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CD15FF" w:rsidRPr="007071E6" w:rsidP="00DD2CA4">
      <w:pPr>
        <w:pStyle w:val="TitleCommittee0"/>
      </w:pPr>
      <w:sdt>
        <w:sdtPr>
          <w:alias w:val="CommitteeName"/>
          <w:tag w:val="CommitteeName"/>
          <w:id w:val="1869951332"/>
          <w:placeholder>
            <w:docPart w:val="FC1485C3FBB040BE879E7543345ECEE9"/>
          </w:placeholder>
          <w:richText/>
        </w:sdtPr>
        <w:sdtContent>
          <w:r w:rsidRPr="007071E6">
            <w:t>Committee on the Future Relationship with the European Union</w:t>
          </w:r>
        </w:sdtContent>
      </w:sdt>
    </w:p>
    <w:p w:rsidR="00CD15FF" w:rsidRPr="007071E6" w:rsidP="00DD2CA4">
      <w:pPr>
        <w:pStyle w:val="TitleInquiry0"/>
      </w:pPr>
      <w:r w:rsidRPr="007071E6">
        <w:t xml:space="preserve">Oral evidence: </w:t>
      </w:r>
      <w:sdt>
        <w:sdtPr>
          <w:alias w:val="InquiryName"/>
          <w:tag w:val="InquiryName"/>
          <w:id w:val="377371847"/>
          <w:placeholder>
            <w:docPart w:val="FC1485C3FBB040BE879E7543345ECEE9"/>
          </w:placeholder>
          <w:richText/>
        </w:sdtPr>
        <w:sdtContent>
          <w:r w:rsidRPr="007071E6">
            <w:t>Progress of the negotiations on the UK’s future relationship with the EU</w:t>
          </w:r>
        </w:sdtContent>
      </w:sdt>
      <w:r w:rsidRPr="007071E6">
        <w:t xml:space="preserve">, HC </w:t>
      </w:r>
      <w:sdt>
        <w:sdtPr>
          <w:alias w:val="InquiryRefNo"/>
          <w:tag w:val="InquiryRefNo"/>
          <w:id w:val="-281725174"/>
          <w:placeholder>
            <w:docPart w:val="FC1485C3FBB040BE879E7543345ECEE9"/>
          </w:placeholder>
          <w:richText/>
        </w:sdtPr>
        <w:sdtContent>
          <w:r w:rsidRPr="007071E6">
            <w:t>203</w:t>
          </w:r>
        </w:sdtContent>
      </w:sdt>
    </w:p>
    <w:sdt>
      <w:sdtPr>
        <w:alias w:val="SittingDate"/>
        <w:tag w:val="SittingDate"/>
        <w:id w:val="-1160222926"/>
        <w:placeholder>
          <w:docPart w:val="FC1485C3FBB040BE879E7543345ECEE9"/>
        </w:placeholder>
        <w:richText/>
      </w:sdtPr>
      <w:sdtContent>
        <w:p w:rsidR="00CD15FF" w:rsidRPr="007071E6" w:rsidP="00DD2CA4">
          <w:pPr>
            <w:pStyle w:val="Para"/>
          </w:pPr>
          <w:r w:rsidRPr="007071E6">
            <w:t>Wednesday 7 October 2020</w:t>
          </w:r>
        </w:p>
      </w:sdtContent>
    </w:sdt>
    <w:p w:rsidR="00CD15FF" w:rsidRPr="007071E6" w:rsidP="00DD2CA4">
      <w:pPr>
        <w:pStyle w:val="Para"/>
      </w:pPr>
      <w:r w:rsidRPr="007071E6">
        <w:t xml:space="preserve">Ordered by the House of </w:t>
      </w:r>
      <w:sdt>
        <w:sdtPr>
          <w:alias w:val="House"/>
          <w:tag w:val="House"/>
          <w:id w:val="809213435"/>
          <w:placeholder>
            <w:docPart w:val="FC1485C3FBB040BE879E7543345ECEE9"/>
          </w:placeholder>
          <w:richText/>
        </w:sdtPr>
        <w:sdtContent>
          <w:r w:rsidRPr="007071E6">
            <w:t>Commons</w:t>
          </w:r>
        </w:sdtContent>
      </w:sdt>
      <w:r w:rsidRPr="007071E6">
        <w:t xml:space="preserve"> to be published on </w:t>
      </w:r>
      <w:sdt>
        <w:sdtPr>
          <w:alias w:val="PublishDate"/>
          <w:tag w:val="PublishDate"/>
          <w:id w:val="217021599"/>
          <w:placeholder>
            <w:docPart w:val="FC1485C3FBB040BE879E7543345ECEE9"/>
          </w:placeholder>
          <w:richText/>
        </w:sdtPr>
        <w:sdtContent>
          <w:r w:rsidRPr="007071E6">
            <w:t>7 October 2020</w:t>
          </w:r>
        </w:sdtContent>
      </w:sdt>
      <w:r w:rsidRPr="007071E6">
        <w:t>.</w:t>
      </w:r>
    </w:p>
    <w:p w:rsidR="00CD15FF" w:rsidRPr="007071E6" w:rsidP="00DD2CA4">
      <w:sdt>
        <w:sdtPr>
          <w:alias w:val="VideoHyperlink"/>
          <w:tag w:val="VideoHyperlink"/>
          <w:id w:val="703995351"/>
          <w:placeholder>
            <w:docPart w:val="FC1485C3FBB040BE879E7543345ECEE9"/>
          </w:placeholder>
          <w:richText/>
        </w:sdtPr>
        <w:sdtContent>
          <w:r>
            <w:fldChar w:fldCharType="begin"/>
          </w:r>
          <w:r>
            <w:instrText xml:space="preserve"> HYPERLINK "https://www.parliamentlive.tv/Event/Index/3802f5c1-fe56-443e-9185-e14b4bb7a168" </w:instrText>
          </w:r>
          <w:r>
            <w:fldChar w:fldCharType="separate"/>
          </w:r>
          <w:r w:rsidRPr="004D65B9">
            <w:rPr>
              <w:rStyle w:val="Hyperlink"/>
            </w:rPr>
            <w:t>Watch the meeting</w:t>
          </w:r>
          <w:r>
            <w:fldChar w:fldCharType="end"/>
          </w:r>
        </w:sdtContent>
      </w:sdt>
    </w:p>
    <w:p w:rsidR="00CD15FF" w:rsidRPr="007071E6" w:rsidP="00DD2CA4">
      <w:r w:rsidRPr="007071E6">
        <w:t xml:space="preserve">Members present: </w:t>
      </w:r>
      <w:sdt>
        <w:sdtPr>
          <w:alias w:val="MembersPresent"/>
          <w:tag w:val="MembersPresent"/>
          <w:id w:val="366340316"/>
          <w:placeholder>
            <w:docPart w:val="FC1485C3FBB040BE879E7543345ECEE9"/>
          </w:placeholder>
          <w:richText/>
        </w:sdtPr>
        <w:sdtContent>
          <w:sdt>
            <w:sdtPr>
              <w:alias w:val="MembersPresent"/>
              <w:tag w:val="MembersPresent"/>
              <w:id w:val="713312731"/>
              <w:placeholder>
                <w:docPart w:val="1EABAF70A2AA4C28887E4537FB13101A"/>
              </w:placeholder>
              <w:richText/>
            </w:sdtPr>
            <w:sdtContent>
              <w:sdt>
                <w:sdtPr>
                  <w:alias w:val="MembersPresent"/>
                  <w:tag w:val="MembersPresent"/>
                  <w:id w:val="-432826398"/>
                  <w:placeholder>
                    <w:docPart w:val="3FD1A3EDBAA947F585CEBDFB884D7B1B"/>
                  </w:placeholder>
                  <w:richText/>
                </w:sdtPr>
                <w:sdtContent>
                  <w:r w:rsidRPr="007071E6">
                    <w:t xml:space="preserve">Hilary Benn (Chair); </w:t>
                  </w:r>
                  <w:r w:rsidRPr="007071E6" w:rsidR="00655A19">
                    <w:t xml:space="preserve">Lee Anderson; </w:t>
                  </w:r>
                  <w:r w:rsidRPr="007071E6">
                    <w:t xml:space="preserve">Mr Peter Bone; </w:t>
                  </w:r>
                  <w:r w:rsidRPr="007071E6" w:rsidR="00655A19">
                    <w:t xml:space="preserve">Joanna Cherry; Mark Eastwood; </w:t>
                  </w:r>
                  <w:r w:rsidRPr="007071E6">
                    <w:t>Sally</w:t>
                  </w:r>
                  <w:r w:rsidRPr="007071E6">
                    <w:noBreakHyphen/>
                    <w:t xml:space="preserve">Ann Hart; </w:t>
                  </w:r>
                  <w:r w:rsidRPr="007071E6" w:rsidR="00655A19">
                    <w:t>Antony Higginbotham; Dr Rupa Huq;</w:t>
                  </w:r>
                  <w:r w:rsidRPr="007071E6">
                    <w:t xml:space="preserve"> </w:t>
                  </w:r>
                  <w:r w:rsidRPr="007071E6" w:rsidR="00655A19">
                    <w:t xml:space="preserve">Seema Malhotra; </w:t>
                  </w:r>
                  <w:r w:rsidRPr="007071E6" w:rsidR="00445B10">
                    <w:t xml:space="preserve">Nigel </w:t>
                  </w:r>
                  <w:r w:rsidRPr="007071E6">
                    <w:t>Mills;</w:t>
                  </w:r>
                  <w:r w:rsidRPr="007071E6" w:rsidR="00655A19">
                    <w:t xml:space="preserve"> Gary Sambrook; </w:t>
                  </w:r>
                  <w:r w:rsidRPr="007071E6">
                    <w:t xml:space="preserve">Mr Barry Sheerman; </w:t>
                  </w:r>
                  <w:r w:rsidRPr="007071E6" w:rsidR="00655A19">
                    <w:t xml:space="preserve">Jane Stevenson; </w:t>
                  </w:r>
                  <w:r w:rsidRPr="007071E6">
                    <w:t>Dr Philippa Whitford.</w:t>
                  </w:r>
                </w:sdtContent>
              </w:sdt>
            </w:sdtContent>
          </w:sdt>
        </w:sdtContent>
      </w:sdt>
    </w:p>
    <w:p w:rsidR="00CD15FF" w:rsidRPr="007071E6" w:rsidP="00DD2CA4">
      <w:pPr>
        <w:pStyle w:val="ParaCentre"/>
      </w:pPr>
      <w:r w:rsidRPr="007071E6">
        <w:t xml:space="preserve">Questions </w:t>
      </w:r>
      <w:sdt>
        <w:sdtPr>
          <w:alias w:val="QuestionNumbers"/>
          <w:tag w:val="QuestionNumbers"/>
          <w:id w:val="-1223666168"/>
          <w:placeholder>
            <w:docPart w:val="FC1485C3FBB040BE879E7543345ECEE9"/>
          </w:placeholder>
          <w:richText/>
        </w:sdtPr>
        <w:sdtContent>
          <w:r w:rsidR="002A0CFE">
            <w:t>1144</w:t>
          </w:r>
          <w:r w:rsidRPr="007071E6">
            <w:t xml:space="preserve"> -</w:t>
          </w:r>
          <w:r w:rsidRPr="007071E6" w:rsidR="007071E6">
            <w:t xml:space="preserve"> </w:t>
          </w:r>
          <w:r w:rsidR="002A0CFE">
            <w:t>1205</w:t>
          </w:r>
        </w:sdtContent>
      </w:sdt>
    </w:p>
    <w:p w:rsidR="00CD15FF" w:rsidRPr="007071E6" w:rsidP="00DD2CA4">
      <w:pPr>
        <w:pStyle w:val="TitleWitnesses0"/>
      </w:pPr>
      <w:r w:rsidRPr="007071E6">
        <w:t>Witnesses</w:t>
      </w:r>
    </w:p>
    <w:sdt>
      <w:sdtPr>
        <w:alias w:val="WitnessSet"/>
        <w:tag w:val="WitnessSet"/>
        <w:id w:val="-368373484"/>
        <w:placeholder>
          <w:docPart w:val="1ED7C02782FF40128D16D1487867D916"/>
        </w:placeholder>
        <w:richText/>
      </w:sdtPr>
      <w:sdtContent>
        <w:p w:rsidR="00CD15FF" w:rsidRPr="007071E6" w:rsidP="00475F3B">
          <w:pPr>
            <w:pStyle w:val="Para"/>
          </w:pPr>
          <w:r w:rsidRPr="007071E6">
            <w:t xml:space="preserve">I: </w:t>
          </w:r>
          <w:r w:rsidRPr="007071E6" w:rsidR="00FA1323">
            <w:t>Rt</w:t>
          </w:r>
          <w:r w:rsidRPr="007071E6">
            <w:t xml:space="preserve"> Hon Michae</w:t>
          </w:r>
          <w:r w:rsidRPr="007071E6" w:rsidR="00445B10">
            <w:t>l Gove MP, Chancellor of the Du</w:t>
          </w:r>
          <w:r w:rsidRPr="007071E6">
            <w:t>chy of Lancaster; Lord Frost, Prime Minister's Europe Adviser and Chief Negotiator of Task Force Europe.</w:t>
          </w:r>
        </w:p>
      </w:sdtContent>
    </w:sdt>
    <w:p w:rsidR="00CD15FF" w:rsidRPr="007071E6" w:rsidP="00DD2CA4">
      <w:pPr>
        <w:rPr>
          <w:rFonts w:eastAsia="Times New Roman"/>
          <w:szCs w:val="20"/>
        </w:rPr>
      </w:pPr>
    </w:p>
    <w:sdt>
      <w:sdtPr>
        <w:rPr>
          <w:sz w:val="22"/>
        </w:rPr>
        <w:alias w:val="WitnessExamination"/>
        <w:tag w:val="WitnessExamination"/>
        <w:id w:val="2003463402"/>
        <w:placeholder>
          <w:docPart w:val="1ED7C02782FF40128D16D1487867D916"/>
        </w:placeholder>
        <w:richText/>
      </w:sdtPr>
      <w:sdtContent>
        <w:sdt>
          <w:sdtPr>
            <w:rPr>
              <w:sz w:val="22"/>
            </w:rPr>
            <w:alias w:val="WitnessExamination"/>
            <w:tag w:val="WitnessExamination"/>
            <w:id w:val="-1822649434"/>
            <w:placeholder>
              <w:docPart w:val="6D49C909A9BC46F09500576360073729"/>
            </w:placeholder>
            <w:richText/>
          </w:sdtPr>
          <w:sdtContent>
            <w:p w:rsidR="00475F3B" w:rsidRPr="007071E6" w:rsidP="00475F3B">
              <w:pPr>
                <w:pStyle w:val="TitlePanel0"/>
                <w:rPr>
                  <w:rFonts w:eastAsia="Times New Roman" w:cs="Times New Roman"/>
                  <w:szCs w:val="28"/>
                </w:rPr>
              </w:pPr>
              <w:bookmarkStart w:id="0" w:name="Panel1"/>
              <w:r w:rsidRPr="007071E6">
                <w:rPr>
                  <w:rFonts w:eastAsia="Times New Roman" w:cs="Times New Roman"/>
                  <w:szCs w:val="28"/>
                </w:rPr>
                <w:t>Examination of witnesses</w:t>
              </w:r>
            </w:p>
            <w:p w:rsidR="00CD15FF" w:rsidRPr="007071E6" w:rsidP="00475F3B">
              <w:pPr>
                <w:spacing w:before="180" w:after="180"/>
                <w:rPr>
                  <w:rFonts w:eastAsia="Times New Roman" w:cs="Times New Roman"/>
                  <w:sz w:val="28"/>
                </w:rPr>
              </w:pPr>
              <w:r w:rsidRPr="007071E6">
                <w:rPr>
                  <w:rFonts w:eastAsia="Times New Roman" w:cs="Times New Roman"/>
                </w:rPr>
                <w:t xml:space="preserve">Witnesses: </w:t>
              </w:r>
              <w:r w:rsidRPr="007071E6" w:rsidR="00FA1323">
                <w:rPr>
                  <w:rFonts w:eastAsia="Times New Roman" w:cs="Times New Roman"/>
                </w:rPr>
                <w:t>Rt</w:t>
              </w:r>
              <w:r w:rsidRPr="007071E6">
                <w:rPr>
                  <w:rFonts w:eastAsia="Times New Roman" w:cs="Times New Roman"/>
                </w:rPr>
                <w:t xml:space="preserve"> Hon Michael Gove</w:t>
              </w:r>
              <w:r w:rsidRPr="007071E6" w:rsidR="00445B10">
                <w:rPr>
                  <w:rFonts w:eastAsia="Times New Roman" w:cs="Times New Roman"/>
                </w:rPr>
                <w:t xml:space="preserve"> MP</w:t>
              </w:r>
              <w:r w:rsidRPr="007071E6">
                <w:rPr>
                  <w:rFonts w:eastAsia="Times New Roman" w:cs="Times New Roman"/>
                </w:rPr>
                <w:t xml:space="preserve"> and Lord Frost</w:t>
              </w:r>
              <w:r w:rsidRPr="007071E6">
                <w:t>.</w:t>
              </w:r>
            </w:p>
          </w:sdtContent>
        </w:sdt>
      </w:sdtContent>
    </w:sdt>
    <w:p w:rsidR="0041724F" w:rsidRPr="007071E6" w:rsidP="002A0CFE">
      <w:pPr>
        <w:pStyle w:val="Question"/>
      </w:pPr>
      <w:bookmarkEnd w:id="0"/>
      <w:sdt>
        <w:sdtPr>
          <w:alias w:val="Member"/>
          <w:tag w:val="&lt;Member mnisId='413' dodsId='25735'&gt;"/>
          <w:id w:val="-469358345"/>
          <w:placeholder>
            <w:docPart w:val="DefaultPlaceholder_1082065158"/>
          </w:placeholder>
          <w:richText/>
        </w:sdtPr>
        <w:sdtContent>
          <w:r w:rsidRPr="007071E6">
            <w:rPr>
              <w:b/>
            </w:rPr>
            <w:t>Chair:</w:t>
          </w:r>
        </w:sdtContent>
      </w:sdt>
      <w:r w:rsidRPr="007071E6">
        <w:t xml:space="preserve"> </w:t>
      </w:r>
      <w:r w:rsidRPr="007071E6" w:rsidR="001D6095">
        <w:t>Good afternoon.</w:t>
      </w:r>
      <w:r w:rsidRPr="007071E6" w:rsidR="00445B10">
        <w:t xml:space="preserve"> </w:t>
      </w:r>
      <w:r w:rsidRPr="007071E6" w:rsidR="001D6095">
        <w:t>Could I ask you to introduce yourselves</w:t>
      </w:r>
      <w:r w:rsidRPr="007071E6" w:rsidR="00305F3B">
        <w:t xml:space="preserve"> for the record?</w:t>
      </w:r>
      <w:r w:rsidRPr="007071E6" w:rsidR="00445B10">
        <w:t xml:space="preserve"> </w:t>
      </w:r>
    </w:p>
    <w:p w:rsidR="00CF1679" w:rsidRPr="007071E6" w:rsidP="001D6095">
      <w:pPr>
        <w:pStyle w:val="Answer"/>
      </w:pPr>
      <w:sdt>
        <w:sdtPr>
          <w:alias w:val="Witness"/>
          <w:id w:val="31394721"/>
          <w:placeholder>
            <w:docPart w:val="DefaultPlaceholder_1082065158"/>
          </w:placeholder>
          <w:richText/>
        </w:sdtPr>
        <w:sdtContent>
          <w:r w:rsidRPr="007071E6" w:rsidR="00445B10">
            <w:rPr>
              <w:b/>
              <w:i/>
            </w:rPr>
            <w:t>Michael Gove:</w:t>
          </w:r>
          <w:r w:rsidRPr="007071E6" w:rsidR="001D6095">
            <w:rPr>
              <w:b/>
            </w:rPr>
            <w:t xml:space="preserve"> </w:t>
          </w:r>
        </w:sdtContent>
      </w:sdt>
      <w:r w:rsidRPr="007071E6" w:rsidR="001D6095">
        <w:t xml:space="preserve">I am </w:t>
      </w:r>
      <w:r w:rsidRPr="007071E6" w:rsidR="00305F3B">
        <w:t>Michael Gove.</w:t>
      </w:r>
      <w:r w:rsidRPr="007071E6" w:rsidR="00445B10">
        <w:t xml:space="preserve"> </w:t>
      </w:r>
      <w:r w:rsidRPr="007071E6" w:rsidR="00305F3B">
        <w:t>I am the Chancellor of the Duchy of Lancaster and Minister at the Cabinet Office.</w:t>
      </w:r>
      <w:r w:rsidRPr="007071E6" w:rsidR="00445B10">
        <w:t xml:space="preserve"> </w:t>
      </w:r>
      <w:r w:rsidRPr="007071E6" w:rsidR="00305F3B">
        <w:t xml:space="preserve">For the purpose of this Committee, I am </w:t>
      </w:r>
      <w:r w:rsidRPr="007071E6" w:rsidR="001D6095">
        <w:t xml:space="preserve">also </w:t>
      </w:r>
      <w:r w:rsidRPr="007071E6" w:rsidR="00AA39C0">
        <w:t xml:space="preserve">joint chairman </w:t>
      </w:r>
      <w:r w:rsidRPr="007071E6" w:rsidR="00305F3B">
        <w:t>of the Joint Committee with Maroš</w:t>
      </w:r>
      <w:r w:rsidRPr="007071E6" w:rsidR="00AA39C0">
        <w:t xml:space="preserve"> Šefčovič, Vice-</w:t>
      </w:r>
      <w:r w:rsidRPr="007071E6" w:rsidR="00305F3B">
        <w:t xml:space="preserve">President of the </w:t>
      </w:r>
      <w:r w:rsidRPr="007071E6" w:rsidR="00E817B0">
        <w:t>European</w:t>
      </w:r>
      <w:r w:rsidRPr="007071E6" w:rsidR="00305F3B">
        <w:t xml:space="preserve"> Commission.</w:t>
      </w:r>
      <w:r w:rsidRPr="007071E6" w:rsidR="00445B10">
        <w:t xml:space="preserve"> </w:t>
      </w:r>
    </w:p>
    <w:p w:rsidR="0024247A" w:rsidRPr="007071E6" w:rsidP="00305F3B">
      <w:pPr>
        <w:pStyle w:val="Answer"/>
      </w:pPr>
      <w:sdt>
        <w:sdtPr>
          <w:alias w:val="Witness"/>
          <w:id w:val="-818965417"/>
          <w:placeholder>
            <w:docPart w:val="DefaultPlaceholder_1082065158"/>
          </w:placeholder>
          <w:richText/>
        </w:sdtPr>
        <w:sdtContent>
          <w:r w:rsidRPr="007071E6" w:rsidR="00445B10">
            <w:rPr>
              <w:b/>
              <w:i/>
            </w:rPr>
            <w:t>Lord Frost:</w:t>
          </w:r>
          <w:r w:rsidRPr="007071E6">
            <w:rPr>
              <w:b/>
            </w:rPr>
            <w:t xml:space="preserve"> </w:t>
          </w:r>
        </w:sdtContent>
      </w:sdt>
      <w:r w:rsidRPr="007071E6" w:rsidR="00305F3B">
        <w:rPr>
          <w:rFonts w:ascii="Helvetica" w:hAnsi="Helvetica" w:cs="Helvetica"/>
          <w:sz w:val="24"/>
          <w:szCs w:val="24"/>
        </w:rPr>
        <w:t xml:space="preserve"> </w:t>
      </w:r>
      <w:r w:rsidRPr="007071E6" w:rsidR="00305F3B">
        <w:t xml:space="preserve">I am David Frost, </w:t>
      </w:r>
      <w:r w:rsidRPr="007071E6" w:rsidR="00E817B0">
        <w:t xml:space="preserve">chief negotiator </w:t>
      </w:r>
      <w:r w:rsidRPr="007071E6" w:rsidR="00305F3B">
        <w:t xml:space="preserve">and the Prime Minister’s </w:t>
      </w:r>
      <w:bookmarkStart w:id="1" w:name="_GoBack"/>
      <w:bookmarkEnd w:id="1"/>
      <w:r w:rsidRPr="007071E6" w:rsidR="00305F3B">
        <w:t xml:space="preserve">EU </w:t>
      </w:r>
      <w:r w:rsidRPr="007071E6" w:rsidR="00E817B0">
        <w:t>sherpa</w:t>
      </w:r>
      <w:r w:rsidRPr="007071E6" w:rsidR="00305F3B">
        <w:t>.</w:t>
      </w:r>
    </w:p>
    <w:p w:rsidR="0050211F" w:rsidRPr="007071E6" w:rsidP="0024247A">
      <w:pPr>
        <w:pStyle w:val="Question"/>
      </w:pPr>
      <w:sdt>
        <w:sdtPr>
          <w:alias w:val="Member"/>
          <w:tag w:val="&lt;Member mnisId='413' dodsId='25735'&gt;"/>
          <w:id w:val="218789271"/>
          <w:placeholder>
            <w:docPart w:val="DefaultPlaceholder_1082065158"/>
          </w:placeholder>
          <w:richText/>
        </w:sdtPr>
        <w:sdtContent>
          <w:r w:rsidRPr="007071E6" w:rsidR="0024247A">
            <w:rPr>
              <w:b/>
            </w:rPr>
            <w:t>Chair:</w:t>
          </w:r>
        </w:sdtContent>
      </w:sdt>
      <w:r w:rsidRPr="007071E6" w:rsidR="0024247A">
        <w:t xml:space="preserve"> </w:t>
      </w:r>
      <w:r w:rsidRPr="007071E6" w:rsidR="00B04595">
        <w:t>Welcome to both of you.</w:t>
      </w:r>
      <w:r w:rsidRPr="007071E6" w:rsidR="00445B10">
        <w:t xml:space="preserve"> </w:t>
      </w:r>
      <w:r w:rsidRPr="007071E6" w:rsidR="00B04595">
        <w:t xml:space="preserve">As you know, time is extremely short because you said you could give us </w:t>
      </w:r>
      <w:r w:rsidRPr="007071E6" w:rsidR="00005AED">
        <w:t xml:space="preserve">only </w:t>
      </w:r>
      <w:r w:rsidRPr="007071E6" w:rsidR="00B04595">
        <w:t>an hour today</w:t>
      </w:r>
      <w:r w:rsidRPr="007071E6" w:rsidR="00E817B0">
        <w:t>.</w:t>
      </w:r>
      <w:r w:rsidRPr="007071E6" w:rsidR="00B04595">
        <w:t xml:space="preserve"> </w:t>
      </w:r>
      <w:r w:rsidR="00470177">
        <w:t xml:space="preserve">We will </w:t>
      </w:r>
      <w:r w:rsidRPr="007071E6" w:rsidR="00B04595">
        <w:t>require succinct questions from colleagues and succinct answers from each of you.</w:t>
      </w:r>
      <w:r w:rsidRPr="007071E6" w:rsidR="00445B10">
        <w:t xml:space="preserve"> </w:t>
      </w:r>
      <w:r w:rsidRPr="007071E6" w:rsidR="00B04595">
        <w:t>I would like to begin with preparations for the new border arrangements that will apply between the UK and the EU on 1 January.</w:t>
      </w:r>
      <w:r w:rsidRPr="007071E6" w:rsidR="00445B10">
        <w:t xml:space="preserve"> </w:t>
      </w:r>
      <w:r w:rsidRPr="007071E6" w:rsidR="00B04595">
        <w:t xml:space="preserve">Mr Gove, do all </w:t>
      </w:r>
      <w:r w:rsidRPr="007071E6" w:rsidR="00B04595">
        <w:t xml:space="preserve">UK logistics and freight companies currently have access to the final version of the </w:t>
      </w:r>
      <w:r w:rsidRPr="007071E6" w:rsidR="00E817B0">
        <w:t xml:space="preserve">goods vehicle movement service </w:t>
      </w:r>
      <w:r w:rsidRPr="007071E6" w:rsidR="00B04595">
        <w:t xml:space="preserve">and </w:t>
      </w:r>
      <w:r w:rsidRPr="007071E6" w:rsidR="00E817B0">
        <w:t xml:space="preserve">smart freight </w:t>
      </w:r>
      <w:r w:rsidRPr="007071E6" w:rsidR="00B04595">
        <w:t>IT systems?</w:t>
      </w:r>
      <w:r w:rsidRPr="007071E6" w:rsidR="00445B10">
        <w:t xml:space="preserve"> </w:t>
      </w:r>
    </w:p>
    <w:p w:rsidR="0024247A" w:rsidRPr="007071E6" w:rsidP="0024247A">
      <w:pPr>
        <w:pStyle w:val="Answer"/>
      </w:pPr>
      <w:sdt>
        <w:sdtPr>
          <w:alias w:val="Witness"/>
          <w:id w:val="318692133"/>
          <w:placeholder>
            <w:docPart w:val="DefaultPlaceholder_1082065158"/>
          </w:placeholder>
          <w:richText/>
        </w:sdtPr>
        <w:sdtContent>
          <w:r w:rsidRPr="007071E6" w:rsidR="00445B10">
            <w:rPr>
              <w:b/>
              <w:i/>
            </w:rPr>
            <w:t>Michael Gove:</w:t>
          </w:r>
          <w:r w:rsidRPr="007071E6">
            <w:rPr>
              <w:b/>
            </w:rPr>
            <w:t xml:space="preserve"> </w:t>
          </w:r>
        </w:sdtContent>
      </w:sdt>
      <w:r w:rsidRPr="007071E6" w:rsidR="00B04595">
        <w:t xml:space="preserve"> We have been working with a variety of stakeholders to ensure that we can refine the working of both </w:t>
      </w:r>
      <w:r w:rsidRPr="007071E6" w:rsidR="00E817B0">
        <w:t xml:space="preserve">smart freight </w:t>
      </w:r>
      <w:r w:rsidRPr="007071E6" w:rsidR="00B04595">
        <w:t>and GVMS.</w:t>
      </w:r>
      <w:r w:rsidRPr="007071E6" w:rsidR="00445B10">
        <w:t xml:space="preserve"> </w:t>
      </w:r>
      <w:r w:rsidRPr="007071E6" w:rsidR="00B04595">
        <w:t>I cannot tell you that every single haulier or freight forwarder has been working with us</w:t>
      </w:r>
      <w:r w:rsidR="00470177">
        <w:t>,</w:t>
      </w:r>
      <w:r w:rsidRPr="007071E6" w:rsidR="00B04595">
        <w:t xml:space="preserve"> but many have</w:t>
      </w:r>
      <w:r w:rsidRPr="007071E6">
        <w:t>.</w:t>
      </w:r>
    </w:p>
    <w:p w:rsidR="0024247A" w:rsidRPr="007071E6" w:rsidP="0024247A">
      <w:pPr>
        <w:pStyle w:val="Question"/>
      </w:pPr>
      <w:sdt>
        <w:sdtPr>
          <w:alias w:val="Member"/>
          <w:tag w:val="&lt;Member mnisId='413' dodsId='25735'&gt;"/>
          <w:id w:val="-909693720"/>
          <w:placeholder>
            <w:docPart w:val="DefaultPlaceholder_1082065158"/>
          </w:placeholder>
          <w:richText/>
        </w:sdtPr>
        <w:sdtContent>
          <w:r w:rsidRPr="007071E6">
            <w:rPr>
              <w:b/>
            </w:rPr>
            <w:t>Chair:</w:t>
          </w:r>
        </w:sdtContent>
      </w:sdt>
      <w:r w:rsidRPr="007071E6">
        <w:t xml:space="preserve"> Is the final version available to firms at the moment?</w:t>
      </w:r>
    </w:p>
    <w:p w:rsidR="0024247A" w:rsidRPr="007071E6" w:rsidP="0024247A">
      <w:pPr>
        <w:pStyle w:val="Answer"/>
      </w:pPr>
      <w:sdt>
        <w:sdtPr>
          <w:alias w:val="Witness"/>
          <w:id w:val="-206113085"/>
          <w:placeholder>
            <w:docPart w:val="DefaultPlaceholder_1082065158"/>
          </w:placeholder>
          <w:richText/>
        </w:sdtPr>
        <w:sdtContent>
          <w:r w:rsidRPr="007071E6" w:rsidR="00445B10">
            <w:rPr>
              <w:b/>
              <w:i/>
            </w:rPr>
            <w:t>Michael Gove:</w:t>
          </w:r>
          <w:r w:rsidRPr="007071E6">
            <w:rPr>
              <w:b/>
            </w:rPr>
            <w:t xml:space="preserve"> </w:t>
          </w:r>
        </w:sdtContent>
      </w:sdt>
      <w:r w:rsidRPr="007071E6" w:rsidR="00B04595">
        <w:t xml:space="preserve"> </w:t>
      </w:r>
      <w:r w:rsidRPr="007071E6" w:rsidR="00E817B0">
        <w:t xml:space="preserve">With </w:t>
      </w:r>
      <w:r w:rsidRPr="007071E6" w:rsidR="00B04595">
        <w:t xml:space="preserve">respect to the </w:t>
      </w:r>
      <w:r w:rsidRPr="007071E6" w:rsidR="00E817B0">
        <w:t xml:space="preserve">smart freight </w:t>
      </w:r>
      <w:r w:rsidRPr="007071E6" w:rsidR="00B04595">
        <w:t>system, a number are working with us to ensure that the current system—the alpha system—works for them.</w:t>
      </w:r>
      <w:r w:rsidRPr="007071E6" w:rsidR="00445B10">
        <w:t xml:space="preserve"> </w:t>
      </w:r>
      <w:r w:rsidRPr="007071E6" w:rsidR="00B04595">
        <w:t xml:space="preserve">Testing of </w:t>
      </w:r>
      <w:r w:rsidR="00690BF6">
        <w:t xml:space="preserve">the </w:t>
      </w:r>
      <w:r w:rsidRPr="007071E6" w:rsidR="00B04595">
        <w:t>GVMS user interface for hauliers started on 7 September.</w:t>
      </w:r>
    </w:p>
    <w:p w:rsidR="0024247A" w:rsidRPr="007071E6" w:rsidP="0024247A">
      <w:pPr>
        <w:pStyle w:val="Question"/>
      </w:pPr>
      <w:sdt>
        <w:sdtPr>
          <w:alias w:val="Member"/>
          <w:tag w:val="&lt;Member mnisId='413' dodsId='25735'&gt;"/>
          <w:id w:val="214788147"/>
          <w:placeholder>
            <w:docPart w:val="DefaultPlaceholder_1082065158"/>
          </w:placeholder>
          <w:richText/>
        </w:sdtPr>
        <w:sdtContent>
          <w:r w:rsidRPr="007071E6">
            <w:rPr>
              <w:b/>
            </w:rPr>
            <w:t>Chair:</w:t>
          </w:r>
        </w:sdtContent>
      </w:sdt>
      <w:r w:rsidRPr="007071E6">
        <w:t xml:space="preserve"> </w:t>
      </w:r>
      <w:r w:rsidRPr="007071E6" w:rsidR="00B04595">
        <w:t xml:space="preserve">It sounds like the answer to the question is that neither system is available in </w:t>
      </w:r>
      <w:r w:rsidR="00470177">
        <w:t xml:space="preserve">its </w:t>
      </w:r>
      <w:r w:rsidRPr="007071E6" w:rsidR="00B04595">
        <w:t>final version for all goods and freight companies so that they can train their staff.</w:t>
      </w:r>
      <w:r w:rsidRPr="007071E6" w:rsidR="00445B10">
        <w:t xml:space="preserve"> </w:t>
      </w:r>
      <w:r w:rsidRPr="007071E6" w:rsidR="00B04595">
        <w:t>That is not the case at the moment, is it?</w:t>
      </w:r>
    </w:p>
    <w:p w:rsidR="0024247A" w:rsidRPr="007071E6" w:rsidP="0024247A">
      <w:pPr>
        <w:pStyle w:val="Answer"/>
      </w:pPr>
      <w:sdt>
        <w:sdtPr>
          <w:alias w:val="Witness"/>
          <w:id w:val="-854342622"/>
          <w:placeholder>
            <w:docPart w:val="DefaultPlaceholder_1082065158"/>
          </w:placeholder>
          <w:richText/>
        </w:sdtPr>
        <w:sdtContent>
          <w:r w:rsidRPr="007071E6" w:rsidR="00445B10">
            <w:rPr>
              <w:b/>
              <w:i/>
            </w:rPr>
            <w:t>Michael Gove:</w:t>
          </w:r>
          <w:r w:rsidRPr="007071E6">
            <w:rPr>
              <w:b/>
            </w:rPr>
            <w:t xml:space="preserve"> </w:t>
          </w:r>
        </w:sdtContent>
      </w:sdt>
      <w:r w:rsidRPr="007071E6">
        <w:t xml:space="preserve">It is the case </w:t>
      </w:r>
      <w:r w:rsidRPr="007071E6" w:rsidR="00E817B0">
        <w:t>that</w:t>
      </w:r>
      <w:r w:rsidRPr="007071E6">
        <w:t xml:space="preserve"> we are working to refine it</w:t>
      </w:r>
      <w:r w:rsidRPr="007071E6" w:rsidR="007C0AB3">
        <w:t>.</w:t>
      </w:r>
      <w:r w:rsidRPr="007071E6" w:rsidR="00445B10">
        <w:t xml:space="preserve"> </w:t>
      </w:r>
      <w:r w:rsidRPr="007071E6" w:rsidR="007C0AB3">
        <w:t>By definition, all IT systems undergo</w:t>
      </w:r>
      <w:r w:rsidRPr="007071E6">
        <w:t xml:space="preserve"> a process </w:t>
      </w:r>
      <w:r w:rsidRPr="007071E6" w:rsidR="007C0AB3">
        <w:t>of</w:t>
      </w:r>
      <w:r w:rsidRPr="007071E6">
        <w:t xml:space="preserve"> refinement </w:t>
      </w:r>
      <w:r w:rsidRPr="007071E6" w:rsidR="007C0AB3">
        <w:t>to make sure</w:t>
      </w:r>
      <w:r w:rsidRPr="007071E6">
        <w:t xml:space="preserve"> that we can improve the service for users</w:t>
      </w:r>
      <w:r w:rsidRPr="007071E6" w:rsidR="007C0AB3">
        <w:t>.</w:t>
      </w:r>
    </w:p>
    <w:p w:rsidR="0024247A" w:rsidRPr="007071E6" w:rsidP="0024247A">
      <w:pPr>
        <w:pStyle w:val="Question"/>
      </w:pPr>
      <w:sdt>
        <w:sdtPr>
          <w:alias w:val="Member"/>
          <w:tag w:val="&lt;Member mnisId='413' dodsId='25735'&gt;"/>
          <w:id w:val="-945538844"/>
          <w:placeholder>
            <w:docPart w:val="DefaultPlaceholder_1082065158"/>
          </w:placeholder>
          <w:richText/>
        </w:sdtPr>
        <w:sdtContent>
          <w:r w:rsidRPr="007071E6">
            <w:rPr>
              <w:b/>
            </w:rPr>
            <w:t>Chair:</w:t>
          </w:r>
        </w:sdtContent>
      </w:sdt>
      <w:r w:rsidRPr="007071E6">
        <w:t xml:space="preserve"> They are still being tested</w:t>
      </w:r>
      <w:r w:rsidRPr="007071E6" w:rsidR="007C0AB3">
        <w:t>, are they?</w:t>
      </w:r>
    </w:p>
    <w:p w:rsidR="0024247A" w:rsidRPr="007071E6" w:rsidP="0024247A">
      <w:pPr>
        <w:pStyle w:val="Answer"/>
      </w:pPr>
      <w:sdt>
        <w:sdtPr>
          <w:alias w:val="Witness"/>
          <w:id w:val="874886828"/>
          <w:placeholder>
            <w:docPart w:val="DefaultPlaceholder_1082065158"/>
          </w:placeholder>
          <w:richText/>
        </w:sdtPr>
        <w:sdtContent>
          <w:r w:rsidRPr="007071E6" w:rsidR="00445B10">
            <w:rPr>
              <w:b/>
              <w:i/>
            </w:rPr>
            <w:t>Michael Gove:</w:t>
          </w:r>
          <w:r w:rsidRPr="007071E6">
            <w:rPr>
              <w:b/>
            </w:rPr>
            <w:t xml:space="preserve"> </w:t>
          </w:r>
        </w:sdtContent>
      </w:sdt>
      <w:r w:rsidRPr="007071E6" w:rsidR="007C0AB3">
        <w:t>They are still being</w:t>
      </w:r>
      <w:r w:rsidRPr="007071E6">
        <w:t xml:space="preserve"> refined</w:t>
      </w:r>
      <w:r w:rsidRPr="007071E6" w:rsidR="007C0AB3">
        <w:t>.</w:t>
      </w:r>
    </w:p>
    <w:p w:rsidR="0024247A" w:rsidRPr="007071E6" w:rsidP="0024247A">
      <w:pPr>
        <w:pStyle w:val="Question"/>
      </w:pPr>
      <w:sdt>
        <w:sdtPr>
          <w:alias w:val="Member"/>
          <w:tag w:val="&lt;Member mnisId='413' dodsId='25735'&gt;"/>
          <w:id w:val="87349785"/>
          <w:placeholder>
            <w:docPart w:val="DefaultPlaceholder_1082065158"/>
          </w:placeholder>
          <w:richText/>
        </w:sdtPr>
        <w:sdtContent>
          <w:r w:rsidRPr="007071E6">
            <w:rPr>
              <w:b/>
            </w:rPr>
            <w:t>Chair:</w:t>
          </w:r>
        </w:sdtContent>
      </w:sdt>
      <w:r w:rsidRPr="007071E6">
        <w:t xml:space="preserve"> What is the </w:t>
      </w:r>
      <w:r w:rsidRPr="007071E6" w:rsidR="007C0AB3">
        <w:t>difference between refining and testing?</w:t>
      </w:r>
      <w:r w:rsidRPr="007071E6" w:rsidR="00445B10">
        <w:t xml:space="preserve"> </w:t>
      </w:r>
    </w:p>
    <w:p w:rsidR="0024247A" w:rsidRPr="007071E6" w:rsidP="0024247A">
      <w:pPr>
        <w:pStyle w:val="Answer"/>
      </w:pPr>
      <w:sdt>
        <w:sdtPr>
          <w:alias w:val="Witness"/>
          <w:id w:val="-401527421"/>
          <w:placeholder>
            <w:docPart w:val="DefaultPlaceholder_1082065158"/>
          </w:placeholder>
          <w:richText/>
        </w:sdtPr>
        <w:sdtContent>
          <w:r w:rsidRPr="007071E6" w:rsidR="00445B10">
            <w:rPr>
              <w:b/>
              <w:i/>
            </w:rPr>
            <w:t>Michael Gove:</w:t>
          </w:r>
          <w:r w:rsidRPr="007071E6">
            <w:rPr>
              <w:b/>
            </w:rPr>
            <w:t xml:space="preserve"> </w:t>
          </w:r>
        </w:sdtContent>
      </w:sdt>
      <w:r w:rsidRPr="007071E6" w:rsidR="007C0AB3">
        <w:t>They are both part of the same process.</w:t>
      </w:r>
      <w:r w:rsidRPr="007071E6" w:rsidR="00445B10">
        <w:t xml:space="preserve"> </w:t>
      </w:r>
    </w:p>
    <w:p w:rsidR="0024247A" w:rsidRPr="007071E6" w:rsidP="0024247A">
      <w:pPr>
        <w:pStyle w:val="Question"/>
      </w:pPr>
      <w:sdt>
        <w:sdtPr>
          <w:alias w:val="Member"/>
          <w:tag w:val="&lt;Member mnisId='413' dodsId='25735'&gt;"/>
          <w:id w:val="-1941904722"/>
          <w:placeholder>
            <w:docPart w:val="DefaultPlaceholder_1082065158"/>
          </w:placeholder>
          <w:richText/>
        </w:sdtPr>
        <w:sdtContent>
          <w:r w:rsidRPr="007071E6">
            <w:rPr>
              <w:b/>
            </w:rPr>
            <w:t>Chair:</w:t>
          </w:r>
        </w:sdtContent>
      </w:sdt>
      <w:r w:rsidRPr="007071E6">
        <w:t xml:space="preserve"> </w:t>
      </w:r>
      <w:r w:rsidRPr="007071E6" w:rsidR="007C0AB3">
        <w:t>Exactly</w:t>
      </w:r>
      <w:r w:rsidRPr="007071E6" w:rsidR="00E817B0">
        <w:t>,</w:t>
      </w:r>
      <w:r w:rsidRPr="007071E6" w:rsidR="00445B10">
        <w:t xml:space="preserve"> </w:t>
      </w:r>
      <w:r w:rsidRPr="007071E6" w:rsidR="00E817B0">
        <w:t xml:space="preserve">it </w:t>
      </w:r>
      <w:r w:rsidRPr="007071E6" w:rsidR="007C0AB3">
        <w:t>sounds to me like they are still being tested.</w:t>
      </w:r>
      <w:r w:rsidRPr="007071E6" w:rsidR="00445B10">
        <w:t xml:space="preserve"> </w:t>
      </w:r>
      <w:r w:rsidRPr="007071E6" w:rsidR="007C0AB3">
        <w:t>Do you know when the final versions will be ready so that firms can indeed train their staff?</w:t>
      </w:r>
      <w:r w:rsidRPr="007071E6" w:rsidR="00445B10">
        <w:t xml:space="preserve"> </w:t>
      </w:r>
      <w:r w:rsidRPr="007071E6" w:rsidR="007C0AB3">
        <w:t>I am just looking for a date.</w:t>
      </w:r>
    </w:p>
    <w:p w:rsidR="0024247A" w:rsidRPr="007071E6" w:rsidP="0024247A">
      <w:pPr>
        <w:pStyle w:val="Answer"/>
      </w:pPr>
      <w:sdt>
        <w:sdtPr>
          <w:alias w:val="Witness"/>
          <w:id w:val="1181547447"/>
          <w:placeholder>
            <w:docPart w:val="DefaultPlaceholder_1082065158"/>
          </w:placeholder>
          <w:richText/>
        </w:sdtPr>
        <w:sdtContent>
          <w:r w:rsidRPr="007071E6" w:rsidR="00445B10">
            <w:rPr>
              <w:b/>
              <w:i/>
            </w:rPr>
            <w:t>Michael Gove:</w:t>
          </w:r>
          <w:r w:rsidRPr="007071E6">
            <w:rPr>
              <w:b/>
            </w:rPr>
            <w:t xml:space="preserve"> </w:t>
          </w:r>
        </w:sdtContent>
      </w:sdt>
      <w:r w:rsidRPr="007071E6" w:rsidR="007C0AB3">
        <w:t xml:space="preserve"> </w:t>
      </w:r>
      <w:r w:rsidRPr="007071E6" w:rsidR="00E817B0">
        <w:t xml:space="preserve">Testing </w:t>
      </w:r>
      <w:r w:rsidRPr="007071E6" w:rsidR="007C0AB3">
        <w:t xml:space="preserve">of GVMS </w:t>
      </w:r>
      <w:r w:rsidRPr="007071E6" w:rsidR="00E817B0">
        <w:t xml:space="preserve">should finish </w:t>
      </w:r>
      <w:r w:rsidRPr="007071E6" w:rsidR="007C0AB3">
        <w:t>on 4 December 2020.</w:t>
      </w:r>
      <w:r w:rsidRPr="007071E6" w:rsidR="00445B10">
        <w:t xml:space="preserve"> </w:t>
      </w:r>
      <w:r w:rsidRPr="007071E6" w:rsidR="007C0AB3">
        <w:t xml:space="preserve">With respect to the </w:t>
      </w:r>
      <w:r w:rsidRPr="007071E6" w:rsidR="00E817B0">
        <w:t>smart freight</w:t>
      </w:r>
      <w:r w:rsidRPr="007071E6" w:rsidR="007C0AB3">
        <w:t xml:space="preserve"> system, again, we hope that it will be fully ready by December 2020</w:t>
      </w:r>
      <w:r w:rsidRPr="007071E6" w:rsidR="007E0A0F">
        <w:t xml:space="preserve"> or</w:t>
      </w:r>
      <w:r w:rsidRPr="007071E6" w:rsidR="007C0AB3">
        <w:t xml:space="preserve"> the end of November.</w:t>
      </w:r>
      <w:r w:rsidRPr="007071E6" w:rsidR="00445B10">
        <w:t xml:space="preserve"> </w:t>
      </w:r>
    </w:p>
    <w:p w:rsidR="0024247A" w:rsidRPr="007071E6" w:rsidP="0024247A">
      <w:pPr>
        <w:pStyle w:val="Question"/>
      </w:pPr>
      <w:sdt>
        <w:sdtPr>
          <w:alias w:val="Member"/>
          <w:tag w:val="&lt;Member mnisId='413' dodsId='25735'&gt;"/>
          <w:id w:val="1994600965"/>
          <w:placeholder>
            <w:docPart w:val="DefaultPlaceholder_1082065158"/>
          </w:placeholder>
          <w:richText/>
        </w:sdtPr>
        <w:sdtContent>
          <w:r w:rsidRPr="007071E6">
            <w:rPr>
              <w:b/>
            </w:rPr>
            <w:t>Chair:</w:t>
          </w:r>
        </w:sdtContent>
      </w:sdt>
      <w:r w:rsidRPr="007071E6">
        <w:t xml:space="preserve"> </w:t>
      </w:r>
      <w:r w:rsidRPr="007071E6" w:rsidR="007C0AB3">
        <w:t>Turning to trade between Great Britain and Northern Ireland, lots of business</w:t>
      </w:r>
      <w:r w:rsidRPr="007071E6" w:rsidR="007E0A0F">
        <w:t>es</w:t>
      </w:r>
      <w:r w:rsidRPr="007071E6" w:rsidR="007C0AB3">
        <w:t xml:space="preserve"> are saying, “We do not know what to plan for because we do not know what the arrangements will be</w:t>
      </w:r>
      <w:r w:rsidR="00470177">
        <w:t>.</w:t>
      </w:r>
      <w:r w:rsidRPr="007071E6" w:rsidR="007C0AB3">
        <w:t>”</w:t>
      </w:r>
      <w:r w:rsidRPr="007071E6" w:rsidR="00445B10">
        <w:t xml:space="preserve"> </w:t>
      </w:r>
      <w:r w:rsidRPr="007071E6" w:rsidR="007C0AB3">
        <w:t>When will you publish the full border operating model for trade between GB and Northern Ireland?</w:t>
      </w:r>
      <w:r w:rsidRPr="007071E6" w:rsidR="00445B10">
        <w:t xml:space="preserve"> </w:t>
      </w:r>
      <w:r w:rsidRPr="007071E6" w:rsidR="007C0AB3">
        <w:t>I am looking for a date here.</w:t>
      </w:r>
      <w:r w:rsidRPr="007071E6" w:rsidR="00445B10">
        <w:t xml:space="preserve"> </w:t>
      </w:r>
    </w:p>
    <w:p w:rsidR="0024247A" w:rsidRPr="007071E6" w:rsidP="0024247A">
      <w:pPr>
        <w:pStyle w:val="Answer"/>
      </w:pPr>
      <w:sdt>
        <w:sdtPr>
          <w:alias w:val="Witness"/>
          <w:id w:val="1092751738"/>
          <w:placeholder>
            <w:docPart w:val="DefaultPlaceholder_1082065158"/>
          </w:placeholder>
          <w:richText/>
        </w:sdtPr>
        <w:sdtContent>
          <w:r w:rsidRPr="007071E6" w:rsidR="00445B10">
            <w:rPr>
              <w:b/>
              <w:i/>
            </w:rPr>
            <w:t>Michael Gove:</w:t>
          </w:r>
          <w:r w:rsidRPr="007071E6">
            <w:rPr>
              <w:b/>
            </w:rPr>
            <w:t xml:space="preserve"> </w:t>
          </w:r>
        </w:sdtContent>
      </w:sdt>
      <w:r w:rsidRPr="007071E6" w:rsidR="007C0AB3">
        <w:t xml:space="preserve"> We are publishing a border operating model not for Northern Ireland</w:t>
      </w:r>
      <w:r w:rsidR="00470177">
        <w:t>,</w:t>
      </w:r>
      <w:r w:rsidRPr="007071E6" w:rsidR="007C0AB3">
        <w:t xml:space="preserve"> but for GB-EU tomorrow.</w:t>
      </w:r>
      <w:r w:rsidRPr="007071E6" w:rsidR="00445B10">
        <w:t xml:space="preserve"> </w:t>
      </w:r>
      <w:r w:rsidRPr="007071E6" w:rsidR="007C0AB3">
        <w:t xml:space="preserve">With respect to Northern Ireland, as you know, </w:t>
      </w:r>
      <w:r w:rsidRPr="007071E6" w:rsidR="001546A1">
        <w:t xml:space="preserve">there are still </w:t>
      </w:r>
      <w:r w:rsidRPr="007071E6" w:rsidR="007C0AB3">
        <w:t>issues to be resolved in the Joint Committee.</w:t>
      </w:r>
      <w:r w:rsidRPr="007071E6" w:rsidR="00445B10">
        <w:t xml:space="preserve"> </w:t>
      </w:r>
    </w:p>
    <w:p w:rsidR="0024247A" w:rsidRPr="007071E6" w:rsidP="0024247A">
      <w:pPr>
        <w:pStyle w:val="Question"/>
      </w:pPr>
      <w:sdt>
        <w:sdtPr>
          <w:alias w:val="Member"/>
          <w:tag w:val="&lt;Member mnisId='413' dodsId='25735'&gt;"/>
          <w:id w:val="-593101"/>
          <w:placeholder>
            <w:docPart w:val="DefaultPlaceholder_1082065158"/>
          </w:placeholder>
          <w:richText/>
        </w:sdtPr>
        <w:sdtContent>
          <w:r w:rsidRPr="007071E6">
            <w:rPr>
              <w:b/>
            </w:rPr>
            <w:t>Chair:</w:t>
          </w:r>
        </w:sdtContent>
      </w:sdt>
      <w:r w:rsidRPr="007071E6">
        <w:t xml:space="preserve"> </w:t>
      </w:r>
      <w:r w:rsidRPr="007071E6" w:rsidR="007C0AB3">
        <w:t xml:space="preserve">Presumably you will not be able to publish a document on the border arrangements for across the Irish Sea until you have resolved the issues you were talking about earlier in </w:t>
      </w:r>
      <w:r w:rsidR="00470177">
        <w:t xml:space="preserve">your </w:t>
      </w:r>
      <w:r w:rsidRPr="007071E6" w:rsidR="007C0AB3">
        <w:t>evidence to the Lords Committee and, in particular, the definition of goods at risk.</w:t>
      </w:r>
      <w:r w:rsidRPr="007071E6" w:rsidR="00445B10">
        <w:t xml:space="preserve"> </w:t>
      </w:r>
      <w:r w:rsidRPr="007071E6" w:rsidR="007C0AB3">
        <w:t>Is that correct?</w:t>
      </w:r>
    </w:p>
    <w:p w:rsidR="0024247A" w:rsidRPr="007071E6" w:rsidP="0024247A">
      <w:pPr>
        <w:pStyle w:val="Answer"/>
      </w:pPr>
      <w:sdt>
        <w:sdtPr>
          <w:alias w:val="Witness"/>
          <w:id w:val="756639843"/>
          <w:placeholder>
            <w:docPart w:val="DefaultPlaceholder_1082065158"/>
          </w:placeholder>
          <w:richText/>
        </w:sdtPr>
        <w:sdtContent>
          <w:r w:rsidRPr="007071E6" w:rsidR="00445B10">
            <w:rPr>
              <w:b/>
              <w:i/>
            </w:rPr>
            <w:t>Michael Gove:</w:t>
          </w:r>
          <w:r w:rsidRPr="007071E6">
            <w:rPr>
              <w:b/>
            </w:rPr>
            <w:t xml:space="preserve"> </w:t>
          </w:r>
        </w:sdtContent>
      </w:sdt>
      <w:r w:rsidRPr="007071E6" w:rsidR="007C0AB3">
        <w:t xml:space="preserve"> Yes.</w:t>
      </w:r>
      <w:r w:rsidRPr="007071E6" w:rsidR="00445B10">
        <w:t xml:space="preserve"> </w:t>
      </w:r>
      <w:r w:rsidRPr="007071E6" w:rsidR="001546A1">
        <w:t xml:space="preserve">Business </w:t>
      </w:r>
      <w:r w:rsidRPr="007071E6" w:rsidR="007C0AB3">
        <w:t xml:space="preserve">can </w:t>
      </w:r>
      <w:r w:rsidRPr="007071E6" w:rsidR="00A43401">
        <w:t>fairly</w:t>
      </w:r>
      <w:r w:rsidRPr="007071E6" w:rsidR="007C0AB3">
        <w:t xml:space="preserve"> plan for many of the aspects of the </w:t>
      </w:r>
      <w:r w:rsidRPr="007071E6" w:rsidR="00A43401">
        <w:t>Northern</w:t>
      </w:r>
      <w:r w:rsidRPr="007071E6" w:rsidR="007C0AB3">
        <w:t xml:space="preserve"> Ireland protocol</w:t>
      </w:r>
      <w:r w:rsidRPr="007071E6" w:rsidR="00A43401">
        <w:t>.</w:t>
      </w:r>
      <w:r w:rsidRPr="007071E6" w:rsidR="00445B10">
        <w:t xml:space="preserve"> </w:t>
      </w:r>
      <w:r w:rsidRPr="007071E6" w:rsidR="00A43401">
        <w:t>I</w:t>
      </w:r>
      <w:r w:rsidRPr="007071E6" w:rsidR="007C0AB3">
        <w:t>t is the case</w:t>
      </w:r>
      <w:r w:rsidRPr="007071E6" w:rsidR="00A43401">
        <w:t>, of course,</w:t>
      </w:r>
      <w:r w:rsidRPr="007071E6" w:rsidR="007C0AB3">
        <w:t xml:space="preserve"> that which goods are at risk of </w:t>
      </w:r>
      <w:r w:rsidRPr="007071E6" w:rsidR="00A43401">
        <w:t xml:space="preserve">tariffs depends </w:t>
      </w:r>
      <w:r w:rsidRPr="007071E6" w:rsidR="007C0AB3">
        <w:t>not just</w:t>
      </w:r>
      <w:r w:rsidRPr="007071E6" w:rsidR="00A43401">
        <w:t xml:space="preserve"> on</w:t>
      </w:r>
      <w:r w:rsidRPr="007071E6" w:rsidR="007C0AB3">
        <w:t xml:space="preserve"> proceedings of the Joint Committee</w:t>
      </w:r>
      <w:r w:rsidR="00470177">
        <w:t>,</w:t>
      </w:r>
      <w:r w:rsidRPr="007071E6" w:rsidR="007C0AB3">
        <w:t xml:space="preserve"> </w:t>
      </w:r>
      <w:r w:rsidRPr="007071E6" w:rsidR="00A43401">
        <w:t>but</w:t>
      </w:r>
      <w:r w:rsidRPr="007071E6" w:rsidR="007C0AB3">
        <w:t xml:space="preserve"> </w:t>
      </w:r>
      <w:r w:rsidRPr="007071E6" w:rsidR="001546A1">
        <w:t xml:space="preserve">on </w:t>
      </w:r>
      <w:r w:rsidRPr="007071E6" w:rsidR="00A43401">
        <w:t>the</w:t>
      </w:r>
      <w:r w:rsidRPr="007071E6" w:rsidR="007C0AB3">
        <w:t xml:space="preserve"> question of whether we </w:t>
      </w:r>
      <w:r w:rsidRPr="007071E6" w:rsidR="00A43401">
        <w:t>achieve</w:t>
      </w:r>
      <w:r w:rsidRPr="007071E6" w:rsidR="001546A1">
        <w:t xml:space="preserve"> a zero-</w:t>
      </w:r>
      <w:r w:rsidRPr="007071E6" w:rsidR="007C0AB3">
        <w:t>tariff</w:t>
      </w:r>
      <w:r w:rsidRPr="007071E6" w:rsidR="001546A1">
        <w:t>, zero</w:t>
      </w:r>
      <w:r w:rsidRPr="007071E6" w:rsidR="001546A1">
        <w:noBreakHyphen/>
      </w:r>
      <w:r w:rsidRPr="007071E6" w:rsidR="00A43401">
        <w:t>quota deal in the negotiations on the future relationship.</w:t>
      </w:r>
    </w:p>
    <w:p w:rsidR="0024247A" w:rsidRPr="007071E6" w:rsidP="0024247A">
      <w:pPr>
        <w:pStyle w:val="Question"/>
      </w:pPr>
      <w:sdt>
        <w:sdtPr>
          <w:alias w:val="Member"/>
          <w:tag w:val="&lt;Member mnisId='413' dodsId='25735'&gt;"/>
          <w:id w:val="444194537"/>
          <w:placeholder>
            <w:docPart w:val="DefaultPlaceholder_1082065158"/>
          </w:placeholder>
          <w:richText/>
        </w:sdtPr>
        <w:sdtContent>
          <w:r w:rsidRPr="007071E6">
            <w:rPr>
              <w:b/>
            </w:rPr>
            <w:t>Chair:</w:t>
          </w:r>
        </w:sdtContent>
      </w:sdt>
      <w:r w:rsidRPr="007071E6">
        <w:t xml:space="preserve"> </w:t>
      </w:r>
      <w:r w:rsidRPr="007071E6" w:rsidR="001546A1">
        <w:t xml:space="preserve">Talking </w:t>
      </w:r>
      <w:r w:rsidRPr="007071E6" w:rsidR="00A43401">
        <w:t xml:space="preserve">about preparations, the </w:t>
      </w:r>
      <w:r w:rsidR="00470177">
        <w:t>p</w:t>
      </w:r>
      <w:r w:rsidRPr="007071E6" w:rsidR="00A43401">
        <w:t xml:space="preserve">ermanent </w:t>
      </w:r>
      <w:r w:rsidR="00470177">
        <w:t>s</w:t>
      </w:r>
      <w:r w:rsidRPr="007071E6" w:rsidR="00A43401">
        <w:t xml:space="preserve">ecretary of the Northern Ireland Department </w:t>
      </w:r>
      <w:r w:rsidRPr="007071E6" w:rsidR="001546A1">
        <w:t xml:space="preserve">of Agriculture </w:t>
      </w:r>
      <w:r w:rsidRPr="007071E6" w:rsidR="00A43401">
        <w:t>has said, in respect of phytosanitary checks on food products moving from GB to Northern Ireland</w:t>
      </w:r>
      <w:r w:rsidRPr="007071E6" w:rsidR="001546A1">
        <w:t>,</w:t>
      </w:r>
      <w:r w:rsidRPr="007071E6" w:rsidR="00A43401">
        <w:t xml:space="preserve"> that the successful delivery of the programme appears to be unachievable in the time available.</w:t>
      </w:r>
      <w:r w:rsidRPr="007071E6" w:rsidR="00445B10">
        <w:t xml:space="preserve"> </w:t>
      </w:r>
      <w:r w:rsidRPr="007071E6" w:rsidR="00A43401">
        <w:t>Do you agree with that assessment?</w:t>
      </w:r>
      <w:r w:rsidRPr="007071E6" w:rsidR="00445B10">
        <w:t xml:space="preserve"> </w:t>
      </w:r>
      <w:r w:rsidRPr="007071E6" w:rsidR="00A43401">
        <w:t xml:space="preserve">Who </w:t>
      </w:r>
      <w:r w:rsidRPr="007071E6" w:rsidR="001546A1">
        <w:t>ultimately has</w:t>
      </w:r>
      <w:r w:rsidRPr="007071E6" w:rsidR="00A43401">
        <w:t xml:space="preserve"> responsibility for getting this right?</w:t>
      </w:r>
      <w:r w:rsidRPr="007071E6" w:rsidR="00445B10">
        <w:t xml:space="preserve"> </w:t>
      </w:r>
    </w:p>
    <w:p w:rsidR="0024247A" w:rsidRPr="007071E6" w:rsidP="0024247A">
      <w:pPr>
        <w:pStyle w:val="Answer"/>
      </w:pPr>
      <w:sdt>
        <w:sdtPr>
          <w:alias w:val="Witness"/>
          <w:id w:val="-18634568"/>
          <w:placeholder>
            <w:docPart w:val="DefaultPlaceholder_1082065158"/>
          </w:placeholder>
          <w:richText/>
        </w:sdtPr>
        <w:sdtContent>
          <w:r w:rsidRPr="007071E6" w:rsidR="00445B10">
            <w:rPr>
              <w:b/>
              <w:i/>
            </w:rPr>
            <w:t>Michael Gove:</w:t>
          </w:r>
          <w:r w:rsidRPr="007071E6">
            <w:rPr>
              <w:b/>
            </w:rPr>
            <w:t xml:space="preserve"> </w:t>
          </w:r>
        </w:sdtContent>
      </w:sdt>
      <w:r w:rsidRPr="007071E6" w:rsidR="00A43401">
        <w:t xml:space="preserve"> No, I do not believe that it is unachievable.</w:t>
      </w:r>
      <w:r w:rsidRPr="007071E6" w:rsidR="00445B10">
        <w:t xml:space="preserve"> </w:t>
      </w:r>
      <w:r w:rsidRPr="007071E6" w:rsidR="00A43401">
        <w:t xml:space="preserve">DAERA, the relevant </w:t>
      </w:r>
      <w:r w:rsidRPr="007071E6" w:rsidR="001546A1">
        <w:t>Department</w:t>
      </w:r>
      <w:r w:rsidRPr="007071E6" w:rsidR="00A43401">
        <w:t>, is responsible for delivery</w:t>
      </w:r>
      <w:r w:rsidR="00470177">
        <w:t>,</w:t>
      </w:r>
      <w:r w:rsidRPr="007071E6" w:rsidR="00A43401">
        <w:t xml:space="preserve"> but we are working with </w:t>
      </w:r>
      <w:r w:rsidRPr="007071E6" w:rsidR="001546A1">
        <w:t>DAERA</w:t>
      </w:r>
      <w:r w:rsidRPr="007071E6" w:rsidR="00A43401">
        <w:t xml:space="preserve"> to ensure that it is</w:t>
      </w:r>
      <w:r w:rsidRPr="007071E6" w:rsidR="001546A1">
        <w:t xml:space="preserve"> delivered</w:t>
      </w:r>
      <w:r w:rsidRPr="007071E6" w:rsidR="00A43401">
        <w:t>.</w:t>
      </w:r>
      <w:r w:rsidRPr="007071E6" w:rsidR="00445B10">
        <w:t xml:space="preserve"> </w:t>
      </w:r>
      <w:r w:rsidRPr="007071E6" w:rsidR="00A43401">
        <w:t>It is certainly not unachievable.</w:t>
      </w:r>
      <w:r w:rsidRPr="007071E6" w:rsidR="00445B10">
        <w:t xml:space="preserve"> </w:t>
      </w:r>
      <w:r w:rsidRPr="007071E6" w:rsidR="001546A1">
        <w:t xml:space="preserve">We </w:t>
      </w:r>
      <w:r w:rsidRPr="007071E6" w:rsidR="00A43401">
        <w:t>are talking about an expansion of facilities at Larne and the provision of new facilities at Belfast port</w:t>
      </w:r>
      <w:r w:rsidRPr="007071E6" w:rsidR="001546A1">
        <w:t>,</w:t>
      </w:r>
      <w:r w:rsidRPr="007071E6" w:rsidR="00A43401">
        <w:t xml:space="preserve"> which are certainly not unachievable.</w:t>
      </w:r>
      <w:r w:rsidRPr="007071E6" w:rsidR="00445B10">
        <w:t xml:space="preserve"> </w:t>
      </w:r>
      <w:r w:rsidRPr="007071E6" w:rsidR="00A43401">
        <w:t xml:space="preserve">I </w:t>
      </w:r>
      <w:r w:rsidRPr="007071E6" w:rsidR="001546A1">
        <w:t xml:space="preserve">will </w:t>
      </w:r>
      <w:r w:rsidRPr="007071E6" w:rsidR="00196307">
        <w:t>not deny</w:t>
      </w:r>
      <w:r w:rsidRPr="007071E6" w:rsidR="00A43401">
        <w:t xml:space="preserve"> that the</w:t>
      </w:r>
      <w:r w:rsidRPr="007071E6" w:rsidR="00196307">
        <w:t xml:space="preserve"> timescale is challenging</w:t>
      </w:r>
      <w:r w:rsidR="00470177">
        <w:t>,</w:t>
      </w:r>
      <w:r w:rsidRPr="007071E6" w:rsidR="00196307">
        <w:t xml:space="preserve"> but it is not unachievable.</w:t>
      </w:r>
      <w:r w:rsidRPr="007071E6" w:rsidR="00445B10">
        <w:t xml:space="preserve"> </w:t>
      </w:r>
    </w:p>
    <w:p w:rsidR="0024247A" w:rsidRPr="007071E6" w:rsidP="0024247A">
      <w:pPr>
        <w:pStyle w:val="Question"/>
      </w:pPr>
      <w:sdt>
        <w:sdtPr>
          <w:alias w:val="Member"/>
          <w:tag w:val="&lt;Member mnisId='413' dodsId='25735'&gt;"/>
          <w:id w:val="-2076570467"/>
          <w:placeholder>
            <w:docPart w:val="DefaultPlaceholder_1082065158"/>
          </w:placeholder>
          <w:richText/>
        </w:sdtPr>
        <w:sdtContent>
          <w:r w:rsidRPr="007071E6">
            <w:rPr>
              <w:b/>
            </w:rPr>
            <w:t>Chair:</w:t>
          </w:r>
        </w:sdtContent>
      </w:sdt>
      <w:r w:rsidRPr="007071E6">
        <w:t xml:space="preserve"> </w:t>
      </w:r>
      <w:r w:rsidRPr="007071E6" w:rsidR="00196307">
        <w:t xml:space="preserve">Will the </w:t>
      </w:r>
      <w:r w:rsidRPr="007071E6" w:rsidR="001546A1">
        <w:t>falsified medicines directive</w:t>
      </w:r>
      <w:r w:rsidRPr="007071E6" w:rsidR="00196307">
        <w:t xml:space="preserve"> still apply in Northern Ireland </w:t>
      </w:r>
      <w:r w:rsidRPr="007071E6" w:rsidR="001546A1">
        <w:t>from</w:t>
      </w:r>
      <w:r w:rsidRPr="007071E6" w:rsidR="00196307">
        <w:t xml:space="preserve"> 1 January?</w:t>
      </w:r>
      <w:r w:rsidRPr="007071E6" w:rsidR="00445B10">
        <w:t xml:space="preserve"> </w:t>
      </w:r>
      <w:r w:rsidRPr="007071E6" w:rsidR="00196307">
        <w:t xml:space="preserve">If so, will there have to be checks on </w:t>
      </w:r>
      <w:r w:rsidRPr="007071E6" w:rsidR="001546A1">
        <w:t xml:space="preserve">medicines </w:t>
      </w:r>
      <w:r w:rsidRPr="007071E6" w:rsidR="00196307">
        <w:t>entering Northern Ireland from Great Britain?</w:t>
      </w:r>
      <w:r w:rsidRPr="007071E6" w:rsidR="00445B10">
        <w:t xml:space="preserve"> </w:t>
      </w:r>
    </w:p>
    <w:p w:rsidR="0024247A" w:rsidRPr="007071E6" w:rsidP="0024247A">
      <w:pPr>
        <w:pStyle w:val="Answer"/>
      </w:pPr>
      <w:sdt>
        <w:sdtPr>
          <w:alias w:val="Witness"/>
          <w:id w:val="-478453913"/>
          <w:placeholder>
            <w:docPart w:val="DefaultPlaceholder_1082065158"/>
          </w:placeholder>
          <w:richText/>
        </w:sdtPr>
        <w:sdtContent>
          <w:r w:rsidRPr="007071E6" w:rsidR="00445B10">
            <w:rPr>
              <w:b/>
              <w:i/>
            </w:rPr>
            <w:t>Michael Gove:</w:t>
          </w:r>
          <w:r w:rsidRPr="007071E6">
            <w:rPr>
              <w:b/>
            </w:rPr>
            <w:t xml:space="preserve"> </w:t>
          </w:r>
        </w:sdtContent>
      </w:sdt>
      <w:r w:rsidRPr="007071E6" w:rsidR="00196307">
        <w:t xml:space="preserve"> As we understand it, the directive will apply</w:t>
      </w:r>
      <w:r w:rsidR="00470177">
        <w:t>,</w:t>
      </w:r>
      <w:r w:rsidRPr="007071E6" w:rsidR="00196307">
        <w:t xml:space="preserve"> but we are working to make sure that there will not be restrictions of the kind </w:t>
      </w:r>
      <w:r w:rsidRPr="007071E6" w:rsidR="001546A1">
        <w:t>that</w:t>
      </w:r>
      <w:r w:rsidRPr="007071E6" w:rsidR="00196307">
        <w:t xml:space="preserve"> some have drawn attention to and </w:t>
      </w:r>
      <w:r w:rsidRPr="007071E6" w:rsidR="001546A1">
        <w:t>that</w:t>
      </w:r>
      <w:r w:rsidRPr="007071E6" w:rsidR="00196307">
        <w:t xml:space="preserve"> are naturally a concern for us.</w:t>
      </w:r>
      <w:r w:rsidRPr="007071E6" w:rsidR="00445B10">
        <w:t xml:space="preserve"> </w:t>
      </w:r>
      <w:r w:rsidRPr="007071E6" w:rsidR="001546A1">
        <w:t xml:space="preserve">We </w:t>
      </w:r>
      <w:r w:rsidRPr="007071E6" w:rsidR="00196307">
        <w:t xml:space="preserve">are addressing </w:t>
      </w:r>
      <w:r w:rsidRPr="007071E6" w:rsidR="001546A1">
        <w:t xml:space="preserve">that matter </w:t>
      </w:r>
      <w:r w:rsidRPr="007071E6" w:rsidR="00196307">
        <w:t>at the moment</w:t>
      </w:r>
      <w:r w:rsidRPr="007071E6" w:rsidR="001546A1">
        <w:t>,</w:t>
      </w:r>
      <w:r w:rsidRPr="007071E6" w:rsidR="00196307">
        <w:t xml:space="preserve"> both in conversations with the EU and internally.</w:t>
      </w:r>
    </w:p>
    <w:p w:rsidR="0024247A" w:rsidRPr="007071E6" w:rsidP="0024247A">
      <w:pPr>
        <w:pStyle w:val="Question"/>
      </w:pPr>
      <w:sdt>
        <w:sdtPr>
          <w:alias w:val="Member"/>
          <w:tag w:val="&lt;Member mnisId='413' dodsId='25735'&gt;"/>
          <w:id w:val="456148435"/>
          <w:placeholder>
            <w:docPart w:val="DefaultPlaceholder_1082065158"/>
          </w:placeholder>
          <w:richText/>
        </w:sdtPr>
        <w:sdtContent>
          <w:r w:rsidRPr="007071E6">
            <w:rPr>
              <w:b/>
            </w:rPr>
            <w:t>Chair:</w:t>
          </w:r>
        </w:sdtContent>
      </w:sdt>
      <w:r w:rsidRPr="007071E6">
        <w:t xml:space="preserve"> </w:t>
      </w:r>
      <w:r w:rsidRPr="007071E6" w:rsidR="00196307">
        <w:t>Have you asked, for example, for a derogation from the directive covering the movement of medicines from GB to Northern Ireland?</w:t>
      </w:r>
      <w:r w:rsidRPr="007071E6" w:rsidR="00445B10">
        <w:t xml:space="preserve"> </w:t>
      </w:r>
      <w:r w:rsidRPr="007071E6" w:rsidR="00196307">
        <w:t>Have you requested that?</w:t>
      </w:r>
    </w:p>
    <w:p w:rsidR="0024247A" w:rsidRPr="007071E6" w:rsidP="001630F0">
      <w:pPr>
        <w:pStyle w:val="Answer"/>
      </w:pPr>
      <w:sdt>
        <w:sdtPr>
          <w:alias w:val="Witness"/>
          <w:id w:val="840896786"/>
          <w:placeholder>
            <w:docPart w:val="DefaultPlaceholder_1082065158"/>
          </w:placeholder>
          <w:richText/>
        </w:sdtPr>
        <w:sdtContent>
          <w:r w:rsidRPr="007071E6" w:rsidR="00445B10">
            <w:rPr>
              <w:b/>
              <w:i/>
            </w:rPr>
            <w:t>Michael Gove:</w:t>
          </w:r>
          <w:r w:rsidRPr="007071E6" w:rsidR="001630F0">
            <w:rPr>
              <w:b/>
            </w:rPr>
            <w:t xml:space="preserve"> </w:t>
          </w:r>
        </w:sdtContent>
      </w:sdt>
      <w:r w:rsidRPr="007071E6" w:rsidR="00196307">
        <w:t xml:space="preserve"> </w:t>
      </w:r>
      <w:r w:rsidRPr="007071E6" w:rsidR="001546A1">
        <w:t xml:space="preserve">We are taking </w:t>
      </w:r>
      <w:r w:rsidRPr="007071E6" w:rsidR="00196307">
        <w:t>a number of steps.</w:t>
      </w:r>
      <w:r w:rsidRPr="007071E6" w:rsidR="00445B10">
        <w:t xml:space="preserve"> </w:t>
      </w:r>
      <w:r w:rsidRPr="007071E6" w:rsidR="00196307">
        <w:t>We have not asked for a formal derogation</w:t>
      </w:r>
      <w:r w:rsidR="00470177">
        <w:t>,</w:t>
      </w:r>
      <w:r w:rsidRPr="007071E6" w:rsidR="00196307">
        <w:t xml:space="preserve"> but we are discussing with the EU what we can do and looking at what our own domestic contingencies might be.</w:t>
      </w:r>
      <w:r w:rsidRPr="007071E6" w:rsidR="00445B10">
        <w:t xml:space="preserve"> </w:t>
      </w:r>
    </w:p>
    <w:p w:rsidR="00196307" w:rsidRPr="007071E6" w:rsidP="001630F0">
      <w:pPr>
        <w:pStyle w:val="Question"/>
      </w:pPr>
      <w:sdt>
        <w:sdtPr>
          <w:alias w:val="Member"/>
          <w:tag w:val="&lt;Member mnisId='413' dodsId='25735'&gt;"/>
          <w:id w:val="-1191675361"/>
          <w:placeholder>
            <w:docPart w:val="DefaultPlaceholder_1082065158"/>
          </w:placeholder>
          <w:richText/>
        </w:sdtPr>
        <w:sdtContent>
          <w:r w:rsidRPr="007071E6" w:rsidR="001630F0">
            <w:rPr>
              <w:b/>
            </w:rPr>
            <w:t>Chair:</w:t>
          </w:r>
        </w:sdtContent>
      </w:sdt>
      <w:r w:rsidRPr="007071E6" w:rsidR="001630F0">
        <w:t xml:space="preserve"> </w:t>
      </w:r>
      <w:r w:rsidRPr="007071E6">
        <w:t xml:space="preserve">Would one way of making the problem less difficult be a derogation? </w:t>
      </w:r>
    </w:p>
    <w:p w:rsidR="001630F0" w:rsidRPr="007071E6" w:rsidP="00196307">
      <w:pPr>
        <w:pStyle w:val="Question"/>
        <w:numPr>
          <w:ilvl w:val="0"/>
          <w:numId w:val="0"/>
        </w:numPr>
        <w:ind w:left="794"/>
      </w:pPr>
      <w:sdt>
        <w:sdtPr>
          <w:alias w:val="Witness"/>
          <w:id w:val="-1174792706"/>
          <w:placeholder>
            <w:docPart w:val="DefaultPlaceholder_1082065158"/>
          </w:placeholder>
          <w:richText/>
        </w:sdtPr>
        <w:sdtContent>
          <w:r w:rsidRPr="007071E6" w:rsidR="00445B10">
            <w:rPr>
              <w:b/>
              <w:i/>
            </w:rPr>
            <w:t>Michael Gove:</w:t>
          </w:r>
          <w:r w:rsidRPr="007071E6">
            <w:rPr>
              <w:b/>
            </w:rPr>
            <w:t xml:space="preserve"> </w:t>
          </w:r>
        </w:sdtContent>
      </w:sdt>
      <w:r w:rsidRPr="007071E6">
        <w:t xml:space="preserve"> </w:t>
      </w:r>
      <w:r w:rsidRPr="007071E6" w:rsidR="00196307">
        <w:t>Yes, some sort of phasing approach would be a possibl</w:t>
      </w:r>
      <w:r w:rsidRPr="007071E6" w:rsidR="001546A1">
        <w:t>e</w:t>
      </w:r>
      <w:r w:rsidRPr="007071E6" w:rsidR="00196307">
        <w:t xml:space="preserve"> way.</w:t>
      </w:r>
      <w:r w:rsidRPr="007071E6" w:rsidR="00445B10">
        <w:t xml:space="preserve"> </w:t>
      </w:r>
    </w:p>
    <w:p w:rsidR="001546A1" w:rsidRPr="007071E6" w:rsidP="001546A1">
      <w:pPr>
        <w:pStyle w:val="QuestionCont"/>
      </w:pPr>
      <w:sdt>
        <w:sdtPr>
          <w:alias w:val="Member"/>
          <w:tag w:val="&lt;Member mnisId='413' dodsId='25735'&gt;"/>
          <w:id w:val="285931267"/>
          <w:placeholder>
            <w:docPart w:val="BF79AB33CA0C460FABA2DB813DAC3960"/>
          </w:placeholder>
          <w:richText/>
        </w:sdtPr>
        <w:sdtContent>
          <w:r w:rsidRPr="007071E6">
            <w:rPr>
              <w:b/>
            </w:rPr>
            <w:t>Chair:</w:t>
          </w:r>
        </w:sdtContent>
      </w:sdt>
      <w:r w:rsidRPr="007071E6">
        <w:t xml:space="preserve"> That is extremely helpful.</w:t>
      </w:r>
    </w:p>
    <w:p w:rsidR="001630F0" w:rsidRPr="007071E6" w:rsidP="001630F0">
      <w:pPr>
        <w:pStyle w:val="Question"/>
      </w:pPr>
      <w:sdt>
        <w:sdtPr>
          <w:alias w:val="Member"/>
          <w:tag w:val="&lt;Member mnisId='4136' dodsId='62731'&gt;"/>
          <w:id w:val="1644686895"/>
          <w:placeholder>
            <w:docPart w:val="DefaultPlaceholder_1082065158"/>
          </w:placeholder>
          <w:richText/>
        </w:sdtPr>
        <w:sdtContent>
          <w:r w:rsidRPr="007071E6">
            <w:rPr>
              <w:b/>
            </w:rPr>
            <w:t>Nigel Mills:</w:t>
          </w:r>
        </w:sdtContent>
      </w:sdt>
      <w:r w:rsidRPr="007071E6">
        <w:t xml:space="preserve"> </w:t>
      </w:r>
      <w:r w:rsidRPr="007071E6" w:rsidR="00196307">
        <w:t>Michael, it would probably be remiss of me not to ask you my usual question at these sessions</w:t>
      </w:r>
      <w:r w:rsidRPr="007071E6" w:rsidR="001546A1">
        <w:t>.</w:t>
      </w:r>
      <w:r w:rsidRPr="007071E6" w:rsidR="00196307">
        <w:t xml:space="preserve"> How confident are you of successfully achieving a deal?</w:t>
      </w:r>
      <w:r w:rsidRPr="007071E6" w:rsidR="00445B10">
        <w:t xml:space="preserve"> </w:t>
      </w:r>
      <w:r w:rsidRPr="007071E6" w:rsidR="00196307">
        <w:t>Is it still 66%</w:t>
      </w:r>
      <w:r w:rsidR="00470177">
        <w:t>,</w:t>
      </w:r>
      <w:r w:rsidRPr="007071E6" w:rsidR="00196307">
        <w:t xml:space="preserve"> or are you now much lower than that?</w:t>
      </w:r>
      <w:r w:rsidRPr="007071E6" w:rsidR="00445B10">
        <w:t xml:space="preserve"> </w:t>
      </w:r>
    </w:p>
    <w:p w:rsidR="001630F0" w:rsidRPr="007071E6" w:rsidP="001630F0">
      <w:pPr>
        <w:pStyle w:val="Answer"/>
      </w:pPr>
      <w:sdt>
        <w:sdtPr>
          <w:alias w:val="Witness"/>
          <w:id w:val="-2029088292"/>
          <w:placeholder>
            <w:docPart w:val="DefaultPlaceholder_1082065158"/>
          </w:placeholder>
          <w:richText/>
        </w:sdtPr>
        <w:sdtContent>
          <w:r w:rsidRPr="007071E6" w:rsidR="00445B10">
            <w:rPr>
              <w:b/>
              <w:i/>
            </w:rPr>
            <w:t>Michael Gove:</w:t>
          </w:r>
          <w:r w:rsidRPr="007071E6">
            <w:rPr>
              <w:b/>
            </w:rPr>
            <w:t xml:space="preserve"> </w:t>
          </w:r>
        </w:sdtContent>
      </w:sdt>
      <w:r w:rsidRPr="007071E6" w:rsidR="005D6E45">
        <w:t xml:space="preserve"> No.</w:t>
      </w:r>
      <w:r w:rsidRPr="007071E6" w:rsidR="00445B10">
        <w:t xml:space="preserve"> </w:t>
      </w:r>
      <w:r w:rsidRPr="007071E6" w:rsidR="001546A1">
        <w:t xml:space="preserve">The </w:t>
      </w:r>
      <w:r w:rsidRPr="007071E6" w:rsidR="005D6E45">
        <w:t>number might have oscillated upwards or downwards since the last time we spoke, Nigel, but I would say that is about right.</w:t>
      </w:r>
      <w:r w:rsidRPr="007071E6" w:rsidR="00445B10">
        <w:t xml:space="preserve"> </w:t>
      </w:r>
    </w:p>
    <w:p w:rsidR="001630F0" w:rsidRPr="007071E6" w:rsidP="001630F0">
      <w:pPr>
        <w:pStyle w:val="Question"/>
      </w:pPr>
      <w:sdt>
        <w:sdtPr>
          <w:alias w:val="Member"/>
          <w:tag w:val="&lt;Member mnisId='4136' dodsId='62731'&gt;"/>
          <w:id w:val="-1854564252"/>
          <w:placeholder>
            <w:docPart w:val="DefaultPlaceholder_1082065158"/>
          </w:placeholder>
          <w:richText/>
        </w:sdtPr>
        <w:sdtContent>
          <w:r w:rsidRPr="007071E6">
            <w:rPr>
              <w:b/>
            </w:rPr>
            <w:t>Nigel Mills:</w:t>
          </w:r>
        </w:sdtContent>
      </w:sdt>
      <w:r w:rsidRPr="007071E6">
        <w:t xml:space="preserve"> </w:t>
      </w:r>
      <w:r w:rsidR="00470177">
        <w:t xml:space="preserve">Lord </w:t>
      </w:r>
      <w:r w:rsidRPr="007071E6">
        <w:t xml:space="preserve">Frost, </w:t>
      </w:r>
      <w:r w:rsidRPr="007071E6" w:rsidR="005D6E45">
        <w:t xml:space="preserve">do </w:t>
      </w:r>
      <w:r w:rsidRPr="007071E6">
        <w:t>you concur with that assessment</w:t>
      </w:r>
      <w:r w:rsidRPr="007071E6" w:rsidR="005D6E45">
        <w:t xml:space="preserve">, given you </w:t>
      </w:r>
      <w:r w:rsidRPr="007071E6" w:rsidR="005D6E45">
        <w:t>are doing the negotiations?</w:t>
      </w:r>
    </w:p>
    <w:p w:rsidR="001630F0" w:rsidRPr="007071E6" w:rsidP="001630F0">
      <w:pPr>
        <w:pStyle w:val="Answer"/>
      </w:pPr>
      <w:sdt>
        <w:sdtPr>
          <w:alias w:val="Witness"/>
          <w:id w:val="-980623313"/>
          <w:placeholder>
            <w:docPart w:val="DefaultPlaceholder_1082065158"/>
          </w:placeholder>
          <w:richText/>
        </w:sdtPr>
        <w:sdtContent>
          <w:r w:rsidRPr="007071E6" w:rsidR="00445B10">
            <w:rPr>
              <w:b/>
              <w:i/>
            </w:rPr>
            <w:t>Lord Frost:</w:t>
          </w:r>
          <w:r w:rsidRPr="007071E6">
            <w:rPr>
              <w:b/>
            </w:rPr>
            <w:t xml:space="preserve"> </w:t>
          </w:r>
        </w:sdtContent>
      </w:sdt>
      <w:r w:rsidRPr="007071E6" w:rsidR="005D6E45">
        <w:t xml:space="preserve"> I think that a deal is eminently achievable and could be achieved but, equally, it is possible that we will not get there.</w:t>
      </w:r>
      <w:r w:rsidRPr="007071E6" w:rsidR="00445B10">
        <w:t xml:space="preserve"> </w:t>
      </w:r>
      <w:r w:rsidRPr="007071E6" w:rsidR="005D6E45">
        <w:t>We will have to see what the next few weeks bring.</w:t>
      </w:r>
    </w:p>
    <w:p w:rsidR="001630F0" w:rsidRPr="007071E6" w:rsidP="001630F0">
      <w:pPr>
        <w:pStyle w:val="Question"/>
      </w:pPr>
      <w:sdt>
        <w:sdtPr>
          <w:alias w:val="Member"/>
          <w:tag w:val="&lt;Member mnisId='4136' dodsId='62731'&gt;"/>
          <w:id w:val="-1188135480"/>
          <w:placeholder>
            <w:docPart w:val="DefaultPlaceholder_1082065158"/>
          </w:placeholder>
          <w:richText/>
        </w:sdtPr>
        <w:sdtContent>
          <w:r w:rsidRPr="007071E6">
            <w:rPr>
              <w:b/>
            </w:rPr>
            <w:t>Nigel Mills:</w:t>
          </w:r>
        </w:sdtContent>
      </w:sdt>
      <w:r w:rsidRPr="007071E6">
        <w:t xml:space="preserve"> </w:t>
      </w:r>
      <w:r w:rsidRPr="007071E6" w:rsidR="005D6E45">
        <w:t>You would make a politician with an answer like that.</w:t>
      </w:r>
      <w:r w:rsidRPr="007071E6" w:rsidR="00445B10">
        <w:t xml:space="preserve"> </w:t>
      </w:r>
      <w:r w:rsidRPr="007071E6" w:rsidR="005D6E45">
        <w:t>Can I turn back to the question of goods moving to Northern Ireland</w:t>
      </w:r>
      <w:r w:rsidRPr="007071E6" w:rsidR="001546A1">
        <w:t>,</w:t>
      </w:r>
      <w:r w:rsidRPr="007071E6" w:rsidR="005D6E45">
        <w:t xml:space="preserve"> </w:t>
      </w:r>
      <w:r w:rsidR="00470177">
        <w:t xml:space="preserve">on </w:t>
      </w:r>
      <w:r w:rsidRPr="007071E6" w:rsidR="005D6E45">
        <w:t>which we exchanged discussions last time as well, Michael?</w:t>
      </w:r>
      <w:r w:rsidRPr="007071E6" w:rsidR="00445B10">
        <w:t xml:space="preserve"> </w:t>
      </w:r>
      <w:r w:rsidRPr="007071E6" w:rsidR="005D6E45">
        <w:t>In terms of trying to agree goods at risk, are you optimistic that that is agreeable at the Joint Committee</w:t>
      </w:r>
      <w:r w:rsidR="00470177">
        <w:t>,</w:t>
      </w:r>
      <w:r w:rsidRPr="007071E6" w:rsidR="005D6E45">
        <w:t xml:space="preserve"> or do you think we are going to have to unilaterally decide that between now and the end of the year?</w:t>
      </w:r>
      <w:r w:rsidRPr="007071E6" w:rsidR="00445B10">
        <w:t xml:space="preserve"> </w:t>
      </w:r>
    </w:p>
    <w:p w:rsidR="001630F0" w:rsidRPr="007071E6" w:rsidP="001630F0">
      <w:pPr>
        <w:pStyle w:val="Answer"/>
      </w:pPr>
      <w:sdt>
        <w:sdtPr>
          <w:alias w:val="Witness"/>
          <w:id w:val="1474946892"/>
          <w:placeholder>
            <w:docPart w:val="DefaultPlaceholder_1082065158"/>
          </w:placeholder>
          <w:richText/>
        </w:sdtPr>
        <w:sdtContent>
          <w:r w:rsidRPr="007071E6" w:rsidR="00445B10">
            <w:rPr>
              <w:b/>
              <w:i/>
            </w:rPr>
            <w:t>Michael Gove:</w:t>
          </w:r>
          <w:r w:rsidRPr="007071E6">
            <w:rPr>
              <w:b/>
            </w:rPr>
            <w:t xml:space="preserve"> </w:t>
          </w:r>
        </w:sdtContent>
      </w:sdt>
      <w:r w:rsidRPr="007071E6" w:rsidR="005D6E45">
        <w:t xml:space="preserve"> I think we can agree it.</w:t>
      </w:r>
      <w:r w:rsidRPr="007071E6" w:rsidR="00445B10">
        <w:t xml:space="preserve"> </w:t>
      </w:r>
      <w:r w:rsidRPr="007071E6" w:rsidR="005D6E45">
        <w:t>I hope that we will.</w:t>
      </w:r>
      <w:r w:rsidRPr="007071E6" w:rsidR="00445B10">
        <w:t xml:space="preserve"> </w:t>
      </w:r>
      <w:r w:rsidRPr="007071E6" w:rsidR="005D6E45">
        <w:t>So far, the approach that has been taken by the EU and in particula</w:t>
      </w:r>
      <w:r w:rsidRPr="007071E6" w:rsidR="00167629">
        <w:t>r by Vice</w:t>
      </w:r>
      <w:r w:rsidRPr="007071E6" w:rsidR="00167629">
        <w:noBreakHyphen/>
      </w:r>
      <w:r w:rsidRPr="007071E6" w:rsidR="005D6E45">
        <w:t>President Šefčovič has been pragmatic and reasonable.</w:t>
      </w:r>
      <w:r w:rsidRPr="007071E6" w:rsidR="00445B10">
        <w:t xml:space="preserve"> </w:t>
      </w:r>
      <w:r w:rsidRPr="007071E6" w:rsidR="005D6E45">
        <w:t>Of course, he is discussing on behalf of the whole of the EU</w:t>
      </w:r>
      <w:r w:rsidR="00470177">
        <w:t>,</w:t>
      </w:r>
      <w:r w:rsidRPr="007071E6" w:rsidR="005D6E45">
        <w:t xml:space="preserve"> but his whole approach is very constructive so I am hopeful.</w:t>
      </w:r>
    </w:p>
    <w:p w:rsidR="001630F0" w:rsidRPr="007071E6" w:rsidP="00F111D6">
      <w:pPr>
        <w:pStyle w:val="Question"/>
      </w:pPr>
      <w:sdt>
        <w:sdtPr>
          <w:alias w:val="Member"/>
          <w:tag w:val="&lt;Member mnisId='4136' dodsId='62731'&gt;"/>
          <w:id w:val="1849450406"/>
          <w:placeholder>
            <w:docPart w:val="DefaultPlaceholder_1082065158"/>
          </w:placeholder>
          <w:richText/>
        </w:sdtPr>
        <w:sdtContent>
          <w:r w:rsidRPr="007071E6" w:rsidR="00F111D6">
            <w:rPr>
              <w:b/>
            </w:rPr>
            <w:t>Nigel Mills:</w:t>
          </w:r>
        </w:sdtContent>
      </w:sdt>
      <w:r w:rsidRPr="007071E6" w:rsidR="00F111D6">
        <w:t xml:space="preserve"> </w:t>
      </w:r>
      <w:r w:rsidRPr="007071E6" w:rsidR="005D6E45">
        <w:t>Have you put forward proposals that you could share with us of what you would be happy with for a definition of goods at risk</w:t>
      </w:r>
      <w:r w:rsidR="00470177">
        <w:t>,</w:t>
      </w:r>
      <w:r w:rsidRPr="007071E6" w:rsidR="005D6E45">
        <w:t xml:space="preserve"> or is that a private negotiating matter?</w:t>
      </w:r>
    </w:p>
    <w:p w:rsidR="00F111D6" w:rsidRPr="007071E6" w:rsidP="00F111D6">
      <w:pPr>
        <w:pStyle w:val="Answer"/>
      </w:pPr>
      <w:sdt>
        <w:sdtPr>
          <w:alias w:val="Witness"/>
          <w:id w:val="-1846164264"/>
          <w:placeholder>
            <w:docPart w:val="DefaultPlaceholder_1082065158"/>
          </w:placeholder>
          <w:richText/>
        </w:sdtPr>
        <w:sdtContent>
          <w:r w:rsidRPr="007071E6" w:rsidR="00445B10">
            <w:rPr>
              <w:b/>
              <w:i/>
            </w:rPr>
            <w:t>Michael Gove:</w:t>
          </w:r>
          <w:r w:rsidRPr="007071E6">
            <w:rPr>
              <w:b/>
            </w:rPr>
            <w:t xml:space="preserve"> </w:t>
          </w:r>
        </w:sdtContent>
      </w:sdt>
      <w:r w:rsidRPr="007071E6" w:rsidR="005D6E45">
        <w:t xml:space="preserve"> The negotiation is covered by confidentiality.</w:t>
      </w:r>
      <w:r w:rsidRPr="007071E6" w:rsidR="00445B10">
        <w:t xml:space="preserve"> </w:t>
      </w:r>
      <w:r w:rsidRPr="007071E6" w:rsidR="005D6E45">
        <w:t xml:space="preserve">I have to respect the confidentiality of the EU’s position as well as our own, but our approach is outlined in the </w:t>
      </w:r>
      <w:r w:rsidR="00470177">
        <w:t>C</w:t>
      </w:r>
      <w:r w:rsidRPr="007071E6" w:rsidR="005D6E45">
        <w:t xml:space="preserve">ommand </w:t>
      </w:r>
      <w:r w:rsidR="00470177">
        <w:t>P</w:t>
      </w:r>
      <w:r w:rsidRPr="007071E6" w:rsidR="005D6E45">
        <w:t>aper that we published earlier this year.</w:t>
      </w:r>
      <w:r w:rsidRPr="007071E6" w:rsidR="00445B10">
        <w:t xml:space="preserve"> </w:t>
      </w:r>
      <w:r w:rsidRPr="007071E6" w:rsidR="00167629">
        <w:t xml:space="preserve">We </w:t>
      </w:r>
      <w:r w:rsidRPr="007071E6" w:rsidR="005D6E45">
        <w:t>are pretty clear that, as far as we are concerned, it has to be a pretty high bar and it has to be hard to prove that a good is at risk.</w:t>
      </w:r>
      <w:r w:rsidRPr="007071E6" w:rsidR="00445B10">
        <w:t xml:space="preserve"> </w:t>
      </w:r>
    </w:p>
    <w:p w:rsidR="00F111D6" w:rsidRPr="007071E6" w:rsidP="00F111D6">
      <w:pPr>
        <w:pStyle w:val="Question"/>
      </w:pPr>
      <w:sdt>
        <w:sdtPr>
          <w:alias w:val="Member"/>
          <w:tag w:val="&lt;Member mnisId='4136' dodsId='62731'&gt;"/>
          <w:id w:val="530851459"/>
          <w:placeholder>
            <w:docPart w:val="DefaultPlaceholder_1082065158"/>
          </w:placeholder>
          <w:richText/>
        </w:sdtPr>
        <w:sdtContent>
          <w:r w:rsidRPr="007071E6">
            <w:rPr>
              <w:b/>
            </w:rPr>
            <w:t>Nigel Mills:</w:t>
          </w:r>
        </w:sdtContent>
      </w:sdt>
      <w:r w:rsidRPr="007071E6">
        <w:t xml:space="preserve"> </w:t>
      </w:r>
      <w:r w:rsidRPr="007071E6" w:rsidR="005D6E45">
        <w:t>So it would be safe for traders in Northern Ireland or the UK to assume that very few goods would need to have declarations and tariffs paid.</w:t>
      </w:r>
      <w:r w:rsidRPr="007071E6" w:rsidR="00445B10">
        <w:t xml:space="preserve"> </w:t>
      </w:r>
      <w:r w:rsidRPr="007071E6" w:rsidR="005D6E45">
        <w:t>It would be a real exception to the rule, not the rule.</w:t>
      </w:r>
    </w:p>
    <w:p w:rsidR="00F111D6" w:rsidRPr="007071E6" w:rsidP="00F111D6">
      <w:pPr>
        <w:pStyle w:val="Answer"/>
      </w:pPr>
      <w:sdt>
        <w:sdtPr>
          <w:alias w:val="Witness"/>
          <w:id w:val="917832812"/>
          <w:placeholder>
            <w:docPart w:val="DefaultPlaceholder_1082065158"/>
          </w:placeholder>
          <w:richText/>
        </w:sdtPr>
        <w:sdtContent>
          <w:r w:rsidRPr="007071E6" w:rsidR="00445B10">
            <w:rPr>
              <w:b/>
              <w:i/>
            </w:rPr>
            <w:t>Michael Gove:</w:t>
          </w:r>
        </w:sdtContent>
      </w:sdt>
      <w:r w:rsidRPr="007071E6">
        <w:rPr>
          <w:b/>
        </w:rPr>
        <w:t xml:space="preserve"> </w:t>
      </w:r>
      <w:r w:rsidRPr="007071E6" w:rsidR="005D6E45">
        <w:t xml:space="preserve">That is the </w:t>
      </w:r>
      <w:r w:rsidRPr="007071E6" w:rsidR="00167629">
        <w:t>approach</w:t>
      </w:r>
      <w:r w:rsidRPr="007071E6" w:rsidR="005D6E45">
        <w:t xml:space="preserve"> that we are taking, given that there is much more trade from Great Britain to Northern Ireland</w:t>
      </w:r>
      <w:r w:rsidR="00470177">
        <w:t>,</w:t>
      </w:r>
      <w:r w:rsidRPr="007071E6" w:rsidR="005D6E45">
        <w:t xml:space="preserve"> and vice versa</w:t>
      </w:r>
      <w:r w:rsidR="00470177">
        <w:t>,</w:t>
      </w:r>
      <w:r w:rsidRPr="007071E6" w:rsidR="005D6E45">
        <w:t xml:space="preserve"> than there is between Northern Ireland and the Republic.</w:t>
      </w:r>
      <w:r w:rsidRPr="007071E6" w:rsidR="00445B10">
        <w:t xml:space="preserve"> </w:t>
      </w:r>
    </w:p>
    <w:p w:rsidR="00F111D6" w:rsidRPr="007071E6" w:rsidP="00F111D6">
      <w:pPr>
        <w:pStyle w:val="Question"/>
      </w:pPr>
      <w:sdt>
        <w:sdtPr>
          <w:alias w:val="Member"/>
          <w:tag w:val="&lt;Member mnisId='4136' dodsId='62731'&gt;"/>
          <w:id w:val="1282603081"/>
          <w:placeholder>
            <w:docPart w:val="DefaultPlaceholder_1082065158"/>
          </w:placeholder>
          <w:richText/>
        </w:sdtPr>
        <w:sdtContent>
          <w:r w:rsidRPr="007071E6">
            <w:rPr>
              <w:b/>
            </w:rPr>
            <w:t>Nigel Mills:</w:t>
          </w:r>
        </w:sdtContent>
      </w:sdt>
      <w:r w:rsidRPr="007071E6">
        <w:t xml:space="preserve"> </w:t>
      </w:r>
      <w:r w:rsidRPr="007071E6" w:rsidR="005D6E45">
        <w:t xml:space="preserve">In terms of goods coming from Northern Ireland into the mainland, is it the Government’s position that, whatever the </w:t>
      </w:r>
      <w:r w:rsidRPr="007071E6" w:rsidR="00A345A2">
        <w:t>negotiations</w:t>
      </w:r>
      <w:r w:rsidRPr="007071E6" w:rsidR="005D6E45">
        <w:t>, there will be no fetters on that, so there will be no declarations</w:t>
      </w:r>
      <w:r w:rsidRPr="007071E6" w:rsidR="00167629">
        <w:t xml:space="preserve"> and</w:t>
      </w:r>
      <w:r w:rsidRPr="007071E6" w:rsidR="005D6E45">
        <w:t xml:space="preserve"> no </w:t>
      </w:r>
      <w:r w:rsidRPr="007071E6" w:rsidR="00A345A2">
        <w:t xml:space="preserve">need to put </w:t>
      </w:r>
      <w:r w:rsidRPr="007071E6" w:rsidR="00167629">
        <w:t xml:space="preserve">on </w:t>
      </w:r>
      <w:r w:rsidRPr="007071E6" w:rsidR="00A345A2">
        <w:t>information other than perhaps some small stuff around food, agricultural goods or something in those areas?</w:t>
      </w:r>
      <w:r w:rsidRPr="007071E6" w:rsidR="00445B10">
        <w:t xml:space="preserve"> </w:t>
      </w:r>
      <w:r w:rsidRPr="007071E6" w:rsidR="00A345A2">
        <w:t>There will be no need to do anything at all.</w:t>
      </w:r>
    </w:p>
    <w:p w:rsidR="00A345A2" w:rsidRPr="007071E6" w:rsidP="00F111D6">
      <w:pPr>
        <w:pStyle w:val="Answer"/>
      </w:pPr>
      <w:sdt>
        <w:sdtPr>
          <w:alias w:val="Witness"/>
          <w:id w:val="1827700605"/>
          <w:placeholder>
            <w:docPart w:val="DefaultPlaceholder_1082065158"/>
          </w:placeholder>
          <w:richText/>
        </w:sdtPr>
        <w:sdtContent>
          <w:r w:rsidRPr="007071E6" w:rsidR="00445B10">
            <w:rPr>
              <w:b/>
              <w:i/>
            </w:rPr>
            <w:t>Michael Gove:</w:t>
          </w:r>
          <w:r w:rsidRPr="007071E6" w:rsidR="00F111D6">
            <w:rPr>
              <w:b/>
            </w:rPr>
            <w:t xml:space="preserve"> </w:t>
          </w:r>
        </w:sdtContent>
      </w:sdt>
      <w:r w:rsidRPr="007071E6">
        <w:t>Yes.</w:t>
      </w:r>
      <w:r w:rsidRPr="007071E6" w:rsidR="00445B10">
        <w:t xml:space="preserve"> </w:t>
      </w:r>
      <w:r w:rsidRPr="007071E6">
        <w:t xml:space="preserve">There are some specific exceptions for international law on things like blood diamonds as a result of the Kimberley </w:t>
      </w:r>
      <w:r w:rsidRPr="007071E6" w:rsidR="00167629">
        <w:t xml:space="preserve">process </w:t>
      </w:r>
      <w:r w:rsidRPr="007071E6">
        <w:t xml:space="preserve">and </w:t>
      </w:r>
      <w:r w:rsidRPr="007071E6" w:rsidR="00167629">
        <w:t>CITES on</w:t>
      </w:r>
      <w:r w:rsidRPr="007071E6">
        <w:t xml:space="preserve"> trade in endangered species.</w:t>
      </w:r>
      <w:r w:rsidRPr="007071E6" w:rsidR="00445B10">
        <w:t xml:space="preserve"> </w:t>
      </w:r>
      <w:r w:rsidRPr="007071E6">
        <w:t>Otherwise, we do not envisage there being restrictions.</w:t>
      </w:r>
      <w:r w:rsidRPr="007071E6" w:rsidR="00445B10">
        <w:t xml:space="preserve"> </w:t>
      </w:r>
      <w:r w:rsidRPr="007071E6">
        <w:t xml:space="preserve">We made it clear that, for example, </w:t>
      </w:r>
      <w:r w:rsidRPr="007071E6" w:rsidR="00167629">
        <w:t xml:space="preserve">exit </w:t>
      </w:r>
      <w:r w:rsidRPr="007071E6">
        <w:t>summary declarations should not be required.</w:t>
      </w:r>
    </w:p>
    <w:p w:rsidR="00F111D6" w:rsidRPr="007071E6" w:rsidP="00F111D6">
      <w:pPr>
        <w:pStyle w:val="Question"/>
      </w:pPr>
      <w:sdt>
        <w:sdtPr>
          <w:alias w:val="Member"/>
          <w:tag w:val="&lt;Member mnisId='4136' dodsId='62731'&gt;"/>
          <w:id w:val="-1537188257"/>
          <w:placeholder>
            <w:docPart w:val="DefaultPlaceholder_1082065158"/>
          </w:placeholder>
          <w:richText/>
        </w:sdtPr>
        <w:sdtContent>
          <w:r w:rsidRPr="007071E6">
            <w:rPr>
              <w:b/>
            </w:rPr>
            <w:t>Nigel Mills:</w:t>
          </w:r>
        </w:sdtContent>
      </w:sdt>
      <w:r w:rsidRPr="007071E6">
        <w:t xml:space="preserve"> </w:t>
      </w:r>
      <w:r w:rsidRPr="007071E6" w:rsidR="00A345A2">
        <w:t>Is that something you need to negotiate with the EU</w:t>
      </w:r>
      <w:r w:rsidR="00470177">
        <w:t>,</w:t>
      </w:r>
      <w:r w:rsidRPr="007071E6" w:rsidR="00A345A2">
        <w:t xml:space="preserve"> or will we just bring it into force via the </w:t>
      </w:r>
      <w:r w:rsidR="00470177">
        <w:t>i</w:t>
      </w:r>
      <w:r w:rsidRPr="007071E6" w:rsidR="00A345A2">
        <w:t xml:space="preserve">nternal </w:t>
      </w:r>
      <w:r w:rsidR="00470177">
        <w:t>m</w:t>
      </w:r>
      <w:r w:rsidRPr="007071E6" w:rsidR="00A345A2">
        <w:t>arket Bill, the Finance Bill or whatever we need to do?</w:t>
      </w:r>
      <w:r w:rsidRPr="007071E6" w:rsidR="00445B10">
        <w:t xml:space="preserve"> </w:t>
      </w:r>
      <w:r w:rsidRPr="007071E6" w:rsidR="00167629">
        <w:t xml:space="preserve">Literally </w:t>
      </w:r>
      <w:r w:rsidRPr="007071E6" w:rsidR="00A345A2">
        <w:t xml:space="preserve">nothing would have to be declared </w:t>
      </w:r>
      <w:r w:rsidRPr="007071E6" w:rsidR="00A345A2">
        <w:t xml:space="preserve">anywhere electronically or </w:t>
      </w:r>
      <w:r w:rsidRPr="007071E6" w:rsidR="00167629">
        <w:t>in</w:t>
      </w:r>
      <w:r w:rsidRPr="007071E6" w:rsidR="00A345A2">
        <w:t xml:space="preserve"> paper </w:t>
      </w:r>
      <w:r w:rsidRPr="007071E6" w:rsidR="00167629">
        <w:t>form to move</w:t>
      </w:r>
      <w:r w:rsidRPr="007071E6" w:rsidR="00A345A2">
        <w:t xml:space="preserve"> most goods from Northern Ireland to the mainland.</w:t>
      </w:r>
      <w:r w:rsidRPr="007071E6" w:rsidR="00773C0B">
        <w:t xml:space="preserve"> </w:t>
      </w:r>
    </w:p>
    <w:p w:rsidR="00F111D6" w:rsidRPr="007071E6" w:rsidP="00F111D6">
      <w:pPr>
        <w:pStyle w:val="Answer"/>
      </w:pPr>
      <w:sdt>
        <w:sdtPr>
          <w:alias w:val="Witness"/>
          <w:id w:val="-221992748"/>
          <w:placeholder>
            <w:docPart w:val="DefaultPlaceholder_1082065158"/>
          </w:placeholder>
          <w:richText/>
        </w:sdtPr>
        <w:sdtContent>
          <w:r w:rsidRPr="007071E6" w:rsidR="00445B10">
            <w:rPr>
              <w:b/>
              <w:i/>
            </w:rPr>
            <w:t>Michael Gove:</w:t>
          </w:r>
          <w:r w:rsidRPr="007071E6">
            <w:rPr>
              <w:b/>
            </w:rPr>
            <w:t xml:space="preserve"> </w:t>
          </w:r>
        </w:sdtContent>
      </w:sdt>
      <w:r w:rsidRPr="007071E6" w:rsidR="00A345A2">
        <w:t xml:space="preserve"> The EU </w:t>
      </w:r>
      <w:r w:rsidRPr="007071E6" w:rsidR="00167629">
        <w:t>is</w:t>
      </w:r>
      <w:r w:rsidRPr="007071E6" w:rsidR="00A345A2">
        <w:t xml:space="preserve"> very clear about our position.</w:t>
      </w:r>
      <w:r w:rsidRPr="007071E6" w:rsidR="00445B10">
        <w:t xml:space="preserve"> </w:t>
      </w:r>
      <w:r w:rsidRPr="007071E6" w:rsidR="00A345A2">
        <w:t>The U</w:t>
      </w:r>
      <w:r w:rsidR="00470177">
        <w:t xml:space="preserve">nited </w:t>
      </w:r>
      <w:r w:rsidRPr="007071E6" w:rsidR="00A345A2">
        <w:t>K</w:t>
      </w:r>
      <w:r w:rsidR="00470177">
        <w:t>ingdom</w:t>
      </w:r>
      <w:r w:rsidRPr="007071E6" w:rsidR="00A345A2">
        <w:t xml:space="preserve"> Internal Market Bill is there as a safety net</w:t>
      </w:r>
      <w:r w:rsidRPr="007071E6" w:rsidR="00167629">
        <w:t>,</w:t>
      </w:r>
      <w:r w:rsidRPr="007071E6" w:rsidR="00A345A2">
        <w:t xml:space="preserve"> but I am hopeful that we will reach a pragmatic recognition on the part of the EU that unfettered access has to be delivered in a way that Northern Ireland</w:t>
      </w:r>
      <w:r w:rsidRPr="007071E6" w:rsidR="00167629">
        <w:t>’s</w:t>
      </w:r>
      <w:r w:rsidRPr="007071E6" w:rsidR="00ED277C">
        <w:t xml:space="preserve"> businesses</w:t>
      </w:r>
      <w:r w:rsidRPr="007071E6" w:rsidR="00A345A2">
        <w:t xml:space="preserve"> and citizens </w:t>
      </w:r>
      <w:r w:rsidRPr="007071E6" w:rsidR="00ED277C">
        <w:t>would</w:t>
      </w:r>
      <w:r w:rsidRPr="007071E6" w:rsidR="00A345A2">
        <w:t xml:space="preserve"> </w:t>
      </w:r>
      <w:r w:rsidRPr="007071E6" w:rsidR="00ED277C">
        <w:t>properly</w:t>
      </w:r>
      <w:r w:rsidRPr="007071E6" w:rsidR="00A345A2">
        <w:t xml:space="preserve"> understand.</w:t>
      </w:r>
    </w:p>
    <w:p w:rsidR="00F111D6" w:rsidRPr="007071E6" w:rsidP="00F111D6">
      <w:pPr>
        <w:pStyle w:val="Question"/>
      </w:pPr>
      <w:sdt>
        <w:sdtPr>
          <w:alias w:val="Member"/>
          <w:tag w:val="&lt;Member mnisId='4760' dodsId=''&gt;"/>
          <w:id w:val="1951204379"/>
          <w:placeholder>
            <w:docPart w:val="DefaultPlaceholder_1082065158"/>
          </w:placeholder>
          <w:richText/>
        </w:sdtPr>
        <w:sdtContent>
          <w:r w:rsidRPr="007071E6">
            <w:rPr>
              <w:b/>
            </w:rPr>
            <w:t>Gary Sambrook:</w:t>
          </w:r>
        </w:sdtContent>
      </w:sdt>
      <w:r w:rsidRPr="007071E6">
        <w:t xml:space="preserve"> </w:t>
      </w:r>
      <w:r w:rsidRPr="007071E6" w:rsidR="00281600">
        <w:t xml:space="preserve">Mr Gove, do you agree that requiring export declarations for products moving from </w:t>
      </w:r>
      <w:r w:rsidRPr="007071E6" w:rsidR="004835BF">
        <w:t>No</w:t>
      </w:r>
      <w:r w:rsidRPr="007071E6" w:rsidR="00281600">
        <w:t xml:space="preserve">rthern Ireland to GB would </w:t>
      </w:r>
      <w:r w:rsidRPr="007071E6" w:rsidR="00773C0B">
        <w:t>militate</w:t>
      </w:r>
      <w:r w:rsidRPr="007071E6" w:rsidR="00281600">
        <w:t xml:space="preserve"> against the commitment both the EU and the UK made to guarantee </w:t>
      </w:r>
      <w:r w:rsidRPr="007071E6" w:rsidR="004835BF">
        <w:t>unfettered</w:t>
      </w:r>
      <w:r w:rsidRPr="007071E6" w:rsidR="00281600">
        <w:t xml:space="preserve"> access?</w:t>
      </w:r>
      <w:r w:rsidRPr="007071E6" w:rsidR="00445B10">
        <w:t xml:space="preserve"> </w:t>
      </w:r>
      <w:r w:rsidRPr="007071E6" w:rsidR="00281600">
        <w:t xml:space="preserve">Could you explain what role they </w:t>
      </w:r>
      <w:r w:rsidRPr="007071E6" w:rsidR="004835BF">
        <w:t>could</w:t>
      </w:r>
      <w:r w:rsidRPr="007071E6" w:rsidR="00281600">
        <w:t xml:space="preserve"> pl</w:t>
      </w:r>
      <w:r w:rsidRPr="007071E6" w:rsidR="004835BF">
        <w:t>a</w:t>
      </w:r>
      <w:r w:rsidRPr="007071E6" w:rsidR="00281600">
        <w:t xml:space="preserve">y in policing </w:t>
      </w:r>
      <w:r w:rsidRPr="007071E6" w:rsidR="004835BF">
        <w:t>the</w:t>
      </w:r>
      <w:r w:rsidRPr="007071E6" w:rsidR="00281600">
        <w:t xml:space="preserve"> EU single market when they relate to goods leaving, not entering?</w:t>
      </w:r>
      <w:r w:rsidRPr="007071E6" w:rsidR="00445B10">
        <w:t xml:space="preserve"> </w:t>
      </w:r>
    </w:p>
    <w:p w:rsidR="00F111D6" w:rsidRPr="007071E6" w:rsidP="00F111D6">
      <w:pPr>
        <w:pStyle w:val="Answer"/>
      </w:pPr>
      <w:sdt>
        <w:sdtPr>
          <w:alias w:val="Witness"/>
          <w:id w:val="-446928802"/>
          <w:placeholder>
            <w:docPart w:val="DefaultPlaceholder_1082065158"/>
          </w:placeholder>
          <w:richText/>
        </w:sdtPr>
        <w:sdtContent>
          <w:r w:rsidRPr="007071E6" w:rsidR="00445B10">
            <w:rPr>
              <w:b/>
              <w:i/>
            </w:rPr>
            <w:t>Michael Gove:</w:t>
          </w:r>
          <w:r w:rsidRPr="007071E6">
            <w:rPr>
              <w:b/>
            </w:rPr>
            <w:t xml:space="preserve"> </w:t>
          </w:r>
        </w:sdtContent>
      </w:sdt>
      <w:r w:rsidRPr="007071E6" w:rsidR="004835BF">
        <w:t xml:space="preserve"> You</w:t>
      </w:r>
      <w:r w:rsidRPr="007071E6" w:rsidR="00C74D7E">
        <w:t xml:space="preserve"> are absolutely spot on</w:t>
      </w:r>
      <w:r w:rsidRPr="007071E6" w:rsidR="004835BF">
        <w:t>.</w:t>
      </w:r>
      <w:r w:rsidRPr="007071E6" w:rsidR="00445B10">
        <w:t xml:space="preserve"> </w:t>
      </w:r>
      <w:r w:rsidRPr="007071E6" w:rsidR="004835BF">
        <w:t>I cannot see that there is any requirement for exit summary declarations.</w:t>
      </w:r>
      <w:r w:rsidRPr="007071E6" w:rsidR="00445B10">
        <w:t xml:space="preserve"> </w:t>
      </w:r>
      <w:r w:rsidRPr="007071E6" w:rsidR="004835BF">
        <w:t xml:space="preserve">I think the Chair made this point in the Commons itself. As you quite rightly point out, it does not have </w:t>
      </w:r>
      <w:r w:rsidRPr="007071E6" w:rsidR="00773C0B">
        <w:t xml:space="preserve">any </w:t>
      </w:r>
      <w:r w:rsidRPr="007071E6" w:rsidR="004835BF">
        <w:t xml:space="preserve">impact on the integrity of the EU single market if a good travels from Belfast to Glasgow, Cardiff or London. It would be an unnecessarily fundamentalist interpretation of the Union </w:t>
      </w:r>
      <w:r w:rsidRPr="007071E6" w:rsidR="00773C0B">
        <w:t>customs code</w:t>
      </w:r>
      <w:r w:rsidRPr="007071E6" w:rsidR="004835BF">
        <w:t>.</w:t>
      </w:r>
    </w:p>
    <w:p w:rsidR="00F111D6" w:rsidRPr="007071E6" w:rsidP="00F111D6">
      <w:pPr>
        <w:pStyle w:val="Question"/>
      </w:pPr>
      <w:sdt>
        <w:sdtPr>
          <w:alias w:val="Member"/>
          <w:tag w:val="&lt;Member mnisId='4760' dodsId=''&gt;"/>
          <w:id w:val="1101691605"/>
          <w:placeholder>
            <w:docPart w:val="DefaultPlaceholder_1082065158"/>
          </w:placeholder>
          <w:richText/>
        </w:sdtPr>
        <w:sdtContent>
          <w:r w:rsidRPr="007071E6">
            <w:rPr>
              <w:b/>
            </w:rPr>
            <w:t>Gary Sambrook:</w:t>
          </w:r>
        </w:sdtContent>
      </w:sdt>
      <w:r w:rsidRPr="007071E6">
        <w:t xml:space="preserve"> What do you understand </w:t>
      </w:r>
      <w:r w:rsidRPr="007071E6" w:rsidR="004835BF">
        <w:t>to be the purpose of export declarations?</w:t>
      </w:r>
    </w:p>
    <w:p w:rsidR="00F111D6" w:rsidRPr="007071E6" w:rsidP="00F111D6">
      <w:pPr>
        <w:pStyle w:val="Answer"/>
      </w:pPr>
      <w:sdt>
        <w:sdtPr>
          <w:alias w:val="Witness"/>
          <w:id w:val="1380209287"/>
          <w:placeholder>
            <w:docPart w:val="DefaultPlaceholder_1082065158"/>
          </w:placeholder>
          <w:richText/>
        </w:sdtPr>
        <w:sdtContent>
          <w:r w:rsidRPr="007071E6" w:rsidR="00445B10">
            <w:rPr>
              <w:b/>
              <w:i/>
            </w:rPr>
            <w:t>Michael Gove:</w:t>
          </w:r>
          <w:r w:rsidRPr="007071E6">
            <w:rPr>
              <w:b/>
            </w:rPr>
            <w:t xml:space="preserve"> </w:t>
          </w:r>
        </w:sdtContent>
      </w:sdt>
      <w:r w:rsidRPr="007071E6" w:rsidR="004835BF">
        <w:t xml:space="preserve"> Again, the EU would require them because it would want to maintain the integrity of its single market</w:t>
      </w:r>
      <w:r w:rsidRPr="007071E6" w:rsidR="00773C0B">
        <w:t>,</w:t>
      </w:r>
      <w:r w:rsidRPr="007071E6" w:rsidR="004835BF">
        <w:t xml:space="preserve"> but here we are talking about goods moving from one part of the United Kingdom to the other.</w:t>
      </w:r>
      <w:r w:rsidRPr="007071E6" w:rsidR="00445B10">
        <w:t xml:space="preserve"> </w:t>
      </w:r>
      <w:r w:rsidRPr="007071E6" w:rsidR="004835BF">
        <w:t xml:space="preserve">One of the reasons why the Joint Committee exists is that the Union </w:t>
      </w:r>
      <w:r w:rsidRPr="007071E6" w:rsidR="00773C0B">
        <w:t>customs code</w:t>
      </w:r>
      <w:r w:rsidRPr="007071E6" w:rsidR="004835BF">
        <w:t xml:space="preserve"> and other provisions within the protocol are applying in a unique set of circumstances in Northern Ireland.</w:t>
      </w:r>
      <w:r w:rsidRPr="007071E6" w:rsidR="00445B10">
        <w:t xml:space="preserve"> </w:t>
      </w:r>
      <w:r w:rsidRPr="007071E6" w:rsidR="004835BF">
        <w:t>The protocol makes clear the requirement for unfettered access.</w:t>
      </w:r>
      <w:r w:rsidRPr="007071E6" w:rsidR="00445B10">
        <w:t xml:space="preserve"> </w:t>
      </w:r>
      <w:r w:rsidRPr="007071E6" w:rsidR="004835BF">
        <w:t>The very existence of the Joint Committee is</w:t>
      </w:r>
      <w:r w:rsidRPr="007071E6" w:rsidR="00773C0B">
        <w:t xml:space="preserve">—I </w:t>
      </w:r>
      <w:r w:rsidRPr="007071E6" w:rsidR="004835BF">
        <w:t>was going to say</w:t>
      </w:r>
      <w:r w:rsidRPr="007071E6" w:rsidR="00773C0B">
        <w:t xml:space="preserve"> an acknowledgement; it </w:t>
      </w:r>
      <w:r w:rsidRPr="007071E6" w:rsidR="004835BF">
        <w:t>is more than that</w:t>
      </w:r>
      <w:r w:rsidRPr="007071E6" w:rsidR="00773C0B">
        <w:t>—</w:t>
      </w:r>
      <w:r w:rsidRPr="007071E6" w:rsidR="004835BF">
        <w:t>an incarnation of the fact that these issues need to be resolved because the protocol itself contains ambiguities.</w:t>
      </w:r>
      <w:r w:rsidRPr="007071E6" w:rsidR="00445B10">
        <w:t xml:space="preserve"> </w:t>
      </w:r>
    </w:p>
    <w:p w:rsidR="00F111D6" w:rsidRPr="007071E6" w:rsidP="00F111D6">
      <w:pPr>
        <w:pStyle w:val="Question"/>
      </w:pPr>
      <w:sdt>
        <w:sdtPr>
          <w:alias w:val="Member"/>
          <w:tag w:val="&lt;Member mnisId='4760' dodsId=''&gt;"/>
          <w:id w:val="-938137463"/>
          <w:placeholder>
            <w:docPart w:val="DefaultPlaceholder_1082065158"/>
          </w:placeholder>
          <w:richText/>
        </w:sdtPr>
        <w:sdtContent>
          <w:r w:rsidRPr="007071E6">
            <w:rPr>
              <w:b/>
            </w:rPr>
            <w:t>Gary Sambrook:</w:t>
          </w:r>
        </w:sdtContent>
      </w:sdt>
      <w:r w:rsidRPr="007071E6">
        <w:t xml:space="preserve"> </w:t>
      </w:r>
      <w:r w:rsidRPr="007071E6" w:rsidR="004835BF">
        <w:t>Do you agree that a situation in which tariffs applied on all goods moving into Northern Ireland</w:t>
      </w:r>
      <w:r w:rsidRPr="007071E6" w:rsidR="00773C0B">
        <w:t>,</w:t>
      </w:r>
      <w:r w:rsidRPr="007071E6" w:rsidR="004835BF">
        <w:t xml:space="preserve"> as a result of a failure to reach agreement in the Joint Committee</w:t>
      </w:r>
      <w:r w:rsidRPr="007071E6" w:rsidR="00773C0B">
        <w:t>,</w:t>
      </w:r>
      <w:r w:rsidRPr="007071E6" w:rsidR="004835BF">
        <w:t xml:space="preserve"> would be an obvious breach of the requirement under the protocol to keep any impact on the lives o</w:t>
      </w:r>
      <w:r w:rsidRPr="007071E6" w:rsidR="00773C0B">
        <w:t>f</w:t>
      </w:r>
      <w:r w:rsidRPr="007071E6" w:rsidR="004835BF">
        <w:t xml:space="preserve"> the communities in Northern Ireland to a minimum?</w:t>
      </w:r>
    </w:p>
    <w:p w:rsidR="00F111D6" w:rsidRPr="007071E6" w:rsidP="00F111D6">
      <w:pPr>
        <w:pStyle w:val="Answer"/>
      </w:pPr>
      <w:sdt>
        <w:sdtPr>
          <w:alias w:val="Witness"/>
          <w:id w:val="1989586304"/>
          <w:placeholder>
            <w:docPart w:val="DefaultPlaceholder_1082065158"/>
          </w:placeholder>
          <w:richText/>
        </w:sdtPr>
        <w:sdtContent>
          <w:r w:rsidRPr="007071E6" w:rsidR="00445B10">
            <w:rPr>
              <w:b/>
              <w:i/>
            </w:rPr>
            <w:t>Michael Gove:</w:t>
          </w:r>
          <w:r w:rsidRPr="007071E6">
            <w:rPr>
              <w:b/>
            </w:rPr>
            <w:t xml:space="preserve"> </w:t>
          </w:r>
        </w:sdtContent>
      </w:sdt>
      <w:r w:rsidRPr="007071E6">
        <w:t>Yes</w:t>
      </w:r>
      <w:r w:rsidRPr="007071E6" w:rsidR="004835BF">
        <w:t>,</w:t>
      </w:r>
      <w:r w:rsidRPr="007071E6">
        <w:t xml:space="preserve"> 100%.</w:t>
      </w:r>
    </w:p>
    <w:p w:rsidR="00F111D6" w:rsidRPr="007071E6" w:rsidP="00F111D6">
      <w:pPr>
        <w:pStyle w:val="Question"/>
      </w:pPr>
      <w:sdt>
        <w:sdtPr>
          <w:alias w:val="Member"/>
          <w:tag w:val="&lt;Member mnisId='4760' dodsId=''&gt;"/>
          <w:id w:val="-2043353386"/>
          <w:placeholder>
            <w:docPart w:val="DefaultPlaceholder_1082065158"/>
          </w:placeholder>
          <w:richText/>
        </w:sdtPr>
        <w:sdtContent>
          <w:r w:rsidRPr="007071E6">
            <w:rPr>
              <w:b/>
            </w:rPr>
            <w:t>Gary Sambrook:</w:t>
          </w:r>
        </w:sdtContent>
      </w:sdt>
      <w:r w:rsidRPr="007071E6">
        <w:t xml:space="preserve"> </w:t>
      </w:r>
      <w:r w:rsidRPr="007071E6" w:rsidR="00773C0B">
        <w:t xml:space="preserve">That is very </w:t>
      </w:r>
      <w:r w:rsidRPr="007071E6">
        <w:t>succinct</w:t>
      </w:r>
      <w:r w:rsidRPr="007071E6" w:rsidR="004835BF">
        <w:t xml:space="preserve">, thank </w:t>
      </w:r>
      <w:r w:rsidRPr="007071E6">
        <w:t>you.</w:t>
      </w:r>
      <w:r w:rsidRPr="007071E6" w:rsidR="00445B10">
        <w:t xml:space="preserve"> </w:t>
      </w:r>
      <w:r w:rsidRPr="007071E6" w:rsidR="004835BF">
        <w:t>In your opinion, has the UK Internal Market Bill impacted negatively on the negotiations so far?</w:t>
      </w:r>
      <w:r w:rsidRPr="007071E6" w:rsidR="00445B10">
        <w:t xml:space="preserve"> </w:t>
      </w:r>
      <w:r w:rsidRPr="007071E6" w:rsidR="004835BF">
        <w:t>This is probably for both of you to answer please.</w:t>
      </w:r>
    </w:p>
    <w:p w:rsidR="00F111D6" w:rsidRPr="007071E6" w:rsidP="00F111D6">
      <w:pPr>
        <w:pStyle w:val="Answer"/>
      </w:pPr>
      <w:sdt>
        <w:sdtPr>
          <w:alias w:val="Witness"/>
          <w:id w:val="1942958753"/>
          <w:placeholder>
            <w:docPart w:val="DefaultPlaceholder_1082065158"/>
          </w:placeholder>
          <w:richText/>
        </w:sdtPr>
        <w:sdtContent>
          <w:r w:rsidRPr="007071E6" w:rsidR="00445B10">
            <w:rPr>
              <w:b/>
              <w:i/>
            </w:rPr>
            <w:t>Michael Gove:</w:t>
          </w:r>
          <w:r w:rsidRPr="007071E6">
            <w:rPr>
              <w:b/>
            </w:rPr>
            <w:t xml:space="preserve"> </w:t>
          </w:r>
        </w:sdtContent>
      </w:sdt>
      <w:r w:rsidRPr="007071E6" w:rsidR="00773C0B">
        <w:t xml:space="preserve">Actors </w:t>
      </w:r>
      <w:r w:rsidRPr="007071E6" w:rsidR="004835BF">
        <w:t>in the European Union have expressed their opposition to provisions within the Bill</w:t>
      </w:r>
      <w:r w:rsidRPr="007071E6" w:rsidR="00773C0B">
        <w:t>,</w:t>
      </w:r>
      <w:r w:rsidRPr="007071E6" w:rsidR="004835BF">
        <w:t xml:space="preserve"> but the facts of the matter are that the Joint Committee has met since then and is due to meet again in the future.</w:t>
      </w:r>
      <w:r w:rsidRPr="007071E6" w:rsidR="00445B10">
        <w:t xml:space="preserve"> </w:t>
      </w:r>
      <w:r w:rsidRPr="007071E6" w:rsidR="004835BF">
        <w:t xml:space="preserve">The </w:t>
      </w:r>
      <w:r w:rsidR="00470177">
        <w:t>s</w:t>
      </w:r>
      <w:r w:rsidRPr="007071E6" w:rsidR="004835BF">
        <w:t xml:space="preserve">pecialised </w:t>
      </w:r>
      <w:r w:rsidR="00470177">
        <w:t>c</w:t>
      </w:r>
      <w:r w:rsidRPr="007071E6" w:rsidR="004835BF">
        <w:t xml:space="preserve">ommittee is carrying on with </w:t>
      </w:r>
      <w:r w:rsidRPr="007071E6" w:rsidR="00773C0B">
        <w:t>its</w:t>
      </w:r>
      <w:r w:rsidRPr="007071E6" w:rsidR="004835BF">
        <w:t xml:space="preserve"> work and Lord Frost is carrying on with his work in the negotiations.</w:t>
      </w:r>
      <w:r w:rsidRPr="007071E6" w:rsidR="00445B10">
        <w:t xml:space="preserve"> </w:t>
      </w:r>
    </w:p>
    <w:p w:rsidR="00F111D6" w:rsidRPr="007071E6" w:rsidP="00F111D6">
      <w:pPr>
        <w:pStyle w:val="Answer"/>
      </w:pPr>
      <w:sdt>
        <w:sdtPr>
          <w:alias w:val="Witness"/>
          <w:id w:val="876898744"/>
          <w:placeholder>
            <w:docPart w:val="DefaultPlaceholder_1082065158"/>
          </w:placeholder>
          <w:richText/>
        </w:sdtPr>
        <w:sdtContent>
          <w:r w:rsidRPr="007071E6" w:rsidR="00445B10">
            <w:rPr>
              <w:b/>
              <w:i/>
            </w:rPr>
            <w:t>Lord Frost:</w:t>
          </w:r>
          <w:r w:rsidRPr="007071E6">
            <w:rPr>
              <w:b/>
            </w:rPr>
            <w:t xml:space="preserve"> </w:t>
          </w:r>
        </w:sdtContent>
      </w:sdt>
      <w:r w:rsidRPr="007071E6" w:rsidR="004835BF">
        <w:t xml:space="preserve"> </w:t>
      </w:r>
      <w:r w:rsidRPr="007071E6" w:rsidR="00773C0B">
        <w:t xml:space="preserve">I have nothing </w:t>
      </w:r>
      <w:r w:rsidRPr="007071E6" w:rsidR="004835BF">
        <w:t>to add, really.</w:t>
      </w:r>
      <w:r w:rsidRPr="007071E6" w:rsidR="00445B10">
        <w:t xml:space="preserve"> </w:t>
      </w:r>
      <w:r w:rsidRPr="007071E6" w:rsidR="004835BF">
        <w:t>They are on separate tracks.</w:t>
      </w:r>
      <w:r w:rsidRPr="007071E6" w:rsidR="00445B10">
        <w:t xml:space="preserve"> </w:t>
      </w:r>
      <w:r w:rsidRPr="007071E6" w:rsidR="00773C0B">
        <w:t xml:space="preserve">In </w:t>
      </w:r>
      <w:r w:rsidRPr="007071E6" w:rsidR="004835BF">
        <w:t>my side of the negotiations, there is determination on both sides to keep this moving forward.</w:t>
      </w:r>
    </w:p>
    <w:p w:rsidR="00F111D6" w:rsidRPr="007071E6" w:rsidP="00F111D6">
      <w:pPr>
        <w:pStyle w:val="Question"/>
      </w:pPr>
      <w:sdt>
        <w:sdtPr>
          <w:alias w:val="Member"/>
          <w:tag w:val="&lt;Member mnisId='4760' dodsId=''&gt;"/>
          <w:id w:val="-524476128"/>
          <w:placeholder>
            <w:docPart w:val="DefaultPlaceholder_1082065158"/>
          </w:placeholder>
          <w:richText/>
        </w:sdtPr>
        <w:sdtContent>
          <w:r w:rsidRPr="007071E6">
            <w:rPr>
              <w:b/>
            </w:rPr>
            <w:t>Gary Sambrook:</w:t>
          </w:r>
        </w:sdtContent>
      </w:sdt>
      <w:r w:rsidRPr="007071E6">
        <w:t xml:space="preserve"> How will </w:t>
      </w:r>
      <w:r w:rsidR="00470177">
        <w:t>H</w:t>
      </w:r>
      <w:r w:rsidRPr="007071E6">
        <w:t xml:space="preserve">er Majesty’s Government be responding to the formal notice sent by the European </w:t>
      </w:r>
      <w:r w:rsidRPr="007071E6" w:rsidR="004835BF">
        <w:t>Commission?</w:t>
      </w:r>
    </w:p>
    <w:p w:rsidR="00F111D6" w:rsidRPr="007071E6" w:rsidP="00F111D6">
      <w:pPr>
        <w:pStyle w:val="Answer"/>
      </w:pPr>
      <w:sdt>
        <w:sdtPr>
          <w:alias w:val="Witness"/>
          <w:id w:val="1590655113"/>
          <w:placeholder>
            <w:docPart w:val="DefaultPlaceholder_1082065158"/>
          </w:placeholder>
          <w:richText/>
        </w:sdtPr>
        <w:sdtContent>
          <w:r w:rsidRPr="007071E6" w:rsidR="00445B10">
            <w:rPr>
              <w:b/>
              <w:i/>
            </w:rPr>
            <w:t>Michael Gove:</w:t>
          </w:r>
        </w:sdtContent>
      </w:sdt>
      <w:r w:rsidRPr="007071E6" w:rsidR="004835BF">
        <w:t xml:space="preserve"> We accept and understand the reasons why that communication was sent.</w:t>
      </w:r>
      <w:r w:rsidRPr="007071E6" w:rsidR="00445B10">
        <w:t xml:space="preserve"> </w:t>
      </w:r>
      <w:r w:rsidRPr="007071E6" w:rsidR="004835BF">
        <w:t>In the meantime, we are seeking, through the Joint Committee and the other negotiations</w:t>
      </w:r>
      <w:r w:rsidRPr="007071E6" w:rsidR="00E7488F">
        <w:t>,</w:t>
      </w:r>
      <w:r w:rsidRPr="007071E6" w:rsidR="004835BF">
        <w:t xml:space="preserve"> which David leads, to ensure that the need for any legal action on the part of the EU disappears.</w:t>
      </w:r>
      <w:r w:rsidRPr="007071E6" w:rsidR="00445B10">
        <w:t xml:space="preserve"> </w:t>
      </w:r>
    </w:p>
    <w:p w:rsidR="00F111D6" w:rsidRPr="007071E6" w:rsidP="00A40F65">
      <w:pPr>
        <w:pStyle w:val="Question"/>
      </w:pPr>
      <w:sdt>
        <w:sdtPr>
          <w:alias w:val="Member"/>
          <w:tag w:val="&lt;Member mnisId='411' dodsId='25297'&gt;"/>
          <w:id w:val="731518194"/>
          <w:placeholder>
            <w:docPart w:val="DefaultPlaceholder_1082065158"/>
          </w:placeholder>
          <w:richText/>
        </w:sdtPr>
        <w:sdtContent>
          <w:r w:rsidRPr="007071E6" w:rsidR="00A40F65">
            <w:rPr>
              <w:b/>
            </w:rPr>
            <w:t xml:space="preserve">Mr </w:t>
          </w:r>
          <w:r w:rsidRPr="007071E6" w:rsidR="00E7488F">
            <w:rPr>
              <w:b/>
            </w:rPr>
            <w:t>Sheerman:</w:t>
          </w:r>
        </w:sdtContent>
      </w:sdt>
      <w:r w:rsidRPr="007071E6" w:rsidR="00A40F65">
        <w:t xml:space="preserve"> </w:t>
      </w:r>
      <w:r w:rsidRPr="007071E6" w:rsidR="00E7488F">
        <w:t>Secretary of State</w:t>
      </w:r>
      <w:r w:rsidRPr="007071E6" w:rsidR="004835BF">
        <w:t xml:space="preserve"> and my Lord, </w:t>
      </w:r>
      <w:r w:rsidR="00470177">
        <w:t xml:space="preserve">may </w:t>
      </w:r>
      <w:r w:rsidRPr="007071E6" w:rsidR="004835BF">
        <w:t>I ask you question?</w:t>
      </w:r>
      <w:r w:rsidRPr="007071E6" w:rsidR="00445B10">
        <w:t xml:space="preserve"> </w:t>
      </w:r>
      <w:r w:rsidRPr="007071E6" w:rsidR="004835BF">
        <w:t xml:space="preserve">I know that you have done a worst-case scenario and </w:t>
      </w:r>
      <w:r w:rsidRPr="007071E6" w:rsidR="00E7488F">
        <w:t>it</w:t>
      </w:r>
      <w:r w:rsidRPr="007071E6" w:rsidR="004835BF">
        <w:t xml:space="preserve"> caused some concern.</w:t>
      </w:r>
      <w:r w:rsidRPr="007071E6" w:rsidR="00445B10">
        <w:t xml:space="preserve"> </w:t>
      </w:r>
      <w:r w:rsidRPr="007071E6" w:rsidR="00E7488F">
        <w:t xml:space="preserve">Can I appeal to you? We all </w:t>
      </w:r>
      <w:r w:rsidRPr="007071E6" w:rsidR="004835BF">
        <w:t>want the least possible disruption as we get to the end of the year and to the 1 January dramatic change in all our lives</w:t>
      </w:r>
      <w:r w:rsidRPr="007071E6" w:rsidR="00E7488F">
        <w:t>, but</w:t>
      </w:r>
      <w:r w:rsidRPr="007071E6" w:rsidR="00445B10">
        <w:t xml:space="preserve"> </w:t>
      </w:r>
      <w:r w:rsidRPr="007071E6" w:rsidR="00E7488F">
        <w:t xml:space="preserve">is </w:t>
      </w:r>
      <w:r w:rsidRPr="007071E6" w:rsidR="004835BF">
        <w:t xml:space="preserve">there not a nightmare </w:t>
      </w:r>
      <w:r w:rsidRPr="007071E6" w:rsidR="008A020F">
        <w:t>scenario</w:t>
      </w:r>
      <w:r w:rsidRPr="007071E6" w:rsidR="00E7488F">
        <w:t>?</w:t>
      </w:r>
      <w:r w:rsidRPr="007071E6" w:rsidR="008A020F">
        <w:t xml:space="preserve"> </w:t>
      </w:r>
      <w:r w:rsidRPr="007071E6" w:rsidR="00E7488F">
        <w:t xml:space="preserve">We </w:t>
      </w:r>
      <w:r w:rsidRPr="007071E6" w:rsidR="004835BF">
        <w:t xml:space="preserve">did not </w:t>
      </w:r>
      <w:r w:rsidRPr="007071E6" w:rsidR="008A020F">
        <w:t>realise</w:t>
      </w:r>
      <w:r w:rsidRPr="007071E6" w:rsidR="004835BF">
        <w:t xml:space="preserve"> that </w:t>
      </w:r>
      <w:r w:rsidRPr="007071E6" w:rsidR="00E7488F">
        <w:t>Covid</w:t>
      </w:r>
      <w:r w:rsidRPr="007071E6" w:rsidR="004835BF">
        <w:t xml:space="preserve">-19 </w:t>
      </w:r>
      <w:r w:rsidRPr="007071E6" w:rsidR="00E7488F">
        <w:t xml:space="preserve">would </w:t>
      </w:r>
      <w:r w:rsidRPr="007071E6" w:rsidR="004835BF">
        <w:t>be coming back as strongly as it has</w:t>
      </w:r>
      <w:r w:rsidRPr="007071E6" w:rsidR="00E7488F">
        <w:t>.</w:t>
      </w:r>
      <w:r w:rsidRPr="007071E6" w:rsidR="00445B10">
        <w:t xml:space="preserve"> </w:t>
      </w:r>
      <w:r w:rsidRPr="007071E6" w:rsidR="004835BF">
        <w:t xml:space="preserve">Every </w:t>
      </w:r>
      <w:r w:rsidRPr="007071E6" w:rsidR="008A020F">
        <w:t>indication</w:t>
      </w:r>
      <w:r w:rsidRPr="007071E6" w:rsidR="004835BF">
        <w:t xml:space="preserve"> is </w:t>
      </w:r>
      <w:r w:rsidRPr="007071E6" w:rsidR="00E7488F">
        <w:t xml:space="preserve">that </w:t>
      </w:r>
      <w:r w:rsidRPr="007071E6" w:rsidR="004835BF">
        <w:t>this winter is going be bad for</w:t>
      </w:r>
      <w:r w:rsidRPr="007071E6" w:rsidR="008A020F">
        <w:t xml:space="preserve"> </w:t>
      </w:r>
      <w:r w:rsidRPr="007071E6" w:rsidR="00E7488F">
        <w:t>Covid</w:t>
      </w:r>
      <w:r w:rsidRPr="007071E6" w:rsidR="004835BF">
        <w:t xml:space="preserve">, </w:t>
      </w:r>
      <w:r w:rsidRPr="007071E6" w:rsidR="008A020F">
        <w:t>worse</w:t>
      </w:r>
      <w:r w:rsidRPr="007071E6" w:rsidR="004835BF">
        <w:t xml:space="preserve"> than perha</w:t>
      </w:r>
      <w:r w:rsidRPr="007071E6" w:rsidR="008A020F">
        <w:t>p</w:t>
      </w:r>
      <w:r w:rsidRPr="007071E6" w:rsidR="004835BF">
        <w:t>s last year, and that we are going to be in a situation where there might be a flu epidemic</w:t>
      </w:r>
      <w:r w:rsidRPr="007071E6" w:rsidR="008A020F">
        <w:t>.</w:t>
      </w:r>
      <w:r w:rsidRPr="007071E6" w:rsidR="00445B10">
        <w:t xml:space="preserve"> </w:t>
      </w:r>
      <w:r w:rsidRPr="007071E6" w:rsidR="008A020F">
        <w:t xml:space="preserve">There might be dreadful weather </w:t>
      </w:r>
      <w:r w:rsidR="00470177">
        <w:t xml:space="preserve">in </w:t>
      </w:r>
      <w:r w:rsidRPr="007071E6" w:rsidR="008A020F">
        <w:t>December going into January.</w:t>
      </w:r>
      <w:r w:rsidRPr="007071E6" w:rsidR="00445B10">
        <w:t xml:space="preserve"> </w:t>
      </w:r>
      <w:r w:rsidRPr="007071E6" w:rsidR="008A020F">
        <w:t>I</w:t>
      </w:r>
      <w:r w:rsidRPr="007071E6" w:rsidR="004835BF">
        <w:t xml:space="preserve">f there was that nightmare </w:t>
      </w:r>
      <w:r w:rsidRPr="007071E6" w:rsidR="008A020F">
        <w:t>conjunction of all the evil forces</w:t>
      </w:r>
      <w:r w:rsidRPr="007071E6" w:rsidR="004835BF">
        <w:t>, is</w:t>
      </w:r>
      <w:r w:rsidRPr="007071E6" w:rsidR="008A020F">
        <w:t xml:space="preserve"> there a possibility</w:t>
      </w:r>
      <w:r w:rsidR="00470177">
        <w:t>—</w:t>
      </w:r>
      <w:r w:rsidRPr="007071E6" w:rsidR="008A020F">
        <w:t>a way</w:t>
      </w:r>
      <w:r w:rsidR="00470177">
        <w:t xml:space="preserve">; </w:t>
      </w:r>
      <w:r w:rsidRPr="007071E6" w:rsidR="004835BF">
        <w:t xml:space="preserve">a </w:t>
      </w:r>
      <w:r w:rsidRPr="007071E6" w:rsidR="008A020F">
        <w:t>fall-back</w:t>
      </w:r>
      <w:r w:rsidRPr="007071E6" w:rsidR="004835BF">
        <w:t xml:space="preserve"> position</w:t>
      </w:r>
      <w:r w:rsidR="00470177">
        <w:t>—</w:t>
      </w:r>
      <w:r w:rsidRPr="007071E6" w:rsidR="00E7488F">
        <w:t>in which we</w:t>
      </w:r>
      <w:r w:rsidRPr="007071E6" w:rsidR="004835BF">
        <w:t xml:space="preserve"> could have some hesitation rather than have everything go wrong?</w:t>
      </w:r>
      <w:r w:rsidRPr="007071E6" w:rsidR="00445B10">
        <w:t xml:space="preserve"> </w:t>
      </w:r>
    </w:p>
    <w:p w:rsidR="008A020F" w:rsidRPr="007071E6" w:rsidP="008A020F">
      <w:pPr>
        <w:pStyle w:val="Answer"/>
      </w:pPr>
      <w:sdt>
        <w:sdtPr>
          <w:alias w:val="Witness"/>
          <w:id w:val="-755595391"/>
          <w:placeholder>
            <w:docPart w:val="DefaultPlaceholder_1082065158"/>
          </w:placeholder>
          <w:richText/>
        </w:sdtPr>
        <w:sdtContent>
          <w:r w:rsidRPr="007071E6" w:rsidR="00445B10">
            <w:rPr>
              <w:b/>
              <w:i/>
            </w:rPr>
            <w:t>Michael Gove:</w:t>
          </w:r>
          <w:r w:rsidRPr="007071E6" w:rsidR="00A40F65">
            <w:rPr>
              <w:b/>
            </w:rPr>
            <w:t xml:space="preserve"> </w:t>
          </w:r>
        </w:sdtContent>
      </w:sdt>
      <w:r w:rsidRPr="007071E6" w:rsidR="00A40F65">
        <w:t xml:space="preserve">I entirely understand your </w:t>
      </w:r>
      <w:r w:rsidRPr="007071E6" w:rsidR="00C74D7E">
        <w:t>question</w:t>
      </w:r>
      <w:r w:rsidRPr="007071E6">
        <w:t>.</w:t>
      </w:r>
      <w:r w:rsidRPr="007071E6" w:rsidR="00445B10">
        <w:t xml:space="preserve"> </w:t>
      </w:r>
      <w:r w:rsidRPr="007071E6">
        <w:t>I would say three things very quickly.</w:t>
      </w:r>
      <w:r w:rsidRPr="007071E6" w:rsidR="00445B10">
        <w:t xml:space="preserve"> </w:t>
      </w:r>
      <w:r w:rsidRPr="007071E6">
        <w:t xml:space="preserve">The </w:t>
      </w:r>
      <w:r w:rsidRPr="007071E6" w:rsidR="00E7488F">
        <w:t xml:space="preserve">scenario </w:t>
      </w:r>
      <w:r w:rsidRPr="007071E6">
        <w:t>that we published was the reasonable worst-case scenario</w:t>
      </w:r>
      <w:r w:rsidRPr="007071E6" w:rsidR="00E7488F">
        <w:t>.</w:t>
      </w:r>
      <w:r w:rsidRPr="007071E6">
        <w:t xml:space="preserve"> </w:t>
      </w:r>
      <w:r w:rsidRPr="007071E6" w:rsidR="00E7488F">
        <w:t xml:space="preserve">One </w:t>
      </w:r>
      <w:r w:rsidRPr="007071E6">
        <w:t xml:space="preserve">of the reasons for publishing </w:t>
      </w:r>
      <w:r w:rsidR="00470177">
        <w:t xml:space="preserve">it </w:t>
      </w:r>
      <w:r w:rsidRPr="007071E6">
        <w:t xml:space="preserve">was to try to encourage business to let us know what more we could do to help it </w:t>
      </w:r>
      <w:r w:rsidR="00470177">
        <w:t xml:space="preserve">to </w:t>
      </w:r>
      <w:r w:rsidRPr="007071E6">
        <w:t>become ready.</w:t>
      </w:r>
      <w:r w:rsidRPr="007071E6" w:rsidR="00445B10">
        <w:t xml:space="preserve"> </w:t>
      </w:r>
      <w:r w:rsidRPr="007071E6">
        <w:t xml:space="preserve">If everyone takes appropriate steps—Government most of all—I think that we can mitigate many of the concerns that the reasonable worst-case scenario </w:t>
      </w:r>
      <w:r w:rsidRPr="007071E6" w:rsidR="00E7488F">
        <w:t>provided</w:t>
      </w:r>
      <w:r w:rsidRPr="007071E6">
        <w:t>.</w:t>
      </w:r>
      <w:r w:rsidRPr="007071E6" w:rsidR="00445B10">
        <w:t xml:space="preserve"> </w:t>
      </w:r>
    </w:p>
    <w:p w:rsidR="008A020F" w:rsidRPr="007071E6" w:rsidP="008A020F">
      <w:pPr>
        <w:pStyle w:val="Answer"/>
      </w:pPr>
      <w:r w:rsidRPr="007071E6">
        <w:t xml:space="preserve">Secondly, </w:t>
      </w:r>
      <w:r w:rsidRPr="007071E6">
        <w:t>any delay in the end of the transition period would work against everyone interests.</w:t>
      </w:r>
      <w:r w:rsidRPr="007071E6" w:rsidR="00445B10">
        <w:t xml:space="preserve"> </w:t>
      </w:r>
      <w:r w:rsidRPr="007071E6">
        <w:t xml:space="preserve">The Leader of the Opposition and the Labour </w:t>
      </w:r>
      <w:r w:rsidRPr="007071E6">
        <w:t>Front Bench</w:t>
      </w:r>
      <w:r w:rsidRPr="007071E6">
        <w:t xml:space="preserve"> are now clear that it would be wrong to go for an extension of the transition period.</w:t>
      </w:r>
      <w:r w:rsidRPr="007071E6" w:rsidR="00445B10">
        <w:t xml:space="preserve"> </w:t>
      </w:r>
    </w:p>
    <w:p w:rsidR="00A40F65" w:rsidRPr="007071E6" w:rsidP="008A020F">
      <w:pPr>
        <w:pStyle w:val="Answer"/>
      </w:pPr>
      <w:r w:rsidRPr="007071E6">
        <w:t xml:space="preserve">On the third point about </w:t>
      </w:r>
      <w:r w:rsidRPr="007071E6" w:rsidR="00E7488F">
        <w:t>Covid</w:t>
      </w:r>
      <w:r w:rsidRPr="007071E6">
        <w:t xml:space="preserve"> and flu, you are absolutely right.</w:t>
      </w:r>
      <w:r w:rsidRPr="007071E6" w:rsidR="00445B10">
        <w:t xml:space="preserve"> </w:t>
      </w:r>
      <w:r w:rsidRPr="007071E6">
        <w:t>I hope that you will be encouraging other colleagues in the House of Commons to support the Government in any measures that it may take forward next week to ensure that we can continue to fight this disease effectively.</w:t>
      </w:r>
    </w:p>
    <w:p w:rsidR="00A40F65" w:rsidRPr="007071E6" w:rsidP="00A40F65">
      <w:pPr>
        <w:pStyle w:val="Question"/>
      </w:pPr>
      <w:sdt>
        <w:sdtPr>
          <w:alias w:val="Member"/>
          <w:tag w:val="&lt;Member mnisId='411' dodsId='25297'&gt;"/>
          <w:id w:val="888160051"/>
          <w:placeholder>
            <w:docPart w:val="DefaultPlaceholder_1082065158"/>
          </w:placeholder>
          <w:richText/>
        </w:sdtPr>
        <w:sdtContent>
          <w:r w:rsidRPr="007071E6">
            <w:rPr>
              <w:b/>
            </w:rPr>
            <w:t xml:space="preserve">Mr </w:t>
          </w:r>
          <w:r w:rsidRPr="007071E6" w:rsidR="00E7488F">
            <w:rPr>
              <w:b/>
            </w:rPr>
            <w:t>Sheerman:</w:t>
          </w:r>
        </w:sdtContent>
      </w:sdt>
      <w:r w:rsidRPr="007071E6">
        <w:t xml:space="preserve"> </w:t>
      </w:r>
      <w:r w:rsidRPr="007071E6" w:rsidR="00C74D7E">
        <w:t xml:space="preserve">You </w:t>
      </w:r>
      <w:r w:rsidRPr="007071E6" w:rsidR="008A020F">
        <w:t xml:space="preserve">know that I support anything that would save lives and stop the infection spreading, but </w:t>
      </w:r>
      <w:r w:rsidRPr="007071E6" w:rsidR="00EB5630">
        <w:t>can I</w:t>
      </w:r>
      <w:r w:rsidRPr="007071E6" w:rsidR="008A020F">
        <w:t xml:space="preserve"> push you</w:t>
      </w:r>
      <w:r w:rsidRPr="007071E6" w:rsidR="00EB5630">
        <w:t>?</w:t>
      </w:r>
      <w:r w:rsidRPr="007071E6" w:rsidR="00445B10">
        <w:t xml:space="preserve"> </w:t>
      </w:r>
      <w:r w:rsidRPr="007071E6" w:rsidR="008A020F">
        <w:t>I have been rooting around a little bit in Kent and talking to some Kent local authority people.</w:t>
      </w:r>
      <w:r w:rsidRPr="007071E6" w:rsidR="00445B10">
        <w:t xml:space="preserve"> </w:t>
      </w:r>
      <w:r w:rsidRPr="007071E6" w:rsidR="008A020F">
        <w:t xml:space="preserve">They are a bit concerned about what the preparations </w:t>
      </w:r>
      <w:r w:rsidRPr="007071E6" w:rsidR="00EB5630">
        <w:t xml:space="preserve">are </w:t>
      </w:r>
      <w:r w:rsidRPr="007071E6" w:rsidR="008A020F">
        <w:t>on the ground.</w:t>
      </w:r>
      <w:r w:rsidRPr="007071E6" w:rsidR="00445B10">
        <w:t xml:space="preserve"> </w:t>
      </w:r>
      <w:r w:rsidRPr="007071E6" w:rsidR="008A020F">
        <w:t xml:space="preserve">They feel that they have been rather pushed around by central </w:t>
      </w:r>
      <w:r w:rsidRPr="007071E6" w:rsidR="00E7488F">
        <w:t>Government</w:t>
      </w:r>
      <w:r w:rsidRPr="007071E6" w:rsidR="008A020F">
        <w:t>,</w:t>
      </w:r>
      <w:r w:rsidRPr="007071E6" w:rsidR="00E7488F">
        <w:t xml:space="preserve"> and</w:t>
      </w:r>
      <w:r w:rsidRPr="007071E6" w:rsidR="00EB5630">
        <w:t xml:space="preserve"> </w:t>
      </w:r>
      <w:r w:rsidRPr="007071E6" w:rsidR="008A020F">
        <w:t xml:space="preserve">that they are going to get </w:t>
      </w:r>
      <w:r w:rsidRPr="007071E6" w:rsidR="00EB5630">
        <w:t>the</w:t>
      </w:r>
      <w:r w:rsidRPr="007071E6" w:rsidR="008A020F">
        <w:t xml:space="preserve"> b</w:t>
      </w:r>
      <w:r w:rsidRPr="007071E6" w:rsidR="00EB5630">
        <w:t>l</w:t>
      </w:r>
      <w:r w:rsidRPr="007071E6" w:rsidR="00E7488F">
        <w:t>ame when th</w:t>
      </w:r>
      <w:r w:rsidRPr="007071E6" w:rsidR="008A020F">
        <w:t>e car</w:t>
      </w:r>
      <w:r w:rsidRPr="007071E6" w:rsidR="00E7488F">
        <w:t xml:space="preserve"> </w:t>
      </w:r>
      <w:r w:rsidRPr="007071E6" w:rsidR="008A020F">
        <w:t xml:space="preserve">parks are not </w:t>
      </w:r>
      <w:r w:rsidRPr="007071E6" w:rsidR="00EB5630">
        <w:t>finished</w:t>
      </w:r>
      <w:r w:rsidRPr="007071E6" w:rsidR="008A020F">
        <w:t xml:space="preserve"> and the customs </w:t>
      </w:r>
      <w:r w:rsidRPr="007071E6" w:rsidR="00EB5630">
        <w:t>buildings</w:t>
      </w:r>
      <w:r w:rsidRPr="007071E6" w:rsidR="008A020F">
        <w:t xml:space="preserve"> are not ready, whether </w:t>
      </w:r>
      <w:r w:rsidRPr="007071E6" w:rsidR="00EB5630">
        <w:t xml:space="preserve">they are </w:t>
      </w:r>
      <w:r w:rsidRPr="007071E6" w:rsidR="008A020F">
        <w:t>temporary or permanent.</w:t>
      </w:r>
      <w:r w:rsidRPr="007071E6" w:rsidR="00445B10">
        <w:t xml:space="preserve"> </w:t>
      </w:r>
      <w:r w:rsidRPr="007071E6" w:rsidR="008A020F">
        <w:t xml:space="preserve">There is a real feeling of discontent that they are </w:t>
      </w:r>
      <w:r w:rsidRPr="007071E6" w:rsidR="008A020F">
        <w:t>not ready</w:t>
      </w:r>
      <w:r w:rsidRPr="007071E6" w:rsidR="00EB5630">
        <w:t xml:space="preserve"> </w:t>
      </w:r>
      <w:r w:rsidRPr="007071E6" w:rsidR="008A020F">
        <w:t xml:space="preserve">and </w:t>
      </w:r>
      <w:r w:rsidRPr="007071E6" w:rsidR="00EB5630">
        <w:t>they</w:t>
      </w:r>
      <w:r w:rsidRPr="007071E6" w:rsidR="008A020F">
        <w:t xml:space="preserve"> are going to be blamed.</w:t>
      </w:r>
      <w:r w:rsidRPr="007071E6" w:rsidR="00445B10">
        <w:t xml:space="preserve"> </w:t>
      </w:r>
      <w:r w:rsidRPr="007071E6" w:rsidR="008A020F">
        <w:t xml:space="preserve">Are you talking to </w:t>
      </w:r>
      <w:r w:rsidRPr="007071E6" w:rsidR="00EB5630">
        <w:t>local</w:t>
      </w:r>
      <w:r w:rsidRPr="007071E6" w:rsidR="008A020F">
        <w:t xml:space="preserve"> authorities</w:t>
      </w:r>
      <w:r w:rsidRPr="007071E6" w:rsidR="00E7488F">
        <w:t>?</w:t>
      </w:r>
      <w:r w:rsidRPr="007071E6" w:rsidR="008A020F">
        <w:t xml:space="preserve"> </w:t>
      </w:r>
      <w:r w:rsidRPr="007071E6" w:rsidR="00E7488F">
        <w:t xml:space="preserve">Whether </w:t>
      </w:r>
      <w:r w:rsidRPr="007071E6" w:rsidR="008A020F">
        <w:t xml:space="preserve">it is </w:t>
      </w:r>
      <w:r w:rsidRPr="007071E6" w:rsidR="00E7488F">
        <w:t>Covid</w:t>
      </w:r>
      <w:r w:rsidRPr="007071E6" w:rsidR="008A020F">
        <w:t xml:space="preserve"> or leaving the European Union, those local authorities are going to bear the brunt of the</w:t>
      </w:r>
      <w:r w:rsidRPr="007071E6" w:rsidR="00E7488F">
        <w:t xml:space="preserve"> </w:t>
      </w:r>
      <w:r w:rsidRPr="007071E6" w:rsidR="008A020F">
        <w:t>h</w:t>
      </w:r>
      <w:r w:rsidRPr="007071E6" w:rsidR="00EB5630">
        <w:t>a</w:t>
      </w:r>
      <w:r w:rsidRPr="007071E6" w:rsidR="00E7488F">
        <w:t>rd work.</w:t>
      </w:r>
    </w:p>
    <w:p w:rsidR="00A40F65" w:rsidRPr="007071E6" w:rsidP="00A40F65">
      <w:pPr>
        <w:pStyle w:val="Answer"/>
      </w:pPr>
      <w:sdt>
        <w:sdtPr>
          <w:alias w:val="Witness"/>
          <w:id w:val="-586998174"/>
          <w:placeholder>
            <w:docPart w:val="DefaultPlaceholder_1082065158"/>
          </w:placeholder>
          <w:richText/>
        </w:sdtPr>
        <w:sdtContent>
          <w:r w:rsidRPr="007071E6" w:rsidR="00445B10">
            <w:rPr>
              <w:b/>
              <w:i/>
            </w:rPr>
            <w:t>Michael Gove:</w:t>
          </w:r>
          <w:r w:rsidRPr="007071E6">
            <w:rPr>
              <w:b/>
            </w:rPr>
            <w:t xml:space="preserve"> </w:t>
          </w:r>
        </w:sdtContent>
      </w:sdt>
      <w:r w:rsidRPr="007071E6">
        <w:t xml:space="preserve">I </w:t>
      </w:r>
      <w:r w:rsidRPr="007071E6" w:rsidR="00EB5630">
        <w:t xml:space="preserve">absolutely </w:t>
      </w:r>
      <w:r w:rsidRPr="007071E6">
        <w:t>take your point</w:t>
      </w:r>
      <w:r w:rsidRPr="007071E6" w:rsidR="00EB5630">
        <w:t>.</w:t>
      </w:r>
      <w:r w:rsidRPr="007071E6" w:rsidR="00445B10">
        <w:t xml:space="preserve"> </w:t>
      </w:r>
      <w:r w:rsidRPr="007071E6" w:rsidR="00EB5630">
        <w:t>We do work with local authorities.</w:t>
      </w:r>
      <w:r w:rsidRPr="007071E6" w:rsidR="00445B10">
        <w:t xml:space="preserve"> </w:t>
      </w:r>
      <w:r w:rsidRPr="007071E6" w:rsidR="00EB5630">
        <w:t xml:space="preserve">Representatives from the Kent Resilience Forum and Kent County Council joined the Cabinet </w:t>
      </w:r>
      <w:r w:rsidR="00470177">
        <w:t>C</w:t>
      </w:r>
      <w:r w:rsidRPr="007071E6" w:rsidR="00EB5630">
        <w:t>ommittee that deals with these matters, XO, on Monday.</w:t>
      </w:r>
      <w:r w:rsidRPr="007071E6" w:rsidR="00445B10">
        <w:t xml:space="preserve"> </w:t>
      </w:r>
      <w:r w:rsidRPr="007071E6" w:rsidR="00EB5630">
        <w:t xml:space="preserve">I have to say that Kent </w:t>
      </w:r>
      <w:r w:rsidR="00470177">
        <w:t>p</w:t>
      </w:r>
      <w:r w:rsidRPr="007071E6" w:rsidR="00EB5630">
        <w:t>olice and Kent County Council, under its brilliant leader, Roger Gough, and others, have worked incredibly hard.</w:t>
      </w:r>
      <w:r w:rsidRPr="007071E6" w:rsidR="00445B10">
        <w:t xml:space="preserve"> </w:t>
      </w:r>
      <w:r w:rsidRPr="007071E6" w:rsidR="00EB5630">
        <w:t>If things do go wrong, to paraphrase Rag’n’Bone Man, put the blame on me.</w:t>
      </w:r>
      <w:r w:rsidRPr="007071E6" w:rsidR="00773C0B">
        <w:t xml:space="preserve"> </w:t>
      </w:r>
    </w:p>
    <w:p w:rsidR="00A40F65" w:rsidRPr="007071E6" w:rsidP="00A40F65">
      <w:pPr>
        <w:pStyle w:val="Question"/>
      </w:pPr>
      <w:sdt>
        <w:sdtPr>
          <w:alias w:val="Member"/>
          <w:tag w:val="&lt;Member mnisId='411' dodsId='25297'&gt;"/>
          <w:id w:val="1464698887"/>
          <w:placeholder>
            <w:docPart w:val="DefaultPlaceholder_1082065158"/>
          </w:placeholder>
          <w:richText/>
        </w:sdtPr>
        <w:sdtContent>
          <w:r w:rsidRPr="007071E6">
            <w:rPr>
              <w:b/>
            </w:rPr>
            <w:t xml:space="preserve">Mr </w:t>
          </w:r>
          <w:r w:rsidRPr="007071E6" w:rsidR="00E7488F">
            <w:rPr>
              <w:b/>
            </w:rPr>
            <w:t>Sheerman:</w:t>
          </w:r>
        </w:sdtContent>
      </w:sdt>
      <w:r w:rsidRPr="007071E6" w:rsidR="00445B10">
        <w:t xml:space="preserve"> </w:t>
      </w:r>
      <w:r w:rsidRPr="007071E6" w:rsidR="00624648">
        <w:t>In t</w:t>
      </w:r>
      <w:r w:rsidRPr="007071E6" w:rsidR="00EB5630">
        <w:t xml:space="preserve">he evidence that we took from the port authorities and really very good people who know about customs, all were very </w:t>
      </w:r>
      <w:r w:rsidRPr="007071E6" w:rsidR="00624648">
        <w:t>worried</w:t>
      </w:r>
      <w:r w:rsidRPr="007071E6" w:rsidR="00EB5630">
        <w:t xml:space="preserve">. I know you have had some history with </w:t>
      </w:r>
      <w:r w:rsidRPr="007071E6" w:rsidR="00624648">
        <w:t xml:space="preserve">the Road Haulage </w:t>
      </w:r>
      <w:r w:rsidRPr="007071E6" w:rsidR="009E7337">
        <w:t>Association</w:t>
      </w:r>
      <w:r w:rsidRPr="007071E6" w:rsidR="00624648">
        <w:t>,</w:t>
      </w:r>
      <w:r w:rsidRPr="007071E6" w:rsidR="00EB5630">
        <w:t xml:space="preserve"> but what about the rest of </w:t>
      </w:r>
      <w:r w:rsidRPr="007071E6" w:rsidR="00624648">
        <w:t>the</w:t>
      </w:r>
      <w:r w:rsidRPr="007071E6" w:rsidR="00EB5630">
        <w:t xml:space="preserve"> country?</w:t>
      </w:r>
      <w:r w:rsidRPr="007071E6" w:rsidR="00445B10">
        <w:t xml:space="preserve"> </w:t>
      </w:r>
      <w:r w:rsidRPr="007071E6" w:rsidR="00EB5630">
        <w:t>Everything seems to be Dover and Kent-centric.</w:t>
      </w:r>
      <w:r w:rsidRPr="007071E6" w:rsidR="00445B10">
        <w:t xml:space="preserve"> </w:t>
      </w:r>
      <w:r w:rsidRPr="007071E6" w:rsidR="00EB5630">
        <w:t>What about preparations for the other very large ports all around our coast that are so vital to our exports and our imports?</w:t>
      </w:r>
      <w:r w:rsidRPr="007071E6" w:rsidR="00445B10">
        <w:t xml:space="preserve"> </w:t>
      </w:r>
      <w:r w:rsidRPr="007071E6" w:rsidR="00EB5630">
        <w:t xml:space="preserve">I can understand the </w:t>
      </w:r>
      <w:r w:rsidRPr="007071E6" w:rsidR="00624648">
        <w:t>concentration</w:t>
      </w:r>
      <w:r w:rsidRPr="007071E6" w:rsidR="00EB5630">
        <w:t xml:space="preserve"> </w:t>
      </w:r>
      <w:r w:rsidRPr="007071E6" w:rsidR="00624648">
        <w:t>because of</w:t>
      </w:r>
      <w:r w:rsidRPr="007071E6" w:rsidR="00EB5630">
        <w:t xml:space="preserve"> London and Dover </w:t>
      </w:r>
      <w:r w:rsidRPr="007071E6" w:rsidR="00624648">
        <w:t>but, in the evidence that we took as a Committee, I kept chiding them:</w:t>
      </w:r>
      <w:r w:rsidRPr="007071E6" w:rsidR="00EB5630">
        <w:t xml:space="preserve"> what about the rest of the country?</w:t>
      </w:r>
      <w:r w:rsidRPr="007071E6" w:rsidR="00445B10">
        <w:t xml:space="preserve"> </w:t>
      </w:r>
      <w:r w:rsidRPr="007071E6" w:rsidR="00EB5630">
        <w:t xml:space="preserve">How are the </w:t>
      </w:r>
      <w:r w:rsidRPr="007071E6" w:rsidR="00624648">
        <w:t>preparations</w:t>
      </w:r>
      <w:r w:rsidRPr="007071E6" w:rsidR="00EB5630">
        <w:t xml:space="preserve"> there </w:t>
      </w:r>
      <w:r w:rsidRPr="007071E6" w:rsidR="00E7488F">
        <w:t>for</w:t>
      </w:r>
      <w:r w:rsidRPr="007071E6" w:rsidR="00EB5630">
        <w:t xml:space="preserve"> that nightmare scenario of a bad winter that I </w:t>
      </w:r>
      <w:r w:rsidRPr="007071E6" w:rsidR="00624648">
        <w:t>described</w:t>
      </w:r>
      <w:r w:rsidRPr="007071E6" w:rsidR="00EB5630">
        <w:t xml:space="preserve"> earlier?</w:t>
      </w:r>
    </w:p>
    <w:p w:rsidR="00624648" w:rsidRPr="007071E6" w:rsidP="00265822">
      <w:pPr>
        <w:pStyle w:val="Answer"/>
      </w:pPr>
      <w:sdt>
        <w:sdtPr>
          <w:alias w:val="Witness"/>
          <w:id w:val="-940830663"/>
          <w:placeholder>
            <w:docPart w:val="DefaultPlaceholder_1082065158"/>
          </w:placeholder>
          <w:richText/>
        </w:sdtPr>
        <w:sdtContent>
          <w:r w:rsidRPr="007071E6" w:rsidR="00445B10">
            <w:rPr>
              <w:b/>
              <w:i/>
            </w:rPr>
            <w:t>Michael Gove:</w:t>
          </w:r>
          <w:r w:rsidRPr="007071E6" w:rsidR="00265822">
            <w:rPr>
              <w:b/>
            </w:rPr>
            <w:t xml:space="preserve"> </w:t>
          </w:r>
        </w:sdtContent>
      </w:sdt>
      <w:r w:rsidRPr="007071E6" w:rsidR="00E7488F">
        <w:t xml:space="preserve">Again, it is </w:t>
      </w:r>
      <w:r w:rsidRPr="007071E6">
        <w:t>a very good point.</w:t>
      </w:r>
      <w:r w:rsidRPr="007071E6" w:rsidR="00445B10">
        <w:t xml:space="preserve"> </w:t>
      </w:r>
      <w:r w:rsidRPr="007071E6" w:rsidR="00E7488F">
        <w:t xml:space="preserve">We </w:t>
      </w:r>
      <w:r w:rsidRPr="007071E6">
        <w:t xml:space="preserve">are concentrating on Dover-Calais because the short straits are responsible for the </w:t>
      </w:r>
      <w:r w:rsidRPr="007071E6" w:rsidR="00E7488F">
        <w:t xml:space="preserve">majority of roll-on </w:t>
      </w:r>
      <w:r w:rsidRPr="007071E6">
        <w:t>roll-off traffic between the UK and the EU.</w:t>
      </w:r>
      <w:r w:rsidRPr="007071E6" w:rsidR="00445B10">
        <w:t xml:space="preserve"> </w:t>
      </w:r>
      <w:r w:rsidRPr="007071E6">
        <w:t>We have also launched a port infrastructure fund with £200 million of support.</w:t>
      </w:r>
      <w:r w:rsidRPr="007071E6" w:rsidR="00445B10">
        <w:t xml:space="preserve"> </w:t>
      </w:r>
      <w:r w:rsidRPr="007071E6">
        <w:t>That support is both going to other ports on site and helping to support the creation of inland sites.</w:t>
      </w:r>
      <w:r w:rsidRPr="007071E6" w:rsidR="00445B10">
        <w:t xml:space="preserve"> </w:t>
      </w:r>
      <w:r w:rsidRPr="007071E6" w:rsidR="00E7488F">
        <w:t xml:space="preserve">Taking account </w:t>
      </w:r>
      <w:r w:rsidRPr="007071E6">
        <w:t xml:space="preserve">of </w:t>
      </w:r>
      <w:r w:rsidRPr="007071E6" w:rsidR="00E7488F">
        <w:t>Covid</w:t>
      </w:r>
      <w:r w:rsidRPr="007071E6">
        <w:t xml:space="preserve">, </w:t>
      </w:r>
      <w:r w:rsidRPr="007071E6" w:rsidR="00E7488F">
        <w:t>we have made</w:t>
      </w:r>
      <w:r w:rsidRPr="007071E6">
        <w:t xml:space="preserve"> clear that we are phasing </w:t>
      </w:r>
      <w:r w:rsidRPr="007071E6" w:rsidR="00C74D7E">
        <w:t xml:space="preserve">in </w:t>
      </w:r>
      <w:r w:rsidRPr="007071E6">
        <w:t>some of the import process that would ordinarily have been required.</w:t>
      </w:r>
      <w:r w:rsidRPr="007071E6" w:rsidR="00445B10">
        <w:t xml:space="preserve"> </w:t>
      </w:r>
      <w:r w:rsidRPr="007071E6">
        <w:t>They will not come into play until 1 July 2021.</w:t>
      </w:r>
      <w:r w:rsidRPr="007071E6" w:rsidR="00445B10">
        <w:t xml:space="preserve"> </w:t>
      </w:r>
    </w:p>
    <w:p w:rsidR="00265822" w:rsidRPr="007071E6" w:rsidP="00265822">
      <w:pPr>
        <w:pStyle w:val="Answer"/>
      </w:pPr>
      <w:r w:rsidRPr="007071E6">
        <w:t xml:space="preserve">The </w:t>
      </w:r>
      <w:r w:rsidRPr="007071E6" w:rsidR="00624648">
        <w:t xml:space="preserve">EU is, at the moment, maintaining the principle that all the checks that may be required for a third country </w:t>
      </w:r>
      <w:r w:rsidRPr="007071E6">
        <w:t xml:space="preserve">will </w:t>
      </w:r>
      <w:r w:rsidRPr="007071E6" w:rsidR="00624648">
        <w:t>operat</w:t>
      </w:r>
      <w:r w:rsidRPr="007071E6">
        <w:t>e</w:t>
      </w:r>
      <w:r w:rsidRPr="007071E6" w:rsidR="00624648">
        <w:t xml:space="preserve"> from 1 January</w:t>
      </w:r>
      <w:r w:rsidRPr="007071E6">
        <w:t>,</w:t>
      </w:r>
      <w:r w:rsidRPr="007071E6" w:rsidR="00624648">
        <w:t xml:space="preserve"> but we are doing everything we can.</w:t>
      </w:r>
      <w:r w:rsidRPr="007071E6" w:rsidR="00445B10">
        <w:t xml:space="preserve"> </w:t>
      </w:r>
      <w:r w:rsidRPr="007071E6" w:rsidR="00624648">
        <w:t>I am always grateful when individual ports or organisations like the RHA and others get in touch</w:t>
      </w:r>
      <w:r w:rsidRPr="007071E6">
        <w:t>,</w:t>
      </w:r>
      <w:r w:rsidRPr="007071E6" w:rsidR="00624648">
        <w:t xml:space="preserve"> because we benefit from their close understanding of what is required to be done to allow trade to flow smoothly.</w:t>
      </w:r>
    </w:p>
    <w:p w:rsidR="00265822" w:rsidRPr="007071E6" w:rsidP="00265822">
      <w:pPr>
        <w:pStyle w:val="Question"/>
        <w:numPr>
          <w:ilvl w:val="0"/>
          <w:numId w:val="0"/>
        </w:numPr>
        <w:ind w:left="794"/>
      </w:pPr>
      <w:sdt>
        <w:sdtPr>
          <w:alias w:val="Member"/>
          <w:tag w:val="&lt;Member mnisId='411' dodsId='25297'&gt;"/>
          <w:id w:val="1414210751"/>
          <w:placeholder>
            <w:docPart w:val="DefaultPlaceholder_1082065158"/>
          </w:placeholder>
          <w:richText/>
        </w:sdtPr>
        <w:sdtContent>
          <w:r w:rsidRPr="007071E6">
            <w:rPr>
              <w:b/>
            </w:rPr>
            <w:t xml:space="preserve">Mr </w:t>
          </w:r>
          <w:r w:rsidRPr="007071E6" w:rsidR="00E7488F">
            <w:rPr>
              <w:b/>
            </w:rPr>
            <w:t>Sheerman:</w:t>
          </w:r>
        </w:sdtContent>
      </w:sdt>
      <w:r w:rsidRPr="007071E6">
        <w:t xml:space="preserve"> Michael</w:t>
      </w:r>
      <w:r w:rsidRPr="007071E6" w:rsidR="00624648">
        <w:t>, you sound very optimistic.</w:t>
      </w:r>
      <w:r w:rsidRPr="007071E6" w:rsidR="00445B10">
        <w:t xml:space="preserve"> </w:t>
      </w:r>
      <w:r w:rsidRPr="007071E6" w:rsidR="00C74D7E">
        <w:t>I see that Michel</w:t>
      </w:r>
      <w:r w:rsidRPr="007071E6" w:rsidR="00624648">
        <w:t xml:space="preserve"> and Michael have come to an entente cordiale.</w:t>
      </w:r>
      <w:r w:rsidRPr="007071E6">
        <w:t xml:space="preserve"> I hope that is the case.</w:t>
      </w:r>
    </w:p>
    <w:p w:rsidR="00265822" w:rsidRPr="007071E6" w:rsidP="00C74D7E">
      <w:pPr>
        <w:pStyle w:val="Question"/>
      </w:pPr>
      <w:sdt>
        <w:sdtPr>
          <w:alias w:val="Member"/>
          <w:tag w:val="&lt;Member mnisId='4419' dodsId='137578'&gt;"/>
          <w:id w:val="1774595945"/>
          <w:placeholder>
            <w:docPart w:val="DefaultPlaceholder_1082065158"/>
          </w:placeholder>
          <w:richText/>
        </w:sdtPr>
        <w:sdtContent>
          <w:r w:rsidRPr="007071E6">
            <w:rPr>
              <w:b/>
            </w:rPr>
            <w:t>Joanna Cherry:</w:t>
          </w:r>
        </w:sdtContent>
      </w:sdt>
      <w:r w:rsidRPr="007071E6">
        <w:t xml:space="preserve"> </w:t>
      </w:r>
      <w:r w:rsidRPr="007071E6" w:rsidR="00624648">
        <w:t>Good afternoon, gentlem</w:t>
      </w:r>
      <w:r w:rsidRPr="007071E6" w:rsidR="00C74D7E">
        <w:t>e</w:t>
      </w:r>
      <w:r w:rsidRPr="007071E6" w:rsidR="00624648">
        <w:t>n.</w:t>
      </w:r>
      <w:r w:rsidRPr="007071E6" w:rsidR="00445B10">
        <w:t xml:space="preserve"> </w:t>
      </w:r>
      <w:r w:rsidRPr="007071E6" w:rsidR="00624648">
        <w:t>Mr Gove, on 11 March this year, you told this C</w:t>
      </w:r>
      <w:r w:rsidRPr="007071E6" w:rsidR="00C74D7E">
        <w:t>ommittee,</w:t>
      </w:r>
      <w:r w:rsidRPr="007071E6" w:rsidR="00624648">
        <w:t xml:space="preserve"> </w:t>
      </w:r>
      <w:r w:rsidRPr="007071E6" w:rsidR="00C74D7E">
        <w:t>“The subsidy regime that the UK proposes to put in place after we have left the EU will be one that the EU will recognise as a robust system”</w:t>
      </w:r>
      <w:r w:rsidRPr="007071E6" w:rsidR="00624648">
        <w:t>.</w:t>
      </w:r>
      <w:r w:rsidRPr="007071E6" w:rsidR="00445B10">
        <w:t xml:space="preserve"> </w:t>
      </w:r>
      <w:r w:rsidRPr="007071E6" w:rsidR="00624648">
        <w:t>I am wondering whether the EU see</w:t>
      </w:r>
      <w:r w:rsidRPr="007071E6" w:rsidR="00C74D7E">
        <w:t>s</w:t>
      </w:r>
      <w:r w:rsidRPr="007071E6" w:rsidR="00624648">
        <w:t xml:space="preserve"> the </w:t>
      </w:r>
      <w:r w:rsidRPr="007071E6" w:rsidR="00C74D7E">
        <w:t xml:space="preserve">Business </w:t>
      </w:r>
      <w:r w:rsidRPr="007071E6" w:rsidR="00624648">
        <w:t>Secretary’s recent announcement that the UK will follow WTO rules and recognise</w:t>
      </w:r>
      <w:r w:rsidRPr="007071E6" w:rsidR="00C74D7E">
        <w:t>s</w:t>
      </w:r>
      <w:r w:rsidRPr="007071E6" w:rsidR="00624648">
        <w:t xml:space="preserve"> that </w:t>
      </w:r>
      <w:r w:rsidRPr="007071E6" w:rsidR="00C74D7E">
        <w:t>a</w:t>
      </w:r>
      <w:r w:rsidRPr="007071E6" w:rsidR="00624648">
        <w:t>s a robust state</w:t>
      </w:r>
      <w:r w:rsidRPr="007071E6" w:rsidR="00100E70">
        <w:t>-</w:t>
      </w:r>
      <w:r w:rsidRPr="007071E6" w:rsidR="00624648">
        <w:t>aid subsidy system</w:t>
      </w:r>
      <w:r w:rsidRPr="007071E6" w:rsidR="00100E70">
        <w:t>.</w:t>
      </w:r>
    </w:p>
    <w:p w:rsidR="00265822" w:rsidRPr="007071E6" w:rsidP="00265822">
      <w:pPr>
        <w:pStyle w:val="Answer"/>
      </w:pPr>
      <w:sdt>
        <w:sdtPr>
          <w:alias w:val="Witness"/>
          <w:id w:val="326948577"/>
          <w:placeholder>
            <w:docPart w:val="DefaultPlaceholder_1082065158"/>
          </w:placeholder>
          <w:richText/>
        </w:sdtPr>
        <w:sdtContent>
          <w:r w:rsidRPr="007071E6" w:rsidR="00445B10">
            <w:rPr>
              <w:b/>
              <w:i/>
            </w:rPr>
            <w:t>Michael Gove:</w:t>
          </w:r>
          <w:r w:rsidRPr="007071E6">
            <w:rPr>
              <w:b/>
            </w:rPr>
            <w:t xml:space="preserve"> </w:t>
          </w:r>
        </w:sdtContent>
      </w:sdt>
      <w:r w:rsidRPr="007071E6">
        <w:t>I think all fair</w:t>
      </w:r>
      <w:r w:rsidRPr="007071E6" w:rsidR="00100E70">
        <w:t>-</w:t>
      </w:r>
      <w:r w:rsidRPr="007071E6">
        <w:t xml:space="preserve">minded people </w:t>
      </w:r>
      <w:r w:rsidRPr="007071E6" w:rsidR="00100E70">
        <w:t>would recognise that it was robust.</w:t>
      </w:r>
      <w:r w:rsidRPr="007071E6" w:rsidR="00445B10">
        <w:t xml:space="preserve"> </w:t>
      </w:r>
      <w:r w:rsidRPr="007071E6" w:rsidR="00100E70">
        <w:t>If I may, I will pass the baton to Lord Frost briefly. Of course, I am more than happy to come back</w:t>
      </w:r>
      <w:r w:rsidRPr="007071E6" w:rsidR="00C74D7E">
        <w:t xml:space="preserve"> to answer your question,</w:t>
      </w:r>
      <w:r w:rsidRPr="007071E6" w:rsidR="00100E70">
        <w:t xml:space="preserve"> but it is Lord Frost </w:t>
      </w:r>
      <w:r w:rsidRPr="007071E6" w:rsidR="00100E70">
        <w:t>who is in the negotiations.</w:t>
      </w:r>
      <w:r w:rsidRPr="007071E6" w:rsidR="00445B10">
        <w:t xml:space="preserve"> </w:t>
      </w:r>
      <w:r w:rsidRPr="007071E6" w:rsidR="00100E70">
        <w:t>There is not much that he can say about the detail</w:t>
      </w:r>
      <w:r w:rsidR="00470177">
        <w:t>,</w:t>
      </w:r>
      <w:r w:rsidRPr="007071E6" w:rsidR="00100E70">
        <w:t xml:space="preserve"> but he can tell us a little more about the principle.</w:t>
      </w:r>
    </w:p>
    <w:p w:rsidR="00100E70" w:rsidRPr="007071E6" w:rsidP="00100E70">
      <w:pPr>
        <w:pStyle w:val="Answer"/>
      </w:pPr>
      <w:sdt>
        <w:sdtPr>
          <w:alias w:val="Witness"/>
          <w:id w:val="1814673639"/>
          <w:placeholder>
            <w:docPart w:val="DefaultPlaceholder_1082065158"/>
          </w:placeholder>
          <w:richText/>
        </w:sdtPr>
        <w:sdtContent>
          <w:r w:rsidRPr="007071E6" w:rsidR="00445B10">
            <w:rPr>
              <w:b/>
              <w:i/>
            </w:rPr>
            <w:t>Lord Frost:</w:t>
          </w:r>
          <w:r w:rsidRPr="007071E6" w:rsidR="00265822">
            <w:rPr>
              <w:b/>
            </w:rPr>
            <w:t xml:space="preserve"> </w:t>
          </w:r>
        </w:sdtContent>
      </w:sdt>
      <w:r w:rsidRPr="007071E6">
        <w:t xml:space="preserve"> </w:t>
      </w:r>
      <w:r w:rsidRPr="007071E6" w:rsidR="00C74D7E">
        <w:t xml:space="preserve">The </w:t>
      </w:r>
      <w:r w:rsidRPr="007071E6">
        <w:t xml:space="preserve">EU </w:t>
      </w:r>
      <w:r w:rsidRPr="007071E6" w:rsidR="00C74D7E">
        <w:t xml:space="preserve">has </w:t>
      </w:r>
      <w:r w:rsidRPr="007071E6">
        <w:t xml:space="preserve">been asking for some time </w:t>
      </w:r>
      <w:r w:rsidRPr="007071E6" w:rsidR="00C74D7E">
        <w:t xml:space="preserve">for </w:t>
      </w:r>
      <w:r w:rsidRPr="007071E6">
        <w:t>more clarity about the future and how we intended to handle the subsidy regime after the end of this year.</w:t>
      </w:r>
      <w:r w:rsidRPr="007071E6" w:rsidR="00445B10">
        <w:t xml:space="preserve"> </w:t>
      </w:r>
      <w:r w:rsidRPr="007071E6">
        <w:t>That statement was intended to provide clarity that we will move to an administrative regime next year based on the WTO and any free trade agreements that we sign between now and then.</w:t>
      </w:r>
      <w:r w:rsidRPr="007071E6" w:rsidR="00445B10">
        <w:t xml:space="preserve"> </w:t>
      </w:r>
      <w:r w:rsidRPr="007071E6">
        <w:t>We will then consult and, if necessary, have legislation.</w:t>
      </w:r>
      <w:r w:rsidRPr="007071E6" w:rsidR="00445B10">
        <w:t xml:space="preserve"> </w:t>
      </w:r>
    </w:p>
    <w:p w:rsidR="00265822" w:rsidRPr="007071E6" w:rsidP="00100E70">
      <w:pPr>
        <w:pStyle w:val="Answer"/>
      </w:pPr>
      <w:r w:rsidRPr="007071E6">
        <w:t>I am sure they would wish for something firmer and clearer from us</w:t>
      </w:r>
      <w:r w:rsidRPr="007071E6" w:rsidR="00C74D7E">
        <w:t>,</w:t>
      </w:r>
      <w:r w:rsidRPr="007071E6">
        <w:t xml:space="preserve"> but that is the difference between us in the negotiations.</w:t>
      </w:r>
      <w:r w:rsidRPr="007071E6" w:rsidR="00445B10">
        <w:t xml:space="preserve"> </w:t>
      </w:r>
      <w:r w:rsidRPr="007071E6">
        <w:t>What is at stake at the moment is the discussion on precisely that point: the level of assurance we might be able to give in the future agreements about the shape of our future subsidy regime.</w:t>
      </w:r>
      <w:r w:rsidRPr="007071E6" w:rsidR="00445B10">
        <w:t xml:space="preserve"> </w:t>
      </w:r>
      <w:r w:rsidRPr="007071E6" w:rsidR="009E7337">
        <w:t xml:space="preserve">Unfortunately, the gap is still quite wide, </w:t>
      </w:r>
      <w:r w:rsidRPr="007071E6" w:rsidR="00C74D7E">
        <w:t>al</w:t>
      </w:r>
      <w:r w:rsidRPr="007071E6" w:rsidR="009E7337">
        <w:t>though maybe not quite as wide as it was a couple of months ago.</w:t>
      </w:r>
    </w:p>
    <w:p w:rsidR="00265822" w:rsidRPr="007071E6" w:rsidP="00265822">
      <w:pPr>
        <w:pStyle w:val="Question"/>
      </w:pPr>
      <w:sdt>
        <w:sdtPr>
          <w:alias w:val="Member"/>
          <w:tag w:val="&lt;Member mnisId='4419' dodsId='137578'&gt;"/>
          <w:id w:val="-1896726503"/>
          <w:placeholder>
            <w:docPart w:val="DefaultPlaceholder_1082065158"/>
          </w:placeholder>
          <w:richText/>
        </w:sdtPr>
        <w:sdtContent>
          <w:r w:rsidRPr="007071E6">
            <w:rPr>
              <w:b/>
            </w:rPr>
            <w:t>Joanna Cherry:</w:t>
          </w:r>
        </w:sdtContent>
      </w:sdt>
      <w:r w:rsidRPr="007071E6">
        <w:t xml:space="preserve"> </w:t>
      </w:r>
      <w:r w:rsidRPr="007071E6" w:rsidR="00100E70">
        <w:t>The reason I ask is that it has been reported that some EU officials see this announcement as perpetuating uncertainty.</w:t>
      </w:r>
      <w:r w:rsidRPr="007071E6" w:rsidR="00445B10">
        <w:t xml:space="preserve"> </w:t>
      </w:r>
      <w:r w:rsidRPr="007071E6" w:rsidR="00100E70">
        <w:t>One EU official said that the lack of detail in this announcement would not sink the talks on a trade deal but was, in itself, provocative.</w:t>
      </w:r>
      <w:r w:rsidRPr="007071E6" w:rsidR="00445B10">
        <w:t xml:space="preserve"> </w:t>
      </w:r>
      <w:r w:rsidRPr="007071E6" w:rsidR="00100E70">
        <w:t>Do you recognise those comments?</w:t>
      </w:r>
    </w:p>
    <w:p w:rsidR="00265822" w:rsidRPr="007071E6" w:rsidP="00265822">
      <w:pPr>
        <w:pStyle w:val="Answer"/>
      </w:pPr>
      <w:sdt>
        <w:sdtPr>
          <w:alias w:val="Witness"/>
          <w:id w:val="-149748574"/>
          <w:placeholder>
            <w:docPart w:val="DefaultPlaceholder_1082065158"/>
          </w:placeholder>
          <w:richText/>
        </w:sdtPr>
        <w:sdtContent>
          <w:r w:rsidRPr="007071E6" w:rsidR="00445B10">
            <w:rPr>
              <w:b/>
              <w:i/>
            </w:rPr>
            <w:t>Lord Frost:</w:t>
          </w:r>
          <w:r w:rsidRPr="007071E6">
            <w:rPr>
              <w:b/>
            </w:rPr>
            <w:t xml:space="preserve"> </w:t>
          </w:r>
        </w:sdtContent>
      </w:sdt>
      <w:r w:rsidRPr="007071E6" w:rsidR="00647354">
        <w:t>Well, I remember the comments from the media at the time</w:t>
      </w:r>
      <w:r w:rsidRPr="007071E6" w:rsidR="00C74D7E">
        <w:t>,</w:t>
      </w:r>
      <w:r w:rsidRPr="007071E6" w:rsidR="00647354">
        <w:t xml:space="preserve"> if that is what you mean.</w:t>
      </w:r>
      <w:r w:rsidRPr="007071E6" w:rsidR="00445B10">
        <w:t xml:space="preserve"> </w:t>
      </w:r>
      <w:r w:rsidRPr="007071E6" w:rsidR="00647354">
        <w:t>I do not think they are very fair</w:t>
      </w:r>
      <w:r w:rsidR="00470177">
        <w:t>,</w:t>
      </w:r>
      <w:r w:rsidRPr="007071E6" w:rsidR="00647354">
        <w:t xml:space="preserve"> to be honest</w:t>
      </w:r>
      <w:r w:rsidRPr="007071E6" w:rsidR="00C74D7E">
        <w:t>,</w:t>
      </w:r>
      <w:r w:rsidRPr="007071E6" w:rsidR="00647354">
        <w:t xml:space="preserve"> because, as I say, we have been asked for some time to provide clarity and that </w:t>
      </w:r>
      <w:r w:rsidR="00470177">
        <w:t xml:space="preserve">was </w:t>
      </w:r>
      <w:r w:rsidRPr="007071E6" w:rsidR="00647354">
        <w:t>what that statement intended to do.</w:t>
      </w:r>
      <w:r w:rsidRPr="007071E6" w:rsidR="00445B10">
        <w:t xml:space="preserve"> </w:t>
      </w:r>
      <w:r w:rsidRPr="007071E6" w:rsidR="00647354">
        <w:t>The statement was not a treaty.</w:t>
      </w:r>
      <w:r w:rsidRPr="007071E6" w:rsidR="00445B10">
        <w:t xml:space="preserve"> </w:t>
      </w:r>
      <w:r w:rsidRPr="007071E6" w:rsidR="00647354">
        <w:t xml:space="preserve">It </w:t>
      </w:r>
      <w:r w:rsidR="00470177">
        <w:t xml:space="preserve">was </w:t>
      </w:r>
      <w:r w:rsidRPr="007071E6" w:rsidR="00647354">
        <w:t>not a legal text.</w:t>
      </w:r>
      <w:r w:rsidRPr="007071E6" w:rsidR="00445B10">
        <w:t xml:space="preserve"> </w:t>
      </w:r>
      <w:r w:rsidRPr="007071E6" w:rsidR="00647354">
        <w:t xml:space="preserve">It </w:t>
      </w:r>
      <w:r w:rsidR="00470177">
        <w:t xml:space="preserve">was </w:t>
      </w:r>
      <w:r w:rsidRPr="007071E6" w:rsidR="00647354">
        <w:t>not going to do the same thing as a legal text</w:t>
      </w:r>
      <w:r w:rsidR="00470177">
        <w:t>,</w:t>
      </w:r>
      <w:r w:rsidRPr="007071E6" w:rsidR="00647354">
        <w:t xml:space="preserve"> but it did set out how we were going to handle this in future.</w:t>
      </w:r>
      <w:r w:rsidRPr="007071E6" w:rsidR="00445B10">
        <w:t xml:space="preserve"> </w:t>
      </w:r>
      <w:r w:rsidRPr="007071E6" w:rsidR="00647354">
        <w:t xml:space="preserve">It was intended to make clear that there would be an administrative regime in the short run and probably something more robust </w:t>
      </w:r>
      <w:r w:rsidRPr="007071E6" w:rsidR="00C74D7E">
        <w:t>further</w:t>
      </w:r>
      <w:r w:rsidRPr="007071E6" w:rsidR="00647354">
        <w:t xml:space="preserve"> down the line.</w:t>
      </w:r>
      <w:r w:rsidRPr="007071E6" w:rsidR="00445B10">
        <w:t xml:space="preserve"> </w:t>
      </w:r>
      <w:r w:rsidRPr="007071E6" w:rsidR="00647354">
        <w:t>I think that was clear and it achieved its purpose.</w:t>
      </w:r>
      <w:r w:rsidRPr="007071E6" w:rsidR="00445B10">
        <w:t xml:space="preserve"> </w:t>
      </w:r>
    </w:p>
    <w:p w:rsidR="00265822" w:rsidRPr="007071E6" w:rsidP="00265822">
      <w:pPr>
        <w:pStyle w:val="Question"/>
      </w:pPr>
      <w:sdt>
        <w:sdtPr>
          <w:alias w:val="Member"/>
          <w:tag w:val="&lt;Member mnisId='4419' dodsId='137578'&gt;"/>
          <w:id w:val="2050109575"/>
          <w:placeholder>
            <w:docPart w:val="DefaultPlaceholder_1082065158"/>
          </w:placeholder>
          <w:richText/>
        </w:sdtPr>
        <w:sdtContent>
          <w:r w:rsidRPr="007071E6">
            <w:rPr>
              <w:b/>
            </w:rPr>
            <w:t>Joanna Cherry:</w:t>
          </w:r>
        </w:sdtContent>
      </w:sdt>
      <w:r w:rsidRPr="007071E6">
        <w:t xml:space="preserve"> </w:t>
      </w:r>
      <w:r w:rsidRPr="007071E6" w:rsidR="00647354">
        <w:t>I note that you recognise there will probably have to be something more robust further down the line.</w:t>
      </w:r>
      <w:r w:rsidRPr="007071E6" w:rsidR="00445B10">
        <w:t xml:space="preserve"> </w:t>
      </w:r>
      <w:r w:rsidRPr="007071E6" w:rsidR="00647354">
        <w:t>Is it not the case that experts in this area have said that falling back on WTO rules does not actually work as a subsidy control regime?</w:t>
      </w:r>
      <w:r w:rsidRPr="007071E6" w:rsidR="00445B10">
        <w:t xml:space="preserve"> </w:t>
      </w:r>
      <w:r w:rsidRPr="007071E6" w:rsidR="00647354">
        <w:t>It is not a subsidy control regime.</w:t>
      </w:r>
      <w:r w:rsidRPr="007071E6" w:rsidR="00445B10">
        <w:t xml:space="preserve"> </w:t>
      </w:r>
      <w:r w:rsidRPr="007071E6" w:rsidR="00647354">
        <w:t>It is just a stopgap, is it not?</w:t>
      </w:r>
      <w:r w:rsidRPr="007071E6" w:rsidR="00445B10">
        <w:t xml:space="preserve"> </w:t>
      </w:r>
    </w:p>
    <w:p w:rsidR="00CE4C7C" w:rsidRPr="007071E6" w:rsidP="00265822">
      <w:pPr>
        <w:pStyle w:val="Answer"/>
      </w:pPr>
      <w:sdt>
        <w:sdtPr>
          <w:alias w:val="Witness"/>
          <w:id w:val="1500160106"/>
          <w:placeholder>
            <w:docPart w:val="DefaultPlaceholder_1082065158"/>
          </w:placeholder>
          <w:richText/>
        </w:sdtPr>
        <w:sdtContent>
          <w:r w:rsidRPr="007071E6" w:rsidR="00445B10">
            <w:rPr>
              <w:b/>
              <w:i/>
            </w:rPr>
            <w:t>Lord Frost:</w:t>
          </w:r>
          <w:r w:rsidRPr="007071E6" w:rsidR="00265822">
            <w:rPr>
              <w:b/>
            </w:rPr>
            <w:t xml:space="preserve"> </w:t>
          </w:r>
        </w:sdtContent>
      </w:sdt>
      <w:r w:rsidRPr="007071E6" w:rsidR="00265822">
        <w:t xml:space="preserve">I am not </w:t>
      </w:r>
      <w:r w:rsidRPr="007071E6" w:rsidR="00647354">
        <w:t>sure I entirely agree with that</w:t>
      </w:r>
      <w:r w:rsidRPr="007071E6">
        <w:t>,</w:t>
      </w:r>
      <w:r w:rsidRPr="007071E6" w:rsidR="00647354">
        <w:t xml:space="preserve"> because a number of other countries</w:t>
      </w:r>
      <w:r w:rsidRPr="007071E6" w:rsidR="00265822">
        <w:t xml:space="preserve"> around the world do have a regime that is based principally on WTO </w:t>
      </w:r>
      <w:r w:rsidRPr="007071E6" w:rsidR="00647354">
        <w:t xml:space="preserve">rules plus free trade agreements plus administrative </w:t>
      </w:r>
      <w:r w:rsidRPr="007071E6" w:rsidR="00A0703B">
        <w:t>guidance</w:t>
      </w:r>
      <w:r w:rsidRPr="007071E6" w:rsidR="00647354">
        <w:t>.</w:t>
      </w:r>
      <w:r w:rsidRPr="007071E6" w:rsidR="00445B10">
        <w:t xml:space="preserve"> </w:t>
      </w:r>
      <w:r w:rsidRPr="007071E6">
        <w:t xml:space="preserve">Every </w:t>
      </w:r>
      <w:r w:rsidRPr="007071E6" w:rsidR="00265822">
        <w:t xml:space="preserve">country is different and has to frame it in the light </w:t>
      </w:r>
      <w:r w:rsidRPr="007071E6" w:rsidR="009F1330">
        <w:t xml:space="preserve">of </w:t>
      </w:r>
      <w:r w:rsidRPr="007071E6">
        <w:t>its</w:t>
      </w:r>
      <w:r w:rsidRPr="007071E6" w:rsidR="009F1330">
        <w:t xml:space="preserve"> own traditions but, if you look globally,</w:t>
      </w:r>
      <w:r w:rsidRPr="007071E6" w:rsidR="00265822">
        <w:t xml:space="preserve"> it is the EU regime that is an outlier with its ex ante policing and quite rigid rules</w:t>
      </w:r>
      <w:r w:rsidRPr="007071E6" w:rsidR="009F1330">
        <w:t>.</w:t>
      </w:r>
      <w:r w:rsidRPr="007071E6" w:rsidR="00445B10">
        <w:t xml:space="preserve"> </w:t>
      </w:r>
    </w:p>
    <w:p w:rsidR="00265822" w:rsidRPr="007071E6" w:rsidP="00265822">
      <w:pPr>
        <w:pStyle w:val="Answer"/>
      </w:pPr>
      <w:r w:rsidRPr="007071E6">
        <w:t>That is inevitable.</w:t>
      </w:r>
      <w:r w:rsidRPr="007071E6" w:rsidR="00445B10">
        <w:t xml:space="preserve"> </w:t>
      </w:r>
      <w:r w:rsidRPr="007071E6">
        <w:t xml:space="preserve">They are policing </w:t>
      </w:r>
      <w:r w:rsidRPr="007071E6" w:rsidR="00337D24">
        <w:t>a</w:t>
      </w:r>
      <w:r w:rsidRPr="007071E6">
        <w:t xml:space="preserve"> </w:t>
      </w:r>
      <w:r w:rsidRPr="007071E6" w:rsidR="009E7337">
        <w:t>regime</w:t>
      </w:r>
      <w:r w:rsidRPr="007071E6">
        <w:t xml:space="preserve"> of 27 countries</w:t>
      </w:r>
      <w:r w:rsidRPr="007071E6" w:rsidR="00CE4C7C">
        <w:t>.</w:t>
      </w:r>
      <w:r w:rsidRPr="007071E6" w:rsidR="00445B10">
        <w:t xml:space="preserve"> </w:t>
      </w:r>
      <w:r w:rsidRPr="007071E6" w:rsidR="00CE4C7C">
        <w:t xml:space="preserve">Obviously </w:t>
      </w:r>
      <w:r w:rsidRPr="007071E6">
        <w:t>they have to do i</w:t>
      </w:r>
      <w:r w:rsidRPr="007071E6" w:rsidR="00CE4C7C">
        <w:t>t</w:t>
      </w:r>
      <w:r w:rsidRPr="007071E6">
        <w:t xml:space="preserve"> in a different way.</w:t>
      </w:r>
      <w:r w:rsidRPr="007071E6" w:rsidR="00445B10">
        <w:t xml:space="preserve"> </w:t>
      </w:r>
      <w:r w:rsidRPr="007071E6">
        <w:t>The political economy of it is different.</w:t>
      </w:r>
      <w:r w:rsidRPr="007071E6" w:rsidR="00445B10">
        <w:t xml:space="preserve"> </w:t>
      </w:r>
      <w:r w:rsidRPr="007071E6">
        <w:t>W</w:t>
      </w:r>
      <w:r w:rsidRPr="007071E6">
        <w:t xml:space="preserve">e will be out of that at the end of the transition period and </w:t>
      </w:r>
      <w:r w:rsidRPr="007071E6">
        <w:t>we can do it differently in a way that is</w:t>
      </w:r>
      <w:r w:rsidRPr="007071E6">
        <w:t xml:space="preserve"> more internationally normal</w:t>
      </w:r>
      <w:r w:rsidRPr="007071E6">
        <w:t>,</w:t>
      </w:r>
      <w:r w:rsidRPr="007071E6">
        <w:t xml:space="preserve"> I would say</w:t>
      </w:r>
      <w:r w:rsidRPr="007071E6">
        <w:t>,</w:t>
      </w:r>
      <w:r w:rsidRPr="007071E6">
        <w:t xml:space="preserve"> but that is the debate that we will </w:t>
      </w:r>
      <w:r w:rsidR="00470177">
        <w:t xml:space="preserve">need </w:t>
      </w:r>
      <w:r w:rsidRPr="007071E6">
        <w:t>to have in the consultation next year.</w:t>
      </w:r>
    </w:p>
    <w:p w:rsidR="00265822" w:rsidRPr="007071E6" w:rsidP="00265822">
      <w:pPr>
        <w:pStyle w:val="Question"/>
      </w:pPr>
      <w:sdt>
        <w:sdtPr>
          <w:alias w:val="Member"/>
          <w:tag w:val="&lt;Member mnisId='4419' dodsId='137578'&gt;"/>
          <w:id w:val="1820763783"/>
          <w:placeholder>
            <w:docPart w:val="DefaultPlaceholder_1082065158"/>
          </w:placeholder>
          <w:richText/>
        </w:sdtPr>
        <w:sdtContent>
          <w:r w:rsidRPr="007071E6">
            <w:rPr>
              <w:b/>
            </w:rPr>
            <w:t>Joanna Cherry:</w:t>
          </w:r>
        </w:sdtContent>
      </w:sdt>
      <w:r w:rsidRPr="007071E6">
        <w:t xml:space="preserve"> </w:t>
      </w:r>
      <w:r w:rsidRPr="007071E6" w:rsidR="009F1330">
        <w:t>I have read</w:t>
      </w:r>
      <w:r w:rsidR="00470177">
        <w:t>—</w:t>
      </w:r>
      <w:r w:rsidRPr="007071E6" w:rsidR="009F1330">
        <w:t>I heard you talk about it with the Lords this afternoon</w:t>
      </w:r>
      <w:r w:rsidR="00470177">
        <w:t>—</w:t>
      </w:r>
      <w:r w:rsidRPr="007071E6" w:rsidR="00CE4C7C">
        <w:t>that your new legal text on state aid</w:t>
      </w:r>
      <w:r w:rsidRPr="007071E6" w:rsidR="009F1330">
        <w:t xml:space="preserve"> sets out a series of h</w:t>
      </w:r>
      <w:r w:rsidRPr="007071E6">
        <w:t>igh</w:t>
      </w:r>
      <w:r w:rsidRPr="007071E6" w:rsidR="009F1330">
        <w:t>-</w:t>
      </w:r>
      <w:r w:rsidRPr="007071E6">
        <w:t>level principle</w:t>
      </w:r>
      <w:r w:rsidRPr="007071E6" w:rsidR="00337D24">
        <w:t>s</w:t>
      </w:r>
      <w:r w:rsidRPr="007071E6" w:rsidR="009F1330">
        <w:t xml:space="preserve"> </w:t>
      </w:r>
      <w:r w:rsidRPr="007071E6">
        <w:t>on controlling domestic subsidies</w:t>
      </w:r>
      <w:r w:rsidRPr="007071E6" w:rsidR="009F1330">
        <w:t>.</w:t>
      </w:r>
      <w:r w:rsidRPr="007071E6" w:rsidR="00445B10">
        <w:t xml:space="preserve"> </w:t>
      </w:r>
      <w:r w:rsidRPr="007071E6" w:rsidR="009F1330">
        <w:t>Can you give us a flavour of what those</w:t>
      </w:r>
      <w:r w:rsidRPr="007071E6">
        <w:t xml:space="preserve"> high</w:t>
      </w:r>
      <w:r w:rsidRPr="007071E6" w:rsidR="009F1330">
        <w:t>-</w:t>
      </w:r>
      <w:r w:rsidRPr="007071E6">
        <w:t>level princ</w:t>
      </w:r>
      <w:r w:rsidRPr="007071E6" w:rsidR="009F1330">
        <w:t>i</w:t>
      </w:r>
      <w:r w:rsidRPr="007071E6">
        <w:t>ples are?</w:t>
      </w:r>
    </w:p>
    <w:p w:rsidR="00265822" w:rsidRPr="007071E6" w:rsidP="00265822">
      <w:pPr>
        <w:pStyle w:val="Answer"/>
      </w:pPr>
      <w:sdt>
        <w:sdtPr>
          <w:alias w:val="Witness"/>
          <w:id w:val="1175855238"/>
          <w:placeholder>
            <w:docPart w:val="DefaultPlaceholder_1082065158"/>
          </w:placeholder>
          <w:richText/>
        </w:sdtPr>
        <w:sdtContent>
          <w:r w:rsidRPr="007071E6" w:rsidR="00445B10">
            <w:rPr>
              <w:b/>
              <w:i/>
            </w:rPr>
            <w:t>Lord Frost:</w:t>
          </w:r>
          <w:r w:rsidRPr="007071E6">
            <w:rPr>
              <w:b/>
            </w:rPr>
            <w:t xml:space="preserve"> </w:t>
          </w:r>
        </w:sdtContent>
      </w:sdt>
      <w:r w:rsidRPr="007071E6">
        <w:t>We are in a negotiation</w:t>
      </w:r>
      <w:r w:rsidR="00470177">
        <w:t>,</w:t>
      </w:r>
      <w:r w:rsidRPr="007071E6">
        <w:t xml:space="preserve"> so there</w:t>
      </w:r>
      <w:r w:rsidRPr="007071E6" w:rsidR="009F1330">
        <w:t xml:space="preserve"> </w:t>
      </w:r>
      <w:r w:rsidRPr="007071E6">
        <w:t>is a limit to the detail I can give</w:t>
      </w:r>
      <w:r w:rsidRPr="007071E6" w:rsidR="00CE4C7C">
        <w:t>.</w:t>
      </w:r>
      <w:r w:rsidRPr="007071E6" w:rsidR="009F1330">
        <w:t xml:space="preserve"> </w:t>
      </w:r>
      <w:r w:rsidRPr="007071E6" w:rsidR="00CE4C7C">
        <w:t xml:space="preserve">First, it </w:t>
      </w:r>
      <w:r w:rsidRPr="007071E6">
        <w:t xml:space="preserve">is unusual </w:t>
      </w:r>
      <w:r w:rsidRPr="007071E6" w:rsidR="009F1330">
        <w:t xml:space="preserve">to give any detail in a free trade agreement at all about </w:t>
      </w:r>
      <w:r w:rsidRPr="007071E6">
        <w:t>the shape of the subsidy agreements.</w:t>
      </w:r>
      <w:r w:rsidRPr="007071E6" w:rsidR="00445B10">
        <w:t xml:space="preserve"> </w:t>
      </w:r>
      <w:r w:rsidRPr="007071E6">
        <w:t>We are already making a significant move</w:t>
      </w:r>
      <w:r w:rsidRPr="007071E6" w:rsidR="00337D24">
        <w:t xml:space="preserve"> </w:t>
      </w:r>
      <w:r w:rsidRPr="007071E6" w:rsidR="009F1330">
        <w:t>towards the EU’s concerns in being willing to include—</w:t>
      </w:r>
    </w:p>
    <w:p w:rsidR="00265822" w:rsidRPr="007071E6" w:rsidP="00265822">
      <w:pPr>
        <w:pStyle w:val="Question"/>
      </w:pPr>
      <w:sdt>
        <w:sdtPr>
          <w:alias w:val="Member"/>
          <w:tag w:val="&lt;Member mnisId='4419' dodsId='137578'&gt;"/>
          <w:id w:val="-1047907660"/>
          <w:placeholder>
            <w:docPart w:val="DefaultPlaceholder_1082065158"/>
          </w:placeholder>
          <w:richText/>
        </w:sdtPr>
        <w:sdtContent>
          <w:r w:rsidRPr="007071E6">
            <w:rPr>
              <w:b/>
            </w:rPr>
            <w:t>Joanna Cherry:</w:t>
          </w:r>
        </w:sdtContent>
      </w:sdt>
      <w:r w:rsidRPr="007071E6">
        <w:t xml:space="preserve"> </w:t>
      </w:r>
      <w:r w:rsidRPr="007071E6" w:rsidR="009F1330">
        <w:t xml:space="preserve">But </w:t>
      </w:r>
      <w:r w:rsidRPr="007071E6">
        <w:t>you have that in the UK</w:t>
      </w:r>
      <w:r w:rsidRPr="007071E6" w:rsidR="009F1330">
        <w:t xml:space="preserve">-Japan </w:t>
      </w:r>
      <w:r w:rsidRPr="007071E6">
        <w:t>deal</w:t>
      </w:r>
      <w:r w:rsidRPr="007071E6" w:rsidR="009F1330">
        <w:t>,</w:t>
      </w:r>
      <w:r w:rsidRPr="007071E6">
        <w:t xml:space="preserve"> do</w:t>
      </w:r>
      <w:r w:rsidRPr="007071E6" w:rsidR="00CE4C7C">
        <w:t>n’t</w:t>
      </w:r>
      <w:r w:rsidRPr="007071E6">
        <w:t xml:space="preserve"> you</w:t>
      </w:r>
      <w:r w:rsidRPr="007071E6" w:rsidR="009F1330">
        <w:t>?</w:t>
      </w:r>
    </w:p>
    <w:p w:rsidR="00265822" w:rsidRPr="007071E6" w:rsidP="00265822">
      <w:pPr>
        <w:pStyle w:val="Answer"/>
      </w:pPr>
      <w:sdt>
        <w:sdtPr>
          <w:alias w:val="Witness"/>
          <w:id w:val="-1504122962"/>
          <w:placeholder>
            <w:docPart w:val="DefaultPlaceholder_1082065158"/>
          </w:placeholder>
          <w:richText/>
        </w:sdtPr>
        <w:sdtContent>
          <w:r w:rsidRPr="007071E6" w:rsidR="00445B10">
            <w:rPr>
              <w:b/>
              <w:i/>
            </w:rPr>
            <w:t>Lord Frost:</w:t>
          </w:r>
          <w:r w:rsidRPr="007071E6">
            <w:rPr>
              <w:b/>
            </w:rPr>
            <w:t xml:space="preserve"> </w:t>
          </w:r>
        </w:sdtContent>
      </w:sdt>
      <w:r w:rsidRPr="007071E6">
        <w:t xml:space="preserve">There are some </w:t>
      </w:r>
      <w:r w:rsidRPr="007071E6" w:rsidR="009F1330">
        <w:t xml:space="preserve">very, </w:t>
      </w:r>
      <w:r w:rsidRPr="007071E6" w:rsidR="00337D24">
        <w:t>very</w:t>
      </w:r>
      <w:r w:rsidRPr="007071E6" w:rsidR="009F1330">
        <w:t xml:space="preserve"> </w:t>
      </w:r>
      <w:r w:rsidRPr="007071E6">
        <w:t>limited provisions</w:t>
      </w:r>
      <w:r w:rsidRPr="007071E6" w:rsidR="00CE4C7C">
        <w:t>,</w:t>
      </w:r>
      <w:r w:rsidRPr="007071E6">
        <w:t xml:space="preserve"> but you are right.</w:t>
      </w:r>
      <w:r w:rsidRPr="007071E6" w:rsidR="00445B10">
        <w:t xml:space="preserve"> </w:t>
      </w:r>
      <w:r w:rsidRPr="007071E6">
        <w:t xml:space="preserve">Some of the more recent </w:t>
      </w:r>
      <w:r w:rsidRPr="007071E6" w:rsidR="009F1330">
        <w:t>t</w:t>
      </w:r>
      <w:r w:rsidRPr="007071E6">
        <w:t xml:space="preserve">rade agreements </w:t>
      </w:r>
      <w:r w:rsidRPr="007071E6" w:rsidR="009F1330">
        <w:t>include very limited provisions.</w:t>
      </w:r>
      <w:r w:rsidRPr="007071E6" w:rsidR="00445B10">
        <w:t xml:space="preserve"> </w:t>
      </w:r>
      <w:r w:rsidRPr="007071E6" w:rsidR="009F1330">
        <w:t xml:space="preserve">Of course, UK-Japan is </w:t>
      </w:r>
      <w:r w:rsidRPr="007071E6">
        <w:t>copied over from EU</w:t>
      </w:r>
      <w:r w:rsidRPr="007071E6" w:rsidR="009F1330">
        <w:t>-</w:t>
      </w:r>
      <w:r w:rsidRPr="007071E6">
        <w:t xml:space="preserve">Japan </w:t>
      </w:r>
      <w:r w:rsidRPr="007071E6" w:rsidR="009F1330">
        <w:t>as a transition</w:t>
      </w:r>
      <w:r w:rsidRPr="007071E6">
        <w:t xml:space="preserve"> agreement.</w:t>
      </w:r>
      <w:r w:rsidRPr="007071E6" w:rsidR="00445B10">
        <w:t xml:space="preserve"> </w:t>
      </w:r>
      <w:r w:rsidRPr="007071E6" w:rsidR="00CE4C7C">
        <w:t xml:space="preserve">In </w:t>
      </w:r>
      <w:r w:rsidRPr="007071E6" w:rsidR="009F1330">
        <w:t>this new text</w:t>
      </w:r>
      <w:r w:rsidRPr="007071E6" w:rsidR="00CE4C7C">
        <w:t>, we have sought to</w:t>
      </w:r>
      <w:r w:rsidRPr="007071E6" w:rsidR="009F1330">
        <w:t xml:space="preserve"> make clear some of the things that</w:t>
      </w:r>
      <w:r w:rsidRPr="007071E6">
        <w:t xml:space="preserve"> a good subsidy regime has to do</w:t>
      </w:r>
      <w:r w:rsidRPr="007071E6" w:rsidR="00C11C65">
        <w:t>:</w:t>
      </w:r>
      <w:r w:rsidRPr="007071E6" w:rsidR="009F1330">
        <w:t xml:space="preserve"> </w:t>
      </w:r>
      <w:r w:rsidRPr="007071E6">
        <w:t xml:space="preserve">if </w:t>
      </w:r>
      <w:r w:rsidRPr="007071E6" w:rsidR="00337D24">
        <w:t>subsidies</w:t>
      </w:r>
      <w:r w:rsidRPr="007071E6">
        <w:t xml:space="preserve"> are granted, they are on public policy </w:t>
      </w:r>
      <w:r w:rsidRPr="007071E6" w:rsidR="009F1330">
        <w:t>grounds</w:t>
      </w:r>
      <w:r w:rsidRPr="007071E6" w:rsidR="00CE4C7C">
        <w:t>;</w:t>
      </w:r>
      <w:r w:rsidRPr="007071E6" w:rsidR="009F1330">
        <w:t xml:space="preserve"> they are proportionate</w:t>
      </w:r>
      <w:r w:rsidRPr="007071E6" w:rsidR="00CE4C7C">
        <w:t>;</w:t>
      </w:r>
      <w:r w:rsidRPr="007071E6" w:rsidR="009F1330">
        <w:t xml:space="preserve"> what you are doing is open and transparent</w:t>
      </w:r>
      <w:r w:rsidRPr="007071E6" w:rsidR="00CE4C7C">
        <w:t>;</w:t>
      </w:r>
      <w:r w:rsidRPr="007071E6" w:rsidR="009F1330">
        <w:t xml:space="preserve"> their aim is</w:t>
      </w:r>
      <w:r w:rsidRPr="007071E6">
        <w:t xml:space="preserve"> to bring about a change in behaviour rather than perpetuate a </w:t>
      </w:r>
      <w:r w:rsidRPr="007071E6" w:rsidR="009F1330">
        <w:t>situation</w:t>
      </w:r>
      <w:r w:rsidRPr="007071E6" w:rsidR="00CE4C7C">
        <w:t>;</w:t>
      </w:r>
      <w:r w:rsidRPr="007071E6" w:rsidR="009F1330">
        <w:t xml:space="preserve"> and they are the right instrument to </w:t>
      </w:r>
      <w:r w:rsidRPr="007071E6">
        <w:t>achieve the end</w:t>
      </w:r>
      <w:r w:rsidRPr="007071E6" w:rsidR="00C11C65">
        <w:t>s</w:t>
      </w:r>
      <w:r w:rsidRPr="007071E6">
        <w:t>.</w:t>
      </w:r>
    </w:p>
    <w:p w:rsidR="00265822" w:rsidRPr="007071E6" w:rsidP="00CE4C7C">
      <w:pPr>
        <w:pStyle w:val="Question"/>
        <w:numPr>
          <w:ilvl w:val="0"/>
          <w:numId w:val="0"/>
        </w:numPr>
        <w:ind w:left="794"/>
      </w:pPr>
      <w:sdt>
        <w:sdtPr>
          <w:alias w:val="Member"/>
          <w:tag w:val="&lt;Member mnisId='413' dodsId='25735'&gt;"/>
          <w:id w:val="-1186595492"/>
          <w:placeholder>
            <w:docPart w:val="DefaultPlaceholder_1082065158"/>
          </w:placeholder>
          <w:richText/>
        </w:sdtPr>
        <w:sdtContent>
          <w:r w:rsidRPr="007071E6">
            <w:rPr>
              <w:b/>
            </w:rPr>
            <w:t>Chair:</w:t>
          </w:r>
        </w:sdtContent>
      </w:sdt>
      <w:r w:rsidRPr="007071E6">
        <w:t xml:space="preserve"> </w:t>
      </w:r>
      <w:r w:rsidRPr="007071E6" w:rsidR="009F1330">
        <w:t>Lord Frost, I am sorry to interrupt you.</w:t>
      </w:r>
      <w:r w:rsidRPr="007071E6" w:rsidR="00445B10">
        <w:t xml:space="preserve"> </w:t>
      </w:r>
      <w:r w:rsidRPr="007071E6" w:rsidR="009F1330">
        <w:t>I apologise but w</w:t>
      </w:r>
      <w:r w:rsidRPr="007071E6">
        <w:t>e are going to need to move on.</w:t>
      </w:r>
      <w:r w:rsidRPr="007071E6" w:rsidR="00445B10">
        <w:t xml:space="preserve"> </w:t>
      </w:r>
    </w:p>
    <w:p w:rsidR="00DD2CA4" w:rsidRPr="007071E6" w:rsidP="00DD2CA4">
      <w:pPr>
        <w:pStyle w:val="Question"/>
      </w:pPr>
      <w:sdt>
        <w:sdtPr>
          <w:alias w:val="Member"/>
          <w:tag w:val="&lt;Member mnisId='4750' dodsId=''&gt;"/>
          <w:id w:val="442972661"/>
          <w:placeholder>
            <w:docPart w:val="DefaultPlaceholder_1082065158"/>
          </w:placeholder>
          <w:richText/>
        </w:sdtPr>
        <w:sdtContent>
          <w:r w:rsidRPr="007071E6">
            <w:rPr>
              <w:b/>
            </w:rPr>
            <w:t>Jane Stevenson:</w:t>
          </w:r>
        </w:sdtContent>
      </w:sdt>
      <w:r w:rsidRPr="007071E6">
        <w:t xml:space="preserve"> </w:t>
      </w:r>
      <w:r w:rsidRPr="007071E6" w:rsidR="009F1330">
        <w:t>Good af</w:t>
      </w:r>
      <w:r w:rsidRPr="007071E6" w:rsidR="00C11C65">
        <w:t>t</w:t>
      </w:r>
      <w:r w:rsidRPr="007071E6" w:rsidR="009F1330">
        <w:t xml:space="preserve">ernoon, Mr Gove and </w:t>
      </w:r>
      <w:r w:rsidR="00470177">
        <w:t xml:space="preserve">Lord </w:t>
      </w:r>
      <w:r w:rsidRPr="007071E6" w:rsidR="009F1330">
        <w:t>Frost.</w:t>
      </w:r>
      <w:r w:rsidRPr="007071E6" w:rsidR="00445B10">
        <w:t xml:space="preserve"> </w:t>
      </w:r>
      <w:r w:rsidRPr="007071E6">
        <w:t>I would like to turn to fisheries</w:t>
      </w:r>
      <w:r w:rsidRPr="007071E6" w:rsidR="00CE4C7C">
        <w:t>,</w:t>
      </w:r>
      <w:r w:rsidRPr="007071E6">
        <w:t xml:space="preserve"> </w:t>
      </w:r>
      <w:r w:rsidRPr="007071E6" w:rsidR="009F1330">
        <w:t>where we seem to have been stuck between a rock and a hard place for some time.</w:t>
      </w:r>
      <w:r w:rsidRPr="007071E6" w:rsidR="00445B10">
        <w:t xml:space="preserve"> </w:t>
      </w:r>
      <w:r w:rsidRPr="007071E6" w:rsidR="009F1330">
        <w:t>Y</w:t>
      </w:r>
      <w:r w:rsidRPr="007071E6">
        <w:t>our new legal text</w:t>
      </w:r>
      <w:r w:rsidRPr="007071E6" w:rsidR="00CE4C7C">
        <w:t>,</w:t>
      </w:r>
      <w:r w:rsidRPr="007071E6" w:rsidR="009F1330">
        <w:t xml:space="preserve"> shared with the EU this week</w:t>
      </w:r>
      <w:r w:rsidRPr="007071E6" w:rsidR="00CE4C7C">
        <w:t>,</w:t>
      </w:r>
      <w:r w:rsidRPr="007071E6">
        <w:t xml:space="preserve"> reportedly offers a transition period for EU fisherm</w:t>
      </w:r>
      <w:r w:rsidRPr="007071E6" w:rsidR="00C11C65">
        <w:t>e</w:t>
      </w:r>
      <w:r w:rsidRPr="007071E6">
        <w:t>n.</w:t>
      </w:r>
      <w:r w:rsidRPr="007071E6" w:rsidR="00445B10">
        <w:t xml:space="preserve"> </w:t>
      </w:r>
      <w:r w:rsidRPr="007071E6">
        <w:t>Could you briefly outline how a transition period would work?</w:t>
      </w:r>
    </w:p>
    <w:p w:rsidR="00CE4C7C" w:rsidRPr="007071E6" w:rsidP="00DD2CA4">
      <w:pPr>
        <w:pStyle w:val="Answer"/>
      </w:pPr>
      <w:sdt>
        <w:sdtPr>
          <w:alias w:val="Witness"/>
          <w:id w:val="1975251412"/>
          <w:placeholder>
            <w:docPart w:val="DefaultPlaceholder_1082065158"/>
          </w:placeholder>
          <w:richText/>
        </w:sdtPr>
        <w:sdtContent>
          <w:r w:rsidRPr="007071E6" w:rsidR="00445B10">
            <w:rPr>
              <w:b/>
              <w:i/>
            </w:rPr>
            <w:t>Lord Frost:</w:t>
          </w:r>
          <w:r w:rsidRPr="007071E6" w:rsidR="00DD2CA4">
            <w:rPr>
              <w:b/>
            </w:rPr>
            <w:t xml:space="preserve"> </w:t>
          </w:r>
        </w:sdtContent>
      </w:sdt>
      <w:r w:rsidRPr="007071E6" w:rsidR="00DD2CA4">
        <w:t>Once again,</w:t>
      </w:r>
      <w:r w:rsidRPr="007071E6" w:rsidR="00445B10">
        <w:t xml:space="preserve"> </w:t>
      </w:r>
      <w:r w:rsidRPr="007071E6" w:rsidR="00DD2CA4">
        <w:t>I do not want to go into the detail of this.</w:t>
      </w:r>
      <w:r w:rsidRPr="007071E6" w:rsidR="00445B10">
        <w:t xml:space="preserve"> </w:t>
      </w:r>
      <w:r w:rsidRPr="007071E6" w:rsidR="00DD2CA4">
        <w:t xml:space="preserve">The problem we face and the opportunity we have </w:t>
      </w:r>
      <w:r w:rsidRPr="007071E6" w:rsidR="009F1330">
        <w:t>with fishing in future is that</w:t>
      </w:r>
      <w:r w:rsidRPr="007071E6" w:rsidR="00DD2CA4">
        <w:t xml:space="preserve"> the EU fish</w:t>
      </w:r>
      <w:r w:rsidRPr="007071E6">
        <w:t>es</w:t>
      </w:r>
      <w:r w:rsidRPr="007071E6" w:rsidR="00DD2CA4">
        <w:t xml:space="preserve"> nearly half the fish in our waters at the moment</w:t>
      </w:r>
      <w:r w:rsidRPr="007071E6" w:rsidR="009F1330">
        <w:t>.</w:t>
      </w:r>
      <w:r w:rsidRPr="007071E6" w:rsidR="00445B10">
        <w:t xml:space="preserve"> </w:t>
      </w:r>
      <w:r w:rsidRPr="007071E6" w:rsidR="009F1330">
        <w:t>We</w:t>
      </w:r>
      <w:r w:rsidRPr="007071E6" w:rsidR="00DD2CA4">
        <w:t xml:space="preserve"> have made clear that there needs to be a</w:t>
      </w:r>
      <w:r w:rsidRPr="007071E6" w:rsidR="009F1330">
        <w:t xml:space="preserve"> </w:t>
      </w:r>
      <w:r w:rsidRPr="007071E6" w:rsidR="00DD2CA4">
        <w:t>huge change in that situation in future and that is something we intend to secure.</w:t>
      </w:r>
      <w:r w:rsidRPr="007071E6" w:rsidR="00445B10">
        <w:t xml:space="preserve"> </w:t>
      </w:r>
      <w:r w:rsidRPr="007071E6" w:rsidR="00DD2CA4">
        <w:t>Obviously, there is going to be an effect on</w:t>
      </w:r>
      <w:r w:rsidRPr="007071E6" w:rsidR="009F1330">
        <w:t xml:space="preserve"> EU</w:t>
      </w:r>
      <w:r w:rsidRPr="007071E6" w:rsidR="00DD2CA4">
        <w:t xml:space="preserve"> fishing communities </w:t>
      </w:r>
      <w:r w:rsidRPr="007071E6" w:rsidR="009F1330">
        <w:t>from that.</w:t>
      </w:r>
      <w:r w:rsidRPr="007071E6" w:rsidR="00445B10">
        <w:t xml:space="preserve"> </w:t>
      </w:r>
      <w:r w:rsidRPr="007071E6" w:rsidR="009F1330">
        <w:t xml:space="preserve">It seems entirely </w:t>
      </w:r>
      <w:r w:rsidRPr="007071E6" w:rsidR="00C11C65">
        <w:t>reasonable</w:t>
      </w:r>
      <w:r w:rsidRPr="007071E6" w:rsidR="009F1330">
        <w:t xml:space="preserve"> to us that, provided the endpoint is one that we wish to get to, </w:t>
      </w:r>
      <w:r w:rsidRPr="007071E6" w:rsidR="00DD2CA4">
        <w:t>there could be some glide path to get there.</w:t>
      </w:r>
      <w:r w:rsidRPr="007071E6" w:rsidR="00445B10">
        <w:t xml:space="preserve"> </w:t>
      </w:r>
    </w:p>
    <w:p w:rsidR="00DD2CA4" w:rsidRPr="007071E6" w:rsidP="00DD2CA4">
      <w:pPr>
        <w:pStyle w:val="Answer"/>
      </w:pPr>
      <w:r w:rsidRPr="007071E6">
        <w:t>There are quite significant limits to what can be done there</w:t>
      </w:r>
      <w:r w:rsidRPr="007071E6" w:rsidR="00CE4C7C">
        <w:t>,</w:t>
      </w:r>
      <w:r w:rsidRPr="007071E6">
        <w:t xml:space="preserve"> because our fishermen are eager to grasp the opportunities</w:t>
      </w:r>
      <w:r w:rsidRPr="007071E6" w:rsidR="00CE4C7C">
        <w:t>,</w:t>
      </w:r>
      <w:r w:rsidRPr="007071E6">
        <w:t xml:space="preserve"> but we are trying to find a way of dealing with what is, politically, realistically possible here.</w:t>
      </w:r>
      <w:r w:rsidRPr="007071E6" w:rsidR="00445B10">
        <w:t xml:space="preserve"> </w:t>
      </w:r>
      <w:r w:rsidRPr="007071E6" w:rsidR="00FF2AAA">
        <w:t>T</w:t>
      </w:r>
      <w:r w:rsidRPr="007071E6">
        <w:t xml:space="preserve">hat is the underlying principle behind that and why we have indicated it could </w:t>
      </w:r>
      <w:r w:rsidRPr="007071E6" w:rsidR="00FF2AAA">
        <w:t>be</w:t>
      </w:r>
      <w:r w:rsidRPr="007071E6">
        <w:t xml:space="preserve"> part of any solution.</w:t>
      </w:r>
    </w:p>
    <w:p w:rsidR="00DD2CA4" w:rsidRPr="007071E6" w:rsidP="00DD2CA4">
      <w:pPr>
        <w:pStyle w:val="Question"/>
      </w:pPr>
      <w:sdt>
        <w:sdtPr>
          <w:alias w:val="Member"/>
          <w:tag w:val="&lt;Member mnisId='4750' dodsId=''&gt;"/>
          <w:id w:val="2040315795"/>
          <w:placeholder>
            <w:docPart w:val="DefaultPlaceholder_1082065158"/>
          </w:placeholder>
          <w:richText/>
        </w:sdtPr>
        <w:sdtContent>
          <w:r w:rsidRPr="007071E6">
            <w:rPr>
              <w:b/>
            </w:rPr>
            <w:t>Jane Stevenson:</w:t>
          </w:r>
        </w:sdtContent>
      </w:sdt>
      <w:r w:rsidRPr="007071E6">
        <w:t xml:space="preserve"> Do you feel that a transition period would be acceptable </w:t>
      </w:r>
      <w:r w:rsidRPr="007071E6" w:rsidR="00FF2AAA">
        <w:t>to many of our fisherm</w:t>
      </w:r>
      <w:r w:rsidRPr="007071E6" w:rsidR="00C11C65">
        <w:t>e</w:t>
      </w:r>
      <w:r w:rsidRPr="007071E6" w:rsidR="00FF2AAA">
        <w:t xml:space="preserve">n in </w:t>
      </w:r>
      <w:r w:rsidRPr="007071E6" w:rsidR="00C11C65">
        <w:t>coastal</w:t>
      </w:r>
      <w:r w:rsidRPr="007071E6" w:rsidR="00FF2AAA">
        <w:t xml:space="preserve"> communities who voted to leave</w:t>
      </w:r>
      <w:r w:rsidRPr="007071E6">
        <w:t xml:space="preserve"> four years ago?</w:t>
      </w:r>
    </w:p>
    <w:p w:rsidR="00DD2CA4" w:rsidRPr="007071E6" w:rsidP="00DD2CA4">
      <w:pPr>
        <w:pStyle w:val="Answer"/>
      </w:pPr>
      <w:sdt>
        <w:sdtPr>
          <w:alias w:val="Witness"/>
          <w:id w:val="-38198516"/>
          <w:placeholder>
            <w:docPart w:val="DefaultPlaceholder_1082065158"/>
          </w:placeholder>
          <w:richText/>
        </w:sdtPr>
        <w:sdtContent>
          <w:r w:rsidRPr="007071E6" w:rsidR="00445B10">
            <w:rPr>
              <w:b/>
              <w:i/>
            </w:rPr>
            <w:t>Lord Frost:</w:t>
          </w:r>
          <w:r w:rsidRPr="007071E6">
            <w:rPr>
              <w:b/>
            </w:rPr>
            <w:t xml:space="preserve"> </w:t>
          </w:r>
        </w:sdtContent>
      </w:sdt>
      <w:r w:rsidRPr="007071E6">
        <w:t>Once again, I do not want to get into the detail.</w:t>
      </w:r>
      <w:r w:rsidRPr="007071E6" w:rsidR="00445B10">
        <w:t xml:space="preserve"> </w:t>
      </w:r>
      <w:r w:rsidRPr="007071E6">
        <w:t>We remain in v</w:t>
      </w:r>
      <w:r w:rsidRPr="007071E6" w:rsidR="00FF2AAA">
        <w:t>er</w:t>
      </w:r>
      <w:r w:rsidRPr="007071E6">
        <w:t xml:space="preserve">y close touch </w:t>
      </w:r>
      <w:r w:rsidRPr="007071E6" w:rsidR="00FF2AAA">
        <w:t>with the fishing associations</w:t>
      </w:r>
      <w:r w:rsidRPr="007071E6">
        <w:t xml:space="preserve"> about the course of the negotiations</w:t>
      </w:r>
      <w:r w:rsidRPr="007071E6" w:rsidR="00FF2AAA">
        <w:t>.</w:t>
      </w:r>
      <w:r w:rsidRPr="007071E6" w:rsidR="00445B10">
        <w:t xml:space="preserve"> </w:t>
      </w:r>
      <w:r w:rsidRPr="007071E6">
        <w:t xml:space="preserve">I do not think we would wish to conclude an agreement that </w:t>
      </w:r>
      <w:r w:rsidRPr="007071E6" w:rsidR="00FF2AAA">
        <w:t>did not satisfy the</w:t>
      </w:r>
      <w:r w:rsidRPr="007071E6">
        <w:t xml:space="preserve"> reasonable expectations of UK fisherm</w:t>
      </w:r>
      <w:r w:rsidRPr="007071E6" w:rsidR="00CE4C7C">
        <w:t>e</w:t>
      </w:r>
      <w:r w:rsidRPr="007071E6">
        <w:t>n. That is the way we approach this</w:t>
      </w:r>
      <w:r w:rsidRPr="007071E6" w:rsidR="00CE4C7C">
        <w:t>.</w:t>
      </w:r>
      <w:r w:rsidRPr="007071E6">
        <w:t xml:space="preserve"> I do not want to comment in further detail as there are lots of </w:t>
      </w:r>
      <w:r w:rsidRPr="007071E6" w:rsidR="00FF2AAA">
        <w:t xml:space="preserve">moving parts in </w:t>
      </w:r>
      <w:r w:rsidRPr="007071E6" w:rsidR="00CE4C7C">
        <w:t>the</w:t>
      </w:r>
      <w:r w:rsidRPr="007071E6" w:rsidR="00FF2AAA">
        <w:t xml:space="preserve"> negotiation that is going on, but that is our very broad approach</w:t>
      </w:r>
      <w:r w:rsidRPr="007071E6" w:rsidR="00213285">
        <w:t>.</w:t>
      </w:r>
      <w:r w:rsidRPr="007071E6" w:rsidR="00FF2AAA">
        <w:t xml:space="preserve"> I think</w:t>
      </w:r>
      <w:r w:rsidRPr="007071E6" w:rsidR="00213285">
        <w:t xml:space="preserve"> tha</w:t>
      </w:r>
      <w:r w:rsidRPr="007071E6">
        <w:t>t is what you would expect at this stage.</w:t>
      </w:r>
    </w:p>
    <w:p w:rsidR="00DD2CA4" w:rsidRPr="007071E6" w:rsidP="00DD2CA4">
      <w:pPr>
        <w:pStyle w:val="Question"/>
      </w:pPr>
      <w:sdt>
        <w:sdtPr>
          <w:alias w:val="Member"/>
          <w:tag w:val="&lt;Member mnisId='4750' dodsId=''&gt;"/>
          <w:id w:val="1435864013"/>
          <w:placeholder>
            <w:docPart w:val="DefaultPlaceholder_1082065158"/>
          </w:placeholder>
          <w:richText/>
        </w:sdtPr>
        <w:sdtContent>
          <w:r w:rsidRPr="007071E6">
            <w:rPr>
              <w:b/>
            </w:rPr>
            <w:t>Jane Stevenson:</w:t>
          </w:r>
        </w:sdtContent>
      </w:sdt>
      <w:r w:rsidRPr="007071E6">
        <w:t xml:space="preserve"> Mr Gove, do you find </w:t>
      </w:r>
      <w:r w:rsidRPr="007071E6" w:rsidR="00FF2AAA">
        <w:t>a</w:t>
      </w:r>
      <w:r w:rsidRPr="007071E6">
        <w:t xml:space="preserve"> transition period an acceptable area of compromise?</w:t>
      </w:r>
    </w:p>
    <w:p w:rsidR="00DD2CA4" w:rsidRPr="007071E6" w:rsidP="00DD2CA4">
      <w:pPr>
        <w:pStyle w:val="Answer"/>
      </w:pPr>
      <w:sdt>
        <w:sdtPr>
          <w:alias w:val="Witness"/>
          <w:id w:val="1982038948"/>
          <w:placeholder>
            <w:docPart w:val="DefaultPlaceholder_1082065158"/>
          </w:placeholder>
          <w:richText/>
        </w:sdtPr>
        <w:sdtContent>
          <w:r w:rsidRPr="007071E6" w:rsidR="00445B10">
            <w:rPr>
              <w:b/>
              <w:i/>
            </w:rPr>
            <w:t>Michael Gove:</w:t>
          </w:r>
          <w:r w:rsidRPr="007071E6">
            <w:rPr>
              <w:b/>
            </w:rPr>
            <w:t xml:space="preserve"> </w:t>
          </w:r>
        </w:sdtContent>
      </w:sdt>
      <w:r w:rsidRPr="007071E6" w:rsidR="00FF2AAA">
        <w:t>As Lord Frost pointed out, it is important to recognise that, in voting to take back control, we voted to take back control of not just our territorial waters</w:t>
      </w:r>
      <w:r w:rsidR="00470177">
        <w:t>,</w:t>
      </w:r>
      <w:r w:rsidRPr="007071E6" w:rsidR="00FF2AAA">
        <w:t xml:space="preserve"> but o</w:t>
      </w:r>
      <w:r w:rsidRPr="007071E6">
        <w:t xml:space="preserve">ur </w:t>
      </w:r>
      <w:r w:rsidRPr="007071E6" w:rsidR="00FF2AAA">
        <w:t>exclusive</w:t>
      </w:r>
      <w:r w:rsidRPr="007071E6">
        <w:t xml:space="preserve"> </w:t>
      </w:r>
      <w:r w:rsidRPr="007071E6" w:rsidR="00FF2AAA">
        <w:t>economic zone.</w:t>
      </w:r>
      <w:r w:rsidRPr="007071E6" w:rsidR="00445B10">
        <w:t xml:space="preserve"> </w:t>
      </w:r>
      <w:r w:rsidRPr="007071E6">
        <w:t>I do not want to go into any more detail than Lord Frost has</w:t>
      </w:r>
      <w:r w:rsidRPr="007071E6" w:rsidR="00CE4C7C">
        <w:t>,</w:t>
      </w:r>
      <w:r w:rsidRPr="007071E6">
        <w:t xml:space="preserve"> but I know that he is a ve</w:t>
      </w:r>
      <w:r w:rsidRPr="007071E6" w:rsidR="00FF2AAA">
        <w:t>r</w:t>
      </w:r>
      <w:r w:rsidRPr="007071E6">
        <w:t xml:space="preserve">y robust negotiator with a very clear </w:t>
      </w:r>
      <w:r w:rsidRPr="007071E6" w:rsidR="00FF2AAA">
        <w:t xml:space="preserve">understanding of the </w:t>
      </w:r>
      <w:r w:rsidRPr="007071E6" w:rsidR="00213285">
        <w:t>importance</w:t>
      </w:r>
      <w:r w:rsidRPr="007071E6" w:rsidR="00FF2AAA">
        <w:t xml:space="preserve"> of getting things right for our</w:t>
      </w:r>
      <w:r w:rsidRPr="007071E6">
        <w:t xml:space="preserve"> fishing communities.</w:t>
      </w:r>
    </w:p>
    <w:p w:rsidR="00DD2CA4" w:rsidRPr="007071E6" w:rsidP="00DD2CA4">
      <w:pPr>
        <w:pStyle w:val="Question"/>
      </w:pPr>
      <w:sdt>
        <w:sdtPr>
          <w:alias w:val="Member"/>
          <w:tag w:val="&lt;Member mnisId='4750' dodsId=''&gt;"/>
          <w:id w:val="-1860971353"/>
          <w:placeholder>
            <w:docPart w:val="DefaultPlaceholder_1082065158"/>
          </w:placeholder>
          <w:richText/>
        </w:sdtPr>
        <w:sdtContent>
          <w:r w:rsidRPr="007071E6">
            <w:rPr>
              <w:b/>
            </w:rPr>
            <w:t>Jane Stevenson:</w:t>
          </w:r>
        </w:sdtContent>
      </w:sdt>
      <w:r w:rsidRPr="007071E6">
        <w:t xml:space="preserve"> </w:t>
      </w:r>
      <w:r w:rsidRPr="007071E6" w:rsidR="00FF2AAA">
        <w:t>Ha</w:t>
      </w:r>
      <w:r w:rsidRPr="007071E6" w:rsidR="00CE4C7C">
        <w:t>s</w:t>
      </w:r>
      <w:r w:rsidRPr="007071E6" w:rsidR="00FF2AAA">
        <w:t xml:space="preserve"> the EU </w:t>
      </w:r>
      <w:r w:rsidRPr="007071E6" w:rsidR="00213285">
        <w:t>responded</w:t>
      </w:r>
      <w:r w:rsidRPr="007071E6" w:rsidR="00FF2AAA">
        <w:t xml:space="preserve"> to proposals for a </w:t>
      </w:r>
      <w:r w:rsidRPr="007071E6" w:rsidR="00213285">
        <w:t>transition</w:t>
      </w:r>
      <w:r w:rsidRPr="007071E6" w:rsidR="00FF2AAA">
        <w:t xml:space="preserve"> period yet?</w:t>
      </w:r>
      <w:r w:rsidRPr="007071E6" w:rsidR="00445B10">
        <w:t xml:space="preserve"> </w:t>
      </w:r>
    </w:p>
    <w:p w:rsidR="00DD2CA4" w:rsidRPr="007071E6" w:rsidP="00DD2CA4">
      <w:pPr>
        <w:pStyle w:val="Answer"/>
      </w:pPr>
      <w:sdt>
        <w:sdtPr>
          <w:alias w:val="Witness"/>
          <w:id w:val="843750115"/>
          <w:placeholder>
            <w:docPart w:val="DefaultPlaceholder_1082065158"/>
          </w:placeholder>
          <w:richText/>
        </w:sdtPr>
        <w:sdtContent>
          <w:r w:rsidRPr="007071E6" w:rsidR="00445B10">
            <w:rPr>
              <w:b/>
              <w:i/>
            </w:rPr>
            <w:t>Lord Frost:</w:t>
          </w:r>
          <w:r w:rsidRPr="007071E6">
            <w:rPr>
              <w:b/>
            </w:rPr>
            <w:t xml:space="preserve"> </w:t>
          </w:r>
        </w:sdtContent>
      </w:sdt>
      <w:r w:rsidRPr="007071E6" w:rsidR="00CE4C7C">
        <w:t xml:space="preserve">We </w:t>
      </w:r>
      <w:r w:rsidRPr="007071E6">
        <w:t>are in constant discussions about fishing and the other outstanding issues</w:t>
      </w:r>
      <w:r w:rsidRPr="007071E6" w:rsidR="00CE4C7C">
        <w:t>.</w:t>
      </w:r>
      <w:r w:rsidRPr="007071E6" w:rsidR="00FF2AAA">
        <w:t xml:space="preserve"> </w:t>
      </w:r>
      <w:r w:rsidRPr="007071E6" w:rsidR="00CE4C7C">
        <w:t>Yes</w:t>
      </w:r>
      <w:r w:rsidRPr="007071E6" w:rsidR="00FF2AAA">
        <w:t>, we are in discussion</w:t>
      </w:r>
      <w:r w:rsidRPr="007071E6" w:rsidR="006A3189">
        <w:t>s</w:t>
      </w:r>
      <w:r w:rsidRPr="007071E6" w:rsidR="00FF2AAA">
        <w:t xml:space="preserve"> on that and </w:t>
      </w:r>
      <w:r w:rsidRPr="007071E6">
        <w:t>the other elements that might</w:t>
      </w:r>
      <w:r w:rsidRPr="007071E6" w:rsidR="00FF2AAA">
        <w:t>,</w:t>
      </w:r>
      <w:r w:rsidRPr="007071E6">
        <w:t xml:space="preserve"> in the end</w:t>
      </w:r>
      <w:r w:rsidRPr="007071E6" w:rsidR="00FF2AAA">
        <w:t>,</w:t>
      </w:r>
      <w:r w:rsidRPr="007071E6">
        <w:t xml:space="preserve"> form part of </w:t>
      </w:r>
      <w:r w:rsidRPr="007071E6" w:rsidR="00CE4C7C">
        <w:t>a</w:t>
      </w:r>
      <w:r w:rsidRPr="007071E6">
        <w:t xml:space="preserve"> fisheries deal.</w:t>
      </w:r>
    </w:p>
    <w:p w:rsidR="00DD2CA4" w:rsidRPr="007071E6" w:rsidP="00DD2CA4">
      <w:pPr>
        <w:pStyle w:val="Question"/>
      </w:pPr>
      <w:sdt>
        <w:sdtPr>
          <w:alias w:val="Member"/>
          <w:tag w:val="&lt;Member mnisId='4750' dodsId=''&gt;"/>
          <w:id w:val="147719777"/>
          <w:placeholder>
            <w:docPart w:val="DefaultPlaceholder_1082065158"/>
          </w:placeholder>
          <w:richText/>
        </w:sdtPr>
        <w:sdtContent>
          <w:r w:rsidRPr="007071E6">
            <w:rPr>
              <w:b/>
            </w:rPr>
            <w:t>Jane Stevenson:</w:t>
          </w:r>
        </w:sdtContent>
      </w:sdt>
      <w:r w:rsidRPr="007071E6">
        <w:t xml:space="preserve"> </w:t>
      </w:r>
      <w:r w:rsidRPr="007071E6" w:rsidR="00FF2AAA">
        <w:t>C</w:t>
      </w:r>
      <w:r w:rsidRPr="007071E6">
        <w:t xml:space="preserve">an you give us some </w:t>
      </w:r>
      <w:r w:rsidRPr="007071E6" w:rsidR="00FF2AAA">
        <w:t>examples</w:t>
      </w:r>
      <w:r w:rsidRPr="007071E6">
        <w:t xml:space="preserve"> </w:t>
      </w:r>
      <w:r w:rsidRPr="007071E6" w:rsidR="00FF2AAA">
        <w:t>of where there has been flexibility</w:t>
      </w:r>
      <w:r w:rsidRPr="007071E6">
        <w:t xml:space="preserve"> both in the EU’s position and in our position from the two very opposed starting points?</w:t>
      </w:r>
    </w:p>
    <w:p w:rsidR="00DD2CA4" w:rsidRPr="007071E6" w:rsidP="00DD2CA4">
      <w:pPr>
        <w:pStyle w:val="Answer"/>
      </w:pPr>
      <w:sdt>
        <w:sdtPr>
          <w:alias w:val="Witness"/>
          <w:id w:val="-697317047"/>
          <w:placeholder>
            <w:docPart w:val="DefaultPlaceholder_1082065158"/>
          </w:placeholder>
          <w:richText/>
        </w:sdtPr>
        <w:sdtContent>
          <w:r w:rsidRPr="007071E6" w:rsidR="00445B10">
            <w:rPr>
              <w:b/>
              <w:i/>
            </w:rPr>
            <w:t>Lord Frost:</w:t>
          </w:r>
          <w:r w:rsidRPr="007071E6">
            <w:rPr>
              <w:b/>
            </w:rPr>
            <w:t xml:space="preserve"> </w:t>
          </w:r>
        </w:sdtContent>
      </w:sdt>
      <w:r w:rsidRPr="007071E6" w:rsidR="00CE4C7C">
        <w:t xml:space="preserve">As </w:t>
      </w:r>
      <w:r w:rsidRPr="007071E6" w:rsidR="00FF2AAA">
        <w:t>I say, t</w:t>
      </w:r>
      <w:r w:rsidRPr="007071E6">
        <w:t>here are a number of moving parts in this discussion</w:t>
      </w:r>
      <w:r w:rsidRPr="007071E6" w:rsidR="00FF2AAA">
        <w:t>.</w:t>
      </w:r>
      <w:r w:rsidRPr="007071E6" w:rsidR="00445B10">
        <w:t xml:space="preserve"> </w:t>
      </w:r>
      <w:r w:rsidRPr="007071E6" w:rsidR="00FF2AAA">
        <w:t>O</w:t>
      </w:r>
      <w:r w:rsidRPr="007071E6">
        <w:t xml:space="preserve">ne of them is the transition </w:t>
      </w:r>
      <w:r w:rsidRPr="007071E6" w:rsidR="00FF2AAA">
        <w:t>we talked about</w:t>
      </w:r>
      <w:r w:rsidR="007732CF">
        <w:t>; a</w:t>
      </w:r>
      <w:r w:rsidRPr="007071E6" w:rsidR="00FF2AAA">
        <w:t xml:space="preserve">nother is </w:t>
      </w:r>
      <w:r w:rsidRPr="007071E6">
        <w:t>the quota number</w:t>
      </w:r>
      <w:r w:rsidRPr="007071E6" w:rsidR="006A3189">
        <w:t>s.</w:t>
      </w:r>
      <w:r w:rsidRPr="007071E6" w:rsidR="00445B10">
        <w:t xml:space="preserve"> </w:t>
      </w:r>
      <w:r w:rsidRPr="007071E6" w:rsidR="006A3189">
        <w:t>I</w:t>
      </w:r>
      <w:r w:rsidRPr="007071E6">
        <w:t>t would be wrong of me</w:t>
      </w:r>
      <w:r w:rsidRPr="007071E6" w:rsidR="00FF2AAA">
        <w:t xml:space="preserve"> at this point</w:t>
      </w:r>
      <w:r w:rsidRPr="007071E6">
        <w:t xml:space="preserve"> to give much detail on that</w:t>
      </w:r>
      <w:r w:rsidRPr="007071E6" w:rsidR="00FF2AAA">
        <w:t>,</w:t>
      </w:r>
      <w:r w:rsidRPr="007071E6">
        <w:t xml:space="preserve"> given that this is a negotiation in progress and </w:t>
      </w:r>
      <w:r w:rsidRPr="007071E6" w:rsidR="006A3189">
        <w:t xml:space="preserve">we are </w:t>
      </w:r>
      <w:r w:rsidRPr="007071E6">
        <w:t>trying to get the best outcome we can over the next couple of weeks</w:t>
      </w:r>
      <w:r w:rsidRPr="007071E6" w:rsidR="00FF2AAA">
        <w:t>.</w:t>
      </w:r>
      <w:r w:rsidRPr="007071E6" w:rsidR="00445B10">
        <w:t xml:space="preserve"> </w:t>
      </w:r>
      <w:r w:rsidRPr="007071E6">
        <w:t xml:space="preserve">I would rather not </w:t>
      </w:r>
      <w:r w:rsidRPr="007071E6" w:rsidR="00FF2AAA">
        <w:t xml:space="preserve">give full details at this point for reasons of </w:t>
      </w:r>
      <w:r w:rsidRPr="007071E6">
        <w:t xml:space="preserve">negotiating </w:t>
      </w:r>
      <w:r w:rsidRPr="007071E6" w:rsidR="00FF2AAA">
        <w:t>confidentiality</w:t>
      </w:r>
      <w:r w:rsidRPr="007071E6" w:rsidR="00A84715">
        <w:t>,</w:t>
      </w:r>
      <w:r w:rsidRPr="007071E6">
        <w:t xml:space="preserve"> if that is okay</w:t>
      </w:r>
      <w:r w:rsidRPr="007071E6" w:rsidR="00FF2AAA">
        <w:t>.</w:t>
      </w:r>
    </w:p>
    <w:p w:rsidR="00DD2CA4" w:rsidRPr="007071E6" w:rsidP="00DD2CA4">
      <w:pPr>
        <w:pStyle w:val="Question"/>
      </w:pPr>
      <w:sdt>
        <w:sdtPr>
          <w:alias w:val="Member"/>
          <w:tag w:val="&lt;Member mnisId='4750' dodsId=''&gt;"/>
          <w:id w:val="-734460380"/>
          <w:placeholder>
            <w:docPart w:val="DefaultPlaceholder_1082065158"/>
          </w:placeholder>
          <w:richText/>
        </w:sdtPr>
        <w:sdtContent>
          <w:r w:rsidRPr="007071E6">
            <w:rPr>
              <w:b/>
            </w:rPr>
            <w:t>Jane Stevenson:</w:t>
          </w:r>
        </w:sdtContent>
      </w:sdt>
      <w:r w:rsidRPr="007071E6">
        <w:t xml:space="preserve"> </w:t>
      </w:r>
      <w:r w:rsidRPr="007071E6" w:rsidR="00FF2AAA">
        <w:t>Finally, o</w:t>
      </w:r>
      <w:r w:rsidRPr="007071E6">
        <w:t xml:space="preserve">ne of our very firm lines was to </w:t>
      </w:r>
      <w:r w:rsidRPr="007071E6" w:rsidR="006A3189">
        <w:t xml:space="preserve">annually </w:t>
      </w:r>
      <w:r w:rsidRPr="007071E6">
        <w:t xml:space="preserve">negotiate </w:t>
      </w:r>
      <w:r w:rsidRPr="007071E6" w:rsidR="00FF2AAA">
        <w:t>a quota for fishing in our waters.</w:t>
      </w:r>
      <w:r w:rsidRPr="007071E6" w:rsidR="00445B10">
        <w:t xml:space="preserve"> </w:t>
      </w:r>
      <w:r w:rsidRPr="007071E6" w:rsidR="00FF2AAA">
        <w:t>W</w:t>
      </w:r>
      <w:r w:rsidRPr="007071E6">
        <w:t xml:space="preserve">ill we compromise on </w:t>
      </w:r>
      <w:r w:rsidRPr="007071E6" w:rsidR="00A84715">
        <w:t>that</w:t>
      </w:r>
      <w:r w:rsidR="007732CF">
        <w:t>,</w:t>
      </w:r>
      <w:r w:rsidRPr="007071E6" w:rsidR="00A84715">
        <w:t xml:space="preserve"> </w:t>
      </w:r>
      <w:r w:rsidRPr="007071E6">
        <w:t>or is that still our firm commitment?</w:t>
      </w:r>
    </w:p>
    <w:p w:rsidR="00DD2CA4" w:rsidRPr="007071E6" w:rsidP="00DD2CA4">
      <w:pPr>
        <w:pStyle w:val="Answer"/>
      </w:pPr>
      <w:sdt>
        <w:sdtPr>
          <w:alias w:val="Witness"/>
          <w:id w:val="384606511"/>
          <w:placeholder>
            <w:docPart w:val="DefaultPlaceholder_1082065158"/>
          </w:placeholder>
          <w:richText/>
        </w:sdtPr>
        <w:sdtContent>
          <w:r w:rsidRPr="007071E6" w:rsidR="00445B10">
            <w:rPr>
              <w:b/>
              <w:i/>
            </w:rPr>
            <w:t>Lord Frost:</w:t>
          </w:r>
          <w:r w:rsidRPr="007071E6">
            <w:rPr>
              <w:b/>
            </w:rPr>
            <w:t xml:space="preserve"> </w:t>
          </w:r>
        </w:sdtContent>
      </w:sdt>
      <w:r w:rsidRPr="007071E6">
        <w:t>It is a ve</w:t>
      </w:r>
      <w:r w:rsidRPr="007071E6" w:rsidR="00FF2AAA">
        <w:t>r</w:t>
      </w:r>
      <w:r w:rsidRPr="007071E6">
        <w:t xml:space="preserve">y </w:t>
      </w:r>
      <w:r w:rsidRPr="007071E6" w:rsidR="00FF2AAA">
        <w:t>fundamental</w:t>
      </w:r>
      <w:r w:rsidRPr="007071E6">
        <w:t xml:space="preserve"> </w:t>
      </w:r>
      <w:r w:rsidRPr="007071E6" w:rsidR="00FF2AAA">
        <w:t>point for us that there must be annual negotiations on</w:t>
      </w:r>
      <w:r w:rsidRPr="007071E6">
        <w:t xml:space="preserve"> access to UK waters.</w:t>
      </w:r>
      <w:r w:rsidRPr="007071E6" w:rsidR="00445B10">
        <w:t xml:space="preserve"> </w:t>
      </w:r>
      <w:r w:rsidRPr="007071E6">
        <w:t xml:space="preserve">That is not quite the same thing as quota </w:t>
      </w:r>
      <w:r w:rsidRPr="007071E6" w:rsidR="00FF2AAA">
        <w:t xml:space="preserve">shares, which can be more durable, but there must be annual </w:t>
      </w:r>
      <w:r w:rsidRPr="007071E6" w:rsidR="006A3189">
        <w:t>negotiations</w:t>
      </w:r>
      <w:r w:rsidRPr="007071E6" w:rsidR="00FF2AAA">
        <w:t xml:space="preserve"> on the</w:t>
      </w:r>
      <w:r w:rsidRPr="007071E6">
        <w:t xml:space="preserve"> total allowable </w:t>
      </w:r>
      <w:r w:rsidRPr="007071E6" w:rsidR="00A84715">
        <w:t>catch</w:t>
      </w:r>
      <w:r w:rsidRPr="007071E6" w:rsidR="00FF2AAA">
        <w:t>, how that is interpreted through the quotas and</w:t>
      </w:r>
      <w:r w:rsidRPr="007071E6">
        <w:t xml:space="preserve"> access to waters</w:t>
      </w:r>
      <w:r w:rsidRPr="007071E6" w:rsidR="00FF2AAA">
        <w:t>.</w:t>
      </w:r>
      <w:r w:rsidRPr="007071E6" w:rsidR="00445B10">
        <w:t xml:space="preserve"> </w:t>
      </w:r>
      <w:r w:rsidRPr="007071E6" w:rsidR="00FF2AAA">
        <w:t>T</w:t>
      </w:r>
      <w:r w:rsidRPr="007071E6">
        <w:t>hat is a fundamental point in this for us.</w:t>
      </w:r>
    </w:p>
    <w:p w:rsidR="00DD2CA4" w:rsidRPr="007071E6" w:rsidP="00DD2CA4">
      <w:pPr>
        <w:pStyle w:val="Question"/>
      </w:pPr>
      <w:sdt>
        <w:sdtPr>
          <w:alias w:val="Member"/>
          <w:tag w:val="&lt;Member mnisId='4750' dodsId=''&gt;"/>
          <w:id w:val="941650421"/>
          <w:placeholder>
            <w:docPart w:val="DefaultPlaceholder_1082065158"/>
          </w:placeholder>
          <w:richText/>
        </w:sdtPr>
        <w:sdtContent>
          <w:r w:rsidRPr="007071E6">
            <w:rPr>
              <w:b/>
            </w:rPr>
            <w:t>Jane Stevenson:</w:t>
          </w:r>
        </w:sdtContent>
      </w:sdt>
      <w:r w:rsidRPr="007071E6">
        <w:t xml:space="preserve"> </w:t>
      </w:r>
      <w:r w:rsidRPr="007071E6" w:rsidR="00FF2AAA">
        <w:t>Extra finally, c</w:t>
      </w:r>
      <w:r w:rsidRPr="007071E6">
        <w:t xml:space="preserve">an I just ask </w:t>
      </w:r>
      <w:r w:rsidRPr="007071E6" w:rsidR="00A84715">
        <w:t>for</w:t>
      </w:r>
      <w:r w:rsidRPr="007071E6">
        <w:t xml:space="preserve"> your percentage chances of a deal</w:t>
      </w:r>
      <w:r w:rsidRPr="007071E6" w:rsidR="00FF2AAA">
        <w:t>?</w:t>
      </w:r>
      <w:r w:rsidRPr="007071E6" w:rsidR="00445B10">
        <w:t xml:space="preserve"> </w:t>
      </w:r>
      <w:r w:rsidRPr="007071E6">
        <w:t>How do you feel it is looking for an agreement on fisheries</w:t>
      </w:r>
      <w:r w:rsidRPr="007071E6" w:rsidR="00FF2AAA">
        <w:t xml:space="preserve"> specifically?</w:t>
      </w:r>
    </w:p>
    <w:p w:rsidR="00DD2CA4" w:rsidRPr="007071E6" w:rsidP="00DD2CA4">
      <w:pPr>
        <w:pStyle w:val="Answer"/>
      </w:pPr>
      <w:sdt>
        <w:sdtPr>
          <w:alias w:val="Witness"/>
          <w:id w:val="568457548"/>
          <w:placeholder>
            <w:docPart w:val="DefaultPlaceholder_1082065158"/>
          </w:placeholder>
          <w:richText/>
        </w:sdtPr>
        <w:sdtContent>
          <w:r w:rsidRPr="007071E6" w:rsidR="00445B10">
            <w:rPr>
              <w:b/>
              <w:i/>
            </w:rPr>
            <w:t>Lord Frost:</w:t>
          </w:r>
          <w:r w:rsidRPr="007071E6">
            <w:rPr>
              <w:b/>
            </w:rPr>
            <w:t xml:space="preserve"> </w:t>
          </w:r>
        </w:sdtContent>
      </w:sdt>
      <w:r w:rsidRPr="007071E6">
        <w:t xml:space="preserve">Fisheries is the most difficult issue </w:t>
      </w:r>
      <w:r w:rsidRPr="007071E6" w:rsidR="00FF2AAA">
        <w:t>remaining, in my view.</w:t>
      </w:r>
      <w:r w:rsidRPr="007071E6" w:rsidR="00445B10">
        <w:t xml:space="preserve"> </w:t>
      </w:r>
      <w:r w:rsidRPr="007071E6" w:rsidR="00FF2AAA">
        <w:t>We have been clear about that</w:t>
      </w:r>
      <w:r w:rsidRPr="007071E6" w:rsidR="00A84715">
        <w:t>,</w:t>
      </w:r>
      <w:r w:rsidRPr="007071E6" w:rsidR="00FF2AAA">
        <w:t xml:space="preserve"> but I </w:t>
      </w:r>
      <w:r w:rsidRPr="007071E6">
        <w:t xml:space="preserve">would not want to suggest that </w:t>
      </w:r>
      <w:r w:rsidRPr="007071E6" w:rsidR="00FF2AAA">
        <w:t>any</w:t>
      </w:r>
      <w:r w:rsidRPr="007071E6">
        <w:t xml:space="preserve"> issue cannot be solved and we are working as hard as we can to solve it.</w:t>
      </w:r>
    </w:p>
    <w:p w:rsidR="007732CF" w:rsidP="00DD2CA4">
      <w:pPr>
        <w:pStyle w:val="Question"/>
      </w:pPr>
      <w:sdt>
        <w:sdtPr>
          <w:alias w:val="Member"/>
          <w:tag w:val="&lt;Member mnisId='4842' dodsId=''&gt;"/>
          <w:id w:val="-1894338861"/>
          <w:placeholder>
            <w:docPart w:val="DefaultPlaceholder_1082065158"/>
          </w:placeholder>
          <w:richText/>
        </w:sdtPr>
        <w:sdtContent>
          <w:r w:rsidRPr="007071E6" w:rsidR="00DD2CA4">
            <w:rPr>
              <w:b/>
            </w:rPr>
            <w:t>Sally-Ann Hart:</w:t>
          </w:r>
        </w:sdtContent>
      </w:sdt>
      <w:r w:rsidRPr="007071E6" w:rsidR="00DD2CA4">
        <w:t xml:space="preserve"> </w:t>
      </w:r>
      <w:r w:rsidRPr="007071E6" w:rsidR="00B3131F">
        <w:t>Good afternoon, gentlemen.</w:t>
      </w:r>
      <w:r w:rsidRPr="007071E6" w:rsidR="00445B10">
        <w:t xml:space="preserve"> </w:t>
      </w:r>
      <w:r w:rsidRPr="007071E6" w:rsidR="00A84715">
        <w:t xml:space="preserve">Taking </w:t>
      </w:r>
      <w:r w:rsidRPr="007071E6" w:rsidR="00B3131F">
        <w:t xml:space="preserve">up Jane’s point there, </w:t>
      </w:r>
      <w:r w:rsidRPr="007071E6" w:rsidR="00B3131F">
        <w:t xml:space="preserve">I would make a plea to keep our </w:t>
      </w:r>
      <w:r w:rsidRPr="007071E6" w:rsidR="00A84715">
        <w:t>nought-to-</w:t>
      </w:r>
      <w:r w:rsidRPr="007071E6" w:rsidR="00B3131F">
        <w:t xml:space="preserve">12-mile zone </w:t>
      </w:r>
      <w:r w:rsidRPr="007071E6" w:rsidR="006A3189">
        <w:t>sacrosanct</w:t>
      </w:r>
      <w:r w:rsidRPr="007071E6" w:rsidR="00B3131F">
        <w:t xml:space="preserve"> for British fishermen.</w:t>
      </w:r>
      <w:r w:rsidRPr="007071E6" w:rsidR="00445B10">
        <w:t xml:space="preserve"> </w:t>
      </w:r>
      <w:r w:rsidRPr="007071E6" w:rsidR="00B3131F">
        <w:t>I make that plea desperately.</w:t>
      </w:r>
    </w:p>
    <w:p w:rsidR="00DD2CA4" w:rsidRPr="007071E6" w:rsidP="007732CF">
      <w:pPr>
        <w:pStyle w:val="Question"/>
        <w:numPr>
          <w:ilvl w:val="0"/>
          <w:numId w:val="0"/>
        </w:numPr>
        <w:ind w:left="794"/>
      </w:pPr>
      <w:r w:rsidRPr="007071E6">
        <w:t>We hear that the EU has rejected the UK’s proposals on a range of subjects</w:t>
      </w:r>
      <w:r w:rsidRPr="007071E6" w:rsidR="00B3131F">
        <w:t>,</w:t>
      </w:r>
      <w:r w:rsidRPr="007071E6">
        <w:t xml:space="preserve"> including rules of origin</w:t>
      </w:r>
      <w:r w:rsidRPr="007071E6" w:rsidR="00B3131F">
        <w:t>, access to criminal databases such as the</w:t>
      </w:r>
      <w:r w:rsidRPr="007071E6">
        <w:t xml:space="preserve"> Schengen </w:t>
      </w:r>
      <w:r w:rsidRPr="007071E6" w:rsidR="00A84715">
        <w:t>Information System</w:t>
      </w:r>
      <w:r w:rsidRPr="007071E6">
        <w:t xml:space="preserve">, road haulage and </w:t>
      </w:r>
      <w:r w:rsidRPr="007071E6" w:rsidR="00A84715">
        <w:t xml:space="preserve">roll-on </w:t>
      </w:r>
      <w:r w:rsidRPr="007071E6" w:rsidR="00B3131F">
        <w:t>roll-off freight.</w:t>
      </w:r>
      <w:r w:rsidRPr="007071E6" w:rsidR="00445B10">
        <w:t xml:space="preserve"> </w:t>
      </w:r>
      <w:r w:rsidRPr="007071E6" w:rsidR="00B3131F">
        <w:t>W</w:t>
      </w:r>
      <w:r w:rsidRPr="007071E6">
        <w:t>hy do you think the UK proposals have been rejected in this way</w:t>
      </w:r>
      <w:r w:rsidRPr="007071E6" w:rsidR="00A84715">
        <w:t>, and have they</w:t>
      </w:r>
      <w:r w:rsidRPr="007071E6" w:rsidR="00B3131F">
        <w:t>?</w:t>
      </w:r>
    </w:p>
    <w:p w:rsidR="00B3131F" w:rsidRPr="007071E6" w:rsidP="003A1DC0">
      <w:pPr>
        <w:pStyle w:val="Answer"/>
      </w:pPr>
      <w:sdt>
        <w:sdtPr>
          <w:alias w:val="Witness"/>
          <w:id w:val="569469843"/>
          <w:placeholder>
            <w:docPart w:val="DefaultPlaceholder_1082065158"/>
          </w:placeholder>
          <w:richText/>
        </w:sdtPr>
        <w:sdtContent>
          <w:r w:rsidRPr="007071E6" w:rsidR="00445B10">
            <w:rPr>
              <w:b/>
              <w:i/>
            </w:rPr>
            <w:t>Lord Frost:</w:t>
          </w:r>
          <w:r w:rsidRPr="007071E6" w:rsidR="003A1DC0">
            <w:rPr>
              <w:b/>
            </w:rPr>
            <w:t xml:space="preserve"> </w:t>
          </w:r>
        </w:sdtContent>
      </w:sdt>
      <w:r w:rsidRPr="007071E6" w:rsidR="00A84715">
        <w:t xml:space="preserve">On </w:t>
      </w:r>
      <w:r w:rsidRPr="007071E6">
        <w:t xml:space="preserve">your first point </w:t>
      </w:r>
      <w:r w:rsidRPr="007071E6" w:rsidR="00A84715">
        <w:t>about nought</w:t>
      </w:r>
      <w:r w:rsidRPr="007071E6">
        <w:t xml:space="preserve"> to 12 </w:t>
      </w:r>
      <w:r w:rsidRPr="007071E6" w:rsidR="00E55362">
        <w:t>nautical</w:t>
      </w:r>
      <w:r w:rsidRPr="007071E6">
        <w:t xml:space="preserve"> miles, w</w:t>
      </w:r>
      <w:r w:rsidRPr="007071E6" w:rsidR="003A1DC0">
        <w:t>e are on 100% the same lines so do not wo</w:t>
      </w:r>
      <w:r w:rsidRPr="007071E6">
        <w:t>r</w:t>
      </w:r>
      <w:r w:rsidRPr="007071E6" w:rsidR="003A1DC0">
        <w:t>ry abou</w:t>
      </w:r>
      <w:r w:rsidRPr="007071E6">
        <w:t>t</w:t>
      </w:r>
      <w:r w:rsidRPr="007071E6" w:rsidR="003A1DC0">
        <w:t xml:space="preserve"> that.</w:t>
      </w:r>
      <w:r w:rsidRPr="007071E6" w:rsidR="00445B10">
        <w:t xml:space="preserve"> </w:t>
      </w:r>
      <w:r w:rsidRPr="007071E6" w:rsidR="003A1DC0">
        <w:t>That is part of our position.</w:t>
      </w:r>
      <w:r w:rsidRPr="007071E6" w:rsidR="00445B10">
        <w:t xml:space="preserve"> </w:t>
      </w:r>
    </w:p>
    <w:p w:rsidR="00B3131F" w:rsidRPr="007071E6" w:rsidP="003A1DC0">
      <w:pPr>
        <w:pStyle w:val="Answer"/>
      </w:pPr>
      <w:r w:rsidRPr="007071E6">
        <w:t>On why the EU has rejected certain positions, once again I would prefer not to go into detail</w:t>
      </w:r>
      <w:r w:rsidRPr="007071E6">
        <w:t xml:space="preserve"> on all of them</w:t>
      </w:r>
      <w:r w:rsidRPr="007071E6" w:rsidR="00A84715">
        <w:t>, because I do not know that the EU</w:t>
      </w:r>
      <w:r w:rsidRPr="007071E6">
        <w:t xml:space="preserve"> </w:t>
      </w:r>
      <w:r w:rsidRPr="007071E6" w:rsidR="00A84715">
        <w:t xml:space="preserve">has </w:t>
      </w:r>
      <w:r w:rsidRPr="007071E6">
        <w:t>necessarily</w:t>
      </w:r>
      <w:r w:rsidRPr="007071E6">
        <w:t xml:space="preserve"> definitively rejected everything</w:t>
      </w:r>
      <w:r w:rsidRPr="007071E6">
        <w:t>.</w:t>
      </w:r>
      <w:r w:rsidRPr="007071E6" w:rsidR="00445B10">
        <w:t xml:space="preserve"> </w:t>
      </w:r>
      <w:r w:rsidRPr="007071E6">
        <w:t>Negotiations are ongoing.</w:t>
      </w:r>
      <w:r w:rsidRPr="007071E6" w:rsidR="00445B10">
        <w:t xml:space="preserve"> </w:t>
      </w:r>
      <w:r w:rsidRPr="007071E6">
        <w:t>For example, on</w:t>
      </w:r>
      <w:r w:rsidRPr="007071E6">
        <w:t xml:space="preserve"> road haulage</w:t>
      </w:r>
      <w:r w:rsidRPr="007071E6">
        <w:t xml:space="preserve">, there is definitely a constructive negotiation </w:t>
      </w:r>
      <w:r w:rsidRPr="007071E6" w:rsidR="00E55362">
        <w:t>continuing</w:t>
      </w:r>
      <w:r w:rsidRPr="007071E6">
        <w:t>.</w:t>
      </w:r>
      <w:r w:rsidRPr="007071E6" w:rsidR="00445B10">
        <w:t xml:space="preserve"> </w:t>
      </w:r>
      <w:r w:rsidRPr="007071E6">
        <w:t>The parameters are changing a little</w:t>
      </w:r>
      <w:r w:rsidR="007732CF">
        <w:t>,</w:t>
      </w:r>
      <w:r w:rsidRPr="007071E6">
        <w:t xml:space="preserve"> but I still feel we can get a good road haulage agreement out of this.</w:t>
      </w:r>
      <w:r w:rsidRPr="007071E6" w:rsidR="00445B10">
        <w:t xml:space="preserve"> </w:t>
      </w:r>
    </w:p>
    <w:p w:rsidR="003A1DC0" w:rsidRPr="007071E6" w:rsidP="003A1DC0">
      <w:pPr>
        <w:pStyle w:val="Answer"/>
      </w:pPr>
      <w:r w:rsidRPr="007071E6">
        <w:t>If I could just pick one</w:t>
      </w:r>
      <w:r w:rsidRPr="007071E6" w:rsidR="00A84715">
        <w:t>,</w:t>
      </w:r>
      <w:r w:rsidRPr="007071E6">
        <w:t xml:space="preserve"> the Schengen </w:t>
      </w:r>
      <w:r w:rsidRPr="007071E6" w:rsidR="00A84715">
        <w:t>Information System</w:t>
      </w:r>
      <w:r w:rsidRPr="007071E6">
        <w:t>, it</w:t>
      </w:r>
      <w:r w:rsidRPr="007071E6">
        <w:t xml:space="preserve"> is known that the EU takes a firm view that </w:t>
      </w:r>
      <w:r w:rsidRPr="007071E6">
        <w:t>i</w:t>
      </w:r>
      <w:r w:rsidRPr="007071E6">
        <w:t>t is not legally possible for a non</w:t>
      </w:r>
      <w:r w:rsidRPr="007071E6">
        <w:t>-</w:t>
      </w:r>
      <w:r w:rsidRPr="007071E6">
        <w:t>member</w:t>
      </w:r>
      <w:r w:rsidRPr="007071E6">
        <w:t xml:space="preserve">, </w:t>
      </w:r>
      <w:r w:rsidRPr="007071E6">
        <w:t>non</w:t>
      </w:r>
      <w:r w:rsidRPr="007071E6">
        <w:t>-</w:t>
      </w:r>
      <w:r w:rsidRPr="007071E6">
        <w:t xml:space="preserve">Schengen country </w:t>
      </w:r>
      <w:r w:rsidRPr="007071E6">
        <w:t>to join that.</w:t>
      </w:r>
      <w:r w:rsidRPr="007071E6" w:rsidR="00445B10">
        <w:t xml:space="preserve"> </w:t>
      </w:r>
      <w:r w:rsidRPr="007071E6">
        <w:t>That is a pity.</w:t>
      </w:r>
      <w:r w:rsidRPr="007071E6" w:rsidR="00445B10">
        <w:t xml:space="preserve"> </w:t>
      </w:r>
      <w:r w:rsidRPr="007071E6" w:rsidR="00A84715">
        <w:t>It</w:t>
      </w:r>
      <w:r w:rsidRPr="007071E6">
        <w:t xml:space="preserve"> made that clear right from the start and</w:t>
      </w:r>
      <w:r w:rsidRPr="007071E6">
        <w:t xml:space="preserve"> it appears to be a </w:t>
      </w:r>
      <w:r w:rsidRPr="007071E6">
        <w:t>constraint</w:t>
      </w:r>
      <w:r w:rsidRPr="007071E6" w:rsidR="00A84715">
        <w:t>,</w:t>
      </w:r>
      <w:r w:rsidRPr="007071E6">
        <w:t xml:space="preserve"> so we have been looking at alternatives</w:t>
      </w:r>
      <w:r w:rsidRPr="007071E6">
        <w:t>, but that appears to be a firm part of the landscape.</w:t>
      </w:r>
      <w:r w:rsidRPr="007071E6" w:rsidR="00445B10">
        <w:t xml:space="preserve"> </w:t>
      </w:r>
      <w:r w:rsidRPr="007071E6" w:rsidR="000C155B">
        <w:t>In o</w:t>
      </w:r>
      <w:r w:rsidRPr="007071E6">
        <w:t xml:space="preserve">ther areas, there is a </w:t>
      </w:r>
      <w:r w:rsidRPr="007071E6" w:rsidR="00E55362">
        <w:t>negotiation</w:t>
      </w:r>
      <w:r w:rsidRPr="007071E6">
        <w:t xml:space="preserve"> ongoing and we continue to think </w:t>
      </w:r>
      <w:r w:rsidRPr="007071E6" w:rsidR="00E55362">
        <w:t>good</w:t>
      </w:r>
      <w:r w:rsidRPr="007071E6">
        <w:t xml:space="preserve"> outcomes might be possible.</w:t>
      </w:r>
      <w:r w:rsidRPr="007071E6" w:rsidR="00445B10">
        <w:t xml:space="preserve"> </w:t>
      </w:r>
    </w:p>
    <w:p w:rsidR="00A84715" w:rsidRPr="007071E6" w:rsidP="003A1DC0">
      <w:pPr>
        <w:pStyle w:val="Question"/>
      </w:pPr>
      <w:sdt>
        <w:sdtPr>
          <w:alias w:val="Member"/>
          <w:tag w:val="&lt;Member mnisId='4842' dodsId=''&gt;"/>
          <w:id w:val="-1975569"/>
          <w:placeholder>
            <w:docPart w:val="DefaultPlaceholder_1082065158"/>
          </w:placeholder>
          <w:richText/>
        </w:sdtPr>
        <w:sdtContent>
          <w:r w:rsidRPr="007071E6" w:rsidR="003A1DC0">
            <w:rPr>
              <w:b/>
            </w:rPr>
            <w:t>Sally-Ann Hart:</w:t>
          </w:r>
        </w:sdtContent>
      </w:sdt>
      <w:r w:rsidRPr="007071E6" w:rsidR="00445B10">
        <w:t xml:space="preserve"> </w:t>
      </w:r>
      <w:r w:rsidR="007732CF">
        <w:t>So f</w:t>
      </w:r>
      <w:r w:rsidRPr="007071E6" w:rsidR="00B3131F">
        <w:t xml:space="preserve">or things like the Schengen </w:t>
      </w:r>
      <w:r w:rsidRPr="007071E6">
        <w:t>Information System</w:t>
      </w:r>
      <w:r w:rsidRPr="007071E6" w:rsidR="00B3131F">
        <w:t>, you would be looking at some separate agreement</w:t>
      </w:r>
      <w:r w:rsidR="007732CF">
        <w:t>, yes?</w:t>
      </w:r>
      <w:r w:rsidRPr="007071E6" w:rsidR="00445B10">
        <w:t xml:space="preserve"> </w:t>
      </w:r>
    </w:p>
    <w:p w:rsidR="003A1DC0" w:rsidRPr="007071E6" w:rsidP="00A84715">
      <w:pPr>
        <w:pStyle w:val="Question"/>
        <w:numPr>
          <w:ilvl w:val="0"/>
          <w:numId w:val="0"/>
        </w:numPr>
        <w:ind w:left="794"/>
      </w:pPr>
      <w:r w:rsidRPr="007071E6">
        <w:t xml:space="preserve">Bearing </w:t>
      </w:r>
      <w:r w:rsidRPr="007071E6">
        <w:t>in mind</w:t>
      </w:r>
      <w:r w:rsidRPr="007071E6">
        <w:t xml:space="preserve"> that</w:t>
      </w:r>
      <w:r w:rsidRPr="007071E6">
        <w:t xml:space="preserve"> it is important to keep trade </w:t>
      </w:r>
      <w:r w:rsidRPr="007071E6" w:rsidR="00B3131F">
        <w:t xml:space="preserve">moving to and from the Republic of Ireland </w:t>
      </w:r>
      <w:r w:rsidRPr="007071E6">
        <w:t>and</w:t>
      </w:r>
      <w:r w:rsidRPr="007071E6" w:rsidR="00B3131F">
        <w:t xml:space="preserve"> the rest of the </w:t>
      </w:r>
      <w:r w:rsidRPr="007071E6" w:rsidR="009F096D">
        <w:t>EU</w:t>
      </w:r>
      <w:r w:rsidRPr="007071E6">
        <w:t>,</w:t>
      </w:r>
      <w:r w:rsidRPr="007071E6">
        <w:t xml:space="preserve"> as well as from the UK to the EU and beyond</w:t>
      </w:r>
      <w:r w:rsidRPr="007071E6">
        <w:t>,</w:t>
      </w:r>
      <w:r w:rsidRPr="007071E6" w:rsidR="009F096D">
        <w:t xml:space="preserve"> </w:t>
      </w:r>
      <w:r w:rsidRPr="007071E6">
        <w:t xml:space="preserve">some </w:t>
      </w:r>
      <w:r w:rsidRPr="007071E6" w:rsidR="009F096D">
        <w:t>of the proposals</w:t>
      </w:r>
      <w:r w:rsidRPr="007071E6">
        <w:t>,</w:t>
      </w:r>
      <w:r w:rsidRPr="007071E6" w:rsidR="000C155B">
        <w:t xml:space="preserve"> </w:t>
      </w:r>
      <w:r w:rsidRPr="007071E6">
        <w:t xml:space="preserve">such as on trucking access, road haulage and roll-on roll-off, </w:t>
      </w:r>
      <w:r w:rsidRPr="007071E6" w:rsidR="009F096D">
        <w:t xml:space="preserve">go beyond recent EU deals </w:t>
      </w:r>
      <w:r w:rsidRPr="007071E6">
        <w:t>with third countries such as Canada and Japan.</w:t>
      </w:r>
      <w:r w:rsidRPr="007071E6" w:rsidR="00445B10">
        <w:t xml:space="preserve"> </w:t>
      </w:r>
      <w:r w:rsidRPr="007071E6">
        <w:t>Is this for a practical reason because of our geographical location?</w:t>
      </w:r>
      <w:r w:rsidRPr="007071E6" w:rsidR="00445B10">
        <w:t xml:space="preserve"> </w:t>
      </w:r>
      <w:r w:rsidRPr="007071E6">
        <w:t>Would</w:t>
      </w:r>
      <w:r w:rsidRPr="007071E6" w:rsidR="009F096D">
        <w:t xml:space="preserve"> </w:t>
      </w:r>
      <w:r w:rsidRPr="007071E6">
        <w:t xml:space="preserve">you expect the EU to offer different </w:t>
      </w:r>
      <w:r w:rsidRPr="007071E6" w:rsidR="009F096D">
        <w:t xml:space="preserve">or better terms to us than </w:t>
      </w:r>
      <w:r w:rsidRPr="007071E6" w:rsidR="000A17E9">
        <w:t>it</w:t>
      </w:r>
      <w:r w:rsidRPr="007071E6" w:rsidR="009F096D">
        <w:t xml:space="preserve"> </w:t>
      </w:r>
      <w:r w:rsidRPr="007071E6" w:rsidR="000A17E9">
        <w:t xml:space="preserve">has </w:t>
      </w:r>
      <w:r w:rsidRPr="007071E6" w:rsidR="009F096D">
        <w:t>with the</w:t>
      </w:r>
      <w:r w:rsidRPr="007071E6">
        <w:t xml:space="preserve"> other countries?</w:t>
      </w:r>
    </w:p>
    <w:p w:rsidR="000C155B" w:rsidRPr="007071E6" w:rsidP="004B419E">
      <w:pPr>
        <w:pStyle w:val="Answer"/>
      </w:pPr>
      <w:sdt>
        <w:sdtPr>
          <w:alias w:val="Witness"/>
          <w:id w:val="-666712761"/>
          <w:placeholder>
            <w:docPart w:val="DefaultPlaceholder_1082065158"/>
          </w:placeholder>
          <w:richText/>
        </w:sdtPr>
        <w:sdtContent>
          <w:r w:rsidRPr="007071E6" w:rsidR="00445B10">
            <w:rPr>
              <w:b/>
              <w:i/>
            </w:rPr>
            <w:t>Lord Frost:</w:t>
          </w:r>
          <w:r w:rsidRPr="007071E6" w:rsidR="003A1DC0">
            <w:rPr>
              <w:b/>
            </w:rPr>
            <w:t xml:space="preserve"> </w:t>
          </w:r>
        </w:sdtContent>
      </w:sdt>
      <w:r w:rsidRPr="007071E6" w:rsidR="003A1DC0">
        <w:t>T</w:t>
      </w:r>
      <w:r w:rsidRPr="007071E6" w:rsidR="009F096D">
        <w:t>h</w:t>
      </w:r>
      <w:r w:rsidRPr="007071E6" w:rsidR="003A1DC0">
        <w:t xml:space="preserve">at is a </w:t>
      </w:r>
      <w:r w:rsidRPr="007071E6" w:rsidR="009F096D">
        <w:t>very</w:t>
      </w:r>
      <w:r w:rsidRPr="007071E6" w:rsidR="003A1DC0">
        <w:t xml:space="preserve"> important </w:t>
      </w:r>
      <w:r w:rsidRPr="007071E6" w:rsidR="009F096D">
        <w:t>point.</w:t>
      </w:r>
      <w:r w:rsidRPr="007071E6" w:rsidR="00445B10">
        <w:t xml:space="preserve"> </w:t>
      </w:r>
      <w:r w:rsidRPr="007071E6" w:rsidR="000A17E9">
        <w:t xml:space="preserve">It </w:t>
      </w:r>
      <w:r w:rsidRPr="007071E6" w:rsidR="009F096D">
        <w:t>is really important to keep in mind that this is much more than a</w:t>
      </w:r>
      <w:r w:rsidRPr="007071E6" w:rsidR="003A1DC0">
        <w:t xml:space="preserve"> pure free trade agreement.</w:t>
      </w:r>
      <w:r w:rsidRPr="007071E6" w:rsidR="00445B10">
        <w:t xml:space="preserve"> </w:t>
      </w:r>
      <w:r w:rsidRPr="007071E6" w:rsidR="003A1DC0">
        <w:t xml:space="preserve">This agreement is huge in breadth and </w:t>
      </w:r>
      <w:r w:rsidRPr="007071E6" w:rsidR="000A17E9">
        <w:t xml:space="preserve">as well as trade </w:t>
      </w:r>
      <w:r w:rsidRPr="007071E6" w:rsidR="003A1DC0">
        <w:t>covers road haulage</w:t>
      </w:r>
      <w:r w:rsidRPr="007071E6" w:rsidR="009F096D">
        <w:t>, air trans</w:t>
      </w:r>
      <w:r w:rsidRPr="007071E6">
        <w:t>p</w:t>
      </w:r>
      <w:r w:rsidRPr="007071E6" w:rsidR="009F096D">
        <w:t>ort, energy, social security,</w:t>
      </w:r>
      <w:r w:rsidRPr="007071E6" w:rsidR="003A1DC0">
        <w:t xml:space="preserve"> law enforcement and so on.</w:t>
      </w:r>
      <w:r w:rsidRPr="007071E6" w:rsidR="00445B10">
        <w:t xml:space="preserve"> </w:t>
      </w:r>
      <w:r w:rsidRPr="007071E6" w:rsidR="003A1DC0">
        <w:t>It is much</w:t>
      </w:r>
      <w:r w:rsidRPr="007071E6" w:rsidR="009F096D">
        <w:t>,</w:t>
      </w:r>
      <w:r w:rsidRPr="007071E6" w:rsidR="003A1DC0">
        <w:t xml:space="preserve"> much br</w:t>
      </w:r>
      <w:r w:rsidRPr="007071E6">
        <w:t>o</w:t>
      </w:r>
      <w:r w:rsidRPr="007071E6" w:rsidR="003A1DC0">
        <w:t xml:space="preserve">ader and it is </w:t>
      </w:r>
      <w:r w:rsidRPr="007071E6">
        <w:t>inevitable</w:t>
      </w:r>
      <w:r w:rsidRPr="007071E6" w:rsidR="009F096D">
        <w:t xml:space="preserve"> that, as you say, for geograph</w:t>
      </w:r>
      <w:r w:rsidRPr="007071E6" w:rsidR="000A17E9">
        <w:t>ical</w:t>
      </w:r>
      <w:r w:rsidRPr="007071E6" w:rsidR="009F096D">
        <w:t xml:space="preserve"> reasons and </w:t>
      </w:r>
      <w:r w:rsidRPr="007071E6">
        <w:t>others</w:t>
      </w:r>
      <w:r w:rsidRPr="007071E6" w:rsidR="009F096D">
        <w:t>, there</w:t>
      </w:r>
      <w:r w:rsidRPr="007071E6" w:rsidR="003A1DC0">
        <w:t xml:space="preserve"> simply are</w:t>
      </w:r>
      <w:r w:rsidRPr="007071E6" w:rsidR="009F096D">
        <w:t xml:space="preserve"> </w:t>
      </w:r>
      <w:r w:rsidRPr="007071E6" w:rsidR="003A1DC0">
        <w:t>n</w:t>
      </w:r>
      <w:r w:rsidRPr="007071E6" w:rsidR="009F096D">
        <w:t>o</w:t>
      </w:r>
      <w:r w:rsidRPr="007071E6" w:rsidR="003A1DC0">
        <w:t>t precedents around the world.</w:t>
      </w:r>
      <w:r w:rsidRPr="007071E6" w:rsidR="00445B10">
        <w:t xml:space="preserve"> </w:t>
      </w:r>
      <w:r w:rsidRPr="007071E6" w:rsidR="009F096D">
        <w:t>There are good precedents for free trade agreements.</w:t>
      </w:r>
      <w:r w:rsidRPr="007071E6" w:rsidR="00445B10">
        <w:t xml:space="preserve"> </w:t>
      </w:r>
      <w:r w:rsidRPr="007071E6" w:rsidR="003A1DC0">
        <w:t>There are no</w:t>
      </w:r>
      <w:r w:rsidRPr="007071E6" w:rsidR="009F096D">
        <w:t xml:space="preserve">t necessarily </w:t>
      </w:r>
      <w:r w:rsidRPr="007071E6" w:rsidR="003A1DC0">
        <w:t>good</w:t>
      </w:r>
      <w:r w:rsidRPr="007071E6" w:rsidR="009F096D">
        <w:t xml:space="preserve"> </w:t>
      </w:r>
      <w:r w:rsidRPr="007071E6" w:rsidR="003A1DC0">
        <w:t>precedents for road haulage agreements</w:t>
      </w:r>
      <w:r w:rsidRPr="007071E6" w:rsidR="000A17E9">
        <w:t>,</w:t>
      </w:r>
      <w:r w:rsidRPr="007071E6" w:rsidR="003A1DC0">
        <w:t xml:space="preserve"> so inevitably we have had to tailor those to the specific environment</w:t>
      </w:r>
      <w:r w:rsidRPr="007071E6" w:rsidR="009F096D">
        <w:t>.</w:t>
      </w:r>
      <w:r w:rsidRPr="007071E6" w:rsidR="00445B10">
        <w:t xml:space="preserve"> </w:t>
      </w:r>
    </w:p>
    <w:p w:rsidR="003A1DC0" w:rsidRPr="007071E6" w:rsidP="004B419E">
      <w:pPr>
        <w:pStyle w:val="Answer"/>
      </w:pPr>
      <w:r w:rsidRPr="007071E6">
        <w:t>We have made proposals on roll-on</w:t>
      </w:r>
      <w:r w:rsidRPr="007071E6" w:rsidR="000A17E9">
        <w:t xml:space="preserve"> </w:t>
      </w:r>
      <w:r w:rsidRPr="007071E6">
        <w:t>roll-off ferries</w:t>
      </w:r>
      <w:r w:rsidRPr="007071E6">
        <w:t xml:space="preserve"> to facilitate customs and other processes</w:t>
      </w:r>
      <w:r w:rsidRPr="007071E6">
        <w:t>.</w:t>
      </w:r>
      <w:r w:rsidRPr="007071E6" w:rsidR="00445B10">
        <w:t xml:space="preserve"> </w:t>
      </w:r>
      <w:r w:rsidRPr="007071E6">
        <w:t>T</w:t>
      </w:r>
      <w:r w:rsidRPr="007071E6">
        <w:t>hose are still in the mix and we hope for a good</w:t>
      </w:r>
      <w:r w:rsidRPr="007071E6" w:rsidR="00445B10">
        <w:t xml:space="preserve"> </w:t>
      </w:r>
      <w:r w:rsidRPr="007071E6">
        <w:t>outcome on those.</w:t>
      </w:r>
      <w:r w:rsidRPr="007071E6" w:rsidR="00445B10">
        <w:t xml:space="preserve"> </w:t>
      </w:r>
      <w:r w:rsidRPr="007071E6">
        <w:t>Road haula</w:t>
      </w:r>
      <w:r w:rsidRPr="007071E6">
        <w:t>g</w:t>
      </w:r>
      <w:r w:rsidRPr="007071E6">
        <w:t xml:space="preserve">e, as I say, is </w:t>
      </w:r>
      <w:r w:rsidRPr="007071E6">
        <w:t>still an o</w:t>
      </w:r>
      <w:r w:rsidRPr="007071E6" w:rsidR="000C155B">
        <w:t>n</w:t>
      </w:r>
      <w:r w:rsidRPr="007071E6">
        <w:t>going negotiation.</w:t>
      </w:r>
      <w:r w:rsidRPr="007071E6" w:rsidR="00445B10">
        <w:t xml:space="preserve"> </w:t>
      </w:r>
      <w:r w:rsidRPr="007071E6">
        <w:t xml:space="preserve">There is </w:t>
      </w:r>
      <w:r w:rsidRPr="007071E6" w:rsidR="000C155B">
        <w:t>obviously</w:t>
      </w:r>
      <w:r w:rsidRPr="007071E6">
        <w:t xml:space="preserve"> a</w:t>
      </w:r>
      <w:r w:rsidRPr="007071E6">
        <w:t xml:space="preserve"> particular issue about the border between N</w:t>
      </w:r>
      <w:r w:rsidRPr="007071E6">
        <w:t xml:space="preserve">orthern </w:t>
      </w:r>
      <w:r w:rsidRPr="007071E6">
        <w:t>I</w:t>
      </w:r>
      <w:r w:rsidRPr="007071E6">
        <w:t>reland</w:t>
      </w:r>
      <w:r w:rsidRPr="007071E6">
        <w:t xml:space="preserve"> and </w:t>
      </w:r>
      <w:r w:rsidRPr="007071E6">
        <w:t xml:space="preserve">Ireland </w:t>
      </w:r>
      <w:r w:rsidRPr="007071E6">
        <w:t>and managing that in this agreement.</w:t>
      </w:r>
      <w:r w:rsidRPr="007071E6" w:rsidR="00445B10">
        <w:t xml:space="preserve"> </w:t>
      </w:r>
      <w:r w:rsidRPr="007071E6">
        <w:t>That is</w:t>
      </w:r>
      <w:r w:rsidRPr="007071E6">
        <w:t xml:space="preserve"> part of the out</w:t>
      </w:r>
      <w:r w:rsidRPr="007071E6" w:rsidR="004B419E">
        <w:t>comes we are hoping to achieve.</w:t>
      </w:r>
    </w:p>
    <w:p w:rsidR="004B419E" w:rsidRPr="007071E6" w:rsidP="004B419E">
      <w:pPr>
        <w:pStyle w:val="Question"/>
      </w:pPr>
      <w:sdt>
        <w:sdtPr>
          <w:alias w:val="Member"/>
          <w:tag w:val="&lt;Member mnisId='1581' dodsId='31691'&gt;"/>
          <w:id w:val="-506989767"/>
          <w:placeholder>
            <w:docPart w:val="DefaultPlaceholder_1082065158"/>
          </w:placeholder>
          <w:richText/>
        </w:sdtPr>
        <w:sdtContent>
          <w:r w:rsidRPr="007071E6">
            <w:rPr>
              <w:b/>
            </w:rPr>
            <w:t xml:space="preserve">Mr </w:t>
          </w:r>
          <w:r w:rsidRPr="007071E6" w:rsidR="000A17E9">
            <w:rPr>
              <w:b/>
            </w:rPr>
            <w:t>Bone:</w:t>
          </w:r>
        </w:sdtContent>
      </w:sdt>
      <w:r w:rsidRPr="007071E6">
        <w:t xml:space="preserve"> </w:t>
      </w:r>
      <w:r w:rsidRPr="007071E6" w:rsidR="009F096D">
        <w:t>My first question is to Lord Frost.</w:t>
      </w:r>
      <w:r w:rsidRPr="007071E6" w:rsidR="00445B10">
        <w:t xml:space="preserve"> </w:t>
      </w:r>
      <w:r w:rsidRPr="007071E6" w:rsidR="009F096D">
        <w:t>Have the EU negotiators said to you that there must be a</w:t>
      </w:r>
      <w:r w:rsidRPr="007071E6">
        <w:t xml:space="preserve"> specific date by which the comprehensive</w:t>
      </w:r>
      <w:r w:rsidRPr="007071E6" w:rsidR="009F096D">
        <w:t xml:space="preserve"> free trade agreement, if it is going to be made,</w:t>
      </w:r>
      <w:r w:rsidRPr="007071E6">
        <w:t xml:space="preserve"> is made?</w:t>
      </w:r>
    </w:p>
    <w:p w:rsidR="004B419E" w:rsidRPr="007071E6" w:rsidP="004B419E">
      <w:pPr>
        <w:pStyle w:val="Answer"/>
      </w:pPr>
      <w:sdt>
        <w:sdtPr>
          <w:alias w:val="Witness"/>
          <w:id w:val="-1359742704"/>
          <w:placeholder>
            <w:docPart w:val="DefaultPlaceholder_1082065158"/>
          </w:placeholder>
          <w:richText/>
        </w:sdtPr>
        <w:sdtContent>
          <w:r w:rsidRPr="007071E6" w:rsidR="00445B10">
            <w:rPr>
              <w:b/>
              <w:i/>
            </w:rPr>
            <w:t>Lord Frost:</w:t>
          </w:r>
          <w:r w:rsidRPr="007071E6">
            <w:rPr>
              <w:b/>
            </w:rPr>
            <w:t xml:space="preserve"> </w:t>
          </w:r>
        </w:sdtContent>
      </w:sdt>
      <w:r w:rsidRPr="007071E6">
        <w:t>They have not said authoritatively</w:t>
      </w:r>
      <w:r w:rsidRPr="007071E6" w:rsidR="009F096D">
        <w:t xml:space="preserve"> that </w:t>
      </w:r>
      <w:r w:rsidRPr="007071E6" w:rsidR="000C155B">
        <w:t>there</w:t>
      </w:r>
      <w:r w:rsidRPr="007071E6" w:rsidR="009F096D">
        <w:t xml:space="preserve"> is a specific date.</w:t>
      </w:r>
      <w:r w:rsidRPr="007071E6" w:rsidR="00445B10">
        <w:t xml:space="preserve"> </w:t>
      </w:r>
      <w:r w:rsidRPr="007071E6" w:rsidR="009F096D">
        <w:t>I</w:t>
      </w:r>
      <w:r w:rsidRPr="007071E6">
        <w:t>n the negotiators’ minds and in ours</w:t>
      </w:r>
      <w:r w:rsidRPr="007071E6" w:rsidR="009F096D">
        <w:t xml:space="preserve">, there is a </w:t>
      </w:r>
      <w:r w:rsidRPr="007071E6" w:rsidR="000C155B">
        <w:t>good</w:t>
      </w:r>
      <w:r w:rsidRPr="007071E6" w:rsidR="009F096D">
        <w:t xml:space="preserve"> understanding of what might be possible</w:t>
      </w:r>
      <w:r w:rsidRPr="007071E6" w:rsidR="000A17E9">
        <w:t>,</w:t>
      </w:r>
      <w:r w:rsidRPr="007071E6" w:rsidR="009F096D">
        <w:t xml:space="preserve"> because</w:t>
      </w:r>
      <w:r w:rsidRPr="007071E6" w:rsidR="000A17E9">
        <w:t xml:space="preserve"> everyone can see the time</w:t>
      </w:r>
      <w:r w:rsidRPr="007071E6">
        <w:t xml:space="preserve">scale that is necessary to ratify any agreement </w:t>
      </w:r>
      <w:r w:rsidRPr="007071E6" w:rsidR="009F096D">
        <w:t>in the UK</w:t>
      </w:r>
      <w:r w:rsidRPr="007071E6" w:rsidR="000A17E9">
        <w:t xml:space="preserve"> and</w:t>
      </w:r>
      <w:r w:rsidRPr="007071E6">
        <w:t xml:space="preserve"> </w:t>
      </w:r>
      <w:r w:rsidRPr="007071E6" w:rsidR="009F096D">
        <w:t>the</w:t>
      </w:r>
      <w:r w:rsidRPr="007071E6">
        <w:t xml:space="preserve"> European Parliament</w:t>
      </w:r>
      <w:r w:rsidRPr="007071E6" w:rsidR="009F096D">
        <w:t>, prepare the text, translate and so on.</w:t>
      </w:r>
      <w:r w:rsidRPr="007071E6" w:rsidR="00445B10">
        <w:t xml:space="preserve"> </w:t>
      </w:r>
      <w:r w:rsidRPr="007071E6" w:rsidR="009F096D">
        <w:t>T</w:t>
      </w:r>
      <w:r w:rsidRPr="007071E6">
        <w:t xml:space="preserve">hose </w:t>
      </w:r>
      <w:r w:rsidRPr="007071E6" w:rsidR="009F096D">
        <w:t>constraints</w:t>
      </w:r>
      <w:r w:rsidRPr="007071E6">
        <w:t xml:space="preserve"> are there.</w:t>
      </w:r>
      <w:r w:rsidRPr="007071E6" w:rsidR="00445B10">
        <w:t xml:space="preserve"> </w:t>
      </w:r>
      <w:r w:rsidRPr="007071E6">
        <w:t xml:space="preserve">I think the Prime Minister has said </w:t>
      </w:r>
      <w:r w:rsidRPr="007071E6" w:rsidR="009F096D">
        <w:t>something quite clear about how we see the timeframe.</w:t>
      </w:r>
      <w:r w:rsidRPr="007071E6" w:rsidR="00445B10">
        <w:t xml:space="preserve"> </w:t>
      </w:r>
      <w:r w:rsidRPr="007071E6" w:rsidR="009F096D">
        <w:t>T</w:t>
      </w:r>
      <w:r w:rsidRPr="007071E6">
        <w:t>he EU might have a slightly different view</w:t>
      </w:r>
      <w:r w:rsidR="007732CF">
        <w:t>,</w:t>
      </w:r>
      <w:r w:rsidRPr="007071E6">
        <w:t xml:space="preserve"> but not materially</w:t>
      </w:r>
      <w:r w:rsidRPr="007071E6" w:rsidR="00D542DA">
        <w:t>, I would say,</w:t>
      </w:r>
      <w:r w:rsidRPr="007071E6">
        <w:t xml:space="preserve"> about the urgency.</w:t>
      </w:r>
    </w:p>
    <w:p w:rsidR="004B419E" w:rsidRPr="007071E6" w:rsidP="004B419E">
      <w:pPr>
        <w:pStyle w:val="Question"/>
      </w:pPr>
      <w:sdt>
        <w:sdtPr>
          <w:alias w:val="Member"/>
          <w:tag w:val="&lt;Member mnisId='1581' dodsId='31691'&gt;"/>
          <w:id w:val="562914901"/>
          <w:placeholder>
            <w:docPart w:val="DefaultPlaceholder_1082065158"/>
          </w:placeholder>
          <w:richText/>
        </w:sdtPr>
        <w:sdtContent>
          <w:r w:rsidRPr="007071E6">
            <w:rPr>
              <w:b/>
            </w:rPr>
            <w:t xml:space="preserve">Mr </w:t>
          </w:r>
          <w:r w:rsidRPr="007071E6" w:rsidR="000A17E9">
            <w:rPr>
              <w:b/>
            </w:rPr>
            <w:t>Bone:</w:t>
          </w:r>
        </w:sdtContent>
      </w:sdt>
      <w:r w:rsidRPr="007071E6">
        <w:t xml:space="preserve"> </w:t>
      </w:r>
      <w:r w:rsidRPr="007071E6" w:rsidR="00D542DA">
        <w:t>Could</w:t>
      </w:r>
      <w:r w:rsidRPr="007071E6">
        <w:t xml:space="preserve"> we turn to the </w:t>
      </w:r>
      <w:r w:rsidRPr="007071E6" w:rsidR="009F096D">
        <w:t>British</w:t>
      </w:r>
      <w:r w:rsidRPr="007071E6">
        <w:t xml:space="preserve"> position?</w:t>
      </w:r>
      <w:r w:rsidRPr="007071E6" w:rsidR="00445B10">
        <w:t xml:space="preserve"> </w:t>
      </w:r>
      <w:r w:rsidRPr="007071E6">
        <w:t xml:space="preserve">I think I am right in saying </w:t>
      </w:r>
      <w:r w:rsidRPr="007071E6" w:rsidR="00D542DA">
        <w:t>that the Prime Minister indicated</w:t>
      </w:r>
      <w:r w:rsidRPr="007071E6">
        <w:t xml:space="preserve"> </w:t>
      </w:r>
      <w:r w:rsidR="007732CF">
        <w:t xml:space="preserve">that </w:t>
      </w:r>
      <w:r w:rsidRPr="007071E6">
        <w:t>15 October</w:t>
      </w:r>
      <w:r w:rsidRPr="007071E6" w:rsidR="00D542DA">
        <w:t xml:space="preserve"> was the final date.</w:t>
      </w:r>
      <w:r w:rsidRPr="007071E6">
        <w:t xml:space="preserve"> Is that correct?</w:t>
      </w:r>
    </w:p>
    <w:p w:rsidR="00D542DA" w:rsidRPr="007071E6" w:rsidP="004B419E">
      <w:pPr>
        <w:pStyle w:val="Answer"/>
      </w:pPr>
      <w:sdt>
        <w:sdtPr>
          <w:alias w:val="Witness"/>
          <w:id w:val="1042104486"/>
          <w:placeholder>
            <w:docPart w:val="DefaultPlaceholder_1082065158"/>
          </w:placeholder>
          <w:richText/>
        </w:sdtPr>
        <w:sdtContent>
          <w:r w:rsidRPr="007071E6" w:rsidR="00445B10">
            <w:rPr>
              <w:b/>
              <w:i/>
            </w:rPr>
            <w:t>Lord Frost:</w:t>
          </w:r>
          <w:r w:rsidRPr="007071E6" w:rsidR="004B419E">
            <w:rPr>
              <w:b/>
            </w:rPr>
            <w:t xml:space="preserve"> </w:t>
          </w:r>
        </w:sdtContent>
      </w:sdt>
      <w:r w:rsidRPr="007071E6">
        <w:t>Y</w:t>
      </w:r>
      <w:r w:rsidRPr="007071E6" w:rsidR="004B419E">
        <w:t>es.</w:t>
      </w:r>
      <w:r w:rsidRPr="007071E6" w:rsidR="00445B10">
        <w:t xml:space="preserve"> </w:t>
      </w:r>
      <w:r w:rsidRPr="007071E6" w:rsidR="004B419E">
        <w:t xml:space="preserve">You have seen </w:t>
      </w:r>
      <w:r w:rsidRPr="007071E6" w:rsidR="000A17E9">
        <w:t>the</w:t>
      </w:r>
      <w:r w:rsidRPr="007071E6" w:rsidR="004B419E">
        <w:t xml:space="preserve"> statement that he made on 7 September.</w:t>
      </w:r>
      <w:r w:rsidRPr="007071E6" w:rsidR="00445B10">
        <w:t xml:space="preserve"> </w:t>
      </w:r>
      <w:r w:rsidRPr="007071E6" w:rsidR="004B419E">
        <w:t xml:space="preserve">We have been working </w:t>
      </w:r>
      <w:r w:rsidRPr="007071E6">
        <w:t xml:space="preserve">hard for an agreement since then. We would </w:t>
      </w:r>
      <w:r w:rsidRPr="007071E6" w:rsidR="004B419E">
        <w:t>prefer to have one but</w:t>
      </w:r>
      <w:r w:rsidRPr="007071E6">
        <w:t>,</w:t>
      </w:r>
      <w:r w:rsidRPr="007071E6" w:rsidR="004B419E">
        <w:t xml:space="preserve"> if we cannot get one</w:t>
      </w:r>
      <w:r w:rsidRPr="007071E6">
        <w:t>,</w:t>
      </w:r>
      <w:r w:rsidRPr="007071E6" w:rsidR="004B419E">
        <w:t xml:space="preserve"> we will trade on Australia</w:t>
      </w:r>
      <w:r w:rsidRPr="007071E6" w:rsidR="000A17E9">
        <w:t>n</w:t>
      </w:r>
      <w:r w:rsidRPr="007071E6" w:rsidR="004B419E">
        <w:t xml:space="preserve"> terms and prosper</w:t>
      </w:r>
      <w:r w:rsidRPr="007071E6">
        <w:t>.</w:t>
      </w:r>
      <w:r w:rsidRPr="007071E6" w:rsidR="00445B10">
        <w:t xml:space="preserve"> </w:t>
      </w:r>
      <w:r w:rsidRPr="007071E6">
        <w:t>That is very clear and fundamental to the way</w:t>
      </w:r>
      <w:r w:rsidRPr="007071E6" w:rsidR="004B419E">
        <w:t xml:space="preserve"> we are looking at this.</w:t>
      </w:r>
      <w:r w:rsidRPr="007071E6" w:rsidR="00445B10">
        <w:t xml:space="preserve"> </w:t>
      </w:r>
    </w:p>
    <w:p w:rsidR="004B419E" w:rsidRPr="007071E6" w:rsidP="004B419E">
      <w:pPr>
        <w:pStyle w:val="Answer"/>
      </w:pPr>
      <w:r w:rsidRPr="007071E6">
        <w:t xml:space="preserve">I do not have much to add to what the </w:t>
      </w:r>
      <w:r w:rsidRPr="007071E6" w:rsidR="00D542DA">
        <w:t>P</w:t>
      </w:r>
      <w:r w:rsidRPr="007071E6">
        <w:t xml:space="preserve">rime </w:t>
      </w:r>
      <w:r w:rsidRPr="007071E6" w:rsidR="00D542DA">
        <w:t>M</w:t>
      </w:r>
      <w:r w:rsidRPr="007071E6">
        <w:t xml:space="preserve">inister </w:t>
      </w:r>
      <w:r w:rsidRPr="007071E6" w:rsidR="00D542DA">
        <w:t>said at this stage.</w:t>
      </w:r>
      <w:r w:rsidRPr="007071E6" w:rsidR="00445B10">
        <w:t xml:space="preserve"> </w:t>
      </w:r>
      <w:r w:rsidRPr="007071E6" w:rsidR="00D542DA">
        <w:t>My job is to get as far as we can</w:t>
      </w:r>
      <w:r w:rsidRPr="007071E6">
        <w:t xml:space="preserve"> before the 1</w:t>
      </w:r>
      <w:r w:rsidRPr="007071E6" w:rsidR="00D542DA">
        <w:t>5th</w:t>
      </w:r>
      <w:r w:rsidRPr="007071E6" w:rsidR="000A17E9">
        <w:t>.</w:t>
      </w:r>
      <w:r w:rsidRPr="007071E6" w:rsidR="00D542DA">
        <w:t xml:space="preserve"> </w:t>
      </w:r>
      <w:r w:rsidRPr="007071E6" w:rsidR="000A17E9">
        <w:t xml:space="preserve">At that point, </w:t>
      </w:r>
      <w:r w:rsidRPr="007071E6">
        <w:t xml:space="preserve">I will have to advise the </w:t>
      </w:r>
      <w:r w:rsidRPr="007071E6" w:rsidR="000A17E9">
        <w:t>PM</w:t>
      </w:r>
      <w:r w:rsidRPr="007071E6">
        <w:t xml:space="preserve"> as to whether the </w:t>
      </w:r>
      <w:r w:rsidRPr="007071E6" w:rsidR="000A17E9">
        <w:t xml:space="preserve">basic </w:t>
      </w:r>
      <w:r w:rsidRPr="007071E6">
        <w:t xml:space="preserve">conditions </w:t>
      </w:r>
      <w:r w:rsidRPr="007071E6" w:rsidR="00D542DA">
        <w:t>for an agreement</w:t>
      </w:r>
      <w:r w:rsidRPr="007071E6" w:rsidR="000A17E9">
        <w:t xml:space="preserve"> </w:t>
      </w:r>
      <w:r w:rsidRPr="007071E6">
        <w:t xml:space="preserve">are in place </w:t>
      </w:r>
      <w:r w:rsidRPr="007071E6" w:rsidR="00D542DA">
        <w:t xml:space="preserve">and </w:t>
      </w:r>
      <w:r w:rsidRPr="007071E6">
        <w:t>what happens thereafter.</w:t>
      </w:r>
      <w:r w:rsidRPr="007071E6" w:rsidR="00773C0B">
        <w:t xml:space="preserve"> </w:t>
      </w:r>
      <w:r w:rsidRPr="007071E6" w:rsidR="00D542DA">
        <w:t>It</w:t>
      </w:r>
      <w:r w:rsidRPr="007071E6">
        <w:t xml:space="preserve"> is really important</w:t>
      </w:r>
      <w:r w:rsidRPr="007071E6" w:rsidR="00D542DA">
        <w:t>,</w:t>
      </w:r>
      <w:r w:rsidRPr="007071E6">
        <w:t xml:space="preserve"> as </w:t>
      </w:r>
      <w:r w:rsidR="007732CF">
        <w:t xml:space="preserve">the </w:t>
      </w:r>
      <w:r w:rsidRPr="007071E6">
        <w:t>CDL was saying</w:t>
      </w:r>
      <w:r w:rsidRPr="007071E6" w:rsidR="00D542DA">
        <w:t>,</w:t>
      </w:r>
      <w:r w:rsidRPr="007071E6">
        <w:t xml:space="preserve"> that we </w:t>
      </w:r>
      <w:r w:rsidRPr="007071E6" w:rsidR="000A17E9">
        <w:t>try to</w:t>
      </w:r>
      <w:r w:rsidRPr="007071E6">
        <w:t xml:space="preserve"> bring certainty </w:t>
      </w:r>
      <w:r w:rsidRPr="007071E6" w:rsidR="00D542DA">
        <w:t xml:space="preserve">to stakeholders, </w:t>
      </w:r>
      <w:r w:rsidRPr="007071E6">
        <w:t xml:space="preserve">given the imminence of the </w:t>
      </w:r>
      <w:r w:rsidRPr="007071E6" w:rsidR="00B32BE7">
        <w:t xml:space="preserve">end of the </w:t>
      </w:r>
      <w:r w:rsidRPr="007071E6">
        <w:t xml:space="preserve">transition period </w:t>
      </w:r>
      <w:r w:rsidRPr="007071E6" w:rsidR="00D542DA">
        <w:t>and all the preparations that need to be done.</w:t>
      </w:r>
      <w:r w:rsidRPr="007071E6" w:rsidR="00445B10">
        <w:t xml:space="preserve"> </w:t>
      </w:r>
      <w:r w:rsidRPr="007071E6" w:rsidR="00D542DA">
        <w:t>That is</w:t>
      </w:r>
      <w:r w:rsidRPr="007071E6">
        <w:t xml:space="preserve"> very much in </w:t>
      </w:r>
      <w:r w:rsidRPr="007071E6" w:rsidR="000A17E9">
        <w:t>our</w:t>
      </w:r>
      <w:r w:rsidRPr="007071E6">
        <w:t xml:space="preserve"> mind</w:t>
      </w:r>
      <w:r w:rsidRPr="007071E6" w:rsidR="000A17E9">
        <w:t>s</w:t>
      </w:r>
      <w:r w:rsidRPr="007071E6" w:rsidR="00D542DA">
        <w:t xml:space="preserve"> when we look at the timescale</w:t>
      </w:r>
      <w:r w:rsidRPr="007071E6">
        <w:t>.</w:t>
      </w:r>
    </w:p>
    <w:p w:rsidR="004B419E" w:rsidRPr="007071E6" w:rsidP="004B419E">
      <w:pPr>
        <w:pStyle w:val="Question"/>
      </w:pPr>
      <w:sdt>
        <w:sdtPr>
          <w:alias w:val="Member"/>
          <w:tag w:val="&lt;Member mnisId='1581' dodsId='31691'&gt;"/>
          <w:id w:val="-647513487"/>
          <w:placeholder>
            <w:docPart w:val="DefaultPlaceholder_1082065158"/>
          </w:placeholder>
          <w:richText/>
        </w:sdtPr>
        <w:sdtContent>
          <w:r w:rsidRPr="007071E6">
            <w:rPr>
              <w:b/>
            </w:rPr>
            <w:t xml:space="preserve">Mr </w:t>
          </w:r>
          <w:r w:rsidRPr="007071E6" w:rsidR="000A17E9">
            <w:rPr>
              <w:b/>
            </w:rPr>
            <w:t>Bone:</w:t>
          </w:r>
        </w:sdtContent>
      </w:sdt>
      <w:r w:rsidRPr="007071E6">
        <w:t xml:space="preserve"> </w:t>
      </w:r>
      <w:r w:rsidRPr="007071E6" w:rsidR="00D542DA">
        <w:t>I was going to move on</w:t>
      </w:r>
      <w:r w:rsidRPr="007071E6" w:rsidR="000A17E9">
        <w:t xml:space="preserve"> </w:t>
      </w:r>
      <w:r w:rsidRPr="007071E6" w:rsidR="00D542DA">
        <w:t>to that.</w:t>
      </w:r>
      <w:r w:rsidRPr="007071E6" w:rsidR="00445B10">
        <w:t xml:space="preserve"> </w:t>
      </w:r>
      <w:r w:rsidRPr="007071E6" w:rsidR="00D542DA">
        <w:t>Really, e</w:t>
      </w:r>
      <w:r w:rsidRPr="007071E6">
        <w:t xml:space="preserve">ver since the EU referendum, businesses have been saying to me that </w:t>
      </w:r>
      <w:r w:rsidRPr="007071E6" w:rsidR="00D542DA">
        <w:t xml:space="preserve">what </w:t>
      </w:r>
      <w:r w:rsidRPr="007071E6">
        <w:t xml:space="preserve">they want </w:t>
      </w:r>
      <w:r w:rsidRPr="007071E6" w:rsidR="00D542DA">
        <w:t xml:space="preserve">is </w:t>
      </w:r>
      <w:r w:rsidRPr="007071E6">
        <w:t>certainty of what is going to happen</w:t>
      </w:r>
      <w:r w:rsidRPr="007071E6" w:rsidR="00D542DA">
        <w:t>.</w:t>
      </w:r>
      <w:r w:rsidRPr="007071E6" w:rsidR="00445B10">
        <w:t xml:space="preserve"> </w:t>
      </w:r>
      <w:r w:rsidRPr="007071E6" w:rsidR="000A17E9">
        <w:t>While</w:t>
      </w:r>
      <w:r w:rsidRPr="007071E6" w:rsidR="00D542DA">
        <w:t xml:space="preserve"> they would prefer, as I think everyone would, </w:t>
      </w:r>
      <w:r w:rsidRPr="007071E6">
        <w:t>a comprehensive free trade agreement</w:t>
      </w:r>
      <w:r w:rsidRPr="007071E6" w:rsidR="000A17E9">
        <w:t>,</w:t>
      </w:r>
      <w:r w:rsidRPr="007071E6">
        <w:t xml:space="preserve"> </w:t>
      </w:r>
      <w:r w:rsidRPr="007071E6" w:rsidR="00D542DA">
        <w:t>they would work to whatever rules are agreed</w:t>
      </w:r>
      <w:r w:rsidRPr="007071E6" w:rsidR="000A17E9">
        <w:t>,</w:t>
      </w:r>
      <w:r w:rsidRPr="007071E6" w:rsidR="00D542DA">
        <w:t xml:space="preserve"> </w:t>
      </w:r>
      <w:r w:rsidRPr="007071E6" w:rsidR="000A17E9">
        <w:t xml:space="preserve">but </w:t>
      </w:r>
      <w:r w:rsidRPr="007071E6">
        <w:t>they need to have that certainty.</w:t>
      </w:r>
      <w:r w:rsidRPr="007071E6" w:rsidR="00445B10">
        <w:t xml:space="preserve"> </w:t>
      </w:r>
      <w:r w:rsidRPr="007071E6">
        <w:t xml:space="preserve">I suppose </w:t>
      </w:r>
      <w:r w:rsidRPr="007071E6" w:rsidR="000A17E9">
        <w:t xml:space="preserve">this would be </w:t>
      </w:r>
      <w:r w:rsidRPr="007071E6">
        <w:t>one way of looking at it</w:t>
      </w:r>
      <w:r w:rsidRPr="007071E6" w:rsidR="000A17E9">
        <w:t xml:space="preserve">. Do </w:t>
      </w:r>
      <w:r w:rsidRPr="007071E6">
        <w:t>you have</w:t>
      </w:r>
      <w:r w:rsidRPr="007071E6" w:rsidR="00445B10">
        <w:t xml:space="preserve"> </w:t>
      </w:r>
      <w:r w:rsidRPr="007071E6">
        <w:t xml:space="preserve">date by which, if </w:t>
      </w:r>
      <w:r w:rsidRPr="007071E6" w:rsidR="00D542DA">
        <w:t>negotiations</w:t>
      </w:r>
      <w:r w:rsidRPr="007071E6">
        <w:t xml:space="preserve"> are not going to move forward, you say</w:t>
      </w:r>
      <w:r w:rsidRPr="007071E6" w:rsidR="00D542DA">
        <w:t>,</w:t>
      </w:r>
      <w:r w:rsidRPr="007071E6">
        <w:t xml:space="preserve"> </w:t>
      </w:r>
      <w:r w:rsidRPr="007071E6" w:rsidR="000A17E9">
        <w:t>“</w:t>
      </w:r>
      <w:r w:rsidRPr="007071E6">
        <w:t>I</w:t>
      </w:r>
      <w:r w:rsidRPr="007071E6" w:rsidR="00D542DA">
        <w:t xml:space="preserve"> a</w:t>
      </w:r>
      <w:r w:rsidRPr="007071E6">
        <w:t>m sorry</w:t>
      </w:r>
      <w:r w:rsidRPr="007071E6" w:rsidR="000A17E9">
        <w:t>;</w:t>
      </w:r>
      <w:r w:rsidRPr="007071E6">
        <w:t xml:space="preserve"> we </w:t>
      </w:r>
      <w:r w:rsidRPr="007071E6" w:rsidR="00D542DA">
        <w:t>just cannot</w:t>
      </w:r>
      <w:r w:rsidRPr="007071E6">
        <w:t xml:space="preserve"> do this</w:t>
      </w:r>
      <w:r w:rsidRPr="007071E6" w:rsidR="00D542DA">
        <w:t>.</w:t>
      </w:r>
      <w:r w:rsidRPr="007071E6" w:rsidR="00445B10">
        <w:t xml:space="preserve"> </w:t>
      </w:r>
      <w:r w:rsidRPr="007071E6" w:rsidR="00D542DA">
        <w:t>We must give our businesses notice that we are going to trade</w:t>
      </w:r>
      <w:r w:rsidRPr="007071E6">
        <w:t xml:space="preserve"> on the Australian system from the end of the year</w:t>
      </w:r>
      <w:r w:rsidRPr="007071E6" w:rsidR="000A17E9">
        <w:t>”</w:t>
      </w:r>
      <w:r w:rsidRPr="007071E6">
        <w:t>?</w:t>
      </w:r>
    </w:p>
    <w:p w:rsidR="000A17E9" w:rsidRPr="007071E6" w:rsidP="004B419E">
      <w:pPr>
        <w:pStyle w:val="Answer"/>
      </w:pPr>
      <w:sdt>
        <w:sdtPr>
          <w:alias w:val="Witness"/>
          <w:id w:val="-1105106232"/>
          <w:placeholder>
            <w:docPart w:val="DefaultPlaceholder_1082065158"/>
          </w:placeholder>
          <w:richText/>
        </w:sdtPr>
        <w:sdtContent>
          <w:r w:rsidRPr="007071E6" w:rsidR="00445B10">
            <w:rPr>
              <w:b/>
              <w:i/>
            </w:rPr>
            <w:t>Lord Frost:</w:t>
          </w:r>
          <w:r w:rsidRPr="007071E6" w:rsidR="004B419E">
            <w:rPr>
              <w:b/>
            </w:rPr>
            <w:t xml:space="preserve"> </w:t>
          </w:r>
        </w:sdtContent>
      </w:sdt>
      <w:r w:rsidRPr="007071E6" w:rsidR="00D542DA">
        <w:t>T</w:t>
      </w:r>
      <w:r w:rsidRPr="007071E6" w:rsidR="004B419E">
        <w:t xml:space="preserve">he Prime Minister has said what he has said on that </w:t>
      </w:r>
      <w:r w:rsidRPr="007071E6" w:rsidR="00D542DA">
        <w:t xml:space="preserve">subject, and that is our </w:t>
      </w:r>
      <w:r w:rsidRPr="007071E6" w:rsidR="004B419E">
        <w:t xml:space="preserve">authoritative statement </w:t>
      </w:r>
      <w:r w:rsidRPr="007071E6" w:rsidR="00D542DA">
        <w:t>of</w:t>
      </w:r>
      <w:r w:rsidRPr="007071E6" w:rsidR="004B419E">
        <w:t xml:space="preserve"> the position</w:t>
      </w:r>
      <w:r w:rsidRPr="007071E6" w:rsidR="00D542DA">
        <w:t>.</w:t>
      </w:r>
      <w:r w:rsidRPr="007071E6" w:rsidR="00445B10">
        <w:t xml:space="preserve"> </w:t>
      </w:r>
      <w:r w:rsidRPr="007071E6">
        <w:t xml:space="preserve">He </w:t>
      </w:r>
      <w:r w:rsidRPr="007071E6" w:rsidR="00D542DA">
        <w:t>did say in that that</w:t>
      </w:r>
      <w:r w:rsidRPr="007071E6" w:rsidR="004B419E">
        <w:t xml:space="preserve"> our door is never closed.</w:t>
      </w:r>
      <w:r w:rsidRPr="007071E6" w:rsidR="00445B10">
        <w:t xml:space="preserve"> </w:t>
      </w:r>
      <w:r w:rsidRPr="007071E6" w:rsidR="00D542DA">
        <w:t>E</w:t>
      </w:r>
      <w:r w:rsidRPr="007071E6" w:rsidR="004B419E">
        <w:t>ven if we co</w:t>
      </w:r>
      <w:r w:rsidRPr="007071E6" w:rsidR="00D542DA">
        <w:t>llectively co</w:t>
      </w:r>
      <w:r w:rsidRPr="007071E6" w:rsidR="004B419E">
        <w:t xml:space="preserve">nclude </w:t>
      </w:r>
      <w:r w:rsidRPr="007071E6" w:rsidR="00D542DA">
        <w:t>that a free trade agreement is not possible,</w:t>
      </w:r>
      <w:r w:rsidRPr="007071E6" w:rsidR="004B419E">
        <w:t xml:space="preserve"> there</w:t>
      </w:r>
      <w:r w:rsidRPr="007071E6" w:rsidR="00D542DA">
        <w:t xml:space="preserve"> are</w:t>
      </w:r>
      <w:r w:rsidRPr="007071E6" w:rsidR="004B419E">
        <w:t xml:space="preserve"> obviously </w:t>
      </w:r>
      <w:r w:rsidRPr="007071E6" w:rsidR="00D542DA">
        <w:t>quite a lot of practical issues</w:t>
      </w:r>
      <w:r w:rsidRPr="007071E6" w:rsidR="004B419E">
        <w:t xml:space="preserve"> we will need to discuss.</w:t>
      </w:r>
      <w:r w:rsidRPr="007071E6" w:rsidR="00445B10">
        <w:t xml:space="preserve"> </w:t>
      </w:r>
      <w:r w:rsidRPr="007071E6" w:rsidR="004B419E">
        <w:t xml:space="preserve">We will still need to </w:t>
      </w:r>
      <w:r w:rsidRPr="007071E6" w:rsidR="00D542DA">
        <w:t>come to some arrangement</w:t>
      </w:r>
      <w:r w:rsidRPr="007071E6">
        <w:t>s</w:t>
      </w:r>
      <w:r w:rsidRPr="007071E6" w:rsidR="004B419E">
        <w:t xml:space="preserve"> about flights</w:t>
      </w:r>
      <w:r w:rsidRPr="007071E6">
        <w:t>,</w:t>
      </w:r>
      <w:r w:rsidRPr="007071E6" w:rsidR="004B419E">
        <w:t xml:space="preserve"> road haulage and other things</w:t>
      </w:r>
      <w:r w:rsidRPr="007071E6" w:rsidR="00D542DA">
        <w:t>.</w:t>
      </w:r>
      <w:r w:rsidRPr="007071E6" w:rsidR="00445B10">
        <w:t xml:space="preserve"> </w:t>
      </w:r>
      <w:r w:rsidRPr="007071E6" w:rsidR="004B419E">
        <w:t xml:space="preserve">I imagine we </w:t>
      </w:r>
      <w:r w:rsidRPr="007071E6" w:rsidR="004B419E">
        <w:t>would want to go on talking after that because that is just the realit</w:t>
      </w:r>
      <w:r w:rsidRPr="007071E6" w:rsidR="00D542DA">
        <w:t>y</w:t>
      </w:r>
      <w:r w:rsidRPr="007071E6" w:rsidR="004B419E">
        <w:t xml:space="preserve"> of the situation</w:t>
      </w:r>
      <w:r w:rsidRPr="007071E6" w:rsidR="00D542DA">
        <w:t>.</w:t>
      </w:r>
      <w:r w:rsidRPr="007071E6" w:rsidR="00445B10">
        <w:t xml:space="preserve"> </w:t>
      </w:r>
      <w:r w:rsidRPr="007071E6" w:rsidR="00D542DA">
        <w:t>T</w:t>
      </w:r>
      <w:r w:rsidRPr="007071E6" w:rsidR="004B419E">
        <w:t>he Prime Minister was clear about that</w:t>
      </w:r>
      <w:r w:rsidRPr="007071E6">
        <w:t>.</w:t>
      </w:r>
      <w:r w:rsidRPr="007071E6" w:rsidR="004B419E">
        <w:t xml:space="preserve"> </w:t>
      </w:r>
    </w:p>
    <w:p w:rsidR="004B419E" w:rsidRPr="007071E6" w:rsidP="004B419E">
      <w:pPr>
        <w:pStyle w:val="Answer"/>
      </w:pPr>
      <w:r w:rsidRPr="007071E6">
        <w:t xml:space="preserve">As </w:t>
      </w:r>
      <w:r w:rsidRPr="007071E6">
        <w:t xml:space="preserve">to the framing of the timescale </w:t>
      </w:r>
      <w:r w:rsidRPr="007071E6" w:rsidR="00D542DA">
        <w:t xml:space="preserve">and </w:t>
      </w:r>
      <w:r w:rsidRPr="007071E6" w:rsidR="00173C0A">
        <w:t>significance</w:t>
      </w:r>
      <w:r w:rsidRPr="007071E6" w:rsidR="00D542DA">
        <w:t xml:space="preserve"> of dates, </w:t>
      </w:r>
      <w:r w:rsidRPr="007071E6">
        <w:t xml:space="preserve">at this point, </w:t>
      </w:r>
      <w:r w:rsidRPr="007071E6" w:rsidR="00D542DA">
        <w:t>I have nothing to add</w:t>
      </w:r>
      <w:r w:rsidRPr="007071E6">
        <w:t xml:space="preserve"> beyond his statement</w:t>
      </w:r>
      <w:r w:rsidRPr="007071E6" w:rsidR="002063CD">
        <w:t>.</w:t>
      </w:r>
      <w:r w:rsidRPr="007071E6" w:rsidR="00445B10">
        <w:t xml:space="preserve"> </w:t>
      </w:r>
      <w:r w:rsidRPr="007071E6" w:rsidR="002063CD">
        <w:t>W</w:t>
      </w:r>
      <w:r w:rsidRPr="007071E6">
        <w:t xml:space="preserve">e will have to take </w:t>
      </w:r>
      <w:r w:rsidRPr="007071E6">
        <w:t>a</w:t>
      </w:r>
      <w:r w:rsidRPr="007071E6">
        <w:t xml:space="preserve"> view </w:t>
      </w:r>
      <w:r w:rsidRPr="007071E6" w:rsidR="00D542DA">
        <w:t>when the 15th approaches, which is quite soon.</w:t>
      </w:r>
      <w:r w:rsidRPr="007071E6" w:rsidR="00445B10">
        <w:t xml:space="preserve"> </w:t>
      </w:r>
    </w:p>
    <w:p w:rsidR="004B419E" w:rsidRPr="007071E6" w:rsidP="004B419E">
      <w:pPr>
        <w:pStyle w:val="Question"/>
      </w:pPr>
      <w:sdt>
        <w:sdtPr>
          <w:alias w:val="Member"/>
          <w:tag w:val="&lt;Member mnisId='1581' dodsId='31691'&gt;"/>
          <w:id w:val="1660267541"/>
          <w:placeholder>
            <w:docPart w:val="DefaultPlaceholder_1082065158"/>
          </w:placeholder>
          <w:richText/>
        </w:sdtPr>
        <w:sdtContent>
          <w:r w:rsidRPr="007071E6">
            <w:rPr>
              <w:b/>
            </w:rPr>
            <w:t xml:space="preserve">Mr </w:t>
          </w:r>
          <w:r w:rsidRPr="007071E6" w:rsidR="000A17E9">
            <w:rPr>
              <w:b/>
            </w:rPr>
            <w:t>Bone:</w:t>
          </w:r>
        </w:sdtContent>
      </w:sdt>
      <w:r w:rsidRPr="007071E6">
        <w:t xml:space="preserve"> Secretary of State</w:t>
      </w:r>
      <w:r w:rsidRPr="007071E6" w:rsidR="000A17E9">
        <w:t>,</w:t>
      </w:r>
      <w:r w:rsidRPr="007071E6" w:rsidR="00445B10">
        <w:t xml:space="preserve"> </w:t>
      </w:r>
      <w:r w:rsidRPr="007071E6" w:rsidR="009741F6">
        <w:t>I am pleased that everyone</w:t>
      </w:r>
      <w:r w:rsidRPr="007071E6">
        <w:t xml:space="preserve"> in </w:t>
      </w:r>
      <w:r w:rsidRPr="007071E6" w:rsidR="002063CD">
        <w:t xml:space="preserve">an </w:t>
      </w:r>
      <w:r w:rsidRPr="007071E6">
        <w:t xml:space="preserve">optimistic mood about </w:t>
      </w:r>
      <w:r w:rsidRPr="007071E6" w:rsidR="000A17E9">
        <w:t>a</w:t>
      </w:r>
      <w:r w:rsidRPr="007071E6">
        <w:t xml:space="preserve"> </w:t>
      </w:r>
      <w:r w:rsidRPr="007071E6" w:rsidR="009741F6">
        <w:t>comprehensive free trade agreement.</w:t>
      </w:r>
      <w:r w:rsidRPr="007071E6" w:rsidR="00445B10">
        <w:t xml:space="preserve"> </w:t>
      </w:r>
      <w:r w:rsidRPr="007071E6" w:rsidR="009741F6">
        <w:t>That is</w:t>
      </w:r>
      <w:r w:rsidRPr="007071E6">
        <w:t xml:space="preserve"> good</w:t>
      </w:r>
      <w:r w:rsidRPr="007071E6" w:rsidR="009741F6">
        <w:t xml:space="preserve"> </w:t>
      </w:r>
      <w:r w:rsidRPr="007071E6">
        <w:t>news for everyone</w:t>
      </w:r>
      <w:r w:rsidRPr="007071E6" w:rsidR="009741F6">
        <w:t>.</w:t>
      </w:r>
      <w:r w:rsidRPr="007071E6" w:rsidR="00445B10">
        <w:t xml:space="preserve"> </w:t>
      </w:r>
      <w:r w:rsidRPr="007071E6" w:rsidR="009741F6">
        <w:t>L</w:t>
      </w:r>
      <w:r w:rsidRPr="007071E6">
        <w:t>ook</w:t>
      </w:r>
      <w:r w:rsidRPr="007071E6" w:rsidR="009741F6">
        <w:t>,</w:t>
      </w:r>
      <w:r w:rsidRPr="007071E6">
        <w:t xml:space="preserve"> 15 October </w:t>
      </w:r>
      <w:r w:rsidR="007732CF">
        <w:t xml:space="preserve">seems to be </w:t>
      </w:r>
      <w:r w:rsidRPr="007071E6">
        <w:t xml:space="preserve">pencilled in </w:t>
      </w:r>
      <w:r w:rsidR="007732CF">
        <w:t xml:space="preserve">as </w:t>
      </w:r>
      <w:r w:rsidRPr="007071E6" w:rsidR="009741F6">
        <w:t>the date for it to be signed</w:t>
      </w:r>
      <w:r w:rsidRPr="007071E6" w:rsidR="000A17E9">
        <w:t>,</w:t>
      </w:r>
      <w:r w:rsidRPr="007071E6" w:rsidR="009741F6">
        <w:t xml:space="preserve"> but </w:t>
      </w:r>
      <w:r w:rsidRPr="007071E6">
        <w:t>could you do me a favour</w:t>
      </w:r>
      <w:r w:rsidRPr="007071E6" w:rsidR="009741F6">
        <w:t>?</w:t>
      </w:r>
      <w:r w:rsidRPr="007071E6" w:rsidR="00445B10">
        <w:t xml:space="preserve"> </w:t>
      </w:r>
      <w:r w:rsidRPr="007071E6">
        <w:t xml:space="preserve">My birthday is 19 October and it would be a really wonderful birthday present </w:t>
      </w:r>
      <w:r w:rsidRPr="007071E6" w:rsidR="009741F6">
        <w:t xml:space="preserve">for me </w:t>
      </w:r>
      <w:r w:rsidRPr="007071E6">
        <w:t>if you could sign the agreement on 19 October.</w:t>
      </w:r>
      <w:r w:rsidRPr="007071E6" w:rsidR="00445B10">
        <w:t xml:space="preserve"> </w:t>
      </w:r>
      <w:r w:rsidRPr="007071E6" w:rsidR="000A17E9">
        <w:t xml:space="preserve">Is there </w:t>
      </w:r>
      <w:r w:rsidRPr="007071E6">
        <w:t>any chance of that</w:t>
      </w:r>
      <w:r w:rsidRPr="007071E6" w:rsidR="009741F6">
        <w:t>?</w:t>
      </w:r>
    </w:p>
    <w:p w:rsidR="004B419E" w:rsidRPr="007071E6" w:rsidP="004B419E">
      <w:pPr>
        <w:pStyle w:val="Answer"/>
      </w:pPr>
      <w:sdt>
        <w:sdtPr>
          <w:alias w:val="Witness"/>
          <w:id w:val="1562286229"/>
          <w:placeholder>
            <w:docPart w:val="DefaultPlaceholder_1082065158"/>
          </w:placeholder>
          <w:richText/>
        </w:sdtPr>
        <w:sdtContent>
          <w:r w:rsidRPr="007071E6" w:rsidR="00445B10">
            <w:rPr>
              <w:b/>
              <w:i/>
            </w:rPr>
            <w:t>Michael Gove:</w:t>
          </w:r>
          <w:r w:rsidRPr="007071E6">
            <w:rPr>
              <w:b/>
            </w:rPr>
            <w:t xml:space="preserve"> </w:t>
          </w:r>
        </w:sdtContent>
      </w:sdt>
      <w:r w:rsidRPr="007071E6" w:rsidR="009741F6">
        <w:t>Making sure that birthday celebrations in the Bone household c</w:t>
      </w:r>
      <w:r w:rsidRPr="007071E6">
        <w:t>an be eve</w:t>
      </w:r>
      <w:r w:rsidRPr="007071E6" w:rsidR="009741F6">
        <w:t>n</w:t>
      </w:r>
      <w:r w:rsidRPr="007071E6">
        <w:t xml:space="preserve"> more </w:t>
      </w:r>
      <w:r w:rsidRPr="007071E6" w:rsidR="009741F6">
        <w:t>effective this year than in previous years</w:t>
      </w:r>
      <w:r w:rsidRPr="007071E6">
        <w:t xml:space="preserve"> has to be a top priority</w:t>
      </w:r>
      <w:r w:rsidRPr="007071E6" w:rsidR="000A17E9">
        <w:t>.</w:t>
      </w:r>
      <w:r w:rsidRPr="007071E6">
        <w:t xml:space="preserve"> </w:t>
      </w:r>
      <w:r w:rsidRPr="007071E6" w:rsidR="000A17E9">
        <w:t xml:space="preserve">We </w:t>
      </w:r>
      <w:r w:rsidRPr="007071E6">
        <w:t xml:space="preserve">are doing everything we can </w:t>
      </w:r>
      <w:r w:rsidRPr="007071E6" w:rsidR="009741F6">
        <w:t xml:space="preserve">to try to secure </w:t>
      </w:r>
      <w:r w:rsidRPr="007071E6" w:rsidR="002063CD">
        <w:t>a</w:t>
      </w:r>
      <w:r w:rsidRPr="007071E6" w:rsidR="009741F6">
        <w:t>greement.</w:t>
      </w:r>
      <w:r w:rsidRPr="007071E6" w:rsidR="00445B10">
        <w:t xml:space="preserve"> </w:t>
      </w:r>
      <w:r w:rsidRPr="007071E6" w:rsidR="009741F6">
        <w:t>T</w:t>
      </w:r>
      <w:r w:rsidRPr="007071E6">
        <w:t xml:space="preserve">o return to </w:t>
      </w:r>
      <w:r w:rsidRPr="007071E6" w:rsidR="002063CD">
        <w:t xml:space="preserve">an </w:t>
      </w:r>
      <w:r w:rsidRPr="007071E6" w:rsidR="009741F6">
        <w:t>earlier, very</w:t>
      </w:r>
      <w:r w:rsidRPr="007071E6">
        <w:t xml:space="preserve"> </w:t>
      </w:r>
      <w:r w:rsidRPr="007071E6" w:rsidR="009741F6">
        <w:t xml:space="preserve">important </w:t>
      </w:r>
      <w:r w:rsidRPr="007071E6">
        <w:t xml:space="preserve">point </w:t>
      </w:r>
      <w:r w:rsidRPr="007071E6" w:rsidR="009741F6">
        <w:t>you made with respect to business</w:t>
      </w:r>
      <w:r w:rsidRPr="007071E6">
        <w:t xml:space="preserve"> readiness, businesses should know that much of what they are required to do </w:t>
      </w:r>
      <w:r w:rsidRPr="007071E6" w:rsidR="009741F6">
        <w:t>will be the same</w:t>
      </w:r>
      <w:r w:rsidRPr="007071E6" w:rsidR="002063CD">
        <w:t xml:space="preserve"> w</w:t>
      </w:r>
      <w:r w:rsidRPr="007071E6" w:rsidR="009741F6">
        <w:t xml:space="preserve">hether or not we </w:t>
      </w:r>
      <w:r w:rsidRPr="007071E6" w:rsidR="002063CD">
        <w:t>secure</w:t>
      </w:r>
      <w:r w:rsidRPr="007071E6" w:rsidR="009741F6">
        <w:t xml:space="preserve"> </w:t>
      </w:r>
      <w:r w:rsidRPr="007071E6">
        <w:t>an FTA</w:t>
      </w:r>
      <w:r w:rsidRPr="007071E6" w:rsidR="002063CD">
        <w:t>.</w:t>
      </w:r>
      <w:r w:rsidRPr="007071E6" w:rsidR="00445B10">
        <w:t xml:space="preserve"> </w:t>
      </w:r>
      <w:r w:rsidRPr="007071E6" w:rsidR="002063CD">
        <w:t>W</w:t>
      </w:r>
      <w:r w:rsidRPr="007071E6">
        <w:t>he</w:t>
      </w:r>
      <w:r w:rsidRPr="007071E6" w:rsidR="009741F6">
        <w:t>the</w:t>
      </w:r>
      <w:r w:rsidRPr="007071E6">
        <w:t xml:space="preserve">r or not we </w:t>
      </w:r>
      <w:r w:rsidRPr="007071E6" w:rsidR="009741F6">
        <w:t>secure a Canada-style FTA, which is</w:t>
      </w:r>
      <w:r w:rsidRPr="007071E6">
        <w:t xml:space="preserve"> our sh</w:t>
      </w:r>
      <w:r w:rsidRPr="007071E6" w:rsidR="009741F6">
        <w:t>a</w:t>
      </w:r>
      <w:r w:rsidRPr="007071E6">
        <w:t>red aim</w:t>
      </w:r>
      <w:r w:rsidRPr="007071E6" w:rsidR="009741F6">
        <w:t>,</w:t>
      </w:r>
      <w:r w:rsidRPr="007071E6">
        <w:t xml:space="preserve"> or leave without a negotiated outcome, the so</w:t>
      </w:r>
      <w:r w:rsidRPr="007071E6" w:rsidR="009741F6">
        <w:t>-</w:t>
      </w:r>
      <w:r w:rsidRPr="007071E6">
        <w:t>called Australian outcome,</w:t>
      </w:r>
      <w:r w:rsidRPr="007071E6" w:rsidR="009741F6">
        <w:t xml:space="preserve"> </w:t>
      </w:r>
      <w:r w:rsidRPr="007071E6" w:rsidR="002063CD">
        <w:t>businesses</w:t>
      </w:r>
      <w:r w:rsidRPr="007071E6">
        <w:t xml:space="preserve"> will have </w:t>
      </w:r>
      <w:r w:rsidRPr="007071E6" w:rsidR="009741F6">
        <w:t>to do very similar things to prepare because</w:t>
      </w:r>
      <w:r w:rsidRPr="007071E6" w:rsidR="002063CD">
        <w:t>,</w:t>
      </w:r>
      <w:r w:rsidRPr="007071E6" w:rsidR="009741F6">
        <w:t xml:space="preserve"> in any case, we will be</w:t>
      </w:r>
      <w:r w:rsidRPr="007071E6">
        <w:t xml:space="preserve"> outside the single market and </w:t>
      </w:r>
      <w:r w:rsidRPr="007071E6" w:rsidR="009741F6">
        <w:t>customs</w:t>
      </w:r>
      <w:r w:rsidRPr="007071E6">
        <w:t xml:space="preserve"> union.</w:t>
      </w:r>
    </w:p>
    <w:p w:rsidR="004B419E" w:rsidRPr="007071E6" w:rsidP="000A17E9">
      <w:pPr>
        <w:pStyle w:val="Question"/>
        <w:numPr>
          <w:ilvl w:val="0"/>
          <w:numId w:val="0"/>
        </w:numPr>
        <w:ind w:left="794"/>
      </w:pPr>
      <w:sdt>
        <w:sdtPr>
          <w:alias w:val="Member"/>
          <w:tag w:val="&lt;Member mnisId='1581' dodsId='31691'&gt;"/>
          <w:id w:val="1326554535"/>
          <w:placeholder>
            <w:docPart w:val="DefaultPlaceholder_1082065158"/>
          </w:placeholder>
          <w:richText/>
        </w:sdtPr>
        <w:sdtContent>
          <w:r w:rsidRPr="007071E6">
            <w:rPr>
              <w:b/>
            </w:rPr>
            <w:t xml:space="preserve">Mr </w:t>
          </w:r>
          <w:r w:rsidRPr="007071E6" w:rsidR="000A17E9">
            <w:rPr>
              <w:b/>
            </w:rPr>
            <w:t>Bone:</w:t>
          </w:r>
        </w:sdtContent>
      </w:sdt>
      <w:r w:rsidRPr="007071E6">
        <w:t xml:space="preserve"> </w:t>
      </w:r>
      <w:r w:rsidRPr="007071E6" w:rsidR="000A17E9">
        <w:t xml:space="preserve">Thank you very much. </w:t>
      </w:r>
      <w:r w:rsidRPr="007071E6">
        <w:t xml:space="preserve">Now that I can safely prepare my birthday </w:t>
      </w:r>
      <w:r w:rsidRPr="007071E6" w:rsidR="002063CD">
        <w:t>celebrations</w:t>
      </w:r>
      <w:r w:rsidRPr="007071E6" w:rsidR="009741F6">
        <w:t>, I have no further questions.</w:t>
      </w:r>
      <w:r w:rsidRPr="007071E6" w:rsidR="00445B10">
        <w:t xml:space="preserve"> </w:t>
      </w:r>
    </w:p>
    <w:p w:rsidR="004B419E" w:rsidRPr="007071E6" w:rsidP="00F6237D">
      <w:pPr>
        <w:pStyle w:val="Question"/>
      </w:pPr>
      <w:sdt>
        <w:sdtPr>
          <w:alias w:val="Member"/>
          <w:tag w:val="&lt;Member mnisId='4511' dodsId='38860'&gt;"/>
          <w:id w:val="-1682420188"/>
          <w:placeholder>
            <w:docPart w:val="DefaultPlaceholder_1082065158"/>
          </w:placeholder>
          <w:richText/>
        </w:sdtPr>
        <w:sdtContent>
          <w:r w:rsidRPr="007071E6" w:rsidR="00F6237D">
            <w:rPr>
              <w:b/>
            </w:rPr>
            <w:t xml:space="preserve">Dr </w:t>
          </w:r>
          <w:r w:rsidRPr="007071E6" w:rsidR="000A17E9">
            <w:rPr>
              <w:b/>
            </w:rPr>
            <w:t>Huq:</w:t>
          </w:r>
        </w:sdtContent>
      </w:sdt>
      <w:r w:rsidRPr="007071E6" w:rsidR="00445B10">
        <w:t xml:space="preserve"> </w:t>
      </w:r>
      <w:r w:rsidRPr="007071E6" w:rsidR="00F75B41">
        <w:t>Good evening, chaps.</w:t>
      </w:r>
      <w:r w:rsidRPr="007071E6" w:rsidR="00445B10">
        <w:t xml:space="preserve"> </w:t>
      </w:r>
      <w:r w:rsidRPr="007071E6" w:rsidR="00F75B41">
        <w:t xml:space="preserve">Congratulations, </w:t>
      </w:r>
      <w:r w:rsidRPr="007071E6" w:rsidR="000A17E9">
        <w:t xml:space="preserve">your </w:t>
      </w:r>
      <w:r w:rsidR="007732CF">
        <w:t>l</w:t>
      </w:r>
      <w:r w:rsidRPr="007071E6" w:rsidR="00F75B41">
        <w:t>ordship, on your elevation.</w:t>
      </w:r>
      <w:r w:rsidRPr="007071E6" w:rsidR="00445B10">
        <w:t xml:space="preserve"> </w:t>
      </w:r>
      <w:r w:rsidRPr="007071E6" w:rsidR="00F75B41">
        <w:t>The Secretary of State has quoted Rag</w:t>
      </w:r>
      <w:r w:rsidRPr="007071E6" w:rsidR="002063CD">
        <w:t>’</w:t>
      </w:r>
      <w:r w:rsidRPr="007071E6" w:rsidR="00F75B41">
        <w:t>n</w:t>
      </w:r>
      <w:r w:rsidRPr="007071E6" w:rsidR="002063CD">
        <w:t>’B</w:t>
      </w:r>
      <w:r w:rsidRPr="007071E6" w:rsidR="00F75B41">
        <w:t>one Man</w:t>
      </w:r>
      <w:r w:rsidR="007732CF">
        <w:t>; t</w:t>
      </w:r>
      <w:r w:rsidRPr="007071E6" w:rsidR="0078747E">
        <w:t xml:space="preserve">his </w:t>
      </w:r>
      <w:r w:rsidRPr="007071E6" w:rsidR="000A17E9">
        <w:t xml:space="preserve">is </w:t>
      </w:r>
      <w:r w:rsidRPr="007071E6" w:rsidR="00F75B41">
        <w:t>m</w:t>
      </w:r>
      <w:r w:rsidRPr="007071E6" w:rsidR="00F6237D">
        <w:t xml:space="preserve">ore of an Eminem </w:t>
      </w:r>
      <w:r w:rsidRPr="007071E6" w:rsidR="000A17E9">
        <w:t>“</w:t>
      </w:r>
      <w:r w:rsidRPr="007071E6" w:rsidR="00F6237D">
        <w:t xml:space="preserve">cleaning out the </w:t>
      </w:r>
      <w:r w:rsidRPr="007071E6" w:rsidR="00F75B41">
        <w:t>closet</w:t>
      </w:r>
      <w:r w:rsidRPr="007071E6" w:rsidR="000A17E9">
        <w:t xml:space="preserve">” type of </w:t>
      </w:r>
      <w:r w:rsidRPr="007071E6" w:rsidR="00F75B41">
        <w:t>question</w:t>
      </w:r>
      <w:r w:rsidRPr="007071E6" w:rsidR="000A17E9">
        <w:t>.</w:t>
      </w:r>
      <w:r w:rsidRPr="007071E6" w:rsidR="00F75B41">
        <w:t xml:space="preserve"> </w:t>
      </w:r>
      <w:r w:rsidRPr="007071E6" w:rsidR="000A17E9">
        <w:t xml:space="preserve">Some </w:t>
      </w:r>
      <w:r w:rsidRPr="007071E6" w:rsidR="00F75B41">
        <w:t>loose ends need tying up.</w:t>
      </w:r>
      <w:r w:rsidRPr="007071E6" w:rsidR="00445B10">
        <w:t xml:space="preserve"> </w:t>
      </w:r>
      <w:r w:rsidRPr="007071E6" w:rsidR="00F75B41">
        <w:t>First of all, how many lorry parks will we need by 1 January?</w:t>
      </w:r>
      <w:r w:rsidRPr="007071E6" w:rsidR="00445B10">
        <w:t xml:space="preserve"> </w:t>
      </w:r>
      <w:r w:rsidRPr="007071E6" w:rsidR="00F75B41">
        <w:t>Have you decided where to build them?</w:t>
      </w:r>
    </w:p>
    <w:p w:rsidR="00F6237D" w:rsidRPr="007071E6" w:rsidP="00F6237D">
      <w:pPr>
        <w:pStyle w:val="Answer"/>
      </w:pPr>
      <w:sdt>
        <w:sdtPr>
          <w:alias w:val="Witness"/>
          <w:id w:val="-2118120094"/>
          <w:placeholder>
            <w:docPart w:val="DefaultPlaceholder_1082065158"/>
          </w:placeholder>
          <w:richText/>
        </w:sdtPr>
        <w:sdtContent>
          <w:r w:rsidRPr="007071E6" w:rsidR="00445B10">
            <w:rPr>
              <w:b/>
              <w:i/>
            </w:rPr>
            <w:t>Michael Gove:</w:t>
          </w:r>
          <w:r w:rsidRPr="007071E6">
            <w:rPr>
              <w:b/>
            </w:rPr>
            <w:t xml:space="preserve"> </w:t>
          </w:r>
        </w:sdtContent>
      </w:sdt>
      <w:r w:rsidRPr="007071E6" w:rsidR="00A0641A">
        <w:t xml:space="preserve">It is important to recognise that </w:t>
      </w:r>
      <w:r w:rsidRPr="007071E6" w:rsidR="002063CD">
        <w:t>there</w:t>
      </w:r>
      <w:r w:rsidRPr="007071E6" w:rsidR="00A0641A">
        <w:t xml:space="preserve"> are different types of border facility.</w:t>
      </w:r>
      <w:r w:rsidRPr="007071E6" w:rsidR="00445B10">
        <w:t xml:space="preserve"> </w:t>
      </w:r>
      <w:r w:rsidRPr="007071E6" w:rsidR="00A0641A">
        <w:t>When we are thinking about lorry par</w:t>
      </w:r>
      <w:r w:rsidRPr="007071E6" w:rsidR="002063CD">
        <w:t>k</w:t>
      </w:r>
      <w:r w:rsidRPr="007071E6" w:rsidR="00A0641A">
        <w:t xml:space="preserve">s, we are thinking particularly about the prospect of disruption at the border between GB and </w:t>
      </w:r>
      <w:r w:rsidRPr="007071E6" w:rsidR="0078747E">
        <w:t xml:space="preserve">the </w:t>
      </w:r>
      <w:r w:rsidRPr="007071E6" w:rsidR="00A0641A">
        <w:t>EU in Kent.</w:t>
      </w:r>
      <w:r w:rsidRPr="007071E6" w:rsidR="00445B10">
        <w:t xml:space="preserve"> </w:t>
      </w:r>
      <w:r w:rsidRPr="007071E6" w:rsidR="0078747E">
        <w:t xml:space="preserve">We </w:t>
      </w:r>
      <w:r w:rsidRPr="007071E6" w:rsidR="00A0641A">
        <w:t xml:space="preserve">have </w:t>
      </w:r>
      <w:r w:rsidRPr="007071E6" w:rsidR="002063CD">
        <w:t>the chance to use the</w:t>
      </w:r>
      <w:r w:rsidRPr="007071E6" w:rsidR="00A0641A">
        <w:t xml:space="preserve"> facility at Manston as part of our </w:t>
      </w:r>
      <w:r w:rsidRPr="007071E6" w:rsidR="002063CD">
        <w:t>preparations</w:t>
      </w:r>
      <w:r w:rsidRPr="007071E6" w:rsidR="00A0641A">
        <w:t xml:space="preserve"> to ensure that we can continue to have a good flow of traffic.</w:t>
      </w:r>
      <w:r w:rsidRPr="007071E6" w:rsidR="00445B10">
        <w:t xml:space="preserve"> </w:t>
      </w:r>
      <w:r w:rsidRPr="007071E6" w:rsidR="00A0641A">
        <w:t xml:space="preserve">Many of the other infrastructure sites </w:t>
      </w:r>
      <w:r w:rsidRPr="007071E6" w:rsidR="005054AF">
        <w:t>that</w:t>
      </w:r>
      <w:r w:rsidRPr="007071E6" w:rsidR="00A0641A">
        <w:t xml:space="preserve"> have been designated by some as lorry parks are not that.</w:t>
      </w:r>
      <w:r w:rsidRPr="007071E6" w:rsidR="00445B10">
        <w:t xml:space="preserve"> </w:t>
      </w:r>
      <w:r w:rsidRPr="007071E6" w:rsidR="00A0641A">
        <w:t>They are, for example, transit sites or they serve other purposes.</w:t>
      </w:r>
      <w:r w:rsidRPr="007071E6" w:rsidR="00445B10">
        <w:t xml:space="preserve"> </w:t>
      </w:r>
    </w:p>
    <w:p w:rsidR="00F6237D" w:rsidRPr="007071E6" w:rsidP="00F6237D">
      <w:pPr>
        <w:pStyle w:val="Question"/>
      </w:pPr>
      <w:sdt>
        <w:sdtPr>
          <w:alias w:val="Member"/>
          <w:tag w:val="&lt;Member mnisId='4511' dodsId='38860'&gt;"/>
          <w:id w:val="-1273617306"/>
          <w:placeholder>
            <w:docPart w:val="DefaultPlaceholder_1082065158"/>
          </w:placeholder>
          <w:richText/>
        </w:sdtPr>
        <w:sdtContent>
          <w:r w:rsidRPr="007071E6">
            <w:rPr>
              <w:b/>
            </w:rPr>
            <w:t xml:space="preserve">Dr </w:t>
          </w:r>
          <w:r w:rsidRPr="007071E6" w:rsidR="000A17E9">
            <w:rPr>
              <w:b/>
            </w:rPr>
            <w:t>Huq:</w:t>
          </w:r>
        </w:sdtContent>
      </w:sdt>
      <w:r w:rsidRPr="007071E6">
        <w:t xml:space="preserve"> </w:t>
      </w:r>
      <w:r w:rsidRPr="007071E6" w:rsidR="005054AF">
        <w:t xml:space="preserve">You </w:t>
      </w:r>
      <w:r w:rsidRPr="007071E6" w:rsidR="00A0641A">
        <w:t xml:space="preserve">are </w:t>
      </w:r>
      <w:r w:rsidRPr="007071E6" w:rsidR="0078747E">
        <w:t xml:space="preserve">talking about </w:t>
      </w:r>
      <w:r w:rsidRPr="007071E6" w:rsidR="005054AF">
        <w:t xml:space="preserve">just </w:t>
      </w:r>
      <w:r w:rsidRPr="007071E6" w:rsidR="00A0641A">
        <w:t>the Kent one as an actual lorry park.</w:t>
      </w:r>
      <w:r w:rsidRPr="007071E6" w:rsidR="00445B10">
        <w:t xml:space="preserve"> </w:t>
      </w:r>
    </w:p>
    <w:p w:rsidR="00F6237D" w:rsidRPr="007071E6" w:rsidP="00F6237D">
      <w:pPr>
        <w:pStyle w:val="Answer"/>
      </w:pPr>
      <w:sdt>
        <w:sdtPr>
          <w:alias w:val="Witness"/>
          <w:id w:val="-1554463809"/>
          <w:placeholder>
            <w:docPart w:val="DefaultPlaceholder_1082065158"/>
          </w:placeholder>
          <w:richText/>
        </w:sdtPr>
        <w:sdtContent>
          <w:r w:rsidRPr="007071E6" w:rsidR="00445B10">
            <w:rPr>
              <w:b/>
              <w:i/>
            </w:rPr>
            <w:t>Michael Gove:</w:t>
          </w:r>
          <w:r w:rsidRPr="007071E6">
            <w:rPr>
              <w:b/>
            </w:rPr>
            <w:t xml:space="preserve"> </w:t>
          </w:r>
        </w:sdtContent>
      </w:sdt>
      <w:r w:rsidRPr="007071E6" w:rsidR="0078747E">
        <w:t xml:space="preserve">It </w:t>
      </w:r>
      <w:r w:rsidRPr="007071E6">
        <w:t xml:space="preserve">is important to draw the distinction </w:t>
      </w:r>
      <w:r w:rsidRPr="007071E6" w:rsidR="00A0641A">
        <w:t xml:space="preserve">between sites that exist to help </w:t>
      </w:r>
      <w:r w:rsidR="007732CF">
        <w:t xml:space="preserve">to </w:t>
      </w:r>
      <w:r w:rsidRPr="007071E6" w:rsidR="00A0641A">
        <w:t xml:space="preserve">manage traffic flow in the event that there is traffic </w:t>
      </w:r>
      <w:r w:rsidRPr="007071E6" w:rsidR="002063CD">
        <w:t>disruption</w:t>
      </w:r>
      <w:r w:rsidRPr="007071E6" w:rsidR="00A0641A">
        <w:t xml:space="preserve"> and sites </w:t>
      </w:r>
      <w:r w:rsidRPr="007071E6" w:rsidR="005054AF">
        <w:t>that</w:t>
      </w:r>
      <w:r w:rsidRPr="007071E6" w:rsidR="00A0641A">
        <w:t xml:space="preserve"> have another function</w:t>
      </w:r>
      <w:r w:rsidRPr="007071E6" w:rsidR="005054AF">
        <w:t>.</w:t>
      </w:r>
      <w:r w:rsidRPr="007071E6" w:rsidR="00A0641A">
        <w:t xml:space="preserve"> </w:t>
      </w:r>
      <w:r w:rsidRPr="007071E6" w:rsidR="005054AF">
        <w:t xml:space="preserve">For </w:t>
      </w:r>
      <w:r w:rsidRPr="007071E6" w:rsidR="00A0641A">
        <w:t>example</w:t>
      </w:r>
      <w:r w:rsidRPr="007071E6" w:rsidR="005054AF">
        <w:t>,</w:t>
      </w:r>
      <w:r w:rsidRPr="007071E6" w:rsidR="00A0641A">
        <w:t xml:space="preserve"> they act as offices of departure or provide other </w:t>
      </w:r>
      <w:r w:rsidRPr="007071E6" w:rsidR="002063CD">
        <w:t>specific</w:t>
      </w:r>
      <w:r w:rsidRPr="007071E6" w:rsidR="00A0641A">
        <w:t xml:space="preserve"> customs or related </w:t>
      </w:r>
      <w:r w:rsidRPr="007071E6" w:rsidR="002063CD">
        <w:t>f</w:t>
      </w:r>
      <w:r w:rsidRPr="007071E6" w:rsidR="00A0641A">
        <w:t>unctions.</w:t>
      </w:r>
    </w:p>
    <w:p w:rsidR="00F6237D" w:rsidRPr="007071E6" w:rsidP="00F6237D">
      <w:pPr>
        <w:pStyle w:val="Question"/>
      </w:pPr>
      <w:sdt>
        <w:sdtPr>
          <w:alias w:val="Member"/>
          <w:tag w:val="&lt;Member mnisId='4511' dodsId='38860'&gt;"/>
          <w:id w:val="-1949767719"/>
          <w:placeholder>
            <w:docPart w:val="DefaultPlaceholder_1082065158"/>
          </w:placeholder>
          <w:richText/>
        </w:sdtPr>
        <w:sdtContent>
          <w:r w:rsidRPr="007071E6">
            <w:rPr>
              <w:b/>
            </w:rPr>
            <w:t xml:space="preserve">Dr </w:t>
          </w:r>
          <w:r w:rsidRPr="007071E6" w:rsidR="000A17E9">
            <w:rPr>
              <w:b/>
            </w:rPr>
            <w:t>Huq:</w:t>
          </w:r>
        </w:sdtContent>
      </w:sdt>
      <w:r w:rsidRPr="007071E6">
        <w:t xml:space="preserve"> </w:t>
      </w:r>
      <w:r w:rsidRPr="007071E6" w:rsidR="00A0641A">
        <w:t>There</w:t>
      </w:r>
      <w:r w:rsidRPr="007071E6">
        <w:t xml:space="preserve"> are different categories </w:t>
      </w:r>
      <w:r w:rsidRPr="007071E6" w:rsidR="00A0641A">
        <w:t>of them.</w:t>
      </w:r>
      <w:r w:rsidRPr="007071E6" w:rsidR="00445B10">
        <w:t xml:space="preserve"> </w:t>
      </w:r>
      <w:r w:rsidRPr="007071E6" w:rsidR="00A0641A">
        <w:t>How many have you started building?</w:t>
      </w:r>
      <w:r w:rsidRPr="007071E6" w:rsidR="00445B10">
        <w:t xml:space="preserve"> </w:t>
      </w:r>
      <w:r w:rsidRPr="007071E6" w:rsidR="00A0641A">
        <w:t>How many are complete now?</w:t>
      </w:r>
      <w:r w:rsidRPr="007071E6" w:rsidR="00445B10">
        <w:t xml:space="preserve"> </w:t>
      </w:r>
    </w:p>
    <w:p w:rsidR="00F6237D" w:rsidRPr="007071E6" w:rsidP="00F6237D">
      <w:pPr>
        <w:pStyle w:val="Answer"/>
      </w:pPr>
      <w:sdt>
        <w:sdtPr>
          <w:alias w:val="Witness"/>
          <w:id w:val="1998070659"/>
          <w:placeholder>
            <w:docPart w:val="DefaultPlaceholder_1082065158"/>
          </w:placeholder>
          <w:richText/>
        </w:sdtPr>
        <w:sdtContent>
          <w:r w:rsidRPr="007071E6" w:rsidR="00445B10">
            <w:rPr>
              <w:b/>
              <w:i/>
            </w:rPr>
            <w:t>Michael Gove:</w:t>
          </w:r>
          <w:r w:rsidRPr="007071E6">
            <w:rPr>
              <w:b/>
            </w:rPr>
            <w:t xml:space="preserve"> </w:t>
          </w:r>
        </w:sdtContent>
      </w:sdt>
      <w:r w:rsidRPr="007071E6" w:rsidR="00A0641A">
        <w:t>We have a</w:t>
      </w:r>
      <w:r w:rsidRPr="007071E6">
        <w:t xml:space="preserve"> number of sites that </w:t>
      </w:r>
      <w:r w:rsidRPr="007071E6" w:rsidR="00D6021B">
        <w:t>are</w:t>
      </w:r>
      <w:r w:rsidRPr="007071E6">
        <w:t xml:space="preserve"> already complete</w:t>
      </w:r>
      <w:r w:rsidRPr="007071E6" w:rsidR="00A0641A">
        <w:t xml:space="preserve">: </w:t>
      </w:r>
      <w:r w:rsidRPr="007071E6" w:rsidR="00CF65F7">
        <w:t>North Weald</w:t>
      </w:r>
      <w:r w:rsidRPr="007071E6" w:rsidR="00A0641A">
        <w:t xml:space="preserve">, </w:t>
      </w:r>
      <w:r w:rsidRPr="007071E6" w:rsidR="00D6021B">
        <w:t>Ebbsfleet</w:t>
      </w:r>
      <w:r w:rsidRPr="007071E6" w:rsidR="00A0641A">
        <w:t xml:space="preserve"> and others</w:t>
      </w:r>
      <w:r w:rsidRPr="007071E6" w:rsidR="005054AF">
        <w:t>,</w:t>
      </w:r>
      <w:r w:rsidRPr="007071E6" w:rsidR="00A0641A">
        <w:t xml:space="preserve"> </w:t>
      </w:r>
      <w:r w:rsidRPr="007071E6" w:rsidR="00D6021B">
        <w:t xml:space="preserve">which </w:t>
      </w:r>
      <w:r w:rsidRPr="007071E6" w:rsidR="00A0641A">
        <w:t>have been prepared in the past.</w:t>
      </w:r>
      <w:r w:rsidRPr="007071E6" w:rsidR="00445B10">
        <w:t xml:space="preserve"> </w:t>
      </w:r>
      <w:r w:rsidRPr="007071E6" w:rsidR="00A0641A">
        <w:t xml:space="preserve">Ashford </w:t>
      </w:r>
      <w:r w:rsidRPr="007071E6" w:rsidR="00D6021B">
        <w:t>S</w:t>
      </w:r>
      <w:r w:rsidRPr="007071E6" w:rsidR="00A0641A">
        <w:t xml:space="preserve">evington, the </w:t>
      </w:r>
      <w:r w:rsidRPr="007071E6">
        <w:t>former M</w:t>
      </w:r>
      <w:r w:rsidRPr="007071E6" w:rsidR="009C6179">
        <w:t>OJO</w:t>
      </w:r>
      <w:r w:rsidRPr="007071E6">
        <w:t xml:space="preserve"> site</w:t>
      </w:r>
      <w:r w:rsidRPr="007071E6" w:rsidR="00A0641A">
        <w:t>,</w:t>
      </w:r>
      <w:r w:rsidRPr="007071E6">
        <w:t xml:space="preserve"> is one where </w:t>
      </w:r>
      <w:r w:rsidRPr="007071E6" w:rsidR="00A0641A">
        <w:t>work is well advanced.</w:t>
      </w:r>
      <w:r w:rsidRPr="007071E6" w:rsidR="00445B10">
        <w:t xml:space="preserve"> </w:t>
      </w:r>
      <w:r w:rsidRPr="007071E6" w:rsidR="00A0641A">
        <w:t xml:space="preserve">Of course, there will be some </w:t>
      </w:r>
      <w:r w:rsidRPr="007071E6" w:rsidR="009C6179">
        <w:t>facilities</w:t>
      </w:r>
      <w:r w:rsidRPr="007071E6" w:rsidR="00A0641A">
        <w:t xml:space="preserve"> that will only be required from July next year because </w:t>
      </w:r>
      <w:r w:rsidRPr="007071E6">
        <w:t>they relate to import requirements, not export requirements.</w:t>
      </w:r>
    </w:p>
    <w:p w:rsidR="00F6237D" w:rsidRPr="007071E6" w:rsidP="00F6237D">
      <w:pPr>
        <w:pStyle w:val="Question"/>
      </w:pPr>
      <w:sdt>
        <w:sdtPr>
          <w:alias w:val="Member"/>
          <w:tag w:val="&lt;Member mnisId='4511' dodsId='38860'&gt;"/>
          <w:id w:val="794180600"/>
          <w:placeholder>
            <w:docPart w:val="DefaultPlaceholder_1082065158"/>
          </w:placeholder>
          <w:richText/>
        </w:sdtPr>
        <w:sdtContent>
          <w:r w:rsidRPr="007071E6">
            <w:rPr>
              <w:b/>
            </w:rPr>
            <w:t xml:space="preserve">Dr </w:t>
          </w:r>
          <w:r w:rsidRPr="007071E6" w:rsidR="000A17E9">
            <w:rPr>
              <w:b/>
            </w:rPr>
            <w:t>Huq:</w:t>
          </w:r>
        </w:sdtContent>
      </w:sdt>
      <w:r w:rsidRPr="007071E6">
        <w:t xml:space="preserve"> On 12 June</w:t>
      </w:r>
      <w:r w:rsidRPr="007071E6" w:rsidR="00A0641A">
        <w:t xml:space="preserve">, it was on the </w:t>
      </w:r>
      <w:r w:rsidRPr="007071E6" w:rsidR="00CF65F7">
        <w:t>GOV.UK</w:t>
      </w:r>
      <w:r w:rsidRPr="007071E6" w:rsidR="00A0641A">
        <w:t xml:space="preserve"> website</w:t>
      </w:r>
      <w:r w:rsidR="007732CF">
        <w:t>—</w:t>
      </w:r>
      <w:r w:rsidRPr="007071E6" w:rsidR="00CF65F7">
        <w:t xml:space="preserve">it </w:t>
      </w:r>
      <w:r w:rsidRPr="007071E6" w:rsidR="00A0641A">
        <w:t xml:space="preserve">has been </w:t>
      </w:r>
      <w:r w:rsidRPr="007071E6" w:rsidR="00CF65F7">
        <w:t>i</w:t>
      </w:r>
      <w:r w:rsidRPr="007071E6" w:rsidR="00A0641A">
        <w:t xml:space="preserve">n the </w:t>
      </w:r>
      <w:r w:rsidRPr="007071E6" w:rsidR="00A0641A">
        <w:rPr>
          <w:i/>
        </w:rPr>
        <w:t>Financial Times</w:t>
      </w:r>
      <w:r w:rsidR="007732CF">
        <w:t>—</w:t>
      </w:r>
      <w:r w:rsidRPr="007071E6">
        <w:t>that a major programme was announced</w:t>
      </w:r>
      <w:r w:rsidR="007732CF">
        <w:t xml:space="preserve">: </w:t>
      </w:r>
      <w:r w:rsidRPr="007071E6" w:rsidR="00A0641A">
        <w:t>a £50 million package</w:t>
      </w:r>
      <w:r w:rsidRPr="007071E6">
        <w:t xml:space="preserve"> for </w:t>
      </w:r>
      <w:r w:rsidRPr="007071E6" w:rsidR="00CF65F7">
        <w:t xml:space="preserve">the </w:t>
      </w:r>
      <w:r w:rsidRPr="007071E6">
        <w:t xml:space="preserve">customs </w:t>
      </w:r>
      <w:r w:rsidRPr="007071E6" w:rsidR="00CF65F7">
        <w:t xml:space="preserve">intermediary </w:t>
      </w:r>
      <w:r w:rsidRPr="007071E6">
        <w:t>sector</w:t>
      </w:r>
      <w:r w:rsidRPr="007071E6" w:rsidR="00CF65F7">
        <w:t>,</w:t>
      </w:r>
      <w:r w:rsidRPr="007071E6">
        <w:t xml:space="preserve"> including training new customs officers.</w:t>
      </w:r>
      <w:r w:rsidRPr="007071E6" w:rsidR="00445B10">
        <w:t xml:space="preserve"> </w:t>
      </w:r>
      <w:r w:rsidRPr="007071E6">
        <w:t>I just wondered how many of these customs agents have been trained</w:t>
      </w:r>
      <w:r w:rsidRPr="007071E6" w:rsidR="00A0641A">
        <w:t xml:space="preserve"> under that programme.</w:t>
      </w:r>
    </w:p>
    <w:p w:rsidR="00F6237D" w:rsidRPr="007071E6" w:rsidP="00F6237D">
      <w:pPr>
        <w:pStyle w:val="Answer"/>
      </w:pPr>
      <w:sdt>
        <w:sdtPr>
          <w:alias w:val="Witness"/>
          <w:id w:val="-454092367"/>
          <w:placeholder>
            <w:docPart w:val="DefaultPlaceholder_1082065158"/>
          </w:placeholder>
          <w:richText/>
        </w:sdtPr>
        <w:sdtContent>
          <w:r w:rsidRPr="007071E6" w:rsidR="00445B10">
            <w:rPr>
              <w:b/>
              <w:i/>
            </w:rPr>
            <w:t>Michael Gove:</w:t>
          </w:r>
          <w:r w:rsidRPr="007071E6">
            <w:rPr>
              <w:b/>
            </w:rPr>
            <w:t xml:space="preserve"> </w:t>
          </w:r>
        </w:sdtContent>
      </w:sdt>
      <w:r w:rsidRPr="007071E6" w:rsidR="00CF65F7">
        <w:t xml:space="preserve">The </w:t>
      </w:r>
      <w:r w:rsidRPr="007071E6" w:rsidR="00A0641A">
        <w:t>money has been made available to</w:t>
      </w:r>
      <w:r w:rsidRPr="007071E6" w:rsidR="00445B10">
        <w:t xml:space="preserve"> </w:t>
      </w:r>
      <w:r w:rsidRPr="007071E6">
        <w:t>private sector actors</w:t>
      </w:r>
      <w:r w:rsidRPr="007071E6" w:rsidR="00A0641A">
        <w:t>.</w:t>
      </w:r>
      <w:r w:rsidRPr="007071E6" w:rsidR="00445B10">
        <w:t xml:space="preserve"> </w:t>
      </w:r>
      <w:r w:rsidRPr="007071E6" w:rsidR="00A0641A">
        <w:t>T</w:t>
      </w:r>
      <w:r w:rsidRPr="007071E6">
        <w:t xml:space="preserve">hey have drawn down a significant amount of that </w:t>
      </w:r>
      <w:r w:rsidRPr="007071E6" w:rsidR="00A0641A">
        <w:t>£</w:t>
      </w:r>
      <w:r w:rsidRPr="007071E6">
        <w:t>50 million</w:t>
      </w:r>
      <w:r w:rsidR="007732CF">
        <w:t>,</w:t>
      </w:r>
      <w:r w:rsidRPr="007071E6">
        <w:t xml:space="preserve"> </w:t>
      </w:r>
      <w:r w:rsidRPr="007071E6" w:rsidR="00A0641A">
        <w:t>but not yet all.</w:t>
      </w:r>
      <w:r w:rsidRPr="007071E6" w:rsidR="00445B10">
        <w:t xml:space="preserve"> </w:t>
      </w:r>
      <w:r w:rsidRPr="007071E6" w:rsidR="00A0641A">
        <w:t xml:space="preserve">By definition, because </w:t>
      </w:r>
      <w:r w:rsidRPr="007071E6" w:rsidR="00CF65F7">
        <w:t>it is</w:t>
      </w:r>
      <w:r w:rsidRPr="007071E6" w:rsidR="00A0641A">
        <w:t xml:space="preserve"> a fluid market, w</w:t>
      </w:r>
      <w:r w:rsidRPr="007071E6">
        <w:t>e do not know how each ind</w:t>
      </w:r>
      <w:r w:rsidRPr="007071E6" w:rsidR="00CF65F7">
        <w:t>ividual actor within the market</w:t>
      </w:r>
      <w:r w:rsidRPr="007071E6">
        <w:t>place has responded</w:t>
      </w:r>
      <w:r w:rsidRPr="007071E6" w:rsidR="009C6179">
        <w:t>.</w:t>
      </w:r>
      <w:r w:rsidRPr="007071E6" w:rsidR="00445B10">
        <w:t xml:space="preserve"> </w:t>
      </w:r>
      <w:r w:rsidRPr="007071E6" w:rsidR="009C6179">
        <w:t>T</w:t>
      </w:r>
      <w:r w:rsidRPr="007071E6">
        <w:t>here</w:t>
      </w:r>
      <w:r w:rsidRPr="007071E6" w:rsidR="00A0641A">
        <w:t xml:space="preserve"> </w:t>
      </w:r>
      <w:r w:rsidRPr="007071E6">
        <w:t xml:space="preserve">is a significant market opportunity </w:t>
      </w:r>
      <w:r w:rsidRPr="007071E6" w:rsidR="009C6179">
        <w:t>because</w:t>
      </w:r>
      <w:r w:rsidRPr="007071E6" w:rsidR="00A0641A">
        <w:t>, as I mentioned earlier to Mr Bone,</w:t>
      </w:r>
      <w:r w:rsidRPr="007071E6">
        <w:t xml:space="preserve"> once we are outside the </w:t>
      </w:r>
      <w:r w:rsidRPr="007071E6" w:rsidR="00A0641A">
        <w:t>single market and the customs union</w:t>
      </w:r>
      <w:r w:rsidRPr="007071E6" w:rsidR="00CF65F7">
        <w:t>,</w:t>
      </w:r>
      <w:r w:rsidRPr="007071E6">
        <w:t xml:space="preserve"> businesses will require</w:t>
      </w:r>
      <w:r w:rsidRPr="007071E6" w:rsidR="009C6179">
        <w:t xml:space="preserve"> the capacity to fulfil </w:t>
      </w:r>
      <w:r w:rsidRPr="007071E6" w:rsidR="00CF65F7">
        <w:t xml:space="preserve">the </w:t>
      </w:r>
      <w:r w:rsidRPr="007071E6" w:rsidR="009C6179">
        <w:t>new processes</w:t>
      </w:r>
      <w:r w:rsidRPr="007071E6" w:rsidR="00CF65F7">
        <w:t>,</w:t>
      </w:r>
      <w:r w:rsidRPr="007071E6" w:rsidR="009C6179">
        <w:t xml:space="preserve"> </w:t>
      </w:r>
      <w:r w:rsidRPr="007071E6">
        <w:t xml:space="preserve">either </w:t>
      </w:r>
      <w:r w:rsidRPr="007071E6" w:rsidR="00A0641A">
        <w:t>in</w:t>
      </w:r>
      <w:r w:rsidR="007732CF">
        <w:t xml:space="preserve"> </w:t>
      </w:r>
      <w:r w:rsidRPr="007071E6" w:rsidR="00A0641A">
        <w:t xml:space="preserve">house or through a freight forwarder </w:t>
      </w:r>
      <w:r w:rsidRPr="007071E6" w:rsidR="00CF65F7">
        <w:t>or</w:t>
      </w:r>
      <w:r w:rsidRPr="007071E6" w:rsidR="00A0641A">
        <w:t xml:space="preserve"> customs intermediary.</w:t>
      </w:r>
      <w:r w:rsidRPr="007071E6" w:rsidR="00445B10">
        <w:t xml:space="preserve"> </w:t>
      </w:r>
      <w:r w:rsidRPr="007071E6" w:rsidR="00CF65F7">
        <w:t xml:space="preserve">A </w:t>
      </w:r>
      <w:r w:rsidRPr="007071E6">
        <w:t xml:space="preserve">lot will depend on the individual decisions that companies take about whether </w:t>
      </w:r>
      <w:r w:rsidRPr="007071E6" w:rsidR="00CF65F7">
        <w:t>to</w:t>
      </w:r>
      <w:r w:rsidRPr="007071E6" w:rsidR="00A0641A">
        <w:t xml:space="preserve"> increase their in</w:t>
      </w:r>
      <w:r w:rsidR="007732CF">
        <w:t xml:space="preserve"> </w:t>
      </w:r>
      <w:r w:rsidRPr="007071E6" w:rsidR="00A0641A">
        <w:t xml:space="preserve">house capacity or seek to outsource the delivery of this service. </w:t>
      </w:r>
    </w:p>
    <w:p w:rsidR="00F6237D" w:rsidRPr="007071E6" w:rsidP="00F6237D">
      <w:pPr>
        <w:pStyle w:val="Question"/>
      </w:pPr>
      <w:sdt>
        <w:sdtPr>
          <w:alias w:val="Member"/>
          <w:tag w:val="&lt;Member mnisId='4511' dodsId='38860'&gt;"/>
          <w:id w:val="859863465"/>
          <w:placeholder>
            <w:docPart w:val="DefaultPlaceholder_1082065158"/>
          </w:placeholder>
          <w:richText/>
        </w:sdtPr>
        <w:sdtContent>
          <w:r w:rsidRPr="007071E6">
            <w:rPr>
              <w:b/>
            </w:rPr>
            <w:t xml:space="preserve">Dr </w:t>
          </w:r>
          <w:r w:rsidRPr="007071E6" w:rsidR="000A17E9">
            <w:rPr>
              <w:b/>
            </w:rPr>
            <w:t>Huq:</w:t>
          </w:r>
        </w:sdtContent>
      </w:sdt>
      <w:r w:rsidRPr="007071E6">
        <w:t xml:space="preserve"> </w:t>
      </w:r>
      <w:r w:rsidRPr="007071E6" w:rsidR="00A0641A">
        <w:t>In that same announcement, it said 50,000 new ones were needed</w:t>
      </w:r>
      <w:r w:rsidRPr="007071E6" w:rsidR="00CF65F7">
        <w:t>,</w:t>
      </w:r>
      <w:r w:rsidRPr="007071E6" w:rsidR="00A0641A">
        <w:t xml:space="preserve"> so I wondered how </w:t>
      </w:r>
      <w:r w:rsidRPr="007071E6">
        <w:t>many of the</w:t>
      </w:r>
      <w:r w:rsidRPr="007071E6" w:rsidR="00CF65F7">
        <w:t>m</w:t>
      </w:r>
      <w:r w:rsidRPr="007071E6">
        <w:t xml:space="preserve"> </w:t>
      </w:r>
      <w:r w:rsidRPr="007071E6" w:rsidR="00A0641A">
        <w:t>will be ready for 1 January.</w:t>
      </w:r>
      <w:r w:rsidRPr="007071E6" w:rsidR="00445B10">
        <w:t xml:space="preserve"> </w:t>
      </w:r>
      <w:r w:rsidRPr="007071E6" w:rsidR="00A0641A">
        <w:t>If it is going to the private sector, p</w:t>
      </w:r>
      <w:r w:rsidRPr="007071E6" w:rsidR="009C6179">
        <w:t>r</w:t>
      </w:r>
      <w:r w:rsidRPr="007071E6" w:rsidR="00A0641A">
        <w:t>esumably there is some oversight and someone is</w:t>
      </w:r>
      <w:r w:rsidRPr="007071E6">
        <w:t xml:space="preserve"> monitoring this.</w:t>
      </w:r>
    </w:p>
    <w:p w:rsidR="00F6237D" w:rsidRPr="007071E6" w:rsidP="00F6237D">
      <w:pPr>
        <w:pStyle w:val="Answer"/>
      </w:pPr>
      <w:sdt>
        <w:sdtPr>
          <w:alias w:val="Witness"/>
          <w:id w:val="1703666731"/>
          <w:placeholder>
            <w:docPart w:val="DefaultPlaceholder_1082065158"/>
          </w:placeholder>
          <w:richText/>
        </w:sdtPr>
        <w:sdtContent>
          <w:r w:rsidRPr="007071E6" w:rsidR="00445B10">
            <w:rPr>
              <w:b/>
              <w:i/>
            </w:rPr>
            <w:t>Michael Gove:</w:t>
          </w:r>
          <w:r w:rsidRPr="007071E6">
            <w:rPr>
              <w:b/>
            </w:rPr>
            <w:t xml:space="preserve"> </w:t>
          </w:r>
        </w:sdtContent>
      </w:sdt>
      <w:r w:rsidRPr="007071E6">
        <w:t>I</w:t>
      </w:r>
      <w:r w:rsidRPr="007071E6" w:rsidR="00A0641A">
        <w:t>t</w:t>
      </w:r>
      <w:r w:rsidRPr="007071E6">
        <w:t xml:space="preserve"> would be the private sector </w:t>
      </w:r>
      <w:r w:rsidRPr="007071E6" w:rsidR="00A0641A">
        <w:t>anyway</w:t>
      </w:r>
      <w:r w:rsidRPr="007071E6" w:rsidR="00CF65F7">
        <w:t xml:space="preserve">, because these </w:t>
      </w:r>
      <w:r w:rsidRPr="007071E6" w:rsidR="00A0641A">
        <w:t>are functions in the market</w:t>
      </w:r>
      <w:r w:rsidRPr="007071E6" w:rsidR="00CF65F7">
        <w:t>.</w:t>
      </w:r>
      <w:r w:rsidRPr="007071E6" w:rsidR="00A0641A">
        <w:t xml:space="preserve"> </w:t>
      </w:r>
      <w:r w:rsidRPr="007071E6" w:rsidR="00CF65F7">
        <w:t xml:space="preserve">The </w:t>
      </w:r>
      <w:r w:rsidRPr="007071E6" w:rsidR="00A0641A">
        <w:t>50,000 figure is,</w:t>
      </w:r>
      <w:r w:rsidRPr="007071E6">
        <w:t xml:space="preserve"> like so many</w:t>
      </w:r>
      <w:r w:rsidRPr="007071E6" w:rsidR="0009240A">
        <w:t xml:space="preserve"> </w:t>
      </w:r>
      <w:r w:rsidRPr="007071E6">
        <w:t>of them</w:t>
      </w:r>
      <w:r w:rsidRPr="007071E6" w:rsidR="00A0641A">
        <w:t>,</w:t>
      </w:r>
      <w:r w:rsidRPr="007071E6">
        <w:t xml:space="preserve"> a guesstimate</w:t>
      </w:r>
      <w:r w:rsidRPr="007071E6" w:rsidR="00CF65F7">
        <w:t xml:space="preserve">, but </w:t>
      </w:r>
      <w:r w:rsidRPr="007071E6" w:rsidR="00A0641A">
        <w:t>1,400 organisations have already applied</w:t>
      </w:r>
      <w:r w:rsidRPr="007071E6">
        <w:t xml:space="preserve"> to draw down funds from the support </w:t>
      </w:r>
      <w:r w:rsidRPr="007071E6" w:rsidR="00A0641A">
        <w:t>t</w:t>
      </w:r>
      <w:r w:rsidRPr="007071E6">
        <w:t xml:space="preserve">hat </w:t>
      </w:r>
      <w:r w:rsidRPr="007071E6" w:rsidR="00A0641A">
        <w:t>we</w:t>
      </w:r>
      <w:r w:rsidRPr="007071E6">
        <w:t xml:space="preserve"> provide.</w:t>
      </w:r>
    </w:p>
    <w:p w:rsidR="00F6237D" w:rsidRPr="007071E6" w:rsidP="00F6237D">
      <w:pPr>
        <w:pStyle w:val="Question"/>
      </w:pPr>
      <w:sdt>
        <w:sdtPr>
          <w:alias w:val="Member"/>
          <w:tag w:val="&lt;Member mnisId='4511' dodsId='38860'&gt;"/>
          <w:id w:val="2046327048"/>
          <w:placeholder>
            <w:docPart w:val="DefaultPlaceholder_1082065158"/>
          </w:placeholder>
          <w:richText/>
        </w:sdtPr>
        <w:sdtContent>
          <w:r w:rsidRPr="007071E6">
            <w:rPr>
              <w:b/>
            </w:rPr>
            <w:t xml:space="preserve">Dr </w:t>
          </w:r>
          <w:r w:rsidRPr="007071E6" w:rsidR="000A17E9">
            <w:rPr>
              <w:b/>
            </w:rPr>
            <w:t>Huq:</w:t>
          </w:r>
        </w:sdtContent>
      </w:sdt>
      <w:r w:rsidRPr="007071E6">
        <w:t xml:space="preserve"> </w:t>
      </w:r>
      <w:r w:rsidRPr="007071E6" w:rsidR="00CF65F7">
        <w:t xml:space="preserve">We </w:t>
      </w:r>
      <w:r w:rsidRPr="007071E6" w:rsidR="00A0641A">
        <w:t xml:space="preserve">do not know exactly </w:t>
      </w:r>
      <w:r w:rsidRPr="007071E6" w:rsidR="004876F6">
        <w:t>how many</w:t>
      </w:r>
      <w:r w:rsidRPr="007071E6" w:rsidR="0009240A">
        <w:t xml:space="preserve"> will be</w:t>
      </w:r>
      <w:r w:rsidRPr="007071E6" w:rsidR="004876F6">
        <w:t xml:space="preserve"> ready.</w:t>
      </w:r>
      <w:r w:rsidRPr="007071E6" w:rsidR="00445B10">
        <w:t xml:space="preserve"> </w:t>
      </w:r>
    </w:p>
    <w:p w:rsidR="00F6237D" w:rsidRPr="007071E6" w:rsidP="004876F6">
      <w:pPr>
        <w:pStyle w:val="Answer"/>
      </w:pPr>
      <w:sdt>
        <w:sdtPr>
          <w:alias w:val="Witness"/>
          <w:id w:val="-1084767068"/>
          <w:placeholder>
            <w:docPart w:val="DefaultPlaceholder_1082065158"/>
          </w:placeholder>
          <w:richText/>
        </w:sdtPr>
        <w:sdtContent>
          <w:r w:rsidRPr="007071E6" w:rsidR="00445B10">
            <w:rPr>
              <w:b/>
              <w:i/>
            </w:rPr>
            <w:t>Michael Gove:</w:t>
          </w:r>
          <w:r w:rsidRPr="007071E6">
            <w:rPr>
              <w:b/>
            </w:rPr>
            <w:t xml:space="preserve"> </w:t>
          </w:r>
        </w:sdtContent>
      </w:sdt>
      <w:r w:rsidRPr="007071E6" w:rsidR="00CF65F7">
        <w:t xml:space="preserve">There </w:t>
      </w:r>
      <w:r w:rsidRPr="007071E6">
        <w:t>are a million daily interactions in the market</w:t>
      </w:r>
      <w:r w:rsidRPr="007071E6" w:rsidR="004876F6">
        <w:t>.</w:t>
      </w:r>
      <w:r w:rsidRPr="007071E6" w:rsidR="00445B10">
        <w:t xml:space="preserve"> </w:t>
      </w:r>
      <w:r w:rsidRPr="007071E6" w:rsidR="004876F6">
        <w:t xml:space="preserve">By </w:t>
      </w:r>
      <w:r w:rsidRPr="007071E6" w:rsidR="0009240A">
        <w:t>definition</w:t>
      </w:r>
      <w:r w:rsidRPr="007071E6" w:rsidR="00CF65F7">
        <w:t>—this was the thesis of</w:t>
      </w:r>
      <w:r w:rsidRPr="007071E6" w:rsidR="004876F6">
        <w:t xml:space="preserve"> </w:t>
      </w:r>
      <w:r w:rsidRPr="007071E6" w:rsidR="00CF65F7">
        <w:t xml:space="preserve">Friedrich Hayek’s </w:t>
      </w:r>
      <w:r w:rsidRPr="007071E6" w:rsidR="00CF65F7">
        <w:rPr>
          <w:i/>
        </w:rPr>
        <w:t xml:space="preserve">Road </w:t>
      </w:r>
      <w:r w:rsidRPr="007071E6" w:rsidR="0009240A">
        <w:rPr>
          <w:i/>
        </w:rPr>
        <w:t xml:space="preserve">to </w:t>
      </w:r>
      <w:r w:rsidRPr="007071E6" w:rsidR="00CF65F7">
        <w:rPr>
          <w:i/>
        </w:rPr>
        <w:t>Serfdom</w:t>
      </w:r>
      <w:r w:rsidRPr="007071E6" w:rsidR="00CF65F7">
        <w:t>—</w:t>
      </w:r>
      <w:r w:rsidRPr="007071E6">
        <w:t xml:space="preserve">no Government can understand at any given time what all those market interactions </w:t>
      </w:r>
      <w:r w:rsidRPr="007071E6" w:rsidR="004876F6">
        <w:t>are.</w:t>
      </w:r>
      <w:r w:rsidRPr="007071E6" w:rsidR="00445B10">
        <w:t xml:space="preserve"> </w:t>
      </w:r>
      <w:r w:rsidRPr="007071E6" w:rsidR="004876F6">
        <w:t>If we attempt</w:t>
      </w:r>
      <w:r w:rsidRPr="007071E6" w:rsidR="00E268F1">
        <w:t>ed</w:t>
      </w:r>
      <w:r w:rsidRPr="007071E6" w:rsidR="004876F6">
        <w:t xml:space="preserve"> to second guess every single action by every market player</w:t>
      </w:r>
      <w:r w:rsidRPr="007071E6" w:rsidR="00E268F1">
        <w:t>,</w:t>
      </w:r>
      <w:r w:rsidRPr="007071E6">
        <w:t xml:space="preserve"> we would be going down an unhappy route.</w:t>
      </w:r>
    </w:p>
    <w:p w:rsidR="00F6237D" w:rsidRPr="007071E6" w:rsidP="00F6237D">
      <w:pPr>
        <w:pStyle w:val="Question"/>
      </w:pPr>
      <w:sdt>
        <w:sdtPr>
          <w:alias w:val="Member"/>
          <w:tag w:val="&lt;Member mnisId='4511' dodsId='38860'&gt;"/>
          <w:id w:val="1750848310"/>
          <w:placeholder>
            <w:docPart w:val="DefaultPlaceholder_1082065158"/>
          </w:placeholder>
          <w:richText/>
        </w:sdtPr>
        <w:sdtContent>
          <w:r w:rsidRPr="007071E6">
            <w:rPr>
              <w:b/>
            </w:rPr>
            <w:t xml:space="preserve">Dr </w:t>
          </w:r>
          <w:r w:rsidRPr="007071E6" w:rsidR="000A17E9">
            <w:rPr>
              <w:b/>
            </w:rPr>
            <w:t>Huq:</w:t>
          </w:r>
        </w:sdtContent>
      </w:sdt>
      <w:r w:rsidRPr="007071E6">
        <w:t xml:space="preserve"> </w:t>
      </w:r>
      <w:r w:rsidRPr="007071E6" w:rsidR="004876F6">
        <w:t>I was just imagining it like the fast stream</w:t>
      </w:r>
      <w:r w:rsidRPr="007071E6" w:rsidR="00E268F1">
        <w:t>,</w:t>
      </w:r>
      <w:r w:rsidRPr="007071E6" w:rsidR="004876F6">
        <w:t xml:space="preserve"> where there is an intake</w:t>
      </w:r>
      <w:r w:rsidRPr="007071E6" w:rsidR="0009240A">
        <w:t xml:space="preserve">, </w:t>
      </w:r>
      <w:r w:rsidR="007732CF">
        <w:t xml:space="preserve">and </w:t>
      </w:r>
      <w:r w:rsidRPr="007071E6" w:rsidR="004876F6">
        <w:t xml:space="preserve">they </w:t>
      </w:r>
      <w:r w:rsidRPr="007071E6" w:rsidR="0009240A">
        <w:t>are</w:t>
      </w:r>
      <w:r w:rsidRPr="007071E6" w:rsidR="004876F6">
        <w:t xml:space="preserve"> making their way through an</w:t>
      </w:r>
      <w:r w:rsidRPr="007071E6" w:rsidR="00E268F1">
        <w:t>d they will be ready. Okay</w:t>
      </w:r>
      <w:r w:rsidRPr="007071E6" w:rsidR="004876F6">
        <w:t>, it is not that.</w:t>
      </w:r>
      <w:r w:rsidRPr="007071E6" w:rsidR="00773C0B">
        <w:t xml:space="preserve"> </w:t>
      </w:r>
    </w:p>
    <w:p w:rsidR="00804100" w:rsidRPr="007071E6" w:rsidP="00804100">
      <w:pPr>
        <w:pStyle w:val="Answer"/>
      </w:pPr>
      <w:sdt>
        <w:sdtPr>
          <w:alias w:val="Witness"/>
          <w:id w:val="43730956"/>
          <w:placeholder>
            <w:docPart w:val="DefaultPlaceholder_1082065158"/>
          </w:placeholder>
          <w:richText/>
        </w:sdtPr>
        <w:sdtContent>
          <w:r w:rsidRPr="007071E6" w:rsidR="00445B10">
            <w:rPr>
              <w:b/>
              <w:i/>
            </w:rPr>
            <w:t>Michael Gove:</w:t>
          </w:r>
          <w:r w:rsidRPr="007071E6">
            <w:rPr>
              <w:b/>
            </w:rPr>
            <w:t xml:space="preserve"> </w:t>
          </w:r>
        </w:sdtContent>
      </w:sdt>
      <w:r w:rsidRPr="007071E6" w:rsidR="004876F6">
        <w:t>Like what, sorry?</w:t>
      </w:r>
    </w:p>
    <w:p w:rsidR="004876F6" w:rsidRPr="007071E6" w:rsidP="00E268F1">
      <w:pPr>
        <w:pStyle w:val="Question"/>
        <w:numPr>
          <w:ilvl w:val="0"/>
          <w:numId w:val="0"/>
        </w:numPr>
        <w:ind w:left="794"/>
      </w:pPr>
      <w:sdt>
        <w:sdtPr>
          <w:alias w:val="Member"/>
          <w:tag w:val="&lt;Member mnisId='4511' dodsId='38860'&gt;"/>
          <w:id w:val="-1322275891"/>
          <w:placeholder>
            <w:docPart w:val="DefaultPlaceholder_1082065158"/>
          </w:placeholder>
          <w:richText/>
        </w:sdtPr>
        <w:sdtContent>
          <w:r w:rsidRPr="007071E6" w:rsidR="00804100">
            <w:rPr>
              <w:b/>
            </w:rPr>
            <w:t xml:space="preserve">Dr </w:t>
          </w:r>
          <w:r w:rsidRPr="007071E6" w:rsidR="000A17E9">
            <w:rPr>
              <w:b/>
            </w:rPr>
            <w:t>Huq:</w:t>
          </w:r>
        </w:sdtContent>
      </w:sdt>
      <w:r w:rsidRPr="007071E6" w:rsidR="00804100">
        <w:t xml:space="preserve"> </w:t>
      </w:r>
      <w:r w:rsidRPr="007071E6" w:rsidR="00E268F1">
        <w:t xml:space="preserve">The </w:t>
      </w:r>
      <w:r w:rsidRPr="007071E6">
        <w:t>fast stream</w:t>
      </w:r>
      <w:r w:rsidR="007732CF">
        <w:t xml:space="preserve">; </w:t>
      </w:r>
      <w:r w:rsidRPr="007071E6" w:rsidR="00E268F1">
        <w:t xml:space="preserve">the </w:t>
      </w:r>
      <w:r w:rsidRPr="007071E6">
        <w:t xml:space="preserve">traditional </w:t>
      </w:r>
      <w:r w:rsidR="007732CF">
        <w:t>c</w:t>
      </w:r>
      <w:r w:rsidRPr="007071E6">
        <w:t xml:space="preserve">ivil </w:t>
      </w:r>
      <w:r w:rsidR="007732CF">
        <w:t>s</w:t>
      </w:r>
      <w:r w:rsidRPr="007071E6">
        <w:t>ervice thing fo</w:t>
      </w:r>
      <w:r w:rsidRPr="007071E6" w:rsidR="009E7337">
        <w:t>r</w:t>
      </w:r>
      <w:r w:rsidRPr="007071E6" w:rsidR="0009240A">
        <w:t>—</w:t>
      </w:r>
    </w:p>
    <w:p w:rsidR="004876F6" w:rsidRPr="007071E6" w:rsidP="004876F6">
      <w:pPr>
        <w:pStyle w:val="QuestionCont"/>
      </w:pPr>
      <w:sdt>
        <w:sdtPr>
          <w:alias w:val="Witness"/>
          <w:id w:val="1094912071"/>
          <w:placeholder>
            <w:docPart w:val="FAC89010CD689E4690E012E0EC45965F"/>
          </w:placeholder>
          <w:richText/>
        </w:sdtPr>
        <w:sdtContent>
          <w:r w:rsidRPr="007071E6" w:rsidR="00445B10">
            <w:rPr>
              <w:b/>
              <w:i/>
            </w:rPr>
            <w:t>Michael Gove:</w:t>
          </w:r>
          <w:r w:rsidRPr="007071E6">
            <w:rPr>
              <w:b/>
            </w:rPr>
            <w:t xml:space="preserve"> </w:t>
          </w:r>
        </w:sdtContent>
      </w:sdt>
      <w:r w:rsidRPr="007071E6">
        <w:t>They are not civil servants</w:t>
      </w:r>
      <w:r w:rsidRPr="007071E6" w:rsidR="00E268F1">
        <w:t>;</w:t>
      </w:r>
      <w:r w:rsidRPr="007071E6">
        <w:t xml:space="preserve"> that is the point. </w:t>
      </w:r>
    </w:p>
    <w:p w:rsidR="00804100" w:rsidRPr="007071E6" w:rsidP="00804100">
      <w:pPr>
        <w:pStyle w:val="Question"/>
      </w:pPr>
      <w:sdt>
        <w:sdtPr>
          <w:alias w:val="Member"/>
          <w:tag w:val="&lt;Member mnisId='4511' dodsId='38860'&gt;"/>
          <w:id w:val="2101208192"/>
          <w:placeholder>
            <w:docPart w:val="D10A371EDE28224FAD1E6A68B0858CA8"/>
          </w:placeholder>
          <w:richText/>
        </w:sdtPr>
        <w:sdtContent>
          <w:r w:rsidRPr="007071E6" w:rsidR="004876F6">
            <w:rPr>
              <w:b/>
            </w:rPr>
            <w:t xml:space="preserve">Dr </w:t>
          </w:r>
          <w:r w:rsidRPr="007071E6" w:rsidR="000A17E9">
            <w:rPr>
              <w:b/>
            </w:rPr>
            <w:t>Huq:</w:t>
          </w:r>
        </w:sdtContent>
      </w:sdt>
      <w:r w:rsidRPr="007071E6" w:rsidR="004876F6">
        <w:t xml:space="preserve"> Okay.</w:t>
      </w:r>
      <w:r w:rsidRPr="007071E6" w:rsidR="00445B10">
        <w:t xml:space="preserve"> </w:t>
      </w:r>
      <w:r w:rsidRPr="007071E6" w:rsidR="00E268F1">
        <w:t xml:space="preserve">At the start, the </w:t>
      </w:r>
      <w:r w:rsidRPr="007071E6" w:rsidR="004876F6">
        <w:t xml:space="preserve">Chair was mentioning </w:t>
      </w:r>
      <w:r w:rsidRPr="007071E6" w:rsidR="00C279FF">
        <w:t>the IT systems that need to be put in place.</w:t>
      </w:r>
      <w:r w:rsidRPr="007071E6" w:rsidR="00445B10">
        <w:t xml:space="preserve"> </w:t>
      </w:r>
      <w:r w:rsidRPr="007071E6" w:rsidR="00C279FF">
        <w:t>H</w:t>
      </w:r>
      <w:r w:rsidRPr="007071E6">
        <w:t xml:space="preserve">ow confident are you that those will be ready by </w:t>
      </w:r>
      <w:r w:rsidRPr="007071E6">
        <w:t>1 January</w:t>
      </w:r>
      <w:r w:rsidRPr="007071E6" w:rsidR="004876F6">
        <w:t>?</w:t>
      </w:r>
      <w:r w:rsidRPr="007071E6" w:rsidR="00445B10">
        <w:t xml:space="preserve"> </w:t>
      </w:r>
      <w:r w:rsidRPr="007071E6" w:rsidR="004876F6">
        <w:t>Which IT systems are they?</w:t>
      </w:r>
    </w:p>
    <w:p w:rsidR="00804100" w:rsidRPr="007071E6" w:rsidP="004876F6">
      <w:pPr>
        <w:pStyle w:val="Answer"/>
      </w:pPr>
      <w:sdt>
        <w:sdtPr>
          <w:alias w:val="Witness"/>
          <w:id w:val="603692248"/>
          <w:placeholder>
            <w:docPart w:val="DefaultPlaceholder_1082065158"/>
          </w:placeholder>
          <w:richText/>
        </w:sdtPr>
        <w:sdtContent>
          <w:r w:rsidRPr="007071E6" w:rsidR="00445B10">
            <w:rPr>
              <w:b/>
              <w:i/>
            </w:rPr>
            <w:t>Michael Gove:</w:t>
          </w:r>
          <w:r w:rsidRPr="007071E6">
            <w:rPr>
              <w:b/>
            </w:rPr>
            <w:t xml:space="preserve"> </w:t>
          </w:r>
        </w:sdtContent>
      </w:sdt>
      <w:r w:rsidRPr="007071E6" w:rsidR="004876F6">
        <w:t>There</w:t>
      </w:r>
      <w:r w:rsidRPr="007071E6">
        <w:t xml:space="preserve"> </w:t>
      </w:r>
      <w:r w:rsidR="007732CF">
        <w:t xml:space="preserve">is </w:t>
      </w:r>
      <w:r w:rsidRPr="007071E6" w:rsidR="00E268F1">
        <w:t xml:space="preserve">a </w:t>
      </w:r>
      <w:r w:rsidRPr="007071E6">
        <w:t xml:space="preserve">range of </w:t>
      </w:r>
      <w:r w:rsidRPr="007071E6" w:rsidR="004876F6">
        <w:t xml:space="preserve">IT </w:t>
      </w:r>
      <w:r w:rsidRPr="007071E6">
        <w:t>system</w:t>
      </w:r>
      <w:r w:rsidRPr="007071E6" w:rsidR="004876F6">
        <w:t>s.</w:t>
      </w:r>
      <w:r w:rsidRPr="007071E6" w:rsidR="00445B10">
        <w:t xml:space="preserve"> </w:t>
      </w:r>
      <w:r w:rsidRPr="007071E6" w:rsidR="004876F6">
        <w:t>Some of them are already in place.</w:t>
      </w:r>
      <w:r w:rsidRPr="007071E6" w:rsidR="00445B10">
        <w:t xml:space="preserve"> </w:t>
      </w:r>
      <w:r w:rsidRPr="007071E6" w:rsidR="004876F6">
        <w:t>We touched</w:t>
      </w:r>
      <w:r w:rsidRPr="007071E6" w:rsidR="00C279FF">
        <w:t xml:space="preserve"> on</w:t>
      </w:r>
      <w:r w:rsidRPr="007071E6" w:rsidR="004876F6">
        <w:t xml:space="preserve"> </w:t>
      </w:r>
      <w:r w:rsidRPr="007071E6" w:rsidR="00E817B0">
        <w:t xml:space="preserve">smart freight </w:t>
      </w:r>
      <w:r w:rsidRPr="007071E6" w:rsidR="004876F6">
        <w:t xml:space="preserve">or the system </w:t>
      </w:r>
      <w:r w:rsidRPr="007071E6" w:rsidR="00E268F1">
        <w:t>that</w:t>
      </w:r>
      <w:r w:rsidRPr="007071E6" w:rsidR="004876F6">
        <w:t xml:space="preserve"> enables you to check whether your HGV is ready for the border.</w:t>
      </w:r>
      <w:r w:rsidRPr="007071E6" w:rsidR="00445B10">
        <w:t xml:space="preserve"> </w:t>
      </w:r>
      <w:r w:rsidRPr="007071E6" w:rsidR="004876F6">
        <w:t>We also touched on GVMS</w:t>
      </w:r>
      <w:r w:rsidRPr="007071E6" w:rsidR="00E268F1">
        <w:t>,</w:t>
      </w:r>
      <w:r w:rsidRPr="007071E6" w:rsidR="004876F6">
        <w:t xml:space="preserve"> but </w:t>
      </w:r>
      <w:r w:rsidRPr="007071E6" w:rsidR="00C279FF">
        <w:t>there</w:t>
      </w:r>
      <w:r w:rsidRPr="007071E6" w:rsidR="004876F6">
        <w:t xml:space="preserve"> are a number of other systems from </w:t>
      </w:r>
      <w:r w:rsidRPr="007071E6" w:rsidR="00E268F1">
        <w:t>CHIEF, which is the</w:t>
      </w:r>
      <w:r w:rsidRPr="007071E6" w:rsidR="00C279FF">
        <w:t xml:space="preserve"> </w:t>
      </w:r>
      <w:r w:rsidRPr="007071E6" w:rsidR="004876F6">
        <w:t>HMR</w:t>
      </w:r>
      <w:r w:rsidRPr="007071E6" w:rsidR="00C279FF">
        <w:t>C</w:t>
      </w:r>
      <w:r w:rsidRPr="007071E6" w:rsidR="00E268F1">
        <w:t xml:space="preserve"> </w:t>
      </w:r>
      <w:r w:rsidRPr="007071E6" w:rsidR="004876F6">
        <w:t>system</w:t>
      </w:r>
      <w:r w:rsidRPr="007071E6" w:rsidR="00E268F1">
        <w:t>,</w:t>
      </w:r>
      <w:r w:rsidRPr="007071E6" w:rsidR="00C279FF">
        <w:t xml:space="preserve"> to</w:t>
      </w:r>
      <w:r w:rsidRPr="007071E6" w:rsidR="004876F6">
        <w:t xml:space="preserve"> </w:t>
      </w:r>
      <w:r w:rsidRPr="007071E6" w:rsidR="00C279FF">
        <w:t>IPAFFS</w:t>
      </w:r>
      <w:r w:rsidRPr="007071E6" w:rsidR="004876F6">
        <w:t xml:space="preserve">, which is the </w:t>
      </w:r>
      <w:r w:rsidRPr="007071E6" w:rsidR="00C279FF">
        <w:t>replacement</w:t>
      </w:r>
      <w:r w:rsidRPr="007071E6" w:rsidR="004876F6">
        <w:t xml:space="preserve"> for </w:t>
      </w:r>
      <w:r w:rsidRPr="007071E6" w:rsidR="00C279FF">
        <w:t>TRACES</w:t>
      </w:r>
      <w:r w:rsidRPr="007071E6" w:rsidR="004876F6">
        <w:t>, and so on.</w:t>
      </w:r>
      <w:r w:rsidRPr="007071E6" w:rsidR="00445B10">
        <w:t xml:space="preserve"> </w:t>
      </w:r>
    </w:p>
    <w:p w:rsidR="004876F6" w:rsidRPr="007071E6" w:rsidP="004876F6">
      <w:pPr>
        <w:pStyle w:val="Question"/>
      </w:pPr>
      <w:sdt>
        <w:sdtPr>
          <w:alias w:val="Member"/>
          <w:tag w:val="&lt;Member mnisId='4511' dodsId='38860'&gt;"/>
          <w:id w:val="-243885109"/>
          <w:placeholder>
            <w:docPart w:val="DefaultPlaceholder_1082065158"/>
          </w:placeholder>
          <w:richText/>
        </w:sdtPr>
        <w:sdtContent>
          <w:r w:rsidRPr="007071E6" w:rsidR="00804100">
            <w:rPr>
              <w:b/>
            </w:rPr>
            <w:t xml:space="preserve">Dr </w:t>
          </w:r>
          <w:r w:rsidRPr="007071E6" w:rsidR="000A17E9">
            <w:rPr>
              <w:b/>
            </w:rPr>
            <w:t>Huq:</w:t>
          </w:r>
        </w:sdtContent>
      </w:sdt>
      <w:r w:rsidRPr="007071E6" w:rsidR="00804100">
        <w:t xml:space="preserve"> You are confident </w:t>
      </w:r>
      <w:r w:rsidRPr="007071E6" w:rsidR="00E268F1">
        <w:t xml:space="preserve">that </w:t>
      </w:r>
      <w:r w:rsidRPr="007071E6" w:rsidR="00804100">
        <w:t>they will all be ready by 1 January.</w:t>
      </w:r>
    </w:p>
    <w:p w:rsidR="004876F6" w:rsidRPr="007071E6" w:rsidP="004876F6">
      <w:pPr>
        <w:pStyle w:val="Answer"/>
      </w:pPr>
      <w:sdt>
        <w:sdtPr>
          <w:alias w:val="Witness"/>
          <w:id w:val="1435090104"/>
          <w:placeholder>
            <w:docPart w:val="DefaultPlaceholder_1082065158"/>
          </w:placeholder>
          <w:richText/>
        </w:sdtPr>
        <w:sdtContent>
          <w:r w:rsidRPr="007071E6" w:rsidR="00445B10">
            <w:rPr>
              <w:b/>
              <w:i/>
            </w:rPr>
            <w:t>Michael Gove:</w:t>
          </w:r>
          <w:r w:rsidRPr="007071E6" w:rsidR="00804100">
            <w:rPr>
              <w:b/>
            </w:rPr>
            <w:t xml:space="preserve"> </w:t>
          </w:r>
        </w:sdtContent>
      </w:sdt>
      <w:r w:rsidRPr="007071E6">
        <w:t>The majority are already.</w:t>
      </w:r>
      <w:r w:rsidRPr="007071E6" w:rsidR="00445B10">
        <w:t xml:space="preserve"> </w:t>
      </w:r>
    </w:p>
    <w:p w:rsidR="004876F6" w:rsidRPr="007071E6" w:rsidP="00E268F1">
      <w:pPr>
        <w:pStyle w:val="Question"/>
        <w:numPr>
          <w:ilvl w:val="0"/>
          <w:numId w:val="0"/>
        </w:numPr>
        <w:ind w:left="794"/>
      </w:pPr>
      <w:sdt>
        <w:sdtPr>
          <w:alias w:val="Member"/>
          <w:tag w:val="&lt;Member mnisId='4511' dodsId='38860'&gt;"/>
          <w:id w:val="-1492406639"/>
          <w:placeholder>
            <w:docPart w:val="06CCAD90F04BAD40BB2DC6AFBD18A66E"/>
          </w:placeholder>
          <w:richText/>
        </w:sdtPr>
        <w:sdtContent>
          <w:r w:rsidRPr="007071E6">
            <w:rPr>
              <w:b/>
            </w:rPr>
            <w:t xml:space="preserve">Dr </w:t>
          </w:r>
          <w:r w:rsidRPr="007071E6" w:rsidR="000A17E9">
            <w:rPr>
              <w:b/>
            </w:rPr>
            <w:t>Huq:</w:t>
          </w:r>
        </w:sdtContent>
      </w:sdt>
      <w:r w:rsidRPr="007071E6">
        <w:t xml:space="preserve"> </w:t>
      </w:r>
      <w:r w:rsidRPr="007071E6" w:rsidR="00E268F1">
        <w:t xml:space="preserve">It sounds </w:t>
      </w:r>
      <w:r w:rsidRPr="007071E6" w:rsidR="00C279FF">
        <w:t>like a</w:t>
      </w:r>
      <w:r w:rsidRPr="007071E6">
        <w:t xml:space="preserve"> Gary Lineker </w:t>
      </w:r>
      <w:r w:rsidRPr="007071E6" w:rsidR="00E268F1">
        <w:t>“</w:t>
      </w:r>
      <w:r w:rsidRPr="007071E6">
        <w:t>eat your shorts</w:t>
      </w:r>
      <w:r w:rsidRPr="007071E6" w:rsidR="00E268F1">
        <w:t>”</w:t>
      </w:r>
      <w:r w:rsidRPr="007071E6">
        <w:t xml:space="preserve"> moment.</w:t>
      </w:r>
    </w:p>
    <w:p w:rsidR="004876F6" w:rsidRPr="007071E6" w:rsidP="004876F6">
      <w:pPr>
        <w:pStyle w:val="QuestionCont"/>
      </w:pPr>
      <w:sdt>
        <w:sdtPr>
          <w:alias w:val="Witness"/>
          <w:id w:val="1798264183"/>
          <w:placeholder>
            <w:docPart w:val="D4F05F2B0C67F44AB9C542498D469E70"/>
          </w:placeholder>
          <w:richText/>
        </w:sdtPr>
        <w:sdtContent>
          <w:r w:rsidRPr="007071E6" w:rsidR="00445B10">
            <w:rPr>
              <w:b/>
              <w:i/>
            </w:rPr>
            <w:t>Michael Gove:</w:t>
          </w:r>
          <w:r w:rsidRPr="007071E6">
            <w:rPr>
              <w:b/>
            </w:rPr>
            <w:t xml:space="preserve"> </w:t>
          </w:r>
        </w:sdtContent>
      </w:sdt>
      <w:r w:rsidRPr="007071E6">
        <w:t>Eat your what?</w:t>
      </w:r>
    </w:p>
    <w:p w:rsidR="004876F6" w:rsidRPr="007071E6" w:rsidP="00E268F1">
      <w:pPr>
        <w:pStyle w:val="Question"/>
        <w:numPr>
          <w:ilvl w:val="0"/>
          <w:numId w:val="0"/>
        </w:numPr>
        <w:ind w:left="794"/>
      </w:pPr>
      <w:sdt>
        <w:sdtPr>
          <w:alias w:val="Member"/>
          <w:tag w:val="&lt;Member mnisId='4511' dodsId='38860'&gt;"/>
          <w:id w:val="-1000578484"/>
          <w:placeholder>
            <w:docPart w:val="FD1031E29355D74687410B626CCF54FD"/>
          </w:placeholder>
          <w:richText/>
        </w:sdtPr>
        <w:sdtContent>
          <w:r w:rsidRPr="007071E6">
            <w:rPr>
              <w:b/>
            </w:rPr>
            <w:t xml:space="preserve">Dr </w:t>
          </w:r>
          <w:r w:rsidRPr="007071E6" w:rsidR="000A17E9">
            <w:rPr>
              <w:b/>
            </w:rPr>
            <w:t>Huq:</w:t>
          </w:r>
        </w:sdtContent>
      </w:sdt>
      <w:r w:rsidRPr="007071E6" w:rsidR="00445B10">
        <w:t xml:space="preserve"> </w:t>
      </w:r>
      <w:r w:rsidRPr="007071E6">
        <w:t>Remember he said he was so confident that Leicester</w:t>
      </w:r>
      <w:r w:rsidRPr="007071E6" w:rsidR="00E268F1">
        <w:t xml:space="preserve"> </w:t>
      </w:r>
      <w:r w:rsidRPr="007071E6">
        <w:t>would not win the league that he would eat his shorts.</w:t>
      </w:r>
      <w:r w:rsidRPr="007071E6" w:rsidR="00445B10">
        <w:t xml:space="preserve"> </w:t>
      </w:r>
    </w:p>
    <w:p w:rsidR="004876F6" w:rsidRPr="007071E6" w:rsidP="004876F6">
      <w:pPr>
        <w:pStyle w:val="QuestionCont"/>
      </w:pPr>
      <w:sdt>
        <w:sdtPr>
          <w:alias w:val="Witness"/>
          <w:id w:val="-987711237"/>
          <w:placeholder>
            <w:docPart w:val="5B0A8DEDF253094FBDEC44FBE02002BF"/>
          </w:placeholder>
          <w:richText/>
        </w:sdtPr>
        <w:sdtContent>
          <w:r w:rsidRPr="007071E6" w:rsidR="00445B10">
            <w:rPr>
              <w:b/>
              <w:i/>
            </w:rPr>
            <w:t>Michael Gove:</w:t>
          </w:r>
          <w:r w:rsidRPr="007071E6">
            <w:rPr>
              <w:b/>
            </w:rPr>
            <w:t xml:space="preserve"> </w:t>
          </w:r>
        </w:sdtContent>
      </w:sdt>
      <w:r w:rsidRPr="007071E6">
        <w:t>I think Leicester did win the league</w:t>
      </w:r>
      <w:r w:rsidRPr="007071E6" w:rsidR="00E268F1">
        <w:t>.</w:t>
      </w:r>
      <w:r w:rsidRPr="007071E6" w:rsidR="00445B10">
        <w:t xml:space="preserve"> </w:t>
      </w:r>
    </w:p>
    <w:p w:rsidR="00021DF5" w:rsidRPr="007071E6" w:rsidP="00E268F1">
      <w:pPr>
        <w:pStyle w:val="Question"/>
        <w:numPr>
          <w:ilvl w:val="0"/>
          <w:numId w:val="0"/>
        </w:numPr>
        <w:ind w:left="794"/>
      </w:pPr>
      <w:sdt>
        <w:sdtPr>
          <w:alias w:val="Member"/>
          <w:tag w:val="&lt;Member mnisId='413' dodsId='25735'&gt;"/>
          <w:id w:val="-1469041897"/>
          <w:placeholder>
            <w:docPart w:val="46D11B10F73B05448BB829D18EDD2B7A"/>
          </w:placeholder>
          <w:richText/>
        </w:sdtPr>
        <w:sdtContent>
          <w:r w:rsidRPr="007071E6">
            <w:rPr>
              <w:b/>
            </w:rPr>
            <w:t>Chair:</w:t>
          </w:r>
        </w:sdtContent>
      </w:sdt>
      <w:r w:rsidRPr="007071E6">
        <w:t xml:space="preserve"> They did, but I think we will pass on from that.</w:t>
      </w:r>
      <w:r w:rsidRPr="007071E6" w:rsidR="00445B10">
        <w:t xml:space="preserve"> </w:t>
      </w:r>
    </w:p>
    <w:p w:rsidR="00804100" w:rsidRPr="007071E6" w:rsidP="00021DF5">
      <w:pPr>
        <w:pStyle w:val="Question"/>
      </w:pPr>
      <w:sdt>
        <w:sdtPr>
          <w:alias w:val="Member"/>
          <w:tag w:val="&lt;Member mnisId='4807' dodsId=''&gt;"/>
          <w:id w:val="-405225964"/>
          <w:placeholder>
            <w:docPart w:val="9AB91A6A78B76D4CA6D8AC1904330658"/>
          </w:placeholder>
          <w:richText/>
        </w:sdtPr>
        <w:sdtContent>
          <w:r w:rsidRPr="007071E6" w:rsidR="004876F6">
            <w:rPr>
              <w:b/>
            </w:rPr>
            <w:t>Mark Eastwood:</w:t>
          </w:r>
        </w:sdtContent>
      </w:sdt>
      <w:r w:rsidRPr="007071E6" w:rsidR="004876F6">
        <w:t xml:space="preserve"> </w:t>
      </w:r>
      <w:r w:rsidRPr="007071E6" w:rsidR="00021DF5">
        <w:t>Thank you, gentlemen, for coming today.</w:t>
      </w:r>
      <w:r w:rsidRPr="007071E6" w:rsidR="00445B10">
        <w:t xml:space="preserve"> </w:t>
      </w:r>
      <w:r w:rsidRPr="007071E6" w:rsidR="00021DF5">
        <w:t>I want to follow on from Barry Sheerman.</w:t>
      </w:r>
      <w:r w:rsidRPr="007071E6" w:rsidR="00445B10">
        <w:t xml:space="preserve"> </w:t>
      </w:r>
      <w:r w:rsidRPr="007071E6" w:rsidR="00021DF5">
        <w:t>Mr Gove, I have asked you in earlier meetings fo</w:t>
      </w:r>
      <w:r w:rsidRPr="007071E6">
        <w:t>r assurances that t</w:t>
      </w:r>
      <w:r w:rsidRPr="007071E6" w:rsidR="00021DF5">
        <w:t>h</w:t>
      </w:r>
      <w:r w:rsidRPr="007071E6">
        <w:t xml:space="preserve">e transition period would not be extended due to the </w:t>
      </w:r>
      <w:r w:rsidRPr="007071E6" w:rsidR="00021DF5">
        <w:t>coronavirus.</w:t>
      </w:r>
      <w:r w:rsidRPr="007071E6" w:rsidR="00445B10">
        <w:t xml:space="preserve"> </w:t>
      </w:r>
      <w:r w:rsidRPr="007071E6" w:rsidR="00021DF5">
        <w:t>Are there any circumstances at all where there</w:t>
      </w:r>
      <w:r w:rsidRPr="007071E6">
        <w:t xml:space="preserve"> could be an extension beyond 1 January</w:t>
      </w:r>
      <w:r w:rsidR="007732CF">
        <w:t>, s</w:t>
      </w:r>
      <w:r w:rsidRPr="007071E6">
        <w:t xml:space="preserve">ay </w:t>
      </w:r>
      <w:r w:rsidR="007732CF">
        <w:t xml:space="preserve">if </w:t>
      </w:r>
      <w:r w:rsidRPr="007071E6">
        <w:t>we were getting near to a deal</w:t>
      </w:r>
      <w:r w:rsidRPr="007071E6" w:rsidR="00021DF5">
        <w:t xml:space="preserve"> but not quite over the line</w:t>
      </w:r>
      <w:r w:rsidR="007732CF">
        <w:t>? A</w:t>
      </w:r>
      <w:r w:rsidRPr="007071E6" w:rsidR="00021DF5">
        <w:t xml:space="preserve">re there any </w:t>
      </w:r>
      <w:r w:rsidRPr="007071E6" w:rsidR="00C279FF">
        <w:t>circumstances</w:t>
      </w:r>
      <w:r w:rsidRPr="007071E6" w:rsidR="00021DF5">
        <w:t>?</w:t>
      </w:r>
    </w:p>
    <w:p w:rsidR="00804100" w:rsidRPr="007071E6" w:rsidP="00804100">
      <w:pPr>
        <w:pStyle w:val="Answer"/>
      </w:pPr>
      <w:sdt>
        <w:sdtPr>
          <w:alias w:val="Witness"/>
          <w:id w:val="56983344"/>
          <w:placeholder>
            <w:docPart w:val="DefaultPlaceholder_1082065158"/>
          </w:placeholder>
          <w:richText/>
        </w:sdtPr>
        <w:sdtContent>
          <w:r w:rsidRPr="007071E6" w:rsidR="00445B10">
            <w:rPr>
              <w:b/>
              <w:i/>
            </w:rPr>
            <w:t>Michael Gove:</w:t>
          </w:r>
          <w:r w:rsidRPr="007071E6">
            <w:rPr>
              <w:b/>
            </w:rPr>
            <w:t xml:space="preserve"> </w:t>
          </w:r>
        </w:sdtContent>
      </w:sdt>
      <w:r w:rsidRPr="007071E6">
        <w:t>No.</w:t>
      </w:r>
    </w:p>
    <w:p w:rsidR="00804100" w:rsidRPr="007071E6" w:rsidP="00804100">
      <w:pPr>
        <w:pStyle w:val="Question"/>
      </w:pPr>
      <w:sdt>
        <w:sdtPr>
          <w:alias w:val="Member"/>
          <w:tag w:val="&lt;Member mnisId='4807' dodsId=''&gt;"/>
          <w:id w:val="-1146588916"/>
          <w:placeholder>
            <w:docPart w:val="DefaultPlaceholder_1082065158"/>
          </w:placeholder>
          <w:richText/>
        </w:sdtPr>
        <w:sdtContent>
          <w:r w:rsidRPr="007071E6">
            <w:rPr>
              <w:b/>
            </w:rPr>
            <w:t>Mark Eastwood:</w:t>
          </w:r>
        </w:sdtContent>
      </w:sdt>
      <w:r w:rsidRPr="007071E6">
        <w:t xml:space="preserve"> </w:t>
      </w:r>
      <w:r w:rsidRPr="007071E6" w:rsidR="00021DF5">
        <w:t>Excellent</w:t>
      </w:r>
      <w:r w:rsidRPr="007071E6" w:rsidR="00F06CCF">
        <w:t>,</w:t>
      </w:r>
      <w:r w:rsidRPr="007071E6" w:rsidR="00445B10">
        <w:t xml:space="preserve"> </w:t>
      </w:r>
      <w:r w:rsidRPr="007071E6" w:rsidR="00F06CCF">
        <w:t xml:space="preserve">thank </w:t>
      </w:r>
      <w:r w:rsidRPr="007071E6" w:rsidR="00021DF5">
        <w:t>you</w:t>
      </w:r>
      <w:r w:rsidRPr="007071E6" w:rsidR="00F06CCF">
        <w:t>.</w:t>
      </w:r>
      <w:r w:rsidRPr="007071E6" w:rsidR="00021DF5">
        <w:t xml:space="preserve"> </w:t>
      </w:r>
      <w:r w:rsidRPr="007071E6" w:rsidR="00F06CCF">
        <w:t xml:space="preserve">That </w:t>
      </w:r>
      <w:r w:rsidRPr="007071E6">
        <w:t>is very encouraging</w:t>
      </w:r>
      <w:r w:rsidRPr="007071E6" w:rsidR="00021DF5">
        <w:t>.</w:t>
      </w:r>
      <w:r w:rsidRPr="007071E6" w:rsidR="00445B10">
        <w:t xml:space="preserve"> </w:t>
      </w:r>
      <w:r w:rsidRPr="007071E6" w:rsidR="00021DF5">
        <w:t xml:space="preserve">As we </w:t>
      </w:r>
      <w:r w:rsidRPr="007071E6" w:rsidR="00C279FF">
        <w:t>approach</w:t>
      </w:r>
      <w:r w:rsidRPr="007071E6" w:rsidR="00021DF5">
        <w:t xml:space="preserve"> the end</w:t>
      </w:r>
      <w:r w:rsidRPr="007071E6" w:rsidR="00C279FF">
        <w:t xml:space="preserve"> </w:t>
      </w:r>
      <w:r w:rsidRPr="007071E6" w:rsidR="00021DF5">
        <w:t xml:space="preserve">date, I am </w:t>
      </w:r>
      <w:r w:rsidRPr="007071E6">
        <w:t>getting contacted by quite a large number of people</w:t>
      </w:r>
      <w:r w:rsidRPr="007071E6" w:rsidR="00021DF5">
        <w:t xml:space="preserve"> via email and on social media</w:t>
      </w:r>
      <w:r w:rsidRPr="007071E6" w:rsidR="00C279FF">
        <w:t>—</w:t>
      </w:r>
      <w:r w:rsidRPr="007071E6" w:rsidR="00021DF5">
        <w:t xml:space="preserve">mainly, I have to say, those </w:t>
      </w:r>
      <w:r w:rsidRPr="007071E6" w:rsidR="00F06CCF">
        <w:t>who</w:t>
      </w:r>
      <w:r w:rsidRPr="007071E6">
        <w:t xml:space="preserve"> oppose Brexit</w:t>
      </w:r>
      <w:r w:rsidRPr="007071E6" w:rsidR="00C279FF">
        <w:t>—</w:t>
      </w:r>
      <w:r w:rsidRPr="007071E6">
        <w:t>asking me what the benefits of leaving the EU are.</w:t>
      </w:r>
      <w:r w:rsidRPr="007071E6" w:rsidR="00445B10">
        <w:t xml:space="preserve"> </w:t>
      </w:r>
      <w:r w:rsidRPr="007071E6">
        <w:t>Mr Gove, cou</w:t>
      </w:r>
      <w:r w:rsidRPr="007071E6" w:rsidR="00021DF5">
        <w:t>l</w:t>
      </w:r>
      <w:r w:rsidRPr="007071E6">
        <w:t xml:space="preserve">d you outline </w:t>
      </w:r>
      <w:r w:rsidRPr="007071E6" w:rsidR="00F06CCF">
        <w:t>the</w:t>
      </w:r>
      <w:r w:rsidRPr="007071E6">
        <w:t xml:space="preserve"> </w:t>
      </w:r>
      <w:r w:rsidRPr="007071E6" w:rsidR="00021DF5">
        <w:t xml:space="preserve">benefits in detail to those </w:t>
      </w:r>
      <w:r w:rsidRPr="007071E6" w:rsidR="00F06CCF">
        <w:t>who</w:t>
      </w:r>
      <w:r w:rsidRPr="007071E6" w:rsidR="00021DF5">
        <w:t xml:space="preserve"> have been in contact and </w:t>
      </w:r>
      <w:r w:rsidRPr="007071E6">
        <w:t xml:space="preserve">to the majority of my </w:t>
      </w:r>
      <w:r w:rsidRPr="007071E6" w:rsidR="00C279FF">
        <w:t>constituents</w:t>
      </w:r>
      <w:r w:rsidRPr="007071E6">
        <w:t xml:space="preserve"> </w:t>
      </w:r>
      <w:r w:rsidRPr="007071E6" w:rsidR="00021DF5">
        <w:t>in Dewsbury wh</w:t>
      </w:r>
      <w:r w:rsidRPr="007071E6">
        <w:t xml:space="preserve">o voted </w:t>
      </w:r>
      <w:r w:rsidRPr="007071E6" w:rsidR="00F06CCF">
        <w:t>leave</w:t>
      </w:r>
      <w:r w:rsidRPr="007071E6" w:rsidR="00021DF5">
        <w:t>?</w:t>
      </w:r>
      <w:r w:rsidRPr="007071E6" w:rsidR="00445B10">
        <w:t xml:space="preserve"> </w:t>
      </w:r>
      <w:r w:rsidRPr="007071E6" w:rsidR="00021DF5">
        <w:t>What are the benefits of leaving the EU?</w:t>
      </w:r>
      <w:r w:rsidRPr="007071E6" w:rsidR="00445B10">
        <w:t xml:space="preserve"> </w:t>
      </w:r>
    </w:p>
    <w:p w:rsidR="00C279FF" w:rsidRPr="007071E6" w:rsidP="00804100">
      <w:pPr>
        <w:pStyle w:val="Answer"/>
      </w:pPr>
      <w:sdt>
        <w:sdtPr>
          <w:alias w:val="Witness"/>
          <w:id w:val="-677033407"/>
          <w:placeholder>
            <w:docPart w:val="DefaultPlaceholder_1082065158"/>
          </w:placeholder>
          <w:richText/>
        </w:sdtPr>
        <w:sdtContent>
          <w:r w:rsidRPr="007071E6" w:rsidR="00445B10">
            <w:rPr>
              <w:b/>
              <w:i/>
            </w:rPr>
            <w:t>Michael Gove:</w:t>
          </w:r>
          <w:r w:rsidRPr="007071E6" w:rsidR="00804100">
            <w:rPr>
              <w:b/>
            </w:rPr>
            <w:t xml:space="preserve"> </w:t>
          </w:r>
        </w:sdtContent>
      </w:sdt>
      <w:r w:rsidRPr="007071E6" w:rsidR="00021DF5">
        <w:t xml:space="preserve">We only </w:t>
      </w:r>
      <w:r w:rsidRPr="007071E6" w:rsidR="00F06CCF">
        <w:t xml:space="preserve">have </w:t>
      </w:r>
      <w:r w:rsidRPr="007071E6" w:rsidR="00021DF5">
        <w:t>10 minutes left in the session</w:t>
      </w:r>
      <w:r w:rsidR="007732CF">
        <w:t>,</w:t>
      </w:r>
      <w:r w:rsidRPr="007071E6" w:rsidR="00021DF5">
        <w:t xml:space="preserve"> so I am not sure that I can list them all.</w:t>
      </w:r>
      <w:r w:rsidRPr="007071E6" w:rsidR="00445B10">
        <w:t xml:space="preserve"> </w:t>
      </w:r>
      <w:r w:rsidRPr="007071E6" w:rsidR="00804100">
        <w:t xml:space="preserve">The first </w:t>
      </w:r>
      <w:r w:rsidRPr="007071E6" w:rsidR="00F06CCF">
        <w:t>is</w:t>
      </w:r>
      <w:r w:rsidRPr="007071E6" w:rsidR="00804100">
        <w:t xml:space="preserve"> that we </w:t>
      </w:r>
      <w:r w:rsidRPr="007071E6" w:rsidR="00C92FB7">
        <w:t>can</w:t>
      </w:r>
      <w:r w:rsidRPr="007071E6" w:rsidR="00021DF5">
        <w:t xml:space="preserve"> take back control of our bo</w:t>
      </w:r>
      <w:r w:rsidRPr="007071E6" w:rsidR="006F35D9">
        <w:t>r</w:t>
      </w:r>
      <w:r w:rsidRPr="007071E6" w:rsidR="00021DF5">
        <w:t>ders.</w:t>
      </w:r>
      <w:r w:rsidRPr="007071E6" w:rsidR="00445B10">
        <w:t xml:space="preserve"> </w:t>
      </w:r>
      <w:r w:rsidRPr="007071E6" w:rsidR="00021DF5">
        <w:t xml:space="preserve">We </w:t>
      </w:r>
      <w:r w:rsidRPr="007071E6" w:rsidR="00C92FB7">
        <w:t>can</w:t>
      </w:r>
      <w:r w:rsidRPr="007071E6" w:rsidR="00021DF5">
        <w:t xml:space="preserve"> have a</w:t>
      </w:r>
      <w:r w:rsidRPr="007071E6" w:rsidR="00804100">
        <w:t xml:space="preserve"> points</w:t>
      </w:r>
      <w:r w:rsidRPr="007071E6" w:rsidR="00021DF5">
        <w:t>-</w:t>
      </w:r>
      <w:r w:rsidRPr="007071E6" w:rsidR="00804100">
        <w:t xml:space="preserve">based system </w:t>
      </w:r>
      <w:r w:rsidRPr="007071E6" w:rsidR="00021DF5">
        <w:t>for migration</w:t>
      </w:r>
      <w:r w:rsidRPr="007071E6" w:rsidR="00F06CCF">
        <w:t>,</w:t>
      </w:r>
      <w:r w:rsidRPr="007071E6" w:rsidR="00021DF5">
        <w:t xml:space="preserve"> which means that we can have</w:t>
      </w:r>
      <w:r w:rsidRPr="007071E6" w:rsidR="00804100">
        <w:t xml:space="preserve"> the brightest and the b</w:t>
      </w:r>
      <w:r w:rsidRPr="007071E6" w:rsidR="00021DF5">
        <w:t>es</w:t>
      </w:r>
      <w:r w:rsidRPr="007071E6" w:rsidR="00804100">
        <w:t>t</w:t>
      </w:r>
      <w:r w:rsidRPr="007071E6" w:rsidR="00021DF5">
        <w:t>.</w:t>
      </w:r>
      <w:r w:rsidRPr="007071E6" w:rsidR="00445B10">
        <w:t xml:space="preserve"> </w:t>
      </w:r>
      <w:r w:rsidRPr="007071E6" w:rsidR="00021DF5">
        <w:t xml:space="preserve">We can have a bias, for example, towards those scientists who play </w:t>
      </w:r>
      <w:r w:rsidRPr="007071E6" w:rsidR="00804100">
        <w:t xml:space="preserve">such a big role in improving our response to pandemics and </w:t>
      </w:r>
      <w:r w:rsidRPr="007071E6" w:rsidR="00F06CCF">
        <w:t>meeting the</w:t>
      </w:r>
      <w:r w:rsidRPr="007071E6" w:rsidR="00804100">
        <w:t xml:space="preserve"> ch</w:t>
      </w:r>
      <w:r w:rsidRPr="007071E6" w:rsidR="006F35D9">
        <w:t>a</w:t>
      </w:r>
      <w:r w:rsidRPr="007071E6" w:rsidR="00804100">
        <w:t>llenges of the future</w:t>
      </w:r>
      <w:r w:rsidRPr="007071E6" w:rsidR="00F06CCF">
        <w:t>,</w:t>
      </w:r>
      <w:r w:rsidRPr="007071E6" w:rsidR="00804100">
        <w:t xml:space="preserve"> </w:t>
      </w:r>
      <w:r w:rsidRPr="007071E6" w:rsidR="00021DF5">
        <w:t>whil</w:t>
      </w:r>
      <w:r w:rsidRPr="007071E6">
        <w:t>e</w:t>
      </w:r>
      <w:r w:rsidRPr="007071E6" w:rsidR="00021DF5">
        <w:t xml:space="preserve"> making sure that we have confidence in our migration system </w:t>
      </w:r>
      <w:r w:rsidRPr="007071E6" w:rsidR="006F35D9">
        <w:t>because</w:t>
      </w:r>
      <w:r w:rsidRPr="007071E6" w:rsidR="00021DF5">
        <w:t xml:space="preserve"> </w:t>
      </w:r>
      <w:r w:rsidRPr="007071E6" w:rsidR="00804100">
        <w:t>we control our borders.</w:t>
      </w:r>
      <w:r w:rsidRPr="007071E6" w:rsidR="00445B10">
        <w:t xml:space="preserve"> </w:t>
      </w:r>
    </w:p>
    <w:p w:rsidR="006F35D9" w:rsidRPr="007071E6" w:rsidP="00804100">
      <w:pPr>
        <w:pStyle w:val="Answer"/>
      </w:pPr>
      <w:r w:rsidRPr="007071E6">
        <w:t xml:space="preserve">We </w:t>
      </w:r>
      <w:r w:rsidRPr="007071E6" w:rsidR="00804100">
        <w:t xml:space="preserve">will </w:t>
      </w:r>
      <w:r w:rsidRPr="007071E6">
        <w:t>be able to make our own laws and regulations</w:t>
      </w:r>
      <w:r w:rsidRPr="007071E6" w:rsidR="00804100">
        <w:t xml:space="preserve"> at a time when many have reflected on the fact that </w:t>
      </w:r>
      <w:r w:rsidRPr="007071E6">
        <w:t xml:space="preserve">the EU’s </w:t>
      </w:r>
      <w:r w:rsidRPr="007071E6" w:rsidR="00C279FF">
        <w:t>approach</w:t>
      </w:r>
      <w:r w:rsidRPr="007071E6">
        <w:t xml:space="preserve"> towards innovation has </w:t>
      </w:r>
      <w:r w:rsidRPr="007071E6" w:rsidR="00C279FF">
        <w:t>often</w:t>
      </w:r>
      <w:r w:rsidRPr="007071E6">
        <w:t xml:space="preserve"> been</w:t>
      </w:r>
      <w:r w:rsidRPr="007071E6" w:rsidR="00804100">
        <w:t xml:space="preserve"> driven by economic protectionism </w:t>
      </w:r>
      <w:r w:rsidRPr="007071E6">
        <w:t>rather</w:t>
      </w:r>
      <w:r w:rsidRPr="007071E6" w:rsidR="00C279FF">
        <w:t xml:space="preserve"> </w:t>
      </w:r>
      <w:r w:rsidRPr="007071E6">
        <w:t>than embracing science</w:t>
      </w:r>
      <w:r w:rsidRPr="007071E6" w:rsidR="00C279FF">
        <w:t>.</w:t>
      </w:r>
      <w:r w:rsidRPr="007071E6" w:rsidR="00445B10">
        <w:t xml:space="preserve"> </w:t>
      </w:r>
      <w:r w:rsidRPr="007071E6" w:rsidR="00C279FF">
        <w:t xml:space="preserve">Setting </w:t>
      </w:r>
      <w:r w:rsidRPr="007071E6">
        <w:t xml:space="preserve">our own </w:t>
      </w:r>
      <w:r w:rsidRPr="007071E6" w:rsidR="00C279FF">
        <w:t>regulatory</w:t>
      </w:r>
      <w:r w:rsidRPr="007071E6">
        <w:t xml:space="preserve"> framework</w:t>
      </w:r>
      <w:r w:rsidRPr="007071E6" w:rsidR="00804100">
        <w:t xml:space="preserve"> in those areas will </w:t>
      </w:r>
      <w:r w:rsidRPr="007071E6" w:rsidR="00C279FF">
        <w:t>mean</w:t>
      </w:r>
      <w:r w:rsidRPr="007071E6" w:rsidR="00804100">
        <w:t xml:space="preserve"> that the </w:t>
      </w:r>
      <w:r w:rsidRPr="007071E6">
        <w:t xml:space="preserve">fourth industrial revolution </w:t>
      </w:r>
      <w:r w:rsidRPr="007071E6">
        <w:t xml:space="preserve">and the </w:t>
      </w:r>
      <w:r w:rsidRPr="007071E6" w:rsidR="00804100">
        <w:t xml:space="preserve">new opportunities </w:t>
      </w:r>
      <w:r w:rsidRPr="007071E6">
        <w:t>it brings can be</w:t>
      </w:r>
      <w:r w:rsidRPr="007071E6" w:rsidR="00804100">
        <w:t xml:space="preserve"> better exploited </w:t>
      </w:r>
      <w:r w:rsidRPr="007071E6">
        <w:t>here in the UK.</w:t>
      </w:r>
      <w:r w:rsidRPr="007071E6" w:rsidR="00445B10">
        <w:t xml:space="preserve"> </w:t>
      </w:r>
    </w:p>
    <w:p w:rsidR="000C2A84" w:rsidRPr="007071E6" w:rsidP="00804100">
      <w:pPr>
        <w:pStyle w:val="Answer"/>
      </w:pPr>
      <w:r w:rsidRPr="007071E6">
        <w:t xml:space="preserve">We will be in control of our own </w:t>
      </w:r>
      <w:r w:rsidRPr="007071E6" w:rsidR="00804100">
        <w:t>trade policy</w:t>
      </w:r>
      <w:r w:rsidRPr="007071E6" w:rsidR="00C92FB7">
        <w:t>.</w:t>
      </w:r>
      <w:r w:rsidRPr="007071E6" w:rsidR="00804100">
        <w:t xml:space="preserve"> </w:t>
      </w:r>
      <w:r w:rsidRPr="007071E6" w:rsidR="00C92FB7">
        <w:t xml:space="preserve">That </w:t>
      </w:r>
      <w:r w:rsidRPr="007071E6" w:rsidR="00804100">
        <w:t xml:space="preserve">means not just the opportunity for freer trade </w:t>
      </w:r>
      <w:r w:rsidRPr="007071E6">
        <w:t>with other nations across the globe and a chance to</w:t>
      </w:r>
      <w:r w:rsidRPr="007071E6">
        <w:t xml:space="preserve">, as </w:t>
      </w:r>
      <w:r w:rsidRPr="007071E6" w:rsidR="00626CD9">
        <w:t>the Chancellor has</w:t>
      </w:r>
      <w:r w:rsidRPr="007071E6">
        <w:t xml:space="preserve"> done,</w:t>
      </w:r>
      <w:r w:rsidRPr="007071E6" w:rsidR="00804100">
        <w:t xml:space="preserve"> conclude better arrangements </w:t>
      </w:r>
      <w:r w:rsidRPr="007071E6">
        <w:t xml:space="preserve">with Japan </w:t>
      </w:r>
      <w:r w:rsidRPr="007071E6" w:rsidR="00C92FB7">
        <w:t>than</w:t>
      </w:r>
      <w:r w:rsidRPr="007071E6">
        <w:t xml:space="preserve"> those that we had inside the EU applying to other countries</w:t>
      </w:r>
      <w:r w:rsidR="007732CF">
        <w:t>,</w:t>
      </w:r>
      <w:r w:rsidRPr="007071E6">
        <w:t xml:space="preserve"> but</w:t>
      </w:r>
      <w:r w:rsidRPr="007071E6" w:rsidR="00626CD9">
        <w:t xml:space="preserve"> we</w:t>
      </w:r>
      <w:r w:rsidRPr="007071E6">
        <w:t xml:space="preserve"> can also</w:t>
      </w:r>
      <w:r w:rsidRPr="007071E6" w:rsidR="00804100">
        <w:t xml:space="preserve"> play </w:t>
      </w:r>
      <w:r w:rsidRPr="007071E6">
        <w:t>our</w:t>
      </w:r>
      <w:r w:rsidRPr="007071E6" w:rsidR="00804100">
        <w:t xml:space="preserve"> part in the CPT</w:t>
      </w:r>
      <w:r w:rsidRPr="007071E6">
        <w:t>P</w:t>
      </w:r>
      <w:r w:rsidRPr="007071E6" w:rsidR="00804100">
        <w:t xml:space="preserve">P </w:t>
      </w:r>
      <w:r w:rsidRPr="007071E6">
        <w:t>and other international fora.</w:t>
      </w:r>
      <w:r w:rsidRPr="007071E6" w:rsidR="00445B10">
        <w:t xml:space="preserve"> </w:t>
      </w:r>
      <w:r w:rsidRPr="007071E6">
        <w:t>It is the case already that we can take an</w:t>
      </w:r>
      <w:r w:rsidRPr="007071E6" w:rsidR="00804100">
        <w:t xml:space="preserve"> approach on </w:t>
      </w:r>
      <w:r w:rsidRPr="007071E6">
        <w:t>sanctions</w:t>
      </w:r>
      <w:r w:rsidRPr="007071E6" w:rsidR="00804100">
        <w:t xml:space="preserve"> and human rights that is more progressive </w:t>
      </w:r>
      <w:r w:rsidRPr="007071E6">
        <w:t>than the EU has taken.</w:t>
      </w:r>
      <w:r w:rsidRPr="007071E6" w:rsidR="00445B10">
        <w:t xml:space="preserve"> </w:t>
      </w:r>
      <w:r w:rsidRPr="007071E6">
        <w:t xml:space="preserve">The recent actions by Dominic Raab as Foreign Secretary </w:t>
      </w:r>
      <w:r w:rsidRPr="007071E6" w:rsidR="00C92FB7">
        <w:t>in</w:t>
      </w:r>
      <w:r w:rsidRPr="007071E6" w:rsidR="00804100">
        <w:t xml:space="preserve"> introducing </w:t>
      </w:r>
      <w:r w:rsidRPr="007071E6">
        <w:t>sanctions</w:t>
      </w:r>
      <w:r w:rsidRPr="007071E6" w:rsidR="00804100">
        <w:t xml:space="preserve"> against Russian and Belarus </w:t>
      </w:r>
      <w:r w:rsidRPr="007071E6">
        <w:t>in tandem with Canada and others</w:t>
      </w:r>
      <w:r w:rsidRPr="007071E6" w:rsidR="00626CD9">
        <w:t xml:space="preserve"> show</w:t>
      </w:r>
      <w:r w:rsidRPr="007071E6">
        <w:t xml:space="preserve"> that we can be a </w:t>
      </w:r>
      <w:r w:rsidRPr="007071E6" w:rsidR="00626CD9">
        <w:t>progressive figure</w:t>
      </w:r>
      <w:r w:rsidRPr="007071E6">
        <w:t xml:space="preserve"> on the world stage</w:t>
      </w:r>
      <w:r w:rsidRPr="007071E6" w:rsidR="00804100">
        <w:t xml:space="preserve"> outside the E</w:t>
      </w:r>
      <w:r w:rsidRPr="007071E6">
        <w:t xml:space="preserve">uropean </w:t>
      </w:r>
      <w:r w:rsidRPr="007071E6" w:rsidR="00804100">
        <w:t>U</w:t>
      </w:r>
      <w:r w:rsidRPr="007071E6">
        <w:t>nion</w:t>
      </w:r>
      <w:r w:rsidRPr="007071E6" w:rsidR="00804100">
        <w:t>.</w:t>
      </w:r>
      <w:r w:rsidRPr="007071E6" w:rsidR="00445B10">
        <w:t xml:space="preserve"> </w:t>
      </w:r>
    </w:p>
    <w:p w:rsidR="00626CD9" w:rsidRPr="007071E6" w:rsidP="00804100">
      <w:pPr>
        <w:pStyle w:val="Answer"/>
      </w:pPr>
      <w:r w:rsidRPr="007071E6">
        <w:t xml:space="preserve">We </w:t>
      </w:r>
      <w:r w:rsidRPr="007071E6" w:rsidR="000C2A84">
        <w:t>can take back control of our fishing waters, our exclusive economic zone.</w:t>
      </w:r>
      <w:r w:rsidRPr="007071E6" w:rsidR="00445B10">
        <w:t xml:space="preserve"> </w:t>
      </w:r>
      <w:r w:rsidRPr="007071E6" w:rsidR="000C2A84">
        <w:t>That means</w:t>
      </w:r>
      <w:r w:rsidRPr="007071E6" w:rsidR="00804100">
        <w:t xml:space="preserve"> not just th</w:t>
      </w:r>
      <w:r w:rsidRPr="007071E6">
        <w:t>at</w:t>
      </w:r>
      <w:r w:rsidRPr="007071E6" w:rsidR="00804100">
        <w:t xml:space="preserve"> </w:t>
      </w:r>
      <w:r w:rsidRPr="007071E6" w:rsidR="000C2A84">
        <w:t>coastal communities can get more jobs.</w:t>
      </w:r>
      <w:r w:rsidRPr="007071E6" w:rsidR="00445B10">
        <w:t xml:space="preserve"> </w:t>
      </w:r>
      <w:r w:rsidRPr="007071E6" w:rsidR="00804100">
        <w:t xml:space="preserve">It also means that we </w:t>
      </w:r>
      <w:r w:rsidRPr="007071E6" w:rsidR="000C2A84">
        <w:t xml:space="preserve">can manage our marine environment in a more </w:t>
      </w:r>
      <w:r w:rsidRPr="007071E6">
        <w:t>sensitive</w:t>
      </w:r>
      <w:r w:rsidRPr="007071E6" w:rsidR="000C2A84">
        <w:t xml:space="preserve"> way.</w:t>
      </w:r>
      <w:r w:rsidRPr="007071E6" w:rsidR="00445B10">
        <w:t xml:space="preserve"> </w:t>
      </w:r>
      <w:r w:rsidRPr="007071E6" w:rsidR="000C2A84">
        <w:t>We can replace the</w:t>
      </w:r>
      <w:r w:rsidRPr="007071E6" w:rsidR="00804100">
        <w:t xml:space="preserve"> wasteful</w:t>
      </w:r>
      <w:r w:rsidRPr="007071E6" w:rsidR="000C2A84">
        <w:t>,</w:t>
      </w:r>
      <w:r w:rsidRPr="007071E6" w:rsidR="00804100">
        <w:t xml:space="preserve"> inefficient </w:t>
      </w:r>
      <w:r w:rsidRPr="007071E6" w:rsidR="000C2A84">
        <w:t>and anti-</w:t>
      </w:r>
      <w:r w:rsidRPr="007071E6">
        <w:t>environmental</w:t>
      </w:r>
      <w:r w:rsidRPr="007071E6" w:rsidR="000C2A84">
        <w:t xml:space="preserve"> regime</w:t>
      </w:r>
      <w:r w:rsidRPr="007071E6" w:rsidR="00804100">
        <w:t xml:space="preserve"> of the </w:t>
      </w:r>
      <w:r w:rsidRPr="007071E6">
        <w:t xml:space="preserve">common agricultural policy </w:t>
      </w:r>
      <w:r w:rsidRPr="007071E6" w:rsidR="00804100">
        <w:t xml:space="preserve">by </w:t>
      </w:r>
      <w:r w:rsidRPr="007071E6">
        <w:t>putting</w:t>
      </w:r>
      <w:r w:rsidRPr="007071E6" w:rsidR="00804100">
        <w:t xml:space="preserve"> our farmers in a strong</w:t>
      </w:r>
      <w:r w:rsidRPr="007071E6" w:rsidR="000C2A84">
        <w:t>er</w:t>
      </w:r>
      <w:r w:rsidRPr="007071E6" w:rsidR="00804100">
        <w:t xml:space="preserve"> position </w:t>
      </w:r>
      <w:r w:rsidRPr="007071E6" w:rsidR="000C2A84">
        <w:t>not just to export</w:t>
      </w:r>
      <w:r w:rsidR="007732CF">
        <w:t>,</w:t>
      </w:r>
      <w:r w:rsidRPr="007071E6" w:rsidR="000C2A84">
        <w:t xml:space="preserve"> but to make </w:t>
      </w:r>
      <w:r w:rsidRPr="007071E6">
        <w:t xml:space="preserve">sure </w:t>
      </w:r>
      <w:r w:rsidRPr="007071E6" w:rsidR="000C2A84">
        <w:t>that our soil restores its</w:t>
      </w:r>
      <w:r w:rsidRPr="007071E6" w:rsidR="00804100">
        <w:t xml:space="preserve"> carbon content</w:t>
      </w:r>
      <w:r w:rsidRPr="007071E6">
        <w:t>,</w:t>
      </w:r>
      <w:r w:rsidRPr="007071E6" w:rsidR="00804100">
        <w:t xml:space="preserve"> and </w:t>
      </w:r>
      <w:r w:rsidRPr="007071E6">
        <w:t>by</w:t>
      </w:r>
      <w:r w:rsidRPr="007071E6" w:rsidR="00804100">
        <w:t xml:space="preserve"> investing in environmental benefit</w:t>
      </w:r>
      <w:r w:rsidRPr="007071E6" w:rsidR="00CC05F7">
        <w:t>s</w:t>
      </w:r>
      <w:r w:rsidRPr="007071E6" w:rsidR="00804100">
        <w:t xml:space="preserve">. </w:t>
      </w:r>
    </w:p>
    <w:p w:rsidR="00C92FB7" w:rsidRPr="007071E6" w:rsidP="00804100">
      <w:pPr>
        <w:pStyle w:val="Answer"/>
      </w:pPr>
      <w:r w:rsidRPr="007071E6">
        <w:t xml:space="preserve">We </w:t>
      </w:r>
      <w:r w:rsidRPr="007071E6" w:rsidR="00CC05F7">
        <w:t>will be able to have a more accountable political system.</w:t>
      </w:r>
      <w:r w:rsidRPr="007071E6" w:rsidR="00445B10">
        <w:t xml:space="preserve"> </w:t>
      </w:r>
      <w:r w:rsidRPr="007071E6" w:rsidR="00CC05F7">
        <w:t xml:space="preserve">One of the main concerns that many people had during our time in the European Union </w:t>
      </w:r>
      <w:r w:rsidR="007732CF">
        <w:t xml:space="preserve">was </w:t>
      </w:r>
      <w:r w:rsidRPr="007071E6" w:rsidR="00CC05F7">
        <w:t xml:space="preserve">that </w:t>
      </w:r>
      <w:r w:rsidRPr="007071E6" w:rsidR="00626CD9">
        <w:t>t</w:t>
      </w:r>
      <w:r w:rsidRPr="007071E6" w:rsidR="00CC05F7">
        <w:t xml:space="preserve">he European Union had five </w:t>
      </w:r>
      <w:r w:rsidRPr="007071E6">
        <w:t>Presidents</w:t>
      </w:r>
      <w:r w:rsidRPr="007071E6" w:rsidR="00CC05F7">
        <w:t>, none of whom anyone in the UK had directly voted for.</w:t>
      </w:r>
      <w:r w:rsidRPr="007071E6" w:rsidR="00445B10">
        <w:t xml:space="preserve"> </w:t>
      </w:r>
      <w:r w:rsidRPr="007071E6" w:rsidR="00CC05F7">
        <w:t>Now we have direct parliamentary accountability.</w:t>
      </w:r>
      <w:r w:rsidRPr="007071E6" w:rsidR="00445B10">
        <w:t xml:space="preserve"> </w:t>
      </w:r>
      <w:r w:rsidRPr="007071E6" w:rsidR="00CC05F7">
        <w:t xml:space="preserve">The greatest symbol of democracy is not the ballot box; it is the removal </w:t>
      </w:r>
      <w:r w:rsidRPr="007071E6" w:rsidR="00626CD9">
        <w:t>van</w:t>
      </w:r>
      <w:r w:rsidRPr="007071E6" w:rsidR="00CC05F7">
        <w:t>.</w:t>
      </w:r>
      <w:r w:rsidRPr="007071E6" w:rsidR="00445B10">
        <w:t xml:space="preserve"> </w:t>
      </w:r>
      <w:r w:rsidRPr="007071E6" w:rsidR="00CC05F7">
        <w:t>When you vote to remove a Prime Minister, you know, outside the European Union,</w:t>
      </w:r>
      <w:r w:rsidRPr="007071E6">
        <w:t xml:space="preserve"> that</w:t>
      </w:r>
      <w:r w:rsidRPr="007071E6" w:rsidR="00CC05F7">
        <w:t xml:space="preserve"> that means the policy can change.</w:t>
      </w:r>
      <w:r w:rsidRPr="007071E6" w:rsidR="00445B10">
        <w:t xml:space="preserve"> </w:t>
      </w:r>
      <w:r w:rsidRPr="007071E6" w:rsidR="00CC05F7">
        <w:t>One of the pro</w:t>
      </w:r>
      <w:r w:rsidRPr="007071E6" w:rsidR="00626CD9">
        <w:t>b</w:t>
      </w:r>
      <w:r w:rsidRPr="007071E6" w:rsidR="00CC05F7">
        <w:t>lems we had inside the European Union is that</w:t>
      </w:r>
      <w:r w:rsidRPr="007071E6" w:rsidR="00626CD9">
        <w:t>,</w:t>
      </w:r>
      <w:r w:rsidRPr="007071E6" w:rsidR="00CC05F7">
        <w:t xml:space="preserve"> on many issues </w:t>
      </w:r>
      <w:r w:rsidRPr="007071E6" w:rsidR="00626CD9">
        <w:t>that</w:t>
      </w:r>
      <w:r w:rsidRPr="007071E6" w:rsidR="00CC05F7">
        <w:t xml:space="preserve"> were dear to</w:t>
      </w:r>
      <w:r w:rsidRPr="007071E6" w:rsidR="00C57832">
        <w:t xml:space="preserve"> the hearts of voters in Dewsbury and beyond</w:t>
      </w:r>
      <w:r w:rsidRPr="007071E6" w:rsidR="00CC05F7">
        <w:t>, we w</w:t>
      </w:r>
      <w:r w:rsidRPr="007071E6" w:rsidR="00626CD9">
        <w:t>e</w:t>
      </w:r>
      <w:r w:rsidRPr="007071E6" w:rsidR="00CC05F7">
        <w:t>re not able to alter course.</w:t>
      </w:r>
      <w:r w:rsidRPr="007071E6" w:rsidR="00445B10">
        <w:t xml:space="preserve"> </w:t>
      </w:r>
    </w:p>
    <w:p w:rsidR="00CC05F7" w:rsidRPr="007071E6" w:rsidP="00804100">
      <w:pPr>
        <w:pStyle w:val="Answer"/>
      </w:pPr>
      <w:r w:rsidRPr="007071E6">
        <w:t>That means that our politics should become healthier.</w:t>
      </w:r>
      <w:r w:rsidRPr="007071E6" w:rsidR="00445B10">
        <w:t xml:space="preserve"> </w:t>
      </w:r>
      <w:r w:rsidRPr="007071E6">
        <w:t>In the past, there has been a</w:t>
      </w:r>
      <w:r w:rsidRPr="007071E6" w:rsidR="00C57832">
        <w:t xml:space="preserve"> hiding place for politicians </w:t>
      </w:r>
      <w:r w:rsidRPr="007071E6">
        <w:t xml:space="preserve">who would say, “Well, I would like to change the rules but I am afraid I </w:t>
      </w:r>
      <w:r w:rsidRPr="007071E6" w:rsidR="00C57832">
        <w:t>cannot because of the EU</w:t>
      </w:r>
      <w:r w:rsidRPr="007071E6">
        <w:t>”.</w:t>
      </w:r>
      <w:r w:rsidRPr="007071E6" w:rsidR="00445B10">
        <w:t xml:space="preserve"> </w:t>
      </w:r>
      <w:r w:rsidRPr="007071E6" w:rsidR="00C92FB7">
        <w:t xml:space="preserve">That </w:t>
      </w:r>
      <w:r w:rsidRPr="007071E6">
        <w:t>undermined confiden</w:t>
      </w:r>
      <w:r w:rsidRPr="007071E6" w:rsidR="00C57832">
        <w:t xml:space="preserve">ce in democracy </w:t>
      </w:r>
      <w:r w:rsidRPr="007071E6">
        <w:t>and in elected politicians.</w:t>
      </w:r>
      <w:r w:rsidRPr="007071E6" w:rsidR="00445B10">
        <w:t xml:space="preserve"> </w:t>
      </w:r>
      <w:r w:rsidRPr="007071E6">
        <w:t xml:space="preserve">It will be another </w:t>
      </w:r>
      <w:r w:rsidRPr="007071E6" w:rsidR="00626CD9">
        <w:t>advantage</w:t>
      </w:r>
      <w:r w:rsidRPr="007071E6">
        <w:t xml:space="preserve"> that comes about</w:t>
      </w:r>
      <w:r w:rsidRPr="007071E6" w:rsidR="00C57832">
        <w:t xml:space="preserve"> as a result of being outside the E</w:t>
      </w:r>
      <w:r w:rsidRPr="007071E6">
        <w:t>uropean Union</w:t>
      </w:r>
      <w:r w:rsidRPr="007071E6" w:rsidR="00C57832">
        <w:t>.</w:t>
      </w:r>
      <w:r w:rsidRPr="007071E6" w:rsidR="00445B10">
        <w:t xml:space="preserve"> </w:t>
      </w:r>
    </w:p>
    <w:p w:rsidR="00C57832" w:rsidRPr="007071E6" w:rsidP="00804100">
      <w:pPr>
        <w:pStyle w:val="Answer"/>
      </w:pPr>
      <w:r w:rsidRPr="007071E6">
        <w:t xml:space="preserve">Outside </w:t>
      </w:r>
      <w:r w:rsidRPr="007071E6">
        <w:t>the EU</w:t>
      </w:r>
      <w:r w:rsidRPr="007071E6" w:rsidR="00CC05F7">
        <w:t>, as Lord Frost has pointed out,</w:t>
      </w:r>
      <w:r w:rsidRPr="007071E6">
        <w:t xml:space="preserve"> we can have a</w:t>
      </w:r>
      <w:r w:rsidRPr="007071E6" w:rsidR="00CC05F7">
        <w:t xml:space="preserve"> </w:t>
      </w:r>
      <w:r w:rsidRPr="007071E6">
        <w:t xml:space="preserve">state aid or subsidy </w:t>
      </w:r>
      <w:r w:rsidRPr="007071E6" w:rsidR="00CC05F7">
        <w:t xml:space="preserve">regime </w:t>
      </w:r>
      <w:r w:rsidRPr="007071E6">
        <w:t>that</w:t>
      </w:r>
      <w:r w:rsidRPr="007071E6" w:rsidR="00CC05F7">
        <w:t xml:space="preserve"> is responsive and in keeping with our</w:t>
      </w:r>
      <w:r w:rsidRPr="007071E6">
        <w:t xml:space="preserve"> broad free market principles</w:t>
      </w:r>
      <w:r w:rsidRPr="007071E6">
        <w:t>,</w:t>
      </w:r>
      <w:r w:rsidRPr="007071E6">
        <w:t xml:space="preserve"> </w:t>
      </w:r>
      <w:r w:rsidRPr="007071E6" w:rsidR="00CC05F7">
        <w:t xml:space="preserve">but </w:t>
      </w:r>
      <w:r w:rsidRPr="007071E6">
        <w:t xml:space="preserve">that </w:t>
      </w:r>
      <w:r w:rsidRPr="007071E6" w:rsidR="00CC05F7">
        <w:t>also enables us to make the change we want to make</w:t>
      </w:r>
      <w:r w:rsidRPr="007071E6">
        <w:t xml:space="preserve"> to support our </w:t>
      </w:r>
      <w:r w:rsidRPr="007071E6">
        <w:t xml:space="preserve">levelling up </w:t>
      </w:r>
      <w:r w:rsidRPr="007071E6">
        <w:t>agenda</w:t>
      </w:r>
      <w:r w:rsidRPr="007071E6" w:rsidR="00CC05F7">
        <w:t xml:space="preserve">, </w:t>
      </w:r>
      <w:r w:rsidRPr="007071E6">
        <w:t xml:space="preserve">as it </w:t>
      </w:r>
      <w:r w:rsidRPr="007071E6" w:rsidR="00CC05F7">
        <w:t>has been called</w:t>
      </w:r>
      <w:r w:rsidRPr="007071E6">
        <w:t>.</w:t>
      </w:r>
      <w:r w:rsidRPr="007071E6" w:rsidR="00445B10">
        <w:t xml:space="preserve"> </w:t>
      </w:r>
      <w:r w:rsidRPr="007071E6" w:rsidR="00CC05F7">
        <w:t>On top of that, we can establish new f</w:t>
      </w:r>
      <w:r w:rsidRPr="007071E6">
        <w:t>ree</w:t>
      </w:r>
      <w:r w:rsidRPr="007071E6">
        <w:t>ports.</w:t>
      </w:r>
      <w:r w:rsidRPr="007071E6" w:rsidR="00445B10">
        <w:t xml:space="preserve"> </w:t>
      </w:r>
      <w:r w:rsidRPr="007071E6" w:rsidR="00CC05F7">
        <w:t>Fre</w:t>
      </w:r>
      <w:r w:rsidRPr="007071E6" w:rsidR="00626CD9">
        <w:t>e</w:t>
      </w:r>
      <w:r w:rsidRPr="007071E6" w:rsidR="00CC05F7">
        <w:t>ports are o</w:t>
      </w:r>
      <w:r w:rsidRPr="007071E6">
        <w:t xml:space="preserve">pportunities </w:t>
      </w:r>
      <w:r w:rsidRPr="007071E6" w:rsidR="00CC05F7">
        <w:t xml:space="preserve">not just to change the economic geography of the United Kingdom but to stimulate investment in a way </w:t>
      </w:r>
      <w:r w:rsidRPr="007071E6">
        <w:t>that</w:t>
      </w:r>
      <w:r w:rsidRPr="007071E6" w:rsidR="00CC05F7">
        <w:t xml:space="preserve"> will drive the level of innovation that our other changes will bring.</w:t>
      </w:r>
      <w:r w:rsidRPr="007071E6" w:rsidR="00445B10">
        <w:t xml:space="preserve"> </w:t>
      </w:r>
      <w:r w:rsidRPr="007071E6">
        <w:t>I will stop just there.</w:t>
      </w:r>
      <w:r w:rsidRPr="007071E6" w:rsidR="00445B10">
        <w:t xml:space="preserve"> </w:t>
      </w:r>
    </w:p>
    <w:p w:rsidR="00901CD1" w:rsidRPr="007071E6" w:rsidP="00C92FB7">
      <w:pPr>
        <w:pStyle w:val="Question"/>
        <w:numPr>
          <w:ilvl w:val="0"/>
          <w:numId w:val="0"/>
        </w:numPr>
        <w:ind w:left="794"/>
      </w:pPr>
      <w:sdt>
        <w:sdtPr>
          <w:alias w:val="Member"/>
          <w:tag w:val="&lt;Member mnisId='4807' dodsId=''&gt;"/>
          <w:id w:val="-1772241972"/>
          <w:placeholder>
            <w:docPart w:val="DefaultPlaceholder_1082065158"/>
          </w:placeholder>
          <w:richText/>
        </w:sdtPr>
        <w:sdtContent>
          <w:r w:rsidRPr="007071E6" w:rsidR="00C57832">
            <w:rPr>
              <w:b/>
            </w:rPr>
            <w:t>Mark Eastwood:</w:t>
          </w:r>
        </w:sdtContent>
      </w:sdt>
      <w:r w:rsidRPr="007071E6" w:rsidR="00445B10">
        <w:t xml:space="preserve"> </w:t>
      </w:r>
      <w:r w:rsidRPr="007071E6">
        <w:t>Thank you, Mr Gove, for a very comprehensive response to that question.</w:t>
      </w:r>
      <w:r w:rsidRPr="007071E6" w:rsidR="00445B10">
        <w:t xml:space="preserve"> </w:t>
      </w:r>
    </w:p>
    <w:p w:rsidR="00901CD1" w:rsidRPr="007071E6" w:rsidP="00901CD1">
      <w:pPr>
        <w:pStyle w:val="QuestionCont"/>
      </w:pPr>
      <w:sdt>
        <w:sdtPr>
          <w:alias w:val="Witness"/>
          <w:id w:val="-446392296"/>
          <w:placeholder>
            <w:docPart w:val="8CEE748C4A20E34F8384DB6A8CD9C949"/>
          </w:placeholder>
          <w:richText/>
        </w:sdtPr>
        <w:sdtContent>
          <w:r w:rsidRPr="007071E6" w:rsidR="00445B10">
            <w:rPr>
              <w:b/>
              <w:i/>
            </w:rPr>
            <w:t>Michael Gove:</w:t>
          </w:r>
          <w:r w:rsidRPr="007071E6">
            <w:rPr>
              <w:b/>
            </w:rPr>
            <w:t xml:space="preserve"> </w:t>
          </w:r>
        </w:sdtContent>
      </w:sdt>
      <w:r w:rsidRPr="007071E6" w:rsidR="00C92FB7">
        <w:t xml:space="preserve">Of course, </w:t>
      </w:r>
      <w:r w:rsidRPr="007071E6">
        <w:t>we also get back the money that we give to the European Union</w:t>
      </w:r>
      <w:r w:rsidR="007732CF">
        <w:t>—</w:t>
      </w:r>
      <w:r w:rsidRPr="007071E6">
        <w:t xml:space="preserve">I should have </w:t>
      </w:r>
      <w:r w:rsidRPr="007071E6" w:rsidR="00626CD9">
        <w:t>mentioned</w:t>
      </w:r>
      <w:r w:rsidRPr="007071E6">
        <w:t xml:space="preserve"> that.</w:t>
      </w:r>
      <w:r w:rsidRPr="007071E6" w:rsidR="00445B10">
        <w:t xml:space="preserve"> </w:t>
      </w:r>
      <w:r w:rsidRPr="007071E6">
        <w:t xml:space="preserve">We give more than £20 </w:t>
      </w:r>
      <w:r w:rsidRPr="007071E6">
        <w:t>billion to the EU every year.</w:t>
      </w:r>
      <w:r w:rsidRPr="007071E6" w:rsidR="00445B10">
        <w:t xml:space="preserve"> </w:t>
      </w:r>
      <w:r w:rsidRPr="007071E6">
        <w:t>We get back less than half that.</w:t>
      </w:r>
      <w:r w:rsidRPr="007071E6" w:rsidR="00445B10">
        <w:t xml:space="preserve"> </w:t>
      </w:r>
      <w:r w:rsidRPr="007071E6">
        <w:t>The EU direct</w:t>
      </w:r>
      <w:r w:rsidRPr="007071E6" w:rsidR="00626CD9">
        <w:t>s</w:t>
      </w:r>
      <w:r w:rsidRPr="007071E6">
        <w:t xml:space="preserve"> how that money is spent.</w:t>
      </w:r>
      <w:r w:rsidRPr="007071E6" w:rsidR="00445B10">
        <w:t xml:space="preserve"> </w:t>
      </w:r>
      <w:r w:rsidRPr="007071E6">
        <w:t xml:space="preserve">We can now spend that money </w:t>
      </w:r>
      <w:r w:rsidRPr="007071E6" w:rsidR="00C92FB7">
        <w:t xml:space="preserve">on </w:t>
      </w:r>
      <w:r w:rsidRPr="007071E6">
        <w:t>our own priorities</w:t>
      </w:r>
      <w:r w:rsidRPr="007071E6" w:rsidR="00C92FB7">
        <w:t>,</w:t>
      </w:r>
      <w:r w:rsidRPr="007071E6">
        <w:t xml:space="preserve"> like the NHS </w:t>
      </w:r>
      <w:r w:rsidRPr="007071E6" w:rsidR="00C92FB7">
        <w:t>and</w:t>
      </w:r>
      <w:r w:rsidRPr="007071E6">
        <w:t xml:space="preserve"> the UK </w:t>
      </w:r>
      <w:r w:rsidRPr="007071E6" w:rsidR="00C92FB7">
        <w:t>shared prosperity fund</w:t>
      </w:r>
      <w:r w:rsidRPr="007071E6">
        <w:t>.</w:t>
      </w:r>
      <w:r w:rsidRPr="007071E6" w:rsidR="00445B10">
        <w:t xml:space="preserve"> </w:t>
      </w:r>
    </w:p>
    <w:p w:rsidR="00804100" w:rsidRPr="007071E6" w:rsidP="00C57832">
      <w:pPr>
        <w:pStyle w:val="Question"/>
      </w:pPr>
      <w:sdt>
        <w:sdtPr>
          <w:alias w:val="Member"/>
          <w:tag w:val="&lt;Member mnisId='4807' dodsId=''&gt;"/>
          <w:id w:val="203916740"/>
          <w:placeholder>
            <w:docPart w:val="C38126C75E177D4CB0228A74A2CCB4E0"/>
          </w:placeholder>
          <w:richText/>
        </w:sdtPr>
        <w:sdtContent>
          <w:r w:rsidRPr="007071E6" w:rsidR="00901CD1">
            <w:rPr>
              <w:b/>
            </w:rPr>
            <w:t>Mark Eastwood:</w:t>
          </w:r>
        </w:sdtContent>
      </w:sdt>
      <w:r w:rsidRPr="007071E6" w:rsidR="00901CD1">
        <w:t xml:space="preserve"> Thank you very much for that.</w:t>
      </w:r>
      <w:r w:rsidRPr="007071E6" w:rsidR="00445B10">
        <w:t xml:space="preserve"> </w:t>
      </w:r>
      <w:r w:rsidRPr="007071E6" w:rsidR="00C57832">
        <w:t>Can I turn to you</w:t>
      </w:r>
      <w:r w:rsidRPr="007071E6" w:rsidR="00901CD1">
        <w:t>,</w:t>
      </w:r>
      <w:r w:rsidRPr="007071E6" w:rsidR="00C57832">
        <w:t xml:space="preserve"> Lord Frost</w:t>
      </w:r>
      <w:r w:rsidRPr="007071E6" w:rsidR="00901CD1">
        <w:t>?</w:t>
      </w:r>
      <w:r w:rsidRPr="007071E6" w:rsidR="00445B10">
        <w:t xml:space="preserve"> </w:t>
      </w:r>
      <w:r w:rsidRPr="007071E6" w:rsidR="00C57832">
        <w:t>In your statement after the ninth round of negotiations</w:t>
      </w:r>
      <w:r w:rsidRPr="007071E6" w:rsidR="00901CD1">
        <w:t>, you said that discussions were conducted i</w:t>
      </w:r>
      <w:r w:rsidRPr="007071E6" w:rsidR="00C57832">
        <w:t>n g</w:t>
      </w:r>
      <w:r w:rsidRPr="007071E6" w:rsidR="00C92FB7">
        <w:t>o</w:t>
      </w:r>
      <w:r w:rsidRPr="007071E6" w:rsidR="00C57832">
        <w:t xml:space="preserve">od spirits. However, during </w:t>
      </w:r>
      <w:r w:rsidRPr="007071E6" w:rsidR="00901CD1">
        <w:t>the</w:t>
      </w:r>
      <w:r w:rsidRPr="007071E6" w:rsidR="00C57832">
        <w:t xml:space="preserve"> </w:t>
      </w:r>
      <w:r w:rsidRPr="007071E6" w:rsidR="00626CD9">
        <w:t>previous</w:t>
      </w:r>
      <w:r w:rsidRPr="007071E6" w:rsidR="00C57832">
        <w:t xml:space="preserve"> negotiation stages</w:t>
      </w:r>
      <w:r w:rsidRPr="007071E6" w:rsidR="00901CD1">
        <w:t>,</w:t>
      </w:r>
      <w:r w:rsidRPr="007071E6" w:rsidR="00C57832">
        <w:t xml:space="preserve"> bot</w:t>
      </w:r>
      <w:r w:rsidRPr="007071E6" w:rsidR="00901CD1">
        <w:t>h</w:t>
      </w:r>
      <w:r w:rsidRPr="007071E6" w:rsidR="00C57832">
        <w:t xml:space="preserve"> the EU and </w:t>
      </w:r>
      <w:r w:rsidRPr="007071E6" w:rsidR="00901CD1">
        <w:t>the</w:t>
      </w:r>
      <w:r w:rsidRPr="007071E6" w:rsidR="00C57832">
        <w:t xml:space="preserve"> UK have been accused of negotiating in bad faith. What would you say to that?</w:t>
      </w:r>
    </w:p>
    <w:p w:rsidR="00C57832" w:rsidRPr="007071E6" w:rsidP="00C57832">
      <w:pPr>
        <w:pStyle w:val="Answer"/>
      </w:pPr>
      <w:sdt>
        <w:sdtPr>
          <w:alias w:val="Witness"/>
          <w:id w:val="2098595387"/>
          <w:placeholder>
            <w:docPart w:val="DefaultPlaceholder_1082065158"/>
          </w:placeholder>
          <w:richText/>
        </w:sdtPr>
        <w:sdtContent>
          <w:r w:rsidRPr="007071E6" w:rsidR="00445B10">
            <w:rPr>
              <w:b/>
              <w:i/>
            </w:rPr>
            <w:t>Lord Frost:</w:t>
          </w:r>
          <w:r w:rsidRPr="007071E6">
            <w:rPr>
              <w:b/>
            </w:rPr>
            <w:t xml:space="preserve"> </w:t>
          </w:r>
        </w:sdtContent>
      </w:sdt>
      <w:r w:rsidRPr="007071E6">
        <w:t xml:space="preserve">I do not think that either side has </w:t>
      </w:r>
      <w:r w:rsidRPr="007071E6" w:rsidR="00901CD1">
        <w:t>negotiated in bad faith.</w:t>
      </w:r>
      <w:r w:rsidRPr="007071E6" w:rsidR="00445B10">
        <w:t xml:space="preserve"> </w:t>
      </w:r>
      <w:r w:rsidRPr="007071E6">
        <w:t xml:space="preserve">I think </w:t>
      </w:r>
      <w:r w:rsidRPr="007071E6" w:rsidR="00901CD1">
        <w:t>we are both trying to get an agreement.</w:t>
      </w:r>
      <w:r w:rsidRPr="007071E6" w:rsidR="00445B10">
        <w:t xml:space="preserve"> </w:t>
      </w:r>
      <w:r w:rsidRPr="007071E6" w:rsidR="00901CD1">
        <w:t>S</w:t>
      </w:r>
      <w:r w:rsidRPr="007071E6">
        <w:t>ome forceful things have been said at some point</w:t>
      </w:r>
      <w:r w:rsidRPr="007071E6" w:rsidR="00224DF8">
        <w:t>s</w:t>
      </w:r>
      <w:r w:rsidRPr="007071E6">
        <w:t xml:space="preserve"> in these negotiations and some of that has come out in recent weeks in connection with other issues.</w:t>
      </w:r>
      <w:r w:rsidRPr="007071E6" w:rsidR="00445B10">
        <w:t xml:space="preserve"> </w:t>
      </w:r>
      <w:r w:rsidRPr="007071E6" w:rsidR="00901CD1">
        <w:t>Generally</w:t>
      </w:r>
      <w:r w:rsidRPr="007071E6">
        <w:t>, we have established a good rapport</w:t>
      </w:r>
      <w:r w:rsidRPr="007071E6" w:rsidR="00901CD1">
        <w:t>,</w:t>
      </w:r>
      <w:r w:rsidRPr="007071E6">
        <w:t xml:space="preserve"> taking account of the fact that </w:t>
      </w:r>
      <w:r w:rsidRPr="007071E6" w:rsidR="00901CD1">
        <w:t xml:space="preserve">the coronavirus has made it more difficult </w:t>
      </w:r>
      <w:r w:rsidRPr="007071E6" w:rsidR="00224DF8">
        <w:t xml:space="preserve">than normal </w:t>
      </w:r>
      <w:r w:rsidRPr="007071E6" w:rsidR="00901CD1">
        <w:t>to meet and establish informal connections.</w:t>
      </w:r>
      <w:r w:rsidRPr="007071E6" w:rsidR="00445B10">
        <w:t xml:space="preserve"> </w:t>
      </w:r>
      <w:r w:rsidRPr="007071E6" w:rsidR="00901CD1">
        <w:t>I am confident that these are</w:t>
      </w:r>
      <w:r w:rsidRPr="007071E6">
        <w:t xml:space="preserve"> constructive discussions</w:t>
      </w:r>
      <w:r w:rsidRPr="007071E6" w:rsidR="00901CD1">
        <w:t xml:space="preserve"> and we are aiming to get an </w:t>
      </w:r>
      <w:r w:rsidRPr="007071E6" w:rsidR="00626CD9">
        <w:t>agreement</w:t>
      </w:r>
      <w:r w:rsidRPr="007071E6" w:rsidR="00901CD1">
        <w:t xml:space="preserve"> if we can, but there is </w:t>
      </w:r>
      <w:r w:rsidRPr="007071E6" w:rsidR="00FF5718">
        <w:t>some</w:t>
      </w:r>
      <w:r w:rsidRPr="007071E6">
        <w:t xml:space="preserve"> really difficult stuff</w:t>
      </w:r>
      <w:r w:rsidRPr="007071E6" w:rsidR="00901CD1">
        <w:t xml:space="preserve"> </w:t>
      </w:r>
      <w:r w:rsidRPr="007071E6">
        <w:t>in there that is no</w:t>
      </w:r>
      <w:r w:rsidRPr="007071E6" w:rsidR="00224DF8">
        <w:t>t</w:t>
      </w:r>
      <w:r w:rsidRPr="007071E6">
        <w:t xml:space="preserve"> yet resolved.</w:t>
      </w:r>
    </w:p>
    <w:p w:rsidR="00C57832" w:rsidRPr="007071E6" w:rsidP="00E96238">
      <w:pPr>
        <w:pStyle w:val="Question"/>
      </w:pPr>
      <w:sdt>
        <w:sdtPr>
          <w:alias w:val="Member"/>
          <w:tag w:val="&lt;Member mnisId='413' dodsId='25735'&gt;"/>
          <w:id w:val="1649703410"/>
          <w:placeholder>
            <w:docPart w:val="DefaultPlaceholder_1082065158"/>
          </w:placeholder>
          <w:richText/>
        </w:sdtPr>
        <w:sdtContent>
          <w:r w:rsidRPr="007071E6" w:rsidR="00E96238">
            <w:rPr>
              <w:b/>
            </w:rPr>
            <w:t>Chair:</w:t>
          </w:r>
        </w:sdtContent>
      </w:sdt>
      <w:r w:rsidRPr="007071E6" w:rsidR="00E96238">
        <w:t xml:space="preserve"> Lord Frost, I think you said to the Lords Committee earlier today that a dispute resolution mechanism </w:t>
      </w:r>
      <w:r w:rsidRPr="007071E6" w:rsidR="00901CD1">
        <w:t>on state aid would be a good thing and that the UK would want to make use of that as much as the EU’s side would.</w:t>
      </w:r>
      <w:r w:rsidRPr="007071E6" w:rsidR="00445B10">
        <w:t xml:space="preserve"> </w:t>
      </w:r>
      <w:r w:rsidRPr="007071E6" w:rsidR="00901CD1">
        <w:t>P</w:t>
      </w:r>
      <w:r w:rsidRPr="007071E6" w:rsidR="00E96238">
        <w:t>resumably, that wo</w:t>
      </w:r>
      <w:r w:rsidRPr="007071E6" w:rsidR="00901CD1">
        <w:t>u</w:t>
      </w:r>
      <w:r w:rsidRPr="007071E6" w:rsidR="00E96238">
        <w:t>ld</w:t>
      </w:r>
      <w:r w:rsidRPr="007071E6" w:rsidR="00901CD1">
        <w:t xml:space="preserve"> </w:t>
      </w:r>
      <w:r w:rsidRPr="007071E6" w:rsidR="00E96238">
        <w:t xml:space="preserve">need to include an arbitration mechanism if you could not resolve a </w:t>
      </w:r>
      <w:r w:rsidRPr="007071E6" w:rsidR="00901CD1">
        <w:t>particular</w:t>
      </w:r>
      <w:r w:rsidRPr="007071E6" w:rsidR="00E96238">
        <w:t xml:space="preserve"> dispute</w:t>
      </w:r>
      <w:r w:rsidRPr="007071E6" w:rsidR="002D4EC6">
        <w:t xml:space="preserve"> by negotiation</w:t>
      </w:r>
      <w:r w:rsidRPr="007071E6" w:rsidR="00E96238">
        <w:t xml:space="preserve">. </w:t>
      </w:r>
      <w:r w:rsidRPr="007071E6" w:rsidR="00901CD1">
        <w:t>Is that part of the Government’s objective?</w:t>
      </w:r>
      <w:r w:rsidRPr="007071E6" w:rsidR="00445B10">
        <w:t xml:space="preserve"> </w:t>
      </w:r>
    </w:p>
    <w:p w:rsidR="00E96238" w:rsidRPr="007071E6" w:rsidP="00E96238">
      <w:pPr>
        <w:pStyle w:val="Answer"/>
      </w:pPr>
      <w:sdt>
        <w:sdtPr>
          <w:alias w:val="Witness"/>
          <w:id w:val="-2124061906"/>
          <w:placeholder>
            <w:docPart w:val="DefaultPlaceholder_1082065158"/>
          </w:placeholder>
          <w:richText/>
        </w:sdtPr>
        <w:sdtContent>
          <w:r w:rsidRPr="007071E6" w:rsidR="00445B10">
            <w:rPr>
              <w:b/>
              <w:i/>
            </w:rPr>
            <w:t>Lord Frost:</w:t>
          </w:r>
          <w:r w:rsidRPr="007071E6">
            <w:rPr>
              <w:b/>
            </w:rPr>
            <w:t xml:space="preserve"> </w:t>
          </w:r>
        </w:sdtContent>
      </w:sdt>
      <w:r w:rsidRPr="007071E6" w:rsidR="00901CD1">
        <w:t>O</w:t>
      </w:r>
      <w:r w:rsidRPr="007071E6">
        <w:t>nce again, I do not want to go into the detail of everything we are discussing</w:t>
      </w:r>
      <w:r w:rsidRPr="007071E6" w:rsidR="00901CD1">
        <w:t>.</w:t>
      </w:r>
      <w:r w:rsidRPr="007071E6" w:rsidR="00445B10">
        <w:t xml:space="preserve"> </w:t>
      </w:r>
      <w:r w:rsidRPr="007071E6" w:rsidR="00901CD1">
        <w:t xml:space="preserve">One of the issues, as I said to the Lords Committee, is </w:t>
      </w:r>
      <w:r w:rsidRPr="007071E6">
        <w:t>the scope of arbitration across this agreement</w:t>
      </w:r>
      <w:r w:rsidRPr="007071E6" w:rsidR="002D4EC6">
        <w:t>.</w:t>
      </w:r>
      <w:r w:rsidRPr="007071E6" w:rsidR="00445B10">
        <w:t xml:space="preserve"> </w:t>
      </w:r>
      <w:r w:rsidRPr="007071E6" w:rsidR="002D4EC6">
        <w:t>N</w:t>
      </w:r>
      <w:r w:rsidRPr="007071E6">
        <w:t xml:space="preserve">ormally </w:t>
      </w:r>
      <w:r w:rsidRPr="007071E6" w:rsidR="00901CD1">
        <w:t>arbitration covers some areas and n</w:t>
      </w:r>
      <w:r w:rsidRPr="007071E6">
        <w:t>ot others. That is fairly standard.</w:t>
      </w:r>
      <w:r w:rsidRPr="007071E6" w:rsidR="00445B10">
        <w:t xml:space="preserve"> </w:t>
      </w:r>
      <w:r w:rsidRPr="007071E6">
        <w:t xml:space="preserve">The point I was trying to make </w:t>
      </w:r>
      <w:r w:rsidRPr="007071E6" w:rsidR="00901CD1">
        <w:t xml:space="preserve">on subsidy </w:t>
      </w:r>
      <w:r w:rsidRPr="007071E6" w:rsidR="00224DF8">
        <w:t xml:space="preserve">and </w:t>
      </w:r>
      <w:r w:rsidRPr="007071E6" w:rsidR="00901CD1">
        <w:t>state aid is that,</w:t>
      </w:r>
      <w:r w:rsidRPr="007071E6">
        <w:t xml:space="preserve"> whatever the final agreement, </w:t>
      </w:r>
      <w:r w:rsidR="005A5A68">
        <w:t xml:space="preserve">and </w:t>
      </w:r>
      <w:r w:rsidRPr="007071E6">
        <w:t xml:space="preserve">whatever the form of dispute settlements </w:t>
      </w:r>
      <w:r w:rsidRPr="007071E6" w:rsidR="00630620">
        <w:t xml:space="preserve">on subsidy </w:t>
      </w:r>
      <w:r w:rsidRPr="007071E6" w:rsidR="00224DF8">
        <w:t xml:space="preserve">and </w:t>
      </w:r>
      <w:r w:rsidRPr="007071E6" w:rsidR="00630620">
        <w:t>state aid,</w:t>
      </w:r>
      <w:r w:rsidRPr="007071E6">
        <w:t xml:space="preserve"> I imagine we will be </w:t>
      </w:r>
      <w:r w:rsidRPr="007071E6" w:rsidR="00630620">
        <w:t xml:space="preserve">at least as </w:t>
      </w:r>
      <w:r w:rsidRPr="007071E6">
        <w:t xml:space="preserve">assiduous users of it as the EU would be. </w:t>
      </w:r>
    </w:p>
    <w:p w:rsidR="00E96238" w:rsidRPr="007071E6" w:rsidP="00E96238">
      <w:pPr>
        <w:pStyle w:val="Question"/>
      </w:pPr>
      <w:sdt>
        <w:sdtPr>
          <w:alias w:val="Member"/>
          <w:tag w:val="&lt;Member mnisId='413' dodsId='25735'&gt;"/>
          <w:id w:val="162899249"/>
          <w:placeholder>
            <w:docPart w:val="DefaultPlaceholder_1082065158"/>
          </w:placeholder>
          <w:richText/>
        </w:sdtPr>
        <w:sdtContent>
          <w:r w:rsidRPr="007071E6">
            <w:rPr>
              <w:b/>
            </w:rPr>
            <w:t>Chair:</w:t>
          </w:r>
        </w:sdtContent>
      </w:sdt>
      <w:r w:rsidRPr="007071E6" w:rsidR="00445B10">
        <w:t xml:space="preserve"> </w:t>
      </w:r>
      <w:r w:rsidRPr="007071E6" w:rsidR="00630620">
        <w:t xml:space="preserve">Presumably you envisage an </w:t>
      </w:r>
      <w:r w:rsidRPr="007071E6" w:rsidR="002D4EC6">
        <w:t>arbitration</w:t>
      </w:r>
      <w:r w:rsidRPr="007071E6" w:rsidR="00630620">
        <w:t xml:space="preserve"> system where, if the two parties cannot agree, the </w:t>
      </w:r>
      <w:r w:rsidRPr="007071E6" w:rsidR="002D4EC6">
        <w:t>arbitration</w:t>
      </w:r>
      <w:r w:rsidRPr="007071E6" w:rsidR="00630620">
        <w:t xml:space="preserve"> mechanism and the </w:t>
      </w:r>
      <w:r w:rsidRPr="007071E6" w:rsidR="002D4EC6">
        <w:t>arbitr</w:t>
      </w:r>
      <w:r w:rsidRPr="007071E6" w:rsidR="0018606B">
        <w:t>ator</w:t>
      </w:r>
      <w:r w:rsidRPr="007071E6" w:rsidR="002D4EC6">
        <w:t>s would decide, one way or the other, who was right</w:t>
      </w:r>
      <w:r w:rsidRPr="007071E6" w:rsidR="00630620">
        <w:t>.</w:t>
      </w:r>
    </w:p>
    <w:p w:rsidR="00E96238" w:rsidRPr="007071E6" w:rsidP="00E96238">
      <w:pPr>
        <w:pStyle w:val="Answer"/>
      </w:pPr>
      <w:sdt>
        <w:sdtPr>
          <w:alias w:val="Witness"/>
          <w:id w:val="2139983665"/>
          <w:placeholder>
            <w:docPart w:val="DefaultPlaceholder_1082065158"/>
          </w:placeholder>
          <w:richText/>
        </w:sdtPr>
        <w:sdtContent>
          <w:r w:rsidRPr="007071E6" w:rsidR="00445B10">
            <w:rPr>
              <w:b/>
              <w:i/>
            </w:rPr>
            <w:t>Lord Frost:</w:t>
          </w:r>
          <w:r w:rsidRPr="007071E6">
            <w:rPr>
              <w:b/>
            </w:rPr>
            <w:t xml:space="preserve"> </w:t>
          </w:r>
        </w:sdtContent>
      </w:sdt>
      <w:r w:rsidRPr="007071E6">
        <w:t xml:space="preserve">It is precisely </w:t>
      </w:r>
      <w:r w:rsidRPr="007071E6" w:rsidR="00630620">
        <w:t>because of that feature of arbitration</w:t>
      </w:r>
      <w:r w:rsidRPr="007071E6">
        <w:t xml:space="preserve"> </w:t>
      </w:r>
      <w:r w:rsidRPr="007071E6" w:rsidR="00630620">
        <w:t xml:space="preserve">that it is so sensitive </w:t>
      </w:r>
      <w:r w:rsidRPr="007071E6">
        <w:t>in</w:t>
      </w:r>
      <w:r w:rsidRPr="007071E6" w:rsidR="00630620">
        <w:t xml:space="preserve"> </w:t>
      </w:r>
      <w:r w:rsidRPr="007071E6" w:rsidR="002D4EC6">
        <w:t>certain</w:t>
      </w:r>
      <w:r w:rsidRPr="007071E6">
        <w:t xml:space="preserve"> areas</w:t>
      </w:r>
      <w:r w:rsidRPr="007071E6" w:rsidR="00630620">
        <w:t>.</w:t>
      </w:r>
      <w:r w:rsidRPr="007071E6" w:rsidR="00445B10">
        <w:t xml:space="preserve"> </w:t>
      </w:r>
      <w:r w:rsidRPr="007071E6" w:rsidR="00630620">
        <w:t xml:space="preserve">In its </w:t>
      </w:r>
      <w:r w:rsidRPr="007071E6">
        <w:t>text in March this year</w:t>
      </w:r>
      <w:r w:rsidRPr="007071E6" w:rsidR="00630620">
        <w:t>,</w:t>
      </w:r>
      <w:r w:rsidRPr="007071E6">
        <w:t xml:space="preserve"> it emerged </w:t>
      </w:r>
      <w:r w:rsidRPr="007071E6" w:rsidR="00630620">
        <w:t xml:space="preserve">that the EU </w:t>
      </w:r>
      <w:r w:rsidRPr="007071E6">
        <w:t xml:space="preserve">did not want to make </w:t>
      </w:r>
      <w:r w:rsidRPr="007071E6" w:rsidR="00630620">
        <w:t xml:space="preserve">certain aspects </w:t>
      </w:r>
      <w:r w:rsidRPr="007071E6" w:rsidR="002D4EC6">
        <w:t>sensitive</w:t>
      </w:r>
      <w:r w:rsidRPr="007071E6" w:rsidR="00630620">
        <w:t xml:space="preserve"> to it</w:t>
      </w:r>
      <w:r w:rsidRPr="007071E6">
        <w:t xml:space="preserve"> subject to arbitration and we are likely to do the same.</w:t>
      </w:r>
      <w:r w:rsidRPr="007071E6" w:rsidR="00445B10">
        <w:t xml:space="preserve"> </w:t>
      </w:r>
      <w:r w:rsidRPr="007071E6" w:rsidR="0018606B">
        <w:t xml:space="preserve">In </w:t>
      </w:r>
      <w:r w:rsidRPr="007071E6" w:rsidR="00630620">
        <w:t>the</w:t>
      </w:r>
      <w:r w:rsidRPr="007071E6">
        <w:t xml:space="preserve"> next couple of weeks</w:t>
      </w:r>
      <w:r w:rsidRPr="007071E6" w:rsidR="0018606B">
        <w:t>,</w:t>
      </w:r>
      <w:r w:rsidRPr="007071E6">
        <w:t xml:space="preserve"> </w:t>
      </w:r>
      <w:r w:rsidRPr="007071E6" w:rsidR="0018606B">
        <w:t>we are trying to</w:t>
      </w:r>
      <w:r w:rsidRPr="007071E6">
        <w:t xml:space="preserve"> find a balance between </w:t>
      </w:r>
      <w:r w:rsidRPr="007071E6" w:rsidR="00630620">
        <w:t>those two things.</w:t>
      </w:r>
      <w:r w:rsidRPr="007071E6" w:rsidR="00445B10">
        <w:t xml:space="preserve"> </w:t>
      </w:r>
    </w:p>
    <w:p w:rsidR="00E96238" w:rsidRPr="007071E6" w:rsidP="00E96238">
      <w:pPr>
        <w:pStyle w:val="Question"/>
      </w:pPr>
      <w:sdt>
        <w:sdtPr>
          <w:alias w:val="Member"/>
          <w:tag w:val="&lt;Member mnisId='413' dodsId='25735'&gt;"/>
          <w:id w:val="-1994866319"/>
          <w:placeholder>
            <w:docPart w:val="DefaultPlaceholder_1082065158"/>
          </w:placeholder>
          <w:richText/>
        </w:sdtPr>
        <w:sdtContent>
          <w:r w:rsidRPr="007071E6">
            <w:rPr>
              <w:b/>
            </w:rPr>
            <w:t>Chair:</w:t>
          </w:r>
        </w:sdtContent>
      </w:sdt>
      <w:r w:rsidRPr="007071E6">
        <w:t xml:space="preserve"> </w:t>
      </w:r>
      <w:r w:rsidRPr="007071E6" w:rsidR="00630620">
        <w:t>Finally from me</w:t>
      </w:r>
      <w:r w:rsidRPr="007071E6" w:rsidR="0018606B">
        <w:t>,</w:t>
      </w:r>
      <w:r w:rsidRPr="007071E6" w:rsidR="00630620">
        <w:t xml:space="preserve"> before we run out of time, </w:t>
      </w:r>
      <w:r w:rsidRPr="007071E6">
        <w:t xml:space="preserve">the Government set out </w:t>
      </w:r>
      <w:r w:rsidRPr="007071E6" w:rsidR="00D21BF2">
        <w:t xml:space="preserve">various </w:t>
      </w:r>
      <w:r w:rsidRPr="007071E6" w:rsidR="0018606B">
        <w:t xml:space="preserve">negotiating </w:t>
      </w:r>
      <w:r w:rsidRPr="007071E6" w:rsidR="00D21BF2">
        <w:t xml:space="preserve">objectives </w:t>
      </w:r>
      <w:r w:rsidRPr="007071E6">
        <w:t xml:space="preserve">in its </w:t>
      </w:r>
      <w:r w:rsidRPr="007071E6" w:rsidR="00630620">
        <w:t xml:space="preserve">February </w:t>
      </w:r>
      <w:r w:rsidRPr="007071E6" w:rsidR="0018606B">
        <w:t xml:space="preserve">2020 </w:t>
      </w:r>
      <w:r w:rsidRPr="007071E6" w:rsidR="00630620">
        <w:t>document</w:t>
      </w:r>
      <w:r w:rsidRPr="007071E6" w:rsidR="00D21BF2">
        <w:t>.</w:t>
      </w:r>
      <w:r w:rsidRPr="007071E6" w:rsidR="00445B10">
        <w:t xml:space="preserve"> </w:t>
      </w:r>
      <w:r w:rsidRPr="007071E6" w:rsidR="00D21BF2">
        <w:t xml:space="preserve">This </w:t>
      </w:r>
      <w:r w:rsidRPr="007071E6">
        <w:t>was a</w:t>
      </w:r>
      <w:r w:rsidRPr="007071E6" w:rsidR="00630620">
        <w:t xml:space="preserve"> </w:t>
      </w:r>
      <w:r w:rsidRPr="007071E6" w:rsidR="002D4EC6">
        <w:t>very</w:t>
      </w:r>
      <w:r w:rsidRPr="007071E6">
        <w:t xml:space="preserve"> long list</w:t>
      </w:r>
      <w:r w:rsidRPr="007071E6" w:rsidR="00D21BF2">
        <w:t>:</w:t>
      </w:r>
      <w:r w:rsidRPr="007071E6">
        <w:t xml:space="preserve"> the trade agreement and then other </w:t>
      </w:r>
      <w:r w:rsidRPr="007071E6" w:rsidR="002D4EC6">
        <w:t xml:space="preserve">agreements </w:t>
      </w:r>
      <w:r w:rsidRPr="007071E6">
        <w:t>on</w:t>
      </w:r>
      <w:r w:rsidRPr="007071E6" w:rsidR="00630620">
        <w:t xml:space="preserve"> fisheries, </w:t>
      </w:r>
      <w:r w:rsidRPr="007071E6" w:rsidR="0018606B">
        <w:t xml:space="preserve">which we have touched on, aviation, </w:t>
      </w:r>
      <w:r w:rsidRPr="007071E6" w:rsidR="002D4EC6">
        <w:t>energy</w:t>
      </w:r>
      <w:r w:rsidRPr="007071E6" w:rsidR="00630620">
        <w:t xml:space="preserve">, mobility, social </w:t>
      </w:r>
      <w:r w:rsidRPr="007071E6" w:rsidR="002D4EC6">
        <w:t>security</w:t>
      </w:r>
      <w:r w:rsidRPr="007071E6" w:rsidR="00630620">
        <w:t>, nuclear co</w:t>
      </w:r>
      <w:r w:rsidRPr="007071E6" w:rsidR="0018606B">
        <w:noBreakHyphen/>
      </w:r>
      <w:r w:rsidRPr="007071E6" w:rsidR="00630620">
        <w:t xml:space="preserve">operation, law </w:t>
      </w:r>
      <w:r w:rsidRPr="007071E6" w:rsidR="002D4EC6">
        <w:t>enforcement</w:t>
      </w:r>
      <w:r w:rsidRPr="007071E6" w:rsidR="00630620">
        <w:t>, asylum and so forth</w:t>
      </w:r>
      <w:r w:rsidRPr="007071E6" w:rsidR="00D21BF2">
        <w:t>.</w:t>
      </w:r>
      <w:r w:rsidRPr="007071E6" w:rsidR="00445B10">
        <w:t xml:space="preserve"> </w:t>
      </w:r>
      <w:r w:rsidRPr="007071E6" w:rsidR="00D21BF2">
        <w:t>If</w:t>
      </w:r>
      <w:r w:rsidRPr="007071E6">
        <w:t xml:space="preserve"> there</w:t>
      </w:r>
      <w:r w:rsidRPr="007071E6" w:rsidR="002D4EC6">
        <w:t xml:space="preserve"> </w:t>
      </w:r>
      <w:r w:rsidRPr="007071E6">
        <w:t>is an agreement</w:t>
      </w:r>
      <w:r w:rsidR="005A5A68">
        <w:t>—</w:t>
      </w:r>
      <w:r w:rsidRPr="007071E6">
        <w:t xml:space="preserve">if you can unlock the remaining </w:t>
      </w:r>
      <w:r w:rsidRPr="007071E6" w:rsidR="002D4EC6">
        <w:t>items</w:t>
      </w:r>
      <w:r w:rsidRPr="007071E6" w:rsidR="00630620">
        <w:t xml:space="preserve"> that you have spoken about as being</w:t>
      </w:r>
      <w:r w:rsidRPr="007071E6">
        <w:t xml:space="preserve"> as yet unresolved</w:t>
      </w:r>
      <w:r w:rsidR="005A5A68">
        <w:t>—</w:t>
      </w:r>
      <w:r w:rsidRPr="007071E6">
        <w:t xml:space="preserve">what percentage of the areas of </w:t>
      </w:r>
      <w:r w:rsidRPr="007071E6">
        <w:t xml:space="preserve">agreement </w:t>
      </w:r>
      <w:r w:rsidRPr="007071E6" w:rsidR="00630620">
        <w:t xml:space="preserve">that the Government </w:t>
      </w:r>
      <w:r w:rsidRPr="007071E6" w:rsidR="0018606B">
        <w:t>were</w:t>
      </w:r>
      <w:r w:rsidRPr="007071E6" w:rsidR="00630620">
        <w:t xml:space="preserve"> hoping would come out of this</w:t>
      </w:r>
      <w:r w:rsidRPr="007071E6">
        <w:t xml:space="preserve"> will be wrapped up in this</w:t>
      </w:r>
      <w:r w:rsidRPr="007071E6" w:rsidR="00630620">
        <w:t>?</w:t>
      </w:r>
      <w:r w:rsidRPr="007071E6" w:rsidR="00445B10">
        <w:t xml:space="preserve"> </w:t>
      </w:r>
      <w:r w:rsidRPr="007071E6" w:rsidR="00630620">
        <w:t>H</w:t>
      </w:r>
      <w:r w:rsidRPr="007071E6">
        <w:t>ow much will be left for continuing discussion</w:t>
      </w:r>
      <w:r w:rsidRPr="007071E6" w:rsidR="00D21BF2">
        <w:t xml:space="preserve"> beyond</w:t>
      </w:r>
      <w:r w:rsidRPr="007071E6" w:rsidR="0018606B">
        <w:t xml:space="preserve"> 31 December</w:t>
      </w:r>
      <w:r w:rsidRPr="007071E6" w:rsidR="00630620">
        <w:t>?</w:t>
      </w:r>
      <w:r w:rsidRPr="007071E6" w:rsidR="0018606B">
        <w:t xml:space="preserve"> </w:t>
      </w:r>
    </w:p>
    <w:p w:rsidR="00E96238" w:rsidRPr="007071E6" w:rsidP="00E96238">
      <w:pPr>
        <w:pStyle w:val="Answer"/>
      </w:pPr>
      <w:sdt>
        <w:sdtPr>
          <w:alias w:val="Witness"/>
          <w:id w:val="1933012133"/>
          <w:placeholder>
            <w:docPart w:val="DefaultPlaceholder_1082065158"/>
          </w:placeholder>
          <w:richText/>
        </w:sdtPr>
        <w:sdtContent>
          <w:r w:rsidRPr="007071E6" w:rsidR="00445B10">
            <w:rPr>
              <w:b/>
              <w:i/>
            </w:rPr>
            <w:t>Lord Frost:</w:t>
          </w:r>
          <w:r w:rsidRPr="007071E6">
            <w:rPr>
              <w:b/>
            </w:rPr>
            <w:t xml:space="preserve"> </w:t>
          </w:r>
        </w:sdtContent>
      </w:sdt>
      <w:r w:rsidRPr="007071E6">
        <w:t xml:space="preserve">I have seen </w:t>
      </w:r>
      <w:r w:rsidRPr="007071E6" w:rsidR="00630620">
        <w:t xml:space="preserve">the </w:t>
      </w:r>
      <w:r w:rsidRPr="007071E6">
        <w:t xml:space="preserve">percentages attributed </w:t>
      </w:r>
      <w:r w:rsidRPr="007071E6" w:rsidR="00630620">
        <w:t xml:space="preserve">to me </w:t>
      </w:r>
      <w:r w:rsidRPr="007071E6" w:rsidR="0018606B">
        <w:t xml:space="preserve">on this </w:t>
      </w:r>
      <w:r w:rsidRPr="007071E6" w:rsidR="009E7337">
        <w:t>in</w:t>
      </w:r>
      <w:r w:rsidRPr="007071E6" w:rsidR="00D21BF2">
        <w:t xml:space="preserve"> </w:t>
      </w:r>
      <w:r w:rsidRPr="007071E6" w:rsidR="00630620">
        <w:t xml:space="preserve">the last couple of </w:t>
      </w:r>
      <w:r w:rsidRPr="007071E6" w:rsidR="002D4EC6">
        <w:t>months</w:t>
      </w:r>
      <w:r w:rsidRPr="007071E6" w:rsidR="0018606B">
        <w:t>,</w:t>
      </w:r>
      <w:r w:rsidRPr="007071E6">
        <w:t xml:space="preserve"> which I do not recognise</w:t>
      </w:r>
      <w:r w:rsidRPr="007071E6" w:rsidR="00630620">
        <w:t>.</w:t>
      </w:r>
      <w:r w:rsidRPr="007071E6" w:rsidR="00445B10">
        <w:t xml:space="preserve"> </w:t>
      </w:r>
      <w:r w:rsidRPr="007071E6">
        <w:t>I am always ve</w:t>
      </w:r>
      <w:r w:rsidRPr="007071E6" w:rsidR="00D21BF2">
        <w:t>r</w:t>
      </w:r>
      <w:r w:rsidRPr="007071E6">
        <w:t xml:space="preserve">y cautious </w:t>
      </w:r>
      <w:r w:rsidRPr="007071E6" w:rsidR="00630620">
        <w:t>about using percentage figures.</w:t>
      </w:r>
      <w:r w:rsidRPr="007071E6" w:rsidR="00445B10">
        <w:t xml:space="preserve"> </w:t>
      </w:r>
      <w:r w:rsidRPr="007071E6" w:rsidR="00630620">
        <w:t>If</w:t>
      </w:r>
      <w:r w:rsidRPr="007071E6">
        <w:t xml:space="preserve"> we are able to reach an agreement</w:t>
      </w:r>
      <w:r w:rsidRPr="007071E6" w:rsidR="00630620">
        <w:t>,</w:t>
      </w:r>
      <w:r w:rsidRPr="007071E6">
        <w:t xml:space="preserve"> and </w:t>
      </w:r>
      <w:r w:rsidRPr="007071E6" w:rsidR="00630620">
        <w:t xml:space="preserve">that is an open question, </w:t>
      </w:r>
      <w:r w:rsidRPr="007071E6" w:rsidR="0018606B">
        <w:t>al</w:t>
      </w:r>
      <w:r w:rsidRPr="007071E6" w:rsidR="00630620">
        <w:t xml:space="preserve">though we are trying, that is </w:t>
      </w:r>
      <w:r w:rsidRPr="007071E6">
        <w:t>going to be a ve</w:t>
      </w:r>
      <w:r w:rsidRPr="007071E6" w:rsidR="00630620">
        <w:t>r</w:t>
      </w:r>
      <w:r w:rsidRPr="007071E6">
        <w:t>y broad agreement and it will cover many</w:t>
      </w:r>
      <w:r w:rsidRPr="007071E6" w:rsidR="00630620">
        <w:t>—</w:t>
      </w:r>
      <w:r w:rsidRPr="007071E6">
        <w:t xml:space="preserve">most, </w:t>
      </w:r>
      <w:r w:rsidRPr="007071E6" w:rsidR="00630620">
        <w:t>I would say—</w:t>
      </w:r>
      <w:r w:rsidRPr="007071E6">
        <w:t>of the areas that were set out in our mandate document back in February</w:t>
      </w:r>
      <w:r w:rsidRPr="007071E6" w:rsidR="00630620">
        <w:t>.</w:t>
      </w:r>
      <w:r w:rsidRPr="007071E6" w:rsidR="00445B10">
        <w:t xml:space="preserve"> </w:t>
      </w:r>
      <w:r w:rsidRPr="007071E6" w:rsidR="00630620">
        <w:t>T</w:t>
      </w:r>
      <w:r w:rsidRPr="007071E6">
        <w:t>hat has never really been in dispute.</w:t>
      </w:r>
      <w:r w:rsidRPr="007071E6" w:rsidR="00445B10">
        <w:t xml:space="preserve"> </w:t>
      </w:r>
      <w:r w:rsidRPr="007071E6">
        <w:t>I am confident that</w:t>
      </w:r>
      <w:r w:rsidRPr="007071E6" w:rsidR="0018606B">
        <w:t>,</w:t>
      </w:r>
      <w:r w:rsidRPr="007071E6">
        <w:t xml:space="preserve"> if we can </w:t>
      </w:r>
      <w:r w:rsidRPr="007071E6" w:rsidR="00630620">
        <w:t>reach an agreement at all, it will be a very broad-based one and will</w:t>
      </w:r>
      <w:r w:rsidRPr="007071E6" w:rsidR="00D21BF2">
        <w:t>, most importantly,</w:t>
      </w:r>
      <w:r w:rsidRPr="007071E6" w:rsidR="00630620">
        <w:t xml:space="preserve"> be</w:t>
      </w:r>
      <w:r w:rsidRPr="007071E6">
        <w:t xml:space="preserve"> in our interest</w:t>
      </w:r>
      <w:r w:rsidRPr="007071E6" w:rsidR="0018606B">
        <w:t>s</w:t>
      </w:r>
      <w:r w:rsidRPr="007071E6">
        <w:t>.</w:t>
      </w:r>
    </w:p>
    <w:p w:rsidR="00E96238" w:rsidRPr="007071E6" w:rsidP="00E96238">
      <w:pPr>
        <w:pStyle w:val="Question"/>
      </w:pPr>
      <w:sdt>
        <w:sdtPr>
          <w:alias w:val="Member"/>
          <w:tag w:val="&lt;Member mnisId='413' dodsId='25735'&gt;"/>
          <w:id w:val="428389721"/>
          <w:placeholder>
            <w:docPart w:val="DefaultPlaceholder_1082065158"/>
          </w:placeholder>
          <w:richText/>
        </w:sdtPr>
        <w:sdtContent>
          <w:r w:rsidRPr="007071E6">
            <w:rPr>
              <w:b/>
            </w:rPr>
            <w:t>Chair:</w:t>
          </w:r>
        </w:sdtContent>
      </w:sdt>
      <w:r w:rsidRPr="007071E6">
        <w:t xml:space="preserve"> Thank you </w:t>
      </w:r>
      <w:r w:rsidRPr="007071E6" w:rsidR="00630620">
        <w:t>very</w:t>
      </w:r>
      <w:r w:rsidRPr="007071E6">
        <w:t xml:space="preserve"> much </w:t>
      </w:r>
      <w:r w:rsidRPr="007071E6" w:rsidR="00630620">
        <w:t>indeed.</w:t>
      </w:r>
      <w:r w:rsidRPr="007071E6" w:rsidR="00445B10">
        <w:t xml:space="preserve"> </w:t>
      </w:r>
      <w:r w:rsidRPr="007071E6" w:rsidR="00630620">
        <w:t>That brings us to the end of our time.</w:t>
      </w:r>
      <w:r w:rsidRPr="007071E6" w:rsidR="00445B10">
        <w:t xml:space="preserve"> </w:t>
      </w:r>
      <w:r w:rsidRPr="007071E6" w:rsidR="00630620">
        <w:t xml:space="preserve">Mr Gove and Lord Frost, </w:t>
      </w:r>
      <w:r w:rsidRPr="007071E6">
        <w:t>it has been some time since we heard from you</w:t>
      </w:r>
      <w:r w:rsidRPr="007071E6" w:rsidR="0018606B">
        <w:t>.</w:t>
      </w:r>
      <w:r w:rsidRPr="007071E6" w:rsidR="00445B10">
        <w:t xml:space="preserve"> </w:t>
      </w:r>
      <w:r w:rsidRPr="007071E6" w:rsidR="00630620">
        <w:t>W</w:t>
      </w:r>
      <w:r w:rsidRPr="007071E6">
        <w:t xml:space="preserve">e have respected your need to keep </w:t>
      </w:r>
      <w:r w:rsidRPr="007071E6" w:rsidR="00461291">
        <w:t xml:space="preserve">today’s </w:t>
      </w:r>
      <w:r w:rsidRPr="007071E6">
        <w:t>discussion to an hour</w:t>
      </w:r>
      <w:r w:rsidRPr="007071E6" w:rsidR="00D21BF2">
        <w:t>.</w:t>
      </w:r>
      <w:r w:rsidRPr="007071E6" w:rsidR="00445B10">
        <w:t xml:space="preserve"> </w:t>
      </w:r>
      <w:r w:rsidRPr="007071E6" w:rsidR="00461291">
        <w:t>I</w:t>
      </w:r>
      <w:r w:rsidRPr="007071E6">
        <w:t xml:space="preserve"> hope</w:t>
      </w:r>
      <w:r w:rsidRPr="007071E6" w:rsidR="00461291">
        <w:t xml:space="preserve"> </w:t>
      </w:r>
      <w:r w:rsidRPr="007071E6">
        <w:t>you</w:t>
      </w:r>
      <w:r w:rsidRPr="007071E6" w:rsidR="00461291">
        <w:t xml:space="preserve"> </w:t>
      </w:r>
      <w:r w:rsidRPr="007071E6">
        <w:t xml:space="preserve">could give us a firm commitment to come back to us in the near future when we are clear one way or the other </w:t>
      </w:r>
      <w:r w:rsidRPr="007071E6" w:rsidR="00461291">
        <w:t>whether there is an agreement</w:t>
      </w:r>
      <w:r w:rsidRPr="007071E6" w:rsidR="0018606B">
        <w:t>,</w:t>
      </w:r>
      <w:r w:rsidRPr="007071E6" w:rsidR="00461291">
        <w:t xml:space="preserve"> because, whatever the outcome,</w:t>
      </w:r>
      <w:r w:rsidRPr="007071E6">
        <w:t xml:space="preserve"> we will need to scrutinise in our work t</w:t>
      </w:r>
      <w:r w:rsidRPr="007071E6" w:rsidR="00461291">
        <w:t>h</w:t>
      </w:r>
      <w:r w:rsidRPr="007071E6">
        <w:t>e consequences for the country and for</w:t>
      </w:r>
      <w:r w:rsidRPr="007071E6" w:rsidR="00461291">
        <w:t xml:space="preserve"> </w:t>
      </w:r>
      <w:r w:rsidRPr="007071E6">
        <w:t>business</w:t>
      </w:r>
      <w:r w:rsidRPr="007071E6" w:rsidR="00461291">
        <w:t>.</w:t>
      </w:r>
      <w:r w:rsidRPr="007071E6" w:rsidR="00445B10">
        <w:t xml:space="preserve"> </w:t>
      </w:r>
      <w:r w:rsidRPr="007071E6" w:rsidR="00461291">
        <w:t xml:space="preserve">I hope you </w:t>
      </w:r>
      <w:r w:rsidR="005A5A68">
        <w:t xml:space="preserve">will </w:t>
      </w:r>
      <w:r w:rsidRPr="007071E6" w:rsidR="00461291">
        <w:t>be able to give us that commitment today</w:t>
      </w:r>
      <w:r w:rsidRPr="007071E6">
        <w:t xml:space="preserve"> so that we do not have to wait another four months.</w:t>
      </w:r>
      <w:r w:rsidRPr="007071E6" w:rsidR="00445B10">
        <w:t xml:space="preserve"> </w:t>
      </w:r>
      <w:r w:rsidRPr="007071E6" w:rsidR="00461291">
        <w:t>I know you have both been extreme</w:t>
      </w:r>
      <w:r w:rsidRPr="007071E6" w:rsidR="00D21BF2">
        <w:t>l</w:t>
      </w:r>
      <w:r w:rsidRPr="007071E6" w:rsidR="00461291">
        <w:t>y busy</w:t>
      </w:r>
      <w:r w:rsidR="005A5A68">
        <w:t>,</w:t>
      </w:r>
      <w:r w:rsidRPr="007071E6" w:rsidR="00461291">
        <w:t xml:space="preserve"> </w:t>
      </w:r>
      <w:r w:rsidRPr="007071E6" w:rsidR="00150A46">
        <w:t xml:space="preserve">but </w:t>
      </w:r>
      <w:r w:rsidRPr="007071E6" w:rsidR="00461291">
        <w:t>i</w:t>
      </w:r>
      <w:r w:rsidRPr="007071E6">
        <w:t xml:space="preserve">t is very important for the </w:t>
      </w:r>
      <w:r w:rsidRPr="007071E6" w:rsidR="0018606B">
        <w:t xml:space="preserve">Committee </w:t>
      </w:r>
      <w:r w:rsidRPr="007071E6" w:rsidR="00461291">
        <w:t>to do its work.</w:t>
      </w:r>
    </w:p>
    <w:p w:rsidR="00E96238" w:rsidRPr="007071E6" w:rsidP="00E96238">
      <w:pPr>
        <w:pStyle w:val="Answer"/>
      </w:pPr>
      <w:sdt>
        <w:sdtPr>
          <w:alias w:val="Witness"/>
          <w:id w:val="1747535560"/>
          <w:placeholder>
            <w:docPart w:val="DefaultPlaceholder_1082065158"/>
          </w:placeholder>
          <w:richText/>
        </w:sdtPr>
        <w:sdtContent>
          <w:r w:rsidRPr="007071E6" w:rsidR="00445B10">
            <w:rPr>
              <w:b/>
              <w:i/>
            </w:rPr>
            <w:t>Michael Gove:</w:t>
          </w:r>
          <w:r w:rsidRPr="007071E6">
            <w:rPr>
              <w:b/>
            </w:rPr>
            <w:t xml:space="preserve"> </w:t>
          </w:r>
        </w:sdtContent>
      </w:sdt>
      <w:r w:rsidRPr="007071E6" w:rsidR="0018606B">
        <w:t>That is understood</w:t>
      </w:r>
      <w:r w:rsidRPr="007071E6">
        <w:t>.</w:t>
      </w:r>
      <w:r w:rsidRPr="007071E6" w:rsidR="00445B10">
        <w:t xml:space="preserve"> </w:t>
      </w:r>
      <w:r w:rsidRPr="007071E6">
        <w:t>In due course, we will definitely come back.</w:t>
      </w:r>
      <w:r w:rsidRPr="007071E6" w:rsidR="00445B10">
        <w:t xml:space="preserve"> </w:t>
      </w:r>
      <w:r w:rsidRPr="007071E6" w:rsidR="00461291">
        <w:t>Thank you very much.</w:t>
      </w:r>
      <w:r w:rsidRPr="007071E6" w:rsidR="00445B10">
        <w:t xml:space="preserve"> </w:t>
      </w:r>
    </w:p>
    <w:p w:rsidR="00E96238" w:rsidRPr="00E817B0" w:rsidP="0018606B">
      <w:pPr>
        <w:pStyle w:val="Question"/>
        <w:numPr>
          <w:ilvl w:val="0"/>
          <w:numId w:val="0"/>
        </w:numPr>
        <w:ind w:left="794"/>
      </w:pPr>
      <w:sdt>
        <w:sdtPr>
          <w:alias w:val="Member"/>
          <w:tag w:val="&lt;Member mnisId='413' dodsId='25735'&gt;"/>
          <w:id w:val="1735424845"/>
          <w:placeholder>
            <w:docPart w:val="DefaultPlaceholder_1082065158"/>
          </w:placeholder>
          <w:richText/>
        </w:sdtPr>
        <w:sdtContent>
          <w:r w:rsidRPr="007071E6">
            <w:rPr>
              <w:b/>
            </w:rPr>
            <w:t>Chair:</w:t>
          </w:r>
        </w:sdtContent>
      </w:sdt>
      <w:r w:rsidRPr="007071E6">
        <w:t xml:space="preserve"> </w:t>
      </w:r>
      <w:r w:rsidRPr="007071E6" w:rsidR="00461291">
        <w:t>Thanks to both of you</w:t>
      </w:r>
      <w:r w:rsidRPr="007071E6">
        <w:t xml:space="preserve"> for giving evidence today.</w:t>
      </w:r>
      <w:r w:rsidRPr="00E817B0" w:rsidR="00445B10">
        <w:t xml:space="preserve"> </w:t>
      </w:r>
    </w:p>
    <w:sectPr w:rsidSect="008351F9">
      <w:headerReference w:type="even" r:id="rId5"/>
      <w:headerReference w:type="default" r:id="rId6"/>
      <w:footerReference w:type="even" r:id="rId7"/>
      <w:footerReference w:type="default" r:id="rId8"/>
      <w:headerReference w:type="first" r:id="rId9"/>
      <w:footerReference w:type="first" r:id="rId10"/>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0F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0F6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0F68">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0F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760063774"/>
      <w:placeholder>
        <w:docPart w:val="FC1485C3FBB040BE879E7543345ECEE9"/>
      </w:placeholder>
      <w:richText/>
    </w:sdtPr>
    <w:sdtContent>
      <w:p w:rsidR="00F10F68" w:rsidP="009277D8">
        <w:pPr>
          <w:pStyle w:val="Para"/>
          <w:rPr>
            <w:color w:val="808080"/>
          </w:rPr>
        </w:pPr>
        <w:r w:rsidRPr="00CD15FF">
          <w:rPr>
            <w:noProof/>
            <w:color w:val="808080"/>
            <w:lang w:eastAsia="en-GB"/>
          </w:rPr>
          <w:drawing>
            <wp:inline distT="0" distB="0" distL="0" distR="0">
              <wp:extent cx="3053715" cy="499110"/>
              <wp:effectExtent l="0" t="0" r="0" b="0"/>
              <wp:docPr id="3"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sdtContent>
  </w:sdt>
  <w:sdt>
    <w:sdtPr>
      <w:rPr>
        <w:color w:val="808080"/>
      </w:rPr>
      <w:alias w:val="SCTemplateHeader"/>
      <w:tag w:val="SCTemplateHeader"/>
      <w:id w:val="699210613"/>
      <w:placeholder>
        <w:docPart w:val="4A015528990B4C499123196027A36BF1"/>
      </w:placeholder>
      <w:richText/>
    </w:sdtPr>
    <w:sdtContent>
      <w:p w:rsidR="00F10F68" w:rsidRPr="00776882" w:rsidP="007B7907">
        <w:pPr>
          <w:pStyle w:val="Para"/>
          <w:rPr>
            <w:color w:val="808080"/>
          </w:rPr>
        </w:pPr>
        <w:r>
          <w:rPr>
            <w:color w:val="808080"/>
          </w:rPr>
          <w:t xml:space="preserve"> </w: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0F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A08463A2"/>
    <w:lvl w:ilvl="0">
      <w:start w:val="1144"/>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2E29"/>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10"/>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28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8A8"/>
    <w:rPr>
      <w:rFonts w:ascii="Tahoma" w:hAnsi="Tahoma" w:cs="Tahoma"/>
      <w:sz w:val="16"/>
      <w:szCs w:val="16"/>
    </w:rPr>
  </w:style>
  <w:style w:type="paragraph" w:customStyle="1" w:styleId="QuestionCont">
    <w:name w:val="Question Cont"/>
    <w:basedOn w:val="Question"/>
    <w:qFormat/>
    <w:rsid w:val="0064555A"/>
    <w:pPr>
      <w:numPr>
        <w:numId w:val="0"/>
      </w:numPr>
      <w:ind w:left="794"/>
    </w:pPr>
  </w:style>
  <w:style w:type="character" w:customStyle="1" w:styleId="UnresolvedMention">
    <w:name w:val="Unresolved Mention"/>
    <w:basedOn w:val="DefaultParagraphFont"/>
    <w:uiPriority w:val="99"/>
    <w:semiHidden/>
    <w:unhideWhenUsed/>
    <w:rsid w:val="004D65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glossaryDocument" Target="glossary/document.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ti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29450\Documents\Hansard\1268062\Select%20Committee%20Template%202018.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FC1485C3FBB040BE879E7543345ECEE9"/>
        <w:category>
          <w:name w:val="General"/>
          <w:gallery w:val="placeholder"/>
        </w:category>
        <w:types>
          <w:type w:val="bbPlcHdr"/>
        </w:types>
        <w:behaviors>
          <w:behavior w:val="content"/>
        </w:behaviors>
        <w:guid w:val="{25D75FFD-0318-4734-A608-580E8E998EB9}"/>
      </w:docPartPr>
      <w:docPartBody>
        <w:p w:rsidR="00FD2540" w:rsidP="00FD2540">
          <w:pPr>
            <w:pStyle w:val="FC1485C3FBB040BE879E7543345ECEE9"/>
          </w:pPr>
          <w:r w:rsidRPr="000753FC">
            <w:rPr>
              <w:rStyle w:val="PlaceholderText"/>
            </w:rPr>
            <w:t>Click here to enter text.</w:t>
          </w:r>
        </w:p>
      </w:docPartBody>
    </w:docPart>
    <w:docPart>
      <w:docPartPr>
        <w:name w:val="1ED7C02782FF40128D16D1487867D916"/>
        <w:category>
          <w:name w:val="General"/>
          <w:gallery w:val="placeholder"/>
        </w:category>
        <w:types>
          <w:type w:val="bbPlcHdr"/>
        </w:types>
        <w:behaviors>
          <w:behavior w:val="content"/>
        </w:behaviors>
        <w:guid w:val="{F8736A38-3644-4FEF-B458-0CCC98CBCAEB}"/>
      </w:docPartPr>
      <w:docPartBody>
        <w:p w:rsidR="00FD2540" w:rsidP="00FD2540">
          <w:pPr>
            <w:pStyle w:val="1ED7C02782FF40128D16D1487867D916"/>
          </w:pPr>
          <w:r w:rsidRPr="002B3926">
            <w:rPr>
              <w:rStyle w:val="PlaceholderText"/>
            </w:rPr>
            <w:t>Click here to enter text.</w:t>
          </w:r>
        </w:p>
      </w:docPartBody>
    </w:docPart>
    <w:docPart>
      <w:docPartPr>
        <w:name w:val="4A015528990B4C499123196027A36BF1"/>
        <w:category>
          <w:name w:val="General"/>
          <w:gallery w:val="placeholder"/>
        </w:category>
        <w:types>
          <w:type w:val="bbPlcHdr"/>
        </w:types>
        <w:behaviors>
          <w:behavior w:val="content"/>
        </w:behaviors>
        <w:guid w:val="{13245B9E-BA60-4297-AA90-EBD9C651A68C}"/>
      </w:docPartPr>
      <w:docPartBody>
        <w:p w:rsidR="00FD2540" w:rsidP="00FD2540">
          <w:pPr>
            <w:pStyle w:val="4A015528990B4C499123196027A36BF1"/>
          </w:pPr>
          <w:r w:rsidRPr="00D20745">
            <w:rPr>
              <w:rStyle w:val="PlaceholderText"/>
            </w:rPr>
            <w:t>Click here to enter text.</w:t>
          </w:r>
        </w:p>
      </w:docPartBody>
    </w:docPart>
    <w:docPart>
      <w:docPartPr>
        <w:name w:val="1EABAF70A2AA4C28887E4537FB13101A"/>
        <w:category>
          <w:name w:val="General"/>
          <w:gallery w:val="placeholder"/>
        </w:category>
        <w:types>
          <w:type w:val="bbPlcHdr"/>
        </w:types>
        <w:behaviors>
          <w:behavior w:val="content"/>
        </w:behaviors>
        <w:guid w:val="{1EE4750A-A195-4BE4-AF84-18B0E8D09E61}"/>
      </w:docPartPr>
      <w:docPartBody>
        <w:p w:rsidR="00FD2540" w:rsidP="00FD2540">
          <w:pPr>
            <w:pStyle w:val="1EABAF70A2AA4C28887E4537FB13101A"/>
          </w:pPr>
          <w:r>
            <w:rPr>
              <w:rStyle w:val="PlaceholderText"/>
            </w:rPr>
            <w:t>Click here to enter text.</w:t>
          </w:r>
        </w:p>
      </w:docPartBody>
    </w:docPart>
    <w:docPart>
      <w:docPartPr>
        <w:name w:val="3FD1A3EDBAA947F585CEBDFB884D7B1B"/>
        <w:category>
          <w:name w:val="General"/>
          <w:gallery w:val="placeholder"/>
        </w:category>
        <w:types>
          <w:type w:val="bbPlcHdr"/>
        </w:types>
        <w:behaviors>
          <w:behavior w:val="content"/>
        </w:behaviors>
        <w:guid w:val="{F39C1D12-2D38-41C6-96E8-11D87CEF42C3}"/>
      </w:docPartPr>
      <w:docPartBody>
        <w:p w:rsidR="00FD2540" w:rsidP="00FD2540">
          <w:pPr>
            <w:pStyle w:val="3FD1A3EDBAA947F585CEBDFB884D7B1B"/>
          </w:pPr>
          <w:r>
            <w:rPr>
              <w:rStyle w:val="PlaceholderText"/>
            </w:rPr>
            <w:t>Click here to enter text.</w:t>
          </w:r>
        </w:p>
      </w:docPartBody>
    </w:docPart>
    <w:docPart>
      <w:docPartPr>
        <w:name w:val="6D49C909A9BC46F09500576360073729"/>
        <w:category>
          <w:name w:val="General"/>
          <w:gallery w:val="placeholder"/>
        </w:category>
        <w:types>
          <w:type w:val="bbPlcHdr"/>
        </w:types>
        <w:behaviors>
          <w:behavior w:val="content"/>
        </w:behaviors>
        <w:guid w:val="{19483A16-2DBC-47FA-AD8D-2521E780758E}"/>
      </w:docPartPr>
      <w:docPartBody>
        <w:p w:rsidR="00FD2540" w:rsidP="00FD2540">
          <w:pPr>
            <w:pStyle w:val="6D49C909A9BC46F09500576360073729"/>
          </w:pPr>
          <w:r w:rsidRPr="002B3926">
            <w:rPr>
              <w:rStyle w:val="PlaceholderText"/>
            </w:rPr>
            <w:t>Click here to enter text.</w:t>
          </w:r>
        </w:p>
      </w:docPartBody>
    </w:docPart>
    <w:docPart>
      <w:docPartPr>
        <w:name w:val="DefaultPlaceholder_1082065158"/>
        <w:category>
          <w:name w:val="General"/>
          <w:gallery w:val="placeholder"/>
        </w:category>
        <w:types>
          <w:type w:val="bbPlcHdr"/>
        </w:types>
        <w:behaviors>
          <w:behavior w:val="content"/>
        </w:behaviors>
        <w:guid w:val="{846EAE1F-68E5-4E53-A97E-5B1D61D84D28}"/>
      </w:docPartPr>
      <w:docPartBody>
        <w:p w:rsidR="00FD2540">
          <w:r w:rsidRPr="00C10BC2">
            <w:rPr>
              <w:rStyle w:val="PlaceholderText"/>
            </w:rPr>
            <w:t>Click here to enter text.</w:t>
          </w:r>
        </w:p>
      </w:docPartBody>
    </w:docPart>
    <w:docPart>
      <w:docPartPr>
        <w:name w:val="FAC89010CD689E4690E012E0EC45965F"/>
        <w:category>
          <w:name w:val="General"/>
          <w:gallery w:val="placeholder"/>
        </w:category>
        <w:types>
          <w:type w:val="bbPlcHdr"/>
        </w:types>
        <w:behaviors>
          <w:behavior w:val="content"/>
        </w:behaviors>
        <w:guid w:val="{A9FE0D2E-0EC1-AD43-968B-7A2B3558F6F0}"/>
      </w:docPartPr>
      <w:docPartBody>
        <w:p w:rsidR="008447F9" w:rsidP="00614E76">
          <w:pPr>
            <w:pStyle w:val="FAC89010CD689E4690E012E0EC45965F"/>
          </w:pPr>
          <w:r w:rsidRPr="00C10BC2">
            <w:rPr>
              <w:rStyle w:val="PlaceholderText"/>
            </w:rPr>
            <w:t>Click here to enter text.</w:t>
          </w:r>
        </w:p>
      </w:docPartBody>
    </w:docPart>
    <w:docPart>
      <w:docPartPr>
        <w:name w:val="D10A371EDE28224FAD1E6A68B0858CA8"/>
        <w:category>
          <w:name w:val="General"/>
          <w:gallery w:val="placeholder"/>
        </w:category>
        <w:types>
          <w:type w:val="bbPlcHdr"/>
        </w:types>
        <w:behaviors>
          <w:behavior w:val="content"/>
        </w:behaviors>
        <w:guid w:val="{3F561A9E-C8CC-4746-9DF0-0126EF2708FC}"/>
      </w:docPartPr>
      <w:docPartBody>
        <w:p w:rsidR="008447F9" w:rsidP="00614E76">
          <w:pPr>
            <w:pStyle w:val="D10A371EDE28224FAD1E6A68B0858CA8"/>
          </w:pPr>
          <w:r w:rsidRPr="00C10BC2">
            <w:rPr>
              <w:rStyle w:val="PlaceholderText"/>
            </w:rPr>
            <w:t>Click here to enter text.</w:t>
          </w:r>
        </w:p>
      </w:docPartBody>
    </w:docPart>
    <w:docPart>
      <w:docPartPr>
        <w:name w:val="06CCAD90F04BAD40BB2DC6AFBD18A66E"/>
        <w:category>
          <w:name w:val="General"/>
          <w:gallery w:val="placeholder"/>
        </w:category>
        <w:types>
          <w:type w:val="bbPlcHdr"/>
        </w:types>
        <w:behaviors>
          <w:behavior w:val="content"/>
        </w:behaviors>
        <w:guid w:val="{A35A0819-74DF-F84E-8620-FD77EB34222F}"/>
      </w:docPartPr>
      <w:docPartBody>
        <w:p w:rsidR="008447F9" w:rsidP="00614E76">
          <w:pPr>
            <w:pStyle w:val="06CCAD90F04BAD40BB2DC6AFBD18A66E"/>
          </w:pPr>
          <w:r w:rsidRPr="00C10BC2">
            <w:rPr>
              <w:rStyle w:val="PlaceholderText"/>
            </w:rPr>
            <w:t>Click here to enter text.</w:t>
          </w:r>
        </w:p>
      </w:docPartBody>
    </w:docPart>
    <w:docPart>
      <w:docPartPr>
        <w:name w:val="D4F05F2B0C67F44AB9C542498D469E70"/>
        <w:category>
          <w:name w:val="General"/>
          <w:gallery w:val="placeholder"/>
        </w:category>
        <w:types>
          <w:type w:val="bbPlcHdr"/>
        </w:types>
        <w:behaviors>
          <w:behavior w:val="content"/>
        </w:behaviors>
        <w:guid w:val="{E7F507B9-A8DC-9948-9897-549545303B92}"/>
      </w:docPartPr>
      <w:docPartBody>
        <w:p w:rsidR="008447F9" w:rsidP="00614E76">
          <w:pPr>
            <w:pStyle w:val="D4F05F2B0C67F44AB9C542498D469E70"/>
          </w:pPr>
          <w:r w:rsidRPr="00C10BC2">
            <w:rPr>
              <w:rStyle w:val="PlaceholderText"/>
            </w:rPr>
            <w:t>Click here to enter text.</w:t>
          </w:r>
        </w:p>
      </w:docPartBody>
    </w:docPart>
    <w:docPart>
      <w:docPartPr>
        <w:name w:val="FD1031E29355D74687410B626CCF54FD"/>
        <w:category>
          <w:name w:val="General"/>
          <w:gallery w:val="placeholder"/>
        </w:category>
        <w:types>
          <w:type w:val="bbPlcHdr"/>
        </w:types>
        <w:behaviors>
          <w:behavior w:val="content"/>
        </w:behaviors>
        <w:guid w:val="{C3A9E92D-6C64-8043-9B60-1773BFEFB149}"/>
      </w:docPartPr>
      <w:docPartBody>
        <w:p w:rsidR="008447F9" w:rsidP="00614E76">
          <w:pPr>
            <w:pStyle w:val="FD1031E29355D74687410B626CCF54FD"/>
          </w:pPr>
          <w:r w:rsidRPr="00C10BC2">
            <w:rPr>
              <w:rStyle w:val="PlaceholderText"/>
            </w:rPr>
            <w:t>Click here to enter text.</w:t>
          </w:r>
        </w:p>
      </w:docPartBody>
    </w:docPart>
    <w:docPart>
      <w:docPartPr>
        <w:name w:val="9AB91A6A78B76D4CA6D8AC1904330658"/>
        <w:category>
          <w:name w:val="General"/>
          <w:gallery w:val="placeholder"/>
        </w:category>
        <w:types>
          <w:type w:val="bbPlcHdr"/>
        </w:types>
        <w:behaviors>
          <w:behavior w:val="content"/>
        </w:behaviors>
        <w:guid w:val="{2016EDE0-CA00-1147-9432-E984E40E0136}"/>
      </w:docPartPr>
      <w:docPartBody>
        <w:p w:rsidR="008447F9" w:rsidP="00614E76">
          <w:pPr>
            <w:pStyle w:val="9AB91A6A78B76D4CA6D8AC1904330658"/>
          </w:pPr>
          <w:r w:rsidRPr="00C10BC2">
            <w:rPr>
              <w:rStyle w:val="PlaceholderText"/>
            </w:rPr>
            <w:t>Click here to enter text.</w:t>
          </w:r>
        </w:p>
      </w:docPartBody>
    </w:docPart>
    <w:docPart>
      <w:docPartPr>
        <w:name w:val="5B0A8DEDF253094FBDEC44FBE02002BF"/>
        <w:category>
          <w:name w:val="General"/>
          <w:gallery w:val="placeholder"/>
        </w:category>
        <w:types>
          <w:type w:val="bbPlcHdr"/>
        </w:types>
        <w:behaviors>
          <w:behavior w:val="content"/>
        </w:behaviors>
        <w:guid w:val="{A0975A85-4F18-F044-8D2B-A2A836141407}"/>
      </w:docPartPr>
      <w:docPartBody>
        <w:p w:rsidR="008447F9" w:rsidP="00614E76">
          <w:pPr>
            <w:pStyle w:val="5B0A8DEDF253094FBDEC44FBE02002BF"/>
          </w:pPr>
          <w:r w:rsidRPr="00C10BC2">
            <w:rPr>
              <w:rStyle w:val="PlaceholderText"/>
            </w:rPr>
            <w:t>Click here to enter text.</w:t>
          </w:r>
        </w:p>
      </w:docPartBody>
    </w:docPart>
    <w:docPart>
      <w:docPartPr>
        <w:name w:val="46D11B10F73B05448BB829D18EDD2B7A"/>
        <w:category>
          <w:name w:val="General"/>
          <w:gallery w:val="placeholder"/>
        </w:category>
        <w:types>
          <w:type w:val="bbPlcHdr"/>
        </w:types>
        <w:behaviors>
          <w:behavior w:val="content"/>
        </w:behaviors>
        <w:guid w:val="{B6A98E8E-CC80-8A41-AC01-702C351FA341}"/>
      </w:docPartPr>
      <w:docPartBody>
        <w:p w:rsidR="008447F9" w:rsidP="00614E76">
          <w:pPr>
            <w:pStyle w:val="46D11B10F73B05448BB829D18EDD2B7A"/>
          </w:pPr>
          <w:r w:rsidRPr="00C10BC2">
            <w:rPr>
              <w:rStyle w:val="PlaceholderText"/>
            </w:rPr>
            <w:t>Click here to enter text.</w:t>
          </w:r>
        </w:p>
      </w:docPartBody>
    </w:docPart>
    <w:docPart>
      <w:docPartPr>
        <w:name w:val="8CEE748C4A20E34F8384DB6A8CD9C949"/>
        <w:category>
          <w:name w:val="General"/>
          <w:gallery w:val="placeholder"/>
        </w:category>
        <w:types>
          <w:type w:val="bbPlcHdr"/>
        </w:types>
        <w:behaviors>
          <w:behavior w:val="content"/>
        </w:behaviors>
        <w:guid w:val="{D082AE7A-1706-7D46-ABA6-88E42BB51461}"/>
      </w:docPartPr>
      <w:docPartBody>
        <w:p w:rsidR="008447F9" w:rsidP="008447F9">
          <w:pPr>
            <w:pStyle w:val="8CEE748C4A20E34F8384DB6A8CD9C949"/>
          </w:pPr>
          <w:r w:rsidRPr="00C10BC2">
            <w:rPr>
              <w:rStyle w:val="PlaceholderText"/>
            </w:rPr>
            <w:t>Click here to enter text.</w:t>
          </w:r>
        </w:p>
      </w:docPartBody>
    </w:docPart>
    <w:docPart>
      <w:docPartPr>
        <w:name w:val="C38126C75E177D4CB0228A74A2CCB4E0"/>
        <w:category>
          <w:name w:val="General"/>
          <w:gallery w:val="placeholder"/>
        </w:category>
        <w:types>
          <w:type w:val="bbPlcHdr"/>
        </w:types>
        <w:behaviors>
          <w:behavior w:val="content"/>
        </w:behaviors>
        <w:guid w:val="{AB454A07-EEBF-8B48-8E9D-3DE1834CA6E8}"/>
      </w:docPartPr>
      <w:docPartBody>
        <w:p w:rsidR="008447F9" w:rsidP="008447F9">
          <w:pPr>
            <w:pStyle w:val="C38126C75E177D4CB0228A74A2CCB4E0"/>
          </w:pPr>
          <w:r w:rsidRPr="00C10BC2">
            <w:rPr>
              <w:rStyle w:val="PlaceholderText"/>
            </w:rPr>
            <w:t>Click here to enter text.</w:t>
          </w:r>
        </w:p>
      </w:docPartBody>
    </w:docPart>
    <w:docPart>
      <w:docPartPr>
        <w:name w:val="BF79AB33CA0C460FABA2DB813DAC3960"/>
        <w:category>
          <w:name w:val="General"/>
          <w:gallery w:val="placeholder"/>
        </w:category>
        <w:types>
          <w:type w:val="bbPlcHdr"/>
        </w:types>
        <w:behaviors>
          <w:behavior w:val="content"/>
        </w:behaviors>
        <w:guid w:val="{2CAEFD08-B176-4AB1-8D19-AFB451EAC8AD}"/>
      </w:docPartPr>
      <w:docPartBody>
        <w:p w:rsidR="00D31340" w:rsidP="00D31340">
          <w:pPr>
            <w:pStyle w:val="BF79AB33CA0C460FABA2DB813DAC3960"/>
          </w:pPr>
          <w:r w:rsidRPr="00C10BC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TrackMove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1340"/>
    <w:rPr>
      <w:color w:val="808080"/>
    </w:rPr>
  </w:style>
  <w:style w:type="paragraph" w:customStyle="1" w:styleId="FC1485C3FBB040BE879E7543345ECEE9">
    <w:name w:val="FC1485C3FBB040BE879E7543345ECEE9"/>
    <w:rsid w:val="00FD2540"/>
  </w:style>
  <w:style w:type="paragraph" w:customStyle="1" w:styleId="1ED7C02782FF40128D16D1487867D916">
    <w:name w:val="1ED7C02782FF40128D16D1487867D916"/>
    <w:rsid w:val="00FD2540"/>
  </w:style>
  <w:style w:type="paragraph" w:customStyle="1" w:styleId="4A015528990B4C499123196027A36BF1">
    <w:name w:val="4A015528990B4C499123196027A36BF1"/>
    <w:rsid w:val="00FD2540"/>
  </w:style>
  <w:style w:type="paragraph" w:customStyle="1" w:styleId="80727C4A59B4440E9D771A31AC3099BA">
    <w:name w:val="80727C4A59B4440E9D771A31AC3099BA"/>
    <w:rsid w:val="00FD2540"/>
  </w:style>
  <w:style w:type="paragraph" w:customStyle="1" w:styleId="91267D8C4C2D48C78CFE8AF9A64F008D">
    <w:name w:val="91267D8C4C2D48C78CFE8AF9A64F008D"/>
    <w:rsid w:val="00FD2540"/>
  </w:style>
  <w:style w:type="paragraph" w:customStyle="1" w:styleId="E70CF029FBEE486BBBAF18B05073AAA5">
    <w:name w:val="E70CF029FBEE486BBBAF18B05073AAA5"/>
    <w:rsid w:val="00FD2540"/>
  </w:style>
  <w:style w:type="paragraph" w:customStyle="1" w:styleId="1EABAF70A2AA4C28887E4537FB13101A">
    <w:name w:val="1EABAF70A2AA4C28887E4537FB13101A"/>
    <w:rsid w:val="00FD2540"/>
  </w:style>
  <w:style w:type="paragraph" w:customStyle="1" w:styleId="3FD1A3EDBAA947F585CEBDFB884D7B1B">
    <w:name w:val="3FD1A3EDBAA947F585CEBDFB884D7B1B"/>
    <w:rsid w:val="00FD2540"/>
  </w:style>
  <w:style w:type="paragraph" w:customStyle="1" w:styleId="6D49C909A9BC46F09500576360073729">
    <w:name w:val="6D49C909A9BC46F09500576360073729"/>
    <w:rsid w:val="00FD2540"/>
  </w:style>
  <w:style w:type="paragraph" w:customStyle="1" w:styleId="FAC89010CD689E4690E012E0EC45965F">
    <w:name w:val="FAC89010CD689E4690E012E0EC45965F"/>
    <w:rsid w:val="00614E76"/>
    <w:pPr>
      <w:spacing w:after="0" w:line="240" w:lineRule="auto"/>
    </w:pPr>
    <w:rPr>
      <w:sz w:val="24"/>
      <w:szCs w:val="24"/>
      <w:lang w:eastAsia="en-US"/>
    </w:rPr>
  </w:style>
  <w:style w:type="paragraph" w:customStyle="1" w:styleId="D10A371EDE28224FAD1E6A68B0858CA8">
    <w:name w:val="D10A371EDE28224FAD1E6A68B0858CA8"/>
    <w:rsid w:val="00614E76"/>
    <w:pPr>
      <w:spacing w:after="0" w:line="240" w:lineRule="auto"/>
    </w:pPr>
    <w:rPr>
      <w:sz w:val="24"/>
      <w:szCs w:val="24"/>
      <w:lang w:eastAsia="en-US"/>
    </w:rPr>
  </w:style>
  <w:style w:type="paragraph" w:customStyle="1" w:styleId="4B2413687070B449BB22DA69AF7DC8F3">
    <w:name w:val="4B2413687070B449BB22DA69AF7DC8F3"/>
    <w:rsid w:val="00614E76"/>
    <w:pPr>
      <w:spacing w:after="0" w:line="240" w:lineRule="auto"/>
    </w:pPr>
    <w:rPr>
      <w:sz w:val="24"/>
      <w:szCs w:val="24"/>
      <w:lang w:eastAsia="en-US"/>
    </w:rPr>
  </w:style>
  <w:style w:type="paragraph" w:customStyle="1" w:styleId="06CCAD90F04BAD40BB2DC6AFBD18A66E">
    <w:name w:val="06CCAD90F04BAD40BB2DC6AFBD18A66E"/>
    <w:rsid w:val="00614E76"/>
    <w:pPr>
      <w:spacing w:after="0" w:line="240" w:lineRule="auto"/>
    </w:pPr>
    <w:rPr>
      <w:sz w:val="24"/>
      <w:szCs w:val="24"/>
      <w:lang w:eastAsia="en-US"/>
    </w:rPr>
  </w:style>
  <w:style w:type="paragraph" w:customStyle="1" w:styleId="D4F05F2B0C67F44AB9C542498D469E70">
    <w:name w:val="D4F05F2B0C67F44AB9C542498D469E70"/>
    <w:rsid w:val="00614E76"/>
    <w:pPr>
      <w:spacing w:after="0" w:line="240" w:lineRule="auto"/>
    </w:pPr>
    <w:rPr>
      <w:sz w:val="24"/>
      <w:szCs w:val="24"/>
      <w:lang w:eastAsia="en-US"/>
    </w:rPr>
  </w:style>
  <w:style w:type="paragraph" w:customStyle="1" w:styleId="FD1031E29355D74687410B626CCF54FD">
    <w:name w:val="FD1031E29355D74687410B626CCF54FD"/>
    <w:rsid w:val="00614E76"/>
    <w:pPr>
      <w:spacing w:after="0" w:line="240" w:lineRule="auto"/>
    </w:pPr>
    <w:rPr>
      <w:sz w:val="24"/>
      <w:szCs w:val="24"/>
      <w:lang w:eastAsia="en-US"/>
    </w:rPr>
  </w:style>
  <w:style w:type="paragraph" w:customStyle="1" w:styleId="9AB91A6A78B76D4CA6D8AC1904330658">
    <w:name w:val="9AB91A6A78B76D4CA6D8AC1904330658"/>
    <w:rsid w:val="00614E76"/>
    <w:pPr>
      <w:spacing w:after="0" w:line="240" w:lineRule="auto"/>
    </w:pPr>
    <w:rPr>
      <w:sz w:val="24"/>
      <w:szCs w:val="24"/>
      <w:lang w:eastAsia="en-US"/>
    </w:rPr>
  </w:style>
  <w:style w:type="paragraph" w:customStyle="1" w:styleId="5B0A8DEDF253094FBDEC44FBE02002BF">
    <w:name w:val="5B0A8DEDF253094FBDEC44FBE02002BF"/>
    <w:rsid w:val="00614E76"/>
    <w:pPr>
      <w:spacing w:after="0" w:line="240" w:lineRule="auto"/>
    </w:pPr>
    <w:rPr>
      <w:sz w:val="24"/>
      <w:szCs w:val="24"/>
      <w:lang w:eastAsia="en-US"/>
    </w:rPr>
  </w:style>
  <w:style w:type="paragraph" w:customStyle="1" w:styleId="46D11B10F73B05448BB829D18EDD2B7A">
    <w:name w:val="46D11B10F73B05448BB829D18EDD2B7A"/>
    <w:rsid w:val="00614E76"/>
    <w:pPr>
      <w:spacing w:after="0" w:line="240" w:lineRule="auto"/>
    </w:pPr>
    <w:rPr>
      <w:sz w:val="24"/>
      <w:szCs w:val="24"/>
      <w:lang w:eastAsia="en-US"/>
    </w:rPr>
  </w:style>
  <w:style w:type="paragraph" w:customStyle="1" w:styleId="8CEE748C4A20E34F8384DB6A8CD9C949">
    <w:name w:val="8CEE748C4A20E34F8384DB6A8CD9C949"/>
    <w:rsid w:val="008447F9"/>
    <w:pPr>
      <w:spacing w:after="0" w:line="240" w:lineRule="auto"/>
    </w:pPr>
    <w:rPr>
      <w:sz w:val="24"/>
      <w:szCs w:val="24"/>
      <w:lang w:eastAsia="en-US"/>
    </w:rPr>
  </w:style>
  <w:style w:type="paragraph" w:customStyle="1" w:styleId="C38126C75E177D4CB0228A74A2CCB4E0">
    <w:name w:val="C38126C75E177D4CB0228A74A2CCB4E0"/>
    <w:rsid w:val="008447F9"/>
    <w:pPr>
      <w:spacing w:after="0" w:line="240" w:lineRule="auto"/>
    </w:pPr>
    <w:rPr>
      <w:sz w:val="24"/>
      <w:szCs w:val="24"/>
      <w:lang w:eastAsia="en-US"/>
    </w:rPr>
  </w:style>
  <w:style w:type="paragraph" w:customStyle="1" w:styleId="9CB6E67C479B483ABF9F08A36A5E28EE">
    <w:name w:val="9CB6E67C479B483ABF9F08A36A5E28EE"/>
    <w:rsid w:val="00D31340"/>
  </w:style>
  <w:style w:type="paragraph" w:customStyle="1" w:styleId="BF79AB33CA0C460FABA2DB813DAC3960">
    <w:name w:val="BF79AB33CA0C460FABA2DB813DAC3960"/>
    <w:rsid w:val="00D313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B9D5D-B4A4-4868-8DEC-436FB65E6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