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sdt>
      <w:sdtPr>
        <w:alias w:val="CommitteeName"/>
        <w:tag w:val="CommitteeName"/>
        <w:id w:val="1869951332"/>
        <w:placeholder>
          <w:docPart w:val="F1E7DBE549E346808C848EA9B39A2F6D"/>
        </w:placeholder>
        <w:richText/>
      </w:sdtPr>
      <w:sdtContent>
        <w:p w:rsidR="00983788" w:rsidRPr="00332C5E" w:rsidP="00A266FE">
          <w:pPr>
            <w:pStyle w:val="TitleCommittee0"/>
          </w:pPr>
          <w:r w:rsidRPr="00332C5E">
            <w:t>Housing, Communities and Local Government Committee</w:t>
          </w:r>
        </w:p>
      </w:sdtContent>
    </w:sdt>
    <w:p w:rsidR="00983788" w:rsidRPr="00332C5E" w:rsidP="00A266FE">
      <w:pPr>
        <w:pStyle w:val="TitleInquiry0"/>
      </w:pPr>
      <w:r w:rsidRPr="00332C5E">
        <w:t xml:space="preserve">Oral evidence: </w:t>
      </w:r>
      <w:sdt>
        <w:sdtPr>
          <w:alias w:val="InquiryName"/>
          <w:tag w:val="InquiryName"/>
          <w:id w:val="377371847"/>
          <w:placeholder>
            <w:docPart w:val="F1E7DBE549E346808C848EA9B39A2F6D"/>
          </w:placeholder>
          <w:richText/>
        </w:sdtPr>
        <w:sdtContent>
          <w:r w:rsidRPr="00332C5E">
            <w:t>Pre-legislative scrutiny of the Building Safety Bill</w:t>
          </w:r>
        </w:sdtContent>
      </w:sdt>
      <w:r w:rsidRPr="00332C5E">
        <w:t xml:space="preserve">, HC </w:t>
      </w:r>
      <w:sdt>
        <w:sdtPr>
          <w:alias w:val="InquiryRefNo"/>
          <w:tag w:val="InquiryRefNo"/>
          <w:id w:val="-281725174"/>
          <w:placeholder>
            <w:docPart w:val="F1E7DBE549E346808C848EA9B39A2F6D"/>
          </w:placeholder>
          <w:richText/>
        </w:sdtPr>
        <w:sdtContent>
          <w:r w:rsidRPr="00332C5E">
            <w:t>466</w:t>
          </w:r>
        </w:sdtContent>
      </w:sdt>
    </w:p>
    <w:sdt>
      <w:sdtPr>
        <w:alias w:val="SittingDate"/>
        <w:tag w:val="SittingDate"/>
        <w:id w:val="-1160222926"/>
        <w:placeholder>
          <w:docPart w:val="F1E7DBE549E346808C848EA9B39A2F6D"/>
        </w:placeholder>
        <w:richText/>
      </w:sdtPr>
      <w:sdtContent>
        <w:p w:rsidR="00983788" w:rsidRPr="00332C5E" w:rsidP="00A266FE">
          <w:pPr>
            <w:pStyle w:val="Para"/>
          </w:pPr>
          <w:r w:rsidRPr="00332C5E">
            <w:t>Monday 28 September 2020</w:t>
          </w:r>
        </w:p>
      </w:sdtContent>
    </w:sdt>
    <w:p w:rsidR="00983788" w:rsidRPr="00332C5E" w:rsidP="00A266FE">
      <w:pPr>
        <w:pStyle w:val="Para"/>
      </w:pPr>
      <w:r w:rsidRPr="00332C5E">
        <w:t xml:space="preserve">Ordered by the House of </w:t>
      </w:r>
      <w:sdt>
        <w:sdtPr>
          <w:alias w:val="House"/>
          <w:tag w:val="House"/>
          <w:id w:val="809213435"/>
          <w:placeholder>
            <w:docPart w:val="F1E7DBE549E346808C848EA9B39A2F6D"/>
          </w:placeholder>
          <w:richText/>
        </w:sdtPr>
        <w:sdtContent>
          <w:r w:rsidRPr="00332C5E">
            <w:t>Commons</w:t>
          </w:r>
        </w:sdtContent>
      </w:sdt>
      <w:r w:rsidRPr="00332C5E">
        <w:t xml:space="preserve"> to be published on </w:t>
      </w:r>
      <w:sdt>
        <w:sdtPr>
          <w:alias w:val="PublishDate"/>
          <w:tag w:val="PublishDate"/>
          <w:id w:val="217021599"/>
          <w:placeholder>
            <w:docPart w:val="F1E7DBE549E346808C848EA9B39A2F6D"/>
          </w:placeholder>
          <w:richText/>
        </w:sdtPr>
        <w:sdtContent>
          <w:r w:rsidRPr="00332C5E">
            <w:t>28 September 2020</w:t>
          </w:r>
        </w:sdtContent>
      </w:sdt>
      <w:r w:rsidRPr="00332C5E">
        <w:t>.</w:t>
      </w:r>
    </w:p>
    <w:p w:rsidR="00983788" w:rsidRPr="00332C5E" w:rsidP="00047458">
      <w:pPr>
        <w:tabs>
          <w:tab w:val="left" w:pos="5540"/>
        </w:tabs>
      </w:pPr>
      <w:sdt>
        <w:sdtPr>
          <w:rPr>
            <w:b/>
            <w:bCs/>
          </w:rPr>
          <w:alias w:val="VideoHyperlink"/>
          <w:tag w:val="VideoHyperlink"/>
          <w:id w:val="703995351"/>
          <w:placeholder>
            <w:docPart w:val="F1E7DBE549E346808C848EA9B39A2F6D"/>
          </w:placeholder>
          <w:richText/>
        </w:sdtPr>
        <w:sdtEndPr>
          <w:rPr>
            <w:b w:val="0"/>
            <w:bCs w:val="0"/>
          </w:rPr>
        </w:sdtEndPr>
        <w:sdtContent>
          <w:r>
            <w:fldChar w:fldCharType="begin"/>
          </w:r>
          <w:r>
            <w:instrText xml:space="preserve"> HYPERLINK "https://www.parliamentlive.tv/Event/Index/fe2117d8-47a8-4961-908c-eb032c7986f0" </w:instrText>
          </w:r>
          <w:r>
            <w:fldChar w:fldCharType="separate"/>
          </w:r>
          <w:r w:rsidRPr="000C1AC3">
            <w:rPr>
              <w:rStyle w:val="Hyperlink"/>
              <w:b/>
              <w:bCs/>
            </w:rPr>
            <w:t>Watch the meeting</w:t>
          </w:r>
          <w:r>
            <w:fldChar w:fldCharType="end"/>
          </w:r>
        </w:sdtContent>
      </w:sdt>
    </w:p>
    <w:p w:rsidR="00983788" w:rsidRPr="00332C5E" w:rsidP="0072452E">
      <w:r w:rsidRPr="00332C5E">
        <w:t xml:space="preserve">Members present: </w:t>
      </w:r>
      <w:sdt>
        <w:sdtPr>
          <w:alias w:val="MembersPresent"/>
          <w:tag w:val="MembersPresent"/>
          <w:id w:val="366340316"/>
          <w:placeholder>
            <w:docPart w:val="F1E7DBE549E346808C848EA9B39A2F6D"/>
          </w:placeholder>
          <w:richText/>
        </w:sdtPr>
        <w:sdtContent>
          <w:r w:rsidRPr="00332C5E">
            <w:t>Mr Clive Betts (Chair); Bob Blackman; Ian Byrne; Brendan Clarke-Smith; Ben Everitt; Rachel Hopkins; Abena Oppong-Asare; Mary Robinson; Mohammad Yasin</w:t>
          </w:r>
          <w:r w:rsidRPr="00332C5E" w:rsidR="00F64655">
            <w:t>.</w:t>
          </w:r>
        </w:sdtContent>
      </w:sdt>
    </w:p>
    <w:p w:rsidR="00983788" w:rsidRPr="00332C5E" w:rsidP="00A266FE">
      <w:pPr>
        <w:pStyle w:val="ParaCentre"/>
      </w:pPr>
      <w:r w:rsidRPr="00332C5E">
        <w:t xml:space="preserve">Questions </w:t>
      </w:r>
      <w:sdt>
        <w:sdtPr>
          <w:alias w:val="QuestionNumbers"/>
          <w:tag w:val="QuestionNumbers"/>
          <w:id w:val="-1223666168"/>
          <w:placeholder>
            <w:docPart w:val="F1E7DBE549E346808C848EA9B39A2F6D"/>
          </w:placeholder>
          <w:richText/>
        </w:sdtPr>
        <w:sdtContent>
          <w:r w:rsidRPr="00332C5E">
            <w:t xml:space="preserve">115 - </w:t>
          </w:r>
          <w:r w:rsidRPr="00332C5E" w:rsidR="00332C5E">
            <w:t>16</w:t>
          </w:r>
          <w:r w:rsidR="00E76CBB">
            <w:t>4</w:t>
          </w:r>
        </w:sdtContent>
      </w:sdt>
    </w:p>
    <w:p w:rsidR="00983788" w:rsidRPr="00332C5E" w:rsidP="00A266FE">
      <w:pPr>
        <w:pStyle w:val="TitleWitnesses0"/>
      </w:pPr>
      <w:r w:rsidRPr="00332C5E">
        <w:t>Witnesses</w:t>
      </w:r>
    </w:p>
    <w:sdt>
      <w:sdtPr>
        <w:alias w:val="WitnessSet"/>
        <w:tag w:val="WitnessSet"/>
        <w:id w:val="-368373484"/>
        <w:placeholder>
          <w:docPart w:val="7F5572D4377E48B4983BD6948400B234"/>
        </w:placeholder>
        <w:richText/>
      </w:sdtPr>
      <w:sdtContent>
        <w:p w:rsidR="00983788" w:rsidRPr="00332C5E" w:rsidP="00A266FE">
          <w:pPr>
            <w:pStyle w:val="Para"/>
          </w:pPr>
          <w:r>
            <w:fldChar w:fldCharType="begin"/>
          </w:r>
          <w:r>
            <w:instrText xml:space="preserve"> HYPERLINK \l "Panel1" </w:instrText>
          </w:r>
          <w:r>
            <w:fldChar w:fldCharType="separate"/>
          </w:r>
          <w:r w:rsidRPr="006A245D">
            <w:rPr>
              <w:rStyle w:val="Hyperlink"/>
            </w:rPr>
            <w:t>I</w:t>
          </w:r>
          <w:r>
            <w:fldChar w:fldCharType="end"/>
          </w:r>
          <w:r w:rsidRPr="00332C5E">
            <w:t>: Martin Boyd, Chair, Leasehold Knowledge Partnership;</w:t>
          </w:r>
          <w:r w:rsidR="006A245D">
            <w:t xml:space="preserve"> and</w:t>
          </w:r>
          <w:r w:rsidRPr="00332C5E">
            <w:t xml:space="preserve"> Victoria Moffett, Head of Building and Fire </w:t>
          </w:r>
          <w:r w:rsidRPr="00332C5E" w:rsidR="00BB78A3">
            <w:t xml:space="preserve">Safety </w:t>
          </w:r>
          <w:r w:rsidRPr="00332C5E">
            <w:t>Programmes, National Housing Federation.</w:t>
          </w:r>
        </w:p>
      </w:sdtContent>
    </w:sdt>
    <w:sdt>
      <w:sdtPr>
        <w:alias w:val="WitnessSet"/>
        <w:tag w:val="WitnessSet"/>
        <w:id w:val="247164245"/>
        <w:placeholder>
          <w:docPart w:val="010DEA0859D4436AA2AB7E299F8DFB7C"/>
        </w:placeholder>
        <w:richText/>
      </w:sdtPr>
      <w:sdtContent>
        <w:p w:rsidR="00983788" w:rsidRPr="00332C5E" w:rsidP="00983788">
          <w:pPr>
            <w:pStyle w:val="Para"/>
          </w:pPr>
          <w:r>
            <w:fldChar w:fldCharType="begin"/>
          </w:r>
          <w:r>
            <w:instrText xml:space="preserve"> HYPERLINK \l "Panel2" </w:instrText>
          </w:r>
          <w:r>
            <w:fldChar w:fldCharType="separate"/>
          </w:r>
          <w:r w:rsidRPr="006A245D">
            <w:rPr>
              <w:rStyle w:val="Hyperlink"/>
            </w:rPr>
            <w:t>II</w:t>
          </w:r>
          <w:r>
            <w:fldChar w:fldCharType="end"/>
          </w:r>
          <w:r w:rsidRPr="00332C5E">
            <w:t xml:space="preserve">: Dr Nigel Glen, CEO, Association of Residential Managing Agents; Richard Silva, Executive Director, Long Harbour; </w:t>
          </w:r>
          <w:r w:rsidR="006A245D">
            <w:t xml:space="preserve">and </w:t>
          </w:r>
          <w:r w:rsidRPr="00332C5E">
            <w:t>James Dalton, Director of General Insurance Policy, Association of British Insurers.</w:t>
          </w:r>
        </w:p>
      </w:sdtContent>
    </w:sdt>
    <w:p w:rsidR="000C1AC3" w:rsidP="00983788">
      <w:pPr>
        <w:pStyle w:val="TitlePanel0"/>
        <w:rPr>
          <w:szCs w:val="28"/>
        </w:rPr>
      </w:pPr>
    </w:p>
    <w:sdt>
      <w:sdtPr>
        <w:rPr>
          <w:szCs w:val="28"/>
        </w:rPr>
        <w:alias w:val="WitnessExamination"/>
        <w:tag w:val="WitnessExamination"/>
        <w:id w:val="2003463402"/>
        <w:placeholder>
          <w:docPart w:val="7F5572D4377E48B4983BD6948400B234"/>
        </w:placeholder>
        <w:richText/>
      </w:sdtPr>
      <w:sdtEndPr>
        <w:rPr>
          <w:sz w:val="22"/>
          <w:szCs w:val="22"/>
        </w:rPr>
      </w:sdtEndPr>
      <w:sdtContent>
        <w:p w:rsidR="00983788" w:rsidRPr="00332C5E" w:rsidP="00983788">
          <w:pPr>
            <w:pStyle w:val="TitlePanel0"/>
            <w:rPr>
              <w:szCs w:val="28"/>
            </w:rPr>
          </w:pPr>
          <w:bookmarkStart w:id="0" w:name="_GoBack"/>
          <w:bookmarkEnd w:id="0"/>
          <w:r w:rsidRPr="00332C5E">
            <w:rPr>
              <w:szCs w:val="28"/>
            </w:rPr>
            <w:t>Examination of Witnesses</w:t>
          </w:r>
        </w:p>
        <w:p w:rsidR="00983788" w:rsidRPr="00332C5E" w:rsidP="00983788">
          <w:pPr>
            <w:pStyle w:val="TitlePanel0"/>
            <w:jc w:val="both"/>
            <w:rPr>
              <w:sz w:val="22"/>
            </w:rPr>
          </w:pPr>
          <w:r w:rsidRPr="00332C5E">
            <w:rPr>
              <w:sz w:val="22"/>
            </w:rPr>
            <w:t xml:space="preserve">Witnesses: </w:t>
          </w:r>
          <w:bookmarkStart w:id="1" w:name="Panel1"/>
          <w:bookmarkEnd w:id="1"/>
          <w:r w:rsidRPr="00332C5E">
            <w:rPr>
              <w:sz w:val="22"/>
            </w:rPr>
            <w:t xml:space="preserve">Martin Boyd and </w:t>
          </w:r>
          <w:r w:rsidRPr="00332C5E">
            <w:rPr>
              <w:sz w:val="22"/>
            </w:rPr>
            <w:t>Victoria Moffett.</w:t>
          </w:r>
        </w:p>
      </w:sdtContent>
    </w:sdt>
    <w:p w:rsidR="007A7FCB" w:rsidRPr="00332C5E" w:rsidP="00BB78A3">
      <w:pPr>
        <w:pStyle w:val="Remark"/>
      </w:pPr>
      <w:sdt>
        <w:sdtPr>
          <w:alias w:val="Member"/>
          <w:tag w:val="&lt;Member mnisId='394' dodsId='25722'&gt;"/>
          <w:id w:val="682328833"/>
          <w:placeholder>
            <w:docPart w:val="11DD36C11A2146A18EC70B0F71B28DE4"/>
          </w:placeholder>
          <w:richText/>
        </w:sdtPr>
        <w:sdtContent>
          <w:r w:rsidRPr="00332C5E">
            <w:rPr>
              <w:b/>
            </w:rPr>
            <w:t>Chair:</w:t>
          </w:r>
        </w:sdtContent>
      </w:sdt>
      <w:r w:rsidRPr="00332C5E">
        <w:t xml:space="preserve"> Welcome to this afternoon session of the Housing, Communities and Local Government Select Committee. We have two panels looking at pre-legislative scrutiny of the draft Building Safety Bill. This is the Bill being put forward by the Government to hopefully stop any disasters like</w:t>
      </w:r>
      <w:r w:rsidRPr="00332C5E" w:rsidR="00BB78A3">
        <w:t xml:space="preserve"> Grenfell ever happening again. </w:t>
      </w:r>
      <w:r w:rsidRPr="00332C5E">
        <w:t>Before I go over to our first witnesses, I want any members of the Committee who have interest</w:t>
      </w:r>
      <w:r w:rsidRPr="00332C5E" w:rsidR="00BB78A3">
        <w:t>s</w:t>
      </w:r>
      <w:r w:rsidRPr="00332C5E">
        <w:t xml:space="preserve"> that may directly impact on this session to declare them. I am </w:t>
      </w:r>
      <w:r w:rsidRPr="00332C5E" w:rsidR="00BB78A3">
        <w:t>a</w:t>
      </w:r>
      <w:r w:rsidRPr="00332C5E">
        <w:t xml:space="preserve"> </w:t>
      </w:r>
      <w:r w:rsidRPr="00332C5E" w:rsidR="00BB78A3">
        <w:t xml:space="preserve">vice-president </w:t>
      </w:r>
      <w:r w:rsidRPr="00332C5E">
        <w:t xml:space="preserve">of the Local Government Association. </w:t>
      </w:r>
    </w:p>
    <w:p w:rsidR="007A7FCB" w:rsidRPr="00332C5E" w:rsidP="007A7FCB">
      <w:pPr>
        <w:pStyle w:val="Remark"/>
      </w:pPr>
      <w:sdt>
        <w:sdtPr>
          <w:alias w:val="Member"/>
          <w:tag w:val="&lt;Member mnisId='4406' dodsId='106168'&gt;"/>
          <w:id w:val="-886180150"/>
          <w:placeholder>
            <w:docPart w:val="11DD36C11A2146A18EC70B0F71B28DE4"/>
          </w:placeholder>
          <w:richText/>
        </w:sdtPr>
        <w:sdtContent>
          <w:r w:rsidRPr="00332C5E">
            <w:rPr>
              <w:b/>
            </w:rPr>
            <w:t>Mary Robinson:</w:t>
          </w:r>
        </w:sdtContent>
      </w:sdt>
      <w:r w:rsidRPr="00332C5E">
        <w:t xml:space="preserve"> I employ a councillor in my team.</w:t>
      </w:r>
    </w:p>
    <w:p w:rsidR="007A7FCB" w:rsidRPr="00332C5E" w:rsidP="007A7FCB">
      <w:pPr>
        <w:pStyle w:val="Remark"/>
      </w:pPr>
      <w:sdt>
        <w:sdtPr>
          <w:alias w:val="Member"/>
          <w:tag w:val="&lt;Member mnisId='4831' dodsId=''&gt;"/>
          <w:id w:val="1143158060"/>
          <w:placeholder>
            <w:docPart w:val="11DD36C11A2146A18EC70B0F71B28DE4"/>
          </w:placeholder>
          <w:richText/>
        </w:sdtPr>
        <w:sdtContent>
          <w:r w:rsidRPr="00332C5E">
            <w:rPr>
              <w:b/>
            </w:rPr>
            <w:t>Ian Byrne:</w:t>
          </w:r>
        </w:sdtContent>
      </w:sdt>
      <w:r w:rsidRPr="00332C5E">
        <w:t xml:space="preserve"> I am a councillor in Liverpool.</w:t>
      </w:r>
    </w:p>
    <w:p w:rsidR="007A7FCB" w:rsidRPr="00332C5E" w:rsidP="007A7FCB">
      <w:pPr>
        <w:pStyle w:val="Remark"/>
      </w:pPr>
      <w:sdt>
        <w:sdtPr>
          <w:alias w:val="Member"/>
          <w:tag w:val="&lt;Member mnisId='4820' dodsId=''&gt;"/>
          <w:id w:val="-1958931754"/>
          <w:placeholder>
            <w:docPart w:val="11DD36C11A2146A18EC70B0F71B28DE4"/>
          </w:placeholder>
          <w:richText/>
        </w:sdtPr>
        <w:sdtContent>
          <w:r w:rsidRPr="00332C5E">
            <w:rPr>
              <w:b/>
            </w:rPr>
            <w:t>Abena Oppong-Asare:</w:t>
          </w:r>
        </w:sdtContent>
      </w:sdt>
      <w:r w:rsidRPr="00332C5E">
        <w:t xml:space="preserve"> I employ councillors in my team.</w:t>
      </w:r>
    </w:p>
    <w:p w:rsidR="007A7FCB" w:rsidRPr="00332C5E" w:rsidP="007A7FCB">
      <w:pPr>
        <w:pStyle w:val="Remark"/>
      </w:pPr>
      <w:sdt>
        <w:sdtPr>
          <w:alias w:val="Member"/>
          <w:tag w:val="&lt;Member mnisId='4873' dodsId=''&gt;"/>
          <w:id w:val="-2033871949"/>
          <w:placeholder>
            <w:docPart w:val="11DD36C11A2146A18EC70B0F71B28DE4"/>
          </w:placeholder>
          <w:richText/>
        </w:sdtPr>
        <w:sdtContent>
          <w:r w:rsidRPr="00332C5E">
            <w:rPr>
              <w:b/>
            </w:rPr>
            <w:t>Rachel Hopkins:</w:t>
          </w:r>
        </w:sdtContent>
      </w:sdt>
      <w:r w:rsidRPr="00332C5E">
        <w:t xml:space="preserve"> I am </w:t>
      </w:r>
      <w:r w:rsidRPr="00332C5E" w:rsidR="00BB78A3">
        <w:t>still a councillor in Luton</w:t>
      </w:r>
      <w:r w:rsidRPr="00332C5E">
        <w:t>.</w:t>
      </w:r>
    </w:p>
    <w:p w:rsidR="007A7FCB" w:rsidRPr="00332C5E" w:rsidP="007A7FCB">
      <w:pPr>
        <w:pStyle w:val="Remark"/>
      </w:pPr>
      <w:sdt>
        <w:sdtPr>
          <w:alias w:val="Member"/>
          <w:tag w:val="&lt;Member mnisId='4836' dodsId=''&gt;"/>
          <w:id w:val="708072956"/>
          <w:placeholder>
            <w:docPart w:val="11DD36C11A2146A18EC70B0F71B28DE4"/>
          </w:placeholder>
          <w:richText/>
        </w:sdtPr>
        <w:sdtContent>
          <w:r w:rsidRPr="00332C5E">
            <w:rPr>
              <w:b/>
            </w:rPr>
            <w:t>Ben Everitt:</w:t>
          </w:r>
        </w:sdtContent>
      </w:sdt>
      <w:r w:rsidRPr="00332C5E">
        <w:t xml:space="preserve"> I am a councillor in Buckinghamshire.</w:t>
      </w:r>
    </w:p>
    <w:p w:rsidR="007A7FCB" w:rsidRPr="00332C5E" w:rsidP="007A7FCB">
      <w:pPr>
        <w:pStyle w:val="Remark"/>
      </w:pPr>
      <w:sdt>
        <w:sdtPr>
          <w:alias w:val="Member"/>
          <w:tag w:val="&lt;Member mnisId='4005' dodsId='37675'&gt;"/>
          <w:id w:val="2102069230"/>
          <w:placeholder>
            <w:docPart w:val="11DD36C11A2146A18EC70B0F71B28DE4"/>
          </w:placeholder>
          <w:richText/>
        </w:sdtPr>
        <w:sdtContent>
          <w:r w:rsidRPr="00332C5E">
            <w:rPr>
              <w:b/>
            </w:rPr>
            <w:t>Bob Blackman:</w:t>
          </w:r>
        </w:sdtContent>
      </w:sdt>
      <w:r w:rsidRPr="00332C5E">
        <w:t xml:space="preserve"> I employ a councillor in my office and I am a </w:t>
      </w:r>
      <w:r w:rsidRPr="00332C5E" w:rsidR="00BB78A3">
        <w:t xml:space="preserve">vice-president </w:t>
      </w:r>
      <w:r w:rsidRPr="00332C5E">
        <w:t>of the LGA.</w:t>
      </w:r>
    </w:p>
    <w:p w:rsidR="007A7FCB" w:rsidRPr="00332C5E" w:rsidP="00332C5E">
      <w:pPr>
        <w:pStyle w:val="Question"/>
      </w:pPr>
      <w:sdt>
        <w:sdtPr>
          <w:alias w:val="Member"/>
          <w:tag w:val="&lt;Member mnisId='394' dodsId='25722'&gt;"/>
          <w:id w:val="-1143193431"/>
          <w:placeholder>
            <w:docPart w:val="11DD36C11A2146A18EC70B0F71B28DE4"/>
          </w:placeholder>
          <w:richText/>
        </w:sdtPr>
        <w:sdtContent>
          <w:r w:rsidRPr="00332C5E">
            <w:rPr>
              <w:b/>
            </w:rPr>
            <w:t>Chair:</w:t>
          </w:r>
        </w:sdtContent>
      </w:sdt>
      <w:r w:rsidRPr="00332C5E">
        <w:t xml:space="preserve"> That is all on the record, to show particular interests that we may have. </w:t>
      </w:r>
      <w:r w:rsidRPr="00332C5E" w:rsidR="00BB78A3">
        <w:t xml:space="preserve">Thank </w:t>
      </w:r>
      <w:r w:rsidRPr="00332C5E">
        <w:t xml:space="preserve">you very much </w:t>
      </w:r>
      <w:r w:rsidRPr="00332C5E" w:rsidR="00BB78A3">
        <w:t xml:space="preserve">to our witnesses </w:t>
      </w:r>
      <w:r w:rsidRPr="00332C5E">
        <w:t>for coming. I am going</w:t>
      </w:r>
      <w:r w:rsidRPr="00332C5E" w:rsidR="00BB78A3">
        <w:t xml:space="preserve"> to go over to you individually</w:t>
      </w:r>
      <w:r w:rsidRPr="00332C5E">
        <w:t xml:space="preserve"> and ask you to introduce yourself and the organisation that you are representing. </w:t>
      </w:r>
    </w:p>
    <w:p w:rsidR="007A7FCB" w:rsidRPr="00332C5E" w:rsidP="007A7FCB">
      <w:pPr>
        <w:pStyle w:val="Answer"/>
      </w:pPr>
      <w:sdt>
        <w:sdtPr>
          <w:alias w:val="Witness"/>
          <w:id w:val="-2057688469"/>
          <w:placeholder>
            <w:docPart w:val="11DD36C11A2146A18EC70B0F71B28DE4"/>
          </w:placeholder>
          <w:richText/>
        </w:sdtPr>
        <w:sdtContent>
          <w:r w:rsidRPr="00332C5E" w:rsidR="002A7273">
            <w:rPr>
              <w:b/>
              <w:i/>
            </w:rPr>
            <w:t>Martin Boyd:</w:t>
          </w:r>
          <w:r w:rsidRPr="00332C5E">
            <w:rPr>
              <w:b/>
            </w:rPr>
            <w:t xml:space="preserve"> </w:t>
          </w:r>
        </w:sdtContent>
      </w:sdt>
      <w:r w:rsidRPr="00332C5E">
        <w:t>Good afternoon. I am Martin Boyd, chair of trustees of the Leasehold Knowledge Partnership</w:t>
      </w:r>
      <w:r w:rsidRPr="00936316" w:rsidR="00936316">
        <w:t xml:space="preserve"> </w:t>
      </w:r>
      <w:r w:rsidRPr="00332C5E" w:rsidR="00936316">
        <w:t>charity</w:t>
      </w:r>
      <w:r w:rsidRPr="00332C5E">
        <w:t>.</w:t>
      </w:r>
    </w:p>
    <w:p w:rsidR="007A7FCB" w:rsidRPr="00332C5E" w:rsidP="007A7FCB">
      <w:pPr>
        <w:pStyle w:val="Answer"/>
      </w:pPr>
      <w:sdt>
        <w:sdtPr>
          <w:alias w:val="Witness"/>
          <w:id w:val="2087338390"/>
          <w:placeholder>
            <w:docPart w:val="11DD36C11A2146A18EC70B0F71B28DE4"/>
          </w:placeholder>
          <w:richText/>
        </w:sdtPr>
        <w:sdtContent>
          <w:r w:rsidRPr="00332C5E" w:rsidR="002A7273">
            <w:rPr>
              <w:b/>
              <w:i/>
            </w:rPr>
            <w:t>Victoria Moffett:</w:t>
          </w:r>
          <w:r w:rsidRPr="00332C5E">
            <w:rPr>
              <w:b/>
            </w:rPr>
            <w:t xml:space="preserve"> </w:t>
          </w:r>
        </w:sdtContent>
      </w:sdt>
      <w:r w:rsidRPr="00332C5E">
        <w:t>I am Victoria Moffett. I am the head of building and fire safety programmes at the National Housing Federation. We represent housing associations in England.</w:t>
      </w:r>
    </w:p>
    <w:p w:rsidR="007A7FCB" w:rsidRPr="00332C5E" w:rsidP="007A7FCB">
      <w:pPr>
        <w:pStyle w:val="Question"/>
      </w:pPr>
      <w:sdt>
        <w:sdtPr>
          <w:alias w:val="Member"/>
          <w:tag w:val="&lt;Member mnisId='394' dodsId='25722'&gt;"/>
          <w:id w:val="1110861999"/>
          <w:placeholder>
            <w:docPart w:val="11DD36C11A2146A18EC70B0F71B28DE4"/>
          </w:placeholder>
          <w:richText/>
        </w:sdtPr>
        <w:sdtContent>
          <w:r w:rsidRPr="00332C5E">
            <w:rPr>
              <w:b/>
            </w:rPr>
            <w:t>Chair:</w:t>
          </w:r>
        </w:sdtContent>
      </w:sdt>
      <w:r w:rsidRPr="00332C5E">
        <w:t xml:space="preserve"> Thank you both for coming to give evidence this afternoon. When member</w:t>
      </w:r>
      <w:r w:rsidR="000C6B38">
        <w:t>s</w:t>
      </w:r>
      <w:r w:rsidRPr="00332C5E">
        <w:t xml:space="preserve"> are asking questions, they will probably indicate who they want to answer first. Most of the questions will probably be directed to both of you, but not necessarily all of them. As I said at the beginning, the ultimate intention is to make sure through this legislation, when eventually enacted, that we never again have a disaster like Grenfell Tower. </w:t>
      </w:r>
      <w:r w:rsidR="00BF4F80">
        <w:t>W</w:t>
      </w:r>
      <w:r w:rsidRPr="00332C5E">
        <w:t>hat is your view of that? Do you think this will actually avoid another disaster like Grenfell?</w:t>
      </w:r>
    </w:p>
    <w:p w:rsidR="007A7FCB" w:rsidRPr="00332C5E" w:rsidP="007A7FCB">
      <w:pPr>
        <w:pStyle w:val="Answer"/>
      </w:pPr>
      <w:sdt>
        <w:sdtPr>
          <w:alias w:val="Witness"/>
          <w:id w:val="783626523"/>
          <w:placeholder>
            <w:docPart w:val="11DD36C11A2146A18EC70B0F71B28DE4"/>
          </w:placeholder>
          <w:richText/>
        </w:sdtPr>
        <w:sdtContent>
          <w:r w:rsidRPr="00332C5E" w:rsidR="002A7273">
            <w:rPr>
              <w:b/>
              <w:i/>
            </w:rPr>
            <w:t>Martin Boyd:</w:t>
          </w:r>
          <w:r w:rsidRPr="00332C5E">
            <w:rPr>
              <w:b/>
            </w:rPr>
            <w:t xml:space="preserve"> </w:t>
          </w:r>
        </w:sdtContent>
      </w:sdt>
      <w:r w:rsidRPr="00332C5E">
        <w:t>I have to be honest and say</w:t>
      </w:r>
      <w:r w:rsidRPr="00332C5E" w:rsidR="00BB78A3">
        <w:t xml:space="preserve"> that</w:t>
      </w:r>
      <w:r w:rsidRPr="00332C5E">
        <w:t xml:space="preserve"> I am not exactly sure what this Bill will have to do with that at all. The changes to the regulations seem to be the important elements that are changed. </w:t>
      </w:r>
      <w:r w:rsidRPr="00332C5E" w:rsidR="00BB78A3">
        <w:t>While</w:t>
      </w:r>
      <w:r w:rsidRPr="00332C5E">
        <w:t xml:space="preserve"> we do not have any particular knowledge of the construction side of this Bill, during the occupation phase there are a number of things that are very worrying. </w:t>
      </w:r>
    </w:p>
    <w:p w:rsidR="007A7FCB" w:rsidRPr="00332C5E" w:rsidP="00BB78A3">
      <w:pPr>
        <w:pStyle w:val="Question"/>
        <w:numPr>
          <w:ilvl w:val="0"/>
          <w:numId w:val="0"/>
        </w:numPr>
        <w:ind w:left="794"/>
      </w:pPr>
      <w:sdt>
        <w:sdtPr>
          <w:alias w:val="Member"/>
          <w:tag w:val="&lt;Member mnisId='394' dodsId='25722'&gt;"/>
          <w:id w:val="228131976"/>
          <w:placeholder>
            <w:docPart w:val="11DD36C11A2146A18EC70B0F71B28DE4"/>
          </w:placeholder>
          <w:richText/>
        </w:sdtPr>
        <w:sdtContent>
          <w:r w:rsidRPr="00332C5E">
            <w:rPr>
              <w:b/>
            </w:rPr>
            <w:t>Chair:</w:t>
          </w:r>
        </w:sdtContent>
      </w:sdt>
      <w:r w:rsidRPr="00332C5E">
        <w:t xml:space="preserve"> I am sure we will come back </w:t>
      </w:r>
      <w:r w:rsidRPr="00332C5E" w:rsidR="00BB78A3">
        <w:t>to</w:t>
      </w:r>
      <w:r w:rsidRPr="00332C5E">
        <w:t xml:space="preserve"> some of th</w:t>
      </w:r>
      <w:r w:rsidRPr="00332C5E" w:rsidR="00BB78A3">
        <w:t>os</w:t>
      </w:r>
      <w:r w:rsidRPr="00332C5E">
        <w:t xml:space="preserve">e details as we go through with particular questions. </w:t>
      </w:r>
    </w:p>
    <w:p w:rsidR="00BB78A3" w:rsidRPr="00332C5E" w:rsidP="007A7FCB">
      <w:pPr>
        <w:pStyle w:val="Answer"/>
      </w:pPr>
      <w:sdt>
        <w:sdtPr>
          <w:alias w:val="Witness"/>
          <w:id w:val="-146054639"/>
          <w:placeholder>
            <w:docPart w:val="11DD36C11A2146A18EC70B0F71B28DE4"/>
          </w:placeholder>
          <w:richText/>
        </w:sdtPr>
        <w:sdtContent>
          <w:r w:rsidRPr="00332C5E" w:rsidR="002A7273">
            <w:rPr>
              <w:b/>
              <w:i/>
            </w:rPr>
            <w:t>Victoria Moffett:</w:t>
          </w:r>
          <w:r w:rsidRPr="00332C5E" w:rsidR="007A7FCB">
            <w:rPr>
              <w:b/>
            </w:rPr>
            <w:t xml:space="preserve"> </w:t>
          </w:r>
        </w:sdtContent>
      </w:sdt>
      <w:r w:rsidRPr="00332C5E" w:rsidR="007A7FCB">
        <w:t xml:space="preserve">There is a huge amount in this Bill to be welcomed. Some of the principles that Dame Judith Hackitt identified as being absolutely pivotal to ensuring there </w:t>
      </w:r>
      <w:r w:rsidR="00BF4F80">
        <w:t>is</w:t>
      </w:r>
      <w:r w:rsidRPr="00332C5E" w:rsidR="007A7FCB">
        <w:t xml:space="preserve"> not another disaster like Grenfell are there, but I would stress</w:t>
      </w:r>
      <w:r w:rsidRPr="00332C5E">
        <w:t xml:space="preserve"> that</w:t>
      </w:r>
      <w:r w:rsidRPr="00332C5E" w:rsidR="007A7FCB">
        <w:t xml:space="preserve"> they are there in principle</w:t>
      </w:r>
      <w:r w:rsidRPr="00332C5E">
        <w:t>.</w:t>
      </w:r>
      <w:r w:rsidRPr="00332C5E" w:rsidR="007A7FCB">
        <w:t xml:space="preserve"> </w:t>
      </w:r>
      <w:r w:rsidRPr="00332C5E">
        <w:t xml:space="preserve">Those include </w:t>
      </w:r>
      <w:r w:rsidRPr="00332C5E" w:rsidR="007A7FCB">
        <w:t xml:space="preserve">the need for clear lines of responsibility across the lifecycle of the building and the demonstrable golden thread of information that goes from the construction phase through to the occupation phase, as well as the requirement to engage with residents, because of course they play such a crucial role in the safety of a building. </w:t>
      </w:r>
    </w:p>
    <w:p w:rsidR="007A7FCB" w:rsidRPr="00332C5E" w:rsidP="007A7FCB">
      <w:pPr>
        <w:pStyle w:val="Answer"/>
      </w:pPr>
      <w:r w:rsidRPr="00332C5E">
        <w:t xml:space="preserve">However, it is light on detail. </w:t>
      </w:r>
      <w:r w:rsidRPr="00332C5E" w:rsidR="00BB78A3">
        <w:t>I</w:t>
      </w:r>
      <w:r w:rsidRPr="00332C5E">
        <w:t>t feels like the</w:t>
      </w:r>
      <w:r w:rsidRPr="00332C5E" w:rsidR="00BB78A3">
        <w:t>re is broad consensus on that among</w:t>
      </w:r>
      <w:r w:rsidRPr="00332C5E">
        <w:t xml:space="preserve"> a range of stakeholders</w:t>
      </w:r>
      <w:r w:rsidR="00292013">
        <w:t>,</w:t>
      </w:r>
      <w:r w:rsidRPr="00332C5E">
        <w:t xml:space="preserve"> and not just our members. The things we are asking for </w:t>
      </w:r>
      <w:r w:rsidRPr="00332C5E" w:rsidR="00BB78A3">
        <w:t xml:space="preserve">Government </w:t>
      </w:r>
      <w:r w:rsidRPr="00332C5E">
        <w:t>to do to help</w:t>
      </w:r>
      <w:r w:rsidRPr="00332C5E" w:rsidR="00BB78A3">
        <w:t xml:space="preserve"> us </w:t>
      </w:r>
      <w:r w:rsidRPr="00332C5E">
        <w:t xml:space="preserve">move </w:t>
      </w:r>
      <w:r w:rsidRPr="00332C5E" w:rsidR="00BB78A3">
        <w:t xml:space="preserve">towards the new system </w:t>
      </w:r>
      <w:r w:rsidRPr="00332C5E">
        <w:t xml:space="preserve">even more quickly than we have </w:t>
      </w:r>
      <w:r w:rsidRPr="00332C5E" w:rsidR="00BB78A3">
        <w:t>are</w:t>
      </w:r>
      <w:r w:rsidRPr="00332C5E">
        <w:t xml:space="preserve"> just to provide greater intention of the direction of travel, so that we as housing associations can </w:t>
      </w:r>
      <w:r w:rsidRPr="00332C5E">
        <w:t>continue to prepare our buildings and work towards implementing this new system until that detail comes through in secondary legislation.</w:t>
      </w:r>
    </w:p>
    <w:p w:rsidR="007A7FCB" w:rsidRPr="00332C5E" w:rsidP="007A7FCB">
      <w:pPr>
        <w:pStyle w:val="Question"/>
      </w:pPr>
      <w:sdt>
        <w:sdtPr>
          <w:alias w:val="Member"/>
          <w:tag w:val="&lt;Member mnisId='394' dodsId='25722'&gt;"/>
          <w:id w:val="-1465347696"/>
          <w:placeholder>
            <w:docPart w:val="11DD36C11A2146A18EC70B0F71B28DE4"/>
          </w:placeholder>
          <w:richText/>
        </w:sdtPr>
        <w:sdtContent>
          <w:r w:rsidRPr="00332C5E">
            <w:rPr>
              <w:b/>
            </w:rPr>
            <w:t>Chair:</w:t>
          </w:r>
        </w:sdtContent>
      </w:sdt>
      <w:r w:rsidRPr="00332C5E">
        <w:t xml:space="preserve"> One of the key issues, following from what you just said</w:t>
      </w:r>
      <w:r w:rsidRPr="00332C5E" w:rsidR="00BB78A3">
        <w:t xml:space="preserve">, Victoria, </w:t>
      </w:r>
      <w:r w:rsidRPr="00332C5E">
        <w:t>is that the most stringent elements of the Bill will initi</w:t>
      </w:r>
      <w:r w:rsidRPr="00332C5E" w:rsidR="00BB78A3">
        <w:t>ally apply to high-</w:t>
      </w:r>
      <w:r w:rsidRPr="00332C5E">
        <w:t>rise buildings. The Government ha</w:t>
      </w:r>
      <w:r w:rsidRPr="00332C5E" w:rsidR="00BB78A3">
        <w:t>ve</w:t>
      </w:r>
      <w:r w:rsidRPr="00332C5E">
        <w:t xml:space="preserve"> not put it </w:t>
      </w:r>
      <w:r w:rsidRPr="00332C5E" w:rsidR="00BB78A3">
        <w:t>o</w:t>
      </w:r>
      <w:r w:rsidRPr="00332C5E">
        <w:t xml:space="preserve">n the face of the legislation, but have indicated that regulations will begin by saying that the most stringent regulations apply to buildings </w:t>
      </w:r>
      <w:r w:rsidRPr="00332C5E" w:rsidR="00BB78A3">
        <w:t>that</w:t>
      </w:r>
      <w:r w:rsidRPr="00332C5E">
        <w:t xml:space="preserve"> are 18 metres, or six </w:t>
      </w:r>
      <w:r w:rsidRPr="00332C5E" w:rsidR="00BB78A3">
        <w:t>storeys</w:t>
      </w:r>
      <w:r w:rsidRPr="00332C5E">
        <w:t>, in height. Do</w:t>
      </w:r>
      <w:r w:rsidRPr="00332C5E" w:rsidR="00BB78A3">
        <w:t>es</w:t>
      </w:r>
      <w:r w:rsidRPr="00332C5E">
        <w:t xml:space="preserve"> </w:t>
      </w:r>
      <w:r w:rsidRPr="00332C5E" w:rsidR="00BB78A3">
        <w:t>this effectively deal</w:t>
      </w:r>
      <w:r w:rsidRPr="00332C5E">
        <w:t xml:space="preserve"> with those buildings </w:t>
      </w:r>
      <w:r w:rsidRPr="00332C5E" w:rsidR="00BB78A3">
        <w:t xml:space="preserve">that </w:t>
      </w:r>
      <w:r w:rsidRPr="00332C5E">
        <w:t xml:space="preserve">are at risk? </w:t>
      </w:r>
      <w:r w:rsidRPr="00332C5E" w:rsidR="00BB78A3">
        <w:t xml:space="preserve">Is </w:t>
      </w:r>
      <w:r w:rsidRPr="00332C5E">
        <w:t>that a relevant categorisation for the Government to look at?</w:t>
      </w:r>
    </w:p>
    <w:p w:rsidR="0069054F" w:rsidRPr="00332C5E" w:rsidP="007A7FCB">
      <w:pPr>
        <w:pStyle w:val="Answer"/>
      </w:pPr>
      <w:sdt>
        <w:sdtPr>
          <w:alias w:val="Witness"/>
          <w:id w:val="22138111"/>
          <w:placeholder>
            <w:docPart w:val="11DD36C11A2146A18EC70B0F71B28DE4"/>
          </w:placeholder>
          <w:richText/>
        </w:sdtPr>
        <w:sdtContent>
          <w:r w:rsidRPr="00332C5E" w:rsidR="002A7273">
            <w:rPr>
              <w:b/>
              <w:i/>
            </w:rPr>
            <w:t>Victoria Moffett:</w:t>
          </w:r>
          <w:r w:rsidRPr="00332C5E" w:rsidR="007A7FCB">
            <w:rPr>
              <w:b/>
            </w:rPr>
            <w:t xml:space="preserve"> </w:t>
          </w:r>
        </w:sdtContent>
      </w:sdt>
      <w:r w:rsidRPr="00332C5E" w:rsidR="00BB78A3">
        <w:t xml:space="preserve">We </w:t>
      </w:r>
      <w:r w:rsidRPr="00332C5E" w:rsidR="007A7FCB">
        <w:t>have always argued that there should be a risk-based approach to buildings that are brought into the higher</w:t>
      </w:r>
      <w:r w:rsidRPr="00332C5E" w:rsidR="00FD43D8">
        <w:t>-</w:t>
      </w:r>
      <w:r w:rsidRPr="00332C5E" w:rsidR="007A7FCB">
        <w:t>risk regime. My understanding of the reason for the 18</w:t>
      </w:r>
      <w:r w:rsidRPr="00332C5E">
        <w:t>-</w:t>
      </w:r>
      <w:r w:rsidRPr="00332C5E" w:rsidR="007A7FCB">
        <w:t>metre threshold is</w:t>
      </w:r>
      <w:r w:rsidR="00BA5292">
        <w:t xml:space="preserve"> that it is </w:t>
      </w:r>
      <w:r w:rsidRPr="00332C5E" w:rsidR="007A7FCB">
        <w:t xml:space="preserve">to do with evidence that demonstrates the outcomes in a building and </w:t>
      </w:r>
      <w:r w:rsidRPr="00332C5E">
        <w:t>for</w:t>
      </w:r>
      <w:r w:rsidRPr="00332C5E" w:rsidR="007A7FCB">
        <w:t xml:space="preserve"> people’s lives following a fire in a high</w:t>
      </w:r>
      <w:r w:rsidRPr="00332C5E" w:rsidR="00BB78A3">
        <w:t>-</w:t>
      </w:r>
      <w:r w:rsidRPr="00332C5E" w:rsidR="007A7FCB">
        <w:t>rise building. While that is one factor, there are other factors that need to be considered</w:t>
      </w:r>
      <w:r w:rsidR="003E1E7A">
        <w:t>,</w:t>
      </w:r>
      <w:r w:rsidRPr="00332C5E" w:rsidR="007A7FCB">
        <w:t xml:space="preserve"> and the Government </w:t>
      </w:r>
      <w:r w:rsidRPr="00332C5E">
        <w:t>are</w:t>
      </w:r>
      <w:r w:rsidRPr="00332C5E" w:rsidR="007A7FCB">
        <w:t xml:space="preserve"> conducting some research into different risks. That could be the people who are living in a building, so if it is supported housing, for example, you might have people who inherently would not be able to evacuate without significant support</w:t>
      </w:r>
      <w:r w:rsidRPr="00332C5E">
        <w:t>.</w:t>
      </w:r>
      <w:r w:rsidRPr="00332C5E" w:rsidR="007A7FCB">
        <w:t xml:space="preserve"> </w:t>
      </w:r>
      <w:r w:rsidRPr="00332C5E">
        <w:t xml:space="preserve">You </w:t>
      </w:r>
      <w:r w:rsidRPr="00332C5E" w:rsidR="007A7FCB">
        <w:t xml:space="preserve">might want to consider how the building is constructed, when it was constructed and a range of other factors. </w:t>
      </w:r>
    </w:p>
    <w:p w:rsidR="0069054F" w:rsidRPr="00332C5E" w:rsidP="007A7FCB">
      <w:pPr>
        <w:pStyle w:val="Answer"/>
      </w:pPr>
      <w:r w:rsidRPr="00332C5E">
        <w:t>Height is not the only factor you would think about in terms of risk</w:t>
      </w:r>
      <w:r w:rsidRPr="00332C5E">
        <w:t>. It is</w:t>
      </w:r>
      <w:r w:rsidRPr="00332C5E">
        <w:t xml:space="preserve"> important to note that</w:t>
      </w:r>
      <w:r w:rsidRPr="00332C5E">
        <w:t>, regardless of how higher</w:t>
      </w:r>
      <w:r w:rsidRPr="00332C5E">
        <w:t xml:space="preserve"> risk is identified, there need</w:t>
      </w:r>
      <w:r w:rsidRPr="00332C5E">
        <w:t>s</w:t>
      </w:r>
      <w:r w:rsidRPr="00332C5E">
        <w:t xml:space="preserve"> to be a </w:t>
      </w:r>
      <w:r w:rsidRPr="00332C5E">
        <w:t xml:space="preserve">managed </w:t>
      </w:r>
      <w:r w:rsidRPr="00332C5E">
        <w:t xml:space="preserve">transition period to bringing those buildings online. The reason I say that is because there are huge numbers of buildings that would fall under the definition of higher risk as it stands. There might be hundreds of those owned by a single housing association, so </w:t>
      </w:r>
      <w:r w:rsidRPr="00332C5E">
        <w:t>it</w:t>
      </w:r>
      <w:r w:rsidRPr="00332C5E">
        <w:t xml:space="preserve"> </w:t>
      </w:r>
      <w:r w:rsidRPr="00332C5E">
        <w:t>has</w:t>
      </w:r>
      <w:r w:rsidRPr="00332C5E">
        <w:t xml:space="preserve"> a task in preparing those buildings. </w:t>
      </w:r>
      <w:r w:rsidRPr="00332C5E">
        <w:t xml:space="preserve">There </w:t>
      </w:r>
      <w:r w:rsidRPr="00332C5E">
        <w:t xml:space="preserve">are </w:t>
      </w:r>
      <w:r w:rsidRPr="00332C5E">
        <w:t xml:space="preserve">also </w:t>
      </w:r>
      <w:r w:rsidRPr="00332C5E">
        <w:t xml:space="preserve">smaller associations with a really small number of staff </w:t>
      </w:r>
      <w:r w:rsidRPr="00332C5E">
        <w:t>that</w:t>
      </w:r>
      <w:r w:rsidRPr="00332C5E">
        <w:t xml:space="preserve"> </w:t>
      </w:r>
      <w:r w:rsidRPr="00332C5E">
        <w:t xml:space="preserve">might be </w:t>
      </w:r>
      <w:r w:rsidRPr="00332C5E">
        <w:t xml:space="preserve">preparing one building to come into the new system. </w:t>
      </w:r>
    </w:p>
    <w:p w:rsidR="007A7FCB" w:rsidRPr="00332C5E" w:rsidP="007A7FCB">
      <w:pPr>
        <w:pStyle w:val="Answer"/>
      </w:pPr>
      <w:r w:rsidRPr="00332C5E">
        <w:t xml:space="preserve">That </w:t>
      </w:r>
      <w:r w:rsidRPr="00332C5E">
        <w:t>give</w:t>
      </w:r>
      <w:r w:rsidRPr="00332C5E">
        <w:t>s</w:t>
      </w:r>
      <w:r w:rsidRPr="00332C5E">
        <w:t xml:space="preserve"> you an idea of how varied our sector is and the challenges in bringing those buildings forward</w:t>
      </w:r>
      <w:r w:rsidRPr="00332C5E">
        <w:t>.</w:t>
      </w:r>
      <w:r w:rsidRPr="00332C5E">
        <w:t xml:space="preserve"> </w:t>
      </w:r>
      <w:r w:rsidRPr="00332C5E">
        <w:t xml:space="preserve">At </w:t>
      </w:r>
      <w:r w:rsidRPr="00332C5E">
        <w:t>the same time—and I know it is a separate piece of legislation—the Fire Safety Bill is bringing in changes</w:t>
      </w:r>
      <w:r w:rsidRPr="00332C5E">
        <w:t>, which</w:t>
      </w:r>
      <w:r w:rsidRPr="00332C5E">
        <w:t xml:space="preserve"> are right and that we want to deliver, </w:t>
      </w:r>
      <w:r w:rsidRPr="00332C5E">
        <w:t xml:space="preserve">but, given </w:t>
      </w:r>
      <w:r w:rsidRPr="00332C5E">
        <w:t xml:space="preserve">the capacity of our sector and </w:t>
      </w:r>
      <w:r w:rsidRPr="00332C5E">
        <w:t xml:space="preserve">the </w:t>
      </w:r>
      <w:r w:rsidRPr="00332C5E">
        <w:t>sectors we need to work with to deliver those</w:t>
      </w:r>
      <w:r w:rsidRPr="00332C5E">
        <w:t>,</w:t>
      </w:r>
      <w:r w:rsidRPr="00332C5E">
        <w:t xml:space="preserve"> </w:t>
      </w:r>
      <w:r w:rsidRPr="00332C5E">
        <w:t xml:space="preserve">there </w:t>
      </w:r>
      <w:r w:rsidRPr="00332C5E">
        <w:t xml:space="preserve">is a possibility that it will be overwhelmed. </w:t>
      </w:r>
      <w:r w:rsidRPr="00332C5E">
        <w:t>If</w:t>
      </w:r>
      <w:r w:rsidRPr="00332C5E">
        <w:t xml:space="preserve"> we tightly define what counts as higher risk, based on evidence, it gives us the opportunity to manage the transition to the new system appropriately.</w:t>
      </w:r>
      <w:r w:rsidRPr="00332C5E">
        <w:t xml:space="preserve"> </w:t>
      </w:r>
    </w:p>
    <w:p w:rsidR="007A7FCB" w:rsidRPr="00332C5E" w:rsidP="007A7FCB">
      <w:pPr>
        <w:pStyle w:val="Question"/>
      </w:pPr>
      <w:sdt>
        <w:sdtPr>
          <w:alias w:val="Member"/>
          <w:tag w:val="&lt;Member mnisId='394' dodsId='25722'&gt;"/>
          <w:id w:val="949585037"/>
          <w:placeholder>
            <w:docPart w:val="11DD36C11A2146A18EC70B0F71B28DE4"/>
          </w:placeholder>
          <w:richText/>
        </w:sdtPr>
        <w:sdtContent>
          <w:r w:rsidRPr="00332C5E">
            <w:rPr>
              <w:b/>
            </w:rPr>
            <w:t>Chair:</w:t>
          </w:r>
        </w:sdtContent>
      </w:sdt>
      <w:r w:rsidRPr="00332C5E">
        <w:t xml:space="preserve"> </w:t>
      </w:r>
      <w:r w:rsidRPr="00332C5E" w:rsidR="0069054F">
        <w:t xml:space="preserve">Bearing </w:t>
      </w:r>
      <w:r w:rsidRPr="00332C5E">
        <w:t>in mind what you said about needing to know a bit about what is going to happen in the future in order to plan</w:t>
      </w:r>
      <w:r w:rsidRPr="00332C5E" w:rsidR="0069054F">
        <w:t>,</w:t>
      </w:r>
      <w:r w:rsidRPr="00332C5E">
        <w:t xml:space="preserve"> </w:t>
      </w:r>
      <w:r w:rsidRPr="00332C5E" w:rsidR="0069054F">
        <w:t xml:space="preserve">should </w:t>
      </w:r>
      <w:r w:rsidRPr="00332C5E">
        <w:t xml:space="preserve">the Government be identifying </w:t>
      </w:r>
      <w:r w:rsidRPr="00332C5E" w:rsidR="0069054F">
        <w:t xml:space="preserve">from the beginning </w:t>
      </w:r>
      <w:r w:rsidRPr="00332C5E">
        <w:t>the sorts of fact</w:t>
      </w:r>
      <w:r w:rsidRPr="00332C5E" w:rsidR="0069054F">
        <w:t>or</w:t>
      </w:r>
      <w:r w:rsidRPr="00332C5E">
        <w:t xml:space="preserve">s </w:t>
      </w:r>
      <w:r w:rsidRPr="00332C5E" w:rsidR="0069054F">
        <w:t xml:space="preserve">they are </w:t>
      </w:r>
      <w:r w:rsidRPr="00332C5E">
        <w:t>going to take into account in future definitions of buildings that come within scope</w:t>
      </w:r>
      <w:r w:rsidRPr="00332C5E" w:rsidR="0069054F">
        <w:t>,</w:t>
      </w:r>
      <w:r w:rsidRPr="00332C5E">
        <w:t xml:space="preserve"> and maybe even at least a prospective timetable </w:t>
      </w:r>
      <w:r w:rsidRPr="00332C5E" w:rsidR="0069054F">
        <w:t>for</w:t>
      </w:r>
      <w:r w:rsidRPr="00332C5E">
        <w:t xml:space="preserve"> how </w:t>
      </w:r>
      <w:r w:rsidRPr="00332C5E" w:rsidR="0069054F">
        <w:t>they</w:t>
      </w:r>
      <w:r w:rsidRPr="00332C5E">
        <w:t xml:space="preserve"> might see that scope being widened in the future?</w:t>
      </w:r>
    </w:p>
    <w:p w:rsidR="007A7FCB" w:rsidRPr="00332C5E" w:rsidP="007A7FCB">
      <w:pPr>
        <w:pStyle w:val="Answer"/>
      </w:pPr>
      <w:sdt>
        <w:sdtPr>
          <w:alias w:val="Witness"/>
          <w:id w:val="1509862414"/>
          <w:placeholder>
            <w:docPart w:val="11DD36C11A2146A18EC70B0F71B28DE4"/>
          </w:placeholder>
          <w:richText/>
        </w:sdtPr>
        <w:sdtContent>
          <w:r w:rsidRPr="00332C5E" w:rsidR="002A7273">
            <w:rPr>
              <w:b/>
              <w:i/>
            </w:rPr>
            <w:t>Victoria Moffett:</w:t>
          </w:r>
          <w:r w:rsidRPr="00332C5E">
            <w:rPr>
              <w:b/>
            </w:rPr>
            <w:t xml:space="preserve"> </w:t>
          </w:r>
        </w:sdtContent>
      </w:sdt>
      <w:r w:rsidRPr="00332C5E">
        <w:t>That would be hugely helpful. The organisations we represent are organisation</w:t>
      </w:r>
      <w:r w:rsidRPr="00332C5E" w:rsidR="0069054F">
        <w:t>s that have multi</w:t>
      </w:r>
      <w:r w:rsidR="00727A62">
        <w:t>-</w:t>
      </w:r>
      <w:r w:rsidRPr="00332C5E">
        <w:t>year business plans. This is stuff we can be thinking about budgeting for now</w:t>
      </w:r>
      <w:r w:rsidRPr="00332C5E" w:rsidR="0069054F">
        <w:t>,</w:t>
      </w:r>
      <w:r w:rsidRPr="00332C5E">
        <w:t xml:space="preserve"> to be able to deliver in the future. </w:t>
      </w:r>
      <w:r w:rsidRPr="00332C5E" w:rsidR="0069054F">
        <w:t xml:space="preserve">An </w:t>
      </w:r>
      <w:r w:rsidRPr="00332C5E">
        <w:t xml:space="preserve">overall sense of what changes are coming and when they are coming </w:t>
      </w:r>
      <w:r w:rsidRPr="00332C5E" w:rsidR="0069054F">
        <w:t xml:space="preserve">would </w:t>
      </w:r>
      <w:r w:rsidRPr="00332C5E">
        <w:t>allow us, as organisations in receipt of some public funding, to do that in the most efficient way and achieve those safety outcomes quickly.</w:t>
      </w:r>
    </w:p>
    <w:p w:rsidR="007A7FCB" w:rsidRPr="00332C5E" w:rsidP="007A7FCB">
      <w:pPr>
        <w:pStyle w:val="Question"/>
      </w:pPr>
      <w:sdt>
        <w:sdtPr>
          <w:alias w:val="Member"/>
          <w:tag w:val="&lt;Member mnisId='394' dodsId='25722'&gt;"/>
          <w:id w:val="1767731926"/>
          <w:placeholder>
            <w:docPart w:val="11DD36C11A2146A18EC70B0F71B28DE4"/>
          </w:placeholder>
          <w:richText/>
        </w:sdtPr>
        <w:sdtContent>
          <w:r w:rsidRPr="00332C5E">
            <w:rPr>
              <w:b/>
            </w:rPr>
            <w:t>Chair:</w:t>
          </w:r>
        </w:sdtContent>
      </w:sdt>
      <w:r w:rsidRPr="00332C5E">
        <w:t xml:space="preserve"> Martin, do you want to come back to the scope of the Bill as it stands</w:t>
      </w:r>
      <w:r w:rsidRPr="00332C5E" w:rsidR="00DB29F0">
        <w:t>,</w:t>
      </w:r>
      <w:r w:rsidRPr="00332C5E">
        <w:t xml:space="preserve"> and the point about transition f</w:t>
      </w:r>
      <w:r w:rsidRPr="00332C5E" w:rsidR="00DB29F0">
        <w:t>or existing buildings and</w:t>
      </w:r>
      <w:r w:rsidRPr="00332C5E">
        <w:t xml:space="preserve"> whether you can do it</w:t>
      </w:r>
      <w:r w:rsidRPr="00332C5E" w:rsidR="00DB29F0">
        <w:t xml:space="preserve"> all</w:t>
      </w:r>
      <w:r w:rsidRPr="00332C5E">
        <w:t xml:space="preserve">, even </w:t>
      </w:r>
      <w:r w:rsidRPr="00332C5E" w:rsidR="00DB29F0">
        <w:t xml:space="preserve">for </w:t>
      </w:r>
      <w:r w:rsidRPr="00332C5E">
        <w:t>the buildings within scope, on day one?</w:t>
      </w:r>
    </w:p>
    <w:p w:rsidR="007A7FCB" w:rsidRPr="00332C5E" w:rsidP="007A7FCB">
      <w:pPr>
        <w:pStyle w:val="Answer"/>
      </w:pPr>
      <w:sdt>
        <w:sdtPr>
          <w:alias w:val="Witness"/>
          <w:id w:val="-1367057327"/>
          <w:placeholder>
            <w:docPart w:val="11DD36C11A2146A18EC70B0F71B28DE4"/>
          </w:placeholder>
          <w:richText/>
        </w:sdtPr>
        <w:sdtContent>
          <w:r w:rsidRPr="00332C5E" w:rsidR="002A7273">
            <w:rPr>
              <w:b/>
              <w:i/>
            </w:rPr>
            <w:t>Martin Boyd:</w:t>
          </w:r>
          <w:r w:rsidRPr="00332C5E">
            <w:rPr>
              <w:b/>
            </w:rPr>
            <w:t xml:space="preserve"> </w:t>
          </w:r>
        </w:sdtContent>
      </w:sdt>
      <w:r w:rsidRPr="00332C5E">
        <w:t>The transition period is going to be massively complex.</w:t>
      </w:r>
      <w:r w:rsidRPr="00332C5E" w:rsidR="00DB29F0">
        <w:t xml:space="preserve"> Although we talk about over-18-</w:t>
      </w:r>
      <w:r w:rsidRPr="00332C5E">
        <w:t>metre buildings</w:t>
      </w:r>
      <w:r w:rsidR="00855405">
        <w:t xml:space="preserve"> as</w:t>
      </w:r>
      <w:r w:rsidRPr="00332C5E">
        <w:t xml:space="preserve"> being the ones of higher risk, we have seen more buildings below 18 metres with quite serious fires in recent years. The market is not going to react well if we have no certainty about when buildings below 18 metres may come into scope in the future. I agree with you: there very much needs to be a timetable set and we need to look at what factors </w:t>
      </w:r>
      <w:r w:rsidRPr="00332C5E" w:rsidR="004B7619">
        <w:t xml:space="preserve">other </w:t>
      </w:r>
      <w:r w:rsidRPr="00332C5E">
        <w:t>than just height give rise to risk. In Australia</w:t>
      </w:r>
      <w:r w:rsidRPr="00332C5E" w:rsidR="00DB29F0">
        <w:t>,</w:t>
      </w:r>
      <w:r w:rsidRPr="00332C5E">
        <w:t xml:space="preserve"> they have very much gone down the route of deciding that some tall buildings with cladding are safe to leave. </w:t>
      </w:r>
      <w:r w:rsidRPr="00332C5E" w:rsidR="00DB29F0">
        <w:t xml:space="preserve">Over </w:t>
      </w:r>
      <w:r w:rsidRPr="00332C5E">
        <w:t>here</w:t>
      </w:r>
      <w:r w:rsidRPr="00332C5E" w:rsidR="00DB29F0">
        <w:t>,</w:t>
      </w:r>
      <w:r w:rsidRPr="00332C5E">
        <w:t xml:space="preserve"> we have ta</w:t>
      </w:r>
      <w:r w:rsidRPr="00332C5E" w:rsidR="00DB29F0">
        <w:t xml:space="preserve">ken a binary approach. We </w:t>
      </w:r>
      <w:r w:rsidRPr="00332C5E">
        <w:t xml:space="preserve">know </w:t>
      </w:r>
      <w:r w:rsidRPr="00332C5E" w:rsidR="00DB29F0">
        <w:t xml:space="preserve">that </w:t>
      </w:r>
      <w:r w:rsidRPr="00332C5E">
        <w:t>some buildings with a</w:t>
      </w:r>
      <w:r w:rsidRPr="00332C5E" w:rsidR="00DB29F0">
        <w:t xml:space="preserve"> very, very small amount of ACM</w:t>
      </w:r>
      <w:r w:rsidRPr="00332C5E">
        <w:t xml:space="preserve"> have had the cladding removed</w:t>
      </w:r>
      <w:r w:rsidRPr="00332C5E" w:rsidR="00DB29F0">
        <w:t>,</w:t>
      </w:r>
      <w:r w:rsidRPr="00332C5E">
        <w:t xml:space="preserve"> </w:t>
      </w:r>
      <w:r w:rsidRPr="00332C5E" w:rsidR="00DB29F0">
        <w:t xml:space="preserve">whereas </w:t>
      </w:r>
      <w:r w:rsidRPr="00332C5E">
        <w:t xml:space="preserve">we have a large number of buildings </w:t>
      </w:r>
      <w:r w:rsidRPr="00332C5E" w:rsidR="00DB29F0">
        <w:t>that</w:t>
      </w:r>
      <w:r w:rsidRPr="00332C5E">
        <w:t xml:space="preserve"> are fully</w:t>
      </w:r>
      <w:r w:rsidRPr="00332C5E" w:rsidR="00DB29F0">
        <w:t xml:space="preserve"> </w:t>
      </w:r>
      <w:r w:rsidRPr="00332C5E">
        <w:t>clad, under 18 metres, which have no chance of the Government supporting their cladding removal at the moment.</w:t>
      </w:r>
    </w:p>
    <w:p w:rsidR="007A7FCB" w:rsidRPr="00332C5E" w:rsidP="007A7FCB">
      <w:pPr>
        <w:pStyle w:val="Question"/>
      </w:pPr>
      <w:sdt>
        <w:sdtPr>
          <w:alias w:val="Member"/>
          <w:tag w:val="&lt;Member mnisId='394' dodsId='25722'&gt;"/>
          <w:id w:val="-1219664752"/>
          <w:placeholder>
            <w:docPart w:val="11DD36C11A2146A18EC70B0F71B28DE4"/>
          </w:placeholder>
          <w:richText/>
        </w:sdtPr>
        <w:sdtContent>
          <w:r w:rsidRPr="00332C5E">
            <w:rPr>
              <w:b/>
            </w:rPr>
            <w:t>Chair:</w:t>
          </w:r>
        </w:sdtContent>
      </w:sdt>
      <w:r w:rsidRPr="00332C5E">
        <w:t xml:space="preserve"> One of the proposals is that a building safety case report has to be assembled for existing buildings. </w:t>
      </w:r>
      <w:r w:rsidR="005777C0">
        <w:t>D</w:t>
      </w:r>
      <w:r w:rsidRPr="00332C5E">
        <w:t>o you think that is going to be easy to do? What do you see as the challenges there?</w:t>
      </w:r>
    </w:p>
    <w:p w:rsidR="007A7FCB" w:rsidRPr="00332C5E" w:rsidP="007A7FCB">
      <w:pPr>
        <w:pStyle w:val="Answer"/>
      </w:pPr>
      <w:sdt>
        <w:sdtPr>
          <w:alias w:val="Witness"/>
          <w:id w:val="-47077990"/>
          <w:placeholder>
            <w:docPart w:val="11DD36C11A2146A18EC70B0F71B28DE4"/>
          </w:placeholder>
          <w:richText/>
        </w:sdtPr>
        <w:sdtContent>
          <w:r w:rsidRPr="00332C5E" w:rsidR="002A7273">
            <w:rPr>
              <w:b/>
              <w:i/>
            </w:rPr>
            <w:t>Martin Boyd:</w:t>
          </w:r>
          <w:r w:rsidRPr="00332C5E">
            <w:rPr>
              <w:b/>
            </w:rPr>
            <w:t xml:space="preserve"> </w:t>
          </w:r>
        </w:sdtContent>
      </w:sdt>
      <w:r w:rsidRPr="00332C5E">
        <w:t>I happened to be talking to Nigel Glen earlier this morning about this issue, so I will let him go through the numbers</w:t>
      </w:r>
      <w:r w:rsidR="005777C0">
        <w:t xml:space="preserve"> in detail</w:t>
      </w:r>
      <w:r w:rsidRPr="00332C5E" w:rsidR="00DB29F0">
        <w:t xml:space="preserve">, but, </w:t>
      </w:r>
      <w:r w:rsidRPr="00332C5E">
        <w:t xml:space="preserve">if you have to go back and retrospectively verify the safety of the building, it is an expensive process. As we have seen from </w:t>
      </w:r>
      <w:r w:rsidRPr="00332C5E" w:rsidR="00DB29F0">
        <w:t>E</w:t>
      </w:r>
      <w:r w:rsidRPr="00332C5E">
        <w:t>WS, the system is moving very slowly, it is very expensive and there are very few qualified people out there who can do the work. That is a critical issue. We have to consider that this Bill is only going to work if there are actually people out there to do the jobs that the Bill envisages.</w:t>
      </w:r>
    </w:p>
    <w:p w:rsidR="007A7FCB" w:rsidRPr="00332C5E" w:rsidP="007A7FCB">
      <w:pPr>
        <w:pStyle w:val="Answer"/>
      </w:pPr>
      <w:sdt>
        <w:sdtPr>
          <w:alias w:val="Witness"/>
          <w:id w:val="-506590009"/>
          <w:placeholder>
            <w:docPart w:val="11DD36C11A2146A18EC70B0F71B28DE4"/>
          </w:placeholder>
          <w:richText/>
        </w:sdtPr>
        <w:sdtContent>
          <w:r w:rsidRPr="00332C5E" w:rsidR="002A7273">
            <w:rPr>
              <w:b/>
              <w:i/>
            </w:rPr>
            <w:t>Victoria Moffett:</w:t>
          </w:r>
          <w:r w:rsidRPr="00332C5E">
            <w:rPr>
              <w:b/>
            </w:rPr>
            <w:t xml:space="preserve"> </w:t>
          </w:r>
        </w:sdtContent>
      </w:sdt>
      <w:r w:rsidRPr="00332C5E">
        <w:t>I agree. The building safety case, in particular, represents a significant amount of work. It is a perfect example of one of the things the Government could provide some interim direction on, such as what a safety case might look like, so that we can direct our resource to making those exist until the legislation passes, with the knowledge that the work we have been doing so far is accurate.</w:t>
      </w:r>
    </w:p>
    <w:p w:rsidR="007A7FCB" w:rsidRPr="00332C5E" w:rsidP="007A7FCB">
      <w:pPr>
        <w:pStyle w:val="Remark"/>
      </w:pPr>
      <w:sdt>
        <w:sdtPr>
          <w:alias w:val="Member"/>
          <w:tag w:val="&lt;Member mnisId='394' dodsId='25722'&gt;"/>
          <w:id w:val="-1145275451"/>
          <w:placeholder>
            <w:docPart w:val="11DD36C11A2146A18EC70B0F71B28DE4"/>
          </w:placeholder>
          <w:richText/>
        </w:sdtPr>
        <w:sdtContent>
          <w:r w:rsidRPr="00332C5E">
            <w:rPr>
              <w:b/>
            </w:rPr>
            <w:t>Chair:</w:t>
          </w:r>
        </w:sdtContent>
      </w:sdt>
      <w:r w:rsidRPr="00332C5E">
        <w:t xml:space="preserve"> As you say, a lot of your members are quite small organisations, </w:t>
      </w:r>
      <w:r w:rsidRPr="00332C5E" w:rsidR="00DB29F0">
        <w:t>which</w:t>
      </w:r>
      <w:r w:rsidRPr="00332C5E">
        <w:t xml:space="preserve"> are going to struggle without guidance and direction. That is a very fair point. </w:t>
      </w:r>
    </w:p>
    <w:p w:rsidR="007A7FCB" w:rsidRPr="00332C5E" w:rsidP="007A7FCB">
      <w:pPr>
        <w:pStyle w:val="Question"/>
      </w:pPr>
      <w:sdt>
        <w:sdtPr>
          <w:alias w:val="Member"/>
          <w:tag w:val="&lt;Member mnisId='4005' dodsId='37675'&gt;"/>
          <w:id w:val="251244433"/>
          <w:placeholder>
            <w:docPart w:val="11DD36C11A2146A18EC70B0F71B28DE4"/>
          </w:placeholder>
          <w:richText/>
        </w:sdtPr>
        <w:sdtContent>
          <w:r w:rsidRPr="00332C5E">
            <w:rPr>
              <w:b/>
            </w:rPr>
            <w:t>Bob Blackman:</w:t>
          </w:r>
        </w:sdtContent>
      </w:sdt>
      <w:r w:rsidRPr="00332C5E">
        <w:t xml:space="preserve"> </w:t>
      </w:r>
      <w:r w:rsidR="005730F1">
        <w:t>O</w:t>
      </w:r>
      <w:r w:rsidRPr="00332C5E">
        <w:t>ne of the concerns here is that the accountable person is being introduced as one of the measures. What is your view on the clarity of the role and</w:t>
      </w:r>
      <w:r w:rsidRPr="00332C5E" w:rsidR="00DB29F0">
        <w:t>,</w:t>
      </w:r>
      <w:r w:rsidRPr="00332C5E">
        <w:t xml:space="preserve"> indeed</w:t>
      </w:r>
      <w:r w:rsidRPr="00332C5E" w:rsidR="00DB29F0">
        <w:t>,</w:t>
      </w:r>
      <w:r w:rsidRPr="00332C5E">
        <w:t xml:space="preserve"> what they are actually going to be doing as the Bill stands?</w:t>
      </w:r>
    </w:p>
    <w:p w:rsidR="002A7273" w:rsidRPr="00332C5E" w:rsidP="007A7FCB">
      <w:pPr>
        <w:pStyle w:val="Answer"/>
      </w:pPr>
      <w:sdt>
        <w:sdtPr>
          <w:alias w:val="Witness"/>
          <w:id w:val="-70665335"/>
          <w:placeholder>
            <w:docPart w:val="11DD36C11A2146A18EC70B0F71B28DE4"/>
          </w:placeholder>
          <w:richText/>
        </w:sdtPr>
        <w:sdtContent>
          <w:r w:rsidRPr="00332C5E">
            <w:rPr>
              <w:b/>
              <w:i/>
            </w:rPr>
            <w:t>Victoria Moffett:</w:t>
          </w:r>
          <w:r w:rsidRPr="00332C5E" w:rsidR="007A7FCB">
            <w:rPr>
              <w:b/>
            </w:rPr>
            <w:t xml:space="preserve"> </w:t>
          </w:r>
        </w:sdtContent>
      </w:sdt>
      <w:r w:rsidRPr="00332C5E" w:rsidR="007A7FCB">
        <w:t xml:space="preserve">There is some clarity </w:t>
      </w:r>
      <w:r w:rsidRPr="00332C5E" w:rsidR="00DB29F0">
        <w:t>on</w:t>
      </w:r>
      <w:r w:rsidRPr="00332C5E" w:rsidR="007A7FCB">
        <w:t xml:space="preserve"> the accountable person. For a housing association that already has responsibilities </w:t>
      </w:r>
      <w:r w:rsidRPr="00332C5E" w:rsidR="00DB29F0">
        <w:t>for</w:t>
      </w:r>
      <w:r w:rsidRPr="00332C5E" w:rsidR="007A7FCB">
        <w:t xml:space="preserve"> compliance with other safety legislation</w:t>
      </w:r>
      <w:r w:rsidRPr="00332C5E" w:rsidR="00DB29F0">
        <w:t>,</w:t>
      </w:r>
      <w:r w:rsidRPr="00332C5E" w:rsidR="007A7FCB">
        <w:t xml:space="preserve"> </w:t>
      </w:r>
      <w:r w:rsidRPr="00332C5E" w:rsidR="00DB29F0">
        <w:t xml:space="preserve">there </w:t>
      </w:r>
      <w:r w:rsidRPr="00332C5E" w:rsidR="007A7FCB">
        <w:t xml:space="preserve">is perhaps some level of comfort in knowing that those governance structures already exist. Where we have the greatest concern is that there are a number of complex ownership structures within our sector. You might remember the fire in Barking </w:t>
      </w:r>
      <w:r w:rsidRPr="00332C5E">
        <w:t>that</w:t>
      </w:r>
      <w:r w:rsidRPr="00332C5E" w:rsidR="007A7FCB">
        <w:t xml:space="preserve"> happened </w:t>
      </w:r>
      <w:r w:rsidR="005730F1">
        <w:t>in</w:t>
      </w:r>
      <w:r w:rsidRPr="00332C5E" w:rsidR="007A7FCB">
        <w:t xml:space="preserve"> a low-rise building</w:t>
      </w:r>
      <w:r w:rsidRPr="00332C5E">
        <w:t>.</w:t>
      </w:r>
      <w:r w:rsidRPr="00332C5E" w:rsidR="007A7FCB">
        <w:t xml:space="preserve"> </w:t>
      </w:r>
      <w:r w:rsidRPr="00332C5E">
        <w:t xml:space="preserve">It </w:t>
      </w:r>
      <w:r w:rsidRPr="00332C5E" w:rsidR="007A7FCB">
        <w:t>did have some housing association residents in there, but it was not a housing association</w:t>
      </w:r>
      <w:r w:rsidRPr="00332C5E">
        <w:t xml:space="preserve"> management team, for example, </w:t>
      </w:r>
      <w:r w:rsidRPr="00332C5E" w:rsidR="007A7FCB">
        <w:t xml:space="preserve">or freeholder. We will have circumstances where we have an interest in a building </w:t>
      </w:r>
      <w:r w:rsidRPr="00332C5E">
        <w:t>that</w:t>
      </w:r>
      <w:r w:rsidRPr="00332C5E" w:rsidR="007A7FCB">
        <w:t xml:space="preserve"> we do not have the accountable person responsibility for, or we are the accountable person for a building </w:t>
      </w:r>
      <w:r w:rsidRPr="00332C5E">
        <w:t>that</w:t>
      </w:r>
      <w:r w:rsidRPr="00332C5E" w:rsidR="007A7FCB">
        <w:t xml:space="preserve"> other organisations </w:t>
      </w:r>
      <w:r w:rsidRPr="00332C5E">
        <w:t>might</w:t>
      </w:r>
      <w:r w:rsidRPr="00332C5E" w:rsidR="007A7FCB">
        <w:t xml:space="preserve"> have leaseholders in as well. </w:t>
      </w:r>
    </w:p>
    <w:p w:rsidR="007A7FCB" w:rsidRPr="00332C5E" w:rsidP="007A7FCB">
      <w:pPr>
        <w:pStyle w:val="Answer"/>
      </w:pPr>
      <w:r w:rsidRPr="00332C5E">
        <w:t xml:space="preserve">Because of that, as the Bill was written it would expect that there could be more than one accountable person. </w:t>
      </w:r>
      <w:r w:rsidRPr="00332C5E" w:rsidR="002A7273">
        <w:t xml:space="preserve">We </w:t>
      </w:r>
      <w:r w:rsidRPr="00332C5E">
        <w:t xml:space="preserve">are not clear on how you deliver a whole-building approach—because that is what Dame Judith Hackitt wanted, so it is clear who that single </w:t>
      </w:r>
      <w:r w:rsidRPr="00332C5E" w:rsidR="002A7273">
        <w:t xml:space="preserve">responsible </w:t>
      </w:r>
      <w:r w:rsidRPr="00332C5E">
        <w:t>person is—</w:t>
      </w:r>
      <w:r w:rsidRPr="00332C5E" w:rsidR="002A7273">
        <w:t xml:space="preserve">and </w:t>
      </w:r>
      <w:r w:rsidRPr="00332C5E">
        <w:t>hold that person to account on areas where they are not directly responsible. I do not think that has been entirely worked through yet</w:t>
      </w:r>
      <w:r w:rsidRPr="00332C5E" w:rsidR="002A7273">
        <w:t>.</w:t>
      </w:r>
      <w:r w:rsidRPr="00332C5E">
        <w:t xml:space="preserve"> </w:t>
      </w:r>
      <w:r w:rsidRPr="00332C5E" w:rsidR="002A7273">
        <w:t xml:space="preserve">That </w:t>
      </w:r>
      <w:r w:rsidRPr="00332C5E">
        <w:t>could present problems in buildings where those complex ownership structures exist.</w:t>
      </w:r>
    </w:p>
    <w:p w:rsidR="007A7FCB" w:rsidRPr="00332C5E" w:rsidP="007A7FCB">
      <w:pPr>
        <w:pStyle w:val="Question"/>
      </w:pPr>
      <w:sdt>
        <w:sdtPr>
          <w:alias w:val="Member"/>
          <w:tag w:val="&lt;Member mnisId='4005' dodsId='37675'&gt;"/>
          <w:id w:val="665597275"/>
          <w:placeholder>
            <w:docPart w:val="11DD36C11A2146A18EC70B0F71B28DE4"/>
          </w:placeholder>
          <w:richText/>
        </w:sdtPr>
        <w:sdtContent>
          <w:r w:rsidRPr="00332C5E">
            <w:rPr>
              <w:b/>
            </w:rPr>
            <w:t>Bob Blackman:</w:t>
          </w:r>
        </w:sdtContent>
      </w:sdt>
      <w:r w:rsidRPr="00332C5E">
        <w:t xml:space="preserve"> </w:t>
      </w:r>
      <w:r w:rsidRPr="00332C5E" w:rsidR="002A7273">
        <w:t xml:space="preserve">One </w:t>
      </w:r>
      <w:r w:rsidRPr="00332C5E">
        <w:t xml:space="preserve">of our roles here is to scrutinise this legislation and make recommendations for changes. Do you have a view that the Bill should be changed in respect of such buildings </w:t>
      </w:r>
      <w:r w:rsidRPr="00332C5E" w:rsidR="002A7273">
        <w:t>that</w:t>
      </w:r>
      <w:r w:rsidRPr="00332C5E">
        <w:t xml:space="preserve"> are complex structures?</w:t>
      </w:r>
    </w:p>
    <w:p w:rsidR="007A7FCB" w:rsidRPr="00332C5E" w:rsidP="007A7FCB">
      <w:pPr>
        <w:pStyle w:val="Answer"/>
      </w:pPr>
      <w:sdt>
        <w:sdtPr>
          <w:alias w:val="Witness"/>
          <w:id w:val="908575025"/>
          <w:placeholder>
            <w:docPart w:val="11DD36C11A2146A18EC70B0F71B28DE4"/>
          </w:placeholder>
          <w:richText/>
        </w:sdtPr>
        <w:sdtContent>
          <w:r w:rsidRPr="00332C5E" w:rsidR="002A7273">
            <w:rPr>
              <w:b/>
              <w:i/>
            </w:rPr>
            <w:t>Victoria Moffett:</w:t>
          </w:r>
          <w:r w:rsidRPr="00332C5E">
            <w:rPr>
              <w:b/>
            </w:rPr>
            <w:t xml:space="preserve"> </w:t>
          </w:r>
        </w:sdtContent>
      </w:sdt>
      <w:r w:rsidRPr="00332C5E" w:rsidR="002A7273">
        <w:t xml:space="preserve">We </w:t>
      </w:r>
      <w:r w:rsidRPr="00332C5E">
        <w:t xml:space="preserve">have </w:t>
      </w:r>
      <w:r w:rsidRPr="00332C5E" w:rsidR="002A7273">
        <w:t xml:space="preserve">not </w:t>
      </w:r>
      <w:r w:rsidRPr="00332C5E">
        <w:t xml:space="preserve">formulated a view yet, but we could have conversations with </w:t>
      </w:r>
      <w:r w:rsidRPr="00332C5E" w:rsidR="002A7273">
        <w:t>Government</w:t>
      </w:r>
      <w:r w:rsidRPr="00332C5E">
        <w:t>, with the Select Committee</w:t>
      </w:r>
      <w:r w:rsidRPr="00332C5E" w:rsidR="002A7273">
        <w:t>,</w:t>
      </w:r>
      <w:r w:rsidRPr="00332C5E">
        <w:t xml:space="preserve"> if useful, </w:t>
      </w:r>
      <w:r w:rsidRPr="00332C5E" w:rsidR="002A7273">
        <w:t xml:space="preserve">and </w:t>
      </w:r>
      <w:r w:rsidRPr="00332C5E">
        <w:t>with a range of our members who are already working in those structures, so that they will have a sense of what the day-to-day problems could be and what the potential resolutions could be.</w:t>
      </w:r>
    </w:p>
    <w:p w:rsidR="007A7FCB" w:rsidRPr="00332C5E" w:rsidP="007A7FCB">
      <w:pPr>
        <w:pStyle w:val="Answer"/>
      </w:pPr>
      <w:sdt>
        <w:sdtPr>
          <w:alias w:val="Witness"/>
          <w:id w:val="1028611940"/>
          <w:placeholder>
            <w:docPart w:val="11DD36C11A2146A18EC70B0F71B28DE4"/>
          </w:placeholder>
          <w:richText/>
        </w:sdtPr>
        <w:sdtContent>
          <w:r w:rsidRPr="00332C5E" w:rsidR="002A7273">
            <w:rPr>
              <w:b/>
              <w:i/>
            </w:rPr>
            <w:t>Martin Boyd:</w:t>
          </w:r>
          <w:r w:rsidRPr="00332C5E">
            <w:rPr>
              <w:b/>
            </w:rPr>
            <w:t xml:space="preserve"> </w:t>
          </w:r>
        </w:sdtContent>
      </w:sdt>
      <w:r w:rsidRPr="00332C5E">
        <w:t>When we first met Judith Hackitt, at the very beginning of her work</w:t>
      </w:r>
      <w:r w:rsidRPr="00332C5E" w:rsidR="002A7273">
        <w:t>,</w:t>
      </w:r>
      <w:r w:rsidRPr="00332C5E">
        <w:t xml:space="preserve"> and tried to explain the impact that leasehold will have on how a building is managed, her view was that she was not interested in tenure type and that her interest was only in building safety. </w:t>
      </w:r>
      <w:r w:rsidRPr="00332C5E" w:rsidR="00CB38A4">
        <w:t>Unfortunately</w:t>
      </w:r>
      <w:r w:rsidRPr="00332C5E">
        <w:t xml:space="preserve">, that is like saying you are interested in making cars, but not how they are going to be driven. As Victoria has just mentioned, on big, complex sites, </w:t>
      </w:r>
      <w:r w:rsidRPr="00332C5E" w:rsidR="00CB38A4">
        <w:t xml:space="preserve">we have </w:t>
      </w:r>
      <w:r w:rsidRPr="00332C5E">
        <w:t xml:space="preserve">the potential </w:t>
      </w:r>
      <w:r w:rsidRPr="00332C5E" w:rsidR="00CB38A4">
        <w:t xml:space="preserve">for </w:t>
      </w:r>
      <w:r w:rsidRPr="00332C5E">
        <w:t>two</w:t>
      </w:r>
      <w:r w:rsidRPr="00332C5E" w:rsidR="00CB38A4">
        <w:t>,</w:t>
      </w:r>
      <w:r w:rsidRPr="00332C5E">
        <w:t xml:space="preserve"> possibly three or even more accountable entities that are responsible for their element of the building. You can, as well as having mixed private residential and social housing, </w:t>
      </w:r>
      <w:r w:rsidRPr="00332C5E" w:rsidR="00CB38A4">
        <w:t>have</w:t>
      </w:r>
      <w:r w:rsidRPr="00332C5E">
        <w:t xml:space="preserve"> a commercial element. The idea that you have one person sitting above that who is entirely responsible is rather difficult.</w:t>
      </w:r>
    </w:p>
    <w:p w:rsidR="002322B0" w:rsidRPr="00332C5E" w:rsidP="007A7FCB">
      <w:pPr>
        <w:pStyle w:val="Answer"/>
      </w:pPr>
      <w:r w:rsidRPr="00332C5E">
        <w:t xml:space="preserve">There </w:t>
      </w:r>
      <w:r w:rsidRPr="00332C5E" w:rsidR="007A7FCB">
        <w:t xml:space="preserve">is </w:t>
      </w:r>
      <w:r w:rsidRPr="00332C5E">
        <w:t xml:space="preserve">also </w:t>
      </w:r>
      <w:r w:rsidRPr="00332C5E" w:rsidR="007A7FCB">
        <w:t xml:space="preserve">the problem that you have to make a number of these roles such that an ordinary person </w:t>
      </w:r>
      <w:r w:rsidR="00697563">
        <w:t>is able to</w:t>
      </w:r>
      <w:r w:rsidRPr="00332C5E">
        <w:t xml:space="preserve"> </w:t>
      </w:r>
      <w:r w:rsidRPr="00332C5E" w:rsidR="007A7FCB">
        <w:t>take them on. Buildings are not per se dangerous entities. They are not oil refineries. We all live in buildings. We do not have a safety officer outside our front door, most days. Dame Judith seems to bring across a structure that is relevant to a production industry, where you quite rightly have a whole range of people responsible for safety issues. In a building</w:t>
      </w:r>
      <w:r w:rsidRPr="00332C5E" w:rsidR="00D93A37">
        <w:t>,</w:t>
      </w:r>
      <w:r w:rsidRPr="00332C5E" w:rsidR="007A7FCB">
        <w:t xml:space="preserve"> an accountable person started off, as I understand it, as someone you could contact</w:t>
      </w:r>
      <w:r w:rsidRPr="00332C5E" w:rsidR="00D93A37">
        <w:t xml:space="preserve">. One </w:t>
      </w:r>
      <w:r w:rsidRPr="00332C5E" w:rsidR="007A7FCB">
        <w:t>of the big difficulties we have at the moment is</w:t>
      </w:r>
      <w:r w:rsidRPr="00332C5E" w:rsidR="00D93A37">
        <w:t xml:space="preserve"> that</w:t>
      </w:r>
      <w:r w:rsidRPr="00332C5E" w:rsidR="007A7FCB">
        <w:t xml:space="preserve"> the building owner—as </w:t>
      </w:r>
      <w:r w:rsidRPr="00332C5E" w:rsidR="00D93A37">
        <w:t>Government insist</w:t>
      </w:r>
      <w:r w:rsidRPr="00332C5E" w:rsidR="007A7FCB">
        <w:t xml:space="preserve"> on using the term now—is </w:t>
      </w:r>
      <w:r w:rsidRPr="00332C5E" w:rsidR="00D93A37">
        <w:t xml:space="preserve">very often </w:t>
      </w:r>
      <w:r w:rsidRPr="00332C5E" w:rsidR="007A7FCB">
        <w:t xml:space="preserve">an offshore entity. </w:t>
      </w:r>
      <w:r w:rsidRPr="00332C5E" w:rsidR="00D93A37">
        <w:t xml:space="preserve">As you </w:t>
      </w:r>
      <w:r w:rsidRPr="00332C5E" w:rsidR="007A7FCB">
        <w:t xml:space="preserve">heard last week from Mr Wilsher, it has been quite difficult to contact anyone who is responsible for some of these buildings. </w:t>
      </w:r>
    </w:p>
    <w:p w:rsidR="007A7FCB" w:rsidRPr="00332C5E" w:rsidP="007A7FCB">
      <w:pPr>
        <w:pStyle w:val="Answer"/>
      </w:pPr>
      <w:r w:rsidRPr="00332C5E">
        <w:t>We need someone who can be accountable for the building, but whether we want to put on them the liabilities that the Bill proposes is very questionable. I, for one, as a director of what is meant to be the most complex leaseholder-run site in the country, do not want to be made criminally liable should something horrible happen on our site. We appoint a professional managing agent to make sure that they look after the building for us. As we move to an era of commonhold, we are going to have that as the de facto system that exists. A commonhold is collectively owned by the people who live in that building.</w:t>
      </w:r>
    </w:p>
    <w:p w:rsidR="007A7FCB" w:rsidRPr="00332C5E" w:rsidP="007A7FCB">
      <w:pPr>
        <w:pStyle w:val="Remark"/>
      </w:pPr>
      <w:sdt>
        <w:sdtPr>
          <w:alias w:val="Member"/>
          <w:tag w:val="&lt;Member mnisId='4005' dodsId='37675'&gt;"/>
          <w:id w:val="1254783584"/>
          <w:placeholder>
            <w:docPart w:val="11DD36C11A2146A18EC70B0F71B28DE4"/>
          </w:placeholder>
          <w:richText/>
        </w:sdtPr>
        <w:sdtContent>
          <w:r w:rsidRPr="00332C5E">
            <w:rPr>
              <w:b/>
            </w:rPr>
            <w:t>Bob Blackman:</w:t>
          </w:r>
        </w:sdtContent>
      </w:sdt>
      <w:r w:rsidRPr="00332C5E">
        <w:t xml:space="preserve"> We do not want to get into the issues of commonhold, leasehold and so on. The crunch is this legislation</w:t>
      </w:r>
      <w:r w:rsidRPr="00332C5E" w:rsidR="002322B0">
        <w:t>.</w:t>
      </w:r>
      <w:r w:rsidRPr="00332C5E">
        <w:t xml:space="preserve"> </w:t>
      </w:r>
      <w:r w:rsidRPr="00332C5E" w:rsidR="002322B0">
        <w:t xml:space="preserve">We </w:t>
      </w:r>
      <w:r w:rsidRPr="00332C5E">
        <w:t>could have a very good conversation</w:t>
      </w:r>
      <w:r w:rsidRPr="00332C5E" w:rsidR="002322B0">
        <w:t>,</w:t>
      </w:r>
      <w:r w:rsidRPr="00332C5E">
        <w:t xml:space="preserve"> I am sure</w:t>
      </w:r>
      <w:r w:rsidRPr="00332C5E" w:rsidR="002322B0">
        <w:t>,</w:t>
      </w:r>
      <w:r w:rsidRPr="00332C5E">
        <w:t xml:space="preserve"> about leasehold, commonhold and so on</w:t>
      </w:r>
      <w:r w:rsidR="00B92556">
        <w:t>,</w:t>
      </w:r>
      <w:r w:rsidRPr="00332C5E">
        <w:t xml:space="preserve"> and this </w:t>
      </w:r>
      <w:r w:rsidRPr="00332C5E" w:rsidR="002322B0">
        <w:t xml:space="preserve">Committee </w:t>
      </w:r>
      <w:r w:rsidRPr="00332C5E">
        <w:t>has reported on it.</w:t>
      </w:r>
    </w:p>
    <w:p w:rsidR="007A7FCB" w:rsidRPr="00332C5E" w:rsidP="007A7FCB">
      <w:pPr>
        <w:pStyle w:val="Answer"/>
      </w:pPr>
      <w:sdt>
        <w:sdtPr>
          <w:alias w:val="Witness"/>
          <w:id w:val="411054700"/>
          <w:placeholder>
            <w:docPart w:val="11DD36C11A2146A18EC70B0F71B28DE4"/>
          </w:placeholder>
          <w:richText/>
        </w:sdtPr>
        <w:sdtContent>
          <w:r w:rsidRPr="00332C5E" w:rsidR="002A7273">
            <w:rPr>
              <w:b/>
              <w:i/>
            </w:rPr>
            <w:t>Martin Boyd:</w:t>
          </w:r>
          <w:r w:rsidRPr="00332C5E">
            <w:rPr>
              <w:b/>
            </w:rPr>
            <w:t xml:space="preserve"> </w:t>
          </w:r>
        </w:sdtContent>
      </w:sdt>
      <w:r w:rsidRPr="00332C5E">
        <w:t xml:space="preserve">I would only make one point </w:t>
      </w:r>
      <w:r w:rsidR="00B92556">
        <w:t>on</w:t>
      </w:r>
      <w:r w:rsidRPr="00332C5E">
        <w:t xml:space="preserve"> that: the legislation has not addressed the commonhold issue. </w:t>
      </w:r>
    </w:p>
    <w:p w:rsidR="007A7FCB" w:rsidRPr="00332C5E" w:rsidP="007A7FCB">
      <w:pPr>
        <w:pStyle w:val="Question"/>
      </w:pPr>
      <w:sdt>
        <w:sdtPr>
          <w:alias w:val="Member"/>
          <w:tag w:val="&lt;Member mnisId='4005' dodsId='37675'&gt;"/>
          <w:id w:val="477736189"/>
          <w:placeholder>
            <w:docPart w:val="11DD36C11A2146A18EC70B0F71B28DE4"/>
          </w:placeholder>
          <w:richText/>
        </w:sdtPr>
        <w:sdtContent>
          <w:r w:rsidRPr="00332C5E">
            <w:rPr>
              <w:b/>
            </w:rPr>
            <w:t>Bob Blackman:</w:t>
          </w:r>
        </w:sdtContent>
      </w:sdt>
      <w:r w:rsidRPr="00332C5E">
        <w:t xml:space="preserve"> Yes, that is a fair point in terms of this legislation. </w:t>
      </w:r>
      <w:r w:rsidR="00102C1D">
        <w:t>Have</w:t>
      </w:r>
      <w:r w:rsidRPr="00332C5E">
        <w:t xml:space="preserve"> either of you consider</w:t>
      </w:r>
      <w:r w:rsidR="00102C1D">
        <w:t>ed</w:t>
      </w:r>
      <w:r w:rsidRPr="00332C5E">
        <w:t xml:space="preserve"> who will actually want to take on this role? Martin, as you have quite rightly said, as a director of a complex organisation, </w:t>
      </w:r>
      <w:r w:rsidRPr="00332C5E" w:rsidR="00FD43D8">
        <w:t xml:space="preserve">you </w:t>
      </w:r>
      <w:r w:rsidRPr="00332C5E">
        <w:t>do not want to take on this role. You appoint a managing agent to take it on. Are managing agents going to want to take it on, because of the potential criminal responsibilities?</w:t>
      </w:r>
      <w:r w:rsidRPr="00332C5E" w:rsidR="00FD43D8">
        <w:t xml:space="preserve"> </w:t>
      </w:r>
    </w:p>
    <w:p w:rsidR="007A7FCB" w:rsidRPr="00332C5E" w:rsidP="007A7FCB">
      <w:pPr>
        <w:pStyle w:val="Answer"/>
      </w:pPr>
      <w:sdt>
        <w:sdtPr>
          <w:alias w:val="Witness"/>
          <w:id w:val="-579598944"/>
          <w:placeholder>
            <w:docPart w:val="11DD36C11A2146A18EC70B0F71B28DE4"/>
          </w:placeholder>
          <w:richText/>
        </w:sdtPr>
        <w:sdtContent>
          <w:r w:rsidRPr="00332C5E" w:rsidR="002A7273">
            <w:rPr>
              <w:b/>
              <w:i/>
            </w:rPr>
            <w:t>Martin Boyd:</w:t>
          </w:r>
          <w:r w:rsidRPr="00332C5E">
            <w:rPr>
              <w:b/>
            </w:rPr>
            <w:t xml:space="preserve"> </w:t>
          </w:r>
        </w:sdtContent>
      </w:sdt>
      <w:r w:rsidRPr="00332C5E">
        <w:t>No, with the way it is structured</w:t>
      </w:r>
      <w:r w:rsidRPr="00332C5E" w:rsidR="00FD43D8">
        <w:t>,</w:t>
      </w:r>
      <w:r w:rsidRPr="00332C5E">
        <w:t xml:space="preserve"> I would imagine Nigel is going to tell you later that very few managing agents would want to. What has not failed so far is property management, as far as this Bill is concerned. We are not seeing buildings that are being damaged while they are running in a steady state. We are seeing buildings that have defects in the construction phase</w:t>
      </w:r>
      <w:r w:rsidR="00C76288">
        <w:t>,</w:t>
      </w:r>
      <w:r w:rsidRPr="00332C5E">
        <w:t xml:space="preserve"> and we have obviously seen the tragedy with the refurbishment that took place at Grenfell. </w:t>
      </w:r>
      <w:r w:rsidRPr="00332C5E" w:rsidR="00FD43D8">
        <w:t xml:space="preserve">The </w:t>
      </w:r>
      <w:r w:rsidRPr="00332C5E">
        <w:t>idea that these roles somehow ought to continue with that higher level of competence seems rather odd to me.</w:t>
      </w:r>
    </w:p>
    <w:p w:rsidR="007A7FCB" w:rsidRPr="00332C5E" w:rsidP="007A7FCB">
      <w:pPr>
        <w:pStyle w:val="Answer"/>
      </w:pPr>
      <w:sdt>
        <w:sdtPr>
          <w:alias w:val="Witness"/>
          <w:id w:val="187191514"/>
          <w:placeholder>
            <w:docPart w:val="11DD36C11A2146A18EC70B0F71B28DE4"/>
          </w:placeholder>
          <w:richText/>
        </w:sdtPr>
        <w:sdtContent>
          <w:r w:rsidRPr="00332C5E" w:rsidR="002A7273">
            <w:rPr>
              <w:b/>
              <w:i/>
            </w:rPr>
            <w:t>Victoria Moffett:</w:t>
          </w:r>
          <w:r w:rsidRPr="00332C5E">
            <w:rPr>
              <w:b/>
            </w:rPr>
            <w:t xml:space="preserve"> </w:t>
          </w:r>
        </w:sdtContent>
      </w:sdt>
      <w:r w:rsidRPr="00332C5E">
        <w:t xml:space="preserve">Just to add </w:t>
      </w:r>
      <w:r w:rsidRPr="00332C5E" w:rsidR="00FD43D8">
        <w:t>w</w:t>
      </w:r>
      <w:r w:rsidRPr="00332C5E">
        <w:t>hat I think is the main point of feedback from our members</w:t>
      </w:r>
      <w:r w:rsidRPr="00332C5E" w:rsidR="00FD43D8">
        <w:t>,</w:t>
      </w:r>
      <w:r w:rsidRPr="00332C5E">
        <w:t xml:space="preserve"> I would not say I hear from organisations </w:t>
      </w:r>
      <w:r w:rsidRPr="00332C5E" w:rsidR="00FD43D8">
        <w:t>that</w:t>
      </w:r>
      <w:r w:rsidRPr="00332C5E">
        <w:t xml:space="preserve"> do not want to take on the role. What I hear is that they want to know what the </w:t>
      </w:r>
      <w:r w:rsidRPr="00332C5E">
        <w:t xml:space="preserve">responsibilities are that they are taking on. Provided they are clear, as professional social landlords we feel </w:t>
      </w:r>
      <w:r w:rsidRPr="00332C5E" w:rsidR="00FD43D8">
        <w:t>competent</w:t>
      </w:r>
      <w:r w:rsidRPr="00332C5E">
        <w:t xml:space="preserve"> to do that.</w:t>
      </w:r>
    </w:p>
    <w:p w:rsidR="007A7FCB" w:rsidRPr="00332C5E" w:rsidP="007A7FCB">
      <w:pPr>
        <w:pStyle w:val="Answer"/>
      </w:pPr>
      <w:r w:rsidRPr="00332C5E">
        <w:t xml:space="preserve">What is missing for us—and I come back to my point about this being the main point of feedback </w:t>
      </w:r>
      <w:r w:rsidRPr="00332C5E" w:rsidR="00FD43D8">
        <w:t>from</w:t>
      </w:r>
      <w:r w:rsidRPr="00332C5E">
        <w:t xml:space="preserve"> our members—is </w:t>
      </w:r>
      <w:r w:rsidRPr="00332C5E" w:rsidR="00FD43D8">
        <w:t>that,</w:t>
      </w:r>
      <w:r w:rsidRPr="00332C5E">
        <w:t xml:space="preserve"> as the Bill stands</w:t>
      </w:r>
      <w:r w:rsidRPr="00332C5E" w:rsidR="00FD43D8">
        <w:t>,</w:t>
      </w:r>
      <w:r w:rsidRPr="00332C5E">
        <w:t xml:space="preserve"> our members do not see</w:t>
      </w:r>
      <w:r w:rsidRPr="00332C5E" w:rsidR="00FD43D8">
        <w:t xml:space="preserve"> that</w:t>
      </w:r>
      <w:r w:rsidRPr="00332C5E">
        <w:t xml:space="preserve"> they would have the ability to be responsible for the whole building. What they mean by that is that there </w:t>
      </w:r>
      <w:r w:rsidRPr="00332C5E" w:rsidR="00FD43D8">
        <w:t>is</w:t>
      </w:r>
      <w:r w:rsidRPr="00332C5E">
        <w:t xml:space="preserve"> a really small minority of cases where</w:t>
      </w:r>
      <w:r w:rsidRPr="00332C5E" w:rsidR="00FD43D8">
        <w:t>,</w:t>
      </w:r>
      <w:r w:rsidRPr="00332C5E">
        <w:t xml:space="preserve"> despite extensive engagement</w:t>
      </w:r>
      <w:r w:rsidRPr="00332C5E" w:rsidR="00FD43D8">
        <w:t>,</w:t>
      </w:r>
      <w:r w:rsidRPr="00332C5E">
        <w:t xml:space="preserve"> a resident might not permit </w:t>
      </w:r>
      <w:r w:rsidRPr="00332C5E" w:rsidR="00FD43D8">
        <w:t>their</w:t>
      </w:r>
      <w:r w:rsidRPr="00332C5E">
        <w:t xml:space="preserve"> landlord into their flat to carry out an essential repair. I saw something similar, in that the Housing Ombudsman recently produced a report around complaints</w:t>
      </w:r>
      <w:r w:rsidRPr="00332C5E" w:rsidR="00FD43D8">
        <w:t>,</w:t>
      </w:r>
      <w:r w:rsidRPr="00332C5E">
        <w:t xml:space="preserve"> leasehold and what have you, in which it recommended that landlords should have powers of access to individual properties where they need to </w:t>
      </w:r>
      <w:r w:rsidRPr="00332C5E" w:rsidR="00FD43D8">
        <w:t>deal with</w:t>
      </w:r>
      <w:r w:rsidRPr="00332C5E">
        <w:t xml:space="preserve">, for example, a leak that is affecting another property. </w:t>
      </w:r>
    </w:p>
    <w:p w:rsidR="007A7FCB" w:rsidRPr="00332C5E" w:rsidP="007A7FCB">
      <w:pPr>
        <w:pStyle w:val="Answer"/>
      </w:pPr>
      <w:r w:rsidRPr="00332C5E">
        <w:t xml:space="preserve">It feels to us </w:t>
      </w:r>
      <w:r w:rsidRPr="00332C5E" w:rsidR="00FD43D8">
        <w:t>that,</w:t>
      </w:r>
      <w:r w:rsidRPr="00332C5E">
        <w:t xml:space="preserve"> if that is the case for something like a leak, a landlord really needs to have very quick, easy access to somebody’s property should they need it to ensure the safety of the rest of the building. I could see </w:t>
      </w:r>
      <w:r w:rsidRPr="00332C5E" w:rsidR="00FD43D8">
        <w:t xml:space="preserve">that </w:t>
      </w:r>
      <w:r w:rsidRPr="00332C5E">
        <w:t xml:space="preserve">having that power of access might sit uncomfortably with some people, so we are totally open to checks and balances to make sure </w:t>
      </w:r>
      <w:r w:rsidRPr="00332C5E" w:rsidR="00FD43D8">
        <w:t xml:space="preserve">it </w:t>
      </w:r>
      <w:r w:rsidRPr="00332C5E">
        <w:t>is proportionate</w:t>
      </w:r>
      <w:r w:rsidRPr="00332C5E" w:rsidR="00FD43D8">
        <w:t xml:space="preserve"> and</w:t>
      </w:r>
      <w:r w:rsidRPr="00332C5E">
        <w:t xml:space="preserve"> is only used in situations between an emergency where you would need to have access immediately and something that really cannot wait a number of days. It is so important</w:t>
      </w:r>
      <w:r w:rsidRPr="00332C5E" w:rsidR="00FD43D8">
        <w:t>,</w:t>
      </w:r>
      <w:r w:rsidRPr="00332C5E">
        <w:t xml:space="preserve"> so that they can take full responsibility for the whole building</w:t>
      </w:r>
      <w:r w:rsidRPr="00332C5E" w:rsidR="00FD43D8">
        <w:t>,</w:t>
      </w:r>
      <w:r w:rsidRPr="00332C5E">
        <w:t xml:space="preserve"> to be able to access all of it.</w:t>
      </w:r>
    </w:p>
    <w:p w:rsidR="007A7FCB" w:rsidRPr="00332C5E" w:rsidP="007A7FCB">
      <w:pPr>
        <w:pStyle w:val="Question"/>
      </w:pPr>
      <w:sdt>
        <w:sdtPr>
          <w:alias w:val="Member"/>
          <w:tag w:val="&lt;Member mnisId='4005' dodsId='37675'&gt;"/>
          <w:id w:val="420606343"/>
          <w:placeholder>
            <w:docPart w:val="11DD36C11A2146A18EC70B0F71B28DE4"/>
          </w:placeholder>
          <w:richText/>
        </w:sdtPr>
        <w:sdtContent>
          <w:r w:rsidRPr="00332C5E">
            <w:rPr>
              <w:b/>
            </w:rPr>
            <w:t>Bob Blackman:</w:t>
          </w:r>
        </w:sdtContent>
      </w:sdt>
      <w:r w:rsidRPr="00332C5E">
        <w:t xml:space="preserve"> Moving on, the accountable person is going to have to appoint a building safety manager. What qualifications and experience do you envisage that person having? Victoria, do you want to kick off, because you probably have people in place to do some of this at the moment?</w:t>
      </w:r>
    </w:p>
    <w:p w:rsidR="007A7FCB" w:rsidRPr="00332C5E" w:rsidP="007A7FCB">
      <w:pPr>
        <w:pStyle w:val="Answer"/>
      </w:pPr>
      <w:sdt>
        <w:sdtPr>
          <w:alias w:val="Witness"/>
          <w:id w:val="2066759338"/>
          <w:placeholder>
            <w:docPart w:val="11DD36C11A2146A18EC70B0F71B28DE4"/>
          </w:placeholder>
          <w:richText/>
        </w:sdtPr>
        <w:sdtContent>
          <w:r w:rsidRPr="00332C5E" w:rsidR="002A7273">
            <w:rPr>
              <w:b/>
              <w:i/>
            </w:rPr>
            <w:t>Victoria Moffett:</w:t>
          </w:r>
          <w:r w:rsidRPr="00332C5E">
            <w:rPr>
              <w:b/>
            </w:rPr>
            <w:t xml:space="preserve"> </w:t>
          </w:r>
        </w:sdtContent>
      </w:sdt>
      <w:r w:rsidRPr="00332C5E">
        <w:t>We have been contributing to one of the working group reports that defin</w:t>
      </w:r>
      <w:r w:rsidRPr="00332C5E" w:rsidR="00FD43D8">
        <w:t>ed</w:t>
      </w:r>
      <w:r w:rsidRPr="00332C5E">
        <w:t xml:space="preserve"> the competence levels for a building safety manager as part of the competence steering group. I understand</w:t>
      </w:r>
      <w:r w:rsidRPr="00332C5E" w:rsidR="00FD43D8">
        <w:t xml:space="preserve"> that</w:t>
      </w:r>
      <w:r w:rsidRPr="00332C5E">
        <w:t xml:space="preserve"> some of that is now being consulted upon, which is really good news</w:t>
      </w:r>
      <w:r w:rsidRPr="00332C5E" w:rsidR="00FD43D8">
        <w:t>,</w:t>
      </w:r>
      <w:r w:rsidRPr="00332C5E">
        <w:t xml:space="preserve"> because that definition is something our members are really keen to see, so that they can start recruiting people.</w:t>
      </w:r>
    </w:p>
    <w:p w:rsidR="007A7FCB" w:rsidRPr="00332C5E" w:rsidP="007A7FCB">
      <w:pPr>
        <w:pStyle w:val="Answer"/>
      </w:pPr>
      <w:r w:rsidRPr="00332C5E">
        <w:t xml:space="preserve">We </w:t>
      </w:r>
      <w:r w:rsidRPr="00332C5E">
        <w:t xml:space="preserve">are worried about the way this role might be fulfilled. Something we have been pleased that the Bill has moved on is that that role can be carried out by an organisation or an individual, provided there is a named person for residents to contact. The reason that is beneficial to housing associations is </w:t>
      </w:r>
      <w:r w:rsidRPr="00332C5E">
        <w:t>because</w:t>
      </w:r>
      <w:r w:rsidR="00C91CDA">
        <w:t xml:space="preserve">, </w:t>
      </w:r>
      <w:r w:rsidRPr="00332C5E">
        <w:t>for a large organisation</w:t>
      </w:r>
      <w:r w:rsidRPr="00332C5E">
        <w:t>,</w:t>
      </w:r>
      <w:r w:rsidRPr="00332C5E">
        <w:t xml:space="preserve"> you might have those skills</w:t>
      </w:r>
      <w:r w:rsidR="00C91CDA">
        <w:t>—</w:t>
      </w:r>
      <w:r w:rsidRPr="00332C5E">
        <w:t>for example the resident engagement,</w:t>
      </w:r>
      <w:r w:rsidRPr="00332C5E">
        <w:t xml:space="preserve"> or</w:t>
      </w:r>
      <w:r w:rsidRPr="00332C5E">
        <w:t xml:space="preserve"> the understanding of safety compliance and how a building works</w:t>
      </w:r>
      <w:r w:rsidR="00C91CDA">
        <w:t>—</w:t>
      </w:r>
      <w:r w:rsidRPr="00332C5E">
        <w:t xml:space="preserve">across various different teams. That seems a lot more likely than that you would have somebody who has those understandings but also understands how a fire works and how to prevent fire. The idea that those skills might exist in one person seems like quite a tall order, so we have been pleased to see that the Bill </w:t>
      </w:r>
      <w:r w:rsidR="001D1313">
        <w:t>would permit a</w:t>
      </w:r>
      <w:r w:rsidRPr="00332C5E">
        <w:t xml:space="preserve"> building safety manager</w:t>
      </w:r>
      <w:r w:rsidRPr="00332C5E">
        <w:t xml:space="preserve"> </w:t>
      </w:r>
      <w:r w:rsidR="002D075D">
        <w:t>to be</w:t>
      </w:r>
      <w:r w:rsidRPr="00332C5E">
        <w:t xml:space="preserve"> an organisational role</w:t>
      </w:r>
      <w:r w:rsidRPr="00332C5E">
        <w:t>.</w:t>
      </w:r>
    </w:p>
    <w:p w:rsidR="007A7FCB" w:rsidRPr="00332C5E" w:rsidP="007A7FCB">
      <w:pPr>
        <w:pStyle w:val="Answer"/>
      </w:pPr>
      <w:r w:rsidRPr="00332C5E">
        <w:t xml:space="preserve">We are, as I say, quite </w:t>
      </w:r>
      <w:r w:rsidR="00CF2ED8">
        <w:t>keen</w:t>
      </w:r>
      <w:r w:rsidRPr="00332C5E">
        <w:t xml:space="preserve"> to see the full definition of competence for that role, but we also wonder how that would work for a smaller housing association, for example, </w:t>
      </w:r>
      <w:r w:rsidRPr="00332C5E" w:rsidR="00FD43D8">
        <w:t xml:space="preserve">which </w:t>
      </w:r>
      <w:r w:rsidRPr="00332C5E">
        <w:t>might have one higher</w:t>
      </w:r>
      <w:r w:rsidRPr="00332C5E" w:rsidR="00FD43D8">
        <w:t>-</w:t>
      </w:r>
      <w:r w:rsidRPr="00332C5E">
        <w:t>risk building. Can they take a consultancy approach to the building safety manager role</w:t>
      </w:r>
      <w:r w:rsidRPr="00332C5E" w:rsidR="00FD43D8">
        <w:t>, and</w:t>
      </w:r>
      <w:r w:rsidRPr="00332C5E">
        <w:t xml:space="preserve"> </w:t>
      </w:r>
      <w:r w:rsidRPr="00332C5E" w:rsidR="00FD43D8">
        <w:t xml:space="preserve">perhaps </w:t>
      </w:r>
      <w:r w:rsidRPr="00332C5E">
        <w:t>procure a building safety manager over a number of buildings with other smaller housing associations? That is the kind of level we are looking at, the practicalities of delivering it.</w:t>
      </w:r>
    </w:p>
    <w:p w:rsidR="007A7FCB" w:rsidRPr="00332C5E" w:rsidP="007A7FCB">
      <w:pPr>
        <w:pStyle w:val="Question"/>
      </w:pPr>
      <w:sdt>
        <w:sdtPr>
          <w:alias w:val="Member"/>
          <w:tag w:val="&lt;Member mnisId='4005' dodsId='37675'&gt;"/>
          <w:id w:val="-904446265"/>
          <w:placeholder>
            <w:docPart w:val="11DD36C11A2146A18EC70B0F71B28DE4"/>
          </w:placeholder>
          <w:richText/>
        </w:sdtPr>
        <w:sdtContent>
          <w:r w:rsidRPr="00332C5E">
            <w:rPr>
              <w:b/>
            </w:rPr>
            <w:t>Bob Blackman:</w:t>
          </w:r>
        </w:sdtContent>
      </w:sdt>
      <w:r w:rsidRPr="00332C5E">
        <w:t xml:space="preserve"> That makes sense. Martin, do you have a view on the competences and the type of person we need?</w:t>
      </w:r>
    </w:p>
    <w:p w:rsidR="007A7FCB" w:rsidRPr="00332C5E" w:rsidP="007A7FCB">
      <w:pPr>
        <w:pStyle w:val="Answer"/>
      </w:pPr>
      <w:sdt>
        <w:sdtPr>
          <w:alias w:val="Witness"/>
          <w:id w:val="-729770319"/>
          <w:placeholder>
            <w:docPart w:val="11DD36C11A2146A18EC70B0F71B28DE4"/>
          </w:placeholder>
          <w:richText/>
        </w:sdtPr>
        <w:sdtContent>
          <w:r w:rsidRPr="00332C5E" w:rsidR="002A7273">
            <w:rPr>
              <w:b/>
              <w:i/>
            </w:rPr>
            <w:t>Martin Boyd:</w:t>
          </w:r>
          <w:r w:rsidRPr="00332C5E">
            <w:rPr>
              <w:b/>
            </w:rPr>
            <w:t xml:space="preserve"> </w:t>
          </w:r>
        </w:sdtContent>
      </w:sdt>
      <w:r w:rsidRPr="00332C5E" w:rsidR="00FD43D8">
        <w:t xml:space="preserve">The </w:t>
      </w:r>
      <w:r w:rsidRPr="00332C5E">
        <w:t xml:space="preserve">BSI </w:t>
      </w:r>
      <w:r w:rsidRPr="00332C5E" w:rsidR="00FD43D8">
        <w:t>is</w:t>
      </w:r>
      <w:r w:rsidRPr="00332C5E">
        <w:t xml:space="preserve"> just about to start up a consultation on this. It is obviously going to be under review for some time. I agree with Victoria</w:t>
      </w:r>
      <w:r w:rsidR="006833AA">
        <w:t xml:space="preserve"> that</w:t>
      </w:r>
      <w:r w:rsidRPr="00332C5E">
        <w:t xml:space="preserve"> there has to be an enormous question </w:t>
      </w:r>
      <w:r w:rsidRPr="00332C5E" w:rsidR="00FD43D8">
        <w:t>about</w:t>
      </w:r>
      <w:r w:rsidRPr="00332C5E">
        <w:t xml:space="preserve"> whether this is a function or a person. The reality is </w:t>
      </w:r>
      <w:r w:rsidRPr="00332C5E" w:rsidR="00FD43D8">
        <w:t xml:space="preserve">that </w:t>
      </w:r>
      <w:r w:rsidRPr="00332C5E">
        <w:t xml:space="preserve">we have not had building safety managers up until now. They are another group that does not exist. We are struggling to get fire engineers to go out and assess whether these buildings are safe. </w:t>
      </w:r>
      <w:r w:rsidRPr="00332C5E" w:rsidR="00FD43D8">
        <w:t xml:space="preserve">We now </w:t>
      </w:r>
      <w:r w:rsidRPr="00332C5E">
        <w:t>have a new category of building safety manager</w:t>
      </w:r>
      <w:r w:rsidRPr="00332C5E" w:rsidR="00FD43D8">
        <w:t>s</w:t>
      </w:r>
      <w:r w:rsidRPr="00332C5E">
        <w:t>.</w:t>
      </w:r>
    </w:p>
    <w:p w:rsidR="007A7FCB" w:rsidRPr="00332C5E" w:rsidP="007A7FCB">
      <w:pPr>
        <w:pStyle w:val="Answer"/>
      </w:pPr>
      <w:r w:rsidRPr="00332C5E">
        <w:t xml:space="preserve">I have not read any explanation that tells me why we actually need one. The property manager that we currently have in most buildings, when it comes to doing something that is a particular specialist fire-related matter, </w:t>
      </w:r>
      <w:r w:rsidRPr="00332C5E" w:rsidR="00FD43D8">
        <w:t xml:space="preserve">would </w:t>
      </w:r>
      <w:r w:rsidRPr="00332C5E">
        <w:t>employ subcontractors to do</w:t>
      </w:r>
      <w:r w:rsidRPr="00332C5E" w:rsidR="00FD43D8">
        <w:t xml:space="preserve"> that</w:t>
      </w:r>
      <w:r w:rsidRPr="00332C5E">
        <w:t>. Once every 10 or 15 years</w:t>
      </w:r>
      <w:r w:rsidRPr="00332C5E" w:rsidR="00FD43D8">
        <w:t>,</w:t>
      </w:r>
      <w:r w:rsidRPr="00332C5E">
        <w:t xml:space="preserve"> when the fire alarm system is upgraded, the property manager will go out and contract a surveyor to produce a specification of works</w:t>
      </w:r>
      <w:r w:rsidRPr="00332C5E" w:rsidR="00FD43D8">
        <w:t xml:space="preserve">, who </w:t>
      </w:r>
      <w:r w:rsidRPr="00332C5E">
        <w:t xml:space="preserve">will then go out and find three potential suppliers for those products. </w:t>
      </w:r>
      <w:r w:rsidRPr="00332C5E" w:rsidR="00FD43D8">
        <w:t xml:space="preserve">Similarly, </w:t>
      </w:r>
      <w:r w:rsidRPr="00332C5E">
        <w:t>every year</w:t>
      </w:r>
      <w:r w:rsidRPr="00332C5E" w:rsidR="00FD43D8">
        <w:t>,</w:t>
      </w:r>
      <w:r w:rsidRPr="00332C5E">
        <w:t xml:space="preserve"> the property manager will contract a specialist company to carry out the fire risk assessment.</w:t>
      </w:r>
    </w:p>
    <w:p w:rsidR="007A7FCB" w:rsidRPr="00332C5E" w:rsidP="007A7FCB">
      <w:pPr>
        <w:pStyle w:val="Answer"/>
      </w:pPr>
      <w:r w:rsidRPr="00332C5E">
        <w:t>I looked at the impact assessment</w:t>
      </w:r>
      <w:r w:rsidRPr="00332C5E" w:rsidR="00FD43D8">
        <w:t>.</w:t>
      </w:r>
      <w:r w:rsidRPr="00332C5E">
        <w:t xml:space="preserve"> </w:t>
      </w:r>
      <w:r w:rsidRPr="00332C5E" w:rsidR="00FD43D8">
        <w:t xml:space="preserve">At </w:t>
      </w:r>
      <w:r w:rsidRPr="00332C5E">
        <w:t>paragraph 321</w:t>
      </w:r>
      <w:r w:rsidRPr="00332C5E" w:rsidR="00FD43D8">
        <w:t>,</w:t>
      </w:r>
      <w:r w:rsidRPr="00332C5E">
        <w:t xml:space="preserve"> it gives estimates as to how many days a year this building safety manager has to work. It says 28 days per building, per year. Doing the sums from their numbers, the charge-out rate looks </w:t>
      </w:r>
      <w:r w:rsidRPr="00332C5E" w:rsidR="002358BE">
        <w:t xml:space="preserve">to be </w:t>
      </w:r>
      <w:r w:rsidRPr="00332C5E">
        <w:t>about £800 per day per building. I have four buildings on my site. That is going to be split between 240 flats. That equates to about 10% of our overall budget. That is when nothing is happening</w:t>
      </w:r>
      <w:r w:rsidRPr="00332C5E" w:rsidR="002358BE">
        <w:t>. I</w:t>
      </w:r>
      <w:r w:rsidRPr="00332C5E">
        <w:t>t is an additional cost</w:t>
      </w:r>
      <w:r w:rsidRPr="00332C5E" w:rsidR="002358BE">
        <w:t xml:space="preserve"> that</w:t>
      </w:r>
      <w:r w:rsidRPr="00332C5E">
        <w:t xml:space="preserve"> this Bill is proposing</w:t>
      </w:r>
      <w:r w:rsidR="001A736D">
        <w:t xml:space="preserve">, </w:t>
      </w:r>
      <w:r w:rsidRPr="00332C5E">
        <w:t>and that seems entirely disproportionate.</w:t>
      </w:r>
    </w:p>
    <w:p w:rsidR="007A7FCB" w:rsidRPr="00332C5E" w:rsidP="007A7FCB">
      <w:pPr>
        <w:pStyle w:val="Question"/>
      </w:pPr>
      <w:sdt>
        <w:sdtPr>
          <w:alias w:val="Member"/>
          <w:tag w:val="&lt;Member mnisId='4005' dodsId='37675'&gt;"/>
          <w:id w:val="959615288"/>
          <w:placeholder>
            <w:docPart w:val="11DD36C11A2146A18EC70B0F71B28DE4"/>
          </w:placeholder>
          <w:richText/>
        </w:sdtPr>
        <w:sdtContent>
          <w:r w:rsidRPr="00332C5E">
            <w:rPr>
              <w:b/>
            </w:rPr>
            <w:t>Bob Blackman:</w:t>
          </w:r>
        </w:sdtContent>
      </w:sdt>
      <w:r w:rsidRPr="00332C5E">
        <w:t xml:space="preserve"> </w:t>
      </w:r>
      <w:r w:rsidRPr="00332C5E" w:rsidR="002358BE">
        <w:t>On</w:t>
      </w:r>
      <w:r w:rsidRPr="00332C5E">
        <w:t xml:space="preserve"> the sanctions that are available, what is your view on whether the</w:t>
      </w:r>
      <w:r w:rsidRPr="00332C5E" w:rsidR="002358BE">
        <w:t>y</w:t>
      </w:r>
      <w:r w:rsidRPr="00332C5E">
        <w:t xml:space="preserve"> will change the culture that has been criticised by many people? </w:t>
      </w:r>
    </w:p>
    <w:p w:rsidR="007A7FCB" w:rsidRPr="00332C5E" w:rsidP="007A7FCB">
      <w:pPr>
        <w:pStyle w:val="Answer"/>
      </w:pPr>
      <w:sdt>
        <w:sdtPr>
          <w:alias w:val="Witness"/>
          <w:id w:val="-1893568324"/>
          <w:placeholder>
            <w:docPart w:val="11DD36C11A2146A18EC70B0F71B28DE4"/>
          </w:placeholder>
          <w:richText/>
        </w:sdtPr>
        <w:sdtContent>
          <w:r w:rsidRPr="00332C5E" w:rsidR="002A7273">
            <w:rPr>
              <w:b/>
              <w:i/>
            </w:rPr>
            <w:t>Martin Boyd:</w:t>
          </w:r>
          <w:r w:rsidRPr="00332C5E">
            <w:rPr>
              <w:b/>
            </w:rPr>
            <w:t xml:space="preserve"> </w:t>
          </w:r>
        </w:sdtContent>
      </w:sdt>
      <w:r w:rsidRPr="00332C5E">
        <w:t>Again, we need to differentiate between the construction phase and the occupation phase. There is no clear evidence of defective behaviour during the occupation phase. The problems that we have and the criticism</w:t>
      </w:r>
      <w:r w:rsidRPr="00332C5E" w:rsidR="00277CA3">
        <w:t>s</w:t>
      </w:r>
      <w:r w:rsidRPr="00332C5E">
        <w:t xml:space="preserve"> that </w:t>
      </w:r>
      <w:r w:rsidRPr="00332C5E" w:rsidR="00277CA3">
        <w:t>Ministers</w:t>
      </w:r>
      <w:r w:rsidRPr="00332C5E">
        <w:t xml:space="preserve">, civil servants and Judith Hackitt have made </w:t>
      </w:r>
      <w:r w:rsidRPr="00332C5E" w:rsidR="00277CA3">
        <w:t>are</w:t>
      </w:r>
      <w:r w:rsidRPr="00332C5E">
        <w:t xml:space="preserve"> of the development sector. I would not fully agree</w:t>
      </w:r>
      <w:r w:rsidRPr="00332C5E" w:rsidR="00277CA3">
        <w:t>;</w:t>
      </w:r>
      <w:r w:rsidRPr="00332C5E">
        <w:t xml:space="preserve"> I do not think the blame all sits on their shoulders.</w:t>
      </w:r>
      <w:r w:rsidRPr="00332C5E" w:rsidR="00277CA3">
        <w:t xml:space="preserve"> But</w:t>
      </w:r>
      <w:r w:rsidRPr="00332C5E">
        <w:t xml:space="preserve"> </w:t>
      </w:r>
      <w:r w:rsidRPr="00332C5E" w:rsidR="00277CA3">
        <w:t xml:space="preserve">there </w:t>
      </w:r>
      <w:r w:rsidRPr="00332C5E">
        <w:t xml:space="preserve">has to be a question: why are we trying to impose the same sort of sanctions </w:t>
      </w:r>
      <w:r w:rsidRPr="00332C5E" w:rsidR="00277CA3">
        <w:t>during</w:t>
      </w:r>
      <w:r w:rsidRPr="00332C5E">
        <w:t xml:space="preserve"> the occupation phase as we have during the development phase? </w:t>
      </w:r>
    </w:p>
    <w:p w:rsidR="007A7FCB" w:rsidRPr="00332C5E" w:rsidP="007A7FCB">
      <w:pPr>
        <w:pStyle w:val="Answer"/>
      </w:pPr>
      <w:r w:rsidRPr="00332C5E">
        <w:t xml:space="preserve">There is a bit of a problem with the sanctions that are missing in the Bill. One </w:t>
      </w:r>
      <w:r w:rsidRPr="00332C5E" w:rsidR="00277CA3">
        <w:t>thing</w:t>
      </w:r>
      <w:r w:rsidRPr="00332C5E">
        <w:t xml:space="preserve"> that is proposed to be removed is the civil right to take an action should there be a breach of building regulations. I know there is a plan to extend the criminal from a two-year to a 10-year period, but ordinary people do not have the right to take these criminal actions. Are we reliant on Judith Hackitt to decide to take action? It seems illogical that we are limiting the building liability to six years</w:t>
      </w:r>
      <w:r w:rsidRPr="00332C5E" w:rsidR="00277CA3">
        <w:t>.</w:t>
      </w:r>
      <w:r w:rsidRPr="00332C5E">
        <w:t xml:space="preserve"> </w:t>
      </w:r>
      <w:r w:rsidRPr="00332C5E" w:rsidR="00277CA3">
        <w:t xml:space="preserve">It </w:t>
      </w:r>
      <w:r w:rsidRPr="00332C5E">
        <w:t>would have been much more sensible to say</w:t>
      </w:r>
      <w:r w:rsidRPr="00332C5E" w:rsidR="00277CA3">
        <w:t>,</w:t>
      </w:r>
      <w:r w:rsidRPr="00332C5E">
        <w:t xml:space="preserve"> </w:t>
      </w:r>
      <w:r w:rsidRPr="00332C5E" w:rsidR="00277CA3">
        <w:t xml:space="preserve">“There </w:t>
      </w:r>
      <w:r w:rsidRPr="00332C5E">
        <w:t>is a civil right that lasts for at least 10 years for defects on this building you are buying into</w:t>
      </w:r>
      <w:r w:rsidR="001A736D">
        <w:t>,</w:t>
      </w:r>
      <w:r w:rsidRPr="00332C5E" w:rsidR="00277CA3">
        <w:t>”</w:t>
      </w:r>
      <w:r w:rsidR="001A736D">
        <w:t xml:space="preserve"> </w:t>
      </w:r>
      <w:r w:rsidRPr="00332C5E">
        <w:t>which is meant to last 999 years sometimes.</w:t>
      </w:r>
    </w:p>
    <w:p w:rsidR="007A7FCB" w:rsidRPr="00332C5E" w:rsidP="00277CA3">
      <w:pPr>
        <w:pStyle w:val="Question"/>
        <w:numPr>
          <w:ilvl w:val="0"/>
          <w:numId w:val="0"/>
        </w:numPr>
        <w:ind w:left="794"/>
      </w:pPr>
      <w:sdt>
        <w:sdtPr>
          <w:alias w:val="Member"/>
          <w:tag w:val="&lt;Member mnisId='4005' dodsId='37675'&gt;"/>
          <w:id w:val="128673166"/>
          <w:placeholder>
            <w:docPart w:val="11DD36C11A2146A18EC70B0F71B28DE4"/>
          </w:placeholder>
          <w:richText/>
        </w:sdtPr>
        <w:sdtContent>
          <w:r w:rsidRPr="00332C5E">
            <w:rPr>
              <w:b/>
            </w:rPr>
            <w:t>Bob Blackman:</w:t>
          </w:r>
        </w:sdtContent>
      </w:sdt>
      <w:r w:rsidRPr="00332C5E">
        <w:t xml:space="preserve"> We will take that into account. </w:t>
      </w:r>
    </w:p>
    <w:p w:rsidR="00EC645F" w:rsidRPr="00332C5E" w:rsidP="007A7FCB">
      <w:pPr>
        <w:pStyle w:val="Answer"/>
      </w:pPr>
      <w:sdt>
        <w:sdtPr>
          <w:alias w:val="Witness"/>
          <w:id w:val="-1047603054"/>
          <w:placeholder>
            <w:docPart w:val="11DD36C11A2146A18EC70B0F71B28DE4"/>
          </w:placeholder>
          <w:richText/>
        </w:sdtPr>
        <w:sdtContent>
          <w:r w:rsidRPr="00332C5E" w:rsidR="002A7273">
            <w:rPr>
              <w:b/>
              <w:i/>
            </w:rPr>
            <w:t>Victoria Moffett:</w:t>
          </w:r>
          <w:r w:rsidRPr="00332C5E" w:rsidR="007A7FCB">
            <w:rPr>
              <w:b/>
            </w:rPr>
            <w:t xml:space="preserve"> </w:t>
          </w:r>
        </w:sdtContent>
      </w:sdt>
      <w:r w:rsidRPr="00332C5E" w:rsidR="00277CA3">
        <w:t xml:space="preserve">It </w:t>
      </w:r>
      <w:r w:rsidRPr="00332C5E" w:rsidR="007A7FCB">
        <w:t xml:space="preserve">is understandable that </w:t>
      </w:r>
      <w:r w:rsidRPr="00332C5E" w:rsidR="00277CA3">
        <w:t xml:space="preserve">sanctions </w:t>
      </w:r>
      <w:r w:rsidRPr="00332C5E" w:rsidR="007A7FCB">
        <w:t xml:space="preserve">need to be there in some circumstances, where people really are not taking on the new system. In terms of a culture of safety, if I think about </w:t>
      </w:r>
      <w:r w:rsidRPr="00332C5E" w:rsidR="00277CA3">
        <w:t>that,</w:t>
      </w:r>
      <w:r w:rsidRPr="00332C5E" w:rsidR="007A7FCB">
        <w:t xml:space="preserve"> it is one of transparency where there is an adult conversation between the responsible people in the new system and the regulator. I hope that that would be one of intense engagement </w:t>
      </w:r>
      <w:r w:rsidRPr="00332C5E">
        <w:t xml:space="preserve">in </w:t>
      </w:r>
      <w:r w:rsidRPr="00332C5E" w:rsidR="007A7FCB">
        <w:t>ensuring that there are many opportunities for people to understand what the regulations are and how to comply with them</w:t>
      </w:r>
      <w:r w:rsidRPr="00332C5E">
        <w:t>,</w:t>
      </w:r>
      <w:r w:rsidRPr="00332C5E" w:rsidR="007A7FCB">
        <w:t xml:space="preserve"> prior to anything like sanctions being needed. </w:t>
      </w:r>
    </w:p>
    <w:p w:rsidR="007A7FCB" w:rsidRPr="00332C5E" w:rsidP="007A7FCB">
      <w:pPr>
        <w:pStyle w:val="Answer"/>
      </w:pPr>
      <w:r w:rsidRPr="00332C5E">
        <w:t xml:space="preserve">To specifically answer the question in terms of culture, </w:t>
      </w:r>
      <w:r w:rsidRPr="00332C5E" w:rsidR="00EC645F">
        <w:t xml:space="preserve">I would want to see </w:t>
      </w:r>
      <w:r w:rsidRPr="00332C5E">
        <w:t>transparency and an adult conversation between the responsible people and the regulator prior to those things being brought in. I can understand why sanctions are needed as a backstop for anybody who really is not implementing the new legislation.</w:t>
      </w:r>
    </w:p>
    <w:p w:rsidR="007A7FCB" w:rsidRPr="00332C5E" w:rsidP="007A7FCB">
      <w:pPr>
        <w:pStyle w:val="Question"/>
      </w:pPr>
      <w:sdt>
        <w:sdtPr>
          <w:alias w:val="Member"/>
          <w:tag w:val="&lt;Member mnisId='4005' dodsId='37675'&gt;"/>
          <w:id w:val="142869803"/>
          <w:placeholder>
            <w:docPart w:val="11DD36C11A2146A18EC70B0F71B28DE4"/>
          </w:placeholder>
          <w:richText/>
        </w:sdtPr>
        <w:sdtContent>
          <w:r w:rsidRPr="00332C5E">
            <w:rPr>
              <w:b/>
            </w:rPr>
            <w:t>Bob Blackman:</w:t>
          </w:r>
        </w:sdtContent>
      </w:sdt>
      <w:r w:rsidRPr="00332C5E">
        <w:t xml:space="preserve"> </w:t>
      </w:r>
      <w:r w:rsidR="00C96739">
        <w:t xml:space="preserve">Are you </w:t>
      </w:r>
      <w:r w:rsidRPr="00332C5E" w:rsidR="00EC645F">
        <w:t>content</w:t>
      </w:r>
      <w:r w:rsidRPr="00332C5E">
        <w:t xml:space="preserve"> that the sanctions are set at the right sort of level, as you understand them</w:t>
      </w:r>
      <w:r w:rsidR="00D767EF">
        <w:t>?</w:t>
      </w:r>
    </w:p>
    <w:p w:rsidR="007A7FCB" w:rsidRPr="00332C5E" w:rsidP="007A7FCB">
      <w:pPr>
        <w:pStyle w:val="Answer"/>
      </w:pPr>
      <w:sdt>
        <w:sdtPr>
          <w:alias w:val="Witness"/>
          <w:id w:val="1955288467"/>
          <w:placeholder>
            <w:docPart w:val="11DD36C11A2146A18EC70B0F71B28DE4"/>
          </w:placeholder>
          <w:richText/>
        </w:sdtPr>
        <w:sdtContent>
          <w:r w:rsidRPr="00332C5E" w:rsidR="002A7273">
            <w:rPr>
              <w:b/>
              <w:i/>
            </w:rPr>
            <w:t>Victoria Moffett:</w:t>
          </w:r>
          <w:r w:rsidRPr="00332C5E">
            <w:rPr>
              <w:b/>
            </w:rPr>
            <w:t xml:space="preserve"> </w:t>
          </w:r>
        </w:sdtContent>
      </w:sdt>
      <w:r w:rsidRPr="00332C5E">
        <w:t>I do not think I could comment specifically on whether they are set at the right level, but the idea that there needs to be some is appropriate.</w:t>
      </w:r>
    </w:p>
    <w:p w:rsidR="007A7FCB" w:rsidRPr="00332C5E" w:rsidP="007A7FCB">
      <w:pPr>
        <w:pStyle w:val="Remark"/>
      </w:pPr>
      <w:sdt>
        <w:sdtPr>
          <w:alias w:val="Member"/>
          <w:tag w:val="&lt;Member mnisId='394' dodsId='25722'&gt;"/>
          <w:id w:val="-23487351"/>
          <w:placeholder>
            <w:docPart w:val="11DD36C11A2146A18EC70B0F71B28DE4"/>
          </w:placeholder>
          <w:richText/>
        </w:sdtPr>
        <w:sdtContent>
          <w:r w:rsidRPr="00332C5E">
            <w:rPr>
              <w:b/>
            </w:rPr>
            <w:t>Chair:</w:t>
          </w:r>
        </w:sdtContent>
      </w:sdt>
      <w:r w:rsidRPr="00332C5E">
        <w:t xml:space="preserve"> We will move on</w:t>
      </w:r>
      <w:r w:rsidRPr="00332C5E" w:rsidR="00EC645F">
        <w:t xml:space="preserve"> </w:t>
      </w:r>
      <w:r w:rsidRPr="00332C5E">
        <w:t xml:space="preserve">to the issue of residents’ involvement, which Dame Judith Hackitt was particularly clear about in her report. </w:t>
      </w:r>
    </w:p>
    <w:p w:rsidR="007A7FCB" w:rsidRPr="00332C5E" w:rsidP="007A7FCB">
      <w:pPr>
        <w:pStyle w:val="Question"/>
      </w:pPr>
      <w:sdt>
        <w:sdtPr>
          <w:alias w:val="Member"/>
          <w:tag w:val="&lt;Member mnisId='4406' dodsId='106168'&gt;"/>
          <w:id w:val="1283307802"/>
          <w:placeholder>
            <w:docPart w:val="11DD36C11A2146A18EC70B0F71B28DE4"/>
          </w:placeholder>
          <w:richText/>
        </w:sdtPr>
        <w:sdtContent>
          <w:r w:rsidRPr="00332C5E">
            <w:rPr>
              <w:b/>
            </w:rPr>
            <w:t>Mary Robinson:</w:t>
          </w:r>
        </w:sdtContent>
      </w:sdt>
      <w:r w:rsidRPr="00332C5E">
        <w:t xml:space="preserve"> The Bill look</w:t>
      </w:r>
      <w:r w:rsidRPr="00332C5E" w:rsidR="00EC645F">
        <w:t>s</w:t>
      </w:r>
      <w:r w:rsidRPr="00332C5E">
        <w:t xml:space="preserve"> at the rights and responsibilities of residents. First, how easy will it be to identify residents? Is it right that the definition in the Bill refer</w:t>
      </w:r>
      <w:r w:rsidRPr="00332C5E" w:rsidR="00EC645F">
        <w:t xml:space="preserve">s to </w:t>
      </w:r>
      <w:r w:rsidRPr="00332C5E">
        <w:t>lawfully residing in the building, so could feasibly exclude a number of people living in the building who are not classed as lawful residents, such as sub-lette</w:t>
      </w:r>
      <w:r w:rsidRPr="00332C5E" w:rsidR="00EC645F">
        <w:t xml:space="preserve">rs? What is your view on that? </w:t>
      </w:r>
    </w:p>
    <w:p w:rsidR="007A7FCB" w:rsidRPr="00332C5E" w:rsidP="007A7FCB">
      <w:pPr>
        <w:pStyle w:val="Answer"/>
      </w:pPr>
      <w:sdt>
        <w:sdtPr>
          <w:alias w:val="Witness"/>
          <w:id w:val="-1601715968"/>
          <w:placeholder>
            <w:docPart w:val="11DD36C11A2146A18EC70B0F71B28DE4"/>
          </w:placeholder>
          <w:richText/>
        </w:sdtPr>
        <w:sdtContent>
          <w:r w:rsidRPr="00332C5E" w:rsidR="002A7273">
            <w:rPr>
              <w:b/>
              <w:i/>
            </w:rPr>
            <w:t>Martin Boyd:</w:t>
          </w:r>
          <w:r w:rsidRPr="00332C5E">
            <w:rPr>
              <w:b/>
            </w:rPr>
            <w:t xml:space="preserve"> </w:t>
          </w:r>
        </w:sdtContent>
      </w:sdt>
      <w:r w:rsidRPr="00332C5E">
        <w:t>This is such a difficult issue. I know from our own experience</w:t>
      </w:r>
      <w:r w:rsidRPr="00332C5E" w:rsidR="00EC645F">
        <w:t xml:space="preserve"> that</w:t>
      </w:r>
      <w:r w:rsidRPr="00332C5E">
        <w:t xml:space="preserve"> it is utterly, utterly impossible to have a full record of who is legitimately living in a building. People simply do not pass on the information. They do not remember. They do not even understand why they have to do it. In terms of your reference to people who are subletting, yes. By the</w:t>
      </w:r>
      <w:r w:rsidRPr="00332C5E" w:rsidR="001B1758">
        <w:t xml:space="preserve"> time we get over to the Airbnb-</w:t>
      </w:r>
      <w:r w:rsidRPr="00332C5E">
        <w:t xml:space="preserve">type subletting that occurs, your managing agent would </w:t>
      </w:r>
      <w:r w:rsidRPr="00332C5E" w:rsidR="001B1758">
        <w:t>have</w:t>
      </w:r>
      <w:r w:rsidRPr="00332C5E">
        <w:t xml:space="preserve"> to employ an additional </w:t>
      </w:r>
      <w:r w:rsidRPr="00332C5E">
        <w:t>member of staff to monitor it on some sites. It is implausible that we are going to get to that level of information.</w:t>
      </w:r>
    </w:p>
    <w:p w:rsidR="007A7FCB" w:rsidRPr="00332C5E" w:rsidP="007A7FCB">
      <w:pPr>
        <w:pStyle w:val="Question"/>
      </w:pPr>
      <w:sdt>
        <w:sdtPr>
          <w:alias w:val="Member"/>
          <w:tag w:val="&lt;Member mnisId='4406' dodsId='106168'&gt;"/>
          <w:id w:val="-719508097"/>
          <w:placeholder>
            <w:docPart w:val="11DD36C11A2146A18EC70B0F71B28DE4"/>
          </w:placeholder>
          <w:richText/>
        </w:sdtPr>
        <w:sdtContent>
          <w:r w:rsidRPr="00332C5E">
            <w:rPr>
              <w:b/>
            </w:rPr>
            <w:t>Mary Robinson:</w:t>
          </w:r>
        </w:sdtContent>
      </w:sdt>
      <w:r w:rsidRPr="00332C5E">
        <w:t xml:space="preserve"> Victoria, is it impossible and implausible?</w:t>
      </w:r>
    </w:p>
    <w:p w:rsidR="007A7FCB" w:rsidRPr="00332C5E" w:rsidP="007A7FCB">
      <w:pPr>
        <w:pStyle w:val="Answer"/>
      </w:pPr>
      <w:sdt>
        <w:sdtPr>
          <w:alias w:val="Witness"/>
          <w:id w:val="-2114811172"/>
          <w:placeholder>
            <w:docPart w:val="11DD36C11A2146A18EC70B0F71B28DE4"/>
          </w:placeholder>
          <w:richText/>
        </w:sdtPr>
        <w:sdtContent>
          <w:r w:rsidRPr="00332C5E" w:rsidR="002A7273">
            <w:rPr>
              <w:b/>
              <w:i/>
            </w:rPr>
            <w:t>Victoria Moffett:</w:t>
          </w:r>
          <w:r w:rsidRPr="00332C5E">
            <w:rPr>
              <w:b/>
            </w:rPr>
            <w:t xml:space="preserve"> </w:t>
          </w:r>
        </w:sdtContent>
      </w:sdt>
      <w:r w:rsidRPr="00332C5E">
        <w:t>I agree with Martin. It is difficult to know who is living in a building at any one time, because people will sublet properties</w:t>
      </w:r>
      <w:r w:rsidRPr="00332C5E" w:rsidR="001B1758">
        <w:t>.</w:t>
      </w:r>
      <w:r w:rsidRPr="00332C5E">
        <w:t xml:space="preserve"> </w:t>
      </w:r>
      <w:r w:rsidRPr="00332C5E" w:rsidR="001B1758">
        <w:t xml:space="preserve">People </w:t>
      </w:r>
      <w:r w:rsidRPr="00332C5E">
        <w:t xml:space="preserve">will come to stay and you </w:t>
      </w:r>
      <w:r w:rsidRPr="00332C5E" w:rsidR="001B1758">
        <w:t>might</w:t>
      </w:r>
      <w:r w:rsidRPr="00332C5E">
        <w:t xml:space="preserve"> want to have some level of engagement with them. In terms of the definition of </w:t>
      </w:r>
      <w:r w:rsidRPr="00332C5E" w:rsidR="001B1758">
        <w:t>“</w:t>
      </w:r>
      <w:r w:rsidRPr="00332C5E">
        <w:t>lawful residents</w:t>
      </w:r>
      <w:r w:rsidR="00ED6655">
        <w:t>,</w:t>
      </w:r>
      <w:r w:rsidRPr="00332C5E" w:rsidR="001B1758">
        <w:t>”</w:t>
      </w:r>
      <w:r w:rsidRPr="00332C5E">
        <w:t xml:space="preserve"> I would raise a question as to whether that also excludes people who are leasing a property. They are not the person residing there, but they are the person who owns that lease. They might also have contributions to make to engaging on safety.</w:t>
      </w:r>
    </w:p>
    <w:p w:rsidR="007A7FCB" w:rsidRPr="00332C5E" w:rsidP="007A7FCB">
      <w:pPr>
        <w:pStyle w:val="Question"/>
      </w:pPr>
      <w:sdt>
        <w:sdtPr>
          <w:alias w:val="Member"/>
          <w:tag w:val="&lt;Member mnisId='4406' dodsId='106168'&gt;"/>
          <w:id w:val="-1841995282"/>
          <w:placeholder>
            <w:docPart w:val="11DD36C11A2146A18EC70B0F71B28DE4"/>
          </w:placeholder>
          <w:richText/>
        </w:sdtPr>
        <w:sdtContent>
          <w:r w:rsidRPr="00332C5E">
            <w:rPr>
              <w:b/>
            </w:rPr>
            <w:t>Mary Robinson:</w:t>
          </w:r>
        </w:sdtContent>
      </w:sdt>
      <w:r w:rsidRPr="00332C5E">
        <w:t xml:space="preserve"> Could I stay with you</w:t>
      </w:r>
      <w:r w:rsidRPr="00332C5E" w:rsidR="001B1758">
        <w:t>,</w:t>
      </w:r>
      <w:r w:rsidRPr="00332C5E">
        <w:t xml:space="preserve"> please, Victoria? On the subject of who</w:t>
      </w:r>
      <w:r w:rsidRPr="00332C5E" w:rsidR="001B1758">
        <w:t xml:space="preserve"> those residents</w:t>
      </w:r>
      <w:r w:rsidRPr="00332C5E">
        <w:t xml:space="preserve"> would be, the Bill imposes </w:t>
      </w:r>
      <w:r w:rsidRPr="00332C5E" w:rsidR="001B1758">
        <w:t>specific</w:t>
      </w:r>
      <w:r w:rsidRPr="00332C5E">
        <w:t xml:space="preserve"> duties on them, in relation to keeping any relevant item in repair and proper working order</w:t>
      </w:r>
      <w:r w:rsidRPr="00332C5E" w:rsidR="001B1758">
        <w:t>,</w:t>
      </w:r>
      <w:r w:rsidRPr="00332C5E">
        <w:t xml:space="preserve"> and tak</w:t>
      </w:r>
      <w:r w:rsidRPr="00332C5E" w:rsidR="001B1758">
        <w:t>ing</w:t>
      </w:r>
      <w:r w:rsidRPr="00332C5E">
        <w:t xml:space="preserve"> reasonable care not to damage any relevant safety items. Is the approach set out in the Bill appropriate? Should there be a general duty to co</w:t>
      </w:r>
      <w:r w:rsidRPr="00332C5E" w:rsidR="001B1758">
        <w:noBreakHyphen/>
      </w:r>
      <w:r w:rsidRPr="00332C5E">
        <w:t>operate with the accountable person, for example?</w:t>
      </w:r>
    </w:p>
    <w:p w:rsidR="007A7FCB" w:rsidRPr="00332C5E" w:rsidP="007A7FCB">
      <w:pPr>
        <w:pStyle w:val="Answer"/>
      </w:pPr>
      <w:sdt>
        <w:sdtPr>
          <w:alias w:val="Witness"/>
          <w:id w:val="1509790364"/>
          <w:placeholder>
            <w:docPart w:val="11DD36C11A2146A18EC70B0F71B28DE4"/>
          </w:placeholder>
          <w:richText/>
        </w:sdtPr>
        <w:sdtContent>
          <w:r w:rsidRPr="00332C5E" w:rsidR="002A7273">
            <w:rPr>
              <w:b/>
              <w:i/>
            </w:rPr>
            <w:t>Victoria Moffett:</w:t>
          </w:r>
          <w:r w:rsidRPr="00332C5E">
            <w:rPr>
              <w:b/>
            </w:rPr>
            <w:t xml:space="preserve"> </w:t>
          </w:r>
        </w:sdtContent>
      </w:sdt>
      <w:r w:rsidRPr="00332C5E">
        <w:t>A general duty to co</w:t>
      </w:r>
      <w:r w:rsidRPr="00332C5E" w:rsidR="005A1790">
        <w:noBreakHyphen/>
      </w:r>
      <w:r w:rsidRPr="00332C5E">
        <w:t>operate seems like a reasonable compromise, because the people who are living in a building know a lot about what that is like, living their lives and what that means for who they have coming over</w:t>
      </w:r>
      <w:r w:rsidRPr="00332C5E" w:rsidR="005A1790">
        <w:t>.</w:t>
      </w:r>
      <w:r w:rsidRPr="00332C5E">
        <w:t xml:space="preserve"> </w:t>
      </w:r>
      <w:r w:rsidRPr="00332C5E" w:rsidR="005A1790">
        <w:t xml:space="preserve">Can </w:t>
      </w:r>
      <w:r w:rsidRPr="00332C5E">
        <w:t>they easily evacuate? They want to live in their properties</w:t>
      </w:r>
      <w:r w:rsidR="000419AF">
        <w:t xml:space="preserve">, </w:t>
      </w:r>
      <w:r w:rsidRPr="00332C5E">
        <w:t xml:space="preserve">and that is a reasonable thing for them to want to do. </w:t>
      </w:r>
    </w:p>
    <w:p w:rsidR="007A7FCB" w:rsidRPr="00332C5E" w:rsidP="007A7FCB">
      <w:pPr>
        <w:pStyle w:val="Answer"/>
      </w:pPr>
      <w:r w:rsidRPr="00332C5E">
        <w:t xml:space="preserve">In terms of some of the other duties, there appears to be a duty on the residents in the Bill, as you have set out, to make sure that electrical appliances are in working repair. It would be quite immoral of us to agree to something that would have disproportionate financial burdens on residents, particularly because the vast majority of people who live in our properties are on lower incomes. </w:t>
      </w:r>
      <w:r w:rsidRPr="00332C5E" w:rsidR="00325B4A">
        <w:t xml:space="preserve">We </w:t>
      </w:r>
      <w:r w:rsidRPr="00332C5E">
        <w:t xml:space="preserve">should </w:t>
      </w:r>
      <w:r w:rsidRPr="00332C5E" w:rsidR="00325B4A">
        <w:t xml:space="preserve">not </w:t>
      </w:r>
      <w:r w:rsidRPr="00332C5E">
        <w:t>agree to a disproportionate financial burden on them</w:t>
      </w:r>
      <w:r w:rsidRPr="00332C5E" w:rsidR="008E32E4">
        <w:t xml:space="preserve">. If </w:t>
      </w:r>
      <w:r w:rsidRPr="00332C5E">
        <w:t xml:space="preserve">we </w:t>
      </w:r>
      <w:r w:rsidRPr="00332C5E" w:rsidR="008E32E4">
        <w:t>want</w:t>
      </w:r>
      <w:r w:rsidRPr="00332C5E">
        <w:t xml:space="preserve"> to look at preventing fires</w:t>
      </w:r>
      <w:r w:rsidR="000419AF">
        <w:t>,</w:t>
      </w:r>
      <w:r w:rsidRPr="00332C5E">
        <w:t xml:space="preserve"> as well as how the building performs in a fire, we might want to work with </w:t>
      </w:r>
      <w:r w:rsidRPr="00332C5E" w:rsidR="008E32E4">
        <w:t xml:space="preserve">the industries </w:t>
      </w:r>
      <w:r w:rsidRPr="00332C5E">
        <w:t xml:space="preserve">creating those white goods. How are we ensuring that they are operating safely in the first place? How could we work with them to </w:t>
      </w:r>
      <w:r w:rsidRPr="00332C5E" w:rsidR="008E32E4">
        <w:t xml:space="preserve">recall </w:t>
      </w:r>
      <w:r w:rsidRPr="00332C5E">
        <w:t xml:space="preserve">products that are found not to be in working order? </w:t>
      </w:r>
    </w:p>
    <w:p w:rsidR="007A7FCB" w:rsidRPr="00332C5E" w:rsidP="007A7FCB">
      <w:pPr>
        <w:pStyle w:val="Answer"/>
      </w:pPr>
      <w:r w:rsidRPr="00332C5E">
        <w:t xml:space="preserve">As </w:t>
      </w:r>
      <w:r w:rsidRPr="00332C5E">
        <w:t xml:space="preserve">a general principle, it is reasonable that a resident, regardless of the tenure they are living in, would not know whether one of their white goods </w:t>
      </w:r>
      <w:r w:rsidR="000419AF">
        <w:t>is</w:t>
      </w:r>
      <w:r w:rsidRPr="00332C5E">
        <w:t xml:space="preserve"> working appropriately. Even though the Bill might be drafted in such a way that</w:t>
      </w:r>
      <w:r w:rsidR="00B03CD5">
        <w:t xml:space="preserve">, if </w:t>
      </w:r>
      <w:r w:rsidRPr="00332C5E">
        <w:t>they know</w:t>
      </w:r>
      <w:r w:rsidR="00B03CD5">
        <w:t>,</w:t>
      </w:r>
      <w:r w:rsidRPr="00332C5E">
        <w:t xml:space="preserve"> they have to inform someone, I do not think they should have the responsibility where that would place a financial burden on them.</w:t>
      </w:r>
    </w:p>
    <w:p w:rsidR="007A7FCB" w:rsidRPr="00332C5E" w:rsidP="007A7FCB">
      <w:pPr>
        <w:pStyle w:val="Answer"/>
      </w:pPr>
      <w:sdt>
        <w:sdtPr>
          <w:alias w:val="Witness"/>
          <w:id w:val="587656764"/>
          <w:placeholder>
            <w:docPart w:val="11DD36C11A2146A18EC70B0F71B28DE4"/>
          </w:placeholder>
          <w:richText/>
        </w:sdtPr>
        <w:sdtContent>
          <w:r w:rsidRPr="00332C5E" w:rsidR="002A7273">
            <w:rPr>
              <w:b/>
              <w:i/>
            </w:rPr>
            <w:t>Martin Boyd:</w:t>
          </w:r>
          <w:r w:rsidRPr="00332C5E">
            <w:rPr>
              <w:b/>
            </w:rPr>
            <w:t xml:space="preserve"> </w:t>
          </w:r>
        </w:sdtContent>
      </w:sdt>
      <w:r w:rsidRPr="00332C5E">
        <w:t xml:space="preserve">I fully agree. We had a reasonably serious fire at our site a couple of weeks ago, where a dishwasher caught fire. There is no way that the leaseholder had any prior knowledge that that was a defective device. </w:t>
      </w:r>
      <w:r w:rsidRPr="00332C5E" w:rsidR="008E32E4">
        <w:t xml:space="preserve">Under </w:t>
      </w:r>
      <w:r w:rsidRPr="00332C5E">
        <w:t>other legislation</w:t>
      </w:r>
      <w:r w:rsidRPr="00332C5E" w:rsidR="008E32E4">
        <w:t>,</w:t>
      </w:r>
      <w:r w:rsidRPr="00332C5E">
        <w:t xml:space="preserve"> we have moved towards stricter </w:t>
      </w:r>
      <w:r w:rsidRPr="00332C5E">
        <w:t xml:space="preserve">requirements </w:t>
      </w:r>
      <w:r w:rsidRPr="00332C5E" w:rsidR="008E32E4">
        <w:t>for</w:t>
      </w:r>
      <w:r w:rsidRPr="00332C5E">
        <w:t xml:space="preserve"> ensuring we have electrical safety</w:t>
      </w:r>
      <w:r w:rsidRPr="00332C5E" w:rsidR="008E32E4">
        <w:t>.</w:t>
      </w:r>
      <w:r w:rsidRPr="00332C5E">
        <w:t xml:space="preserve"> </w:t>
      </w:r>
      <w:r w:rsidRPr="00332C5E" w:rsidR="008E32E4">
        <w:t xml:space="preserve">In </w:t>
      </w:r>
      <w:r w:rsidRPr="00332C5E">
        <w:t>blocks of flats</w:t>
      </w:r>
      <w:r w:rsidRPr="00332C5E" w:rsidR="008E32E4">
        <w:t>,</w:t>
      </w:r>
      <w:r w:rsidRPr="00332C5E">
        <w:t xml:space="preserve"> it is a more precarious issue than it might be in an ordinary residence. It is a careful line to draw, but </w:t>
      </w:r>
      <w:r w:rsidRPr="00332C5E" w:rsidR="008E32E4">
        <w:t xml:space="preserve">I am not sure </w:t>
      </w:r>
      <w:r w:rsidRPr="00332C5E">
        <w:t>whether some</w:t>
      </w:r>
      <w:r w:rsidRPr="00332C5E" w:rsidR="008E32E4">
        <w:t xml:space="preserve"> of the proposals are practical</w:t>
      </w:r>
      <w:r w:rsidRPr="00332C5E">
        <w:t>.</w:t>
      </w:r>
    </w:p>
    <w:p w:rsidR="007A7FCB" w:rsidRPr="00332C5E" w:rsidP="007A7FCB">
      <w:pPr>
        <w:pStyle w:val="Question"/>
      </w:pPr>
      <w:sdt>
        <w:sdtPr>
          <w:alias w:val="Member"/>
          <w:tag w:val="&lt;Member mnisId='4406' dodsId='106168'&gt;"/>
          <w:id w:val="-1462099790"/>
          <w:placeholder>
            <w:docPart w:val="11DD36C11A2146A18EC70B0F71B28DE4"/>
          </w:placeholder>
          <w:richText/>
        </w:sdtPr>
        <w:sdtContent>
          <w:r w:rsidRPr="00332C5E">
            <w:rPr>
              <w:b/>
            </w:rPr>
            <w:t>Mary Robinson:</w:t>
          </w:r>
        </w:sdtContent>
      </w:sdt>
      <w:r w:rsidRPr="00332C5E">
        <w:t xml:space="preserve"> It is not clear whether the Bill imposes a duty on residents to inform the accountable person of names and contact details either. Do you think that should be a specific duty on residents?</w:t>
      </w:r>
    </w:p>
    <w:p w:rsidR="007A7FCB" w:rsidRPr="00332C5E" w:rsidP="007A7FCB">
      <w:pPr>
        <w:pStyle w:val="Answer"/>
      </w:pPr>
      <w:sdt>
        <w:sdtPr>
          <w:alias w:val="Witness"/>
          <w:id w:val="1627668087"/>
          <w:placeholder>
            <w:docPart w:val="11DD36C11A2146A18EC70B0F71B28DE4"/>
          </w:placeholder>
          <w:richText/>
        </w:sdtPr>
        <w:sdtContent>
          <w:r w:rsidRPr="00332C5E" w:rsidR="002A7273">
            <w:rPr>
              <w:b/>
              <w:i/>
            </w:rPr>
            <w:t>Martin Boyd:</w:t>
          </w:r>
          <w:r w:rsidRPr="00332C5E">
            <w:rPr>
              <w:b/>
            </w:rPr>
            <w:t xml:space="preserve"> </w:t>
          </w:r>
        </w:sdtContent>
      </w:sdt>
      <w:r w:rsidRPr="00332C5E">
        <w:t>It is horribly difficult. If somebody is intending to be in the building for an extended period, yes</w:t>
      </w:r>
      <w:r w:rsidRPr="00332C5E" w:rsidR="008E32E4">
        <w:t>,</w:t>
      </w:r>
      <w:r w:rsidRPr="00332C5E">
        <w:t xml:space="preserve"> they should be known. However, if it is just somebody visiting for the weekend, are you expected to go down to the concierge and fill in all the forms </w:t>
      </w:r>
      <w:r w:rsidRPr="00332C5E" w:rsidR="008E32E4">
        <w:t>to</w:t>
      </w:r>
      <w:r w:rsidRPr="00332C5E">
        <w:t xml:space="preserve"> say that your auntie has come to pop in? What happens if auntie goes a day early? Are we then going to have the fire authorities searching for someone who is not in the building?</w:t>
      </w:r>
    </w:p>
    <w:p w:rsidR="007A7FCB" w:rsidRPr="00332C5E" w:rsidP="007A7FCB">
      <w:pPr>
        <w:pStyle w:val="Answer"/>
      </w:pPr>
      <w:sdt>
        <w:sdtPr>
          <w:alias w:val="Witness"/>
          <w:id w:val="277065052"/>
          <w:placeholder>
            <w:docPart w:val="11DD36C11A2146A18EC70B0F71B28DE4"/>
          </w:placeholder>
          <w:richText/>
        </w:sdtPr>
        <w:sdtContent>
          <w:r w:rsidRPr="00332C5E" w:rsidR="002A7273">
            <w:rPr>
              <w:b/>
              <w:i/>
            </w:rPr>
            <w:t>Victoria Moffett:</w:t>
          </w:r>
          <w:r w:rsidRPr="00332C5E">
            <w:rPr>
              <w:b/>
            </w:rPr>
            <w:t xml:space="preserve"> </w:t>
          </w:r>
        </w:sdtContent>
      </w:sdt>
      <w:r w:rsidRPr="00332C5E">
        <w:t xml:space="preserve">It would just be a question of what that information was going to be used </w:t>
      </w:r>
      <w:r w:rsidRPr="00332C5E" w:rsidR="008E32E4">
        <w:t>for</w:t>
      </w:r>
      <w:r w:rsidRPr="00332C5E">
        <w:t xml:space="preserve">. Any resident would reasonably raise questions about doing that. </w:t>
      </w:r>
      <w:r w:rsidRPr="00332C5E" w:rsidR="008E32E4">
        <w:t xml:space="preserve">Coming </w:t>
      </w:r>
      <w:r w:rsidRPr="00332C5E">
        <w:t>back to this point about lawful residents, are you potentially making people worry about providing those details? They might have some misgivings about people in authority</w:t>
      </w:r>
      <w:r w:rsidRPr="00332C5E" w:rsidR="008E32E4">
        <w:t xml:space="preserve"> and</w:t>
      </w:r>
      <w:r w:rsidRPr="00332C5E">
        <w:t xml:space="preserve"> what is going to happen to that information</w:t>
      </w:r>
      <w:r w:rsidRPr="00332C5E" w:rsidR="008E32E4">
        <w:t>.</w:t>
      </w:r>
      <w:r w:rsidRPr="00332C5E">
        <w:t xml:space="preserve"> There are some parallel measures in the Fire Safety Bill whereby a landlord is required to ask people to self-identify if they would need assistance in evacuating. That seems like a reasonable approach, where somebody is in that position, but to extrapolate that across all general</w:t>
      </w:r>
      <w:r w:rsidRPr="00332C5E" w:rsidR="008E32E4">
        <w:t>-</w:t>
      </w:r>
      <w:r w:rsidRPr="00332C5E">
        <w:t>needs stock would be onerous for a responsible person as well. Unless you have specific ways you are going to use that, I am not sure that is a reasonable thing to do.</w:t>
      </w:r>
    </w:p>
    <w:p w:rsidR="007A7FCB" w:rsidRPr="00332C5E" w:rsidP="007A7FCB">
      <w:pPr>
        <w:pStyle w:val="Question"/>
      </w:pPr>
      <w:sdt>
        <w:sdtPr>
          <w:alias w:val="Member"/>
          <w:tag w:val="&lt;Member mnisId='4406' dodsId='106168'&gt;"/>
          <w:id w:val="-1385179825"/>
          <w:placeholder>
            <w:docPart w:val="11DD36C11A2146A18EC70B0F71B28DE4"/>
          </w:placeholder>
          <w:richText/>
        </w:sdtPr>
        <w:sdtContent>
          <w:r w:rsidRPr="00332C5E">
            <w:rPr>
              <w:b/>
            </w:rPr>
            <w:t>Mary Robinson:</w:t>
          </w:r>
        </w:sdtContent>
      </w:sdt>
      <w:r w:rsidRPr="00332C5E">
        <w:t xml:space="preserve"> There is also going to be more consideration of the engagement that takes place. The accountable person will have a duty to prepare a residents</w:t>
      </w:r>
      <w:r w:rsidRPr="00332C5E" w:rsidR="008E32E4">
        <w:t>’</w:t>
      </w:r>
      <w:r w:rsidRPr="00332C5E">
        <w:t xml:space="preserve"> engagement strategy. </w:t>
      </w:r>
      <w:r w:rsidR="00EA71CE">
        <w:t>Do you think</w:t>
      </w:r>
      <w:r w:rsidRPr="00332C5E">
        <w:t xml:space="preserve"> the provisions set out in the </w:t>
      </w:r>
      <w:r w:rsidR="001616C9">
        <w:t>B</w:t>
      </w:r>
      <w:r w:rsidRPr="00332C5E">
        <w:t xml:space="preserve">ill </w:t>
      </w:r>
      <w:r w:rsidR="00EA71CE">
        <w:t xml:space="preserve">are </w:t>
      </w:r>
      <w:r w:rsidRPr="00332C5E">
        <w:t>sufficient to make this engagement meaningful?</w:t>
      </w:r>
    </w:p>
    <w:p w:rsidR="007A7FCB" w:rsidRPr="00332C5E" w:rsidP="007A7FCB">
      <w:pPr>
        <w:pStyle w:val="Answer"/>
      </w:pPr>
      <w:sdt>
        <w:sdtPr>
          <w:alias w:val="Witness"/>
          <w:id w:val="1081641343"/>
          <w:placeholder>
            <w:docPart w:val="11DD36C11A2146A18EC70B0F71B28DE4"/>
          </w:placeholder>
          <w:richText/>
        </w:sdtPr>
        <w:sdtContent>
          <w:r w:rsidRPr="00332C5E" w:rsidR="002A7273">
            <w:rPr>
              <w:b/>
              <w:i/>
            </w:rPr>
            <w:t>Victoria Moffett:</w:t>
          </w:r>
          <w:r w:rsidRPr="00332C5E">
            <w:rPr>
              <w:b/>
            </w:rPr>
            <w:t xml:space="preserve"> </w:t>
          </w:r>
        </w:sdtContent>
      </w:sdt>
      <w:r w:rsidRPr="00332C5E">
        <w:t xml:space="preserve">At the moment, I do not. What is represented in the Bill is a very prescriptive list of information that you would consider an absolute bare minimum, such as evacuation information for people in </w:t>
      </w:r>
      <w:r w:rsidRPr="00332C5E" w:rsidR="008E32E4">
        <w:t xml:space="preserve">a </w:t>
      </w:r>
      <w:r w:rsidRPr="00332C5E">
        <w:t xml:space="preserve">means they </w:t>
      </w:r>
      <w:r w:rsidRPr="00332C5E" w:rsidR="008E32E4">
        <w:t xml:space="preserve">can </w:t>
      </w:r>
      <w:r w:rsidRPr="00332C5E">
        <w:t xml:space="preserve">reasonably be expected to understand. In terms of true resident engagement, we have been doing a </w:t>
      </w:r>
      <w:r w:rsidRPr="00332C5E" w:rsidR="008E32E4">
        <w:t xml:space="preserve">huge amount </w:t>
      </w:r>
      <w:r w:rsidRPr="00332C5E">
        <w:t>of work on</w:t>
      </w:r>
      <w:r w:rsidRPr="00332C5E" w:rsidR="008E32E4">
        <w:t xml:space="preserve"> this, </w:t>
      </w:r>
      <w:r w:rsidRPr="00332C5E">
        <w:t>not just in relation to building safety</w:t>
      </w:r>
      <w:r w:rsidRPr="00332C5E" w:rsidR="008E32E4">
        <w:t>.</w:t>
      </w:r>
      <w:r w:rsidRPr="00332C5E">
        <w:t xml:space="preserve"> </w:t>
      </w:r>
      <w:r w:rsidRPr="00332C5E" w:rsidR="008E32E4">
        <w:t xml:space="preserve">It </w:t>
      </w:r>
      <w:r w:rsidRPr="00332C5E">
        <w:t xml:space="preserve">needs to be co-created with the residents who are going to be engaged. If they set out the best way </w:t>
      </w:r>
      <w:r w:rsidRPr="00332C5E" w:rsidR="008E32E4">
        <w:t>of</w:t>
      </w:r>
      <w:r w:rsidRPr="00332C5E">
        <w:t xml:space="preserve"> engag</w:t>
      </w:r>
      <w:r w:rsidRPr="00332C5E" w:rsidR="008E32E4">
        <w:t>ing</w:t>
      </w:r>
      <w:r w:rsidRPr="00332C5E">
        <w:t xml:space="preserve"> with them, it is going to be</w:t>
      </w:r>
      <w:r w:rsidRPr="00332C5E" w:rsidR="008E32E4">
        <w:t xml:space="preserve"> a lot</w:t>
      </w:r>
      <w:r w:rsidRPr="00332C5E">
        <w:t xml:space="preserve"> more successful. It also needs to be outcomes</w:t>
      </w:r>
      <w:r w:rsidRPr="00332C5E" w:rsidR="008E32E4">
        <w:t xml:space="preserve">-driven, so </w:t>
      </w:r>
      <w:r w:rsidRPr="00332C5E">
        <w:t>people define what they want</w:t>
      </w:r>
      <w:r w:rsidRPr="00332C5E" w:rsidR="008E32E4">
        <w:t>.</w:t>
      </w:r>
      <w:r w:rsidRPr="00332C5E">
        <w:t xml:space="preserve"> </w:t>
      </w:r>
      <w:r w:rsidRPr="00332C5E" w:rsidR="008E32E4">
        <w:t xml:space="preserve">Do they want to feel safe? Do </w:t>
      </w:r>
      <w:r w:rsidRPr="00332C5E">
        <w:t>they want to understand what to do in an emergency? There are lots of different things that they might want to be engaged on. They are the best people to stipulate exactly how that should work.</w:t>
      </w:r>
    </w:p>
    <w:p w:rsidR="007A7FCB" w:rsidRPr="00332C5E" w:rsidP="007A7FCB">
      <w:pPr>
        <w:pStyle w:val="Answer"/>
      </w:pPr>
      <w:r w:rsidRPr="00332C5E">
        <w:t xml:space="preserve">A key principle that we have found from our work on resident engagement is that there are significant barriers to engagement. Anyone </w:t>
      </w:r>
      <w:r w:rsidRPr="00332C5E">
        <w:t xml:space="preserve">conducting a resident engagement strategy needs to work with residents to overcome those, so there is an equitable approach across all types of residents </w:t>
      </w:r>
      <w:r w:rsidRPr="00332C5E" w:rsidR="008E32E4">
        <w:t xml:space="preserve">and </w:t>
      </w:r>
      <w:r w:rsidRPr="00332C5E">
        <w:t>they can engage appropriately. On something like building and fire safety, it is critical.</w:t>
      </w:r>
    </w:p>
    <w:p w:rsidR="008E32E4" w:rsidRPr="00332C5E" w:rsidP="007A7FCB">
      <w:pPr>
        <w:pStyle w:val="Answer"/>
      </w:pPr>
      <w:sdt>
        <w:sdtPr>
          <w:alias w:val="Witness"/>
          <w:id w:val="-1313328072"/>
          <w:placeholder>
            <w:docPart w:val="11DD36C11A2146A18EC70B0F71B28DE4"/>
          </w:placeholder>
          <w:richText/>
        </w:sdtPr>
        <w:sdtContent>
          <w:r w:rsidRPr="00332C5E" w:rsidR="002A7273">
            <w:rPr>
              <w:b/>
              <w:i/>
            </w:rPr>
            <w:t>Martin Boyd:</w:t>
          </w:r>
          <w:r w:rsidRPr="00332C5E" w:rsidR="007A7FCB">
            <w:rPr>
              <w:b/>
            </w:rPr>
            <w:t xml:space="preserve"> </w:t>
          </w:r>
        </w:sdtContent>
      </w:sdt>
      <w:r w:rsidRPr="00332C5E" w:rsidR="007A7FCB">
        <w:t xml:space="preserve">We can sum it up by saying that Dame Judith’s approach to resident engagement throughout the whole of her project was that she has had no engagement with private residents whatsoever. We have never met her to discuss the issues she thinks are relevant to residents. That tells you her mindset. </w:t>
      </w:r>
      <w:r w:rsidRPr="00332C5E">
        <w:t xml:space="preserve">The way she </w:t>
      </w:r>
      <w:r w:rsidRPr="00332C5E" w:rsidR="007A7FCB">
        <w:t xml:space="preserve">looks at this </w:t>
      </w:r>
      <w:r w:rsidRPr="00332C5E">
        <w:t>is that</w:t>
      </w:r>
      <w:r w:rsidRPr="00332C5E" w:rsidR="007A7FCB">
        <w:t xml:space="preserve"> she is going to set up a committee at some point in the future, as is proposed in the Bill, </w:t>
      </w:r>
      <w:r w:rsidRPr="00332C5E">
        <w:t>to</w:t>
      </w:r>
      <w:r w:rsidRPr="00332C5E" w:rsidR="007A7FCB">
        <w:t xml:space="preserve"> decide how these residents should be engaged with. It is a very top-down approach. </w:t>
      </w:r>
    </w:p>
    <w:p w:rsidR="008E32E4" w:rsidRPr="00332C5E" w:rsidP="007A7FCB">
      <w:pPr>
        <w:pStyle w:val="Answer"/>
      </w:pPr>
      <w:r w:rsidRPr="00332C5E">
        <w:t>As Victoria just pointed out, it is about co</w:t>
      </w:r>
      <w:r w:rsidRPr="00332C5E">
        <w:noBreakHyphen/>
        <w:t xml:space="preserve">operation. </w:t>
      </w:r>
      <w:r w:rsidRPr="00332C5E">
        <w:t xml:space="preserve">We have proposed to the </w:t>
      </w:r>
      <w:r w:rsidRPr="00332C5E">
        <w:t xml:space="preserve">Minister, </w:t>
      </w:r>
      <w:r w:rsidRPr="00332C5E">
        <w:t>and I have put it in our written submissions, that there is an ideal opportunity within the Bill to create a residents’ organisation on every site</w:t>
      </w:r>
      <w:r w:rsidRPr="00332C5E">
        <w:t xml:space="preserve">, to </w:t>
      </w:r>
      <w:r w:rsidRPr="00332C5E">
        <w:t xml:space="preserve">have one that you can ensure operates democratically and represents all the different interests. There are at least four different </w:t>
      </w:r>
      <w:r w:rsidRPr="00332C5E">
        <w:t>types</w:t>
      </w:r>
      <w:r w:rsidRPr="00332C5E">
        <w:t xml:space="preserve"> of residents in various blocks. You will have everything from the long leaseholder through to the private rental sector tenant. You will have the social sector shared owner</w:t>
      </w:r>
      <w:r w:rsidRPr="00332C5E">
        <w:t xml:space="preserve"> and </w:t>
      </w:r>
      <w:r w:rsidRPr="00332C5E">
        <w:t xml:space="preserve">the social sector rental tenant. </w:t>
      </w:r>
    </w:p>
    <w:p w:rsidR="007A7FCB" w:rsidRPr="00332C5E" w:rsidP="007A7FCB">
      <w:pPr>
        <w:pStyle w:val="Answer"/>
      </w:pPr>
      <w:r w:rsidRPr="00332C5E">
        <w:t>They all have slightly different interests</w:t>
      </w:r>
      <w:r w:rsidR="00641051">
        <w:t>,</w:t>
      </w:r>
      <w:r w:rsidRPr="00332C5E">
        <w:t xml:space="preserve"> and </w:t>
      </w:r>
      <w:r w:rsidRPr="00332C5E" w:rsidR="008E32E4">
        <w:t xml:space="preserve">in </w:t>
      </w:r>
      <w:r w:rsidRPr="00332C5E">
        <w:t xml:space="preserve">almost no site in the country are all those groups properly represented. </w:t>
      </w:r>
      <w:r w:rsidRPr="00332C5E" w:rsidR="008E32E4">
        <w:t xml:space="preserve">In </w:t>
      </w:r>
      <w:r w:rsidRPr="00332C5E">
        <w:t>the social sector</w:t>
      </w:r>
      <w:r w:rsidRPr="00332C5E" w:rsidR="008E32E4">
        <w:t>,</w:t>
      </w:r>
      <w:r w:rsidRPr="00332C5E">
        <w:t xml:space="preserve"> some of the tenants and residents associations will actively decide they do not want to represent the leaseholders on the site. Under the recognised tenants legislation in the leasehold sector, you are not allowed to include PRS tenants as formal members of your group. You can set up a sub-entity that deals with them, but the law actively encourages a divide and rule approach at the moment. </w:t>
      </w:r>
    </w:p>
    <w:p w:rsidR="007A7FCB" w:rsidRPr="00332C5E" w:rsidP="007A7FCB">
      <w:pPr>
        <w:pStyle w:val="Answer"/>
      </w:pPr>
      <w:r w:rsidRPr="00332C5E">
        <w:t xml:space="preserve">Resident </w:t>
      </w:r>
      <w:r w:rsidRPr="00332C5E">
        <w:t xml:space="preserve">engagement </w:t>
      </w:r>
      <w:r w:rsidRPr="00332C5E">
        <w:t xml:space="preserve">must be </w:t>
      </w:r>
      <w:r w:rsidRPr="00332C5E">
        <w:t xml:space="preserve">made meaningful, because we are potentially dealing with some very complex issues here. </w:t>
      </w:r>
      <w:r w:rsidR="00A60C18">
        <w:t>If</w:t>
      </w:r>
      <w:r w:rsidRPr="00332C5E">
        <w:t xml:space="preserve"> somebody said, “We are thinking of installing a new fire alarm system</w:t>
      </w:r>
      <w:r w:rsidR="00A60C18">
        <w:t>,</w:t>
      </w:r>
      <w:r w:rsidRPr="00332C5E">
        <w:t>”</w:t>
      </w:r>
      <w:r w:rsidR="00A60C18">
        <w:t xml:space="preserve"> </w:t>
      </w:r>
      <w:r w:rsidRPr="00332C5E" w:rsidR="00A60C18">
        <w:t xml:space="preserve">I would have no idea </w:t>
      </w:r>
      <w:r w:rsidRPr="00332C5E">
        <w:t xml:space="preserve">whether what </w:t>
      </w:r>
      <w:r w:rsidRPr="00332C5E" w:rsidR="00A60C65">
        <w:t>was</w:t>
      </w:r>
      <w:r w:rsidRPr="00332C5E">
        <w:t xml:space="preserve"> proposed is the right or</w:t>
      </w:r>
      <w:r w:rsidRPr="00332C5E">
        <w:t xml:space="preserve"> wrong solution. I do, however,</w:t>
      </w:r>
      <w:r w:rsidRPr="00332C5E">
        <w:t xml:space="preserve"> know that I have at least three people on the site who will know an awful lot about </w:t>
      </w:r>
      <w:r w:rsidRPr="00332C5E">
        <w:t>that,</w:t>
      </w:r>
      <w:r w:rsidRPr="00332C5E">
        <w:t xml:space="preserve"> and they can talk to me and make sure I make an informed decision. We ought to be looking at that far more seriously than the Bill has so far.</w:t>
      </w:r>
    </w:p>
    <w:p w:rsidR="007A7FCB" w:rsidRPr="00332C5E" w:rsidP="007A7FCB">
      <w:pPr>
        <w:pStyle w:val="Question"/>
      </w:pPr>
      <w:sdt>
        <w:sdtPr>
          <w:alias w:val="Member"/>
          <w:tag w:val="&lt;Member mnisId='4406' dodsId='106168'&gt;"/>
          <w:id w:val="-605344806"/>
          <w:placeholder>
            <w:docPart w:val="11DD36C11A2146A18EC70B0F71B28DE4"/>
          </w:placeholder>
          <w:richText/>
        </w:sdtPr>
        <w:sdtContent>
          <w:r w:rsidRPr="00332C5E">
            <w:rPr>
              <w:b/>
            </w:rPr>
            <w:t>Mary Robinson:</w:t>
          </w:r>
        </w:sdtContent>
      </w:sdt>
      <w:r w:rsidRPr="00332C5E">
        <w:t xml:space="preserve"> </w:t>
      </w:r>
      <w:r w:rsidR="00A5417D">
        <w:t xml:space="preserve">You said </w:t>
      </w:r>
      <w:r w:rsidRPr="00332C5E">
        <w:t xml:space="preserve">that Dame Judith </w:t>
      </w:r>
      <w:r w:rsidRPr="00332C5E" w:rsidR="00A60C65">
        <w:t xml:space="preserve">perhaps </w:t>
      </w:r>
      <w:r w:rsidRPr="00332C5E">
        <w:t>did not speak to private residents? In your view, what would she have heard had she done so?</w:t>
      </w:r>
      <w:r w:rsidRPr="00332C5E" w:rsidR="00A60C65">
        <w:t xml:space="preserve"> </w:t>
      </w:r>
    </w:p>
    <w:p w:rsidR="007A7FCB" w:rsidRPr="00332C5E" w:rsidP="007A7FCB">
      <w:pPr>
        <w:pStyle w:val="Answer"/>
      </w:pPr>
      <w:sdt>
        <w:sdtPr>
          <w:alias w:val="Witness"/>
          <w:id w:val="1628515673"/>
          <w:placeholder>
            <w:docPart w:val="11DD36C11A2146A18EC70B0F71B28DE4"/>
          </w:placeholder>
          <w:richText/>
        </w:sdtPr>
        <w:sdtContent>
          <w:r w:rsidRPr="00332C5E" w:rsidR="002A7273">
            <w:rPr>
              <w:b/>
              <w:i/>
            </w:rPr>
            <w:t>Martin Boyd:</w:t>
          </w:r>
          <w:r w:rsidRPr="00332C5E">
            <w:rPr>
              <w:b/>
            </w:rPr>
            <w:t xml:space="preserve"> </w:t>
          </w:r>
        </w:sdtContent>
      </w:sdt>
      <w:r w:rsidRPr="00332C5E">
        <w:t xml:space="preserve">She would have heard that she perhaps needed to take a very different approach. </w:t>
      </w:r>
      <w:r w:rsidRPr="00332C5E" w:rsidR="00A60C65">
        <w:t xml:space="preserve">In </w:t>
      </w:r>
      <w:r w:rsidRPr="00332C5E">
        <w:t xml:space="preserve">her committee group, she did have a resident engagement group. She did engage with some groups in the social sector. </w:t>
      </w:r>
      <w:r w:rsidRPr="00332C5E" w:rsidR="00A60C65">
        <w:t>But, mainly</w:t>
      </w:r>
      <w:r w:rsidRPr="00332C5E">
        <w:t xml:space="preserve">, her group was made up of people representing everyone but leaseholders and residents. It is time for a culture change in the way we operate buildings. If we are going to engage properly with </w:t>
      </w:r>
      <w:r w:rsidRPr="00332C5E">
        <w:t>residents, we have to give them the resources to organise themselves professionally.</w:t>
      </w:r>
    </w:p>
    <w:p w:rsidR="007A7FCB" w:rsidRPr="00332C5E" w:rsidP="007A7FCB">
      <w:pPr>
        <w:pStyle w:val="Question"/>
      </w:pPr>
      <w:sdt>
        <w:sdtPr>
          <w:alias w:val="Member"/>
          <w:tag w:val="&lt;Member mnisId='4406' dodsId='106168'&gt;"/>
          <w:id w:val="-1521461395"/>
          <w:placeholder>
            <w:docPart w:val="11DD36C11A2146A18EC70B0F71B28DE4"/>
          </w:placeholder>
          <w:richText/>
        </w:sdtPr>
        <w:sdtContent>
          <w:r w:rsidRPr="00332C5E">
            <w:rPr>
              <w:b/>
            </w:rPr>
            <w:t>Mary Robinson:</w:t>
          </w:r>
        </w:sdtContent>
      </w:sdt>
      <w:r w:rsidRPr="00332C5E">
        <w:t xml:space="preserve"> Can I go to Victoria? Martin mentioned culture change</w:t>
      </w:r>
      <w:r w:rsidRPr="00332C5E" w:rsidR="00A60C65">
        <w:t>.</w:t>
      </w:r>
      <w:r w:rsidRPr="00332C5E">
        <w:t xml:space="preserve"> </w:t>
      </w:r>
      <w:r w:rsidRPr="00332C5E" w:rsidR="00A60C65">
        <w:t xml:space="preserve">The </w:t>
      </w:r>
      <w:r w:rsidRPr="00332C5E">
        <w:t xml:space="preserve">building safety regulator would be required to establish a consultative residents panel to advise on guidance and other issues. Who do you think would sit on it and make sure it is able to effectively contribute to policy considerations and be respected? </w:t>
      </w:r>
      <w:r w:rsidRPr="00332C5E" w:rsidR="00A60C65">
        <w:t xml:space="preserve">Communication </w:t>
      </w:r>
      <w:r w:rsidRPr="00332C5E">
        <w:t>is really part of the culture change that Martin would seek</w:t>
      </w:r>
      <w:r w:rsidRPr="00332C5E" w:rsidR="00A60C65">
        <w:t>.</w:t>
      </w:r>
    </w:p>
    <w:p w:rsidR="007A7FCB" w:rsidRPr="00332C5E" w:rsidP="007A7FCB">
      <w:pPr>
        <w:pStyle w:val="Answer"/>
      </w:pPr>
      <w:sdt>
        <w:sdtPr>
          <w:alias w:val="Witness"/>
          <w:id w:val="-928034584"/>
          <w:placeholder>
            <w:docPart w:val="11DD36C11A2146A18EC70B0F71B28DE4"/>
          </w:placeholder>
          <w:richText/>
        </w:sdtPr>
        <w:sdtContent>
          <w:r w:rsidRPr="00332C5E" w:rsidR="002A7273">
            <w:rPr>
              <w:b/>
              <w:i/>
            </w:rPr>
            <w:t>Victoria Moffett:</w:t>
          </w:r>
          <w:r w:rsidRPr="00332C5E">
            <w:rPr>
              <w:b/>
            </w:rPr>
            <w:t xml:space="preserve"> </w:t>
          </w:r>
        </w:sdtContent>
      </w:sdt>
      <w:r w:rsidRPr="00332C5E">
        <w:t>It is a really positive thing that they would be looking to set up such a panel. I would come back to my previous point about the need for the panel to overcome any barrier</w:t>
      </w:r>
      <w:r w:rsidRPr="00332C5E" w:rsidR="00A60C65">
        <w:t>s</w:t>
      </w:r>
      <w:r w:rsidRPr="00332C5E">
        <w:t xml:space="preserve"> to engagement. </w:t>
      </w:r>
      <w:r w:rsidRPr="00332C5E" w:rsidR="00A60C65">
        <w:t xml:space="preserve">We </w:t>
      </w:r>
      <w:r w:rsidRPr="00332C5E">
        <w:t xml:space="preserve">see within our sector </w:t>
      </w:r>
      <w:r w:rsidRPr="00332C5E" w:rsidR="00A60C65">
        <w:t xml:space="preserve">that </w:t>
      </w:r>
      <w:r w:rsidRPr="00332C5E">
        <w:t>routes to engagement do not always effectively represent the people living in a building</w:t>
      </w:r>
      <w:r w:rsidRPr="00332C5E" w:rsidR="00A60C65">
        <w:t>.</w:t>
      </w:r>
      <w:r w:rsidRPr="00332C5E">
        <w:t xml:space="preserve"> </w:t>
      </w:r>
      <w:r w:rsidRPr="00332C5E" w:rsidR="00A60C65">
        <w:t xml:space="preserve">That </w:t>
      </w:r>
      <w:r w:rsidRPr="00332C5E">
        <w:t>could be because there are certain people who are more available to participate, or there may be financial barriers. All those things need to be considered so it would be truly representative.</w:t>
      </w:r>
    </w:p>
    <w:p w:rsidR="007A7FCB" w:rsidRPr="00332C5E" w:rsidP="007A7FCB">
      <w:pPr>
        <w:pStyle w:val="Answer"/>
      </w:pPr>
      <w:sdt>
        <w:sdtPr>
          <w:alias w:val="Witness"/>
          <w:id w:val="-202557721"/>
          <w:placeholder>
            <w:docPart w:val="11DD36C11A2146A18EC70B0F71B28DE4"/>
          </w:placeholder>
          <w:richText/>
        </w:sdtPr>
        <w:sdtContent>
          <w:r w:rsidRPr="00332C5E" w:rsidR="002A7273">
            <w:rPr>
              <w:b/>
              <w:i/>
            </w:rPr>
            <w:t>Martin Boyd:</w:t>
          </w:r>
          <w:r w:rsidRPr="00332C5E">
            <w:rPr>
              <w:b/>
            </w:rPr>
            <w:t xml:space="preserve"> </w:t>
          </w:r>
        </w:sdtContent>
      </w:sdt>
      <w:r w:rsidRPr="00332C5E">
        <w:t xml:space="preserve">In terms of who is involved, beyond the residents, </w:t>
      </w:r>
      <w:r w:rsidRPr="00332C5E" w:rsidR="00A60C65">
        <w:t xml:space="preserve">it is </w:t>
      </w:r>
      <w:r w:rsidRPr="00332C5E">
        <w:t xml:space="preserve">really no one. How the residents organise themselves is up to them. That is part of the culture change. We should not be asking landlords or even, with respect to </w:t>
      </w:r>
      <w:r w:rsidR="002C0BB3">
        <w:t>them</w:t>
      </w:r>
      <w:r w:rsidRPr="00332C5E">
        <w:t xml:space="preserve">, </w:t>
      </w:r>
      <w:r w:rsidRPr="00332C5E" w:rsidR="002C0BB3">
        <w:t>managing agents</w:t>
      </w:r>
      <w:r w:rsidRPr="00332C5E">
        <w:t xml:space="preserve">. It is not their group that is being organised. It is up to the people. We need to treat people as grown-ups rather than </w:t>
      </w:r>
      <w:r w:rsidR="007C6D36">
        <w:t>spoon feeding</w:t>
      </w:r>
      <w:r w:rsidRPr="00332C5E">
        <w:t xml:space="preserve"> them and decid</w:t>
      </w:r>
      <w:r w:rsidR="007C6D36">
        <w:t>ing</w:t>
      </w:r>
      <w:r w:rsidRPr="00332C5E">
        <w:t>, “This is how we are going to talk to you</w:t>
      </w:r>
      <w:r w:rsidR="007C6D36">
        <w:t>,</w:t>
      </w:r>
      <w:r w:rsidRPr="00332C5E">
        <w:t xml:space="preserve"> and this is what we are going to tell you.”</w:t>
      </w:r>
    </w:p>
    <w:p w:rsidR="007A7FCB" w:rsidRPr="00332C5E" w:rsidP="007A7FCB">
      <w:pPr>
        <w:pStyle w:val="Question"/>
      </w:pPr>
      <w:sdt>
        <w:sdtPr>
          <w:alias w:val="Member"/>
          <w:tag w:val="&lt;Member mnisId='4406' dodsId='106168'&gt;"/>
          <w:id w:val="410978614"/>
          <w:placeholder>
            <w:docPart w:val="11DD36C11A2146A18EC70B0F71B28DE4"/>
          </w:placeholder>
          <w:richText/>
        </w:sdtPr>
        <w:sdtContent>
          <w:r w:rsidRPr="00332C5E">
            <w:rPr>
              <w:b/>
            </w:rPr>
            <w:t>Mary Robinson:</w:t>
          </w:r>
        </w:sdtContent>
      </w:sdt>
      <w:r w:rsidRPr="00332C5E">
        <w:t xml:space="preserve"> Victoria</w:t>
      </w:r>
      <w:r w:rsidRPr="00332C5E" w:rsidR="00A60C65">
        <w:t>,</w:t>
      </w:r>
      <w:r w:rsidRPr="00332C5E">
        <w:t xml:space="preserve"> you alluded to this earlier</w:t>
      </w:r>
      <w:r w:rsidRPr="00332C5E" w:rsidR="00A60C65">
        <w:t>.</w:t>
      </w:r>
      <w:r w:rsidRPr="00332C5E">
        <w:t xml:space="preserve"> </w:t>
      </w:r>
      <w:r w:rsidRPr="00332C5E" w:rsidR="00A60C65">
        <w:t xml:space="preserve">The </w:t>
      </w:r>
      <w:r w:rsidRPr="00332C5E">
        <w:t>Bill includes provision about access to dwellings</w:t>
      </w:r>
      <w:r w:rsidRPr="00332C5E" w:rsidR="00A60C65">
        <w:t>.</w:t>
      </w:r>
      <w:r w:rsidRPr="00332C5E">
        <w:t xml:space="preserve"> </w:t>
      </w:r>
      <w:r w:rsidRPr="00332C5E" w:rsidR="00A60C65">
        <w:t xml:space="preserve">Do </w:t>
      </w:r>
      <w:r w:rsidRPr="00332C5E">
        <w:t>the provisions</w:t>
      </w:r>
      <w:r w:rsidR="007C6D36">
        <w:t>,</w:t>
      </w:r>
      <w:r w:rsidRPr="00332C5E">
        <w:t xml:space="preserve"> as set out</w:t>
      </w:r>
      <w:r w:rsidR="007C6D36">
        <w:t>,</w:t>
      </w:r>
      <w:r w:rsidRPr="00332C5E">
        <w:t xml:space="preserve"> provide a workable solution</w:t>
      </w:r>
      <w:r w:rsidRPr="00332C5E" w:rsidR="00A60C65">
        <w:t>,</w:t>
      </w:r>
      <w:r w:rsidRPr="00332C5E">
        <w:t xml:space="preserve"> in your view? </w:t>
      </w:r>
      <w:r w:rsidRPr="00332C5E" w:rsidR="00A60C65">
        <w:t>The Bill</w:t>
      </w:r>
      <w:r w:rsidRPr="00332C5E">
        <w:t xml:space="preserve"> appears to allow access for the purposes of taking measurements or photographs, but not undertaking any necessary work or using force to gain entry. What should happen in cases where there may be noncompliance, for instance?</w:t>
      </w:r>
    </w:p>
    <w:p w:rsidR="007A7FCB" w:rsidRPr="00332C5E" w:rsidP="007A7FCB">
      <w:pPr>
        <w:pStyle w:val="Answer"/>
      </w:pPr>
      <w:sdt>
        <w:sdtPr>
          <w:alias w:val="Witness"/>
          <w:id w:val="2058581493"/>
          <w:placeholder>
            <w:docPart w:val="11DD36C11A2146A18EC70B0F71B28DE4"/>
          </w:placeholder>
          <w:richText/>
        </w:sdtPr>
        <w:sdtContent>
          <w:r w:rsidRPr="00332C5E" w:rsidR="002A7273">
            <w:rPr>
              <w:b/>
              <w:i/>
            </w:rPr>
            <w:t>Victoria Moffett:</w:t>
          </w:r>
          <w:r w:rsidRPr="00332C5E">
            <w:rPr>
              <w:b/>
            </w:rPr>
            <w:t xml:space="preserve"> </w:t>
          </w:r>
        </w:sdtContent>
      </w:sdt>
      <w:r w:rsidRPr="00332C5E" w:rsidR="00A60C65">
        <w:t xml:space="preserve">We </w:t>
      </w:r>
      <w:r w:rsidRPr="00332C5E">
        <w:t>have been talking about this</w:t>
      </w:r>
      <w:r w:rsidRPr="00332C5E" w:rsidR="00A60C65">
        <w:t>.</w:t>
      </w:r>
      <w:r w:rsidRPr="00332C5E">
        <w:t xml:space="preserve"> </w:t>
      </w:r>
      <w:r w:rsidRPr="00332C5E" w:rsidR="00A60C65">
        <w:t xml:space="preserve">We </w:t>
      </w:r>
      <w:r w:rsidRPr="00332C5E">
        <w:t>agree</w:t>
      </w:r>
      <w:r w:rsidRPr="00332C5E" w:rsidR="00A60C65">
        <w:t xml:space="preserve"> that</w:t>
      </w:r>
      <w:r w:rsidRPr="00332C5E">
        <w:t xml:space="preserve"> </w:t>
      </w:r>
      <w:r w:rsidRPr="00332C5E" w:rsidR="00E77742">
        <w:t xml:space="preserve">there should be a court process, as </w:t>
      </w:r>
      <w:r w:rsidRPr="00332C5E">
        <w:t xml:space="preserve">the Bill alludes to. </w:t>
      </w:r>
      <w:r w:rsidRPr="00332C5E" w:rsidR="00A60C65">
        <w:t xml:space="preserve">As </w:t>
      </w:r>
      <w:r w:rsidRPr="00332C5E">
        <w:t>it stands, if a landlord needs to get urgent access to a property, going through the courts can be very lengthy and costly</w:t>
      </w:r>
      <w:r w:rsidRPr="00332C5E" w:rsidR="00E77742">
        <w:t>,</w:t>
      </w:r>
      <w:r w:rsidRPr="00332C5E">
        <w:t xml:space="preserve"> and that is not something we have the luxury of when it comes to building safety. We have some suggestions about exactly how that could work, which I could share in more detail</w:t>
      </w:r>
      <w:r w:rsidRPr="00332C5E" w:rsidR="00E77742">
        <w:t>.</w:t>
      </w:r>
      <w:r w:rsidRPr="00332C5E">
        <w:t xml:space="preserve"> </w:t>
      </w:r>
      <w:r w:rsidRPr="00332C5E" w:rsidR="00E77742">
        <w:t xml:space="preserve">As </w:t>
      </w:r>
      <w:r w:rsidRPr="00332C5E">
        <w:t>described before</w:t>
      </w:r>
      <w:r w:rsidRPr="00332C5E" w:rsidR="00E77742">
        <w:t>,</w:t>
      </w:r>
      <w:r w:rsidRPr="00332C5E">
        <w:t xml:space="preserve"> we need to recognise </w:t>
      </w:r>
      <w:r w:rsidRPr="00332C5E" w:rsidR="00E77742">
        <w:t xml:space="preserve">that </w:t>
      </w:r>
      <w:r w:rsidRPr="00332C5E">
        <w:t xml:space="preserve">there will be a small number of instances where we do not need to call the fire brigade to knock down the door immediately, but we cannot wait 24 hours or a week to address the problem that is inside. There needs to be some kind of recognition of that and an appropriate process </w:t>
      </w:r>
      <w:r w:rsidRPr="00332C5E" w:rsidR="00E77742">
        <w:t>to enable</w:t>
      </w:r>
      <w:r w:rsidRPr="00332C5E">
        <w:t xml:space="preserve"> access to the property in cases where that happens.</w:t>
      </w:r>
    </w:p>
    <w:p w:rsidR="007A7FCB" w:rsidRPr="00332C5E" w:rsidP="007A7FCB">
      <w:pPr>
        <w:pStyle w:val="Question"/>
      </w:pPr>
      <w:r w:rsidRPr="00332C5E">
        <w:rPr>
          <w:b/>
        </w:rPr>
        <w:t>Mary Robinson:</w:t>
      </w:r>
      <w:r w:rsidRPr="00332C5E">
        <w:t xml:space="preserve"> Martin, do you think the solutions are workable, as described in the Bill?</w:t>
      </w:r>
    </w:p>
    <w:p w:rsidR="007A7FCB" w:rsidRPr="00332C5E" w:rsidP="007A7FCB">
      <w:pPr>
        <w:pStyle w:val="Answer"/>
      </w:pPr>
      <w:sdt>
        <w:sdtPr>
          <w:alias w:val="Witness"/>
          <w:id w:val="1357773196"/>
          <w:placeholder>
            <w:docPart w:val="11DD36C11A2146A18EC70B0F71B28DE4"/>
          </w:placeholder>
          <w:richText/>
        </w:sdtPr>
        <w:sdtContent>
          <w:r w:rsidRPr="00332C5E" w:rsidR="002A7273">
            <w:rPr>
              <w:b/>
              <w:i/>
            </w:rPr>
            <w:t>Martin Boyd:</w:t>
          </w:r>
          <w:r w:rsidRPr="00332C5E">
            <w:rPr>
              <w:b/>
            </w:rPr>
            <w:t xml:space="preserve"> </w:t>
          </w:r>
        </w:sdtContent>
      </w:sdt>
      <w:r w:rsidRPr="00332C5E">
        <w:t>That is the bit that starts at 17(a). It is essential that we get the access point sorted out. I perfectly understand</w:t>
      </w:r>
      <w:r w:rsidRPr="00332C5E" w:rsidR="00E77742">
        <w:t xml:space="preserve"> that</w:t>
      </w:r>
      <w:r w:rsidRPr="00332C5E">
        <w:t xml:space="preserve"> there are </w:t>
      </w:r>
      <w:r w:rsidRPr="00332C5E">
        <w:t xml:space="preserve">currently a number of problems </w:t>
      </w:r>
      <w:r w:rsidRPr="00332C5E" w:rsidR="00E77742">
        <w:t>i</w:t>
      </w:r>
      <w:r w:rsidRPr="00332C5E">
        <w:t xml:space="preserve">n how we gain access to people’s homes. </w:t>
      </w:r>
      <w:r w:rsidRPr="00332C5E" w:rsidR="00E77742">
        <w:t xml:space="preserve">We </w:t>
      </w:r>
      <w:r w:rsidRPr="00332C5E">
        <w:t>just have to ensure there are enough protections in there. Going to court is not the right route</w:t>
      </w:r>
      <w:r w:rsidR="008544B1">
        <w:t xml:space="preserve"> </w:t>
      </w:r>
      <w:r w:rsidRPr="00332C5E">
        <w:t>because</w:t>
      </w:r>
      <w:r w:rsidR="008544B1">
        <w:t>,</w:t>
      </w:r>
      <w:r w:rsidRPr="00332C5E">
        <w:t xml:space="preserve"> if you have to do it urgently</w:t>
      </w:r>
      <w:r w:rsidR="008544B1">
        <w:t>,</w:t>
      </w:r>
      <w:r w:rsidRPr="00332C5E">
        <w:t xml:space="preserve"> waiting for two or three weeks is not the right route. You have to put some sort of objective test in there. Did the landlord legitimately need to come into the property?</w:t>
      </w:r>
    </w:p>
    <w:p w:rsidR="007A7FCB" w:rsidRPr="00332C5E" w:rsidP="00EB1E71">
      <w:pPr>
        <w:pStyle w:val="Question"/>
        <w:numPr>
          <w:ilvl w:val="0"/>
          <w:numId w:val="0"/>
        </w:numPr>
        <w:ind w:left="794"/>
      </w:pPr>
      <w:sdt>
        <w:sdtPr>
          <w:alias w:val="Member"/>
          <w:tag w:val="&lt;Member mnisId='394' dodsId='25722'&gt;"/>
          <w:id w:val="838434633"/>
          <w:placeholder>
            <w:docPart w:val="11DD36C11A2146A18EC70B0F71B28DE4"/>
          </w:placeholder>
          <w:richText/>
        </w:sdtPr>
        <w:sdtContent>
          <w:r w:rsidRPr="00332C5E">
            <w:rPr>
              <w:b/>
            </w:rPr>
            <w:t>Chair:</w:t>
          </w:r>
        </w:sdtContent>
      </w:sdt>
      <w:r w:rsidRPr="00332C5E">
        <w:t xml:space="preserve"> </w:t>
      </w:r>
      <w:r w:rsidRPr="00332C5E" w:rsidR="00E77742">
        <w:t>Something that</w:t>
      </w:r>
      <w:r w:rsidRPr="00332C5E">
        <w:t xml:space="preserve"> has caused quite a bit of interest</w:t>
      </w:r>
      <w:r w:rsidRPr="00332C5E" w:rsidR="00E77742">
        <w:t xml:space="preserve"> and</w:t>
      </w:r>
      <w:r w:rsidRPr="00332C5E">
        <w:t xml:space="preserve"> consternation</w:t>
      </w:r>
      <w:r w:rsidRPr="00332C5E" w:rsidR="00E77742">
        <w:t xml:space="preserve"> is</w:t>
      </w:r>
      <w:r w:rsidRPr="00332C5E">
        <w:t xml:space="preserve"> the building safety charge. </w:t>
      </w:r>
      <w:r w:rsidRPr="00332C5E" w:rsidR="00E77742">
        <w:t xml:space="preserve">On </w:t>
      </w:r>
      <w:r w:rsidRPr="00332C5E">
        <w:t>this set of questions, could</w:t>
      </w:r>
      <w:r w:rsidRPr="007B7BEE" w:rsidR="007B7BEE">
        <w:t xml:space="preserve"> </w:t>
      </w:r>
      <w:r w:rsidRPr="00332C5E" w:rsidR="007B7BEE">
        <w:t xml:space="preserve">you </w:t>
      </w:r>
      <w:r w:rsidRPr="00332C5E">
        <w:t>deal with the charges for ongoing work</w:t>
      </w:r>
      <w:r w:rsidR="007B7BEE">
        <w:t>?</w:t>
      </w:r>
      <w:r w:rsidRPr="00332C5E">
        <w:t xml:space="preserve"> The historical charges that may fall on leaseholders </w:t>
      </w:r>
      <w:r w:rsidRPr="00332C5E" w:rsidR="00E77742">
        <w:t xml:space="preserve">will </w:t>
      </w:r>
      <w:r w:rsidRPr="00332C5E">
        <w:t xml:space="preserve">come in the next set of questions. </w:t>
      </w:r>
    </w:p>
    <w:p w:rsidR="007A7FCB" w:rsidRPr="00332C5E" w:rsidP="007A7FCB">
      <w:pPr>
        <w:pStyle w:val="Question"/>
      </w:pPr>
      <w:sdt>
        <w:sdtPr>
          <w:alias w:val="Member"/>
          <w:tag w:val="&lt;Member mnisId='4831' dodsId=''&gt;"/>
          <w:id w:val="-1685817532"/>
          <w:placeholder>
            <w:docPart w:val="11DD36C11A2146A18EC70B0F71B28DE4"/>
          </w:placeholder>
          <w:richText/>
        </w:sdtPr>
        <w:sdtContent>
          <w:r w:rsidRPr="00332C5E">
            <w:rPr>
              <w:b/>
            </w:rPr>
            <w:t>Ian Byrne:</w:t>
          </w:r>
        </w:sdtContent>
      </w:sdt>
      <w:r w:rsidRPr="00332C5E">
        <w:t xml:space="preserve"> The Bill introduces a building safety charge, the Government say</w:t>
      </w:r>
      <w:r w:rsidRPr="00332C5E" w:rsidR="00E77742">
        <w:t>,</w:t>
      </w:r>
      <w:r w:rsidRPr="00332C5E">
        <w:t xml:space="preserve"> to facilitate transparent recovery of costs incurred by landlords in putting in place building safety measures</w:t>
      </w:r>
      <w:r w:rsidRPr="00332C5E" w:rsidR="00E77742">
        <w:t>. Although the Government state</w:t>
      </w:r>
      <w:r w:rsidRPr="00332C5E">
        <w:t xml:space="preserve"> that the costs are limited to those that are reasonable, the impact assessment puts a possible upper figure of £78,000 </w:t>
      </w:r>
      <w:r w:rsidR="00F616E6">
        <w:t>for the</w:t>
      </w:r>
      <w:r w:rsidRPr="00332C5E">
        <w:t xml:space="preserve"> total estimated costs for leaseholders. Is this reasonable, Victoria?</w:t>
      </w:r>
    </w:p>
    <w:p w:rsidR="007A7FCB" w:rsidRPr="00332C5E" w:rsidP="007A7FCB">
      <w:pPr>
        <w:pStyle w:val="Answer"/>
      </w:pPr>
      <w:sdt>
        <w:sdtPr>
          <w:alias w:val="Witness"/>
          <w:id w:val="-556704503"/>
          <w:placeholder>
            <w:docPart w:val="11DD36C11A2146A18EC70B0F71B28DE4"/>
          </w:placeholder>
          <w:richText/>
        </w:sdtPr>
        <w:sdtContent>
          <w:r w:rsidRPr="00332C5E" w:rsidR="002A7273">
            <w:rPr>
              <w:b/>
              <w:i/>
            </w:rPr>
            <w:t>Victoria Moffett:</w:t>
          </w:r>
          <w:r w:rsidRPr="00332C5E">
            <w:rPr>
              <w:b/>
            </w:rPr>
            <w:t xml:space="preserve"> </w:t>
          </w:r>
        </w:sdtContent>
      </w:sdt>
      <w:r w:rsidRPr="00332C5E">
        <w:t xml:space="preserve">Looking at the impact assessment, some of the costs of overcoming historical issues are included in that as well. In terms of the running costs of implementing the new system, it is quite difficult to determine what is reasonable when we do not yet know some of the detail that we need to understand how we will implement that. For example, </w:t>
      </w:r>
      <w:r w:rsidRPr="00332C5E" w:rsidR="00B47BC7">
        <w:t>until th</w:t>
      </w:r>
      <w:r w:rsidRPr="00332C5E">
        <w:t xml:space="preserve">e skills and competencies required </w:t>
      </w:r>
      <w:r w:rsidRPr="00332C5E" w:rsidR="00B47BC7">
        <w:t xml:space="preserve">of the building safety manager </w:t>
      </w:r>
      <w:r w:rsidRPr="00332C5E">
        <w:t>are absolutely defined, we cannot really say if there are people to fill that role, whether they would demand a higher salary by virtue of there not being many of them on the market and how that is then paid for by leaseholders.</w:t>
      </w:r>
    </w:p>
    <w:p w:rsidR="00B47BC7" w:rsidRPr="00332C5E" w:rsidP="007A7FCB">
      <w:pPr>
        <w:pStyle w:val="Answer"/>
      </w:pPr>
      <w:r w:rsidRPr="00332C5E">
        <w:t xml:space="preserve">The main thing I want to get across is that we have absolutely no interest in making our homes unaffordable to people. We are a movement that exists to provide affordable housing to those </w:t>
      </w:r>
      <w:r w:rsidRPr="00332C5E">
        <w:t>who</w:t>
      </w:r>
      <w:r w:rsidRPr="00332C5E">
        <w:t xml:space="preserve"> need it</w:t>
      </w:r>
      <w:r w:rsidRPr="00332C5E">
        <w:t>.</w:t>
      </w:r>
      <w:r w:rsidRPr="00332C5E">
        <w:t xml:space="preserve"> </w:t>
      </w:r>
      <w:r w:rsidRPr="00332C5E">
        <w:t xml:space="preserve">We </w:t>
      </w:r>
      <w:r w:rsidRPr="00332C5E">
        <w:t xml:space="preserve">use funds that we raise </w:t>
      </w:r>
      <w:r w:rsidRPr="00332C5E">
        <w:t>through</w:t>
      </w:r>
      <w:r w:rsidRPr="00332C5E">
        <w:t xml:space="preserve"> selling homes on the private market to provide more social housing. Any shift in the balance of how unreasonable or reasonable that may be changes our ability to provide new affordable homes. It is something we really need to get across</w:t>
      </w:r>
      <w:r w:rsidRPr="00332C5E">
        <w:t>.</w:t>
      </w:r>
    </w:p>
    <w:p w:rsidR="007A7FCB" w:rsidRPr="00332C5E" w:rsidP="007A7FCB">
      <w:pPr>
        <w:pStyle w:val="Answer"/>
      </w:pPr>
      <w:r w:rsidRPr="00332C5E">
        <w:t xml:space="preserve">There </w:t>
      </w:r>
      <w:r w:rsidRPr="00332C5E">
        <w:t xml:space="preserve">are a number of routes that housing associations go through to ensure that existing service charges are reasonable. We do not profit from them, for example. We have to meet value for money and other regulatory requirements. </w:t>
      </w:r>
      <w:r w:rsidRPr="00332C5E">
        <w:t xml:space="preserve">We would make sure that the </w:t>
      </w:r>
      <w:r w:rsidRPr="00332C5E">
        <w:t>running costs of implementing new systems</w:t>
      </w:r>
      <w:r w:rsidRPr="00332C5E">
        <w:t xml:space="preserve"> </w:t>
      </w:r>
      <w:r w:rsidRPr="00332C5E">
        <w:t xml:space="preserve">were going through those rules as well, so as to contain them. </w:t>
      </w:r>
      <w:r w:rsidRPr="00332C5E">
        <w:t xml:space="preserve">Like </w:t>
      </w:r>
      <w:r w:rsidRPr="00332C5E">
        <w:t>I say, we do not hav</w:t>
      </w:r>
      <w:r w:rsidRPr="00332C5E">
        <w:t>e an interest in making service</w:t>
      </w:r>
      <w:r w:rsidRPr="00332C5E">
        <w:t xml:space="preserve"> charges unaffordable to people.</w:t>
      </w:r>
    </w:p>
    <w:p w:rsidR="007A7FCB" w:rsidRPr="00332C5E" w:rsidP="007A7FCB">
      <w:pPr>
        <w:pStyle w:val="Question"/>
      </w:pPr>
      <w:sdt>
        <w:sdtPr>
          <w:alias w:val="Member"/>
          <w:tag w:val="&lt;Member mnisId='4831' dodsId=''&gt;"/>
          <w:id w:val="-1967271571"/>
          <w:placeholder>
            <w:docPart w:val="11DD36C11A2146A18EC70B0F71B28DE4"/>
          </w:placeholder>
          <w:richText/>
        </w:sdtPr>
        <w:sdtContent>
          <w:r w:rsidRPr="00332C5E">
            <w:rPr>
              <w:b/>
            </w:rPr>
            <w:t>Ian Byrne:</w:t>
          </w:r>
        </w:sdtContent>
      </w:sdt>
      <w:r w:rsidRPr="00332C5E">
        <w:t xml:space="preserve"> Giles Peaker stated that no one should buy a leasehold property until this is sorted out. Would you agree with that sentiment?</w:t>
      </w:r>
    </w:p>
    <w:p w:rsidR="007A7FCB" w:rsidRPr="00332C5E" w:rsidP="007A7FCB">
      <w:pPr>
        <w:pStyle w:val="Answer"/>
      </w:pPr>
      <w:sdt>
        <w:sdtPr>
          <w:alias w:val="Witness"/>
          <w:id w:val="625507123"/>
          <w:placeholder>
            <w:docPart w:val="11DD36C11A2146A18EC70B0F71B28DE4"/>
          </w:placeholder>
          <w:richText/>
        </w:sdtPr>
        <w:sdtContent>
          <w:r w:rsidRPr="00332C5E" w:rsidR="002A7273">
            <w:rPr>
              <w:b/>
              <w:i/>
            </w:rPr>
            <w:t>Victoria Moffett:</w:t>
          </w:r>
          <w:r w:rsidRPr="00332C5E">
            <w:rPr>
              <w:b/>
            </w:rPr>
            <w:t xml:space="preserve"> </w:t>
          </w:r>
        </w:sdtContent>
      </w:sdt>
      <w:r w:rsidRPr="00332C5E">
        <w:t>As I understand from the EWS1 issues, it would be very difficult for any</w:t>
      </w:r>
      <w:r w:rsidRPr="00332C5E" w:rsidR="00B47BC7">
        <w:t>body</w:t>
      </w:r>
      <w:r w:rsidRPr="00332C5E">
        <w:t xml:space="preserve"> to buy a leasehold property as it stands anyway. It is fair to say that there is uncertainty that needs to be </w:t>
      </w:r>
      <w:r w:rsidRPr="00332C5E">
        <w:t>overcome</w:t>
      </w:r>
      <w:r w:rsidR="005C7C87">
        <w:t>,</w:t>
      </w:r>
      <w:r w:rsidRPr="00332C5E">
        <w:t xml:space="preserve"> and we will talk more about the historic</w:t>
      </w:r>
      <w:r w:rsidR="005C7C87">
        <w:t>al</w:t>
      </w:r>
      <w:r w:rsidRPr="00332C5E">
        <w:t xml:space="preserve"> charges. </w:t>
      </w:r>
      <w:r w:rsidRPr="00332C5E" w:rsidR="00B47BC7">
        <w:t xml:space="preserve">Sessions </w:t>
      </w:r>
      <w:r w:rsidRPr="00332C5E">
        <w:t xml:space="preserve">like this and ongoing dialogue with </w:t>
      </w:r>
      <w:r w:rsidRPr="00332C5E" w:rsidR="00B47BC7">
        <w:t xml:space="preserve">Government </w:t>
      </w:r>
      <w:r w:rsidRPr="00332C5E">
        <w:t xml:space="preserve">are helping to overcome </w:t>
      </w:r>
      <w:r w:rsidRPr="00332C5E" w:rsidR="00B47BC7">
        <w:t>that</w:t>
      </w:r>
      <w:r w:rsidRPr="00332C5E">
        <w:t>.</w:t>
      </w:r>
    </w:p>
    <w:p w:rsidR="007A7FCB" w:rsidRPr="00332C5E" w:rsidP="007A7FCB">
      <w:pPr>
        <w:pStyle w:val="Answer"/>
      </w:pPr>
      <w:sdt>
        <w:sdtPr>
          <w:alias w:val="Witness"/>
          <w:id w:val="1837185943"/>
          <w:placeholder>
            <w:docPart w:val="11DD36C11A2146A18EC70B0F71B28DE4"/>
          </w:placeholder>
          <w:richText/>
        </w:sdtPr>
        <w:sdtContent>
          <w:r w:rsidRPr="00332C5E" w:rsidR="002A7273">
            <w:rPr>
              <w:b/>
              <w:i/>
            </w:rPr>
            <w:t>Martin Boyd:</w:t>
          </w:r>
          <w:r w:rsidRPr="00332C5E">
            <w:rPr>
              <w:b/>
            </w:rPr>
            <w:t xml:space="preserve"> </w:t>
          </w:r>
        </w:sdtContent>
      </w:sdt>
      <w:r w:rsidRPr="00332C5E">
        <w:t xml:space="preserve">You might know that I started my written submission with a quite contentious statement. Giles Peaker is responsible for the first part of that. He is the solicitor who described this Bill as a dog’s dinner. Things got worse </w:t>
      </w:r>
      <w:r w:rsidRPr="00332C5E" w:rsidR="00B47BC7">
        <w:t>from</w:t>
      </w:r>
      <w:r w:rsidRPr="00332C5E">
        <w:t xml:space="preserve"> there,</w:t>
      </w:r>
      <w:r w:rsidRPr="00332C5E" w:rsidR="00B47BC7">
        <w:t xml:space="preserve"> as you know, in the statement. </w:t>
      </w:r>
      <w:r w:rsidRPr="00332C5E">
        <w:t xml:space="preserve">We are talking here about a charge that will apply </w:t>
      </w:r>
      <w:r w:rsidRPr="00332C5E" w:rsidR="00B47BC7">
        <w:t>to</w:t>
      </w:r>
      <w:r w:rsidRPr="00332C5E">
        <w:t xml:space="preserve"> a building that has already been made safe. We are taking out the historic</w:t>
      </w:r>
      <w:r w:rsidR="007C65A9">
        <w:t>al</w:t>
      </w:r>
      <w:r w:rsidRPr="00332C5E">
        <w:t xml:space="preserve"> issue.</w:t>
      </w:r>
    </w:p>
    <w:p w:rsidR="007A7FCB" w:rsidRPr="00332C5E" w:rsidP="007A7FCB">
      <w:pPr>
        <w:pStyle w:val="Remark"/>
      </w:pPr>
      <w:sdt>
        <w:sdtPr>
          <w:alias w:val="Member"/>
          <w:tag w:val="&lt;Member mnisId='4831' dodsId=''&gt;"/>
          <w:id w:val="-516223871"/>
          <w:placeholder>
            <w:docPart w:val="11DD36C11A2146A18EC70B0F71B28DE4"/>
          </w:placeholder>
          <w:richText/>
        </w:sdtPr>
        <w:sdtContent>
          <w:r w:rsidRPr="00332C5E">
            <w:rPr>
              <w:b/>
            </w:rPr>
            <w:t>Ian Byrne:</w:t>
          </w:r>
        </w:sdtContent>
      </w:sdt>
      <w:r w:rsidRPr="00332C5E">
        <w:t xml:space="preserve"> That is coming up, yes.</w:t>
      </w:r>
    </w:p>
    <w:p w:rsidR="007A7FCB" w:rsidRPr="00332C5E" w:rsidP="007A7FCB">
      <w:pPr>
        <w:pStyle w:val="Answer"/>
      </w:pPr>
      <w:sdt>
        <w:sdtPr>
          <w:alias w:val="Witness"/>
          <w:id w:val="-214901479"/>
          <w:placeholder>
            <w:docPart w:val="11DD36C11A2146A18EC70B0F71B28DE4"/>
          </w:placeholder>
          <w:richText/>
        </w:sdtPr>
        <w:sdtContent>
          <w:r w:rsidRPr="00332C5E" w:rsidR="002A7273">
            <w:rPr>
              <w:b/>
              <w:i/>
            </w:rPr>
            <w:t>Martin Boyd:</w:t>
          </w:r>
          <w:r w:rsidRPr="00332C5E">
            <w:rPr>
              <w:b/>
            </w:rPr>
            <w:t xml:space="preserve"> </w:t>
          </w:r>
        </w:sdtContent>
      </w:sdt>
      <w:r w:rsidRPr="00332C5E">
        <w:t>All new build going up is built safely</w:t>
      </w:r>
      <w:r w:rsidRPr="00332C5E" w:rsidR="00B47BC7">
        <w:t>;</w:t>
      </w:r>
      <w:r w:rsidRPr="00332C5E">
        <w:t xml:space="preserve"> all historic</w:t>
      </w:r>
      <w:r w:rsidR="007C65A9">
        <w:t>al</w:t>
      </w:r>
      <w:r w:rsidRPr="00332C5E">
        <w:t xml:space="preserve"> stock has somehow been fixed. There is a massive question, the</w:t>
      </w:r>
      <w:r w:rsidRPr="00332C5E" w:rsidR="00B47BC7">
        <w:t>refore</w:t>
      </w:r>
      <w:r w:rsidRPr="00332C5E">
        <w:t>, of why, in the name of transparency, you have to make this a separate charge</w:t>
      </w:r>
      <w:r w:rsidRPr="00332C5E" w:rsidR="00B47BC7">
        <w:t>.</w:t>
      </w:r>
      <w:r w:rsidRPr="00332C5E">
        <w:t xml:space="preserve"> By making it a separate charge, that creates costs in itself. Also, why take away some of the existing protections we have for other service charge items? The concept</w:t>
      </w:r>
      <w:r w:rsidRPr="00332C5E" w:rsidR="005F1352">
        <w:t xml:space="preserve"> that</w:t>
      </w:r>
      <w:r w:rsidRPr="00332C5E">
        <w:t xml:space="preserve"> you can send out one of these demands </w:t>
      </w:r>
      <w:r w:rsidR="00381820">
        <w:t>with</w:t>
      </w:r>
      <w:r w:rsidRPr="00332C5E">
        <w:t xml:space="preserve"> 28 days’ notice at any point seems mad. You go away on your summer holidays</w:t>
      </w:r>
      <w:r w:rsidRPr="00332C5E" w:rsidR="005F1352">
        <w:t>,</w:t>
      </w:r>
      <w:r w:rsidRPr="00332C5E">
        <w:t xml:space="preserve"> you ta</w:t>
      </w:r>
      <w:r w:rsidRPr="00332C5E" w:rsidR="005F1352">
        <w:t>ke a couple of days to get home and</w:t>
      </w:r>
      <w:r w:rsidRPr="00332C5E">
        <w:t xml:space="preserve"> you </w:t>
      </w:r>
      <w:r w:rsidRPr="00332C5E" w:rsidR="005F1352">
        <w:t xml:space="preserve">arrive back </w:t>
      </w:r>
      <w:r w:rsidR="00452935">
        <w:t>to</w:t>
      </w:r>
      <w:r w:rsidRPr="00332C5E">
        <w:t xml:space="preserve"> a bill that you have to settle within a week or so. </w:t>
      </w:r>
      <w:r w:rsidRPr="00332C5E" w:rsidR="005F1352">
        <w:t>While</w:t>
      </w:r>
      <w:r w:rsidRPr="00332C5E">
        <w:t xml:space="preserve"> we hopefully have fixed the historic</w:t>
      </w:r>
      <w:r w:rsidR="00452935">
        <w:t>al</w:t>
      </w:r>
      <w:r w:rsidRPr="00332C5E">
        <w:t xml:space="preserve"> costs, there is no reason why</w:t>
      </w:r>
      <w:r w:rsidRPr="00332C5E" w:rsidR="005F1352">
        <w:t>,</w:t>
      </w:r>
      <w:r w:rsidRPr="00332C5E">
        <w:t xml:space="preserve"> in theory</w:t>
      </w:r>
      <w:r w:rsidRPr="00332C5E" w:rsidR="005F1352">
        <w:t>,</w:t>
      </w:r>
      <w:r w:rsidRPr="00332C5E">
        <w:t xml:space="preserve"> some of these costs could not be quite large in the future. You suddenly </w:t>
      </w:r>
      <w:r w:rsidRPr="00332C5E" w:rsidR="005F1352">
        <w:t xml:space="preserve">have </w:t>
      </w:r>
      <w:r w:rsidRPr="00332C5E">
        <w:t>to go and find £5,000 or £10,000</w:t>
      </w:r>
      <w:r w:rsidR="00452935">
        <w:t>,</w:t>
      </w:r>
      <w:r w:rsidRPr="00332C5E">
        <w:t xml:space="preserve"> and you have to do it in less than a week. It is illogical.</w:t>
      </w:r>
    </w:p>
    <w:p w:rsidR="007A7FCB" w:rsidRPr="00332C5E" w:rsidP="007A7FCB">
      <w:pPr>
        <w:pStyle w:val="Question"/>
      </w:pPr>
      <w:sdt>
        <w:sdtPr>
          <w:alias w:val="Member"/>
          <w:tag w:val="&lt;Member mnisId='4831' dodsId=''&gt;"/>
          <w:id w:val="-585996472"/>
          <w:placeholder>
            <w:docPart w:val="11DD36C11A2146A18EC70B0F71B28DE4"/>
          </w:placeholder>
          <w:richText/>
        </w:sdtPr>
        <w:sdtContent>
          <w:r w:rsidRPr="00332C5E">
            <w:rPr>
              <w:b/>
            </w:rPr>
            <w:t>Ian Byrne:</w:t>
          </w:r>
        </w:sdtContent>
      </w:sdt>
      <w:r w:rsidRPr="00332C5E">
        <w:t xml:space="preserve"> Thanks, Martin. You have answered two, three </w:t>
      </w:r>
      <w:r w:rsidRPr="00332C5E" w:rsidR="005F1352">
        <w:t>or</w:t>
      </w:r>
      <w:r w:rsidRPr="00332C5E">
        <w:t xml:space="preserve"> four of my questions. Victoria, the measures appl</w:t>
      </w:r>
      <w:r w:rsidRPr="00332C5E" w:rsidR="005F1352">
        <w:t>y</w:t>
      </w:r>
      <w:r w:rsidRPr="00332C5E">
        <w:t xml:space="preserve"> to shared ownership long leases</w:t>
      </w:r>
      <w:r w:rsidRPr="00332C5E" w:rsidR="005F1352">
        <w:t>.</w:t>
      </w:r>
      <w:r w:rsidRPr="00332C5E">
        <w:t xml:space="preserve"> </w:t>
      </w:r>
      <w:r w:rsidRPr="00332C5E" w:rsidR="005F1352">
        <w:t xml:space="preserve">Does </w:t>
      </w:r>
      <w:r w:rsidRPr="00332C5E">
        <w:t>this cause any issues?</w:t>
      </w:r>
    </w:p>
    <w:p w:rsidR="007A7FCB" w:rsidRPr="00332C5E" w:rsidP="007A7FCB">
      <w:pPr>
        <w:pStyle w:val="Answer"/>
      </w:pPr>
      <w:sdt>
        <w:sdtPr>
          <w:alias w:val="Witness"/>
          <w:id w:val="-890731360"/>
          <w:placeholder>
            <w:docPart w:val="11DD36C11A2146A18EC70B0F71B28DE4"/>
          </w:placeholder>
          <w:richText/>
        </w:sdtPr>
        <w:sdtContent>
          <w:r w:rsidRPr="00332C5E" w:rsidR="002A7273">
            <w:rPr>
              <w:b/>
              <w:i/>
            </w:rPr>
            <w:t>Victoria Moffett:</w:t>
          </w:r>
          <w:r w:rsidRPr="00332C5E">
            <w:rPr>
              <w:b/>
            </w:rPr>
            <w:t xml:space="preserve"> </w:t>
          </w:r>
        </w:sdtContent>
      </w:sdt>
      <w:r w:rsidRPr="00332C5E">
        <w:t>As a shared owner myself, it has made impeccably clear what the shared owner’s responsibility is when they take on the lease. With regards to service charges for the management of the building, there is a responsibility for 100% of those. As I say, that is made very clear to shared owners before they buy their property.</w:t>
      </w:r>
    </w:p>
    <w:p w:rsidR="007A7FCB" w:rsidRPr="00332C5E" w:rsidP="007A7FCB">
      <w:pPr>
        <w:pStyle w:val="Question"/>
      </w:pPr>
      <w:sdt>
        <w:sdtPr>
          <w:alias w:val="Member"/>
          <w:tag w:val="&lt;Member mnisId='4831' dodsId=''&gt;"/>
          <w:id w:val="973806731"/>
          <w:placeholder>
            <w:docPart w:val="11DD36C11A2146A18EC70B0F71B28DE4"/>
          </w:placeholder>
          <w:richText/>
        </w:sdtPr>
        <w:sdtContent>
          <w:r w:rsidRPr="00332C5E">
            <w:rPr>
              <w:b/>
            </w:rPr>
            <w:t>Ian Byrne:</w:t>
          </w:r>
        </w:sdtContent>
      </w:sdt>
      <w:r w:rsidRPr="00332C5E">
        <w:t xml:space="preserve"> I </w:t>
      </w:r>
      <w:r w:rsidRPr="00332C5E" w:rsidR="007844F3">
        <w:t>am going through the</w:t>
      </w:r>
      <w:r w:rsidRPr="00332C5E">
        <w:t xml:space="preserve"> questions now, to </w:t>
      </w:r>
      <w:r w:rsidRPr="00332C5E" w:rsidR="007844F3">
        <w:t>try to</w:t>
      </w:r>
      <w:r w:rsidRPr="00332C5E">
        <w:t xml:space="preserve"> pull one out that Martin did not answer before</w:t>
      </w:r>
      <w:r w:rsidRPr="00332C5E" w:rsidR="007844F3">
        <w:t xml:space="preserve">—brilliant </w:t>
      </w:r>
      <w:r w:rsidRPr="00332C5E">
        <w:t>answer, by the way, Martin. The Secretary of State can set the appropriate amount</w:t>
      </w:r>
      <w:r w:rsidRPr="00332C5E" w:rsidR="007844F3">
        <w:t>, as</w:t>
      </w:r>
      <w:r w:rsidRPr="00332C5E">
        <w:t xml:space="preserve"> we talked about before, which is the cost to the leaseholder. They are </w:t>
      </w:r>
      <w:r w:rsidRPr="00332C5E" w:rsidR="007844F3">
        <w:t xml:space="preserve">looking </w:t>
      </w:r>
      <w:r w:rsidRPr="00332C5E">
        <w:t xml:space="preserve">at £100 </w:t>
      </w:r>
      <w:r w:rsidR="00350B57">
        <w:t>and</w:t>
      </w:r>
      <w:r w:rsidRPr="00332C5E">
        <w:t xml:space="preserve"> £400 per year, with a central estimate of £200. What should this appropriate amount be, Martin? You have outlined what you think.</w:t>
      </w:r>
    </w:p>
    <w:p w:rsidR="007A7FCB" w:rsidRPr="00332C5E" w:rsidP="007A7FCB">
      <w:pPr>
        <w:pStyle w:val="Answer"/>
      </w:pPr>
      <w:sdt>
        <w:sdtPr>
          <w:alias w:val="Witness"/>
          <w:id w:val="675536888"/>
          <w:placeholder>
            <w:docPart w:val="11DD36C11A2146A18EC70B0F71B28DE4"/>
          </w:placeholder>
          <w:richText/>
        </w:sdtPr>
        <w:sdtContent>
          <w:r w:rsidRPr="00332C5E" w:rsidR="002A7273">
            <w:rPr>
              <w:b/>
              <w:i/>
            </w:rPr>
            <w:t>Martin Boyd:</w:t>
          </w:r>
          <w:r w:rsidRPr="00332C5E">
            <w:rPr>
              <w:b/>
            </w:rPr>
            <w:t xml:space="preserve"> </w:t>
          </w:r>
        </w:sdtContent>
      </w:sdt>
      <w:r w:rsidRPr="00332C5E">
        <w:t>It should be zero</w:t>
      </w:r>
      <w:r w:rsidR="00350B57">
        <w:t xml:space="preserve">, </w:t>
      </w:r>
      <w:r w:rsidRPr="00332C5E">
        <w:t xml:space="preserve">because you should incorporate it within the </w:t>
      </w:r>
      <w:r w:rsidRPr="00332C5E" w:rsidR="007844F3">
        <w:t xml:space="preserve">standard </w:t>
      </w:r>
      <w:r w:rsidRPr="00332C5E">
        <w:t>service charge.</w:t>
      </w:r>
    </w:p>
    <w:p w:rsidR="007A7FCB" w:rsidRPr="00332C5E" w:rsidP="007A7FCB">
      <w:pPr>
        <w:pStyle w:val="Answer"/>
      </w:pPr>
      <w:sdt>
        <w:sdtPr>
          <w:alias w:val="Witness"/>
          <w:id w:val="-496271559"/>
          <w:placeholder>
            <w:docPart w:val="11DD36C11A2146A18EC70B0F71B28DE4"/>
          </w:placeholder>
          <w:richText/>
        </w:sdtPr>
        <w:sdtContent>
          <w:r w:rsidRPr="00332C5E" w:rsidR="002A7273">
            <w:rPr>
              <w:b/>
              <w:i/>
            </w:rPr>
            <w:t>Victoria Moffett:</w:t>
          </w:r>
          <w:r w:rsidRPr="00332C5E">
            <w:rPr>
              <w:b/>
            </w:rPr>
            <w:t xml:space="preserve"> </w:t>
          </w:r>
        </w:sdtContent>
      </w:sdt>
      <w:r w:rsidRPr="00332C5E" w:rsidR="007844F3">
        <w:t xml:space="preserve">When </w:t>
      </w:r>
      <w:r w:rsidRPr="00332C5E">
        <w:t xml:space="preserve">it comes to the building safety charge, there will be housing associations that are paying this as it is charged by the freeholder, so where they might be the head lessee. There will not always be the opportunity or ability to pass that on. We are absorbing more costs than just those of implementing the new system in buildings we are </w:t>
      </w:r>
      <w:r w:rsidRPr="00332C5E">
        <w:t xml:space="preserve">responsible for. </w:t>
      </w:r>
      <w:r w:rsidRPr="00332C5E" w:rsidR="007844F3">
        <w:t xml:space="preserve">To </w:t>
      </w:r>
      <w:r w:rsidRPr="00332C5E">
        <w:t xml:space="preserve">make the point again, there are a lot of moving parts, </w:t>
      </w:r>
      <w:r w:rsidRPr="00332C5E" w:rsidR="007844F3">
        <w:t xml:space="preserve">in </w:t>
      </w:r>
      <w:r w:rsidRPr="00332C5E">
        <w:t xml:space="preserve">which we want to </w:t>
      </w:r>
      <w:r w:rsidRPr="00332C5E" w:rsidR="007844F3">
        <w:t xml:space="preserve">play </w:t>
      </w:r>
      <w:r w:rsidRPr="00332C5E">
        <w:t xml:space="preserve">and are playing our role, in terms of taking responsibility. </w:t>
      </w:r>
      <w:r w:rsidRPr="00332C5E" w:rsidR="007844F3">
        <w:t>But</w:t>
      </w:r>
      <w:r w:rsidRPr="00332C5E">
        <w:t xml:space="preserve"> the overall impact on the affordable housing supply is going to be a consequence.</w:t>
      </w:r>
    </w:p>
    <w:p w:rsidR="007A7FCB" w:rsidRPr="00332C5E" w:rsidP="007A7FCB">
      <w:pPr>
        <w:pStyle w:val="Remark"/>
      </w:pPr>
      <w:sdt>
        <w:sdtPr>
          <w:alias w:val="Member"/>
          <w:tag w:val="&lt;Member mnisId='394' dodsId='25722'&gt;"/>
          <w:id w:val="812065410"/>
          <w:placeholder>
            <w:docPart w:val="11DD36C11A2146A18EC70B0F71B28DE4"/>
          </w:placeholder>
          <w:richText/>
        </w:sdtPr>
        <w:sdtContent>
          <w:r w:rsidRPr="00332C5E">
            <w:rPr>
              <w:b/>
            </w:rPr>
            <w:t>Chair:</w:t>
          </w:r>
        </w:sdtContent>
      </w:sdt>
      <w:r w:rsidRPr="00332C5E">
        <w:t xml:space="preserve"> I said we would move </w:t>
      </w:r>
      <w:r w:rsidRPr="00332C5E" w:rsidR="00617FB8">
        <w:t xml:space="preserve">on </w:t>
      </w:r>
      <w:r w:rsidRPr="00332C5E">
        <w:t>next to the costs of historic</w:t>
      </w:r>
      <w:r w:rsidR="00617FB8">
        <w:t>al</w:t>
      </w:r>
      <w:r w:rsidRPr="00332C5E">
        <w:t xml:space="preserve"> building safety defects. </w:t>
      </w:r>
    </w:p>
    <w:p w:rsidR="007A7FCB" w:rsidRPr="00332C5E" w:rsidP="007A7FCB">
      <w:pPr>
        <w:pStyle w:val="Question"/>
      </w:pPr>
      <w:sdt>
        <w:sdtPr>
          <w:alias w:val="Member"/>
          <w:tag w:val="&lt;Member mnisId='4820' dodsId=''&gt;"/>
          <w:id w:val="21747047"/>
          <w:placeholder>
            <w:docPart w:val="11DD36C11A2146A18EC70B0F71B28DE4"/>
          </w:placeholder>
          <w:richText/>
        </w:sdtPr>
        <w:sdtContent>
          <w:r w:rsidRPr="00332C5E">
            <w:rPr>
              <w:b/>
            </w:rPr>
            <w:t>Abena Oppong-Asare:</w:t>
          </w:r>
        </w:sdtContent>
      </w:sdt>
      <w:r w:rsidRPr="00332C5E">
        <w:t xml:space="preserve"> Thank you</w:t>
      </w:r>
      <w:r w:rsidRPr="00332C5E" w:rsidR="007844F3">
        <w:t>,</w:t>
      </w:r>
      <w:r w:rsidRPr="00332C5E">
        <w:t xml:space="preserve"> Martin and Victoria</w:t>
      </w:r>
      <w:r w:rsidRPr="00332C5E" w:rsidR="007844F3">
        <w:t>,</w:t>
      </w:r>
      <w:r w:rsidRPr="00332C5E">
        <w:t xml:space="preserve"> for your answers so far. The Government </w:t>
      </w:r>
      <w:r w:rsidRPr="00332C5E" w:rsidR="007844F3">
        <w:t xml:space="preserve">have </w:t>
      </w:r>
      <w:r w:rsidRPr="00332C5E">
        <w:t xml:space="preserve">said </w:t>
      </w:r>
      <w:r w:rsidRPr="00332C5E" w:rsidR="007844F3">
        <w:t xml:space="preserve">they are </w:t>
      </w:r>
      <w:r w:rsidRPr="00332C5E">
        <w:t>rapidly identifying financial solutions that protect leaseholders from unaffordable costs. I know you have covered some of this already within the pr</w:t>
      </w:r>
      <w:r w:rsidRPr="00332C5E" w:rsidR="007844F3">
        <w:t>evious answer from my colleague</w:t>
      </w:r>
      <w:r w:rsidR="00A93F82">
        <w:t>,</w:t>
      </w:r>
      <w:r w:rsidRPr="00332C5E">
        <w:t xml:space="preserve"> Ian, but they have also said they want to ensure that these kinds of cost</w:t>
      </w:r>
      <w:r w:rsidRPr="00332C5E" w:rsidR="007844F3">
        <w:t>s</w:t>
      </w:r>
      <w:r w:rsidRPr="00332C5E">
        <w:t xml:space="preserve"> do not fall on taxpayers. What do you think the legislation should include in relation to solving historic</w:t>
      </w:r>
      <w:r w:rsidR="00A93F82">
        <w:t>al</w:t>
      </w:r>
      <w:r w:rsidRPr="00332C5E">
        <w:t xml:space="preserve"> safety defects and protecting leaseholders? </w:t>
      </w:r>
    </w:p>
    <w:p w:rsidR="007844F3" w:rsidRPr="00332C5E" w:rsidP="007A7FCB">
      <w:pPr>
        <w:pStyle w:val="Answer"/>
      </w:pPr>
      <w:sdt>
        <w:sdtPr>
          <w:alias w:val="Witness"/>
          <w:id w:val="883989481"/>
          <w:placeholder>
            <w:docPart w:val="11DD36C11A2146A18EC70B0F71B28DE4"/>
          </w:placeholder>
          <w:richText/>
        </w:sdtPr>
        <w:sdtContent>
          <w:r w:rsidRPr="00332C5E" w:rsidR="002A7273">
            <w:rPr>
              <w:b/>
              <w:i/>
            </w:rPr>
            <w:t>Martin Boyd:</w:t>
          </w:r>
          <w:r w:rsidRPr="00332C5E" w:rsidR="007A7FCB">
            <w:rPr>
              <w:b/>
            </w:rPr>
            <w:t xml:space="preserve"> </w:t>
          </w:r>
        </w:sdtContent>
      </w:sdt>
      <w:r w:rsidRPr="00332C5E" w:rsidR="007A7FCB">
        <w:t>We have had nearly 1,200 days of Secretaries of State saying that leaseholders should not be paying for defective buildings. It is not their fault</w:t>
      </w:r>
      <w:r w:rsidRPr="00332C5E">
        <w:t>;</w:t>
      </w:r>
      <w:r w:rsidRPr="00332C5E" w:rsidR="007A7FCB">
        <w:t xml:space="preserve"> they did not build them</w:t>
      </w:r>
      <w:r w:rsidRPr="00332C5E">
        <w:t>;</w:t>
      </w:r>
      <w:r w:rsidRPr="00332C5E" w:rsidR="007A7FCB">
        <w:t xml:space="preserve"> they had no means to know when they were buying their homes that they were going to be deemed defective later</w:t>
      </w:r>
      <w:r w:rsidRPr="00332C5E">
        <w:t xml:space="preserve"> on. This Bill then flips that </w:t>
      </w:r>
      <w:r w:rsidRPr="00332C5E" w:rsidR="007A7FCB">
        <w:t>round and says, “We will specifically make you, as the leaseholder, liable for all historic</w:t>
      </w:r>
      <w:r w:rsidR="004A696D">
        <w:t>al</w:t>
      </w:r>
      <w:r w:rsidRPr="00332C5E" w:rsidR="007A7FCB">
        <w:t xml:space="preserve"> defects, includin</w:t>
      </w:r>
      <w:r w:rsidRPr="00332C5E">
        <w:t>g defects we have not yet found</w:t>
      </w:r>
      <w:r w:rsidR="004A696D">
        <w:t>.</w:t>
      </w:r>
      <w:r w:rsidRPr="00332C5E" w:rsidR="007A7FCB">
        <w:t>”</w:t>
      </w:r>
      <w:r w:rsidR="004A696D">
        <w:t xml:space="preserve"> </w:t>
      </w:r>
      <w:r w:rsidRPr="00332C5E" w:rsidR="007A7FCB">
        <w:t xml:space="preserve">That is a major issue. It is completely the opposite approach to </w:t>
      </w:r>
      <w:r w:rsidR="00C72989">
        <w:t>the one</w:t>
      </w:r>
      <w:r w:rsidRPr="00332C5E" w:rsidR="007A7FCB">
        <w:t xml:space="preserve"> we take with almost all other goods. </w:t>
      </w:r>
    </w:p>
    <w:p w:rsidR="007A7FCB" w:rsidRPr="00332C5E" w:rsidP="007A7FCB">
      <w:pPr>
        <w:pStyle w:val="Answer"/>
      </w:pPr>
      <w:r w:rsidRPr="00332C5E">
        <w:t xml:space="preserve">The Bill should have spent a lot more time working out how the costs can be spread across the sector. There are only two groups </w:t>
      </w:r>
      <w:r w:rsidRPr="00332C5E" w:rsidR="007844F3">
        <w:t>that</w:t>
      </w:r>
      <w:r w:rsidRPr="00332C5E">
        <w:t xml:space="preserve"> are potentially liable for these defects</w:t>
      </w:r>
      <w:r w:rsidR="00F14AA2">
        <w:t>,</w:t>
      </w:r>
      <w:r w:rsidRPr="00332C5E">
        <w:t xml:space="preserve"> either the developers or the Government. We </w:t>
      </w:r>
      <w:r w:rsidRPr="00332C5E" w:rsidR="007844F3">
        <w:t>had either defective regulations</w:t>
      </w:r>
      <w:r w:rsidRPr="00332C5E">
        <w:t xml:space="preserve"> or defective building. </w:t>
      </w:r>
      <w:r w:rsidRPr="00332C5E" w:rsidR="007844F3">
        <w:t xml:space="preserve">As part </w:t>
      </w:r>
      <w:r w:rsidRPr="00332C5E">
        <w:t xml:space="preserve">of applying for the </w:t>
      </w:r>
      <w:r w:rsidRPr="00332C5E" w:rsidR="007844F3">
        <w:t xml:space="preserve">Government </w:t>
      </w:r>
      <w:r w:rsidRPr="00332C5E">
        <w:t>funds</w:t>
      </w:r>
      <w:r w:rsidRPr="00332C5E" w:rsidR="007844F3">
        <w:t>,</w:t>
      </w:r>
      <w:r w:rsidRPr="00332C5E">
        <w:t xml:space="preserve"> you have to hand over your right as the building owner for the Government to be able to take action against the developer or the cladding contractor. That has not happened y</w:t>
      </w:r>
      <w:r w:rsidRPr="00332C5E" w:rsidR="007844F3">
        <w:t>et but, if the Government think</w:t>
      </w:r>
      <w:r w:rsidRPr="00332C5E">
        <w:t xml:space="preserve"> that is what should tak</w:t>
      </w:r>
      <w:r w:rsidRPr="00332C5E" w:rsidR="007844F3">
        <w:t>e</w:t>
      </w:r>
      <w:r w:rsidRPr="00332C5E">
        <w:t xml:space="preserve"> place, they should </w:t>
      </w:r>
      <w:r w:rsidRPr="00332C5E" w:rsidR="007844F3">
        <w:t>put</w:t>
      </w:r>
      <w:r w:rsidRPr="00332C5E">
        <w:t xml:space="preserve"> that in the Bill.</w:t>
      </w:r>
    </w:p>
    <w:p w:rsidR="007A7FCB" w:rsidRPr="00332C5E" w:rsidP="007A7FCB">
      <w:pPr>
        <w:pStyle w:val="Question"/>
      </w:pPr>
      <w:sdt>
        <w:sdtPr>
          <w:alias w:val="Member"/>
          <w:tag w:val="&lt;Member mnisId='4820' dodsId=''&gt;"/>
          <w:id w:val="1670448919"/>
          <w:placeholder>
            <w:docPart w:val="11DD36C11A2146A18EC70B0F71B28DE4"/>
          </w:placeholder>
          <w:richText/>
        </w:sdtPr>
        <w:sdtContent>
          <w:r w:rsidRPr="00332C5E">
            <w:rPr>
              <w:b/>
            </w:rPr>
            <w:t>Abena Oppong-Asare:</w:t>
          </w:r>
        </w:sdtContent>
      </w:sdt>
      <w:r w:rsidRPr="00332C5E">
        <w:t xml:space="preserve"> The Bill mention</w:t>
      </w:r>
      <w:r w:rsidRPr="00332C5E" w:rsidR="007844F3">
        <w:t>s</w:t>
      </w:r>
      <w:r w:rsidRPr="00332C5E">
        <w:t xml:space="preserve"> that it will extend developers’ liability to 10 years. I know there has</w:t>
      </w:r>
      <w:r w:rsidRPr="00332C5E" w:rsidR="007844F3">
        <w:t xml:space="preserve"> been concern</w:t>
      </w:r>
      <w:r w:rsidRPr="00332C5E">
        <w:t xml:space="preserve"> about the fact that this is only with new buildings, not the older ones. You are saying the costs should be spread. Do you have concerns about the extension of developers’ liability</w:t>
      </w:r>
      <w:r w:rsidR="002C187C">
        <w:t>,</w:t>
      </w:r>
      <w:r w:rsidRPr="00332C5E">
        <w:t xml:space="preserve"> and do you have specific recommendations </w:t>
      </w:r>
      <w:r w:rsidR="002C187C">
        <w:t>for</w:t>
      </w:r>
      <w:r w:rsidRPr="00332C5E">
        <w:t xml:space="preserve"> what the Government could be doing to protect leaseholders?</w:t>
      </w:r>
    </w:p>
    <w:p w:rsidR="007A7FCB" w:rsidRPr="00332C5E" w:rsidP="007A7FCB">
      <w:pPr>
        <w:pStyle w:val="Answer"/>
      </w:pPr>
      <w:sdt>
        <w:sdtPr>
          <w:alias w:val="Witness"/>
          <w:id w:val="2086253104"/>
          <w:placeholder>
            <w:docPart w:val="11DD36C11A2146A18EC70B0F71B28DE4"/>
          </w:placeholder>
          <w:richText/>
        </w:sdtPr>
        <w:sdtContent>
          <w:r w:rsidRPr="00332C5E" w:rsidR="002A7273">
            <w:rPr>
              <w:b/>
              <w:i/>
            </w:rPr>
            <w:t>Martin Boyd:</w:t>
          </w:r>
          <w:r w:rsidRPr="00332C5E">
            <w:rPr>
              <w:b/>
            </w:rPr>
            <w:t xml:space="preserve"> </w:t>
          </w:r>
        </w:sdtContent>
      </w:sdt>
      <w:r w:rsidRPr="00332C5E">
        <w:t>On new build, as well as the extension of the criminal sanction that exists, there should be a civil right. Why should it be that you buy these properties and your civil right</w:t>
      </w:r>
      <w:r w:rsidR="00F92464">
        <w:t>s</w:t>
      </w:r>
      <w:r w:rsidRPr="00332C5E">
        <w:t xml:space="preserve"> to claim against the defect run out so quickly? They should last on building safety issues for at least 10 years. On the historic</w:t>
      </w:r>
      <w:r w:rsidR="00F92464">
        <w:t>al</w:t>
      </w:r>
      <w:r w:rsidRPr="00332C5E">
        <w:t xml:space="preserve"> problems, it is a horrible situation. Governments around the world are struggling to find answers. We just do </w:t>
      </w:r>
      <w:r w:rsidRPr="00332C5E">
        <w:t>not seem to be finding as good an answer as some of the other countries do.</w:t>
      </w:r>
    </w:p>
    <w:p w:rsidR="007A7FCB" w:rsidRPr="00332C5E" w:rsidP="005B0D1B">
      <w:pPr>
        <w:pStyle w:val="Question"/>
        <w:numPr>
          <w:ilvl w:val="0"/>
          <w:numId w:val="0"/>
        </w:numPr>
        <w:ind w:left="794"/>
      </w:pPr>
      <w:sdt>
        <w:sdtPr>
          <w:alias w:val="Member"/>
          <w:tag w:val="&lt;Member mnisId='4820' dodsId=''&gt;"/>
          <w:id w:val="-985161506"/>
          <w:placeholder>
            <w:docPart w:val="11DD36C11A2146A18EC70B0F71B28DE4"/>
          </w:placeholder>
          <w:richText/>
        </w:sdtPr>
        <w:sdtContent>
          <w:r w:rsidRPr="00332C5E">
            <w:rPr>
              <w:b/>
            </w:rPr>
            <w:t>Abena Oppong-Asare:</w:t>
          </w:r>
        </w:sdtContent>
      </w:sdt>
      <w:r w:rsidRPr="00332C5E">
        <w:t xml:space="preserve"> That is really helpful. </w:t>
      </w:r>
    </w:p>
    <w:p w:rsidR="005B0D1B" w:rsidRPr="00332C5E" w:rsidP="007A7FCB">
      <w:pPr>
        <w:pStyle w:val="Answer"/>
      </w:pPr>
      <w:sdt>
        <w:sdtPr>
          <w:alias w:val="Witness"/>
          <w:id w:val="-71350672"/>
          <w:placeholder>
            <w:docPart w:val="11DD36C11A2146A18EC70B0F71B28DE4"/>
          </w:placeholder>
          <w:richText/>
        </w:sdtPr>
        <w:sdtContent>
          <w:r w:rsidRPr="00332C5E" w:rsidR="002A7273">
            <w:rPr>
              <w:b/>
              <w:i/>
            </w:rPr>
            <w:t>Victoria Moffett:</w:t>
          </w:r>
          <w:r w:rsidRPr="00332C5E" w:rsidR="007A7FCB">
            <w:rPr>
              <w:b/>
            </w:rPr>
            <w:t xml:space="preserve"> </w:t>
          </w:r>
        </w:sdtContent>
      </w:sdt>
      <w:r w:rsidRPr="00332C5E" w:rsidR="007A7FCB">
        <w:t>When it comes to a financial solution to historic</w:t>
      </w:r>
      <w:r w:rsidR="00F92464">
        <w:t>al</w:t>
      </w:r>
      <w:r w:rsidRPr="00332C5E" w:rsidR="007A7FCB">
        <w:t xml:space="preserve"> remedial works, there are a couple of principles we think should be met. We do not think leaseholders should have to foot the bill for works, but we</w:t>
      </w:r>
      <w:r w:rsidR="00F92464">
        <w:t xml:space="preserve"> </w:t>
      </w:r>
      <w:r w:rsidRPr="00332C5E" w:rsidR="007A7FCB">
        <w:t xml:space="preserve">do not think that charitable housing associations should either. Some of the statements that have been made about leaseholders not paying, by various </w:t>
      </w:r>
      <w:r w:rsidRPr="00332C5E">
        <w:t>Government Ministers</w:t>
      </w:r>
      <w:r w:rsidRPr="00332C5E" w:rsidR="007A7FCB">
        <w:t xml:space="preserve">, are right. They should not be paying. </w:t>
      </w:r>
      <w:r w:rsidRPr="00332C5E">
        <w:t xml:space="preserve">There </w:t>
      </w:r>
      <w:r w:rsidRPr="00332C5E" w:rsidR="007A7FCB">
        <w:t>have been cases where housing associations have paid for some of the remedial works but</w:t>
      </w:r>
      <w:r w:rsidR="00872329">
        <w:t>,</w:t>
      </w:r>
      <w:r w:rsidRPr="00332C5E" w:rsidR="007A7FCB">
        <w:t xml:space="preserve"> as the scale of that has grown</w:t>
      </w:r>
      <w:r w:rsidR="00872329">
        <w:t>,</w:t>
      </w:r>
      <w:r w:rsidRPr="00332C5E" w:rsidR="007A7FCB">
        <w:t xml:space="preserve"> it is just not sustainable. </w:t>
      </w:r>
    </w:p>
    <w:p w:rsidR="007A7FCB" w:rsidRPr="00332C5E" w:rsidP="007A7FCB">
      <w:pPr>
        <w:pStyle w:val="Answer"/>
      </w:pPr>
      <w:r w:rsidRPr="00332C5E">
        <w:t xml:space="preserve">We did our own piece of research </w:t>
      </w:r>
      <w:r w:rsidRPr="00332C5E" w:rsidR="005B0D1B">
        <w:t xml:space="preserve">on </w:t>
      </w:r>
      <w:r w:rsidRPr="00332C5E">
        <w:t>the amount we might have to pay, not just for remedial works but for building safety and new measures generally. It could easily exceed £10 billion</w:t>
      </w:r>
      <w:r w:rsidRPr="00332C5E" w:rsidR="005B0D1B">
        <w:t>.</w:t>
      </w:r>
      <w:r w:rsidRPr="00332C5E">
        <w:t xml:space="preserve"> I know there have been various assumptions and predictions of that figure. For us, as charities, we are obliged by our charitable objectives to spend our money on the people </w:t>
      </w:r>
      <w:r w:rsidRPr="00332C5E" w:rsidR="005B0D1B">
        <w:t xml:space="preserve">we want to house </w:t>
      </w:r>
      <w:r w:rsidRPr="00332C5E">
        <w:t xml:space="preserve">who are on lower incomes. There is an impact on that of any housing association meeting the cost. </w:t>
      </w:r>
      <w:r w:rsidRPr="00332C5E" w:rsidR="005B0D1B">
        <w:t>I</w:t>
      </w:r>
      <w:r w:rsidRPr="00332C5E">
        <w:t>t is an important principle that leaseholders should not have to pay, but neither should charitable housing associations.</w:t>
      </w:r>
    </w:p>
    <w:p w:rsidR="007A7FCB" w:rsidRPr="00332C5E" w:rsidP="007A7FCB">
      <w:pPr>
        <w:pStyle w:val="Answer"/>
      </w:pPr>
      <w:r w:rsidRPr="00332C5E">
        <w:t xml:space="preserve">Also, the financing for remedial works really needs to be focusing on increasing speed of remediation. That is the most important thing. If people </w:t>
      </w:r>
      <w:r w:rsidRPr="00332C5E" w:rsidR="005B0D1B">
        <w:t xml:space="preserve">are </w:t>
      </w:r>
      <w:r w:rsidRPr="00332C5E">
        <w:t xml:space="preserve">living in buildings where they do not feel safe, or materials on the outside of their building mean they potentially are not safe, funding needs to come forward to make sure that can happen at pace. One of our key asks of </w:t>
      </w:r>
      <w:r w:rsidRPr="00332C5E" w:rsidR="005B0D1B">
        <w:t xml:space="preserve">Government, </w:t>
      </w:r>
      <w:r w:rsidRPr="00332C5E">
        <w:t>ever since the fire at Grenfell Tower</w:t>
      </w:r>
      <w:r w:rsidRPr="00332C5E" w:rsidR="005B0D1B">
        <w:t>,</w:t>
      </w:r>
      <w:r w:rsidRPr="00332C5E">
        <w:t xml:space="preserve"> is that they make funding for remedial works available up</w:t>
      </w:r>
      <w:r w:rsidRPr="00332C5E" w:rsidR="005B0D1B">
        <w:t xml:space="preserve"> </w:t>
      </w:r>
      <w:r w:rsidRPr="00332C5E">
        <w:t xml:space="preserve">front and we establish liabilities later, because remedial works need to be </w:t>
      </w:r>
      <w:r w:rsidRPr="00332C5E" w:rsidR="005B0D1B">
        <w:t>deal</w:t>
      </w:r>
      <w:r w:rsidR="00A33036">
        <w:t>t</w:t>
      </w:r>
      <w:r w:rsidRPr="00332C5E" w:rsidR="005B0D1B">
        <w:t xml:space="preserve"> with</w:t>
      </w:r>
      <w:r w:rsidRPr="00332C5E">
        <w:t xml:space="preserve"> in the first instance. </w:t>
      </w:r>
    </w:p>
    <w:p w:rsidR="007A7FCB" w:rsidRPr="00332C5E" w:rsidP="007A7FCB">
      <w:pPr>
        <w:pStyle w:val="Question"/>
      </w:pPr>
      <w:sdt>
        <w:sdtPr>
          <w:alias w:val="Member"/>
          <w:tag w:val="&lt;Member mnisId='4820' dodsId=''&gt;"/>
          <w:id w:val="1759166532"/>
          <w:placeholder>
            <w:docPart w:val="11DD36C11A2146A18EC70B0F71B28DE4"/>
          </w:placeholder>
          <w:richText/>
        </w:sdtPr>
        <w:sdtContent>
          <w:r w:rsidRPr="00332C5E">
            <w:rPr>
              <w:b/>
            </w:rPr>
            <w:t>Abena Oppong-Asare:</w:t>
          </w:r>
        </w:sdtContent>
      </w:sdt>
      <w:r w:rsidRPr="00332C5E">
        <w:t xml:space="preserve"> That is very helpful. You have both covered this already, but I wanted to hear from you. Is there anything specific in this Bill that you are worried about in terms of the historic</w:t>
      </w:r>
      <w:r w:rsidR="0041696F">
        <w:t>al</w:t>
      </w:r>
      <w:r w:rsidRPr="00332C5E">
        <w:t xml:space="preserve"> safety defects and the costs associated with rectifying them? </w:t>
      </w:r>
      <w:r w:rsidRPr="00332C5E" w:rsidR="0041696F">
        <w:t xml:space="preserve">Martin, </w:t>
      </w:r>
      <w:r w:rsidRPr="00332C5E">
        <w:t xml:space="preserve">I know you have mentioned the importance of </w:t>
      </w:r>
      <w:r w:rsidR="00977B6C">
        <w:t>having a</w:t>
      </w:r>
      <w:r w:rsidRPr="00332C5E" w:rsidR="00977B6C">
        <w:t xml:space="preserve"> civil right </w:t>
      </w:r>
      <w:r w:rsidR="00977B6C">
        <w:t xml:space="preserve">to make sure that is </w:t>
      </w:r>
      <w:r w:rsidRPr="00332C5E" w:rsidR="0041696F">
        <w:t>included</w:t>
      </w:r>
      <w:r w:rsidRPr="00332C5E">
        <w:t>. Is there anything else you wanted to add?</w:t>
      </w:r>
    </w:p>
    <w:p w:rsidR="007A7FCB" w:rsidRPr="00332C5E" w:rsidP="007A7FCB">
      <w:pPr>
        <w:pStyle w:val="Answer"/>
      </w:pPr>
      <w:sdt>
        <w:sdtPr>
          <w:alias w:val="Witness"/>
          <w:id w:val="-1026018700"/>
          <w:placeholder>
            <w:docPart w:val="11DD36C11A2146A18EC70B0F71B28DE4"/>
          </w:placeholder>
          <w:richText/>
        </w:sdtPr>
        <w:sdtContent>
          <w:r w:rsidRPr="00332C5E" w:rsidR="002A7273">
            <w:rPr>
              <w:b/>
              <w:i/>
            </w:rPr>
            <w:t>Martin Boyd:</w:t>
          </w:r>
          <w:r w:rsidRPr="00332C5E">
            <w:rPr>
              <w:b/>
            </w:rPr>
            <w:t xml:space="preserve"> </w:t>
          </w:r>
        </w:sdtContent>
      </w:sdt>
      <w:r w:rsidRPr="00332C5E">
        <w:t xml:space="preserve">There is this huge problem </w:t>
      </w:r>
      <w:r w:rsidRPr="00332C5E" w:rsidR="005B0D1B">
        <w:t>that,</w:t>
      </w:r>
      <w:r w:rsidRPr="00332C5E">
        <w:t xml:space="preserve"> when these buildings went up, they were not necessarily defective. All the things we are now requiring to be fixed were not in any way in breach of building regulations at the time. You can quite understand that everyone is sitting there saying, “It is not my fault that it is wrong.” I </w:t>
      </w:r>
      <w:r w:rsidRPr="00332C5E" w:rsidR="00CA0847">
        <w:t>do</w:t>
      </w:r>
      <w:r w:rsidRPr="00332C5E">
        <w:t xml:space="preserve"> not </w:t>
      </w:r>
      <w:r w:rsidRPr="00332C5E" w:rsidR="00CA0847">
        <w:t>have</w:t>
      </w:r>
      <w:r w:rsidRPr="00332C5E">
        <w:t xml:space="preserve"> an easy solution to that.</w:t>
      </w:r>
    </w:p>
    <w:p w:rsidR="00D86D93" w:rsidRPr="00332C5E" w:rsidP="00BB78A3">
      <w:pPr>
        <w:pStyle w:val="Answer"/>
      </w:pPr>
      <w:r w:rsidRPr="00332C5E">
        <w:t xml:space="preserve">We </w:t>
      </w:r>
      <w:r w:rsidRPr="00332C5E" w:rsidR="007A7FCB">
        <w:t xml:space="preserve">have to ensure that we are not going to use this Bill to massively damage housing stock. As Ian mentioned, Giles Peaker said, “Do not buy </w:t>
      </w:r>
      <w:r w:rsidRPr="00332C5E" w:rsidR="007A7FCB">
        <w:t>a leasehold flat”</w:t>
      </w:r>
      <w:r w:rsidRPr="00332C5E" w:rsidR="00A670D0">
        <w:t>.</w:t>
      </w:r>
      <w:r w:rsidRPr="00332C5E" w:rsidR="007A7FCB">
        <w:t xml:space="preserve"> Giles is absolutely right, because if you were to buy a flat at the moment</w:t>
      </w:r>
      <w:r w:rsidR="003F5D91">
        <w:t>,</w:t>
      </w:r>
      <w:r w:rsidRPr="00332C5E" w:rsidR="007A7FCB">
        <w:t xml:space="preserve"> it might be subject to future regulations</w:t>
      </w:r>
      <w:r w:rsidR="003F5D91">
        <w:t xml:space="preserve"> that</w:t>
      </w:r>
      <w:r w:rsidRPr="00332C5E" w:rsidR="007A7FCB">
        <w:t xml:space="preserve"> are retrospective. You have a building </w:t>
      </w:r>
      <w:r w:rsidRPr="00332C5E" w:rsidR="00A670D0">
        <w:t>that</w:t>
      </w:r>
      <w:r w:rsidRPr="00332C5E" w:rsidR="007A7FCB">
        <w:t xml:space="preserve"> is 16 metres tall and in four years’ time they decide that is now going to come within scope of the new rule</w:t>
      </w:r>
      <w:r w:rsidRPr="00332C5E" w:rsidR="00A670D0">
        <w:t>s</w:t>
      </w:r>
      <w:r w:rsidRPr="00332C5E" w:rsidR="00BB78A3">
        <w:t xml:space="preserve">. </w:t>
      </w:r>
      <w:r w:rsidRPr="00332C5E" w:rsidR="004062BE">
        <w:t xml:space="preserve">All </w:t>
      </w:r>
      <w:r w:rsidRPr="00332C5E" w:rsidR="000736A1">
        <w:t>of a sudden, your cladding has to come of</w:t>
      </w:r>
      <w:r w:rsidRPr="00332C5E" w:rsidR="00622D1F">
        <w:t>f</w:t>
      </w:r>
      <w:r w:rsidRPr="00332C5E" w:rsidR="000736A1">
        <w:t xml:space="preserve"> and various </w:t>
      </w:r>
      <w:r w:rsidRPr="00332C5E" w:rsidR="00622D1F">
        <w:t>other</w:t>
      </w:r>
      <w:r w:rsidRPr="00332C5E" w:rsidR="000736A1">
        <w:t xml:space="preserve"> things</w:t>
      </w:r>
      <w:r w:rsidRPr="00332C5E" w:rsidR="004062BE">
        <w:t>,</w:t>
      </w:r>
      <w:r w:rsidRPr="00332C5E" w:rsidR="000736A1">
        <w:t xml:space="preserve"> and we are up to our £78,000 per flat, although it is only £75,000 on </w:t>
      </w:r>
      <w:r w:rsidRPr="00332C5E" w:rsidR="00622D1F">
        <w:t>an under-</w:t>
      </w:r>
      <w:r w:rsidRPr="00332C5E" w:rsidR="004062BE">
        <w:t>18-metre</w:t>
      </w:r>
      <w:r w:rsidRPr="00332C5E" w:rsidR="000736A1">
        <w:t xml:space="preserve"> bu</w:t>
      </w:r>
      <w:r w:rsidRPr="00332C5E" w:rsidR="00622D1F">
        <w:t>il</w:t>
      </w:r>
      <w:r w:rsidRPr="00332C5E" w:rsidR="000736A1">
        <w:t>ding according to their estimate.</w:t>
      </w:r>
      <w:r w:rsidRPr="00332C5E" w:rsidR="002E1049">
        <w:t xml:space="preserve"> </w:t>
      </w:r>
      <w:r w:rsidRPr="00332C5E" w:rsidR="000736A1">
        <w:t xml:space="preserve">It is not just the costs that people </w:t>
      </w:r>
      <w:r w:rsidRPr="00332C5E" w:rsidR="004062BE">
        <w:t>who</w:t>
      </w:r>
      <w:r w:rsidRPr="00332C5E" w:rsidR="000736A1">
        <w:t xml:space="preserve"> have cladding are facing</w:t>
      </w:r>
      <w:r w:rsidR="00032925">
        <w:t>. T</w:t>
      </w:r>
      <w:r w:rsidRPr="00332C5E" w:rsidR="000736A1">
        <w:t xml:space="preserve">here is huge </w:t>
      </w:r>
      <w:r w:rsidRPr="00332C5E" w:rsidR="00622D1F">
        <w:t>damage</w:t>
      </w:r>
      <w:r w:rsidRPr="00332C5E" w:rsidR="000736A1">
        <w:t xml:space="preserve"> happening to the value of our </w:t>
      </w:r>
      <w:r w:rsidRPr="00332C5E" w:rsidR="00622D1F">
        <w:t>building</w:t>
      </w:r>
      <w:r w:rsidRPr="00332C5E" w:rsidR="004062BE">
        <w:t xml:space="preserve"> </w:t>
      </w:r>
      <w:r w:rsidRPr="00332C5E" w:rsidR="00622D1F">
        <w:t>s</w:t>
      </w:r>
      <w:r w:rsidRPr="00332C5E" w:rsidR="004062BE">
        <w:t>tock,</w:t>
      </w:r>
      <w:r w:rsidRPr="00332C5E" w:rsidR="000736A1">
        <w:t xml:space="preserve"> which may be safe or it may have some small </w:t>
      </w:r>
      <w:r w:rsidRPr="00332C5E" w:rsidR="00622D1F">
        <w:t>level</w:t>
      </w:r>
      <w:r w:rsidRPr="00332C5E" w:rsidR="000736A1">
        <w:t xml:space="preserve"> of issue.</w:t>
      </w:r>
      <w:r w:rsidRPr="00332C5E" w:rsidR="002E1049">
        <w:t xml:space="preserve"> </w:t>
      </w:r>
    </w:p>
    <w:p w:rsidR="00A266FE" w:rsidRPr="00332C5E" w:rsidP="00D86D93">
      <w:pPr>
        <w:pStyle w:val="Question"/>
      </w:pPr>
      <w:sdt>
        <w:sdtPr>
          <w:alias w:val="Member"/>
          <w:tag w:val="&lt;Member mnisId='4820' dodsId=''&gt;"/>
          <w:id w:val="493072516"/>
          <w:placeholder>
            <w:docPart w:val="DefaultPlaceholder_1082065158"/>
          </w:placeholder>
          <w:richText/>
        </w:sdtPr>
        <w:sdtContent>
          <w:r w:rsidRPr="00332C5E" w:rsidR="00D86D93">
            <w:rPr>
              <w:b/>
            </w:rPr>
            <w:t>Abena Oppong-Asare:</w:t>
          </w:r>
        </w:sdtContent>
      </w:sdt>
      <w:r w:rsidRPr="00332C5E" w:rsidR="00D86D93">
        <w:t xml:space="preserve"> </w:t>
      </w:r>
      <w:r w:rsidRPr="00332C5E" w:rsidR="00CD3DC7">
        <w:t xml:space="preserve">Yes, it is something I have also seen with a few </w:t>
      </w:r>
      <w:r w:rsidRPr="00332C5E" w:rsidR="00622D1F">
        <w:t>leaseholders</w:t>
      </w:r>
      <w:r w:rsidRPr="00332C5E" w:rsidR="00CD3DC7">
        <w:t xml:space="preserve"> </w:t>
      </w:r>
      <w:r w:rsidRPr="00332C5E" w:rsidR="004062BE">
        <w:t>who</w:t>
      </w:r>
      <w:r w:rsidRPr="00332C5E" w:rsidR="00CD3DC7">
        <w:t xml:space="preserve"> have contacted me </w:t>
      </w:r>
      <w:r w:rsidRPr="00332C5E" w:rsidR="004062BE">
        <w:t>with</w:t>
      </w:r>
      <w:r w:rsidRPr="00332C5E" w:rsidR="00CD3DC7">
        <w:t xml:space="preserve"> concerns about their </w:t>
      </w:r>
      <w:r w:rsidRPr="00332C5E" w:rsidR="00622D1F">
        <w:t>properties</w:t>
      </w:r>
      <w:r w:rsidRPr="00332C5E" w:rsidR="004062BE">
        <w:t>,</w:t>
      </w:r>
      <w:r w:rsidRPr="00332C5E" w:rsidR="00CD3DC7">
        <w:t xml:space="preserve"> in terms of selling</w:t>
      </w:r>
      <w:r w:rsidRPr="00332C5E" w:rsidR="004062BE">
        <w:t xml:space="preserve"> them</w:t>
      </w:r>
      <w:r w:rsidRPr="00332C5E" w:rsidR="00CD3DC7">
        <w:t xml:space="preserve"> in the future and the impact of legislation.</w:t>
      </w:r>
      <w:r w:rsidRPr="00332C5E" w:rsidR="002E1049">
        <w:t xml:space="preserve"> </w:t>
      </w:r>
      <w:r w:rsidRPr="00332C5E" w:rsidR="004062BE">
        <w:t xml:space="preserve">What </w:t>
      </w:r>
      <w:r w:rsidRPr="00332C5E" w:rsidR="00CD3DC7">
        <w:t xml:space="preserve">do you want to see the </w:t>
      </w:r>
      <w:r w:rsidRPr="00332C5E" w:rsidR="00622D1F">
        <w:t>Government</w:t>
      </w:r>
      <w:r w:rsidRPr="00332C5E" w:rsidR="00CD3DC7">
        <w:t xml:space="preserve"> do in the short term?</w:t>
      </w:r>
    </w:p>
    <w:p w:rsidR="00D86D93" w:rsidRPr="00332C5E" w:rsidP="00CD3DC7">
      <w:pPr>
        <w:pStyle w:val="Answer"/>
      </w:pPr>
      <w:sdt>
        <w:sdtPr>
          <w:alias w:val="Witness"/>
          <w:id w:val="-629853643"/>
          <w:placeholder>
            <w:docPart w:val="DefaultPlaceholder_1082065158"/>
          </w:placeholder>
          <w:richText/>
        </w:sdtPr>
        <w:sdtContent>
          <w:r w:rsidRPr="00332C5E" w:rsidR="002A7273">
            <w:rPr>
              <w:b/>
              <w:i/>
            </w:rPr>
            <w:t>Martin Boyd:</w:t>
          </w:r>
          <w:r w:rsidRPr="00332C5E">
            <w:rPr>
              <w:b/>
            </w:rPr>
            <w:t xml:space="preserve"> </w:t>
          </w:r>
        </w:sdtContent>
      </w:sdt>
      <w:r w:rsidRPr="00332C5E" w:rsidR="00622D1F">
        <w:t>This is not specific to the Bill, but w</w:t>
      </w:r>
      <w:r w:rsidRPr="00332C5E" w:rsidR="00CD3DC7">
        <w:t>e have reached a stage where the G</w:t>
      </w:r>
      <w:r w:rsidRPr="00332C5E">
        <w:t xml:space="preserve">overnment </w:t>
      </w:r>
      <w:r w:rsidRPr="00332C5E" w:rsidR="00CD3DC7">
        <w:t>ha</w:t>
      </w:r>
      <w:r w:rsidRPr="00332C5E" w:rsidR="004062BE">
        <w:t>ve</w:t>
      </w:r>
      <w:r w:rsidRPr="00332C5E" w:rsidR="00CD3DC7">
        <w:t xml:space="preserve"> spent</w:t>
      </w:r>
      <w:r w:rsidRPr="00332C5E">
        <w:t xml:space="preserve"> </w:t>
      </w:r>
      <w:r w:rsidRPr="00332C5E" w:rsidR="00CD3DC7">
        <w:t>three</w:t>
      </w:r>
      <w:r w:rsidRPr="00332C5E">
        <w:t xml:space="preserve"> years</w:t>
      </w:r>
      <w:r w:rsidRPr="00332C5E" w:rsidR="00CD3DC7">
        <w:t xml:space="preserve"> working</w:t>
      </w:r>
      <w:r w:rsidRPr="00332C5E">
        <w:t xml:space="preserve"> in silos.</w:t>
      </w:r>
      <w:r w:rsidRPr="00332C5E" w:rsidR="002E1049">
        <w:t xml:space="preserve"> </w:t>
      </w:r>
      <w:r w:rsidRPr="00332C5E" w:rsidR="00CD3DC7">
        <w:t>They have spent ages working with the surveyors and the lend</w:t>
      </w:r>
      <w:r w:rsidRPr="00332C5E" w:rsidR="00622D1F">
        <w:t>e</w:t>
      </w:r>
      <w:r w:rsidRPr="00332C5E" w:rsidR="00CD3DC7">
        <w:t>rs</w:t>
      </w:r>
      <w:r w:rsidRPr="00332C5E" w:rsidR="00622D1F">
        <w:t>.</w:t>
      </w:r>
      <w:r w:rsidRPr="00332C5E" w:rsidR="002E1049">
        <w:t xml:space="preserve"> </w:t>
      </w:r>
      <w:r w:rsidRPr="00332C5E" w:rsidR="00622D1F">
        <w:t>T</w:t>
      </w:r>
      <w:r w:rsidRPr="00332C5E" w:rsidR="00CD3DC7">
        <w:t xml:space="preserve">hey </w:t>
      </w:r>
      <w:r w:rsidRPr="00332C5E" w:rsidR="00622D1F">
        <w:t xml:space="preserve">have </w:t>
      </w:r>
      <w:r w:rsidRPr="00332C5E" w:rsidR="00CD3DC7">
        <w:t xml:space="preserve">talked to the </w:t>
      </w:r>
      <w:r w:rsidRPr="00332C5E" w:rsidR="00622D1F">
        <w:t>managing</w:t>
      </w:r>
      <w:r w:rsidRPr="00332C5E" w:rsidR="00CD3DC7">
        <w:t xml:space="preserve"> agents and to the </w:t>
      </w:r>
      <w:r w:rsidRPr="00332C5E" w:rsidR="00622D1F">
        <w:t>developers</w:t>
      </w:r>
      <w:r w:rsidRPr="00332C5E" w:rsidR="00CD3DC7">
        <w:t>.</w:t>
      </w:r>
      <w:r w:rsidRPr="00332C5E" w:rsidR="002E1049">
        <w:t xml:space="preserve"> </w:t>
      </w:r>
      <w:r w:rsidRPr="00332C5E" w:rsidR="00CD3DC7">
        <w:t>They very occasionally see leaseholders.</w:t>
      </w:r>
      <w:r w:rsidRPr="00332C5E" w:rsidR="002E1049">
        <w:t xml:space="preserve"> </w:t>
      </w:r>
      <w:r w:rsidRPr="00332C5E" w:rsidR="00CD3DC7">
        <w:t xml:space="preserve">It is at a </w:t>
      </w:r>
      <w:r w:rsidRPr="00332C5E" w:rsidR="00622D1F">
        <w:t>point</w:t>
      </w:r>
      <w:r w:rsidRPr="00332C5E" w:rsidR="00CD3DC7">
        <w:t xml:space="preserve"> now where </w:t>
      </w:r>
      <w:r w:rsidRPr="00332C5E" w:rsidR="00622D1F">
        <w:t>there</w:t>
      </w:r>
      <w:r w:rsidRPr="00332C5E" w:rsidR="00CD3DC7">
        <w:t xml:space="preserve"> just needs t</w:t>
      </w:r>
      <w:r w:rsidRPr="00332C5E" w:rsidR="00622D1F">
        <w:t xml:space="preserve">o </w:t>
      </w:r>
      <w:r w:rsidRPr="00332C5E" w:rsidR="00CD3DC7">
        <w:t>be a roundtable</w:t>
      </w:r>
      <w:r w:rsidRPr="00332C5E" w:rsidR="004062BE">
        <w:t>,</w:t>
      </w:r>
      <w:r w:rsidRPr="00332C5E" w:rsidR="00CD3DC7">
        <w:t xml:space="preserve"> where all the groups get </w:t>
      </w:r>
      <w:r w:rsidRPr="00332C5E" w:rsidR="00622D1F">
        <w:t>together</w:t>
      </w:r>
      <w:r w:rsidRPr="00332C5E" w:rsidR="00CD3DC7">
        <w:t xml:space="preserve"> and we all </w:t>
      </w:r>
      <w:r w:rsidRPr="00332C5E" w:rsidR="004062BE">
        <w:t>try to</w:t>
      </w:r>
      <w:r w:rsidRPr="00332C5E" w:rsidR="00CD3DC7">
        <w:t xml:space="preserve"> work out what the possible </w:t>
      </w:r>
      <w:r w:rsidRPr="00332C5E" w:rsidR="00622D1F">
        <w:t>solutions</w:t>
      </w:r>
      <w:r w:rsidRPr="00332C5E" w:rsidR="00CD3DC7">
        <w:t xml:space="preserve"> are</w:t>
      </w:r>
      <w:r w:rsidRPr="00332C5E" w:rsidR="004062BE">
        <w:t>.</w:t>
      </w:r>
      <w:r w:rsidRPr="00332C5E" w:rsidR="00622D1F">
        <w:t xml:space="preserve"> </w:t>
      </w:r>
      <w:r w:rsidRPr="00332C5E" w:rsidR="004062BE">
        <w:t xml:space="preserve">At </w:t>
      </w:r>
      <w:r w:rsidRPr="00332C5E" w:rsidR="00CD3DC7">
        <w:t xml:space="preserve">the </w:t>
      </w:r>
      <w:r w:rsidRPr="00332C5E" w:rsidR="00622D1F">
        <w:t>moment</w:t>
      </w:r>
      <w:r w:rsidRPr="00332C5E" w:rsidR="00CD3DC7">
        <w:t>, we have another three, four</w:t>
      </w:r>
      <w:r w:rsidRPr="00332C5E" w:rsidR="004062BE">
        <w:t xml:space="preserve"> or</w:t>
      </w:r>
      <w:r w:rsidRPr="00332C5E" w:rsidR="00CD3DC7">
        <w:t xml:space="preserve"> five </w:t>
      </w:r>
      <w:r w:rsidRPr="00332C5E" w:rsidR="00622D1F">
        <w:t>years</w:t>
      </w:r>
      <w:r w:rsidRPr="00332C5E" w:rsidR="00CD3DC7">
        <w:t xml:space="preserve"> of this.</w:t>
      </w:r>
      <w:r w:rsidRPr="00332C5E" w:rsidR="002E1049">
        <w:t xml:space="preserve"> </w:t>
      </w:r>
    </w:p>
    <w:p w:rsidR="00D86D93" w:rsidRPr="00332C5E" w:rsidP="004062BE">
      <w:pPr>
        <w:pStyle w:val="Question"/>
        <w:numPr>
          <w:ilvl w:val="0"/>
          <w:numId w:val="0"/>
        </w:numPr>
        <w:ind w:left="794"/>
      </w:pPr>
      <w:sdt>
        <w:sdtPr>
          <w:alias w:val="Member"/>
          <w:tag w:val="&lt;Member mnisId='4820' dodsId=''&gt;"/>
          <w:id w:val="934397908"/>
          <w:placeholder>
            <w:docPart w:val="DefaultPlaceholder_1082065158"/>
          </w:placeholder>
          <w:richText/>
        </w:sdtPr>
        <w:sdtContent>
          <w:r w:rsidRPr="00332C5E">
            <w:rPr>
              <w:b/>
            </w:rPr>
            <w:t>Abena Oppong-Asare:</w:t>
          </w:r>
        </w:sdtContent>
      </w:sdt>
      <w:r w:rsidRPr="00332C5E">
        <w:t xml:space="preserve"> </w:t>
      </w:r>
      <w:r w:rsidRPr="00332C5E" w:rsidR="00CD3DC7">
        <w:t>That is really helpful</w:t>
      </w:r>
      <w:r w:rsidRPr="00332C5E" w:rsidR="004062BE">
        <w:t>.</w:t>
      </w:r>
      <w:r w:rsidRPr="00332C5E" w:rsidR="002E1049">
        <w:t xml:space="preserve"> </w:t>
      </w:r>
    </w:p>
    <w:p w:rsidR="00622D1F" w:rsidRPr="00332C5E" w:rsidP="00D86D93">
      <w:pPr>
        <w:pStyle w:val="Answer"/>
      </w:pPr>
      <w:sdt>
        <w:sdtPr>
          <w:alias w:val="Witness"/>
          <w:id w:val="706603086"/>
          <w:placeholder>
            <w:docPart w:val="DefaultPlaceholder_1082065158"/>
          </w:placeholder>
          <w:richText/>
        </w:sdtPr>
        <w:sdtContent>
          <w:r w:rsidRPr="00332C5E" w:rsidR="002A7273">
            <w:rPr>
              <w:b/>
              <w:i/>
            </w:rPr>
            <w:t>Victoria Moffett:</w:t>
          </w:r>
          <w:r w:rsidRPr="00332C5E" w:rsidR="00D86D93">
            <w:rPr>
              <w:b/>
            </w:rPr>
            <w:t xml:space="preserve"> </w:t>
          </w:r>
        </w:sdtContent>
      </w:sdt>
      <w:r w:rsidRPr="00332C5E" w:rsidR="00CD3DC7">
        <w:t xml:space="preserve">I would </w:t>
      </w:r>
      <w:r w:rsidRPr="00332C5E" w:rsidR="00D86D93">
        <w:t xml:space="preserve">repeat </w:t>
      </w:r>
      <w:r w:rsidRPr="00332C5E" w:rsidR="00CD3DC7">
        <w:t xml:space="preserve">my </w:t>
      </w:r>
      <w:r w:rsidRPr="00332C5E" w:rsidR="00D86D93">
        <w:t>points about</w:t>
      </w:r>
      <w:r w:rsidR="00D964CF">
        <w:t xml:space="preserve"> the</w:t>
      </w:r>
      <w:r w:rsidRPr="00332C5E" w:rsidR="00D86D93">
        <w:t xml:space="preserve"> need for </w:t>
      </w:r>
      <w:r w:rsidRPr="00332C5E">
        <w:t>finances</w:t>
      </w:r>
      <w:r w:rsidRPr="00332C5E" w:rsidR="00D86D93">
        <w:t xml:space="preserve"> to make sure</w:t>
      </w:r>
      <w:r w:rsidRPr="00332C5E" w:rsidR="00CD3DC7">
        <w:t xml:space="preserve"> that</w:t>
      </w:r>
      <w:r w:rsidRPr="00332C5E" w:rsidR="00D86D93">
        <w:t xml:space="preserve"> </w:t>
      </w:r>
      <w:r w:rsidRPr="00332C5E">
        <w:t>remedial</w:t>
      </w:r>
      <w:r w:rsidRPr="00332C5E" w:rsidR="00D86D93">
        <w:t xml:space="preserve"> works</w:t>
      </w:r>
      <w:r w:rsidRPr="00332C5E" w:rsidR="00CD3DC7">
        <w:t xml:space="preserve"> can take place quickly.</w:t>
      </w:r>
      <w:r w:rsidRPr="00332C5E" w:rsidR="002E1049">
        <w:t xml:space="preserve"> </w:t>
      </w:r>
      <w:r w:rsidRPr="00332C5E" w:rsidR="004062BE">
        <w:t xml:space="preserve">Another </w:t>
      </w:r>
      <w:r w:rsidRPr="00332C5E" w:rsidR="00CD3DC7">
        <w:t xml:space="preserve">call that we have been making on </w:t>
      </w:r>
      <w:r w:rsidRPr="00332C5E">
        <w:t>Government</w:t>
      </w:r>
      <w:r w:rsidRPr="00332C5E" w:rsidR="00CD3DC7">
        <w:t xml:space="preserve"> is around </w:t>
      </w:r>
      <w:r w:rsidRPr="00332C5E">
        <w:t>co-ordinating</w:t>
      </w:r>
      <w:r w:rsidRPr="00332C5E" w:rsidR="00CD3DC7">
        <w:t xml:space="preserve"> the approach.</w:t>
      </w:r>
      <w:r w:rsidRPr="00332C5E" w:rsidR="002E1049">
        <w:t xml:space="preserve"> </w:t>
      </w:r>
      <w:r w:rsidRPr="00332C5E" w:rsidR="00CD3DC7">
        <w:t xml:space="preserve">We know that we </w:t>
      </w:r>
      <w:r w:rsidRPr="00332C5E" w:rsidR="004062BE">
        <w:t>have</w:t>
      </w:r>
      <w:r w:rsidRPr="00332C5E" w:rsidR="00CD3DC7">
        <w:t xml:space="preserve"> limited resources</w:t>
      </w:r>
      <w:r w:rsidRPr="00332C5E" w:rsidR="004062BE">
        <w:t>,</w:t>
      </w:r>
      <w:r w:rsidRPr="00332C5E" w:rsidR="00CD3DC7">
        <w:t xml:space="preserve"> whether we are </w:t>
      </w:r>
      <w:r w:rsidRPr="00332C5E">
        <w:t>talking</w:t>
      </w:r>
      <w:r w:rsidRPr="00332C5E" w:rsidR="00CD3DC7">
        <w:t xml:space="preserve"> about financial or capacity among the experts who are needed to make sure that </w:t>
      </w:r>
      <w:r w:rsidRPr="00332C5E">
        <w:t>remedial</w:t>
      </w:r>
      <w:r w:rsidRPr="00332C5E" w:rsidR="00CD3DC7">
        <w:t xml:space="preserve"> works can happen.</w:t>
      </w:r>
      <w:r w:rsidRPr="00332C5E" w:rsidR="002E1049">
        <w:t xml:space="preserve"> </w:t>
      </w:r>
      <w:r w:rsidRPr="00332C5E" w:rsidR="00CD3DC7">
        <w:t xml:space="preserve">Government </w:t>
      </w:r>
      <w:r w:rsidRPr="00332C5E" w:rsidR="004062BE">
        <w:t xml:space="preserve">are </w:t>
      </w:r>
      <w:r w:rsidRPr="00332C5E" w:rsidR="00CD3DC7">
        <w:t xml:space="preserve">the only </w:t>
      </w:r>
      <w:r w:rsidRPr="00332C5E">
        <w:t>agency</w:t>
      </w:r>
      <w:r w:rsidRPr="00332C5E" w:rsidR="00CD3DC7">
        <w:t xml:space="preserve"> that can take those and direct them first at the buildings that need the</w:t>
      </w:r>
      <w:r w:rsidRPr="00332C5E">
        <w:t>m</w:t>
      </w:r>
      <w:r w:rsidRPr="00332C5E" w:rsidR="00CD3DC7">
        <w:t xml:space="preserve"> most.</w:t>
      </w:r>
      <w:r w:rsidRPr="00332C5E" w:rsidR="002E1049">
        <w:t xml:space="preserve"> </w:t>
      </w:r>
      <w:r w:rsidRPr="00332C5E" w:rsidR="00CD3DC7">
        <w:t>It would be an awf</w:t>
      </w:r>
      <w:r w:rsidRPr="00332C5E" w:rsidR="004062BE">
        <w:t>ul situation where any building</w:t>
      </w:r>
      <w:r w:rsidRPr="00332C5E" w:rsidR="00CD3DC7">
        <w:t xml:space="preserve"> that was considered high risk was not </w:t>
      </w:r>
      <w:r w:rsidR="008C1EFF">
        <w:t>at</w:t>
      </w:r>
      <w:r w:rsidRPr="00332C5E" w:rsidR="00CD3DC7">
        <w:t>tended to first in terms of remediating historic</w:t>
      </w:r>
      <w:r w:rsidR="008C1EFF">
        <w:t xml:space="preserve">al </w:t>
      </w:r>
      <w:r w:rsidRPr="00332C5E" w:rsidR="00CD3DC7">
        <w:t>defects.</w:t>
      </w:r>
      <w:r w:rsidRPr="00332C5E" w:rsidR="002E1049">
        <w:t xml:space="preserve"> </w:t>
      </w:r>
    </w:p>
    <w:p w:rsidR="00D86D93" w:rsidRPr="00332C5E" w:rsidP="00D86D93">
      <w:pPr>
        <w:pStyle w:val="Answer"/>
      </w:pPr>
      <w:r w:rsidRPr="00332C5E">
        <w:t xml:space="preserve">At </w:t>
      </w:r>
      <w:r w:rsidRPr="00332C5E" w:rsidR="00CD3DC7">
        <w:t xml:space="preserve">the moment, we have a building safety fund that is concentrated on </w:t>
      </w:r>
      <w:r w:rsidRPr="00332C5E" w:rsidR="00622D1F">
        <w:t>building</w:t>
      </w:r>
      <w:r w:rsidRPr="00332C5E">
        <w:t>s</w:t>
      </w:r>
      <w:r w:rsidRPr="00332C5E" w:rsidR="00CD3DC7">
        <w:t xml:space="preserve"> that are </w:t>
      </w:r>
      <w:r w:rsidRPr="00332C5E">
        <w:t>18 metres</w:t>
      </w:r>
      <w:r w:rsidRPr="00332C5E" w:rsidR="00CD3DC7">
        <w:t xml:space="preserve"> and over</w:t>
      </w:r>
      <w:r w:rsidRPr="00332C5E">
        <w:t>,</w:t>
      </w:r>
      <w:r w:rsidRPr="00332C5E" w:rsidR="00CD3DC7">
        <w:t xml:space="preserve"> in </w:t>
      </w:r>
      <w:r w:rsidRPr="00332C5E" w:rsidR="00622D1F">
        <w:t>recognition</w:t>
      </w:r>
      <w:r w:rsidRPr="00332C5E" w:rsidR="00CD3DC7">
        <w:t xml:space="preserve"> of the </w:t>
      </w:r>
      <w:r w:rsidRPr="00332C5E" w:rsidR="00622D1F">
        <w:t>additional</w:t>
      </w:r>
      <w:r w:rsidRPr="00332C5E" w:rsidR="00CD3DC7">
        <w:t xml:space="preserve"> risk of high-rise </w:t>
      </w:r>
      <w:r w:rsidRPr="00332C5E" w:rsidR="00622D1F">
        <w:t>buildings.</w:t>
      </w:r>
      <w:r w:rsidRPr="00332C5E" w:rsidR="002E1049">
        <w:t xml:space="preserve"> </w:t>
      </w:r>
      <w:r w:rsidRPr="00332C5E" w:rsidR="00622D1F">
        <w:t xml:space="preserve">As Martin said, </w:t>
      </w:r>
      <w:r w:rsidRPr="00332C5E" w:rsidR="00CD3DC7">
        <w:t xml:space="preserve">there are a number of low-rise </w:t>
      </w:r>
      <w:r w:rsidRPr="00332C5E" w:rsidR="00622D1F">
        <w:t>buildings</w:t>
      </w:r>
      <w:r w:rsidRPr="00332C5E" w:rsidR="00CD3DC7">
        <w:t xml:space="preserve"> where there could be fire risks</w:t>
      </w:r>
      <w:r w:rsidRPr="00332C5E">
        <w:t>,</w:t>
      </w:r>
      <w:r w:rsidRPr="00332C5E" w:rsidR="00CD3DC7">
        <w:t xml:space="preserve"> if we are thinking about a risk</w:t>
      </w:r>
      <w:r w:rsidRPr="00332C5E" w:rsidR="00622D1F">
        <w:t>-</w:t>
      </w:r>
      <w:r w:rsidRPr="00332C5E" w:rsidR="00CD3DC7">
        <w:t>based approach.</w:t>
      </w:r>
      <w:r w:rsidRPr="00332C5E" w:rsidR="002E1049">
        <w:t xml:space="preserve"> </w:t>
      </w:r>
      <w:r w:rsidRPr="00332C5E" w:rsidR="00CD3DC7">
        <w:t xml:space="preserve">That </w:t>
      </w:r>
      <w:r w:rsidRPr="00332C5E">
        <w:t>means</w:t>
      </w:r>
      <w:r w:rsidRPr="00332C5E" w:rsidR="00CD3DC7">
        <w:t xml:space="preserve"> there are</w:t>
      </w:r>
      <w:r w:rsidRPr="00332C5E">
        <w:t xml:space="preserve"> leaseholders in</w:t>
      </w:r>
      <w:r w:rsidRPr="00332C5E" w:rsidR="00CD3DC7">
        <w:t xml:space="preserve"> </w:t>
      </w:r>
      <w:r w:rsidRPr="00332C5E">
        <w:t>those</w:t>
      </w:r>
      <w:r w:rsidRPr="00332C5E">
        <w:t xml:space="preserve"> building</w:t>
      </w:r>
      <w:r w:rsidRPr="00332C5E">
        <w:t>s</w:t>
      </w:r>
      <w:r w:rsidRPr="00332C5E">
        <w:t xml:space="preserve"> who may be facing bills as well.</w:t>
      </w:r>
      <w:r w:rsidRPr="00332C5E" w:rsidR="002E1049">
        <w:t xml:space="preserve"> </w:t>
      </w:r>
      <w:r w:rsidRPr="00332C5E" w:rsidR="00CD3DC7">
        <w:t xml:space="preserve">It </w:t>
      </w:r>
      <w:r w:rsidRPr="00332C5E" w:rsidR="00622D1F">
        <w:t>w</w:t>
      </w:r>
      <w:r w:rsidRPr="00332C5E">
        <w:t>ould</w:t>
      </w:r>
      <w:r w:rsidRPr="00332C5E" w:rsidR="00CD3DC7">
        <w:t xml:space="preserve"> no</w:t>
      </w:r>
      <w:r w:rsidRPr="00332C5E">
        <w:t xml:space="preserve">t be </w:t>
      </w:r>
      <w:r w:rsidRPr="00332C5E" w:rsidR="00CD3DC7">
        <w:t xml:space="preserve">an </w:t>
      </w:r>
      <w:r w:rsidRPr="00332C5E">
        <w:t>acceptable</w:t>
      </w:r>
      <w:r w:rsidRPr="00332C5E" w:rsidR="00121FBE">
        <w:t xml:space="preserve"> situation</w:t>
      </w:r>
      <w:r w:rsidRPr="00332C5E">
        <w:t xml:space="preserve"> if </w:t>
      </w:r>
      <w:r w:rsidRPr="00332C5E" w:rsidR="00121FBE">
        <w:t xml:space="preserve">there was </w:t>
      </w:r>
      <w:r w:rsidRPr="00332C5E">
        <w:t xml:space="preserve">funding available </w:t>
      </w:r>
      <w:r w:rsidRPr="00332C5E" w:rsidR="00121FBE">
        <w:t xml:space="preserve">for leaseholders </w:t>
      </w:r>
      <w:r w:rsidRPr="00332C5E">
        <w:t xml:space="preserve">based on </w:t>
      </w:r>
      <w:r w:rsidRPr="00332C5E">
        <w:t xml:space="preserve">the </w:t>
      </w:r>
      <w:r w:rsidRPr="00332C5E">
        <w:t>type of buildin</w:t>
      </w:r>
      <w:r w:rsidRPr="00332C5E" w:rsidR="00121FBE">
        <w:t>g they were in according to height</w:t>
      </w:r>
      <w:r w:rsidRPr="00332C5E">
        <w:t>,</w:t>
      </w:r>
      <w:r w:rsidRPr="00332C5E" w:rsidR="00121FBE">
        <w:t xml:space="preserve"> because that is entirely an accident and not of their doing.</w:t>
      </w:r>
      <w:r w:rsidRPr="00332C5E" w:rsidR="002E1049">
        <w:t xml:space="preserve"> </w:t>
      </w:r>
    </w:p>
    <w:p w:rsidR="00D86D93" w:rsidRPr="00332C5E" w:rsidP="004062BE">
      <w:pPr>
        <w:pStyle w:val="Question"/>
        <w:numPr>
          <w:ilvl w:val="0"/>
          <w:numId w:val="0"/>
        </w:numPr>
        <w:ind w:left="794"/>
      </w:pPr>
      <w:sdt>
        <w:sdtPr>
          <w:alias w:val="Member"/>
          <w:tag w:val="&lt;Member mnisId='4820' dodsId=''&gt;"/>
          <w:id w:val="-1484386489"/>
          <w:placeholder>
            <w:docPart w:val="DefaultPlaceholder_1082065158"/>
          </w:placeholder>
          <w:richText/>
        </w:sdtPr>
        <w:sdtContent>
          <w:r w:rsidRPr="00332C5E">
            <w:rPr>
              <w:b/>
            </w:rPr>
            <w:t>Abena Oppong-Asare:</w:t>
          </w:r>
        </w:sdtContent>
      </w:sdt>
      <w:r w:rsidRPr="00332C5E">
        <w:t xml:space="preserve"> </w:t>
      </w:r>
      <w:r w:rsidRPr="00332C5E" w:rsidR="00121FBE">
        <w:t>That is really helpful.</w:t>
      </w:r>
      <w:r w:rsidRPr="00332C5E" w:rsidR="002E1049">
        <w:t xml:space="preserve"> </w:t>
      </w:r>
      <w:r w:rsidRPr="00332C5E" w:rsidR="00121FBE">
        <w:t>Thank you both.</w:t>
      </w:r>
      <w:r w:rsidRPr="00332C5E" w:rsidR="002E1049">
        <w:t xml:space="preserve"> </w:t>
      </w:r>
    </w:p>
    <w:p w:rsidR="00D86D93" w:rsidRPr="00332C5E" w:rsidP="004062BE">
      <w:pPr>
        <w:pStyle w:val="Question"/>
        <w:numPr>
          <w:ilvl w:val="0"/>
          <w:numId w:val="0"/>
        </w:numPr>
        <w:ind w:left="794"/>
      </w:pPr>
      <w:sdt>
        <w:sdtPr>
          <w:alias w:val="Member"/>
          <w:tag w:val="&lt;Member mnisId='394' dodsId='25722'&gt;"/>
          <w:id w:val="739751243"/>
          <w:placeholder>
            <w:docPart w:val="DefaultPlaceholder_1082065158"/>
          </w:placeholder>
          <w:richText/>
        </w:sdtPr>
        <w:sdtContent>
          <w:r w:rsidRPr="00332C5E">
            <w:rPr>
              <w:b/>
            </w:rPr>
            <w:t>Chair:</w:t>
          </w:r>
        </w:sdtContent>
      </w:sdt>
      <w:r w:rsidRPr="00332C5E">
        <w:t xml:space="preserve"> </w:t>
      </w:r>
      <w:r w:rsidRPr="00332C5E" w:rsidR="00121FBE">
        <w:t>T</w:t>
      </w:r>
      <w:r w:rsidRPr="00332C5E">
        <w:t>hank you to both</w:t>
      </w:r>
      <w:r w:rsidRPr="00332C5E" w:rsidR="00121FBE">
        <w:t xml:space="preserve"> our</w:t>
      </w:r>
      <w:r w:rsidRPr="00332C5E">
        <w:t xml:space="preserve"> witnesses </w:t>
      </w:r>
      <w:r w:rsidRPr="00332C5E" w:rsidR="00121FBE">
        <w:t>for coming to give evidence to us</w:t>
      </w:r>
      <w:r w:rsidRPr="006401E5" w:rsidR="006401E5">
        <w:t xml:space="preserve"> </w:t>
      </w:r>
      <w:r w:rsidRPr="00332C5E" w:rsidR="006401E5">
        <w:t>this afternoon</w:t>
      </w:r>
      <w:r w:rsidRPr="00332C5E" w:rsidR="00121FBE">
        <w:t>.</w:t>
      </w:r>
      <w:r w:rsidRPr="00332C5E" w:rsidR="002E1049">
        <w:t xml:space="preserve"> </w:t>
      </w:r>
      <w:r w:rsidRPr="00332C5E" w:rsidR="00121FBE">
        <w:t>That is appreciated.</w:t>
      </w:r>
      <w:r w:rsidRPr="00332C5E" w:rsidR="002E1049">
        <w:t xml:space="preserve"> </w:t>
      </w:r>
    </w:p>
    <w:p w:rsidR="004062BE" w:rsidRPr="00332C5E" w:rsidP="004062BE">
      <w:pPr>
        <w:pStyle w:val="QuestionCont"/>
      </w:pPr>
    </w:p>
    <w:sdt>
      <w:sdtPr>
        <w:alias w:val="WitnessExamination"/>
        <w:tag w:val="WitnessExamination"/>
        <w:id w:val="-256676440"/>
        <w:placeholder>
          <w:docPart w:val="C20767B4B1174164B47B3D99FD8F2E7C"/>
        </w:placeholder>
        <w:richText/>
      </w:sdtPr>
      <w:sdtEndPr>
        <w:rPr>
          <w:sz w:val="22"/>
        </w:rPr>
      </w:sdtEndPr>
      <w:sdtContent>
        <w:p w:rsidR="004062BE" w:rsidRPr="00332C5E" w:rsidP="004062BE">
          <w:pPr>
            <w:pStyle w:val="TitlePanel0"/>
          </w:pPr>
          <w:r w:rsidRPr="00332C5E">
            <w:t>Examination of Witnesses</w:t>
          </w:r>
        </w:p>
        <w:p w:rsidR="004062BE" w:rsidRPr="00332C5E" w:rsidP="004062BE">
          <w:pPr>
            <w:pStyle w:val="TitlePanel0"/>
            <w:jc w:val="both"/>
            <w:rPr>
              <w:sz w:val="22"/>
            </w:rPr>
          </w:pPr>
          <w:r w:rsidRPr="00332C5E">
            <w:rPr>
              <w:sz w:val="22"/>
            </w:rPr>
            <w:t xml:space="preserve">Witnesses: </w:t>
          </w:r>
          <w:bookmarkStart w:id="2" w:name="Panel2"/>
          <w:bookmarkEnd w:id="2"/>
          <w:r w:rsidRPr="00332C5E">
            <w:rPr>
              <w:sz w:val="22"/>
            </w:rPr>
            <w:t xml:space="preserve">Dr Nigel Glen, Richard Silva </w:t>
          </w:r>
          <w:r w:rsidRPr="00332C5E">
            <w:rPr>
              <w:sz w:val="22"/>
            </w:rPr>
            <w:t xml:space="preserve">and </w:t>
          </w:r>
          <w:r w:rsidRPr="00332C5E">
            <w:rPr>
              <w:sz w:val="22"/>
            </w:rPr>
            <w:t>James Dalton</w:t>
          </w:r>
          <w:r w:rsidRPr="00332C5E">
            <w:rPr>
              <w:sz w:val="22"/>
            </w:rPr>
            <w:t>.</w:t>
          </w:r>
        </w:p>
      </w:sdtContent>
    </w:sdt>
    <w:p w:rsidR="00D86D93" w:rsidRPr="00332C5E" w:rsidP="00D86D93">
      <w:pPr>
        <w:pStyle w:val="Question"/>
      </w:pPr>
      <w:sdt>
        <w:sdtPr>
          <w:alias w:val="Member"/>
          <w:tag w:val="&lt;Member mnisId='394' dodsId='25722'&gt;"/>
          <w:id w:val="449446712"/>
          <w:placeholder>
            <w:docPart w:val="DefaultPlaceholder_1082065158"/>
          </w:placeholder>
          <w:richText/>
        </w:sdtPr>
        <w:sdtContent>
          <w:r w:rsidRPr="00332C5E">
            <w:rPr>
              <w:b/>
            </w:rPr>
            <w:t>Chair:</w:t>
          </w:r>
        </w:sdtContent>
      </w:sdt>
      <w:r w:rsidRPr="00332C5E">
        <w:t xml:space="preserve"> </w:t>
      </w:r>
      <w:r w:rsidRPr="00332C5E" w:rsidR="00121FBE">
        <w:t>We m</w:t>
      </w:r>
      <w:r w:rsidRPr="00332C5E">
        <w:t>ove on</w:t>
      </w:r>
      <w:r w:rsidRPr="00332C5E" w:rsidR="004062BE">
        <w:t xml:space="preserve"> </w:t>
      </w:r>
      <w:r w:rsidRPr="00332C5E">
        <w:t xml:space="preserve">to </w:t>
      </w:r>
      <w:r w:rsidRPr="00332C5E" w:rsidR="00121FBE">
        <w:t xml:space="preserve">our </w:t>
      </w:r>
      <w:r w:rsidRPr="00332C5E">
        <w:t>second panel</w:t>
      </w:r>
      <w:r w:rsidRPr="00332C5E" w:rsidR="00121FBE">
        <w:t xml:space="preserve"> for this afternoon.</w:t>
      </w:r>
      <w:r w:rsidRPr="00332C5E" w:rsidR="002E1049">
        <w:t xml:space="preserve"> </w:t>
      </w:r>
      <w:r w:rsidRPr="00332C5E" w:rsidR="00121FBE">
        <w:t xml:space="preserve">We have three new </w:t>
      </w:r>
      <w:r w:rsidRPr="00332C5E" w:rsidR="00622D1F">
        <w:t>witnesses</w:t>
      </w:r>
      <w:r w:rsidRPr="00332C5E" w:rsidR="00121FBE">
        <w:t>.</w:t>
      </w:r>
      <w:r w:rsidRPr="00332C5E" w:rsidR="002E1049">
        <w:t xml:space="preserve"> </w:t>
      </w:r>
      <w:r w:rsidRPr="00332C5E" w:rsidR="00121FBE">
        <w:t>Than</w:t>
      </w:r>
      <w:r w:rsidRPr="00332C5E">
        <w:t>k you very much</w:t>
      </w:r>
      <w:r w:rsidRPr="00332C5E" w:rsidR="00121FBE">
        <w:t xml:space="preserve"> for joining us.</w:t>
      </w:r>
      <w:r w:rsidRPr="00332C5E" w:rsidR="002E1049">
        <w:t xml:space="preserve"> </w:t>
      </w:r>
      <w:r w:rsidRPr="00332C5E" w:rsidR="00121FBE">
        <w:t>I will b</w:t>
      </w:r>
      <w:r w:rsidRPr="00332C5E">
        <w:t xml:space="preserve">egin by getting </w:t>
      </w:r>
      <w:r w:rsidRPr="00332C5E" w:rsidR="00121FBE">
        <w:t xml:space="preserve">you </w:t>
      </w:r>
      <w:r w:rsidRPr="00332C5E">
        <w:t xml:space="preserve">to </w:t>
      </w:r>
      <w:r w:rsidRPr="00332C5E" w:rsidR="00622D1F">
        <w:t>introduce</w:t>
      </w:r>
      <w:r w:rsidRPr="00332C5E">
        <w:t xml:space="preserve"> </w:t>
      </w:r>
      <w:r w:rsidRPr="00332C5E" w:rsidR="00121FBE">
        <w:t>your</w:t>
      </w:r>
      <w:r w:rsidRPr="00332C5E">
        <w:t>sel</w:t>
      </w:r>
      <w:r w:rsidRPr="00332C5E" w:rsidR="004062BE">
        <w:t>ves</w:t>
      </w:r>
      <w:r w:rsidRPr="00332C5E">
        <w:t>.</w:t>
      </w:r>
    </w:p>
    <w:p w:rsidR="00D86D93" w:rsidRPr="00332C5E" w:rsidP="00D86D93">
      <w:pPr>
        <w:pStyle w:val="Answer"/>
      </w:pPr>
      <w:sdt>
        <w:sdtPr>
          <w:alias w:val="Witness"/>
          <w:id w:val="-1760281914"/>
          <w:placeholder>
            <w:docPart w:val="DefaultPlaceholder_1082065158"/>
          </w:placeholder>
          <w:richText/>
        </w:sdtPr>
        <w:sdtContent>
          <w:r w:rsidRPr="00332C5E" w:rsidR="004062BE">
            <w:rPr>
              <w:b/>
              <w:i/>
            </w:rPr>
            <w:t>Dr Glen:</w:t>
          </w:r>
          <w:r w:rsidRPr="00332C5E">
            <w:rPr>
              <w:b/>
            </w:rPr>
            <w:t xml:space="preserve"> </w:t>
          </w:r>
        </w:sdtContent>
      </w:sdt>
      <w:r w:rsidRPr="00332C5E" w:rsidR="00121FBE">
        <w:t xml:space="preserve">My name is </w:t>
      </w:r>
      <w:r w:rsidRPr="00332C5E" w:rsidR="00622D1F">
        <w:t>N</w:t>
      </w:r>
      <w:r w:rsidRPr="00332C5E" w:rsidR="00121FBE">
        <w:t>igel Glen.</w:t>
      </w:r>
      <w:r w:rsidRPr="00332C5E" w:rsidR="002E1049">
        <w:t xml:space="preserve"> </w:t>
      </w:r>
      <w:r w:rsidRPr="00332C5E" w:rsidR="00121FBE">
        <w:t xml:space="preserve">I am the </w:t>
      </w:r>
      <w:r w:rsidRPr="00332C5E" w:rsidR="004062BE">
        <w:t xml:space="preserve">chief executive officer </w:t>
      </w:r>
      <w:r w:rsidRPr="00332C5E" w:rsidR="00121FBE">
        <w:t xml:space="preserve">of the </w:t>
      </w:r>
      <w:r w:rsidRPr="00332C5E" w:rsidR="00622D1F">
        <w:t>Association</w:t>
      </w:r>
      <w:r w:rsidRPr="00332C5E" w:rsidR="00121FBE">
        <w:t xml:space="preserve"> of Residential Managing Agen</w:t>
      </w:r>
      <w:r w:rsidRPr="00332C5E" w:rsidR="00622D1F">
        <w:t>ts</w:t>
      </w:r>
      <w:r w:rsidRPr="00332C5E" w:rsidR="00121FBE">
        <w:t>.</w:t>
      </w:r>
      <w:r w:rsidRPr="00332C5E" w:rsidR="002E1049">
        <w:t xml:space="preserve"> </w:t>
      </w:r>
      <w:r w:rsidRPr="00332C5E" w:rsidR="00121FBE">
        <w:t>We manage the communal areas of larger blocks.</w:t>
      </w:r>
      <w:r w:rsidRPr="00332C5E" w:rsidR="002E1049">
        <w:t xml:space="preserve"> </w:t>
      </w:r>
    </w:p>
    <w:p w:rsidR="00D86D93" w:rsidRPr="00332C5E" w:rsidP="00D86D93">
      <w:pPr>
        <w:pStyle w:val="Answer"/>
      </w:pPr>
      <w:sdt>
        <w:sdtPr>
          <w:alias w:val="Witness"/>
          <w:id w:val="2041322173"/>
          <w:placeholder>
            <w:docPart w:val="DefaultPlaceholder_1082065158"/>
          </w:placeholder>
          <w:richText/>
        </w:sdtPr>
        <w:sdtContent>
          <w:r w:rsidRPr="00332C5E" w:rsidR="004062BE">
            <w:rPr>
              <w:b/>
              <w:i/>
            </w:rPr>
            <w:t>Richard Silva:</w:t>
          </w:r>
          <w:r w:rsidRPr="00332C5E">
            <w:rPr>
              <w:b/>
            </w:rPr>
            <w:t xml:space="preserve"> </w:t>
          </w:r>
        </w:sdtContent>
      </w:sdt>
      <w:r w:rsidRPr="00332C5E" w:rsidR="00121FBE">
        <w:t xml:space="preserve">I am </w:t>
      </w:r>
      <w:r w:rsidRPr="00C97C82" w:rsidR="00C97C82">
        <w:t>Richard Silva</w:t>
      </w:r>
      <w:r w:rsidR="00C97C82">
        <w:t xml:space="preserve">, </w:t>
      </w:r>
      <w:r w:rsidRPr="00332C5E" w:rsidR="00121FBE">
        <w:t>a director of Long Ha</w:t>
      </w:r>
      <w:r w:rsidRPr="00332C5E" w:rsidR="00622D1F">
        <w:t>r</w:t>
      </w:r>
      <w:r w:rsidRPr="00332C5E" w:rsidR="00121FBE">
        <w:t>bour and HomeGround</w:t>
      </w:r>
      <w:r w:rsidRPr="00332C5E" w:rsidR="004062BE">
        <w:t>.</w:t>
      </w:r>
      <w:r w:rsidRPr="00332C5E" w:rsidR="00121FBE">
        <w:t xml:space="preserve"> </w:t>
      </w:r>
      <w:r w:rsidRPr="00332C5E" w:rsidR="004062BE">
        <w:t xml:space="preserve">We </w:t>
      </w:r>
      <w:r w:rsidRPr="00332C5E" w:rsidR="00121FBE">
        <w:t xml:space="preserve">have </w:t>
      </w:r>
      <w:r w:rsidRPr="00332C5E" w:rsidR="00622D1F">
        <w:t>responsibility</w:t>
      </w:r>
      <w:r w:rsidRPr="00332C5E" w:rsidR="00121FBE">
        <w:t xml:space="preserve"> for approximately 5,000 blocks </w:t>
      </w:r>
      <w:r w:rsidRPr="00332C5E" w:rsidR="004062BE">
        <w:t>of</w:t>
      </w:r>
      <w:r w:rsidRPr="00332C5E" w:rsidR="00121FBE">
        <w:t xml:space="preserve"> apartments in England and Wales.</w:t>
      </w:r>
      <w:r w:rsidRPr="00332C5E" w:rsidR="002E1049">
        <w:t xml:space="preserve"> </w:t>
      </w:r>
    </w:p>
    <w:p w:rsidR="00D86D93" w:rsidRPr="00332C5E" w:rsidP="00D86D93">
      <w:pPr>
        <w:pStyle w:val="Answer"/>
      </w:pPr>
      <w:sdt>
        <w:sdtPr>
          <w:alias w:val="Witness"/>
          <w:id w:val="-991013703"/>
          <w:placeholder>
            <w:docPart w:val="DefaultPlaceholder_1082065158"/>
          </w:placeholder>
          <w:richText/>
        </w:sdtPr>
        <w:sdtContent>
          <w:r w:rsidRPr="00332C5E" w:rsidR="004062BE">
            <w:rPr>
              <w:b/>
              <w:i/>
            </w:rPr>
            <w:t>James Dalton:</w:t>
          </w:r>
          <w:r w:rsidRPr="00332C5E">
            <w:rPr>
              <w:b/>
            </w:rPr>
            <w:t xml:space="preserve"> </w:t>
          </w:r>
        </w:sdtContent>
      </w:sdt>
      <w:r w:rsidRPr="00332C5E" w:rsidR="00121FBE">
        <w:t>Good afternoon.</w:t>
      </w:r>
      <w:r w:rsidRPr="00332C5E" w:rsidR="002E1049">
        <w:t xml:space="preserve"> </w:t>
      </w:r>
      <w:r w:rsidRPr="00332C5E" w:rsidR="00121FBE">
        <w:t>My name is James Dalton.</w:t>
      </w:r>
      <w:r w:rsidRPr="00332C5E" w:rsidR="002E1049">
        <w:t xml:space="preserve"> </w:t>
      </w:r>
      <w:r w:rsidRPr="00332C5E" w:rsidR="00121FBE">
        <w:t xml:space="preserve">I am the </w:t>
      </w:r>
      <w:r w:rsidRPr="00332C5E" w:rsidR="004062BE">
        <w:t xml:space="preserve">director of general insurance policy </w:t>
      </w:r>
      <w:r w:rsidRPr="00332C5E" w:rsidR="00121FBE">
        <w:t>at the Association of British Insurers.</w:t>
      </w:r>
      <w:r w:rsidRPr="00332C5E" w:rsidR="002E1049">
        <w:t xml:space="preserve"> </w:t>
      </w:r>
    </w:p>
    <w:p w:rsidR="00D86D93" w:rsidRPr="00332C5E" w:rsidP="004062BE">
      <w:pPr>
        <w:pStyle w:val="Question"/>
        <w:numPr>
          <w:ilvl w:val="0"/>
          <w:numId w:val="0"/>
        </w:numPr>
        <w:ind w:left="794"/>
      </w:pPr>
      <w:sdt>
        <w:sdtPr>
          <w:alias w:val="Member"/>
          <w:tag w:val="&lt;Member mnisId='394' dodsId='25722'&gt;"/>
          <w:id w:val="1709838766"/>
          <w:placeholder>
            <w:docPart w:val="DefaultPlaceholder_1082065158"/>
          </w:placeholder>
          <w:richText/>
        </w:sdtPr>
        <w:sdtContent>
          <w:r w:rsidRPr="00332C5E">
            <w:rPr>
              <w:b/>
            </w:rPr>
            <w:t>Chair:</w:t>
          </w:r>
        </w:sdtContent>
      </w:sdt>
      <w:r w:rsidRPr="00332C5E">
        <w:t xml:space="preserve"> </w:t>
      </w:r>
      <w:r w:rsidRPr="00332C5E" w:rsidR="00121FBE">
        <w:t>T</w:t>
      </w:r>
      <w:r w:rsidRPr="00332C5E">
        <w:t>hank you for coming to join</w:t>
      </w:r>
      <w:r w:rsidRPr="00332C5E" w:rsidR="00121FBE">
        <w:t xml:space="preserve"> the Committee this afternoon.</w:t>
      </w:r>
      <w:r w:rsidRPr="00332C5E" w:rsidR="002E1049">
        <w:t xml:space="preserve"> </w:t>
      </w:r>
      <w:r w:rsidRPr="00332C5E" w:rsidR="00121FBE">
        <w:t xml:space="preserve">When questions are asked, I will ask the members of the Committee to indicate who they want to </w:t>
      </w:r>
      <w:r w:rsidRPr="00332C5E" w:rsidR="00622D1F">
        <w:t>answer</w:t>
      </w:r>
      <w:r w:rsidRPr="00332C5E" w:rsidR="00121FBE">
        <w:t xml:space="preserve"> first and then move on from there.</w:t>
      </w:r>
      <w:r w:rsidRPr="00332C5E" w:rsidR="002E1049">
        <w:t xml:space="preserve"> </w:t>
      </w:r>
    </w:p>
    <w:p w:rsidR="00D86D93" w:rsidRPr="00332C5E" w:rsidP="00D86D93">
      <w:pPr>
        <w:pStyle w:val="Question"/>
      </w:pPr>
      <w:sdt>
        <w:sdtPr>
          <w:alias w:val="Member"/>
          <w:tag w:val="&lt;Member mnisId='4598' dodsId='113926'&gt;"/>
          <w:id w:val="-2143954542"/>
          <w:placeholder>
            <w:docPart w:val="DefaultPlaceholder_1082065158"/>
          </w:placeholder>
          <w:richText/>
        </w:sdtPr>
        <w:sdtContent>
          <w:r w:rsidRPr="00332C5E">
            <w:rPr>
              <w:b/>
            </w:rPr>
            <w:t>Mohammad Yasin:</w:t>
          </w:r>
        </w:sdtContent>
      </w:sdt>
      <w:r w:rsidRPr="00332C5E">
        <w:t xml:space="preserve"> </w:t>
      </w:r>
      <w:r w:rsidRPr="00332C5E" w:rsidR="00EC59E6">
        <w:t>Good afternoon, everybody.</w:t>
      </w:r>
      <w:r w:rsidRPr="00332C5E" w:rsidR="002E1049">
        <w:t xml:space="preserve"> </w:t>
      </w:r>
      <w:r w:rsidRPr="00332C5E" w:rsidR="00EC59E6">
        <w:t>My question is about the draft Bill.</w:t>
      </w:r>
      <w:r w:rsidRPr="00332C5E" w:rsidR="002E1049">
        <w:t xml:space="preserve"> </w:t>
      </w:r>
      <w:r w:rsidRPr="00332C5E" w:rsidR="00EC59E6">
        <w:t>What is your assessment of the Bill as drafted?</w:t>
      </w:r>
      <w:r w:rsidRPr="00332C5E" w:rsidR="002E1049">
        <w:t xml:space="preserve"> </w:t>
      </w:r>
      <w:r w:rsidRPr="00332C5E" w:rsidR="00E731E9">
        <w:t>Will</w:t>
      </w:r>
      <w:r w:rsidRPr="00332C5E" w:rsidR="00EC59E6">
        <w:t xml:space="preserve"> it avoid another fire on the scale of Grenfell Tower?</w:t>
      </w:r>
      <w:r w:rsidRPr="00332C5E" w:rsidR="002E1049">
        <w:t xml:space="preserve"> </w:t>
      </w:r>
    </w:p>
    <w:p w:rsidR="0093565B" w:rsidRPr="00332C5E" w:rsidP="00EC59E6">
      <w:pPr>
        <w:pStyle w:val="Answer"/>
      </w:pPr>
      <w:sdt>
        <w:sdtPr>
          <w:alias w:val="Witness"/>
          <w:id w:val="-1210645036"/>
          <w:placeholder>
            <w:docPart w:val="DefaultPlaceholder_1082065158"/>
          </w:placeholder>
          <w:richText/>
        </w:sdtPr>
        <w:sdtContent>
          <w:r w:rsidRPr="00332C5E" w:rsidR="004062BE">
            <w:rPr>
              <w:b/>
              <w:i/>
            </w:rPr>
            <w:t>Dr Glen:</w:t>
          </w:r>
          <w:r w:rsidRPr="00332C5E" w:rsidR="00D86D93">
            <w:rPr>
              <w:b/>
            </w:rPr>
            <w:t xml:space="preserve"> </w:t>
          </w:r>
        </w:sdtContent>
      </w:sdt>
      <w:r w:rsidRPr="00332C5E" w:rsidR="00EC59E6">
        <w:t xml:space="preserve">I </w:t>
      </w:r>
      <w:r w:rsidRPr="00332C5E" w:rsidR="00D86D93">
        <w:t>do</w:t>
      </w:r>
      <w:r w:rsidRPr="00332C5E" w:rsidR="00EC59E6">
        <w:t xml:space="preserve"> </w:t>
      </w:r>
      <w:r w:rsidRPr="00332C5E" w:rsidR="00D86D93">
        <w:t>n</w:t>
      </w:r>
      <w:r w:rsidRPr="00332C5E" w:rsidR="00EC59E6">
        <w:t>o</w:t>
      </w:r>
      <w:r w:rsidRPr="00332C5E" w:rsidR="00D86D93">
        <w:t>t think any</w:t>
      </w:r>
      <w:r w:rsidRPr="00332C5E" w:rsidR="00EC59E6">
        <w:t>body</w:t>
      </w:r>
      <w:r w:rsidRPr="00332C5E" w:rsidR="00D86D93">
        <w:t xml:space="preserve"> can guarantee</w:t>
      </w:r>
      <w:r w:rsidRPr="00332C5E" w:rsidR="00EC59E6">
        <w:t xml:space="preserve"> that a fire will not start.</w:t>
      </w:r>
      <w:r w:rsidRPr="00332C5E" w:rsidR="002E1049">
        <w:t xml:space="preserve"> </w:t>
      </w:r>
      <w:r w:rsidRPr="00332C5E" w:rsidR="00EC59E6">
        <w:t xml:space="preserve">If you think of how Grenfell started, it was </w:t>
      </w:r>
      <w:r w:rsidRPr="00332C5E" w:rsidR="00E731E9">
        <w:t>somebody’s</w:t>
      </w:r>
      <w:r w:rsidRPr="00332C5E" w:rsidR="00D86D93">
        <w:t xml:space="preserve"> fridge</w:t>
      </w:r>
      <w:r w:rsidRPr="00332C5E" w:rsidR="00E02DD0">
        <w:t>,</w:t>
      </w:r>
      <w:r w:rsidRPr="00332C5E" w:rsidR="00D86D93">
        <w:t xml:space="preserve"> </w:t>
      </w:r>
      <w:r w:rsidRPr="00332C5E" w:rsidR="00EC59E6">
        <w:t xml:space="preserve">which </w:t>
      </w:r>
      <w:r w:rsidRPr="00332C5E" w:rsidR="00D86D93">
        <w:t>then spread through</w:t>
      </w:r>
      <w:r w:rsidRPr="00332C5E" w:rsidR="00EC59E6">
        <w:t xml:space="preserve"> a mechanism that nobody had foreseen.</w:t>
      </w:r>
      <w:r w:rsidRPr="00332C5E" w:rsidR="002E1049">
        <w:t xml:space="preserve"> </w:t>
      </w:r>
      <w:r w:rsidRPr="00332C5E" w:rsidR="00EC59E6">
        <w:t>I am sure there may be other mechanisms that we cannot possibly foresee</w:t>
      </w:r>
      <w:r w:rsidRPr="00332C5E" w:rsidR="00E02DD0">
        <w:t>.</w:t>
      </w:r>
      <w:r w:rsidRPr="00332C5E" w:rsidR="00EC59E6">
        <w:t xml:space="preserve"> </w:t>
      </w:r>
      <w:r w:rsidRPr="00332C5E" w:rsidR="00E02DD0">
        <w:t xml:space="preserve">Looking </w:t>
      </w:r>
      <w:r w:rsidRPr="00332C5E" w:rsidR="00EC59E6">
        <w:t>at the Bill itself, it improves safety</w:t>
      </w:r>
      <w:r w:rsidR="001564B0">
        <w:t xml:space="preserve"> and </w:t>
      </w:r>
      <w:r w:rsidRPr="00332C5E" w:rsidR="00EC59E6">
        <w:t>provides a framework for that safety.</w:t>
      </w:r>
      <w:r w:rsidRPr="00332C5E" w:rsidR="002E1049">
        <w:t xml:space="preserve"> </w:t>
      </w:r>
      <w:r w:rsidRPr="00332C5E" w:rsidR="00EC59E6">
        <w:t>We will be coming to this later on</w:t>
      </w:r>
      <w:r w:rsidRPr="00332C5E" w:rsidR="00E02DD0">
        <w:t>,</w:t>
      </w:r>
      <w:r w:rsidRPr="00332C5E" w:rsidR="00EC59E6">
        <w:t xml:space="preserve"> I am sure, but it addresses new build much more, rather than the legacy stock.</w:t>
      </w:r>
      <w:r w:rsidRPr="00332C5E" w:rsidR="002E1049">
        <w:t xml:space="preserve"> </w:t>
      </w:r>
      <w:r w:rsidRPr="00332C5E" w:rsidR="00EC59E6">
        <w:t xml:space="preserve">There are some issues there that we need </w:t>
      </w:r>
      <w:r w:rsidRPr="00332C5E">
        <w:t>to</w:t>
      </w:r>
      <w:r w:rsidRPr="00332C5E" w:rsidR="00EC59E6">
        <w:t xml:space="preserve"> look at.</w:t>
      </w:r>
      <w:r w:rsidRPr="00332C5E" w:rsidR="002E1049">
        <w:t xml:space="preserve"> </w:t>
      </w:r>
    </w:p>
    <w:p w:rsidR="00EC59E6" w:rsidRPr="00332C5E" w:rsidP="00EC59E6">
      <w:pPr>
        <w:pStyle w:val="Answer"/>
      </w:pPr>
      <w:r w:rsidRPr="00332C5E">
        <w:t>Otherwise, the Bill is welcome.</w:t>
      </w:r>
      <w:r w:rsidRPr="00332C5E" w:rsidR="002E1049">
        <w:t xml:space="preserve"> </w:t>
      </w:r>
      <w:r w:rsidRPr="00332C5E">
        <w:t>You just have to look at the buildings we are trying to deal with at the moment</w:t>
      </w:r>
      <w:r w:rsidRPr="00332C5E" w:rsidR="00E02DD0">
        <w:t>,</w:t>
      </w:r>
      <w:r w:rsidRPr="00332C5E">
        <w:t xml:space="preserve"> in terms of cladding and compartmentalisation</w:t>
      </w:r>
      <w:r w:rsidRPr="00332C5E" w:rsidR="00E02DD0">
        <w:t>,</w:t>
      </w:r>
      <w:r w:rsidRPr="00332C5E">
        <w:t xml:space="preserve"> to realise that what happened before has not worked very well.</w:t>
      </w:r>
      <w:r w:rsidRPr="00332C5E" w:rsidR="002E1049">
        <w:t xml:space="preserve"> </w:t>
      </w:r>
      <w:r w:rsidRPr="00332C5E">
        <w:t xml:space="preserve">Anything that can </w:t>
      </w:r>
      <w:r w:rsidRPr="00332C5E" w:rsidR="0093565B">
        <w:t>improve</w:t>
      </w:r>
      <w:r w:rsidRPr="00332C5E">
        <w:t xml:space="preserve"> that is more than welcome.</w:t>
      </w:r>
      <w:r w:rsidRPr="00332C5E" w:rsidR="002E1049">
        <w:t xml:space="preserve"> </w:t>
      </w:r>
    </w:p>
    <w:p w:rsidR="00D86D93" w:rsidRPr="00332C5E" w:rsidP="00EC59E6">
      <w:pPr>
        <w:pStyle w:val="Answer"/>
      </w:pPr>
      <w:sdt>
        <w:sdtPr>
          <w:alias w:val="Witness"/>
          <w:id w:val="879979344"/>
          <w:placeholder>
            <w:docPart w:val="DefaultPlaceholder_1082065158"/>
          </w:placeholder>
          <w:richText/>
        </w:sdtPr>
        <w:sdtContent>
          <w:r w:rsidRPr="00332C5E" w:rsidR="004062BE">
            <w:rPr>
              <w:b/>
              <w:i/>
            </w:rPr>
            <w:t>Richard Silva:</w:t>
          </w:r>
          <w:r w:rsidRPr="00332C5E">
            <w:rPr>
              <w:b/>
            </w:rPr>
            <w:t xml:space="preserve"> </w:t>
          </w:r>
        </w:sdtContent>
      </w:sdt>
      <w:r w:rsidRPr="00332C5E" w:rsidR="00EC59E6">
        <w:t>The B</w:t>
      </w:r>
      <w:r w:rsidRPr="00332C5E">
        <w:t>ill is a good thing</w:t>
      </w:r>
      <w:r w:rsidRPr="00332C5E" w:rsidR="00EC59E6">
        <w:t>.</w:t>
      </w:r>
      <w:r w:rsidRPr="00332C5E" w:rsidR="002E1049">
        <w:t xml:space="preserve"> </w:t>
      </w:r>
      <w:r w:rsidRPr="00332C5E" w:rsidR="00EC59E6">
        <w:t xml:space="preserve">It will hopefully delineate </w:t>
      </w:r>
      <w:r w:rsidRPr="00332C5E" w:rsidR="00E731E9">
        <w:t>accountability</w:t>
      </w:r>
      <w:r w:rsidRPr="00332C5E" w:rsidR="00EC59E6">
        <w:t xml:space="preserve"> in far greater detail and make the </w:t>
      </w:r>
      <w:r w:rsidRPr="00332C5E" w:rsidR="0073490C">
        <w:t>expectations</w:t>
      </w:r>
      <w:r w:rsidRPr="00332C5E" w:rsidR="000A6C37">
        <w:t xml:space="preserve"> from a building safety perspective</w:t>
      </w:r>
      <w:r w:rsidRPr="00332C5E">
        <w:t xml:space="preserve"> far clear</w:t>
      </w:r>
      <w:r w:rsidRPr="00332C5E" w:rsidR="0073490C">
        <w:t>er</w:t>
      </w:r>
      <w:r w:rsidRPr="00332C5E">
        <w:t xml:space="preserve"> to both </w:t>
      </w:r>
      <w:r w:rsidRPr="00332C5E" w:rsidR="0093565B">
        <w:t>stakeholders</w:t>
      </w:r>
      <w:r w:rsidRPr="00332C5E">
        <w:t xml:space="preserve"> and</w:t>
      </w:r>
      <w:r w:rsidRPr="00332C5E" w:rsidR="000A6C37">
        <w:t xml:space="preserve">, most importantly, </w:t>
      </w:r>
      <w:r w:rsidRPr="00332C5E">
        <w:t>people</w:t>
      </w:r>
      <w:r w:rsidRPr="00332C5E" w:rsidR="000A6C37">
        <w:t xml:space="preserve"> living</w:t>
      </w:r>
      <w:r w:rsidRPr="00332C5E">
        <w:t xml:space="preserve"> in</w:t>
      </w:r>
      <w:r w:rsidRPr="00332C5E" w:rsidR="000A6C37">
        <w:t xml:space="preserve"> their</w:t>
      </w:r>
      <w:r w:rsidRPr="00332C5E">
        <w:t xml:space="preserve"> own homes.</w:t>
      </w:r>
      <w:r w:rsidRPr="00332C5E" w:rsidR="002E1049">
        <w:t xml:space="preserve"> </w:t>
      </w:r>
    </w:p>
    <w:p w:rsidR="000A6C37" w:rsidRPr="00332C5E" w:rsidP="00EC59E6">
      <w:pPr>
        <w:pStyle w:val="Answer"/>
      </w:pPr>
      <w:r w:rsidRPr="00332C5E">
        <w:t>As Nigel alluded to, there are two aspects of the Bill.</w:t>
      </w:r>
      <w:r w:rsidRPr="00332C5E" w:rsidR="002E1049">
        <w:t xml:space="preserve"> </w:t>
      </w:r>
      <w:r w:rsidRPr="00332C5E">
        <w:t>One is the lo</w:t>
      </w:r>
      <w:r w:rsidRPr="00332C5E" w:rsidR="0093565B">
        <w:t>o</w:t>
      </w:r>
      <w:r w:rsidRPr="00332C5E">
        <w:t>k forward for new</w:t>
      </w:r>
      <w:r w:rsidR="00DB0DAC">
        <w:t>-</w:t>
      </w:r>
      <w:r w:rsidRPr="00332C5E" w:rsidR="0093565B">
        <w:t>build</w:t>
      </w:r>
      <w:r w:rsidRPr="00332C5E">
        <w:t xml:space="preserve"> </w:t>
      </w:r>
      <w:r w:rsidRPr="00332C5E" w:rsidR="0093565B">
        <w:t>properties</w:t>
      </w:r>
      <w:r w:rsidRPr="00332C5E">
        <w:t>.</w:t>
      </w:r>
      <w:r w:rsidRPr="00332C5E" w:rsidR="002E1049">
        <w:t xml:space="preserve"> </w:t>
      </w:r>
      <w:r w:rsidRPr="00332C5E" w:rsidR="0073490C">
        <w:t xml:space="preserve">In </w:t>
      </w:r>
      <w:r w:rsidRPr="00332C5E">
        <w:t>facilitating the aims of the Bill, that is going to be a lot more straightforward.</w:t>
      </w:r>
      <w:r w:rsidRPr="00332C5E" w:rsidR="002E1049">
        <w:t xml:space="preserve"> </w:t>
      </w:r>
      <w:r w:rsidRPr="00332C5E">
        <w:t xml:space="preserve">The accountable person regime, </w:t>
      </w:r>
      <w:r w:rsidRPr="00332C5E">
        <w:t xml:space="preserve">the building </w:t>
      </w:r>
      <w:r w:rsidRPr="00332C5E" w:rsidR="0073490C">
        <w:t xml:space="preserve">safety </w:t>
      </w:r>
      <w:r w:rsidRPr="00332C5E">
        <w:t>manager</w:t>
      </w:r>
      <w:r w:rsidRPr="00332C5E" w:rsidR="0093565B">
        <w:t>,</w:t>
      </w:r>
      <w:r w:rsidRPr="00332C5E">
        <w:t xml:space="preserve"> cost</w:t>
      </w:r>
      <w:r w:rsidRPr="00332C5E" w:rsidR="0093565B">
        <w:t>s</w:t>
      </w:r>
      <w:r w:rsidRPr="00332C5E">
        <w:t xml:space="preserve"> and all of that </w:t>
      </w:r>
      <w:r w:rsidRPr="00332C5E" w:rsidR="0093565B">
        <w:t>detail</w:t>
      </w:r>
      <w:r w:rsidRPr="00332C5E">
        <w:t xml:space="preserve"> is to follow</w:t>
      </w:r>
      <w:r w:rsidRPr="00332C5E" w:rsidR="0073490C">
        <w:t>,</w:t>
      </w:r>
      <w:r w:rsidRPr="00332C5E">
        <w:t xml:space="preserve"> but implementing that going forward should be, in a relative sense, easier than looking to what </w:t>
      </w:r>
      <w:r w:rsidRPr="00332C5E" w:rsidR="0093565B">
        <w:t>effectively is</w:t>
      </w:r>
      <w:r w:rsidRPr="00332C5E">
        <w:t xml:space="preserve"> an attempt to retrofit the same instruments into the existing stock.</w:t>
      </w:r>
      <w:r w:rsidRPr="00332C5E" w:rsidR="002E1049">
        <w:t xml:space="preserve"> </w:t>
      </w:r>
      <w:r w:rsidRPr="00332C5E">
        <w:t xml:space="preserve">Let us be clear: existing homeowners are going to have </w:t>
      </w:r>
      <w:r w:rsidRPr="00332C5E" w:rsidR="0093565B">
        <w:t>significantly</w:t>
      </w:r>
      <w:r w:rsidRPr="00332C5E">
        <w:t xml:space="preserve"> </w:t>
      </w:r>
      <w:r w:rsidRPr="00332C5E" w:rsidR="0093565B">
        <w:t>greater</w:t>
      </w:r>
      <w:r w:rsidRPr="00332C5E">
        <w:t xml:space="preserve"> costs foisted upon them as a result of, </w:t>
      </w:r>
      <w:r w:rsidRPr="00332C5E" w:rsidR="0093565B">
        <w:t>frankly</w:t>
      </w:r>
      <w:r w:rsidRPr="00332C5E">
        <w:t>, systemic regulatory failure over the last 10 years or even longer in the development of these properties.</w:t>
      </w:r>
      <w:r w:rsidRPr="00332C5E" w:rsidR="002E1049">
        <w:t xml:space="preserve"> </w:t>
      </w:r>
    </w:p>
    <w:p w:rsidR="00D86D93" w:rsidRPr="00332C5E" w:rsidP="00D86D93">
      <w:pPr>
        <w:pStyle w:val="Answer"/>
      </w:pPr>
      <w:sdt>
        <w:sdtPr>
          <w:alias w:val="Witness"/>
          <w:id w:val="1696577775"/>
          <w:placeholder>
            <w:docPart w:val="DefaultPlaceholder_1082065158"/>
          </w:placeholder>
          <w:richText/>
        </w:sdtPr>
        <w:sdtContent>
          <w:r w:rsidRPr="00332C5E" w:rsidR="004062BE">
            <w:rPr>
              <w:b/>
              <w:i/>
            </w:rPr>
            <w:t>James Dalton:</w:t>
          </w:r>
          <w:r w:rsidRPr="00332C5E">
            <w:rPr>
              <w:b/>
            </w:rPr>
            <w:t xml:space="preserve"> </w:t>
          </w:r>
        </w:sdtContent>
      </w:sdt>
      <w:r w:rsidRPr="00332C5E" w:rsidR="00CB0E68">
        <w:t xml:space="preserve">As </w:t>
      </w:r>
      <w:r w:rsidRPr="00332C5E" w:rsidR="000A6C37">
        <w:t xml:space="preserve">a representative of the industry that protects so </w:t>
      </w:r>
      <w:r w:rsidRPr="00332C5E" w:rsidR="0093565B">
        <w:t xml:space="preserve">many </w:t>
      </w:r>
      <w:r w:rsidRPr="00332C5E" w:rsidR="000A6C37">
        <w:t xml:space="preserve">people’s houses and </w:t>
      </w:r>
      <w:r w:rsidRPr="00332C5E" w:rsidR="0093565B">
        <w:t>businesses</w:t>
      </w:r>
      <w:r w:rsidRPr="00332C5E" w:rsidR="000A6C37">
        <w:t xml:space="preserve">, we have been </w:t>
      </w:r>
      <w:r w:rsidRPr="00332C5E">
        <w:t>calling for fundamental reform</w:t>
      </w:r>
      <w:r w:rsidRPr="00332C5E" w:rsidR="000A6C37">
        <w:t xml:space="preserve"> of the building safety regulatory framework</w:t>
      </w:r>
      <w:r w:rsidRPr="00332C5E">
        <w:t xml:space="preserve"> for many y</w:t>
      </w:r>
      <w:r w:rsidRPr="00332C5E" w:rsidR="000A6C37">
        <w:t>ears.</w:t>
      </w:r>
      <w:r w:rsidRPr="00332C5E" w:rsidR="002E1049">
        <w:t xml:space="preserve"> </w:t>
      </w:r>
      <w:r w:rsidRPr="00332C5E" w:rsidR="000A6C37">
        <w:t>The unfortunate reality is</w:t>
      </w:r>
      <w:r w:rsidRPr="00332C5E" w:rsidR="00CB0E68">
        <w:t xml:space="preserve"> that</w:t>
      </w:r>
      <w:r w:rsidRPr="00332C5E" w:rsidR="000A6C37">
        <w:t xml:space="preserve"> Grenfell happened and now action is being taken.</w:t>
      </w:r>
      <w:r w:rsidRPr="00332C5E" w:rsidR="002E1049">
        <w:t xml:space="preserve"> </w:t>
      </w:r>
      <w:r w:rsidRPr="00332C5E" w:rsidR="000A6C37">
        <w:t>That is a national tragedy.</w:t>
      </w:r>
      <w:r w:rsidRPr="00332C5E" w:rsidR="002E1049">
        <w:t xml:space="preserve"> </w:t>
      </w:r>
      <w:r w:rsidRPr="00332C5E" w:rsidR="000A6C37">
        <w:t>There are many things in this Bill that are to be commended.</w:t>
      </w:r>
      <w:r w:rsidRPr="00332C5E" w:rsidR="002E1049">
        <w:t xml:space="preserve"> </w:t>
      </w:r>
      <w:r w:rsidRPr="00332C5E" w:rsidR="000A6C37">
        <w:t>There are many things in this Bill that will improve safety going forward.</w:t>
      </w:r>
      <w:r w:rsidRPr="00332C5E" w:rsidR="002E1049">
        <w:t xml:space="preserve"> </w:t>
      </w:r>
      <w:r w:rsidRPr="00332C5E" w:rsidR="000A6C37">
        <w:t>There are a number of comments on the Bill in terms of how we think it could be improved.</w:t>
      </w:r>
      <w:r w:rsidRPr="00332C5E" w:rsidR="002E1049">
        <w:t xml:space="preserve"> </w:t>
      </w:r>
      <w:r w:rsidRPr="00332C5E" w:rsidR="000A6C37">
        <w:t xml:space="preserve">Much of the detail </w:t>
      </w:r>
      <w:r w:rsidRPr="00332C5E" w:rsidR="0093565B">
        <w:t>remains</w:t>
      </w:r>
      <w:r w:rsidRPr="00332C5E" w:rsidR="000A6C37">
        <w:t xml:space="preserve"> for secondary </w:t>
      </w:r>
      <w:r w:rsidRPr="00332C5E" w:rsidR="0093565B">
        <w:t>legislation</w:t>
      </w:r>
      <w:r w:rsidRPr="00332C5E" w:rsidR="00514910">
        <w:t>,</w:t>
      </w:r>
      <w:r w:rsidRPr="00332C5E" w:rsidR="00C330B1">
        <w:t xml:space="preserve"> but I might come back to questions and comments on that later</w:t>
      </w:r>
      <w:r w:rsidRPr="00332C5E" w:rsidR="00514910">
        <w:t>,</w:t>
      </w:r>
      <w:r w:rsidRPr="00332C5E" w:rsidR="00C330B1">
        <w:t xml:space="preserve"> if that is welcome.</w:t>
      </w:r>
      <w:r w:rsidRPr="00332C5E" w:rsidR="002E1049">
        <w:t xml:space="preserve"> </w:t>
      </w:r>
    </w:p>
    <w:p w:rsidR="00D86D93" w:rsidRPr="00332C5E" w:rsidP="00D86D93">
      <w:pPr>
        <w:pStyle w:val="Question"/>
      </w:pPr>
      <w:sdt>
        <w:sdtPr>
          <w:alias w:val="Member"/>
          <w:tag w:val="&lt;Member mnisId='4598' dodsId='113926'&gt;"/>
          <w:id w:val="1521274919"/>
          <w:placeholder>
            <w:docPart w:val="DefaultPlaceholder_1082065158"/>
          </w:placeholder>
          <w:richText/>
        </w:sdtPr>
        <w:sdtContent>
          <w:r w:rsidRPr="00332C5E">
            <w:rPr>
              <w:b/>
            </w:rPr>
            <w:t>Mohammad Yasin:</w:t>
          </w:r>
        </w:sdtContent>
      </w:sdt>
      <w:r w:rsidRPr="00332C5E">
        <w:t xml:space="preserve"> </w:t>
      </w:r>
      <w:r w:rsidRPr="00332C5E" w:rsidR="00C330B1">
        <w:t>Wh</w:t>
      </w:r>
      <w:r w:rsidRPr="00332C5E" w:rsidR="0093565B">
        <w:t>ile</w:t>
      </w:r>
      <w:r w:rsidRPr="00332C5E" w:rsidR="00C330B1">
        <w:t xml:space="preserve"> the Bill</w:t>
      </w:r>
      <w:r w:rsidRPr="00332C5E">
        <w:t xml:space="preserve"> </w:t>
      </w:r>
      <w:r w:rsidRPr="00332C5E" w:rsidR="0093565B">
        <w:t xml:space="preserve">does </w:t>
      </w:r>
      <w:r w:rsidRPr="00332C5E">
        <w:t>no</w:t>
      </w:r>
      <w:r w:rsidRPr="00332C5E" w:rsidR="00C330B1">
        <w:t>t</w:t>
      </w:r>
      <w:r w:rsidRPr="00332C5E">
        <w:t xml:space="preserve"> set </w:t>
      </w:r>
      <w:r w:rsidRPr="00332C5E" w:rsidR="00C330B1">
        <w:t xml:space="preserve">a </w:t>
      </w:r>
      <w:r w:rsidRPr="00332C5E" w:rsidR="0093565B">
        <w:t>specified</w:t>
      </w:r>
      <w:r w:rsidRPr="00332C5E">
        <w:t xml:space="preserve"> scope for the scheme</w:t>
      </w:r>
      <w:r w:rsidRPr="00332C5E" w:rsidR="0093565B">
        <w:t>,</w:t>
      </w:r>
      <w:r w:rsidRPr="00332C5E" w:rsidR="00C330B1">
        <w:t xml:space="preserve"> </w:t>
      </w:r>
      <w:r w:rsidRPr="00332C5E" w:rsidR="0093565B">
        <w:t>t</w:t>
      </w:r>
      <w:r w:rsidRPr="00332C5E" w:rsidR="00C330B1">
        <w:t>he Secretary of State has indicated that it will initially use height</w:t>
      </w:r>
      <w:r w:rsidRPr="00332C5E" w:rsidR="00BA599F">
        <w:t>:</w:t>
      </w:r>
      <w:r w:rsidRPr="00332C5E" w:rsidR="00C330B1">
        <w:t xml:space="preserve"> </w:t>
      </w:r>
      <w:r w:rsidRPr="00332C5E" w:rsidR="004062BE">
        <w:t>18 metres</w:t>
      </w:r>
      <w:r w:rsidRPr="00332C5E" w:rsidR="0093565B">
        <w:t xml:space="preserve"> </w:t>
      </w:r>
      <w:r w:rsidRPr="00332C5E" w:rsidR="00C330B1">
        <w:t>or six storeys.</w:t>
      </w:r>
      <w:r w:rsidRPr="00332C5E" w:rsidR="002E1049">
        <w:t xml:space="preserve"> </w:t>
      </w:r>
      <w:r w:rsidRPr="00332C5E">
        <w:t>What</w:t>
      </w:r>
      <w:r w:rsidR="00A3478E">
        <w:t xml:space="preserve"> is your </w:t>
      </w:r>
      <w:r w:rsidRPr="00332C5E">
        <w:t>assessment of how effectively</w:t>
      </w:r>
      <w:r w:rsidRPr="00332C5E" w:rsidR="00C330B1">
        <w:t xml:space="preserve"> th</w:t>
      </w:r>
      <w:r w:rsidRPr="00332C5E" w:rsidR="0093565B">
        <w:t>i</w:t>
      </w:r>
      <w:r w:rsidRPr="00332C5E" w:rsidR="00C330B1">
        <w:t xml:space="preserve">s reflects the </w:t>
      </w:r>
      <w:r w:rsidRPr="00332C5E" w:rsidR="0093565B">
        <w:t>risks</w:t>
      </w:r>
      <w:r w:rsidRPr="00332C5E" w:rsidR="00C330B1">
        <w:t xml:space="preserve"> present in buildings</w:t>
      </w:r>
      <w:r w:rsidRPr="00332C5E">
        <w:t>?</w:t>
      </w:r>
    </w:p>
    <w:p w:rsidR="004A075B" w:rsidRPr="00332C5E" w:rsidP="00D86D93">
      <w:pPr>
        <w:pStyle w:val="Answer"/>
      </w:pPr>
      <w:sdt>
        <w:sdtPr>
          <w:alias w:val="Witness"/>
          <w:id w:val="-2019140926"/>
          <w:placeholder>
            <w:docPart w:val="DefaultPlaceholder_1082065158"/>
          </w:placeholder>
          <w:richText/>
        </w:sdtPr>
        <w:sdtContent>
          <w:r w:rsidRPr="00332C5E" w:rsidR="004062BE">
            <w:rPr>
              <w:b/>
              <w:i/>
            </w:rPr>
            <w:t>James Dalton:</w:t>
          </w:r>
          <w:r w:rsidRPr="00332C5E" w:rsidR="00D86D93">
            <w:rPr>
              <w:b/>
            </w:rPr>
            <w:t xml:space="preserve"> </w:t>
          </w:r>
        </w:sdtContent>
      </w:sdt>
      <w:r w:rsidRPr="00332C5E">
        <w:t>Fundamentally</w:t>
      </w:r>
      <w:r w:rsidRPr="00332C5E" w:rsidR="00C330B1">
        <w:t>, this is one of the things that we would argue need to be improved in the Bill.</w:t>
      </w:r>
      <w:r w:rsidRPr="00332C5E" w:rsidR="002E1049">
        <w:t xml:space="preserve"> </w:t>
      </w:r>
      <w:r w:rsidRPr="00332C5E" w:rsidR="00C330B1">
        <w:t>The Bill needs to cover multi</w:t>
      </w:r>
      <w:r w:rsidRPr="00332C5E" w:rsidR="00BA599F">
        <w:noBreakHyphen/>
      </w:r>
      <w:r w:rsidRPr="00332C5E" w:rsidR="00C330B1">
        <w:t>occupancy residential buildings over 18 metres.</w:t>
      </w:r>
      <w:r w:rsidRPr="00332C5E" w:rsidR="002E1049">
        <w:t xml:space="preserve"> </w:t>
      </w:r>
      <w:r w:rsidRPr="00332C5E" w:rsidR="00C330B1">
        <w:t>That is what the Bill does now, but I think consid</w:t>
      </w:r>
      <w:r w:rsidRPr="00332C5E" w:rsidR="00D86D93">
        <w:t xml:space="preserve">eration of the risks posed </w:t>
      </w:r>
      <w:r w:rsidRPr="00332C5E" w:rsidR="00C330B1">
        <w:t>by</w:t>
      </w:r>
      <w:r w:rsidRPr="00332C5E" w:rsidR="00D86D93">
        <w:t xml:space="preserve"> partic</w:t>
      </w:r>
      <w:r w:rsidRPr="00332C5E" w:rsidR="00C330B1">
        <w:t>ular</w:t>
      </w:r>
      <w:r w:rsidRPr="00332C5E" w:rsidR="00D86D93">
        <w:t xml:space="preserve"> building</w:t>
      </w:r>
      <w:r w:rsidRPr="00332C5E" w:rsidR="00C330B1">
        <w:t xml:space="preserve">s </w:t>
      </w:r>
      <w:r w:rsidRPr="00332C5E">
        <w:t>is</w:t>
      </w:r>
      <w:r w:rsidRPr="00332C5E" w:rsidR="00C330B1">
        <w:t xml:space="preserve"> </w:t>
      </w:r>
      <w:r w:rsidRPr="00332C5E">
        <w:t xml:space="preserve">a </w:t>
      </w:r>
      <w:r w:rsidRPr="00332C5E" w:rsidR="00D86D93">
        <w:t>more important criteri</w:t>
      </w:r>
      <w:r w:rsidRPr="00332C5E">
        <w:t>on</w:t>
      </w:r>
      <w:r w:rsidRPr="00332C5E" w:rsidR="00C330B1">
        <w:t>.</w:t>
      </w:r>
      <w:r w:rsidRPr="00332C5E" w:rsidR="002E1049">
        <w:t xml:space="preserve"> </w:t>
      </w:r>
      <w:r w:rsidRPr="00332C5E" w:rsidR="00C330B1">
        <w:t xml:space="preserve">Who will or could occupy a </w:t>
      </w:r>
      <w:r w:rsidRPr="00332C5E">
        <w:t>particular</w:t>
      </w:r>
      <w:r w:rsidRPr="00332C5E" w:rsidR="00C330B1">
        <w:t xml:space="preserve"> building should be the key driver here.</w:t>
      </w:r>
      <w:r w:rsidRPr="00332C5E" w:rsidR="002E1049">
        <w:t xml:space="preserve"> </w:t>
      </w:r>
    </w:p>
    <w:p w:rsidR="00D86D93" w:rsidRPr="00332C5E" w:rsidP="00D86D93">
      <w:pPr>
        <w:pStyle w:val="Answer"/>
      </w:pPr>
      <w:r w:rsidRPr="00332C5E">
        <w:t xml:space="preserve">At </w:t>
      </w:r>
      <w:r w:rsidRPr="00332C5E" w:rsidR="00C330B1">
        <w:t>the moment</w:t>
      </w:r>
      <w:r w:rsidRPr="00332C5E">
        <w:t>, the Bill is</w:t>
      </w:r>
      <w:r w:rsidRPr="00332C5E" w:rsidR="00C330B1">
        <w:t xml:space="preserve"> excluding from the scope of these new </w:t>
      </w:r>
      <w:r w:rsidRPr="00332C5E" w:rsidR="004A075B">
        <w:t>regulatory</w:t>
      </w:r>
      <w:r w:rsidRPr="00332C5E" w:rsidR="00C330B1">
        <w:t xml:space="preserve"> powers some of the buildings that house some of the most vulnerable people in society.</w:t>
      </w:r>
      <w:r w:rsidRPr="00332C5E" w:rsidR="002E1049">
        <w:t xml:space="preserve"> </w:t>
      </w:r>
      <w:r w:rsidRPr="00332C5E" w:rsidR="00C330B1">
        <w:t>You think about places like care homes</w:t>
      </w:r>
      <w:r w:rsidRPr="00332C5E">
        <w:t>,</w:t>
      </w:r>
      <w:r w:rsidRPr="00332C5E" w:rsidR="00C330B1">
        <w:t xml:space="preserve"> hospitals, hotels and hostels, for example.</w:t>
      </w:r>
      <w:r w:rsidRPr="00332C5E" w:rsidR="002E1049">
        <w:t xml:space="preserve"> </w:t>
      </w:r>
      <w:r w:rsidRPr="00332C5E" w:rsidR="00C330B1">
        <w:t xml:space="preserve">In our submission, when you are only going to include buildings that </w:t>
      </w:r>
      <w:r w:rsidR="00140A3D">
        <w:t xml:space="preserve">are </w:t>
      </w:r>
      <w:r w:rsidRPr="00332C5E" w:rsidR="00C330B1">
        <w:t xml:space="preserve">over </w:t>
      </w:r>
      <w:r w:rsidRPr="00332C5E" w:rsidR="004062BE">
        <w:t>18 metres</w:t>
      </w:r>
      <w:r w:rsidRPr="00332C5E" w:rsidR="004A075B">
        <w:t xml:space="preserve"> </w:t>
      </w:r>
      <w:r w:rsidRPr="00332C5E" w:rsidR="00C330B1">
        <w:t xml:space="preserve">in height, you are </w:t>
      </w:r>
      <w:r w:rsidRPr="00332C5E" w:rsidR="004A075B">
        <w:t>running</w:t>
      </w:r>
      <w:r w:rsidRPr="00332C5E" w:rsidR="00C330B1">
        <w:t xml:space="preserve"> a</w:t>
      </w:r>
      <w:r w:rsidRPr="00332C5E" w:rsidR="004A075B">
        <w:t xml:space="preserve"> </w:t>
      </w:r>
      <w:r w:rsidRPr="00332C5E" w:rsidR="00C330B1">
        <w:t xml:space="preserve">risk that you are unnecessarily going to water down the public safety benefits that the Bill provides. </w:t>
      </w:r>
    </w:p>
    <w:p w:rsidR="00D86D93" w:rsidRPr="00332C5E" w:rsidP="000349BD">
      <w:pPr>
        <w:pStyle w:val="Answer"/>
      </w:pPr>
      <w:sdt>
        <w:sdtPr>
          <w:alias w:val="Witness"/>
          <w:id w:val="-425651084"/>
          <w:placeholder>
            <w:docPart w:val="DefaultPlaceholder_1082065158"/>
          </w:placeholder>
          <w:richText/>
        </w:sdtPr>
        <w:sdtContent>
          <w:r w:rsidRPr="00332C5E" w:rsidR="004062BE">
            <w:rPr>
              <w:b/>
              <w:i/>
            </w:rPr>
            <w:t>Richard Silva:</w:t>
          </w:r>
          <w:r w:rsidRPr="00332C5E">
            <w:rPr>
              <w:b/>
            </w:rPr>
            <w:t xml:space="preserve"> </w:t>
          </w:r>
        </w:sdtContent>
      </w:sdt>
      <w:r w:rsidRPr="00332C5E" w:rsidR="004A075B">
        <w:t xml:space="preserve">The </w:t>
      </w:r>
      <w:r w:rsidRPr="00332C5E" w:rsidR="00C330B1">
        <w:t>G</w:t>
      </w:r>
      <w:r w:rsidRPr="00332C5E">
        <w:t xml:space="preserve">overnment </w:t>
      </w:r>
      <w:r w:rsidRPr="00332C5E" w:rsidR="00C330B1">
        <w:t>ha</w:t>
      </w:r>
      <w:r w:rsidRPr="00332C5E" w:rsidR="00040856">
        <w:t>ve</w:t>
      </w:r>
      <w:r w:rsidRPr="00332C5E" w:rsidR="00C330B1">
        <w:t xml:space="preserve"> </w:t>
      </w:r>
      <w:r w:rsidRPr="00332C5E">
        <w:t>to start somewhere.</w:t>
      </w:r>
      <w:r w:rsidRPr="00332C5E" w:rsidR="002E1049">
        <w:t xml:space="preserve"> </w:t>
      </w:r>
      <w:r w:rsidRPr="00332C5E" w:rsidR="00C330B1">
        <w:t>This is a h</w:t>
      </w:r>
      <w:r w:rsidRPr="00332C5E">
        <w:t>uge project</w:t>
      </w:r>
      <w:r w:rsidRPr="00332C5E" w:rsidR="00C330B1">
        <w:t>, especially</w:t>
      </w:r>
      <w:r w:rsidRPr="00332C5E">
        <w:t xml:space="preserve"> for existing stock.</w:t>
      </w:r>
      <w:r w:rsidRPr="00332C5E" w:rsidR="002E1049">
        <w:t xml:space="preserve"> </w:t>
      </w:r>
      <w:r w:rsidRPr="00332C5E" w:rsidR="004A075B">
        <w:t>There</w:t>
      </w:r>
      <w:r w:rsidRPr="00332C5E" w:rsidR="00C330B1">
        <w:t xml:space="preserve"> are some technical reasons why a threshold of </w:t>
      </w:r>
      <w:r w:rsidRPr="00332C5E" w:rsidR="004062BE">
        <w:t>18 metres</w:t>
      </w:r>
      <w:r w:rsidRPr="00332C5E" w:rsidR="00C330B1">
        <w:t xml:space="preserve"> s</w:t>
      </w:r>
      <w:r w:rsidRPr="00332C5E">
        <w:t xml:space="preserve">hould bring into scope most </w:t>
      </w:r>
      <w:r w:rsidRPr="00332C5E" w:rsidR="00C330B1">
        <w:t xml:space="preserve">of the </w:t>
      </w:r>
      <w:r w:rsidRPr="00332C5E">
        <w:t>buildings</w:t>
      </w:r>
      <w:r w:rsidRPr="00332C5E" w:rsidR="00C330B1">
        <w:t xml:space="preserve"> that pose the biggest risks.</w:t>
      </w:r>
      <w:r w:rsidRPr="00332C5E" w:rsidR="002E1049">
        <w:t xml:space="preserve"> </w:t>
      </w:r>
      <w:r w:rsidRPr="00332C5E" w:rsidR="00C330B1">
        <w:t xml:space="preserve">The reality is </w:t>
      </w:r>
      <w:r w:rsidRPr="00332C5E" w:rsidR="00040856">
        <w:t xml:space="preserve">that </w:t>
      </w:r>
      <w:r w:rsidRPr="00332C5E" w:rsidR="00C330B1">
        <w:t>the Bill should actually have a</w:t>
      </w:r>
      <w:r w:rsidRPr="00332C5E">
        <w:t xml:space="preserve"> much longer time horizon in terms of futureproofing</w:t>
      </w:r>
      <w:r w:rsidRPr="00332C5E" w:rsidR="00C330B1">
        <w:t xml:space="preserve">, </w:t>
      </w:r>
      <w:r w:rsidRPr="00332C5E" w:rsidR="00040856">
        <w:t>first</w:t>
      </w:r>
      <w:r w:rsidRPr="00332C5E" w:rsidR="00C330B1">
        <w:t>, all the existing stock in the UK.</w:t>
      </w:r>
      <w:r w:rsidRPr="00332C5E" w:rsidR="002E1049">
        <w:t xml:space="preserve"> </w:t>
      </w:r>
      <w:r w:rsidRPr="00332C5E" w:rsidR="00C330B1">
        <w:t xml:space="preserve">Over time, through a phased </w:t>
      </w:r>
      <w:r w:rsidRPr="00332C5E" w:rsidR="004A075B">
        <w:t>transition</w:t>
      </w:r>
      <w:r w:rsidRPr="00332C5E" w:rsidR="00C330B1">
        <w:t xml:space="preserve"> period, it should look at </w:t>
      </w:r>
      <w:r w:rsidRPr="00332C5E" w:rsidR="004A075B">
        <w:t>different</w:t>
      </w:r>
      <w:r w:rsidRPr="00332C5E" w:rsidR="00C330B1">
        <w:t xml:space="preserve"> metrics, whether that is a lower height or the complexity of </w:t>
      </w:r>
      <w:r w:rsidRPr="00332C5E" w:rsidR="004A075B">
        <w:t>a</w:t>
      </w:r>
      <w:r w:rsidRPr="00332C5E" w:rsidR="00C330B1">
        <w:t xml:space="preserve"> building.</w:t>
      </w:r>
      <w:r w:rsidRPr="00332C5E" w:rsidR="002E1049">
        <w:t xml:space="preserve"> </w:t>
      </w:r>
      <w:r w:rsidRPr="00332C5E" w:rsidR="00C330B1">
        <w:t>Som</w:t>
      </w:r>
      <w:r w:rsidRPr="00332C5E" w:rsidR="000349BD">
        <w:t>e buildings will have their own combined heat and power plants in the basement or lots of different lifts. There are lots of different things that constitute complicated pieces of infrastructure.</w:t>
      </w:r>
      <w:r w:rsidRPr="00332C5E" w:rsidR="002E1049">
        <w:t xml:space="preserve"> </w:t>
      </w:r>
      <w:r w:rsidRPr="00332C5E" w:rsidR="000349BD">
        <w:t xml:space="preserve">The </w:t>
      </w:r>
      <w:r w:rsidRPr="00332C5E" w:rsidR="00040856">
        <w:t>Government have</w:t>
      </w:r>
      <w:r w:rsidRPr="00332C5E" w:rsidR="000349BD">
        <w:t xml:space="preserve"> to start somewhere.</w:t>
      </w:r>
      <w:r w:rsidRPr="00332C5E" w:rsidR="002E1049">
        <w:t xml:space="preserve"> </w:t>
      </w:r>
      <w:r w:rsidRPr="00332C5E" w:rsidR="000349BD">
        <w:t xml:space="preserve">An </w:t>
      </w:r>
      <w:r w:rsidRPr="00332C5E" w:rsidR="004062BE">
        <w:t>18</w:t>
      </w:r>
      <w:r w:rsidRPr="00332C5E" w:rsidR="00040856">
        <w:t>-metre</w:t>
      </w:r>
      <w:r w:rsidRPr="00332C5E" w:rsidR="000349BD">
        <w:t xml:space="preserve"> threshold is a start</w:t>
      </w:r>
      <w:r w:rsidRPr="00332C5E" w:rsidR="00040856">
        <w:t>,</w:t>
      </w:r>
      <w:r w:rsidRPr="00332C5E" w:rsidR="000349BD">
        <w:t xml:space="preserve"> but the </w:t>
      </w:r>
      <w:r w:rsidRPr="00332C5E" w:rsidR="004A075B">
        <w:t>sophistication</w:t>
      </w:r>
      <w:r w:rsidRPr="00332C5E" w:rsidR="000349BD">
        <w:t xml:space="preserve"> of the detail in this Bill should </w:t>
      </w:r>
      <w:r w:rsidRPr="00332C5E" w:rsidR="000349BD">
        <w:t>attempt to accommodate a much broader set of risk</w:t>
      </w:r>
      <w:r w:rsidRPr="00332C5E" w:rsidR="004A075B">
        <w:t xml:space="preserve"> p</w:t>
      </w:r>
      <w:r w:rsidRPr="00332C5E" w:rsidR="000349BD">
        <w:t>arameters going forward.</w:t>
      </w:r>
      <w:r w:rsidRPr="00332C5E" w:rsidR="002E1049">
        <w:t xml:space="preserve"> </w:t>
      </w:r>
    </w:p>
    <w:p w:rsidR="004E29D2" w:rsidRPr="00332C5E" w:rsidP="004E29D2">
      <w:pPr>
        <w:pStyle w:val="Answer"/>
      </w:pPr>
      <w:sdt>
        <w:sdtPr>
          <w:alias w:val="Witness"/>
          <w:id w:val="-2068631432"/>
          <w:placeholder>
            <w:docPart w:val="DefaultPlaceholder_1082065158"/>
          </w:placeholder>
          <w:richText/>
        </w:sdtPr>
        <w:sdtContent>
          <w:r w:rsidRPr="00332C5E" w:rsidR="004062BE">
            <w:rPr>
              <w:b/>
              <w:i/>
            </w:rPr>
            <w:t>Dr Glen:</w:t>
          </w:r>
          <w:r w:rsidRPr="00332C5E">
            <w:rPr>
              <w:b/>
            </w:rPr>
            <w:t xml:space="preserve"> </w:t>
          </w:r>
        </w:sdtContent>
      </w:sdt>
      <w:r w:rsidRPr="00332C5E" w:rsidR="000349BD">
        <w:t xml:space="preserve">As Rich said, </w:t>
      </w:r>
      <w:r w:rsidRPr="00332C5E" w:rsidR="004062BE">
        <w:t>18 metres</w:t>
      </w:r>
      <w:r w:rsidRPr="00332C5E">
        <w:t xml:space="preserve"> </w:t>
      </w:r>
      <w:r w:rsidRPr="00332C5E" w:rsidR="000349BD">
        <w:t xml:space="preserve">is pretty much an </w:t>
      </w:r>
      <w:r w:rsidRPr="00332C5E">
        <w:t xml:space="preserve">arbitrary number, </w:t>
      </w:r>
      <w:r w:rsidRPr="00332C5E" w:rsidR="000349BD">
        <w:t xml:space="preserve">but you </w:t>
      </w:r>
      <w:r w:rsidRPr="00332C5E">
        <w:t>have to start somewhere.</w:t>
      </w:r>
      <w:r w:rsidRPr="00332C5E" w:rsidR="002E1049">
        <w:t xml:space="preserve"> </w:t>
      </w:r>
      <w:r w:rsidRPr="00332C5E" w:rsidR="000349BD">
        <w:t>The problem is</w:t>
      </w:r>
      <w:r w:rsidRPr="00332C5E" w:rsidR="00AD39C9">
        <w:t xml:space="preserve"> that</w:t>
      </w:r>
      <w:r w:rsidRPr="00332C5E" w:rsidR="000349BD">
        <w:t xml:space="preserve">, if you cast the net too widely straightaway, you will </w:t>
      </w:r>
      <w:r w:rsidRPr="00332C5E" w:rsidR="004A075B">
        <w:t>completely</w:t>
      </w:r>
      <w:r w:rsidRPr="00332C5E" w:rsidR="000349BD">
        <w:t xml:space="preserve"> s</w:t>
      </w:r>
      <w:r w:rsidRPr="00332C5E">
        <w:t xml:space="preserve">wamp </w:t>
      </w:r>
      <w:r w:rsidRPr="00332C5E" w:rsidR="000349BD">
        <w:t xml:space="preserve">the </w:t>
      </w:r>
      <w:r w:rsidRPr="00332C5E" w:rsidR="004A075B">
        <w:t>market’s</w:t>
      </w:r>
      <w:r w:rsidRPr="00332C5E">
        <w:t xml:space="preserve"> capacity to remediate</w:t>
      </w:r>
      <w:r w:rsidRPr="00332C5E" w:rsidR="000349BD">
        <w:t>.</w:t>
      </w:r>
      <w:r w:rsidRPr="00332C5E" w:rsidR="002E1049">
        <w:t xml:space="preserve"> </w:t>
      </w:r>
      <w:r w:rsidRPr="00332C5E" w:rsidR="000349BD">
        <w:t xml:space="preserve">For </w:t>
      </w:r>
      <w:r w:rsidRPr="00332C5E" w:rsidR="004A075B">
        <w:t>example</w:t>
      </w:r>
      <w:r w:rsidRPr="00332C5E" w:rsidR="000349BD">
        <w:t xml:space="preserve">, under ARMA, we have 5,500 blocks </w:t>
      </w:r>
      <w:r w:rsidRPr="00332C5E" w:rsidR="00AD39C9">
        <w:t>that</w:t>
      </w:r>
      <w:r w:rsidRPr="00332C5E" w:rsidR="000349BD">
        <w:t xml:space="preserve"> are above 50 units.</w:t>
      </w:r>
      <w:r w:rsidRPr="00332C5E" w:rsidR="002E1049">
        <w:t xml:space="preserve"> </w:t>
      </w:r>
      <w:r w:rsidRPr="00332C5E" w:rsidR="000349BD">
        <w:t>We have nearly 19,000 in the next tranche down, which is 11</w:t>
      </w:r>
      <w:r w:rsidRPr="00332C5E" w:rsidR="004A075B">
        <w:t xml:space="preserve"> to </w:t>
      </w:r>
      <w:r w:rsidRPr="00332C5E" w:rsidR="000349BD">
        <w:t>50 units, so you have suddenly gone up 400% on the number of blocks you have to go for.</w:t>
      </w:r>
      <w:r w:rsidRPr="00332C5E" w:rsidR="002E1049">
        <w:t xml:space="preserve"> </w:t>
      </w:r>
      <w:r w:rsidRPr="00332C5E" w:rsidR="000349BD">
        <w:t xml:space="preserve">Being </w:t>
      </w:r>
      <w:r w:rsidRPr="00332C5E" w:rsidR="004A075B">
        <w:t>arbitrary</w:t>
      </w:r>
      <w:r w:rsidRPr="00332C5E" w:rsidR="000349BD">
        <w:t>, you need to overla</w:t>
      </w:r>
      <w:r w:rsidRPr="00332C5E" w:rsidR="004A075B">
        <w:t>y</w:t>
      </w:r>
      <w:r w:rsidRPr="00332C5E" w:rsidR="000349BD">
        <w:t xml:space="preserve"> a risk matrix.</w:t>
      </w:r>
      <w:r w:rsidRPr="00332C5E" w:rsidR="002E1049">
        <w:t xml:space="preserve"> </w:t>
      </w:r>
      <w:r w:rsidRPr="00332C5E" w:rsidR="000349BD">
        <w:t xml:space="preserve">An </w:t>
      </w:r>
      <w:r w:rsidRPr="00332C5E" w:rsidR="004062BE">
        <w:t>18</w:t>
      </w:r>
      <w:r w:rsidRPr="00332C5E" w:rsidR="00AD39C9">
        <w:t>-metre</w:t>
      </w:r>
      <w:r w:rsidRPr="00332C5E" w:rsidR="000349BD">
        <w:t xml:space="preserve"> building might, for example, have</w:t>
      </w:r>
      <w:r w:rsidRPr="008B3C57" w:rsidR="008B3C57">
        <w:t xml:space="preserve"> </w:t>
      </w:r>
      <w:r w:rsidRPr="00332C5E" w:rsidR="008B3C57">
        <w:t>just</w:t>
      </w:r>
      <w:r w:rsidRPr="00332C5E" w:rsidR="000349BD">
        <w:t xml:space="preserve"> a tiny amount of cladding</w:t>
      </w:r>
      <w:r w:rsidR="008B3C57">
        <w:t>,</w:t>
      </w:r>
      <w:r w:rsidRPr="00332C5E" w:rsidR="000349BD">
        <w:t xml:space="preserve"> whereas one of 14</w:t>
      </w:r>
      <w:r w:rsidRPr="00332C5E" w:rsidR="00AD39C9">
        <w:t xml:space="preserve"> metres</w:t>
      </w:r>
      <w:r w:rsidRPr="00332C5E" w:rsidR="000349BD">
        <w:t xml:space="preserve"> might be absolutely plastered in HPL</w:t>
      </w:r>
      <w:r w:rsidRPr="00332C5E" w:rsidR="00AD39C9">
        <w:t>,</w:t>
      </w:r>
      <w:r w:rsidRPr="00332C5E" w:rsidR="000349BD">
        <w:t xml:space="preserve"> with wooden decking and balconies—you </w:t>
      </w:r>
      <w:r w:rsidRPr="00332C5E" w:rsidR="003F27B3">
        <w:t>n</w:t>
      </w:r>
      <w:r w:rsidRPr="00332C5E" w:rsidR="000349BD">
        <w:t>am</w:t>
      </w:r>
      <w:r w:rsidRPr="00332C5E" w:rsidR="003F27B3">
        <w:t>e</w:t>
      </w:r>
      <w:r w:rsidRPr="00332C5E" w:rsidR="000349BD">
        <w:t xml:space="preserve"> it—and </w:t>
      </w:r>
      <w:r w:rsidRPr="00332C5E" w:rsidR="003F27B3">
        <w:t>will</w:t>
      </w:r>
      <w:r w:rsidRPr="00332C5E" w:rsidR="000349BD">
        <w:t xml:space="preserve"> be a much </w:t>
      </w:r>
      <w:r w:rsidRPr="00332C5E" w:rsidR="004A075B">
        <w:t>greater</w:t>
      </w:r>
      <w:r w:rsidRPr="00332C5E" w:rsidR="000349BD">
        <w:t xml:space="preserve"> risk but is excluded from the Bill.</w:t>
      </w:r>
      <w:r w:rsidRPr="00332C5E" w:rsidR="002E1049">
        <w:t xml:space="preserve"> </w:t>
      </w:r>
      <w:r w:rsidRPr="00332C5E" w:rsidR="003F27B3">
        <w:t>It is difficult to know.</w:t>
      </w:r>
      <w:r w:rsidRPr="00332C5E" w:rsidR="002E1049">
        <w:t xml:space="preserve"> </w:t>
      </w:r>
      <w:r w:rsidRPr="00332C5E" w:rsidR="003F27B3">
        <w:t>You cannot do everything at once</w:t>
      </w:r>
      <w:r w:rsidR="00531F13">
        <w:t xml:space="preserve">, </w:t>
      </w:r>
      <w:r w:rsidRPr="00332C5E" w:rsidR="003F27B3">
        <w:t xml:space="preserve">but just going on height is a little too </w:t>
      </w:r>
      <w:r w:rsidRPr="00332C5E" w:rsidR="004A075B">
        <w:t>arbitrary</w:t>
      </w:r>
      <w:r w:rsidRPr="00332C5E" w:rsidR="003F27B3">
        <w:t xml:space="preserve"> for my tastes.</w:t>
      </w:r>
      <w:r w:rsidRPr="00332C5E" w:rsidR="002E1049">
        <w:t xml:space="preserve"> </w:t>
      </w:r>
    </w:p>
    <w:p w:rsidR="004E29D2" w:rsidRPr="00332C5E" w:rsidP="004E29D2">
      <w:pPr>
        <w:pStyle w:val="Question"/>
      </w:pPr>
      <w:sdt>
        <w:sdtPr>
          <w:alias w:val="Member"/>
          <w:tag w:val="&lt;Member mnisId='4598' dodsId='113926'&gt;"/>
          <w:id w:val="-542748363"/>
          <w:placeholder>
            <w:docPart w:val="DefaultPlaceholder_1082065158"/>
          </w:placeholder>
          <w:richText/>
        </w:sdtPr>
        <w:sdtContent>
          <w:r w:rsidRPr="00332C5E">
            <w:rPr>
              <w:b/>
            </w:rPr>
            <w:t>Mohammad Yasin:</w:t>
          </w:r>
        </w:sdtContent>
      </w:sdt>
      <w:r w:rsidRPr="00332C5E">
        <w:t xml:space="preserve"> </w:t>
      </w:r>
      <w:r w:rsidRPr="00332C5E" w:rsidR="003F27B3">
        <w:t xml:space="preserve">How will the role of professional </w:t>
      </w:r>
      <w:r w:rsidRPr="00332C5E" w:rsidR="004A075B">
        <w:t>freeholders</w:t>
      </w:r>
      <w:r w:rsidRPr="00332C5E" w:rsidR="003F27B3">
        <w:t xml:space="preserve"> and managing agents be impacted by the </w:t>
      </w:r>
      <w:r w:rsidRPr="00332C5E" w:rsidR="004A075B">
        <w:t>proposals</w:t>
      </w:r>
      <w:r w:rsidRPr="00332C5E" w:rsidR="003F27B3">
        <w:t>?</w:t>
      </w:r>
      <w:r w:rsidRPr="00332C5E" w:rsidR="002E1049">
        <w:t xml:space="preserve"> </w:t>
      </w:r>
    </w:p>
    <w:p w:rsidR="004E29D2" w:rsidRPr="00332C5E" w:rsidP="004E29D2">
      <w:pPr>
        <w:pStyle w:val="Answer"/>
      </w:pPr>
      <w:sdt>
        <w:sdtPr>
          <w:alias w:val="Witness"/>
          <w:id w:val="-1843156342"/>
          <w:placeholder>
            <w:docPart w:val="DefaultPlaceholder_1082065158"/>
          </w:placeholder>
          <w:richText/>
        </w:sdtPr>
        <w:sdtContent>
          <w:r w:rsidRPr="00332C5E" w:rsidR="004062BE">
            <w:rPr>
              <w:b/>
              <w:i/>
            </w:rPr>
            <w:t>Dr Glen:</w:t>
          </w:r>
          <w:r w:rsidRPr="00332C5E">
            <w:rPr>
              <w:b/>
            </w:rPr>
            <w:t xml:space="preserve"> </w:t>
          </w:r>
        </w:sdtContent>
      </w:sdt>
      <w:r w:rsidRPr="00332C5E" w:rsidR="003F27B3">
        <w:t>It depends how the proposals roll out.</w:t>
      </w:r>
      <w:r w:rsidRPr="00332C5E" w:rsidR="002E1049">
        <w:t xml:space="preserve"> </w:t>
      </w:r>
      <w:r w:rsidRPr="00332C5E" w:rsidR="003F27B3">
        <w:t>Under the current one, managing agents, and I will only speak about those,</w:t>
      </w:r>
      <w:r w:rsidRPr="00332C5E" w:rsidR="002E1049">
        <w:t xml:space="preserve"> </w:t>
      </w:r>
      <w:r w:rsidRPr="00332C5E" w:rsidR="004A075B">
        <w:t xml:space="preserve">will </w:t>
      </w:r>
      <w:r w:rsidRPr="00332C5E" w:rsidR="003F27B3">
        <w:t xml:space="preserve">be impacted pretty massively because we will have to find </w:t>
      </w:r>
      <w:r w:rsidRPr="00332C5E" w:rsidR="004A075B">
        <w:t>building</w:t>
      </w:r>
      <w:r w:rsidRPr="00332C5E" w:rsidR="003F27B3">
        <w:t xml:space="preserve"> safety managers.</w:t>
      </w:r>
      <w:r w:rsidRPr="00332C5E" w:rsidR="002E1049">
        <w:t xml:space="preserve"> </w:t>
      </w:r>
      <w:r w:rsidRPr="00332C5E" w:rsidR="003F27B3">
        <w:t xml:space="preserve">The managing agent or the </w:t>
      </w:r>
      <w:r w:rsidRPr="00332C5E" w:rsidR="004A075B">
        <w:t>property</w:t>
      </w:r>
      <w:r w:rsidRPr="00332C5E">
        <w:t xml:space="preserve"> </w:t>
      </w:r>
      <w:r w:rsidRPr="00332C5E" w:rsidR="004A075B">
        <w:t>manager</w:t>
      </w:r>
      <w:r w:rsidRPr="00332C5E">
        <w:t xml:space="preserve"> </w:t>
      </w:r>
      <w:r w:rsidRPr="00332C5E" w:rsidR="003F27B3">
        <w:t xml:space="preserve">is very </w:t>
      </w:r>
      <w:r w:rsidRPr="00332C5E">
        <w:t xml:space="preserve">unlikely to be </w:t>
      </w:r>
      <w:r w:rsidRPr="00332C5E" w:rsidR="00682511">
        <w:t xml:space="preserve">the </w:t>
      </w:r>
      <w:r w:rsidRPr="00332C5E">
        <w:t>building safety manager</w:t>
      </w:r>
      <w:r w:rsidRPr="00332C5E" w:rsidR="003F27B3">
        <w:t>.</w:t>
      </w:r>
      <w:r w:rsidRPr="00332C5E" w:rsidR="002E1049">
        <w:t xml:space="preserve"> </w:t>
      </w:r>
      <w:r w:rsidRPr="00332C5E" w:rsidR="003F27B3">
        <w:t>The analogy we use is</w:t>
      </w:r>
      <w:r w:rsidRPr="00332C5E" w:rsidR="004A075B">
        <w:t xml:space="preserve"> </w:t>
      </w:r>
      <w:r w:rsidRPr="00332C5E" w:rsidR="00682511">
        <w:t xml:space="preserve">that </w:t>
      </w:r>
      <w:r w:rsidRPr="00332C5E" w:rsidR="004A075B">
        <w:t>t</w:t>
      </w:r>
      <w:r w:rsidRPr="00332C5E" w:rsidR="003F27B3">
        <w:t xml:space="preserve">he </w:t>
      </w:r>
      <w:r w:rsidRPr="00332C5E" w:rsidR="004A075B">
        <w:t>property</w:t>
      </w:r>
      <w:r w:rsidRPr="00332C5E" w:rsidR="003F27B3">
        <w:t xml:space="preserve"> manager is like a GP</w:t>
      </w:r>
      <w:r w:rsidRPr="00332C5E" w:rsidR="00682511">
        <w:t>,</w:t>
      </w:r>
      <w:r w:rsidRPr="00332C5E" w:rsidR="003F27B3">
        <w:t xml:space="preserve"> </w:t>
      </w:r>
      <w:r w:rsidRPr="00332C5E" w:rsidR="004A075B">
        <w:t>who</w:t>
      </w:r>
      <w:r w:rsidRPr="00332C5E" w:rsidR="003F27B3">
        <w:t xml:space="preserve"> knows a little about a lot of things, whereas the building safety manager, as defined, is a very </w:t>
      </w:r>
      <w:r w:rsidRPr="00332C5E" w:rsidR="004A075B">
        <w:t>senior</w:t>
      </w:r>
      <w:r w:rsidRPr="00332C5E" w:rsidR="003F27B3">
        <w:t>, competent person and an expert in fire safety.</w:t>
      </w:r>
      <w:r w:rsidRPr="00332C5E" w:rsidR="002E1049">
        <w:t xml:space="preserve"> </w:t>
      </w:r>
      <w:r w:rsidRPr="00332C5E" w:rsidR="003F27B3">
        <w:t>That is more like a heart surgeon.</w:t>
      </w:r>
      <w:r w:rsidRPr="00332C5E" w:rsidR="002E1049">
        <w:t xml:space="preserve"> </w:t>
      </w:r>
      <w:r w:rsidRPr="00332C5E" w:rsidR="003F27B3">
        <w:t xml:space="preserve">The property manager would have to refer to the </w:t>
      </w:r>
      <w:r w:rsidRPr="00332C5E" w:rsidR="004A075B">
        <w:t>building</w:t>
      </w:r>
      <w:r w:rsidRPr="00332C5E" w:rsidR="003F27B3">
        <w:t xml:space="preserve"> safety manager.</w:t>
      </w:r>
      <w:r w:rsidRPr="00332C5E" w:rsidR="002E1049">
        <w:t xml:space="preserve"> </w:t>
      </w:r>
    </w:p>
    <w:p w:rsidR="004E29D2" w:rsidRPr="00332C5E" w:rsidP="007F0390">
      <w:pPr>
        <w:pStyle w:val="Answer"/>
      </w:pPr>
      <w:r w:rsidRPr="00332C5E">
        <w:t>That brings</w:t>
      </w:r>
      <w:r w:rsidRPr="00531F13" w:rsidR="00531F13">
        <w:t xml:space="preserve"> </w:t>
      </w:r>
      <w:r w:rsidRPr="00332C5E" w:rsidR="00531F13">
        <w:t>in</w:t>
      </w:r>
      <w:r w:rsidRPr="00332C5E">
        <w:t xml:space="preserve"> all sorts of </w:t>
      </w:r>
      <w:r w:rsidRPr="00332C5E" w:rsidR="004A075B">
        <w:t xml:space="preserve">administrative </w:t>
      </w:r>
      <w:r w:rsidRPr="00332C5E">
        <w:t>issues.</w:t>
      </w:r>
      <w:r w:rsidRPr="00332C5E" w:rsidR="002E1049">
        <w:t xml:space="preserve"> </w:t>
      </w:r>
      <w:r w:rsidRPr="00332C5E">
        <w:t xml:space="preserve">How it is currently put is that the </w:t>
      </w:r>
      <w:r w:rsidRPr="00332C5E" w:rsidR="004A075B">
        <w:t>leaseholders</w:t>
      </w:r>
      <w:r w:rsidRPr="00332C5E">
        <w:t xml:space="preserve"> will have to talk to the building safety manager and not the property manager on safety-related issues.</w:t>
      </w:r>
      <w:r w:rsidRPr="00332C5E" w:rsidR="002E1049">
        <w:t xml:space="preserve"> </w:t>
      </w:r>
      <w:r w:rsidRPr="00332C5E">
        <w:t xml:space="preserve">The </w:t>
      </w:r>
      <w:r w:rsidRPr="00A74E29" w:rsidR="00A74E29">
        <w:t>property</w:t>
      </w:r>
      <w:r w:rsidRPr="00332C5E">
        <w:t xml:space="preserve"> manager will have to go to the building safety manager and say, </w:t>
      </w:r>
      <w:r w:rsidRPr="00332C5E" w:rsidR="004A075B">
        <w:t>“</w:t>
      </w:r>
      <w:r w:rsidRPr="00332C5E">
        <w:t xml:space="preserve">Here is a contractor I am </w:t>
      </w:r>
      <w:r w:rsidRPr="00332C5E" w:rsidR="004A075B">
        <w:t>thinking</w:t>
      </w:r>
      <w:r w:rsidRPr="00332C5E">
        <w:t xml:space="preserve"> of using.</w:t>
      </w:r>
      <w:r w:rsidRPr="00332C5E" w:rsidR="002E1049">
        <w:t xml:space="preserve"> </w:t>
      </w:r>
      <w:r w:rsidRPr="00332C5E">
        <w:t>Can you approve this contractor?</w:t>
      </w:r>
      <w:r w:rsidRPr="00332C5E" w:rsidR="002E1049">
        <w:t xml:space="preserve"> </w:t>
      </w:r>
      <w:r w:rsidRPr="00332C5E">
        <w:t>These are the works we are thinking of.</w:t>
      </w:r>
      <w:r w:rsidRPr="00332C5E" w:rsidR="002E1049">
        <w:t xml:space="preserve"> </w:t>
      </w:r>
      <w:r w:rsidRPr="00332C5E">
        <w:t>Can you approve those works</w:t>
      </w:r>
      <w:r w:rsidRPr="00332C5E" w:rsidR="007F0390">
        <w:t xml:space="preserve"> and have them done</w:t>
      </w:r>
      <w:r w:rsidRPr="00332C5E" w:rsidR="00682511">
        <w:t>?”</w:t>
      </w:r>
      <w:r w:rsidRPr="00332C5E" w:rsidR="002E1049">
        <w:t xml:space="preserve"> </w:t>
      </w:r>
      <w:r w:rsidRPr="00332C5E" w:rsidR="00133F78">
        <w:t>There</w:t>
      </w:r>
      <w:r w:rsidRPr="00332C5E" w:rsidR="007F0390">
        <w:t xml:space="preserve"> is going to be quite a lot of administration put on </w:t>
      </w:r>
      <w:r w:rsidRPr="00332C5E" w:rsidR="00133F78">
        <w:t>us</w:t>
      </w:r>
      <w:r w:rsidR="00A74E29">
        <w:t>,</w:t>
      </w:r>
      <w:r w:rsidRPr="00332C5E" w:rsidR="007F0390">
        <w:t xml:space="preserve"> so it will have a </w:t>
      </w:r>
      <w:r w:rsidRPr="00332C5E" w:rsidR="00133F78">
        <w:t>tremendous</w:t>
      </w:r>
      <w:r w:rsidRPr="00332C5E" w:rsidR="007F0390">
        <w:t xml:space="preserve"> effect, I think, on how we operate.</w:t>
      </w:r>
      <w:r w:rsidRPr="00332C5E" w:rsidR="002E1049">
        <w:t xml:space="preserve"> </w:t>
      </w:r>
    </w:p>
    <w:p w:rsidR="004E29D2" w:rsidRPr="00332C5E" w:rsidP="004E29D2">
      <w:pPr>
        <w:pStyle w:val="Answer"/>
      </w:pPr>
      <w:sdt>
        <w:sdtPr>
          <w:alias w:val="Witness"/>
          <w:id w:val="-245026784"/>
          <w:placeholder>
            <w:docPart w:val="DefaultPlaceholder_1082065158"/>
          </w:placeholder>
          <w:richText/>
        </w:sdtPr>
        <w:sdtContent>
          <w:r w:rsidRPr="00332C5E" w:rsidR="004062BE">
            <w:rPr>
              <w:b/>
              <w:i/>
            </w:rPr>
            <w:t>Richard Silva:</w:t>
          </w:r>
          <w:r w:rsidRPr="00332C5E">
            <w:rPr>
              <w:b/>
            </w:rPr>
            <w:t xml:space="preserve"> </w:t>
          </w:r>
        </w:sdtContent>
      </w:sdt>
      <w:r w:rsidRPr="00332C5E" w:rsidR="007F0390">
        <w:t xml:space="preserve">From a freeholder’s perspective, one of the aspects of the Bill that we find quite interesting is the </w:t>
      </w:r>
      <w:r w:rsidRPr="00332C5E">
        <w:t>accountable person role</w:t>
      </w:r>
      <w:r w:rsidRPr="00332C5E" w:rsidR="007F0390">
        <w:t>.</w:t>
      </w:r>
      <w:r w:rsidRPr="00332C5E" w:rsidR="002E1049">
        <w:t xml:space="preserve"> </w:t>
      </w:r>
      <w:r w:rsidRPr="00332C5E" w:rsidR="007F0390">
        <w:t>D</w:t>
      </w:r>
      <w:r w:rsidRPr="00332C5E">
        <w:t>e facto</w:t>
      </w:r>
      <w:r w:rsidRPr="00332C5E" w:rsidR="007F0390">
        <w:t>,</w:t>
      </w:r>
      <w:r w:rsidRPr="00332C5E">
        <w:t xml:space="preserve"> </w:t>
      </w:r>
      <w:r w:rsidRPr="00332C5E" w:rsidR="007F0390">
        <w:t>we have been acting as the accountable person in about one</w:t>
      </w:r>
      <w:r w:rsidR="00D144C1">
        <w:t xml:space="preserve"> </w:t>
      </w:r>
      <w:r w:rsidRPr="00332C5E" w:rsidR="007F0390">
        <w:t>third of our developments since we have acquired them</w:t>
      </w:r>
      <w:r w:rsidRPr="00332C5E">
        <w:t>.</w:t>
      </w:r>
      <w:r w:rsidRPr="00332C5E" w:rsidR="002E1049">
        <w:t xml:space="preserve"> </w:t>
      </w:r>
      <w:r w:rsidRPr="00332C5E">
        <w:t>Why one</w:t>
      </w:r>
      <w:r w:rsidR="00D144C1">
        <w:t xml:space="preserve"> </w:t>
      </w:r>
      <w:r w:rsidRPr="00332C5E">
        <w:t>third</w:t>
      </w:r>
      <w:r w:rsidRPr="00332C5E" w:rsidR="007F0390">
        <w:t xml:space="preserve"> of them</w:t>
      </w:r>
      <w:r w:rsidRPr="00332C5E">
        <w:t>?</w:t>
      </w:r>
      <w:r w:rsidRPr="00332C5E" w:rsidR="002E1049">
        <w:t xml:space="preserve"> </w:t>
      </w:r>
      <w:r w:rsidRPr="00332C5E" w:rsidR="00682511">
        <w:t xml:space="preserve">It is because </w:t>
      </w:r>
      <w:r w:rsidRPr="00332C5E" w:rsidR="007F0390">
        <w:t xml:space="preserve">they are </w:t>
      </w:r>
      <w:r w:rsidRPr="00332C5E" w:rsidR="00133F78">
        <w:t>subject</w:t>
      </w:r>
      <w:r w:rsidRPr="00332C5E">
        <w:t xml:space="preserve"> to two</w:t>
      </w:r>
      <w:r w:rsidRPr="00332C5E" w:rsidR="007F0390">
        <w:t>-</w:t>
      </w:r>
      <w:r w:rsidRPr="00332C5E">
        <w:t>party leases</w:t>
      </w:r>
      <w:r w:rsidRPr="00332C5E" w:rsidR="007F0390">
        <w:t xml:space="preserve"> where the </w:t>
      </w:r>
      <w:r w:rsidRPr="00332C5E">
        <w:t xml:space="preserve">freeholder </w:t>
      </w:r>
      <w:r w:rsidRPr="00332C5E" w:rsidR="007F0390">
        <w:t xml:space="preserve">is </w:t>
      </w:r>
      <w:r w:rsidRPr="00332C5E">
        <w:t>responsible</w:t>
      </w:r>
      <w:r w:rsidRPr="00332C5E" w:rsidR="007F0390">
        <w:t xml:space="preserve"> for providing the </w:t>
      </w:r>
      <w:r w:rsidRPr="00332C5E" w:rsidR="00133F78">
        <w:t>services</w:t>
      </w:r>
      <w:r w:rsidRPr="00332C5E" w:rsidR="007F0390">
        <w:t xml:space="preserve"> at the development level by </w:t>
      </w:r>
      <w:r w:rsidRPr="00332C5E" w:rsidR="00133F78">
        <w:t>appointing</w:t>
      </w:r>
      <w:r w:rsidRPr="00332C5E" w:rsidR="007F0390">
        <w:t xml:space="preserve"> a managing agent, typi</w:t>
      </w:r>
      <w:r w:rsidRPr="00332C5E" w:rsidR="00682511">
        <w:t>cally one of Nigel’s members</w:t>
      </w:r>
      <w:r w:rsidRPr="00332C5E" w:rsidR="007F0390">
        <w:t>.</w:t>
      </w:r>
      <w:r w:rsidRPr="00332C5E" w:rsidR="002E1049">
        <w:t xml:space="preserve"> </w:t>
      </w:r>
    </w:p>
    <w:p w:rsidR="007F0390" w:rsidRPr="00332C5E" w:rsidP="004E29D2">
      <w:pPr>
        <w:pStyle w:val="Answer"/>
      </w:pPr>
      <w:r w:rsidRPr="00332C5E">
        <w:t xml:space="preserve">The Bill </w:t>
      </w:r>
      <w:r w:rsidRPr="00332C5E" w:rsidR="00133F78">
        <w:t>codifying</w:t>
      </w:r>
      <w:r w:rsidRPr="00332C5E">
        <w:t xml:space="preserve"> what we and others do in our sector</w:t>
      </w:r>
      <w:r w:rsidRPr="00332C5E" w:rsidR="00133F78">
        <w:t>—</w:t>
      </w:r>
      <w:r w:rsidRPr="00332C5E">
        <w:t>not everybody does it</w:t>
      </w:r>
      <w:r w:rsidRPr="00332C5E" w:rsidR="00133F78">
        <w:t>—</w:t>
      </w:r>
      <w:r w:rsidRPr="00332C5E">
        <w:t xml:space="preserve">in auditing the managing agents, making sure they are doing a </w:t>
      </w:r>
      <w:r w:rsidRPr="00332C5E">
        <w:t xml:space="preserve">good job and understanding the fire </w:t>
      </w:r>
      <w:r w:rsidRPr="00332C5E" w:rsidR="00682511">
        <w:t xml:space="preserve">and life </w:t>
      </w:r>
      <w:r w:rsidRPr="00332C5E">
        <w:t>safety aspects of a building</w:t>
      </w:r>
      <w:r w:rsidRPr="00332C5E" w:rsidR="00133F78">
        <w:t>,</w:t>
      </w:r>
      <w:r w:rsidRPr="00332C5E">
        <w:t xml:space="preserve"> which we do through our </w:t>
      </w:r>
      <w:r w:rsidRPr="00332C5E" w:rsidR="00682511">
        <w:t xml:space="preserve">fire and life safety </w:t>
      </w:r>
      <w:r w:rsidRPr="00332C5E">
        <w:t>team</w:t>
      </w:r>
      <w:r w:rsidRPr="00332C5E" w:rsidR="00133F78">
        <w:t>,</w:t>
      </w:r>
      <w:r w:rsidRPr="00332C5E">
        <w:t xml:space="preserve"> is a good thing.</w:t>
      </w:r>
      <w:r w:rsidRPr="00332C5E" w:rsidR="002E1049">
        <w:t xml:space="preserve"> </w:t>
      </w:r>
      <w:r w:rsidRPr="00332C5E">
        <w:t xml:space="preserve">It </w:t>
      </w:r>
      <w:r w:rsidRPr="00332C5E" w:rsidR="00133F78">
        <w:t>provides</w:t>
      </w:r>
      <w:r w:rsidRPr="00332C5E">
        <w:t xml:space="preserve"> transparency and sets a bar as to where people should </w:t>
      </w:r>
      <w:r w:rsidRPr="00332C5E" w:rsidR="00133F78">
        <w:t>aspire</w:t>
      </w:r>
      <w:r w:rsidRPr="00332C5E">
        <w:t xml:space="preserve"> to, whether it</w:t>
      </w:r>
      <w:r w:rsidRPr="00332C5E" w:rsidR="0050521D">
        <w:t xml:space="preserve"> is a resident</w:t>
      </w:r>
      <w:r w:rsidRPr="00332C5E" w:rsidR="00682511">
        <w:noBreakHyphen/>
        <w:t>led</w:t>
      </w:r>
      <w:r w:rsidRPr="00332C5E" w:rsidR="0050521D">
        <w:t xml:space="preserve"> </w:t>
      </w:r>
      <w:r w:rsidRPr="00332C5E" w:rsidR="00133F78">
        <w:t>management</w:t>
      </w:r>
      <w:r w:rsidRPr="00332C5E" w:rsidR="0050521D">
        <w:t xml:space="preserve"> structure or a third-par</w:t>
      </w:r>
      <w:r w:rsidRPr="00332C5E" w:rsidR="00133F78">
        <w:t>t</w:t>
      </w:r>
      <w:r w:rsidRPr="00332C5E" w:rsidR="0050521D">
        <w:t>y freeholder.</w:t>
      </w:r>
      <w:r w:rsidRPr="00332C5E" w:rsidR="002E1049">
        <w:t xml:space="preserve"> </w:t>
      </w:r>
    </w:p>
    <w:p w:rsidR="0050521D" w:rsidRPr="00332C5E" w:rsidP="004E29D2">
      <w:pPr>
        <w:pStyle w:val="Answer"/>
      </w:pPr>
      <w:r w:rsidRPr="00332C5E">
        <w:t>I would echo Nigel’s comments in respect of t</w:t>
      </w:r>
      <w:r w:rsidRPr="00332C5E" w:rsidR="00133F78">
        <w:t>h</w:t>
      </w:r>
      <w:r w:rsidRPr="00332C5E">
        <w:t xml:space="preserve">e building safety </w:t>
      </w:r>
      <w:r w:rsidRPr="00332C5E" w:rsidR="00133F78">
        <w:t>manager</w:t>
      </w:r>
      <w:r w:rsidRPr="00332C5E" w:rsidR="00682511">
        <w:t>,</w:t>
      </w:r>
      <w:r w:rsidRPr="00332C5E">
        <w:t xml:space="preserve"> in that there is an extra layer of </w:t>
      </w:r>
      <w:r w:rsidRPr="00332C5E" w:rsidR="00133F78">
        <w:t>administration</w:t>
      </w:r>
      <w:r w:rsidRPr="00332C5E">
        <w:t xml:space="preserve"> and activity that will need to be undertaken at every block in scope.</w:t>
      </w:r>
      <w:r w:rsidRPr="00332C5E" w:rsidR="002E1049">
        <w:t xml:space="preserve"> </w:t>
      </w:r>
      <w:r w:rsidRPr="00332C5E">
        <w:t xml:space="preserve">As I said in my previous comments, we would expect more </w:t>
      </w:r>
      <w:r w:rsidRPr="00332C5E" w:rsidR="00133F78">
        <w:t xml:space="preserve">and more </w:t>
      </w:r>
      <w:r w:rsidRPr="00332C5E">
        <w:t>blocks to come in</w:t>
      </w:r>
      <w:r w:rsidRPr="00332C5E" w:rsidR="00682511">
        <w:t>to</w:t>
      </w:r>
      <w:r w:rsidRPr="00332C5E">
        <w:t xml:space="preserve"> scope over time.</w:t>
      </w:r>
      <w:r w:rsidRPr="00332C5E" w:rsidR="002E1049">
        <w:t xml:space="preserve"> </w:t>
      </w:r>
      <w:r w:rsidRPr="00332C5E">
        <w:t>That length of time is to be defined</w:t>
      </w:r>
      <w:r w:rsidRPr="00332C5E" w:rsidR="00682511">
        <w:t>,</w:t>
      </w:r>
      <w:r w:rsidRPr="00332C5E">
        <w:t xml:space="preserve"> but it could ultimately be 10 or </w:t>
      </w:r>
      <w:r w:rsidRPr="00332C5E" w:rsidR="00682511">
        <w:t xml:space="preserve">even </w:t>
      </w:r>
      <w:r w:rsidRPr="00332C5E">
        <w:t>15 years.</w:t>
      </w:r>
      <w:r w:rsidRPr="00332C5E" w:rsidR="002E1049">
        <w:t xml:space="preserve"> </w:t>
      </w:r>
      <w:r w:rsidRPr="00332C5E">
        <w:t xml:space="preserve">With </w:t>
      </w:r>
      <w:r w:rsidRPr="00332C5E" w:rsidR="00133F78">
        <w:t>administration</w:t>
      </w:r>
      <w:r w:rsidRPr="00332C5E">
        <w:t xml:space="preserve"> and extra </w:t>
      </w:r>
      <w:r w:rsidRPr="00332C5E" w:rsidR="00133F78">
        <w:t>activity</w:t>
      </w:r>
      <w:r w:rsidRPr="00332C5E">
        <w:t xml:space="preserve"> comes cost.</w:t>
      </w:r>
      <w:r w:rsidRPr="00332C5E" w:rsidR="002E1049">
        <w:t xml:space="preserve"> </w:t>
      </w:r>
      <w:r w:rsidRPr="00332C5E">
        <w:t xml:space="preserve">We will </w:t>
      </w:r>
      <w:r w:rsidRPr="00332C5E" w:rsidR="00682511">
        <w:t>come to</w:t>
      </w:r>
      <w:r w:rsidRPr="00332C5E">
        <w:t xml:space="preserve"> the </w:t>
      </w:r>
      <w:r w:rsidRPr="00332C5E" w:rsidR="00133F78">
        <w:t>building</w:t>
      </w:r>
      <w:r w:rsidRPr="00332C5E">
        <w:t xml:space="preserve"> </w:t>
      </w:r>
      <w:r w:rsidRPr="00332C5E" w:rsidR="00133F78">
        <w:t>safety</w:t>
      </w:r>
      <w:r w:rsidRPr="00332C5E">
        <w:t xml:space="preserve"> charges later</w:t>
      </w:r>
      <w:r w:rsidRPr="00332C5E" w:rsidR="00682511">
        <w:t>,</w:t>
      </w:r>
      <w:r w:rsidRPr="00332C5E">
        <w:t xml:space="preserve"> but the cost and capacity of employing the building safety manager, whethe</w:t>
      </w:r>
      <w:r w:rsidRPr="00332C5E" w:rsidR="00682511">
        <w:t>r that is by the managing agent</w:t>
      </w:r>
      <w:r w:rsidRPr="00332C5E">
        <w:t xml:space="preserve"> on behalf of </w:t>
      </w:r>
      <w:r w:rsidRPr="00332C5E" w:rsidR="00682511">
        <w:t>a</w:t>
      </w:r>
      <w:r w:rsidRPr="00332C5E">
        <w:t xml:space="preserve"> resident</w:t>
      </w:r>
      <w:r w:rsidRPr="00332C5E" w:rsidR="00682511">
        <w:t>-led</w:t>
      </w:r>
      <w:r w:rsidRPr="00332C5E">
        <w:t xml:space="preserve"> management structure or by the freeholder to protect its interests, will inevitably result in greater costs to the consumer.</w:t>
      </w:r>
      <w:r w:rsidRPr="00332C5E" w:rsidR="002E1049">
        <w:t xml:space="preserve"> </w:t>
      </w:r>
    </w:p>
    <w:p w:rsidR="004E29D2" w:rsidRPr="00332C5E" w:rsidP="00682511">
      <w:pPr>
        <w:pStyle w:val="Question"/>
        <w:numPr>
          <w:ilvl w:val="0"/>
          <w:numId w:val="0"/>
        </w:numPr>
        <w:ind w:left="794"/>
      </w:pPr>
      <w:sdt>
        <w:sdtPr>
          <w:alias w:val="Member"/>
          <w:tag w:val="&lt;Member mnisId='394' dodsId='25722'&gt;"/>
          <w:id w:val="671994438"/>
          <w:placeholder>
            <w:docPart w:val="DefaultPlaceholder_1082065158"/>
          </w:placeholder>
          <w:richText/>
        </w:sdtPr>
        <w:sdtContent>
          <w:r w:rsidRPr="00332C5E">
            <w:rPr>
              <w:b/>
            </w:rPr>
            <w:t>Chair:</w:t>
          </w:r>
        </w:sdtContent>
      </w:sdt>
      <w:r w:rsidRPr="00332C5E">
        <w:t xml:space="preserve"> </w:t>
      </w:r>
      <w:r w:rsidRPr="00332C5E" w:rsidR="00682511">
        <w:t xml:space="preserve">The </w:t>
      </w:r>
      <w:r w:rsidRPr="00332C5E" w:rsidR="0050521D">
        <w:t xml:space="preserve">issue was raised </w:t>
      </w:r>
      <w:r w:rsidRPr="00332C5E" w:rsidR="00682511">
        <w:t xml:space="preserve">there </w:t>
      </w:r>
      <w:r w:rsidRPr="00332C5E" w:rsidR="0050521D">
        <w:t xml:space="preserve">about the accountable person and the </w:t>
      </w:r>
      <w:r w:rsidRPr="00332C5E" w:rsidR="00133F78">
        <w:t>building</w:t>
      </w:r>
      <w:r w:rsidRPr="00332C5E" w:rsidR="0050521D">
        <w:t xml:space="preserve"> safety manager</w:t>
      </w:r>
      <w:r w:rsidRPr="00332C5E" w:rsidR="00682511">
        <w:t>.</w:t>
      </w:r>
      <w:r w:rsidRPr="00332C5E" w:rsidR="0050521D">
        <w:t xml:space="preserve"> </w:t>
      </w:r>
      <w:r w:rsidRPr="00332C5E" w:rsidR="00682511">
        <w:t xml:space="preserve">The </w:t>
      </w:r>
      <w:r w:rsidRPr="00332C5E" w:rsidR="0050521D">
        <w:t xml:space="preserve">next questions are </w:t>
      </w:r>
      <w:r w:rsidRPr="00332C5E" w:rsidR="00133F78">
        <w:t>precisely</w:t>
      </w:r>
      <w:r w:rsidRPr="00332C5E" w:rsidR="0050521D">
        <w:t xml:space="preserve"> about those</w:t>
      </w:r>
      <w:r w:rsidRPr="00332C5E" w:rsidR="00682511">
        <w:t xml:space="preserve">, so </w:t>
      </w:r>
      <w:r w:rsidR="00993621">
        <w:t>this</w:t>
      </w:r>
      <w:r w:rsidRPr="00332C5E" w:rsidR="00682511">
        <w:t xml:space="preserve"> </w:t>
      </w:r>
      <w:r w:rsidRPr="00332C5E" w:rsidR="0050521D">
        <w:t xml:space="preserve">is a </w:t>
      </w:r>
      <w:r w:rsidRPr="00332C5E">
        <w:t xml:space="preserve">timely </w:t>
      </w:r>
      <w:r w:rsidRPr="00332C5E" w:rsidR="00133F78">
        <w:t>point</w:t>
      </w:r>
      <w:r w:rsidRPr="00332C5E">
        <w:t>.</w:t>
      </w:r>
      <w:r w:rsidRPr="00332C5E" w:rsidR="002E1049">
        <w:t xml:space="preserve"> </w:t>
      </w:r>
    </w:p>
    <w:p w:rsidR="004E29D2" w:rsidRPr="00332C5E" w:rsidP="004E29D2">
      <w:pPr>
        <w:pStyle w:val="Question"/>
      </w:pPr>
      <w:sdt>
        <w:sdtPr>
          <w:alias w:val="Member"/>
          <w:tag w:val="&lt;Member mnisId='4836' dodsId=''&gt;"/>
          <w:id w:val="-258909377"/>
          <w:placeholder>
            <w:docPart w:val="DefaultPlaceholder_1082065158"/>
          </w:placeholder>
          <w:richText/>
        </w:sdtPr>
        <w:sdtContent>
          <w:r w:rsidRPr="00332C5E">
            <w:rPr>
              <w:b/>
            </w:rPr>
            <w:t>Ben Everitt:</w:t>
          </w:r>
        </w:sdtContent>
      </w:sdt>
      <w:r w:rsidRPr="00332C5E">
        <w:t xml:space="preserve"> </w:t>
      </w:r>
      <w:r w:rsidRPr="00332C5E" w:rsidR="00540693">
        <w:t xml:space="preserve">Nigel, I will </w:t>
      </w:r>
      <w:r w:rsidRPr="00332C5E">
        <w:t>start with you</w:t>
      </w:r>
      <w:r w:rsidRPr="00332C5E" w:rsidR="00540693">
        <w:t xml:space="preserve"> beca</w:t>
      </w:r>
      <w:r w:rsidRPr="00332C5E" w:rsidR="00133F78">
        <w:t>u</w:t>
      </w:r>
      <w:r w:rsidRPr="00332C5E" w:rsidR="00540693">
        <w:t xml:space="preserve">se you referred </w:t>
      </w:r>
      <w:r w:rsidRPr="00332C5E">
        <w:t>to swam</w:t>
      </w:r>
      <w:r w:rsidRPr="00332C5E" w:rsidR="00540693">
        <w:t>p</w:t>
      </w:r>
      <w:r w:rsidRPr="00332C5E">
        <w:t>ing the market</w:t>
      </w:r>
      <w:r w:rsidRPr="00332C5E" w:rsidR="00540693">
        <w:t xml:space="preserve"> in one of your </w:t>
      </w:r>
      <w:r w:rsidRPr="00332C5E" w:rsidR="00133F78">
        <w:t>previous</w:t>
      </w:r>
      <w:r w:rsidRPr="00332C5E" w:rsidR="00540693">
        <w:t xml:space="preserve"> </w:t>
      </w:r>
      <w:r w:rsidRPr="00332C5E" w:rsidR="00133F78">
        <w:t>answers</w:t>
      </w:r>
      <w:r w:rsidRPr="00332C5E" w:rsidR="00540693">
        <w:t xml:space="preserve"> to Mohammad</w:t>
      </w:r>
      <w:r w:rsidRPr="00332C5E">
        <w:t>.</w:t>
      </w:r>
      <w:r w:rsidRPr="00332C5E" w:rsidR="002E1049">
        <w:t xml:space="preserve"> </w:t>
      </w:r>
      <w:r w:rsidRPr="00332C5E" w:rsidR="00682511">
        <w:t xml:space="preserve">This </w:t>
      </w:r>
      <w:r w:rsidRPr="00332C5E" w:rsidR="00540693">
        <w:t>is a r</w:t>
      </w:r>
      <w:r w:rsidRPr="00332C5E">
        <w:t>eal risk</w:t>
      </w:r>
      <w:r w:rsidRPr="00332C5E" w:rsidR="00682511">
        <w:t>,</w:t>
      </w:r>
      <w:r w:rsidRPr="00332C5E" w:rsidR="00540693">
        <w:t xml:space="preserve"> because we are setting up this new role </w:t>
      </w:r>
      <w:r w:rsidRPr="00332C5E" w:rsidR="00682511">
        <w:t>that</w:t>
      </w:r>
      <w:r w:rsidRPr="00332C5E" w:rsidR="00540693">
        <w:t xml:space="preserve"> does not really exist at the moment.</w:t>
      </w:r>
      <w:r w:rsidRPr="00332C5E" w:rsidR="002E1049">
        <w:t xml:space="preserve"> </w:t>
      </w:r>
      <w:r w:rsidRPr="00332C5E" w:rsidR="00540693">
        <w:t>This is a bit of a leading question, to be honest, but d</w:t>
      </w:r>
      <w:r w:rsidRPr="00332C5E">
        <w:t>o</w:t>
      </w:r>
      <w:r w:rsidRPr="00332C5E" w:rsidR="00540693">
        <w:t xml:space="preserve"> we</w:t>
      </w:r>
      <w:r w:rsidRPr="00332C5E">
        <w:t xml:space="preserve"> think </w:t>
      </w:r>
      <w:r w:rsidRPr="00332C5E" w:rsidR="00540693">
        <w:t xml:space="preserve">that the </w:t>
      </w:r>
      <w:r w:rsidRPr="00332C5E">
        <w:t>accountable person</w:t>
      </w:r>
      <w:r w:rsidRPr="00332C5E" w:rsidR="00540693">
        <w:t xml:space="preserve"> and what their role should be</w:t>
      </w:r>
      <w:r w:rsidRPr="00332C5E">
        <w:t xml:space="preserve"> </w:t>
      </w:r>
      <w:r w:rsidRPr="00332C5E" w:rsidR="00C5401C">
        <w:t>are</w:t>
      </w:r>
      <w:r w:rsidRPr="00332C5E" w:rsidR="00540693">
        <w:t xml:space="preserve"> </w:t>
      </w:r>
      <w:r w:rsidRPr="00332C5E">
        <w:t xml:space="preserve">set out properly </w:t>
      </w:r>
      <w:r w:rsidRPr="00332C5E" w:rsidR="00540693">
        <w:t>in the Bill?</w:t>
      </w:r>
    </w:p>
    <w:p w:rsidR="00FB7308" w:rsidRPr="00332C5E" w:rsidP="00FB7308">
      <w:pPr>
        <w:pStyle w:val="Answer"/>
      </w:pPr>
      <w:sdt>
        <w:sdtPr>
          <w:alias w:val="Witness"/>
          <w:id w:val="419147998"/>
          <w:placeholder>
            <w:docPart w:val="DefaultPlaceholder_1082065158"/>
          </w:placeholder>
          <w:richText/>
        </w:sdtPr>
        <w:sdtContent>
          <w:r w:rsidRPr="00332C5E" w:rsidR="004062BE">
            <w:rPr>
              <w:b/>
              <w:i/>
            </w:rPr>
            <w:t>Dr Glen:</w:t>
          </w:r>
          <w:r w:rsidRPr="00332C5E" w:rsidR="004E29D2">
            <w:rPr>
              <w:b/>
            </w:rPr>
            <w:t xml:space="preserve"> </w:t>
          </w:r>
        </w:sdtContent>
      </w:sdt>
      <w:r w:rsidRPr="00332C5E" w:rsidR="00540693">
        <w:t xml:space="preserve">The main role of the accountable person is, in a sense, to appoint the building safety manager and be </w:t>
      </w:r>
      <w:r w:rsidRPr="00332C5E" w:rsidR="00133F78">
        <w:t>responsible</w:t>
      </w:r>
      <w:r w:rsidRPr="00332C5E" w:rsidR="00540693">
        <w:t xml:space="preserve"> for everything that goes on in the building.</w:t>
      </w:r>
      <w:r w:rsidRPr="00332C5E" w:rsidR="002E1049">
        <w:t xml:space="preserve"> </w:t>
      </w:r>
      <w:r w:rsidRPr="00332C5E" w:rsidR="00682511">
        <w:t xml:space="preserve">We </w:t>
      </w:r>
      <w:r w:rsidRPr="00332C5E" w:rsidR="004E29D2">
        <w:t xml:space="preserve">have to remember </w:t>
      </w:r>
      <w:r w:rsidRPr="00332C5E" w:rsidR="00540693">
        <w:t xml:space="preserve">that there are a </w:t>
      </w:r>
      <w:r w:rsidRPr="00332C5E" w:rsidR="004E29D2">
        <w:t>significant number of prop</w:t>
      </w:r>
      <w:r w:rsidRPr="00332C5E" w:rsidR="00540693">
        <w:t xml:space="preserve">erties </w:t>
      </w:r>
      <w:r w:rsidRPr="00332C5E" w:rsidR="004E29D2">
        <w:t>managed by lay directors</w:t>
      </w:r>
      <w:r w:rsidRPr="00332C5E" w:rsidR="00682511">
        <w:t>,</w:t>
      </w:r>
      <w:r w:rsidRPr="00332C5E" w:rsidR="00133F78">
        <w:t xml:space="preserve"> </w:t>
      </w:r>
      <w:r w:rsidRPr="00332C5E" w:rsidR="00C5401C">
        <w:t>in</w:t>
      </w:r>
      <w:r w:rsidRPr="00332C5E" w:rsidR="00682511">
        <w:t xml:space="preserve"> </w:t>
      </w:r>
      <w:r w:rsidRPr="00332C5E" w:rsidR="00540693">
        <w:t xml:space="preserve">RMCs </w:t>
      </w:r>
      <w:r w:rsidRPr="00332C5E" w:rsidR="00C5401C">
        <w:t>and</w:t>
      </w:r>
      <w:r w:rsidRPr="00332C5E" w:rsidR="00682511">
        <w:t xml:space="preserve"> </w:t>
      </w:r>
      <w:r w:rsidRPr="00332C5E" w:rsidR="00540693">
        <w:t>RTMs.</w:t>
      </w:r>
      <w:r w:rsidRPr="00332C5E" w:rsidR="002E1049">
        <w:t xml:space="preserve"> </w:t>
      </w:r>
      <w:r w:rsidRPr="00332C5E" w:rsidR="00540693">
        <w:t>Whether they will have the ability to do that is one question.</w:t>
      </w:r>
      <w:r w:rsidRPr="00332C5E" w:rsidR="002E1049">
        <w:t xml:space="preserve"> </w:t>
      </w:r>
      <w:r w:rsidRPr="00332C5E" w:rsidR="00540693">
        <w:t>For me, a bigger question would be whether they will have the appetite to do that.</w:t>
      </w:r>
      <w:r w:rsidRPr="00332C5E" w:rsidR="002E1049">
        <w:t xml:space="preserve"> </w:t>
      </w:r>
      <w:r w:rsidRPr="00332C5E" w:rsidR="00540693">
        <w:t>I certainly would not want to be an accountable person with the liabilities that come with it.</w:t>
      </w:r>
      <w:r w:rsidRPr="00332C5E" w:rsidR="002E1049">
        <w:t xml:space="preserve"> </w:t>
      </w:r>
      <w:r w:rsidRPr="00332C5E" w:rsidR="00540693">
        <w:t>That is a big issue that we need to address.</w:t>
      </w:r>
      <w:r w:rsidRPr="00332C5E" w:rsidR="002E1049">
        <w:t xml:space="preserve"> </w:t>
      </w:r>
    </w:p>
    <w:p w:rsidR="004E29D2" w:rsidRPr="00332C5E" w:rsidP="00FB7308">
      <w:pPr>
        <w:pStyle w:val="Answer"/>
      </w:pPr>
      <w:r w:rsidRPr="00332C5E">
        <w:t xml:space="preserve">There are </w:t>
      </w:r>
      <w:r w:rsidRPr="00332C5E" w:rsidR="00133F78">
        <w:t>possible</w:t>
      </w:r>
      <w:r w:rsidRPr="00332C5E">
        <w:t xml:space="preserve"> ways round that</w:t>
      </w:r>
      <w:r w:rsidRPr="00332C5E" w:rsidR="00C00D42">
        <w:t>, f</w:t>
      </w:r>
      <w:r w:rsidRPr="00332C5E">
        <w:t xml:space="preserve">or example, if the lease allows you to </w:t>
      </w:r>
      <w:r w:rsidRPr="00332C5E" w:rsidR="00133F78">
        <w:t>appoint</w:t>
      </w:r>
      <w:r w:rsidRPr="00332C5E">
        <w:t xml:space="preserve"> a professional director who does understand the role of the </w:t>
      </w:r>
      <w:r w:rsidRPr="00332C5E" w:rsidR="00133F78">
        <w:t>accountable</w:t>
      </w:r>
      <w:r w:rsidRPr="00332C5E">
        <w:t xml:space="preserve"> person and who does carry the requisite insurance</w:t>
      </w:r>
      <w:r w:rsidRPr="00332C5E" w:rsidR="00C00D42">
        <w:t>.</w:t>
      </w:r>
      <w:r w:rsidRPr="00332C5E" w:rsidR="002E1049">
        <w:t xml:space="preserve"> </w:t>
      </w:r>
      <w:r w:rsidRPr="00332C5E" w:rsidR="00C00D42">
        <w:t xml:space="preserve">Again, you </w:t>
      </w:r>
      <w:r w:rsidRPr="00332C5E" w:rsidR="00C5401C">
        <w:t>have</w:t>
      </w:r>
      <w:r w:rsidRPr="00332C5E" w:rsidR="00C00D42">
        <w:t xml:space="preserve"> a cost issue there.</w:t>
      </w:r>
      <w:r w:rsidRPr="00332C5E" w:rsidR="002E1049">
        <w:t xml:space="preserve"> </w:t>
      </w:r>
      <w:r w:rsidRPr="00332C5E" w:rsidR="00C00D42">
        <w:t xml:space="preserve">That is where I get concerned on this </w:t>
      </w:r>
      <w:r w:rsidRPr="00332C5E" w:rsidR="00FB7308">
        <w:t>particular</w:t>
      </w:r>
      <w:r w:rsidRPr="00332C5E" w:rsidR="00C00D42">
        <w:t xml:space="preserve"> structure, if you like.</w:t>
      </w:r>
      <w:r w:rsidRPr="00332C5E" w:rsidR="002E1049">
        <w:t xml:space="preserve"> </w:t>
      </w:r>
      <w:r w:rsidRPr="00332C5E" w:rsidR="00C00D42">
        <w:t xml:space="preserve">We will </w:t>
      </w:r>
      <w:r w:rsidRPr="00332C5E" w:rsidR="00682511">
        <w:t>come to</w:t>
      </w:r>
      <w:r w:rsidRPr="00332C5E" w:rsidR="00C00D42">
        <w:t xml:space="preserve"> the building safety manager costs later, I am sure, </w:t>
      </w:r>
      <w:r w:rsidRPr="00332C5E" w:rsidR="00FB7308">
        <w:t>on</w:t>
      </w:r>
      <w:r w:rsidRPr="00332C5E" w:rsidR="00C00D42">
        <w:t xml:space="preserve"> the BS</w:t>
      </w:r>
      <w:r w:rsidRPr="00332C5E" w:rsidR="00FB7308">
        <w:t>C</w:t>
      </w:r>
      <w:r w:rsidRPr="00332C5E" w:rsidR="00C00D42">
        <w:t xml:space="preserve"> question.</w:t>
      </w:r>
      <w:r w:rsidRPr="00332C5E" w:rsidR="002E1049">
        <w:t xml:space="preserve"> </w:t>
      </w:r>
    </w:p>
    <w:p w:rsidR="004E29D2" w:rsidRPr="00332C5E" w:rsidP="004E29D2">
      <w:pPr>
        <w:pStyle w:val="Question"/>
      </w:pPr>
      <w:sdt>
        <w:sdtPr>
          <w:alias w:val="Member"/>
          <w:tag w:val="&lt;Member mnisId='4836' dodsId=''&gt;"/>
          <w:id w:val="-259606850"/>
          <w:placeholder>
            <w:docPart w:val="DefaultPlaceholder_1082065158"/>
          </w:placeholder>
          <w:richText/>
        </w:sdtPr>
        <w:sdtContent>
          <w:r w:rsidRPr="00332C5E">
            <w:rPr>
              <w:b/>
            </w:rPr>
            <w:t>Ben Everitt:</w:t>
          </w:r>
        </w:sdtContent>
      </w:sdt>
      <w:r w:rsidRPr="00332C5E" w:rsidR="002E1049">
        <w:t xml:space="preserve"> </w:t>
      </w:r>
      <w:r w:rsidR="00F8117A">
        <w:t>D</w:t>
      </w:r>
      <w:r w:rsidRPr="00332C5E" w:rsidR="00C00D42">
        <w:t xml:space="preserve">o you think there is </w:t>
      </w:r>
      <w:r w:rsidRPr="00332C5E" w:rsidR="00FB7308">
        <w:t>probably</w:t>
      </w:r>
      <w:r w:rsidRPr="00332C5E" w:rsidR="00C00D42">
        <w:t xml:space="preserve"> going to have to be more than one </w:t>
      </w:r>
      <w:r w:rsidRPr="00332C5E" w:rsidR="00FB7308">
        <w:t>accountable</w:t>
      </w:r>
      <w:r w:rsidRPr="00332C5E" w:rsidR="00C00D42">
        <w:t xml:space="preserve"> person in multi</w:t>
      </w:r>
      <w:r w:rsidRPr="00332C5E" w:rsidR="00C5401C">
        <w:noBreakHyphen/>
      </w:r>
      <w:r w:rsidRPr="00332C5E" w:rsidR="00C00D42">
        <w:t>use buildings?</w:t>
      </w:r>
    </w:p>
    <w:p w:rsidR="004E29D2" w:rsidRPr="00332C5E" w:rsidP="004E29D2">
      <w:pPr>
        <w:pStyle w:val="Answer"/>
      </w:pPr>
      <w:sdt>
        <w:sdtPr>
          <w:alias w:val="Witness"/>
          <w:id w:val="1536223684"/>
          <w:placeholder>
            <w:docPart w:val="DefaultPlaceholder_1082065158"/>
          </w:placeholder>
          <w:richText/>
        </w:sdtPr>
        <w:sdtContent>
          <w:r w:rsidRPr="00332C5E" w:rsidR="004062BE">
            <w:rPr>
              <w:b/>
              <w:i/>
            </w:rPr>
            <w:t>Dr Glen:</w:t>
          </w:r>
          <w:r w:rsidRPr="00332C5E">
            <w:rPr>
              <w:b/>
            </w:rPr>
            <w:t xml:space="preserve"> </w:t>
          </w:r>
        </w:sdtContent>
      </w:sdt>
      <w:r w:rsidRPr="00332C5E" w:rsidR="00C00D42">
        <w:t xml:space="preserve">That is </w:t>
      </w:r>
      <w:r w:rsidRPr="00332C5E">
        <w:t>inevitab</w:t>
      </w:r>
      <w:r w:rsidRPr="00332C5E" w:rsidR="00C00D42">
        <w:t>le.</w:t>
      </w:r>
      <w:r w:rsidRPr="00332C5E" w:rsidR="002E1049">
        <w:t xml:space="preserve"> </w:t>
      </w:r>
      <w:r w:rsidRPr="00332C5E" w:rsidR="00C00D42">
        <w:t xml:space="preserve">There is going to be a bit of a conflict </w:t>
      </w:r>
      <w:r w:rsidRPr="00332C5E" w:rsidR="00C5401C">
        <w:t>with</w:t>
      </w:r>
      <w:r w:rsidRPr="00332C5E" w:rsidR="00C00D42">
        <w:t xml:space="preserve"> the </w:t>
      </w:r>
      <w:r w:rsidRPr="00332C5E" w:rsidR="00C5401C">
        <w:t xml:space="preserve">fire safety order, </w:t>
      </w:r>
      <w:r w:rsidRPr="00332C5E" w:rsidR="00C00D42">
        <w:t xml:space="preserve">where </w:t>
      </w:r>
      <w:r w:rsidRPr="00332C5E" w:rsidR="00FB7308">
        <w:t>somebody</w:t>
      </w:r>
      <w:r w:rsidRPr="00332C5E" w:rsidR="00C00D42">
        <w:t xml:space="preserve"> could be the responsible person, </w:t>
      </w:r>
      <w:r w:rsidRPr="00332C5E" w:rsidR="00FB7308">
        <w:t xml:space="preserve">and </w:t>
      </w:r>
      <w:r w:rsidRPr="00332C5E" w:rsidR="00C00D42">
        <w:t xml:space="preserve">you would then have an </w:t>
      </w:r>
      <w:r w:rsidRPr="00332C5E" w:rsidR="00FB7308">
        <w:t>accountable</w:t>
      </w:r>
      <w:r w:rsidRPr="00332C5E" w:rsidR="00C00D42">
        <w:t xml:space="preserve"> person</w:t>
      </w:r>
      <w:r w:rsidRPr="00332C5E" w:rsidR="00C5401C">
        <w:t>,</w:t>
      </w:r>
      <w:r w:rsidRPr="00332C5E" w:rsidR="00C00D42">
        <w:t xml:space="preserve"> </w:t>
      </w:r>
      <w:r w:rsidRPr="00332C5E" w:rsidR="00FB7308">
        <w:t>somebody</w:t>
      </w:r>
      <w:r w:rsidRPr="00332C5E" w:rsidR="00C00D42">
        <w:t xml:space="preserve"> who, under the terms of the Bill, is entitled to reversion, I think</w:t>
      </w:r>
      <w:r w:rsidRPr="00332C5E" w:rsidR="00FB7308">
        <w:t>.</w:t>
      </w:r>
      <w:r w:rsidRPr="00332C5E" w:rsidR="002E1049">
        <w:t xml:space="preserve"> </w:t>
      </w:r>
      <w:r w:rsidRPr="00332C5E" w:rsidR="00C00D42">
        <w:t xml:space="preserve">You could have </w:t>
      </w:r>
      <w:r w:rsidRPr="00332C5E" w:rsidR="00C00D42">
        <w:t xml:space="preserve">multiple </w:t>
      </w:r>
      <w:r w:rsidRPr="00332C5E" w:rsidR="00FB7308">
        <w:t>accountable</w:t>
      </w:r>
      <w:r w:rsidRPr="00332C5E" w:rsidR="00C00D42">
        <w:t xml:space="preserve"> persons, each of whom is responsible for potentially setting multiple BSMs.</w:t>
      </w:r>
      <w:r w:rsidRPr="00332C5E" w:rsidR="002E1049">
        <w:t xml:space="preserve"> </w:t>
      </w:r>
      <w:r w:rsidRPr="00332C5E" w:rsidR="00C00D42">
        <w:t xml:space="preserve">You can see that we might be building a rather large </w:t>
      </w:r>
      <w:r w:rsidRPr="00332C5E" w:rsidR="00FB7308">
        <w:t>administrative</w:t>
      </w:r>
      <w:r w:rsidRPr="00332C5E" w:rsidR="00C00D42">
        <w:t xml:space="preserve"> burden</w:t>
      </w:r>
      <w:r w:rsidRPr="00332C5E" w:rsidR="00C5401C">
        <w:t>,</w:t>
      </w:r>
      <w:r w:rsidRPr="00332C5E" w:rsidR="00C00D42">
        <w:t xml:space="preserve"> but it is the confusion over that.</w:t>
      </w:r>
      <w:r w:rsidRPr="00332C5E" w:rsidR="002E1049">
        <w:t xml:space="preserve"> </w:t>
      </w:r>
      <w:r w:rsidRPr="00332C5E" w:rsidR="00C00D42">
        <w:t xml:space="preserve">One </w:t>
      </w:r>
      <w:r w:rsidRPr="00332C5E" w:rsidR="00C5401C">
        <w:t>thing</w:t>
      </w:r>
      <w:r w:rsidRPr="00332C5E" w:rsidR="00C00D42">
        <w:t xml:space="preserve"> to loo</w:t>
      </w:r>
      <w:r w:rsidRPr="00332C5E" w:rsidR="00FB7308">
        <w:t>k</w:t>
      </w:r>
      <w:r w:rsidRPr="00332C5E" w:rsidR="00C00D42">
        <w:t xml:space="preserve"> at is perhaps the CDM </w:t>
      </w:r>
      <w:r w:rsidRPr="00332C5E" w:rsidR="00FB7308">
        <w:t>regulations</w:t>
      </w:r>
      <w:r w:rsidRPr="00332C5E" w:rsidR="00C5401C">
        <w:t>,</w:t>
      </w:r>
      <w:r w:rsidRPr="00332C5E" w:rsidR="00C00D42">
        <w:t xml:space="preserve"> which mean that the parties can agree in writing to ap</w:t>
      </w:r>
      <w:r w:rsidRPr="00332C5E" w:rsidR="00FB7308">
        <w:t>p</w:t>
      </w:r>
      <w:r w:rsidRPr="00332C5E" w:rsidR="00C00D42">
        <w:t>oint one accountable person who can then appoint one building safety manager.</w:t>
      </w:r>
      <w:r w:rsidRPr="00332C5E" w:rsidR="002E1049">
        <w:t xml:space="preserve"> </w:t>
      </w:r>
      <w:r w:rsidRPr="00332C5E" w:rsidR="00C00D42">
        <w:t>That might bring a bit of clarity and sense to what could otherwise be a very difficult situation.</w:t>
      </w:r>
      <w:r w:rsidRPr="00332C5E" w:rsidR="002E1049">
        <w:t xml:space="preserve"> </w:t>
      </w:r>
    </w:p>
    <w:p w:rsidR="009158AA" w:rsidP="004E29D2">
      <w:pPr>
        <w:pStyle w:val="Question"/>
      </w:pPr>
      <w:sdt>
        <w:sdtPr>
          <w:alias w:val="Member"/>
          <w:tag w:val="&lt;Member mnisId='4836' dodsId=''&gt;"/>
          <w:id w:val="740987722"/>
          <w:placeholder>
            <w:docPart w:val="DefaultPlaceholder_1082065158"/>
          </w:placeholder>
          <w:richText/>
        </w:sdtPr>
        <w:sdtContent>
          <w:r w:rsidRPr="00332C5E" w:rsidR="004E29D2">
            <w:rPr>
              <w:b/>
            </w:rPr>
            <w:t>Ben Everitt:</w:t>
          </w:r>
        </w:sdtContent>
      </w:sdt>
      <w:r w:rsidRPr="00332C5E" w:rsidR="004E29D2">
        <w:t xml:space="preserve"> </w:t>
      </w:r>
      <w:r w:rsidRPr="00332C5E" w:rsidR="00C00D42">
        <w:t xml:space="preserve">Yes, </w:t>
      </w:r>
      <w:r w:rsidRPr="00332C5E" w:rsidR="00FB7308">
        <w:t>that</w:t>
      </w:r>
      <w:r w:rsidRPr="00332C5E" w:rsidR="00C00D42">
        <w:t xml:space="preserve"> sounds like a sensible workaround.</w:t>
      </w:r>
      <w:r w:rsidRPr="00332C5E" w:rsidR="00FB7308">
        <w:t xml:space="preserve"> </w:t>
      </w:r>
      <w:r w:rsidR="00AA3699">
        <w:t xml:space="preserve">You have </w:t>
      </w:r>
      <w:r w:rsidRPr="00332C5E" w:rsidR="00FB7308">
        <w:t>e</w:t>
      </w:r>
      <w:r w:rsidRPr="00332C5E" w:rsidR="00C00D42">
        <w:t xml:space="preserve">ssentially wrapped up a load of the </w:t>
      </w:r>
      <w:r w:rsidRPr="00332C5E" w:rsidR="00FB7308">
        <w:t>questions</w:t>
      </w:r>
      <w:r w:rsidRPr="00332C5E" w:rsidR="00C00D42">
        <w:t xml:space="preserve"> we were going to ask in one neat, concise answer.</w:t>
      </w:r>
      <w:r w:rsidRPr="00332C5E" w:rsidR="002E1049">
        <w:t xml:space="preserve"> </w:t>
      </w:r>
      <w:r w:rsidRPr="00332C5E" w:rsidR="00C00D42">
        <w:t>Thank you very much, Nigel.</w:t>
      </w:r>
    </w:p>
    <w:p w:rsidR="004E29D2" w:rsidRPr="00332C5E" w:rsidP="009158AA">
      <w:pPr>
        <w:pStyle w:val="Question"/>
        <w:numPr>
          <w:ilvl w:val="0"/>
          <w:numId w:val="0"/>
        </w:numPr>
        <w:ind w:left="794"/>
      </w:pPr>
      <w:r>
        <w:t>James, what</w:t>
      </w:r>
      <w:r w:rsidRPr="00332C5E" w:rsidR="00FB7308">
        <w:t xml:space="preserve"> are</w:t>
      </w:r>
      <w:r w:rsidRPr="00332C5E">
        <w:t xml:space="preserve"> your thoughts on </w:t>
      </w:r>
      <w:r w:rsidRPr="00332C5E" w:rsidR="00C479AC">
        <w:t xml:space="preserve">the </w:t>
      </w:r>
      <w:r w:rsidRPr="00332C5E" w:rsidR="00FB7308">
        <w:t>clarity</w:t>
      </w:r>
      <w:r w:rsidRPr="00332C5E" w:rsidR="00C479AC">
        <w:t xml:space="preserve"> around the role</w:t>
      </w:r>
      <w:r w:rsidRPr="00332C5E" w:rsidR="00FB7308">
        <w:t xml:space="preserve"> and</w:t>
      </w:r>
      <w:r w:rsidRPr="00332C5E" w:rsidR="00C479AC">
        <w:t xml:space="preserve"> the ability to define the role between different individuals</w:t>
      </w:r>
      <w:r w:rsidRPr="00332C5E" w:rsidR="00FB7308">
        <w:t>?</w:t>
      </w:r>
      <w:r w:rsidRPr="00332C5E" w:rsidR="00C479AC">
        <w:t xml:space="preserve"> </w:t>
      </w:r>
      <w:r w:rsidRPr="00332C5E" w:rsidR="00FB7308">
        <w:t>T</w:t>
      </w:r>
      <w:r w:rsidRPr="00332C5E" w:rsidR="00C479AC">
        <w:t xml:space="preserve">hen, of course, the point </w:t>
      </w:r>
      <w:r w:rsidRPr="00332C5E" w:rsidR="00FB7308">
        <w:t>N</w:t>
      </w:r>
      <w:r w:rsidRPr="00332C5E" w:rsidR="00C479AC">
        <w:t xml:space="preserve">igel made is </w:t>
      </w:r>
      <w:r w:rsidRPr="00332C5E" w:rsidR="004D3D28">
        <w:t>absolute</w:t>
      </w:r>
      <w:r w:rsidRPr="00332C5E" w:rsidR="00C5401C">
        <w:t>ly</w:t>
      </w:r>
      <w:r w:rsidRPr="00332C5E" w:rsidR="00C479AC">
        <w:t xml:space="preserve"> bang on: who would want to do this role anyway</w:t>
      </w:r>
      <w:r w:rsidRPr="00332C5E" w:rsidR="00C5401C">
        <w:t>,</w:t>
      </w:r>
      <w:r w:rsidRPr="00332C5E" w:rsidR="00C479AC">
        <w:t xml:space="preserve"> if we are making it so </w:t>
      </w:r>
      <w:r w:rsidRPr="00332C5E" w:rsidR="004D3D28">
        <w:t>complicated</w:t>
      </w:r>
      <w:r w:rsidRPr="00332C5E" w:rsidR="00C479AC">
        <w:t xml:space="preserve"> and adding so much burden of risk and accountability?</w:t>
      </w:r>
      <w:r w:rsidRPr="00332C5E" w:rsidR="002E1049">
        <w:t xml:space="preserve"> </w:t>
      </w:r>
      <w:r w:rsidRPr="00332C5E" w:rsidR="00C479AC">
        <w:t>What is the solution there</w:t>
      </w:r>
      <w:r w:rsidR="00A31CD3">
        <w:t>,</w:t>
      </w:r>
      <w:r w:rsidRPr="00332C5E" w:rsidR="00C479AC">
        <w:t xml:space="preserve"> as far as you see it?</w:t>
      </w:r>
    </w:p>
    <w:p w:rsidR="00373700" w:rsidRPr="00332C5E" w:rsidP="004E29D2">
      <w:pPr>
        <w:pStyle w:val="Answer"/>
      </w:pPr>
      <w:sdt>
        <w:sdtPr>
          <w:alias w:val="Witness"/>
          <w:id w:val="-1998030323"/>
          <w:placeholder>
            <w:docPart w:val="DefaultPlaceholder_1082065158"/>
          </w:placeholder>
          <w:richText/>
        </w:sdtPr>
        <w:sdtContent>
          <w:r w:rsidRPr="00332C5E" w:rsidR="004062BE">
            <w:rPr>
              <w:b/>
              <w:i/>
            </w:rPr>
            <w:t>James Dalton:</w:t>
          </w:r>
          <w:r w:rsidRPr="00332C5E" w:rsidR="004E29D2">
            <w:rPr>
              <w:b/>
            </w:rPr>
            <w:t xml:space="preserve"> </w:t>
          </w:r>
        </w:sdtContent>
      </w:sdt>
      <w:r w:rsidRPr="00332C5E" w:rsidR="00C479AC">
        <w:t>That is a very good question.</w:t>
      </w:r>
      <w:r w:rsidRPr="00332C5E" w:rsidR="002E1049">
        <w:t xml:space="preserve"> </w:t>
      </w:r>
      <w:r w:rsidRPr="00332C5E" w:rsidR="00C479AC">
        <w:t>The answers are prob</w:t>
      </w:r>
      <w:r w:rsidRPr="00332C5E" w:rsidR="004D3D28">
        <w:t>a</w:t>
      </w:r>
      <w:r w:rsidRPr="00332C5E" w:rsidR="00C479AC">
        <w:t>bly better provided by the likes of Nigel and Rich.</w:t>
      </w:r>
      <w:r w:rsidRPr="00332C5E" w:rsidR="002E1049">
        <w:t xml:space="preserve"> </w:t>
      </w:r>
      <w:r w:rsidRPr="00332C5E" w:rsidR="00C479AC">
        <w:t>From an insurance</w:t>
      </w:r>
      <w:r w:rsidRPr="00332C5E" w:rsidR="00C5401C">
        <w:t xml:space="preserve"> </w:t>
      </w:r>
      <w:r w:rsidRPr="00332C5E" w:rsidR="00C479AC">
        <w:t xml:space="preserve">industry </w:t>
      </w:r>
      <w:r w:rsidRPr="00332C5E" w:rsidR="004D3D28">
        <w:t>perspective</w:t>
      </w:r>
      <w:r w:rsidRPr="00332C5E" w:rsidR="00C479AC">
        <w:t xml:space="preserve">, what is important is </w:t>
      </w:r>
      <w:r w:rsidRPr="00332C5E" w:rsidR="004E29D2">
        <w:t>clarity of role, resp</w:t>
      </w:r>
      <w:r w:rsidRPr="00332C5E" w:rsidR="00C479AC">
        <w:t xml:space="preserve">onsibility </w:t>
      </w:r>
      <w:r w:rsidRPr="00332C5E" w:rsidR="004D3D28">
        <w:t>and</w:t>
      </w:r>
      <w:r w:rsidRPr="00332C5E" w:rsidR="004E29D2">
        <w:t xml:space="preserve"> </w:t>
      </w:r>
      <w:r w:rsidRPr="00332C5E" w:rsidR="004D3D28">
        <w:t>accountability</w:t>
      </w:r>
      <w:r w:rsidRPr="00332C5E" w:rsidR="00C5401C">
        <w:t>,</w:t>
      </w:r>
      <w:r w:rsidRPr="00332C5E" w:rsidR="00C479AC">
        <w:t xml:space="preserve"> because that is what an insurer can price a risk based on.</w:t>
      </w:r>
      <w:r w:rsidRPr="00332C5E" w:rsidR="002E1049">
        <w:t xml:space="preserve"> </w:t>
      </w:r>
      <w:r w:rsidRPr="00332C5E" w:rsidR="00C479AC">
        <w:t xml:space="preserve">There is potentially a requirement for these individuals or </w:t>
      </w:r>
      <w:r w:rsidRPr="00332C5E" w:rsidR="004D3D28">
        <w:t>corporates</w:t>
      </w:r>
      <w:r w:rsidRPr="00332C5E" w:rsidR="00C479AC">
        <w:t xml:space="preserve"> to have some form of insurance.</w:t>
      </w:r>
      <w:r w:rsidRPr="00332C5E" w:rsidR="002E1049">
        <w:t xml:space="preserve"> </w:t>
      </w:r>
    </w:p>
    <w:p w:rsidR="004E29D2" w:rsidRPr="00332C5E" w:rsidP="004E29D2">
      <w:pPr>
        <w:pStyle w:val="Answer"/>
      </w:pPr>
      <w:r w:rsidRPr="00332C5E">
        <w:t xml:space="preserve">A lot of the </w:t>
      </w:r>
      <w:r w:rsidRPr="00332C5E" w:rsidR="004D3D28">
        <w:t>detail</w:t>
      </w:r>
      <w:r w:rsidRPr="00332C5E">
        <w:t xml:space="preserve"> in the legislation will come from </w:t>
      </w:r>
      <w:r w:rsidRPr="00332C5E" w:rsidR="004D3D28">
        <w:t>secondary</w:t>
      </w:r>
      <w:r w:rsidRPr="00332C5E">
        <w:t xml:space="preserve"> legislation </w:t>
      </w:r>
      <w:r w:rsidRPr="00332C5E" w:rsidR="004D3D28">
        <w:t>and</w:t>
      </w:r>
      <w:r w:rsidRPr="00332C5E">
        <w:t xml:space="preserve"> </w:t>
      </w:r>
      <w:r w:rsidRPr="00332C5E" w:rsidR="004D3D28">
        <w:t>regulations</w:t>
      </w:r>
      <w:r w:rsidRPr="00332C5E">
        <w:t>.</w:t>
      </w:r>
      <w:r w:rsidRPr="00332C5E" w:rsidR="002E1049">
        <w:t xml:space="preserve"> </w:t>
      </w:r>
      <w:r w:rsidRPr="00332C5E" w:rsidR="004D3D28">
        <w:t xml:space="preserve">It </w:t>
      </w:r>
      <w:r w:rsidRPr="00332C5E">
        <w:t>is great that the Government ha</w:t>
      </w:r>
      <w:r w:rsidRPr="00332C5E" w:rsidR="00373700">
        <w:t>ve</w:t>
      </w:r>
      <w:r w:rsidRPr="00332C5E">
        <w:t xml:space="preserve"> put the Bill to pre</w:t>
      </w:r>
      <w:r w:rsidRPr="00332C5E" w:rsidR="004D3D28">
        <w:t>-</w:t>
      </w:r>
      <w:r w:rsidRPr="00332C5E">
        <w:t>legislative scrutiny</w:t>
      </w:r>
      <w:r w:rsidRPr="00332C5E" w:rsidR="004D3D28">
        <w:t>.</w:t>
      </w:r>
      <w:r w:rsidRPr="00332C5E">
        <w:t xml:space="preserve"> </w:t>
      </w:r>
      <w:r w:rsidRPr="00332C5E" w:rsidR="004D3D28">
        <w:t>One of the asks I had coming into this conversation was that</w:t>
      </w:r>
      <w:r w:rsidRPr="00332C5E">
        <w:t>, given the complexity</w:t>
      </w:r>
      <w:r w:rsidRPr="00332C5E" w:rsidR="004D3D28">
        <w:t xml:space="preserve"> and</w:t>
      </w:r>
      <w:r w:rsidRPr="00332C5E">
        <w:t xml:space="preserve"> the technical nature of some of the roles, </w:t>
      </w:r>
      <w:r w:rsidRPr="00332C5E" w:rsidR="004D3D28">
        <w:t>responsibilities</w:t>
      </w:r>
      <w:r w:rsidRPr="00332C5E">
        <w:t xml:space="preserve"> and accountabilities on what is really </w:t>
      </w:r>
      <w:r w:rsidRPr="00332C5E" w:rsidR="004D3D28">
        <w:t>technical</w:t>
      </w:r>
      <w:r w:rsidRPr="00332C5E">
        <w:t xml:space="preserve"> and </w:t>
      </w:r>
      <w:r w:rsidRPr="00332C5E" w:rsidR="004D3D28">
        <w:t>difficult</w:t>
      </w:r>
      <w:r w:rsidRPr="00332C5E">
        <w:t xml:space="preserve"> stuff, putting the secondary </w:t>
      </w:r>
      <w:r w:rsidRPr="00332C5E" w:rsidR="004D3D28">
        <w:t>regulations</w:t>
      </w:r>
      <w:r w:rsidRPr="00332C5E">
        <w:t xml:space="preserve"> out to pre-legislative scrutiny as well would be really </w:t>
      </w:r>
      <w:r w:rsidRPr="00332C5E" w:rsidR="004D3D28">
        <w:t>useful</w:t>
      </w:r>
      <w:r w:rsidRPr="00332C5E" w:rsidR="00373700">
        <w:t>.</w:t>
      </w:r>
      <w:r w:rsidRPr="00332C5E">
        <w:t xml:space="preserve"> </w:t>
      </w:r>
      <w:r w:rsidRPr="00332C5E" w:rsidR="00373700">
        <w:t>Then</w:t>
      </w:r>
      <w:r w:rsidRPr="00332C5E">
        <w:t xml:space="preserve"> you can get the benefit of input from all sector</w:t>
      </w:r>
      <w:r w:rsidRPr="00332C5E" w:rsidR="009E5C3C">
        <w:t>s on those rules before they take effect.</w:t>
      </w:r>
      <w:r w:rsidRPr="00332C5E" w:rsidR="002E1049">
        <w:t xml:space="preserve"> </w:t>
      </w:r>
    </w:p>
    <w:p w:rsidR="004E29D2" w:rsidRPr="00332C5E" w:rsidP="004E29D2">
      <w:pPr>
        <w:pStyle w:val="Question"/>
      </w:pPr>
      <w:sdt>
        <w:sdtPr>
          <w:alias w:val="Member"/>
          <w:tag w:val="&lt;Member mnisId='4836' dodsId=''&gt;"/>
          <w:id w:val="1578633924"/>
          <w:placeholder>
            <w:docPart w:val="DefaultPlaceholder_1082065158"/>
          </w:placeholder>
          <w:richText/>
        </w:sdtPr>
        <w:sdtContent>
          <w:r w:rsidRPr="00332C5E">
            <w:rPr>
              <w:b/>
            </w:rPr>
            <w:t>Ben Everitt:</w:t>
          </w:r>
        </w:sdtContent>
      </w:sdt>
      <w:r w:rsidRPr="00332C5E">
        <w:t xml:space="preserve"> </w:t>
      </w:r>
      <w:r w:rsidRPr="00332C5E" w:rsidR="009E5C3C">
        <w:t xml:space="preserve">We need to be careful what we wish for here, James, because there is a </w:t>
      </w:r>
      <w:r w:rsidRPr="00332C5E">
        <w:t xml:space="preserve">lot of </w:t>
      </w:r>
      <w:r w:rsidRPr="00332C5E" w:rsidR="009E5C3C">
        <w:t>G</w:t>
      </w:r>
      <w:r w:rsidRPr="00332C5E">
        <w:t xml:space="preserve">overnment in this </w:t>
      </w:r>
      <w:r w:rsidRPr="00332C5E" w:rsidR="00373700">
        <w:t xml:space="preserve">Bill </w:t>
      </w:r>
      <w:r w:rsidRPr="00332C5E">
        <w:t>already.</w:t>
      </w:r>
      <w:r w:rsidRPr="00332C5E" w:rsidR="002E1049">
        <w:t xml:space="preserve"> </w:t>
      </w:r>
      <w:r w:rsidRPr="00332C5E" w:rsidR="009E5C3C">
        <w:t>Yes, it is a very good point well made.</w:t>
      </w:r>
      <w:r w:rsidRPr="00332C5E" w:rsidR="002E1049">
        <w:t xml:space="preserve"> </w:t>
      </w:r>
      <w:r w:rsidRPr="00332C5E" w:rsidR="009E5C3C">
        <w:t>Rich, I am going to come to you.</w:t>
      </w:r>
      <w:r w:rsidRPr="00332C5E" w:rsidR="002E1049">
        <w:t xml:space="preserve"> </w:t>
      </w:r>
      <w:r w:rsidRPr="00332C5E">
        <w:t xml:space="preserve">As well as the points </w:t>
      </w:r>
      <w:r w:rsidRPr="00332C5E" w:rsidR="009E5C3C">
        <w:t>Nigel</w:t>
      </w:r>
      <w:r w:rsidRPr="00332C5E">
        <w:t xml:space="preserve"> brought up</w:t>
      </w:r>
      <w:r w:rsidRPr="00332C5E" w:rsidR="009E5C3C">
        <w:t xml:space="preserve"> there</w:t>
      </w:r>
      <w:r w:rsidRPr="00332C5E">
        <w:t xml:space="preserve">, </w:t>
      </w:r>
      <w:r w:rsidRPr="00332C5E" w:rsidR="009E5C3C">
        <w:t xml:space="preserve">he also </w:t>
      </w:r>
      <w:r w:rsidRPr="00332C5E">
        <w:t>mentioned</w:t>
      </w:r>
      <w:r w:rsidRPr="00332C5E" w:rsidR="009E5C3C">
        <w:t xml:space="preserve"> the</w:t>
      </w:r>
      <w:r w:rsidRPr="00332C5E">
        <w:t xml:space="preserve"> dut</w:t>
      </w:r>
      <w:r w:rsidRPr="00332C5E" w:rsidR="004D3D28">
        <w:t>ies</w:t>
      </w:r>
      <w:r w:rsidRPr="00332C5E">
        <w:t xml:space="preserve"> </w:t>
      </w:r>
      <w:r w:rsidRPr="00332C5E" w:rsidR="009E5C3C">
        <w:t xml:space="preserve">that </w:t>
      </w:r>
      <w:r w:rsidRPr="00332C5E">
        <w:t>designers have</w:t>
      </w:r>
      <w:r w:rsidRPr="00332C5E" w:rsidR="009E5C3C">
        <w:t xml:space="preserve"> in the CDM 2015 and how we may delegate some roles or legislate for the line of sight for those rules in terms of the </w:t>
      </w:r>
      <w:r w:rsidRPr="00332C5E" w:rsidR="004D3D28">
        <w:t>accountable</w:t>
      </w:r>
      <w:r w:rsidRPr="00332C5E" w:rsidR="009E5C3C">
        <w:t xml:space="preserve"> person.</w:t>
      </w:r>
      <w:r w:rsidRPr="00332C5E" w:rsidR="002E1049">
        <w:t xml:space="preserve"> </w:t>
      </w:r>
      <w:r w:rsidRPr="00332C5E" w:rsidR="00AE5C27">
        <w:t>Do</w:t>
      </w:r>
      <w:r w:rsidRPr="00332C5E" w:rsidR="009E5C3C">
        <w:t xml:space="preserve"> you </w:t>
      </w:r>
      <w:r w:rsidRPr="00332C5E" w:rsidR="00AE5C27">
        <w:t>have</w:t>
      </w:r>
      <w:r w:rsidRPr="00332C5E" w:rsidR="009E5C3C">
        <w:t xml:space="preserve"> any </w:t>
      </w:r>
      <w:r w:rsidRPr="00332C5E">
        <w:t>thoughts on that?</w:t>
      </w:r>
    </w:p>
    <w:p w:rsidR="005B3E0B" w:rsidRPr="00332C5E" w:rsidP="009E5C3C">
      <w:pPr>
        <w:pStyle w:val="Answer"/>
      </w:pPr>
      <w:sdt>
        <w:sdtPr>
          <w:alias w:val="Witness"/>
          <w:id w:val="322086470"/>
          <w:placeholder>
            <w:docPart w:val="DefaultPlaceholder_1082065158"/>
          </w:placeholder>
          <w:richText/>
        </w:sdtPr>
        <w:sdtContent>
          <w:r w:rsidRPr="00332C5E" w:rsidR="004062BE">
            <w:rPr>
              <w:b/>
              <w:i/>
            </w:rPr>
            <w:t>Richard Silva:</w:t>
          </w:r>
          <w:r w:rsidRPr="00332C5E" w:rsidR="004E29D2">
            <w:rPr>
              <w:b/>
            </w:rPr>
            <w:t xml:space="preserve"> </w:t>
          </w:r>
        </w:sdtContent>
      </w:sdt>
      <w:r w:rsidRPr="00332C5E" w:rsidR="009E5C3C">
        <w:t xml:space="preserve">When I think about the </w:t>
      </w:r>
      <w:r w:rsidRPr="00332C5E" w:rsidR="004D3D28">
        <w:t>accountable</w:t>
      </w:r>
      <w:r w:rsidRPr="00332C5E" w:rsidR="009E5C3C">
        <w:t xml:space="preserve"> person role in a new</w:t>
      </w:r>
      <w:r w:rsidR="00334F3A">
        <w:t>-</w:t>
      </w:r>
      <w:r w:rsidRPr="00332C5E" w:rsidR="009E5C3C">
        <w:t xml:space="preserve">build property, </w:t>
      </w:r>
      <w:r w:rsidRPr="00332C5E" w:rsidR="004E29D2">
        <w:t xml:space="preserve">by the time </w:t>
      </w:r>
      <w:r w:rsidRPr="00332C5E" w:rsidR="009E5C3C">
        <w:t xml:space="preserve">that </w:t>
      </w:r>
      <w:r w:rsidRPr="00332C5E" w:rsidR="004E29D2">
        <w:t>property</w:t>
      </w:r>
      <w:r w:rsidRPr="00332C5E" w:rsidR="009E5C3C">
        <w:t xml:space="preserve"> is</w:t>
      </w:r>
      <w:r w:rsidRPr="00332C5E" w:rsidR="004E29D2">
        <w:t xml:space="preserve"> fit for occupation, </w:t>
      </w:r>
      <w:r w:rsidRPr="00332C5E" w:rsidR="009E5C3C">
        <w:t xml:space="preserve">it should have had </w:t>
      </w:r>
      <w:r w:rsidRPr="00332C5E" w:rsidR="004D3D28">
        <w:t>several</w:t>
      </w:r>
      <w:r w:rsidRPr="00332C5E" w:rsidR="004E29D2">
        <w:t xml:space="preserve"> levels of sign</w:t>
      </w:r>
      <w:r w:rsidRPr="00332C5E">
        <w:t>-</w:t>
      </w:r>
      <w:r w:rsidRPr="00332C5E" w:rsidR="004E29D2">
        <w:t>off</w:t>
      </w:r>
      <w:r w:rsidRPr="00332C5E" w:rsidR="009E5C3C">
        <w:t xml:space="preserve"> through the gateway process at design, planning and </w:t>
      </w:r>
      <w:r w:rsidRPr="00332C5E" w:rsidR="004D3D28">
        <w:t>construction</w:t>
      </w:r>
      <w:r w:rsidRPr="00332C5E" w:rsidR="009E5C3C">
        <w:t>.</w:t>
      </w:r>
      <w:r w:rsidRPr="00332C5E" w:rsidR="002E1049">
        <w:t xml:space="preserve"> </w:t>
      </w:r>
      <w:r w:rsidRPr="00332C5E" w:rsidR="00AF7630">
        <w:t>Take a</w:t>
      </w:r>
      <w:r w:rsidRPr="00332C5E" w:rsidR="009E5C3C">
        <w:t xml:space="preserve"> nice new shiny block of </w:t>
      </w:r>
      <w:r w:rsidRPr="00332C5E" w:rsidR="004D3D28">
        <w:t>flats</w:t>
      </w:r>
      <w:r w:rsidRPr="00332C5E" w:rsidR="009E5C3C">
        <w:t xml:space="preserve"> above </w:t>
      </w:r>
      <w:r w:rsidRPr="00332C5E" w:rsidR="004062BE">
        <w:t>18 metres</w:t>
      </w:r>
      <w:r w:rsidRPr="00332C5E" w:rsidR="009E5C3C">
        <w:t>, appropriate</w:t>
      </w:r>
      <w:r w:rsidRPr="00332C5E">
        <w:t>ly</w:t>
      </w:r>
      <w:r w:rsidRPr="00332C5E" w:rsidR="009E5C3C">
        <w:t xml:space="preserve"> built and signed off by an appropriate </w:t>
      </w:r>
      <w:r w:rsidRPr="00332C5E" w:rsidR="004D3D28">
        <w:t>regulatory</w:t>
      </w:r>
      <w:r w:rsidRPr="00332C5E" w:rsidR="009E5C3C">
        <w:t xml:space="preserve"> officer and then handed over to an </w:t>
      </w:r>
      <w:r w:rsidRPr="00332C5E" w:rsidR="00AF7630">
        <w:t>accountable</w:t>
      </w:r>
      <w:r w:rsidRPr="00332C5E" w:rsidR="009E5C3C">
        <w:t xml:space="preserve"> person regime for occupation</w:t>
      </w:r>
      <w:r w:rsidRPr="00332C5E" w:rsidR="00AF7630">
        <w:t>.</w:t>
      </w:r>
      <w:r w:rsidRPr="00332C5E" w:rsidR="002E1049">
        <w:t xml:space="preserve"> </w:t>
      </w:r>
      <w:r w:rsidRPr="00332C5E" w:rsidR="00AF7630">
        <w:t>I</w:t>
      </w:r>
      <w:r w:rsidRPr="00332C5E" w:rsidR="009E5C3C">
        <w:t xml:space="preserve">n that scenario, at the point of handover there will be a </w:t>
      </w:r>
      <w:r w:rsidRPr="00332C5E" w:rsidR="00AF7630">
        <w:t>building</w:t>
      </w:r>
      <w:r w:rsidRPr="00332C5E" w:rsidR="009E5C3C">
        <w:t xml:space="preserve"> safety case.</w:t>
      </w:r>
      <w:r w:rsidRPr="00332C5E" w:rsidR="002E1049">
        <w:t xml:space="preserve"> </w:t>
      </w:r>
    </w:p>
    <w:p w:rsidR="009E5C3C" w:rsidRPr="00332C5E" w:rsidP="009E5C3C">
      <w:pPr>
        <w:pStyle w:val="Answer"/>
      </w:pPr>
      <w:r w:rsidRPr="00332C5E">
        <w:t>In a multi</w:t>
      </w:r>
      <w:r w:rsidRPr="00332C5E" w:rsidR="005B3E0B">
        <w:noBreakHyphen/>
      </w:r>
      <w:r w:rsidRPr="00332C5E">
        <w:t>tenure building</w:t>
      </w:r>
      <w:r w:rsidRPr="00332C5E" w:rsidR="005B3E0B">
        <w:t>,</w:t>
      </w:r>
      <w:r w:rsidRPr="00332C5E">
        <w:t xml:space="preserve"> where there is commercial, social housing, </w:t>
      </w:r>
      <w:r w:rsidRPr="00332C5E" w:rsidR="00AF7630">
        <w:t>leasehold</w:t>
      </w:r>
      <w:r w:rsidRPr="00332C5E">
        <w:t xml:space="preserve">, freehold </w:t>
      </w:r>
      <w:r w:rsidRPr="00332C5E" w:rsidR="005B3E0B">
        <w:t xml:space="preserve">and </w:t>
      </w:r>
      <w:r w:rsidRPr="00332C5E">
        <w:t xml:space="preserve">commonhold, whatever the structure is, that </w:t>
      </w:r>
      <w:r w:rsidRPr="00332C5E" w:rsidR="00AF7630">
        <w:t>building</w:t>
      </w:r>
      <w:r w:rsidRPr="00332C5E">
        <w:t xml:space="preserve"> safety case should inform </w:t>
      </w:r>
      <w:r w:rsidRPr="00332C5E" w:rsidR="00AF7630">
        <w:t xml:space="preserve">who the accountable person is </w:t>
      </w:r>
      <w:r w:rsidRPr="00332C5E">
        <w:t>and should be part of the handover process from design and build to operation.</w:t>
      </w:r>
      <w:r w:rsidRPr="00332C5E" w:rsidR="002E1049">
        <w:t xml:space="preserve"> </w:t>
      </w:r>
      <w:r w:rsidRPr="00332C5E">
        <w:t xml:space="preserve">That would provide </w:t>
      </w:r>
      <w:r w:rsidRPr="00332C5E" w:rsidR="00AF7630">
        <w:t>clarity</w:t>
      </w:r>
      <w:r w:rsidRPr="00332C5E">
        <w:t>.</w:t>
      </w:r>
      <w:r w:rsidRPr="00332C5E" w:rsidR="002E1049">
        <w:t xml:space="preserve"> </w:t>
      </w:r>
      <w:r w:rsidRPr="00332C5E">
        <w:t xml:space="preserve">If there could be some </w:t>
      </w:r>
      <w:r w:rsidRPr="00332C5E" w:rsidR="00AF7630">
        <w:t>clarity</w:t>
      </w:r>
      <w:r w:rsidRPr="00332C5E">
        <w:t xml:space="preserve"> in the Bill as to how that process works, ultimately the most </w:t>
      </w:r>
      <w:r w:rsidRPr="00332C5E" w:rsidR="00AF7630">
        <w:t>appropriate</w:t>
      </w:r>
      <w:r w:rsidRPr="00332C5E">
        <w:t xml:space="preserve"> pe</w:t>
      </w:r>
      <w:r w:rsidRPr="00332C5E" w:rsidR="00AF7630">
        <w:t>r</w:t>
      </w:r>
      <w:r w:rsidRPr="00332C5E">
        <w:t xml:space="preserve">son or organisation within the </w:t>
      </w:r>
      <w:r w:rsidRPr="00332C5E" w:rsidR="00AF7630">
        <w:t>ecosystem</w:t>
      </w:r>
      <w:r w:rsidRPr="00332C5E">
        <w:t xml:space="preserve"> of that new</w:t>
      </w:r>
      <w:r w:rsidR="00CE5646">
        <w:t>-</w:t>
      </w:r>
      <w:r w:rsidRPr="00332C5E">
        <w:t>b</w:t>
      </w:r>
      <w:r w:rsidRPr="00332C5E" w:rsidR="00AF7630">
        <w:t>uild building</w:t>
      </w:r>
      <w:r w:rsidRPr="00332C5E">
        <w:t xml:space="preserve"> should </w:t>
      </w:r>
      <w:r w:rsidRPr="00332C5E" w:rsidR="00EF7987">
        <w:t xml:space="preserve">take on that role. </w:t>
      </w:r>
    </w:p>
    <w:p w:rsidR="00EF7987" w:rsidRPr="00332C5E" w:rsidP="009E5C3C">
      <w:pPr>
        <w:pStyle w:val="Answer"/>
      </w:pPr>
      <w:r w:rsidRPr="00332C5E">
        <w:t>It is also interesting that</w:t>
      </w:r>
      <w:r w:rsidRPr="00332C5E" w:rsidR="009A3916">
        <w:t>,</w:t>
      </w:r>
      <w:r w:rsidRPr="00332C5E">
        <w:t xml:space="preserve"> in </w:t>
      </w:r>
      <w:r w:rsidRPr="00332C5E" w:rsidR="009A3916">
        <w:t>the p</w:t>
      </w:r>
      <w:r w:rsidRPr="00332C5E">
        <w:t xml:space="preserve">revious panel, </w:t>
      </w:r>
      <w:r w:rsidRPr="00332C5E" w:rsidR="009A3916">
        <w:t>Victoria Moff</w:t>
      </w:r>
      <w:r w:rsidRPr="00332C5E" w:rsidR="00AF7630">
        <w:t>et</w:t>
      </w:r>
      <w:r w:rsidRPr="00332C5E" w:rsidR="009A3916">
        <w:t xml:space="preserve">t </w:t>
      </w:r>
      <w:r w:rsidRPr="00332C5E">
        <w:t>mentioned</w:t>
      </w:r>
      <w:r w:rsidRPr="00332C5E" w:rsidR="00AF7630">
        <w:t xml:space="preserve"> the</w:t>
      </w:r>
      <w:r w:rsidRPr="00332C5E">
        <w:t xml:space="preserve"> fire in </w:t>
      </w:r>
      <w:r w:rsidRPr="00332C5E" w:rsidR="009A3916">
        <w:t>Barking</w:t>
      </w:r>
      <w:r w:rsidRPr="00332C5E">
        <w:t>.</w:t>
      </w:r>
      <w:r w:rsidRPr="00332C5E" w:rsidR="002E1049">
        <w:t xml:space="preserve"> </w:t>
      </w:r>
      <w:r w:rsidRPr="00332C5E" w:rsidR="009A3916">
        <w:t>That is o</w:t>
      </w:r>
      <w:r w:rsidRPr="00332C5E">
        <w:t>ne of our blocks.</w:t>
      </w:r>
      <w:r w:rsidRPr="00332C5E" w:rsidR="002E1049">
        <w:t xml:space="preserve"> </w:t>
      </w:r>
      <w:r w:rsidRPr="00332C5E" w:rsidR="001D1BB1">
        <w:t>From an accountable person</w:t>
      </w:r>
      <w:r w:rsidRPr="00332C5E" w:rsidR="009A3916">
        <w:t xml:space="preserve"> perspective</w:t>
      </w:r>
      <w:r w:rsidRPr="00332C5E" w:rsidR="001D1BB1">
        <w:t>,</w:t>
      </w:r>
      <w:r w:rsidRPr="00332C5E" w:rsidR="009A3916">
        <w:t xml:space="preserve"> one of the big </w:t>
      </w:r>
      <w:r w:rsidRPr="00332C5E">
        <w:t>lesson</w:t>
      </w:r>
      <w:r w:rsidRPr="00332C5E" w:rsidR="009A3916">
        <w:t>s</w:t>
      </w:r>
      <w:r w:rsidRPr="00332C5E">
        <w:t xml:space="preserve"> </w:t>
      </w:r>
      <w:r w:rsidRPr="00332C5E" w:rsidR="009A3916">
        <w:t xml:space="preserve">we </w:t>
      </w:r>
      <w:r w:rsidRPr="00332C5E">
        <w:t>learned</w:t>
      </w:r>
      <w:r w:rsidRPr="00332C5E" w:rsidR="009A3916">
        <w:t xml:space="preserve"> from that awful event—thankfully nobody died—was that, because it is a multi</w:t>
      </w:r>
      <w:r w:rsidRPr="00332C5E" w:rsidR="001D1BB1">
        <w:noBreakHyphen/>
      </w:r>
      <w:r w:rsidRPr="00332C5E" w:rsidR="009A3916">
        <w:t xml:space="preserve">tenure </w:t>
      </w:r>
      <w:r w:rsidRPr="00332C5E" w:rsidR="00AF7630">
        <w:t>block</w:t>
      </w:r>
      <w:r w:rsidRPr="00332C5E" w:rsidR="001D1BB1">
        <w:t>,</w:t>
      </w:r>
      <w:r w:rsidRPr="00332C5E" w:rsidR="009A3916">
        <w:t xml:space="preserve"> in the understa</w:t>
      </w:r>
      <w:r w:rsidRPr="00332C5E" w:rsidR="00AF7630">
        <w:t>nda</w:t>
      </w:r>
      <w:r w:rsidRPr="00332C5E" w:rsidR="009A3916">
        <w:t>ble emotion of the actual event happening, there were a lot people running around and not really knowing where to turn.</w:t>
      </w:r>
      <w:r w:rsidRPr="00332C5E" w:rsidR="002E1049">
        <w:t xml:space="preserve"> </w:t>
      </w:r>
      <w:r w:rsidRPr="00332C5E" w:rsidR="009A3916">
        <w:t xml:space="preserve">Strong </w:t>
      </w:r>
      <w:r w:rsidRPr="00332C5E" w:rsidR="00AF7630">
        <w:t>leadership</w:t>
      </w:r>
      <w:r w:rsidRPr="00332C5E" w:rsidR="009A3916">
        <w:t xml:space="preserve"> in that </w:t>
      </w:r>
      <w:r w:rsidRPr="00332C5E" w:rsidR="00AF7630">
        <w:t>environment</w:t>
      </w:r>
      <w:r w:rsidRPr="00332C5E" w:rsidR="009A3916">
        <w:t xml:space="preserve"> is important</w:t>
      </w:r>
      <w:r w:rsidRPr="00332C5E" w:rsidR="001D1BB1">
        <w:t>,</w:t>
      </w:r>
      <w:r w:rsidRPr="00332C5E" w:rsidR="009A3916">
        <w:t xml:space="preserve"> </w:t>
      </w:r>
      <w:r w:rsidR="004A79B2">
        <w:t>as is</w:t>
      </w:r>
      <w:r w:rsidRPr="00332C5E" w:rsidR="009A3916">
        <w:t xml:space="preserve"> making sure it is very clear who the residents need to go to in a complicated situation like that.</w:t>
      </w:r>
      <w:r w:rsidRPr="00332C5E" w:rsidR="002E1049">
        <w:t xml:space="preserve"> </w:t>
      </w:r>
      <w:r w:rsidRPr="00332C5E" w:rsidR="00AF7630">
        <w:t>I am jumping around a bit here because of the residents’ voice point.</w:t>
      </w:r>
    </w:p>
    <w:p w:rsidR="009A3916" w:rsidRPr="00332C5E" w:rsidP="00A70497">
      <w:pPr>
        <w:pStyle w:val="Question"/>
        <w:numPr>
          <w:ilvl w:val="0"/>
          <w:numId w:val="0"/>
        </w:numPr>
        <w:ind w:left="794"/>
      </w:pPr>
      <w:sdt>
        <w:sdtPr>
          <w:alias w:val="Member"/>
          <w:tag w:val="&lt;Member mnisId='4836' dodsId=''&gt;"/>
          <w:id w:val="1858542577"/>
          <w:placeholder>
            <w:docPart w:val="DefaultPlaceholder_1082065158"/>
          </w:placeholder>
          <w:richText/>
        </w:sdtPr>
        <w:sdtContent>
          <w:r w:rsidRPr="00332C5E" w:rsidR="00EF7987">
            <w:rPr>
              <w:b/>
            </w:rPr>
            <w:t>Ben Everitt:</w:t>
          </w:r>
        </w:sdtContent>
      </w:sdt>
      <w:r w:rsidRPr="00332C5E" w:rsidR="00EF7987">
        <w:t xml:space="preserve"> </w:t>
      </w:r>
      <w:r w:rsidRPr="00332C5E">
        <w:t xml:space="preserve">That case study really brings home to us that we </w:t>
      </w:r>
      <w:r w:rsidRPr="00332C5E" w:rsidR="004062BE">
        <w:t>have</w:t>
      </w:r>
      <w:r w:rsidRPr="00332C5E">
        <w:t xml:space="preserve"> a situation </w:t>
      </w:r>
      <w:r w:rsidRPr="00332C5E" w:rsidR="001D1BB1">
        <w:t>that</w:t>
      </w:r>
      <w:r w:rsidRPr="00332C5E">
        <w:t xml:space="preserve"> is</w:t>
      </w:r>
      <w:r w:rsidRPr="00332C5E" w:rsidR="00EF7987">
        <w:t xml:space="preserve"> complicated enough </w:t>
      </w:r>
      <w:r w:rsidRPr="00332C5E">
        <w:t xml:space="preserve">when we are </w:t>
      </w:r>
      <w:r w:rsidRPr="00332C5E" w:rsidR="00EF7987">
        <w:t xml:space="preserve">applying </w:t>
      </w:r>
      <w:r w:rsidRPr="00332C5E">
        <w:t xml:space="preserve">it, in theory, </w:t>
      </w:r>
      <w:r w:rsidRPr="00332C5E" w:rsidR="00EF7987">
        <w:t>to new builds</w:t>
      </w:r>
      <w:r w:rsidRPr="00332C5E">
        <w:t>.</w:t>
      </w:r>
      <w:r w:rsidRPr="00332C5E" w:rsidR="002E1049">
        <w:t xml:space="preserve"> </w:t>
      </w:r>
      <w:r w:rsidRPr="00332C5E">
        <w:t>It is</w:t>
      </w:r>
      <w:r w:rsidRPr="00332C5E" w:rsidR="00EF7987">
        <w:t xml:space="preserve"> fiendishly </w:t>
      </w:r>
      <w:r w:rsidRPr="00332C5E">
        <w:t xml:space="preserve">complicated </w:t>
      </w:r>
      <w:r w:rsidRPr="00332C5E" w:rsidR="00EF7987">
        <w:t xml:space="preserve">when </w:t>
      </w:r>
      <w:r w:rsidRPr="00332C5E">
        <w:t xml:space="preserve">we are applying it to </w:t>
      </w:r>
      <w:r w:rsidRPr="00332C5E" w:rsidR="00AF7630">
        <w:t>buildings</w:t>
      </w:r>
      <w:r w:rsidRPr="00332C5E">
        <w:t xml:space="preserve"> that </w:t>
      </w:r>
      <w:r w:rsidRPr="00332C5E" w:rsidR="00EF7987">
        <w:t>already exist</w:t>
      </w:r>
      <w:r w:rsidR="00A70497">
        <w:t>,</w:t>
      </w:r>
      <w:r w:rsidRPr="00332C5E">
        <w:t xml:space="preserve"> and it has to </w:t>
      </w:r>
      <w:r w:rsidRPr="00332C5E" w:rsidR="00EF7987">
        <w:t xml:space="preserve">stand up to </w:t>
      </w:r>
      <w:r w:rsidRPr="00332C5E" w:rsidR="001D1BB1">
        <w:t>the</w:t>
      </w:r>
      <w:r w:rsidRPr="00332C5E">
        <w:t xml:space="preserve"> t</w:t>
      </w:r>
      <w:r w:rsidRPr="00332C5E" w:rsidR="00EF7987">
        <w:t xml:space="preserve">est </w:t>
      </w:r>
      <w:r w:rsidRPr="00332C5E">
        <w:t xml:space="preserve">that Rich </w:t>
      </w:r>
      <w:r w:rsidRPr="00332C5E" w:rsidR="00EF7987">
        <w:t>just highlighted</w:t>
      </w:r>
      <w:r w:rsidRPr="00332C5E" w:rsidR="001D1BB1">
        <w:t>.</w:t>
      </w:r>
      <w:r w:rsidRPr="00332C5E">
        <w:t xml:space="preserve"> </w:t>
      </w:r>
      <w:r w:rsidRPr="00332C5E" w:rsidR="001D1BB1">
        <w:t xml:space="preserve">In </w:t>
      </w:r>
      <w:r w:rsidRPr="00332C5E">
        <w:t>a</w:t>
      </w:r>
      <w:r w:rsidRPr="00332C5E" w:rsidR="00EF7987">
        <w:t xml:space="preserve"> crisis</w:t>
      </w:r>
      <w:r w:rsidRPr="00332C5E">
        <w:t>, it needs to be clear enough so that people understand what is going on.</w:t>
      </w:r>
      <w:r w:rsidRPr="00332C5E" w:rsidR="002E1049">
        <w:t xml:space="preserve"> </w:t>
      </w:r>
    </w:p>
    <w:p w:rsidR="004E29D2" w:rsidRPr="00332C5E" w:rsidP="00EF7987">
      <w:pPr>
        <w:pStyle w:val="Question"/>
      </w:pPr>
      <w:sdt>
        <w:sdtPr>
          <w:alias w:val="Member"/>
          <w:tag w:val="&lt;Member mnisId='4005' dodsId='37675'&gt;"/>
          <w:id w:val="-417328624"/>
          <w:placeholder>
            <w:docPart w:val="DefaultPlaceholder_1082065158"/>
          </w:placeholder>
          <w:richText/>
        </w:sdtPr>
        <w:sdtContent>
          <w:r w:rsidRPr="00332C5E" w:rsidR="00EF7987">
            <w:rPr>
              <w:b/>
            </w:rPr>
            <w:t>Bob Blackman:</w:t>
          </w:r>
        </w:sdtContent>
      </w:sdt>
      <w:r w:rsidRPr="00332C5E" w:rsidR="00EF7987">
        <w:t xml:space="preserve"> </w:t>
      </w:r>
      <w:r w:rsidRPr="00332C5E" w:rsidR="009A3916">
        <w:t xml:space="preserve">I think you said </w:t>
      </w:r>
      <w:r w:rsidRPr="00332C5E" w:rsidR="009A2117">
        <w:t xml:space="preserve">originally, </w:t>
      </w:r>
      <w:r w:rsidRPr="00332C5E" w:rsidR="00AF7630">
        <w:t>N</w:t>
      </w:r>
      <w:r w:rsidRPr="00332C5E" w:rsidR="009A2117">
        <w:t xml:space="preserve">igel, that the most important function the </w:t>
      </w:r>
      <w:r w:rsidRPr="00332C5E" w:rsidR="00826638">
        <w:t>accountable</w:t>
      </w:r>
      <w:r w:rsidRPr="00332C5E" w:rsidR="009A2117">
        <w:t xml:space="preserve"> person has is to </w:t>
      </w:r>
      <w:r w:rsidRPr="00332C5E" w:rsidR="00826638">
        <w:t>appoint</w:t>
      </w:r>
      <w:r w:rsidRPr="00332C5E" w:rsidR="009A2117">
        <w:t xml:space="preserve"> the </w:t>
      </w:r>
      <w:r w:rsidRPr="00332C5E" w:rsidR="00826638">
        <w:t>building</w:t>
      </w:r>
      <w:r w:rsidRPr="00332C5E" w:rsidR="009A2117">
        <w:t xml:space="preserve"> safety manager.</w:t>
      </w:r>
      <w:r w:rsidRPr="00332C5E" w:rsidR="002E1049">
        <w:t xml:space="preserve"> </w:t>
      </w:r>
      <w:r w:rsidRPr="00332C5E" w:rsidR="009A2117">
        <w:t xml:space="preserve">What </w:t>
      </w:r>
      <w:r w:rsidRPr="00332C5E" w:rsidR="00826638">
        <w:t>qualifications</w:t>
      </w:r>
      <w:r w:rsidRPr="00332C5E" w:rsidR="009A2117">
        <w:t xml:space="preserve"> and experience do you think the building safety manager will require?</w:t>
      </w:r>
    </w:p>
    <w:p w:rsidR="00C81613" w:rsidRPr="00332C5E" w:rsidP="00EF7987">
      <w:pPr>
        <w:pStyle w:val="Answer"/>
      </w:pPr>
      <w:sdt>
        <w:sdtPr>
          <w:alias w:val="Witness"/>
          <w:id w:val="-1280649901"/>
          <w:placeholder>
            <w:docPart w:val="DefaultPlaceholder_1082065158"/>
          </w:placeholder>
          <w:richText/>
        </w:sdtPr>
        <w:sdtContent>
          <w:r w:rsidRPr="00332C5E" w:rsidR="004062BE">
            <w:rPr>
              <w:b/>
              <w:i/>
            </w:rPr>
            <w:t>Dr Glen:</w:t>
          </w:r>
          <w:r w:rsidRPr="00332C5E" w:rsidR="00EF7987">
            <w:rPr>
              <w:b/>
            </w:rPr>
            <w:t xml:space="preserve"> </w:t>
          </w:r>
        </w:sdtContent>
      </w:sdt>
      <w:r w:rsidRPr="00332C5E" w:rsidR="009A2117">
        <w:t>I do not know if it is me or you</w:t>
      </w:r>
      <w:r w:rsidR="00A250BF">
        <w:t>,</w:t>
      </w:r>
      <w:r w:rsidRPr="00332C5E" w:rsidR="009A2117">
        <w:t xml:space="preserve"> but I </w:t>
      </w:r>
      <w:r w:rsidRPr="00332C5E" w:rsidR="00EF7987">
        <w:t xml:space="preserve">missed </w:t>
      </w:r>
      <w:r w:rsidRPr="00332C5E" w:rsidR="009A2117">
        <w:t xml:space="preserve">the </w:t>
      </w:r>
      <w:r w:rsidRPr="00332C5E" w:rsidR="00EF7987">
        <w:t>first half</w:t>
      </w:r>
      <w:r w:rsidRPr="00332C5E" w:rsidR="009A2117">
        <w:t xml:space="preserve"> of what you were saying there</w:t>
      </w:r>
      <w:r w:rsidRPr="00332C5E" w:rsidR="00EF7987">
        <w:t>.</w:t>
      </w:r>
      <w:r w:rsidRPr="00332C5E" w:rsidR="002E1049">
        <w:t xml:space="preserve"> </w:t>
      </w:r>
      <w:r w:rsidRPr="00332C5E" w:rsidR="009A2117">
        <w:t xml:space="preserve">The </w:t>
      </w:r>
      <w:r w:rsidRPr="00332C5E" w:rsidR="00826638">
        <w:t>qualifications</w:t>
      </w:r>
      <w:r w:rsidRPr="00332C5E" w:rsidR="00EF7987">
        <w:t xml:space="preserve"> are still under development.</w:t>
      </w:r>
      <w:r w:rsidRPr="00332C5E" w:rsidR="002E1049">
        <w:t xml:space="preserve"> </w:t>
      </w:r>
      <w:r w:rsidRPr="00332C5E" w:rsidR="009A2117">
        <w:t>I was l</w:t>
      </w:r>
      <w:r w:rsidRPr="00332C5E" w:rsidR="00EF7987">
        <w:t xml:space="preserve">ucky </w:t>
      </w:r>
      <w:r w:rsidRPr="00332C5E" w:rsidR="009A2117">
        <w:t xml:space="preserve">enough </w:t>
      </w:r>
      <w:r w:rsidRPr="00332C5E" w:rsidR="00EF7987">
        <w:t>to be</w:t>
      </w:r>
      <w:r w:rsidRPr="00332C5E" w:rsidR="009A2117">
        <w:t xml:space="preserve"> on the</w:t>
      </w:r>
      <w:r w:rsidRPr="00332C5E" w:rsidR="00EF7987">
        <w:t xml:space="preserve"> W</w:t>
      </w:r>
      <w:r w:rsidRPr="00332C5E" w:rsidR="00701494">
        <w:t>G</w:t>
      </w:r>
      <w:r w:rsidRPr="00332C5E" w:rsidR="00EF7987">
        <w:t xml:space="preserve">8 </w:t>
      </w:r>
      <w:r w:rsidRPr="00332C5E" w:rsidR="009A2117">
        <w:t>working group to come up with those.</w:t>
      </w:r>
      <w:r w:rsidRPr="00332C5E" w:rsidR="002E1049">
        <w:t xml:space="preserve"> </w:t>
      </w:r>
      <w:r w:rsidRPr="00332C5E" w:rsidR="009A2117">
        <w:t>It is a senior competent professional.</w:t>
      </w:r>
      <w:r w:rsidRPr="00332C5E" w:rsidR="002E1049">
        <w:t xml:space="preserve"> </w:t>
      </w:r>
      <w:r w:rsidRPr="00332C5E" w:rsidR="009A2117">
        <w:t xml:space="preserve">One of the questions we have, and I am sorry to </w:t>
      </w:r>
      <w:r w:rsidRPr="00332C5E" w:rsidR="00464A2A">
        <w:t>inflect</w:t>
      </w:r>
      <w:r w:rsidRPr="00332C5E" w:rsidR="009A2117">
        <w:t xml:space="preserve"> a little bit away, is</w:t>
      </w:r>
      <w:r w:rsidRPr="00332C5E" w:rsidR="003D7EB3">
        <w:t xml:space="preserve"> w</w:t>
      </w:r>
      <w:r w:rsidRPr="00332C5E" w:rsidR="009A2117">
        <w:t xml:space="preserve">here these BSMs </w:t>
      </w:r>
      <w:r w:rsidRPr="00332C5E" w:rsidR="003D7EB3">
        <w:t xml:space="preserve">are </w:t>
      </w:r>
      <w:r w:rsidRPr="00332C5E" w:rsidR="009A2117">
        <w:t>actually going to come from</w:t>
      </w:r>
      <w:r w:rsidRPr="00332C5E" w:rsidR="00464A2A">
        <w:t>.</w:t>
      </w:r>
      <w:r w:rsidRPr="00332C5E" w:rsidR="002E1049">
        <w:t xml:space="preserve"> </w:t>
      </w:r>
      <w:r w:rsidRPr="00332C5E" w:rsidR="009A2117">
        <w:t xml:space="preserve">If </w:t>
      </w:r>
      <w:r w:rsidRPr="00332C5E" w:rsidR="00464A2A">
        <w:t>w</w:t>
      </w:r>
      <w:r w:rsidRPr="00332C5E" w:rsidR="009A2117">
        <w:t>e have thousands of buildings that require them, at the moment I do not know where they are.</w:t>
      </w:r>
      <w:r w:rsidRPr="00332C5E" w:rsidR="002E1049">
        <w:t xml:space="preserve"> </w:t>
      </w:r>
    </w:p>
    <w:p w:rsidR="00EF7987" w:rsidRPr="00332C5E" w:rsidP="00EF7987">
      <w:pPr>
        <w:pStyle w:val="Answer"/>
      </w:pPr>
      <w:r w:rsidRPr="00332C5E">
        <w:t xml:space="preserve">Some </w:t>
      </w:r>
      <w:r w:rsidRPr="00332C5E" w:rsidR="009A2117">
        <w:t>of the larger managing agents are interested in</w:t>
      </w:r>
      <w:r w:rsidRPr="00332C5E" w:rsidR="00464A2A">
        <w:t xml:space="preserve"> </w:t>
      </w:r>
      <w:r w:rsidRPr="00332C5E" w:rsidR="009A2117">
        <w:t xml:space="preserve">developing an in-house BSM </w:t>
      </w:r>
      <w:r w:rsidRPr="00332C5E" w:rsidR="00464A2A">
        <w:t>capability</w:t>
      </w:r>
      <w:r w:rsidRPr="00332C5E" w:rsidR="009A2117">
        <w:t xml:space="preserve"> but</w:t>
      </w:r>
      <w:r w:rsidRPr="00332C5E" w:rsidR="00C81613">
        <w:t>,</w:t>
      </w:r>
      <w:r w:rsidRPr="00332C5E" w:rsidR="009A2117">
        <w:t xml:space="preserve"> for </w:t>
      </w:r>
      <w:r w:rsidRPr="00332C5E" w:rsidR="00464A2A">
        <w:t>the</w:t>
      </w:r>
      <w:r w:rsidRPr="00332C5E" w:rsidR="009A2117">
        <w:t xml:space="preserve"> bulk of managing agents</w:t>
      </w:r>
      <w:r w:rsidRPr="00332C5E" w:rsidR="00C81613">
        <w:t>—</w:t>
      </w:r>
      <w:r w:rsidRPr="00332C5E" w:rsidR="009A2117">
        <w:t xml:space="preserve">80% of </w:t>
      </w:r>
      <w:r w:rsidRPr="00332C5E">
        <w:t>my</w:t>
      </w:r>
      <w:r w:rsidRPr="00332C5E" w:rsidR="009A2117">
        <w:t xml:space="preserve"> members manage </w:t>
      </w:r>
      <w:r w:rsidRPr="00332C5E">
        <w:t>fewer</w:t>
      </w:r>
      <w:r w:rsidRPr="00332C5E" w:rsidR="009A2117">
        <w:t xml:space="preserve"> than 2,000 units</w:t>
      </w:r>
      <w:r w:rsidRPr="00332C5E" w:rsidR="00C81613">
        <w:t>—</w:t>
      </w:r>
      <w:r w:rsidRPr="00332C5E" w:rsidR="009A2117">
        <w:t>they will only need a bit of a BSM</w:t>
      </w:r>
      <w:r w:rsidRPr="00332C5E">
        <w:t>,</w:t>
      </w:r>
      <w:r w:rsidRPr="00332C5E" w:rsidR="009A2117">
        <w:t xml:space="preserve"> so they will need to contract it in.</w:t>
      </w:r>
      <w:r w:rsidRPr="00332C5E" w:rsidR="002E1049">
        <w:t xml:space="preserve"> </w:t>
      </w:r>
      <w:r w:rsidRPr="00332C5E" w:rsidR="009A2117">
        <w:t xml:space="preserve">I do not know where these people are </w:t>
      </w:r>
      <w:r w:rsidRPr="00332C5E" w:rsidR="00464A2A">
        <w:t>coming</w:t>
      </w:r>
      <w:r w:rsidRPr="00332C5E" w:rsidR="009A2117">
        <w:t xml:space="preserve"> from</w:t>
      </w:r>
      <w:r w:rsidRPr="00332C5E" w:rsidR="00C81613">
        <w:t>.</w:t>
      </w:r>
      <w:r w:rsidRPr="00332C5E" w:rsidR="002E1049">
        <w:t xml:space="preserve"> </w:t>
      </w:r>
      <w:r w:rsidRPr="00332C5E">
        <w:t xml:space="preserve">I have raised with MHCLG that </w:t>
      </w:r>
      <w:r w:rsidRPr="00332C5E" w:rsidR="009A2117">
        <w:t>we need clari</w:t>
      </w:r>
      <w:r w:rsidRPr="00332C5E" w:rsidR="00C81613">
        <w:t>t</w:t>
      </w:r>
      <w:r w:rsidRPr="00332C5E" w:rsidR="009A2117">
        <w:t xml:space="preserve">y on which organisations are gearing up to provide these people. </w:t>
      </w:r>
    </w:p>
    <w:p w:rsidR="00EF7987" w:rsidRPr="00332C5E" w:rsidP="00EF7987">
      <w:pPr>
        <w:pStyle w:val="Question"/>
      </w:pPr>
      <w:sdt>
        <w:sdtPr>
          <w:alias w:val="Member"/>
          <w:tag w:val="&lt;Member mnisId='4005' dodsId='37675'&gt;"/>
          <w:id w:val="1589200917"/>
          <w:placeholder>
            <w:docPart w:val="DefaultPlaceholder_1082065158"/>
          </w:placeholder>
          <w:richText/>
        </w:sdtPr>
        <w:sdtContent>
          <w:r w:rsidRPr="00332C5E">
            <w:rPr>
              <w:b/>
            </w:rPr>
            <w:t>Bob Blackman:</w:t>
          </w:r>
        </w:sdtContent>
      </w:sdt>
      <w:r w:rsidRPr="00332C5E">
        <w:t xml:space="preserve"> </w:t>
      </w:r>
      <w:r w:rsidRPr="00332C5E" w:rsidR="003D7EB3">
        <w:t xml:space="preserve">We </w:t>
      </w:r>
      <w:r w:rsidRPr="00332C5E" w:rsidR="009A2117">
        <w:t>heard in</w:t>
      </w:r>
      <w:r w:rsidRPr="00332C5E" w:rsidR="002E1049">
        <w:t xml:space="preserve"> </w:t>
      </w:r>
      <w:r w:rsidRPr="00332C5E" w:rsidR="009A2117">
        <w:t>evidence last week that we may have to have university courses in the long term.</w:t>
      </w:r>
      <w:r w:rsidRPr="00332C5E" w:rsidR="002E1049">
        <w:t xml:space="preserve"> </w:t>
      </w:r>
      <w:r w:rsidRPr="00332C5E" w:rsidR="009A2117">
        <w:t xml:space="preserve">Clearly you </w:t>
      </w:r>
      <w:r w:rsidRPr="00332C5E">
        <w:t>do</w:t>
      </w:r>
      <w:r w:rsidRPr="00332C5E" w:rsidR="009A2117">
        <w:t xml:space="preserve"> no</w:t>
      </w:r>
      <w:r w:rsidRPr="00332C5E">
        <w:t>t magic</w:t>
      </w:r>
      <w:r w:rsidRPr="00332C5E" w:rsidR="009A2117">
        <w:t xml:space="preserve"> those out of the air</w:t>
      </w:r>
      <w:r w:rsidRPr="00332C5E" w:rsidR="003D7EB3">
        <w:t>,</w:t>
      </w:r>
      <w:r w:rsidRPr="00332C5E" w:rsidR="009A2117">
        <w:t xml:space="preserve"> and you certainly do not magic students or even those </w:t>
      </w:r>
      <w:r w:rsidRPr="00332C5E" w:rsidR="003D7EB3">
        <w:t>who</w:t>
      </w:r>
      <w:r w:rsidRPr="00332C5E" w:rsidR="009A2117">
        <w:t xml:space="preserve"> </w:t>
      </w:r>
      <w:r w:rsidRPr="00332C5E" w:rsidR="009A2117">
        <w:t>are going to give the instruction leading to that degree.</w:t>
      </w:r>
      <w:r w:rsidRPr="00332C5E" w:rsidR="002E1049">
        <w:t xml:space="preserve"> </w:t>
      </w:r>
      <w:r w:rsidRPr="00332C5E" w:rsidR="009A2117">
        <w:t>W</w:t>
      </w:r>
      <w:r w:rsidRPr="00332C5E">
        <w:t xml:space="preserve">hat </w:t>
      </w:r>
      <w:r w:rsidRPr="00332C5E" w:rsidR="009A2117">
        <w:t xml:space="preserve">is going to </w:t>
      </w:r>
      <w:r w:rsidRPr="00332C5E">
        <w:t>happen in</w:t>
      </w:r>
      <w:r w:rsidRPr="00332C5E" w:rsidR="009A2117">
        <w:t xml:space="preserve"> the</w:t>
      </w:r>
      <w:r w:rsidRPr="00332C5E">
        <w:t xml:space="preserve"> interim?</w:t>
      </w:r>
    </w:p>
    <w:p w:rsidR="00EF7987" w:rsidRPr="00332C5E" w:rsidP="00EF7987">
      <w:pPr>
        <w:pStyle w:val="Answer"/>
      </w:pPr>
      <w:sdt>
        <w:sdtPr>
          <w:alias w:val="Witness"/>
          <w:id w:val="-1064568146"/>
          <w:placeholder>
            <w:docPart w:val="DefaultPlaceholder_1082065158"/>
          </w:placeholder>
          <w:richText/>
        </w:sdtPr>
        <w:sdtContent>
          <w:r w:rsidRPr="00332C5E" w:rsidR="004062BE">
            <w:rPr>
              <w:b/>
              <w:i/>
            </w:rPr>
            <w:t>Dr Glen:</w:t>
          </w:r>
          <w:r w:rsidRPr="00332C5E">
            <w:rPr>
              <w:b/>
            </w:rPr>
            <w:t xml:space="preserve"> </w:t>
          </w:r>
        </w:sdtContent>
      </w:sdt>
      <w:r w:rsidRPr="00332C5E" w:rsidR="00D138B0">
        <w:t xml:space="preserve">That is a </w:t>
      </w:r>
      <w:r w:rsidRPr="00332C5E">
        <w:t>point of great concern</w:t>
      </w:r>
      <w:r w:rsidRPr="00332C5E" w:rsidR="003D7EB3">
        <w:t xml:space="preserve">. You </w:t>
      </w:r>
      <w:r w:rsidRPr="00332C5E" w:rsidR="00D138B0">
        <w:t xml:space="preserve">introduce legislation that requires us to employ people </w:t>
      </w:r>
      <w:r w:rsidRPr="00332C5E" w:rsidR="003D7EB3">
        <w:t>who</w:t>
      </w:r>
      <w:r w:rsidRPr="00332C5E" w:rsidR="00D138B0">
        <w:t xml:space="preserve"> do not exist</w:t>
      </w:r>
      <w:r w:rsidRPr="00332C5E" w:rsidR="003D7EB3">
        <w:t xml:space="preserve">, so what </w:t>
      </w:r>
      <w:r w:rsidRPr="00332C5E" w:rsidR="00D138B0">
        <w:t>do we do?</w:t>
      </w:r>
    </w:p>
    <w:p w:rsidR="00D556DC" w:rsidRPr="00332C5E" w:rsidP="00A05E94">
      <w:pPr>
        <w:pStyle w:val="Answer"/>
      </w:pPr>
      <w:sdt>
        <w:sdtPr>
          <w:alias w:val="Witness"/>
          <w:id w:val="436878928"/>
          <w:placeholder>
            <w:docPart w:val="DefaultPlaceholder_1082065158"/>
          </w:placeholder>
          <w:richText/>
        </w:sdtPr>
        <w:sdtContent>
          <w:r w:rsidRPr="00332C5E" w:rsidR="004062BE">
            <w:rPr>
              <w:b/>
              <w:i/>
            </w:rPr>
            <w:t>Richard Silva:</w:t>
          </w:r>
          <w:r w:rsidRPr="00332C5E" w:rsidR="00EF7987">
            <w:rPr>
              <w:b/>
            </w:rPr>
            <w:t xml:space="preserve"> </w:t>
          </w:r>
        </w:sdtContent>
      </w:sdt>
      <w:r w:rsidRPr="00332C5E" w:rsidR="003D7EB3">
        <w:t xml:space="preserve">On </w:t>
      </w:r>
      <w:r w:rsidRPr="00332C5E" w:rsidR="00C81613">
        <w:t xml:space="preserve">the </w:t>
      </w:r>
      <w:r w:rsidRPr="00332C5E" w:rsidR="00D138B0">
        <w:t xml:space="preserve">qualification point, again, </w:t>
      </w:r>
      <w:r w:rsidRPr="00332C5E" w:rsidR="00040856">
        <w:t>Government have</w:t>
      </w:r>
      <w:r w:rsidRPr="00332C5E" w:rsidR="00D138B0">
        <w:t xml:space="preserve"> to start somewhere.</w:t>
      </w:r>
      <w:r w:rsidRPr="00332C5E" w:rsidR="002E1049">
        <w:t xml:space="preserve"> </w:t>
      </w:r>
      <w:r w:rsidRPr="00332C5E" w:rsidR="00D138B0">
        <w:t xml:space="preserve">There is a reason it is </w:t>
      </w:r>
      <w:r w:rsidRPr="00332C5E" w:rsidR="004062BE">
        <w:t>18 metres</w:t>
      </w:r>
      <w:r w:rsidRPr="00332C5E" w:rsidR="003D7EB3">
        <w:t>:</w:t>
      </w:r>
      <w:r w:rsidRPr="00332C5E" w:rsidR="002E1049">
        <w:t xml:space="preserve"> </w:t>
      </w:r>
      <w:r w:rsidRPr="00332C5E" w:rsidR="003D7EB3">
        <w:t xml:space="preserve">that </w:t>
      </w:r>
      <w:r w:rsidRPr="00332C5E" w:rsidR="00D138B0">
        <w:t>is a starting point.</w:t>
      </w:r>
      <w:r w:rsidRPr="00332C5E" w:rsidR="002E1049">
        <w:t xml:space="preserve"> </w:t>
      </w:r>
      <w:r w:rsidRPr="00332C5E" w:rsidR="00D138B0">
        <w:t>The working group that Nigel mentioned, W</w:t>
      </w:r>
      <w:r w:rsidR="00A05E94">
        <w:t>G8</w:t>
      </w:r>
      <w:r w:rsidRPr="00332C5E" w:rsidR="00D138B0">
        <w:t xml:space="preserve">, is </w:t>
      </w:r>
      <w:r w:rsidRPr="00332C5E" w:rsidR="00C81613">
        <w:t>doing</w:t>
      </w:r>
      <w:r w:rsidRPr="00332C5E" w:rsidR="00D138B0">
        <w:t xml:space="preserve"> a </w:t>
      </w:r>
      <w:r w:rsidRPr="00332C5E" w:rsidR="00EF7987">
        <w:t>very important piece of work</w:t>
      </w:r>
      <w:r w:rsidRPr="00332C5E" w:rsidR="003D7EB3">
        <w:t>,</w:t>
      </w:r>
      <w:r w:rsidRPr="00332C5E" w:rsidR="00D138B0">
        <w:t xml:space="preserve"> but some buildings are going to be more complex and risk</w:t>
      </w:r>
      <w:r w:rsidRPr="00332C5E" w:rsidR="003D7EB3">
        <w:t>ier</w:t>
      </w:r>
      <w:r w:rsidRPr="00332C5E" w:rsidR="00EF7987">
        <w:t xml:space="preserve"> from </w:t>
      </w:r>
      <w:r w:rsidRPr="00332C5E" w:rsidR="00D138B0">
        <w:t xml:space="preserve">a </w:t>
      </w:r>
      <w:r w:rsidRPr="00332C5E" w:rsidR="00EF7987">
        <w:t>building safety</w:t>
      </w:r>
      <w:r w:rsidR="000405C7">
        <w:t xml:space="preserve"> </w:t>
      </w:r>
      <w:r w:rsidRPr="00332C5E" w:rsidR="00EF7987">
        <w:t>perspective than others.</w:t>
      </w:r>
      <w:r w:rsidRPr="00332C5E" w:rsidR="002E1049">
        <w:t xml:space="preserve"> </w:t>
      </w:r>
      <w:r w:rsidRPr="00332C5E" w:rsidR="00D138B0">
        <w:t xml:space="preserve">The </w:t>
      </w:r>
      <w:r w:rsidRPr="00332C5E" w:rsidR="00C81613">
        <w:t>building</w:t>
      </w:r>
      <w:r w:rsidRPr="00332C5E" w:rsidR="00D138B0">
        <w:t xml:space="preserve"> safety case is really where everything should start.</w:t>
      </w:r>
      <w:r w:rsidRPr="00332C5E" w:rsidR="002E1049">
        <w:t xml:space="preserve"> </w:t>
      </w:r>
      <w:r w:rsidRPr="00332C5E" w:rsidR="00D138B0">
        <w:t>If that can</w:t>
      </w:r>
      <w:r w:rsidRPr="00332C5E" w:rsidR="00EF7987">
        <w:t xml:space="preserve"> inform </w:t>
      </w:r>
      <w:r w:rsidRPr="00332C5E" w:rsidR="00D138B0">
        <w:t xml:space="preserve">the </w:t>
      </w:r>
      <w:r w:rsidRPr="00332C5E" w:rsidR="00EF7987">
        <w:t xml:space="preserve">perils </w:t>
      </w:r>
      <w:r w:rsidRPr="00332C5E" w:rsidR="00D138B0">
        <w:t>from a fire</w:t>
      </w:r>
      <w:r w:rsidR="000405C7">
        <w:t xml:space="preserve"> </w:t>
      </w:r>
      <w:r w:rsidRPr="00332C5E" w:rsidR="00D138B0">
        <w:t xml:space="preserve">risk </w:t>
      </w:r>
      <w:r w:rsidRPr="00332C5E" w:rsidR="00C81613">
        <w:t>perspective</w:t>
      </w:r>
      <w:r w:rsidRPr="00332C5E" w:rsidR="00D138B0">
        <w:t xml:space="preserve"> </w:t>
      </w:r>
      <w:r w:rsidRPr="00332C5E" w:rsidR="00EF7987">
        <w:t>of living in</w:t>
      </w:r>
      <w:r w:rsidRPr="00332C5E" w:rsidR="00D138B0">
        <w:t xml:space="preserve"> a</w:t>
      </w:r>
      <w:r w:rsidRPr="00332C5E" w:rsidR="00EF7987">
        <w:t xml:space="preserve"> particular building</w:t>
      </w:r>
      <w:r w:rsidRPr="00332C5E" w:rsidR="00D138B0">
        <w:t xml:space="preserve">, that would inform the level of competency the </w:t>
      </w:r>
      <w:r w:rsidRPr="00332C5E" w:rsidR="00C81613">
        <w:t>building</w:t>
      </w:r>
      <w:r w:rsidRPr="00332C5E" w:rsidR="00D138B0">
        <w:t xml:space="preserve"> sa</w:t>
      </w:r>
      <w:r w:rsidRPr="00332C5E" w:rsidR="00C81613">
        <w:t>f</w:t>
      </w:r>
      <w:r w:rsidRPr="00332C5E" w:rsidR="00D138B0">
        <w:t>ety manager would need to have</w:t>
      </w:r>
      <w:r w:rsidRPr="00332C5E" w:rsidR="00C81613">
        <w:t>.</w:t>
      </w:r>
      <w:r w:rsidRPr="00332C5E" w:rsidR="00D138B0">
        <w:t xml:space="preserve"> </w:t>
      </w:r>
    </w:p>
    <w:p w:rsidR="00D138B0" w:rsidRPr="00332C5E" w:rsidP="00EF7987">
      <w:pPr>
        <w:pStyle w:val="Answer"/>
      </w:pPr>
      <w:r w:rsidRPr="00332C5E">
        <w:t xml:space="preserve">Say </w:t>
      </w:r>
      <w:r w:rsidRPr="00332C5E" w:rsidR="00C81613">
        <w:t>the</w:t>
      </w:r>
      <w:r w:rsidRPr="00332C5E">
        <w:t>r</w:t>
      </w:r>
      <w:r w:rsidRPr="00332C5E" w:rsidR="00C81613">
        <w:t xml:space="preserve">e are </w:t>
      </w:r>
      <w:r w:rsidRPr="00332C5E">
        <w:t>eight</w:t>
      </w:r>
      <w:r w:rsidRPr="00332C5E" w:rsidR="00C81613">
        <w:t xml:space="preserve"> qualifications</w:t>
      </w:r>
      <w:r w:rsidRPr="00332C5E">
        <w:t xml:space="preserve"> and, if it </w:t>
      </w:r>
      <w:r w:rsidRPr="00332C5E">
        <w:t xml:space="preserve">is </w:t>
      </w:r>
      <w:r w:rsidRPr="00332C5E">
        <w:t xml:space="preserve">a certain type of building, you only need a building safety manager with qualifications 1 </w:t>
      </w:r>
      <w:r w:rsidR="000405C7">
        <w:t>and</w:t>
      </w:r>
      <w:r w:rsidRPr="00332C5E">
        <w:t xml:space="preserve"> 2</w:t>
      </w:r>
      <w:r w:rsidRPr="00332C5E">
        <w:t>,</w:t>
      </w:r>
      <w:r w:rsidRPr="00332C5E">
        <w:t xml:space="preserve"> </w:t>
      </w:r>
      <w:r w:rsidRPr="00332C5E">
        <w:t xml:space="preserve">while </w:t>
      </w:r>
      <w:r w:rsidRPr="00332C5E">
        <w:t xml:space="preserve">a very </w:t>
      </w:r>
      <w:r w:rsidRPr="00332C5E" w:rsidR="00C81613">
        <w:t>complicated</w:t>
      </w:r>
      <w:r w:rsidRPr="00332C5E">
        <w:t xml:space="preserve"> </w:t>
      </w:r>
      <w:r w:rsidRPr="00332C5E" w:rsidR="00C81613">
        <w:t>building</w:t>
      </w:r>
      <w:r w:rsidRPr="00332C5E">
        <w:t xml:space="preserve"> would need all eight </w:t>
      </w:r>
      <w:r w:rsidRPr="00332C5E" w:rsidR="00C81613">
        <w:t>qualifications</w:t>
      </w:r>
      <w:r w:rsidRPr="00332C5E">
        <w:t>.</w:t>
      </w:r>
      <w:r w:rsidRPr="00332C5E">
        <w:t xml:space="preserve"> </w:t>
      </w:r>
      <w:r w:rsidRPr="00332C5E">
        <w:t xml:space="preserve">Whatever </w:t>
      </w:r>
      <w:r w:rsidRPr="00332C5E">
        <w:t xml:space="preserve">the </w:t>
      </w:r>
      <w:r w:rsidRPr="00332C5E" w:rsidR="00C81613">
        <w:t>certification</w:t>
      </w:r>
      <w:r w:rsidRPr="00332C5E">
        <w:t xml:space="preserve"> process is</w:t>
      </w:r>
      <w:r w:rsidRPr="00332C5E" w:rsidR="00C81613">
        <w:t>, t</w:t>
      </w:r>
      <w:r w:rsidRPr="00332C5E">
        <w:t xml:space="preserve">hat will start to bring it down into bitesize, more </w:t>
      </w:r>
      <w:r w:rsidRPr="00332C5E" w:rsidR="00C81613">
        <w:t>manageable</w:t>
      </w:r>
      <w:r w:rsidRPr="00332C5E">
        <w:t xml:space="preserve"> chunks.</w:t>
      </w:r>
      <w:r w:rsidRPr="00332C5E" w:rsidR="002E1049">
        <w:t xml:space="preserve"> </w:t>
      </w:r>
      <w:r w:rsidRPr="00332C5E">
        <w:t xml:space="preserve">A </w:t>
      </w:r>
      <w:r w:rsidRPr="00332C5E" w:rsidR="00EF7987">
        <w:t xml:space="preserve">transition period </w:t>
      </w:r>
      <w:r w:rsidRPr="00332C5E">
        <w:t xml:space="preserve">will inevitably </w:t>
      </w:r>
      <w:r w:rsidRPr="00332C5E" w:rsidR="00EF7987">
        <w:t>need to be put in plac</w:t>
      </w:r>
      <w:r w:rsidRPr="00332C5E" w:rsidR="00C81613">
        <w:t>e</w:t>
      </w:r>
      <w:r w:rsidRPr="00332C5E">
        <w:t>,</w:t>
      </w:r>
      <w:r w:rsidRPr="00332C5E" w:rsidR="00C81613">
        <w:t xml:space="preserve"> for</w:t>
      </w:r>
      <w:r w:rsidRPr="00332C5E">
        <w:t xml:space="preserve"> who knows how long, depending on the level of resource available.</w:t>
      </w:r>
      <w:r w:rsidRPr="00332C5E" w:rsidR="002E1049">
        <w:t xml:space="preserve"> </w:t>
      </w:r>
      <w:r w:rsidRPr="00332C5E">
        <w:t>That is the first point.</w:t>
      </w:r>
      <w:r w:rsidRPr="00332C5E" w:rsidR="002E1049">
        <w:t xml:space="preserve"> </w:t>
      </w:r>
    </w:p>
    <w:p w:rsidR="00EF7987" w:rsidRPr="00332C5E" w:rsidP="00EF7987">
      <w:pPr>
        <w:pStyle w:val="Answer"/>
      </w:pPr>
      <w:r w:rsidRPr="00332C5E">
        <w:t>Secondly</w:t>
      </w:r>
      <w:r w:rsidRPr="00332C5E" w:rsidR="00D138B0">
        <w:t xml:space="preserve">, </w:t>
      </w:r>
      <w:r w:rsidRPr="00332C5E" w:rsidR="00C81613">
        <w:t>culturally</w:t>
      </w:r>
      <w:r w:rsidRPr="00332C5E">
        <w:t>,</w:t>
      </w:r>
      <w:r w:rsidRPr="00332C5E" w:rsidR="00D138B0">
        <w:t xml:space="preserve"> we are going to h</w:t>
      </w:r>
      <w:r w:rsidRPr="00332C5E" w:rsidR="001A0763">
        <w:t>ave to make it an aspirational role.</w:t>
      </w:r>
      <w:r w:rsidRPr="00332C5E" w:rsidR="002E1049">
        <w:t xml:space="preserve"> </w:t>
      </w:r>
      <w:r w:rsidRPr="00332C5E" w:rsidR="001A0763">
        <w:t xml:space="preserve">I take your point about </w:t>
      </w:r>
      <w:r w:rsidRPr="00332C5E" w:rsidR="00C81613">
        <w:t>university</w:t>
      </w:r>
      <w:r w:rsidRPr="00332C5E" w:rsidR="001A0763">
        <w:t xml:space="preserve"> degrees or whatever else.</w:t>
      </w:r>
      <w:r w:rsidRPr="00332C5E" w:rsidR="002E1049">
        <w:t xml:space="preserve"> </w:t>
      </w:r>
      <w:r w:rsidRPr="00332C5E" w:rsidR="001A0763">
        <w:t xml:space="preserve">Actually, one </w:t>
      </w:r>
      <w:r w:rsidRPr="00332C5E">
        <w:t>thing</w:t>
      </w:r>
      <w:r w:rsidRPr="00332C5E" w:rsidR="001A0763">
        <w:t xml:space="preserve"> </w:t>
      </w:r>
      <w:r w:rsidRPr="00332C5E">
        <w:t xml:space="preserve">that </w:t>
      </w:r>
      <w:r w:rsidRPr="00332C5E" w:rsidR="001A0763">
        <w:t>is absent more generally</w:t>
      </w:r>
      <w:r w:rsidRPr="00332C5E">
        <w:t>,</w:t>
      </w:r>
      <w:r w:rsidRPr="00332C5E" w:rsidR="001A0763">
        <w:t xml:space="preserve"> and has been for a long time, </w:t>
      </w:r>
      <w:r w:rsidRPr="00332C5E" w:rsidR="00C81613">
        <w:t>especially</w:t>
      </w:r>
      <w:r w:rsidRPr="00332C5E" w:rsidR="001A0763">
        <w:t xml:space="preserve"> in the hou</w:t>
      </w:r>
      <w:r w:rsidRPr="00332C5E" w:rsidR="00701494">
        <w:t>s</w:t>
      </w:r>
      <w:r w:rsidRPr="00332C5E">
        <w:t>e</w:t>
      </w:r>
      <w:r w:rsidRPr="00332C5E" w:rsidR="001A0763">
        <w:t>building industry across this</w:t>
      </w:r>
      <w:r w:rsidRPr="00332C5E" w:rsidR="00C81613">
        <w:t xml:space="preserve"> </w:t>
      </w:r>
      <w:r w:rsidRPr="00332C5E" w:rsidR="00701494">
        <w:t>country</w:t>
      </w:r>
      <w:r w:rsidRPr="00332C5E" w:rsidR="001A0763">
        <w:t>, is</w:t>
      </w:r>
      <w:r w:rsidRPr="00332C5E">
        <w:t xml:space="preserve"> that</w:t>
      </w:r>
      <w:r w:rsidRPr="00332C5E" w:rsidR="001A0763">
        <w:t xml:space="preserve"> it will inevitably require some academic </w:t>
      </w:r>
      <w:r w:rsidRPr="00332C5E" w:rsidR="00701494">
        <w:t>excellence.</w:t>
      </w:r>
      <w:r w:rsidRPr="00332C5E" w:rsidR="002E1049">
        <w:t xml:space="preserve"> </w:t>
      </w:r>
      <w:r w:rsidRPr="00332C5E" w:rsidR="00701494">
        <w:t xml:space="preserve">It </w:t>
      </w:r>
      <w:r w:rsidRPr="00332C5E" w:rsidR="001A0763">
        <w:t xml:space="preserve">will </w:t>
      </w:r>
      <w:r w:rsidRPr="00332C5E" w:rsidR="00701494">
        <w:t>also</w:t>
      </w:r>
      <w:r w:rsidRPr="00332C5E" w:rsidR="001A0763">
        <w:t xml:space="preserve"> require a lot of experience an</w:t>
      </w:r>
      <w:r w:rsidRPr="00332C5E">
        <w:t>d</w:t>
      </w:r>
      <w:r w:rsidRPr="00332C5E" w:rsidR="001A0763">
        <w:t xml:space="preserve"> on-the-job training.</w:t>
      </w:r>
      <w:r w:rsidRPr="00332C5E" w:rsidR="002E1049">
        <w:t xml:space="preserve"> </w:t>
      </w:r>
      <w:r w:rsidRPr="00332C5E">
        <w:t xml:space="preserve">There </w:t>
      </w:r>
      <w:r w:rsidRPr="00332C5E" w:rsidR="001A0763">
        <w:t>is a role here for a more apprenticeship-based, vocational role.</w:t>
      </w:r>
      <w:r w:rsidRPr="00332C5E" w:rsidR="002E1049">
        <w:t xml:space="preserve"> </w:t>
      </w:r>
      <w:r w:rsidRPr="00332C5E" w:rsidR="001A0763">
        <w:t xml:space="preserve">As </w:t>
      </w:r>
      <w:r w:rsidRPr="00332C5E" w:rsidR="00701494">
        <w:t>N</w:t>
      </w:r>
      <w:r w:rsidRPr="00332C5E" w:rsidR="001A0763">
        <w:t>igel said, his membership is very broad.</w:t>
      </w:r>
      <w:r w:rsidRPr="00332C5E" w:rsidR="002E1049">
        <w:t xml:space="preserve"> </w:t>
      </w:r>
      <w:r w:rsidRPr="00332C5E" w:rsidR="001A0763">
        <w:t>There are a lot of people employed in managing agents across this country.</w:t>
      </w:r>
      <w:r w:rsidRPr="00332C5E" w:rsidR="002E1049">
        <w:t xml:space="preserve"> </w:t>
      </w:r>
      <w:r w:rsidRPr="00332C5E" w:rsidR="001A0763">
        <w:t xml:space="preserve">That could be a very good starting point in </w:t>
      </w:r>
      <w:r w:rsidRPr="00332C5E" w:rsidR="00701494">
        <w:t>collaboration</w:t>
      </w:r>
      <w:r w:rsidRPr="00332C5E" w:rsidR="001A0763">
        <w:t xml:space="preserve"> with relevant fire services to start that ball rolling now.</w:t>
      </w:r>
      <w:r w:rsidRPr="00332C5E" w:rsidR="002E1049">
        <w:t xml:space="preserve"> </w:t>
      </w:r>
      <w:r w:rsidRPr="00332C5E">
        <w:t xml:space="preserve">Once </w:t>
      </w:r>
      <w:r w:rsidRPr="00332C5E" w:rsidR="001A0763">
        <w:t xml:space="preserve">the </w:t>
      </w:r>
      <w:r w:rsidRPr="00332C5E">
        <w:t xml:space="preserve">working group </w:t>
      </w:r>
      <w:r w:rsidRPr="00332C5E" w:rsidR="001A0763">
        <w:t>8 parameters are</w:t>
      </w:r>
      <w:r w:rsidRPr="00332C5E">
        <w:t xml:space="preserve"> published</w:t>
      </w:r>
      <w:r w:rsidRPr="00332C5E" w:rsidR="001A0763">
        <w:t>, even in draft form, that will start informing the market of what is required.</w:t>
      </w:r>
      <w:r w:rsidRPr="00332C5E" w:rsidR="002E1049">
        <w:t xml:space="preserve"> </w:t>
      </w:r>
    </w:p>
    <w:p w:rsidR="00EF7987" w:rsidRPr="00332C5E" w:rsidP="00EF7987">
      <w:pPr>
        <w:pStyle w:val="Question"/>
      </w:pPr>
      <w:sdt>
        <w:sdtPr>
          <w:alias w:val="Member"/>
          <w:tag w:val="&lt;Member mnisId='4005' dodsId='37675'&gt;"/>
          <w:id w:val="-573739107"/>
          <w:placeholder>
            <w:docPart w:val="DefaultPlaceholder_1082065158"/>
          </w:placeholder>
          <w:richText/>
        </w:sdtPr>
        <w:sdtContent>
          <w:r w:rsidRPr="00332C5E">
            <w:rPr>
              <w:b/>
            </w:rPr>
            <w:t>Bob Blackman:</w:t>
          </w:r>
        </w:sdtContent>
      </w:sdt>
      <w:r w:rsidRPr="00332C5E">
        <w:t xml:space="preserve"> </w:t>
      </w:r>
      <w:r w:rsidRPr="00332C5E" w:rsidR="001A0763">
        <w:t xml:space="preserve">We are hearing that </w:t>
      </w:r>
      <w:r w:rsidRPr="00332C5E">
        <w:t>whoever fulfil</w:t>
      </w:r>
      <w:r w:rsidRPr="00332C5E" w:rsidR="00D556DC">
        <w:t>s</w:t>
      </w:r>
      <w:r w:rsidRPr="00332C5E" w:rsidR="001A0763">
        <w:t xml:space="preserve"> this role is going to be a</w:t>
      </w:r>
      <w:r w:rsidRPr="00332C5E">
        <w:t xml:space="preserve"> highly competent technical</w:t>
      </w:r>
      <w:r w:rsidRPr="00332C5E" w:rsidR="001A0763">
        <w:t xml:space="preserve"> person.</w:t>
      </w:r>
      <w:r w:rsidRPr="00332C5E" w:rsidR="002E1049">
        <w:t xml:space="preserve"> </w:t>
      </w:r>
      <w:r w:rsidRPr="00332C5E" w:rsidR="00D556DC">
        <w:t xml:space="preserve">Within </w:t>
      </w:r>
      <w:r w:rsidRPr="00332C5E" w:rsidR="001A0763">
        <w:t xml:space="preserve">the </w:t>
      </w:r>
      <w:r w:rsidRPr="00332C5E" w:rsidR="00701494">
        <w:t>legislation</w:t>
      </w:r>
      <w:r w:rsidRPr="00332C5E" w:rsidR="001A0763">
        <w:t>, whoever that person is</w:t>
      </w:r>
      <w:r w:rsidRPr="00332C5E" w:rsidR="00D556DC">
        <w:t xml:space="preserve">, they will </w:t>
      </w:r>
      <w:r w:rsidRPr="00332C5E" w:rsidR="001A0763">
        <w:t xml:space="preserve">be </w:t>
      </w:r>
      <w:r w:rsidRPr="00332C5E" w:rsidR="00DE7D23">
        <w:t>required</w:t>
      </w:r>
      <w:r w:rsidRPr="00332C5E" w:rsidR="001A0763">
        <w:t xml:space="preserve"> to operate the complaints system.</w:t>
      </w:r>
      <w:r w:rsidRPr="00332C5E" w:rsidR="002E1049">
        <w:t xml:space="preserve"> </w:t>
      </w:r>
      <w:r w:rsidRPr="00332C5E">
        <w:t xml:space="preserve">Should </w:t>
      </w:r>
      <w:r w:rsidRPr="00332C5E" w:rsidR="00D556DC">
        <w:t>i</w:t>
      </w:r>
      <w:r w:rsidRPr="00332C5E">
        <w:t>t be the case</w:t>
      </w:r>
      <w:r w:rsidRPr="00332C5E" w:rsidR="001A0763">
        <w:t xml:space="preserve"> that residents’ complaints are referr</w:t>
      </w:r>
      <w:r w:rsidRPr="00332C5E" w:rsidR="00DE7D23">
        <w:t>e</w:t>
      </w:r>
      <w:r w:rsidRPr="00332C5E" w:rsidR="001A0763">
        <w:t xml:space="preserve">d to someone </w:t>
      </w:r>
      <w:r w:rsidRPr="00332C5E" w:rsidR="00D556DC">
        <w:t>at</w:t>
      </w:r>
      <w:r w:rsidRPr="00332C5E" w:rsidR="001A0763">
        <w:t xml:space="preserve"> this highly technical level, </w:t>
      </w:r>
      <w:r w:rsidRPr="00332C5E" w:rsidR="00DE7D23">
        <w:t>particularly</w:t>
      </w:r>
      <w:r w:rsidRPr="00332C5E" w:rsidR="001A0763">
        <w:t xml:space="preserve">, as we have heard on previous evidence today, </w:t>
      </w:r>
      <w:r w:rsidRPr="00332C5E" w:rsidR="00D556DC">
        <w:t xml:space="preserve">when </w:t>
      </w:r>
      <w:r w:rsidRPr="00332C5E" w:rsidR="001A0763">
        <w:t>this could be a very</w:t>
      </w:r>
      <w:r w:rsidRPr="00332C5E" w:rsidR="002E1049">
        <w:t xml:space="preserve"> </w:t>
      </w:r>
      <w:r w:rsidRPr="00332C5E" w:rsidR="001A0763">
        <w:t xml:space="preserve">expensive overload on residents, </w:t>
      </w:r>
      <w:r w:rsidRPr="00332C5E" w:rsidR="00DE7D23">
        <w:t>particularly</w:t>
      </w:r>
      <w:r w:rsidRPr="00332C5E" w:rsidR="001A0763">
        <w:t xml:space="preserve"> leaseholders</w:t>
      </w:r>
      <w:r w:rsidRPr="00332C5E">
        <w:t>?</w:t>
      </w:r>
      <w:r w:rsidRPr="00332C5E" w:rsidR="002E1049">
        <w:t xml:space="preserve"> </w:t>
      </w:r>
      <w:r w:rsidRPr="00332C5E" w:rsidR="001A0763">
        <w:t>Is that fair and reasonable?</w:t>
      </w:r>
      <w:r w:rsidRPr="00332C5E" w:rsidR="002E1049">
        <w:t xml:space="preserve"> </w:t>
      </w:r>
      <w:r w:rsidRPr="00332C5E" w:rsidR="001A0763">
        <w:t>Should there be someone else doing it?</w:t>
      </w:r>
      <w:r w:rsidRPr="00332C5E" w:rsidR="002E1049">
        <w:t xml:space="preserve"> </w:t>
      </w:r>
    </w:p>
    <w:p w:rsidR="00D556DC" w:rsidRPr="00332C5E" w:rsidP="00EF7987">
      <w:pPr>
        <w:pStyle w:val="Answer"/>
      </w:pPr>
      <w:sdt>
        <w:sdtPr>
          <w:alias w:val="Witness"/>
          <w:id w:val="538241517"/>
          <w:placeholder>
            <w:docPart w:val="DefaultPlaceholder_1082065158"/>
          </w:placeholder>
          <w:richText/>
        </w:sdtPr>
        <w:sdtContent>
          <w:r w:rsidRPr="00332C5E" w:rsidR="004062BE">
            <w:rPr>
              <w:b/>
              <w:i/>
            </w:rPr>
            <w:t>Richard Silva:</w:t>
          </w:r>
          <w:r w:rsidRPr="00332C5E" w:rsidR="00EF7987">
            <w:rPr>
              <w:b/>
            </w:rPr>
            <w:t xml:space="preserve"> </w:t>
          </w:r>
        </w:sdtContent>
      </w:sdt>
      <w:r w:rsidRPr="00332C5E" w:rsidR="00A22BD7">
        <w:t xml:space="preserve">It is very important </w:t>
      </w:r>
      <w:r w:rsidRPr="00332C5E" w:rsidR="00DE7D23">
        <w:t>that</w:t>
      </w:r>
      <w:r w:rsidRPr="00332C5E" w:rsidR="00A22BD7">
        <w:t xml:space="preserve"> consumers have the ability to officially complain and have a process they can trust to make sure that their complaint is </w:t>
      </w:r>
      <w:r w:rsidRPr="00332C5E" w:rsidR="00DE7D23">
        <w:t>legitimately</w:t>
      </w:r>
      <w:r w:rsidRPr="00332C5E" w:rsidR="00A22BD7">
        <w:t xml:space="preserve"> and </w:t>
      </w:r>
      <w:r w:rsidRPr="00332C5E" w:rsidR="00DE7D23">
        <w:t>appropriately</w:t>
      </w:r>
      <w:r w:rsidRPr="00332C5E" w:rsidR="00A22BD7">
        <w:t xml:space="preserve"> dealt with.</w:t>
      </w:r>
      <w:r w:rsidRPr="00332C5E" w:rsidR="002E1049">
        <w:t xml:space="preserve"> </w:t>
      </w:r>
      <w:r w:rsidRPr="00332C5E">
        <w:t xml:space="preserve">As for </w:t>
      </w:r>
      <w:r w:rsidRPr="00332C5E" w:rsidR="00A22BD7">
        <w:t>w</w:t>
      </w:r>
      <w:r w:rsidRPr="00332C5E" w:rsidR="00EF7987">
        <w:t xml:space="preserve">hether </w:t>
      </w:r>
      <w:r w:rsidRPr="00332C5E" w:rsidR="00A22BD7">
        <w:t xml:space="preserve">that complaint </w:t>
      </w:r>
      <w:r w:rsidRPr="00332C5E" w:rsidR="00DE7D23">
        <w:t>mechanism</w:t>
      </w:r>
      <w:r w:rsidRPr="00332C5E" w:rsidR="00A22BD7">
        <w:t xml:space="preserve"> is </w:t>
      </w:r>
      <w:r w:rsidRPr="00332C5E" w:rsidR="00EF7987">
        <w:t xml:space="preserve">administered by </w:t>
      </w:r>
      <w:r w:rsidRPr="00332C5E" w:rsidR="00A22BD7">
        <w:t>the highly</w:t>
      </w:r>
      <w:r w:rsidRPr="00332C5E">
        <w:t xml:space="preserve"> </w:t>
      </w:r>
      <w:r w:rsidRPr="00332C5E" w:rsidR="00A22BD7">
        <w:t>skill</w:t>
      </w:r>
      <w:r w:rsidRPr="00332C5E" w:rsidR="00DE7D23">
        <w:t>e</w:t>
      </w:r>
      <w:r w:rsidRPr="00332C5E" w:rsidR="00A22BD7">
        <w:t xml:space="preserve">d </w:t>
      </w:r>
      <w:r w:rsidRPr="00332C5E" w:rsidR="00A22BD7">
        <w:t>and highly</w:t>
      </w:r>
      <w:r w:rsidRPr="00332C5E">
        <w:t xml:space="preserve"> </w:t>
      </w:r>
      <w:r w:rsidRPr="00332C5E" w:rsidR="00A22BD7">
        <w:t xml:space="preserve">trained professional </w:t>
      </w:r>
      <w:r w:rsidRPr="00332C5E" w:rsidR="00EF7987">
        <w:t xml:space="preserve">building safety </w:t>
      </w:r>
      <w:r w:rsidRPr="00332C5E" w:rsidR="00A22BD7">
        <w:t>manager</w:t>
      </w:r>
      <w:r w:rsidRPr="00332C5E">
        <w:t>,</w:t>
      </w:r>
      <w:r w:rsidRPr="00332C5E" w:rsidR="00A22BD7">
        <w:t xml:space="preserve"> </w:t>
      </w:r>
      <w:r w:rsidRPr="00332C5E">
        <w:t xml:space="preserve">I am not convinced that </w:t>
      </w:r>
      <w:r w:rsidRPr="00332C5E" w:rsidR="00A22BD7">
        <w:t xml:space="preserve">is the </w:t>
      </w:r>
      <w:r w:rsidRPr="00332C5E" w:rsidR="00EF7987">
        <w:t xml:space="preserve">best use of </w:t>
      </w:r>
      <w:r w:rsidRPr="00332C5E" w:rsidR="00A22BD7">
        <w:t xml:space="preserve">his or her </w:t>
      </w:r>
      <w:r w:rsidRPr="00332C5E" w:rsidR="00EF7987">
        <w:t>resource.</w:t>
      </w:r>
      <w:r w:rsidRPr="00332C5E" w:rsidR="002E1049">
        <w:t xml:space="preserve"> </w:t>
      </w:r>
    </w:p>
    <w:p w:rsidR="00EF7987" w:rsidRPr="00332C5E" w:rsidP="00EF7987">
      <w:pPr>
        <w:pStyle w:val="Answer"/>
      </w:pPr>
      <w:r w:rsidRPr="00332C5E">
        <w:t xml:space="preserve">Where </w:t>
      </w:r>
      <w:r w:rsidRPr="00332C5E" w:rsidR="00A22BD7">
        <w:t xml:space="preserve">there is a </w:t>
      </w:r>
      <w:r w:rsidRPr="00332C5E">
        <w:t>managing agent</w:t>
      </w:r>
      <w:r w:rsidRPr="00332C5E" w:rsidR="00A22BD7">
        <w:t xml:space="preserve"> in a block</w:t>
      </w:r>
      <w:r w:rsidRPr="00332C5E">
        <w:t xml:space="preserve">, </w:t>
      </w:r>
      <w:r w:rsidRPr="00332C5E" w:rsidR="00A22BD7">
        <w:t xml:space="preserve">all managing agents </w:t>
      </w:r>
      <w:r w:rsidRPr="00332C5E">
        <w:t>sh</w:t>
      </w:r>
      <w:r w:rsidRPr="00332C5E" w:rsidR="00A22BD7">
        <w:t>o</w:t>
      </w:r>
      <w:r w:rsidRPr="00332C5E">
        <w:t xml:space="preserve">uld have </w:t>
      </w:r>
      <w:r w:rsidRPr="00332C5E" w:rsidR="00A22BD7">
        <w:t xml:space="preserve">a </w:t>
      </w:r>
      <w:r w:rsidRPr="00332C5E">
        <w:t>formal complaints procedure</w:t>
      </w:r>
      <w:r w:rsidRPr="00332C5E" w:rsidR="00D556DC">
        <w:t>,</w:t>
      </w:r>
      <w:r w:rsidRPr="00332C5E" w:rsidR="00A22BD7">
        <w:t xml:space="preserve"> </w:t>
      </w:r>
      <w:r w:rsidRPr="00332C5E" w:rsidR="00D556DC">
        <w:t>so</w:t>
      </w:r>
      <w:r w:rsidRPr="00332C5E" w:rsidR="00A22BD7">
        <w:t xml:space="preserve"> </w:t>
      </w:r>
      <w:r w:rsidRPr="00332C5E" w:rsidR="00D556DC">
        <w:t>there</w:t>
      </w:r>
      <w:r w:rsidRPr="00332C5E" w:rsidR="00A22BD7">
        <w:t xml:space="preserve"> can be </w:t>
      </w:r>
      <w:r w:rsidRPr="00332C5E" w:rsidR="00D556DC">
        <w:t xml:space="preserve">an </w:t>
      </w:r>
      <w:r w:rsidRPr="00332C5E" w:rsidR="00A22BD7">
        <w:t xml:space="preserve">overlap where that managing agent can be </w:t>
      </w:r>
      <w:r w:rsidRPr="00332C5E" w:rsidR="00DE7D23">
        <w:t>responsible</w:t>
      </w:r>
      <w:r w:rsidRPr="00332C5E" w:rsidR="00A22BD7">
        <w:t xml:space="preserve"> for complaints across the </w:t>
      </w:r>
      <w:r w:rsidR="009A7E06">
        <w:t>piece</w:t>
      </w:r>
      <w:r w:rsidRPr="00332C5E">
        <w:t>.</w:t>
      </w:r>
      <w:r w:rsidRPr="00332C5E" w:rsidR="002E1049">
        <w:t xml:space="preserve"> </w:t>
      </w:r>
      <w:r w:rsidRPr="00332C5E" w:rsidR="00DE7D23">
        <w:t>Where</w:t>
      </w:r>
      <w:r w:rsidRPr="00332C5E" w:rsidR="00A22BD7">
        <w:t xml:space="preserve"> a block</w:t>
      </w:r>
      <w:r w:rsidRPr="00332C5E" w:rsidR="00DE7D23">
        <w:t xml:space="preserve"> </w:t>
      </w:r>
      <w:r w:rsidRPr="00332C5E" w:rsidR="00A22BD7">
        <w:t xml:space="preserve">does not have a managing agent but is </w:t>
      </w:r>
      <w:r w:rsidRPr="00332C5E" w:rsidR="00DE7D23">
        <w:t>self-</w:t>
      </w:r>
      <w:r w:rsidRPr="00332C5E" w:rsidR="00A22BD7">
        <w:t xml:space="preserve">run by the residents, de facto it is probably going to be a less risky, </w:t>
      </w:r>
      <w:r w:rsidRPr="00332C5E" w:rsidR="00DE7D23">
        <w:t>smaller</w:t>
      </w:r>
      <w:r w:rsidRPr="00332C5E" w:rsidR="00A22BD7">
        <w:t xml:space="preserve"> bloc</w:t>
      </w:r>
      <w:r w:rsidRPr="00332C5E" w:rsidR="00DE7D23">
        <w:t>k.</w:t>
      </w:r>
      <w:r w:rsidRPr="00332C5E" w:rsidR="002E1049">
        <w:t xml:space="preserve"> </w:t>
      </w:r>
      <w:r w:rsidRPr="00332C5E" w:rsidR="00DE7D23">
        <w:t>N</w:t>
      </w:r>
      <w:r w:rsidRPr="00332C5E" w:rsidR="00A22BD7">
        <w:t xml:space="preserve">evertheless, that </w:t>
      </w:r>
      <w:r w:rsidRPr="00332C5E" w:rsidR="00DE7D23">
        <w:t>complaints</w:t>
      </w:r>
      <w:r w:rsidRPr="00332C5E" w:rsidR="00A22BD7">
        <w:t xml:space="preserve"> procedure could and should be run by the </w:t>
      </w:r>
      <w:r w:rsidRPr="00332C5E" w:rsidR="00DE7D23">
        <w:t>resident</w:t>
      </w:r>
      <w:r w:rsidRPr="00332C5E" w:rsidR="00A22BD7">
        <w:t xml:space="preserve"> management company or the commonhold association in the future.</w:t>
      </w:r>
      <w:r w:rsidRPr="00332C5E" w:rsidR="002E1049">
        <w:t xml:space="preserve"> </w:t>
      </w:r>
      <w:r w:rsidRPr="00332C5E" w:rsidR="00A22BD7">
        <w:t>It would be incumbent upon them</w:t>
      </w:r>
      <w:r w:rsidRPr="00332C5E" w:rsidR="00D556DC">
        <w:t>,</w:t>
      </w:r>
      <w:r w:rsidRPr="00332C5E" w:rsidR="00A22BD7">
        <w:t xml:space="preserve"> almost via the accountable person regime</w:t>
      </w:r>
      <w:r w:rsidRPr="00332C5E" w:rsidR="00D556DC">
        <w:t>,</w:t>
      </w:r>
      <w:r w:rsidRPr="00332C5E" w:rsidR="00A22BD7">
        <w:t xml:space="preserve"> to inform the building safety manager of that </w:t>
      </w:r>
      <w:r w:rsidRPr="00332C5E" w:rsidR="00DE7D23">
        <w:t>complaint</w:t>
      </w:r>
      <w:r w:rsidRPr="00332C5E" w:rsidR="00A22BD7">
        <w:t xml:space="preserve"> and how to get it dealt with.</w:t>
      </w:r>
      <w:r w:rsidRPr="00332C5E" w:rsidR="002E1049">
        <w:t xml:space="preserve"> </w:t>
      </w:r>
      <w:r w:rsidRPr="00332C5E" w:rsidR="009D5D1E">
        <w:t>Admin</w:t>
      </w:r>
      <w:r w:rsidRPr="00332C5E" w:rsidR="00A812C7">
        <w:t>istratively, I do not think it is the best use</w:t>
      </w:r>
      <w:r w:rsidRPr="00332C5E" w:rsidR="00DE7D23">
        <w:t xml:space="preserve"> </w:t>
      </w:r>
      <w:r w:rsidRPr="00332C5E" w:rsidR="00A812C7">
        <w:t>of that person’s time.</w:t>
      </w:r>
      <w:r w:rsidRPr="00332C5E" w:rsidR="002E1049">
        <w:t xml:space="preserve"> </w:t>
      </w:r>
    </w:p>
    <w:p w:rsidR="00EF7987" w:rsidRPr="00332C5E" w:rsidP="00D556DC">
      <w:pPr>
        <w:pStyle w:val="Question"/>
        <w:numPr>
          <w:ilvl w:val="0"/>
          <w:numId w:val="0"/>
        </w:numPr>
        <w:ind w:left="794"/>
      </w:pPr>
      <w:sdt>
        <w:sdtPr>
          <w:alias w:val="Member"/>
          <w:tag w:val="&lt;Member mnisId='4005' dodsId='37675'&gt;"/>
          <w:id w:val="77491768"/>
          <w:placeholder>
            <w:docPart w:val="DefaultPlaceholder_1082065158"/>
          </w:placeholder>
          <w:richText/>
        </w:sdtPr>
        <w:sdtContent>
          <w:r w:rsidRPr="00332C5E">
            <w:rPr>
              <w:b/>
            </w:rPr>
            <w:t>Bob Blackman:</w:t>
          </w:r>
        </w:sdtContent>
      </w:sdt>
      <w:r w:rsidRPr="00332C5E">
        <w:t xml:space="preserve"> </w:t>
      </w:r>
      <w:r w:rsidRPr="00332C5E" w:rsidR="00A812C7">
        <w:t>Nigel, do you want to comment on that particular issue?</w:t>
      </w:r>
    </w:p>
    <w:p w:rsidR="00DE7D23" w:rsidRPr="00332C5E" w:rsidP="00EF7987">
      <w:pPr>
        <w:pStyle w:val="Answer"/>
      </w:pPr>
      <w:sdt>
        <w:sdtPr>
          <w:alias w:val="Witness"/>
          <w:id w:val="-831915779"/>
          <w:placeholder>
            <w:docPart w:val="DefaultPlaceholder_1082065158"/>
          </w:placeholder>
          <w:richText/>
        </w:sdtPr>
        <w:sdtContent>
          <w:r w:rsidRPr="00332C5E" w:rsidR="004062BE">
            <w:rPr>
              <w:b/>
              <w:i/>
            </w:rPr>
            <w:t>Dr Glen:</w:t>
          </w:r>
          <w:r w:rsidRPr="00332C5E" w:rsidR="00EF7987">
            <w:rPr>
              <w:b/>
            </w:rPr>
            <w:t xml:space="preserve"> </w:t>
          </w:r>
        </w:sdtContent>
      </w:sdt>
      <w:r w:rsidRPr="00332C5E" w:rsidR="00A812C7">
        <w:t xml:space="preserve">Yes, thank you for raising </w:t>
      </w:r>
      <w:r w:rsidRPr="00332C5E" w:rsidR="00D556DC">
        <w:t>i</w:t>
      </w:r>
      <w:r w:rsidRPr="00332C5E" w:rsidR="00A812C7">
        <w:t>t.</w:t>
      </w:r>
      <w:r w:rsidRPr="00332C5E" w:rsidR="002E1049">
        <w:t xml:space="preserve"> </w:t>
      </w:r>
      <w:r w:rsidRPr="00332C5E" w:rsidR="00A812C7">
        <w:t>It does concern me.</w:t>
      </w:r>
      <w:r w:rsidRPr="00332C5E" w:rsidR="002E1049">
        <w:t xml:space="preserve"> </w:t>
      </w:r>
      <w:r w:rsidRPr="00332C5E" w:rsidR="00DE648F">
        <w:t xml:space="preserve">It </w:t>
      </w:r>
      <w:r w:rsidRPr="00332C5E" w:rsidR="00A812C7">
        <w:t xml:space="preserve">is in </w:t>
      </w:r>
      <w:r w:rsidRPr="00332C5E" w:rsidR="00DE648F">
        <w:t xml:space="preserve">the impact assessment </w:t>
      </w:r>
      <w:r w:rsidRPr="00332C5E" w:rsidR="00A812C7">
        <w:t xml:space="preserve">that a building safety manager would have a </w:t>
      </w:r>
      <w:r w:rsidRPr="00332C5E">
        <w:t>salary</w:t>
      </w:r>
      <w:r w:rsidRPr="00332C5E" w:rsidR="00A812C7">
        <w:t xml:space="preserve"> of </w:t>
      </w:r>
      <w:r w:rsidRPr="00332C5E">
        <w:t>around</w:t>
      </w:r>
      <w:r w:rsidRPr="00332C5E" w:rsidR="00A812C7">
        <w:t xml:space="preserve"> £60,000 and would be able to manage </w:t>
      </w:r>
      <w:r w:rsidRPr="00332C5E" w:rsidR="00DE648F">
        <w:t>seven</w:t>
      </w:r>
      <w:r w:rsidRPr="00332C5E">
        <w:t xml:space="preserve"> to </w:t>
      </w:r>
      <w:r w:rsidRPr="00332C5E" w:rsidR="00A812C7">
        <w:t>11 blocks.</w:t>
      </w:r>
      <w:r w:rsidRPr="00332C5E" w:rsidR="002E1049">
        <w:t xml:space="preserve"> </w:t>
      </w:r>
      <w:r w:rsidRPr="00332C5E" w:rsidR="00A812C7">
        <w:t xml:space="preserve">If they are required </w:t>
      </w:r>
      <w:r w:rsidRPr="00332C5E" w:rsidR="00DE648F">
        <w:t xml:space="preserve">to handle day-to-day complaints, which, </w:t>
      </w:r>
      <w:r w:rsidRPr="00332C5E">
        <w:t>having</w:t>
      </w:r>
      <w:r w:rsidRPr="00332C5E" w:rsidR="00DE648F">
        <w:t xml:space="preserve"> </w:t>
      </w:r>
      <w:r w:rsidRPr="00332C5E" w:rsidR="00A812C7">
        <w:t>quizzed this with MHCLG, I am told is still currently the plan</w:t>
      </w:r>
      <w:r w:rsidRPr="00332C5E" w:rsidR="00DE648F">
        <w:t>, th</w:t>
      </w:r>
      <w:r w:rsidR="007A129C">
        <w:t>ere</w:t>
      </w:r>
      <w:r w:rsidRPr="00332C5E" w:rsidR="00A812C7">
        <w:t xml:space="preserve"> is a tremendous </w:t>
      </w:r>
      <w:r w:rsidRPr="00332C5E">
        <w:t>underestimate</w:t>
      </w:r>
      <w:r w:rsidRPr="00332C5E" w:rsidR="00A812C7">
        <w:t xml:space="preserve"> of how much time the building safety manager will have to spend </w:t>
      </w:r>
      <w:r w:rsidRPr="00332C5E" w:rsidR="00DE648F">
        <w:t>on this.</w:t>
      </w:r>
      <w:r w:rsidRPr="00332C5E" w:rsidR="00A812C7">
        <w:t xml:space="preserve"> “Please, there is a bicycle parked in the corridor</w:t>
      </w:r>
      <w:r w:rsidR="009D6C51">
        <w:t>.</w:t>
      </w:r>
      <w:r w:rsidRPr="00332C5E" w:rsidR="00A812C7">
        <w:t>”</w:t>
      </w:r>
      <w:r w:rsidR="009D6C51">
        <w:t xml:space="preserve"> </w:t>
      </w:r>
      <w:r w:rsidRPr="00332C5E" w:rsidR="00A812C7">
        <w:t xml:space="preserve">That is </w:t>
      </w:r>
      <w:r w:rsidRPr="00332C5E" w:rsidR="00EF7987">
        <w:t>never one letter</w:t>
      </w:r>
      <w:r w:rsidRPr="00332C5E" w:rsidR="00A812C7">
        <w:t>.</w:t>
      </w:r>
      <w:r w:rsidRPr="00332C5E" w:rsidR="002E1049">
        <w:t xml:space="preserve"> </w:t>
      </w:r>
      <w:r w:rsidRPr="00332C5E" w:rsidR="00DE648F">
        <w:t xml:space="preserve">A </w:t>
      </w:r>
      <w:r w:rsidRPr="00332C5E" w:rsidR="00A812C7">
        <w:t xml:space="preserve">whole range of </w:t>
      </w:r>
      <w:r w:rsidRPr="00332C5E">
        <w:t>thing</w:t>
      </w:r>
      <w:r w:rsidRPr="00332C5E" w:rsidR="00DE648F">
        <w:t>s</w:t>
      </w:r>
      <w:r w:rsidRPr="00332C5E" w:rsidR="00A812C7">
        <w:t xml:space="preserve"> </w:t>
      </w:r>
      <w:r w:rsidRPr="00332C5E" w:rsidR="00DE648F">
        <w:t xml:space="preserve">can </w:t>
      </w:r>
      <w:r w:rsidRPr="00332C5E" w:rsidR="00A812C7">
        <w:t>crack out from that.</w:t>
      </w:r>
      <w:r w:rsidRPr="00332C5E" w:rsidR="002E1049">
        <w:t xml:space="preserve"> </w:t>
      </w:r>
    </w:p>
    <w:p w:rsidR="00EF7987" w:rsidRPr="00332C5E" w:rsidP="00EF7987">
      <w:pPr>
        <w:pStyle w:val="Answer"/>
      </w:pPr>
      <w:r w:rsidRPr="00332C5E">
        <w:t>With th</w:t>
      </w:r>
      <w:r w:rsidR="009D6C51">
        <w:t>e</w:t>
      </w:r>
      <w:r w:rsidRPr="00332C5E">
        <w:t xml:space="preserve"> parameters they have put in, that is £</w:t>
      </w:r>
      <w:r w:rsidRPr="00332C5E">
        <w:t>6,400</w:t>
      </w:r>
      <w:r w:rsidRPr="00332C5E" w:rsidR="00DE7D23">
        <w:t xml:space="preserve"> to £</w:t>
      </w:r>
      <w:r w:rsidRPr="00332C5E">
        <w:t>10,000 per building per annum.</w:t>
      </w:r>
      <w:r w:rsidRPr="00332C5E" w:rsidR="002E1049">
        <w:t xml:space="preserve"> </w:t>
      </w:r>
      <w:r w:rsidRPr="00332C5E" w:rsidR="00DE648F">
        <w:t xml:space="preserve">We </w:t>
      </w:r>
      <w:r w:rsidRPr="00332C5E">
        <w:t xml:space="preserve">think that </w:t>
      </w:r>
      <w:r w:rsidRPr="00332C5E" w:rsidR="00DE7D23">
        <w:t>is optimistic</w:t>
      </w:r>
      <w:r w:rsidRPr="00332C5E">
        <w:t>.</w:t>
      </w:r>
      <w:r w:rsidRPr="00332C5E" w:rsidR="002E1049">
        <w:t xml:space="preserve"> </w:t>
      </w:r>
      <w:r w:rsidRPr="00332C5E">
        <w:t>It is p</w:t>
      </w:r>
      <w:r w:rsidRPr="00332C5E">
        <w:t xml:space="preserve">robably </w:t>
      </w:r>
      <w:r w:rsidRPr="00332C5E">
        <w:t xml:space="preserve">going to be </w:t>
      </w:r>
      <w:r w:rsidRPr="00332C5E">
        <w:t>double</w:t>
      </w:r>
      <w:r w:rsidRPr="00332C5E">
        <w:t xml:space="preserve"> that</w:t>
      </w:r>
      <w:r w:rsidRPr="00332C5E">
        <w:t>.</w:t>
      </w:r>
      <w:r w:rsidRPr="00332C5E" w:rsidR="002E1049">
        <w:t xml:space="preserve"> </w:t>
      </w:r>
      <w:r w:rsidRPr="00332C5E">
        <w:t>Is it a good use of a highly specialised person on those sorts of salaries?</w:t>
      </w:r>
      <w:r w:rsidRPr="00332C5E" w:rsidR="002E1049">
        <w:t xml:space="preserve"> </w:t>
      </w:r>
      <w:r w:rsidRPr="00332C5E">
        <w:t>No.</w:t>
      </w:r>
      <w:r w:rsidRPr="00332C5E" w:rsidR="002E1049">
        <w:t xml:space="preserve"> </w:t>
      </w:r>
      <w:r w:rsidRPr="00332C5E" w:rsidR="00DE648F">
        <w:t xml:space="preserve">We </w:t>
      </w:r>
      <w:r w:rsidRPr="00332C5E">
        <w:t xml:space="preserve">believe </w:t>
      </w:r>
      <w:r w:rsidRPr="00332C5E" w:rsidR="00DE648F">
        <w:t xml:space="preserve">there </w:t>
      </w:r>
      <w:r w:rsidRPr="00332C5E">
        <w:t xml:space="preserve">should be a </w:t>
      </w:r>
      <w:r w:rsidRPr="00332C5E" w:rsidR="00DE7D23">
        <w:t>building</w:t>
      </w:r>
      <w:r w:rsidRPr="00332C5E">
        <w:t xml:space="preserve"> safety manager function put in</w:t>
      </w:r>
      <w:r w:rsidR="00B739DE">
        <w:t xml:space="preserve"> </w:t>
      </w:r>
      <w:r w:rsidRPr="00332C5E">
        <w:t>place</w:t>
      </w:r>
      <w:r w:rsidRPr="00332C5E" w:rsidR="00DE648F">
        <w:t>,</w:t>
      </w:r>
      <w:r w:rsidRPr="00332C5E">
        <w:t xml:space="preserve"> and then you can use people such as property managers or </w:t>
      </w:r>
      <w:r w:rsidRPr="00332C5E" w:rsidR="00DE7D23">
        <w:t>administration</w:t>
      </w:r>
      <w:r w:rsidRPr="00332C5E">
        <w:t xml:space="preserve"> staff to actually look at the complaints.</w:t>
      </w:r>
      <w:r w:rsidRPr="00332C5E" w:rsidR="002E1049">
        <w:t xml:space="preserve"> </w:t>
      </w:r>
      <w:r w:rsidRPr="00332C5E" w:rsidR="00DE7D23">
        <w:t>Currently</w:t>
      </w:r>
      <w:r w:rsidRPr="00332C5E" w:rsidR="00DE648F">
        <w:t>,</w:t>
      </w:r>
      <w:r w:rsidRPr="00332C5E">
        <w:t xml:space="preserve"> the </w:t>
      </w:r>
      <w:r w:rsidRPr="00332C5E" w:rsidR="00DE7D23">
        <w:t>building</w:t>
      </w:r>
      <w:r w:rsidRPr="00332C5E">
        <w:t xml:space="preserve"> safety manager is the person whose name is written on the door</w:t>
      </w:r>
      <w:r w:rsidR="00B739DE">
        <w:t>,</w:t>
      </w:r>
      <w:r w:rsidRPr="00332C5E">
        <w:t xml:space="preserve"> a</w:t>
      </w:r>
      <w:r w:rsidRPr="00332C5E" w:rsidR="00DE7D23">
        <w:t>n</w:t>
      </w:r>
      <w:r w:rsidRPr="00332C5E">
        <w:t xml:space="preserve">d </w:t>
      </w:r>
      <w:r w:rsidRPr="00332C5E" w:rsidR="00B11C22">
        <w:t>residents should directly contact that very senior person.</w:t>
      </w:r>
      <w:r w:rsidRPr="00332C5E" w:rsidR="002E1049">
        <w:t xml:space="preserve"> </w:t>
      </w:r>
      <w:r w:rsidRPr="00332C5E" w:rsidR="00B11C22">
        <w:t xml:space="preserve">That is </w:t>
      </w:r>
      <w:r w:rsidRPr="00332C5E" w:rsidR="00E76CBB">
        <w:t>gold plating</w:t>
      </w:r>
      <w:r w:rsidRPr="00332C5E" w:rsidR="00B11C22">
        <w:t xml:space="preserve"> it.</w:t>
      </w:r>
      <w:r w:rsidRPr="00332C5E" w:rsidR="002E1049">
        <w:t xml:space="preserve"> </w:t>
      </w:r>
    </w:p>
    <w:p w:rsidR="00EF7987" w:rsidRPr="00332C5E" w:rsidP="00EF7987">
      <w:pPr>
        <w:pStyle w:val="Question"/>
      </w:pPr>
      <w:sdt>
        <w:sdtPr>
          <w:alias w:val="Member"/>
          <w:tag w:val="&lt;Member mnisId='4005' dodsId='37675'&gt;"/>
          <w:id w:val="-1417392070"/>
          <w:placeholder>
            <w:docPart w:val="DefaultPlaceholder_1082065158"/>
          </w:placeholder>
          <w:richText/>
        </w:sdtPr>
        <w:sdtContent>
          <w:r w:rsidRPr="00332C5E">
            <w:rPr>
              <w:b/>
            </w:rPr>
            <w:t>Bob Blackman:</w:t>
          </w:r>
        </w:sdtContent>
      </w:sdt>
      <w:r w:rsidRPr="00332C5E">
        <w:t xml:space="preserve"> </w:t>
      </w:r>
      <w:r w:rsidRPr="00332C5E" w:rsidR="00B11C22">
        <w:t>James, do you have any comments on the qualification</w:t>
      </w:r>
      <w:r w:rsidRPr="00332C5E" w:rsidR="00DE648F">
        <w:t>s</w:t>
      </w:r>
      <w:r w:rsidRPr="00332C5E" w:rsidR="00B11C22">
        <w:t xml:space="preserve"> or expertise</w:t>
      </w:r>
      <w:r w:rsidRPr="00332C5E" w:rsidR="00DE648F">
        <w:t>,</w:t>
      </w:r>
      <w:r w:rsidRPr="00332C5E" w:rsidR="00B11C22">
        <w:t xml:space="preserve"> or any of the other questions I have </w:t>
      </w:r>
      <w:r w:rsidRPr="00332C5E" w:rsidR="00DE7D23">
        <w:t>asked</w:t>
      </w:r>
      <w:r w:rsidRPr="00332C5E" w:rsidR="00B11C22">
        <w:t>?</w:t>
      </w:r>
      <w:r w:rsidRPr="00332C5E" w:rsidR="002E1049">
        <w:t xml:space="preserve"> </w:t>
      </w:r>
    </w:p>
    <w:p w:rsidR="00EF7987" w:rsidRPr="00332C5E" w:rsidP="00EF7987">
      <w:pPr>
        <w:pStyle w:val="Answer"/>
      </w:pPr>
      <w:sdt>
        <w:sdtPr>
          <w:alias w:val="Witness"/>
          <w:id w:val="-504976302"/>
          <w:placeholder>
            <w:docPart w:val="DefaultPlaceholder_1082065158"/>
          </w:placeholder>
          <w:richText/>
        </w:sdtPr>
        <w:sdtContent>
          <w:r w:rsidRPr="00332C5E" w:rsidR="004062BE">
            <w:rPr>
              <w:b/>
              <w:i/>
            </w:rPr>
            <w:t>James Dalton:</w:t>
          </w:r>
          <w:r w:rsidRPr="00332C5E">
            <w:rPr>
              <w:b/>
            </w:rPr>
            <w:t xml:space="preserve"> </w:t>
          </w:r>
        </w:sdtContent>
      </w:sdt>
      <w:r w:rsidRPr="00332C5E" w:rsidR="00B11C22">
        <w:t xml:space="preserve">They are all </w:t>
      </w:r>
      <w:r w:rsidRPr="00332C5E">
        <w:t>very good questions</w:t>
      </w:r>
      <w:r w:rsidRPr="00332C5E" w:rsidR="00DE648F">
        <w:t>,</w:t>
      </w:r>
      <w:r w:rsidRPr="00332C5E">
        <w:t xml:space="preserve"> </w:t>
      </w:r>
      <w:r w:rsidRPr="00332C5E" w:rsidR="00B11C22">
        <w:t xml:space="preserve">but </w:t>
      </w:r>
      <w:r w:rsidRPr="00332C5E">
        <w:t xml:space="preserve">not </w:t>
      </w:r>
      <w:r w:rsidRPr="00332C5E" w:rsidR="00B11C22">
        <w:t xml:space="preserve">really ones </w:t>
      </w:r>
      <w:r w:rsidRPr="00332C5E">
        <w:t xml:space="preserve">from </w:t>
      </w:r>
      <w:r w:rsidRPr="00332C5E" w:rsidR="00DE648F">
        <w:t xml:space="preserve">an </w:t>
      </w:r>
      <w:r w:rsidRPr="00332C5E">
        <w:t>insurance</w:t>
      </w:r>
      <w:r w:rsidRPr="00332C5E" w:rsidR="00DE648F">
        <w:t xml:space="preserve"> </w:t>
      </w:r>
      <w:r w:rsidRPr="00332C5E" w:rsidR="00B11C22">
        <w:t>industry perspective.</w:t>
      </w:r>
      <w:r w:rsidRPr="00332C5E" w:rsidR="002E1049">
        <w:t xml:space="preserve"> </w:t>
      </w:r>
    </w:p>
    <w:p w:rsidR="00EF7987" w:rsidRPr="00332C5E" w:rsidP="00DE648F">
      <w:pPr>
        <w:pStyle w:val="Question"/>
        <w:numPr>
          <w:ilvl w:val="0"/>
          <w:numId w:val="0"/>
        </w:numPr>
        <w:ind w:left="794"/>
      </w:pPr>
      <w:sdt>
        <w:sdtPr>
          <w:alias w:val="Member"/>
          <w:tag w:val="&lt;Member mnisId='4005' dodsId='37675'&gt;"/>
          <w:id w:val="887069175"/>
          <w:placeholder>
            <w:docPart w:val="DefaultPlaceholder_1082065158"/>
          </w:placeholder>
          <w:richText/>
        </w:sdtPr>
        <w:sdtContent>
          <w:r w:rsidRPr="00332C5E">
            <w:rPr>
              <w:b/>
            </w:rPr>
            <w:t>Bob Blackman:</w:t>
          </w:r>
        </w:sdtContent>
      </w:sdt>
      <w:r w:rsidRPr="00332C5E">
        <w:t xml:space="preserve"> </w:t>
      </w:r>
      <w:r w:rsidRPr="00332C5E" w:rsidR="00B11C22">
        <w:t>I understand that.</w:t>
      </w:r>
      <w:r w:rsidRPr="00332C5E" w:rsidR="002E1049">
        <w:t xml:space="preserve"> </w:t>
      </w:r>
      <w:r w:rsidRPr="00332C5E" w:rsidR="00B11C22">
        <w:t xml:space="preserve">I just wanted to </w:t>
      </w:r>
      <w:r w:rsidRPr="00332C5E">
        <w:t>make sure</w:t>
      </w:r>
      <w:r w:rsidRPr="00332C5E" w:rsidR="00B11C22">
        <w:t xml:space="preserve"> you did not feel left out.</w:t>
      </w:r>
      <w:r w:rsidRPr="00332C5E" w:rsidR="002E1049">
        <w:t xml:space="preserve"> </w:t>
      </w:r>
    </w:p>
    <w:p w:rsidR="00EF7987" w:rsidRPr="00332C5E" w:rsidP="00EF7987">
      <w:pPr>
        <w:pStyle w:val="Answer"/>
      </w:pPr>
      <w:sdt>
        <w:sdtPr>
          <w:alias w:val="Witness"/>
          <w:id w:val="-1958488846"/>
          <w:placeholder>
            <w:docPart w:val="DefaultPlaceholder_1082065158"/>
          </w:placeholder>
          <w:richText/>
        </w:sdtPr>
        <w:sdtEndPr>
          <w:rPr>
            <w:b/>
          </w:rPr>
        </w:sdtEndPr>
        <w:sdtContent>
          <w:r w:rsidRPr="00332C5E" w:rsidR="004062BE">
            <w:rPr>
              <w:b/>
              <w:i/>
            </w:rPr>
            <w:t>James Dalton:</w:t>
          </w:r>
        </w:sdtContent>
      </w:sdt>
      <w:r w:rsidRPr="00332C5E" w:rsidR="002E1049">
        <w:rPr>
          <w:b/>
        </w:rPr>
        <w:t xml:space="preserve"> </w:t>
      </w:r>
      <w:r w:rsidRPr="00332C5E" w:rsidR="00B11C22">
        <w:t>I am not feeling left out, I promise.</w:t>
      </w:r>
      <w:r w:rsidRPr="00332C5E" w:rsidR="002E1049">
        <w:t xml:space="preserve"> </w:t>
      </w:r>
    </w:p>
    <w:p w:rsidR="00EF7987" w:rsidRPr="00332C5E" w:rsidP="00EF7987">
      <w:pPr>
        <w:pStyle w:val="Question"/>
      </w:pPr>
      <w:sdt>
        <w:sdtPr>
          <w:alias w:val="Member"/>
          <w:tag w:val="&lt;Member mnisId='4005' dodsId='37675'&gt;"/>
          <w:id w:val="1531453162"/>
          <w:placeholder>
            <w:docPart w:val="DefaultPlaceholder_1082065158"/>
          </w:placeholder>
          <w:richText/>
        </w:sdtPr>
        <w:sdtContent>
          <w:r w:rsidRPr="00332C5E">
            <w:rPr>
              <w:b/>
            </w:rPr>
            <w:t>Bob Blackman:</w:t>
          </w:r>
        </w:sdtContent>
      </w:sdt>
      <w:r w:rsidRPr="00332C5E">
        <w:t xml:space="preserve"> </w:t>
      </w:r>
      <w:r w:rsidRPr="00332C5E" w:rsidR="00DE648F">
        <w:t xml:space="preserve">There </w:t>
      </w:r>
      <w:r w:rsidRPr="00332C5E" w:rsidR="00B11C22">
        <w:t xml:space="preserve">is some suggestion that there should be a </w:t>
      </w:r>
      <w:r w:rsidRPr="00332C5E">
        <w:t xml:space="preserve">register </w:t>
      </w:r>
      <w:r w:rsidR="00431AEE">
        <w:t>of</w:t>
      </w:r>
      <w:r w:rsidRPr="00332C5E">
        <w:t xml:space="preserve"> dut</w:t>
      </w:r>
      <w:r w:rsidRPr="00332C5E" w:rsidR="00DE648F">
        <w:t>y</w:t>
      </w:r>
      <w:r w:rsidR="00431AEE">
        <w:t xml:space="preserve"> </w:t>
      </w:r>
      <w:r w:rsidRPr="00332C5E">
        <w:t>holders</w:t>
      </w:r>
      <w:r w:rsidRPr="00332C5E" w:rsidR="00B11C22">
        <w:t xml:space="preserve"> un</w:t>
      </w:r>
      <w:r w:rsidRPr="00332C5E" w:rsidR="00DE7D23">
        <w:t>der</w:t>
      </w:r>
      <w:r w:rsidRPr="00332C5E" w:rsidR="00B11C22">
        <w:t xml:space="preserve"> the legislation.</w:t>
      </w:r>
      <w:r w:rsidRPr="00332C5E" w:rsidR="002E1049">
        <w:t xml:space="preserve"> </w:t>
      </w:r>
      <w:r w:rsidR="00431AEE">
        <w:t>Do</w:t>
      </w:r>
      <w:r w:rsidRPr="00332C5E" w:rsidR="00B11C22">
        <w:t xml:space="preserve"> you </w:t>
      </w:r>
      <w:r w:rsidRPr="00332C5E" w:rsidR="00DE7D23">
        <w:t>believe</w:t>
      </w:r>
      <w:r w:rsidRPr="00332C5E" w:rsidR="00B11C22">
        <w:t xml:space="preserve"> we should go further and </w:t>
      </w:r>
      <w:r w:rsidRPr="00332C5E" w:rsidR="00DE7D23">
        <w:t>support</w:t>
      </w:r>
      <w:r w:rsidRPr="00332C5E" w:rsidR="00B11C22">
        <w:t xml:space="preserve"> the proposals for a central register of competence for anyone working on high-risk residential </w:t>
      </w:r>
      <w:r w:rsidRPr="00332C5E" w:rsidR="00DE7D23">
        <w:t>buildings</w:t>
      </w:r>
      <w:r w:rsidR="00431AEE">
        <w:t>?</w:t>
      </w:r>
      <w:r w:rsidRPr="00332C5E" w:rsidR="002E1049">
        <w:t xml:space="preserve"> </w:t>
      </w:r>
    </w:p>
    <w:p w:rsidR="00EF7987" w:rsidRPr="00332C5E" w:rsidP="00B11C22">
      <w:pPr>
        <w:pStyle w:val="Answer"/>
      </w:pPr>
      <w:sdt>
        <w:sdtPr>
          <w:alias w:val="Witness"/>
          <w:id w:val="-2050447447"/>
          <w:placeholder>
            <w:docPart w:val="DefaultPlaceholder_1082065158"/>
          </w:placeholder>
          <w:richText/>
        </w:sdtPr>
        <w:sdtContent>
          <w:r w:rsidRPr="00332C5E" w:rsidR="004062BE">
            <w:rPr>
              <w:b/>
              <w:i/>
            </w:rPr>
            <w:t>Dr Glen:</w:t>
          </w:r>
          <w:r w:rsidRPr="00332C5E">
            <w:rPr>
              <w:b/>
            </w:rPr>
            <w:t xml:space="preserve"> </w:t>
          </w:r>
        </w:sdtContent>
      </w:sdt>
      <w:r w:rsidRPr="00332C5E" w:rsidR="00B11C22">
        <w:t xml:space="preserve">I </w:t>
      </w:r>
      <w:r w:rsidRPr="00332C5E">
        <w:t>would definitely support that</w:t>
      </w:r>
      <w:r w:rsidRPr="00332C5E" w:rsidR="00810F79">
        <w:t>.</w:t>
      </w:r>
      <w:r w:rsidRPr="00332C5E" w:rsidR="00B11C22">
        <w:t xml:space="preserve"> </w:t>
      </w:r>
      <w:r w:rsidRPr="00332C5E" w:rsidR="00810F79">
        <w:t xml:space="preserve">We </w:t>
      </w:r>
      <w:r w:rsidRPr="00332C5E" w:rsidR="00B11C22">
        <w:t xml:space="preserve">are trying to do things </w:t>
      </w:r>
      <w:r w:rsidRPr="00332C5E" w:rsidR="00CF5C88">
        <w:t>efficiently</w:t>
      </w:r>
      <w:r w:rsidRPr="00332C5E" w:rsidR="00B11C22">
        <w:t xml:space="preserve"> so as not to place too great a burden on leaseholders</w:t>
      </w:r>
      <w:r w:rsidRPr="00332C5E" w:rsidR="00AD322D">
        <w:t>.</w:t>
      </w:r>
      <w:r w:rsidRPr="00332C5E" w:rsidR="00B11C22">
        <w:t xml:space="preserve"> </w:t>
      </w:r>
      <w:r w:rsidRPr="00332C5E" w:rsidR="00AD322D">
        <w:t>U</w:t>
      </w:r>
      <w:r w:rsidRPr="00332C5E" w:rsidR="00B11C22">
        <w:t xml:space="preserve">nder the current scenario, if the property manager wants to do something, they will have to refer that to the </w:t>
      </w:r>
      <w:r w:rsidRPr="00332C5E" w:rsidR="00CF5C88">
        <w:t>building</w:t>
      </w:r>
      <w:r w:rsidRPr="00332C5E" w:rsidR="00B11C22">
        <w:t xml:space="preserve"> </w:t>
      </w:r>
      <w:r w:rsidRPr="00332C5E" w:rsidR="00CF5C88">
        <w:t>safety</w:t>
      </w:r>
      <w:r w:rsidRPr="00332C5E" w:rsidR="00B11C22">
        <w:t xml:space="preserve"> manager</w:t>
      </w:r>
      <w:r w:rsidR="007F67DF">
        <w:t>,</w:t>
      </w:r>
      <w:r w:rsidRPr="00332C5E" w:rsidR="00B11C22">
        <w:t xml:space="preserve"> as I mentioned, saying, “This is the contractor I am thinking of using.</w:t>
      </w:r>
      <w:r w:rsidRPr="00332C5E" w:rsidR="002E1049">
        <w:t xml:space="preserve"> </w:t>
      </w:r>
      <w:r w:rsidRPr="00332C5E" w:rsidR="00B11C22">
        <w:t>Are they okay?</w:t>
      </w:r>
      <w:r w:rsidRPr="00332C5E" w:rsidR="002E1049">
        <w:t xml:space="preserve"> </w:t>
      </w:r>
      <w:r w:rsidRPr="00332C5E" w:rsidR="00B11C22">
        <w:t xml:space="preserve">This is the </w:t>
      </w:r>
      <w:r w:rsidRPr="00332C5E" w:rsidR="00AD322D">
        <w:t>work</w:t>
      </w:r>
      <w:r w:rsidRPr="00332C5E" w:rsidR="00B11C22">
        <w:t xml:space="preserve"> I am thinking of doing.</w:t>
      </w:r>
      <w:r w:rsidRPr="00332C5E" w:rsidR="002E1049">
        <w:t xml:space="preserve"> </w:t>
      </w:r>
      <w:r w:rsidRPr="00332C5E" w:rsidR="00B11C22">
        <w:t>Can you go and check that, please</w:t>
      </w:r>
      <w:r w:rsidRPr="00332C5E" w:rsidR="00E7448B">
        <w:t>?”</w:t>
      </w:r>
      <w:r w:rsidRPr="00332C5E" w:rsidR="002E1049">
        <w:t xml:space="preserve"> </w:t>
      </w:r>
      <w:r w:rsidRPr="00332C5E" w:rsidR="00AD322D">
        <w:t>This</w:t>
      </w:r>
      <w:r w:rsidRPr="00332C5E" w:rsidR="00B11C22">
        <w:t xml:space="preserve"> is another layer whereas, if there was some form of </w:t>
      </w:r>
      <w:r w:rsidRPr="00332C5E" w:rsidR="00E7448B">
        <w:t>accreditation</w:t>
      </w:r>
      <w:r w:rsidRPr="00332C5E" w:rsidR="00B11C22">
        <w:t xml:space="preserve">, as long as the property manager could use a firm that has this </w:t>
      </w:r>
      <w:r w:rsidRPr="00332C5E" w:rsidR="00AD322D">
        <w:t>accreditation</w:t>
      </w:r>
      <w:r w:rsidRPr="00332C5E" w:rsidR="00B11C22">
        <w:t xml:space="preserve">, and it is taken as de facto that it will be an acceptable standard, that will simplify </w:t>
      </w:r>
      <w:r w:rsidRPr="00332C5E" w:rsidR="00AD322D">
        <w:t>matters</w:t>
      </w:r>
      <w:r w:rsidRPr="00332C5E" w:rsidR="00B11C22">
        <w:t xml:space="preserve"> </w:t>
      </w:r>
      <w:r w:rsidRPr="00332C5E" w:rsidR="00AD322D">
        <w:t>tremendously</w:t>
      </w:r>
      <w:r w:rsidRPr="00332C5E" w:rsidR="00B11C22">
        <w:t>.</w:t>
      </w:r>
      <w:r w:rsidRPr="00332C5E" w:rsidR="002E1049">
        <w:t xml:space="preserve"> </w:t>
      </w:r>
      <w:r w:rsidRPr="00332C5E" w:rsidR="00AD322D">
        <w:t>Otherwise</w:t>
      </w:r>
      <w:r w:rsidRPr="00332C5E" w:rsidR="00B11C22">
        <w:t>,</w:t>
      </w:r>
      <w:r w:rsidRPr="00332C5E" w:rsidR="00AD322D">
        <w:t xml:space="preserve"> </w:t>
      </w:r>
      <w:r w:rsidRPr="00332C5E" w:rsidR="00B11C22">
        <w:t xml:space="preserve">there is going to be an awful lot of </w:t>
      </w:r>
      <w:r w:rsidRPr="00332C5E" w:rsidR="00AD322D">
        <w:t>crisscrossing</w:t>
      </w:r>
      <w:r w:rsidRPr="00332C5E" w:rsidR="00B11C22">
        <w:t xml:space="preserve"> between the BSM and the property manager trying to figure out who is </w:t>
      </w:r>
      <w:r w:rsidRPr="00332C5E" w:rsidR="00AD322D">
        <w:t>managing</w:t>
      </w:r>
      <w:r w:rsidRPr="00332C5E" w:rsidR="00B11C22">
        <w:t xml:space="preserve"> a </w:t>
      </w:r>
      <w:r w:rsidRPr="00332C5E" w:rsidR="00AD322D">
        <w:t>particular</w:t>
      </w:r>
      <w:r w:rsidRPr="00332C5E" w:rsidR="00B11C22">
        <w:t xml:space="preserve"> project and who is not.</w:t>
      </w:r>
      <w:r w:rsidRPr="00332C5E" w:rsidR="002E1049">
        <w:t xml:space="preserve"> </w:t>
      </w:r>
    </w:p>
    <w:p w:rsidR="00BC75A1" w:rsidRPr="00332C5E" w:rsidP="0060011C">
      <w:pPr>
        <w:pStyle w:val="Answer"/>
      </w:pPr>
      <w:sdt>
        <w:sdtPr>
          <w:alias w:val="Witness"/>
          <w:id w:val="1718154154"/>
          <w:placeholder>
            <w:docPart w:val="DefaultPlaceholder_1082065158"/>
          </w:placeholder>
          <w:richText/>
        </w:sdtPr>
        <w:sdtContent>
          <w:r w:rsidRPr="00332C5E" w:rsidR="004062BE">
            <w:rPr>
              <w:b/>
              <w:i/>
            </w:rPr>
            <w:t>Richard Silva:</w:t>
          </w:r>
          <w:r w:rsidRPr="00332C5E">
            <w:rPr>
              <w:b/>
            </w:rPr>
            <w:t xml:space="preserve"> </w:t>
          </w:r>
        </w:sdtContent>
      </w:sdt>
      <w:r w:rsidRPr="00332C5E" w:rsidR="00E7448B">
        <w:t>I completely</w:t>
      </w:r>
      <w:r w:rsidRPr="00332C5E" w:rsidR="00B11C22">
        <w:t xml:space="preserve"> agree with </w:t>
      </w:r>
      <w:r w:rsidRPr="00332C5E" w:rsidR="0060011C">
        <w:t>Nigel’s comments.</w:t>
      </w:r>
      <w:r w:rsidRPr="00332C5E" w:rsidR="002E1049">
        <w:t xml:space="preserve"> </w:t>
      </w:r>
      <w:r w:rsidRPr="00332C5E" w:rsidR="00E7448B">
        <w:t xml:space="preserve">As </w:t>
      </w:r>
      <w:r w:rsidRPr="00332C5E" w:rsidR="0060011C">
        <w:t xml:space="preserve">in the </w:t>
      </w:r>
      <w:r w:rsidRPr="00332C5E">
        <w:t xml:space="preserve">gas </w:t>
      </w:r>
      <w:r w:rsidRPr="00332C5E" w:rsidR="0060011C">
        <w:t xml:space="preserve">safety </w:t>
      </w:r>
      <w:r w:rsidRPr="00332C5E">
        <w:t>industry</w:t>
      </w:r>
      <w:r w:rsidRPr="00332C5E" w:rsidR="00E7448B">
        <w:t>,</w:t>
      </w:r>
      <w:r w:rsidRPr="00332C5E">
        <w:t xml:space="preserve"> </w:t>
      </w:r>
      <w:r w:rsidRPr="00332C5E" w:rsidR="0060011C">
        <w:t xml:space="preserve">where you have </w:t>
      </w:r>
      <w:r w:rsidRPr="00332C5E" w:rsidR="00E7448B">
        <w:t>the CORGI-</w:t>
      </w:r>
      <w:r w:rsidRPr="00332C5E" w:rsidR="0060011C">
        <w:t xml:space="preserve">registered </w:t>
      </w:r>
      <w:r w:rsidRPr="00332C5E" w:rsidR="00AD322D">
        <w:t>accreditation</w:t>
      </w:r>
      <w:r w:rsidRPr="00332C5E" w:rsidR="0060011C">
        <w:t xml:space="preserve"> process</w:t>
      </w:r>
      <w:r w:rsidRPr="00332C5E" w:rsidR="00AD322D">
        <w:t xml:space="preserve"> with a </w:t>
      </w:r>
      <w:r w:rsidRPr="00332C5E">
        <w:t xml:space="preserve">kitemark and </w:t>
      </w:r>
      <w:r w:rsidRPr="00332C5E" w:rsidR="0060011C">
        <w:t xml:space="preserve">a </w:t>
      </w:r>
      <w:r w:rsidRPr="00332C5E">
        <w:t>certain standard</w:t>
      </w:r>
      <w:r w:rsidRPr="00332C5E" w:rsidR="00E7448B">
        <w:t xml:space="preserve">, this </w:t>
      </w:r>
      <w:r w:rsidRPr="00332C5E" w:rsidR="0060011C">
        <w:t xml:space="preserve">should </w:t>
      </w:r>
      <w:r w:rsidRPr="00332C5E" w:rsidR="00AD322D">
        <w:t>absolutely</w:t>
      </w:r>
      <w:r w:rsidRPr="00332C5E" w:rsidR="0060011C">
        <w:t xml:space="preserve"> be implemented in this instance.</w:t>
      </w:r>
      <w:r w:rsidRPr="00332C5E" w:rsidR="002E1049">
        <w:t xml:space="preserve"> </w:t>
      </w:r>
    </w:p>
    <w:p w:rsidR="00BC75A1" w:rsidRPr="00332C5E" w:rsidP="00BC75A1">
      <w:pPr>
        <w:pStyle w:val="Question"/>
      </w:pPr>
      <w:sdt>
        <w:sdtPr>
          <w:alias w:val="Member"/>
          <w:tag w:val="&lt;Member mnisId='394' dodsId='25722'&gt;"/>
          <w:id w:val="-1482000177"/>
          <w:placeholder>
            <w:docPart w:val="DefaultPlaceholder_1082065158"/>
          </w:placeholder>
          <w:richText/>
        </w:sdtPr>
        <w:sdtContent>
          <w:r w:rsidRPr="00332C5E">
            <w:rPr>
              <w:b/>
            </w:rPr>
            <w:t>Chair:</w:t>
          </w:r>
        </w:sdtContent>
      </w:sdt>
      <w:r w:rsidRPr="00332C5E">
        <w:t xml:space="preserve"> </w:t>
      </w:r>
      <w:r w:rsidRPr="00332C5E" w:rsidR="0060011C">
        <w:t>C</w:t>
      </w:r>
      <w:r w:rsidRPr="00332C5E">
        <w:t>osts</w:t>
      </w:r>
      <w:r w:rsidRPr="00332C5E" w:rsidR="0060011C">
        <w:t xml:space="preserve"> have certainly come into this and have been raised already</w:t>
      </w:r>
      <w:r w:rsidRPr="00332C5E" w:rsidR="00E7448B">
        <w:t>. On</w:t>
      </w:r>
      <w:r w:rsidRPr="00332C5E" w:rsidR="0060011C">
        <w:t xml:space="preserve"> the</w:t>
      </w:r>
      <w:r w:rsidRPr="00332C5E">
        <w:t xml:space="preserve"> building safety charge</w:t>
      </w:r>
      <w:r w:rsidRPr="00332C5E" w:rsidR="0060011C">
        <w:t xml:space="preserve">, </w:t>
      </w:r>
      <w:r w:rsidRPr="00332C5E" w:rsidR="00E7448B">
        <w:t>there are</w:t>
      </w:r>
      <w:r w:rsidRPr="00332C5E" w:rsidR="0060011C">
        <w:t xml:space="preserve"> a n</w:t>
      </w:r>
      <w:r w:rsidRPr="00332C5E">
        <w:t>umber of issues about amounts</w:t>
      </w:r>
      <w:r w:rsidRPr="00332C5E" w:rsidR="0060011C">
        <w:t>.</w:t>
      </w:r>
      <w:r w:rsidRPr="00332C5E" w:rsidR="002E1049">
        <w:t xml:space="preserve"> </w:t>
      </w:r>
      <w:r w:rsidRPr="00332C5E" w:rsidR="0060011C">
        <w:t>The impact assessment says that the figure could rise</w:t>
      </w:r>
      <w:r w:rsidRPr="00332C5E" w:rsidR="00E7448B">
        <w:t>,</w:t>
      </w:r>
      <w:r w:rsidRPr="00332C5E" w:rsidR="0060011C">
        <w:t xml:space="preserve"> in </w:t>
      </w:r>
      <w:r w:rsidRPr="00332C5E" w:rsidR="00AD322D">
        <w:t>hypothetical</w:t>
      </w:r>
      <w:r w:rsidRPr="00332C5E" w:rsidR="0060011C">
        <w:t xml:space="preserve"> </w:t>
      </w:r>
      <w:r w:rsidRPr="00332C5E" w:rsidR="00AD322D">
        <w:t>circumstances</w:t>
      </w:r>
      <w:r w:rsidRPr="00332C5E" w:rsidR="00E7448B">
        <w:t>,</w:t>
      </w:r>
      <w:r w:rsidRPr="00332C5E" w:rsidR="0060011C">
        <w:t xml:space="preserve"> to £78,000 for a leaseholder.</w:t>
      </w:r>
      <w:r w:rsidRPr="00332C5E" w:rsidR="002E1049">
        <w:t xml:space="preserve"> </w:t>
      </w:r>
      <w:r w:rsidRPr="00332C5E" w:rsidR="00AD322D">
        <w:t>First, is</w:t>
      </w:r>
      <w:r w:rsidRPr="00332C5E" w:rsidR="0060011C">
        <w:t xml:space="preserve"> that charge reasonable?</w:t>
      </w:r>
      <w:r w:rsidRPr="00332C5E" w:rsidR="002E1049">
        <w:t xml:space="preserve"> </w:t>
      </w:r>
      <w:r w:rsidRPr="00332C5E" w:rsidR="0060011C">
        <w:t xml:space="preserve">Should there be an upper limit </w:t>
      </w:r>
      <w:r w:rsidRPr="00332C5E" w:rsidR="00E7448B">
        <w:t>that</w:t>
      </w:r>
      <w:r w:rsidRPr="00332C5E" w:rsidR="0060011C">
        <w:t xml:space="preserve"> can be charged?</w:t>
      </w:r>
      <w:r w:rsidRPr="00332C5E" w:rsidR="002E1049">
        <w:t xml:space="preserve"> </w:t>
      </w:r>
      <w:r w:rsidRPr="00332C5E" w:rsidR="0060011C">
        <w:t xml:space="preserve">The legislation </w:t>
      </w:r>
      <w:r w:rsidRPr="00332C5E" w:rsidR="00AD322D">
        <w:t>also</w:t>
      </w:r>
      <w:r w:rsidRPr="00332C5E" w:rsidR="0060011C">
        <w:t xml:space="preserve"> says the</w:t>
      </w:r>
      <w:r w:rsidRPr="00332C5E">
        <w:t xml:space="preserve"> Secretary of State can lay out by reg</w:t>
      </w:r>
      <w:r w:rsidRPr="00332C5E" w:rsidR="0060011C">
        <w:t>ulation an</w:t>
      </w:r>
      <w:r w:rsidRPr="00332C5E">
        <w:t xml:space="preserve"> appropriate amount above which </w:t>
      </w:r>
      <w:r w:rsidRPr="00332C5E" w:rsidR="0060011C">
        <w:t xml:space="preserve">there has to be </w:t>
      </w:r>
      <w:r w:rsidRPr="00332C5E">
        <w:t>consultation</w:t>
      </w:r>
      <w:r w:rsidRPr="00332C5E" w:rsidR="0060011C">
        <w:t>.</w:t>
      </w:r>
      <w:r w:rsidRPr="00332C5E" w:rsidR="002E1049">
        <w:t xml:space="preserve"> </w:t>
      </w:r>
      <w:r w:rsidRPr="00332C5E" w:rsidR="0060011C">
        <w:t xml:space="preserve">Should there be a maximum </w:t>
      </w:r>
      <w:r w:rsidRPr="00332C5E" w:rsidR="00AD322D">
        <w:t>amount</w:t>
      </w:r>
      <w:r w:rsidR="00CB529F">
        <w:t>,</w:t>
      </w:r>
      <w:r w:rsidRPr="00332C5E" w:rsidR="00AD322D">
        <w:t xml:space="preserve"> </w:t>
      </w:r>
      <w:r w:rsidRPr="00332C5E" w:rsidR="0060011C">
        <w:t xml:space="preserve">and what should the amount be above which there has to be </w:t>
      </w:r>
      <w:r w:rsidRPr="00332C5E" w:rsidR="00AD322D">
        <w:t>consultation</w:t>
      </w:r>
      <w:r w:rsidRPr="00332C5E" w:rsidR="0060011C">
        <w:t xml:space="preserve"> where people are </w:t>
      </w:r>
      <w:r w:rsidRPr="00332C5E" w:rsidR="00AD322D">
        <w:t>likely</w:t>
      </w:r>
      <w:r w:rsidRPr="00332C5E" w:rsidR="0060011C">
        <w:t xml:space="preserve"> to end up paying it?</w:t>
      </w:r>
      <w:r w:rsidRPr="00332C5E" w:rsidR="002E1049">
        <w:t xml:space="preserve"> </w:t>
      </w:r>
    </w:p>
    <w:p w:rsidR="00E7448B" w:rsidRPr="00332C5E" w:rsidP="00B974BD">
      <w:pPr>
        <w:pStyle w:val="Answer"/>
      </w:pPr>
      <w:sdt>
        <w:sdtPr>
          <w:alias w:val="Witness"/>
          <w:id w:val="1031913461"/>
          <w:placeholder>
            <w:docPart w:val="DefaultPlaceholder_1082065158"/>
          </w:placeholder>
          <w:richText/>
        </w:sdtPr>
        <w:sdtContent>
          <w:r w:rsidRPr="00332C5E" w:rsidR="004062BE">
            <w:rPr>
              <w:b/>
              <w:i/>
            </w:rPr>
            <w:t>Dr Glen:</w:t>
          </w:r>
          <w:r w:rsidRPr="00332C5E" w:rsidR="00BC75A1">
            <w:rPr>
              <w:b/>
            </w:rPr>
            <w:t xml:space="preserve"> </w:t>
          </w:r>
        </w:sdtContent>
      </w:sdt>
      <w:r w:rsidRPr="00332C5E" w:rsidR="0060011C">
        <w:t xml:space="preserve">It is a difficult one because, if you </w:t>
      </w:r>
      <w:r w:rsidR="00CB529F">
        <w:t>set</w:t>
      </w:r>
      <w:r w:rsidRPr="00332C5E" w:rsidR="0060011C">
        <w:t xml:space="preserve"> a </w:t>
      </w:r>
      <w:r w:rsidRPr="00332C5E" w:rsidR="00AD322D">
        <w:t>maximum</w:t>
      </w:r>
      <w:r w:rsidRPr="00332C5E" w:rsidR="0060011C">
        <w:t xml:space="preserve"> amount</w:t>
      </w:r>
      <w:r w:rsidRPr="00332C5E">
        <w:t>,</w:t>
      </w:r>
      <w:r w:rsidRPr="00332C5E" w:rsidR="0060011C">
        <w:t xml:space="preserve"> you are not going to </w:t>
      </w:r>
      <w:r w:rsidR="00CB529F">
        <w:t>make</w:t>
      </w:r>
      <w:r w:rsidRPr="00332C5E" w:rsidR="0060011C">
        <w:t xml:space="preserve"> that building as safe as it should be.</w:t>
      </w:r>
      <w:r w:rsidRPr="00332C5E" w:rsidR="002E1049">
        <w:t xml:space="preserve"> </w:t>
      </w:r>
      <w:r w:rsidRPr="00332C5E" w:rsidR="0060011C">
        <w:t>I</w:t>
      </w:r>
      <w:r w:rsidRPr="00332C5E" w:rsidR="00BC75A1">
        <w:t xml:space="preserve">f </w:t>
      </w:r>
      <w:r w:rsidRPr="00332C5E" w:rsidR="0060011C">
        <w:t xml:space="preserve">the </w:t>
      </w:r>
      <w:r w:rsidRPr="00332C5E" w:rsidR="00BC75A1">
        <w:t>works</w:t>
      </w:r>
      <w:r w:rsidRPr="00332C5E" w:rsidR="0060011C">
        <w:t xml:space="preserve"> </w:t>
      </w:r>
      <w:r w:rsidRPr="00332C5E" w:rsidR="00BC75A1">
        <w:t xml:space="preserve">require </w:t>
      </w:r>
      <w:r w:rsidRPr="00332C5E" w:rsidR="0060011C">
        <w:t>£</w:t>
      </w:r>
      <w:r w:rsidRPr="00332C5E" w:rsidR="00BC75A1">
        <w:t>120</w:t>
      </w:r>
      <w:r w:rsidRPr="00332C5E" w:rsidR="0060011C">
        <w:t xml:space="preserve">,000 </w:t>
      </w:r>
      <w:r w:rsidRPr="00332C5E">
        <w:t>per</w:t>
      </w:r>
      <w:r w:rsidRPr="00332C5E" w:rsidR="0060011C">
        <w:t xml:space="preserve"> leaseholder</w:t>
      </w:r>
      <w:r w:rsidRPr="00332C5E" w:rsidR="00BC75A1">
        <w:t xml:space="preserve"> and </w:t>
      </w:r>
      <w:r w:rsidRPr="00332C5E" w:rsidR="0060011C">
        <w:t xml:space="preserve">the </w:t>
      </w:r>
      <w:r w:rsidRPr="00332C5E" w:rsidR="00BC75A1">
        <w:t>max</w:t>
      </w:r>
      <w:r w:rsidRPr="00332C5E" w:rsidR="0060011C">
        <w:t>imum amount is</w:t>
      </w:r>
      <w:r w:rsidRPr="00332C5E" w:rsidR="00BC75A1">
        <w:t xml:space="preserve"> </w:t>
      </w:r>
      <w:r w:rsidRPr="00332C5E" w:rsidR="0060011C">
        <w:t>£</w:t>
      </w:r>
      <w:r w:rsidRPr="00332C5E" w:rsidR="00BC75A1">
        <w:t>50,</w:t>
      </w:r>
      <w:r w:rsidRPr="00332C5E" w:rsidR="0060011C">
        <w:t>000,</w:t>
      </w:r>
      <w:r w:rsidRPr="00332C5E" w:rsidR="00BC75A1">
        <w:t xml:space="preserve"> what</w:t>
      </w:r>
      <w:r w:rsidRPr="00332C5E" w:rsidR="00AD322D">
        <w:t xml:space="preserve"> on earth</w:t>
      </w:r>
      <w:r w:rsidRPr="00332C5E" w:rsidR="00BC75A1">
        <w:t xml:space="preserve"> happens to other </w:t>
      </w:r>
      <w:r w:rsidRPr="00332C5E" w:rsidR="0060011C">
        <w:t>£70,000?</w:t>
      </w:r>
      <w:r w:rsidRPr="00332C5E" w:rsidR="002E1049">
        <w:t xml:space="preserve"> </w:t>
      </w:r>
      <w:r w:rsidRPr="00332C5E" w:rsidR="0060011C">
        <w:t>The number of £78,000, as Martin suggested, incorporates historic</w:t>
      </w:r>
      <w:r w:rsidR="00CB529F">
        <w:t>al</w:t>
      </w:r>
      <w:r w:rsidRPr="00332C5E" w:rsidR="0060011C">
        <w:t xml:space="preserve">. There are </w:t>
      </w:r>
      <w:r w:rsidRPr="00332C5E">
        <w:t xml:space="preserve">three </w:t>
      </w:r>
      <w:r w:rsidRPr="00332C5E" w:rsidR="00AD322D">
        <w:t>levels</w:t>
      </w:r>
      <w:r w:rsidRPr="00332C5E">
        <w:t xml:space="preserve"> of cost</w:t>
      </w:r>
      <w:r w:rsidRPr="00332C5E" w:rsidR="0060011C">
        <w:t xml:space="preserve"> we should look at</w:t>
      </w:r>
      <w:r w:rsidRPr="00332C5E" w:rsidR="008D4B2A">
        <w:t>.</w:t>
      </w:r>
      <w:r w:rsidRPr="00332C5E" w:rsidR="002E1049">
        <w:t xml:space="preserve"> </w:t>
      </w:r>
      <w:r w:rsidRPr="00332C5E">
        <w:t>There is the historic</w:t>
      </w:r>
      <w:r w:rsidR="00CB529F">
        <w:t xml:space="preserve">al </w:t>
      </w:r>
      <w:r w:rsidRPr="00332C5E">
        <w:t xml:space="preserve">one. </w:t>
      </w:r>
      <w:r w:rsidRPr="00332C5E" w:rsidR="0060011C">
        <w:t xml:space="preserve">I am pretty clear that I do not think </w:t>
      </w:r>
      <w:r w:rsidRPr="00332C5E">
        <w:t xml:space="preserve">leaseholders </w:t>
      </w:r>
      <w:r w:rsidRPr="00332C5E" w:rsidR="008D4B2A">
        <w:t>should pay</w:t>
      </w:r>
      <w:r w:rsidRPr="00332C5E">
        <w:t xml:space="preserve"> for that</w:t>
      </w:r>
      <w:r w:rsidRPr="00332C5E" w:rsidR="008D4B2A">
        <w:t>.</w:t>
      </w:r>
      <w:r w:rsidRPr="00332C5E" w:rsidR="002E1049">
        <w:t xml:space="preserve"> </w:t>
      </w:r>
      <w:r w:rsidRPr="00332C5E" w:rsidR="008D4B2A">
        <w:t xml:space="preserve">We have seen that </w:t>
      </w:r>
      <w:r w:rsidRPr="00332C5E" w:rsidR="00AE009E">
        <w:t>for</w:t>
      </w:r>
      <w:r w:rsidRPr="00332C5E" w:rsidR="008D4B2A">
        <w:t xml:space="preserve"> cladding, et cetera.</w:t>
      </w:r>
      <w:r w:rsidRPr="00332C5E" w:rsidR="002E1049">
        <w:t xml:space="preserve"> </w:t>
      </w:r>
      <w:r w:rsidRPr="00332C5E">
        <w:t>There is the ongoing cost</w:t>
      </w:r>
      <w:r w:rsidRPr="00332C5E" w:rsidR="008D4B2A">
        <w:t>, which we mentioned with the cos</w:t>
      </w:r>
      <w:r w:rsidRPr="00332C5E" w:rsidR="00AE009E">
        <w:t>t</w:t>
      </w:r>
      <w:r w:rsidRPr="00332C5E" w:rsidR="008D4B2A">
        <w:t xml:space="preserve"> of the building safety manager.</w:t>
      </w:r>
      <w:r w:rsidRPr="00332C5E" w:rsidR="002E1049">
        <w:t xml:space="preserve"> </w:t>
      </w:r>
    </w:p>
    <w:p w:rsidR="00AE009E" w:rsidRPr="00332C5E" w:rsidP="00B974BD">
      <w:pPr>
        <w:pStyle w:val="Answer"/>
      </w:pPr>
      <w:r w:rsidRPr="00332C5E">
        <w:t xml:space="preserve">I would like to mention </w:t>
      </w:r>
      <w:r w:rsidRPr="00332C5E" w:rsidR="00E7448B">
        <w:t>something there, which</w:t>
      </w:r>
      <w:r w:rsidRPr="00332C5E">
        <w:t xml:space="preserve"> ties into your question about whether there should be a </w:t>
      </w:r>
      <w:r w:rsidRPr="00332C5E">
        <w:t>defined</w:t>
      </w:r>
      <w:r w:rsidRPr="00332C5E">
        <w:t xml:space="preserve"> am</w:t>
      </w:r>
      <w:r w:rsidRPr="00332C5E" w:rsidR="00E7448B">
        <w:t xml:space="preserve">ount where things get triggered. It </w:t>
      </w:r>
      <w:r w:rsidRPr="00332C5E">
        <w:t xml:space="preserve">does not make </w:t>
      </w:r>
      <w:r w:rsidRPr="00332C5E">
        <w:t>sense</w:t>
      </w:r>
      <w:r w:rsidRPr="00332C5E">
        <w:t xml:space="preserve"> to me to have the </w:t>
      </w:r>
      <w:r w:rsidRPr="00332C5E">
        <w:t>building</w:t>
      </w:r>
      <w:r w:rsidRPr="00332C5E">
        <w:t xml:space="preserve"> safety charge</w:t>
      </w:r>
      <w:r w:rsidRPr="00332C5E">
        <w:t>,</w:t>
      </w:r>
      <w:r w:rsidRPr="00332C5E">
        <w:t xml:space="preserve"> apart from </w:t>
      </w:r>
      <w:r w:rsidRPr="00332C5E">
        <w:t>transparency,</w:t>
      </w:r>
      <w:r w:rsidRPr="00332C5E">
        <w:t xml:space="preserve"> outside the service charge.</w:t>
      </w:r>
      <w:r w:rsidRPr="00332C5E" w:rsidR="002E1049">
        <w:t xml:space="preserve"> </w:t>
      </w:r>
      <w:r w:rsidRPr="00332C5E">
        <w:t xml:space="preserve">I think that </w:t>
      </w:r>
      <w:r w:rsidRPr="00332C5E">
        <w:t>enters</w:t>
      </w:r>
      <w:r w:rsidRPr="00332C5E">
        <w:t xml:space="preserve"> a whole new regime of costs that we do not need.</w:t>
      </w:r>
      <w:r w:rsidRPr="00332C5E" w:rsidR="002E1049">
        <w:t xml:space="preserve"> </w:t>
      </w:r>
      <w:r w:rsidRPr="00332C5E">
        <w:t>They are not necessary.</w:t>
      </w:r>
      <w:r w:rsidRPr="00332C5E" w:rsidR="002E1049">
        <w:t xml:space="preserve"> </w:t>
      </w:r>
      <w:r w:rsidRPr="00332C5E">
        <w:t xml:space="preserve">You have to have </w:t>
      </w:r>
      <w:r w:rsidRPr="00332C5E">
        <w:t>separate</w:t>
      </w:r>
      <w:r w:rsidRPr="00332C5E">
        <w:t xml:space="preserve"> bank accounts</w:t>
      </w:r>
      <w:r w:rsidRPr="00332C5E" w:rsidR="00E7448B">
        <w:t>,</w:t>
      </w:r>
      <w:r w:rsidRPr="00332C5E">
        <w:t xml:space="preserve"> separate debt recovery</w:t>
      </w:r>
      <w:r w:rsidRPr="00332C5E" w:rsidR="00E7448B">
        <w:t xml:space="preserve">, </w:t>
      </w:r>
      <w:r w:rsidRPr="00332C5E">
        <w:t xml:space="preserve">separate </w:t>
      </w:r>
      <w:r w:rsidRPr="00332C5E">
        <w:t>everything</w:t>
      </w:r>
      <w:r w:rsidRPr="00332C5E" w:rsidR="00E7448B">
        <w:t xml:space="preserve">, </w:t>
      </w:r>
      <w:r w:rsidRPr="00332C5E">
        <w:t>so that is double the amount of administration.</w:t>
      </w:r>
      <w:r w:rsidRPr="00332C5E" w:rsidR="002E1049">
        <w:t xml:space="preserve"> </w:t>
      </w:r>
    </w:p>
    <w:p w:rsidR="00776F2E" w:rsidRPr="00332C5E" w:rsidP="00B974BD">
      <w:pPr>
        <w:pStyle w:val="Answer"/>
      </w:pPr>
      <w:r w:rsidRPr="00332C5E">
        <w:t>Simultaneously</w:t>
      </w:r>
      <w:r w:rsidRPr="00332C5E" w:rsidR="00E7448B">
        <w:t>, by taking it out</w:t>
      </w:r>
      <w:r w:rsidRPr="00332C5E" w:rsidR="008D4B2A">
        <w:t>with the service charge, you are removing all the pro</w:t>
      </w:r>
      <w:r w:rsidRPr="00332C5E">
        <w:t>t</w:t>
      </w:r>
      <w:r w:rsidRPr="00332C5E" w:rsidR="008D4B2A">
        <w:t xml:space="preserve">ections of section 20 that you </w:t>
      </w:r>
      <w:r w:rsidRPr="00332C5E">
        <w:t>currently</w:t>
      </w:r>
      <w:r w:rsidRPr="00332C5E" w:rsidR="008D4B2A">
        <w:t xml:space="preserve"> have</w:t>
      </w:r>
      <w:r w:rsidRPr="00332C5E" w:rsidR="00E7448B">
        <w:t>,</w:t>
      </w:r>
      <w:r w:rsidRPr="00332C5E" w:rsidR="008D4B2A">
        <w:t xml:space="preserve"> which has the </w:t>
      </w:r>
      <w:r w:rsidRPr="00332C5E" w:rsidR="008D4B2A">
        <w:t xml:space="preserve">£250 </w:t>
      </w:r>
      <w:r w:rsidRPr="00332C5E">
        <w:t>threshold</w:t>
      </w:r>
      <w:r w:rsidRPr="00332C5E" w:rsidR="008D4B2A">
        <w:t xml:space="preserve"> at the moment.</w:t>
      </w:r>
      <w:r w:rsidRPr="00332C5E" w:rsidR="002E1049">
        <w:t xml:space="preserve"> </w:t>
      </w:r>
      <w:r w:rsidRPr="00332C5E" w:rsidR="008D4B2A">
        <w:t>It does not seem to make sense to take that one outside because, if it does go out</w:t>
      </w:r>
      <w:r w:rsidRPr="00332C5E">
        <w:t>s</w:t>
      </w:r>
      <w:r w:rsidRPr="00332C5E" w:rsidR="008D4B2A">
        <w:t>i</w:t>
      </w:r>
      <w:r w:rsidRPr="00332C5E">
        <w:t>d</w:t>
      </w:r>
      <w:r w:rsidRPr="00332C5E" w:rsidR="008D4B2A">
        <w:t>e, we are going to spend years through tribunals and courts trying to figure out the parameters of that building safety charge.</w:t>
      </w:r>
      <w:r w:rsidRPr="00332C5E" w:rsidR="002E1049">
        <w:t xml:space="preserve"> </w:t>
      </w:r>
      <w:r w:rsidRPr="00332C5E" w:rsidR="008D4B2A">
        <w:t xml:space="preserve">Again, that </w:t>
      </w:r>
      <w:r w:rsidRPr="00332C5E">
        <w:t>is</w:t>
      </w:r>
      <w:r w:rsidRPr="00332C5E" w:rsidR="008D4B2A">
        <w:t xml:space="preserve"> going to be loads of test cases with </w:t>
      </w:r>
      <w:r w:rsidRPr="00332C5E">
        <w:t>managing</w:t>
      </w:r>
      <w:r w:rsidRPr="00332C5E" w:rsidR="008D4B2A">
        <w:t xml:space="preserve"> agents dragged into that and leaseholders paying for </w:t>
      </w:r>
      <w:r w:rsidR="00F42998">
        <w:t>it</w:t>
      </w:r>
      <w:r w:rsidRPr="00332C5E" w:rsidR="008D4B2A">
        <w:t>.</w:t>
      </w:r>
      <w:r w:rsidRPr="00332C5E" w:rsidR="002E1049">
        <w:t xml:space="preserve"> </w:t>
      </w:r>
    </w:p>
    <w:p w:rsidR="00776F2E" w:rsidRPr="00332C5E" w:rsidP="00B974BD">
      <w:pPr>
        <w:pStyle w:val="Answer"/>
      </w:pPr>
      <w:r w:rsidRPr="00332C5E">
        <w:t>It would make far more sense to bring the building safety charge into the service charge.</w:t>
      </w:r>
      <w:r w:rsidRPr="00332C5E" w:rsidR="002E1049">
        <w:t xml:space="preserve"> </w:t>
      </w:r>
      <w:r w:rsidRPr="00332C5E">
        <w:t>That also makes it easier for the consumer</w:t>
      </w:r>
      <w:r w:rsidRPr="00332C5E" w:rsidR="00E7448B">
        <w:t>.</w:t>
      </w:r>
      <w:r w:rsidRPr="00332C5E">
        <w:t xml:space="preserve"> </w:t>
      </w:r>
      <w:r w:rsidRPr="00332C5E" w:rsidR="00E7448B">
        <w:t xml:space="preserve">At </w:t>
      </w:r>
      <w:r w:rsidRPr="00332C5E">
        <w:t xml:space="preserve">the </w:t>
      </w:r>
      <w:r w:rsidRPr="00332C5E">
        <w:t>moment</w:t>
      </w:r>
      <w:r w:rsidRPr="00332C5E">
        <w:t>, your bu</w:t>
      </w:r>
      <w:r w:rsidRPr="00332C5E">
        <w:t>il</w:t>
      </w:r>
      <w:r w:rsidRPr="00332C5E">
        <w:t xml:space="preserve">ding service charge goes out and you expect that every six </w:t>
      </w:r>
      <w:r w:rsidRPr="00332C5E">
        <w:t>months</w:t>
      </w:r>
      <w:r w:rsidRPr="00332C5E">
        <w:t>.</w:t>
      </w:r>
      <w:r w:rsidRPr="00332C5E" w:rsidR="002E1049">
        <w:t xml:space="preserve"> </w:t>
      </w:r>
      <w:r w:rsidRPr="00332C5E">
        <w:t>Again, as Martin alluded to, somewhere</w:t>
      </w:r>
      <w:r w:rsidRPr="00332C5E">
        <w:t xml:space="preserve"> </w:t>
      </w:r>
      <w:r w:rsidRPr="00332C5E">
        <w:t>in</w:t>
      </w:r>
      <w:r w:rsidRPr="00332C5E">
        <w:t xml:space="preserve"> </w:t>
      </w:r>
      <w:r w:rsidRPr="00332C5E">
        <w:t>the middle a charge can pop up and you have only 28 days to pay it</w:t>
      </w:r>
      <w:r w:rsidRPr="00332C5E" w:rsidR="00E7448B">
        <w:t>,</w:t>
      </w:r>
      <w:r w:rsidRPr="00332C5E">
        <w:t xml:space="preserve"> and you just do not know how you are going to do that.</w:t>
      </w:r>
      <w:r w:rsidRPr="00332C5E" w:rsidR="002E1049">
        <w:t xml:space="preserve"> </w:t>
      </w:r>
      <w:r w:rsidRPr="00332C5E">
        <w:t>It could cause a lot of confusion.</w:t>
      </w:r>
      <w:r w:rsidRPr="00332C5E" w:rsidR="002E1049">
        <w:t xml:space="preserve"> </w:t>
      </w:r>
      <w:r w:rsidRPr="00332C5E">
        <w:t>Sorry</w:t>
      </w:r>
      <w:r w:rsidR="001A6E3C">
        <w:t>,</w:t>
      </w:r>
      <w:r w:rsidRPr="00332C5E">
        <w:t xml:space="preserve"> I went </w:t>
      </w:r>
      <w:r w:rsidRPr="00332C5E">
        <w:t>slightly</w:t>
      </w:r>
      <w:r w:rsidRPr="00332C5E">
        <w:t xml:space="preserve"> off pace there</w:t>
      </w:r>
      <w:r w:rsidRPr="00332C5E" w:rsidR="00E7448B">
        <w:t>,</w:t>
      </w:r>
      <w:r w:rsidRPr="00332C5E">
        <w:t xml:space="preserve"> but I think that is </w:t>
      </w:r>
      <w:r w:rsidRPr="00332C5E" w:rsidR="00E7448B">
        <w:t>the</w:t>
      </w:r>
      <w:r w:rsidRPr="00332C5E">
        <w:t xml:space="preserve"> better wa</w:t>
      </w:r>
      <w:r w:rsidRPr="00332C5E">
        <w:t xml:space="preserve">y </w:t>
      </w:r>
      <w:r w:rsidRPr="00332C5E">
        <w:t>of doing it.</w:t>
      </w:r>
      <w:r w:rsidRPr="00332C5E" w:rsidR="002E1049">
        <w:t xml:space="preserve"> </w:t>
      </w:r>
    </w:p>
    <w:p w:rsidR="00BC75A1" w:rsidRPr="00332C5E" w:rsidP="00B974BD">
      <w:pPr>
        <w:pStyle w:val="Answer"/>
      </w:pPr>
      <w:r w:rsidRPr="00332C5E">
        <w:t xml:space="preserve">As to £78,000 being </w:t>
      </w:r>
      <w:r w:rsidRPr="00332C5E" w:rsidR="00776F2E">
        <w:t>reasonable</w:t>
      </w:r>
      <w:r w:rsidRPr="00332C5E">
        <w:t>, I think none of us expect</w:t>
      </w:r>
      <w:r w:rsidR="001A6E3C">
        <w:t>s</w:t>
      </w:r>
      <w:r w:rsidRPr="00332C5E">
        <w:t xml:space="preserve"> that to be reasonable whatsoever</w:t>
      </w:r>
      <w:r w:rsidRPr="00332C5E" w:rsidR="00E7448B">
        <w:t>,</w:t>
      </w:r>
      <w:r w:rsidRPr="00332C5E">
        <w:t xml:space="preserve"> but that is more the </w:t>
      </w:r>
      <w:r w:rsidRPr="00332C5E" w:rsidR="00776F2E">
        <w:t>question</w:t>
      </w:r>
      <w:r w:rsidRPr="00332C5E">
        <w:t xml:space="preserve"> of what we do about historic</w:t>
      </w:r>
      <w:r w:rsidR="001A6E3C">
        <w:t>al</w:t>
      </w:r>
      <w:r w:rsidRPr="00332C5E">
        <w:t xml:space="preserve"> costs.</w:t>
      </w:r>
      <w:r w:rsidRPr="00332C5E" w:rsidR="002E1049">
        <w:t xml:space="preserve"> </w:t>
      </w:r>
      <w:r w:rsidRPr="00332C5E">
        <w:t xml:space="preserve">This is why, when I started off </w:t>
      </w:r>
      <w:r w:rsidR="001A6E3C">
        <w:t>with</w:t>
      </w:r>
      <w:r w:rsidRPr="00332C5E">
        <w:t xml:space="preserve"> the </w:t>
      </w:r>
      <w:r w:rsidRPr="00332C5E" w:rsidR="00776F2E">
        <w:t>B</w:t>
      </w:r>
      <w:r w:rsidRPr="00332C5E">
        <w:t>u</w:t>
      </w:r>
      <w:r w:rsidRPr="00332C5E" w:rsidR="00776F2E">
        <w:t>ild</w:t>
      </w:r>
      <w:r w:rsidRPr="00332C5E">
        <w:t xml:space="preserve">ing </w:t>
      </w:r>
      <w:r w:rsidRPr="00332C5E" w:rsidR="00776F2E">
        <w:t>S</w:t>
      </w:r>
      <w:r w:rsidRPr="00332C5E">
        <w:t>afety Bill, I felt it was very good for new builds</w:t>
      </w:r>
      <w:r w:rsidRPr="00332C5E" w:rsidR="00E7448B">
        <w:t>,</w:t>
      </w:r>
      <w:r w:rsidRPr="00332C5E">
        <w:t xml:space="preserve"> but it does not address </w:t>
      </w:r>
      <w:r w:rsidRPr="00332C5E" w:rsidR="00E7448B">
        <w:t xml:space="preserve">at all </w:t>
      </w:r>
      <w:r w:rsidRPr="00332C5E">
        <w:t>the issue of what on earth we do with legacy.</w:t>
      </w:r>
      <w:r w:rsidRPr="00332C5E" w:rsidR="002E1049">
        <w:t xml:space="preserve"> </w:t>
      </w:r>
      <w:r w:rsidRPr="00332C5E">
        <w:t xml:space="preserve">Just giving the ability to </w:t>
      </w:r>
      <w:r w:rsidR="001A6E3C">
        <w:t>give</w:t>
      </w:r>
      <w:r w:rsidRPr="00332C5E" w:rsidR="001A6E3C">
        <w:t xml:space="preserve"> leaseholders </w:t>
      </w:r>
      <w:r w:rsidRPr="00332C5E">
        <w:t xml:space="preserve">28 days to pay </w:t>
      </w:r>
      <w:r w:rsidRPr="00332C5E" w:rsidR="00776F2E">
        <w:t>anything</w:t>
      </w:r>
      <w:r w:rsidRPr="00332C5E">
        <w:t xml:space="preserve"> cannot be held as reasonable.</w:t>
      </w:r>
    </w:p>
    <w:p w:rsidR="00E7448B" w:rsidRPr="00332C5E" w:rsidP="00B974BD">
      <w:pPr>
        <w:pStyle w:val="Answer"/>
      </w:pPr>
      <w:sdt>
        <w:sdtPr>
          <w:alias w:val="Witness"/>
          <w:id w:val="-1033953762"/>
          <w:placeholder>
            <w:docPart w:val="DefaultPlaceholder_1082065158"/>
          </w:placeholder>
          <w:richText/>
        </w:sdtPr>
        <w:sdtContent>
          <w:r w:rsidRPr="00332C5E" w:rsidR="004062BE">
            <w:rPr>
              <w:b/>
              <w:i/>
            </w:rPr>
            <w:t>Richard Silva:</w:t>
          </w:r>
          <w:r w:rsidRPr="00332C5E" w:rsidR="00BC75A1">
            <w:rPr>
              <w:b/>
            </w:rPr>
            <w:t xml:space="preserve"> </w:t>
          </w:r>
        </w:sdtContent>
      </w:sdt>
      <w:r w:rsidRPr="00332C5E" w:rsidR="00B974BD">
        <w:t xml:space="preserve">I </w:t>
      </w:r>
      <w:r w:rsidRPr="00332C5E" w:rsidR="00BC75A1">
        <w:t xml:space="preserve">echo </w:t>
      </w:r>
      <w:r w:rsidRPr="00332C5E" w:rsidR="00B974BD">
        <w:t>N</w:t>
      </w:r>
      <w:r w:rsidRPr="00332C5E" w:rsidR="00BC75A1">
        <w:t xml:space="preserve">igel’s sentiments </w:t>
      </w:r>
      <w:r w:rsidRPr="00332C5E" w:rsidR="00B974BD">
        <w:t>on the new builds.</w:t>
      </w:r>
      <w:r w:rsidRPr="00332C5E" w:rsidR="002E1049">
        <w:t xml:space="preserve"> </w:t>
      </w:r>
      <w:r w:rsidRPr="00332C5E" w:rsidR="00B974BD">
        <w:t xml:space="preserve">That cost regime can be managed and will </w:t>
      </w:r>
      <w:r w:rsidRPr="00332C5E" w:rsidR="00776F2E">
        <w:t>manifest</w:t>
      </w:r>
      <w:r w:rsidRPr="00332C5E" w:rsidR="00B974BD">
        <w:t xml:space="preserve"> itself very clearly.</w:t>
      </w:r>
      <w:r w:rsidRPr="00332C5E" w:rsidR="002E1049">
        <w:t xml:space="preserve"> </w:t>
      </w:r>
      <w:r w:rsidRPr="00332C5E" w:rsidR="00B974BD">
        <w:t xml:space="preserve">Frankly, there should not be any surprises from a building safety </w:t>
      </w:r>
      <w:r w:rsidRPr="00332C5E" w:rsidR="00776F2E">
        <w:t>charge</w:t>
      </w:r>
      <w:r w:rsidRPr="00332C5E" w:rsidR="00B974BD">
        <w:t xml:space="preserve"> perspective on a new build</w:t>
      </w:r>
      <w:r w:rsidR="001A6E3C">
        <w:t>,</w:t>
      </w:r>
      <w:r w:rsidRPr="00332C5E" w:rsidR="00B974BD">
        <w:t xml:space="preserve"> because the five-year building safety case should accommodate any large expenditure</w:t>
      </w:r>
      <w:r w:rsidRPr="00332C5E">
        <w:t>,</w:t>
      </w:r>
      <w:r w:rsidRPr="00332C5E" w:rsidR="00B974BD">
        <w:t xml:space="preserve"> outside of something untoward happening.</w:t>
      </w:r>
      <w:r w:rsidRPr="00332C5E" w:rsidR="002E1049">
        <w:t xml:space="preserve"> </w:t>
      </w:r>
    </w:p>
    <w:p w:rsidR="00B76C53" w:rsidRPr="00332C5E" w:rsidP="00B974BD">
      <w:pPr>
        <w:pStyle w:val="Answer"/>
      </w:pPr>
      <w:r w:rsidRPr="00332C5E">
        <w:t xml:space="preserve">The </w:t>
      </w:r>
      <w:r w:rsidRPr="00332C5E" w:rsidR="00BC75A1">
        <w:t>existing stock is a problem</w:t>
      </w:r>
      <w:r w:rsidRPr="00332C5E">
        <w:t>.</w:t>
      </w:r>
      <w:r w:rsidRPr="00332C5E" w:rsidR="002E1049">
        <w:t xml:space="preserve"> </w:t>
      </w:r>
      <w:r w:rsidRPr="00332C5E">
        <w:t>We are engaged with</w:t>
      </w:r>
      <w:r w:rsidRPr="00332C5E">
        <w:t xml:space="preserve"> both the GLA and Homes England, which are </w:t>
      </w:r>
      <w:r w:rsidRPr="00332C5E">
        <w:t xml:space="preserve">the </w:t>
      </w:r>
      <w:r w:rsidRPr="00332C5E" w:rsidR="00E7448B">
        <w:t>delivery</w:t>
      </w:r>
      <w:r w:rsidRPr="00332C5E">
        <w:t xml:space="preserve"> </w:t>
      </w:r>
      <w:r w:rsidRPr="00332C5E" w:rsidR="00776F2E">
        <w:t>partners</w:t>
      </w:r>
      <w:r w:rsidRPr="00332C5E">
        <w:t xml:space="preserve"> for </w:t>
      </w:r>
      <w:r w:rsidRPr="00332C5E" w:rsidR="00E7448B">
        <w:t>MHCLG</w:t>
      </w:r>
      <w:r w:rsidRPr="00332C5E">
        <w:t>,</w:t>
      </w:r>
      <w:r w:rsidRPr="00332C5E">
        <w:t xml:space="preserve"> on both the </w:t>
      </w:r>
      <w:r w:rsidRPr="00332C5E" w:rsidR="00BC75A1">
        <w:t>ACM and non-ACM cladding funds</w:t>
      </w:r>
      <w:r w:rsidRPr="00332C5E">
        <w:t>, which are very welcome</w:t>
      </w:r>
      <w:r w:rsidRPr="00332C5E" w:rsidR="00BC75A1">
        <w:t>.</w:t>
      </w:r>
      <w:r w:rsidRPr="00332C5E" w:rsidR="002E1049">
        <w:t xml:space="preserve"> </w:t>
      </w:r>
      <w:r w:rsidRPr="00332C5E">
        <w:t xml:space="preserve">We certainly </w:t>
      </w:r>
      <w:r w:rsidRPr="00332C5E" w:rsidR="00BC75A1">
        <w:t xml:space="preserve">adopted </w:t>
      </w:r>
      <w:r w:rsidRPr="00332C5E">
        <w:t xml:space="preserve">the </w:t>
      </w:r>
      <w:r w:rsidRPr="00332C5E" w:rsidR="00BC75A1">
        <w:t xml:space="preserve">approach </w:t>
      </w:r>
      <w:r w:rsidRPr="00332C5E">
        <w:t xml:space="preserve">that they are </w:t>
      </w:r>
      <w:r w:rsidRPr="00332C5E" w:rsidR="00BC75A1">
        <w:t>financial solutions of last resort</w:t>
      </w:r>
      <w:r w:rsidRPr="00332C5E">
        <w:t xml:space="preserve"> where the </w:t>
      </w:r>
      <w:r w:rsidRPr="00332C5E" w:rsidR="00776F2E">
        <w:t>developer no</w:t>
      </w:r>
      <w:r w:rsidRPr="00332C5E">
        <w:t xml:space="preserve"> lo</w:t>
      </w:r>
      <w:r w:rsidRPr="00332C5E" w:rsidR="00776F2E">
        <w:t>ng</w:t>
      </w:r>
      <w:r w:rsidRPr="00332C5E">
        <w:t xml:space="preserve">er exists or the warranty period for a building </w:t>
      </w:r>
      <w:r w:rsidR="003A4C92">
        <w:t>has</w:t>
      </w:r>
      <w:r w:rsidRPr="00332C5E">
        <w:t xml:space="preserve"> </w:t>
      </w:r>
      <w:r w:rsidRPr="00332C5E" w:rsidR="00776F2E">
        <w:t>expired</w:t>
      </w:r>
      <w:r w:rsidRPr="00332C5E">
        <w:t>.</w:t>
      </w:r>
      <w:r w:rsidRPr="00332C5E" w:rsidR="002E1049">
        <w:t xml:space="preserve"> </w:t>
      </w:r>
      <w:r w:rsidRPr="00332C5E">
        <w:t xml:space="preserve">There is no way that the </w:t>
      </w:r>
      <w:r w:rsidRPr="00332C5E" w:rsidR="00776F2E">
        <w:t>leaseholders</w:t>
      </w:r>
      <w:r w:rsidRPr="00332C5E">
        <w:t xml:space="preserve"> should be paying those fees.</w:t>
      </w:r>
      <w:r w:rsidRPr="00332C5E" w:rsidR="002E1049">
        <w:t xml:space="preserve"> </w:t>
      </w:r>
      <w:r w:rsidRPr="00332C5E">
        <w:t xml:space="preserve">We are working hard across many sites with GLA and Homes England to get these buildings </w:t>
      </w:r>
      <w:r w:rsidRPr="00332C5E" w:rsidR="00776F2E">
        <w:t>remediated</w:t>
      </w:r>
      <w:r w:rsidRPr="00332C5E">
        <w:t>.</w:t>
      </w:r>
      <w:r w:rsidRPr="00332C5E" w:rsidR="002E1049">
        <w:t xml:space="preserve"> </w:t>
      </w:r>
    </w:p>
    <w:p w:rsidR="00BC75A1" w:rsidRPr="00332C5E" w:rsidP="00B974BD">
      <w:pPr>
        <w:pStyle w:val="Answer"/>
      </w:pPr>
      <w:r w:rsidRPr="00332C5E">
        <w:t xml:space="preserve">I do not think the </w:t>
      </w:r>
      <w:r w:rsidRPr="00332C5E" w:rsidR="00B76C53">
        <w:t>leaseholders should pay for the existing stock</w:t>
      </w:r>
      <w:r w:rsidRPr="00332C5E">
        <w:t>.</w:t>
      </w:r>
      <w:r w:rsidRPr="00332C5E" w:rsidR="002E1049">
        <w:t xml:space="preserve"> </w:t>
      </w:r>
      <w:r w:rsidRPr="00332C5E" w:rsidR="00776F2E">
        <w:t>Unfortunately</w:t>
      </w:r>
      <w:r w:rsidRPr="00332C5E">
        <w:t xml:space="preserve">, </w:t>
      </w:r>
      <w:r w:rsidRPr="00332C5E" w:rsidR="00776F2E">
        <w:t>as</w:t>
      </w:r>
      <w:r w:rsidRPr="00332C5E">
        <w:t xml:space="preserve"> Victor</w:t>
      </w:r>
      <w:r w:rsidRPr="00332C5E" w:rsidR="00776F2E">
        <w:t>i</w:t>
      </w:r>
      <w:r w:rsidRPr="00332C5E">
        <w:t>a Moff</w:t>
      </w:r>
      <w:r w:rsidRPr="00332C5E" w:rsidR="00776F2E">
        <w:t>et</w:t>
      </w:r>
      <w:r w:rsidRPr="00332C5E">
        <w:t xml:space="preserve">t mentioned </w:t>
      </w:r>
      <w:r w:rsidRPr="00332C5E" w:rsidR="00B76C53">
        <w:t xml:space="preserve">in the </w:t>
      </w:r>
      <w:r w:rsidRPr="00332C5E">
        <w:t xml:space="preserve">last session, the </w:t>
      </w:r>
      <w:r w:rsidRPr="00332C5E" w:rsidR="00776F2E">
        <w:t>funding</w:t>
      </w:r>
      <w:r w:rsidRPr="00332C5E">
        <w:t xml:space="preserve"> is very welcome but I do not think it is enough.</w:t>
      </w:r>
      <w:r w:rsidRPr="00332C5E" w:rsidR="002E1049">
        <w:t xml:space="preserve"> </w:t>
      </w:r>
    </w:p>
    <w:p w:rsidR="00BC75A1" w:rsidRPr="00332C5E" w:rsidP="00BC75A1">
      <w:pPr>
        <w:pStyle w:val="Answer"/>
      </w:pPr>
      <w:sdt>
        <w:sdtPr>
          <w:alias w:val="Witness"/>
          <w:id w:val="-188142665"/>
          <w:placeholder>
            <w:docPart w:val="DefaultPlaceholder_1082065158"/>
          </w:placeholder>
          <w:richText/>
        </w:sdtPr>
        <w:sdtContent>
          <w:r w:rsidRPr="00332C5E" w:rsidR="004062BE">
            <w:rPr>
              <w:b/>
              <w:i/>
            </w:rPr>
            <w:t>James Dalton:</w:t>
          </w:r>
          <w:r w:rsidRPr="00332C5E">
            <w:rPr>
              <w:b/>
            </w:rPr>
            <w:t xml:space="preserve"> </w:t>
          </w:r>
        </w:sdtContent>
      </w:sdt>
      <w:r w:rsidRPr="00332C5E" w:rsidR="00B974BD">
        <w:t xml:space="preserve">I echo the comments </w:t>
      </w:r>
      <w:r w:rsidR="00AA22C5">
        <w:t>of</w:t>
      </w:r>
      <w:r w:rsidRPr="00332C5E" w:rsidR="00B974BD">
        <w:t xml:space="preserve"> both </w:t>
      </w:r>
      <w:r w:rsidRPr="00332C5E" w:rsidR="00776F2E">
        <w:t>N</w:t>
      </w:r>
      <w:r w:rsidRPr="00332C5E" w:rsidR="00B974BD">
        <w:t>igel and Rich in saying that the Bill is prospective.</w:t>
      </w:r>
      <w:r w:rsidRPr="00332C5E" w:rsidR="002E1049">
        <w:t xml:space="preserve"> </w:t>
      </w:r>
      <w:r w:rsidRPr="00332C5E" w:rsidR="00B974BD">
        <w:t xml:space="preserve">The biggest </w:t>
      </w:r>
      <w:r w:rsidRPr="00332C5E" w:rsidR="00776F2E">
        <w:t>challenges</w:t>
      </w:r>
      <w:r w:rsidRPr="00332C5E" w:rsidR="00B974BD">
        <w:t xml:space="preserve"> are historic</w:t>
      </w:r>
      <w:r w:rsidR="001A2DB7">
        <w:t>al</w:t>
      </w:r>
      <w:r w:rsidRPr="00332C5E" w:rsidR="00B974BD">
        <w:t xml:space="preserve"> and current.</w:t>
      </w:r>
      <w:r w:rsidRPr="00332C5E" w:rsidR="002E1049">
        <w:t xml:space="preserve"> </w:t>
      </w:r>
      <w:r w:rsidRPr="00332C5E" w:rsidR="00B974BD">
        <w:t>C</w:t>
      </w:r>
      <w:r w:rsidRPr="00332C5E">
        <w:t xml:space="preserve">onversations </w:t>
      </w:r>
      <w:r w:rsidRPr="00332C5E" w:rsidR="00D77F94">
        <w:t>about</w:t>
      </w:r>
      <w:r w:rsidRPr="00332C5E">
        <w:t xml:space="preserve"> </w:t>
      </w:r>
      <w:r w:rsidRPr="00332C5E" w:rsidR="00B974BD">
        <w:t xml:space="preserve">the </w:t>
      </w:r>
      <w:r w:rsidRPr="00332C5E">
        <w:t xml:space="preserve">appropriate level </w:t>
      </w:r>
      <w:r w:rsidRPr="00332C5E" w:rsidR="00B974BD">
        <w:t xml:space="preserve">of </w:t>
      </w:r>
      <w:r w:rsidRPr="00332C5E" w:rsidR="0042351E">
        <w:t>it</w:t>
      </w:r>
      <w:r w:rsidRPr="00332C5E" w:rsidR="00B974BD">
        <w:t xml:space="preserve"> </w:t>
      </w:r>
      <w:r w:rsidRPr="00332C5E">
        <w:t xml:space="preserve">or how </w:t>
      </w:r>
      <w:r w:rsidRPr="00332C5E" w:rsidR="0042351E">
        <w:t xml:space="preserve">you </w:t>
      </w:r>
      <w:r w:rsidRPr="00332C5E">
        <w:t>charge</w:t>
      </w:r>
      <w:r w:rsidRPr="00332C5E" w:rsidR="00B974BD">
        <w:t xml:space="preserve"> for the </w:t>
      </w:r>
      <w:r w:rsidRPr="00332C5E" w:rsidR="00776F2E">
        <w:t>building</w:t>
      </w:r>
      <w:r w:rsidRPr="00332C5E" w:rsidR="00B974BD">
        <w:t xml:space="preserve"> safety charge in the future have been addressed by the other commentators.</w:t>
      </w:r>
      <w:r w:rsidRPr="00332C5E" w:rsidR="002E1049">
        <w:t xml:space="preserve"> </w:t>
      </w:r>
      <w:r w:rsidRPr="00332C5E" w:rsidR="00B974BD">
        <w:t>For me, part of the biggest challenge has been the historic</w:t>
      </w:r>
      <w:r w:rsidR="001A2DB7">
        <w:t>al</w:t>
      </w:r>
      <w:r w:rsidRPr="00332C5E" w:rsidR="00B974BD">
        <w:t xml:space="preserve"> issues</w:t>
      </w:r>
      <w:r w:rsidR="001A2DB7">
        <w:t>,</w:t>
      </w:r>
      <w:r w:rsidRPr="00332C5E" w:rsidR="00B974BD">
        <w:t xml:space="preserve"> and I do not think this Bill is going to address that.</w:t>
      </w:r>
      <w:r w:rsidRPr="00332C5E" w:rsidR="002E1049">
        <w:t xml:space="preserve"> </w:t>
      </w:r>
    </w:p>
    <w:p w:rsidR="00BC75A1" w:rsidRPr="00332C5E" w:rsidP="00BC75A1">
      <w:pPr>
        <w:pStyle w:val="Question"/>
      </w:pPr>
      <w:sdt>
        <w:sdtPr>
          <w:alias w:val="Member"/>
          <w:tag w:val="&lt;Member mnisId='394' dodsId='25722'&gt;"/>
          <w:id w:val="-1556386743"/>
          <w:placeholder>
            <w:docPart w:val="DefaultPlaceholder_1082065158"/>
          </w:placeholder>
          <w:richText/>
        </w:sdtPr>
        <w:sdtContent>
          <w:r w:rsidRPr="00332C5E">
            <w:rPr>
              <w:b/>
            </w:rPr>
            <w:t>Chair:</w:t>
          </w:r>
        </w:sdtContent>
      </w:sdt>
      <w:r w:rsidRPr="00332C5E">
        <w:t xml:space="preserve"> </w:t>
      </w:r>
      <w:r w:rsidRPr="00332C5E" w:rsidR="008E76F8">
        <w:t xml:space="preserve">Nigel has </w:t>
      </w:r>
      <w:r w:rsidRPr="00332C5E" w:rsidR="008E76F8">
        <w:rPr>
          <w:lang w:val="en-US"/>
        </w:rPr>
        <w:t xml:space="preserve">already mentioned the </w:t>
      </w:r>
      <w:r w:rsidRPr="00332C5E">
        <w:t>28 days</w:t>
      </w:r>
      <w:r w:rsidRPr="00332C5E" w:rsidR="008E76F8">
        <w:t xml:space="preserve"> as</w:t>
      </w:r>
      <w:r w:rsidRPr="00332C5E">
        <w:t xml:space="preserve"> not being</w:t>
      </w:r>
      <w:r w:rsidR="001A2DB7">
        <w:t xml:space="preserve"> particularly </w:t>
      </w:r>
      <w:r w:rsidRPr="00332C5E">
        <w:t>reasonable.</w:t>
      </w:r>
      <w:r w:rsidRPr="00332C5E" w:rsidR="002E1049">
        <w:t xml:space="preserve"> </w:t>
      </w:r>
      <w:r w:rsidRPr="00332C5E">
        <w:t>T</w:t>
      </w:r>
      <w:r w:rsidRPr="00332C5E" w:rsidR="008E76F8">
        <w:t>here are just t</w:t>
      </w:r>
      <w:r w:rsidRPr="00332C5E">
        <w:t>wo other aspects</w:t>
      </w:r>
      <w:r w:rsidRPr="00332C5E" w:rsidR="008E76F8">
        <w:t xml:space="preserve"> then</w:t>
      </w:r>
      <w:r w:rsidRPr="00332C5E" w:rsidR="0042351E">
        <w:t>.</w:t>
      </w:r>
      <w:r w:rsidRPr="00332C5E" w:rsidR="002E1049">
        <w:t xml:space="preserve"> </w:t>
      </w:r>
      <w:r w:rsidRPr="00332C5E" w:rsidR="0042351E">
        <w:t>S</w:t>
      </w:r>
      <w:r w:rsidRPr="00332C5E" w:rsidR="008E76F8">
        <w:t>h</w:t>
      </w:r>
      <w:r w:rsidRPr="00332C5E">
        <w:t xml:space="preserve">ould there be sanctions if payments </w:t>
      </w:r>
      <w:r w:rsidRPr="00332C5E" w:rsidR="00D77F94">
        <w:t xml:space="preserve">are </w:t>
      </w:r>
      <w:r w:rsidRPr="00332C5E">
        <w:t>not made?</w:t>
      </w:r>
      <w:r w:rsidRPr="00332C5E" w:rsidR="002E1049">
        <w:t xml:space="preserve"> </w:t>
      </w:r>
      <w:r w:rsidRPr="00332C5E" w:rsidR="008E76F8">
        <w:t>Is the r</w:t>
      </w:r>
      <w:r w:rsidRPr="00332C5E">
        <w:t>ight to apply to</w:t>
      </w:r>
      <w:r w:rsidRPr="00332C5E" w:rsidR="008E76F8">
        <w:t xml:space="preserve"> a</w:t>
      </w:r>
      <w:r w:rsidRPr="00332C5E">
        <w:t xml:space="preserve"> tribunal </w:t>
      </w:r>
      <w:r w:rsidRPr="00332C5E" w:rsidR="008E76F8">
        <w:t xml:space="preserve">for determination a </w:t>
      </w:r>
      <w:r w:rsidRPr="00332C5E">
        <w:t>reasonable</w:t>
      </w:r>
      <w:r w:rsidRPr="00332C5E" w:rsidR="008E76F8">
        <w:t xml:space="preserve"> way to resolve any dis</w:t>
      </w:r>
      <w:r w:rsidRPr="00332C5E" w:rsidR="0042351E">
        <w:t>p</w:t>
      </w:r>
      <w:r w:rsidRPr="00332C5E" w:rsidR="008E76F8">
        <w:t>utes</w:t>
      </w:r>
      <w:r w:rsidRPr="00332C5E">
        <w:t>?</w:t>
      </w:r>
      <w:r w:rsidRPr="00332C5E" w:rsidR="002E1049">
        <w:t xml:space="preserve"> </w:t>
      </w:r>
    </w:p>
    <w:p w:rsidR="007706B1" w:rsidRPr="00332C5E" w:rsidP="00BC75A1">
      <w:pPr>
        <w:pStyle w:val="Answer"/>
      </w:pPr>
      <w:sdt>
        <w:sdtPr>
          <w:alias w:val="Witness"/>
          <w:id w:val="-612446591"/>
          <w:placeholder>
            <w:docPart w:val="DefaultPlaceholder_1082065158"/>
          </w:placeholder>
          <w:richText/>
        </w:sdtPr>
        <w:sdtContent>
          <w:r w:rsidRPr="00332C5E" w:rsidR="004062BE">
            <w:rPr>
              <w:b/>
              <w:i/>
            </w:rPr>
            <w:t>Dr Glen:</w:t>
          </w:r>
          <w:r w:rsidRPr="00332C5E" w:rsidR="00BC75A1">
            <w:rPr>
              <w:b/>
            </w:rPr>
            <w:t xml:space="preserve"> </w:t>
          </w:r>
        </w:sdtContent>
      </w:sdt>
      <w:r w:rsidRPr="00332C5E">
        <w:t xml:space="preserve">The </w:t>
      </w:r>
      <w:r w:rsidRPr="00332C5E" w:rsidR="0042351E">
        <w:t>tribunal</w:t>
      </w:r>
      <w:r w:rsidRPr="00332C5E" w:rsidR="008E76F8">
        <w:t xml:space="preserve"> is the </w:t>
      </w:r>
      <w:r w:rsidRPr="00332C5E" w:rsidR="0042351E">
        <w:t>established</w:t>
      </w:r>
      <w:r w:rsidRPr="00332C5E" w:rsidR="008E76F8">
        <w:t xml:space="preserve"> way to go if things </w:t>
      </w:r>
      <w:r w:rsidRPr="00332C5E" w:rsidR="004062BE">
        <w:t>have</w:t>
      </w:r>
      <w:r w:rsidRPr="00332C5E" w:rsidR="008E76F8">
        <w:t xml:space="preserve"> </w:t>
      </w:r>
      <w:r w:rsidRPr="00332C5E">
        <w:t xml:space="preserve">got </w:t>
      </w:r>
      <w:r w:rsidRPr="00332C5E" w:rsidR="008E76F8">
        <w:t>that far.</w:t>
      </w:r>
      <w:r w:rsidRPr="00332C5E" w:rsidR="002E1049">
        <w:t xml:space="preserve"> </w:t>
      </w:r>
      <w:r w:rsidRPr="00332C5E" w:rsidR="0042351E">
        <w:t>Obviously</w:t>
      </w:r>
      <w:r w:rsidRPr="00332C5E" w:rsidR="008E76F8">
        <w:t xml:space="preserve"> you always </w:t>
      </w:r>
      <w:r w:rsidRPr="00332C5E">
        <w:t>try to</w:t>
      </w:r>
      <w:r w:rsidRPr="00332C5E" w:rsidR="008E76F8">
        <w:t xml:space="preserve"> </w:t>
      </w:r>
      <w:r w:rsidRPr="00332C5E" w:rsidR="0042351E">
        <w:t>mediate</w:t>
      </w:r>
      <w:r w:rsidRPr="00332C5E" w:rsidR="008E76F8">
        <w:t xml:space="preserve"> beforehand, so I am </w:t>
      </w:r>
      <w:r w:rsidRPr="00332C5E" w:rsidR="00BC75A1">
        <w:t xml:space="preserve">reasonably </w:t>
      </w:r>
      <w:r w:rsidRPr="00332C5E" w:rsidR="0042351E">
        <w:t>comfortable</w:t>
      </w:r>
      <w:r w:rsidRPr="00332C5E" w:rsidR="008E76F8">
        <w:t xml:space="preserve"> with a </w:t>
      </w:r>
      <w:r w:rsidRPr="00332C5E" w:rsidR="0042351E">
        <w:t>tribunal</w:t>
      </w:r>
      <w:r w:rsidRPr="00332C5E" w:rsidR="008E76F8">
        <w:t>.</w:t>
      </w:r>
      <w:r w:rsidRPr="00332C5E" w:rsidR="002E1049">
        <w:t xml:space="preserve"> </w:t>
      </w:r>
      <w:r w:rsidRPr="00332C5E" w:rsidR="008E76F8">
        <w:t>Should there be sanctions?</w:t>
      </w:r>
      <w:r w:rsidRPr="00332C5E" w:rsidR="002E1049">
        <w:t xml:space="preserve"> </w:t>
      </w:r>
      <w:r w:rsidRPr="00332C5E" w:rsidR="008E76F8">
        <w:t>You have to have sanctions in a sense</w:t>
      </w:r>
      <w:r w:rsidRPr="00332C5E">
        <w:t>;</w:t>
      </w:r>
      <w:r w:rsidRPr="00332C5E" w:rsidR="008E76F8">
        <w:t xml:space="preserve"> otherwise </w:t>
      </w:r>
      <w:r w:rsidRPr="00332C5E" w:rsidR="0042351E">
        <w:t>people</w:t>
      </w:r>
      <w:r w:rsidRPr="00332C5E" w:rsidR="008E76F8">
        <w:t xml:space="preserve"> probably would not pay.</w:t>
      </w:r>
      <w:r w:rsidRPr="00332C5E" w:rsidR="002E1049">
        <w:t xml:space="preserve"> </w:t>
      </w:r>
      <w:r w:rsidRPr="00332C5E" w:rsidR="008E76F8">
        <w:t>What you have to balance</w:t>
      </w:r>
      <w:r w:rsidRPr="00332C5E">
        <w:t>,</w:t>
      </w:r>
      <w:r w:rsidRPr="00332C5E" w:rsidR="008E76F8">
        <w:t xml:space="preserve"> </w:t>
      </w:r>
      <w:r w:rsidRPr="00332C5E" w:rsidR="0042351E">
        <w:t>though</w:t>
      </w:r>
      <w:r w:rsidRPr="00332C5E">
        <w:t>,</w:t>
      </w:r>
      <w:r w:rsidRPr="00332C5E" w:rsidR="008E76F8">
        <w:t xml:space="preserve"> is </w:t>
      </w:r>
      <w:r w:rsidRPr="00332C5E" w:rsidR="0042351E">
        <w:t>where</w:t>
      </w:r>
      <w:r w:rsidRPr="00332C5E" w:rsidR="00BC75A1">
        <w:t xml:space="preserve"> people can</w:t>
      </w:r>
      <w:r w:rsidRPr="00332C5E" w:rsidR="008E76F8">
        <w:t>no</w:t>
      </w:r>
      <w:r w:rsidRPr="00332C5E" w:rsidR="00BC75A1">
        <w:t>t pay</w:t>
      </w:r>
      <w:r w:rsidRPr="00332C5E" w:rsidR="008E76F8">
        <w:t>.</w:t>
      </w:r>
      <w:r w:rsidRPr="00332C5E" w:rsidR="002E1049">
        <w:t xml:space="preserve"> </w:t>
      </w:r>
      <w:r w:rsidRPr="00332C5E" w:rsidR="008E76F8">
        <w:t>Th</w:t>
      </w:r>
      <w:r w:rsidRPr="00332C5E">
        <w:t>is is th</w:t>
      </w:r>
      <w:r w:rsidRPr="00332C5E" w:rsidR="008E76F8">
        <w:t>e problem with communal living</w:t>
      </w:r>
      <w:r w:rsidR="00C85D6C">
        <w:t>. I</w:t>
      </w:r>
      <w:r w:rsidRPr="00332C5E" w:rsidR="008E76F8">
        <w:t>f everybody does not pay, how on earth do you take the whole project further forward?</w:t>
      </w:r>
      <w:r w:rsidRPr="00332C5E" w:rsidR="002E1049">
        <w:t xml:space="preserve"> </w:t>
      </w:r>
      <w:r w:rsidRPr="00332C5E" w:rsidR="008E76F8">
        <w:t>If only 80% can pay, you are still left 20% short</w:t>
      </w:r>
      <w:r w:rsidRPr="00332C5E" w:rsidR="0042351E">
        <w:t>.</w:t>
      </w:r>
      <w:r w:rsidRPr="00332C5E" w:rsidR="002E1049">
        <w:t xml:space="preserve"> </w:t>
      </w:r>
    </w:p>
    <w:p w:rsidR="00BC75A1" w:rsidRPr="00332C5E" w:rsidP="00BC75A1">
      <w:pPr>
        <w:pStyle w:val="Answer"/>
      </w:pPr>
      <w:r w:rsidRPr="00332C5E">
        <w:t>Do you need sanctions?</w:t>
      </w:r>
      <w:r w:rsidRPr="00332C5E" w:rsidR="002E1049">
        <w:t xml:space="preserve"> </w:t>
      </w:r>
      <w:r w:rsidRPr="00332C5E">
        <w:t>Yes, you do.</w:t>
      </w:r>
      <w:r w:rsidRPr="00332C5E" w:rsidR="002E1049">
        <w:t xml:space="preserve"> </w:t>
      </w:r>
      <w:r w:rsidRPr="00332C5E">
        <w:t xml:space="preserve">You have to use </w:t>
      </w:r>
      <w:r w:rsidRPr="00332C5E" w:rsidR="0042351E">
        <w:t>them</w:t>
      </w:r>
      <w:r w:rsidRPr="00332C5E">
        <w:t xml:space="preserve"> wisely</w:t>
      </w:r>
      <w:r w:rsidRPr="00332C5E" w:rsidR="0042351E">
        <w:t xml:space="preserve">, </w:t>
      </w:r>
      <w:r w:rsidRPr="00332C5E">
        <w:t>carefully and proportiona</w:t>
      </w:r>
      <w:r w:rsidRPr="00332C5E" w:rsidR="007706B1">
        <w:t>te</w:t>
      </w:r>
      <w:r w:rsidRPr="00332C5E">
        <w:t>ly.</w:t>
      </w:r>
      <w:r w:rsidRPr="00332C5E" w:rsidR="002E1049">
        <w:t xml:space="preserve"> </w:t>
      </w:r>
      <w:r w:rsidRPr="00332C5E">
        <w:t xml:space="preserve">Is the </w:t>
      </w:r>
      <w:r w:rsidRPr="00332C5E" w:rsidR="0042351E">
        <w:t>tribunal</w:t>
      </w:r>
      <w:r w:rsidRPr="00332C5E">
        <w:t xml:space="preserve"> the right </w:t>
      </w:r>
      <w:r w:rsidRPr="00332C5E" w:rsidR="0042351E">
        <w:t>place</w:t>
      </w:r>
      <w:r w:rsidRPr="00332C5E">
        <w:t xml:space="preserve"> to go?</w:t>
      </w:r>
      <w:r w:rsidRPr="00332C5E" w:rsidR="002E1049">
        <w:t xml:space="preserve"> </w:t>
      </w:r>
      <w:r w:rsidRPr="00332C5E">
        <w:t>I would say it has worked so far.</w:t>
      </w:r>
      <w:r w:rsidRPr="00332C5E" w:rsidR="002E1049">
        <w:t xml:space="preserve"> </w:t>
      </w:r>
      <w:r w:rsidRPr="00332C5E">
        <w:t>It does incur a delay</w:t>
      </w:r>
      <w:r w:rsidRPr="00332C5E" w:rsidR="007706B1">
        <w:t>,</w:t>
      </w:r>
      <w:r w:rsidRPr="00332C5E">
        <w:t xml:space="preserve"> but it seem</w:t>
      </w:r>
      <w:r w:rsidRPr="00332C5E" w:rsidR="007706B1">
        <w:t>s</w:t>
      </w:r>
      <w:r w:rsidRPr="00332C5E">
        <w:t xml:space="preserve"> to be working so far.</w:t>
      </w:r>
      <w:r w:rsidRPr="00332C5E" w:rsidR="002E1049">
        <w:t xml:space="preserve"> </w:t>
      </w:r>
    </w:p>
    <w:p w:rsidR="000D72AB" w:rsidRPr="00332C5E" w:rsidP="00BC75A1">
      <w:pPr>
        <w:pStyle w:val="Answer"/>
      </w:pPr>
      <w:sdt>
        <w:sdtPr>
          <w:alias w:val="Witness"/>
          <w:id w:val="338047049"/>
          <w:placeholder>
            <w:docPart w:val="DefaultPlaceholder_1082065158"/>
          </w:placeholder>
          <w:richText/>
        </w:sdtPr>
        <w:sdtContent>
          <w:r w:rsidRPr="00332C5E" w:rsidR="004062BE">
            <w:rPr>
              <w:b/>
              <w:i/>
            </w:rPr>
            <w:t>Richard Silva:</w:t>
          </w:r>
          <w:r w:rsidRPr="00332C5E" w:rsidR="00BC75A1">
            <w:rPr>
              <w:b/>
            </w:rPr>
            <w:t xml:space="preserve"> </w:t>
          </w:r>
        </w:sdtContent>
      </w:sdt>
      <w:r w:rsidRPr="00332C5E" w:rsidR="00A2154A">
        <w:t xml:space="preserve">In the context of the building safety case and the charges levied on that, I have some sympathy with Nigel’s view that it could just be a separate element or line item within the service charge budget </w:t>
      </w:r>
      <w:r w:rsidRPr="00332C5E" w:rsidR="007706B1">
        <w:t>for</w:t>
      </w:r>
      <w:r w:rsidRPr="00332C5E" w:rsidR="00A2154A">
        <w:t xml:space="preserve"> </w:t>
      </w:r>
      <w:r w:rsidRPr="00332C5E" w:rsidR="0042351E">
        <w:t>administration</w:t>
      </w:r>
      <w:r w:rsidRPr="00332C5E" w:rsidR="00A2154A">
        <w:t xml:space="preserve"> and bookkeeping costs.</w:t>
      </w:r>
      <w:r w:rsidRPr="00332C5E" w:rsidR="002E1049">
        <w:t xml:space="preserve"> </w:t>
      </w:r>
      <w:r w:rsidRPr="00332C5E" w:rsidR="00A2154A">
        <w:t xml:space="preserve">The </w:t>
      </w:r>
      <w:r w:rsidRPr="00332C5E" w:rsidR="0042351E">
        <w:t>building</w:t>
      </w:r>
      <w:r w:rsidRPr="00332C5E" w:rsidR="00A2154A">
        <w:t xml:space="preserve"> safety case needs to be approved</w:t>
      </w:r>
      <w:r w:rsidR="00577E35">
        <w:t>,</w:t>
      </w:r>
      <w:r w:rsidRPr="00332C5E" w:rsidR="00A2154A">
        <w:t xml:space="preserve"> and </w:t>
      </w:r>
      <w:r w:rsidR="00577E35">
        <w:t xml:space="preserve">it </w:t>
      </w:r>
      <w:r w:rsidRPr="00332C5E" w:rsidR="0042351E">
        <w:t>ultimately</w:t>
      </w:r>
      <w:r w:rsidRPr="00332C5E" w:rsidR="00A2154A">
        <w:t xml:space="preserve"> needs to be approved by a </w:t>
      </w:r>
      <w:r w:rsidRPr="00332C5E" w:rsidR="0042351E">
        <w:t>regulator</w:t>
      </w:r>
      <w:r w:rsidRPr="00332C5E" w:rsidR="00A2154A">
        <w:t>.</w:t>
      </w:r>
      <w:r w:rsidRPr="00332C5E" w:rsidR="002E1049">
        <w:t xml:space="preserve"> </w:t>
      </w:r>
      <w:r w:rsidRPr="00332C5E" w:rsidR="00A2154A">
        <w:t>If there is a dispute over that a</w:t>
      </w:r>
      <w:r w:rsidRPr="00332C5E" w:rsidR="0042351E">
        <w:t>spe</w:t>
      </w:r>
      <w:r w:rsidRPr="00332C5E" w:rsidR="00A2154A">
        <w:t xml:space="preserve">ct of the costs of living in a block, </w:t>
      </w:r>
      <w:r w:rsidRPr="00332C5E">
        <w:t>ultimately</w:t>
      </w:r>
      <w:r w:rsidRPr="00332C5E" w:rsidR="00A2154A">
        <w:t xml:space="preserve">, the regulator needs to think about how it can work with its </w:t>
      </w:r>
      <w:r w:rsidRPr="00332C5E">
        <w:t>building</w:t>
      </w:r>
      <w:r w:rsidRPr="00332C5E" w:rsidR="00A2154A">
        <w:t xml:space="preserve"> safe</w:t>
      </w:r>
      <w:r w:rsidRPr="00332C5E">
        <w:t>t</w:t>
      </w:r>
      <w:r w:rsidRPr="00332C5E" w:rsidR="00A2154A">
        <w:t>y managers</w:t>
      </w:r>
      <w:r w:rsidRPr="00332C5E" w:rsidR="007706B1">
        <w:t>,</w:t>
      </w:r>
      <w:r w:rsidRPr="00332C5E" w:rsidR="00A2154A">
        <w:t xml:space="preserve"> who will present these </w:t>
      </w:r>
      <w:r w:rsidRPr="00332C5E">
        <w:t>building</w:t>
      </w:r>
      <w:r w:rsidRPr="00332C5E" w:rsidR="00A2154A">
        <w:t xml:space="preserve"> safety cases</w:t>
      </w:r>
      <w:r w:rsidRPr="00332C5E" w:rsidR="007706B1">
        <w:t>, to ensure that, where</w:t>
      </w:r>
      <w:r w:rsidRPr="00332C5E" w:rsidR="00A2154A">
        <w:t xml:space="preserve"> residents d</w:t>
      </w:r>
      <w:r w:rsidRPr="00332C5E" w:rsidR="00BC75A1">
        <w:t xml:space="preserve">ispute a </w:t>
      </w:r>
      <w:r w:rsidRPr="00332C5E" w:rsidR="00A2154A">
        <w:t xml:space="preserve">particular </w:t>
      </w:r>
      <w:r w:rsidRPr="00332C5E" w:rsidR="00BC75A1">
        <w:t>building safety charge</w:t>
      </w:r>
      <w:r w:rsidRPr="00332C5E" w:rsidR="00A2154A">
        <w:t xml:space="preserve">, there is a </w:t>
      </w:r>
      <w:r w:rsidRPr="00332C5E" w:rsidR="00BC75A1">
        <w:t>more direct line of sight</w:t>
      </w:r>
      <w:r w:rsidRPr="00332C5E" w:rsidR="00A2154A">
        <w:t xml:space="preserve"> into administrating that dispute.</w:t>
      </w:r>
      <w:r w:rsidRPr="00332C5E" w:rsidR="002E1049">
        <w:t xml:space="preserve"> </w:t>
      </w:r>
    </w:p>
    <w:p w:rsidR="00BC75A1" w:rsidRPr="00332C5E" w:rsidP="00BC75A1">
      <w:pPr>
        <w:pStyle w:val="Answer"/>
      </w:pPr>
      <w:r w:rsidRPr="00332C5E">
        <w:t>The non-</w:t>
      </w:r>
      <w:r w:rsidRPr="00332C5E" w:rsidR="00A2154A">
        <w:t>payment sa</w:t>
      </w:r>
      <w:r w:rsidRPr="00332C5E" w:rsidR="000D72AB">
        <w:t>n</w:t>
      </w:r>
      <w:r w:rsidRPr="00332C5E" w:rsidR="00A2154A">
        <w:t>ctions need to exist.</w:t>
      </w:r>
      <w:r w:rsidRPr="00332C5E" w:rsidR="002E1049">
        <w:t xml:space="preserve"> </w:t>
      </w:r>
      <w:r w:rsidRPr="00332C5E" w:rsidR="00A2154A">
        <w:t>Let us not forget</w:t>
      </w:r>
      <w:r w:rsidRPr="00332C5E">
        <w:t xml:space="preserve"> that</w:t>
      </w:r>
      <w:r w:rsidRPr="00332C5E" w:rsidR="00A2154A">
        <w:t xml:space="preserve"> building safety charges or service </w:t>
      </w:r>
      <w:r w:rsidRPr="00332C5E" w:rsidR="000D72AB">
        <w:t>charges</w:t>
      </w:r>
      <w:r w:rsidRPr="00332C5E" w:rsidR="00A2154A">
        <w:t xml:space="preserve"> are not profit centres.</w:t>
      </w:r>
      <w:r w:rsidRPr="00332C5E" w:rsidR="002E1049">
        <w:t xml:space="preserve"> </w:t>
      </w:r>
      <w:r w:rsidRPr="00332C5E" w:rsidR="00A2154A">
        <w:t>Basically, they are designed ideally to match to the penny the costs of running a block.</w:t>
      </w:r>
      <w:r w:rsidRPr="00332C5E" w:rsidR="002E1049">
        <w:t xml:space="preserve"> </w:t>
      </w:r>
      <w:r w:rsidRPr="00332C5E" w:rsidR="00A2154A">
        <w:t xml:space="preserve">The </w:t>
      </w:r>
      <w:r w:rsidRPr="00332C5E" w:rsidR="000D72AB">
        <w:t>managing</w:t>
      </w:r>
      <w:r w:rsidRPr="00332C5E" w:rsidR="00A2154A">
        <w:t xml:space="preserve"> agent will levy a fee for its services on top of that but, ultimately, the gas bill is the gas bill.</w:t>
      </w:r>
      <w:r w:rsidRPr="00332C5E" w:rsidR="002E1049">
        <w:t xml:space="preserve"> </w:t>
      </w:r>
      <w:r w:rsidRPr="00332C5E" w:rsidR="00A2154A">
        <w:t xml:space="preserve">The </w:t>
      </w:r>
      <w:r w:rsidRPr="00332C5E" w:rsidR="000D72AB">
        <w:t>lift maintenance</w:t>
      </w:r>
      <w:r w:rsidRPr="00332C5E" w:rsidR="00A2154A">
        <w:t xml:space="preserve"> bill is the </w:t>
      </w:r>
      <w:r w:rsidRPr="00332C5E" w:rsidR="000D72AB">
        <w:t xml:space="preserve">lift </w:t>
      </w:r>
      <w:r w:rsidRPr="00332C5E" w:rsidR="00A2154A">
        <w:t>maintenance bill and, ideally, there is a balancing item at the end of the year.</w:t>
      </w:r>
      <w:r w:rsidRPr="00332C5E" w:rsidR="002E1049">
        <w:t xml:space="preserve"> </w:t>
      </w:r>
      <w:r w:rsidRPr="00332C5E" w:rsidR="00A2154A">
        <w:t xml:space="preserve">If very many </w:t>
      </w:r>
      <w:r w:rsidRPr="00332C5E" w:rsidR="000D72AB">
        <w:t>leaseholders</w:t>
      </w:r>
      <w:r w:rsidRPr="00332C5E" w:rsidR="00A2154A">
        <w:t xml:space="preserve"> do not pay, it means the whole provision of a </w:t>
      </w:r>
      <w:r w:rsidRPr="00332C5E" w:rsidR="000D72AB">
        <w:t>particular</w:t>
      </w:r>
      <w:r w:rsidRPr="00332C5E" w:rsidR="00A2154A">
        <w:t xml:space="preserve"> </w:t>
      </w:r>
      <w:r w:rsidRPr="00332C5E" w:rsidR="000D72AB">
        <w:t>service</w:t>
      </w:r>
      <w:r w:rsidRPr="00332C5E" w:rsidR="00A2154A">
        <w:t xml:space="preserve">, and the </w:t>
      </w:r>
      <w:r w:rsidRPr="00332C5E" w:rsidR="000D72AB">
        <w:t>building</w:t>
      </w:r>
      <w:r w:rsidRPr="00332C5E" w:rsidR="00A2154A">
        <w:t xml:space="preserve"> safety service is a very important one, may not be delivered until extra funds are raised.</w:t>
      </w:r>
      <w:r w:rsidRPr="00332C5E" w:rsidR="002E1049">
        <w:t xml:space="preserve"> </w:t>
      </w:r>
      <w:r w:rsidRPr="00332C5E" w:rsidR="00A2154A">
        <w:t xml:space="preserve">Sanctions at an </w:t>
      </w:r>
      <w:r w:rsidRPr="00332C5E" w:rsidR="000D72AB">
        <w:t>appropriate</w:t>
      </w:r>
      <w:r w:rsidRPr="00332C5E" w:rsidR="00A2154A">
        <w:t xml:space="preserve"> level</w:t>
      </w:r>
      <w:r w:rsidRPr="00332C5E" w:rsidR="000D72AB">
        <w:t xml:space="preserve"> are very important</w:t>
      </w:r>
      <w:r w:rsidRPr="00332C5E" w:rsidR="00A2154A">
        <w:t>.</w:t>
      </w:r>
      <w:r w:rsidRPr="00332C5E" w:rsidR="002E1049">
        <w:t xml:space="preserve"> </w:t>
      </w:r>
    </w:p>
    <w:p w:rsidR="00BC75A1" w:rsidRPr="00332C5E" w:rsidP="006C5B7B">
      <w:pPr>
        <w:pStyle w:val="Question"/>
        <w:numPr>
          <w:ilvl w:val="0"/>
          <w:numId w:val="0"/>
        </w:numPr>
        <w:ind w:left="794"/>
      </w:pPr>
      <w:sdt>
        <w:sdtPr>
          <w:alias w:val="Member"/>
          <w:tag w:val="&lt;Member mnisId='394' dodsId='25722'&gt;"/>
          <w:id w:val="909497195"/>
          <w:placeholder>
            <w:docPart w:val="DefaultPlaceholder_1082065158"/>
          </w:placeholder>
          <w:richText/>
        </w:sdtPr>
        <w:sdtContent>
          <w:r w:rsidRPr="00332C5E">
            <w:rPr>
              <w:b/>
            </w:rPr>
            <w:t>Chair:</w:t>
          </w:r>
        </w:sdtContent>
      </w:sdt>
      <w:r w:rsidRPr="00332C5E">
        <w:t xml:space="preserve"> </w:t>
      </w:r>
      <w:r w:rsidRPr="00332C5E" w:rsidR="00206FAE">
        <w:t>Thank you for answering those questions.</w:t>
      </w:r>
      <w:r w:rsidRPr="00332C5E" w:rsidR="002E1049">
        <w:t xml:space="preserve"> </w:t>
      </w:r>
      <w:r w:rsidRPr="00332C5E" w:rsidR="00206FAE">
        <w:t>J</w:t>
      </w:r>
      <w:r w:rsidRPr="00332C5E">
        <w:t xml:space="preserve">ust in case </w:t>
      </w:r>
      <w:r w:rsidRPr="00332C5E" w:rsidR="00206FAE">
        <w:t xml:space="preserve">James was starting to </w:t>
      </w:r>
      <w:r w:rsidRPr="00332C5E">
        <w:t>feel left out</w:t>
      </w:r>
      <w:r w:rsidRPr="00332C5E" w:rsidR="00206FAE">
        <w:t xml:space="preserve">, Rachel Hopkins is going to come </w:t>
      </w:r>
      <w:r w:rsidR="00F6707A">
        <w:t>in</w:t>
      </w:r>
      <w:r w:rsidRPr="00332C5E" w:rsidR="00206FAE">
        <w:t xml:space="preserve"> with some </w:t>
      </w:r>
      <w:r w:rsidRPr="00332C5E">
        <w:t>questions about insurance</w:t>
      </w:r>
      <w:r w:rsidRPr="00332C5E" w:rsidR="00206FAE">
        <w:t>.</w:t>
      </w:r>
    </w:p>
    <w:p w:rsidR="00BC75A1" w:rsidRPr="00332C5E" w:rsidP="00BC75A1">
      <w:pPr>
        <w:pStyle w:val="Question"/>
      </w:pPr>
      <w:sdt>
        <w:sdtPr>
          <w:alias w:val="Member"/>
          <w:tag w:val="&lt;Member mnisId='4873' dodsId=''&gt;"/>
          <w:id w:val="-1962418866"/>
          <w:placeholder>
            <w:docPart w:val="DefaultPlaceholder_1082065158"/>
          </w:placeholder>
          <w:richText/>
        </w:sdtPr>
        <w:sdtContent>
          <w:r w:rsidRPr="00332C5E">
            <w:rPr>
              <w:b/>
            </w:rPr>
            <w:t>Rachel Hopkins:</w:t>
          </w:r>
        </w:sdtContent>
      </w:sdt>
      <w:r w:rsidRPr="00332C5E">
        <w:t xml:space="preserve"> </w:t>
      </w:r>
      <w:r w:rsidRPr="00332C5E" w:rsidR="00206FAE">
        <w:t>I will ask the opener</w:t>
      </w:r>
      <w:r w:rsidRPr="00332C5E" w:rsidR="007706B1">
        <w:t>,</w:t>
      </w:r>
      <w:r w:rsidRPr="00332C5E" w:rsidR="00206FAE">
        <w:t xml:space="preserve"> and </w:t>
      </w:r>
      <w:r w:rsidRPr="00332C5E">
        <w:t>feel free</w:t>
      </w:r>
      <w:r w:rsidRPr="00332C5E" w:rsidR="00206FAE">
        <w:t xml:space="preserve"> </w:t>
      </w:r>
      <w:r w:rsidRPr="00332C5E">
        <w:t>to comment</w:t>
      </w:r>
      <w:r w:rsidRPr="00332C5E" w:rsidR="000D72AB">
        <w:t>, everyone</w:t>
      </w:r>
      <w:r w:rsidRPr="00332C5E" w:rsidR="00206FAE">
        <w:t>.</w:t>
      </w:r>
      <w:r w:rsidRPr="00332C5E" w:rsidR="002E1049">
        <w:t xml:space="preserve"> </w:t>
      </w:r>
      <w:r w:rsidRPr="00332C5E" w:rsidR="00206FAE">
        <w:t xml:space="preserve">We have heard evidence that </w:t>
      </w:r>
      <w:r w:rsidRPr="00332C5E">
        <w:t xml:space="preserve">high insurance premiums </w:t>
      </w:r>
      <w:r w:rsidRPr="00332C5E" w:rsidR="00206FAE">
        <w:t>for professional indemnity</w:t>
      </w:r>
      <w:r w:rsidR="00F6707A">
        <w:t>,</w:t>
      </w:r>
      <w:r w:rsidRPr="00332C5E" w:rsidR="00206FAE">
        <w:t xml:space="preserve"> </w:t>
      </w:r>
      <w:r w:rsidRPr="00332C5E" w:rsidR="00D07C34">
        <w:t>or even a lack of cover</w:t>
      </w:r>
      <w:r w:rsidR="00F6707A">
        <w:t>,</w:t>
      </w:r>
      <w:r w:rsidRPr="00332C5E" w:rsidR="00D07C34">
        <w:t xml:space="preserve"> could prevent competent roles from being delivered, therefore potentially undermining the entire new regime.</w:t>
      </w:r>
      <w:r w:rsidRPr="00332C5E" w:rsidR="002E1049">
        <w:t xml:space="preserve"> </w:t>
      </w:r>
      <w:r w:rsidRPr="00332C5E" w:rsidR="00D07C34">
        <w:t>What are your thoughts?</w:t>
      </w:r>
      <w:r w:rsidRPr="00332C5E" w:rsidR="002E1049">
        <w:t xml:space="preserve"> </w:t>
      </w:r>
      <w:r w:rsidRPr="00332C5E" w:rsidR="00D07C34">
        <w:t>Do you agree?</w:t>
      </w:r>
      <w:r w:rsidRPr="00332C5E" w:rsidR="002E1049">
        <w:t xml:space="preserve"> </w:t>
      </w:r>
    </w:p>
    <w:p w:rsidR="000D72AB" w:rsidRPr="00332C5E" w:rsidP="00A20F7E">
      <w:pPr>
        <w:pStyle w:val="Answer"/>
      </w:pPr>
      <w:sdt>
        <w:sdtPr>
          <w:alias w:val="Witness"/>
          <w:id w:val="-205489022"/>
          <w:placeholder>
            <w:docPart w:val="DefaultPlaceholder_1082065158"/>
          </w:placeholder>
          <w:richText/>
        </w:sdtPr>
        <w:sdtContent>
          <w:r w:rsidRPr="00332C5E" w:rsidR="004062BE">
            <w:rPr>
              <w:b/>
              <w:i/>
            </w:rPr>
            <w:t>James Dalton:</w:t>
          </w:r>
          <w:r w:rsidRPr="00332C5E" w:rsidR="00A20F7E">
            <w:rPr>
              <w:b/>
            </w:rPr>
            <w:t xml:space="preserve"> </w:t>
          </w:r>
        </w:sdtContent>
      </w:sdt>
      <w:r w:rsidRPr="00332C5E" w:rsidR="00D07C34">
        <w:t xml:space="preserve">Professional indemnity insurance in the UK </w:t>
      </w:r>
      <w:r w:rsidRPr="00332C5E">
        <w:t>specifically</w:t>
      </w:r>
      <w:r w:rsidRPr="00332C5E" w:rsidR="006C5B7B">
        <w:t>,</w:t>
      </w:r>
      <w:r w:rsidRPr="00332C5E" w:rsidR="00D07C34">
        <w:t xml:space="preserve"> but globally</w:t>
      </w:r>
      <w:r w:rsidRPr="00332C5E" w:rsidR="006C5B7B">
        <w:t>,</w:t>
      </w:r>
      <w:r w:rsidRPr="00332C5E" w:rsidR="00D07C34">
        <w:t xml:space="preserve"> has historically not made money.</w:t>
      </w:r>
      <w:r w:rsidRPr="00332C5E" w:rsidR="002E1049">
        <w:t xml:space="preserve"> </w:t>
      </w:r>
      <w:r w:rsidRPr="00332C5E" w:rsidR="006C5B7B">
        <w:t xml:space="preserve">As </w:t>
      </w:r>
      <w:r w:rsidRPr="00332C5E" w:rsidR="00D07C34">
        <w:t>a result</w:t>
      </w:r>
      <w:r w:rsidRPr="00332C5E" w:rsidR="006C5B7B">
        <w:t>,</w:t>
      </w:r>
      <w:r w:rsidRPr="00332C5E" w:rsidR="00D07C34">
        <w:t xml:space="preserve"> a </w:t>
      </w:r>
      <w:r w:rsidRPr="00332C5E" w:rsidR="00A20F7E">
        <w:t xml:space="preserve">number of firms </w:t>
      </w:r>
      <w:r w:rsidRPr="00332C5E" w:rsidR="00D07C34">
        <w:t xml:space="preserve">have </w:t>
      </w:r>
      <w:r w:rsidRPr="00332C5E" w:rsidR="00A20F7E">
        <w:t>withdrawn</w:t>
      </w:r>
      <w:r w:rsidRPr="00332C5E" w:rsidR="00D07C34">
        <w:t xml:space="preserve"> the</w:t>
      </w:r>
      <w:r w:rsidRPr="00332C5E" w:rsidR="00A20F7E">
        <w:t xml:space="preserve"> capacity</w:t>
      </w:r>
      <w:r w:rsidRPr="00332C5E" w:rsidR="00D07C34">
        <w:t xml:space="preserve"> they provide and/or have increased their insurance premiums to cover professional indemnity insurance.</w:t>
      </w:r>
      <w:r w:rsidRPr="00332C5E" w:rsidR="002E1049">
        <w:t xml:space="preserve"> </w:t>
      </w:r>
      <w:r w:rsidRPr="00332C5E" w:rsidR="00D07C34">
        <w:t xml:space="preserve">You see </w:t>
      </w:r>
      <w:r w:rsidRPr="00332C5E">
        <w:t>this</w:t>
      </w:r>
      <w:r w:rsidRPr="00332C5E" w:rsidR="00D07C34">
        <w:t xml:space="preserve"> </w:t>
      </w:r>
      <w:r w:rsidRPr="00332C5E" w:rsidR="006C5B7B">
        <w:t>in</w:t>
      </w:r>
      <w:r w:rsidRPr="00332C5E" w:rsidR="00D07C34">
        <w:t xml:space="preserve"> another market here in the UK.</w:t>
      </w:r>
      <w:r w:rsidRPr="00332C5E" w:rsidR="002E1049">
        <w:t xml:space="preserve"> </w:t>
      </w:r>
      <w:r w:rsidRPr="00332C5E" w:rsidR="00D07C34">
        <w:t>Solicitors’ professional indemnity insurance is a good example</w:t>
      </w:r>
      <w:r w:rsidR="00F6707A">
        <w:t>,</w:t>
      </w:r>
      <w:r w:rsidRPr="00332C5E" w:rsidR="00D07C34">
        <w:t xml:space="preserve"> but </w:t>
      </w:r>
      <w:r w:rsidRPr="00332C5E">
        <w:t>you see that specifically in construction.</w:t>
      </w:r>
      <w:r w:rsidRPr="00332C5E" w:rsidR="002E1049">
        <w:t xml:space="preserve"> </w:t>
      </w:r>
      <w:r w:rsidRPr="00332C5E">
        <w:t>T</w:t>
      </w:r>
      <w:r w:rsidRPr="00332C5E" w:rsidR="00D07C34">
        <w:t xml:space="preserve">he reason you see that specifically in construction is because the </w:t>
      </w:r>
      <w:r w:rsidRPr="00332C5E">
        <w:t>construction</w:t>
      </w:r>
      <w:r w:rsidRPr="00332C5E" w:rsidR="00D07C34">
        <w:t xml:space="preserve"> sector has historically had a number of very large and very expensive claims.</w:t>
      </w:r>
      <w:r w:rsidRPr="00332C5E" w:rsidR="002E1049">
        <w:t xml:space="preserve"> </w:t>
      </w:r>
    </w:p>
    <w:p w:rsidR="00A20F7E" w:rsidRPr="00332C5E" w:rsidP="00A20F7E">
      <w:pPr>
        <w:pStyle w:val="Answer"/>
      </w:pPr>
      <w:r w:rsidRPr="00332C5E">
        <w:t xml:space="preserve">The professional indemnity insurance market in the UK is </w:t>
      </w:r>
      <w:r w:rsidRPr="00332C5E" w:rsidR="000D72AB">
        <w:t>challenging</w:t>
      </w:r>
      <w:r w:rsidRPr="00332C5E">
        <w:t>.</w:t>
      </w:r>
      <w:r w:rsidRPr="00332C5E" w:rsidR="002E1049">
        <w:t xml:space="preserve"> </w:t>
      </w:r>
      <w:r w:rsidRPr="00332C5E" w:rsidR="000D72AB">
        <w:t>There</w:t>
      </w:r>
      <w:r w:rsidRPr="00332C5E">
        <w:t xml:space="preserve"> is no </w:t>
      </w:r>
      <w:r w:rsidRPr="00332C5E" w:rsidR="000D72AB">
        <w:t>getting</w:t>
      </w:r>
      <w:r w:rsidRPr="00332C5E">
        <w:t xml:space="preserve"> around that.</w:t>
      </w:r>
      <w:r w:rsidRPr="00332C5E" w:rsidR="002E1049">
        <w:t xml:space="preserve"> </w:t>
      </w:r>
      <w:r w:rsidRPr="00332C5E">
        <w:t xml:space="preserve">There is almost inevitably going to be a role for </w:t>
      </w:r>
      <w:r w:rsidRPr="00332C5E" w:rsidR="000D72AB">
        <w:t>professional</w:t>
      </w:r>
      <w:r w:rsidRPr="00332C5E">
        <w:t xml:space="preserve"> indemnity insurance in the co</w:t>
      </w:r>
      <w:r w:rsidRPr="00332C5E" w:rsidR="000D72AB">
        <w:t>n</w:t>
      </w:r>
      <w:r w:rsidRPr="00332C5E">
        <w:t>text of some of the roles that we have just been speaking about.</w:t>
      </w:r>
      <w:r w:rsidRPr="00332C5E" w:rsidR="002E1049">
        <w:t xml:space="preserve"> </w:t>
      </w:r>
      <w:r w:rsidRPr="00332C5E">
        <w:t xml:space="preserve">What we cannot say at the </w:t>
      </w:r>
      <w:r w:rsidRPr="00332C5E" w:rsidR="000D72AB">
        <w:t>moment</w:t>
      </w:r>
      <w:r w:rsidRPr="00332C5E">
        <w:t xml:space="preserve"> is whether the market will provide them.</w:t>
      </w:r>
      <w:r w:rsidRPr="00332C5E" w:rsidR="002E1049">
        <w:t xml:space="preserve"> </w:t>
      </w:r>
      <w:r w:rsidRPr="00332C5E">
        <w:t>We cannot say that for two reasons.</w:t>
      </w:r>
      <w:r w:rsidRPr="00332C5E" w:rsidR="002E1049">
        <w:t xml:space="preserve"> </w:t>
      </w:r>
      <w:r w:rsidRPr="00332C5E">
        <w:t>One is because of the global nature of the market</w:t>
      </w:r>
      <w:r w:rsidR="00C80115">
        <w:t xml:space="preserve">, </w:t>
      </w:r>
      <w:r w:rsidRPr="00332C5E" w:rsidR="000D72AB">
        <w:t>but t</w:t>
      </w:r>
      <w:r w:rsidRPr="00332C5E">
        <w:t>he second is because we need the detail.</w:t>
      </w:r>
      <w:r w:rsidRPr="00332C5E" w:rsidR="002E1049">
        <w:t xml:space="preserve"> </w:t>
      </w:r>
      <w:r w:rsidRPr="00332C5E">
        <w:t xml:space="preserve">I said earlier that </w:t>
      </w:r>
      <w:r w:rsidRPr="00332C5E" w:rsidR="00716657">
        <w:t>i</w:t>
      </w:r>
      <w:r w:rsidRPr="00332C5E">
        <w:t xml:space="preserve">t is critical for us to understand the </w:t>
      </w:r>
      <w:r w:rsidRPr="00332C5E" w:rsidR="000D72AB">
        <w:t>roles</w:t>
      </w:r>
      <w:r w:rsidRPr="00332C5E">
        <w:t xml:space="preserve">, </w:t>
      </w:r>
      <w:r w:rsidRPr="00332C5E" w:rsidR="00716657">
        <w:t>responsibilities</w:t>
      </w:r>
      <w:r w:rsidRPr="00332C5E" w:rsidR="000D72AB">
        <w:t>,</w:t>
      </w:r>
      <w:r w:rsidRPr="00332C5E">
        <w:t xml:space="preserve"> </w:t>
      </w:r>
      <w:r w:rsidRPr="00332C5E" w:rsidR="000D72AB">
        <w:t>accountabilities</w:t>
      </w:r>
      <w:r w:rsidRPr="00332C5E">
        <w:t xml:space="preserve"> and the </w:t>
      </w:r>
      <w:r w:rsidRPr="00332C5E" w:rsidR="000D72AB">
        <w:t>specific</w:t>
      </w:r>
      <w:r w:rsidRPr="00332C5E">
        <w:t xml:space="preserve"> </w:t>
      </w:r>
      <w:r w:rsidRPr="00332C5E" w:rsidR="000D72AB">
        <w:t>detail</w:t>
      </w:r>
      <w:r w:rsidRPr="00332C5E">
        <w:t xml:space="preserve"> of each of the individuals involved in the process and the regulatory underp</w:t>
      </w:r>
      <w:r w:rsidRPr="00332C5E" w:rsidR="000D72AB">
        <w:t>in</w:t>
      </w:r>
      <w:r w:rsidRPr="00332C5E" w:rsidR="00076BED">
        <w:t>n</w:t>
      </w:r>
      <w:r w:rsidRPr="00332C5E">
        <w:t>ings of that.</w:t>
      </w:r>
      <w:r w:rsidRPr="00332C5E" w:rsidR="002E1049">
        <w:t xml:space="preserve"> </w:t>
      </w:r>
      <w:r w:rsidRPr="00332C5E">
        <w:t>That is when you can go to the market</w:t>
      </w:r>
      <w:r w:rsidRPr="00332C5E" w:rsidR="00716657">
        <w:t>,</w:t>
      </w:r>
      <w:r w:rsidRPr="00332C5E">
        <w:t xml:space="preserve"> </w:t>
      </w:r>
      <w:r w:rsidRPr="00332C5E" w:rsidR="00716657">
        <w:t xml:space="preserve">in </w:t>
      </w:r>
      <w:r w:rsidRPr="00332C5E">
        <w:t>an insurance</w:t>
      </w:r>
      <w:r w:rsidRPr="00332C5E" w:rsidR="00716657">
        <w:t xml:space="preserve"> sense,</w:t>
      </w:r>
      <w:r w:rsidRPr="00332C5E">
        <w:t xml:space="preserve"> and </w:t>
      </w:r>
      <w:r w:rsidRPr="00332C5E" w:rsidR="00716657">
        <w:t>ask</w:t>
      </w:r>
      <w:r w:rsidRPr="00332C5E">
        <w:t xml:space="preserve">, “Is this </w:t>
      </w:r>
      <w:r w:rsidRPr="00332C5E" w:rsidR="00076BED">
        <w:t>capacity</w:t>
      </w:r>
      <w:r w:rsidRPr="00332C5E">
        <w:t xml:space="preserve"> going to be made </w:t>
      </w:r>
      <w:r w:rsidRPr="00332C5E" w:rsidR="00076BED">
        <w:t>available</w:t>
      </w:r>
      <w:r w:rsidRPr="00332C5E">
        <w:t xml:space="preserve"> to cover those types of individuals?”</w:t>
      </w:r>
    </w:p>
    <w:p w:rsidR="00676A8B" w:rsidRPr="00332C5E" w:rsidP="00676A8B">
      <w:pPr>
        <w:pStyle w:val="Answer"/>
      </w:pPr>
      <w:sdt>
        <w:sdtPr>
          <w:alias w:val="Witness"/>
          <w:id w:val="-639027444"/>
          <w:placeholder>
            <w:docPart w:val="DefaultPlaceholder_1082065158"/>
          </w:placeholder>
          <w:richText/>
        </w:sdtPr>
        <w:sdtContent>
          <w:r w:rsidRPr="00332C5E" w:rsidR="004062BE">
            <w:rPr>
              <w:b/>
              <w:i/>
            </w:rPr>
            <w:t>Dr Glen:</w:t>
          </w:r>
          <w:r w:rsidRPr="00332C5E" w:rsidR="00A20F7E">
            <w:rPr>
              <w:b/>
            </w:rPr>
            <w:t xml:space="preserve"> </w:t>
          </w:r>
        </w:sdtContent>
      </w:sdt>
      <w:r w:rsidRPr="00332C5E" w:rsidR="00716657">
        <w:t xml:space="preserve">It </w:t>
      </w:r>
      <w:r w:rsidRPr="00332C5E">
        <w:t>is undeniable that there is a hard market on professional indemnity insurance.</w:t>
      </w:r>
      <w:r w:rsidRPr="00332C5E" w:rsidR="002E1049">
        <w:t xml:space="preserve"> </w:t>
      </w:r>
      <w:r w:rsidRPr="00332C5E">
        <w:t xml:space="preserve">It is </w:t>
      </w:r>
      <w:r w:rsidRPr="00332C5E" w:rsidR="00076BED">
        <w:t>significantly</w:t>
      </w:r>
      <w:r w:rsidRPr="00332C5E">
        <w:t xml:space="preserve"> affecting the ability for, for example, cladding remediation</w:t>
      </w:r>
      <w:r w:rsidRPr="00332C5E" w:rsidR="00716657">
        <w:t>,</w:t>
      </w:r>
      <w:r w:rsidRPr="00332C5E">
        <w:t xml:space="preserve"> because </w:t>
      </w:r>
      <w:r w:rsidRPr="00332C5E" w:rsidR="00076BED">
        <w:t>trying</w:t>
      </w:r>
      <w:r w:rsidRPr="00332C5E">
        <w:t xml:space="preserve"> to </w:t>
      </w:r>
      <w:r w:rsidRPr="00332C5E" w:rsidR="00A20F7E">
        <w:t xml:space="preserve">find </w:t>
      </w:r>
      <w:r w:rsidRPr="00332C5E">
        <w:t xml:space="preserve">the </w:t>
      </w:r>
      <w:r w:rsidRPr="00332C5E" w:rsidR="00A20F7E">
        <w:t xml:space="preserve">fire </w:t>
      </w:r>
      <w:r w:rsidRPr="00332C5E" w:rsidR="00076BED">
        <w:t>assessors</w:t>
      </w:r>
      <w:r w:rsidRPr="00332C5E" w:rsidR="00A20F7E">
        <w:t xml:space="preserve"> </w:t>
      </w:r>
      <w:r w:rsidRPr="00332C5E">
        <w:t xml:space="preserve">who have the requisite level of insurance is proving quite a </w:t>
      </w:r>
      <w:r w:rsidRPr="00332C5E" w:rsidR="00A20F7E">
        <w:t>stumbling block.</w:t>
      </w:r>
      <w:r w:rsidRPr="00332C5E" w:rsidR="002E1049">
        <w:t xml:space="preserve"> </w:t>
      </w:r>
      <w:r w:rsidRPr="00332C5E">
        <w:t xml:space="preserve">The secondary one is </w:t>
      </w:r>
      <w:r w:rsidRPr="00332C5E" w:rsidR="00076BED">
        <w:t>buildings insurance.</w:t>
      </w:r>
      <w:r w:rsidRPr="00332C5E" w:rsidR="002E1049">
        <w:t xml:space="preserve"> </w:t>
      </w:r>
      <w:r w:rsidRPr="00332C5E" w:rsidR="00076BED">
        <w:t xml:space="preserve">We </w:t>
      </w:r>
      <w:r w:rsidRPr="00332C5E">
        <w:t>are seeing</w:t>
      </w:r>
      <w:r w:rsidRPr="00332C5E" w:rsidR="00076BED">
        <w:t xml:space="preserve"> massive</w:t>
      </w:r>
      <w:r w:rsidRPr="00332C5E">
        <w:t xml:space="preserve"> increases in premiums</w:t>
      </w:r>
      <w:r w:rsidRPr="00332C5E" w:rsidR="00A20F7E">
        <w:t xml:space="preserve">, </w:t>
      </w:r>
      <w:r w:rsidRPr="00332C5E" w:rsidR="00076BED">
        <w:t>particularly</w:t>
      </w:r>
      <w:r w:rsidRPr="00332C5E">
        <w:t xml:space="preserve"> for </w:t>
      </w:r>
      <w:r w:rsidRPr="00332C5E" w:rsidR="00076BED">
        <w:t>buildings</w:t>
      </w:r>
      <w:r w:rsidRPr="00332C5E">
        <w:t xml:space="preserve"> with cladding</w:t>
      </w:r>
      <w:r w:rsidRPr="00332C5E" w:rsidR="00716657">
        <w:t>,</w:t>
      </w:r>
      <w:r w:rsidRPr="00332C5E">
        <w:t xml:space="preserve"> of 300%, 400% or 500%, which is, again, just kicking </w:t>
      </w:r>
      <w:r w:rsidRPr="00332C5E" w:rsidR="00076BED">
        <w:t>leaseholders</w:t>
      </w:r>
      <w:r w:rsidRPr="00332C5E">
        <w:t xml:space="preserve"> whil</w:t>
      </w:r>
      <w:r w:rsidRPr="00332C5E" w:rsidR="00076BED">
        <w:t>e</w:t>
      </w:r>
      <w:r w:rsidRPr="00332C5E">
        <w:t xml:space="preserve"> they are down.</w:t>
      </w:r>
      <w:r w:rsidRPr="00332C5E" w:rsidR="002E1049">
        <w:t xml:space="preserve"> </w:t>
      </w:r>
    </w:p>
    <w:p w:rsidR="00676A8B" w:rsidRPr="00332C5E" w:rsidP="00676A8B">
      <w:pPr>
        <w:pStyle w:val="Answer"/>
      </w:pPr>
      <w:sdt>
        <w:sdtPr>
          <w:alias w:val="Witness"/>
          <w:id w:val="1763638922"/>
          <w:placeholder>
            <w:docPart w:val="DefaultPlaceholder_1082065158"/>
          </w:placeholder>
          <w:richText/>
        </w:sdtPr>
        <w:sdtContent>
          <w:r w:rsidRPr="00332C5E" w:rsidR="004062BE">
            <w:rPr>
              <w:b/>
              <w:i/>
            </w:rPr>
            <w:t>Richard Silva:</w:t>
          </w:r>
          <w:r w:rsidRPr="00332C5E" w:rsidR="00A20F7E">
            <w:rPr>
              <w:b/>
            </w:rPr>
            <w:t xml:space="preserve"> </w:t>
          </w:r>
        </w:sdtContent>
      </w:sdt>
      <w:r w:rsidRPr="00332C5E">
        <w:t xml:space="preserve">The PI cover for cladding remediation is a </w:t>
      </w:r>
      <w:r w:rsidRPr="00332C5E" w:rsidR="00A20F7E">
        <w:t>problem.</w:t>
      </w:r>
      <w:r w:rsidRPr="00332C5E" w:rsidR="002E1049">
        <w:t xml:space="preserve"> </w:t>
      </w:r>
      <w:r w:rsidRPr="00332C5E">
        <w:t>It can be blamed in part</w:t>
      </w:r>
      <w:r w:rsidRPr="00332C5E" w:rsidR="00B14C00">
        <w:t>,</w:t>
      </w:r>
      <w:r w:rsidRPr="00332C5E">
        <w:t xml:space="preserve"> therefore</w:t>
      </w:r>
      <w:r w:rsidRPr="00332C5E" w:rsidR="00B14C00">
        <w:t>,</w:t>
      </w:r>
      <w:r w:rsidRPr="00332C5E">
        <w:t xml:space="preserve"> on the lack of progress on some of the schemes that have been brought forward.</w:t>
      </w:r>
      <w:r w:rsidRPr="00332C5E" w:rsidR="002E1049">
        <w:t xml:space="preserve"> </w:t>
      </w:r>
      <w:r w:rsidRPr="00332C5E">
        <w:t>It is not just as simple as coming up with a solution, finding a contractor and funding it.</w:t>
      </w:r>
      <w:r w:rsidRPr="00332C5E" w:rsidR="002E1049">
        <w:t xml:space="preserve"> </w:t>
      </w:r>
      <w:r w:rsidRPr="00332C5E">
        <w:t xml:space="preserve">There is all of the detail behind it </w:t>
      </w:r>
      <w:r w:rsidRPr="00332C5E" w:rsidR="00076BED">
        <w:t>that</w:t>
      </w:r>
      <w:r w:rsidRPr="00332C5E">
        <w:t xml:space="preserve"> needs to be put in place.</w:t>
      </w:r>
      <w:r w:rsidRPr="00332C5E" w:rsidR="002E1049">
        <w:t xml:space="preserve"> </w:t>
      </w:r>
      <w:r w:rsidRPr="00332C5E">
        <w:t>That is a real challenge.</w:t>
      </w:r>
      <w:r w:rsidRPr="00332C5E" w:rsidR="002E1049">
        <w:t xml:space="preserve"> </w:t>
      </w:r>
      <w:r w:rsidRPr="00332C5E">
        <w:t xml:space="preserve">I do not know </w:t>
      </w:r>
      <w:r w:rsidRPr="00332C5E" w:rsidR="00076BED">
        <w:t>whether</w:t>
      </w:r>
      <w:r w:rsidRPr="00332C5E">
        <w:t xml:space="preserve"> there is some sort of initiative where the Government can underwrite a certain type of policy in the same way that </w:t>
      </w:r>
      <w:r w:rsidRPr="00332C5E" w:rsidR="00B14C00">
        <w:t>they do</w:t>
      </w:r>
      <w:r w:rsidRPr="00332C5E">
        <w:t xml:space="preserve"> for terrorism cover like </w:t>
      </w:r>
      <w:r w:rsidRPr="00332C5E" w:rsidR="00076BED">
        <w:t>Pool Re</w:t>
      </w:r>
      <w:r w:rsidRPr="00332C5E">
        <w:t>.</w:t>
      </w:r>
      <w:r w:rsidRPr="00332C5E" w:rsidR="002E1049">
        <w:t xml:space="preserve"> </w:t>
      </w:r>
      <w:r w:rsidRPr="00332C5E">
        <w:t>Maybe that is something officials in the Ministry can consider for this specific issue</w:t>
      </w:r>
      <w:r w:rsidRPr="00332C5E" w:rsidR="00B14C00">
        <w:t>,</w:t>
      </w:r>
      <w:r w:rsidRPr="00332C5E">
        <w:t xml:space="preserve"> to kick</w:t>
      </w:r>
      <w:r w:rsidRPr="00332C5E" w:rsidR="00B14C00">
        <w:t xml:space="preserve"> </w:t>
      </w:r>
      <w:r w:rsidRPr="00332C5E">
        <w:t>start it and</w:t>
      </w:r>
      <w:r w:rsidRPr="00332C5E" w:rsidR="00B14C00">
        <w:t xml:space="preserve"> get things moving a bit more quickly</w:t>
      </w:r>
      <w:r w:rsidRPr="00332C5E">
        <w:t>.</w:t>
      </w:r>
      <w:r w:rsidRPr="00332C5E" w:rsidR="002E1049">
        <w:t xml:space="preserve"> </w:t>
      </w:r>
    </w:p>
    <w:p w:rsidR="00B14C00" w:rsidRPr="00332C5E" w:rsidP="00676A8B">
      <w:pPr>
        <w:pStyle w:val="Answer"/>
      </w:pPr>
      <w:r w:rsidRPr="00332C5E">
        <w:t>I am no insurance expert</w:t>
      </w:r>
      <w:r w:rsidR="00FC2B1A">
        <w:t>,</w:t>
      </w:r>
      <w:r w:rsidRPr="00332C5E">
        <w:t xml:space="preserve"> </w:t>
      </w:r>
      <w:r w:rsidR="001149C1">
        <w:t>but</w:t>
      </w:r>
      <w:r w:rsidRPr="00332C5E">
        <w:t xml:space="preserve"> Nigel mentioned </w:t>
      </w:r>
      <w:r w:rsidR="001149C1">
        <w:t xml:space="preserve">that </w:t>
      </w:r>
      <w:r w:rsidRPr="00332C5E">
        <w:t>p</w:t>
      </w:r>
      <w:r w:rsidRPr="00332C5E" w:rsidR="00A20F7E">
        <w:t>roperty insurance</w:t>
      </w:r>
      <w:r w:rsidRPr="00332C5E" w:rsidR="002E1049">
        <w:t xml:space="preserve"> </w:t>
      </w:r>
      <w:r w:rsidR="001149C1">
        <w:t>premiums</w:t>
      </w:r>
      <w:r w:rsidRPr="00332C5E" w:rsidR="00A20F7E">
        <w:t xml:space="preserve"> have hardened significantly this year.</w:t>
      </w:r>
      <w:r w:rsidRPr="00332C5E" w:rsidR="002E1049">
        <w:t xml:space="preserve"> </w:t>
      </w:r>
      <w:r w:rsidRPr="00332C5E">
        <w:t xml:space="preserve">James </w:t>
      </w:r>
      <w:r w:rsidRPr="00332C5E" w:rsidR="00076BED">
        <w:t>mentioned</w:t>
      </w:r>
      <w:r w:rsidRPr="00332C5E">
        <w:t xml:space="preserve"> that </w:t>
      </w:r>
      <w:r w:rsidRPr="00332C5E" w:rsidR="00076BED">
        <w:t>insurance</w:t>
      </w:r>
      <w:r w:rsidRPr="00332C5E">
        <w:t xml:space="preserve"> businesses are global </w:t>
      </w:r>
      <w:r w:rsidRPr="00332C5E" w:rsidR="00076BED">
        <w:t>businesses</w:t>
      </w:r>
      <w:r w:rsidRPr="00332C5E">
        <w:t>,</w:t>
      </w:r>
      <w:r w:rsidRPr="00332C5E">
        <w:t xml:space="preserve"> so </w:t>
      </w:r>
      <w:r w:rsidRPr="00332C5E" w:rsidR="00A20F7E">
        <w:t xml:space="preserve">lots of </w:t>
      </w:r>
      <w:r w:rsidRPr="00332C5E" w:rsidR="00076BED">
        <w:t>different</w:t>
      </w:r>
      <w:r w:rsidRPr="00332C5E" w:rsidR="00A20F7E">
        <w:t xml:space="preserve"> factors </w:t>
      </w:r>
      <w:r w:rsidRPr="00332C5E">
        <w:t>will a</w:t>
      </w:r>
      <w:r w:rsidRPr="00332C5E" w:rsidR="00A20F7E">
        <w:t xml:space="preserve">ffect </w:t>
      </w:r>
      <w:r w:rsidRPr="00332C5E">
        <w:t xml:space="preserve">the </w:t>
      </w:r>
      <w:r w:rsidRPr="00332C5E" w:rsidR="00A20F7E">
        <w:t>premium changes</w:t>
      </w:r>
      <w:r w:rsidRPr="00332C5E">
        <w:t>, not just the cladding issues that we have heard about</w:t>
      </w:r>
      <w:r w:rsidRPr="00332C5E" w:rsidR="00A20F7E">
        <w:t>.</w:t>
      </w:r>
      <w:r w:rsidRPr="00332C5E" w:rsidR="002E1049">
        <w:t xml:space="preserve"> </w:t>
      </w:r>
    </w:p>
    <w:p w:rsidR="00A20F7E" w:rsidRPr="00332C5E" w:rsidP="00676A8B">
      <w:pPr>
        <w:pStyle w:val="Answer"/>
      </w:pPr>
      <w:r w:rsidRPr="00332C5E">
        <w:t xml:space="preserve">We </w:t>
      </w:r>
      <w:r w:rsidRPr="00332C5E" w:rsidR="00676A8B">
        <w:t xml:space="preserve">have just done quite a large renewal for a number of </w:t>
      </w:r>
      <w:r w:rsidRPr="00332C5E" w:rsidR="00076BED">
        <w:t>blocks</w:t>
      </w:r>
      <w:r w:rsidRPr="00332C5E" w:rsidR="00676A8B">
        <w:t xml:space="preserve"> where we are responsible for placing the</w:t>
      </w:r>
      <w:r w:rsidRPr="00332C5E" w:rsidR="00076BED">
        <w:t xml:space="preserve"> insurance</w:t>
      </w:r>
      <w:r w:rsidRPr="00332C5E" w:rsidR="00676A8B">
        <w:t>.</w:t>
      </w:r>
      <w:r w:rsidRPr="00332C5E" w:rsidR="002E1049">
        <w:t xml:space="preserve"> </w:t>
      </w:r>
      <w:r w:rsidRPr="00332C5E" w:rsidR="00676A8B">
        <w:t>Insurance companies are withdrawing from t</w:t>
      </w:r>
      <w:r w:rsidRPr="00332C5E" w:rsidR="00076BED">
        <w:t>h</w:t>
      </w:r>
      <w:r w:rsidRPr="00332C5E" w:rsidR="00676A8B">
        <w:t xml:space="preserve">e </w:t>
      </w:r>
      <w:r w:rsidRPr="00332C5E" w:rsidR="00076BED">
        <w:t>residential</w:t>
      </w:r>
      <w:r w:rsidRPr="00332C5E" w:rsidR="00676A8B">
        <w:t xml:space="preserve"> </w:t>
      </w:r>
      <w:r w:rsidRPr="00332C5E" w:rsidR="00076BED">
        <w:t>insurance</w:t>
      </w:r>
      <w:r w:rsidRPr="00332C5E" w:rsidR="00676A8B">
        <w:t xml:space="preserve"> market because it is not profitable for a lot of them.</w:t>
      </w:r>
      <w:r w:rsidRPr="00332C5E" w:rsidR="002E1049">
        <w:t xml:space="preserve"> </w:t>
      </w:r>
      <w:r w:rsidRPr="00332C5E" w:rsidR="00676A8B">
        <w:t>Forget the big claims for blocks burning down and that sort of thing</w:t>
      </w:r>
      <w:r w:rsidRPr="00332C5E">
        <w:t>.</w:t>
      </w:r>
      <w:r w:rsidRPr="00332C5E" w:rsidR="00676A8B">
        <w:t xml:space="preserve"> </w:t>
      </w:r>
      <w:r w:rsidRPr="00332C5E">
        <w:t xml:space="preserve">It </w:t>
      </w:r>
      <w:r w:rsidRPr="00332C5E" w:rsidR="00676A8B">
        <w:t xml:space="preserve">is characterised by a </w:t>
      </w:r>
      <w:r w:rsidRPr="00332C5E" w:rsidR="00076BED">
        <w:t>significant</w:t>
      </w:r>
      <w:r w:rsidRPr="00332C5E" w:rsidR="00676A8B">
        <w:t xml:space="preserve"> </w:t>
      </w:r>
      <w:r w:rsidRPr="00332C5E" w:rsidR="00076BED">
        <w:t>volume</w:t>
      </w:r>
      <w:r w:rsidRPr="00332C5E" w:rsidR="00676A8B">
        <w:t xml:space="preserve"> of low-value claims from their </w:t>
      </w:r>
      <w:r w:rsidRPr="00332C5E" w:rsidR="00076BED">
        <w:t>perspective</w:t>
      </w:r>
      <w:r w:rsidRPr="00332C5E" w:rsidR="00676A8B">
        <w:t xml:space="preserve">—water leaks and so forth—and the administration behind that </w:t>
      </w:r>
      <w:r w:rsidRPr="00332C5E" w:rsidR="005515DB">
        <w:t xml:space="preserve">means they are </w:t>
      </w:r>
      <w:r w:rsidRPr="00332C5E" w:rsidR="009B3E22">
        <w:t xml:space="preserve">often </w:t>
      </w:r>
      <w:r w:rsidRPr="00332C5E" w:rsidR="005515DB">
        <w:t xml:space="preserve">not making </w:t>
      </w:r>
      <w:r w:rsidRPr="00332C5E" w:rsidR="00076BED">
        <w:t>money</w:t>
      </w:r>
      <w:r w:rsidRPr="00332C5E" w:rsidR="005515DB">
        <w:t>.</w:t>
      </w:r>
      <w:r w:rsidRPr="00332C5E" w:rsidR="002E1049">
        <w:t xml:space="preserve"> </w:t>
      </w:r>
      <w:r w:rsidRPr="00332C5E" w:rsidR="005515DB">
        <w:t xml:space="preserve">As a result, they are seeing this as an opportunity to correct that business line and bring back the premium levels </w:t>
      </w:r>
      <w:r w:rsidRPr="00332C5E" w:rsidR="00076BED">
        <w:t>that</w:t>
      </w:r>
      <w:r w:rsidR="003835C7">
        <w:t>,</w:t>
      </w:r>
      <w:r w:rsidRPr="00332C5E" w:rsidR="00076BED">
        <w:t xml:space="preserve"> </w:t>
      </w:r>
      <w:r w:rsidRPr="00332C5E" w:rsidR="005515DB">
        <w:t>in their view</w:t>
      </w:r>
      <w:r w:rsidRPr="00332C5E" w:rsidR="00C83F86">
        <w:t>—</w:t>
      </w:r>
      <w:r w:rsidRPr="00332C5E" w:rsidR="005515DB">
        <w:t>whether this is right or wrong</w:t>
      </w:r>
      <w:r w:rsidRPr="00332C5E" w:rsidR="00C83F86">
        <w:t>—</w:t>
      </w:r>
      <w:r w:rsidRPr="00332C5E">
        <w:t xml:space="preserve">are </w:t>
      </w:r>
      <w:r w:rsidRPr="00332C5E" w:rsidR="00C83F86">
        <w:t>commensurate</w:t>
      </w:r>
      <w:r w:rsidRPr="00332C5E" w:rsidR="005515DB">
        <w:t xml:space="preserve"> with</w:t>
      </w:r>
      <w:r w:rsidRPr="00332C5E" w:rsidR="00C83F86">
        <w:t xml:space="preserve"> </w:t>
      </w:r>
      <w:r w:rsidRPr="00332C5E" w:rsidR="005515DB">
        <w:t>t</w:t>
      </w:r>
      <w:r w:rsidRPr="00332C5E" w:rsidR="00C83F86">
        <w:t>h</w:t>
      </w:r>
      <w:r w:rsidRPr="00332C5E">
        <w:t>e risk and cost</w:t>
      </w:r>
      <w:r w:rsidRPr="00332C5E" w:rsidR="005515DB">
        <w:t xml:space="preserve"> they are taking on.</w:t>
      </w:r>
      <w:r w:rsidRPr="00332C5E" w:rsidR="002E1049">
        <w:t xml:space="preserve"> </w:t>
      </w:r>
    </w:p>
    <w:p w:rsidR="00A20F7E" w:rsidRPr="00332C5E" w:rsidP="00A20F7E">
      <w:pPr>
        <w:pStyle w:val="Question"/>
      </w:pPr>
      <w:sdt>
        <w:sdtPr>
          <w:alias w:val="Member"/>
          <w:tag w:val="&lt;Member mnisId='4873' dodsId=''&gt;"/>
          <w:id w:val="1036012205"/>
          <w:placeholder>
            <w:docPart w:val="DefaultPlaceholder_1082065158"/>
          </w:placeholder>
          <w:richText/>
        </w:sdtPr>
        <w:sdtContent>
          <w:r w:rsidRPr="00332C5E">
            <w:rPr>
              <w:b/>
            </w:rPr>
            <w:t>Rachel Hopkins:</w:t>
          </w:r>
        </w:sdtContent>
      </w:sdt>
      <w:r w:rsidRPr="00332C5E">
        <w:t xml:space="preserve"> </w:t>
      </w:r>
      <w:r w:rsidRPr="00332C5E" w:rsidR="005515DB">
        <w:t xml:space="preserve">You all touched on </w:t>
      </w:r>
      <w:r w:rsidRPr="00332C5E" w:rsidR="00C83F86">
        <w:t>points</w:t>
      </w:r>
      <w:r w:rsidRPr="00332C5E" w:rsidR="005515DB">
        <w:t xml:space="preserve"> I </w:t>
      </w:r>
      <w:r w:rsidRPr="00332C5E" w:rsidR="00C83F86">
        <w:t>want</w:t>
      </w:r>
      <w:r w:rsidRPr="00332C5E" w:rsidR="005515DB">
        <w:t xml:space="preserve"> to press you on</w:t>
      </w:r>
      <w:r w:rsidRPr="00332C5E" w:rsidR="00B14C00">
        <w:t>,</w:t>
      </w:r>
      <w:r w:rsidRPr="00332C5E" w:rsidR="005515DB">
        <w:t xml:space="preserve"> but I might ask James to elaborate a little more.</w:t>
      </w:r>
      <w:r w:rsidRPr="00332C5E" w:rsidR="002E1049">
        <w:t xml:space="preserve"> </w:t>
      </w:r>
      <w:r w:rsidRPr="00332C5E" w:rsidR="005515DB">
        <w:t xml:space="preserve">I understand you are in </w:t>
      </w:r>
      <w:r w:rsidRPr="00332C5E" w:rsidR="00C83F86">
        <w:t>discussions</w:t>
      </w:r>
      <w:r w:rsidRPr="00332C5E" w:rsidR="005515DB">
        <w:t xml:space="preserve"> with Government </w:t>
      </w:r>
      <w:r w:rsidRPr="00332C5E" w:rsidR="00C83F86">
        <w:t>o</w:t>
      </w:r>
      <w:r w:rsidRPr="00332C5E" w:rsidR="005515DB">
        <w:t xml:space="preserve">fficials and </w:t>
      </w:r>
      <w:r w:rsidRPr="00332C5E" w:rsidR="00B14C00">
        <w:t xml:space="preserve">Ministers </w:t>
      </w:r>
      <w:r w:rsidR="003835C7">
        <w:t>on</w:t>
      </w:r>
      <w:r w:rsidRPr="00332C5E" w:rsidR="005515DB">
        <w:t xml:space="preserve"> whether </w:t>
      </w:r>
      <w:r w:rsidRPr="00332C5E" w:rsidR="00C83F86">
        <w:t>joint</w:t>
      </w:r>
      <w:r w:rsidRPr="00332C5E" w:rsidR="005515DB">
        <w:t xml:space="preserve"> schemes could help open up the market.</w:t>
      </w:r>
      <w:r w:rsidRPr="00332C5E" w:rsidR="002E1049">
        <w:t xml:space="preserve"> </w:t>
      </w:r>
      <w:r w:rsidRPr="00332C5E" w:rsidR="005515DB">
        <w:t xml:space="preserve">Is there any update on what sort of </w:t>
      </w:r>
      <w:r w:rsidRPr="00332C5E" w:rsidR="00C83F86">
        <w:t>solutions</w:t>
      </w:r>
      <w:r w:rsidRPr="00332C5E" w:rsidR="005515DB">
        <w:t xml:space="preserve"> might be on the table?</w:t>
      </w:r>
    </w:p>
    <w:p w:rsidR="00C83F86" w:rsidRPr="00332C5E" w:rsidP="005515DB">
      <w:pPr>
        <w:pStyle w:val="Answer"/>
      </w:pPr>
      <w:sdt>
        <w:sdtPr>
          <w:alias w:val="Witness"/>
          <w:id w:val="1740283393"/>
          <w:placeholder>
            <w:docPart w:val="DefaultPlaceholder_1082065158"/>
          </w:placeholder>
          <w:richText/>
        </w:sdtPr>
        <w:sdtContent>
          <w:r w:rsidRPr="00332C5E" w:rsidR="004062BE">
            <w:rPr>
              <w:b/>
              <w:i/>
            </w:rPr>
            <w:t>James Dalton:</w:t>
          </w:r>
          <w:r w:rsidRPr="00332C5E" w:rsidR="00A20F7E">
            <w:rPr>
              <w:b/>
            </w:rPr>
            <w:t xml:space="preserve"> </w:t>
          </w:r>
        </w:sdtContent>
      </w:sdt>
      <w:r w:rsidRPr="00332C5E" w:rsidR="005515DB">
        <w:t>There are two separate but linked issues here.</w:t>
      </w:r>
      <w:r w:rsidRPr="00332C5E" w:rsidR="002E1049">
        <w:t xml:space="preserve"> </w:t>
      </w:r>
      <w:r w:rsidRPr="00332C5E" w:rsidR="005515DB">
        <w:t xml:space="preserve">The first is who pays for the cost of remediation for </w:t>
      </w:r>
      <w:r w:rsidRPr="00332C5E">
        <w:t>buildings</w:t>
      </w:r>
      <w:r w:rsidRPr="00332C5E" w:rsidR="005515DB">
        <w:t xml:space="preserve"> with cladding.</w:t>
      </w:r>
      <w:r w:rsidRPr="00332C5E" w:rsidR="002E1049">
        <w:t xml:space="preserve"> </w:t>
      </w:r>
      <w:r w:rsidRPr="00332C5E" w:rsidR="005515DB">
        <w:t xml:space="preserve">Those </w:t>
      </w:r>
      <w:r w:rsidRPr="00332C5E">
        <w:t>discussions</w:t>
      </w:r>
      <w:r w:rsidRPr="00332C5E" w:rsidR="00A20F7E">
        <w:t xml:space="preserve"> </w:t>
      </w:r>
      <w:r w:rsidRPr="00332C5E" w:rsidR="005515DB">
        <w:t xml:space="preserve">are </w:t>
      </w:r>
      <w:r w:rsidRPr="00332C5E" w:rsidR="00A20F7E">
        <w:t>ongoing.</w:t>
      </w:r>
      <w:r w:rsidRPr="00332C5E" w:rsidR="002E1049">
        <w:t xml:space="preserve"> </w:t>
      </w:r>
      <w:r w:rsidRPr="00332C5E" w:rsidR="005515DB">
        <w:t xml:space="preserve">There is then a </w:t>
      </w:r>
      <w:r w:rsidRPr="00332C5E" w:rsidR="00B14C00">
        <w:t>separate</w:t>
      </w:r>
      <w:r w:rsidRPr="00332C5E" w:rsidR="005515DB">
        <w:t xml:space="preserve"> but linked issue</w:t>
      </w:r>
      <w:r w:rsidRPr="00332C5E" w:rsidR="00B14C00">
        <w:t>.</w:t>
      </w:r>
      <w:r w:rsidRPr="00332C5E" w:rsidR="005515DB">
        <w:t xml:space="preserve"> How do you provide the professional indemnity </w:t>
      </w:r>
      <w:r w:rsidRPr="00332C5E">
        <w:t>insurance</w:t>
      </w:r>
      <w:r w:rsidRPr="00332C5E" w:rsidR="005515DB">
        <w:t xml:space="preserve"> for those people</w:t>
      </w:r>
      <w:r w:rsidRPr="00332C5E">
        <w:t xml:space="preserve">, in </w:t>
      </w:r>
      <w:r w:rsidRPr="00332C5E" w:rsidR="005515DB">
        <w:t>particular fire inspectors</w:t>
      </w:r>
      <w:r w:rsidRPr="00332C5E">
        <w:t>,</w:t>
      </w:r>
      <w:r w:rsidRPr="00332C5E" w:rsidR="005515DB">
        <w:t xml:space="preserve"> </w:t>
      </w:r>
      <w:r w:rsidRPr="00332C5E" w:rsidR="00B14C00">
        <w:t>who</w:t>
      </w:r>
      <w:r w:rsidRPr="00332C5E" w:rsidR="005515DB">
        <w:t xml:space="preserve"> are involved </w:t>
      </w:r>
      <w:r w:rsidR="00630611">
        <w:t xml:space="preserve">in </w:t>
      </w:r>
      <w:r w:rsidRPr="00332C5E" w:rsidR="005515DB">
        <w:t xml:space="preserve">that cladding </w:t>
      </w:r>
      <w:r w:rsidRPr="00332C5E">
        <w:t>remediation</w:t>
      </w:r>
      <w:r w:rsidRPr="00332C5E" w:rsidR="005515DB">
        <w:t xml:space="preserve"> process</w:t>
      </w:r>
      <w:r w:rsidRPr="00332C5E" w:rsidR="00B14C00">
        <w:t>?</w:t>
      </w:r>
      <w:r w:rsidRPr="00332C5E" w:rsidR="002E1049">
        <w:t xml:space="preserve"> </w:t>
      </w:r>
      <w:r w:rsidRPr="00332C5E" w:rsidR="005515DB">
        <w:t>It is not going to come as a surprise to you that</w:t>
      </w:r>
      <w:r w:rsidRPr="00332C5E" w:rsidR="00B14C00">
        <w:t>,</w:t>
      </w:r>
      <w:r w:rsidRPr="00332C5E" w:rsidR="005515DB">
        <w:t xml:space="preserve"> in t</w:t>
      </w:r>
      <w:r w:rsidRPr="00332C5E">
        <w:t>h</w:t>
      </w:r>
      <w:r w:rsidRPr="00332C5E" w:rsidR="005515DB">
        <w:t xml:space="preserve">e context of </w:t>
      </w:r>
      <w:r w:rsidRPr="00332C5E" w:rsidR="00B14C00">
        <w:t xml:space="preserve">a </w:t>
      </w:r>
      <w:r w:rsidRPr="00332C5E" w:rsidR="005515DB">
        <w:t xml:space="preserve">building regulatory system that Dame </w:t>
      </w:r>
      <w:r w:rsidRPr="00332C5E">
        <w:t>J</w:t>
      </w:r>
      <w:r w:rsidRPr="00332C5E" w:rsidR="005515DB">
        <w:t xml:space="preserve">udith </w:t>
      </w:r>
      <w:r w:rsidRPr="00332C5E" w:rsidR="00FF35E8">
        <w:t>Hackitt</w:t>
      </w:r>
      <w:r w:rsidRPr="00332C5E" w:rsidR="005515DB">
        <w:t xml:space="preserve"> found to be not fit for purpose, the insurance </w:t>
      </w:r>
      <w:r w:rsidRPr="00332C5E">
        <w:t>industry</w:t>
      </w:r>
      <w:r w:rsidRPr="00332C5E" w:rsidR="005515DB">
        <w:t xml:space="preserve"> has lost confidence in the </w:t>
      </w:r>
      <w:r w:rsidRPr="00332C5E">
        <w:t>responsibilities</w:t>
      </w:r>
      <w:r w:rsidRPr="00332C5E" w:rsidR="005515DB">
        <w:t xml:space="preserve">, </w:t>
      </w:r>
      <w:r w:rsidRPr="00332C5E">
        <w:t>accountabilities</w:t>
      </w:r>
      <w:r w:rsidRPr="00332C5E" w:rsidR="005515DB">
        <w:t xml:space="preserve">, </w:t>
      </w:r>
      <w:r w:rsidRPr="00332C5E">
        <w:t>certification</w:t>
      </w:r>
      <w:r w:rsidRPr="00332C5E" w:rsidR="005515DB">
        <w:t xml:space="preserve"> </w:t>
      </w:r>
      <w:r w:rsidRPr="00332C5E">
        <w:t>frameworks</w:t>
      </w:r>
      <w:r w:rsidRPr="00332C5E" w:rsidR="005515DB">
        <w:t xml:space="preserve"> and all the </w:t>
      </w:r>
      <w:r w:rsidRPr="00332C5E">
        <w:t>regulatory</w:t>
      </w:r>
      <w:r w:rsidRPr="00332C5E" w:rsidR="005515DB">
        <w:t xml:space="preserve"> underpinnings that should exist in a well-</w:t>
      </w:r>
      <w:r w:rsidRPr="00332C5E">
        <w:t>functioning</w:t>
      </w:r>
      <w:r w:rsidRPr="00332C5E" w:rsidR="005515DB">
        <w:t xml:space="preserve"> building control system. As a result, when you </w:t>
      </w:r>
      <w:r w:rsidRPr="00332C5E" w:rsidR="004062BE">
        <w:t>have</w:t>
      </w:r>
      <w:r w:rsidRPr="00332C5E" w:rsidR="005515DB">
        <w:t xml:space="preserve"> no confidence, it is not a surprise that firms are withdrawing their cover and/or increasing the price of </w:t>
      </w:r>
      <w:r w:rsidRPr="00332C5E">
        <w:t>professional</w:t>
      </w:r>
      <w:r w:rsidRPr="00332C5E" w:rsidR="005515DB">
        <w:t xml:space="preserve"> </w:t>
      </w:r>
      <w:r w:rsidRPr="00332C5E">
        <w:t>indemnity</w:t>
      </w:r>
      <w:r w:rsidRPr="00332C5E" w:rsidR="005515DB">
        <w:t xml:space="preserve"> insurance, linked back to some of the issues that I was </w:t>
      </w:r>
      <w:r w:rsidRPr="00332C5E">
        <w:t>talking</w:t>
      </w:r>
      <w:r w:rsidRPr="00332C5E" w:rsidR="005515DB">
        <w:t xml:space="preserve"> about earlier.</w:t>
      </w:r>
      <w:r w:rsidRPr="00332C5E" w:rsidR="002E1049">
        <w:t xml:space="preserve"> </w:t>
      </w:r>
    </w:p>
    <w:p w:rsidR="00A20F7E" w:rsidRPr="00332C5E" w:rsidP="005515DB">
      <w:pPr>
        <w:pStyle w:val="Answer"/>
      </w:pPr>
      <w:r w:rsidRPr="00332C5E">
        <w:t xml:space="preserve">There is a </w:t>
      </w:r>
      <w:r w:rsidRPr="00332C5E" w:rsidR="00C83F86">
        <w:t>third</w:t>
      </w:r>
      <w:r w:rsidRPr="00332C5E">
        <w:t xml:space="preserve"> separate issue</w:t>
      </w:r>
      <w:r w:rsidRPr="00332C5E" w:rsidR="00B14C00">
        <w:t>,</w:t>
      </w:r>
      <w:r w:rsidRPr="00332C5E">
        <w:t xml:space="preserve"> which is the cost of the insurance for the </w:t>
      </w:r>
      <w:r w:rsidRPr="00332C5E" w:rsidR="00C83F86">
        <w:t>building</w:t>
      </w:r>
      <w:r w:rsidRPr="00332C5E">
        <w:t xml:space="preserve"> itself.</w:t>
      </w:r>
      <w:r w:rsidRPr="00332C5E" w:rsidR="002E1049">
        <w:t xml:space="preserve"> </w:t>
      </w:r>
      <w:r w:rsidRPr="00332C5E">
        <w:t>That has nothing to do with professional indemnity insurance.</w:t>
      </w:r>
      <w:r w:rsidRPr="00332C5E" w:rsidR="002E1049">
        <w:t xml:space="preserve"> </w:t>
      </w:r>
      <w:r w:rsidRPr="00332C5E">
        <w:t xml:space="preserve">That is the cost of the </w:t>
      </w:r>
      <w:r w:rsidRPr="00332C5E" w:rsidR="00C83F86">
        <w:t>property</w:t>
      </w:r>
      <w:r w:rsidRPr="00332C5E">
        <w:t xml:space="preserve"> insurance and is a direct function of how risky that </w:t>
      </w:r>
      <w:r w:rsidRPr="00332C5E" w:rsidR="00C83F86">
        <w:t>building</w:t>
      </w:r>
      <w:r w:rsidRPr="00332C5E">
        <w:t xml:space="preserve"> is.</w:t>
      </w:r>
      <w:r w:rsidRPr="00332C5E" w:rsidR="002E1049">
        <w:t xml:space="preserve"> </w:t>
      </w:r>
      <w:r w:rsidRPr="00332C5E">
        <w:t>I</w:t>
      </w:r>
      <w:r w:rsidRPr="00332C5E">
        <w:t>f</w:t>
      </w:r>
      <w:r w:rsidRPr="00332C5E">
        <w:t xml:space="preserve"> you have</w:t>
      </w:r>
      <w:r w:rsidRPr="00332C5E">
        <w:t xml:space="preserve"> found</w:t>
      </w:r>
      <w:r w:rsidRPr="00332C5E">
        <w:t xml:space="preserve"> that a building has </w:t>
      </w:r>
      <w:r w:rsidRPr="00332C5E">
        <w:t>combustible and flammable cladding</w:t>
      </w:r>
      <w:r w:rsidRPr="00332C5E">
        <w:t xml:space="preserve"> on the outside, it is a virtual </w:t>
      </w:r>
      <w:r w:rsidRPr="00332C5E" w:rsidR="00C83F86">
        <w:t>certainty</w:t>
      </w:r>
      <w:r w:rsidRPr="00332C5E">
        <w:t xml:space="preserve"> that </w:t>
      </w:r>
      <w:r w:rsidRPr="00332C5E">
        <w:t xml:space="preserve">prices </w:t>
      </w:r>
      <w:r w:rsidRPr="00332C5E">
        <w:t xml:space="preserve">are going to </w:t>
      </w:r>
      <w:r w:rsidRPr="00332C5E">
        <w:t>increase for in</w:t>
      </w:r>
      <w:r w:rsidRPr="00332C5E" w:rsidR="00C83F86">
        <w:t>s</w:t>
      </w:r>
      <w:r w:rsidRPr="00332C5E">
        <w:t>uring</w:t>
      </w:r>
      <w:r w:rsidRPr="00332C5E">
        <w:t xml:space="preserve"> that property.</w:t>
      </w:r>
      <w:r w:rsidRPr="00332C5E" w:rsidR="002E1049">
        <w:t xml:space="preserve"> </w:t>
      </w:r>
      <w:r w:rsidRPr="00332C5E">
        <w:t>Why?</w:t>
      </w:r>
      <w:r w:rsidRPr="00332C5E" w:rsidR="002E1049">
        <w:t xml:space="preserve"> </w:t>
      </w:r>
      <w:r w:rsidRPr="00332C5E" w:rsidR="00B14C00">
        <w:t xml:space="preserve">It </w:t>
      </w:r>
      <w:r w:rsidRPr="00332C5E">
        <w:t>is dangerous and it is risky.</w:t>
      </w:r>
      <w:r w:rsidRPr="00332C5E" w:rsidR="002E1049">
        <w:t xml:space="preserve"> </w:t>
      </w:r>
      <w:r w:rsidRPr="00332C5E">
        <w:t>The real important th</w:t>
      </w:r>
      <w:r w:rsidRPr="00332C5E" w:rsidR="00C83F86">
        <w:t xml:space="preserve">ing </w:t>
      </w:r>
      <w:r w:rsidRPr="00332C5E">
        <w:t xml:space="preserve">we </w:t>
      </w:r>
      <w:r w:rsidRPr="00332C5E" w:rsidR="004062BE">
        <w:t>have</w:t>
      </w:r>
      <w:r w:rsidRPr="00332C5E">
        <w:t xml:space="preserve"> to do is</w:t>
      </w:r>
      <w:r w:rsidRPr="00332C5E">
        <w:t xml:space="preserve"> get </w:t>
      </w:r>
      <w:r w:rsidRPr="00332C5E" w:rsidR="00B14C00">
        <w:t xml:space="preserve">that </w:t>
      </w:r>
      <w:r w:rsidRPr="00332C5E">
        <w:t>cladding of</w:t>
      </w:r>
      <w:r w:rsidRPr="00332C5E">
        <w:t>f</w:t>
      </w:r>
      <w:r w:rsidRPr="00332C5E" w:rsidR="00B14C00">
        <w:t>,</w:t>
      </w:r>
      <w:r w:rsidRPr="00332C5E">
        <w:t xml:space="preserve"> because what that </w:t>
      </w:r>
      <w:r w:rsidRPr="00332C5E" w:rsidR="00C83F86">
        <w:t>unpacks</w:t>
      </w:r>
      <w:r w:rsidRPr="00332C5E">
        <w:t xml:space="preserve"> is the insurability of that building and certainty and safety for t</w:t>
      </w:r>
      <w:r w:rsidRPr="00332C5E" w:rsidR="00C83F86">
        <w:t>h</w:t>
      </w:r>
      <w:r w:rsidRPr="00332C5E">
        <w:t>e people who live in it.</w:t>
      </w:r>
      <w:r w:rsidRPr="00332C5E" w:rsidR="002E1049">
        <w:t xml:space="preserve"> </w:t>
      </w:r>
    </w:p>
    <w:p w:rsidR="00A20F7E" w:rsidRPr="00332C5E" w:rsidP="00A20F7E">
      <w:pPr>
        <w:pStyle w:val="Question"/>
      </w:pPr>
      <w:sdt>
        <w:sdtPr>
          <w:alias w:val="Member"/>
          <w:tag w:val="&lt;Member mnisId='4873' dodsId=''&gt;"/>
          <w:id w:val="-1517769923"/>
          <w:placeholder>
            <w:docPart w:val="DefaultPlaceholder_1082065158"/>
          </w:placeholder>
          <w:richText/>
        </w:sdtPr>
        <w:sdtContent>
          <w:r w:rsidRPr="00332C5E">
            <w:rPr>
              <w:b/>
            </w:rPr>
            <w:t>Rachel Hopkins:</w:t>
          </w:r>
        </w:sdtContent>
      </w:sdt>
      <w:r w:rsidRPr="00332C5E">
        <w:t xml:space="preserve"> </w:t>
      </w:r>
      <w:r w:rsidRPr="00332C5E" w:rsidR="00CB4B43">
        <w:t>You have covered my final line of questioning</w:t>
      </w:r>
      <w:r w:rsidRPr="00332C5E" w:rsidR="00B14C00">
        <w:t>,</w:t>
      </w:r>
      <w:r w:rsidRPr="00332C5E" w:rsidR="00CB4B43">
        <w:t xml:space="preserve"> but I might </w:t>
      </w:r>
      <w:r w:rsidR="00240F7E">
        <w:t>ask</w:t>
      </w:r>
      <w:r w:rsidRPr="00332C5E" w:rsidR="00CB4B43">
        <w:t xml:space="preserve"> if there is anything you want to add.</w:t>
      </w:r>
      <w:r w:rsidRPr="00332C5E" w:rsidR="002E1049">
        <w:t xml:space="preserve"> </w:t>
      </w:r>
      <w:r w:rsidRPr="00332C5E" w:rsidR="00CB4B43">
        <w:t>A</w:t>
      </w:r>
      <w:r w:rsidRPr="00332C5E">
        <w:t xml:space="preserve">s a </w:t>
      </w:r>
      <w:r w:rsidRPr="00332C5E" w:rsidR="00CB4B43">
        <w:t>C</w:t>
      </w:r>
      <w:r w:rsidRPr="00332C5E">
        <w:t>ommittee</w:t>
      </w:r>
      <w:r w:rsidRPr="00332C5E" w:rsidR="00CB4B43">
        <w:t>, we have</w:t>
      </w:r>
      <w:r w:rsidRPr="00332C5E">
        <w:t xml:space="preserve"> suggested </w:t>
      </w:r>
      <w:r w:rsidRPr="00332C5E" w:rsidR="00CB4B43">
        <w:t>that G</w:t>
      </w:r>
      <w:r w:rsidRPr="00332C5E">
        <w:t xml:space="preserve">overnment </w:t>
      </w:r>
      <w:r w:rsidRPr="00332C5E" w:rsidR="00B14C00">
        <w:t xml:space="preserve">might </w:t>
      </w:r>
      <w:r w:rsidRPr="00332C5E" w:rsidR="00CB4B43">
        <w:t>en</w:t>
      </w:r>
      <w:r w:rsidRPr="00332C5E">
        <w:t>sure</w:t>
      </w:r>
      <w:r w:rsidRPr="00332C5E" w:rsidR="00CB4B43">
        <w:t xml:space="preserve"> that</w:t>
      </w:r>
      <w:r w:rsidRPr="00332C5E">
        <w:t xml:space="preserve"> </w:t>
      </w:r>
      <w:r w:rsidRPr="00332C5E" w:rsidR="00C83F86">
        <w:t>residents</w:t>
      </w:r>
      <w:r w:rsidRPr="00332C5E">
        <w:t xml:space="preserve"> have access </w:t>
      </w:r>
      <w:r w:rsidRPr="00332C5E" w:rsidR="00CB4B43">
        <w:t xml:space="preserve">to affordable </w:t>
      </w:r>
      <w:r w:rsidRPr="00332C5E" w:rsidR="00C83F86">
        <w:t>building</w:t>
      </w:r>
      <w:r w:rsidRPr="00332C5E" w:rsidR="00CB4B43">
        <w:t xml:space="preserve"> insurance until the remediation of cladding is sorted out.</w:t>
      </w:r>
      <w:r w:rsidRPr="00332C5E" w:rsidR="002E1049">
        <w:t xml:space="preserve"> </w:t>
      </w:r>
      <w:r w:rsidRPr="00332C5E" w:rsidR="00CB4B43">
        <w:t>W</w:t>
      </w:r>
      <w:r w:rsidRPr="00332C5E">
        <w:t>hat do you think to this in the short term?</w:t>
      </w:r>
    </w:p>
    <w:p w:rsidR="00C83F86" w:rsidRPr="00332C5E" w:rsidP="00A20F7E">
      <w:pPr>
        <w:pStyle w:val="Answer"/>
      </w:pPr>
      <w:sdt>
        <w:sdtPr>
          <w:alias w:val="Witness"/>
          <w:id w:val="-1428191155"/>
          <w:placeholder>
            <w:docPart w:val="DefaultPlaceholder_1082065158"/>
          </w:placeholder>
          <w:richText/>
        </w:sdtPr>
        <w:sdtContent>
          <w:r w:rsidRPr="00332C5E" w:rsidR="004062BE">
            <w:rPr>
              <w:b/>
              <w:i/>
            </w:rPr>
            <w:t>James Dalton:</w:t>
          </w:r>
          <w:r w:rsidRPr="00332C5E" w:rsidR="00A20F7E">
            <w:rPr>
              <w:b/>
            </w:rPr>
            <w:t xml:space="preserve"> </w:t>
          </w:r>
        </w:sdtContent>
      </w:sdt>
      <w:r w:rsidRPr="00332C5E" w:rsidR="00CB4B43">
        <w:t>It is a g</w:t>
      </w:r>
      <w:r w:rsidRPr="00332C5E" w:rsidR="00A20F7E">
        <w:t>reat idea</w:t>
      </w:r>
      <w:r w:rsidRPr="00332C5E" w:rsidR="00CB4B43">
        <w:t>.</w:t>
      </w:r>
      <w:r w:rsidRPr="00332C5E" w:rsidR="002E1049">
        <w:t xml:space="preserve"> </w:t>
      </w:r>
      <w:r w:rsidRPr="00332C5E" w:rsidR="00CB4B43">
        <w:t xml:space="preserve">I suppose the </w:t>
      </w:r>
      <w:r w:rsidRPr="00332C5E" w:rsidR="00A20F7E">
        <w:t>devil</w:t>
      </w:r>
      <w:r w:rsidRPr="00332C5E" w:rsidR="00B14C00">
        <w:t xml:space="preserve"> is</w:t>
      </w:r>
      <w:r w:rsidRPr="00332C5E" w:rsidR="00A20F7E">
        <w:t xml:space="preserve"> in the detail</w:t>
      </w:r>
      <w:r w:rsidRPr="00332C5E" w:rsidR="00CB4B43">
        <w:t xml:space="preserve"> of how you operationalise that.</w:t>
      </w:r>
      <w:r w:rsidRPr="00332C5E" w:rsidR="002E1049">
        <w:t xml:space="preserve"> </w:t>
      </w:r>
      <w:r w:rsidRPr="00332C5E" w:rsidR="00CB4B43">
        <w:t xml:space="preserve">Who is going to pay for the building that </w:t>
      </w:r>
      <w:r w:rsidRPr="00332C5E" w:rsidR="00CB4B43">
        <w:t>burns down?</w:t>
      </w:r>
      <w:r w:rsidRPr="00332C5E" w:rsidR="002E1049">
        <w:t xml:space="preserve"> </w:t>
      </w:r>
      <w:r w:rsidRPr="00332C5E" w:rsidR="00CB4B43">
        <w:t>At the end of the day, all th</w:t>
      </w:r>
      <w:r w:rsidRPr="00332C5E">
        <w:t>e</w:t>
      </w:r>
      <w:r w:rsidRPr="00332C5E" w:rsidR="00CB4B43">
        <w:t xml:space="preserve">se conversations are about </w:t>
      </w:r>
      <w:r w:rsidRPr="00332C5E">
        <w:t>liability</w:t>
      </w:r>
      <w:r w:rsidRPr="00332C5E" w:rsidR="00CB4B43">
        <w:t xml:space="preserve"> and negligence because we live in a legal, litigious </w:t>
      </w:r>
      <w:r w:rsidRPr="00332C5E">
        <w:t>environment</w:t>
      </w:r>
      <w:r w:rsidRPr="00332C5E" w:rsidR="00CB4B43">
        <w:t>.</w:t>
      </w:r>
      <w:r w:rsidRPr="00332C5E" w:rsidR="002E1049">
        <w:t xml:space="preserve"> </w:t>
      </w:r>
      <w:r w:rsidRPr="00332C5E" w:rsidR="00CB4B43">
        <w:t xml:space="preserve">One of the challenges of the </w:t>
      </w:r>
      <w:r w:rsidRPr="00332C5E">
        <w:t>discussions</w:t>
      </w:r>
      <w:r w:rsidRPr="00332C5E" w:rsidR="00CB4B43">
        <w:t xml:space="preserve"> that we have been engaged in with the </w:t>
      </w:r>
      <w:r w:rsidRPr="00332C5E">
        <w:t>Government</w:t>
      </w:r>
      <w:r w:rsidRPr="00332C5E" w:rsidR="00CB4B43">
        <w:t xml:space="preserve"> is</w:t>
      </w:r>
      <w:r w:rsidRPr="00332C5E">
        <w:t xml:space="preserve"> </w:t>
      </w:r>
      <w:r w:rsidRPr="00332C5E" w:rsidR="00B14C00">
        <w:t>about</w:t>
      </w:r>
      <w:r w:rsidRPr="00332C5E" w:rsidR="00CB4B43">
        <w:t xml:space="preserve"> who is </w:t>
      </w:r>
      <w:r w:rsidRPr="00332C5E">
        <w:t>responsible</w:t>
      </w:r>
      <w:r w:rsidRPr="00332C5E" w:rsidR="00CB4B43">
        <w:t xml:space="preserve"> and who pays now</w:t>
      </w:r>
      <w:r w:rsidRPr="00332C5E" w:rsidR="00B14C00">
        <w:t xml:space="preserve">, because that </w:t>
      </w:r>
      <w:r w:rsidRPr="00332C5E" w:rsidR="00CB4B43">
        <w:t>is what needs to happen.</w:t>
      </w:r>
      <w:r w:rsidRPr="00332C5E" w:rsidR="002E1049">
        <w:t xml:space="preserve"> </w:t>
      </w:r>
      <w:r w:rsidRPr="00332C5E" w:rsidR="00CB4B43">
        <w:t xml:space="preserve">We need the </w:t>
      </w:r>
      <w:r w:rsidRPr="00332C5E">
        <w:t>cladding</w:t>
      </w:r>
      <w:r w:rsidRPr="00332C5E" w:rsidR="00CB4B43">
        <w:t xml:space="preserve"> to be remediated now.</w:t>
      </w:r>
      <w:r w:rsidRPr="00332C5E" w:rsidR="002E1049">
        <w:t xml:space="preserve"> </w:t>
      </w:r>
    </w:p>
    <w:p w:rsidR="00A20F7E" w:rsidRPr="00332C5E" w:rsidP="00A20F7E">
      <w:pPr>
        <w:pStyle w:val="Answer"/>
      </w:pPr>
      <w:r w:rsidRPr="00332C5E">
        <w:t xml:space="preserve">Some of the conversations are </w:t>
      </w:r>
      <w:r w:rsidRPr="00332C5E" w:rsidR="00B14C00">
        <w:t>about</w:t>
      </w:r>
      <w:r w:rsidRPr="00332C5E">
        <w:t xml:space="preserve"> very long-term schemes that could help spread the cost of that funding.</w:t>
      </w:r>
      <w:r w:rsidRPr="00332C5E" w:rsidR="002E1049">
        <w:t xml:space="preserve"> </w:t>
      </w:r>
      <w:r w:rsidRPr="00332C5E">
        <w:t>Again,</w:t>
      </w:r>
      <w:r w:rsidRPr="00332C5E" w:rsidR="00C83F86">
        <w:t xml:space="preserve"> </w:t>
      </w:r>
      <w:r w:rsidRPr="00332C5E">
        <w:t>th</w:t>
      </w:r>
      <w:r w:rsidRPr="00332C5E" w:rsidR="00C83F86">
        <w:t>e</w:t>
      </w:r>
      <w:r w:rsidRPr="00332C5E">
        <w:t xml:space="preserve"> key thing is the detail.</w:t>
      </w:r>
      <w:r w:rsidRPr="00332C5E" w:rsidR="002E1049">
        <w:t xml:space="preserve"> </w:t>
      </w:r>
      <w:r w:rsidRPr="00332C5E" w:rsidR="00B14C00">
        <w:t>From an</w:t>
      </w:r>
      <w:r w:rsidRPr="00332C5E">
        <w:t xml:space="preserve"> insurance industry </w:t>
      </w:r>
      <w:r w:rsidRPr="00332C5E" w:rsidR="00C83F86">
        <w:t>perspective</w:t>
      </w:r>
      <w:r w:rsidRPr="00332C5E">
        <w:t xml:space="preserve">, we </w:t>
      </w:r>
      <w:r w:rsidRPr="00332C5E" w:rsidR="004062BE">
        <w:t>have</w:t>
      </w:r>
      <w:r w:rsidRPr="00332C5E">
        <w:t xml:space="preserve"> some </w:t>
      </w:r>
      <w:r w:rsidRPr="00332C5E" w:rsidR="00C83F86">
        <w:t>contributions</w:t>
      </w:r>
      <w:r w:rsidRPr="00332C5E">
        <w:t xml:space="preserve"> and expertise to offer.</w:t>
      </w:r>
      <w:r w:rsidRPr="00332C5E" w:rsidR="002E1049">
        <w:t xml:space="preserve"> </w:t>
      </w:r>
      <w:r w:rsidRPr="00332C5E">
        <w:t xml:space="preserve">We have continued to work with the Government as collaboratively and </w:t>
      </w:r>
      <w:r w:rsidR="00E1387F">
        <w:t xml:space="preserve">as </w:t>
      </w:r>
      <w:r w:rsidRPr="00332C5E">
        <w:t xml:space="preserve">constructively as </w:t>
      </w:r>
      <w:r w:rsidRPr="00332C5E" w:rsidR="00C83F86">
        <w:t>p</w:t>
      </w:r>
      <w:r w:rsidRPr="00332C5E">
        <w:t xml:space="preserve">ossible to ensure that we get these </w:t>
      </w:r>
      <w:r w:rsidRPr="00332C5E" w:rsidR="00C83F86">
        <w:t>things</w:t>
      </w:r>
      <w:r w:rsidRPr="00332C5E">
        <w:t xml:space="preserve"> sorted.</w:t>
      </w:r>
      <w:r w:rsidRPr="00332C5E" w:rsidR="002E1049">
        <w:t xml:space="preserve"> </w:t>
      </w:r>
      <w:r w:rsidRPr="00332C5E">
        <w:t>Progress remains ongoing.</w:t>
      </w:r>
      <w:r w:rsidRPr="00332C5E" w:rsidR="002E1049">
        <w:t xml:space="preserve"> </w:t>
      </w:r>
    </w:p>
    <w:p w:rsidR="00A20F7E" w:rsidRPr="00332C5E" w:rsidP="00B14C00">
      <w:pPr>
        <w:pStyle w:val="Question"/>
        <w:numPr>
          <w:ilvl w:val="0"/>
          <w:numId w:val="0"/>
        </w:numPr>
        <w:ind w:left="794"/>
      </w:pPr>
      <w:sdt>
        <w:sdtPr>
          <w:alias w:val="Member"/>
          <w:tag w:val="&lt;Member mnisId='394' dodsId='25722'&gt;"/>
          <w:id w:val="-1578349212"/>
          <w:placeholder>
            <w:docPart w:val="DefaultPlaceholder_1082065158"/>
          </w:placeholder>
          <w:richText/>
        </w:sdtPr>
        <w:sdtContent>
          <w:r w:rsidRPr="00332C5E">
            <w:rPr>
              <w:b/>
            </w:rPr>
            <w:t>Chair:</w:t>
          </w:r>
        </w:sdtContent>
      </w:sdt>
      <w:r w:rsidRPr="00332C5E">
        <w:t xml:space="preserve"> </w:t>
      </w:r>
      <w:r w:rsidRPr="00332C5E" w:rsidR="0005439D">
        <w:t>That just left us wondering what progress and when, but I am sure we will come back to those issues in due course.</w:t>
      </w:r>
      <w:r w:rsidRPr="00332C5E" w:rsidR="002E1049">
        <w:t xml:space="preserve"> </w:t>
      </w:r>
      <w:r w:rsidRPr="00332C5E" w:rsidR="0005439D">
        <w:t xml:space="preserve">Finally, </w:t>
      </w:r>
      <w:r w:rsidRPr="00332C5E" w:rsidR="00B14C00">
        <w:t xml:space="preserve">we come </w:t>
      </w:r>
      <w:r w:rsidRPr="00332C5E" w:rsidR="0005439D">
        <w:t>back to these issues of historic</w:t>
      </w:r>
      <w:r w:rsidR="00E1387F">
        <w:t>al</w:t>
      </w:r>
      <w:r w:rsidRPr="00332C5E" w:rsidR="0005439D">
        <w:t xml:space="preserve"> costs</w:t>
      </w:r>
      <w:r w:rsidRPr="00332C5E" w:rsidR="00B14C00">
        <w:t>,</w:t>
      </w:r>
      <w:r w:rsidRPr="00332C5E" w:rsidR="0005439D">
        <w:t xml:space="preserve"> which are really important to so many leaseholders at present</w:t>
      </w:r>
      <w:r w:rsidRPr="00332C5E" w:rsidR="009E6D75">
        <w:t>.</w:t>
      </w:r>
      <w:r w:rsidRPr="00332C5E" w:rsidR="002E1049">
        <w:t xml:space="preserve"> </w:t>
      </w:r>
    </w:p>
    <w:p w:rsidR="00A20F7E" w:rsidRPr="00332C5E" w:rsidP="00A20F7E">
      <w:pPr>
        <w:pStyle w:val="Question"/>
      </w:pPr>
      <w:sdt>
        <w:sdtPr>
          <w:alias w:val="Member"/>
          <w:tag w:val="&lt;Member mnisId='4756' dodsId=''&gt;"/>
          <w:id w:val="315922226"/>
          <w:placeholder>
            <w:docPart w:val="DefaultPlaceholder_1082065158"/>
          </w:placeholder>
          <w:richText/>
        </w:sdtPr>
        <w:sdtContent>
          <w:r w:rsidRPr="00332C5E">
            <w:rPr>
              <w:b/>
            </w:rPr>
            <w:t>Brendan Clarke-Smith:</w:t>
          </w:r>
        </w:sdtContent>
      </w:sdt>
      <w:r w:rsidRPr="00332C5E">
        <w:t xml:space="preserve"> </w:t>
      </w:r>
      <w:r w:rsidRPr="00332C5E" w:rsidR="0005439D">
        <w:t>The G</w:t>
      </w:r>
      <w:r w:rsidRPr="00332C5E">
        <w:t xml:space="preserve">overnment </w:t>
      </w:r>
      <w:r w:rsidRPr="00332C5E" w:rsidR="00B14C00">
        <w:t>have</w:t>
      </w:r>
      <w:r w:rsidRPr="00332C5E" w:rsidR="0005439D">
        <w:t xml:space="preserve"> </w:t>
      </w:r>
      <w:r w:rsidRPr="00332C5E">
        <w:t xml:space="preserve">said </w:t>
      </w:r>
      <w:r w:rsidRPr="00332C5E" w:rsidR="0005439D">
        <w:t xml:space="preserve">that </w:t>
      </w:r>
      <w:r w:rsidRPr="00332C5E" w:rsidR="00B14C00">
        <w:t xml:space="preserve">they are </w:t>
      </w:r>
      <w:r w:rsidRPr="00332C5E">
        <w:t>rapidly identifying</w:t>
      </w:r>
      <w:r w:rsidRPr="00332C5E" w:rsidR="0005439D">
        <w:t xml:space="preserve"> </w:t>
      </w:r>
      <w:r w:rsidRPr="00332C5E" w:rsidR="00C83F86">
        <w:t>financial</w:t>
      </w:r>
      <w:r w:rsidRPr="00332C5E" w:rsidR="0005439D">
        <w:t xml:space="preserve"> </w:t>
      </w:r>
      <w:r w:rsidRPr="00332C5E" w:rsidR="00C83F86">
        <w:t>solutions</w:t>
      </w:r>
      <w:r w:rsidRPr="00332C5E" w:rsidR="0005439D">
        <w:t xml:space="preserve"> that protect </w:t>
      </w:r>
      <w:r w:rsidRPr="00332C5E" w:rsidR="00C83F86">
        <w:t>leaseholders</w:t>
      </w:r>
      <w:r w:rsidRPr="00332C5E" w:rsidR="0005439D">
        <w:t xml:space="preserve"> from unaffor</w:t>
      </w:r>
      <w:r w:rsidRPr="00332C5E" w:rsidR="00C83F86">
        <w:t>d</w:t>
      </w:r>
      <w:r w:rsidRPr="00332C5E" w:rsidR="0005439D">
        <w:t xml:space="preserve">able costs but </w:t>
      </w:r>
      <w:r w:rsidRPr="00332C5E">
        <w:t>must also ensure</w:t>
      </w:r>
      <w:r w:rsidRPr="00332C5E" w:rsidR="0005439D">
        <w:t xml:space="preserve"> that the </w:t>
      </w:r>
      <w:r w:rsidRPr="00332C5E" w:rsidR="00B14C00">
        <w:t xml:space="preserve">bill </w:t>
      </w:r>
      <w:r w:rsidRPr="00332C5E" w:rsidR="00A36F38">
        <w:t xml:space="preserve">does </w:t>
      </w:r>
      <w:r w:rsidRPr="00332C5E">
        <w:t>not fall on taxpayers</w:t>
      </w:r>
      <w:r w:rsidRPr="00332C5E" w:rsidR="0005439D">
        <w:t>.</w:t>
      </w:r>
      <w:r w:rsidRPr="00332C5E" w:rsidR="002E1049">
        <w:t xml:space="preserve"> </w:t>
      </w:r>
      <w:r w:rsidRPr="00332C5E" w:rsidR="0005439D">
        <w:t xml:space="preserve">Bearing </w:t>
      </w:r>
      <w:r w:rsidRPr="00332C5E" w:rsidR="00C83F86">
        <w:t>that</w:t>
      </w:r>
      <w:r w:rsidRPr="00332C5E" w:rsidR="0005439D">
        <w:t xml:space="preserve"> in mind, gentlemen, </w:t>
      </w:r>
      <w:r w:rsidRPr="00332C5E">
        <w:t>what could the leg</w:t>
      </w:r>
      <w:r w:rsidRPr="00332C5E" w:rsidR="0005439D">
        <w:t>islation</w:t>
      </w:r>
      <w:r w:rsidRPr="00332C5E">
        <w:t xml:space="preserve"> include in r</w:t>
      </w:r>
      <w:r w:rsidRPr="00332C5E" w:rsidR="0005439D">
        <w:t>elation to solving historic</w:t>
      </w:r>
      <w:r w:rsidR="00CB6108">
        <w:t>al</w:t>
      </w:r>
      <w:r w:rsidRPr="00332C5E" w:rsidR="0005439D">
        <w:t xml:space="preserve"> safety defects and protecting leaseholders?</w:t>
      </w:r>
      <w:r w:rsidRPr="00332C5E" w:rsidR="002E1049">
        <w:t xml:space="preserve"> </w:t>
      </w:r>
    </w:p>
    <w:p w:rsidR="009E6D75" w:rsidRPr="00332C5E" w:rsidP="00A20F7E">
      <w:pPr>
        <w:pStyle w:val="Answer"/>
      </w:pPr>
      <w:sdt>
        <w:sdtPr>
          <w:alias w:val="Witness"/>
          <w:id w:val="-629944493"/>
          <w:placeholder>
            <w:docPart w:val="DefaultPlaceholder_1082065158"/>
          </w:placeholder>
          <w:richText/>
        </w:sdtPr>
        <w:sdtContent>
          <w:r w:rsidRPr="00332C5E" w:rsidR="004062BE">
            <w:rPr>
              <w:b/>
              <w:i/>
            </w:rPr>
            <w:t>Dr Glen:</w:t>
          </w:r>
          <w:r w:rsidRPr="00332C5E" w:rsidR="00A20F7E">
            <w:rPr>
              <w:b/>
            </w:rPr>
            <w:t xml:space="preserve"> </w:t>
          </w:r>
        </w:sdtContent>
      </w:sdt>
      <w:r w:rsidRPr="00332C5E" w:rsidR="0005439D">
        <w:t>The B</w:t>
      </w:r>
      <w:r w:rsidRPr="00332C5E" w:rsidR="00A20F7E">
        <w:t>ill itself does</w:t>
      </w:r>
      <w:r w:rsidRPr="00332C5E" w:rsidR="0005439D">
        <w:t xml:space="preserve"> </w:t>
      </w:r>
      <w:r w:rsidRPr="00332C5E" w:rsidR="00A20F7E">
        <w:t>n</w:t>
      </w:r>
      <w:r w:rsidRPr="00332C5E" w:rsidR="0005439D">
        <w:t>o</w:t>
      </w:r>
      <w:r w:rsidRPr="00332C5E" w:rsidR="00A20F7E">
        <w:t>t do that</w:t>
      </w:r>
      <w:r w:rsidRPr="00332C5E" w:rsidR="0005439D">
        <w:t xml:space="preserve"> at all, does it?</w:t>
      </w:r>
      <w:r w:rsidRPr="00332C5E" w:rsidR="002E1049">
        <w:t xml:space="preserve"> </w:t>
      </w:r>
      <w:r w:rsidRPr="00332C5E" w:rsidR="0005439D">
        <w:t xml:space="preserve">It says that </w:t>
      </w:r>
      <w:r w:rsidRPr="00332C5E" w:rsidR="00A20F7E">
        <w:t xml:space="preserve">anything can be </w:t>
      </w:r>
      <w:r w:rsidRPr="00332C5E" w:rsidR="0005439D">
        <w:t>put</w:t>
      </w:r>
      <w:r w:rsidRPr="00332C5E" w:rsidR="00A20F7E">
        <w:t xml:space="preserve"> </w:t>
      </w:r>
      <w:r w:rsidRPr="00332C5E" w:rsidR="0005439D">
        <w:t>o</w:t>
      </w:r>
      <w:r w:rsidRPr="00332C5E" w:rsidR="00A20F7E">
        <w:t>n</w:t>
      </w:r>
      <w:r w:rsidRPr="00332C5E" w:rsidR="0005439D">
        <w:t xml:space="preserve"> the</w:t>
      </w:r>
      <w:r w:rsidRPr="00332C5E" w:rsidR="00A20F7E">
        <w:t xml:space="preserve"> leaseholders and </w:t>
      </w:r>
      <w:r w:rsidRPr="00332C5E" w:rsidR="0005439D">
        <w:t>they have to pay within 28 days.</w:t>
      </w:r>
      <w:r w:rsidRPr="00332C5E" w:rsidR="002E1049">
        <w:t xml:space="preserve"> </w:t>
      </w:r>
      <w:r w:rsidRPr="00332C5E" w:rsidR="0005439D">
        <w:t>If anything, the Bill actually does the opposite to that.</w:t>
      </w:r>
      <w:r w:rsidRPr="00332C5E" w:rsidR="002E1049">
        <w:t xml:space="preserve"> </w:t>
      </w:r>
    </w:p>
    <w:p w:rsidR="004F5968" w:rsidRPr="00332C5E" w:rsidP="00A20F7E">
      <w:pPr>
        <w:pStyle w:val="Answer"/>
      </w:pPr>
      <w:r w:rsidRPr="00332C5E">
        <w:t>The problem</w:t>
      </w:r>
      <w:r w:rsidRPr="00332C5E" w:rsidR="00A36F38">
        <w:t>, if</w:t>
      </w:r>
      <w:r w:rsidRPr="00332C5E">
        <w:t xml:space="preserve"> the taxpayer should not pay and the leaseholder</w:t>
      </w:r>
      <w:r w:rsidRPr="00332C5E" w:rsidR="009E6D75">
        <w:t xml:space="preserve"> </w:t>
      </w:r>
      <w:r w:rsidR="00C44E1C">
        <w:t>should</w:t>
      </w:r>
      <w:r w:rsidRPr="00332C5E">
        <w:t xml:space="preserve"> not pay</w:t>
      </w:r>
      <w:r w:rsidRPr="00332C5E" w:rsidR="00A36F38">
        <w:t>,</w:t>
      </w:r>
      <w:r w:rsidRPr="00332C5E">
        <w:t xml:space="preserve"> is who does</w:t>
      </w:r>
      <w:r w:rsidR="00C44E1C">
        <w:t xml:space="preserve"> </w:t>
      </w:r>
      <w:r w:rsidR="00B06F72">
        <w:t>pay</w:t>
      </w:r>
      <w:r w:rsidRPr="00332C5E">
        <w:t xml:space="preserve"> in that case</w:t>
      </w:r>
      <w:r w:rsidR="00B06F72">
        <w:t>?</w:t>
      </w:r>
      <w:r w:rsidRPr="00332C5E">
        <w:t xml:space="preserve"> </w:t>
      </w:r>
      <w:r w:rsidR="00B06F72">
        <w:t>W</w:t>
      </w:r>
      <w:r w:rsidRPr="00332C5E">
        <w:t>e need the funding now</w:t>
      </w:r>
      <w:r w:rsidRPr="00332C5E" w:rsidR="00A36F38">
        <w:t>.</w:t>
      </w:r>
      <w:r w:rsidRPr="00332C5E" w:rsidR="002E1049">
        <w:t xml:space="preserve"> </w:t>
      </w:r>
      <w:r w:rsidRPr="00332C5E">
        <w:t xml:space="preserve">My view on this would be that we have to </w:t>
      </w:r>
      <w:r w:rsidRPr="00332C5E" w:rsidR="00A20F7E">
        <w:t>get people safe</w:t>
      </w:r>
      <w:r w:rsidRPr="00332C5E" w:rsidR="00A36F38">
        <w:t>,</w:t>
      </w:r>
      <w:r w:rsidRPr="00332C5E" w:rsidR="00A20F7E">
        <w:t xml:space="preserve"> first and foremost</w:t>
      </w:r>
      <w:r w:rsidRPr="00332C5E">
        <w:t>.</w:t>
      </w:r>
      <w:r w:rsidRPr="00332C5E" w:rsidR="002E1049">
        <w:t xml:space="preserve"> </w:t>
      </w:r>
      <w:r w:rsidRPr="00332C5E">
        <w:t xml:space="preserve">I am </w:t>
      </w:r>
      <w:r w:rsidRPr="00332C5E" w:rsidR="009E6D75">
        <w:t>afraid</w:t>
      </w:r>
      <w:r w:rsidRPr="00332C5E">
        <w:t xml:space="preserve"> that is where I think G</w:t>
      </w:r>
      <w:r w:rsidRPr="00332C5E" w:rsidR="00A20F7E">
        <w:t xml:space="preserve">overnment </w:t>
      </w:r>
      <w:r w:rsidRPr="00332C5E" w:rsidR="00A36F38">
        <w:t>step</w:t>
      </w:r>
      <w:r w:rsidRPr="00332C5E">
        <w:t xml:space="preserve"> in.</w:t>
      </w:r>
      <w:r w:rsidRPr="00332C5E" w:rsidR="002E1049">
        <w:t xml:space="preserve"> </w:t>
      </w:r>
      <w:r w:rsidRPr="00332C5E">
        <w:t>I am a taxpayer myself</w:t>
      </w:r>
      <w:r w:rsidRPr="00332C5E" w:rsidR="00A36F38">
        <w:t>, but</w:t>
      </w:r>
      <w:r w:rsidRPr="00332C5E" w:rsidR="002E1049">
        <w:t xml:space="preserve"> </w:t>
      </w:r>
      <w:r w:rsidRPr="00332C5E" w:rsidR="00A36F38">
        <w:t xml:space="preserve">that </w:t>
      </w:r>
      <w:r w:rsidRPr="00332C5E">
        <w:t>is one of the things.</w:t>
      </w:r>
      <w:r w:rsidRPr="00332C5E" w:rsidR="002E1049">
        <w:t xml:space="preserve"> </w:t>
      </w:r>
      <w:r w:rsidRPr="00332C5E">
        <w:t xml:space="preserve">The Government should then try and </w:t>
      </w:r>
      <w:r w:rsidRPr="00332C5E" w:rsidR="00A20F7E">
        <w:t>recoup</w:t>
      </w:r>
      <w:r w:rsidRPr="00332C5E">
        <w:t xml:space="preserve"> those</w:t>
      </w:r>
      <w:r w:rsidRPr="00332C5E" w:rsidR="00A20F7E">
        <w:t xml:space="preserve"> costs from</w:t>
      </w:r>
      <w:r w:rsidRPr="00332C5E">
        <w:t xml:space="preserve"> maybe</w:t>
      </w:r>
      <w:r w:rsidRPr="00332C5E" w:rsidR="00A36F38">
        <w:t>, as</w:t>
      </w:r>
      <w:r w:rsidRPr="00332C5E">
        <w:t xml:space="preserve"> we have </w:t>
      </w:r>
      <w:r w:rsidRPr="00332C5E" w:rsidR="009E6D75">
        <w:t>mentioned</w:t>
      </w:r>
      <w:r w:rsidRPr="00332C5E" w:rsidR="00A36F38">
        <w:t>, the</w:t>
      </w:r>
      <w:r w:rsidRPr="00332C5E">
        <w:t xml:space="preserve"> </w:t>
      </w:r>
      <w:r w:rsidRPr="00332C5E" w:rsidR="009E6D75">
        <w:t>developers</w:t>
      </w:r>
      <w:r w:rsidRPr="00332C5E">
        <w:t>, the installers, the cladding companies themselves and the manufacturers, but I do not think it sh</w:t>
      </w:r>
      <w:r w:rsidRPr="00332C5E" w:rsidR="009E6D75">
        <w:t>ou</w:t>
      </w:r>
      <w:r w:rsidRPr="00332C5E">
        <w:t>ld be the leaseholders.</w:t>
      </w:r>
      <w:r w:rsidRPr="00332C5E" w:rsidR="002E1049">
        <w:t xml:space="preserve"> </w:t>
      </w:r>
    </w:p>
    <w:p w:rsidR="00403572" w:rsidRPr="00332C5E" w:rsidP="00A20F7E">
      <w:pPr>
        <w:pStyle w:val="Answer"/>
      </w:pPr>
      <w:r w:rsidRPr="00332C5E">
        <w:t>I would just like to point out that we are just talking about remediation costs.</w:t>
      </w:r>
      <w:r w:rsidRPr="00332C5E" w:rsidR="002E1049">
        <w:t xml:space="preserve"> </w:t>
      </w:r>
      <w:r w:rsidRPr="00332C5E">
        <w:t>We are seeing leaseholder reserve funds utterly drained by waking watch costs and insurance costs.</w:t>
      </w:r>
      <w:r w:rsidRPr="00332C5E" w:rsidR="002E1049">
        <w:t xml:space="preserve"> </w:t>
      </w:r>
      <w:r w:rsidRPr="00332C5E">
        <w:t xml:space="preserve">There are other costs </w:t>
      </w:r>
      <w:r w:rsidRPr="00332C5E" w:rsidR="00FF35E8">
        <w:t>that</w:t>
      </w:r>
      <w:r w:rsidRPr="00332C5E">
        <w:t xml:space="preserve"> are really, really punishing leaseholders at this very moment.</w:t>
      </w:r>
      <w:r w:rsidRPr="00332C5E" w:rsidR="002E1049">
        <w:t xml:space="preserve"> </w:t>
      </w:r>
      <w:r w:rsidRPr="00332C5E">
        <w:t>It is not a quick fix.</w:t>
      </w:r>
      <w:r w:rsidRPr="00332C5E" w:rsidR="002E1049">
        <w:t xml:space="preserve"> </w:t>
      </w:r>
      <w:r w:rsidRPr="00332C5E" w:rsidR="00FF35E8">
        <w:t>If you turn</w:t>
      </w:r>
      <w:r w:rsidRPr="00332C5E">
        <w:t xml:space="preserve"> around tomorrow and </w:t>
      </w:r>
      <w:r w:rsidRPr="00332C5E" w:rsidR="00FF35E8">
        <w:t>say</w:t>
      </w:r>
      <w:r w:rsidRPr="00332C5E">
        <w:t>, “</w:t>
      </w:r>
      <w:r w:rsidR="000F28A2">
        <w:t>I</w:t>
      </w:r>
      <w:r w:rsidRPr="00332C5E" w:rsidR="00FF35E8">
        <w:t xml:space="preserve"> will tell you what, Nigel</w:t>
      </w:r>
      <w:r w:rsidR="000F28A2">
        <w:t>,</w:t>
      </w:r>
      <w:r w:rsidRPr="00332C5E" w:rsidR="002E1049">
        <w:t xml:space="preserve"> </w:t>
      </w:r>
      <w:r w:rsidRPr="00332C5E" w:rsidR="00FF35E8">
        <w:t xml:space="preserve">here </w:t>
      </w:r>
      <w:r w:rsidRPr="00332C5E">
        <w:t xml:space="preserve">is </w:t>
      </w:r>
      <w:r w:rsidR="00B20E26">
        <w:t>£</w:t>
      </w:r>
      <w:r w:rsidRPr="00332C5E">
        <w:t>50 billion</w:t>
      </w:r>
      <w:r w:rsidR="00B20E26">
        <w:t>,</w:t>
      </w:r>
      <w:r w:rsidRPr="00332C5E">
        <w:t xml:space="preserve">” it is still going to take years to </w:t>
      </w:r>
      <w:r w:rsidRPr="00332C5E" w:rsidR="009E6D75">
        <w:t>remediate</w:t>
      </w:r>
      <w:r w:rsidRPr="00332C5E">
        <w:t>.</w:t>
      </w:r>
      <w:r w:rsidRPr="00332C5E" w:rsidR="002E1049">
        <w:t xml:space="preserve"> </w:t>
      </w:r>
      <w:r w:rsidRPr="00332C5E">
        <w:t xml:space="preserve">We do have to think long term about </w:t>
      </w:r>
      <w:r w:rsidRPr="00332C5E" w:rsidR="0074410E">
        <w:t>building</w:t>
      </w:r>
      <w:r w:rsidRPr="00332C5E">
        <w:t xml:space="preserve"> insurance cost</w:t>
      </w:r>
      <w:r w:rsidRPr="00332C5E" w:rsidR="00FF35E8">
        <w:t>s</w:t>
      </w:r>
      <w:r w:rsidRPr="00332C5E">
        <w:t>.</w:t>
      </w:r>
      <w:r w:rsidRPr="00332C5E" w:rsidR="002E1049">
        <w:t xml:space="preserve"> </w:t>
      </w:r>
      <w:r w:rsidRPr="00332C5E">
        <w:t xml:space="preserve">We do have to think about people not being able to move from abusive </w:t>
      </w:r>
      <w:r w:rsidRPr="00332C5E" w:rsidR="009E6D75">
        <w:t>relationships</w:t>
      </w:r>
      <w:r w:rsidRPr="00332C5E">
        <w:t xml:space="preserve"> or for jobs for maybe </w:t>
      </w:r>
      <w:r w:rsidRPr="00332C5E" w:rsidR="00FF35E8">
        <w:t>five</w:t>
      </w:r>
      <w:r w:rsidRPr="00332C5E" w:rsidR="004F5968">
        <w:t xml:space="preserve"> to </w:t>
      </w:r>
      <w:r w:rsidRPr="00332C5E">
        <w:t>10 years.</w:t>
      </w:r>
      <w:r w:rsidRPr="00332C5E" w:rsidR="002E1049">
        <w:t xml:space="preserve"> </w:t>
      </w:r>
      <w:r w:rsidR="000F28A2">
        <w:t>There</w:t>
      </w:r>
      <w:r w:rsidRPr="00332C5E">
        <w:t xml:space="preserve"> are only so many cladders, </w:t>
      </w:r>
      <w:r w:rsidRPr="00332C5E" w:rsidR="009E6D75">
        <w:t>scaffolders</w:t>
      </w:r>
      <w:r w:rsidRPr="00332C5E">
        <w:t xml:space="preserve"> or fire engineers.</w:t>
      </w:r>
      <w:r w:rsidRPr="00332C5E" w:rsidR="002E1049">
        <w:t xml:space="preserve"> </w:t>
      </w:r>
      <w:r w:rsidRPr="00332C5E">
        <w:t xml:space="preserve">There are 93 fire engineers on the IFE </w:t>
      </w:r>
      <w:r w:rsidRPr="00332C5E" w:rsidR="00D92499">
        <w:t>register</w:t>
      </w:r>
      <w:r w:rsidRPr="00332C5E" w:rsidR="0074410E">
        <w:t>ed</w:t>
      </w:r>
      <w:r w:rsidRPr="00332C5E" w:rsidR="00D92499">
        <w:t xml:space="preserve"> website.</w:t>
      </w:r>
      <w:r w:rsidRPr="00332C5E" w:rsidR="002E1049">
        <w:t xml:space="preserve"> </w:t>
      </w:r>
      <w:r w:rsidRPr="00332C5E" w:rsidR="00D92499">
        <w:t>Money is important</w:t>
      </w:r>
      <w:r w:rsidR="00AC72D0">
        <w:t>,</w:t>
      </w:r>
      <w:r w:rsidRPr="00332C5E" w:rsidR="00D92499">
        <w:t xml:space="preserve"> but that is not the problem here.</w:t>
      </w:r>
      <w:r w:rsidRPr="00332C5E" w:rsidR="002E1049">
        <w:t xml:space="preserve"> </w:t>
      </w:r>
      <w:r w:rsidRPr="00332C5E" w:rsidR="00D92499">
        <w:t xml:space="preserve">The </w:t>
      </w:r>
      <w:r w:rsidRPr="00332C5E" w:rsidR="009E6D75">
        <w:t>capacity</w:t>
      </w:r>
      <w:r w:rsidRPr="00332C5E" w:rsidR="00D92499">
        <w:t xml:space="preserve"> to do this remediation is also a big, big issue.</w:t>
      </w:r>
      <w:r w:rsidRPr="00332C5E" w:rsidR="002E1049">
        <w:t xml:space="preserve"> </w:t>
      </w:r>
    </w:p>
    <w:p w:rsidR="00A20F7E" w:rsidRPr="00332C5E" w:rsidP="00403572">
      <w:pPr>
        <w:pStyle w:val="Question"/>
      </w:pPr>
      <w:sdt>
        <w:sdtPr>
          <w:alias w:val="Member"/>
          <w:tag w:val="&lt;Member mnisId='4756' dodsId=''&gt;"/>
          <w:id w:val="1201603982"/>
          <w:placeholder>
            <w:docPart w:val="DefaultPlaceholder_1082065158"/>
          </w:placeholder>
          <w:richText/>
        </w:sdtPr>
        <w:sdtContent>
          <w:r w:rsidRPr="00332C5E" w:rsidR="00403572">
            <w:rPr>
              <w:b/>
            </w:rPr>
            <w:t>Brendan Clarke-Smith:</w:t>
          </w:r>
        </w:sdtContent>
      </w:sdt>
      <w:r w:rsidRPr="00332C5E" w:rsidR="00403572">
        <w:t xml:space="preserve"> </w:t>
      </w:r>
      <w:r w:rsidRPr="00332C5E" w:rsidR="0074410E">
        <w:t>That was going to be</w:t>
      </w:r>
      <w:r w:rsidRPr="00332C5E" w:rsidR="002E1049">
        <w:t xml:space="preserve"> </w:t>
      </w:r>
      <w:r w:rsidRPr="00332C5E" w:rsidR="0074410E">
        <w:t xml:space="preserve">my </w:t>
      </w:r>
      <w:r w:rsidRPr="00332C5E" w:rsidR="00D92499">
        <w:t>next question</w:t>
      </w:r>
      <w:r w:rsidRPr="00332C5E" w:rsidR="0074410E">
        <w:t>.</w:t>
      </w:r>
      <w:r w:rsidRPr="00332C5E" w:rsidR="00D92499">
        <w:t xml:space="preserve"> Is there </w:t>
      </w:r>
      <w:r w:rsidRPr="00332C5E" w:rsidR="004F5968">
        <w:t>anything</w:t>
      </w:r>
      <w:r w:rsidRPr="00332C5E" w:rsidR="00D92499">
        <w:t xml:space="preserve"> that worries you </w:t>
      </w:r>
      <w:r w:rsidRPr="00332C5E" w:rsidR="004F5968">
        <w:t>particularly</w:t>
      </w:r>
      <w:r w:rsidRPr="00332C5E" w:rsidR="00D92499">
        <w:t xml:space="preserve"> about how these historic</w:t>
      </w:r>
      <w:r w:rsidR="00F306BA">
        <w:t>al</w:t>
      </w:r>
      <w:r w:rsidRPr="00332C5E" w:rsidR="00D92499">
        <w:t xml:space="preserve"> safety defects and the costs of rectifying them are going to be dealt with</w:t>
      </w:r>
      <w:r w:rsidRPr="00332C5E" w:rsidR="0074410E">
        <w:t>?</w:t>
      </w:r>
      <w:r w:rsidRPr="00332C5E" w:rsidR="002E1049">
        <w:t xml:space="preserve"> </w:t>
      </w:r>
      <w:r w:rsidRPr="00332C5E" w:rsidR="00D92499">
        <w:t>Obviously you have elaborated more on that</w:t>
      </w:r>
      <w:r w:rsidR="001B6624">
        <w:t>,</w:t>
      </w:r>
      <w:r w:rsidRPr="00332C5E" w:rsidR="00D92499">
        <w:t xml:space="preserve"> so thank you.</w:t>
      </w:r>
      <w:r w:rsidRPr="00332C5E" w:rsidR="002E1049">
        <w:t xml:space="preserve"> </w:t>
      </w:r>
      <w:r w:rsidRPr="00332C5E" w:rsidR="00D92499">
        <w:t>That is a very interesting answer.</w:t>
      </w:r>
      <w:r w:rsidRPr="00332C5E" w:rsidR="002E1049">
        <w:t xml:space="preserve"> </w:t>
      </w:r>
      <w:r w:rsidRPr="00332C5E" w:rsidR="00D92499">
        <w:t xml:space="preserve">James, do you have </w:t>
      </w:r>
      <w:r w:rsidRPr="00332C5E" w:rsidR="004F5968">
        <w:t>anything</w:t>
      </w:r>
      <w:r w:rsidRPr="00332C5E" w:rsidR="00D92499">
        <w:t xml:space="preserve"> to add on this?</w:t>
      </w:r>
      <w:r w:rsidRPr="00332C5E" w:rsidR="002E1049">
        <w:t xml:space="preserve"> </w:t>
      </w:r>
    </w:p>
    <w:p w:rsidR="00403572" w:rsidRPr="00332C5E" w:rsidP="00AB64EE">
      <w:pPr>
        <w:pStyle w:val="Answer"/>
      </w:pPr>
      <w:sdt>
        <w:sdtPr>
          <w:alias w:val="Witness"/>
          <w:id w:val="1202437779"/>
          <w:placeholder>
            <w:docPart w:val="DefaultPlaceholder_1082065158"/>
          </w:placeholder>
          <w:richText/>
        </w:sdtPr>
        <w:sdtContent>
          <w:r w:rsidRPr="00332C5E" w:rsidR="004062BE">
            <w:rPr>
              <w:b/>
              <w:i/>
            </w:rPr>
            <w:t>James Dalton:</w:t>
          </w:r>
          <w:r w:rsidRPr="00332C5E">
            <w:rPr>
              <w:b/>
            </w:rPr>
            <w:t xml:space="preserve"> </w:t>
          </w:r>
        </w:sdtContent>
      </w:sdt>
      <w:r w:rsidRPr="00332C5E" w:rsidR="00D92499">
        <w:t>I agree with a lot of what Nigel has just said.</w:t>
      </w:r>
      <w:r w:rsidRPr="00332C5E" w:rsidR="002E1049">
        <w:t xml:space="preserve"> </w:t>
      </w:r>
      <w:r w:rsidRPr="00332C5E" w:rsidR="00D92499">
        <w:t>At the end of the day, the question comes back to who pays.</w:t>
      </w:r>
      <w:r w:rsidRPr="00332C5E" w:rsidR="002E1049">
        <w:t xml:space="preserve"> </w:t>
      </w:r>
      <w:r w:rsidRPr="00332C5E" w:rsidR="00D92499">
        <w:t>The G</w:t>
      </w:r>
      <w:r w:rsidRPr="00332C5E">
        <w:t>overnment can say they do</w:t>
      </w:r>
      <w:r w:rsidRPr="00332C5E" w:rsidR="00D92499">
        <w:t xml:space="preserve"> </w:t>
      </w:r>
      <w:r w:rsidRPr="00332C5E">
        <w:t>n</w:t>
      </w:r>
      <w:r w:rsidRPr="00332C5E" w:rsidR="00D92499">
        <w:t>o</w:t>
      </w:r>
      <w:r w:rsidRPr="00332C5E">
        <w:t>t want to pa</w:t>
      </w:r>
      <w:r w:rsidRPr="00332C5E" w:rsidR="00D92499">
        <w:t>y</w:t>
      </w:r>
      <w:r w:rsidR="004D6664">
        <w:t>, and t</w:t>
      </w:r>
      <w:r w:rsidRPr="00332C5E" w:rsidR="00D92499">
        <w:t xml:space="preserve">he managing agents and the </w:t>
      </w:r>
      <w:r w:rsidRPr="00332C5E" w:rsidR="004F5968">
        <w:t>leaseholders</w:t>
      </w:r>
      <w:r w:rsidRPr="00332C5E" w:rsidR="00D92499">
        <w:t xml:space="preserve"> can say they do </w:t>
      </w:r>
      <w:r w:rsidRPr="00332C5E" w:rsidR="0074410E">
        <w:t xml:space="preserve">not </w:t>
      </w:r>
      <w:r w:rsidRPr="00332C5E" w:rsidR="00D92499">
        <w:t>want to pay</w:t>
      </w:r>
      <w:r w:rsidRPr="00332C5E" w:rsidR="0074410E">
        <w:t>,</w:t>
      </w:r>
      <w:r w:rsidRPr="00332C5E" w:rsidR="00D92499">
        <w:t xml:space="preserve"> but</w:t>
      </w:r>
      <w:r w:rsidRPr="00332C5E">
        <w:t xml:space="preserve"> someone has to pay.</w:t>
      </w:r>
      <w:r w:rsidRPr="00332C5E" w:rsidR="002E1049">
        <w:t xml:space="preserve"> </w:t>
      </w:r>
      <w:r w:rsidRPr="00332C5E" w:rsidR="0074410E">
        <w:t xml:space="preserve">That is why, in the ongoing conversations with the Government that I have been involved in, which I spoke about in </w:t>
      </w:r>
      <w:r w:rsidRPr="00332C5E" w:rsidR="004F5968">
        <w:t>response</w:t>
      </w:r>
      <w:r w:rsidRPr="00332C5E">
        <w:t xml:space="preserve"> </w:t>
      </w:r>
      <w:r w:rsidRPr="00332C5E" w:rsidR="00D92499">
        <w:t xml:space="preserve">to the question </w:t>
      </w:r>
      <w:r w:rsidRPr="00332C5E" w:rsidR="004F5968">
        <w:t>Rachel</w:t>
      </w:r>
      <w:r w:rsidRPr="00332C5E" w:rsidR="00D92499">
        <w:t xml:space="preserve"> asked</w:t>
      </w:r>
      <w:r w:rsidRPr="00332C5E" w:rsidR="00AB64EE">
        <w:t xml:space="preserve"> </w:t>
      </w:r>
      <w:r w:rsidRPr="00332C5E" w:rsidR="004F5968">
        <w:t>earlier</w:t>
      </w:r>
      <w:r w:rsidRPr="00332C5E" w:rsidR="0074410E">
        <w:t>,</w:t>
      </w:r>
      <w:r w:rsidRPr="00332C5E" w:rsidR="00AB64EE">
        <w:t xml:space="preserve"> we are finally </w:t>
      </w:r>
      <w:r w:rsidRPr="00332C5E" w:rsidR="0074410E">
        <w:t>coming</w:t>
      </w:r>
      <w:r w:rsidRPr="00332C5E" w:rsidR="00AB64EE">
        <w:t xml:space="preserve"> to a recognition that we cannot just keep saying, “I am not going to pay</w:t>
      </w:r>
      <w:r w:rsidR="004D6664">
        <w:t>.</w:t>
      </w:r>
      <w:r w:rsidRPr="00332C5E" w:rsidR="00AB64EE">
        <w:t>”</w:t>
      </w:r>
      <w:r w:rsidRPr="00332C5E" w:rsidR="002E1049">
        <w:t xml:space="preserve"> </w:t>
      </w:r>
      <w:r w:rsidRPr="00332C5E" w:rsidR="00AB64EE">
        <w:t xml:space="preserve">When you </w:t>
      </w:r>
      <w:r w:rsidRPr="00332C5E" w:rsidR="004062BE">
        <w:t>have</w:t>
      </w:r>
      <w:r w:rsidRPr="00332C5E" w:rsidR="00AB64EE">
        <w:t xml:space="preserve"> that scenario, it is </w:t>
      </w:r>
      <w:r w:rsidRPr="00332C5E" w:rsidR="0074410E">
        <w:t xml:space="preserve">ultimately </w:t>
      </w:r>
      <w:r w:rsidRPr="00332C5E" w:rsidR="00AB64EE">
        <w:t xml:space="preserve">going to have to be the taxpayer </w:t>
      </w:r>
      <w:r w:rsidRPr="00332C5E" w:rsidR="0074410E">
        <w:t>who</w:t>
      </w:r>
      <w:r w:rsidRPr="00332C5E" w:rsidR="00AB64EE">
        <w:t xml:space="preserve"> pays.</w:t>
      </w:r>
      <w:r w:rsidRPr="00332C5E" w:rsidR="002E1049">
        <w:t xml:space="preserve"> </w:t>
      </w:r>
      <w:r w:rsidRPr="00332C5E" w:rsidR="0074410E">
        <w:t xml:space="preserve">The question is how </w:t>
      </w:r>
      <w:r w:rsidRPr="00332C5E" w:rsidR="00AB64EE">
        <w:t>much, when and over what time horizon</w:t>
      </w:r>
      <w:r w:rsidRPr="00332C5E" w:rsidR="0074410E">
        <w:t xml:space="preserve">. </w:t>
      </w:r>
    </w:p>
    <w:p w:rsidR="004F5968" w:rsidRPr="00332C5E" w:rsidP="00403572">
      <w:pPr>
        <w:pStyle w:val="Answer"/>
      </w:pPr>
      <w:sdt>
        <w:sdtPr>
          <w:alias w:val="Witness"/>
          <w:id w:val="-1945989364"/>
          <w:placeholder>
            <w:docPart w:val="DefaultPlaceholder_1082065158"/>
          </w:placeholder>
          <w:richText/>
        </w:sdtPr>
        <w:sdtContent>
          <w:r w:rsidRPr="00332C5E" w:rsidR="004062BE">
            <w:rPr>
              <w:b/>
              <w:i/>
            </w:rPr>
            <w:t>Richard Silva:</w:t>
          </w:r>
          <w:r w:rsidRPr="00332C5E" w:rsidR="00403572">
            <w:rPr>
              <w:b/>
            </w:rPr>
            <w:t xml:space="preserve"> </w:t>
          </w:r>
        </w:sdtContent>
      </w:sdt>
      <w:r w:rsidRPr="00332C5E" w:rsidR="00AB64EE">
        <w:t xml:space="preserve">Definitely, unambiguously, the </w:t>
      </w:r>
      <w:r w:rsidRPr="00332C5E">
        <w:t>leaseholders</w:t>
      </w:r>
      <w:r w:rsidRPr="00332C5E" w:rsidR="00AB64EE">
        <w:t xml:space="preserve"> should not pay.</w:t>
      </w:r>
      <w:r w:rsidRPr="00332C5E" w:rsidR="002E1049">
        <w:t xml:space="preserve"> </w:t>
      </w:r>
      <w:r w:rsidRPr="00332C5E" w:rsidR="00AB64EE">
        <w:t xml:space="preserve">They </w:t>
      </w:r>
      <w:r w:rsidRPr="00332C5E" w:rsidR="00403572">
        <w:t>did</w:t>
      </w:r>
      <w:r w:rsidRPr="00332C5E" w:rsidR="00AB64EE">
        <w:t xml:space="preserve"> </w:t>
      </w:r>
      <w:r w:rsidRPr="00332C5E" w:rsidR="00403572">
        <w:t>n</w:t>
      </w:r>
      <w:r w:rsidRPr="00332C5E" w:rsidR="00AB64EE">
        <w:t>o</w:t>
      </w:r>
      <w:r w:rsidRPr="00332C5E" w:rsidR="00403572">
        <w:t>t build</w:t>
      </w:r>
      <w:r w:rsidRPr="00332C5E" w:rsidR="00AB64EE">
        <w:t xml:space="preserve"> these </w:t>
      </w:r>
      <w:r w:rsidRPr="00332C5E">
        <w:t>things</w:t>
      </w:r>
      <w:r w:rsidRPr="00332C5E" w:rsidR="00AB64EE">
        <w:t xml:space="preserve"> and they did not sign them off.</w:t>
      </w:r>
      <w:r w:rsidRPr="00332C5E" w:rsidR="002E1049">
        <w:t xml:space="preserve"> </w:t>
      </w:r>
      <w:r w:rsidRPr="00332C5E" w:rsidR="00AB64EE">
        <w:t xml:space="preserve">I also think the same of </w:t>
      </w:r>
      <w:r w:rsidRPr="00332C5E">
        <w:t>freeholders</w:t>
      </w:r>
      <w:r w:rsidRPr="00332C5E" w:rsidR="00AB64EE">
        <w:t xml:space="preserve"> because we also did not build them and we did not </w:t>
      </w:r>
      <w:r w:rsidRPr="00332C5E" w:rsidR="00403572">
        <w:t xml:space="preserve">sign </w:t>
      </w:r>
      <w:r w:rsidRPr="00332C5E" w:rsidR="00AB64EE">
        <w:t xml:space="preserve">them </w:t>
      </w:r>
      <w:r w:rsidRPr="00332C5E" w:rsidR="00403572">
        <w:t>off</w:t>
      </w:r>
      <w:r w:rsidRPr="00332C5E" w:rsidR="00AB64EE">
        <w:t>.</w:t>
      </w:r>
      <w:r w:rsidRPr="00332C5E" w:rsidR="002E1049">
        <w:t xml:space="preserve"> </w:t>
      </w:r>
      <w:r w:rsidRPr="00332C5E" w:rsidR="00AB64EE">
        <w:t xml:space="preserve">We have a </w:t>
      </w:r>
      <w:r w:rsidRPr="00332C5E" w:rsidR="0074410E">
        <w:t xml:space="preserve">different </w:t>
      </w:r>
      <w:r w:rsidRPr="00332C5E" w:rsidR="00AB64EE">
        <w:t>role to play in t</w:t>
      </w:r>
      <w:r w:rsidRPr="00332C5E">
        <w:t>h</w:t>
      </w:r>
      <w:r w:rsidRPr="00332C5E" w:rsidR="00AB64EE">
        <w:t>e marketplace.</w:t>
      </w:r>
      <w:r w:rsidRPr="00332C5E" w:rsidR="002E1049">
        <w:t xml:space="preserve"> </w:t>
      </w:r>
    </w:p>
    <w:p w:rsidR="0074410E" w:rsidRPr="00332C5E" w:rsidP="00403572">
      <w:pPr>
        <w:pStyle w:val="Answer"/>
      </w:pPr>
      <w:r w:rsidRPr="00332C5E">
        <w:t xml:space="preserve">In terms of the </w:t>
      </w:r>
      <w:r w:rsidRPr="00332C5E" w:rsidR="004F5968">
        <w:t>taxpayer</w:t>
      </w:r>
      <w:r w:rsidRPr="00332C5E">
        <w:t xml:space="preserve"> paying, it does not seem right but actually, if there is no </w:t>
      </w:r>
      <w:r w:rsidRPr="00332C5E" w:rsidR="004F5968">
        <w:t>developer</w:t>
      </w:r>
      <w:r w:rsidRPr="00332C5E">
        <w:t xml:space="preserve"> in </w:t>
      </w:r>
      <w:r w:rsidRPr="00332C5E" w:rsidR="004F5968">
        <w:t>existence</w:t>
      </w:r>
      <w:r w:rsidRPr="00332C5E">
        <w:t xml:space="preserve"> any</w:t>
      </w:r>
      <w:r w:rsidRPr="00332C5E">
        <w:t xml:space="preserve"> </w:t>
      </w:r>
      <w:r w:rsidRPr="00332C5E">
        <w:t>more, there is no recourse</w:t>
      </w:r>
      <w:r w:rsidRPr="00332C5E" w:rsidR="004F5968">
        <w:t xml:space="preserve"> there</w:t>
      </w:r>
      <w:r w:rsidRPr="00332C5E">
        <w:t>.</w:t>
      </w:r>
      <w:r w:rsidRPr="00332C5E" w:rsidR="002E1049">
        <w:t xml:space="preserve"> </w:t>
      </w:r>
      <w:r w:rsidRPr="00332C5E" w:rsidR="004F5968">
        <w:t>If t</w:t>
      </w:r>
      <w:r w:rsidRPr="00332C5E">
        <w:t xml:space="preserve">he contractors have disappeared, whatever that means, and there are no warranties on the </w:t>
      </w:r>
      <w:r w:rsidRPr="00332C5E" w:rsidR="004F5968">
        <w:t>building</w:t>
      </w:r>
      <w:r w:rsidRPr="00332C5E">
        <w:t>, as James and Nigel said, someone has to pay and someone needs to pay now.</w:t>
      </w:r>
      <w:r w:rsidRPr="00332C5E" w:rsidR="002E1049">
        <w:t xml:space="preserve"> </w:t>
      </w:r>
      <w:r w:rsidRPr="00332C5E">
        <w:t xml:space="preserve">Again, I think the clever minds within the </w:t>
      </w:r>
      <w:r w:rsidRPr="00332C5E">
        <w:t xml:space="preserve">Department </w:t>
      </w:r>
      <w:r w:rsidRPr="00332C5E">
        <w:t>should come up with some schemes.</w:t>
      </w:r>
      <w:r w:rsidRPr="00332C5E" w:rsidR="002E1049">
        <w:t xml:space="preserve"> </w:t>
      </w:r>
      <w:r w:rsidRPr="00332C5E">
        <w:t xml:space="preserve">It does not have to be one </w:t>
      </w:r>
      <w:r w:rsidRPr="00332C5E" w:rsidR="004F5968">
        <w:t>entity</w:t>
      </w:r>
      <w:r w:rsidRPr="00332C5E">
        <w:t xml:space="preserve"> or one cohort of </w:t>
      </w:r>
      <w:r w:rsidRPr="00332C5E" w:rsidR="004F5968">
        <w:t>society</w:t>
      </w:r>
      <w:r w:rsidRPr="00332C5E">
        <w:t xml:space="preserve"> that pays for this.</w:t>
      </w:r>
      <w:r w:rsidRPr="00332C5E" w:rsidR="002E1049">
        <w:t xml:space="preserve"> </w:t>
      </w:r>
      <w:r w:rsidRPr="00332C5E">
        <w:t xml:space="preserve">For 10 years, there could be a levy </w:t>
      </w:r>
      <w:r w:rsidRPr="00332C5E">
        <w:t>on</w:t>
      </w:r>
      <w:r w:rsidRPr="00332C5E" w:rsidR="00593F90">
        <w:t xml:space="preserve"> certain types of </w:t>
      </w:r>
      <w:r w:rsidRPr="00332C5E" w:rsidR="004F5968">
        <w:t>certification</w:t>
      </w:r>
      <w:r w:rsidRPr="00332C5E" w:rsidR="00593F90">
        <w:t xml:space="preserve"> when a </w:t>
      </w:r>
      <w:r w:rsidRPr="00332C5E" w:rsidR="00403572">
        <w:t>planning app</w:t>
      </w:r>
      <w:r w:rsidRPr="00332C5E" w:rsidR="00593F90">
        <w:t>lication is</w:t>
      </w:r>
      <w:r w:rsidRPr="00332C5E" w:rsidR="00403572">
        <w:t xml:space="preserve"> grante</w:t>
      </w:r>
      <w:r w:rsidRPr="00332C5E" w:rsidR="00593F90">
        <w:t>d</w:t>
      </w:r>
      <w:r w:rsidRPr="00332C5E" w:rsidR="004F5968">
        <w:t xml:space="preserve"> t</w:t>
      </w:r>
      <w:r w:rsidRPr="00332C5E" w:rsidR="00593F90">
        <w:t>o subsidise the up-front cost</w:t>
      </w:r>
      <w:r w:rsidRPr="00332C5E" w:rsidR="004F5968">
        <w:t>.</w:t>
      </w:r>
      <w:r w:rsidRPr="00332C5E" w:rsidR="002E1049">
        <w:t xml:space="preserve"> </w:t>
      </w:r>
    </w:p>
    <w:p w:rsidR="00403572" w:rsidRPr="00332C5E" w:rsidP="00403572">
      <w:pPr>
        <w:pStyle w:val="Answer"/>
      </w:pPr>
      <w:r w:rsidRPr="00332C5E">
        <w:t xml:space="preserve">The </w:t>
      </w:r>
      <w:r w:rsidRPr="00332C5E" w:rsidR="00593F90">
        <w:t>£</w:t>
      </w:r>
      <w:r w:rsidRPr="00332C5E">
        <w:t>1.6</w:t>
      </w:r>
      <w:r w:rsidRPr="00332C5E" w:rsidR="00593F90">
        <w:t xml:space="preserve"> </w:t>
      </w:r>
      <w:r w:rsidRPr="00332C5E">
        <w:t>b</w:t>
      </w:r>
      <w:r w:rsidRPr="00332C5E" w:rsidR="00593F90">
        <w:t>illio</w:t>
      </w:r>
      <w:r w:rsidRPr="00332C5E">
        <w:t>n</w:t>
      </w:r>
      <w:r w:rsidRPr="00332C5E" w:rsidR="00593F90">
        <w:t xml:space="preserve"> of funding that is</w:t>
      </w:r>
      <w:r w:rsidRPr="00332C5E">
        <w:t xml:space="preserve"> in place</w:t>
      </w:r>
      <w:r w:rsidRPr="00332C5E" w:rsidR="00593F90">
        <w:t xml:space="preserve"> currently is a </w:t>
      </w:r>
      <w:r w:rsidRPr="00332C5E">
        <w:t>good start.</w:t>
      </w:r>
      <w:r w:rsidRPr="00332C5E" w:rsidR="002E1049">
        <w:t xml:space="preserve"> </w:t>
      </w:r>
      <w:r w:rsidRPr="00332C5E">
        <w:t>I</w:t>
      </w:r>
      <w:r w:rsidRPr="00332C5E" w:rsidR="00593F90">
        <w:t>t is not going to fix everything</w:t>
      </w:r>
      <w:r w:rsidRPr="00332C5E">
        <w:t>.</w:t>
      </w:r>
      <w:r w:rsidRPr="00332C5E" w:rsidR="00593F90">
        <w:t xml:space="preserve"> </w:t>
      </w:r>
      <w:r w:rsidRPr="00332C5E">
        <w:t xml:space="preserve">If </w:t>
      </w:r>
      <w:r w:rsidRPr="00332C5E" w:rsidR="00593F90">
        <w:t>we</w:t>
      </w:r>
      <w:r w:rsidRPr="00332C5E">
        <w:t xml:space="preserve"> just </w:t>
      </w:r>
      <w:r w:rsidRPr="00332C5E">
        <w:t>try to</w:t>
      </w:r>
      <w:r w:rsidRPr="00332C5E">
        <w:t xml:space="preserve"> do one size fits all,</w:t>
      </w:r>
      <w:r w:rsidRPr="00332C5E" w:rsidR="00593F90">
        <w:t xml:space="preserve"> and</w:t>
      </w:r>
      <w:r w:rsidRPr="00332C5E">
        <w:t xml:space="preserve"> he or she</w:t>
      </w:r>
      <w:r w:rsidRPr="00332C5E" w:rsidR="00593F90">
        <w:t xml:space="preserve"> </w:t>
      </w:r>
      <w:r w:rsidRPr="00332C5E">
        <w:t>who</w:t>
      </w:r>
      <w:r w:rsidRPr="00332C5E">
        <w:t xml:space="preserve"> shouts loudest</w:t>
      </w:r>
      <w:r w:rsidRPr="00332C5E" w:rsidR="00593F90">
        <w:t xml:space="preserve"> says, “The t</w:t>
      </w:r>
      <w:r w:rsidRPr="00332C5E">
        <w:t xml:space="preserve">axpayer is going to have to pay; the </w:t>
      </w:r>
      <w:r w:rsidRPr="00332C5E" w:rsidR="00593F90">
        <w:t>Government have to find the money</w:t>
      </w:r>
      <w:r w:rsidR="00E76CEB">
        <w:t>,</w:t>
      </w:r>
      <w:r w:rsidRPr="00332C5E" w:rsidR="00593F90">
        <w:t>” that is</w:t>
      </w:r>
      <w:r w:rsidRPr="00332C5E" w:rsidR="002E1049">
        <w:t xml:space="preserve"> </w:t>
      </w:r>
      <w:r w:rsidRPr="00332C5E">
        <w:t>fine, but</w:t>
      </w:r>
      <w:r w:rsidRPr="00332C5E" w:rsidR="00593F90">
        <w:t xml:space="preserve"> let us create a</w:t>
      </w:r>
      <w:r w:rsidRPr="00332C5E">
        <w:t xml:space="preserve"> pathway to reimbursing</w:t>
      </w:r>
      <w:r w:rsidRPr="00332C5E" w:rsidR="00593F90">
        <w:t xml:space="preserve"> that money over the fullness of time.</w:t>
      </w:r>
      <w:r w:rsidRPr="00332C5E" w:rsidR="002E1049">
        <w:t xml:space="preserve"> </w:t>
      </w:r>
      <w:r w:rsidRPr="00332C5E" w:rsidR="00593F90">
        <w:t xml:space="preserve">Creativity is required here </w:t>
      </w:r>
      <w:r w:rsidRPr="00332C5E" w:rsidR="004F5968">
        <w:t>in</w:t>
      </w:r>
      <w:r w:rsidRPr="00332C5E" w:rsidR="00593F90">
        <w:t xml:space="preserve"> that specific instance.</w:t>
      </w:r>
    </w:p>
    <w:p w:rsidR="00403572" w:rsidRPr="00332C5E" w:rsidP="00403572">
      <w:pPr>
        <w:pStyle w:val="Answer"/>
      </w:pPr>
      <w:sdt>
        <w:sdtPr>
          <w:alias w:val="Witness"/>
          <w:id w:val="927308181"/>
          <w:placeholder>
            <w:docPart w:val="DefaultPlaceholder_1082065158"/>
          </w:placeholder>
          <w:richText/>
        </w:sdtPr>
        <w:sdtContent>
          <w:r w:rsidRPr="00332C5E" w:rsidR="004062BE">
            <w:rPr>
              <w:b/>
              <w:i/>
            </w:rPr>
            <w:t>James Dalton:</w:t>
          </w:r>
          <w:r w:rsidRPr="00332C5E">
            <w:rPr>
              <w:b/>
            </w:rPr>
            <w:t xml:space="preserve"> </w:t>
          </w:r>
        </w:sdtContent>
      </w:sdt>
      <w:r w:rsidRPr="00332C5E" w:rsidR="00593F90">
        <w:t>I completely agree</w:t>
      </w:r>
      <w:r w:rsidRPr="00332C5E">
        <w:t xml:space="preserve"> with that.</w:t>
      </w:r>
      <w:r w:rsidRPr="00332C5E" w:rsidR="002E1049">
        <w:t xml:space="preserve"> </w:t>
      </w:r>
      <w:r w:rsidRPr="00332C5E" w:rsidR="00593F90">
        <w:t xml:space="preserve">Do </w:t>
      </w:r>
      <w:r w:rsidRPr="00332C5E">
        <w:t>not</w:t>
      </w:r>
      <w:r w:rsidRPr="00332C5E" w:rsidR="00593F90">
        <w:t xml:space="preserve"> </w:t>
      </w:r>
      <w:r w:rsidRPr="00332C5E" w:rsidR="004F5968">
        <w:t>misunderstand</w:t>
      </w:r>
      <w:r w:rsidRPr="00332C5E" w:rsidR="00593F90">
        <w:t xml:space="preserve"> what I am saying.</w:t>
      </w:r>
      <w:r w:rsidRPr="00332C5E" w:rsidR="002E1049">
        <w:t xml:space="preserve"> </w:t>
      </w:r>
      <w:r w:rsidRPr="00332C5E" w:rsidR="00593F90">
        <w:t>I am not</w:t>
      </w:r>
      <w:r w:rsidRPr="00332C5E">
        <w:t xml:space="preserve"> </w:t>
      </w:r>
      <w:r w:rsidRPr="00332C5E" w:rsidR="004F5968">
        <w:t>advocating</w:t>
      </w:r>
      <w:r w:rsidRPr="00332C5E">
        <w:t xml:space="preserve"> </w:t>
      </w:r>
      <w:r w:rsidRPr="00332C5E" w:rsidR="00593F90">
        <w:t xml:space="preserve">that </w:t>
      </w:r>
      <w:r w:rsidRPr="00332C5E">
        <w:t xml:space="preserve">taxpayers </w:t>
      </w:r>
      <w:r w:rsidRPr="00332C5E" w:rsidR="00593F90">
        <w:t xml:space="preserve">should </w:t>
      </w:r>
      <w:r w:rsidRPr="00332C5E">
        <w:t>pay</w:t>
      </w:r>
      <w:r w:rsidRPr="00332C5E" w:rsidR="007A7FCB">
        <w:t>,</w:t>
      </w:r>
      <w:r w:rsidRPr="00332C5E" w:rsidR="00593F90">
        <w:t xml:space="preserve"> but there are v</w:t>
      </w:r>
      <w:r w:rsidRPr="00332C5E">
        <w:t>ery complex cross</w:t>
      </w:r>
      <w:r w:rsidRPr="00332C5E" w:rsidR="004F5968">
        <w:t>-</w:t>
      </w:r>
      <w:r w:rsidRPr="00332C5E">
        <w:t xml:space="preserve">subsidisation </w:t>
      </w:r>
      <w:r w:rsidRPr="00332C5E" w:rsidR="00593F90">
        <w:t>questions that need to be worked through.</w:t>
      </w:r>
      <w:r w:rsidRPr="00332C5E" w:rsidR="002E1049">
        <w:t xml:space="preserve"> </w:t>
      </w:r>
      <w:r w:rsidRPr="00332C5E" w:rsidR="00593F90">
        <w:t xml:space="preserve">For example, Rich, in the example you just gave, you would simply be </w:t>
      </w:r>
      <w:r w:rsidRPr="00332C5E" w:rsidR="004F5968">
        <w:t>passing</w:t>
      </w:r>
      <w:r w:rsidRPr="00332C5E" w:rsidR="00593F90">
        <w:t xml:space="preserve"> the cost of historic</w:t>
      </w:r>
      <w:r w:rsidR="00173A47">
        <w:t>al</w:t>
      </w:r>
      <w:r w:rsidRPr="00332C5E" w:rsidR="00593F90">
        <w:t xml:space="preserve"> </w:t>
      </w:r>
      <w:r w:rsidRPr="00332C5E" w:rsidR="004F5968">
        <w:t>liabilities</w:t>
      </w:r>
      <w:r w:rsidR="006676D7">
        <w:t xml:space="preserve"> on</w:t>
      </w:r>
      <w:r w:rsidRPr="00332C5E" w:rsidR="00593F90">
        <w:t xml:space="preserve"> </w:t>
      </w:r>
      <w:r w:rsidRPr="00332C5E" w:rsidR="00682511">
        <w:t>to</w:t>
      </w:r>
      <w:r w:rsidRPr="00332C5E" w:rsidR="00593F90">
        <w:t xml:space="preserve"> the purchasers of future new</w:t>
      </w:r>
      <w:r w:rsidR="00173A47">
        <w:t>-</w:t>
      </w:r>
      <w:r w:rsidRPr="00332C5E" w:rsidR="00593F90">
        <w:t>build houses.</w:t>
      </w:r>
      <w:r w:rsidRPr="00332C5E" w:rsidR="002E1049">
        <w:t xml:space="preserve"> </w:t>
      </w:r>
      <w:r w:rsidRPr="00332C5E" w:rsidR="007A7FCB">
        <w:t xml:space="preserve">From </w:t>
      </w:r>
      <w:r w:rsidRPr="00332C5E" w:rsidR="00593F90">
        <w:t xml:space="preserve">a public policy </w:t>
      </w:r>
      <w:r w:rsidRPr="00332C5E" w:rsidR="004F5968">
        <w:t>perspective</w:t>
      </w:r>
      <w:r w:rsidRPr="00332C5E" w:rsidR="00593F90">
        <w:t>, is that right and fair?</w:t>
      </w:r>
      <w:r w:rsidRPr="00332C5E" w:rsidR="002E1049">
        <w:t xml:space="preserve"> </w:t>
      </w:r>
      <w:r w:rsidRPr="00332C5E" w:rsidR="00593F90">
        <w:t>I am not convinced personal</w:t>
      </w:r>
      <w:r w:rsidRPr="00332C5E" w:rsidR="007A7FCB">
        <w:t>ly</w:t>
      </w:r>
      <w:r w:rsidRPr="00332C5E" w:rsidR="00593F90">
        <w:t>.</w:t>
      </w:r>
      <w:r w:rsidRPr="00332C5E" w:rsidR="002E1049">
        <w:t xml:space="preserve"> </w:t>
      </w:r>
      <w:r w:rsidRPr="00332C5E" w:rsidR="00593F90">
        <w:t>Again, it is very easy to say X or Y should pay</w:t>
      </w:r>
      <w:r w:rsidRPr="00332C5E" w:rsidR="007A7FCB">
        <w:t>,</w:t>
      </w:r>
      <w:r w:rsidRPr="00332C5E" w:rsidR="00593F90">
        <w:t xml:space="preserve"> but how you operationalise that going forward becomes </w:t>
      </w:r>
      <w:r w:rsidRPr="00332C5E" w:rsidR="004F5968">
        <w:t>extremely</w:t>
      </w:r>
      <w:r w:rsidRPr="00332C5E" w:rsidR="00593F90">
        <w:t xml:space="preserve"> </w:t>
      </w:r>
      <w:r w:rsidRPr="00332C5E" w:rsidR="004F5968">
        <w:t>important</w:t>
      </w:r>
      <w:r w:rsidRPr="00332C5E" w:rsidR="00593F90">
        <w:t xml:space="preserve"> to get right.</w:t>
      </w:r>
      <w:r w:rsidRPr="00332C5E" w:rsidR="002E1049">
        <w:t xml:space="preserve"> </w:t>
      </w:r>
      <w:r w:rsidRPr="00332C5E" w:rsidR="00593F90">
        <w:t>That is where the detailed technical conversations need to take place.</w:t>
      </w:r>
      <w:r w:rsidRPr="00332C5E" w:rsidR="002E1049">
        <w:t xml:space="preserve"> </w:t>
      </w:r>
    </w:p>
    <w:p w:rsidR="00403572" w:rsidRPr="00332C5E" w:rsidP="00403572">
      <w:pPr>
        <w:pStyle w:val="Answer"/>
      </w:pPr>
      <w:sdt>
        <w:sdtPr>
          <w:alias w:val="Witness"/>
          <w:id w:val="-498965378"/>
          <w:placeholder>
            <w:docPart w:val="DefaultPlaceholder_1082065158"/>
          </w:placeholder>
          <w:richText/>
        </w:sdtPr>
        <w:sdtContent>
          <w:r w:rsidRPr="00332C5E" w:rsidR="004062BE">
            <w:rPr>
              <w:b/>
              <w:i/>
            </w:rPr>
            <w:t>Richard Silva:</w:t>
          </w:r>
          <w:r w:rsidRPr="00332C5E">
            <w:rPr>
              <w:b/>
            </w:rPr>
            <w:t xml:space="preserve"> </w:t>
          </w:r>
        </w:sdtContent>
      </w:sdt>
      <w:r w:rsidRPr="00332C5E" w:rsidR="00593F90">
        <w:t>There are, of course, other instances where the Government is not allowed to be seen to pay.</w:t>
      </w:r>
      <w:r w:rsidRPr="00332C5E" w:rsidR="002E1049">
        <w:t xml:space="preserve"> </w:t>
      </w:r>
      <w:r w:rsidRPr="00332C5E" w:rsidR="00593F90">
        <w:t xml:space="preserve">There are quite strict </w:t>
      </w:r>
      <w:r w:rsidRPr="00332C5E">
        <w:t>state aid rules around</w:t>
      </w:r>
      <w:r w:rsidRPr="00332C5E" w:rsidR="00593F90">
        <w:t xml:space="preserve"> </w:t>
      </w:r>
      <w:r w:rsidRPr="00332C5E" w:rsidR="00622D1F">
        <w:t>individuals</w:t>
      </w:r>
      <w:r w:rsidRPr="00332C5E" w:rsidR="00593F90">
        <w:t xml:space="preserve"> receiving money</w:t>
      </w:r>
      <w:r w:rsidRPr="00332C5E" w:rsidR="007A7FCB">
        <w:t>,</w:t>
      </w:r>
      <w:r w:rsidRPr="00332C5E" w:rsidR="00593F90">
        <w:t xml:space="preserve"> which is how the leaseholders would get reimbursed or paid to get their </w:t>
      </w:r>
      <w:r w:rsidRPr="00332C5E" w:rsidR="00622D1F">
        <w:t>buildings</w:t>
      </w:r>
      <w:r w:rsidRPr="00332C5E" w:rsidR="00593F90">
        <w:t xml:space="preserve"> clad.</w:t>
      </w:r>
      <w:r w:rsidRPr="00332C5E" w:rsidR="002E1049">
        <w:t xml:space="preserve"> </w:t>
      </w:r>
      <w:r w:rsidRPr="00332C5E" w:rsidR="00593F90">
        <w:t>In our business, about 50% of our 200,000 leaseholders are buy-to-let investors.</w:t>
      </w:r>
      <w:r w:rsidRPr="00332C5E" w:rsidR="002E1049">
        <w:t xml:space="preserve"> </w:t>
      </w:r>
      <w:r w:rsidRPr="00332C5E" w:rsidR="00593F90">
        <w:t xml:space="preserve">They are actually businesspeople who do not live in these </w:t>
      </w:r>
      <w:r w:rsidRPr="00332C5E" w:rsidR="00622D1F">
        <w:t>apartments</w:t>
      </w:r>
      <w:r w:rsidRPr="00332C5E" w:rsidR="00593F90">
        <w:t>.</w:t>
      </w:r>
      <w:r w:rsidRPr="00332C5E" w:rsidR="002E1049">
        <w:t xml:space="preserve"> </w:t>
      </w:r>
      <w:r w:rsidRPr="00332C5E" w:rsidR="00593F90">
        <w:t>They sublet them out.</w:t>
      </w:r>
      <w:r w:rsidRPr="00332C5E" w:rsidR="002E1049">
        <w:t xml:space="preserve"> </w:t>
      </w:r>
      <w:r w:rsidRPr="00332C5E" w:rsidR="00C33DFB">
        <w:t>I</w:t>
      </w:r>
      <w:r w:rsidRPr="00332C5E">
        <w:t xml:space="preserve"> forget t</w:t>
      </w:r>
      <w:r w:rsidRPr="00332C5E" w:rsidR="00C33DFB">
        <w:t xml:space="preserve">he </w:t>
      </w:r>
      <w:r w:rsidRPr="00332C5E" w:rsidR="007A7FCB">
        <w:t>threshold,</w:t>
      </w:r>
      <w:r w:rsidRPr="00332C5E" w:rsidR="00622D1F">
        <w:t xml:space="preserve"> so</w:t>
      </w:r>
      <w:r w:rsidRPr="00332C5E" w:rsidR="00C33DFB">
        <w:t xml:space="preserve"> forgive me and I am happy to come back to th</w:t>
      </w:r>
      <w:r w:rsidR="005F57B4">
        <w:t>e</w:t>
      </w:r>
      <w:r w:rsidRPr="00332C5E" w:rsidR="00C33DFB">
        <w:t xml:space="preserve"> </w:t>
      </w:r>
      <w:r w:rsidRPr="00332C5E" w:rsidR="007A7FCB">
        <w:t xml:space="preserve">Committee </w:t>
      </w:r>
      <w:r w:rsidRPr="00332C5E" w:rsidR="00C33DFB">
        <w:t>with the level</w:t>
      </w:r>
      <w:r w:rsidRPr="00332C5E" w:rsidR="007A7FCB">
        <w:t>,</w:t>
      </w:r>
      <w:r w:rsidRPr="00332C5E" w:rsidR="00C33DFB">
        <w:t xml:space="preserve"> but it is not a very h</w:t>
      </w:r>
      <w:r w:rsidRPr="00332C5E">
        <w:t>igh threshold</w:t>
      </w:r>
      <w:r w:rsidRPr="00332C5E" w:rsidR="00622D1F">
        <w:t>.</w:t>
      </w:r>
      <w:r w:rsidRPr="00332C5E" w:rsidR="00C33DFB">
        <w:t xml:space="preserve"> </w:t>
      </w:r>
      <w:r w:rsidRPr="00332C5E" w:rsidR="00622D1F">
        <w:t>I</w:t>
      </w:r>
      <w:r w:rsidRPr="00332C5E" w:rsidR="00C33DFB">
        <w:t xml:space="preserve">f you </w:t>
      </w:r>
      <w:r w:rsidRPr="00332C5E" w:rsidR="004062BE">
        <w:t>have</w:t>
      </w:r>
      <w:r w:rsidRPr="00332C5E" w:rsidR="00C33DFB">
        <w:t xml:space="preserve"> a buy-to-let </w:t>
      </w:r>
      <w:r w:rsidRPr="00332C5E" w:rsidR="007A7FCB">
        <w:t xml:space="preserve">investor with a </w:t>
      </w:r>
      <w:r w:rsidRPr="00332C5E" w:rsidR="00C33DFB">
        <w:t xml:space="preserve">portfolio of 10 flats spread </w:t>
      </w:r>
      <w:r w:rsidRPr="00332C5E" w:rsidR="00622D1F">
        <w:t>around</w:t>
      </w:r>
      <w:r w:rsidRPr="00332C5E" w:rsidR="00C33DFB">
        <w:t xml:space="preserve"> the co</w:t>
      </w:r>
      <w:r w:rsidRPr="00332C5E" w:rsidR="00622D1F">
        <w:t>u</w:t>
      </w:r>
      <w:r w:rsidRPr="00332C5E" w:rsidR="00C33DFB">
        <w:t xml:space="preserve">ntry and each one has a cladding problem, it might be </w:t>
      </w:r>
      <w:r w:rsidRPr="00332C5E" w:rsidR="007A7FCB">
        <w:t xml:space="preserve">that only </w:t>
      </w:r>
      <w:r w:rsidRPr="00332C5E" w:rsidR="00C33DFB">
        <w:t xml:space="preserve">three or four of those flats can </w:t>
      </w:r>
      <w:r w:rsidRPr="00332C5E" w:rsidR="007A7FCB">
        <w:t>be funded</w:t>
      </w:r>
      <w:r w:rsidRPr="00332C5E" w:rsidR="00C33DFB">
        <w:t xml:space="preserve"> by any </w:t>
      </w:r>
      <w:r w:rsidRPr="00332C5E" w:rsidR="007A7FCB">
        <w:t xml:space="preserve">Government </w:t>
      </w:r>
      <w:r w:rsidRPr="00332C5E" w:rsidR="00C33DFB">
        <w:t xml:space="preserve">schemes anyway because </w:t>
      </w:r>
      <w:r w:rsidRPr="00332C5E" w:rsidR="007A7FCB">
        <w:t xml:space="preserve">it breaches </w:t>
      </w:r>
      <w:r w:rsidRPr="00332C5E" w:rsidR="00C33DFB">
        <w:t xml:space="preserve">state aid </w:t>
      </w:r>
      <w:r w:rsidRPr="00332C5E" w:rsidR="00622D1F">
        <w:t>rules</w:t>
      </w:r>
      <w:r w:rsidRPr="00332C5E" w:rsidR="00C33DFB">
        <w:t>.</w:t>
      </w:r>
      <w:r w:rsidRPr="00332C5E" w:rsidR="002E1049">
        <w:t xml:space="preserve"> </w:t>
      </w:r>
      <w:r w:rsidRPr="00332C5E" w:rsidR="00C33DFB">
        <w:t>It is a very complex issue</w:t>
      </w:r>
      <w:r w:rsidRPr="00332C5E" w:rsidR="007A7FCB">
        <w:t>,</w:t>
      </w:r>
      <w:r w:rsidRPr="00332C5E" w:rsidR="00C33DFB">
        <w:t xml:space="preserve"> which is why there needs to be a </w:t>
      </w:r>
      <w:r w:rsidRPr="00332C5E" w:rsidR="00622D1F">
        <w:t>broader</w:t>
      </w:r>
      <w:r w:rsidRPr="00332C5E" w:rsidR="00C33DFB">
        <w:t xml:space="preserve"> debate with lots of different </w:t>
      </w:r>
      <w:r w:rsidRPr="00332C5E" w:rsidR="00622D1F">
        <w:t>stakeholders</w:t>
      </w:r>
      <w:r w:rsidRPr="00332C5E" w:rsidR="00C33DFB">
        <w:t xml:space="preserve"> in the room to come up with really creative solutions.</w:t>
      </w:r>
      <w:r w:rsidRPr="00332C5E" w:rsidR="002E1049">
        <w:t xml:space="preserve"> </w:t>
      </w:r>
      <w:r w:rsidRPr="00332C5E" w:rsidR="00C33DFB">
        <w:t>I do not think one size fits all.</w:t>
      </w:r>
      <w:r w:rsidRPr="00332C5E" w:rsidR="002E1049">
        <w:t xml:space="preserve"> </w:t>
      </w:r>
    </w:p>
    <w:p w:rsidR="00403572" w:rsidRPr="00332C5E" w:rsidP="007A7FCB">
      <w:pPr>
        <w:pStyle w:val="Question"/>
        <w:numPr>
          <w:ilvl w:val="0"/>
          <w:numId w:val="0"/>
        </w:numPr>
        <w:ind w:left="794"/>
      </w:pPr>
      <w:sdt>
        <w:sdtPr>
          <w:alias w:val="Member"/>
          <w:tag w:val="&lt;Member mnisId='4756' dodsId=''&gt;"/>
          <w:id w:val="1374970213"/>
          <w:placeholder>
            <w:docPart w:val="DefaultPlaceholder_1082065158"/>
          </w:placeholder>
          <w:richText/>
        </w:sdtPr>
        <w:sdtContent>
          <w:r w:rsidRPr="00332C5E">
            <w:rPr>
              <w:b/>
            </w:rPr>
            <w:t>Brendan Clarke-Smith:</w:t>
          </w:r>
        </w:sdtContent>
      </w:sdt>
      <w:r w:rsidRPr="00332C5E">
        <w:t xml:space="preserve"> </w:t>
      </w:r>
      <w:r w:rsidRPr="00332C5E" w:rsidR="00C33DFB">
        <w:t>Thank you.</w:t>
      </w:r>
      <w:r w:rsidRPr="00332C5E" w:rsidR="002E1049">
        <w:t xml:space="preserve"> </w:t>
      </w:r>
      <w:r w:rsidRPr="00332C5E" w:rsidR="00C33DFB">
        <w:t xml:space="preserve">That certainly gives us a </w:t>
      </w:r>
      <w:r w:rsidRPr="00332C5E">
        <w:t>lot to think about</w:t>
      </w:r>
      <w:r w:rsidRPr="00332C5E" w:rsidR="00C33DFB">
        <w:t>.</w:t>
      </w:r>
      <w:r w:rsidRPr="00332C5E" w:rsidR="002E1049">
        <w:t xml:space="preserve"> </w:t>
      </w:r>
    </w:p>
    <w:p w:rsidR="00403572" w:rsidRPr="003F46D2" w:rsidP="007A7FCB">
      <w:pPr>
        <w:pStyle w:val="Question"/>
        <w:numPr>
          <w:ilvl w:val="0"/>
          <w:numId w:val="0"/>
        </w:numPr>
        <w:ind w:left="794"/>
      </w:pPr>
      <w:sdt>
        <w:sdtPr>
          <w:alias w:val="Member"/>
          <w:tag w:val="&lt;Member mnisId='394' dodsId='25722'&gt;"/>
          <w:id w:val="-633952441"/>
          <w:placeholder>
            <w:docPart w:val="DefaultPlaceholder_1082065158"/>
          </w:placeholder>
          <w:richText/>
        </w:sdtPr>
        <w:sdtContent>
          <w:r w:rsidRPr="00332C5E">
            <w:rPr>
              <w:b/>
            </w:rPr>
            <w:t>Chair:</w:t>
          </w:r>
        </w:sdtContent>
      </w:sdt>
      <w:r w:rsidRPr="00332C5E">
        <w:t xml:space="preserve"> </w:t>
      </w:r>
      <w:r w:rsidRPr="00332C5E" w:rsidR="00C33DFB">
        <w:t>T</w:t>
      </w:r>
      <w:r w:rsidRPr="00332C5E">
        <w:t>hank you to all three witnesses</w:t>
      </w:r>
      <w:r w:rsidRPr="00332C5E" w:rsidR="00C33DFB">
        <w:t xml:space="preserve"> for that</w:t>
      </w:r>
      <w:r w:rsidRPr="00332C5E">
        <w:t xml:space="preserve"> very interesting </w:t>
      </w:r>
      <w:r w:rsidRPr="00332C5E" w:rsidR="00622D1F">
        <w:t>evidence</w:t>
      </w:r>
      <w:r w:rsidRPr="00332C5E">
        <w:t>.</w:t>
      </w:r>
      <w:r w:rsidRPr="00332C5E" w:rsidR="002E1049">
        <w:t xml:space="preserve"> </w:t>
      </w:r>
      <w:r w:rsidRPr="00332C5E" w:rsidR="007A7FCB">
        <w:t>I</w:t>
      </w:r>
      <w:r w:rsidRPr="00332C5E" w:rsidR="00C33DFB">
        <w:t>t was c</w:t>
      </w:r>
      <w:r w:rsidRPr="00332C5E">
        <w:t>hallenging in many respects,</w:t>
      </w:r>
      <w:r w:rsidRPr="00332C5E" w:rsidR="00C33DFB">
        <w:t xml:space="preserve"> but with a lot of</w:t>
      </w:r>
      <w:r w:rsidRPr="00332C5E">
        <w:t xml:space="preserve"> prof</w:t>
      </w:r>
      <w:r w:rsidRPr="00332C5E" w:rsidR="00C33DFB">
        <w:t>essional</w:t>
      </w:r>
      <w:r w:rsidRPr="00332C5E">
        <w:t xml:space="preserve"> expertise</w:t>
      </w:r>
      <w:r w:rsidRPr="00332C5E" w:rsidR="00C33DFB">
        <w:t xml:space="preserve"> behind it</w:t>
      </w:r>
      <w:r w:rsidRPr="00332C5E">
        <w:t>.</w:t>
      </w:r>
      <w:r w:rsidRPr="00332C5E" w:rsidR="002E1049">
        <w:t xml:space="preserve"> </w:t>
      </w:r>
      <w:r w:rsidRPr="00332C5E">
        <w:t>Thank you all</w:t>
      </w:r>
      <w:r w:rsidRPr="00332C5E" w:rsidR="00622D1F">
        <w:t xml:space="preserve"> for </w:t>
      </w:r>
      <w:r w:rsidRPr="00332C5E" w:rsidR="00C33DFB">
        <w:t>coming and giving evidence</w:t>
      </w:r>
      <w:r w:rsidRPr="006E2E22" w:rsidR="006E2E22">
        <w:t xml:space="preserve"> </w:t>
      </w:r>
      <w:r w:rsidRPr="00332C5E" w:rsidR="006E2E22">
        <w:t>to the Committee</w:t>
      </w:r>
      <w:r w:rsidRPr="00332C5E" w:rsidR="00C33DFB">
        <w:t xml:space="preserve"> this afternoon.</w:t>
      </w:r>
      <w:r w:rsidR="002E1049">
        <w:t xml:space="preserve"> </w:t>
      </w:r>
    </w:p>
    <w:sectPr w:rsidSect="008351F9">
      <w:headerReference w:type="even" r:id="rId9"/>
      <w:headerReference w:type="default" r:id="rId10"/>
      <w:footerReference w:type="even" r:id="rId11"/>
      <w:footerReference w:type="default" r:id="rId12"/>
      <w:headerReference w:type="first" r:id="rId13"/>
      <w:footerReference w:type="first" r:id="rId14"/>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1A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1A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1AC3">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1A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F1E7DBE549E346808C848EA9B39A2F6D"/>
      </w:placeholder>
      <w:richText/>
    </w:sdtPr>
    <w:sdtContent>
      <w:p w:rsidR="00A60C65" w:rsidP="009277D8">
        <w:pPr>
          <w:pStyle w:val="Para"/>
          <w:rPr>
            <w:color w:val="808080"/>
          </w:rPr>
        </w:pPr>
        <w:r w:rsidRPr="00983788">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6C702957A2BF44129994B717966233F5"/>
      </w:placeholder>
      <w:richText/>
    </w:sdtPr>
    <w:sdtContent>
      <w:p w:rsidR="00A60C65" w:rsidRPr="00776882" w:rsidP="007B7907">
        <w:pPr>
          <w:pStyle w:val="Para"/>
          <w:rPr>
            <w:color w:val="808080"/>
          </w:rPr>
        </w:pPr>
        <w:r>
          <w:rPr>
            <w:color w:val="808080"/>
          </w:rPr>
          <w:t xml:space="preserve">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1A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D016529A"/>
    <w:lvl w:ilvl="0">
      <w:start w:val="115"/>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E29"/>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8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8A8"/>
    <w:rPr>
      <w:rFonts w:ascii="Tahoma" w:hAnsi="Tahoma" w:cs="Tahoma"/>
      <w:sz w:val="16"/>
      <w:szCs w:val="16"/>
    </w:rPr>
  </w:style>
  <w:style w:type="paragraph" w:customStyle="1" w:styleId="QuestionCont">
    <w:name w:val="Question Cont"/>
    <w:basedOn w:val="Question"/>
    <w:qFormat/>
    <w:rsid w:val="0064555A"/>
    <w:pPr>
      <w:numPr>
        <w:numId w:val="0"/>
      </w:numPr>
      <w:ind w:left="794"/>
    </w:pPr>
  </w:style>
  <w:style w:type="character" w:customStyle="1" w:styleId="UnresolvedMention">
    <w:name w:val="Unresolved Mention"/>
    <w:basedOn w:val="DefaultParagraphFont"/>
    <w:uiPriority w:val="99"/>
    <w:semiHidden/>
    <w:unhideWhenUsed/>
    <w:rsid w:val="006A24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2.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Matt%20Dent\Documents\Templates\Select%20Committee%20Template%202018.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F1E7DBE549E346808C848EA9B39A2F6D"/>
        <w:category>
          <w:name w:val="General"/>
          <w:gallery w:val="placeholder"/>
        </w:category>
        <w:types>
          <w:type w:val="bbPlcHdr"/>
        </w:types>
        <w:behaviors>
          <w:behavior w:val="content"/>
        </w:behaviors>
        <w:guid w:val="{8E709A06-A7FC-4A61-9BC3-0B6A206401E5}"/>
      </w:docPartPr>
      <w:docPartBody>
        <w:p w:rsidR="00B85AB4" w:rsidP="00B85AB4">
          <w:pPr>
            <w:pStyle w:val="F1E7DBE549E346808C848EA9B39A2F6D"/>
          </w:pPr>
          <w:r w:rsidRPr="000753FC">
            <w:rPr>
              <w:rStyle w:val="PlaceholderText"/>
            </w:rPr>
            <w:t>Click here to enter text.</w:t>
          </w:r>
        </w:p>
      </w:docPartBody>
    </w:docPart>
    <w:docPart>
      <w:docPartPr>
        <w:name w:val="7F5572D4377E48B4983BD6948400B234"/>
        <w:category>
          <w:name w:val="General"/>
          <w:gallery w:val="placeholder"/>
        </w:category>
        <w:types>
          <w:type w:val="bbPlcHdr"/>
        </w:types>
        <w:behaviors>
          <w:behavior w:val="content"/>
        </w:behaviors>
        <w:guid w:val="{2C00FF87-8611-4C01-9833-7B09C5ADE04A}"/>
      </w:docPartPr>
      <w:docPartBody>
        <w:p w:rsidR="00B85AB4" w:rsidP="00B85AB4">
          <w:pPr>
            <w:pStyle w:val="7F5572D4377E48B4983BD6948400B234"/>
          </w:pPr>
          <w:r w:rsidRPr="002B3926">
            <w:rPr>
              <w:rStyle w:val="PlaceholderText"/>
            </w:rPr>
            <w:t>Click here to enter text.</w:t>
          </w:r>
        </w:p>
      </w:docPartBody>
    </w:docPart>
    <w:docPart>
      <w:docPartPr>
        <w:name w:val="6C702957A2BF44129994B717966233F5"/>
        <w:category>
          <w:name w:val="General"/>
          <w:gallery w:val="placeholder"/>
        </w:category>
        <w:types>
          <w:type w:val="bbPlcHdr"/>
        </w:types>
        <w:behaviors>
          <w:behavior w:val="content"/>
        </w:behaviors>
        <w:guid w:val="{61248584-21CF-47B6-8D9F-AF19F9A3F354}"/>
      </w:docPartPr>
      <w:docPartBody>
        <w:p w:rsidR="00B85AB4" w:rsidP="00B85AB4">
          <w:pPr>
            <w:pStyle w:val="6C702957A2BF44129994B717966233F5"/>
          </w:pPr>
          <w:r w:rsidRPr="00D20745">
            <w:rPr>
              <w:rStyle w:val="PlaceholderText"/>
            </w:rPr>
            <w:t>Click here to enter text.</w:t>
          </w:r>
        </w:p>
      </w:docPartBody>
    </w:docPart>
    <w:docPart>
      <w:docPartPr>
        <w:name w:val="010DEA0859D4436AA2AB7E299F8DFB7C"/>
        <w:category>
          <w:name w:val="General"/>
          <w:gallery w:val="placeholder"/>
        </w:category>
        <w:types>
          <w:type w:val="bbPlcHdr"/>
        </w:types>
        <w:behaviors>
          <w:behavior w:val="content"/>
        </w:behaviors>
        <w:guid w:val="{F2AEDBAB-6414-440D-9ECF-C99255E7A253}"/>
      </w:docPartPr>
      <w:docPartBody>
        <w:p w:rsidR="00B85AB4" w:rsidP="00B85AB4">
          <w:pPr>
            <w:pStyle w:val="010DEA0859D4436AA2AB7E299F8DFB7C"/>
          </w:pPr>
          <w:r w:rsidRPr="002B3926">
            <w:rPr>
              <w:rStyle w:val="PlaceholderText"/>
            </w:rPr>
            <w:t>Click here to enter text.</w:t>
          </w:r>
        </w:p>
      </w:docPartBody>
    </w:docPart>
    <w:docPart>
      <w:docPartPr>
        <w:name w:val="DefaultPlaceholder_1082065158"/>
        <w:category>
          <w:name w:val="General"/>
          <w:gallery w:val="placeholder"/>
        </w:category>
        <w:types>
          <w:type w:val="bbPlcHdr"/>
        </w:types>
        <w:behaviors>
          <w:behavior w:val="content"/>
        </w:behaviors>
        <w:guid w:val="{1BE595CF-5CF4-42C8-BC67-AA9CEF6ADFB7}"/>
      </w:docPartPr>
      <w:docPartBody>
        <w:p w:rsidR="00B85AB4">
          <w:r w:rsidRPr="009D5342">
            <w:rPr>
              <w:rStyle w:val="PlaceholderText"/>
            </w:rPr>
            <w:t>Click here to enter text.</w:t>
          </w:r>
        </w:p>
      </w:docPartBody>
    </w:docPart>
    <w:docPart>
      <w:docPartPr>
        <w:name w:val="C20767B4B1174164B47B3D99FD8F2E7C"/>
        <w:category>
          <w:name w:val="General"/>
          <w:gallery w:val="placeholder"/>
        </w:category>
        <w:types>
          <w:type w:val="bbPlcHdr"/>
        </w:types>
        <w:behaviors>
          <w:behavior w:val="content"/>
        </w:behaviors>
        <w:guid w:val="{6511A13E-921D-47AB-AAC9-8156F669F8F6}"/>
      </w:docPartPr>
      <w:docPartBody>
        <w:p w:rsidR="00C946B4" w:rsidP="00C946B4">
          <w:pPr>
            <w:pStyle w:val="C20767B4B1174164B47B3D99FD8F2E7C"/>
          </w:pPr>
          <w:r w:rsidRPr="002B3926">
            <w:rPr>
              <w:rStyle w:val="PlaceholderText"/>
            </w:rPr>
            <w:t>Click here to enter text.</w:t>
          </w:r>
        </w:p>
      </w:docPartBody>
    </w:docPart>
    <w:docPart>
      <w:docPartPr>
        <w:name w:val="11DD36C11A2146A18EC70B0F71B28DE4"/>
        <w:category>
          <w:name w:val="General"/>
          <w:gallery w:val="placeholder"/>
        </w:category>
        <w:types>
          <w:type w:val="bbPlcHdr"/>
        </w:types>
        <w:behaviors>
          <w:behavior w:val="content"/>
        </w:behaviors>
        <w:guid w:val="{B7C1A3AC-EBD9-46CD-B484-DA1415BFF07B}"/>
      </w:docPartPr>
      <w:docPartBody>
        <w:p w:rsidR="00FA3E77" w:rsidP="00FA3E77">
          <w:pPr>
            <w:pStyle w:val="11DD36C11A2146A18EC70B0F71B28DE4"/>
          </w:pPr>
          <w:r w:rsidRPr="009D534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3E77"/>
    <w:rPr>
      <w:color w:val="808080"/>
    </w:rPr>
  </w:style>
  <w:style w:type="paragraph" w:customStyle="1" w:styleId="F1E7DBE549E346808C848EA9B39A2F6D">
    <w:name w:val="F1E7DBE549E346808C848EA9B39A2F6D"/>
    <w:rsid w:val="00B85AB4"/>
  </w:style>
  <w:style w:type="paragraph" w:customStyle="1" w:styleId="7F5572D4377E48B4983BD6948400B234">
    <w:name w:val="7F5572D4377E48B4983BD6948400B234"/>
    <w:rsid w:val="00B85AB4"/>
  </w:style>
  <w:style w:type="paragraph" w:customStyle="1" w:styleId="6C702957A2BF44129994B717966233F5">
    <w:name w:val="6C702957A2BF44129994B717966233F5"/>
    <w:rsid w:val="00B85AB4"/>
  </w:style>
  <w:style w:type="paragraph" w:customStyle="1" w:styleId="010DEA0859D4436AA2AB7E299F8DFB7C">
    <w:name w:val="010DEA0859D4436AA2AB7E299F8DFB7C"/>
    <w:rsid w:val="00B85AB4"/>
  </w:style>
  <w:style w:type="paragraph" w:customStyle="1" w:styleId="C20767B4B1174164B47B3D99FD8F2E7C">
    <w:name w:val="C20767B4B1174164B47B3D99FD8F2E7C"/>
    <w:rsid w:val="00C946B4"/>
  </w:style>
  <w:style w:type="paragraph" w:customStyle="1" w:styleId="11DD36C11A2146A18EC70B0F71B28DE4">
    <w:name w:val="11DD36C11A2146A18EC70B0F71B28DE4"/>
    <w:rsid w:val="00FA3E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B44E2D2110BA4685F8ED07EBAD70D9" ma:contentTypeVersion="60" ma:contentTypeDescription="Create a new document." ma:contentTypeScope="" ma:versionID="a5449244811a67f4aa8036e82a0bf8ac">
  <xsd:schema xmlns:xsd="http://www.w3.org/2001/XMLSchema" xmlns:xs="http://www.w3.org/2001/XMLSchema" xmlns:p="http://schemas.microsoft.com/office/2006/metadata/properties" xmlns:ns2="ca160097-f9a4-47a2-9b12-b18df77a0bea" xmlns:ns3="0606af38-29d8-407d-826d-7a0cb9d9f4ed" xmlns:ns4="4600776d-0a3c-44b4-bff2-0ceaafb13046" xmlns:ns5="c86d72e2-090a-4e7d-987e-218d8a0db591" xmlns:ns6="6ab18433-7710-49bd-9bb4-0bb85747556a" targetNamespace="http://schemas.microsoft.com/office/2006/metadata/properties" ma:root="true" ma:fieldsID="8fcb27c44a0405426ed27066353edcc8" ns2:_="" ns3:_="" ns4:_="" ns5:_="" ns6:_="">
    <xsd:import namespace="ca160097-f9a4-47a2-9b12-b18df77a0bea"/>
    <xsd:import namespace="0606af38-29d8-407d-826d-7a0cb9d9f4ed"/>
    <xsd:import namespace="4600776d-0a3c-44b4-bff2-0ceaafb13046"/>
    <xsd:import namespace="c86d72e2-090a-4e7d-987e-218d8a0db591"/>
    <xsd:import namespace="6ab18433-7710-49bd-9bb4-0bb85747556a"/>
    <xsd:element name="properties">
      <xsd:complexType>
        <xsd:sequence>
          <xsd:element name="documentManagement">
            <xsd:complexType>
              <xsd:all>
                <xsd:element ref="ns2:Additional_x0020_category" minOccurs="0"/>
                <xsd:element ref="ns2:Circulation_x0020_Date" minOccurs="0"/>
                <xsd:element ref="ns2:Meeting_x0020_Date" minOccurs="0"/>
                <xsd:element ref="ns2:Status_x0020_of_x0020_correspondence" minOccurs="0"/>
                <xsd:element ref="ns4:DateReceived" minOccurs="0"/>
                <xsd:element ref="ns4:DateSent" minOccurs="0"/>
                <xsd:element ref="ns3:Visit" minOccurs="0"/>
                <xsd:element ref="ns2:Document_x0020_Status" minOccurs="0"/>
                <xsd:element ref="ns2:Brief_x0020_status" minOccurs="0"/>
                <xsd:element ref="ns2:Publication_x0020_Date" minOccurs="0"/>
                <xsd:element ref="ns2:Allocated_x0020_to" minOccurs="0"/>
                <xsd:element ref="ns3:Specialist_x0020_Adviser" minOccurs="0"/>
                <xsd:element ref="ns3:Witness" minOccurs="0"/>
                <xsd:element ref="ns2:Notes0" minOccurs="0"/>
                <xsd:element ref="ns2:Useful_x0020_Docs" minOccurs="0"/>
                <xsd:element ref="ns2:Deadline" minOccurs="0"/>
                <xsd:element ref="ns2:Date" minOccurs="0"/>
                <xsd:element ref="ns2:Related_x0020_Document" minOccurs="0"/>
                <xsd:element ref="ns2:Department" minOccurs="0"/>
                <xsd:element ref="ns4:EndofSessionDate" minOccurs="0"/>
                <xsd:element ref="ns4:TransfertoArchives" minOccurs="0"/>
                <xsd:element ref="ns4:RecordNumber" minOccurs="0"/>
                <xsd:element ref="ns5:ja5e4d000da44b5490ce6b4249309924" minOccurs="0"/>
                <xsd:element ref="ns4:e6f926d7f5b14a74bee86c3452d91372" minOccurs="0"/>
                <xsd:element ref="ns4:cd0fc526a5c840319a97fd94028e9904" minOccurs="0"/>
                <xsd:element ref="ns3:Specialist_x0020_Adviser_x003a_First_x0020_Name" minOccurs="0"/>
                <xsd:element ref="ns3:Specialist_x0020_Adviser_x003a_Full_x0020_Name" minOccurs="0"/>
                <xsd:element ref="ns4:g3ef09377e3444258679b6035a1ff93a" minOccurs="0"/>
                <xsd:element ref="ns4:j6c5b17cd04246da82e5604daf08bc68" minOccurs="0"/>
                <xsd:element ref="ns6:_dlc_DocId" minOccurs="0"/>
                <xsd:element ref="ns4:c4838c65c76546ae93d5703426802f7f" minOccurs="0"/>
                <xsd:element ref="ns2:n78ca1497cf6442fb3babdda785c85ae" minOccurs="0"/>
                <xsd:element ref="ns2:j3dc9349b3384741bd6025ba1321f3a9" minOccurs="0"/>
                <xsd:element ref="ns6:_dlc_DocIdUrl" minOccurs="0"/>
                <xsd:element ref="ns3:Visit_x003a_Start_x0020_Time" minOccurs="0"/>
                <xsd:element ref="ns3:Visit_x003a_End_x0020_Time" minOccurs="0"/>
                <xsd:element ref="ns6:_dlc_DocIdPersistId" minOccurs="0"/>
                <xsd:element ref="ns3:Witness_x003a_First_x0020_Name" minOccurs="0"/>
                <xsd:element ref="ns3:Witness_x003a_Full_x0020_Name" minOccurs="0"/>
                <xsd:element ref="ns3:Witness_x003a_Job_x0020_Title" minOccurs="0"/>
                <xsd:element ref="ns6:SharedWithUsers" minOccurs="0"/>
                <xsd:element ref="ns6: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element ref="ns4:k5b153ee974a4a57a7568e533217f2cb" minOccurs="0"/>
                <xsd:element ref="ns4:TaxCatchAll" minOccurs="0"/>
                <xsd:element ref="ns4:TaxCatchAllLabel"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60097-f9a4-47a2-9b12-b18df77a0bea" elementFormDefault="qualified">
    <xsd:import namespace="http://schemas.microsoft.com/office/2006/documentManagement/types"/>
    <xsd:import namespace="http://schemas.microsoft.com/office/infopath/2007/PartnerControls"/>
    <xsd:element name="Additional_x0020_category" ma:index="3" nillable="true" ma:displayName="Additional category" ma:indexed="true" ma:internalName="Additional_x0020_category">
      <xsd:simpleType>
        <xsd:restriction base="dms:Text">
          <xsd:maxLength value="255"/>
        </xsd:restriction>
      </xsd:simpleType>
    </xsd:element>
    <xsd:element name="Circulation_x0020_Date" ma:index="6" nillable="true" ma:displayName="Circulation Date" ma:format="DateOnly" ma:internalName="Circulation_x0020_Date">
      <xsd:simpleType>
        <xsd:restriction base="dms:DateTime"/>
      </xsd:simpleType>
    </xsd:element>
    <xsd:element name="Meeting_x0020_Date" ma:index="7" nillable="true" ma:displayName="Meeting Date" ma:format="DateOnly" ma:indexed="true" ma:internalName="Meeting_x0020_Date">
      <xsd:simpleType>
        <xsd:restriction base="dms:DateTime"/>
      </xsd:simpleType>
    </xsd:element>
    <xsd:element name="Status_x0020_of_x0020_correspondence" ma:index="8" nillable="true" ma:displayName="Correspondence Status" ma:format="Dropdown" ma:internalName="Status_x0020_of_x0020_correspondence">
      <xsd:simpleType>
        <xsd:union memberTypes="dms:Text">
          <xsd:simpleType>
            <xsd:restriction base="dms:Choice">
              <xsd:enumeration value="Received - no action needed"/>
              <xsd:enumeration value="Received - allocated for action"/>
              <xsd:enumeration value="Drafting response"/>
              <xsd:enumeration value="Draft response with Chair"/>
              <xsd:enumeration value="NAO drafting response"/>
              <xsd:enumeration value="NAO draft response with Chair"/>
              <xsd:enumeration value="Holding response sent"/>
              <xsd:enumeration value="Answered by Committee Staff"/>
              <xsd:enumeration value="Chair's response sent"/>
            </xsd:restriction>
          </xsd:simpleType>
        </xsd:union>
      </xsd:simpleType>
    </xsd:element>
    <xsd:element name="Document_x0020_Status" ma:index="12" nillable="true" ma:displayName="Document Status" ma:format="Dropdown" ma:internalName="Document_x0020_Status">
      <xsd:simpleType>
        <xsd:restriction base="dms:Choice">
          <xsd:enumeration value="In Draft"/>
          <xsd:enumeration value="With Principal Clerk"/>
          <xsd:enumeration value="With Chair"/>
          <xsd:enumeration value="With Committee"/>
          <xsd:enumeration value="Agreed and to be Published"/>
          <xsd:enumeration value="Published"/>
        </xsd:restriction>
      </xsd:simpleType>
    </xsd:element>
    <xsd:element name="Brief_x0020_status" ma:index="13" nillable="true" ma:displayName="Brief status" ma:format="Dropdown" ma:internalName="Brief_x0020_status">
      <xsd:simpleType>
        <xsd:restriction base="dms:Choice">
          <xsd:enumeration value="in draft"/>
          <xsd:enumeration value="with Committee Clerk"/>
          <xsd:enumeration value="ready to be circulated"/>
          <xsd:enumeration value="circulated"/>
        </xsd:restriction>
      </xsd:simpleType>
    </xsd:element>
    <xsd:element name="Publication_x0020_Date" ma:index="14" nillable="true" ma:displayName="Publication Date" ma:format="DateOnly" ma:internalName="Publication_x0020_Date">
      <xsd:simpleType>
        <xsd:restriction base="dms:DateTime"/>
      </xsd:simpleType>
    </xsd:element>
    <xsd:element name="Allocated_x0020_to" ma:index="15" nillable="true" ma:displayName="Allocated to" ma:indexed="true" ma:SharePointGroup="0" ma:internalName="Allocated_x0020_to"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0" ma:index="19" nillable="true" ma:displayName="Notes" ma:internalName="Notes0">
      <xsd:simpleType>
        <xsd:restriction base="dms:Note">
          <xsd:maxLength value="255"/>
        </xsd:restriction>
      </xsd:simpleType>
    </xsd:element>
    <xsd:element name="Useful_x0020_Docs" ma:index="20" nillable="true" ma:displayName="Useful Docs" ma:internalName="Useful_x0020_Docs">
      <xsd:complexType>
        <xsd:complexContent>
          <xsd:extension base="dms:MultiChoice">
            <xsd:sequence>
              <xsd:element name="Value" maxOccurs="unbounded" minOccurs="0" nillable="true">
                <xsd:simpleType>
                  <xsd:restriction base="dms:Choice">
                    <xsd:enumeration value="Circulation page"/>
                  </xsd:restriction>
                </xsd:simpleType>
              </xsd:element>
            </xsd:sequence>
          </xsd:extension>
        </xsd:complexContent>
      </xsd:complexType>
    </xsd:element>
    <xsd:element name="Deadline" ma:index="21" nillable="true" ma:displayName="Deadline" ma:format="DateOnly" ma:internalName="Deadline">
      <xsd:simpleType>
        <xsd:restriction base="dms:DateTime"/>
      </xsd:simpleType>
    </xsd:element>
    <xsd:element name="Date" ma:index="22" nillable="true" ma:displayName="Date" ma:format="DateOnly" ma:internalName="Date">
      <xsd:simpleType>
        <xsd:restriction base="dms:DateTime"/>
      </xsd:simpleType>
    </xsd:element>
    <xsd:element name="Related_x0020_Document" ma:index="23"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epartment" ma:index="24" nillable="true" ma:displayName="Department" ma:format="Dropdown" ma:internalName="Department">
      <xsd:simpleType>
        <xsd:restriction base="dms:Choice">
          <xsd:enumeration value="Business, Energy and Industrial Strategy"/>
          <xsd:enumeration value="Cabinet Office"/>
          <xsd:enumeration value="Communities and Local Government"/>
          <xsd:enumeration value="Culture, Media and Sport"/>
          <xsd:enumeration value="Defence"/>
          <xsd:enumeration value="Education"/>
          <xsd:enumeration value="Environment, Food and Rural Affairs"/>
          <xsd:enumeration value="Exiting the European Union"/>
          <xsd:enumeration value="Foreign and Commonwealth Office"/>
          <xsd:enumeration value="HM Treasury"/>
          <xsd:enumeration value="International Development"/>
          <xsd:enumeration value="International Trade"/>
          <xsd:enumeration value="Health"/>
          <xsd:enumeration value="HMRC"/>
          <xsd:enumeration value="Home Office"/>
          <xsd:enumeration value="Justice"/>
          <xsd:enumeration value="NHS England"/>
          <xsd:enumeration value="Transport"/>
          <xsd:enumeration value="Work and Pensions"/>
        </xsd:restriction>
      </xsd:simpleType>
    </xsd:element>
    <xsd:element name="n78ca1497cf6442fb3babdda785c85ae" ma:index="44" nillable="true" ma:taxonomy="true" ma:internalName="n78ca1497cf6442fb3babdda785c85ae" ma:taxonomyFieldName="Category" ma:displayName="Category" ma:indexed="true" ma:default="" ma:fieldId="{778ca149-7cf6-442f-b3ba-bdda785c85ae}" ma:sspId="eb37f91c-4bb8-4ab3-bc5a-cd8753815459" ma:termSetId="fdda81a6-47fd-48fa-9a20-6ed040d3b7b9" ma:anchorId="00000000-0000-0000-0000-000000000000" ma:open="false" ma:isKeyword="false">
      <xsd:complexType>
        <xsd:sequence>
          <xsd:element ref="pc:Terms" minOccurs="0" maxOccurs="1"/>
        </xsd:sequence>
      </xsd:complexType>
    </xsd:element>
    <xsd:element name="j3dc9349b3384741bd6025ba1321f3a9" ma:index="45" nillable="true" ma:taxonomy="true" ma:internalName="j3dc9349b3384741bd6025ba1321f3a9" ma:taxonomyFieldName="Circulation" ma:displayName="Circulation" ma:indexed="true" ma:default="" ma:fieldId="{33dc9349-b338-4741-bd60-25ba1321f3a9}" ma:sspId="eb37f91c-4bb8-4ab3-bc5a-cd8753815459" ma:termSetId="f0f3d9b7-bf02-42f5-b887-16455fa55310" ma:anchorId="6075679c-1e86-4f5c-8343-cf1f0bb0c4a9" ma:open="false" ma:isKeyword="false">
      <xsd:complexType>
        <xsd:sequence>
          <xsd:element ref="pc:Terms" minOccurs="0" maxOccurs="1"/>
        </xsd:sequence>
      </xsd:complexType>
    </xsd:element>
    <xsd:element name="MediaServiceMetadata" ma:index="58" nillable="true" ma:displayName="MediaServiceMetadata" ma:description="" ma:hidden="true" ma:internalName="MediaServiceMetadata" ma:readOnly="true">
      <xsd:simpleType>
        <xsd:restriction base="dms:Note"/>
      </xsd:simpleType>
    </xsd:element>
    <xsd:element name="MediaServiceFastMetadata" ma:index="59" nillable="true" ma:displayName="MediaServiceFastMetadata" ma:description="" ma:hidden="true" ma:internalName="MediaServiceFastMetadata" ma:readOnly="true">
      <xsd:simpleType>
        <xsd:restriction base="dms:Note"/>
      </xsd:simpleType>
    </xsd:element>
    <xsd:element name="MediaServiceDateTaken" ma:index="60" nillable="true" ma:displayName="MediaServiceDateTaken" ma:description="" ma:hidden="true" ma:internalName="MediaServiceDateTaken" ma:readOnly="true">
      <xsd:simpleType>
        <xsd:restriction base="dms:Text"/>
      </xsd:simpleType>
    </xsd:element>
    <xsd:element name="MediaServiceAutoTags" ma:index="61" nillable="true" ma:displayName="MediaServiceAutoTags" ma:description="" ma:internalName="MediaServiceAutoTags" ma:readOnly="true">
      <xsd:simpleType>
        <xsd:restriction base="dms:Text"/>
      </xsd:simpleType>
    </xsd:element>
    <xsd:element name="MediaServiceLocation" ma:index="62" nillable="true" ma:displayName="MediaServiceLocation" ma:description="" ma:internalName="MediaServiceLocation" ma:readOnly="true">
      <xsd:simpleType>
        <xsd:restriction base="dms:Text"/>
      </xsd:simpleType>
    </xsd:element>
    <xsd:element name="MediaServiceEventHashCode" ma:index="67" nillable="true" ma:displayName="MediaServiceEventHashCode" ma:hidden="true" ma:internalName="MediaServiceEventHashCode" ma:readOnly="true">
      <xsd:simpleType>
        <xsd:restriction base="dms:Text"/>
      </xsd:simpleType>
    </xsd:element>
    <xsd:element name="MediaServiceGenerationTime" ma:index="68" nillable="true" ma:displayName="MediaServiceGenerationTime" ma:hidden="true" ma:internalName="MediaServiceGenerationTime" ma:readOnly="true">
      <xsd:simpleType>
        <xsd:restriction base="dms:Text"/>
      </xsd:simpleType>
    </xsd:element>
    <xsd:element name="MediaServiceAutoKeyPoints" ma:index="69" nillable="true" ma:displayName="MediaServiceAutoKeyPoints" ma:hidden="true" ma:internalName="MediaServiceAutoKeyPoints" ma:readOnly="true">
      <xsd:simpleType>
        <xsd:restriction base="dms:Note"/>
      </xsd:simpleType>
    </xsd:element>
    <xsd:element name="MediaServiceKeyPoints" ma:index="7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06af38-29d8-407d-826d-7a0cb9d9f4ed" elementFormDefault="qualified">
    <xsd:import namespace="http://schemas.microsoft.com/office/2006/documentManagement/types"/>
    <xsd:import namespace="http://schemas.microsoft.com/office/infopath/2007/PartnerControls"/>
    <xsd:element name="Visit" ma:index="11" nillable="true" ma:displayName="Visit" ma:list="{0aa076f0-b8a1-48bf-8818-83242ab5342f}" ma:internalName="Visit" ma:showField="Title" ma:web="0606af38-29d8-407d-826d-7a0cb9d9f4ed">
      <xsd:simpleType>
        <xsd:restriction base="dms:Lookup"/>
      </xsd:simpleType>
    </xsd:element>
    <xsd:element name="Specialist_x0020_Adviser" ma:index="17" nillable="true" ma:displayName="Specialist Adviser" ma:list="{f0c3f697-2dfe-47db-9feb-52a2e679508b}" ma:internalName="Specialist_x0020_Adviser" ma:showField="Title" ma:web="0606af38-29d8-407d-826d-7a0cb9d9f4ed">
      <xsd:simpleType>
        <xsd:restriction base="dms:Lookup"/>
      </xsd:simpleType>
    </xsd:element>
    <xsd:element name="Witness" ma:index="18" nillable="true" ma:displayName="Witness" ma:list="{4f79105f-fda0-4d63-9233-4f27dd71f267}" ma:internalName="Witness" ma:showField="Title" ma:web="0606af38-29d8-407d-826d-7a0cb9d9f4ed">
      <xsd:simpleType>
        <xsd:restriction base="dms:Lookup"/>
      </xsd:simpleType>
    </xsd:element>
    <xsd:element name="Specialist_x0020_Adviser_x003a_First_x0020_Name" ma:index="36" nillable="true" ma:displayName="Specialist Adviser:First Name" ma:list="{f0c3f697-2dfe-47db-9feb-52a2e679508b}" ma:internalName="Specialist_x0020_Adviser_x003a_First_x0020_Name" ma:readOnly="true" ma:showField="FirstName" ma:web="0606af38-29d8-407d-826d-7a0cb9d9f4ed">
      <xsd:simpleType>
        <xsd:restriction base="dms:Lookup"/>
      </xsd:simpleType>
    </xsd:element>
    <xsd:element name="Specialist_x0020_Adviser_x003a_Full_x0020_Name" ma:index="37" nillable="true" ma:displayName="Specialist Adviser:Full Name" ma:list="{f0c3f697-2dfe-47db-9feb-52a2e679508b}" ma:internalName="Specialist_x0020_Adviser_x003a_Full_x0020_Name" ma:readOnly="true" ma:showField="FullName" ma:web="0606af38-29d8-407d-826d-7a0cb9d9f4ed">
      <xsd:simpleType>
        <xsd:restriction base="dms:Lookup"/>
      </xsd:simpleType>
    </xsd:element>
    <xsd:element name="Visit_x003a_Start_x0020_Time" ma:index="48" nillable="true" ma:displayName="Visit:Start Time" ma:list="{0aa076f0-b8a1-48bf-8818-83242ab5342f}" ma:internalName="Visit_x003a_Start_x0020_Time" ma:readOnly="true" ma:showField="EventDate" ma:web="0606af38-29d8-407d-826d-7a0cb9d9f4ed">
      <xsd:simpleType>
        <xsd:restriction base="dms:Lookup"/>
      </xsd:simpleType>
    </xsd:element>
    <xsd:element name="Visit_x003a_End_x0020_Time" ma:index="49" nillable="true" ma:displayName="Visit:End Time" ma:list="{0aa076f0-b8a1-48bf-8818-83242ab5342f}" ma:internalName="Visit_x003a_End_x0020_Time" ma:readOnly="true" ma:showField="EndDate" ma:web="0606af38-29d8-407d-826d-7a0cb9d9f4ed">
      <xsd:simpleType>
        <xsd:restriction base="dms:Lookup"/>
      </xsd:simpleType>
    </xsd:element>
    <xsd:element name="Witness_x003a_First_x0020_Name" ma:index="51" nillable="true" ma:displayName="Witness:First Name" ma:list="{4f79105f-fda0-4d63-9233-4f27dd71f267}" ma:internalName="Witness_x003a_First_x0020_Name" ma:readOnly="true" ma:showField="First_x0020_Name" ma:web="0606af38-29d8-407d-826d-7a0cb9d9f4ed">
      <xsd:simpleType>
        <xsd:restriction base="dms:Lookup"/>
      </xsd:simpleType>
    </xsd:element>
    <xsd:element name="Witness_x003a_Full_x0020_Name" ma:index="52" nillable="true" ma:displayName="Witness:Full Name" ma:list="{4f79105f-fda0-4d63-9233-4f27dd71f267}" ma:internalName="Witness_x003a_Full_x0020_Name" ma:readOnly="true" ma:showField="Full_x0020_Name" ma:web="0606af38-29d8-407d-826d-7a0cb9d9f4ed">
      <xsd:simpleType>
        <xsd:restriction base="dms:Lookup"/>
      </xsd:simpleType>
    </xsd:element>
    <xsd:element name="Witness_x003a_Job_x0020_Title" ma:index="53" nillable="true" ma:displayName="Witness:Job Title" ma:list="{4f79105f-fda0-4d63-9233-4f27dd71f267}" ma:internalName="Witness_x003a_Job_x0020_Title" ma:readOnly="true" ma:showField="Job_x0020_Title" ma:web="0606af38-29d8-407d-826d-7a0cb9d9f4e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DateReceived" ma:index="9" nillable="true" ma:displayName="Date Received" ma:format="DateTime" ma:internalName="DateReceived">
      <xsd:simpleType>
        <xsd:restriction base="dms:DateTime"/>
      </xsd:simpleType>
    </xsd:element>
    <xsd:element name="DateSent" ma:index="10" nillable="true" ma:displayName="Date Sent" ma:format="DateTime" ma:indexed="true" ma:internalName="DateSent">
      <xsd:simpleType>
        <xsd:restriction base="dms:DateTime"/>
      </xsd:simpleType>
    </xsd:element>
    <xsd:element name="EndofSessionDate" ma:index="25" nillable="true" ma:displayName="End of Session Date" ma:format="DateOnly" ma:internalName="EndofSessionDate">
      <xsd:simpleType>
        <xsd:restriction base="dms:DateTime"/>
      </xsd:simpleType>
    </xsd:element>
    <xsd:element name="TransfertoArchives" ma:index="26" nillable="true" ma:displayName="Transfer to Archives" ma:default="0" ma:internalName="TransfertoArchives">
      <xsd:simpleType>
        <xsd:restriction base="dms:Boolean"/>
      </xsd:simpleType>
    </xsd:element>
    <xsd:element name="RecordNumber" ma:index="31" nillable="true" ma:displayName="Record Number" ma:indexed="true" ma:internalName="RecordNumber">
      <xsd:simpleType>
        <xsd:restriction base="dms:Text">
          <xsd:maxLength value="255"/>
        </xsd:restriction>
      </xsd:simpleType>
    </xsd:element>
    <xsd:element name="e6f926d7f5b14a74bee86c3452d91372" ma:index="34" nillable="true" ma:taxonomy="true" ma:internalName="e6f926d7f5b14a74bee86c3452d91372" ma:taxonomyFieldName="Sessions" ma:displayName="Session" ma:default=""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element name="cd0fc526a5c840319a97fd94028e9904" ma:index="35" nillable="true" ma:taxonomy="true" ma:internalName="cd0fc526a5c840319a97fd94028e9904" ma:taxonomyFieldName="RMKeyword4" ma:displayName="RM Keyword 4"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g3ef09377e3444258679b6035a1ff93a" ma:index="38"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j6c5b17cd04246da82e5604daf08bc68" ma:index="39" nillable="true" ma:taxonomy="true" ma:internalName="j6c5b17cd04246da82e5604daf08bc68" ma:taxonomyFieldName="RMKeyword2" ma:displayName="RM Keyword 2"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c4838c65c76546ae93d5703426802f7f" ma:index="41" nillable="true" ma:taxonomy="true" ma:internalName="c4838c65c76546ae93d5703426802f7f" ma:taxonomyFieldName="RMKeyword1" ma:displayName="RM Keyword 1"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k5b153ee974a4a57a7568e533217f2cb" ma:index="63" nillable="true" ma:taxonomy="true" ma:internalName="k5b153ee974a4a57a7568e533217f2cb" ma:taxonomyFieldName="ProtectiveMarking" ma:displayName="Protective Marking" ma:default=""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TaxCatchAll" ma:index="64" nillable="true" ma:displayName="Taxonomy Catch All Column" ma:description="" ma:hidden="true" ma:list="{16fe675c-0843-4115-a495-0e880fdbd303}" ma:internalName="TaxCatchAll" ma:showField="CatchAllData" ma:web="0606af38-29d8-407d-826d-7a0cb9d9f4ed">
      <xsd:complexType>
        <xsd:complexContent>
          <xsd:extension base="dms:MultiChoiceLookup">
            <xsd:sequence>
              <xsd:element name="Value" type="dms:Lookup" maxOccurs="unbounded" minOccurs="0" nillable="true"/>
            </xsd:sequence>
          </xsd:extension>
        </xsd:complexContent>
      </xsd:complexType>
    </xsd:element>
    <xsd:element name="TaxCatchAllLabel" ma:index="65" nillable="true" ma:displayName="Taxonomy Catch All Column1" ma:description="" ma:hidden="true" ma:list="{16fe675c-0843-4115-a495-0e880fdbd303}" ma:internalName="TaxCatchAllLabel" ma:readOnly="true" ma:showField="CatchAllDataLabel" ma:web="0606af38-29d8-407d-826d-7a0cb9d9f4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6d72e2-090a-4e7d-987e-218d8a0db591" elementFormDefault="qualified">
    <xsd:import namespace="http://schemas.microsoft.com/office/2006/documentManagement/types"/>
    <xsd:import namespace="http://schemas.microsoft.com/office/infopath/2007/PartnerControls"/>
    <xsd:element name="ja5e4d000da44b5490ce6b4249309924" ma:index="32" nillable="true" ma:taxonomy="true" ma:internalName="ja5e4d000da44b5490ce6b4249309924" ma:taxonomyFieldName="Inquiry" ma:displayName="Inquiry" ma:indexed="true" ma:default="" ma:fieldId="{3a5e4d00-0da4-4b54-90ce-6b4249309924}" ma:sspId="eb37f91c-4bb8-4ab3-bc5a-cd8753815459" ma:termSetId="e92b6cb5-89aa-4b85-8d83-b805cf84055d" ma:anchorId="cb92f1e8-9f4f-49fe-a098-f606b1293349"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b18433-7710-49bd-9bb4-0bb85747556a" elementFormDefault="qualified">
    <xsd:import namespace="http://schemas.microsoft.com/office/2006/documentManagement/types"/>
    <xsd:import namespace="http://schemas.microsoft.com/office/infopath/2007/PartnerControls"/>
    <xsd:element name="_dlc_DocId" ma:index="40" nillable="true" ma:displayName="Document ID Value" ma:description="The value of the document ID assigned to this item." ma:internalName="_dlc_DocId" ma:readOnly="true">
      <xsd:simpleType>
        <xsd:restriction base="dms:Text"/>
      </xsd:simpleType>
    </xsd:element>
    <xsd:element name="_dlc_DocIdUrl" ma:index="4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0" nillable="true" ma:displayName="Persist ID" ma:description="Keep ID on add." ma:hidden="true" ma:internalName="_dlc_DocIdPersistId" ma:readOnly="true">
      <xsd:simpleType>
        <xsd:restriction base="dms:Boolean"/>
      </xsd:simpleType>
    </xsd:element>
    <xsd:element name="SharedWithUsers" ma:index="5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eting_x0020_Date xmlns="ca160097-f9a4-47a2-9b12-b18df77a0bea" xsi:nil="true"/>
    <DateSent xmlns="4600776d-0a3c-44b4-bff2-0ceaafb13046" xsi:nil="true"/>
    <Related_x0020_Document xmlns="ca160097-f9a4-47a2-9b12-b18df77a0bea">
      <Url xsi:nil="true"/>
      <Description xsi:nil="true"/>
    </Related_x0020_Document>
    <RecordNumber xmlns="4600776d-0a3c-44b4-bff2-0ceaafb13046" xsi:nil="true"/>
    <Date xmlns="ca160097-f9a4-47a2-9b12-b18df77a0bea" xsi:nil="true"/>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TaxCatchAll xmlns="4600776d-0a3c-44b4-bff2-0ceaafb13046">
      <Value>2</Value>
      <Value>113</Value>
    </TaxCatchAll>
    <Document_x0020_Status xmlns="ca160097-f9a4-47a2-9b12-b18df77a0bea" xsi:nil="true"/>
    <Circulation_x0020_Date xmlns="ca160097-f9a4-47a2-9b12-b18df77a0bea" xsi:nil="true"/>
    <Brief_x0020_status xmlns="ca160097-f9a4-47a2-9b12-b18df77a0bea" xsi:nil="true"/>
    <Publication_x0020_Date xmlns="ca160097-f9a4-47a2-9b12-b18df77a0bea" xsi:nil="true"/>
    <Notes0 xmlns="ca160097-f9a4-47a2-9b12-b18df77a0bea" xsi:nil="true"/>
    <Department xmlns="ca160097-f9a4-47a2-9b12-b18df77a0bea" xsi:nil="true"/>
    <j6c5b17cd04246da82e5604daf08bc68 xmlns="4600776d-0a3c-44b4-bff2-0ceaafb13046">
      <Terms xmlns="http://schemas.microsoft.com/office/infopath/2007/PartnerControls"/>
    </j6c5b17cd04246da82e5604daf08bc68>
    <Additional_x0020_category xmlns="ca160097-f9a4-47a2-9b12-b18df77a0bea" xsi:nil="true"/>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2019-21</TermName>
          <TermId xmlns="http://schemas.microsoft.com/office/infopath/2007/PartnerControls">66e74676-00e6-4c37-adc4-b954b89ccd7c</TermId>
        </TermInfo>
      </Terms>
    </e6f926d7f5b14a74bee86c3452d91372>
    <EndofSessionDate xmlns="4600776d-0a3c-44b4-bff2-0ceaafb13046" xsi:nil="true"/>
    <n78ca1497cf6442fb3babdda785c85ae xmlns="ca160097-f9a4-47a2-9b12-b18df77a0bea">
      <Terms xmlns="http://schemas.microsoft.com/office/infopath/2007/PartnerControls"/>
    </n78ca1497cf6442fb3babdda785c85ae>
    <DateReceived xmlns="4600776d-0a3c-44b4-bff2-0ceaafb13046" xsi:nil="true"/>
    <TransfertoArchives xmlns="4600776d-0a3c-44b4-bff2-0ceaafb13046">false</TransfertoArchives>
    <j3dc9349b3384741bd6025ba1321f3a9 xmlns="ca160097-f9a4-47a2-9b12-b18df77a0bea">
      <Terms xmlns="http://schemas.microsoft.com/office/infopath/2007/PartnerControls"/>
    </j3dc9349b3384741bd6025ba1321f3a9>
    <Visit xmlns="0606af38-29d8-407d-826d-7a0cb9d9f4ed" xsi:nil="true"/>
    <Useful_x0020_Docs xmlns="ca160097-f9a4-47a2-9b12-b18df77a0bea"/>
    <Deadline xmlns="ca160097-f9a4-47a2-9b12-b18df77a0bea" xsi:nil="true"/>
    <Allocated_x0020_to xmlns="ca160097-f9a4-47a2-9b12-b18df77a0bea">
      <UserInfo>
        <DisplayName/>
        <AccountId xsi:nil="true"/>
        <AccountType/>
      </UserInfo>
    </Allocated_x0020_to>
    <ja5e4d000da44b5490ce6b4249309924 xmlns="c86d72e2-090a-4e7d-987e-218d8a0db591">
      <Terms xmlns="http://schemas.microsoft.com/office/infopath/2007/PartnerControls"/>
    </ja5e4d000da44b5490ce6b4249309924>
    <cd0fc526a5c840319a97fd94028e9904 xmlns="4600776d-0a3c-44b4-bff2-0ceaafb13046">
      <Terms xmlns="http://schemas.microsoft.com/office/infopath/2007/PartnerControls"/>
    </cd0fc526a5c840319a97fd94028e9904>
    <Status_x0020_of_x0020_correspondence xmlns="ca160097-f9a4-47a2-9b12-b18df77a0bea" xsi:nil="true"/>
    <Witness xmlns="0606af38-29d8-407d-826d-7a0cb9d9f4ed" xsi:nil="true"/>
    <Specialist_x0020_Adviser xmlns="0606af38-29d8-407d-826d-7a0cb9d9f4ed" xsi:nil="true"/>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1461D-9976-4447-8BCF-7AB366872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60097-f9a4-47a2-9b12-b18df77a0bea"/>
    <ds:schemaRef ds:uri="0606af38-29d8-407d-826d-7a0cb9d9f4ed"/>
    <ds:schemaRef ds:uri="4600776d-0a3c-44b4-bff2-0ceaafb13046"/>
    <ds:schemaRef ds:uri="c86d72e2-090a-4e7d-987e-218d8a0db591"/>
    <ds:schemaRef ds:uri="6ab18433-7710-49bd-9bb4-0bb857475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B455A2-6FBA-4016-AC34-98086DE56AC7}">
  <ds:schemaRefs>
    <ds:schemaRef ds:uri="http://schemas.microsoft.com/sharepoint/events"/>
  </ds:schemaRefs>
</ds:datastoreItem>
</file>

<file path=customXml/itemProps3.xml><?xml version="1.0" encoding="utf-8"?>
<ds:datastoreItem xmlns:ds="http://schemas.openxmlformats.org/officeDocument/2006/customXml" ds:itemID="{CDB1D1EA-8B9E-4FF6-A382-9F0AF42A6ED9}">
  <ds:schemaRefs>
    <ds:schemaRef ds:uri="http://schemas.microsoft.com/sharepoint/v3/contenttype/forms"/>
  </ds:schemaRefs>
</ds:datastoreItem>
</file>

<file path=customXml/itemProps4.xml><?xml version="1.0" encoding="utf-8"?>
<ds:datastoreItem xmlns:ds="http://schemas.openxmlformats.org/officeDocument/2006/customXml" ds:itemID="{1A7BC7C4-B46F-4FFE-B82B-7212A2112BA5}">
  <ds:schemaRef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c86d72e2-090a-4e7d-987e-218d8a0db591"/>
    <ds:schemaRef ds:uri="http://purl.org/dc/terms/"/>
    <ds:schemaRef ds:uri="4600776d-0a3c-44b4-bff2-0ceaafb13046"/>
    <ds:schemaRef ds:uri="6ab18433-7710-49bd-9bb4-0bb85747556a"/>
    <ds:schemaRef ds:uri="http://schemas.microsoft.com/office/2006/documentManagement/types"/>
    <ds:schemaRef ds:uri="0606af38-29d8-407d-826d-7a0cb9d9f4ed"/>
    <ds:schemaRef ds:uri="ca160097-f9a4-47a2-9b12-b18df77a0bea"/>
    <ds:schemaRef ds:uri="http://www.w3.org/XML/1998/namespace"/>
    <ds:schemaRef ds:uri="http://purl.org/dc/dcmitype/"/>
  </ds:schemaRefs>
</ds:datastoreItem>
</file>

<file path=customXml/itemProps5.xml><?xml version="1.0" encoding="utf-8"?>
<ds:datastoreItem xmlns:ds="http://schemas.openxmlformats.org/officeDocument/2006/customXml" ds:itemID="{45AE9F3C-77BF-44C8-B3F6-C98F1954F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