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A149F" w:rsidRPr="00767EAE" w:rsidP="003A149F">
      <w:pPr>
        <w:pStyle w:val="TitleCommittee0"/>
      </w:pPr>
      <w:r w:rsidRPr="00767EAE">
        <w:t>Select Committee on Democracy and Digital Technologies</w:t>
      </w:r>
    </w:p>
    <w:p w:rsidR="003A149F" w:rsidRPr="00767EAE" w:rsidP="003A149F">
      <w:pPr>
        <w:pStyle w:val="TitleInquiry0"/>
      </w:pPr>
      <w:r>
        <w:t>C</w:t>
      </w:r>
      <w:r w:rsidRPr="00767EAE" w:rsidR="0003790C">
        <w:t>orrected oral evidence: Democracy and Digital Technologies</w:t>
      </w:r>
    </w:p>
    <w:p w:rsidR="003A149F" w:rsidRPr="00767EAE" w:rsidP="003A149F">
      <w:pPr>
        <w:pStyle w:val="Para"/>
      </w:pPr>
      <w:r w:rsidRPr="00767EAE">
        <w:t>Tuesday 29 October 2019</w:t>
      </w:r>
    </w:p>
    <w:p w:rsidR="003A149F" w:rsidRPr="00767EAE" w:rsidP="003A149F">
      <w:pPr>
        <w:pStyle w:val="Para"/>
      </w:pPr>
      <w:r w:rsidRPr="00767EAE">
        <w:t>10.35 am</w:t>
      </w:r>
    </w:p>
    <w:p w:rsidR="003A149F" w:rsidRPr="00767EAE" w:rsidP="003A149F">
      <w:pPr>
        <w:pStyle w:val="Para"/>
      </w:pPr>
    </w:p>
    <w:p w:rsidR="003A149F" w:rsidRPr="00767EAE" w:rsidP="003A149F">
      <w:r w:rsidRPr="00767EAE">
        <w:t>Watch the meeting</w:t>
      </w:r>
    </w:p>
    <w:p w:rsidR="003A149F" w:rsidRPr="00767EAE" w:rsidP="003A149F">
      <w:r w:rsidRPr="00767EAE">
        <w:t xml:space="preserve">Members present: Lord Puttnam (The Chair); Lord Black of Brentwood; Lord </w:t>
      </w:r>
      <w:r w:rsidRPr="00767EAE">
        <w:t>German; Lord Holmes of Richmond; Baroness Kidron; Lord Lipsey; Lord Lucas; Lord Mitchell; Baroness Morris of Yardley; Lord Scriven.</w:t>
      </w:r>
    </w:p>
    <w:p w:rsidR="003A149F" w:rsidRPr="00767EAE" w:rsidP="003A149F">
      <w:pPr>
        <w:pStyle w:val="Para"/>
        <w:tabs>
          <w:tab w:val="center" w:pos="4536"/>
          <w:tab w:val="right" w:pos="8931"/>
        </w:tabs>
      </w:pPr>
      <w:r w:rsidRPr="00767EAE">
        <w:t>Evidence Session No. 3</w:t>
      </w:r>
      <w:r w:rsidRPr="00767EAE">
        <w:tab/>
        <w:t>Heard in Public</w:t>
      </w:r>
      <w:r w:rsidRPr="00767EAE">
        <w:tab/>
        <w:t xml:space="preserve">Questions 31 </w:t>
      </w:r>
      <w:r w:rsidRPr="00767EAE">
        <w:rPr>
          <w:rFonts w:cs="Arial"/>
        </w:rPr>
        <w:t>– 4</w:t>
      </w:r>
      <w:r>
        <w:rPr>
          <w:rFonts w:cs="Arial"/>
        </w:rPr>
        <w:t>4</w:t>
      </w:r>
    </w:p>
    <w:p w:rsidR="003A149F" w:rsidRPr="00767EAE" w:rsidP="003A149F">
      <w:pPr>
        <w:pStyle w:val="TitleWitnesses0"/>
      </w:pPr>
    </w:p>
    <w:p w:rsidR="003A149F" w:rsidRPr="00767EAE" w:rsidP="003A149F">
      <w:pPr>
        <w:pStyle w:val="TitleWitnesses0"/>
      </w:pPr>
      <w:r w:rsidRPr="00767EAE">
        <w:t>Witnesses</w:t>
      </w:r>
    </w:p>
    <w:p w:rsidR="003A149F" w:rsidRPr="00767EAE" w:rsidP="003A149F">
      <w:pPr>
        <w:pStyle w:val="Para"/>
      </w:pPr>
      <w:r>
        <w:fldChar w:fldCharType="begin"/>
      </w:r>
      <w:r>
        <w:instrText xml:space="preserve"> HYPERLINK \l "Panel1" </w:instrText>
      </w:r>
      <w:r>
        <w:fldChar w:fldCharType="separate"/>
      </w:r>
      <w:r w:rsidRPr="00767EAE">
        <w:rPr>
          <w:rStyle w:val="Hyperlink"/>
        </w:rPr>
        <w:t>I</w:t>
      </w:r>
      <w:r>
        <w:fldChar w:fldCharType="end"/>
      </w:r>
      <w:r w:rsidRPr="00767EAE">
        <w:t xml:space="preserve">: Alex </w:t>
      </w:r>
      <w:r w:rsidRPr="00767EAE">
        <w:t>Krasodomski</w:t>
      </w:r>
      <w:r w:rsidRPr="00767EAE">
        <w:t>-Jones, Dir</w:t>
      </w:r>
      <w:r w:rsidRPr="00767EAE">
        <w:t xml:space="preserve">ector, Centre for the Analysis of Social Media, Demos; Caroline </w:t>
      </w:r>
      <w:r w:rsidRPr="00767EAE">
        <w:t>Elsom</w:t>
      </w:r>
      <w:r w:rsidRPr="00767EAE">
        <w:t xml:space="preserve">, Senior Researcher, Centre for Policy Studies; Rachel </w:t>
      </w:r>
      <w:r w:rsidRPr="00767EAE">
        <w:t>Coldicutt</w:t>
      </w:r>
      <w:r w:rsidRPr="00767EAE">
        <w:t xml:space="preserve">, CEO, </w:t>
      </w:r>
      <w:r w:rsidRPr="00767EAE">
        <w:t>Doteveryone</w:t>
      </w:r>
      <w:r w:rsidRPr="00767EAE">
        <w:t>.</w:t>
      </w:r>
    </w:p>
    <w:p w:rsidR="003A149F" w:rsidRPr="00767EAE" w:rsidP="003A149F">
      <w:pPr>
        <w:pStyle w:val="Para"/>
      </w:pPr>
    </w:p>
    <w:p w:rsidR="003A149F" w:rsidRPr="00767EAE" w:rsidP="003A149F">
      <w:pPr>
        <w:sectPr w:rsidSect="008351F9">
          <w:headerReference w:type="default" r:id="rId8"/>
          <w:pgSz w:w="11906" w:h="16838"/>
          <w:pgMar w:top="1805" w:right="1440" w:bottom="1440" w:left="1440" w:header="709" w:footer="708" w:gutter="0"/>
          <w:cols w:space="708"/>
          <w:docGrid w:linePitch="360"/>
        </w:sectPr>
      </w:pPr>
      <w:bookmarkStart w:id="0" w:name="_GoBack"/>
      <w:bookmarkEnd w:id="0"/>
    </w:p>
    <w:p w:rsidR="003A149F" w:rsidRPr="00767EAE" w:rsidP="003A149F">
      <w:pPr>
        <w:pStyle w:val="TitlePanel0"/>
        <w:rPr>
          <w:szCs w:val="28"/>
        </w:rPr>
      </w:pPr>
      <w:bookmarkStart w:id="1" w:name="Panel1"/>
      <w:r w:rsidRPr="00767EAE">
        <w:rPr>
          <w:szCs w:val="28"/>
        </w:rPr>
        <w:t>Examination of witnesses</w:t>
      </w:r>
    </w:p>
    <w:p w:rsidR="003A149F" w:rsidRPr="00767EAE" w:rsidP="003A149F">
      <w:pPr>
        <w:pStyle w:val="Para"/>
      </w:pPr>
      <w:r w:rsidRPr="00767EAE">
        <w:t xml:space="preserve">Alex </w:t>
      </w:r>
      <w:r w:rsidRPr="00767EAE">
        <w:t>Krasodomski</w:t>
      </w:r>
      <w:r w:rsidRPr="00767EAE">
        <w:noBreakHyphen/>
        <w:t xml:space="preserve">Jones, Caroline </w:t>
      </w:r>
      <w:r w:rsidRPr="00767EAE">
        <w:t>Elsom</w:t>
      </w:r>
      <w:r w:rsidRPr="00767EAE">
        <w:t xml:space="preserve"> and Rachel </w:t>
      </w:r>
      <w:r w:rsidRPr="00767EAE">
        <w:t>Coldicutt</w:t>
      </w:r>
      <w:r w:rsidRPr="00767EAE">
        <w:t>.</w:t>
      </w:r>
    </w:p>
    <w:p w:rsidR="003A149F" w:rsidRPr="00767EAE" w:rsidP="003A149F">
      <w:pPr>
        <w:pStyle w:val="Question"/>
      </w:pPr>
      <w:bookmarkEnd w:id="1"/>
      <w:r w:rsidRPr="00767EAE">
        <w:rPr>
          <w:b/>
        </w:rPr>
        <w:t>The Chair:</w:t>
      </w:r>
      <w:r w:rsidRPr="00767EAE">
        <w:t xml:space="preserve"> Good morning and welcome. As you will know, this session is open to the public. A webcast of the session goes out live and is subsequently accessible via the parliamentary website. A verbat</w:t>
      </w:r>
      <w:r w:rsidRPr="00767EAE">
        <w:t>im transcript of your evidence will be taken and put on the parliamentary website. You will have the opportunity to make minor corrections for the purpose of clarification or accuracy. Perhaps you would like to introduce yourselves for the record, and then</w:t>
      </w:r>
      <w:r w:rsidRPr="00767EAE">
        <w:t xml:space="preserve"> we can begin with the questions.</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I am the director of the Centre for the Analysis of Social Media at Demos.</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I am a senior researcher at the Centre for Policy Studies think tank.</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I am CEO of </w:t>
      </w:r>
      <w:r w:rsidRPr="00767EAE">
        <w:t>Doteveryone</w:t>
      </w:r>
      <w:r w:rsidRPr="00767EAE">
        <w:t>.</w:t>
      </w:r>
    </w:p>
    <w:p w:rsidR="003A149F" w:rsidRPr="00767EAE" w:rsidP="003A149F">
      <w:pPr>
        <w:pStyle w:val="Remark"/>
      </w:pPr>
      <w:r w:rsidRPr="00767EAE">
        <w:rPr>
          <w:b/>
        </w:rPr>
        <w:t>The Chair:</w:t>
      </w:r>
      <w:r w:rsidRPr="00767EAE">
        <w:t xml:space="preserve"> Thank you very much indeed for being here. </w:t>
      </w:r>
    </w:p>
    <w:p w:rsidR="003A149F" w:rsidRPr="00767EAE" w:rsidP="003A149F">
      <w:pPr>
        <w:pStyle w:val="Question"/>
      </w:pPr>
      <w:r w:rsidRPr="00767EAE">
        <w:rPr>
          <w:b/>
        </w:rPr>
        <w:t>Lord Black of Brentwood:</w:t>
      </w:r>
      <w:r w:rsidRPr="00767EAE">
        <w:t xml:space="preserve"> I have a nice, simple and broad question to start. How is technology shaping democracy in the UK?</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I suppose the question is which technolog</w:t>
      </w:r>
      <w:r w:rsidRPr="00767EAE">
        <w:t xml:space="preserve">y. Our focus is primarily on digital technology and the way the internet, and perhaps more specifically social media, is changing. If I were to summarise it in two ways, one would be about </w:t>
      </w:r>
      <w:r>
        <w:t xml:space="preserve">the </w:t>
      </w:r>
      <w:r w:rsidRPr="00767EAE">
        <w:t>pace and speed of what has been called “the great acceleration”</w:t>
      </w:r>
      <w:r w:rsidRPr="00767EAE">
        <w:t>, this idea that everything is moving much faster. The news cycle is accelerating, with impacts on people’s ability to keep up. The amount of information out there is far greater than any single human can take in at any one moment.</w:t>
      </w:r>
    </w:p>
    <w:p w:rsidR="003A149F" w:rsidRPr="00767EAE" w:rsidP="003A149F">
      <w:pPr>
        <w:pStyle w:val="Answer"/>
      </w:pPr>
      <w:r w:rsidRPr="00767EAE">
        <w:t>That has a secondary eff</w:t>
      </w:r>
      <w:r w:rsidRPr="00767EAE">
        <w:t xml:space="preserve">ect, which talks to some of the questions about political advertising, of a breakdown in what I might call a common reality, in the sense of a common set of facts, on which democracy sits. If we cannot agree on the basics </w:t>
      </w:r>
      <w:r>
        <w:t xml:space="preserve">of </w:t>
      </w:r>
      <w:r w:rsidRPr="00767EAE">
        <w:t>what is going on, it is very di</w:t>
      </w:r>
      <w:r w:rsidRPr="00767EAE">
        <w:t>fficult to compromise on those facts. That is a key symptom of digital change.</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 xml:space="preserve">I am glad you mentioned the great acceleration. That is the title of a book </w:t>
      </w:r>
      <w:r>
        <w:t xml:space="preserve">written by </w:t>
      </w:r>
      <w:r w:rsidRPr="00767EAE">
        <w:t>the director of the Centre for Policy Studies, Robert Colvil</w:t>
      </w:r>
      <w:r>
        <w:t>l</w:t>
      </w:r>
      <w:r w:rsidRPr="00767EAE">
        <w:t>e, which is e</w:t>
      </w:r>
      <w:r w:rsidRPr="00767EAE">
        <w:t>xactly about how the internet is speeding up all things, particularly when it comes to democracy.</w:t>
      </w:r>
    </w:p>
    <w:p w:rsidR="003A149F" w:rsidRPr="00767EAE" w:rsidP="003A149F">
      <w:pPr>
        <w:pStyle w:val="Answer"/>
      </w:pPr>
      <w:r w:rsidRPr="00767EAE">
        <w:t xml:space="preserve">The main thing to say is that technology is shaping democracy in a </w:t>
      </w:r>
      <w:r w:rsidRPr="00767EAE">
        <w:t>really positive</w:t>
      </w:r>
      <w:r w:rsidRPr="00767EAE">
        <w:t xml:space="preserve"> way on the whole. People are now walking around with </w:t>
      </w:r>
      <w:r>
        <w:t>a</w:t>
      </w:r>
      <w:r w:rsidRPr="00767EAE">
        <w:t xml:space="preserve"> printing press, a br</w:t>
      </w:r>
      <w:r w:rsidRPr="00767EAE">
        <w:t>oadcast station and a place of assembly in their pockets, if they have a smartphone. People can now participate in democracy in a way that was not possible five or 10 years ago. That is inherently positive</w:t>
      </w:r>
      <w:r>
        <w:t>. P</w:t>
      </w:r>
      <w:r w:rsidRPr="00767EAE">
        <w:t xml:space="preserve">eople </w:t>
      </w:r>
      <w:r>
        <w:t xml:space="preserve">can </w:t>
      </w:r>
      <w:r w:rsidRPr="00767EAE">
        <w:t>express themselves and challenge or cr</w:t>
      </w:r>
      <w:r w:rsidRPr="00767EAE">
        <w:t xml:space="preserve">iticise ideas. They </w:t>
      </w:r>
      <w:r>
        <w:t xml:space="preserve">can </w:t>
      </w:r>
      <w:r w:rsidRPr="00767EAE">
        <w:t xml:space="preserve">access democratic debate much faster. You do not have to wait for the 6 o’clock news or the 10 o’clock news to know what is going on in Parliament on any </w:t>
      </w:r>
      <w:r w:rsidRPr="00767EAE">
        <w:t>day. It is instant</w:t>
      </w:r>
      <w:r>
        <w:t>. I</w:t>
      </w:r>
      <w:r w:rsidRPr="00767EAE">
        <w:t>t is on Twitter. You can immediately interact with that a</w:t>
      </w:r>
      <w:r w:rsidRPr="00767EAE">
        <w:t>nd have your say on what is happening.</w:t>
      </w:r>
    </w:p>
    <w:p w:rsidR="003A149F" w:rsidRPr="00767EAE" w:rsidP="003A149F">
      <w:pPr>
        <w:pStyle w:val="Answer"/>
      </w:pPr>
      <w:r w:rsidRPr="00767EAE">
        <w:t xml:space="preserve">It is also important in </w:t>
      </w:r>
      <w:r>
        <w:t xml:space="preserve">the way </w:t>
      </w:r>
      <w:r w:rsidRPr="00767EAE">
        <w:t xml:space="preserve">politicians can interact with their constituents or laws can interact with the outside world. You can instantly get to a </w:t>
      </w:r>
      <w:r w:rsidRPr="00767EAE">
        <w:t>particular group</w:t>
      </w:r>
      <w:r w:rsidRPr="00767EAE">
        <w:t xml:space="preserve"> of people</w:t>
      </w:r>
      <w:r w:rsidRPr="00A43578">
        <w:t xml:space="preserve"> </w:t>
      </w:r>
      <w:r w:rsidRPr="00767EAE">
        <w:t>who are interested in a democratic is</w:t>
      </w:r>
      <w:r w:rsidRPr="00767EAE">
        <w:t>sue</w:t>
      </w:r>
      <w:r w:rsidRPr="00767EAE">
        <w:t xml:space="preserve">, no matter where they might be. You can get that message out there in a way that has not been possible previously. </w:t>
      </w:r>
      <w:r w:rsidRPr="00767EAE">
        <w:t>On the whole</w:t>
      </w:r>
      <w:r w:rsidRPr="00767EAE">
        <w:t>, tech is shaping democracy in a very positive way.</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I have a slightly different view. Business has been all</w:t>
      </w:r>
      <w:r w:rsidRPr="00767EAE">
        <w:t xml:space="preserve">owed to shape a lot of the infrastructure of news and information communication. It has done so at a speed that governance is not able to catch up with. The space that the state held is shrinking and the influence of business is moving into areas where it </w:t>
      </w:r>
      <w:r w:rsidRPr="00767EAE">
        <w:t>has perhaps not been as intently felt.</w:t>
      </w:r>
    </w:p>
    <w:p w:rsidR="003A149F" w:rsidRPr="00767EAE" w:rsidP="003A149F">
      <w:pPr>
        <w:pStyle w:val="Answer"/>
      </w:pPr>
      <w:r w:rsidRPr="00767EAE">
        <w:t>In terms of how that is changing the public, you have two extremes. There are people who have constant, non</w:t>
      </w:r>
      <w:r w:rsidRPr="00767EAE">
        <w:noBreakHyphen/>
        <w:t xml:space="preserve">stop performative engagement with news, who are using up all their democratic energy </w:t>
      </w:r>
      <w:r>
        <w:t xml:space="preserve">in </w:t>
      </w:r>
      <w:r w:rsidRPr="00767EAE">
        <w:t>simply trying to unde</w:t>
      </w:r>
      <w:r w:rsidRPr="00767EAE">
        <w:t>rstand the things that are happening, which is then not really turning into traditional political activity. At the other end, Reuters has shown that 35</w:t>
      </w:r>
      <w:r>
        <w:t xml:space="preserve"> per cent</w:t>
      </w:r>
      <w:r w:rsidRPr="00767EAE">
        <w:t xml:space="preserve"> of people are no longer engaging with news at all.</w:t>
      </w:r>
    </w:p>
    <w:p w:rsidR="003A149F" w:rsidRPr="00767EAE" w:rsidP="003A149F">
      <w:pPr>
        <w:pStyle w:val="Answer"/>
      </w:pPr>
      <w:r w:rsidRPr="00767EAE">
        <w:t>We are in a world where</w:t>
      </w:r>
      <w:r>
        <w:t xml:space="preserve"> </w:t>
      </w:r>
      <w:r w:rsidRPr="00767EAE">
        <w:t xml:space="preserve">it is very hard to understand what is happening at any moment. It is </w:t>
      </w:r>
      <w:r>
        <w:t xml:space="preserve">very </w:t>
      </w:r>
      <w:r w:rsidRPr="00767EAE">
        <w:t xml:space="preserve">possible for all of us here to have a glimpse of a completely different reality at any moment of the day. That displacement </w:t>
      </w:r>
      <w:r>
        <w:t xml:space="preserve">has </w:t>
      </w:r>
      <w:r w:rsidRPr="00767EAE">
        <w:t>mean</w:t>
      </w:r>
      <w:r>
        <w:t>t</w:t>
      </w:r>
      <w:r w:rsidRPr="00767EAE">
        <w:t xml:space="preserve"> that it has become very easy to manipulate. We h</w:t>
      </w:r>
      <w:r w:rsidRPr="00767EAE">
        <w:t xml:space="preserve">ave all probably experienced days in the last four years where there has just been too much news, where the world at 8 am has looked completely different from the world at 8 pm, and it feels like a year has passed in a day. The space </w:t>
      </w:r>
      <w:r w:rsidRPr="00767EAE">
        <w:rPr>
          <w:rFonts w:cs="Times New Roman"/>
        </w:rPr>
        <w:t>that public service an</w:t>
      </w:r>
      <w:r w:rsidRPr="00767EAE">
        <w:rPr>
          <w:rFonts w:cs="Times New Roman"/>
        </w:rPr>
        <w:t xml:space="preserve">d </w:t>
      </w:r>
      <w:r w:rsidRPr="00767EAE">
        <w:t xml:space="preserve">governance </w:t>
      </w:r>
      <w:r w:rsidRPr="00767EAE">
        <w:rPr>
          <w:rFonts w:cs="Times New Roman"/>
        </w:rPr>
        <w:t>hold has shrunk a lot.</w:t>
      </w:r>
    </w:p>
    <w:p w:rsidR="00CE2AA4" w:rsidP="003A149F">
      <w:pPr>
        <w:pStyle w:val="Remark"/>
      </w:pPr>
      <w:r w:rsidRPr="00767EAE">
        <w:rPr>
          <w:b/>
        </w:rPr>
        <w:t>Lord Black of Brentwood:</w:t>
      </w:r>
      <w:r w:rsidRPr="00767EAE">
        <w:t xml:space="preserve"> That is a very fair point. The world can change in an hour, as we have seen in recent times. I am very glad </w:t>
      </w:r>
      <w:r>
        <w:t xml:space="preserve">that </w:t>
      </w:r>
      <w:r w:rsidRPr="00767EAE">
        <w:t>you mentioned the positive side of digital technology. That can often be overlooke</w:t>
      </w:r>
      <w:r w:rsidRPr="00767EAE">
        <w:t xml:space="preserve">d, because we are looking at the harms that happen all too frequently. </w:t>
      </w:r>
    </w:p>
    <w:p w:rsidR="003A149F" w:rsidRPr="00767EAE" w:rsidP="003A149F">
      <w:pPr>
        <w:pStyle w:val="Remark"/>
      </w:pPr>
      <w:r w:rsidRPr="00767EAE">
        <w:t>One aspect that I would be grateful for your views on is online abuse. Is the level of abuse that is directed against politicians debasing politics so much that it puts people off comi</w:t>
      </w:r>
      <w:r w:rsidRPr="00767EAE">
        <w:t xml:space="preserve">ng into it in the first place? </w:t>
      </w:r>
    </w:p>
    <w:p w:rsidR="00E41F70"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It is putting off quite a lot of people, not even putting themselves up for Parliament but engaging in politics at all, because all they see is nastiness. If you look at the replies on an MP’s Facebook page o</w:t>
      </w:r>
      <w:r w:rsidRPr="00767EAE">
        <w:t xml:space="preserve">r Twitter, all you can see is </w:t>
      </w:r>
      <w:r w:rsidRPr="00767EAE">
        <w:t>pretty nasty</w:t>
      </w:r>
      <w:r w:rsidRPr="00767EAE">
        <w:t xml:space="preserve"> content, rather than people actively engaging in positive or constructive debate. </w:t>
      </w:r>
    </w:p>
    <w:p w:rsidR="003A149F" w:rsidRPr="00767EAE" w:rsidP="003A149F">
      <w:pPr>
        <w:pStyle w:val="Answer"/>
      </w:pPr>
      <w:r w:rsidRPr="00767EAE">
        <w:t>That is not necessarily a reason to sweep out the good with the bad. There are plenty of bad things online, but there is plenty of</w:t>
      </w:r>
      <w:r w:rsidRPr="00767EAE">
        <w:t xml:space="preserve"> very positive criticism as well. It is about encouraging people to take responsibility for what they </w:t>
      </w:r>
      <w:r w:rsidRPr="00767EAE">
        <w:t>are putting out there. As part of the moderation process, there could be systems for up-voting positive and constructive criticism, rather than leaving it</w:t>
      </w:r>
      <w:r w:rsidRPr="00767EAE">
        <w:t xml:space="preserve"> all together in a big thread on Twitter. </w:t>
      </w:r>
    </w:p>
    <w:p w:rsidR="00E27425" w:rsidP="00765A4D">
      <w:pPr>
        <w:pStyle w:val="Question"/>
      </w:pPr>
      <w:r w:rsidRPr="00E27425">
        <w:rPr>
          <w:b/>
        </w:rPr>
        <w:t>Baroness Morris of Yardley:</w:t>
      </w:r>
      <w:r w:rsidRPr="00767EAE">
        <w:t xml:space="preserve"> You talk about the pace and scale of it, and the </w:t>
      </w:r>
      <w:r w:rsidRPr="00767EAE">
        <w:t>amount</w:t>
      </w:r>
      <w:r w:rsidRPr="00767EAE">
        <w:t xml:space="preserve"> of things out there. That is undeniable. If you compare this with campaigning and politics in the pre</w:t>
      </w:r>
      <w:r w:rsidRPr="00767EAE">
        <w:noBreakHyphen/>
        <w:t>digital age, are we doing t</w:t>
      </w:r>
      <w:r w:rsidRPr="00767EAE">
        <w:t>he same things in a different way or different things in a different way? Does that make sense? If you take any one thing, I can make an argument that it used to happen when I first stood for Parliament, in just about the pre</w:t>
      </w:r>
      <w:r w:rsidRPr="00767EAE">
        <w:noBreakHyphen/>
        <w:t>digital age.</w:t>
      </w:r>
      <w:r>
        <w:t xml:space="preserve"> </w:t>
      </w:r>
      <w:r w:rsidRPr="00767EAE">
        <w:t>Are you saying th</w:t>
      </w:r>
      <w:r w:rsidRPr="00767EAE">
        <w:t>at, yes, it used to happen</w:t>
      </w:r>
      <w:r>
        <w:t>,</w:t>
      </w:r>
      <w:r w:rsidRPr="00767EAE">
        <w:t xml:space="preserve"> but it is now pacier and quicker</w:t>
      </w:r>
      <w:r>
        <w:t xml:space="preserve">, in which case </w:t>
      </w:r>
      <w:r w:rsidRPr="00767EAE">
        <w:t>there is an issue about whether it is qualitatively better or worse</w:t>
      </w:r>
      <w:r>
        <w:t>?</w:t>
      </w:r>
      <w:r w:rsidRPr="00767EAE">
        <w:t xml:space="preserve"> </w:t>
      </w:r>
    </w:p>
    <w:p w:rsidR="003A149F" w:rsidRPr="00767EAE" w:rsidP="00E27425">
      <w:pPr>
        <w:pStyle w:val="Question"/>
        <w:numPr>
          <w:ilvl w:val="0"/>
          <w:numId w:val="0"/>
        </w:numPr>
        <w:ind w:left="794"/>
      </w:pPr>
      <w:r w:rsidRPr="00767EAE">
        <w:t xml:space="preserve">The other argument is that digital technology allows campaigners, politicians and politics in general to do </w:t>
      </w:r>
      <w:r w:rsidRPr="00767EAE">
        <w:t>different things to have impact. I just wondered where you thought the balance lay in those two approaches.</w:t>
      </w:r>
    </w:p>
    <w:p w:rsidR="00950FA6"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I have two thoughts. First, there are lots of perfectly good rules that are not being applied to the internet. </w:t>
      </w:r>
      <w:r>
        <w:t>In p</w:t>
      </w:r>
      <w:r w:rsidRPr="00767EAE">
        <w:t xml:space="preserve">articular, the </w:t>
      </w:r>
      <w:r w:rsidRPr="00767EAE">
        <w:t xml:space="preserve">responsibilities of individuals in public life ought to be the same online as off. </w:t>
      </w:r>
    </w:p>
    <w:p w:rsidR="003A149F" w:rsidRPr="00767EAE" w:rsidP="003A149F">
      <w:pPr>
        <w:pStyle w:val="Answer"/>
      </w:pPr>
      <w:r>
        <w:t>M</w:t>
      </w:r>
      <w:r w:rsidRPr="00767EAE">
        <w:t xml:space="preserve">icrotargeting </w:t>
      </w:r>
      <w:r>
        <w:t xml:space="preserve">is </w:t>
      </w:r>
      <w:r w:rsidRPr="00767EAE">
        <w:t>a very different issue that comes up, and there has not been enough diligence on that. Looking at the timings involved in the Cambridge Analytica debacle,</w:t>
      </w:r>
      <w:r w:rsidRPr="00767EAE">
        <w:t xml:space="preserve"> it took nearly three and a half years for the Information Commissioner to go in and seize the data. The amount of activity that could have been happening in half an hour is extraordinary. Specifically, there need to be new rules on data and targeting. Off</w:t>
      </w:r>
      <w:r w:rsidRPr="00767EAE">
        <w:t>line rules about the transparency of ads need to be transferred. It would be possible to have the infrastructure there for external scrutiny, but it just has not happened.</w:t>
      </w:r>
    </w:p>
    <w:p w:rsidR="003A149F" w:rsidRPr="00767EAE" w:rsidP="003A149F">
      <w:pPr>
        <w:pStyle w:val="Remark"/>
      </w:pPr>
      <w:r w:rsidRPr="00767EAE">
        <w:rPr>
          <w:b/>
        </w:rPr>
        <w:t>The Chair:</w:t>
      </w:r>
      <w:r w:rsidRPr="00767EAE">
        <w:t xml:space="preserve"> That is a very natural segue into the question from Lord Lipsey.</w:t>
      </w:r>
    </w:p>
    <w:p w:rsidR="003A149F" w:rsidRPr="00767EAE" w:rsidP="003A149F">
      <w:pPr>
        <w:pStyle w:val="Question"/>
      </w:pPr>
      <w:r w:rsidRPr="00767EAE">
        <w:rPr>
          <w:b/>
        </w:rPr>
        <w:t>Lord Lip</w:t>
      </w:r>
      <w:r w:rsidRPr="00767EAE">
        <w:rPr>
          <w:b/>
        </w:rPr>
        <w:t>sey:</w:t>
      </w:r>
      <w:r w:rsidRPr="00767EAE">
        <w:t xml:space="preserve"> The regulatory scene in Britain is at best patchy and at worst non</w:t>
      </w:r>
      <w:r w:rsidRPr="00767EAE">
        <w:noBreakHyphen/>
        <w:t xml:space="preserve">existent, </w:t>
      </w:r>
      <w:r>
        <w:t xml:space="preserve">although </w:t>
      </w:r>
      <w:r w:rsidRPr="00767EAE">
        <w:t xml:space="preserve">that is not a totally bad thing because it gives the media the freedom of expression that a regulator might cut back on. What do you think of the present regulatory </w:t>
      </w:r>
      <w:r w:rsidRPr="00767EAE">
        <w:t>system? Where would you strike that balance between freedom and regulation?</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 xml:space="preserve">This was the focus of the </w:t>
      </w:r>
      <w:r>
        <w:t>O</w:t>
      </w:r>
      <w:r w:rsidRPr="00767EAE">
        <w:t xml:space="preserve">nline </w:t>
      </w:r>
      <w:r>
        <w:t>H</w:t>
      </w:r>
      <w:r w:rsidRPr="00767EAE">
        <w:t xml:space="preserve">arms White Paper. One proposal was to have a new regulator. Whether that would sit within Ofcom, we do not know. Going on </w:t>
      </w:r>
      <w:r w:rsidRPr="00767EAE">
        <w:t xml:space="preserve">what was presented earlier this year, we have a significant way to go in regulating these companies. It is a challenge, given how international they are. We still have not answered the question </w:t>
      </w:r>
      <w:r>
        <w:t>about</w:t>
      </w:r>
      <w:r w:rsidRPr="00767EAE">
        <w:t xml:space="preserve"> what these technology companies </w:t>
      </w:r>
      <w:r w:rsidRPr="00767EAE">
        <w:t>actually are</w:t>
      </w:r>
      <w:r w:rsidRPr="00767EAE">
        <w:t>. The old</w:t>
      </w:r>
      <w:r w:rsidRPr="00767EAE">
        <w:noBreakHyphen/>
        <w:t>ha</w:t>
      </w:r>
      <w:r w:rsidRPr="00767EAE">
        <w:t xml:space="preserve">t debate is whether they are a platform or a publisher, and the answer appears to be neither. Answering that question </w:t>
      </w:r>
      <w:r>
        <w:t xml:space="preserve">will </w:t>
      </w:r>
      <w:r w:rsidRPr="00767EAE">
        <w:t>be key to empowering a regulator to go further.</w:t>
      </w:r>
    </w:p>
    <w:p w:rsidR="003A149F" w:rsidRPr="00767EAE" w:rsidP="003A149F">
      <w:pPr>
        <w:pStyle w:val="Answer"/>
      </w:pPr>
      <w:r w:rsidRPr="00767EAE">
        <w:t xml:space="preserve">My assessment of the current state of play is that the ICO remains woefully </w:t>
      </w:r>
      <w:r w:rsidRPr="00767EAE">
        <w:t>underresourced</w:t>
      </w:r>
      <w:r w:rsidRPr="00767EAE">
        <w:t xml:space="preserve">. It seems to be the consensus that our electoral laws are </w:t>
      </w:r>
      <w:r w:rsidRPr="00767EAE">
        <w:t xml:space="preserve">fundamentally out of date for the digital age. In the same way, the ICO, under the existing regulation, is </w:t>
      </w:r>
      <w:r w:rsidRPr="00767EAE">
        <w:t xml:space="preserve">very </w:t>
      </w:r>
      <w:r w:rsidRPr="00767EAE">
        <w:t>underresourced</w:t>
      </w:r>
      <w:r w:rsidRPr="00767EAE">
        <w:t xml:space="preserve"> and needs more</w:t>
      </w:r>
      <w:r>
        <w:t xml:space="preserve"> resource</w:t>
      </w:r>
      <w:r w:rsidRPr="00767EAE">
        <w:t xml:space="preserve">. </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That is certainly the case. There are at least five regulators working in this space already. If we are talking about either extending the powers of Ofcom or bringing in a whole new regulator, t</w:t>
      </w:r>
      <w:r w:rsidRPr="00767EAE">
        <w:t xml:space="preserve">here is a real risk that we end up overregulating and damaging the </w:t>
      </w:r>
      <w:r w:rsidRPr="00767EAE">
        <w:t>really brilliant</w:t>
      </w:r>
      <w:r w:rsidRPr="00767EAE">
        <w:t xml:space="preserve"> tech community in the UK. We have some of the best and brightest businesses coming to this country to set up tech firms. If we set a playing field where any new players als</w:t>
      </w:r>
      <w:r w:rsidRPr="00767EAE">
        <w:t xml:space="preserve">o </w:t>
      </w:r>
      <w:r w:rsidRPr="00767EAE">
        <w:t>have to</w:t>
      </w:r>
      <w:r w:rsidRPr="00767EAE">
        <w:t xml:space="preserve"> have fact</w:t>
      </w:r>
      <w:r w:rsidRPr="00767EAE">
        <w:noBreakHyphen/>
        <w:t xml:space="preserve">checking, moderating and verification processes, that is a much bigger burden on smaller companies than on the big tech giants </w:t>
      </w:r>
      <w:r>
        <w:t xml:space="preserve">which </w:t>
      </w:r>
      <w:r w:rsidRPr="00767EAE">
        <w:t>the proposals in the online harms White Paper go after.</w:t>
      </w:r>
    </w:p>
    <w:p w:rsidR="003A149F" w:rsidRPr="00767EAE" w:rsidP="003A149F">
      <w:pPr>
        <w:pStyle w:val="Answer"/>
      </w:pPr>
      <w:r w:rsidRPr="00767EAE">
        <w:t xml:space="preserve">It is </w:t>
      </w:r>
      <w:r w:rsidRPr="00767EAE">
        <w:t xml:space="preserve">really </w:t>
      </w:r>
      <w:r>
        <w:t>important</w:t>
      </w:r>
      <w:r>
        <w:t xml:space="preserve"> </w:t>
      </w:r>
      <w:r w:rsidRPr="00767EAE">
        <w:t>to bear in mind the unin</w:t>
      </w:r>
      <w:r w:rsidRPr="00767EAE">
        <w:t xml:space="preserve">tended consequences of perhaps going too far with regulation. New platforms might emerge in the next five years that are even better at enhancing and informing democratic debate. We may never see those companies if we set the bar too high for entering and </w:t>
      </w:r>
      <w:r w:rsidRPr="00767EAE">
        <w:t>being a platform for helping democratic debate.</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First, in our research we have seen a real lack of digital expertise and confidence in the regulators</w:t>
      </w:r>
      <w:r>
        <w:t xml:space="preserve">, which </w:t>
      </w:r>
      <w:r w:rsidRPr="00767EAE">
        <w:t xml:space="preserve">quite often </w:t>
      </w:r>
      <w:r w:rsidRPr="00767EAE">
        <w:t>have to</w:t>
      </w:r>
      <w:r w:rsidRPr="00767EAE">
        <w:t xml:space="preserve"> look backwards for longitudinal evidence. There is no feel fo</w:t>
      </w:r>
      <w:r w:rsidRPr="00767EAE">
        <w:t>r it</w:t>
      </w:r>
      <w:r>
        <w:t>.</w:t>
      </w:r>
      <w:r w:rsidRPr="00767EAE">
        <w:t xml:space="preserve"> “Something dodgy is happening</w:t>
      </w:r>
      <w:r>
        <w:t>.</w:t>
      </w:r>
      <w:r w:rsidRPr="00767EAE">
        <w:t xml:space="preserve"> I will ring up”</w:t>
      </w:r>
      <w:r>
        <w:t>—w</w:t>
      </w:r>
      <w:r w:rsidRPr="00767EAE">
        <w:t>e need to get to that kind of pace so that things happen in real time.</w:t>
      </w:r>
    </w:p>
    <w:p w:rsidR="003A149F" w:rsidRPr="00767EAE" w:rsidP="003A149F">
      <w:pPr>
        <w:pStyle w:val="Answer"/>
      </w:pPr>
      <w:r w:rsidRPr="00767EAE">
        <w:t>There is a real issue that very often, when there is a problem, government looks to the platforms to solve it. In the last week, Ja</w:t>
      </w:r>
      <w:r w:rsidRPr="00767EAE">
        <w:t xml:space="preserve">ck Dorsey </w:t>
      </w:r>
      <w:r w:rsidRPr="00767EAE">
        <w:rPr>
          <w:rFonts w:cs="Times New Roman"/>
        </w:rPr>
        <w:t>has said</w:t>
      </w:r>
      <w:r>
        <w:rPr>
          <w:rFonts w:cs="Times New Roman"/>
        </w:rPr>
        <w:t xml:space="preserve"> that</w:t>
      </w:r>
      <w:r w:rsidRPr="00767EAE">
        <w:rPr>
          <w:rFonts w:cs="Times New Roman"/>
        </w:rPr>
        <w:t xml:space="preserve"> the internet is a nation state and Mark Zuckerberg has had opinions on free speech. They are moving into government and governance, and </w:t>
      </w:r>
      <w:r w:rsidRPr="00767EAE">
        <w:t>government is not moving into the thing it knows how to do, which is to look after its citizens.</w:t>
      </w:r>
      <w:r w:rsidRPr="00767EAE">
        <w:t xml:space="preserve"> That is a failing.</w:t>
      </w:r>
    </w:p>
    <w:p w:rsidR="003A149F" w:rsidRPr="00767EAE" w:rsidP="003A149F">
      <w:pPr>
        <w:pStyle w:val="Answer"/>
      </w:pPr>
      <w:r w:rsidRPr="00767EAE">
        <w:t xml:space="preserve">Lastly, there is a real issue about listening to people. At </w:t>
      </w:r>
      <w:r>
        <w:t>d</w:t>
      </w:r>
      <w:r w:rsidRPr="00767EAE">
        <w:t>oteveryone</w:t>
      </w:r>
      <w:r w:rsidRPr="00767EAE">
        <w:t>, we have done lots of work on redress. If you have experienced a harm online, to whom do you raise it and how? There needs to be more evidence gathering on the fly</w:t>
      </w:r>
      <w:r>
        <w:t xml:space="preserve"> </w:t>
      </w:r>
      <w:r>
        <w:t xml:space="preserve">that is </w:t>
      </w:r>
      <w:r w:rsidRPr="00767EAE">
        <w:t xml:space="preserve">based on things that have happened to people as opposed to studies that come out years afterwards. Fundamentally, there is a lot there, but there is not enough communicating or enough resilience. </w:t>
      </w:r>
    </w:p>
    <w:p w:rsidR="003A149F" w:rsidRPr="00767EAE" w:rsidP="003A149F">
      <w:pPr>
        <w:pStyle w:val="Question"/>
      </w:pPr>
      <w:r w:rsidRPr="00767EAE">
        <w:rPr>
          <w:b/>
        </w:rPr>
        <w:t>Lord Mitchell:</w:t>
      </w:r>
      <w:r w:rsidRPr="00767EAE">
        <w:t xml:space="preserve"> Alex, you mentioned the speed of acc</w:t>
      </w:r>
      <w:r w:rsidRPr="00767EAE">
        <w:t>eleration of digital in general. It seems exponential</w:t>
      </w:r>
      <w:r>
        <w:t xml:space="preserve"> </w:t>
      </w:r>
      <w:r w:rsidRPr="00767EAE">
        <w:t>to me</w:t>
      </w:r>
      <w:r w:rsidRPr="00767EAE">
        <w:t xml:space="preserve">; it is growing faster and faster and faster. Here are we, as a legislature, trying to keep pace with what is happening, but I have the feeling that we are always in the wake. It is very hard, and </w:t>
      </w:r>
      <w:r w:rsidRPr="00767EAE">
        <w:t xml:space="preserve">they are getting further and further away from us. What can we do to make sure </w:t>
      </w:r>
      <w:r>
        <w:t xml:space="preserve">that </w:t>
      </w:r>
      <w:r w:rsidRPr="00767EAE">
        <w:t>we are up with them and can protect our population?</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It is hugely challenging. You are right. I appreciate you describing it as protecting our popula</w:t>
      </w:r>
      <w:r w:rsidRPr="00767EAE">
        <w:t xml:space="preserve">tion. Too often we hear the argument that, because technology moves so fast, we must look to </w:t>
      </w:r>
      <w:r w:rsidRPr="00767EAE">
        <w:t>alternatives to regulation and law, such as resilience, education and boosting civil society. Those are fundamentally important. Nevertheless, the power of the sta</w:t>
      </w:r>
      <w:r w:rsidRPr="00767EAE">
        <w:t xml:space="preserve">te is hugely important here. </w:t>
      </w:r>
      <w:r>
        <w:t>You</w:t>
      </w:r>
      <w:r w:rsidRPr="00767EAE">
        <w:t xml:space="preserve"> keep up with the pace of change by resourcing a regulator appropriately and doing what can be done to future</w:t>
      </w:r>
      <w:r w:rsidRPr="00767EAE">
        <w:noBreakHyphen/>
        <w:t>proof technology.</w:t>
      </w:r>
    </w:p>
    <w:p w:rsidR="003A149F" w:rsidRPr="00767EAE" w:rsidP="003A149F">
      <w:pPr>
        <w:pStyle w:val="Answer"/>
      </w:pPr>
      <w:r w:rsidRPr="00767EAE">
        <w:t>If, as we have heard from Baroness Morris, at least some of these activities are historic</w:t>
      </w:r>
      <w:r>
        <w:t>al</w:t>
      </w:r>
      <w:r w:rsidRPr="00767EAE">
        <w:t xml:space="preserve"> acti</w:t>
      </w:r>
      <w:r w:rsidRPr="00767EAE">
        <w:t xml:space="preserve">vities that have been part of politics for an awfully long time, surely it is possible to think about that going forward. In the meantime, you just </w:t>
      </w:r>
      <w:r w:rsidRPr="00767EAE">
        <w:t>have to</w:t>
      </w:r>
      <w:r w:rsidRPr="00767EAE">
        <w:t xml:space="preserve"> move faster. </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There is a case for just having people who understand how it works. </w:t>
      </w:r>
      <w:r w:rsidRPr="00767EAE">
        <w:t>It is not a mystery</w:t>
      </w:r>
      <w:r>
        <w:t>. I</w:t>
      </w:r>
      <w:r w:rsidRPr="00767EAE">
        <w:t xml:space="preserve">t is not terribly hard. We would not be here if this were about </w:t>
      </w:r>
      <w:r w:rsidRPr="00767EAE">
        <w:rPr>
          <w:rFonts w:cs="Times New Roman"/>
        </w:rPr>
        <w:t>pharma</w:t>
      </w:r>
      <w:r w:rsidRPr="00767EAE">
        <w:t>; there would be lots of people to draw on. The issue is that many of the people who have the expertise are in industry, and it needs to be attractive for them to m</w:t>
      </w:r>
      <w:r w:rsidRPr="00767EAE">
        <w:t xml:space="preserve">ove into regulatory roles. </w:t>
      </w:r>
    </w:p>
    <w:p w:rsidR="003A149F" w:rsidRPr="00767EAE" w:rsidP="003A149F">
      <w:pPr>
        <w:pStyle w:val="Question"/>
      </w:pPr>
      <w:r w:rsidRPr="00767EAE">
        <w:rPr>
          <w:b/>
        </w:rPr>
        <w:t>The Chair:</w:t>
      </w:r>
      <w:r w:rsidRPr="00767EAE">
        <w:t xml:space="preserve"> Caroline, are you concerned that the large digital companies are possibly hiding behind free</w:t>
      </w:r>
      <w:r>
        <w:t>-</w:t>
      </w:r>
      <w:r w:rsidRPr="00767EAE">
        <w:t>speech arguments rather than using them legitimately?</w:t>
      </w:r>
    </w:p>
    <w:p w:rsidR="00051CC6"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 xml:space="preserve">Yes, that is somewhat the case. That is not necessarily a reason to curtail the good work </w:t>
      </w:r>
      <w:r>
        <w:t xml:space="preserve">that </w:t>
      </w:r>
      <w:r w:rsidRPr="00767EAE">
        <w:t xml:space="preserve">they are doing in creating platforms for other people to have a voice. There is a case for us pushing for platforms to be more transparent about how, say, their </w:t>
      </w:r>
      <w:r w:rsidRPr="00767EAE">
        <w:t xml:space="preserve">targeting of advertising works, so that </w:t>
      </w:r>
      <w:r>
        <w:t xml:space="preserve">the </w:t>
      </w:r>
      <w:r w:rsidRPr="00767EAE">
        <w:t xml:space="preserve">people </w:t>
      </w:r>
      <w:r>
        <w:t xml:space="preserve">who are </w:t>
      </w:r>
      <w:r w:rsidRPr="00767EAE">
        <w:t xml:space="preserve">legislating can see exactly how their systems are working. </w:t>
      </w:r>
    </w:p>
    <w:p w:rsidR="00051CC6" w:rsidP="003A149F">
      <w:pPr>
        <w:pStyle w:val="Answer"/>
      </w:pPr>
      <w:r w:rsidRPr="00767EAE">
        <w:t>At the moment</w:t>
      </w:r>
      <w:r w:rsidRPr="00767EAE">
        <w:t>, if you click in a political advert on Facebook, you can click on the “</w:t>
      </w:r>
      <w:r>
        <w:t>W</w:t>
      </w:r>
      <w:r w:rsidRPr="00767EAE">
        <w:t xml:space="preserve">hy am I seeing this?” button and see who is seeing </w:t>
      </w:r>
      <w:r w:rsidRPr="00767EAE">
        <w:t xml:space="preserve">the advert. </w:t>
      </w:r>
      <w:r>
        <w:t xml:space="preserve">Are </w:t>
      </w:r>
      <w:r w:rsidRPr="00767EAE">
        <w:t>the majority women, where do they live</w:t>
      </w:r>
      <w:r>
        <w:t>,</w:t>
      </w:r>
      <w:r w:rsidRPr="00767EAE">
        <w:t xml:space="preserve"> and how old are they? </w:t>
      </w:r>
      <w:r>
        <w:t>We</w:t>
      </w:r>
      <w:r w:rsidRPr="00767EAE">
        <w:t xml:space="preserve"> do not see the other side, which is how their algorithm works and what characteristics people advertising online have put in to reach you.</w:t>
      </w:r>
      <w:r>
        <w:t xml:space="preserve"> </w:t>
      </w:r>
      <w:r w:rsidRPr="00767EAE">
        <w:t>It is a very difficult balance. If t</w:t>
      </w:r>
      <w:r w:rsidRPr="00767EAE">
        <w:t xml:space="preserve">here was an easy answer, we would already have arrived at it. </w:t>
      </w:r>
    </w:p>
    <w:p w:rsidR="003A149F" w:rsidRPr="00767EAE" w:rsidP="003A149F">
      <w:pPr>
        <w:pStyle w:val="Answer"/>
      </w:pPr>
      <w:r w:rsidRPr="00767EAE">
        <w:t>I am slightly cautious about the tendency to bash the big tech companies in forums such as this, when they are providing a great platform. As I said at the beginning, in many ways they are prov</w:t>
      </w:r>
      <w:r w:rsidRPr="00767EAE">
        <w:t>iding a positive platform for people to share their views, engage, criticise and be part of the debate.</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We have heard the words “good” and “positive” many times this morning. I urge you think about who decides what “good” looks like</w:t>
      </w:r>
      <w:r w:rsidRPr="00767EAE">
        <w:t xml:space="preserve">. I believe </w:t>
      </w:r>
      <w:r>
        <w:t xml:space="preserve">that </w:t>
      </w:r>
      <w:r w:rsidRPr="00767EAE">
        <w:t>the UK, and to some extent Europe, has ceded control over what “good” looks like. What is our vision for a positive internet?</w:t>
      </w:r>
    </w:p>
    <w:p w:rsidR="009040C2" w:rsidP="003A149F">
      <w:pPr>
        <w:pStyle w:val="Answer"/>
      </w:pPr>
      <w:r w:rsidRPr="00767EAE">
        <w:t xml:space="preserve">We have spent the last 10 years talking about online harms and all the bad things. We have been very reactive to </w:t>
      </w:r>
      <w:r w:rsidRPr="00767EAE">
        <w:t>what has been going on, and as a result we have lost power. There are visions of a positive internet coming out of Beijing, Moscow and Silicon Valley. They are deciding where the boundaries of free speech lie and what democratic participation should look l</w:t>
      </w:r>
      <w:r w:rsidRPr="00767EAE">
        <w:t xml:space="preserve">ike online. </w:t>
      </w:r>
    </w:p>
    <w:p w:rsidR="003A149F" w:rsidRPr="00767EAE" w:rsidP="003A149F">
      <w:pPr>
        <w:pStyle w:val="Answer"/>
      </w:pPr>
      <w:r w:rsidRPr="00767EAE">
        <w:t xml:space="preserve">I feel </w:t>
      </w:r>
      <w:r>
        <w:t xml:space="preserve">that </w:t>
      </w:r>
      <w:r w:rsidRPr="00767EAE">
        <w:t xml:space="preserve">we are falling behind here. We do not have a vision for a good internet that reflects the principles of liberal democracy as we understand them. That is a real weakness, because we cede control and </w:t>
      </w:r>
      <w:r w:rsidRPr="00767EAE">
        <w:t>suddenly</w:t>
      </w:r>
      <w:r w:rsidRPr="00767EAE">
        <w:t xml:space="preserve"> we are not the people ma</w:t>
      </w:r>
      <w:r w:rsidRPr="00767EAE">
        <w:t>king decisions about limitations or otherwise on free speech.</w:t>
      </w:r>
    </w:p>
    <w:p w:rsidR="003A149F" w:rsidRPr="00767EAE" w:rsidP="003A149F">
      <w:pPr>
        <w:pStyle w:val="Answer"/>
      </w:pPr>
      <w:r w:rsidRPr="00767EAE">
        <w:t>As a side note, I would again talk to the question of how international these platforms are. Facebook, Google and Twitter are under great pressure on the US side to be more liberal in the polici</w:t>
      </w:r>
      <w:r w:rsidRPr="00767EAE">
        <w:t xml:space="preserve">ng of speech, while in dealing with the EU or Germany there is a lot more pressure on them to police things. They are juggling all these different things at once. We </w:t>
      </w:r>
      <w:r w:rsidRPr="00767EAE">
        <w:t>have to</w:t>
      </w:r>
      <w:r w:rsidRPr="00767EAE">
        <w:t xml:space="preserve"> find our path through those different commitments with each of these big platforms</w:t>
      </w:r>
      <w:r w:rsidRPr="00767EAE">
        <w:t>.</w:t>
      </w:r>
    </w:p>
    <w:p w:rsidR="003A149F" w:rsidRPr="00767EAE" w:rsidP="003A149F">
      <w:pPr>
        <w:pStyle w:val="Question"/>
      </w:pPr>
      <w:r w:rsidRPr="00767EAE">
        <w:rPr>
          <w:b/>
        </w:rPr>
        <w:t>Lord Mitchell:</w:t>
      </w:r>
      <w:r w:rsidRPr="00767EAE">
        <w:t xml:space="preserve"> I would like to talk about transparency. Is greater transparency needed for online political campaigning? If so, what would it look like? Should there be further regulation of online political campaigns beyond transparency? What form shoul</w:t>
      </w:r>
      <w:r w:rsidRPr="00767EAE">
        <w:t xml:space="preserve">d this take? </w:t>
      </w:r>
      <w:r w:rsidRPr="00767EAE">
        <w:t>Again</w:t>
      </w:r>
      <w:r w:rsidRPr="00767EAE">
        <w:t xml:space="preserve"> we are comparing what has been happening in the press or television advertising previously with what we have today. I would be interested in your comments.</w:t>
      </w:r>
    </w:p>
    <w:p w:rsidR="008468E4"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 xml:space="preserve">Yes, absolutely. Again, we need to set the standards for </w:t>
      </w:r>
      <w:r w:rsidRPr="00767EAE">
        <w:t xml:space="preserve">what we expect. We have already heard about ad archives and a collection of all the political adverts that are going out. This is vital in a world of targeted advertising. </w:t>
      </w:r>
    </w:p>
    <w:p w:rsidR="003A149F" w:rsidRPr="00767EAE" w:rsidP="003A149F">
      <w:pPr>
        <w:pStyle w:val="Answer"/>
      </w:pPr>
      <w:r w:rsidRPr="00767EAE">
        <w:t xml:space="preserve">To talk to Baroness Morris’s point about whether this is the same thing but </w:t>
      </w:r>
      <w:r w:rsidRPr="00767EAE">
        <w:t>newer or something fundamentally different, it is fundamentally different when a million different groups receive a million different messages coming from one party. We used to have a party</w:t>
      </w:r>
      <w:r w:rsidRPr="00767EAE">
        <w:noBreakHyphen/>
        <w:t>political broadcast that went out on BBC2. You had one shot; you h</w:t>
      </w:r>
      <w:r w:rsidRPr="00767EAE">
        <w:t xml:space="preserve">ad your pitch. Now you have thousands of </w:t>
      </w:r>
      <w:r w:rsidRPr="00767EAE">
        <w:t>micropitches</w:t>
      </w:r>
      <w:r w:rsidRPr="00767EAE">
        <w:t xml:space="preserve">, each going to different people. How on earth are we going to keep that accountable without a sense of what is </w:t>
      </w:r>
      <w:r w:rsidRPr="00767EAE">
        <w:t>actually going</w:t>
      </w:r>
      <w:r w:rsidRPr="00767EAE">
        <w:t xml:space="preserve"> out? That is fundamental.</w:t>
      </w:r>
    </w:p>
    <w:p w:rsidR="003A149F" w:rsidRPr="00767EAE" w:rsidP="003A149F">
      <w:pPr>
        <w:pStyle w:val="Answer"/>
      </w:pPr>
      <w:r w:rsidRPr="00767EAE">
        <w:t xml:space="preserve">The other question </w:t>
      </w:r>
      <w:r>
        <w:t>about</w:t>
      </w:r>
      <w:r w:rsidRPr="00767EAE">
        <w:t xml:space="preserve"> transparency is transpare</w:t>
      </w:r>
      <w:r w:rsidRPr="00767EAE">
        <w:t xml:space="preserve">ncy to whom. As we have heard, the public need access, but researchers, civil society, regulators and the Government also require </w:t>
      </w:r>
      <w:r w:rsidRPr="00767EAE">
        <w:t>some kind of transparency</w:t>
      </w:r>
      <w:r w:rsidRPr="00767EAE">
        <w:t>. Over the past five or six years, we as a research unit have found our ability</w:t>
      </w:r>
      <w:r>
        <w:t xml:space="preserve"> </w:t>
      </w:r>
      <w:r w:rsidRPr="00767EAE">
        <w:t>to keep track of what</w:t>
      </w:r>
      <w:r w:rsidRPr="00767EAE">
        <w:t xml:space="preserve"> is going on in these online spaces</w:t>
      </w:r>
      <w:r w:rsidRPr="00767EAE">
        <w:t xml:space="preserve">, with a few exceptions, </w:t>
      </w:r>
      <w:r w:rsidRPr="00767EAE">
        <w:t>getting significantly worse as more and more tools and technologies that once allowed us to monitor these spaces</w:t>
      </w:r>
      <w:r>
        <w:t xml:space="preserve"> and </w:t>
      </w:r>
      <w:r w:rsidRPr="00767EAE">
        <w:t xml:space="preserve">to have some sense of what is going on in these public </w:t>
      </w:r>
      <w:r>
        <w:t xml:space="preserve">fora are </w:t>
      </w:r>
      <w:r w:rsidRPr="00767EAE">
        <w:t>diminishing. Th</w:t>
      </w:r>
      <w:r w:rsidRPr="00767EAE">
        <w:t xml:space="preserve">e cynic in me says that it is because what is going on in these platforms is often quite problematic. </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I am perhaps slightly more optimistic than Alex in this field. The platforms have made a lot of changes over the last year. Because we ha</w:t>
      </w:r>
      <w:r w:rsidRPr="00767EAE">
        <w:t>ve not had an election in that time, we have not fully seen how well these new tools will stand up to a huge, huge flurry of political activity online. It has been a very busy year for politics, but we have not yet seen these new tools stress</w:t>
      </w:r>
      <w:r w:rsidRPr="00767EAE">
        <w:noBreakHyphen/>
        <w:t xml:space="preserve">tested in an </w:t>
      </w:r>
      <w:r w:rsidRPr="00767EAE">
        <w:t xml:space="preserve">election space. </w:t>
      </w:r>
    </w:p>
    <w:p w:rsidR="003A149F" w:rsidRPr="00767EAE" w:rsidP="003A149F">
      <w:pPr>
        <w:pStyle w:val="Answer"/>
      </w:pPr>
      <w:r w:rsidRPr="00767EAE">
        <w:t xml:space="preserve">Twitter, Google and Facebook all now have ad libraries so </w:t>
      </w:r>
      <w:r>
        <w:t xml:space="preserve">that </w:t>
      </w:r>
      <w:r w:rsidRPr="00767EAE">
        <w:t xml:space="preserve">you can go back through after the fact and see who has paid for adverts. People </w:t>
      </w:r>
      <w:r w:rsidRPr="00767EAE">
        <w:t>have to</w:t>
      </w:r>
      <w:r w:rsidRPr="00767EAE">
        <w:t xml:space="preserve"> be verified now in order to put up adverts</w:t>
      </w:r>
      <w:r>
        <w:t>,</w:t>
      </w:r>
      <w:r w:rsidRPr="00767EAE">
        <w:t xml:space="preserve"> so you can see where they are from and who i</w:t>
      </w:r>
      <w:r w:rsidRPr="00767EAE">
        <w:t xml:space="preserve">s paying for them. Blue ticks are much more widespread on all different types of accounts. I believe </w:t>
      </w:r>
      <w:r>
        <w:t>that</w:t>
      </w:r>
      <w:r w:rsidRPr="00767EAE">
        <w:t xml:space="preserve"> in the last week Facebook has expanded its ad library to include people who are putting out political posts about social issues. You do not have to be</w:t>
      </w:r>
      <w:r w:rsidRPr="00767EAE">
        <w:t xml:space="preserve"> a formal party to be included </w:t>
      </w:r>
      <w:r>
        <w:t>i</w:t>
      </w:r>
      <w:r w:rsidRPr="00767EAE">
        <w:t>n the ad library. Extinction Rebellion, for example, will be included; it is not just formal party structures.</w:t>
      </w:r>
    </w:p>
    <w:p w:rsidR="003A149F" w:rsidRPr="00767EAE" w:rsidP="003A149F">
      <w:pPr>
        <w:pStyle w:val="Answer"/>
      </w:pPr>
      <w:r w:rsidRPr="00767EAE">
        <w:t xml:space="preserve">Having said that, </w:t>
      </w:r>
      <w:r>
        <w:t>no</w:t>
      </w:r>
      <w:r w:rsidRPr="00767EAE">
        <w:t xml:space="preserve">, it is not yet perfect. As I mentioned </w:t>
      </w:r>
      <w:r>
        <w:t xml:space="preserve">briefly </w:t>
      </w:r>
      <w:r w:rsidRPr="00767EAE">
        <w:t xml:space="preserve">earlier, transparency is </w:t>
      </w:r>
      <w:r w:rsidRPr="00767EAE">
        <w:t xml:space="preserve">really </w:t>
      </w:r>
      <w:r w:rsidRPr="00767EAE">
        <w:t>important</w:t>
      </w:r>
      <w:r w:rsidRPr="00767EAE">
        <w:t xml:space="preserve"> in showing how these platforms are working from the input side rather than just the outcome of how ads are being targeted. That is very important. In the US, there is evidence that ads are being pushed to </w:t>
      </w:r>
      <w:r w:rsidRPr="00767EAE">
        <w:t>particular racial</w:t>
      </w:r>
      <w:r w:rsidRPr="00767EAE">
        <w:t xml:space="preserve"> groups. Because you can</w:t>
      </w:r>
      <w:r w:rsidRPr="00767EAE">
        <w:t xml:space="preserve">not see what input has gone in to reach that </w:t>
      </w:r>
      <w:r w:rsidRPr="00767EAE">
        <w:t>particular racial</w:t>
      </w:r>
      <w:r w:rsidRPr="00767EAE">
        <w:t xml:space="preserve"> group, it is very hard to know exactly how these messages are being targeted, so transparency is key in this debate.</w:t>
      </w:r>
    </w:p>
    <w:p w:rsidR="003A149F" w:rsidRPr="00767EAE" w:rsidP="003A149F">
      <w:pPr>
        <w:pStyle w:val="Question"/>
      </w:pPr>
      <w:r w:rsidRPr="00767EAE">
        <w:rPr>
          <w:b/>
        </w:rPr>
        <w:t>The Chair:</w:t>
      </w:r>
      <w:r w:rsidRPr="00767EAE">
        <w:t xml:space="preserve"> Caroline, you are right. A lot of this information will be availa</w:t>
      </w:r>
      <w:r w:rsidRPr="00767EAE">
        <w:t xml:space="preserve">ble after the fact. Do you think </w:t>
      </w:r>
      <w:r>
        <w:t xml:space="preserve">that </w:t>
      </w:r>
      <w:r w:rsidRPr="00767EAE">
        <w:t>your view may change if, at Christmas, we found ourselves staring at a contested election?</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 xml:space="preserve">Quite possibly, and I am ready to have my mind changed </w:t>
      </w:r>
      <w:r w:rsidRPr="00767EAE">
        <w:t>on the basis of</w:t>
      </w:r>
      <w:r w:rsidRPr="00767EAE">
        <w:t xml:space="preserve"> what information comes out as and when t</w:t>
      </w:r>
      <w:r w:rsidRPr="00767EAE">
        <w:t xml:space="preserve">he next election happens. </w:t>
      </w:r>
    </w:p>
    <w:p w:rsidR="003A149F" w:rsidRPr="00767EAE" w:rsidP="003A149F">
      <w:pPr>
        <w:pStyle w:val="Remark"/>
      </w:pPr>
      <w:r w:rsidRPr="00767EAE">
        <w:rPr>
          <w:b/>
        </w:rPr>
        <w:t>The Chair:</w:t>
      </w:r>
      <w:r w:rsidRPr="00767EAE">
        <w:t xml:space="preserve"> If that occurs, where should politicians put their energies to make sure that could not happen again?</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We would need to look very seriously at how we compel social media platforms to be much more transpa</w:t>
      </w:r>
      <w:r w:rsidRPr="00767EAE">
        <w:t>rent about how their algorithms are working and, as I said, how people’s inputs create the outcomes that we can already see in ad libraries or by using the “</w:t>
      </w:r>
      <w:r>
        <w:t>W</w:t>
      </w:r>
      <w:r w:rsidRPr="00767EAE">
        <w:t>hy am I seeing this?” function.</w:t>
      </w:r>
    </w:p>
    <w:p w:rsidR="003A149F" w:rsidRPr="00767EAE" w:rsidP="003A149F">
      <w:pPr>
        <w:pStyle w:val="Answer"/>
      </w:pPr>
      <w:r w:rsidRPr="00767EAE">
        <w:t>It is very difficult, because so much has changed over the last ye</w:t>
      </w:r>
      <w:r w:rsidRPr="00767EAE">
        <w:t xml:space="preserve">ar. Most of these ad library functions came in </w:t>
      </w:r>
      <w:r w:rsidRPr="00767EAE">
        <w:t xml:space="preserve">only </w:t>
      </w:r>
      <w:r w:rsidRPr="00767EAE">
        <w:t>in January. They have been tweaking them all the way through this time</w:t>
      </w:r>
      <w:r>
        <w:t xml:space="preserve">, too. </w:t>
      </w:r>
      <w:r w:rsidRPr="00767EAE">
        <w:t xml:space="preserve">They did not come out as a perfect tool and they are by no means perfect </w:t>
      </w:r>
      <w:r w:rsidRPr="00767EAE">
        <w:t>at the moment</w:t>
      </w:r>
      <w:r w:rsidRPr="00767EAE">
        <w:t>. Many gaps have been identified. The Bre</w:t>
      </w:r>
      <w:r w:rsidRPr="00767EAE">
        <w:t>xit Party, for example, has been very slow to show up on the ad library. They are not perfect; they are still tweaking them.</w:t>
      </w:r>
    </w:p>
    <w:p w:rsidR="003A149F" w:rsidRPr="00767EAE" w:rsidP="003A149F">
      <w:pPr>
        <w:pStyle w:val="Answer"/>
      </w:pPr>
      <w:r w:rsidRPr="00767EAE">
        <w:t>Yes, I may change my mind as and when an election happens, if it becomes very clear that the functions are not working and it is no</w:t>
      </w:r>
      <w:r w:rsidRPr="00767EAE">
        <w:t xml:space="preserve">t transparent enough </w:t>
      </w:r>
      <w:r>
        <w:t xml:space="preserve">for you to be able </w:t>
      </w:r>
      <w:r w:rsidRPr="00767EAE">
        <w:t>to see who is funding ads and how people are being targeted.</w:t>
      </w:r>
    </w:p>
    <w:p w:rsidR="003A149F" w:rsidRPr="00767EAE" w:rsidP="003A149F">
      <w:pPr>
        <w:pStyle w:val="Remark"/>
      </w:pPr>
      <w:r w:rsidRPr="00767EAE">
        <w:rPr>
          <w:b/>
        </w:rPr>
        <w:t>The Chair:</w:t>
      </w:r>
      <w:r w:rsidRPr="00767EAE">
        <w:t xml:space="preserve"> To reinterpret Alex, we are operating in a dangerous time.</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Yes, absolutely, it is a dangerous time. How dangerous it is can also</w:t>
      </w:r>
      <w:r w:rsidRPr="00767EAE">
        <w:t xml:space="preserve"> be overplayed. With the flurry of people being very worried </w:t>
      </w:r>
      <w:r w:rsidRPr="00767EAE">
        <w:t>about Russian interference in elections, particularly in the US, the evidence so far</w:t>
      </w:r>
      <w:r>
        <w:t xml:space="preserve"> </w:t>
      </w:r>
      <w:r w:rsidRPr="00767EAE">
        <w:t>—</w:t>
      </w:r>
      <w:r>
        <w:t xml:space="preserve"> </w:t>
      </w:r>
      <w:r w:rsidRPr="00767EAE">
        <w:t>Alex has directly worked on this, so perhaps I will let him explain more about it</w:t>
      </w:r>
      <w:r>
        <w:t xml:space="preserve"> </w:t>
      </w:r>
      <w:r w:rsidRPr="00767EAE">
        <w:t>—</w:t>
      </w:r>
      <w:r>
        <w:t xml:space="preserve"> </w:t>
      </w:r>
      <w:r w:rsidRPr="00767EAE">
        <w:t>does not seem to suggest</w:t>
      </w:r>
      <w:r w:rsidRPr="00767EAE">
        <w:t xml:space="preserve"> foreign interference in the UK. Take the flurry of activity after the Brexit referendum. </w:t>
      </w:r>
      <w:r w:rsidRPr="00767EAE">
        <w:t>The majority of</w:t>
      </w:r>
      <w:r w:rsidRPr="00767EAE">
        <w:t xml:space="preserve"> the tweeting and retweeting activity from Russian accounts happened on 24 June. </w:t>
      </w:r>
      <w:r>
        <w:t>So</w:t>
      </w:r>
      <w:r>
        <w:t xml:space="preserve"> </w:t>
      </w:r>
      <w:r w:rsidRPr="00767EAE">
        <w:t xml:space="preserve">on the information </w:t>
      </w:r>
      <w:r>
        <w:t xml:space="preserve">available, it does not appear </w:t>
      </w:r>
      <w:r w:rsidRPr="00767EAE">
        <w:t>that there was big</w:t>
      </w:r>
      <w:r w:rsidRPr="00767EAE">
        <w:t xml:space="preserve"> foreign interference in that.</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First, any regulator needs to be independent. It </w:t>
      </w:r>
      <w:r>
        <w:t xml:space="preserve">will never </w:t>
      </w:r>
      <w:r w:rsidRPr="00767EAE">
        <w:t>be a politically good time to do this. Waiting for political agreement is likely to make it never happen.</w:t>
      </w:r>
    </w:p>
    <w:p w:rsidR="003A149F" w:rsidRPr="00767EAE" w:rsidP="003A149F">
      <w:pPr>
        <w:pStyle w:val="Answer"/>
      </w:pPr>
      <w:r>
        <w:t>A</w:t>
      </w:r>
      <w:r w:rsidRPr="00767EAE">
        <w:t xml:space="preserve"> lot of time </w:t>
      </w:r>
      <w:r>
        <w:t xml:space="preserve">is </w:t>
      </w:r>
      <w:r w:rsidRPr="00767EAE">
        <w:t>captured between First</w:t>
      </w:r>
      <w:r>
        <w:t xml:space="preserve"> </w:t>
      </w:r>
      <w:r w:rsidRPr="00767EAE">
        <w:t>A</w:t>
      </w:r>
      <w:r w:rsidRPr="00767EAE">
        <w:t xml:space="preserve">mendment types of technology. I speak to lots of people at technology companies in Silicon Valley who do not know </w:t>
      </w:r>
      <w:r>
        <w:t xml:space="preserve">that </w:t>
      </w:r>
      <w:r w:rsidRPr="00767EAE">
        <w:t xml:space="preserve">the First Amendment is not a global thing. </w:t>
      </w:r>
      <w:r>
        <w:t>W</w:t>
      </w:r>
      <w:r w:rsidRPr="00767EAE">
        <w:t>e need a framework of rights</w:t>
      </w:r>
      <w:r>
        <w:t xml:space="preserve"> in the UK whereby </w:t>
      </w:r>
      <w:r w:rsidRPr="00767EAE">
        <w:t>we have a way of navigating whether and how the right to freedom from abuse is to be held more highly than the freedom of speech. We have talked about ad libraries and those things, but this is not all about the platforms. It is about the people who are po</w:t>
      </w:r>
      <w:r w:rsidRPr="00767EAE">
        <w:t xml:space="preserve">sting the adverts and politicians who are behaving badly. There needs to be accountability for those individuals and parties, and it </w:t>
      </w:r>
      <w:r w:rsidRPr="00767EAE">
        <w:t>has to</w:t>
      </w:r>
      <w:r w:rsidRPr="00767EAE">
        <w:t xml:space="preserve"> be meaningful and real. </w:t>
      </w:r>
    </w:p>
    <w:p w:rsidR="0017108A" w:rsidP="0017108A">
      <w:pPr>
        <w:pStyle w:val="Answer"/>
      </w:pPr>
      <w:r w:rsidRPr="00767EAE">
        <w:t xml:space="preserve">Lastly, we ought to remember that, to </w:t>
      </w:r>
      <w:r>
        <w:t xml:space="preserve">go to </w:t>
      </w:r>
      <w:r w:rsidRPr="00767EAE">
        <w:t>Caroline’s point, none of YouTube</w:t>
      </w:r>
      <w:r>
        <w:t>’s</w:t>
      </w:r>
      <w:r w:rsidRPr="00767EAE">
        <w:t xml:space="preserve"> or Facebook</w:t>
      </w:r>
      <w:r>
        <w:t>’s</w:t>
      </w:r>
      <w:r w:rsidRPr="00767EAE">
        <w:t xml:space="preserve"> activity is </w:t>
      </w:r>
      <w:r>
        <w:t xml:space="preserve">done </w:t>
      </w:r>
      <w:r w:rsidRPr="00767EAE">
        <w:t xml:space="preserve">out of altruism. YouTube made $116 billion of revenue last year. In the next 12 months, Facebook will make $2 billion from political ads in the States. As a part of the mix, there is not only transparency </w:t>
      </w:r>
      <w:r>
        <w:t xml:space="preserve">to think about when </w:t>
      </w:r>
      <w:r w:rsidRPr="00767EAE">
        <w:t>thinking ab</w:t>
      </w:r>
      <w:r w:rsidRPr="00767EAE">
        <w:t>out how to incentivise better behaviour</w:t>
      </w:r>
      <w:r>
        <w:t xml:space="preserve"> but doing </w:t>
      </w:r>
      <w:r w:rsidRPr="00767EAE">
        <w:t>something interesting on revenue</w:t>
      </w:r>
      <w:r>
        <w:t>.</w:t>
      </w:r>
      <w:r w:rsidRPr="00767EAE">
        <w:t xml:space="preserve"> </w:t>
      </w:r>
    </w:p>
    <w:p w:rsidR="003A149F" w:rsidRPr="00767EAE" w:rsidP="0017108A">
      <w:pPr>
        <w:pStyle w:val="Answer"/>
      </w:pPr>
      <w:r w:rsidRPr="00767EAE">
        <w:rPr>
          <w:b/>
        </w:rPr>
        <w:t>Baroness Kidron:</w:t>
      </w:r>
      <w:r w:rsidRPr="00767EAE">
        <w:t xml:space="preserve"> I quickly wanted to ask you </w:t>
      </w:r>
      <w:r>
        <w:t xml:space="preserve">about </w:t>
      </w:r>
      <w:r w:rsidRPr="00767EAE">
        <w:t xml:space="preserve">your thoughts on the perception of transparency and trustworthiness. As you are speaking, I understand you to be saying </w:t>
      </w:r>
      <w:r w:rsidRPr="00767EAE">
        <w:t>that it is quite complicated to say exactly when interference did or did not come, but there is a perception that there was some interference. I would be interested if you could unpick that a little</w:t>
      </w:r>
      <w:r>
        <w:t xml:space="preserve"> and say </w:t>
      </w:r>
      <w:r w:rsidRPr="00767EAE">
        <w:t xml:space="preserve">how people trust the democratic process. You say </w:t>
      </w:r>
      <w:r>
        <w:t xml:space="preserve">that </w:t>
      </w:r>
      <w:r w:rsidRPr="00767EAE">
        <w:t xml:space="preserve">you cannot get at the data. Does that worry you? Do you see what I mean? There is a sense in which we do not know. Is perception a big player in this? Maybe it is not. </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Yes, we do not know what we do not know. There has been hy</w:t>
      </w:r>
      <w:r w:rsidRPr="00767EAE">
        <w:t>steria over some aspects of what took place. The Russia example is a very good one. Russia certainly tried to influence Brexit, or I think it did, but not online. It was presumably through much more traditional influence work, whatever the investigations a</w:t>
      </w:r>
      <w:r w:rsidRPr="00767EAE">
        <w:t>re into money and all the rest of it. It is not something I know a huge amount about, but our and other people’s research has suggested that the online aspect of this disinformation or misinformation push, t</w:t>
      </w:r>
      <w:r w:rsidRPr="00767EAE">
        <w:rPr>
          <w:rFonts w:cs="Times New Roman"/>
        </w:rPr>
        <w:t xml:space="preserve">argeting </w:t>
      </w:r>
      <w:r w:rsidRPr="00767EAE">
        <w:rPr>
          <w:rFonts w:cs="Times New Roman"/>
        </w:rPr>
        <w:t>that in particular, was</w:t>
      </w:r>
      <w:r w:rsidRPr="00767EAE">
        <w:rPr>
          <w:rFonts w:cs="Times New Roman"/>
        </w:rPr>
        <w:t xml:space="preserve"> not hugely signi</w:t>
      </w:r>
      <w:r w:rsidRPr="00767EAE">
        <w:rPr>
          <w:rFonts w:cs="Times New Roman"/>
        </w:rPr>
        <w:t>ficant.</w:t>
      </w:r>
    </w:p>
    <w:p w:rsidR="003A149F" w:rsidRPr="00767EAE" w:rsidP="003A149F">
      <w:pPr>
        <w:pStyle w:val="Answer"/>
      </w:pPr>
      <w:r w:rsidRPr="00767EAE">
        <w:t xml:space="preserve">But we do not know what we do not know, and that is not acceptable. I cannot accept the idea that Facebook, Google and Twitter can tell us what </w:t>
      </w:r>
      <w:r w:rsidRPr="00767EAE">
        <w:t xml:space="preserve">an ad library </w:t>
      </w:r>
      <w:r>
        <w:t>or</w:t>
      </w:r>
      <w:r w:rsidRPr="00767EAE">
        <w:t xml:space="preserve"> transparency looks like. That is for us to decide. I am no pessimist</w:t>
      </w:r>
      <w:r>
        <w:t>,</w:t>
      </w:r>
      <w:r w:rsidRPr="00767EAE">
        <w:t xml:space="preserve"> I am an optimist,</w:t>
      </w:r>
      <w:r w:rsidRPr="00767EAE">
        <w:t xml:space="preserve"> but I want us to set the standards for what “good” looks like. These ad libraries have been stress</w:t>
      </w:r>
      <w:r w:rsidRPr="00767EAE">
        <w:noBreakHyphen/>
        <w:t xml:space="preserve">tested in elections across Europe and the globe. Either they do not </w:t>
      </w:r>
      <w:r w:rsidRPr="00767EAE">
        <w:t>exist</w:t>
      </w:r>
      <w:r w:rsidRPr="00767EAE">
        <w:t xml:space="preserve"> or they have been found woefully inadequate. Twitter has announced that it </w:t>
      </w:r>
      <w:r>
        <w:t xml:space="preserve">will </w:t>
      </w:r>
      <w:r w:rsidRPr="00767EAE">
        <w:t>pr</w:t>
      </w:r>
      <w:r w:rsidRPr="00767EAE">
        <w:t>obably not run ad libraries for the next big democratic event, which is a shame, because Twitter is normally very good on transparency.</w:t>
      </w:r>
    </w:p>
    <w:p w:rsidR="003A149F" w:rsidRPr="00767EAE" w:rsidP="003A149F">
      <w:pPr>
        <w:pStyle w:val="Answer"/>
      </w:pPr>
      <w:r w:rsidRPr="00767EAE">
        <w:t>We need to understand quite clearly, as Rachel says, who can tell us what we need to know. I would point the Committee a</w:t>
      </w:r>
      <w:r w:rsidRPr="00767EAE">
        <w:t xml:space="preserve">t organisations such as </w:t>
      </w:r>
      <w:r w:rsidRPr="00767EAE">
        <w:t>Doteveryone</w:t>
      </w:r>
      <w:r w:rsidRPr="00767EAE">
        <w:t>. Mozilla has a fantastic document that says, “This is what a good ad library looks like”. Take it to the companies and say, “Do this”. We cannot just sit here and say, “We</w:t>
      </w:r>
      <w:r>
        <w:t>’</w:t>
      </w:r>
      <w:r w:rsidRPr="00767EAE">
        <w:t>ll take what we are given”. That is not how this</w:t>
      </w:r>
      <w:r w:rsidRPr="00767EAE">
        <w:t xml:space="preserve"> can work.</w:t>
      </w:r>
    </w:p>
    <w:p w:rsidR="003A149F" w:rsidRPr="00767EAE" w:rsidP="003A149F">
      <w:pPr>
        <w:pStyle w:val="Question"/>
      </w:pPr>
      <w:r w:rsidRPr="00767EAE">
        <w:rPr>
          <w:b/>
        </w:rPr>
        <w:t>Lord Scriven:</w:t>
      </w:r>
      <w:r w:rsidRPr="00767EAE">
        <w:t xml:space="preserve"> This </w:t>
      </w:r>
      <w:r>
        <w:t>question goes</w:t>
      </w:r>
      <w:r w:rsidRPr="00767EAE">
        <w:t xml:space="preserve"> to what you have just said, Alex, and what Rachel said earlier about the Bill of Rights. Are you saying that we are spending too long on who, when and how and not concentrating on what needs to be regulated? If t</w:t>
      </w:r>
      <w:r w:rsidRPr="00767EAE">
        <w:t xml:space="preserve">hat is the case, how can legislators and government, from what you have seen internationally, help </w:t>
      </w:r>
      <w:r>
        <w:t xml:space="preserve">with </w:t>
      </w:r>
      <w:r w:rsidRPr="00767EAE">
        <w:t xml:space="preserve">what “good” looks like, and the balance between freedom of speech and what is not right? You are all urging that we </w:t>
      </w:r>
      <w:r>
        <w:t>focus</w:t>
      </w:r>
      <w:r w:rsidRPr="00767EAE">
        <w:t xml:space="preserve"> on the structure rather than t</w:t>
      </w:r>
      <w:r w:rsidRPr="00767EAE">
        <w:t xml:space="preserve">he base, which is what we are </w:t>
      </w:r>
      <w:r w:rsidRPr="00767EAE">
        <w:t>actually regulating</w:t>
      </w:r>
      <w:r w:rsidRPr="00767EAE">
        <w:t>, as well as how it is regulated.</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Politically, quite often the problem is that technology is seen as linked to prosperity and innovation. Nobody has a brief within government to look at tec</w:t>
      </w:r>
      <w:r w:rsidRPr="00767EAE">
        <w:t>hnology holistically. It is carved up into bits that are intimately related but then treated totally differently.</w:t>
      </w:r>
    </w:p>
    <w:p w:rsidR="003A149F" w:rsidRPr="00767EAE" w:rsidP="003A149F">
      <w:pPr>
        <w:pStyle w:val="Answer"/>
      </w:pPr>
      <w:r w:rsidRPr="00767EAE">
        <w:t xml:space="preserve">We have done some thinking about what a social contract looks like now. </w:t>
      </w:r>
      <w:r w:rsidRPr="00767EAE">
        <w:t>Unfortunately</w:t>
      </w:r>
      <w:r w:rsidRPr="00767EAE">
        <w:t xml:space="preserve"> at the heart of this there needs to be political choice</w:t>
      </w:r>
      <w:r>
        <w:t>.</w:t>
      </w:r>
      <w:r>
        <w:t xml:space="preserve"> A</w:t>
      </w:r>
      <w:r w:rsidRPr="00767EAE">
        <w:t xml:space="preserve">re we going to be libertarian? Are we going to leave everything up to individuals so </w:t>
      </w:r>
      <w:r>
        <w:t xml:space="preserve">that </w:t>
      </w:r>
      <w:r w:rsidRPr="00767EAE">
        <w:t xml:space="preserve">it does not matter if you do not understand what is happening, or if you </w:t>
      </w:r>
      <w:r w:rsidRPr="00767EAE">
        <w:t>have to</w:t>
      </w:r>
      <w:r w:rsidRPr="00767EAE">
        <w:t xml:space="preserve"> organise your own healthcare because it is all there and it is up to you? Are we go</w:t>
      </w:r>
      <w:r w:rsidRPr="00767EAE">
        <w:t xml:space="preserve">ing the other way and thinking about technology as a means of the state? Fundamentally, there is a spectrum there and somebody has to choose, whereas now both those things are </w:t>
      </w:r>
      <w:r w:rsidRPr="00767EAE">
        <w:t>happening</w:t>
      </w:r>
      <w:r w:rsidRPr="00767EAE">
        <w:t xml:space="preserve"> and neither </w:t>
      </w:r>
      <w:r>
        <w:t>can</w:t>
      </w:r>
      <w:r w:rsidRPr="00767EAE">
        <w:t xml:space="preserve"> work.</w:t>
      </w:r>
    </w:p>
    <w:p w:rsidR="003A149F" w:rsidRPr="00767EAE" w:rsidP="003A149F">
      <w:pPr>
        <w:pStyle w:val="Remark"/>
      </w:pPr>
      <w:r w:rsidRPr="00767EAE">
        <w:rPr>
          <w:b/>
        </w:rPr>
        <w:t>Lord Scriven:</w:t>
      </w:r>
      <w:r w:rsidRPr="00767EAE">
        <w:t xml:space="preserve"> I hear that message from all three</w:t>
      </w:r>
      <w:r w:rsidRPr="00767EAE">
        <w:t xml:space="preserve"> of you in a way. Are you saying that without that decision on what “good” looks like, as you described, Alex, we will not get to the fundamentals of being able to regulate and having a playing field for the platforms that balances the rights of individual</w:t>
      </w:r>
      <w:r w:rsidRPr="00767EAE">
        <w:t>s as well as what it is like to work within a democratic society? Is that what you are saying is fundamental and is being missed in this whole approach?</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There is a bunch of relatively easy, tactical, obvious things that ought to happen an</w:t>
      </w:r>
      <w:r w:rsidRPr="00767EAE">
        <w:t xml:space="preserve">yway, which could carry on. A lot of those are in the new paper that DCMS brought out earlier this year. There is a lot of trying to solve the whole thing, which means that nothing is </w:t>
      </w:r>
      <w:r w:rsidRPr="00767EAE">
        <w:t xml:space="preserve">happening. There are tactical things that could happen, and there </w:t>
      </w:r>
      <w:r w:rsidRPr="00767EAE">
        <w:t>has to</w:t>
      </w:r>
      <w:r w:rsidRPr="00767EAE">
        <w:t xml:space="preserve"> be a vision overall.</w:t>
      </w:r>
    </w:p>
    <w:p w:rsidR="003A149F" w:rsidRPr="00767EAE" w:rsidP="003A149F">
      <w:pPr>
        <w:pStyle w:val="Remark"/>
      </w:pPr>
      <w:r w:rsidRPr="00767EAE">
        <w:rPr>
          <w:b/>
        </w:rPr>
        <w:t>Lord Scriven:</w:t>
      </w:r>
      <w:r w:rsidRPr="00767EAE">
        <w:t xml:space="preserve"> What key tactical issues do you see as a priority that must be tackled from the big picture in this field?</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We have all spoken about ad libraries, data stores, transparency and the possibility for scrutiny. To Alex’s point, if standards are created </w:t>
      </w:r>
      <w:r>
        <w:t xml:space="preserve">which </w:t>
      </w:r>
      <w:r w:rsidRPr="00767EAE">
        <w:t xml:space="preserve">technology companies then </w:t>
      </w:r>
      <w:r w:rsidRPr="00767EAE">
        <w:t>have to</w:t>
      </w:r>
      <w:r w:rsidRPr="00767EAE">
        <w:t xml:space="preserve"> be compl</w:t>
      </w:r>
      <w:r>
        <w:t>ia</w:t>
      </w:r>
      <w:r w:rsidRPr="00767EAE">
        <w:t>nt with, it takes away a lot of the talking and the getting out o</w:t>
      </w:r>
      <w:r w:rsidRPr="00767EAE">
        <w:t>f it. I would also like to see more direct scrutiny of the political parties and politicians</w:t>
      </w:r>
      <w:r>
        <w:t xml:space="preserve">, </w:t>
      </w:r>
      <w:r w:rsidRPr="00767EAE">
        <w:t xml:space="preserve">particularly </w:t>
      </w:r>
      <w:r>
        <w:t xml:space="preserve">in relation to </w:t>
      </w:r>
      <w:r w:rsidRPr="00767EAE">
        <w:t>political targeting</w:t>
      </w:r>
      <w:r>
        <w:t>.</w:t>
      </w:r>
    </w:p>
    <w:p w:rsidR="003A149F" w:rsidRPr="00767EAE" w:rsidP="003A149F">
      <w:pPr>
        <w:pStyle w:val="Question"/>
      </w:pPr>
      <w:r w:rsidRPr="00767EAE">
        <w:rPr>
          <w:b/>
        </w:rPr>
        <w:t>Baroness Morris of Yardley:</w:t>
      </w:r>
      <w:r w:rsidRPr="00767EAE">
        <w:t xml:space="preserve"> This is a question on digital literacy. I assume </w:t>
      </w:r>
      <w:r>
        <w:t xml:space="preserve">that </w:t>
      </w:r>
      <w:r w:rsidRPr="00767EAE">
        <w:t xml:space="preserve">you all think we need it, so I will take that as given. We all worry about the lack of political participation </w:t>
      </w:r>
      <w:r w:rsidRPr="00767EAE">
        <w:t>at the moment</w:t>
      </w:r>
      <w:r w:rsidRPr="00767EAE">
        <w:t>. That is a national worry. How important is digital literacy in improving po</w:t>
      </w:r>
      <w:r w:rsidRPr="00767EAE">
        <w:t>litical participation in particular? Where is it standing in those things?</w:t>
      </w:r>
    </w:p>
    <w:p w:rsidR="003A149F" w:rsidRPr="00767EAE" w:rsidP="003A149F">
      <w:pPr>
        <w:pStyle w:val="QuestionCont"/>
      </w:pPr>
      <w:r w:rsidRPr="00767EAE">
        <w:t xml:space="preserve">Secondly, what would meaningful improvements </w:t>
      </w:r>
      <w:r w:rsidRPr="00767EAE">
        <w:t>actually look</w:t>
      </w:r>
      <w:r w:rsidRPr="00767EAE">
        <w:t xml:space="preserve"> like? We talk about it a lot, but have you broken it down into the elements that would need to happen if we were to have a</w:t>
      </w:r>
      <w:r w:rsidRPr="00767EAE">
        <w:t xml:space="preserve"> population that was more digitally literate?</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 xml:space="preserve">The work on digital literacy, particularly in schools, has rightfully had a lot of focus on things </w:t>
      </w:r>
      <w:r>
        <w:t>like</w:t>
      </w:r>
      <w:r w:rsidRPr="00767EAE">
        <w:t xml:space="preserve"> teaching kids how to code and the nuts and bolts of how the internet and technology work. </w:t>
      </w:r>
      <w:r w:rsidRPr="00767EAE">
        <w:t xml:space="preserve">What has been missing in this is looking at the psychological side of things, so </w:t>
      </w:r>
      <w:r>
        <w:t xml:space="preserve">that </w:t>
      </w:r>
      <w:r w:rsidRPr="00767EAE">
        <w:t xml:space="preserve">people understand how they are being targeted with ideas and how to scrutinise and think critically about the information they are being presented with. </w:t>
      </w:r>
      <w:r>
        <w:t>T</w:t>
      </w:r>
      <w:r w:rsidRPr="00767EAE">
        <w:t>he Nordic countr</w:t>
      </w:r>
      <w:r w:rsidRPr="00767EAE">
        <w:t xml:space="preserve">ies are doing quite well on this </w:t>
      </w:r>
      <w:r w:rsidRPr="00767EAE">
        <w:t>at the moment</w:t>
      </w:r>
      <w:r w:rsidRPr="00767EAE">
        <w:t xml:space="preserve">, particularly because their education on digital literacy really focuses on critical thinking </w:t>
      </w:r>
      <w:r>
        <w:t>and</w:t>
      </w:r>
      <w:r w:rsidRPr="00767EAE">
        <w:t xml:space="preserve"> teaching people to be more inquiring about what they are seeing.</w:t>
      </w:r>
    </w:p>
    <w:p w:rsidR="003A149F" w:rsidRPr="00767EAE" w:rsidP="003A149F">
      <w:pPr>
        <w:pStyle w:val="Answer"/>
      </w:pPr>
      <w:r w:rsidRPr="00767EAE">
        <w:t>To the second part of your question, about mea</w:t>
      </w:r>
      <w:r w:rsidRPr="00767EAE">
        <w:t>ningful improvements, we now need to see the educating of the educators. Very little is known about how digitally literate teachers are. This is not at all to bash teachers, but they need training on digital literacy, and not just ICT teachers or PHSE teac</w:t>
      </w:r>
      <w:r w:rsidRPr="00767EAE">
        <w:t>hers</w:t>
      </w:r>
      <w:r>
        <w:t xml:space="preserve"> but </w:t>
      </w:r>
      <w:r>
        <w:t xml:space="preserve">teachers of </w:t>
      </w:r>
      <w:r w:rsidRPr="00767EAE">
        <w:t>every subject. Teachers need to have specific training on how they can promote digital literacy. If they are sending children home to do homework online, it is not just about telling them not to answer their essay by using Wikipedia</w:t>
      </w:r>
      <w:r>
        <w:t xml:space="preserve"> bu</w:t>
      </w:r>
      <w:r>
        <w:t xml:space="preserve">t about </w:t>
      </w:r>
      <w:r w:rsidRPr="00767EAE">
        <w:t>asking them to be inquiring and to look at who set up or who is funding the websites they are getting information from. It is about teaching an inquiring mind, as much as it is about teaching children very technical skills for using the internet.</w:t>
      </w:r>
    </w:p>
    <w:p w:rsidR="003A149F" w:rsidRPr="00767EAE" w:rsidP="003A149F">
      <w:pPr>
        <w:pStyle w:val="Answer"/>
      </w:pPr>
      <w:r w:rsidRPr="00767EAE">
        <w:rPr>
          <w:b/>
          <w:i/>
        </w:rPr>
        <w:t>R</w:t>
      </w:r>
      <w:r w:rsidRPr="00767EAE">
        <w:rPr>
          <w:b/>
          <w:i/>
        </w:rPr>
        <w:t xml:space="preserve">achel </w:t>
      </w:r>
      <w:r w:rsidRPr="00767EAE">
        <w:rPr>
          <w:b/>
          <w:i/>
        </w:rPr>
        <w:t>Coldicutt</w:t>
      </w:r>
      <w:r w:rsidRPr="00767EAE">
        <w:rPr>
          <w:b/>
          <w:i/>
        </w:rPr>
        <w:t>:</w:t>
      </w:r>
      <w:r w:rsidRPr="00767EAE">
        <w:rPr>
          <w:b/>
        </w:rPr>
        <w:t xml:space="preserve"> </w:t>
      </w:r>
      <w:r w:rsidRPr="00767EAE">
        <w:t xml:space="preserve">I do not know. The problem we have now is that things are very easy to use and hard to understand. If I had to assert the right to </w:t>
      </w:r>
      <w:r w:rsidRPr="00767EAE">
        <w:t>explainability</w:t>
      </w:r>
      <w:r w:rsidRPr="00767EAE">
        <w:t xml:space="preserve"> for every algorithm I have encountered to date, it would probably take me a year to understan</w:t>
      </w:r>
      <w:r w:rsidRPr="00767EAE">
        <w:t>d them.</w:t>
      </w:r>
    </w:p>
    <w:p w:rsidR="003A149F" w:rsidRPr="00767EAE" w:rsidP="003A149F">
      <w:pPr>
        <w:pStyle w:val="Answer"/>
      </w:pPr>
      <w:r w:rsidRPr="00767EAE">
        <w:t>Although it is important that people are equipped with literacy, that is only meaningful in a system where we can seek redress. Currently, I could spend a lot of time understanding things</w:t>
      </w:r>
      <w:r>
        <w:t>,</w:t>
      </w:r>
      <w:r w:rsidRPr="00767EAE">
        <w:t xml:space="preserve"> but </w:t>
      </w:r>
      <w:r>
        <w:t xml:space="preserve">I </w:t>
      </w:r>
      <w:r w:rsidRPr="00767EAE">
        <w:t>have no ability to act on them. There is a real probl</w:t>
      </w:r>
      <w:r w:rsidRPr="00767EAE">
        <w:t xml:space="preserve">em here. We are in a moment where national </w:t>
      </w:r>
      <w:r>
        <w:t>g</w:t>
      </w:r>
      <w:r w:rsidRPr="00767EAE">
        <w:t>overnments do not know what to do with Facebook. That cannot be transferred to individuals. Digital literacy is important in a mix of things, but</w:t>
      </w:r>
      <w:r w:rsidRPr="00EB284C">
        <w:t xml:space="preserve"> </w:t>
      </w:r>
      <w:r w:rsidRPr="00767EAE">
        <w:t>it can help us only so much</w:t>
      </w:r>
      <w:r w:rsidRPr="00767EAE">
        <w:t>, particularly as we are getting into a</w:t>
      </w:r>
      <w:r w:rsidRPr="00767EAE">
        <w:t xml:space="preserve"> world of deep fakes. </w:t>
      </w:r>
    </w:p>
    <w:p w:rsidR="003A149F" w:rsidRPr="00767EAE" w:rsidP="003A149F">
      <w:pPr>
        <w:pStyle w:val="Answer"/>
      </w:pPr>
      <w:r w:rsidRPr="00767EAE">
        <w:t>We are currently living in a world of entirely mixed messages. Screen time is bad, but people need to do more things on the internet. Going back to the point of vision, nobody really knows what we are educating people to do or why. N</w:t>
      </w:r>
      <w:r w:rsidRPr="00767EAE">
        <w:t>ot only does there need to be better redress, but there needs to be better public service infrastructure, particularly for news. I would like to be able to know where to look at any moment to understand the things that have happened. There is a danger in p</w:t>
      </w:r>
      <w:r w:rsidRPr="00767EAE">
        <w:t xml:space="preserve">utting it all back on to individuals. </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 xml:space="preserve">I am with Rachel. I do not really know. I would encourage the Committee to look at work by the Institute for Strategic Dialogue, </w:t>
      </w:r>
      <w:r w:rsidRPr="00767EAE">
        <w:t>Doteveryone</w:t>
      </w:r>
      <w:r w:rsidRPr="00767EAE">
        <w:t xml:space="preserve"> and Glitch. We at Demos did some work a while ago lo</w:t>
      </w:r>
      <w:r w:rsidRPr="00767EAE">
        <w:t xml:space="preserve">oking at this. Three or four years ago, our message was always to be more cynical. That rather backfired, because now the culture appears to be that you just question </w:t>
      </w:r>
      <w:r w:rsidRPr="00767EAE">
        <w:t>everything</w:t>
      </w:r>
      <w:r w:rsidRPr="00767EAE">
        <w:t xml:space="preserve"> and nothing is true. It is the Gerasimov doctrine or something like that. That</w:t>
      </w:r>
      <w:r w:rsidRPr="00767EAE">
        <w:t xml:space="preserve"> is not good. </w:t>
      </w:r>
    </w:p>
    <w:p w:rsidR="003A149F" w:rsidRPr="00767EAE" w:rsidP="003A149F">
      <w:pPr>
        <w:pStyle w:val="Answer"/>
      </w:pPr>
      <w:r w:rsidRPr="00767EAE">
        <w:t xml:space="preserve">My focus would be elsewhere. I do not know whether it is contained in digital literacy, but you alluded to it: what is the culture of participation online? How does one be online? This is not about skills or critical thinking. </w:t>
      </w:r>
      <w:r>
        <w:t>Well</w:t>
      </w:r>
      <w:r w:rsidRPr="00767EAE">
        <w:t>, it is ab</w:t>
      </w:r>
      <w:r w:rsidRPr="00767EAE">
        <w:t>out skills and critical thinking, but it is also about laying out a sense of how you participate as a citizen in an online space and online community. How do you take part in that? We are not there yet. Maybe that takes time, because these technologies are</w:t>
      </w:r>
      <w:r w:rsidRPr="00767EAE">
        <w:t xml:space="preserve"> reasonably new.</w:t>
      </w:r>
    </w:p>
    <w:p w:rsidR="003A149F" w:rsidRPr="00767EAE" w:rsidP="003A149F">
      <w:pPr>
        <w:pStyle w:val="Answer"/>
      </w:pPr>
      <w:r>
        <w:t>T</w:t>
      </w:r>
      <w:r w:rsidRPr="00767EAE">
        <w:t>he best work</w:t>
      </w:r>
      <w:r>
        <w:t xml:space="preserve"> I have seen I feel </w:t>
      </w:r>
      <w:r w:rsidRPr="00767EAE">
        <w:t xml:space="preserve">has been trying to tackle that question: how should I be an active participatory citizen in this online space? Is that space set up in such a way as to make me feel a sense of civic pride and a pride in </w:t>
      </w:r>
      <w:r w:rsidRPr="00767EAE">
        <w:t>being part of this community?</w:t>
      </w:r>
    </w:p>
    <w:p w:rsidR="003A149F" w:rsidRPr="00767EAE" w:rsidP="003A149F">
      <w:pPr>
        <w:pStyle w:val="Remark"/>
      </w:pPr>
      <w:r w:rsidRPr="00767EAE">
        <w:rPr>
          <w:b/>
        </w:rPr>
        <w:t>Baroness Morris of Yardley:</w:t>
      </w:r>
      <w:r w:rsidRPr="00767EAE">
        <w:t xml:space="preserve"> That sounds attractive</w:t>
      </w:r>
      <w:r>
        <w:t>,</w:t>
      </w:r>
      <w:r w:rsidRPr="00767EAE">
        <w:t xml:space="preserve"> and it might happen over time. When you were answering that question, I do not know whether you were thinking about young people or old people. If we are worrying about digit</w:t>
      </w:r>
      <w:r w:rsidRPr="00767EAE">
        <w:t xml:space="preserve">al literacy, the group that is not digitally literate is old people, who will never engage online but </w:t>
      </w:r>
      <w:r>
        <w:t xml:space="preserve">who </w:t>
      </w:r>
      <w:r w:rsidRPr="00767EAE">
        <w:t>have to</w:t>
      </w:r>
      <w:r w:rsidRPr="00767EAE">
        <w:t xml:space="preserve"> understand democracy in an online world.</w:t>
      </w:r>
    </w:p>
    <w:p w:rsidR="003A149F" w:rsidRPr="00767EAE" w:rsidP="003A149F">
      <w:pPr>
        <w:pStyle w:val="Remark"/>
      </w:pPr>
      <w:r w:rsidRPr="00767EAE">
        <w:t>I do not know what to do about that. We cannot start persuading the section of the population that is</w:t>
      </w:r>
      <w:r w:rsidRPr="00767EAE">
        <w:t xml:space="preserve"> not digitally literate to get so far along the road that they would be able to both master and understand it. I accept what you say </w:t>
      </w:r>
      <w:r>
        <w:t xml:space="preserve">about </w:t>
      </w:r>
      <w:r w:rsidRPr="00767EAE">
        <w:t>young people; your analysis is right on that. I do not have the answer, but have you given that any thought?</w:t>
      </w:r>
    </w:p>
    <w:p w:rsidR="003A149F" w:rsidRPr="00767EAE" w:rsidP="003A149F">
      <w:pPr>
        <w:pStyle w:val="Answer"/>
      </w:pPr>
      <w:r w:rsidRPr="00767EAE">
        <w:rPr>
          <w:b/>
          <w:i/>
        </w:rPr>
        <w:t xml:space="preserve">Alex </w:t>
      </w:r>
      <w:r w:rsidRPr="00767EAE">
        <w:rPr>
          <w:b/>
          <w:i/>
        </w:rPr>
        <w:t>Kra</w:t>
      </w:r>
      <w:r w:rsidRPr="00767EAE">
        <w:rPr>
          <w:b/>
          <w:i/>
        </w:rPr>
        <w:t>sodomski</w:t>
      </w:r>
      <w:r w:rsidRPr="00767EAE">
        <w:rPr>
          <w:b/>
          <w:i/>
        </w:rPr>
        <w:t>-Jones:</w:t>
      </w:r>
      <w:r w:rsidRPr="00767EAE">
        <w:rPr>
          <w:b/>
        </w:rPr>
        <w:t xml:space="preserve"> </w:t>
      </w:r>
      <w:r w:rsidRPr="00767EAE">
        <w:t>The kids are all right. I mean, they are not, but—</w:t>
      </w:r>
    </w:p>
    <w:p w:rsidR="003A149F" w:rsidRPr="00767EAE" w:rsidP="003A149F">
      <w:pPr>
        <w:pStyle w:val="Remark"/>
      </w:pPr>
      <w:r w:rsidRPr="00767EAE">
        <w:rPr>
          <w:b/>
        </w:rPr>
        <w:t>Baroness Morris of Yardley:</w:t>
      </w:r>
      <w:r w:rsidRPr="00767EAE">
        <w:t xml:space="preserve"> At least they have the skills to use the things.</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The most obvious example is fraud and scamming. The most vulnerable people on the intern</w:t>
      </w:r>
      <w:r w:rsidRPr="00767EAE">
        <w:t xml:space="preserve">et </w:t>
      </w:r>
      <w:r w:rsidRPr="00767EAE">
        <w:t>at the moment</w:t>
      </w:r>
      <w:r w:rsidRPr="00767EAE">
        <w:t xml:space="preserve"> are those like my parents, who came into the internet a little later and have not grown up in this world. They are in fundamental need of support, redress—that is another good one—and, where possible, </w:t>
      </w:r>
      <w:r w:rsidRPr="00767EAE">
        <w:t>some kind of upskilling</w:t>
      </w:r>
      <w:r w:rsidRPr="00767EAE">
        <w:t>.</w:t>
      </w:r>
    </w:p>
    <w:p w:rsidR="003A149F" w:rsidRPr="00767EAE" w:rsidP="003A149F">
      <w:pPr>
        <w:pStyle w:val="Answer"/>
      </w:pPr>
      <w:r w:rsidRPr="00767EAE">
        <w:rPr>
          <w:b/>
          <w:i/>
        </w:rPr>
        <w:t xml:space="preserve">Rachel </w:t>
      </w:r>
      <w:r w:rsidRPr="00767EAE">
        <w:rPr>
          <w:b/>
          <w:i/>
        </w:rPr>
        <w:t>Coldic</w:t>
      </w:r>
      <w:r w:rsidRPr="00767EAE">
        <w:rPr>
          <w:b/>
          <w:i/>
        </w:rPr>
        <w:t>utt</w:t>
      </w:r>
      <w:r w:rsidRPr="00767EAE">
        <w:rPr>
          <w:b/>
          <w:i/>
        </w:rPr>
        <w:t>:</w:t>
      </w:r>
      <w:r w:rsidRPr="00767EAE">
        <w:t xml:space="preserve"> </w:t>
      </w:r>
      <w:r>
        <w:t>T</w:t>
      </w:r>
      <w:r w:rsidRPr="00767EAE">
        <w:t>here is a duty for service providers</w:t>
      </w:r>
      <w:r>
        <w:t>,</w:t>
      </w:r>
      <w:r w:rsidRPr="002A7350">
        <w:t xml:space="preserve"> </w:t>
      </w:r>
      <w:r>
        <w:t>p</w:t>
      </w:r>
      <w:r w:rsidRPr="00767EAE">
        <w:t>articularly in financial services</w:t>
      </w:r>
      <w:r>
        <w:t>,</w:t>
      </w:r>
      <w:r w:rsidRPr="00767EAE">
        <w:t xml:space="preserve"> to protect their customers.</w:t>
      </w:r>
    </w:p>
    <w:p w:rsidR="003A149F" w:rsidRPr="00767EAE" w:rsidP="003A149F">
      <w:pPr>
        <w:pStyle w:val="Answer"/>
      </w:pPr>
      <w:r w:rsidRPr="00767EAE">
        <w:rPr>
          <w:b/>
        </w:rPr>
        <w:t>Baroness Morris of Yardley:</w:t>
      </w:r>
      <w:r w:rsidRPr="00767EAE">
        <w:t xml:space="preserve"> Yes, there is.</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I speak as a person who changed the remit of our organisation from being about digital </w:t>
      </w:r>
      <w:r w:rsidRPr="00767EAE">
        <w:t>literacy to understanding the impact that technology has on the world more widely, because, as an individual, knowledge is not going to give you the power that you might need to have control here.</w:t>
      </w:r>
    </w:p>
    <w:p w:rsidR="003A149F" w:rsidRPr="00767EAE" w:rsidP="003A149F">
      <w:pPr>
        <w:pStyle w:val="Remark"/>
      </w:pPr>
      <w:r w:rsidRPr="00767EAE">
        <w:rPr>
          <w:b/>
        </w:rPr>
        <w:t>The Chair:</w:t>
      </w:r>
      <w:r w:rsidRPr="00767EAE">
        <w:t xml:space="preserve"> I am a bit worried about time. Caroline, your an</w:t>
      </w:r>
      <w:r w:rsidRPr="00767EAE">
        <w:t>swer was very helpful, but the submission from the CPS is quite thin in this area. Would you like to have a look at it, maybe bolster it and come back to us?</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Yes, absolutely.</w:t>
      </w:r>
    </w:p>
    <w:p w:rsidR="003A149F" w:rsidRPr="00767EAE" w:rsidP="003A149F">
      <w:pPr>
        <w:pStyle w:val="Answer"/>
      </w:pPr>
      <w:r w:rsidRPr="00767EAE">
        <w:rPr>
          <w:b/>
        </w:rPr>
        <w:t>The Chair:</w:t>
      </w:r>
      <w:r w:rsidRPr="00767EAE">
        <w:t xml:space="preserve"> Thank you very much indeed.</w:t>
      </w:r>
    </w:p>
    <w:p w:rsidR="003A149F" w:rsidRPr="00767EAE" w:rsidP="003A149F">
      <w:pPr>
        <w:pStyle w:val="Question"/>
      </w:pPr>
      <w:r w:rsidRPr="00767EAE">
        <w:rPr>
          <w:b/>
        </w:rPr>
        <w:t>Baroness Kidron:</w:t>
      </w:r>
      <w:r w:rsidRPr="00767EAE">
        <w:t xml:space="preserve"> I would l</w:t>
      </w:r>
      <w:r w:rsidRPr="00767EAE">
        <w:t>ike to know what role civil society should play in ensuring democratic flourishing. I wonder whether, in your answers, you could also address the issue of asymmetry of resources.</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One problem is that </w:t>
      </w:r>
      <w:r w:rsidRPr="00767EAE">
        <w:t>a number of</w:t>
      </w:r>
      <w:r w:rsidRPr="00767EAE">
        <w:t xml:space="preserve"> public services and functio</w:t>
      </w:r>
      <w:r w:rsidRPr="00767EAE">
        <w:t xml:space="preserve">ns of government could be more effective. </w:t>
      </w:r>
      <w:r w:rsidRPr="00767EAE">
        <w:t>At the moment</w:t>
      </w:r>
      <w:r w:rsidRPr="00767EAE">
        <w:t xml:space="preserve">, I run a charity of 15 people. We go toe to toe with the policy people from the big technology companies. </w:t>
      </w:r>
      <w:r w:rsidRPr="00767EAE">
        <w:t>Actually, there</w:t>
      </w:r>
      <w:r w:rsidRPr="00767EAE">
        <w:t xml:space="preserve"> is an extent to which it should not be up to civil society.</w:t>
      </w:r>
    </w:p>
    <w:p w:rsidR="003A149F" w:rsidRPr="00767EAE" w:rsidP="003A149F">
      <w:pPr>
        <w:pStyle w:val="Answer"/>
      </w:pPr>
      <w:r w:rsidRPr="00767EAE">
        <w:t>As well as redress</w:t>
      </w:r>
      <w:r w:rsidRPr="00767EAE">
        <w:t>, which I keep going on about, I would like us to think about the role of public service broadcasting or public service news. What is the role of the BBC in this? I do not know whether that counts as civil society. It feels to me as though it is rather und</w:t>
      </w:r>
      <w:r w:rsidRPr="00767EAE">
        <w:t xml:space="preserve">erused and underpowered. We are leaning on lots of tiny organisations when, with a movement of resource and expertise, there could be more happening both centrally, within government and regulators, and elsewhere. </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What you said there about</w:t>
      </w:r>
      <w:r w:rsidRPr="00767EAE">
        <w:t xml:space="preserve"> news is </w:t>
      </w:r>
      <w:r w:rsidRPr="00767EAE">
        <w:t>really important</w:t>
      </w:r>
      <w:r w:rsidRPr="00767EAE">
        <w:t xml:space="preserve">. I guess it depends what you mean by “civil society” in the question, but there are already organisations moving into this space, such as </w:t>
      </w:r>
      <w:r w:rsidRPr="00767EAE">
        <w:t>NewsGuard</w:t>
      </w:r>
      <w:r w:rsidRPr="00767EAE">
        <w:t xml:space="preserve">, which has a browser extension that offers nutritional labelling next to news </w:t>
      </w:r>
      <w:r w:rsidRPr="00767EAE">
        <w:t>site</w:t>
      </w:r>
      <w:r w:rsidRPr="00767EAE">
        <w:t>s. In the same way that you would see a traffic light system on food that you buy, they put a little shield up that can be green or red. If you hover over it, you can see news organisations rated on whether they repeatedly publish false content, whether th</w:t>
      </w:r>
      <w:r w:rsidRPr="00767EAE">
        <w:t>eir headlines are deceptive, whether they are trying to generate clickbait deliberately, whether they are gathering information in a responsible way and whether they are revealing if there are any conflicts of interest in who they are hosting on their site</w:t>
      </w:r>
      <w:r w:rsidRPr="00767EAE">
        <w:t>.</w:t>
      </w:r>
    </w:p>
    <w:p w:rsidR="003A149F" w:rsidRPr="00767EAE" w:rsidP="003A149F">
      <w:pPr>
        <w:pStyle w:val="Answer"/>
      </w:pPr>
      <w:r w:rsidRPr="00767EAE">
        <w:t>There is a really important point here about identifying news sites that are putting out content with a pattern of behaviour that is repeatedly poor rather than looking at fact</w:t>
      </w:r>
      <w:r w:rsidRPr="00767EAE">
        <w:noBreakHyphen/>
        <w:t xml:space="preserve">checking individual articles. Perhaps </w:t>
      </w:r>
      <w:r w:rsidRPr="00767EAE">
        <w:t>NewsGuard</w:t>
      </w:r>
      <w:r w:rsidRPr="00767EAE">
        <w:t xml:space="preserve"> may not fall exactly under ci</w:t>
      </w:r>
      <w:r w:rsidRPr="00767EAE">
        <w:t xml:space="preserve">vil society, but it is about encouraging responsible journalism, which is part of the civil society debate. </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I do not have a huge amount to add. You are right to identify the huge asymmetry in resources. The Government could perhaps</w:t>
      </w:r>
      <w:r w:rsidRPr="00767EAE">
        <w:t xml:space="preserve"> play a role in readjusting that. I have heard talk about a digital services tax. More needs to be invested in civil society organisations that are trying to understand this space or provide policy research—obviously I would say that—but also in those that</w:t>
      </w:r>
      <w:r w:rsidRPr="00767EAE">
        <w:t xml:space="preserve"> are trying to provide services of redress or educational materials. They move faster. Especially in a space that moves as fast as digital technology does, you need people who are agile and who really get this stuff. Civil society, and to some extent acade</w:t>
      </w:r>
      <w:r w:rsidRPr="00767EAE">
        <w:t>mia, would be a good place to start there.</w:t>
      </w:r>
    </w:p>
    <w:p w:rsidR="003A149F" w:rsidRPr="00767EAE" w:rsidP="003A149F">
      <w:pPr>
        <w:pStyle w:val="Remark"/>
      </w:pPr>
      <w:r w:rsidRPr="00767EAE">
        <w:rPr>
          <w:b/>
        </w:rPr>
        <w:t>Baroness Kidron:</w:t>
      </w:r>
      <w:r w:rsidRPr="00767EAE">
        <w:t xml:space="preserve"> On top of that, one thing that happens to those civil society groups is that they get bundled up with tech money and resource. Is there a role for government in supporting civil society more thoroughly so it can be a counterpoint to both tech and governme</w:t>
      </w:r>
      <w:r w:rsidRPr="00767EAE">
        <w:t xml:space="preserve">nt? You are making the point about speed and expertise. </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Yes, for sure. We have taken money from technology companies as part of our work, but I would much prefer that we were able to lean on a neutral source of funding. If the Gove</w:t>
      </w:r>
      <w:r w:rsidRPr="00767EAE">
        <w:t>rnment were able to provide that, it would be fantastic.</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Yes, absolutely. I probably spend as much time fundraising as I do </w:t>
      </w:r>
      <w:r w:rsidRPr="00767EAE">
        <w:t>researching</w:t>
      </w:r>
      <w:r w:rsidRPr="00767EAE">
        <w:t xml:space="preserve">. </w:t>
      </w:r>
    </w:p>
    <w:p w:rsidR="003A149F" w:rsidRPr="00767EAE" w:rsidP="003A149F">
      <w:pPr>
        <w:pStyle w:val="Question"/>
      </w:pPr>
      <w:r w:rsidRPr="00767EAE">
        <w:rPr>
          <w:b/>
        </w:rPr>
        <w:t>Lord Lucas:</w:t>
      </w:r>
      <w:r w:rsidRPr="00767EAE">
        <w:t xml:space="preserve"> What should best practice in content moderation that satisfies the duty of care look like? What role should the Government play in improving moderation processes?</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It is important to think about moderation as the last resort rather than a</w:t>
      </w:r>
      <w:r w:rsidRPr="00767EAE">
        <w:t xml:space="preserve"> first resort. If we employ safety by</w:t>
      </w:r>
      <w:r w:rsidRPr="00767EAE">
        <w:rPr>
          <w:rFonts w:cs="Times New Roman"/>
        </w:rPr>
        <w:t xml:space="preserve"> design, bring more scrutiny to business models and think about </w:t>
      </w:r>
      <w:r w:rsidRPr="00767EAE">
        <w:t>how to create positive communities rather than policing after the fact, half the battle is won. One problem with moderating is that, if nothing else, a who</w:t>
      </w:r>
      <w:r w:rsidRPr="00767EAE">
        <w:t xml:space="preserve">le industry has been created of people who spend hours and hours every day exposed to completely horrific and terrible things. These people tend to be in Asia. They are not visible to us. They are an expendable entity. </w:t>
      </w:r>
    </w:p>
    <w:p w:rsidR="003A149F" w:rsidRPr="00767EAE" w:rsidP="003A149F">
      <w:pPr>
        <w:pStyle w:val="Answer"/>
      </w:pPr>
      <w:r w:rsidRPr="00767EAE">
        <w:t>It is much more important to put eff</w:t>
      </w:r>
      <w:r w:rsidRPr="00767EAE">
        <w:t>ort into codes of conduct and incentivising the platforms to have less extractive business models, rather than putting government funding into going in and tidying up after them. There is another issue here of the potential for algorithmic bias in automati</w:t>
      </w:r>
      <w:r w:rsidRPr="00767EAE">
        <w:t xml:space="preserve">ng moderation. I am in favour overall of a more regulated system </w:t>
      </w:r>
      <w:r w:rsidRPr="00767EAE">
        <w:rPr>
          <w:rFonts w:cs="Times New Roman"/>
        </w:rPr>
        <w:t>upstream,</w:t>
      </w:r>
      <w:r w:rsidRPr="00767EAE">
        <w:t xml:space="preserve"> in order that moderating is tidying up as opposed to solving all the issues.</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 xml:space="preserve">On the moderation point, we can already see how these policies have been used in places </w:t>
      </w:r>
      <w:r>
        <w:t>like</w:t>
      </w:r>
      <w:r w:rsidRPr="00767EAE">
        <w:t xml:space="preserve"> Germany, with the </w:t>
      </w:r>
      <w:r w:rsidRPr="00767EAE">
        <w:t>NetzDG</w:t>
      </w:r>
      <w:r w:rsidRPr="00767EAE">
        <w:t xml:space="preserve"> law. One in six of all Facebook’s moderators are now based in Germany since they brought in the new laws there. If you are a platform with more than 2 million subscribers, you </w:t>
      </w:r>
      <w:r w:rsidRPr="00767EAE">
        <w:t>have to</w:t>
      </w:r>
      <w:r w:rsidRPr="00767EAE">
        <w:t xml:space="preserve"> take down </w:t>
      </w:r>
      <w:r w:rsidRPr="00767EAE">
        <w:t xml:space="preserve">within 24 hours </w:t>
      </w:r>
      <w:r w:rsidRPr="00767EAE">
        <w:t xml:space="preserve">things that are </w:t>
      </w:r>
      <w:r w:rsidRPr="00767EAE">
        <w:t>considered hate speech or face a fine of up to €50 million. You can see how platforms will move their moderators to where the law is, because they do not want to get caught out.</w:t>
      </w:r>
    </w:p>
    <w:p w:rsidR="003A149F" w:rsidRPr="00767EAE" w:rsidP="003A149F">
      <w:pPr>
        <w:pStyle w:val="Answer"/>
      </w:pPr>
      <w:r w:rsidRPr="00767EAE">
        <w:t>It is important for content that has been taken down to be kept somewhere</w:t>
      </w:r>
      <w:r>
        <w:t xml:space="preserve"> and </w:t>
      </w:r>
      <w:r>
        <w:t>be</w:t>
      </w:r>
      <w:r w:rsidRPr="00767EAE">
        <w:t xml:space="preserve"> publicly available so </w:t>
      </w:r>
      <w:r>
        <w:t xml:space="preserve">that </w:t>
      </w:r>
      <w:r w:rsidRPr="00767EAE">
        <w:t xml:space="preserve">people can analyse how well the platforms are doing at moderating content. If content is removed by a platform and archived in a back office so </w:t>
      </w:r>
      <w:r>
        <w:t xml:space="preserve">that </w:t>
      </w:r>
      <w:r w:rsidRPr="00767EAE">
        <w:t>only that company can see it, there is no space for academics and researchers</w:t>
      </w:r>
      <w:r w:rsidRPr="00767EAE">
        <w:t xml:space="preserve"> to see exactly what has been taken down and how well people are doing with that.</w:t>
      </w:r>
    </w:p>
    <w:p w:rsidR="003A149F" w:rsidRPr="00767EAE" w:rsidP="003A149F">
      <w:pPr>
        <w:pStyle w:val="Answer"/>
      </w:pPr>
      <w:r w:rsidRPr="00767EAE">
        <w:t xml:space="preserve">There is also a risk with overzealous moderation that you can create opinion martyrs. Take, for example, Tommy Robinson. People made much more of a fuss over him because his </w:t>
      </w:r>
      <w:r w:rsidRPr="00767EAE">
        <w:t>content was routinely taken down. When I was thinking about this question, I was taken back to thinking about Nick Griffin on Question Time many, many years ago and the massive furore over the fact that he was given a platform on national television to tal</w:t>
      </w:r>
      <w:r w:rsidRPr="00767EAE">
        <w:t xml:space="preserve">k about his views. The reaction to that was that it shone a light on exactly the sort of hateful views he was putting out into the world, and people reacted to that in a very negative way. </w:t>
      </w:r>
    </w:p>
    <w:p w:rsidR="003A149F" w:rsidRPr="00767EAE" w:rsidP="003A149F">
      <w:pPr>
        <w:pStyle w:val="Answer"/>
      </w:pPr>
      <w:r w:rsidRPr="00767EAE">
        <w:t>Exactly the same</w:t>
      </w:r>
      <w:r w:rsidRPr="00767EAE">
        <w:t xml:space="preserve"> happens on social media. </w:t>
      </w:r>
      <w:r>
        <w:t xml:space="preserve">Some of the </w:t>
      </w:r>
      <w:r w:rsidRPr="00767EAE">
        <w:t xml:space="preserve">things </w:t>
      </w:r>
      <w:r>
        <w:t xml:space="preserve">that </w:t>
      </w:r>
      <w:r>
        <w:t xml:space="preserve">are </w:t>
      </w:r>
      <w:r w:rsidRPr="00767EAE">
        <w:t>said that are not very pleasant but perfectly legal need to be left online so that people can make up their own minds about whether a party or a political movement is the right thing to follow. If we simply take everything down all at once, we do not l</w:t>
      </w:r>
      <w:r w:rsidRPr="00767EAE">
        <w:t xml:space="preserve">et people say, “Hang on. That organisation is really </w:t>
      </w:r>
      <w:r w:rsidRPr="00767EAE">
        <w:t>hateful</w:t>
      </w:r>
      <w:r w:rsidRPr="00767EAE">
        <w:t xml:space="preserve"> and I </w:t>
      </w:r>
      <w:r>
        <w:t xml:space="preserve">don’t </w:t>
      </w:r>
      <w:r w:rsidRPr="00767EAE">
        <w:t>want to be a part of that”. There needs to be some moderation in what we moderate. I think that is what I am trying to say here.</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On that last point, we come ba</w:t>
      </w:r>
      <w:r w:rsidRPr="00767EAE">
        <w:t>ck to the question of the fundamental difference. If you are on Question Time, you have one shot; it is your party</w:t>
      </w:r>
      <w:r w:rsidRPr="00767EAE">
        <w:noBreakHyphen/>
        <w:t>political broadcast. In the online world, very often you inhabit spaces where you will be surrounded only by people who agree with your views</w:t>
      </w:r>
      <w:r w:rsidRPr="00767EAE">
        <w:t xml:space="preserve"> and you will never be challenged.</w:t>
      </w:r>
    </w:p>
    <w:p w:rsidR="003A149F" w:rsidRPr="00767EAE" w:rsidP="003A149F">
      <w:pPr>
        <w:pStyle w:val="Answer"/>
      </w:pPr>
      <w:r w:rsidRPr="00767EAE">
        <w:t xml:space="preserve">This is a hugely interesting question. There are </w:t>
      </w:r>
      <w:r w:rsidRPr="00767EAE">
        <w:t>a number of</w:t>
      </w:r>
      <w:r w:rsidRPr="00767EAE">
        <w:t xml:space="preserve"> ways to come at it. At the highest level it is about legitimacy. Who decides whether content stays on a platform? </w:t>
      </w:r>
      <w:r w:rsidRPr="00767EAE">
        <w:t>At the moment</w:t>
      </w:r>
      <w:r w:rsidRPr="00767EAE">
        <w:t xml:space="preserve">, it is the platforms, and that </w:t>
      </w:r>
      <w:r w:rsidRPr="00767EAE">
        <w:t>d</w:t>
      </w:r>
      <w:r w:rsidRPr="00767EAE">
        <w:t xml:space="preserve">oes not seem to be working, or at least people do not seem to be happy with the current situation. When a piece of content is removed, whether that was a legitimate thing to happen is not clear </w:t>
      </w:r>
      <w:r w:rsidRPr="00767EAE">
        <w:t>at the moment</w:t>
      </w:r>
      <w:r w:rsidRPr="00767EAE">
        <w:t>.</w:t>
      </w:r>
    </w:p>
    <w:p w:rsidR="003A149F" w:rsidRPr="00767EAE" w:rsidP="003A149F">
      <w:pPr>
        <w:pStyle w:val="Answer"/>
      </w:pPr>
      <w:r w:rsidRPr="00767EAE">
        <w:t>In these conversations we have spoken a lot abo</w:t>
      </w:r>
      <w:r w:rsidRPr="00767EAE">
        <w:t xml:space="preserve">ut content. I would suggest that this is problematic. Obviously, there is illegal content. Whether it is CSAI, a terrorism offence or whatever, if it is illegal content it </w:t>
      </w:r>
      <w:r w:rsidRPr="00767EAE">
        <w:t>has to</w:t>
      </w:r>
      <w:r w:rsidRPr="00767EAE">
        <w:t xml:space="preserve"> be removed, and there are processes and systems to do that. We should be care</w:t>
      </w:r>
      <w:r w:rsidRPr="00767EAE">
        <w:t>ful about treating other kinds of online harm in the same way we treat content. We will play a never-ending game of whack</w:t>
      </w:r>
      <w:r w:rsidRPr="00767EAE">
        <w:noBreakHyphen/>
        <w:t>a</w:t>
      </w:r>
      <w:r w:rsidRPr="00767EAE">
        <w:noBreakHyphen/>
        <w:t xml:space="preserve">mole if we try to remove stuff that is not illegal but is potentially offensive or harmful. We </w:t>
      </w:r>
      <w:r>
        <w:t>will never</w:t>
      </w:r>
      <w:r w:rsidRPr="00767EAE">
        <w:t xml:space="preserve"> get there.</w:t>
      </w:r>
    </w:p>
    <w:p w:rsidR="003A149F" w:rsidRPr="00767EAE" w:rsidP="003A149F">
      <w:pPr>
        <w:pStyle w:val="Answer"/>
      </w:pPr>
      <w:r w:rsidRPr="00767EAE">
        <w:t>Lastly, we just</w:t>
      </w:r>
      <w:r w:rsidRPr="00767EAE">
        <w:t xml:space="preserve"> do not know what the best system for moderating an online space is. Think about how we approach policing. Lots of different models for policing have been tried in history, and the one we have ended up with was a sort of attempt at community policing, wher</w:t>
      </w:r>
      <w:r w:rsidRPr="00767EAE">
        <w:t>e you have a policeman being part of a community. Compare that model to the Facebook model, the Google model, the Twitter model or whatever it is, and it is a very top</w:t>
      </w:r>
      <w:r w:rsidRPr="00767EAE">
        <w:noBreakHyphen/>
        <w:t>down and almost authoritarian approach to content.</w:t>
      </w:r>
    </w:p>
    <w:p w:rsidR="003A149F" w:rsidRPr="00767EAE" w:rsidP="003A149F">
      <w:pPr>
        <w:pStyle w:val="Answer"/>
      </w:pPr>
      <w:r w:rsidRPr="00767EAE">
        <w:t>I am an Aston Villa supporter, so I h</w:t>
      </w:r>
      <w:r w:rsidRPr="00767EAE">
        <w:t xml:space="preserve">ave an Aston Villa fan forum. On </w:t>
      </w:r>
      <w:r>
        <w:t xml:space="preserve">that </w:t>
      </w:r>
      <w:r w:rsidRPr="00767EAE">
        <w:t>forum, we decided on a couple of people who would be responsible for that community. We elected them, and they were the sort of bobby on the beat for that thing. Everybody knew them and they were part of the community.</w:t>
      </w:r>
      <w:r w:rsidRPr="00767EAE">
        <w:t xml:space="preserve"> People respected their decisions. The whole system is fundamentally different. </w:t>
      </w:r>
    </w:p>
    <w:p w:rsidR="003A149F" w:rsidRPr="00767EAE" w:rsidP="003A149F">
      <w:pPr>
        <w:pStyle w:val="Answer"/>
      </w:pPr>
      <w:r w:rsidRPr="00767EAE">
        <w:t>I would encourage tech companies, civil society organisations and research groups to explore</w:t>
      </w:r>
      <w:r>
        <w:t xml:space="preserve"> </w:t>
      </w:r>
      <w:r w:rsidRPr="00767EAE">
        <w:t>—</w:t>
      </w:r>
      <w:r>
        <w:t xml:space="preserve"> </w:t>
      </w:r>
      <w:r w:rsidRPr="00767EAE">
        <w:t>I am going to say it again</w:t>
      </w:r>
      <w:r>
        <w:t xml:space="preserve"> </w:t>
      </w:r>
      <w:r w:rsidRPr="00767EAE">
        <w:t>—</w:t>
      </w:r>
      <w:r>
        <w:t xml:space="preserve"> </w:t>
      </w:r>
      <w:r w:rsidRPr="00767EAE">
        <w:t>what “good” looks like when it comes to content mod</w:t>
      </w:r>
      <w:r w:rsidRPr="00767EAE">
        <w:t>eration systems and which ones are better than others.</w:t>
      </w:r>
    </w:p>
    <w:p w:rsidR="003A149F" w:rsidRPr="00767EAE" w:rsidP="003A149F">
      <w:pPr>
        <w:pStyle w:val="Question"/>
      </w:pPr>
      <w:r w:rsidRPr="00767EAE">
        <w:rPr>
          <w:b/>
        </w:rPr>
        <w:t>Lord Scriven:</w:t>
      </w:r>
      <w:r w:rsidRPr="00767EAE">
        <w:t xml:space="preserve"> I was listening to you until I heard you were an Aston Villa fan, Alex. </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I am sorry.</w:t>
      </w:r>
    </w:p>
    <w:p w:rsidR="003A149F" w:rsidRPr="00767EAE" w:rsidP="003A149F">
      <w:pPr>
        <w:pStyle w:val="Remark"/>
      </w:pPr>
      <w:r w:rsidRPr="00767EAE">
        <w:rPr>
          <w:b/>
        </w:rPr>
        <w:t>Lord Scriven:</w:t>
      </w:r>
      <w:r w:rsidRPr="00767EAE">
        <w:t xml:space="preserve"> We have talked </w:t>
      </w:r>
      <w:r w:rsidRPr="00767EAE">
        <w:t xml:space="preserve">until now </w:t>
      </w:r>
      <w:r w:rsidRPr="00767EAE">
        <w:t xml:space="preserve">about democracy particularly at the national level. We have talked a lot about national issues and the framework. I come from a </w:t>
      </w:r>
      <w:r w:rsidRPr="00767EAE">
        <w:rPr>
          <w:rFonts w:cstheme="minorHAnsi"/>
        </w:rPr>
        <w:t>local government</w:t>
      </w:r>
      <w:r w:rsidRPr="00767EAE">
        <w:t xml:space="preserve"> background originally. I want to know how digital technology can provide opportunities to improve people’s enga</w:t>
      </w:r>
      <w:r w:rsidRPr="00767EAE">
        <w:t xml:space="preserve">gement, not just the information they are getting, et cetera. How can it improve people’s engagement with democratic politics at all levels? Democratic politics is not just about voting. You can be an active citizen at all levels of government. Should the </w:t>
      </w:r>
      <w:r w:rsidRPr="00767EAE">
        <w:t xml:space="preserve">same approach be taken at local, regional and national levels to help </w:t>
      </w:r>
      <w:r>
        <w:t xml:space="preserve">to </w:t>
      </w:r>
      <w:r w:rsidRPr="00767EAE">
        <w:t>achieve this?</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You have a very different opportunity at local level to engage people with the fabric of life and think about what infrastructure means. If we think ab</w:t>
      </w:r>
      <w:r w:rsidRPr="00767EAE">
        <w:t xml:space="preserve">out the things everybody cares about, such as bins, rather than technology being connected to discourse that people may have little time for or interest in, what if the services people use are </w:t>
      </w:r>
      <w:r w:rsidRPr="00767EAE">
        <w:t>demonstrably improved because of the technology? What if people</w:t>
      </w:r>
      <w:r w:rsidRPr="00767EAE">
        <w:t xml:space="preserve"> on the same road can use technology to co</w:t>
      </w:r>
      <w:r w:rsidRPr="00767EAE">
        <w:noBreakHyphen/>
        <w:t xml:space="preserve">ordinate the day </w:t>
      </w:r>
      <w:r>
        <w:t xml:space="preserve">on which </w:t>
      </w:r>
      <w:r w:rsidRPr="00767EAE">
        <w:t xml:space="preserve">glass is collected as opposed to paper? </w:t>
      </w:r>
    </w:p>
    <w:p w:rsidR="003A149F" w:rsidRPr="00767EAE" w:rsidP="003A149F">
      <w:pPr>
        <w:pStyle w:val="Answer"/>
      </w:pPr>
      <w:r w:rsidRPr="00767EAE">
        <w:t>Rather than making this about debate, can we think about how technology might be used in communities to bring people together? In a world where pe</w:t>
      </w:r>
      <w:r w:rsidRPr="00767EAE">
        <w:t>ople speak to their neighbours on WhatsApp and Facebook, how can we start to create new norms? We have seen that 35</w:t>
      </w:r>
      <w:r>
        <w:t xml:space="preserve"> per cent</w:t>
      </w:r>
      <w:r w:rsidRPr="00767EAE">
        <w:t xml:space="preserve"> of people are not engaging with news. They are not going to start engaging with local news, but they may start engaging differently</w:t>
      </w:r>
      <w:r w:rsidRPr="00767EAE">
        <w:t xml:space="preserve"> with people who live near them.</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 xml:space="preserve">There are some </w:t>
      </w:r>
      <w:r w:rsidRPr="00767EAE">
        <w:t>really good</w:t>
      </w:r>
      <w:r w:rsidRPr="00767EAE">
        <w:t xml:space="preserve"> examples of how this is working at a local level. Take Reykjavik in Iceland. After the banking collapse in Iceland and the political storm that followed, the council realised that </w:t>
      </w:r>
      <w:r w:rsidRPr="00767EAE">
        <w:t xml:space="preserve">trust in politicians at a local level in Reykjavik, as well as a national level, was </w:t>
      </w:r>
      <w:r w:rsidRPr="00767EAE">
        <w:t>really poor</w:t>
      </w:r>
      <w:r w:rsidRPr="00767EAE">
        <w:t xml:space="preserve">, so they came up with Better Reykjavik and Better Neighbourhoods in Reykjavik. </w:t>
      </w:r>
    </w:p>
    <w:p w:rsidR="003A149F" w:rsidRPr="00767EAE" w:rsidP="003A149F">
      <w:pPr>
        <w:pStyle w:val="Answer"/>
      </w:pPr>
      <w:r w:rsidRPr="00767EAE">
        <w:t>The idea is that a citizen can go online and submit an idea to the Reykjavik Co</w:t>
      </w:r>
      <w:r w:rsidRPr="00767EAE">
        <w:t xml:space="preserve">nstruction Board, and then the Construction Board </w:t>
      </w:r>
      <w:r w:rsidRPr="00767EAE">
        <w:t>has to</w:t>
      </w:r>
      <w:r w:rsidRPr="00767EAE">
        <w:t xml:space="preserve"> do a feasibility study. The projects that are feasible, which pass all the usual tests, are put to a public vote. Not only can people have the ideas organically, but they are then voted upon. Let me </w:t>
      </w:r>
      <w:r w:rsidRPr="00767EAE">
        <w:t xml:space="preserve">give you some examples that have come out of this scheme. They put in a youth centre in a disused power station, which had been consigned to brownfield land that would wait for a developer. The community was able to build on that land. They have also </w:t>
      </w:r>
      <w:r>
        <w:t>built</w:t>
      </w:r>
      <w:r w:rsidRPr="00767EAE">
        <w:t xml:space="preserve"> shelters for homeless people</w:t>
      </w:r>
      <w:r>
        <w:t xml:space="preserve"> under</w:t>
      </w:r>
      <w:r w:rsidRPr="00767EAE">
        <w:t xml:space="preserve"> this scheme. There are tentative signs that it is starting to rebuild trust in politicians.</w:t>
      </w:r>
    </w:p>
    <w:p w:rsidR="003A149F" w:rsidRPr="00767EAE" w:rsidP="003A149F">
      <w:pPr>
        <w:pStyle w:val="Answer"/>
      </w:pPr>
      <w:r w:rsidRPr="00767EAE">
        <w:t xml:space="preserve">There are all sorts of examples of how this working around the globe. Yes, Reykjavik is a much smaller city than London, but it </w:t>
      </w:r>
      <w:r w:rsidRPr="00767EAE">
        <w:t xml:space="preserve">could translate into towns across the country where the population is smaller and coherent community groups can put in these ideas, which can be put through feasibility studies. There are examples from all around the world where this is happening already, </w:t>
      </w:r>
      <w:r w:rsidRPr="00767EAE">
        <w:t>and we can do similar things here.</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The web changed everything</w:t>
      </w:r>
      <w:r>
        <w:t>;</w:t>
      </w:r>
      <w:r w:rsidRPr="00767EAE">
        <w:t xml:space="preserve"> it changed the way we shop, the way we communicate with one another and the way we fall in love. The one thing it has not changed is the way we make democratic decisions</w:t>
      </w:r>
      <w:r w:rsidRPr="00767EAE">
        <w:t>. The contrast between our digital politics and our lack of digital democracy is becoming ever more jarring. That is a real problem and one that will become ever starker, as people feel they are participating politically but are unable to participate democ</w:t>
      </w:r>
      <w:r w:rsidRPr="00767EAE">
        <w:t xml:space="preserve">ratically. </w:t>
      </w:r>
    </w:p>
    <w:p w:rsidR="003A149F" w:rsidRPr="00767EAE" w:rsidP="003A149F">
      <w:pPr>
        <w:pStyle w:val="Answer"/>
        <w:rPr>
          <w:rFonts w:cs="Times New Roman"/>
        </w:rPr>
      </w:pPr>
      <w:r w:rsidRPr="00767EAE">
        <w:t xml:space="preserve">That can change at a local level. Caroline’s example is a </w:t>
      </w:r>
      <w:r w:rsidRPr="00767EAE">
        <w:t>really good</w:t>
      </w:r>
      <w:r w:rsidRPr="00767EAE">
        <w:t xml:space="preserve"> one. My colleague Carl</w:t>
      </w:r>
      <w:r w:rsidRPr="00767EAE">
        <w:rPr>
          <w:rFonts w:cs="Times New Roman"/>
        </w:rPr>
        <w:t xml:space="preserve"> recently stuck something on the BBC</w:t>
      </w:r>
      <w:r w:rsidRPr="00D305B2">
        <w:rPr>
          <w:rFonts w:cs="Times New Roman"/>
        </w:rPr>
        <w:t xml:space="preserve"> </w:t>
      </w:r>
      <w:r w:rsidRPr="00767EAE">
        <w:rPr>
          <w:rFonts w:cs="Times New Roman"/>
        </w:rPr>
        <w:t xml:space="preserve">about </w:t>
      </w:r>
      <w:r w:rsidRPr="00767EAE">
        <w:rPr>
          <w:rFonts w:cs="Times New Roman"/>
        </w:rPr>
        <w:t>vTaiwan</w:t>
      </w:r>
      <w:r w:rsidRPr="00767EAE">
        <w:rPr>
          <w:rFonts w:cs="Times New Roman"/>
        </w:rPr>
        <w:t>, which is worth a look. It looks at how Taiwan implemented a system called Pol.is to do more democrat</w:t>
      </w:r>
      <w:r w:rsidRPr="00767EAE">
        <w:rPr>
          <w:rFonts w:cs="Times New Roman"/>
        </w:rPr>
        <w:t xml:space="preserve">ic, participatory </w:t>
      </w:r>
      <w:r w:rsidRPr="00767EAE">
        <w:rPr>
          <w:rFonts w:cs="Calibri"/>
        </w:rPr>
        <w:t>decision</w:t>
      </w:r>
      <w:r w:rsidRPr="00767EAE">
        <w:rPr>
          <w:rFonts w:cs="Calibri"/>
        </w:rPr>
        <w:noBreakHyphen/>
        <w:t>making</w:t>
      </w:r>
      <w:r w:rsidRPr="00767EAE">
        <w:rPr>
          <w:rFonts w:cs="Times New Roman"/>
        </w:rPr>
        <w:t xml:space="preserve">. </w:t>
      </w:r>
    </w:p>
    <w:p w:rsidR="003A149F" w:rsidRPr="00767EAE" w:rsidP="003A149F">
      <w:pPr>
        <w:pStyle w:val="Answer"/>
      </w:pPr>
      <w:r w:rsidRPr="00767EAE">
        <w:t xml:space="preserve">What the contours of a change to our democracy look like does not really depend on the technology. The technology needs to be built to solve </w:t>
      </w:r>
      <w:r w:rsidRPr="00767EAE">
        <w:t>whatever problem we have. We just build the kit. The will has to be about how w</w:t>
      </w:r>
      <w:r w:rsidRPr="00767EAE">
        <w:t>e update democracy in the first place in such a way as to encourage people to participate. We need to start at a local level with a clear sense of what our ambitions for improved democratic participation would look like and then get a load of techies to bu</w:t>
      </w:r>
      <w:r w:rsidRPr="00767EAE">
        <w:t xml:space="preserve">ild the kit for that. </w:t>
      </w:r>
    </w:p>
    <w:p w:rsidR="003A149F" w:rsidRPr="00767EAE" w:rsidP="003A149F">
      <w:pPr>
        <w:pStyle w:val="Question"/>
      </w:pPr>
      <w:r w:rsidRPr="00767EAE">
        <w:rPr>
          <w:b/>
        </w:rPr>
        <w:t>Lord German:</w:t>
      </w:r>
      <w:r w:rsidRPr="00767EAE">
        <w:t xml:space="preserve"> This is the magic wand question. If the Government could choose to do one thing to ensure democracy is supported and not undermined in the digital world, what would it be? I do not care in which order you want to wave th</w:t>
      </w:r>
      <w:r w:rsidRPr="00767EAE">
        <w:t>e wand.</w:t>
      </w:r>
    </w:p>
    <w:p w:rsidR="003A149F" w:rsidRPr="00767EAE" w:rsidP="003A149F">
      <w:pPr>
        <w:pStyle w:val="Remark"/>
      </w:pPr>
      <w:r w:rsidRPr="00767EAE">
        <w:rPr>
          <w:b/>
        </w:rPr>
        <w:t>The Chair:</w:t>
      </w:r>
      <w:r w:rsidRPr="00767EAE">
        <w:t xml:space="preserve"> Can I </w:t>
      </w:r>
      <w:r w:rsidRPr="00767EAE">
        <w:t>make a suggestion</w:t>
      </w:r>
      <w:r>
        <w:t>,</w:t>
      </w:r>
      <w:r w:rsidRPr="00767EAE">
        <w:t xml:space="preserve"> as we are tight on time? If you would like to write to us on that </w:t>
      </w:r>
      <w:r w:rsidRPr="00767EAE">
        <w:t>particular question</w:t>
      </w:r>
      <w:r w:rsidRPr="00767EAE">
        <w:t>, it would probably help us and may well help you, rather than trap you into it. What is the one thing you would like to see us do as a Committee?</w:t>
      </w:r>
    </w:p>
    <w:p w:rsidR="003A149F" w:rsidRPr="00767EAE" w:rsidP="003A149F">
      <w:pPr>
        <w:pStyle w:val="Answer"/>
      </w:pPr>
      <w:r w:rsidRPr="00767EAE">
        <w:rPr>
          <w:b/>
          <w:i/>
        </w:rPr>
        <w:t xml:space="preserve">Alex </w:t>
      </w:r>
      <w:r w:rsidRPr="00767EAE">
        <w:rPr>
          <w:b/>
          <w:i/>
        </w:rPr>
        <w:t>Krasodomski</w:t>
      </w:r>
      <w:r w:rsidRPr="00767EAE">
        <w:rPr>
          <w:b/>
          <w:i/>
        </w:rPr>
        <w:t>-Jones:</w:t>
      </w:r>
      <w:r w:rsidRPr="00767EAE">
        <w:rPr>
          <w:b/>
        </w:rPr>
        <w:t xml:space="preserve"> </w:t>
      </w:r>
      <w:r w:rsidRPr="00767EAE">
        <w:t xml:space="preserve">We need urgent electoral reform around political advertising. </w:t>
      </w:r>
    </w:p>
    <w:p w:rsidR="003A149F" w:rsidRPr="00767EAE" w:rsidP="003A149F">
      <w:pPr>
        <w:pStyle w:val="Answer"/>
      </w:pPr>
      <w:r w:rsidRPr="00767EAE">
        <w:rPr>
          <w:b/>
          <w:i/>
        </w:rPr>
        <w:t xml:space="preserve">Caroline </w:t>
      </w:r>
      <w:r w:rsidRPr="00767EAE">
        <w:rPr>
          <w:b/>
          <w:i/>
        </w:rPr>
        <w:t>Elsom</w:t>
      </w:r>
      <w:r w:rsidRPr="00767EAE">
        <w:rPr>
          <w:b/>
          <w:i/>
        </w:rPr>
        <w:t>:</w:t>
      </w:r>
      <w:r w:rsidRPr="00767EAE">
        <w:rPr>
          <w:b/>
        </w:rPr>
        <w:t xml:space="preserve"> </w:t>
      </w:r>
      <w:r w:rsidRPr="00767EAE">
        <w:t xml:space="preserve">To the digital literacy point I made earlier, make sure </w:t>
      </w:r>
      <w:r>
        <w:t xml:space="preserve">that </w:t>
      </w:r>
      <w:r w:rsidRPr="00767EAE">
        <w:t>teachers are equipped to teach digital literacy in schools.</w:t>
      </w:r>
    </w:p>
    <w:p w:rsidR="003A149F" w:rsidRPr="00767EAE" w:rsidP="003A149F">
      <w:pPr>
        <w:pStyle w:val="Answer"/>
      </w:pPr>
      <w:r w:rsidRPr="00767EAE">
        <w:rPr>
          <w:b/>
          <w:i/>
        </w:rPr>
        <w:t xml:space="preserve">Rachel </w:t>
      </w:r>
      <w:r w:rsidRPr="00767EAE">
        <w:rPr>
          <w:b/>
          <w:i/>
        </w:rPr>
        <w:t>Coldicutt</w:t>
      </w:r>
      <w:r w:rsidRPr="00767EAE">
        <w:rPr>
          <w:b/>
          <w:i/>
        </w:rPr>
        <w:t>:</w:t>
      </w:r>
      <w:r w:rsidRPr="00767EAE">
        <w:rPr>
          <w:b/>
        </w:rPr>
        <w:t xml:space="preserve"> </w:t>
      </w:r>
      <w:r w:rsidRPr="00767EAE">
        <w:t xml:space="preserve">We need a joined-up </w:t>
      </w:r>
      <w:r w:rsidRPr="00767EAE">
        <w:t>ministerial brief across the piece.</w:t>
      </w:r>
    </w:p>
    <w:p w:rsidR="00CC1C58" w:rsidRPr="00893EF8" w:rsidP="003A149F">
      <w:pPr>
        <w:pStyle w:val="Remark"/>
      </w:pPr>
      <w:r w:rsidRPr="00767EAE">
        <w:rPr>
          <w:b/>
        </w:rPr>
        <w:t>The Chair:</w:t>
      </w:r>
      <w:r w:rsidRPr="00767EAE">
        <w:t xml:space="preserve"> It would be very helpful if you could enlarge on those three points in writing. Thank you all very much indeed. I am sorry we have kept you. I did my best to keep to time, but I failed. Thank you.</w:t>
      </w:r>
    </w:p>
    <w:sectPr w:rsidSect="00FC6624">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816527163"/>
      <w:placeholder>
        <w:docPart w:val="B3CAF2B8FCDC4B9BA8C0290EC3ADF561"/>
      </w:placeholder>
      <w:richText/>
    </w:sdtPr>
    <w:sdtContent>
      <w:p w:rsidR="003A149F" w:rsidP="009277D8">
        <w:pPr>
          <w:pStyle w:val="Para"/>
          <w:rPr>
            <w:color w:val="808080"/>
          </w:rPr>
        </w:pPr>
        <w:r w:rsidRPr="00EC35EF">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904173171"/>
      <w:placeholder>
        <w:docPart w:val="54FAFD0B67E947F395AFF4FE9D4EE45C"/>
      </w:placeholder>
      <w:richText/>
    </w:sdtPr>
    <w:sdtContent>
      <w:p w:rsidR="003A149F"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FC6624">
        <w:pPr>
          <w:pStyle w:val="Header"/>
          <w:jc w:val="right"/>
        </w:pPr>
        <w:r>
          <w:fldChar w:fldCharType="begin"/>
        </w:r>
        <w:r>
          <w:instrText xml:space="preserve"> PAGE   \* M</w:instrText>
        </w:r>
        <w:r>
          <w:instrText xml:space="preserve">ERGEFORMAT </w:instrText>
        </w:r>
        <w:r>
          <w:fldChar w:fldCharType="separate"/>
        </w:r>
        <w:r>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D3833DC"/>
    <w:lvl w:ilvl="0">
      <w:start w:val="3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49F"/>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paragraph" w:customStyle="1" w:styleId="2">
    <w:name w:val="2"/>
    <w:basedOn w:val="Normal"/>
    <w:link w:val="2Char"/>
    <w:qFormat/>
    <w:rsid w:val="003A149F"/>
    <w:pPr>
      <w:keepNext/>
      <w:pBdr>
        <w:bottom w:val="single" w:sz="4" w:space="0" w:color="FF0000"/>
      </w:pBdr>
      <w:tabs>
        <w:tab w:val="left" w:pos="1520"/>
      </w:tabs>
      <w:spacing w:after="120" w:line="240" w:lineRule="exact"/>
    </w:pPr>
    <w:rPr>
      <w:rFonts w:ascii="Arial Bold" w:eastAsia="MS Mincho" w:hAnsi="Arial Bold" w:cs="Times New Roman"/>
      <w:b/>
      <w:sz w:val="24"/>
      <w:szCs w:val="24"/>
      <w:lang w:eastAsia="ja-JP"/>
    </w:rPr>
  </w:style>
  <w:style w:type="character" w:customStyle="1" w:styleId="2Char">
    <w:name w:val="2 Char"/>
    <w:link w:val="2"/>
    <w:rsid w:val="003A149F"/>
    <w:rPr>
      <w:rFonts w:ascii="Arial Bold" w:eastAsia="MS Mincho" w:hAnsi="Arial Bold" w:cs="Times New Roman"/>
      <w:b/>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3CAF2B8FCDC4B9BA8C0290EC3ADF561"/>
        <w:category>
          <w:name w:val="General"/>
          <w:gallery w:val="placeholder"/>
        </w:category>
        <w:types>
          <w:type w:val="bbPlcHdr"/>
        </w:types>
        <w:behaviors>
          <w:behavior w:val="content"/>
        </w:behaviors>
        <w:guid w:val="{9726F624-D497-4405-944B-53908A24BD8B}"/>
      </w:docPartPr>
      <w:docPartBody>
        <w:p w:rsidR="00F15687" w:rsidP="00854C8B">
          <w:pPr>
            <w:pStyle w:val="B3CAF2B8FCDC4B9BA8C0290EC3ADF561"/>
          </w:pPr>
          <w:r w:rsidRPr="000753FC">
            <w:rPr>
              <w:rStyle w:val="PlaceholderText"/>
            </w:rPr>
            <w:t>Click here to enter text.</w:t>
          </w:r>
        </w:p>
      </w:docPartBody>
    </w:docPart>
    <w:docPart>
      <w:docPartPr>
        <w:name w:val="54FAFD0B67E947F395AFF4FE9D4EE45C"/>
        <w:category>
          <w:name w:val="General"/>
          <w:gallery w:val="placeholder"/>
        </w:category>
        <w:types>
          <w:type w:val="bbPlcHdr"/>
        </w:types>
        <w:behaviors>
          <w:behavior w:val="content"/>
        </w:behaviors>
        <w:guid w:val="{AA4B64A5-DB13-490A-8E25-C32D1C47E2BB}"/>
      </w:docPartPr>
      <w:docPartBody>
        <w:p w:rsidR="00F15687" w:rsidP="00854C8B">
          <w:pPr>
            <w:pStyle w:val="54FAFD0B67E947F395AFF4FE9D4EE45C"/>
          </w:pPr>
          <w:r w:rsidRPr="009F76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C8B"/>
    <w:rPr>
      <w:color w:val="808080"/>
    </w:rPr>
  </w:style>
  <w:style w:type="paragraph" w:customStyle="1" w:styleId="B3CAF2B8FCDC4B9BA8C0290EC3ADF561">
    <w:name w:val="B3CAF2B8FCDC4B9BA8C0290EC3ADF561"/>
    <w:rsid w:val="00854C8B"/>
  </w:style>
  <w:style w:type="paragraph" w:customStyle="1" w:styleId="45217B72E05342DDAB98C2E42292C48F">
    <w:name w:val="45217B72E05342DDAB98C2E42292C48F"/>
    <w:rsid w:val="00854C8B"/>
  </w:style>
  <w:style w:type="paragraph" w:customStyle="1" w:styleId="54FAFD0B67E947F395AFF4FE9D4EE45C">
    <w:name w:val="54FAFD0B67E947F395AFF4FE9D4EE45C"/>
    <w:rsid w:val="00854C8B"/>
  </w:style>
  <w:style w:type="paragraph" w:customStyle="1" w:styleId="9333E6B3D8634DB3B544B89586A8DB78">
    <w:name w:val="9333E6B3D8634DB3B544B89586A8DB78"/>
    <w:rsid w:val="00854C8B"/>
  </w:style>
  <w:style w:type="paragraph" w:customStyle="1" w:styleId="22B8E1A51F6D4FDB91F2764E6D164E02">
    <w:name w:val="22B8E1A51F6D4FDB91F2764E6D164E02"/>
    <w:rsid w:val="00854C8B"/>
  </w:style>
  <w:style w:type="paragraph" w:customStyle="1" w:styleId="19C1F515DC4E4BA2BE54194169665E7A">
    <w:name w:val="19C1F515DC4E4BA2BE54194169665E7A"/>
    <w:rsid w:val="00854C8B"/>
  </w:style>
  <w:style w:type="paragraph" w:customStyle="1" w:styleId="8D235C436B0542AF9F1D5A329DF32A8C">
    <w:name w:val="8D235C436B0542AF9F1D5A329DF32A8C"/>
    <w:rsid w:val="00854C8B"/>
  </w:style>
  <w:style w:type="paragraph" w:customStyle="1" w:styleId="78818BE9216047D689735003C1D7B22D">
    <w:name w:val="78818BE9216047D689735003C1D7B22D"/>
    <w:rsid w:val="00854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9AFCD73D90740B61E36A45EB62814" ma:contentTypeVersion="10" ma:contentTypeDescription="Create a new document." ma:contentTypeScope="" ma:versionID="8f8baa66d9f168b7d772bee5487a63f6">
  <xsd:schema xmlns:xsd="http://www.w3.org/2001/XMLSchema" xmlns:xs="http://www.w3.org/2001/XMLSchema" xmlns:p="http://schemas.microsoft.com/office/2006/metadata/properties" xmlns:ns3="298e5342-d483-4ce7-8918-ffe2dab7cd70" xmlns:ns4="9f89144d-0abc-4d10-a80a-71992bc7bf3a" targetNamespace="http://schemas.microsoft.com/office/2006/metadata/properties" ma:root="true" ma:fieldsID="1ff00b733b76a2e2803838b6bf1c2810" ns3:_="" ns4:_="">
    <xsd:import namespace="298e5342-d483-4ce7-8918-ffe2dab7cd70"/>
    <xsd:import namespace="9f89144d-0abc-4d10-a80a-71992bc7bf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e5342-d483-4ce7-8918-ffe2dab7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9144d-0abc-4d10-a80a-71992bc7b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72B1-11D6-4BF1-8EE1-694E2378DD6E}">
  <ds:schemaRefs>
    <ds:schemaRef ds:uri="http://schemas.microsoft.com/sharepoint/v3/contenttype/forms"/>
  </ds:schemaRefs>
</ds:datastoreItem>
</file>

<file path=customXml/itemProps2.xml><?xml version="1.0" encoding="utf-8"?>
<ds:datastoreItem xmlns:ds="http://schemas.openxmlformats.org/officeDocument/2006/customXml" ds:itemID="{9EC10085-BF73-4233-8CA5-D57F796E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e5342-d483-4ce7-8918-ffe2dab7cd70"/>
    <ds:schemaRef ds:uri="9f89144d-0abc-4d10-a80a-71992bc7b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DA13C-002A-4FDC-9A2B-186655A936E9}">
  <ds:schemaRefs>
    <ds:schemaRef ds:uri="http://schemas.microsoft.com/office/2006/metadata/properties"/>
    <ds:schemaRef ds:uri="http://purl.org/dc/terms/"/>
    <ds:schemaRef ds:uri="http://schemas.microsoft.com/office/2006/documentManagement/types"/>
    <ds:schemaRef ds:uri="298e5342-d483-4ce7-8918-ffe2dab7cd70"/>
    <ds:schemaRef ds:uri="http://www.w3.org/XML/1998/namespace"/>
    <ds:schemaRef ds:uri="http://purl.org/dc/elements/1.1/"/>
    <ds:schemaRef ds:uri="http://schemas.microsoft.com/office/infopath/2007/PartnerControls"/>
    <ds:schemaRef ds:uri="http://schemas.openxmlformats.org/package/2006/metadata/core-properties"/>
    <ds:schemaRef ds:uri="9f89144d-0abc-4d10-a80a-71992bc7bf3a"/>
    <ds:schemaRef ds:uri="http://purl.org/dc/dcmitype/"/>
  </ds:schemaRefs>
</ds:datastoreItem>
</file>

<file path=customXml/itemProps4.xml><?xml version="1.0" encoding="utf-8"?>
<ds:datastoreItem xmlns:ds="http://schemas.openxmlformats.org/officeDocument/2006/customXml" ds:itemID="{B5D853D4-DBB4-4ABC-802F-06B29150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