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4441A" w:rsidP="00A743D3">
      <w:pPr>
        <w:pStyle w:val="TitleCommittee0"/>
      </w:pPr>
      <w:bookmarkStart w:id="0" w:name="_GoBack"/>
      <w:bookmarkEnd w:id="0"/>
      <w:sdt>
        <w:sdtPr>
          <w:alias w:val="CommitteeName"/>
          <w:tag w:val="CommitteeName"/>
          <w:id w:val="1869951332"/>
          <w:placeholder>
            <w:docPart w:val="B32536E3D2C64CE589FCA03324029F84"/>
          </w:placeholder>
          <w:richText/>
        </w:sdtPr>
        <w:sdtContent>
          <w:r>
            <w:t>Transport Committee</w:t>
          </w:r>
        </w:sdtContent>
      </w:sdt>
    </w:p>
    <w:p w:rsidR="0004441A" w:rsidP="00A743D3">
      <w:pPr>
        <w:pStyle w:val="TitleInquiry0"/>
      </w:pPr>
      <w:r>
        <w:t xml:space="preserve">Oral evidence: </w:t>
      </w:r>
      <w:sdt>
        <w:sdtPr>
          <w:alias w:val="InquiryName"/>
          <w:tag w:val="InquiryName"/>
          <w:id w:val="377371847"/>
          <w:placeholder>
            <w:docPart w:val="B32536E3D2C64CE589FCA03324029F84"/>
          </w:placeholder>
          <w:richText/>
        </w:sdtPr>
        <w:sdtContent>
          <w:r>
            <w:fldChar w:fldCharType="begin"/>
          </w:r>
          <w:r>
            <w:instrText xml:space="preserve"> HYPERLINK "https://committees.parliament.uk/work/221/coronavirus-implications-for-transport/" </w:instrText>
          </w:r>
          <w:r>
            <w:fldChar w:fldCharType="separate"/>
          </w:r>
          <w:r w:rsidRPr="00FF7ECF">
            <w:rPr>
              <w:rStyle w:val="Hyperlink"/>
            </w:rPr>
            <w:t>Coronavirus: implications for transport</w:t>
          </w:r>
          <w:r>
            <w:fldChar w:fldCharType="end"/>
          </w:r>
        </w:sdtContent>
      </w:sdt>
      <w:r>
        <w:t xml:space="preserve">, HC </w:t>
      </w:r>
      <w:sdt>
        <w:sdtPr>
          <w:alias w:val="InquiryRefNo"/>
          <w:tag w:val="InquiryRefNo"/>
          <w:id w:val="-281725174"/>
          <w:placeholder>
            <w:docPart w:val="B32536E3D2C64CE589FCA03324029F84"/>
          </w:placeholder>
          <w:richText/>
        </w:sdtPr>
        <w:sdtContent>
          <w:r>
            <w:t>268</w:t>
          </w:r>
        </w:sdtContent>
      </w:sdt>
    </w:p>
    <w:sdt>
      <w:sdtPr>
        <w:alias w:val="SittingDate"/>
        <w:tag w:val="SittingDate"/>
        <w:id w:val="-1160222926"/>
        <w:placeholder>
          <w:docPart w:val="B32536E3D2C64CE589FCA03324029F84"/>
        </w:placeholder>
        <w:richText/>
      </w:sdtPr>
      <w:sdtContent>
        <w:p w:rsidR="0004441A" w:rsidP="00A743D3">
          <w:pPr>
            <w:pStyle w:val="Para"/>
          </w:pPr>
          <w:r>
            <w:t>Wednesday</w:t>
          </w:r>
          <w:r w:rsidR="003D7B54">
            <w:t xml:space="preserve"> </w:t>
          </w:r>
          <w:r w:rsidR="00657510">
            <w:t>20</w:t>
          </w:r>
          <w:r>
            <w:t xml:space="preserve"> May 2020</w:t>
          </w:r>
        </w:p>
      </w:sdtContent>
    </w:sdt>
    <w:p w:rsidR="0004441A" w:rsidP="00A743D3">
      <w:pPr>
        <w:pStyle w:val="Para"/>
      </w:pPr>
      <w:r>
        <w:t xml:space="preserve">Ordered by the House of </w:t>
      </w:r>
      <w:sdt>
        <w:sdtPr>
          <w:alias w:val="House"/>
          <w:tag w:val="House"/>
          <w:id w:val="809213435"/>
          <w:placeholder>
            <w:docPart w:val="B32536E3D2C64CE589FCA03324029F84"/>
          </w:placeholder>
          <w:richText/>
        </w:sdtPr>
        <w:sdtContent>
          <w:r w:rsidRPr="00615759">
            <w:t>Commons</w:t>
          </w:r>
        </w:sdtContent>
      </w:sdt>
      <w:r w:rsidRPr="00615759">
        <w:t xml:space="preserve"> to be published on </w:t>
      </w:r>
      <w:sdt>
        <w:sdtPr>
          <w:alias w:val="PublishDate"/>
          <w:tag w:val="PublishDate"/>
          <w:id w:val="217021599"/>
          <w:placeholder>
            <w:docPart w:val="B32536E3D2C64CE589FCA03324029F84"/>
          </w:placeholder>
          <w:richText/>
        </w:sdtPr>
        <w:sdtContent>
          <w:r w:rsidR="00657510">
            <w:t>20</w:t>
          </w:r>
          <w:r>
            <w:t xml:space="preserve"> May 2020</w:t>
          </w:r>
        </w:sdtContent>
      </w:sdt>
      <w:r w:rsidRPr="00615759">
        <w:t>.</w:t>
      </w:r>
    </w:p>
    <w:p w:rsidR="0004441A" w:rsidP="00A743D3">
      <w:pPr>
        <w:pStyle w:val="Para"/>
      </w:pPr>
      <w:sdt>
        <w:sdtPr>
          <w:alias w:val="VideoHyperlink"/>
          <w:tag w:val="VideoHyperlink"/>
          <w:id w:val="703995351"/>
          <w:placeholder>
            <w:docPart w:val="B32536E3D2C64CE589FCA03324029F84"/>
          </w:placeholder>
          <w:richText/>
        </w:sdtPr>
        <w:sdtContent>
          <w:r>
            <w:fldChar w:fldCharType="begin"/>
          </w:r>
          <w:r>
            <w:instrText xml:space="preserve"> HYPERLINK "https://parliamentlive.tv/Event/Index/ed683b6f-36b5-4ad0-bfc2-ab40805d223d" </w:instrText>
          </w:r>
          <w:r>
            <w:fldChar w:fldCharType="separate"/>
          </w:r>
          <w:r w:rsidRPr="00FF7ECF">
            <w:rPr>
              <w:rStyle w:val="Hyperlink"/>
            </w:rPr>
            <w:t>Watch the meeting</w:t>
          </w:r>
          <w:r>
            <w:fldChar w:fldCharType="end"/>
          </w:r>
        </w:sdtContent>
      </w:sdt>
    </w:p>
    <w:p w:rsidR="0004441A" w:rsidP="00A743D3">
      <w:r>
        <w:t xml:space="preserve">Members present: </w:t>
      </w:r>
      <w:sdt>
        <w:sdtPr>
          <w:alias w:val="MembersPresent"/>
          <w:tag w:val="MembersPresent"/>
          <w:id w:val="366340316"/>
          <w:placeholder>
            <w:docPart w:val="B32536E3D2C64CE589FCA03324029F84"/>
          </w:placeholder>
          <w:richText/>
        </w:sdtPr>
        <w:sdtContent>
          <w:r w:rsidR="003D7B54">
            <w:t>Huw Merriman (Chair); Ruth Cadbury; Lilian Greenwood; Simon Jupp; Robert Largan; Chris Loder; Karl McCartney; Grahame Morris; Gavin Newlands; Greg Smith; Sam Tarry.</w:t>
          </w:r>
        </w:sdtContent>
      </w:sdt>
    </w:p>
    <w:p w:rsidR="0004441A" w:rsidP="00A743D3">
      <w:pPr>
        <w:pStyle w:val="ParaCentre"/>
      </w:pPr>
      <w:r w:rsidRPr="00156A60">
        <w:t xml:space="preserve">Questions </w:t>
      </w:r>
      <w:sdt>
        <w:sdtPr>
          <w:alias w:val="QuestionNumbers"/>
          <w:tag w:val="QuestionNumbers"/>
          <w:id w:val="-1223666168"/>
          <w:placeholder>
            <w:docPart w:val="B32536E3D2C64CE589FCA03324029F84"/>
          </w:placeholder>
          <w:richText/>
        </w:sdtPr>
        <w:sdtContent>
          <w:r w:rsidR="00A34D74">
            <w:t>195</w:t>
          </w:r>
          <w:r w:rsidR="003D7B54">
            <w:t xml:space="preserve"> -</w:t>
          </w:r>
          <w:r w:rsidR="00CE68E9">
            <w:t xml:space="preserve"> </w:t>
          </w:r>
          <w:r w:rsidR="007B5C5D">
            <w:t>27</w:t>
          </w:r>
          <w:r w:rsidR="007A71E7">
            <w:t>7</w:t>
          </w:r>
        </w:sdtContent>
      </w:sdt>
    </w:p>
    <w:p w:rsidR="0004441A" w:rsidP="00A743D3">
      <w:pPr>
        <w:pStyle w:val="TitleWitnesses0"/>
      </w:pPr>
      <w:r>
        <w:t>Witness</w:t>
      </w:r>
      <w:r w:rsidR="00A34D74">
        <w:t>es</w:t>
      </w:r>
    </w:p>
    <w:p w:rsidR="0004441A" w:rsidP="00A743D3">
      <w:pPr>
        <w:pStyle w:val="Para"/>
      </w:pPr>
      <w:r>
        <w:fldChar w:fldCharType="begin"/>
      </w:r>
      <w:r>
        <w:instrText xml:space="preserve"> HYPERLINK \l "Panel1" </w:instrText>
      </w:r>
      <w:r>
        <w:fldChar w:fldCharType="separate"/>
      </w:r>
      <w:r w:rsidRPr="0004441A">
        <w:rPr>
          <w:rStyle w:val="Hyperlink"/>
        </w:rPr>
        <w:t>I</w:t>
      </w:r>
      <w:r>
        <w:fldChar w:fldCharType="end"/>
      </w:r>
      <w:r>
        <w:t xml:space="preserve">: </w:t>
      </w:r>
      <w:r w:rsidR="00A34D74">
        <w:t>Diana Holland, Assistant General Secretary for Transport, Unite; Brian Strutton, General Secretary, BALPA; and Jason Holt, Chief Executive, Swissport.</w:t>
      </w:r>
    </w:p>
    <w:p w:rsidR="00A34D74" w:rsidP="00A743D3">
      <w:pPr>
        <w:pStyle w:val="Para"/>
      </w:pPr>
      <w:r>
        <w:fldChar w:fldCharType="begin"/>
      </w:r>
      <w:r>
        <w:instrText xml:space="preserve"> HYPERLINK \l "Panel2" </w:instrText>
      </w:r>
      <w:r>
        <w:fldChar w:fldCharType="separate"/>
      </w:r>
      <w:r w:rsidRPr="00805A01">
        <w:rPr>
          <w:rStyle w:val="Hyperlink"/>
        </w:rPr>
        <w:t>II</w:t>
      </w:r>
      <w:r>
        <w:fldChar w:fldCharType="end"/>
      </w:r>
      <w:r>
        <w:t xml:space="preserve">: Kelly Tolhurst MP, Parliamentary Under-Secretary of State, Department for Transport; </w:t>
      </w:r>
      <w:r w:rsidR="00944FE5">
        <w:t xml:space="preserve">Dr </w:t>
      </w:r>
      <w:r>
        <w:t>Rannia Leontaridi, Director of Aviation, Department for Transport; and Richard Moriarty, Chief Executive, C</w:t>
      </w:r>
      <w:r w:rsidR="005D44A6">
        <w:t xml:space="preserve">ivil </w:t>
      </w:r>
      <w:r>
        <w:t>A</w:t>
      </w:r>
      <w:r w:rsidR="005D44A6">
        <w:t xml:space="preserve">viation </w:t>
      </w:r>
      <w:r>
        <w:t>A</w:t>
      </w:r>
      <w:r w:rsidR="005D44A6">
        <w:t>uthority</w:t>
      </w:r>
      <w:r>
        <w:t>.</w:t>
      </w:r>
    </w:p>
    <w:p w:rsidR="00145D3F" w:rsidP="00A743D3">
      <w:pPr>
        <w:pStyle w:val="Para"/>
      </w:pPr>
    </w:p>
    <w:p w:rsidR="00145D3F" w:rsidRPr="00BD6D45" w:rsidP="00A743D3">
      <w:pPr>
        <w:pStyle w:val="Para"/>
      </w:pPr>
      <w:r>
        <w:t xml:space="preserve">Written evidence submitted by the </w:t>
      </w:r>
      <w:r>
        <w:fldChar w:fldCharType="begin"/>
      </w:r>
      <w:r>
        <w:instrText xml:space="preserve"> HYPERLINK "https://committees.parliament.uk/writtenevidence/909/html/" </w:instrText>
      </w:r>
      <w:r>
        <w:fldChar w:fldCharType="separate"/>
      </w:r>
      <w:r w:rsidRPr="00816CCA">
        <w:rPr>
          <w:rStyle w:val="Hyperlink"/>
        </w:rPr>
        <w:t xml:space="preserve">Department for Transport </w:t>
      </w:r>
      <w:r w:rsidRPr="00816CCA" w:rsidR="00816CCA">
        <w:rPr>
          <w:rStyle w:val="Hyperlink"/>
        </w:rPr>
        <w:t>(CIT0001)</w:t>
      </w:r>
      <w:r>
        <w:fldChar w:fldCharType="end"/>
      </w:r>
    </w:p>
    <w:p w:rsidR="00DC51F1" w:rsidP="00A743D3">
      <w:pPr>
        <w:pStyle w:val="Question"/>
        <w:numPr>
          <w:ilvl w:val="0"/>
          <w:numId w:val="0"/>
        </w:numPr>
        <w:ind w:left="794" w:hanging="794"/>
      </w:pPr>
      <w:r>
        <w:br w:type="page"/>
      </w:r>
    </w:p>
    <w:sdt>
      <w:sdtPr>
        <w:rPr>
          <w:rFonts w:eastAsia="Times New Roman" w:cs="Times New Roman"/>
          <w:szCs w:val="20"/>
        </w:rPr>
        <w:alias w:val="Member"/>
        <w:tag w:val="&lt;Member mnisId='4442' dodsId='72290'&gt;"/>
        <w:id w:val="546190845"/>
        <w:placeholder>
          <w:docPart w:val="DefaultPlaceholder_-1854013440"/>
        </w:placeholder>
        <w:richText/>
      </w:sdtPr>
      <w:sdtContent>
        <w:p w:rsidR="008E338D" w:rsidRPr="0004441A" w:rsidP="00A743D3"/>
        <w:p w:rsidR="008E338D" w:rsidP="00A743D3">
          <w:pPr>
            <w:pStyle w:val="TitlePanel0"/>
          </w:pPr>
          <w:r>
            <w:t>Examination of witness</w:t>
          </w:r>
          <w:r w:rsidR="00A34D74">
            <w:t>es</w:t>
          </w:r>
        </w:p>
        <w:p w:rsidR="008E338D" w:rsidRPr="00AC45FF" w:rsidP="00A743D3">
          <w:pPr>
            <w:pStyle w:val="Para"/>
          </w:pPr>
          <w:bookmarkStart w:id="1" w:name="Panel1"/>
          <w:bookmarkEnd w:id="1"/>
          <w:r>
            <w:t>Witness</w:t>
          </w:r>
          <w:r w:rsidR="00A34D74">
            <w:t>es</w:t>
          </w:r>
          <w:r>
            <w:t xml:space="preserve">: </w:t>
          </w:r>
          <w:r w:rsidR="00A34D74">
            <w:t>Diana Holland, Brian Strutton and Jason Holt</w:t>
          </w:r>
          <w:r>
            <w:t>.</w:t>
          </w:r>
        </w:p>
        <w:p w:rsidR="00A34D74" w:rsidP="00A743D3">
          <w:pPr>
            <w:pStyle w:val="Question"/>
          </w:pPr>
          <w:sdt>
            <w:sdtPr>
              <w:alias w:val="Member"/>
              <w:tag w:val="&lt;Member mnisId='4442' dodsId='72290'&gt;"/>
              <w:id w:val="-402907273"/>
              <w:placeholder>
                <w:docPart w:val="DefaultPlaceholder_-1854013440"/>
              </w:placeholder>
              <w:richText/>
            </w:sdtPr>
            <w:sdtContent>
              <w:r w:rsidRPr="00154EFC" w:rsidR="00C8722B">
                <w:rPr>
                  <w:b/>
                </w:rPr>
                <w:t>Chair:</w:t>
              </w:r>
            </w:sdtContent>
          </w:sdt>
          <w:r w:rsidR="00C8722B">
            <w:t xml:space="preserve"> </w:t>
          </w:r>
          <w:r w:rsidRPr="00A34D74">
            <w:t>This is the Transport Select Committee</w:t>
          </w:r>
          <w:r w:rsidR="009B55AA">
            <w:t>’</w:t>
          </w:r>
          <w:r w:rsidRPr="00A34D74">
            <w:t xml:space="preserve">s final evidence session on </w:t>
          </w:r>
          <w:r w:rsidR="006C0009">
            <w:t>c</w:t>
          </w:r>
          <w:r w:rsidRPr="00A34D74">
            <w:t xml:space="preserve">oronavirus and the implications </w:t>
          </w:r>
          <w:r w:rsidR="00236911">
            <w:t>for</w:t>
          </w:r>
          <w:r w:rsidRPr="00A34D74">
            <w:t xml:space="preserve"> aviation. For our first panel</w:t>
          </w:r>
          <w:r>
            <w:t>,</w:t>
          </w:r>
          <w:r w:rsidRPr="00A34D74">
            <w:t xml:space="preserve"> we will be joined by union leaders and employee representatives</w:t>
          </w:r>
          <w:r>
            <w:t>.</w:t>
          </w:r>
          <w:r w:rsidRPr="00A34D74">
            <w:t xml:space="preserve"> </w:t>
          </w:r>
          <w:r>
            <w:t>F</w:t>
          </w:r>
          <w:r w:rsidRPr="00A34D74">
            <w:t>or our second panel</w:t>
          </w:r>
          <w:r>
            <w:t>,</w:t>
          </w:r>
          <w:r w:rsidRPr="00A34D74">
            <w:t xml:space="preserve"> we will be joined by the </w:t>
          </w:r>
          <w:r>
            <w:t>A</w:t>
          </w:r>
          <w:r w:rsidRPr="00A34D74">
            <w:t xml:space="preserve">viation Minister and by the </w:t>
          </w:r>
          <w:r>
            <w:t>C</w:t>
          </w:r>
          <w:r w:rsidRPr="00A34D74">
            <w:t xml:space="preserve">ivil </w:t>
          </w:r>
          <w:r>
            <w:t>A</w:t>
          </w:r>
          <w:r w:rsidRPr="00A34D74">
            <w:t xml:space="preserve">viation </w:t>
          </w:r>
          <w:r>
            <w:t>A</w:t>
          </w:r>
          <w:r w:rsidRPr="00A34D74">
            <w:t>uthority.</w:t>
          </w:r>
          <w:r w:rsidR="00236911">
            <w:t xml:space="preserve"> </w:t>
          </w:r>
          <w:r w:rsidRPr="00A34D74">
            <w:t>For our transcripts, can I ask the first panel of witnesses to introduce themselves</w:t>
          </w:r>
          <w:r>
            <w:t>?</w:t>
          </w:r>
        </w:p>
        <w:p w:rsidR="00A34D74" w:rsidP="00A743D3">
          <w:pPr>
            <w:pStyle w:val="Answer"/>
          </w:pPr>
          <w:sdt>
            <w:sdtPr>
              <w:alias w:val="Witness"/>
              <w:id w:val="-1250733062"/>
              <w:placeholder>
                <w:docPart w:val="DefaultPlaceholder_-1854013440"/>
              </w:placeholder>
              <w:richText/>
            </w:sdtPr>
            <w:sdtContent>
              <w:r w:rsidRPr="00A34D74">
                <w:rPr>
                  <w:b/>
                  <w:i/>
                </w:rPr>
                <w:t>Diana Holland:</w:t>
              </w:r>
            </w:sdtContent>
          </w:sdt>
          <w:r>
            <w:t xml:space="preserve"> </w:t>
          </w:r>
          <w:r w:rsidRPr="00A34D74">
            <w:t xml:space="preserve">Thank you. </w:t>
          </w:r>
          <w:r w:rsidRPr="00A34D74">
            <w:rPr>
              <w:i/>
              <w:iCs/>
            </w:rPr>
            <w:t>[</w:t>
          </w:r>
          <w:r w:rsidR="00236911">
            <w:rPr>
              <w:i/>
              <w:iCs/>
            </w:rPr>
            <w:t>I</w:t>
          </w:r>
          <w:r w:rsidRPr="00A34D74">
            <w:rPr>
              <w:i/>
              <w:iCs/>
            </w:rPr>
            <w:t>naudible]</w:t>
          </w:r>
          <w:r>
            <w:t xml:space="preserve"> </w:t>
          </w:r>
          <w:r w:rsidRPr="00A34D74">
            <w:t xml:space="preserve">Unite the </w:t>
          </w:r>
          <w:r>
            <w:t>U</w:t>
          </w:r>
          <w:r w:rsidRPr="00A34D74">
            <w:t>nion.</w:t>
          </w:r>
        </w:p>
        <w:p w:rsidR="00A34D74" w:rsidP="00A743D3">
          <w:pPr>
            <w:pStyle w:val="Answer"/>
          </w:pPr>
          <w:sdt>
            <w:sdtPr>
              <w:alias w:val="Witness"/>
              <w:id w:val="-702934874"/>
              <w:placeholder>
                <w:docPart w:val="DefaultPlaceholder_-1854013440"/>
              </w:placeholder>
              <w:richText/>
            </w:sdtPr>
            <w:sdtContent>
              <w:r w:rsidRPr="00A34D74">
                <w:rPr>
                  <w:b/>
                  <w:i/>
                </w:rPr>
                <w:t>Brian Strutton:</w:t>
              </w:r>
            </w:sdtContent>
          </w:sdt>
          <w:r>
            <w:t xml:space="preserve"> </w:t>
          </w:r>
          <w:r w:rsidRPr="00A34D74">
            <w:t>Good morning, Chair</w:t>
          </w:r>
          <w:r>
            <w:t>.</w:t>
          </w:r>
          <w:r w:rsidRPr="00A34D74">
            <w:t xml:space="preserve"> </w:t>
          </w:r>
          <w:r>
            <w:t xml:space="preserve">Good morning, </w:t>
          </w:r>
          <w:r w:rsidRPr="00A34D74">
            <w:t>every</w:t>
          </w:r>
          <w:r>
            <w:t>body.</w:t>
          </w:r>
          <w:r w:rsidRPr="00A34D74">
            <w:t xml:space="preserve"> I am Brian Strutton</w:t>
          </w:r>
          <w:r w:rsidR="00C94548">
            <w:t xml:space="preserve">, </w:t>
          </w:r>
          <w:r>
            <w:t>the general secretary of the British Airline Pilots Association.</w:t>
          </w:r>
        </w:p>
        <w:p w:rsidR="00A34D74" w:rsidP="00A743D3">
          <w:pPr>
            <w:pStyle w:val="Answer"/>
          </w:pPr>
          <w:sdt>
            <w:sdtPr>
              <w:alias w:val="Witness"/>
              <w:id w:val="1263272403"/>
              <w:placeholder>
                <w:docPart w:val="DefaultPlaceholder_-1854013440"/>
              </w:placeholder>
              <w:richText/>
            </w:sdtPr>
            <w:sdtContent>
              <w:r w:rsidRPr="00A34D74">
                <w:rPr>
                  <w:b/>
                  <w:i/>
                </w:rPr>
                <w:t>Jason Holt:</w:t>
              </w:r>
            </w:sdtContent>
          </w:sdt>
          <w:r>
            <w:t xml:space="preserve"> Good morning, everybody. </w:t>
          </w:r>
          <w:r w:rsidRPr="00A34D74">
            <w:t xml:space="preserve">My name is Jason </w:t>
          </w:r>
          <w:r>
            <w:t>Holt.</w:t>
          </w:r>
          <w:r w:rsidRPr="00A34D74">
            <w:t xml:space="preserve"> I am the </w:t>
          </w:r>
          <w:r>
            <w:t>c</w:t>
          </w:r>
          <w:r w:rsidRPr="00A34D74">
            <w:t>hief</w:t>
          </w:r>
          <w:r>
            <w:t xml:space="preserve"> e</w:t>
          </w:r>
          <w:r w:rsidRPr="00A34D74">
            <w:t xml:space="preserve">xecutive of Swissport </w:t>
          </w:r>
          <w:r>
            <w:t>f</w:t>
          </w:r>
          <w:r w:rsidRPr="00A34D74">
            <w:t>or western Europe</w:t>
          </w:r>
          <w:r>
            <w:t>.</w:t>
          </w:r>
        </w:p>
        <w:p w:rsidR="00A34D74" w:rsidP="00A743D3">
          <w:pPr>
            <w:pStyle w:val="Question"/>
          </w:pPr>
          <w:sdt>
            <w:sdtPr>
              <w:alias w:val="Member"/>
              <w:tag w:val="&lt;Member mnisId='4442' dodsId='72290'&gt;"/>
              <w:id w:val="724341833"/>
              <w:placeholder>
                <w:docPart w:val="DefaultPlaceholder_-1854013440"/>
              </w:placeholder>
              <w:richText/>
            </w:sdtPr>
            <w:sdtContent>
              <w:r w:rsidRPr="007A71E7">
                <w:rPr>
                  <w:b/>
                </w:rPr>
                <w:t>Chair:</w:t>
              </w:r>
            </w:sdtContent>
          </w:sdt>
          <w:r>
            <w:t xml:space="preserve"> Ms Holland, w</w:t>
          </w:r>
          <w:r w:rsidRPr="00A34D74">
            <w:t>ould you mind reintroducing yourself</w:t>
          </w:r>
          <w:r>
            <w:t>?</w:t>
          </w:r>
          <w:r w:rsidRPr="00A34D74">
            <w:t xml:space="preserve"> </w:t>
          </w:r>
          <w:r w:rsidR="00C94548">
            <w:t>W</w:t>
          </w:r>
          <w:r w:rsidRPr="00A34D74">
            <w:t>e missed the first part.</w:t>
          </w:r>
        </w:p>
        <w:p w:rsidR="00A34D74" w:rsidP="00A743D3">
          <w:pPr>
            <w:pStyle w:val="Answer"/>
          </w:pPr>
          <w:sdt>
            <w:sdtPr>
              <w:alias w:val="Witness"/>
              <w:id w:val="1230491643"/>
              <w:placeholder>
                <w:docPart w:val="DefaultPlaceholder_-1854013440"/>
              </w:placeholder>
              <w:richText/>
            </w:sdtPr>
            <w:sdtContent>
              <w:r w:rsidRPr="00A34D74">
                <w:rPr>
                  <w:b/>
                  <w:i/>
                </w:rPr>
                <w:t>Diana Holland:</w:t>
              </w:r>
            </w:sdtContent>
          </w:sdt>
          <w:r>
            <w:t xml:space="preserve"> </w:t>
          </w:r>
          <w:r w:rsidRPr="00A34D74">
            <w:t xml:space="preserve">Good morning, everybody. </w:t>
          </w:r>
          <w:r>
            <w:t xml:space="preserve">I am </w:t>
          </w:r>
          <w:r w:rsidRPr="00A34D74">
            <w:t>Diana Holland</w:t>
          </w:r>
          <w:r w:rsidR="00C94548">
            <w:t>,</w:t>
          </w:r>
          <w:r w:rsidRPr="00A34D74">
            <w:t xml:space="preserve"> assistant general secretary </w:t>
          </w:r>
          <w:r>
            <w:t>f</w:t>
          </w:r>
          <w:r w:rsidRPr="00A34D74">
            <w:t xml:space="preserve">or transport at Unite the </w:t>
          </w:r>
          <w:r>
            <w:t>U</w:t>
          </w:r>
          <w:r w:rsidRPr="00A34D74">
            <w:t>nio</w:t>
          </w:r>
          <w:r>
            <w:t>n</w:t>
          </w:r>
          <w:r w:rsidRPr="00A34D74">
            <w:t>. Hopefully</w:t>
          </w:r>
          <w:r>
            <w:t>,</w:t>
          </w:r>
          <w:r w:rsidRPr="00A34D74">
            <w:t xml:space="preserve"> that came over</w:t>
          </w:r>
          <w:r>
            <w:t>.</w:t>
          </w:r>
        </w:p>
        <w:p w:rsidR="000B1436" w:rsidP="00A743D3">
          <w:pPr>
            <w:pStyle w:val="Question"/>
          </w:pPr>
          <w:sdt>
            <w:sdtPr>
              <w:alias w:val="Member"/>
              <w:tag w:val="&lt;Member mnisId='4442' dodsId='72290'&gt;"/>
              <w:id w:val="-479915253"/>
              <w:placeholder>
                <w:docPart w:val="DefaultPlaceholder_-1854013440"/>
              </w:placeholder>
              <w:richText/>
            </w:sdtPr>
            <w:sdtContent>
              <w:r w:rsidRPr="000B1436" w:rsidR="00A34D74">
                <w:rPr>
                  <w:b/>
                </w:rPr>
                <w:t>Chair:</w:t>
              </w:r>
            </w:sdtContent>
          </w:sdt>
          <w:r w:rsidR="00A34D74">
            <w:t xml:space="preserve"> </w:t>
          </w:r>
          <w:r w:rsidRPr="00A34D74" w:rsidR="00A34D74">
            <w:t xml:space="preserve">It </w:t>
          </w:r>
          <w:r w:rsidR="00A34D74">
            <w:t xml:space="preserve">certainly </w:t>
          </w:r>
          <w:r w:rsidRPr="00A34D74" w:rsidR="00A34D74">
            <w:t>did</w:t>
          </w:r>
          <w:r w:rsidR="00A34D74">
            <w:t>, thank you, and</w:t>
          </w:r>
          <w:r w:rsidRPr="00A34D74" w:rsidR="00A34D74">
            <w:t xml:space="preserve"> </w:t>
          </w:r>
          <w:r w:rsidR="00A34D74">
            <w:t>a</w:t>
          </w:r>
          <w:r w:rsidRPr="00A34D74" w:rsidR="00A34D74">
            <w:t xml:space="preserve">pologies for the sound difficulties </w:t>
          </w:r>
          <w:r w:rsidR="00A743D3">
            <w:t xml:space="preserve">we have </w:t>
          </w:r>
          <w:r w:rsidRPr="00A34D74" w:rsidR="00A34D74">
            <w:t>in this room.</w:t>
          </w:r>
          <w:r>
            <w:t xml:space="preserve"> </w:t>
          </w:r>
          <w:r w:rsidR="00C94548">
            <w:t>T</w:t>
          </w:r>
          <w:r w:rsidRPr="00A34D74" w:rsidR="00A34D74">
            <w:t>hank you all for being with us this morning</w:t>
          </w:r>
          <w:r w:rsidR="00154EFC">
            <w:t>.</w:t>
          </w:r>
        </w:p>
        <w:p w:rsidR="009B55AA" w:rsidP="00A743D3">
          <w:pPr>
            <w:pStyle w:val="Question"/>
            <w:numPr>
              <w:ilvl w:val="0"/>
              <w:numId w:val="0"/>
            </w:numPr>
            <w:ind w:left="794"/>
          </w:pPr>
          <w:r>
            <w:t>W</w:t>
          </w:r>
          <w:r w:rsidRPr="00A34D74" w:rsidR="00A34D74">
            <w:t>ith passenger demand forecast to stay low</w:t>
          </w:r>
          <w:r>
            <w:t xml:space="preserve"> not only</w:t>
          </w:r>
          <w:r w:rsidRPr="00A34D74" w:rsidR="00A34D74">
            <w:t xml:space="preserve"> for this year but potentially for the next few years, how concerned are you for</w:t>
          </w:r>
          <w:r>
            <w:t xml:space="preserve"> </w:t>
          </w:r>
          <w:r w:rsidRPr="00A34D74" w:rsidR="00A34D74">
            <w:t>workers in the aviation sector</w:t>
          </w:r>
          <w:r>
            <w:t>?</w:t>
          </w:r>
        </w:p>
        <w:p w:rsidR="00E15A28" w:rsidP="00A743D3">
          <w:pPr>
            <w:pStyle w:val="Answer"/>
          </w:pPr>
          <w:sdt>
            <w:sdtPr>
              <w:alias w:val="Witness"/>
              <w:id w:val="1412740938"/>
              <w:placeholder>
                <w:docPart w:val="DefaultPlaceholder_-1854013440"/>
              </w:placeholder>
              <w:richText/>
            </w:sdtPr>
            <w:sdtContent>
              <w:r w:rsidRPr="009B55AA" w:rsidR="009B55AA">
                <w:rPr>
                  <w:b/>
                  <w:i/>
                </w:rPr>
                <w:t>Diana Holland:</w:t>
              </w:r>
            </w:sdtContent>
          </w:sdt>
          <w:r w:rsidR="009B55AA">
            <w:t xml:space="preserve"> </w:t>
          </w:r>
          <w:r w:rsidRPr="00A34D74" w:rsidR="00A34D74">
            <w:t>We are extremely concerned. When Covid</w:t>
          </w:r>
          <w:r w:rsidR="009B55AA">
            <w:t>-19</w:t>
          </w:r>
          <w:r w:rsidRPr="00A34D74" w:rsidR="00A34D74">
            <w:t xml:space="preserve"> first hit</w:t>
          </w:r>
          <w:r w:rsidR="009B55AA">
            <w:t>,</w:t>
          </w:r>
          <w:r w:rsidRPr="00A34D74" w:rsidR="00A34D74">
            <w:t xml:space="preserve"> it was the aviation industry that devastatingly across the whole industry</w:t>
          </w:r>
          <w:r w:rsidR="00DD09F5">
            <w:t xml:space="preserve"> felt</w:t>
          </w:r>
          <w:r w:rsidRPr="00A34D74" w:rsidR="00A34D74">
            <w:t xml:space="preserve"> that impact</w:t>
          </w:r>
          <w:r w:rsidR="00374D51">
            <w:t>,</w:t>
          </w:r>
          <w:r w:rsidRPr="00A34D74" w:rsidR="00A34D74">
            <w:t xml:space="preserve"> because </w:t>
          </w:r>
          <w:r w:rsidR="00A743D3">
            <w:t xml:space="preserve">of course </w:t>
          </w:r>
          <w:r w:rsidRPr="00A34D74" w:rsidR="00A34D74">
            <w:t>across the world countries were stopping flights coming in from certain countries</w:t>
          </w:r>
          <w:r w:rsidR="009B55AA">
            <w:t>,</w:t>
          </w:r>
          <w:r w:rsidRPr="00A34D74" w:rsidR="00A34D74">
            <w:t xml:space="preserve"> and immediately the whole industry was impacted. If there is no revenue coming into the industry, it is not just the airlines</w:t>
          </w:r>
          <w:r w:rsidR="009B55AA">
            <w:t>;</w:t>
          </w:r>
          <w:r w:rsidRPr="00A34D74" w:rsidR="00A34D74">
            <w:t xml:space="preserve"> it is the airports, everything down the line and all the people who work there</w:t>
          </w:r>
          <w:r w:rsidR="009B55AA">
            <w:t>.</w:t>
          </w:r>
        </w:p>
        <w:p w:rsidR="009B55AA" w:rsidP="00A743D3">
          <w:pPr>
            <w:pStyle w:val="Answer"/>
          </w:pPr>
          <w:r>
            <w:t>W</w:t>
          </w:r>
          <w:r w:rsidRPr="00A34D74" w:rsidR="00A34D74">
            <w:t>e are extremely worried about the future and that is why we need to come together now to look at what plan</w:t>
          </w:r>
          <w:r w:rsidR="005F3CAD">
            <w:t>s</w:t>
          </w:r>
          <w:r w:rsidRPr="00A34D74" w:rsidR="00A34D74">
            <w:t xml:space="preserve"> we have to restart, to rebuild confidence and make sure that</w:t>
          </w:r>
          <w:r w:rsidR="005F3CAD">
            <w:t xml:space="preserve">, </w:t>
          </w:r>
          <w:r w:rsidRPr="00A34D74" w:rsidR="005F3CAD">
            <w:t>while there may be temporary changes as we reach that poin</w:t>
          </w:r>
          <w:r w:rsidR="00B23E27">
            <w:t>t,</w:t>
          </w:r>
          <w:r w:rsidRPr="00A34D74" w:rsidR="00A34D74">
            <w:t xml:space="preserve"> jobs, pay, terms and conditions</w:t>
          </w:r>
          <w:r w:rsidR="00B23E27">
            <w:t xml:space="preserve"> </w:t>
          </w:r>
          <w:r w:rsidRPr="00A34D74" w:rsidR="00A34D74">
            <w:t>are not decimated for the future. This is about all of us.</w:t>
          </w:r>
        </w:p>
        <w:p w:rsidR="009B55AA" w:rsidP="00A743D3">
          <w:pPr>
            <w:pStyle w:val="Question"/>
          </w:pPr>
          <w:sdt>
            <w:sdtPr>
              <w:alias w:val="Member"/>
              <w:tag w:val="&lt;Member mnisId='4442' dodsId='72290'&gt;"/>
              <w:id w:val="-2029870166"/>
              <w:placeholder>
                <w:docPart w:val="DefaultPlaceholder_-1854013440"/>
              </w:placeholder>
              <w:richText/>
            </w:sdtPr>
            <w:sdtContent>
              <w:r w:rsidRPr="009B55AA">
                <w:rPr>
                  <w:b/>
                </w:rPr>
                <w:t>Chair:</w:t>
              </w:r>
            </w:sdtContent>
          </w:sdt>
          <w:r>
            <w:t xml:space="preserve"> </w:t>
          </w:r>
          <w:r w:rsidRPr="00A34D74" w:rsidR="00A34D74">
            <w:t>Thank you. Mr Strutton</w:t>
          </w:r>
          <w:r w:rsidR="004865B6">
            <w:t>?</w:t>
          </w:r>
        </w:p>
        <w:p w:rsidR="009B55AA" w:rsidP="00A743D3">
          <w:pPr>
            <w:pStyle w:val="Answer"/>
          </w:pPr>
          <w:sdt>
            <w:sdtPr>
              <w:alias w:val="Witness"/>
              <w:id w:val="1978179207"/>
              <w:placeholder>
                <w:docPart w:val="DefaultPlaceholder_-1854013440"/>
              </w:placeholder>
              <w:richText/>
            </w:sdtPr>
            <w:sdtContent>
              <w:r w:rsidRPr="009B55AA">
                <w:rPr>
                  <w:b/>
                  <w:i/>
                </w:rPr>
                <w:t>Brian Strutton:</w:t>
              </w:r>
            </w:sdtContent>
          </w:sdt>
          <w:r>
            <w:t xml:space="preserve"> </w:t>
          </w:r>
          <w:r w:rsidRPr="00A34D74" w:rsidR="00A34D74">
            <w:t>I concur with the points that Diana has made and go further than that</w:t>
          </w:r>
          <w:r w:rsidR="002B773F">
            <w:t>.</w:t>
          </w:r>
          <w:r w:rsidRPr="00A34D74" w:rsidR="00A34D74">
            <w:t xml:space="preserve"> I believe that airlines are exaggerating the problem. The </w:t>
          </w:r>
          <w:r w:rsidRPr="00A34D74" w:rsidR="00A34D74">
            <w:t xml:space="preserve">predictions </w:t>
          </w:r>
          <w:r w:rsidR="001A5C98">
            <w:t xml:space="preserve">of </w:t>
          </w:r>
          <w:r w:rsidRPr="00A34D74" w:rsidR="00A34D74">
            <w:t>some airline leaders of up to a five or six</w:t>
          </w:r>
          <w:r w:rsidRPr="00A34D74" w:rsidR="00A34D74">
            <w:noBreakHyphen/>
            <w:t xml:space="preserve">year recovery </w:t>
          </w:r>
          <w:r w:rsidR="001A5C98">
            <w:t>are</w:t>
          </w:r>
          <w:r w:rsidRPr="00A34D74" w:rsidR="00A34D74">
            <w:t xml:space="preserve"> not in line with industry</w:t>
          </w:r>
          <w:r>
            <w:t>-</w:t>
          </w:r>
          <w:r w:rsidRPr="00A34D74" w:rsidR="00A34D74">
            <w:t>standard predictions. Last week IATA</w:t>
          </w:r>
          <w:r>
            <w:t>—</w:t>
          </w:r>
          <w:r w:rsidRPr="00A34D74" w:rsidR="00A34D74">
            <w:t xml:space="preserve">the </w:t>
          </w:r>
          <w:r>
            <w:t>I</w:t>
          </w:r>
          <w:r w:rsidRPr="00A34D74" w:rsidR="00A34D74">
            <w:t xml:space="preserve">nternational </w:t>
          </w:r>
          <w:r>
            <w:t>A</w:t>
          </w:r>
          <w:r w:rsidRPr="00A34D74" w:rsidR="00A34D74">
            <w:t>ir</w:t>
          </w:r>
          <w:r>
            <w:t xml:space="preserve"> Transport</w:t>
          </w:r>
          <w:r w:rsidRPr="00A34D74" w:rsidR="00A34D74">
            <w:t xml:space="preserve"> </w:t>
          </w:r>
          <w:r>
            <w:t>A</w:t>
          </w:r>
          <w:r w:rsidRPr="00A34D74" w:rsidR="00A34D74">
            <w:t>ssociation</w:t>
          </w:r>
          <w:r>
            <w:t>—</w:t>
          </w:r>
          <w:r w:rsidRPr="00A34D74" w:rsidR="00A34D74">
            <w:t>which is usually the touchstone for these things</w:t>
          </w:r>
          <w:r>
            <w:t>,</w:t>
          </w:r>
          <w:r w:rsidRPr="00A34D74" w:rsidR="00A34D74">
            <w:t xml:space="preserve"> issued its new pr</w:t>
          </w:r>
          <w:r>
            <w:t>ojec</w:t>
          </w:r>
          <w:r w:rsidRPr="00A34D74" w:rsidR="00A34D74">
            <w:t>tions</w:t>
          </w:r>
          <w:r w:rsidR="001A5C98">
            <w:t>,</w:t>
          </w:r>
          <w:r w:rsidRPr="00A34D74" w:rsidR="00A34D74">
            <w:t xml:space="preserve"> and said </w:t>
          </w:r>
          <w:r>
            <w:t xml:space="preserve">that </w:t>
          </w:r>
          <w:r w:rsidRPr="00A34D74" w:rsidR="00A34D74">
            <w:t xml:space="preserve">by the end of 2022 we would be back to 2019 levels. </w:t>
          </w:r>
        </w:p>
        <w:p w:rsidR="009B55AA" w:rsidP="00A743D3">
          <w:pPr>
            <w:pStyle w:val="Answer"/>
          </w:pPr>
          <w:r>
            <w:t>W</w:t>
          </w:r>
          <w:r w:rsidRPr="00A34D74" w:rsidR="00A34D74">
            <w:t>e are in a trough at the moment. We will be coming out of it over the next two and a half years</w:t>
          </w:r>
          <w:r w:rsidR="001F727F">
            <w:t>,</w:t>
          </w:r>
          <w:r w:rsidRPr="00A34D74" w:rsidR="00A34D74">
            <w:t xml:space="preserve"> and I think that airlines are egging the pudding too much to take advantage of the crisis to make changes and downsize their workforce unnecessarily.</w:t>
          </w:r>
        </w:p>
        <w:p w:rsidR="009B55AA" w:rsidP="00A743D3">
          <w:pPr>
            <w:pStyle w:val="Question"/>
          </w:pPr>
          <w:sdt>
            <w:sdtPr>
              <w:alias w:val="Member"/>
              <w:tag w:val="&lt;Member mnisId='4442' dodsId='72290'&gt;"/>
              <w:id w:val="-821423271"/>
              <w:placeholder>
                <w:docPart w:val="DefaultPlaceholder_-1854013440"/>
              </w:placeholder>
              <w:richText/>
            </w:sdtPr>
            <w:sdtContent>
              <w:r w:rsidRPr="009B55AA">
                <w:rPr>
                  <w:b/>
                </w:rPr>
                <w:t>Chair:</w:t>
              </w:r>
            </w:sdtContent>
          </w:sdt>
          <w:r>
            <w:t xml:space="preserve"> </w:t>
          </w:r>
          <w:r w:rsidRPr="00A34D74" w:rsidR="00A34D74">
            <w:t xml:space="preserve">Thank you. Mr Holt, perhaps </w:t>
          </w:r>
          <w:r>
            <w:t xml:space="preserve">you can answer </w:t>
          </w:r>
          <w:r w:rsidRPr="00A34D74" w:rsidR="00A34D74">
            <w:t xml:space="preserve">with regard to your employees </w:t>
          </w:r>
          <w:r w:rsidR="001F727F">
            <w:t>and</w:t>
          </w:r>
          <w:r w:rsidRPr="00A34D74" w:rsidR="00A34D74">
            <w:t xml:space="preserve"> your sector as well.</w:t>
          </w:r>
        </w:p>
        <w:p w:rsidR="009B55AA" w:rsidP="00A743D3">
          <w:pPr>
            <w:pStyle w:val="Answer"/>
          </w:pPr>
          <w:sdt>
            <w:sdtPr>
              <w:alias w:val="Witness"/>
              <w:id w:val="-826825927"/>
              <w:placeholder>
                <w:docPart w:val="DefaultPlaceholder_-1854013440"/>
              </w:placeholder>
              <w:richText/>
            </w:sdtPr>
            <w:sdtContent>
              <w:r w:rsidRPr="009B55AA">
                <w:rPr>
                  <w:b/>
                  <w:i/>
                </w:rPr>
                <w:t>Jason Holt:</w:t>
              </w:r>
            </w:sdtContent>
          </w:sdt>
          <w:r w:rsidRPr="00A34D74" w:rsidR="00A34D74">
            <w:t xml:space="preserve"> </w:t>
          </w:r>
          <w:r>
            <w:t xml:space="preserve">Yes. </w:t>
          </w:r>
          <w:r w:rsidRPr="00A34D74" w:rsidR="00A34D74">
            <w:t xml:space="preserve">I share </w:t>
          </w:r>
          <w:r>
            <w:t>Diana’s</w:t>
          </w:r>
          <w:r w:rsidRPr="00A34D74" w:rsidR="00A34D74">
            <w:t xml:space="preserve"> sentiment</w:t>
          </w:r>
          <w:r>
            <w:t>s: t</w:t>
          </w:r>
          <w:r w:rsidRPr="00A34D74" w:rsidR="00A34D74">
            <w:t xml:space="preserve">his is about people and livelihoods. We have seen a devastating </w:t>
          </w:r>
          <w:r w:rsidRPr="00A743D3" w:rsidR="00A743D3">
            <w:t>95%</w:t>
          </w:r>
          <w:r w:rsidR="00A743D3">
            <w:t xml:space="preserve"> </w:t>
          </w:r>
          <w:r w:rsidRPr="00A34D74" w:rsidR="00A34D74">
            <w:t>drop in income</w:t>
          </w:r>
          <w:r w:rsidR="001F727F">
            <w:t>,</w:t>
          </w:r>
          <w:r w:rsidRPr="00A34D74" w:rsidR="00A34D74">
            <w:t xml:space="preserve"> and 70% of our costs are people</w:t>
          </w:r>
          <w:r>
            <w:t>’</w:t>
          </w:r>
          <w:r w:rsidRPr="00A34D74" w:rsidR="00A34D74">
            <w:t>s pay</w:t>
          </w:r>
          <w:r>
            <w:t>—</w:t>
          </w:r>
          <w:r w:rsidRPr="00A34D74" w:rsidR="00A34D74">
            <w:t>people</w:t>
          </w:r>
          <w:r>
            <w:t>’</w:t>
          </w:r>
          <w:r w:rsidRPr="00A34D74" w:rsidR="00A34D74">
            <w:t>s wages</w:t>
          </w:r>
          <w:r>
            <w:t>—</w:t>
          </w:r>
          <w:r w:rsidRPr="00A34D74" w:rsidR="00A34D74">
            <w:t xml:space="preserve">so we are absolutely hobbled by this. I am not sure </w:t>
          </w:r>
          <w:r>
            <w:t xml:space="preserve">that </w:t>
          </w:r>
          <w:r w:rsidRPr="00A34D74" w:rsidR="00A34D74">
            <w:t>I share Brian</w:t>
          </w:r>
          <w:r>
            <w:t>’</w:t>
          </w:r>
          <w:r w:rsidRPr="00A34D74" w:rsidR="00A34D74">
            <w:t>s sentiment about the bounce</w:t>
          </w:r>
          <w:r w:rsidRPr="00A34D74" w:rsidR="00A34D74">
            <w:noBreakHyphen/>
            <w:t xml:space="preserve">back being so swift. </w:t>
          </w:r>
          <w:r>
            <w:t>N</w:t>
          </w:r>
          <w:r w:rsidRPr="00A34D74" w:rsidR="00A34D74">
            <w:t>one the less</w:t>
          </w:r>
          <w:r>
            <w:t>,</w:t>
          </w:r>
          <w:r w:rsidRPr="00A34D74" w:rsidR="00A34D74">
            <w:t xml:space="preserve"> we have over 7,000 people furloughed and I have an awful lot of colleagues and friends who are at home bereft</w:t>
          </w:r>
          <w:r w:rsidR="001F727F">
            <w:t>,</w:t>
          </w:r>
          <w:r w:rsidRPr="00A34D74" w:rsidR="00A34D74">
            <w:t xml:space="preserve"> with anxiety for their livelihoods</w:t>
          </w:r>
          <w:r>
            <w:t>.</w:t>
          </w:r>
        </w:p>
        <w:p w:rsidR="009B55AA" w:rsidP="00A743D3">
          <w:pPr>
            <w:pStyle w:val="Question"/>
          </w:pPr>
          <w:sdt>
            <w:sdtPr>
              <w:alias w:val="Member"/>
              <w:tag w:val="&lt;Member mnisId='4442' dodsId='72290'&gt;"/>
              <w:id w:val="-1238158033"/>
              <w:placeholder>
                <w:docPart w:val="DefaultPlaceholder_-1854013440"/>
              </w:placeholder>
              <w:richText/>
            </w:sdtPr>
            <w:sdtContent>
              <w:r w:rsidRPr="009B55AA">
                <w:rPr>
                  <w:b/>
                </w:rPr>
                <w:t>Chair:</w:t>
              </w:r>
            </w:sdtContent>
          </w:sdt>
          <w:r>
            <w:t xml:space="preserve"> </w:t>
          </w:r>
          <w:r w:rsidR="00431D76">
            <w:t xml:space="preserve">Thank you. </w:t>
          </w:r>
          <w:r w:rsidRPr="00A34D74" w:rsidR="00A34D74">
            <w:t>In terms of engagement with industry and Government, Diana and Brian</w:t>
          </w:r>
          <w:r w:rsidR="001F727F">
            <w:t>,</w:t>
          </w:r>
          <w:r w:rsidRPr="00A34D74" w:rsidR="00A34D74">
            <w:t xml:space="preserve"> how closely </w:t>
          </w:r>
          <w:r w:rsidR="001F727F">
            <w:t xml:space="preserve">have </w:t>
          </w:r>
          <w:r w:rsidRPr="00A34D74" w:rsidR="00A34D74">
            <w:t>management and Government been listening to your concerns during the crisis</w:t>
          </w:r>
          <w:r w:rsidR="00181BCF">
            <w:t>,</w:t>
          </w:r>
          <w:r w:rsidRPr="00A34D74" w:rsidR="00A34D74">
            <w:t xml:space="preserve"> and how effective</w:t>
          </w:r>
          <w:r w:rsidR="00181BCF">
            <w:t xml:space="preserve"> have</w:t>
          </w:r>
          <w:r w:rsidRPr="00A34D74" w:rsidR="00A34D74">
            <w:t xml:space="preserve"> the communication channels been to both</w:t>
          </w:r>
          <w:r>
            <w:t>?</w:t>
          </w:r>
        </w:p>
        <w:p w:rsidR="009B55AA" w:rsidP="00A743D3">
          <w:pPr>
            <w:pStyle w:val="Answer"/>
          </w:pPr>
          <w:sdt>
            <w:sdtPr>
              <w:alias w:val="Witness"/>
              <w:id w:val="-1656443921"/>
              <w:placeholder>
                <w:docPart w:val="DefaultPlaceholder_-1854013440"/>
              </w:placeholder>
              <w:richText/>
            </w:sdtPr>
            <w:sdtContent>
              <w:r w:rsidRPr="009B55AA">
                <w:rPr>
                  <w:b/>
                  <w:i/>
                </w:rPr>
                <w:t>Diana Holland:</w:t>
              </w:r>
            </w:sdtContent>
          </w:sdt>
          <w:r>
            <w:t xml:space="preserve"> </w:t>
          </w:r>
          <w:r w:rsidRPr="00A34D74" w:rsidR="00A34D74">
            <w:t>It has been patchy. It started very poorly and it has got better</w:t>
          </w:r>
          <w:r>
            <w:t>,</w:t>
          </w:r>
          <w:r w:rsidRPr="00A34D74" w:rsidR="00A34D74">
            <w:t xml:space="preserve"> but a lot more could be done. When we first raised concerns</w:t>
          </w:r>
          <w:r>
            <w:t>,</w:t>
          </w:r>
          <w:r w:rsidRPr="00A34D74" w:rsidR="00A34D74">
            <w:t xml:space="preserve"> we were just talking about preventing people </w:t>
          </w:r>
          <w:r w:rsidR="00181BCF">
            <w:t xml:space="preserve">from </w:t>
          </w:r>
          <w:r w:rsidRPr="00A34D74" w:rsidR="00A34D74">
            <w:t>being made redundant because there was a possibility of mass redundancies absolutely everywhere</w:t>
          </w:r>
          <w:r w:rsidR="00181BCF">
            <w:t>. T</w:t>
          </w:r>
          <w:r w:rsidRPr="00A34D74" w:rsidR="00A34D74">
            <w:t>he job</w:t>
          </w:r>
          <w:r w:rsidR="00181BCF">
            <w:t xml:space="preserve"> </w:t>
          </w:r>
          <w:r w:rsidRPr="00A34D74" w:rsidR="00A34D74">
            <w:t xml:space="preserve">retention scheme was essential and transformed the response that we could have at that point. </w:t>
          </w:r>
        </w:p>
        <w:p w:rsidR="009B55AA" w:rsidP="00A743D3">
          <w:pPr>
            <w:pStyle w:val="Answer"/>
          </w:pPr>
          <w:r w:rsidRPr="00A34D74">
            <w:t>However, we found that</w:t>
          </w:r>
          <w:r w:rsidR="00DC51F1">
            <w:t>,</w:t>
          </w:r>
          <w:r w:rsidRPr="00A34D74">
            <w:t xml:space="preserve"> when it came to coming together with the Department for Transport</w:t>
          </w:r>
          <w:r w:rsidR="00DC51F1">
            <w:t>,</w:t>
          </w:r>
          <w:r w:rsidRPr="00A34D74">
            <w:t xml:space="preserve"> we needed to make the case for unions from aviation to be part of that</w:t>
          </w:r>
          <w:r>
            <w:t>. T</w:t>
          </w:r>
          <w:r w:rsidRPr="00A34D74">
            <w:t>here was already a set</w:t>
          </w:r>
          <w:r w:rsidRPr="00A34D74">
            <w:noBreakHyphen/>
            <w:t>up for rail and for some other modes of transport</w:t>
          </w:r>
          <w:r>
            <w:t>,</w:t>
          </w:r>
          <w:r w:rsidRPr="00A34D74">
            <w:t xml:space="preserve"> but we needed to create it in aviation. While there were regular meetings with other parts of the industry, unions were not there. We have that now. That is a start. It is really important. </w:t>
          </w:r>
        </w:p>
        <w:p w:rsidR="00C45B7C" w:rsidP="00A743D3">
          <w:pPr>
            <w:pStyle w:val="Answer"/>
          </w:pPr>
          <w:r w:rsidRPr="00A34D74">
            <w:t>We also have a restart and recovery group</w:t>
          </w:r>
          <w:r w:rsidR="009B55AA">
            <w:t>,</w:t>
          </w:r>
          <w:r w:rsidRPr="00A34D74">
            <w:t xml:space="preserve"> which involves all the airlines, all the airports and related supply</w:t>
          </w:r>
          <w:r w:rsidR="00181BCF">
            <w:t xml:space="preserve"> </w:t>
          </w:r>
          <w:r w:rsidRPr="00A34D74">
            <w:t>chain companies, but at that meeting, which is 10</w:t>
          </w:r>
          <w:r w:rsidR="00A743D3">
            <w:t>s</w:t>
          </w:r>
          <w:r w:rsidR="009B55AA">
            <w:t>-</w:t>
          </w:r>
          <w:r w:rsidRPr="00A34D74">
            <w:t>strong, we have just one trade union representative. That is not sufficient</w:t>
          </w:r>
          <w:r w:rsidR="002F434A">
            <w:t>, as</w:t>
          </w:r>
          <w:r w:rsidRPr="00A34D74">
            <w:t xml:space="preserve"> </w:t>
          </w:r>
          <w:r w:rsidR="009B55AA">
            <w:t>y</w:t>
          </w:r>
          <w:r w:rsidRPr="00A34D74">
            <w:t>ou can tell with just the two of us here</w:t>
          </w:r>
          <w:r w:rsidR="009B55AA">
            <w:t>. T</w:t>
          </w:r>
          <w:r w:rsidRPr="00A34D74">
            <w:t xml:space="preserve">here are five unions altogether representing different parts of the industry. We need to make sure that we have a meeting that represents the stakeholders but also has working groups where we can have specialists talking and putting over their case. </w:t>
          </w:r>
        </w:p>
        <w:p w:rsidR="00C45B7C" w:rsidP="00A743D3">
          <w:pPr>
            <w:pStyle w:val="Answer"/>
          </w:pPr>
          <w:r>
            <w:t>W</w:t>
          </w:r>
          <w:r w:rsidRPr="00A34D74" w:rsidR="00A34D74">
            <w:t xml:space="preserve">e need </w:t>
          </w:r>
          <w:r>
            <w:t>the T</w:t>
          </w:r>
          <w:r w:rsidRPr="00A34D74" w:rsidR="00A34D74">
            <w:t xml:space="preserve">reasury as well as </w:t>
          </w:r>
          <w:r>
            <w:t xml:space="preserve">the </w:t>
          </w:r>
          <w:r w:rsidRPr="00A34D74" w:rsidR="00A34D74">
            <w:t>Department for Transport working on this</w:t>
          </w:r>
          <w:r>
            <w:t>,</w:t>
          </w:r>
          <w:r w:rsidRPr="00A34D74" w:rsidR="00A34D74">
            <w:t xml:space="preserve"> because it was the job</w:t>
          </w:r>
          <w:r>
            <w:t xml:space="preserve"> </w:t>
          </w:r>
          <w:r w:rsidRPr="00A34D74" w:rsidR="00A34D74">
            <w:t xml:space="preserve">retention scheme that </w:t>
          </w:r>
          <w:r>
            <w:t xml:space="preserve">addressed </w:t>
          </w:r>
          <w:r w:rsidRPr="00A34D74" w:rsidR="00A34D74">
            <w:t xml:space="preserve">the plight in </w:t>
          </w:r>
          <w:r w:rsidRPr="00A34D74" w:rsidR="00A34D74">
            <w:t>aviation</w:t>
          </w:r>
          <w:r>
            <w:t>,</w:t>
          </w:r>
          <w:r w:rsidRPr="00A34D74" w:rsidR="00A34D74">
            <w:t xml:space="preserve"> and that was a </w:t>
          </w:r>
          <w:r>
            <w:t>T</w:t>
          </w:r>
          <w:r w:rsidRPr="00A34D74" w:rsidR="00A34D74">
            <w:t>reasury programme. When we are looking at safe working afterwards and 2</w:t>
          </w:r>
          <w:r w:rsidR="00A743D3">
            <w:t xml:space="preserve"> </w:t>
          </w:r>
          <w:r w:rsidRPr="00A34D74" w:rsidR="00A34D74">
            <w:t>metre distancing, for example, we will need to look at the impact financially of that on the industry</w:t>
          </w:r>
          <w:r w:rsidR="000E2893">
            <w:t>. I</w:t>
          </w:r>
          <w:r w:rsidRPr="00A34D74" w:rsidR="00A34D74">
            <w:t>t will need financial support</w:t>
          </w:r>
          <w:r>
            <w:t>,</w:t>
          </w:r>
          <w:r w:rsidRPr="00A34D74" w:rsidR="00A34D74">
            <w:t xml:space="preserve"> but again </w:t>
          </w:r>
          <w:r>
            <w:t xml:space="preserve">it </w:t>
          </w:r>
          <w:r w:rsidRPr="00A34D74" w:rsidR="00A34D74">
            <w:t xml:space="preserve">needs the Treasury there. We </w:t>
          </w:r>
          <w:r>
            <w:t xml:space="preserve">all </w:t>
          </w:r>
          <w:r w:rsidRPr="00A34D74" w:rsidR="00A34D74">
            <w:t>need to be talking together</w:t>
          </w:r>
          <w:r>
            <w:t>;</w:t>
          </w:r>
          <w:r w:rsidRPr="00A34D74" w:rsidR="00A34D74">
            <w:t xml:space="preserve"> we </w:t>
          </w:r>
          <w:r>
            <w:t xml:space="preserve">all </w:t>
          </w:r>
          <w:r w:rsidRPr="00A34D74" w:rsidR="00A34D74">
            <w:t>need to be in the room. There is a chance for new opportunities to be looked at</w:t>
          </w:r>
          <w:r w:rsidR="00D40F83">
            <w:t xml:space="preserve"> </w:t>
          </w:r>
          <w:r w:rsidRPr="00A34D74" w:rsidR="00A34D74">
            <w:t xml:space="preserve">to create more environmental aviation, </w:t>
          </w:r>
          <w:r w:rsidR="002F101F">
            <w:t xml:space="preserve">and </w:t>
          </w:r>
          <w:r>
            <w:t xml:space="preserve">to </w:t>
          </w:r>
          <w:r w:rsidRPr="00A34D74" w:rsidR="00A34D74">
            <w:t>look at connectivity</w:t>
          </w:r>
          <w:r>
            <w:t xml:space="preserve"> and </w:t>
          </w:r>
          <w:r w:rsidRPr="00A34D74" w:rsidR="00A34D74">
            <w:t>at protecting public</w:t>
          </w:r>
          <w:r w:rsidR="00D40F83">
            <w:t xml:space="preserve"> </w:t>
          </w:r>
          <w:r w:rsidRPr="00A34D74" w:rsidR="00A34D74">
            <w:t>service obligation routes</w:t>
          </w:r>
          <w:r>
            <w:t>,</w:t>
          </w:r>
          <w:r w:rsidRPr="00A34D74" w:rsidR="00A34D74">
            <w:t xml:space="preserve"> as well as pay and conditions, but we need to be together in the room looking at how we set those standards together.</w:t>
          </w:r>
        </w:p>
        <w:p w:rsidR="00C45B7C" w:rsidP="00A743D3">
          <w:pPr>
            <w:pStyle w:val="Answer"/>
          </w:pPr>
          <w:sdt>
            <w:sdtPr>
              <w:alias w:val="Witness"/>
              <w:id w:val="842207076"/>
              <w:placeholder>
                <w:docPart w:val="DefaultPlaceholder_-1854013440"/>
              </w:placeholder>
              <w:richText/>
            </w:sdtPr>
            <w:sdtContent>
              <w:r w:rsidRPr="00C45B7C">
                <w:rPr>
                  <w:b/>
                  <w:i/>
                </w:rPr>
                <w:t>Brian Strutton:</w:t>
              </w:r>
            </w:sdtContent>
          </w:sdt>
          <w:r>
            <w:t xml:space="preserve"> </w:t>
          </w:r>
          <w:r w:rsidR="002F101F">
            <w:t xml:space="preserve">To </w:t>
          </w:r>
          <w:r w:rsidRPr="00A34D74" w:rsidR="00A34D74">
            <w:t>add to that</w:t>
          </w:r>
          <w:r w:rsidR="002F101F">
            <w:t>,</w:t>
          </w:r>
          <w:r w:rsidRPr="00A34D74" w:rsidR="00A34D74">
            <w:t xml:space="preserve"> the point </w:t>
          </w:r>
          <w:r w:rsidR="007E54D0">
            <w:t>about</w:t>
          </w:r>
          <w:r w:rsidRPr="00A34D74" w:rsidR="00A34D74">
            <w:t xml:space="preserve"> the Department for Transport </w:t>
          </w:r>
          <w:r w:rsidR="00FF462C">
            <w:t xml:space="preserve">is that </w:t>
          </w:r>
          <w:r w:rsidRPr="00A34D74" w:rsidR="00A34D74">
            <w:t>we have had a reasonable level of general contact, a weekly telephone catch</w:t>
          </w:r>
          <w:r w:rsidRPr="00A34D74" w:rsidR="00A34D74">
            <w:noBreakHyphen/>
            <w:t>up and that kind of thing</w:t>
          </w:r>
          <w:r w:rsidR="00FF462C">
            <w:t>, but w</w:t>
          </w:r>
          <w:r w:rsidRPr="00A34D74" w:rsidR="00A34D74">
            <w:t>hat we have la</w:t>
          </w:r>
          <w:r>
            <w:t>ck</w:t>
          </w:r>
          <w:r w:rsidRPr="00A34D74" w:rsidR="00A34D74">
            <w:t>ed is specific expert input</w:t>
          </w:r>
          <w:r w:rsidR="00FF462C">
            <w:t>. F</w:t>
          </w:r>
          <w:r w:rsidRPr="00A34D74" w:rsidR="00A34D74">
            <w:t>or example, the workers I represent</w:t>
          </w:r>
          <w:r w:rsidR="003F0C79">
            <w:t>—</w:t>
          </w:r>
          <w:r w:rsidRPr="00A34D74" w:rsidR="00A34D74">
            <w:t>pilots</w:t>
          </w:r>
          <w:r w:rsidR="003F0C79">
            <w:t>—</w:t>
          </w:r>
          <w:r w:rsidRPr="00A34D74" w:rsidR="00A34D74">
            <w:t xml:space="preserve">have a very high level of expertise that they could contribute to the industry debate </w:t>
          </w:r>
          <w:r>
            <w:t>on</w:t>
          </w:r>
          <w:r w:rsidRPr="00A34D74" w:rsidR="00A34D74">
            <w:t xml:space="preserve"> questions of health and safet</w:t>
          </w:r>
          <w:r w:rsidR="00FF462C">
            <w:t xml:space="preserve">y, </w:t>
          </w:r>
          <w:r w:rsidRPr="00A34D74" w:rsidR="00A34D74">
            <w:t>the working environment and so on, just as we contributed to Government work on drones and lasers. We are not able to give that level of expert insight and input in</w:t>
          </w:r>
          <w:r w:rsidR="00A743D3">
            <w:t>to</w:t>
          </w:r>
          <w:r w:rsidRPr="00A34D74" w:rsidR="00A34D74">
            <w:t xml:space="preserve"> Government or even </w:t>
          </w:r>
          <w:r w:rsidR="00FF462C">
            <w:t>d</w:t>
          </w:r>
          <w:r w:rsidRPr="00A34D74" w:rsidR="00A34D74">
            <w:t>epartmental</w:t>
          </w:r>
          <w:r w:rsidRPr="00A34D74" w:rsidR="00A34D74">
            <w:noBreakHyphen/>
            <w:t>level thinking, and that is regrettable because not only my members but all the other workers in the industry can actually help</w:t>
          </w:r>
          <w:r>
            <w:t>. W</w:t>
          </w:r>
          <w:r w:rsidRPr="00A34D74" w:rsidR="00A34D74">
            <w:t>e need that voice.</w:t>
          </w:r>
        </w:p>
        <w:p w:rsidR="00C45B7C" w:rsidP="00A743D3">
          <w:pPr>
            <w:pStyle w:val="Question"/>
          </w:pPr>
          <w:sdt>
            <w:sdtPr>
              <w:alias w:val="Member"/>
              <w:tag w:val="&lt;Member mnisId='4442' dodsId='72290'&gt;"/>
              <w:id w:val="-822273154"/>
              <w:placeholder>
                <w:docPart w:val="DefaultPlaceholder_-1854013440"/>
              </w:placeholder>
              <w:richText/>
            </w:sdtPr>
            <w:sdtContent>
              <w:r w:rsidRPr="00C45B7C">
                <w:rPr>
                  <w:b/>
                </w:rPr>
                <w:t>Chair:</w:t>
              </w:r>
            </w:sdtContent>
          </w:sdt>
          <w:r>
            <w:t xml:space="preserve"> </w:t>
          </w:r>
          <w:r w:rsidRPr="00A34D74" w:rsidR="00A34D74">
            <w:t>Mr Holt, you say that you are not properly represented by the airlines and airports organisation, so how have you been able to represent your company and your employees?</w:t>
          </w:r>
        </w:p>
        <w:p w:rsidR="00C45B7C" w:rsidP="00A743D3">
          <w:pPr>
            <w:pStyle w:val="Answer"/>
          </w:pPr>
          <w:sdt>
            <w:sdtPr>
              <w:alias w:val="Witness"/>
              <w:id w:val="943502628"/>
              <w:placeholder>
                <w:docPart w:val="DefaultPlaceholder_-1854013440"/>
              </w:placeholder>
              <w:richText/>
            </w:sdtPr>
            <w:sdtContent>
              <w:r w:rsidRPr="00C45B7C">
                <w:rPr>
                  <w:b/>
                  <w:i/>
                </w:rPr>
                <w:t>Jason Holt:</w:t>
              </w:r>
            </w:sdtContent>
          </w:sdt>
          <w:r>
            <w:t xml:space="preserve"> </w:t>
          </w:r>
          <w:r w:rsidRPr="00A34D74" w:rsidR="00A34D74">
            <w:t xml:space="preserve">Yes, that is correct. We do not have a trade association that is engaged with Government over this issue. </w:t>
          </w:r>
          <w:r w:rsidR="00197704">
            <w:t>I</w:t>
          </w:r>
          <w:r w:rsidRPr="00A34D74" w:rsidR="00A34D74">
            <w:t xml:space="preserve"> and three chief executives from fell</w:t>
          </w:r>
          <w:r>
            <w:t>ow</w:t>
          </w:r>
          <w:r w:rsidRPr="00A34D74" w:rsidR="00A34D74">
            <w:t xml:space="preserve"> large companies </w:t>
          </w:r>
          <w:r w:rsidR="00DB678F">
            <w:t>in</w:t>
          </w:r>
          <w:r w:rsidRPr="00A34D74" w:rsidR="00A34D74">
            <w:t xml:space="preserve"> ground handling got together </w:t>
          </w:r>
          <w:r>
            <w:t xml:space="preserve">very early </w:t>
          </w:r>
          <w:r w:rsidRPr="00A34D74" w:rsidR="00A34D74">
            <w:t xml:space="preserve">in March and realised that the aviation system was in peril. Airlines and airports are well represented by their own bodies. We do not have one, so we made a beeline for Government very quickly. The Department for Transport </w:t>
          </w:r>
          <w:r w:rsidR="00566129">
            <w:t>was</w:t>
          </w:r>
          <w:r w:rsidRPr="00A34D74" w:rsidR="00A34D74">
            <w:t xml:space="preserve"> very welcoming</w:t>
          </w:r>
          <w:r>
            <w:t>—</w:t>
          </w:r>
          <w:r w:rsidR="00566129">
            <w:t>it</w:t>
          </w:r>
          <w:r w:rsidRPr="00A34D74" w:rsidR="00A34D74">
            <w:t xml:space="preserve"> listened to us</w:t>
          </w:r>
          <w:r>
            <w:t>—</w:t>
          </w:r>
          <w:r w:rsidRPr="00A34D74" w:rsidR="00A34D74">
            <w:t xml:space="preserve">and we traded in a way that said we are </w:t>
          </w:r>
          <w:r w:rsidR="000B41DB">
            <w:t>four chief</w:t>
          </w:r>
          <w:r w:rsidRPr="00A34D74" w:rsidR="00A34D74">
            <w:t xml:space="preserve"> executives working very closely together with a single voice on th</w:t>
          </w:r>
          <w:r w:rsidR="000B41DB">
            <w:t>e</w:t>
          </w:r>
          <w:r w:rsidRPr="00A34D74" w:rsidR="00A34D74">
            <w:t xml:space="preserve"> issue. That has worked very well so far, and I would ask the Minister perhaps </w:t>
          </w:r>
          <w:r>
            <w:t xml:space="preserve">for </w:t>
          </w:r>
          <w:r w:rsidRPr="00A34D74" w:rsidR="00A34D74">
            <w:t xml:space="preserve">her view on that. </w:t>
          </w:r>
        </w:p>
        <w:p w:rsidR="00C45B7C" w:rsidP="00A743D3">
          <w:pPr>
            <w:pStyle w:val="Answer"/>
          </w:pPr>
          <w:r>
            <w:t>W</w:t>
          </w:r>
          <w:r w:rsidRPr="00A34D74" w:rsidR="00A34D74">
            <w:t xml:space="preserve">here we have </w:t>
          </w:r>
          <w:r w:rsidR="001554FE">
            <w:t>got to</w:t>
          </w:r>
          <w:r w:rsidRPr="00A34D74" w:rsidR="00A34D74">
            <w:t xml:space="preserve"> is that we are part of a triangle</w:t>
          </w:r>
          <w:r w:rsidR="001554FE">
            <w:t xml:space="preserve"> in </w:t>
          </w:r>
          <w:r w:rsidRPr="00A34D74" w:rsidR="00A34D74">
            <w:t>the aviation system</w:t>
          </w:r>
          <w:r w:rsidR="00C01D02">
            <w:t>:</w:t>
          </w:r>
          <w:r w:rsidRPr="00A34D74" w:rsidR="00C01D02">
            <w:t xml:space="preserve"> </w:t>
          </w:r>
          <w:r w:rsidRPr="00A34D74" w:rsidR="00A34D74">
            <w:t>airlines, airports and ground handlers. We are now in that triangle. We have represented ourselves well.</w:t>
          </w:r>
          <w:r w:rsidR="002D110F">
            <w:t xml:space="preserve"> </w:t>
          </w:r>
          <w:r w:rsidRPr="00A34D74" w:rsidR="00A34D74">
            <w:t>I share some of the comments from Brian and Diana that representation to Government has been difficult. I</w:t>
          </w:r>
          <w:r w:rsidR="002D110F">
            <w:t>n some ways,</w:t>
          </w:r>
          <w:r w:rsidRPr="00A34D74" w:rsidR="00A34D74">
            <w:t xml:space="preserve"> the Department for Transport has had robotic answers because </w:t>
          </w:r>
          <w:r w:rsidR="00566129">
            <w:t>it is</w:t>
          </w:r>
          <w:r w:rsidRPr="00A34D74" w:rsidR="00A34D74">
            <w:t xml:space="preserve"> getting stonewalled from the Treasury. We would like to see more Treasury officials involved in the conversation</w:t>
          </w:r>
          <w:r>
            <w:t>s</w:t>
          </w:r>
          <w:r w:rsidRPr="00A34D74" w:rsidR="00A34D74">
            <w:t xml:space="preserve"> because</w:t>
          </w:r>
          <w:r>
            <w:t>,</w:t>
          </w:r>
          <w:r w:rsidRPr="00A34D74" w:rsidR="00A34D74">
            <w:t xml:space="preserve"> at the end of it all, </w:t>
          </w:r>
          <w:r w:rsidR="00C01D02">
            <w:t xml:space="preserve">for </w:t>
          </w:r>
          <w:r w:rsidRPr="00A34D74" w:rsidR="00A34D74">
            <w:t xml:space="preserve">my </w:t>
          </w:r>
          <w:r>
            <w:t>busines</w:t>
          </w:r>
          <w:r w:rsidRPr="00A34D74" w:rsidR="00A34D74">
            <w:t xml:space="preserve">s and </w:t>
          </w:r>
          <w:r>
            <w:t xml:space="preserve">the businesses </w:t>
          </w:r>
          <w:r w:rsidRPr="00A34D74" w:rsidR="00A34D74">
            <w:t>I speak on behalf of in the ground</w:t>
          </w:r>
          <w:r>
            <w:t>-</w:t>
          </w:r>
          <w:r w:rsidRPr="00A34D74" w:rsidR="00A34D74">
            <w:t>handling sector</w:t>
          </w:r>
          <w:r>
            <w:t>,</w:t>
          </w:r>
          <w:r w:rsidRPr="00A34D74" w:rsidR="00A34D74">
            <w:t xml:space="preserve"> </w:t>
          </w:r>
          <w:r>
            <w:t>this is a fight for survival. W</w:t>
          </w:r>
          <w:r w:rsidRPr="00A34D74" w:rsidR="00A34D74">
            <w:t>e are hand</w:t>
          </w:r>
          <w:r w:rsidR="002D110F">
            <w:t xml:space="preserve"> </w:t>
          </w:r>
          <w:r w:rsidRPr="00A34D74" w:rsidR="00A34D74">
            <w:t>to</w:t>
          </w:r>
          <w:r w:rsidR="002D110F">
            <w:t xml:space="preserve"> </w:t>
          </w:r>
          <w:r w:rsidRPr="00A34D74" w:rsidR="00A34D74">
            <w:t>mouth</w:t>
          </w:r>
          <w:r w:rsidR="002D110F">
            <w:t xml:space="preserve"> and</w:t>
          </w:r>
          <w:r w:rsidRPr="00A34D74" w:rsidR="00A34D74">
            <w:t xml:space="preserve"> we are running out of cash</w:t>
          </w:r>
          <w:r w:rsidR="002D110F">
            <w:t>,</w:t>
          </w:r>
          <w:r w:rsidRPr="00A34D74" w:rsidR="00A34D74">
            <w:t xml:space="preserve"> and at the moment there is n</w:t>
          </w:r>
          <w:r w:rsidR="00B54867">
            <w:t>o</w:t>
          </w:r>
          <w:r w:rsidRPr="00A34D74" w:rsidR="00A34D74">
            <w:t xml:space="preserve"> coherence from </w:t>
          </w:r>
          <w:r>
            <w:t>the T</w:t>
          </w:r>
          <w:r w:rsidRPr="00A34D74" w:rsidR="00A34D74">
            <w:t>reasury or No. 10 with regard to the aviation sector</w:t>
          </w:r>
          <w:r>
            <w:t>.</w:t>
          </w:r>
        </w:p>
        <w:p w:rsidR="00C01D02" w:rsidP="00A743D3">
          <w:pPr>
            <w:pStyle w:val="Remark"/>
          </w:pPr>
          <w:sdt>
            <w:sdtPr>
              <w:alias w:val="Member"/>
              <w:tag w:val="&lt;Member mnisId='4442' dodsId='72290'&gt;"/>
              <w:id w:val="-1074043227"/>
              <w:placeholder>
                <w:docPart w:val="DefaultPlaceholder_-1854013440"/>
              </w:placeholder>
              <w:richText/>
            </w:sdtPr>
            <w:sdtContent>
              <w:r w:rsidRPr="00C01D02" w:rsidR="00C45B7C">
                <w:rPr>
                  <w:b/>
                </w:rPr>
                <w:t>Chair:</w:t>
              </w:r>
            </w:sdtContent>
          </w:sdt>
          <w:r w:rsidR="00C45B7C">
            <w:t xml:space="preserve"> </w:t>
          </w:r>
          <w:r w:rsidRPr="00A34D74" w:rsidR="00A34D74">
            <w:t xml:space="preserve">We are going to move on to redundancies and terms and conditions. We have had thousands of emails from members of staff, particularly </w:t>
          </w:r>
          <w:r w:rsidRPr="00A34D74" w:rsidR="00A34D74">
            <w:t>British Airways staff</w:t>
          </w:r>
          <w:r>
            <w:t>,</w:t>
          </w:r>
          <w:r w:rsidRPr="00A34D74" w:rsidR="00A34D74">
            <w:t xml:space="preserve"> so we want to touch on some of the concerns that they have raised and try to represent those through this Committee</w:t>
          </w:r>
          <w:r w:rsidR="00631050">
            <w:t>.</w:t>
          </w:r>
        </w:p>
        <w:p w:rsidR="00C01D02" w:rsidP="00A743D3">
          <w:pPr>
            <w:pStyle w:val="Question"/>
          </w:pPr>
          <w:sdt>
            <w:sdtPr>
              <w:alias w:val="Member"/>
              <w:tag w:val="&lt;Member mnisId='3973' dodsId='64630'&gt;"/>
              <w:id w:val="-966744078"/>
              <w:placeholder>
                <w:docPart w:val="DefaultPlaceholder_-1854013440"/>
              </w:placeholder>
              <w:richText/>
            </w:sdtPr>
            <w:sdtContent>
              <w:r w:rsidRPr="00C01D02">
                <w:rPr>
                  <w:b/>
                </w:rPr>
                <w:t>Grahame Morris:</w:t>
              </w:r>
            </w:sdtContent>
          </w:sdt>
          <w:r>
            <w:t xml:space="preserve"> </w:t>
          </w:r>
          <w:r w:rsidRPr="00A34D74" w:rsidR="00A34D74">
            <w:t xml:space="preserve">My questions are particularly addressed to Diana Holland </w:t>
          </w:r>
          <w:r>
            <w:t>from</w:t>
          </w:r>
          <w:r w:rsidRPr="00A34D74" w:rsidR="00A34D74">
            <w:t xml:space="preserve"> Unite and Brian </w:t>
          </w:r>
          <w:r>
            <w:t>Strutton</w:t>
          </w:r>
          <w:r w:rsidRPr="00A34D74" w:rsidR="00A34D74">
            <w:t xml:space="preserve"> representing the </w:t>
          </w:r>
          <w:r>
            <w:t>British A</w:t>
          </w:r>
          <w:r w:rsidRPr="00A34D74" w:rsidR="00A34D74">
            <w:t xml:space="preserve">irline </w:t>
          </w:r>
          <w:r>
            <w:t>P</w:t>
          </w:r>
          <w:r w:rsidRPr="00A34D74" w:rsidR="00A34D74">
            <w:t xml:space="preserve">ilots </w:t>
          </w:r>
          <w:r>
            <w:t>A</w:t>
          </w:r>
          <w:r w:rsidRPr="00A34D74" w:rsidR="00A34D74">
            <w:t xml:space="preserve">ssociation. I am sure you have seen the previous sessions and listened to some of the testimony from British Airways and the airlines. Some airlines have said that staff redundancies and reduced terms and conditions are the only way to keep airlines financially viable. How do you think that management ought to address the challenges without resorting to redundancies and </w:t>
          </w:r>
          <w:r w:rsidR="001408FC">
            <w:t>d</w:t>
          </w:r>
          <w:r w:rsidRPr="00A34D74" w:rsidR="00A34D74">
            <w:t>raconian changes to terms and conditions?</w:t>
          </w:r>
        </w:p>
        <w:p w:rsidR="00514C2C" w:rsidP="00A743D3">
          <w:pPr>
            <w:pStyle w:val="Answer"/>
          </w:pPr>
          <w:sdt>
            <w:sdtPr>
              <w:alias w:val="Witness"/>
              <w:id w:val="1153335510"/>
              <w:placeholder>
                <w:docPart w:val="DefaultPlaceholder_-1854013440"/>
              </w:placeholder>
              <w:richText/>
            </w:sdtPr>
            <w:sdtContent>
              <w:r w:rsidRPr="00C01D02" w:rsidR="00C01D02">
                <w:rPr>
                  <w:b/>
                  <w:i/>
                </w:rPr>
                <w:t>Diana Holland:</w:t>
              </w:r>
            </w:sdtContent>
          </w:sdt>
          <w:r w:rsidR="00C01D02">
            <w:t xml:space="preserve"> </w:t>
          </w:r>
          <w:r w:rsidR="001408FC">
            <w:t>I</w:t>
          </w:r>
          <w:r w:rsidRPr="00A34D74" w:rsidR="00A34D74">
            <w:t>n responding</w:t>
          </w:r>
          <w:r w:rsidR="001408FC">
            <w:t>, can I</w:t>
          </w:r>
          <w:r w:rsidRPr="00A34D74" w:rsidR="00A34D74">
            <w:t xml:space="preserve"> first give you some information from BA workers themselves</w:t>
          </w:r>
          <w:r w:rsidR="00C01D02">
            <w:t>?</w:t>
          </w:r>
          <w:r w:rsidRPr="00A34D74" w:rsidR="00A34D74">
            <w:t xml:space="preserve"> We conducted a survey this week</w:t>
          </w:r>
          <w:r w:rsidR="00C01D02">
            <w:t>,</w:t>
          </w:r>
          <w:r w:rsidRPr="00A34D74" w:rsidR="00A34D74">
            <w:t xml:space="preserve"> because it is mental health </w:t>
          </w:r>
          <w:r w:rsidR="00C01D02">
            <w:t xml:space="preserve">awareness </w:t>
          </w:r>
          <w:r w:rsidRPr="00A34D74" w:rsidR="00A34D74">
            <w:t>week</w:t>
          </w:r>
          <w:r w:rsidR="00C01D02">
            <w:t>,</w:t>
          </w:r>
          <w:r w:rsidRPr="00A34D74" w:rsidR="00A34D74">
            <w:t xml:space="preserve"> of mental health issues. I wanted to make sure that the voices of the people affected were here</w:t>
          </w:r>
          <w:r w:rsidR="00C01D02">
            <w:t>:</w:t>
          </w:r>
          <w:r w:rsidRPr="00A34D74" w:rsidR="00A34D74">
            <w:t xml:space="preserve"> 93% reported anxiety, 82% lack of sleep</w:t>
          </w:r>
          <w:r>
            <w:t xml:space="preserve"> and</w:t>
          </w:r>
          <w:r w:rsidRPr="00A34D74" w:rsidR="00A34D74">
            <w:t xml:space="preserve"> 61% depression. </w:t>
          </w:r>
          <w:r w:rsidR="00C01D02">
            <w:t>A</w:t>
          </w:r>
          <w:r>
            <w:t>mong</w:t>
          </w:r>
          <w:r w:rsidR="00C01D02">
            <w:t xml:space="preserve"> t</w:t>
          </w:r>
          <w:r w:rsidRPr="00A34D74" w:rsidR="00A34D74">
            <w:t>he messages that they put</w:t>
          </w:r>
          <w:r>
            <w:t xml:space="preserve"> </w:t>
          </w:r>
          <w:r w:rsidRPr="00A34D74" w:rsidR="00A34D74">
            <w:t>was</w:t>
          </w:r>
          <w:r w:rsidR="00C01D02">
            <w:t>,</w:t>
          </w:r>
          <w:r w:rsidRPr="00A34D74" w:rsidR="00A34D74">
            <w:t xml:space="preserve"> </w:t>
          </w:r>
          <w:r w:rsidR="00C01D02">
            <w:t>“Y</w:t>
          </w:r>
          <w:r w:rsidRPr="00A34D74" w:rsidR="00A34D74">
            <w:t>ears of loyal conscientious service</w:t>
          </w:r>
          <w:r w:rsidR="00C01D02">
            <w:t>,</w:t>
          </w:r>
          <w:r w:rsidRPr="00A34D74" w:rsidR="00A34D74">
            <w:t xml:space="preserve"> love my job</w:t>
          </w:r>
          <w:r w:rsidR="00C01D02">
            <w:t>,</w:t>
          </w:r>
          <w:r w:rsidRPr="00A34D74" w:rsidR="00A34D74">
            <w:t xml:space="preserve"> feel betrayed</w:t>
          </w:r>
          <w:r w:rsidR="00C01D02">
            <w:t xml:space="preserve">. </w:t>
          </w:r>
          <w:r w:rsidRPr="00A34D74" w:rsidR="00A34D74">
            <w:t>I am so sad that the company I have dedicated 25 years of my life to is choosing to treat us like this.</w:t>
          </w:r>
          <w:r w:rsidR="00C01D02">
            <w:t>”</w:t>
          </w:r>
        </w:p>
        <w:p w:rsidR="00C01D02" w:rsidP="00A743D3">
          <w:pPr>
            <w:pStyle w:val="Answer"/>
          </w:pPr>
          <w:r w:rsidRPr="00A34D74">
            <w:t>With all the technical discussions we are having, there</w:t>
          </w:r>
          <w:r>
            <w:t xml:space="preserve"> i</w:t>
          </w:r>
          <w:r w:rsidRPr="00A34D74">
            <w:t>s a real danger that the personal stories are getting lost. What has happened is that for certain people there is a threat to their pay</w:t>
          </w:r>
          <w:r w:rsidR="00514C2C">
            <w:t>,</w:t>
          </w:r>
          <w:r w:rsidRPr="00A34D74">
            <w:t xml:space="preserve"> with the combined impact of the imposed new contracts that are being proposed</w:t>
          </w:r>
          <w:r w:rsidR="00287710">
            <w:t>,</w:t>
          </w:r>
          <w:r w:rsidRPr="00A34D74">
            <w:t xml:space="preserve"> of a loss of 55% to 75% of their income. That means somebody saying</w:t>
          </w:r>
          <w:r>
            <w:t>,</w:t>
          </w:r>
          <w:r w:rsidRPr="00A34D74">
            <w:t xml:space="preserve"> </w:t>
          </w:r>
          <w:r w:rsidR="009B55AA">
            <w:t>“</w:t>
          </w:r>
          <w:r w:rsidRPr="00A34D74">
            <w:t>I can</w:t>
          </w:r>
          <w:r w:rsidR="00292BC8">
            <w:t>’</w:t>
          </w:r>
          <w:r w:rsidRPr="00A34D74">
            <w:t>t live in my home in the future</w:t>
          </w:r>
          <w:r>
            <w:t>.</w:t>
          </w:r>
          <w:r w:rsidR="009B55AA">
            <w:t>”</w:t>
          </w:r>
          <w:r>
            <w:t xml:space="preserve"> T</w:t>
          </w:r>
          <w:r w:rsidRPr="00A34D74">
            <w:t xml:space="preserve">here is somebody who has ended up being sectioned under the </w:t>
          </w:r>
          <w:r>
            <w:t>M</w:t>
          </w:r>
          <w:r w:rsidRPr="00A34D74">
            <w:t xml:space="preserve">ental </w:t>
          </w:r>
          <w:r>
            <w:t>H</w:t>
          </w:r>
          <w:r w:rsidRPr="00A34D74">
            <w:t xml:space="preserve">ealth </w:t>
          </w:r>
          <w:r>
            <w:t>A</w:t>
          </w:r>
          <w:r w:rsidRPr="00A34D74">
            <w:t xml:space="preserve">ct. Two </w:t>
          </w:r>
          <w:r>
            <w:t xml:space="preserve">of our members </w:t>
          </w:r>
          <w:r w:rsidRPr="00A34D74">
            <w:t xml:space="preserve">have had heart attacks. The impact </w:t>
          </w:r>
          <w:r>
            <w:t xml:space="preserve">of the threats </w:t>
          </w:r>
          <w:r w:rsidRPr="00A34D74">
            <w:t xml:space="preserve">is </w:t>
          </w:r>
          <w:r>
            <w:t xml:space="preserve">absolutely </w:t>
          </w:r>
          <w:r w:rsidRPr="00A34D74">
            <w:t xml:space="preserve">devastating. </w:t>
          </w:r>
        </w:p>
        <w:p w:rsidR="00C01D02" w:rsidP="00A743D3">
          <w:pPr>
            <w:pStyle w:val="Answer"/>
          </w:pPr>
          <w:r w:rsidRPr="00A34D74">
            <w:t>What has been proposed is 12,000 immediate redundancies but</w:t>
          </w:r>
          <w:r w:rsidR="00566129">
            <w:t>,</w:t>
          </w:r>
          <w:r w:rsidRPr="00A34D74">
            <w:t xml:space="preserve"> basically</w:t>
          </w:r>
          <w:r w:rsidR="00566129">
            <w:t>,</w:t>
          </w:r>
          <w:r w:rsidRPr="00A34D74">
            <w:t xml:space="preserve"> 42,000 people having their pay, terms and conditions totally torn up</w:t>
          </w:r>
          <w:r w:rsidR="00292BC8">
            <w:t>. U</w:t>
          </w:r>
          <w:r w:rsidRPr="00A34D74">
            <w:t xml:space="preserve">nless those 30,000 </w:t>
          </w:r>
          <w:r>
            <w:t xml:space="preserve">people </w:t>
          </w:r>
          <w:r w:rsidRPr="00A34D74">
            <w:t>accept the new lower terms and conditions</w:t>
          </w:r>
          <w:r>
            <w:t>,</w:t>
          </w:r>
          <w:r w:rsidRPr="00A34D74">
            <w:t xml:space="preserve"> which would make British Airways the lowest of the UK</w:t>
          </w:r>
          <w:r w:rsidRPr="00A34D74">
            <w:noBreakHyphen/>
            <w:t xml:space="preserve">based airlines, they will not have jobs either. </w:t>
          </w:r>
        </w:p>
        <w:p w:rsidR="003A3B74" w:rsidP="00A743D3">
          <w:pPr>
            <w:pStyle w:val="Answer"/>
          </w:pPr>
          <w:r w:rsidRPr="00A34D74">
            <w:t>We of course think there is a different way</w:t>
          </w:r>
          <w:r w:rsidR="00292BC8">
            <w:t>,</w:t>
          </w:r>
          <w:r w:rsidRPr="00A34D74">
            <w:t xml:space="preserve"> and we are working across the board with other airlines. Of course there are difficulties</w:t>
          </w:r>
          <w:r w:rsidR="00292BC8">
            <w:t xml:space="preserve">; </w:t>
          </w:r>
          <w:r w:rsidRPr="00A34D74">
            <w:t>we completely understand that there are difficulties and that we need to talk</w:t>
          </w:r>
          <w:r w:rsidR="00292BC8">
            <w:t xml:space="preserve">, </w:t>
          </w:r>
          <w:r>
            <w:t>b</w:t>
          </w:r>
          <w:r w:rsidRPr="00A34D74">
            <w:t>ut what we do not have to have is imposed redundancies</w:t>
          </w:r>
          <w:r>
            <w:t>,</w:t>
          </w:r>
          <w:r w:rsidRPr="00A34D74">
            <w:t xml:space="preserve"> tight deadlines and an impossibility to properly consult our members to find out what they are thinking and how they want to move forward. </w:t>
          </w:r>
        </w:p>
        <w:p w:rsidR="003A3B74" w:rsidP="00A743D3">
          <w:pPr>
            <w:pStyle w:val="Answer"/>
          </w:pPr>
          <w:r w:rsidRPr="00A34D74">
            <w:t>In the past when there ha</w:t>
          </w:r>
          <w:r>
            <w:t>ve</w:t>
          </w:r>
          <w:r w:rsidRPr="00A34D74">
            <w:t xml:space="preserve"> been dramatic incidents like this, whether it was the </w:t>
          </w:r>
          <w:r>
            <w:t>G</w:t>
          </w:r>
          <w:r w:rsidRPr="00A34D74">
            <w:t>ulf war or the dust cloud</w:t>
          </w:r>
          <w:r>
            <w:t>—</w:t>
          </w:r>
          <w:r w:rsidRPr="00A34D74">
            <w:t>the kinds of things that have impacted aviation</w:t>
          </w:r>
          <w:r>
            <w:t>—</w:t>
          </w:r>
          <w:r w:rsidRPr="00A34D74">
            <w:t>we have found ways forward. Our members have agreed all sorts of things as temporary solutions. We are open to that</w:t>
          </w:r>
          <w:r w:rsidR="00B168BF">
            <w:t>,</w:t>
          </w:r>
          <w:r w:rsidRPr="00A34D74">
            <w:t xml:space="preserve"> and we are doing that with other airlines where we can see there is a justifiable </w:t>
          </w:r>
          <w:r>
            <w:t>need</w:t>
          </w:r>
          <w:r w:rsidR="005F4C3C">
            <w:t>.</w:t>
          </w:r>
          <w:r w:rsidRPr="00A34D74">
            <w:t xml:space="preserve"> </w:t>
          </w:r>
          <w:r>
            <w:t xml:space="preserve">As to what </w:t>
          </w:r>
          <w:r w:rsidRPr="00A34D74">
            <w:t xml:space="preserve">British Airways has </w:t>
          </w:r>
          <w:r>
            <w:t>done,</w:t>
          </w:r>
          <w:r w:rsidRPr="00A34D74">
            <w:t xml:space="preserve"> </w:t>
          </w:r>
          <w:r>
            <w:t xml:space="preserve">we have </w:t>
          </w:r>
          <w:r w:rsidRPr="00A34D74">
            <w:t>looked at the finances</w:t>
          </w:r>
          <w:r>
            <w:t xml:space="preserve"> a</w:t>
          </w:r>
          <w:r w:rsidRPr="00A34D74">
            <w:t xml:space="preserve">nd had an independent report </w:t>
          </w:r>
          <w:r>
            <w:t>that</w:t>
          </w:r>
          <w:r w:rsidRPr="00A34D74">
            <w:t xml:space="preserve"> sa</w:t>
          </w:r>
          <w:r w:rsidR="005F4C3C">
            <w:t xml:space="preserve">ys </w:t>
          </w:r>
          <w:r w:rsidRPr="00A34D74">
            <w:t xml:space="preserve">there is no need for </w:t>
          </w:r>
          <w:r w:rsidR="00566129">
            <w:t>it</w:t>
          </w:r>
          <w:r w:rsidRPr="00A34D74">
            <w:t xml:space="preserve"> to act in this way. There is no need for people to be facing this insecurity, especially not when </w:t>
          </w:r>
          <w:r w:rsidRPr="00A34D74">
            <w:t>thousands of British Airways staff are on the job</w:t>
          </w:r>
          <w:r w:rsidR="005F4C3C">
            <w:t xml:space="preserve"> </w:t>
          </w:r>
          <w:r w:rsidRPr="00A34D74">
            <w:t xml:space="preserve">retention scheme. There is a </w:t>
          </w:r>
          <w:r>
            <w:t>clue</w:t>
          </w:r>
          <w:r w:rsidRPr="00A34D74">
            <w:t xml:space="preserve"> in the name</w:t>
          </w:r>
          <w:r>
            <w:t>—</w:t>
          </w:r>
          <w:r w:rsidRPr="00A34D74">
            <w:t>job retention</w:t>
          </w:r>
          <w:r w:rsidR="005F4C3C">
            <w:t>.</w:t>
          </w:r>
          <w:r w:rsidRPr="00A34D74">
            <w:t xml:space="preserve"> </w:t>
          </w:r>
        </w:p>
        <w:p w:rsidR="003A3B74" w:rsidP="00A743D3">
          <w:pPr>
            <w:pStyle w:val="Answer"/>
          </w:pPr>
          <w:r w:rsidRPr="00A34D74">
            <w:t>Th</w:t>
          </w:r>
          <w:r>
            <w:t>is</w:t>
          </w:r>
          <w:r w:rsidRPr="00A34D74">
            <w:t xml:space="preserve"> is </w:t>
          </w:r>
          <w:r>
            <w:t xml:space="preserve">a </w:t>
          </w:r>
          <w:r w:rsidRPr="00A34D74">
            <w:t xml:space="preserve">time </w:t>
          </w:r>
          <w:r w:rsidR="005F4C3C">
            <w:t xml:space="preserve">when </w:t>
          </w:r>
          <w:r w:rsidRPr="00A34D74">
            <w:t>we should be talking about how we protect jobs</w:t>
          </w:r>
          <w:r w:rsidR="00886B7A">
            <w:t xml:space="preserve"> and </w:t>
          </w:r>
          <w:r w:rsidRPr="00A34D74">
            <w:t>how we make sure that</w:t>
          </w:r>
          <w:r w:rsidR="00566129">
            <w:t>,</w:t>
          </w:r>
          <w:r w:rsidRPr="00A34D74">
            <w:t xml:space="preserve"> if there are short</w:t>
          </w:r>
          <w:r w:rsidRPr="00A34D74">
            <w:noBreakHyphen/>
            <w:t>term changes to deal with the issues</w:t>
          </w:r>
          <w:r w:rsidR="00886B7A">
            <w:t>,</w:t>
          </w:r>
          <w:r w:rsidRPr="00A34D74">
            <w:t xml:space="preserve"> we address them going forward in the future and</w:t>
          </w:r>
          <w:r w:rsidR="00886B7A">
            <w:t xml:space="preserve"> </w:t>
          </w:r>
          <w:r w:rsidRPr="00A34D74">
            <w:t>restore some security and confidence in aviation. This is a time</w:t>
          </w:r>
          <w:r w:rsidR="00886B7A">
            <w:t xml:space="preserve"> </w:t>
          </w:r>
          <w:r w:rsidRPr="00A34D74">
            <w:t>when the whole country has been coming together. It has been an amazing experience</w:t>
          </w:r>
          <w:r>
            <w:t xml:space="preserve"> and—</w:t>
          </w:r>
        </w:p>
        <w:p w:rsidR="001538E8" w:rsidP="00A743D3">
          <w:pPr>
            <w:pStyle w:val="Question"/>
          </w:pPr>
          <w:sdt>
            <w:sdtPr>
              <w:alias w:val="Member"/>
              <w:tag w:val="&lt;Member mnisId='4751' dodsId=''&gt;"/>
              <w:id w:val="-1202703295"/>
              <w:placeholder>
                <w:docPart w:val="DefaultPlaceholder_-1854013440"/>
              </w:placeholder>
              <w:richText/>
            </w:sdtPr>
            <w:sdtContent>
              <w:r w:rsidRPr="003A3B74" w:rsidR="003A3B74">
                <w:rPr>
                  <w:b/>
                </w:rPr>
                <w:t>Chris Loder:</w:t>
              </w:r>
            </w:sdtContent>
          </w:sdt>
          <w:r w:rsidR="003A3B74">
            <w:t xml:space="preserve"> Diana, would it be a</w:t>
          </w:r>
          <w:r w:rsidR="00886B7A">
            <w:t xml:space="preserve">ll </w:t>
          </w:r>
          <w:r w:rsidR="003A3B74">
            <w:t>right if I i</w:t>
          </w:r>
          <w:r w:rsidRPr="00A34D74" w:rsidR="00A34D74">
            <w:t>nterject with a very brief question</w:t>
          </w:r>
          <w:r w:rsidR="003A3B74">
            <w:t>,</w:t>
          </w:r>
          <w:r w:rsidRPr="00A34D74" w:rsidR="00A34D74">
            <w:t xml:space="preserve"> please</w:t>
          </w:r>
          <w:r w:rsidR="003A3B74">
            <w:t>?</w:t>
          </w:r>
          <w:r w:rsidRPr="00A34D74" w:rsidR="00A34D74">
            <w:t xml:space="preserve"> You may recall that</w:t>
          </w:r>
          <w:r w:rsidR="00566129">
            <w:t>,</w:t>
          </w:r>
          <w:r w:rsidRPr="00A34D74" w:rsidR="00A34D74">
            <w:t xml:space="preserve"> </w:t>
          </w:r>
          <w:r>
            <w:t xml:space="preserve">at </w:t>
          </w:r>
          <w:r w:rsidRPr="00A34D74" w:rsidR="00A34D74">
            <w:t>the last meeting we had</w:t>
          </w:r>
          <w:r w:rsidR="00566129">
            <w:t>,</w:t>
          </w:r>
          <w:r w:rsidRPr="00A34D74" w:rsidR="00A34D74">
            <w:t xml:space="preserve"> I asked a number of questions of Willie Walsh, the chief executive of IAG</w:t>
          </w:r>
          <w:r>
            <w:t>. O</w:t>
          </w:r>
          <w:r w:rsidRPr="00A34D74" w:rsidR="00A34D74">
            <w:t>ne thing I am particularly keen to understand from you is</w:t>
          </w:r>
          <w:r>
            <w:t xml:space="preserve"> </w:t>
          </w:r>
          <w:r w:rsidR="00871BB4">
            <w:t>on t</w:t>
          </w:r>
          <w:r w:rsidRPr="00A34D74" w:rsidR="00A34D74">
            <w:t>he question I asked Willie Walsh about voluntary and compulsory redundancies</w:t>
          </w:r>
          <w:r w:rsidR="00871BB4">
            <w:t>, which</w:t>
          </w:r>
          <w:r w:rsidRPr="00A34D74" w:rsidR="00A34D74">
            <w:t xml:space="preserve"> he did not really answer because he said they were subject to consultation. Can you tell us from your perspective what is the position with British Airways staff in respect of voluntary and compulsory redundancies? Are they going to be voluntary</w:t>
          </w:r>
          <w:r>
            <w:t>,</w:t>
          </w:r>
          <w:r w:rsidRPr="00A34D74" w:rsidR="00A34D74">
            <w:t xml:space="preserve"> are they compulsory or has the company not yet told you?</w:t>
          </w:r>
        </w:p>
        <w:p w:rsidR="00871BB4" w:rsidP="00A743D3">
          <w:pPr>
            <w:pStyle w:val="Answer"/>
          </w:pPr>
          <w:sdt>
            <w:sdtPr>
              <w:alias w:val="Witness"/>
              <w:id w:val="-2018456776"/>
              <w:placeholder>
                <w:docPart w:val="DefaultPlaceholder_-1854013440"/>
              </w:placeholder>
              <w:richText/>
            </w:sdtPr>
            <w:sdtContent>
              <w:r w:rsidRPr="001538E8" w:rsidR="001538E8">
                <w:rPr>
                  <w:b/>
                  <w:i/>
                </w:rPr>
                <w:t>Diana Holland:</w:t>
              </w:r>
            </w:sdtContent>
          </w:sdt>
          <w:r w:rsidR="001538E8">
            <w:t xml:space="preserve"> T</w:t>
          </w:r>
          <w:r w:rsidRPr="00A34D74" w:rsidR="00A34D74">
            <w:t>he company has issue</w:t>
          </w:r>
          <w:r w:rsidR="001538E8">
            <w:t>d</w:t>
          </w:r>
          <w:r w:rsidRPr="00A34D74" w:rsidR="00A34D74">
            <w:t xml:space="preserve"> the formal notification required in relation to redundancies of large numbers of people at a time when those people are on furlough</w:t>
          </w:r>
          <w:r w:rsidR="004F5CB4">
            <w:t>,</w:t>
          </w:r>
          <w:r w:rsidRPr="00A34D74" w:rsidR="00A34D74">
            <w:t xml:space="preserve"> being funded through the Government scheme. We think th</w:t>
          </w:r>
          <w:r w:rsidR="004F5CB4">
            <w:t>at</w:t>
          </w:r>
          <w:r w:rsidRPr="00A34D74" w:rsidR="00A34D74">
            <w:t xml:space="preserve"> is potentially unlawful and certainly immoral. </w:t>
          </w:r>
          <w:r>
            <w:t>N</w:t>
          </w:r>
          <w:r w:rsidRPr="00A34D74" w:rsidR="00A34D74">
            <w:t xml:space="preserve">obody is being asked about voluntary redundancy. This is about imposing redundancies, but I think also the point </w:t>
          </w:r>
          <w:r>
            <w:t xml:space="preserve">is </w:t>
          </w:r>
          <w:r w:rsidRPr="00A34D74" w:rsidR="00A34D74">
            <w:t>that everybody is being issued with</w:t>
          </w:r>
          <w:r>
            <w:t>,</w:t>
          </w:r>
          <w:r w:rsidRPr="00A34D74" w:rsidR="00A34D74">
            <w:t xml:space="preserve"> </w:t>
          </w:r>
          <w:r>
            <w:t>“A</w:t>
          </w:r>
          <w:r w:rsidRPr="00A34D74" w:rsidR="00A34D74">
            <w:t>nd if you want a job here</w:t>
          </w:r>
          <w:r>
            <w:t>,</w:t>
          </w:r>
          <w:r w:rsidRPr="00A34D74" w:rsidR="00A34D74">
            <w:t xml:space="preserve"> it will look like this.</w:t>
          </w:r>
          <w:r>
            <w:t>”</w:t>
          </w:r>
        </w:p>
        <w:p w:rsidR="00871BB4" w:rsidP="00A743D3">
          <w:pPr>
            <w:pStyle w:val="Question"/>
          </w:pPr>
          <w:sdt>
            <w:sdtPr>
              <w:alias w:val="Member"/>
              <w:tag w:val="&lt;Member mnisId='4751' dodsId=''&gt;"/>
              <w:id w:val="-705641423"/>
              <w:placeholder>
                <w:docPart w:val="DefaultPlaceholder_-1854013440"/>
              </w:placeholder>
              <w:richText/>
            </w:sdtPr>
            <w:sdtContent>
              <w:r w:rsidRPr="00871BB4">
                <w:rPr>
                  <w:b/>
                </w:rPr>
                <w:t>Chris Loder:</w:t>
              </w:r>
            </w:sdtContent>
          </w:sdt>
          <w:r>
            <w:t xml:space="preserve"> </w:t>
          </w:r>
          <w:r w:rsidRPr="00A34D74" w:rsidR="00A34D74">
            <w:t>Thank you</w:t>
          </w:r>
          <w:r>
            <w:t>, but</w:t>
          </w:r>
          <w:r w:rsidRPr="00A34D74" w:rsidR="00A34D74">
            <w:t xml:space="preserve"> I think my question is very clear. Voluntary or compulsory</w:t>
          </w:r>
          <w:r w:rsidR="00865DB6">
            <w:t>?</w:t>
          </w:r>
          <w:r w:rsidRPr="00A34D74" w:rsidR="00A34D74">
            <w:t xml:space="preserve"> I think what you are saying is</w:t>
          </w:r>
          <w:r w:rsidR="00865DB6">
            <w:t xml:space="preserve"> that</w:t>
          </w:r>
          <w:r w:rsidR="00566129">
            <w:t>,</w:t>
          </w:r>
          <w:r w:rsidRPr="00A34D74" w:rsidR="00A34D74">
            <w:t xml:space="preserve"> as far as you are concerned</w:t>
          </w:r>
          <w:r>
            <w:t>,</w:t>
          </w:r>
          <w:r w:rsidRPr="00A34D74" w:rsidR="00A34D74">
            <w:t xml:space="preserve"> it is compulsory redundancy</w:t>
          </w:r>
          <w:r w:rsidR="00865DB6">
            <w:t>. I</w:t>
          </w:r>
          <w:r w:rsidRPr="00A34D74" w:rsidR="00A34D74">
            <w:t>s that correct?</w:t>
          </w:r>
        </w:p>
        <w:p w:rsidR="00871BB4" w:rsidP="00A743D3">
          <w:pPr>
            <w:pStyle w:val="Answer"/>
          </w:pPr>
          <w:sdt>
            <w:sdtPr>
              <w:alias w:val="Witness"/>
              <w:id w:val="1285616434"/>
              <w:placeholder>
                <w:docPart w:val="DefaultPlaceholder_-1854013440"/>
              </w:placeholder>
              <w:richText/>
            </w:sdtPr>
            <w:sdtContent>
              <w:r w:rsidRPr="00871BB4">
                <w:rPr>
                  <w:b/>
                  <w:i/>
                </w:rPr>
                <w:t>Diana Holland:</w:t>
              </w:r>
            </w:sdtContent>
          </w:sdt>
          <w:r>
            <w:t xml:space="preserve"> </w:t>
          </w:r>
          <w:r w:rsidRPr="00A34D74" w:rsidR="00A34D74">
            <w:t>Yes, absolutely.</w:t>
          </w:r>
        </w:p>
        <w:p w:rsidR="00871BB4" w:rsidP="00A743D3">
          <w:pPr>
            <w:pStyle w:val="Question"/>
          </w:pPr>
          <w:sdt>
            <w:sdtPr>
              <w:alias w:val="Member"/>
              <w:tag w:val="&lt;Member mnisId='4751' dodsId=''&gt;"/>
              <w:id w:val="103078293"/>
              <w:placeholder>
                <w:docPart w:val="DefaultPlaceholder_-1854013440"/>
              </w:placeholder>
              <w:richText/>
            </w:sdtPr>
            <w:sdtContent>
              <w:r w:rsidRPr="00871BB4">
                <w:rPr>
                  <w:b/>
                </w:rPr>
                <w:t>Chris Loder:</w:t>
              </w:r>
            </w:sdtContent>
          </w:sdt>
          <w:r>
            <w:t xml:space="preserve"> </w:t>
          </w:r>
          <w:r w:rsidRPr="00A34D74" w:rsidR="00A34D74">
            <w:t xml:space="preserve">Do you believe there are groups of staff </w:t>
          </w:r>
          <w:r>
            <w:t>that</w:t>
          </w:r>
          <w:r w:rsidRPr="00A34D74" w:rsidR="00A34D74">
            <w:t xml:space="preserve"> have been targeted? I asked Willie Walsh last time about the specific targeting of terms and conditions because it </w:t>
          </w:r>
          <w:r>
            <w:t>wa</w:t>
          </w:r>
          <w:r w:rsidRPr="00A34D74" w:rsidR="00A34D74">
            <w:t>s very clear to me that different letters had been sent to different members of staff</w:t>
          </w:r>
          <w:r>
            <w:t>. O</w:t>
          </w:r>
          <w:r w:rsidRPr="00A34D74" w:rsidR="00A34D74">
            <w:t>n the face of it, from what little evidence I have from BA staff members who live in my constituency, it looks quite clear to me that different groups of staff have been targeted in different ways</w:t>
          </w:r>
          <w:r w:rsidR="00D3787A">
            <w:t>,</w:t>
          </w:r>
          <w:r w:rsidRPr="00A34D74" w:rsidR="00A34D74">
            <w:t xml:space="preserve"> because they are receiving different communications. Do you believe that staff have been targeted based on their terms and conditions?</w:t>
          </w:r>
        </w:p>
        <w:p w:rsidR="00871BB4" w:rsidP="00A743D3">
          <w:pPr>
            <w:pStyle w:val="Answer"/>
          </w:pPr>
          <w:sdt>
            <w:sdtPr>
              <w:alias w:val="Witness"/>
              <w:id w:val="-1754425828"/>
              <w:placeholder>
                <w:docPart w:val="DefaultPlaceholder_-1854013440"/>
              </w:placeholder>
              <w:richText/>
            </w:sdtPr>
            <w:sdtContent>
              <w:r w:rsidRPr="00871BB4">
                <w:rPr>
                  <w:b/>
                  <w:i/>
                </w:rPr>
                <w:t>Diana Holland:</w:t>
              </w:r>
            </w:sdtContent>
          </w:sdt>
          <w:r w:rsidRPr="00A34D74" w:rsidR="00A34D74">
            <w:t xml:space="preserve"> First, I should say</w:t>
          </w:r>
          <w:r>
            <w:t xml:space="preserve"> that </w:t>
          </w:r>
          <w:r w:rsidRPr="00A34D74" w:rsidR="00A34D74">
            <w:t>every single member of staff is facing an impact</w:t>
          </w:r>
          <w:r>
            <w:t>,</w:t>
          </w:r>
          <w:r w:rsidRPr="00A34D74" w:rsidR="00A34D74">
            <w:t xml:space="preserve"> but it is true</w:t>
          </w:r>
          <w:r>
            <w:t xml:space="preserve"> that—</w:t>
          </w:r>
        </w:p>
        <w:p w:rsidR="00871BB4" w:rsidP="00A743D3">
          <w:pPr>
            <w:pStyle w:val="Question"/>
          </w:pPr>
          <w:sdt>
            <w:sdtPr>
              <w:alias w:val="Member"/>
              <w:tag w:val="&lt;Member mnisId='4751' dodsId=''&gt;"/>
              <w:id w:val="-1729842425"/>
              <w:placeholder>
                <w:docPart w:val="DefaultPlaceholder_-1854013440"/>
              </w:placeholder>
              <w:richText/>
            </w:sdtPr>
            <w:sdtContent>
              <w:r w:rsidRPr="00871BB4">
                <w:rPr>
                  <w:b/>
                </w:rPr>
                <w:t>Chris Loder:</w:t>
              </w:r>
            </w:sdtContent>
          </w:sdt>
          <w:r>
            <w:t xml:space="preserve"> Diana, </w:t>
          </w:r>
          <w:r w:rsidRPr="00A34D74" w:rsidR="00A34D74">
            <w:t>I appreciate that</w:t>
          </w:r>
          <w:r>
            <w:t>,</w:t>
          </w:r>
          <w:r w:rsidRPr="00A34D74" w:rsidR="00A34D74">
            <w:t xml:space="preserve"> but </w:t>
          </w:r>
          <w:r>
            <w:t>I am sorry, I need—</w:t>
          </w:r>
        </w:p>
        <w:p w:rsidR="00871BB4" w:rsidP="00A743D3">
          <w:pPr>
            <w:pStyle w:val="Answer"/>
          </w:pPr>
          <w:sdt>
            <w:sdtPr>
              <w:alias w:val="Witness"/>
              <w:id w:val="1872502392"/>
              <w:placeholder>
                <w:docPart w:val="DefaultPlaceholder_-1854013440"/>
              </w:placeholder>
              <w:richText/>
            </w:sdtPr>
            <w:sdtContent>
              <w:r w:rsidRPr="00871BB4">
                <w:rPr>
                  <w:b/>
                  <w:i/>
                </w:rPr>
                <w:t>Diana Holland:</w:t>
              </w:r>
            </w:sdtContent>
          </w:sdt>
          <w:r>
            <w:t xml:space="preserve"> </w:t>
          </w:r>
          <w:r w:rsidR="00BB131E">
            <w:t>—t</w:t>
          </w:r>
          <w:r w:rsidRPr="00A34D74" w:rsidR="00A34D74">
            <w:t>here are some who are definitely going to have a far worse change to their terms and conditions and pay</w:t>
          </w:r>
          <w:r w:rsidR="00B76AF2">
            <w:t>,</w:t>
          </w:r>
          <w:r w:rsidRPr="00A34D74" w:rsidR="00A34D74">
            <w:t xml:space="preserve"> and it is</w:t>
          </w:r>
          <w:r>
            <w:t xml:space="preserve"> felt—</w:t>
          </w:r>
        </w:p>
        <w:p w:rsidR="00871BB4" w:rsidP="00A743D3">
          <w:pPr>
            <w:pStyle w:val="Question"/>
          </w:pPr>
          <w:sdt>
            <w:sdtPr>
              <w:alias w:val="Member"/>
              <w:tag w:val="&lt;Member mnisId='4751' dodsId=''&gt;"/>
              <w:id w:val="-956865192"/>
              <w:placeholder>
                <w:docPart w:val="DefaultPlaceholder_-1854013440"/>
              </w:placeholder>
              <w:richText/>
            </w:sdtPr>
            <w:sdtContent>
              <w:r w:rsidRPr="00871BB4">
                <w:rPr>
                  <w:b/>
                </w:rPr>
                <w:t>Chris Loder:</w:t>
              </w:r>
            </w:sdtContent>
          </w:sdt>
          <w:r>
            <w:t xml:space="preserve"> </w:t>
          </w:r>
          <w:r w:rsidRPr="00A34D74" w:rsidR="00A34D74">
            <w:t>I beg your pardon</w:t>
          </w:r>
          <w:r>
            <w:t>,</w:t>
          </w:r>
          <w:r w:rsidRPr="00A34D74" w:rsidR="00A34D74">
            <w:t xml:space="preserve"> but that is not what I was asking you. Thank you for </w:t>
          </w:r>
          <w:r w:rsidR="000927D9">
            <w:t xml:space="preserve">the </w:t>
          </w:r>
          <w:r w:rsidRPr="00A34D74" w:rsidR="00A34D74">
            <w:t>point</w:t>
          </w:r>
          <w:r>
            <w:t>,</w:t>
          </w:r>
          <w:r w:rsidRPr="00A34D74" w:rsidR="00A34D74">
            <w:t xml:space="preserve"> but do you believe that there is a specific group </w:t>
          </w:r>
          <w:r w:rsidRPr="00A34D74" w:rsidR="00A34D74">
            <w:t>of staff that are being targeted because of their terms and conditions?</w:t>
          </w:r>
        </w:p>
        <w:p w:rsidR="006F2654" w:rsidP="00A743D3">
          <w:pPr>
            <w:pStyle w:val="Answer"/>
          </w:pPr>
          <w:sdt>
            <w:sdtPr>
              <w:alias w:val="Witness"/>
              <w:id w:val="-2131772524"/>
              <w:placeholder>
                <w:docPart w:val="DefaultPlaceholder_-1854013440"/>
              </w:placeholder>
              <w:richText/>
            </w:sdtPr>
            <w:sdtContent>
              <w:r w:rsidRPr="00871BB4" w:rsidR="00871BB4">
                <w:rPr>
                  <w:b/>
                  <w:i/>
                </w:rPr>
                <w:t>Diana Holland:</w:t>
              </w:r>
            </w:sdtContent>
          </w:sdt>
          <w:r>
            <w:t xml:space="preserve"> </w:t>
          </w:r>
          <w:r w:rsidRPr="00A34D74" w:rsidR="00A34D74">
            <w:t>Certainly we have no evidence to the contrary that at the moment we have enforced compulsory redundancies for 12,000 people</w:t>
          </w:r>
          <w:r>
            <w:t>.</w:t>
          </w:r>
        </w:p>
        <w:p w:rsidR="006F2654" w:rsidP="00A743D3">
          <w:pPr>
            <w:pStyle w:val="Question"/>
          </w:pPr>
          <w:sdt>
            <w:sdtPr>
              <w:alias w:val="Member"/>
              <w:tag w:val="&lt;Member mnisId='4751' dodsId=''&gt;"/>
              <w:id w:val="925686102"/>
              <w:placeholder>
                <w:docPart w:val="DefaultPlaceholder_-1854013440"/>
              </w:placeholder>
              <w:richText/>
            </w:sdtPr>
            <w:sdtContent>
              <w:r w:rsidRPr="006F2654">
                <w:rPr>
                  <w:b/>
                </w:rPr>
                <w:t>Chris Loder:</w:t>
              </w:r>
            </w:sdtContent>
          </w:sdt>
          <w:r>
            <w:t xml:space="preserve"> </w:t>
          </w:r>
          <w:r w:rsidRPr="00A34D74" w:rsidR="00A34D74">
            <w:t>But out of a base of 36,000 staff</w:t>
          </w:r>
          <w:r>
            <w:t>,</w:t>
          </w:r>
          <w:r w:rsidRPr="00A34D74" w:rsidR="00A34D74">
            <w:t xml:space="preserve"> is it</w:t>
          </w:r>
          <w:r>
            <w:t>—</w:t>
          </w:r>
        </w:p>
        <w:p w:rsidR="006F2654" w:rsidRPr="00A922B5" w:rsidP="00A743D3">
          <w:pPr>
            <w:pStyle w:val="Answer"/>
            <w:rPr>
              <w:i/>
              <w:iCs/>
            </w:rPr>
          </w:pPr>
          <w:sdt>
            <w:sdtPr>
              <w:alias w:val="Witness"/>
              <w:id w:val="116187067"/>
              <w:placeholder>
                <w:docPart w:val="DefaultPlaceholder_-1854013440"/>
              </w:placeholder>
              <w:richText/>
            </w:sdtPr>
            <w:sdtContent>
              <w:r w:rsidRPr="006F2654">
                <w:rPr>
                  <w:b/>
                  <w:i/>
                </w:rPr>
                <w:t>Diana Holland:</w:t>
              </w:r>
            </w:sdtContent>
          </w:sdt>
          <w:r>
            <w:t xml:space="preserve"> </w:t>
          </w:r>
          <w:r w:rsidRPr="00A34D74" w:rsidR="00A34D74">
            <w:t>And everybody else</w:t>
          </w:r>
          <w:r>
            <w:t>—</w:t>
          </w:r>
          <w:r w:rsidR="00A922B5">
            <w:rPr>
              <w:i/>
              <w:iCs/>
            </w:rPr>
            <w:t>[Inaudible]</w:t>
          </w:r>
        </w:p>
        <w:p w:rsidR="006F2654" w:rsidP="00A743D3">
          <w:pPr>
            <w:pStyle w:val="Remark"/>
          </w:pPr>
          <w:sdt>
            <w:sdtPr>
              <w:alias w:val="Member"/>
              <w:tag w:val="&lt;Member mnisId='4751' dodsId=''&gt;"/>
              <w:id w:val="-1712177205"/>
              <w:placeholder>
                <w:docPart w:val="DefaultPlaceholder_-1854013440"/>
              </w:placeholder>
              <w:richText/>
            </w:sdtPr>
            <w:sdtContent>
              <w:r w:rsidRPr="006F2654">
                <w:rPr>
                  <w:b/>
                </w:rPr>
                <w:t>Chris Loder:</w:t>
              </w:r>
            </w:sdtContent>
          </w:sdt>
          <w:r>
            <w:t xml:space="preserve"> </w:t>
          </w:r>
          <w:r w:rsidRPr="00A34D74" w:rsidR="00A34D74">
            <w:t>Chair, I had better hand over to you because I think Diana has left us</w:t>
          </w:r>
          <w:r w:rsidR="00A743D3">
            <w:t xml:space="preserve"> for the moment</w:t>
          </w:r>
          <w:r>
            <w:t>.</w:t>
          </w:r>
        </w:p>
        <w:p w:rsidR="006F2654" w:rsidP="00A743D3">
          <w:pPr>
            <w:pStyle w:val="Remark"/>
          </w:pPr>
          <w:sdt>
            <w:sdtPr>
              <w:alias w:val="Member"/>
              <w:tag w:val="&lt;Member mnisId='4442' dodsId='72290'&gt;"/>
              <w:id w:val="325943897"/>
              <w:placeholder>
                <w:docPart w:val="DefaultPlaceholder_-1854013440"/>
              </w:placeholder>
              <w:richText/>
            </w:sdtPr>
            <w:sdtContent>
              <w:r w:rsidRPr="006F2654">
                <w:rPr>
                  <w:b/>
                </w:rPr>
                <w:t>Chair:</w:t>
              </w:r>
            </w:sdtContent>
          </w:sdt>
          <w:r>
            <w:t xml:space="preserve"> </w:t>
          </w:r>
          <w:r w:rsidRPr="00A34D74" w:rsidR="00A34D74">
            <w:t>I will hand back to Grahame because I think we were going to have Mr Strutton answer Grahame</w:t>
          </w:r>
          <w:r w:rsidR="009B55AA">
            <w:t>’</w:t>
          </w:r>
          <w:r w:rsidRPr="00A34D74" w:rsidR="00A34D74">
            <w:t>s question</w:t>
          </w:r>
          <w:r>
            <w:t>;</w:t>
          </w:r>
          <w:r w:rsidRPr="00A34D74" w:rsidR="00A34D74">
            <w:t xml:space="preserve"> is that </w:t>
          </w:r>
          <w:r>
            <w:t>fair, Grahame?</w:t>
          </w:r>
        </w:p>
        <w:p w:rsidR="00287211" w:rsidP="00A743D3">
          <w:pPr>
            <w:pStyle w:val="Question"/>
          </w:pPr>
          <w:sdt>
            <w:sdtPr>
              <w:alias w:val="Member"/>
              <w:tag w:val="&lt;Member mnisId='3973' dodsId='64630'&gt;"/>
              <w:id w:val="579177115"/>
              <w:placeholder>
                <w:docPart w:val="DefaultPlaceholder_-1854013440"/>
              </w:placeholder>
              <w:richText/>
            </w:sdtPr>
            <w:sdtContent>
              <w:r w:rsidRPr="006F2654" w:rsidR="006F2654">
                <w:rPr>
                  <w:b/>
                </w:rPr>
                <w:t>Grahame Morris:</w:t>
              </w:r>
            </w:sdtContent>
          </w:sdt>
          <w:r w:rsidR="006F2654">
            <w:t xml:space="preserve"> Thanks, yes. </w:t>
          </w:r>
          <w:r w:rsidRPr="00A34D74" w:rsidR="00A34D74">
            <w:t xml:space="preserve">Brian </w:t>
          </w:r>
          <w:r w:rsidR="006F2654">
            <w:t>Strutton</w:t>
          </w:r>
          <w:r w:rsidRPr="00A34D74" w:rsidR="00A34D74">
            <w:t xml:space="preserve"> mentioned in his answer to your question earlier</w:t>
          </w:r>
          <w:r w:rsidR="006F2654">
            <w:t>,</w:t>
          </w:r>
          <w:r w:rsidRPr="00A34D74" w:rsidR="00A34D74">
            <w:t xml:space="preserve"> Chair</w:t>
          </w:r>
          <w:r w:rsidR="006F2654">
            <w:t xml:space="preserve">, that </w:t>
          </w:r>
          <w:r w:rsidRPr="00A34D74" w:rsidR="00A34D74">
            <w:t>BALPA disputes the industr</w:t>
          </w:r>
          <w:r w:rsidR="005E461F">
            <w:t>y’s</w:t>
          </w:r>
          <w:r w:rsidRPr="00A34D74" w:rsidR="00A34D74">
            <w:t xml:space="preserve"> and the </w:t>
          </w:r>
          <w:r w:rsidR="006F2654">
            <w:t xml:space="preserve">airlines’ </w:t>
          </w:r>
          <w:r w:rsidRPr="00A34D74" w:rsidR="00A34D74">
            <w:t>estimates of the time it will take for the sector to recover</w:t>
          </w:r>
          <w:r w:rsidR="006F2654">
            <w:t>.</w:t>
          </w:r>
          <w:r w:rsidRPr="00A34D74" w:rsidR="00A34D74">
            <w:t xml:space="preserve"> I wonder</w:t>
          </w:r>
          <w:r w:rsidR="00695D7C">
            <w:t>, Mr Strutton,</w:t>
          </w:r>
          <w:r w:rsidRPr="00A34D74" w:rsidR="00A34D74">
            <w:t xml:space="preserve"> if you might address some of the questions </w:t>
          </w:r>
          <w:r w:rsidR="006F2654">
            <w:t>I</w:t>
          </w:r>
          <w:r w:rsidRPr="00A34D74" w:rsidR="00A34D74">
            <w:t xml:space="preserve"> put about redundancies and reducing terms and conditions</w:t>
          </w:r>
          <w:r w:rsidR="006F2654">
            <w:t>.</w:t>
          </w:r>
        </w:p>
        <w:p w:rsidR="006F2654" w:rsidP="00A743D3">
          <w:pPr>
            <w:pStyle w:val="Question"/>
            <w:numPr>
              <w:ilvl w:val="0"/>
              <w:numId w:val="0"/>
            </w:numPr>
            <w:ind w:left="794"/>
          </w:pPr>
          <w:r w:rsidRPr="00A34D74">
            <w:t>I understand that airline pilots are not able to take advantage of the furlough scheme, but to what extent have airlines scale</w:t>
          </w:r>
          <w:r>
            <w:t>d</w:t>
          </w:r>
          <w:r w:rsidRPr="00A34D74">
            <w:t xml:space="preserve"> back </w:t>
          </w:r>
          <w:r>
            <w:t xml:space="preserve">the </w:t>
          </w:r>
          <w:r w:rsidRPr="00A34D74">
            <w:t xml:space="preserve">redundancies they </w:t>
          </w:r>
          <w:r w:rsidR="00695D7C">
            <w:t>we</w:t>
          </w:r>
          <w:r w:rsidRPr="00A34D74">
            <w:t>re planning</w:t>
          </w:r>
          <w:r w:rsidR="00287211">
            <w:t>,</w:t>
          </w:r>
          <w:r w:rsidRPr="00A34D74">
            <w:t xml:space="preserve"> now that the furlough scheme has been extended until October</w:t>
          </w:r>
          <w:r>
            <w:t>?</w:t>
          </w:r>
          <w:r w:rsidRPr="00A34D74">
            <w:t xml:space="preserve"> </w:t>
          </w:r>
          <w:r>
            <w:t>C</w:t>
          </w:r>
          <w:r w:rsidRPr="00A34D74">
            <w:t>learly</w:t>
          </w:r>
          <w:r>
            <w:t>,</w:t>
          </w:r>
          <w:r w:rsidRPr="00A34D74">
            <w:t xml:space="preserve"> it is a jo</w:t>
          </w:r>
          <w:r w:rsidR="00C877AA">
            <w:t xml:space="preserve">b </w:t>
          </w:r>
          <w:r w:rsidRPr="00A34D74">
            <w:t xml:space="preserve">retention scheme and the anticipation was </w:t>
          </w:r>
          <w:r>
            <w:t xml:space="preserve">that </w:t>
          </w:r>
          <w:r w:rsidRPr="00A34D74">
            <w:t>it would give a breathing space for the airlines to take a longer, more considered look at the prospects for</w:t>
          </w:r>
          <w:r w:rsidR="00C877AA">
            <w:t xml:space="preserve"> the</w:t>
          </w:r>
          <w:r w:rsidRPr="00A34D74">
            <w:t xml:space="preserve"> industry going forward</w:t>
          </w:r>
          <w:r>
            <w:t>.</w:t>
          </w:r>
          <w:r w:rsidRPr="00A34D74">
            <w:t xml:space="preserve"> </w:t>
          </w:r>
          <w:r w:rsidR="00695D7C">
            <w:t>Perhaps you might</w:t>
          </w:r>
          <w:r w:rsidRPr="00A34D74">
            <w:t xml:space="preserve"> address that while Diana Holland is rejoining us.</w:t>
          </w:r>
        </w:p>
        <w:p w:rsidR="00C203D4" w:rsidP="00A743D3">
          <w:pPr>
            <w:pStyle w:val="Answer"/>
          </w:pPr>
          <w:sdt>
            <w:sdtPr>
              <w:alias w:val="Witness"/>
              <w:id w:val="-331764089"/>
              <w:placeholder>
                <w:docPart w:val="DefaultPlaceholder_-1854013440"/>
              </w:placeholder>
              <w:richText/>
            </w:sdtPr>
            <w:sdtContent>
              <w:r w:rsidRPr="006F2654" w:rsidR="006F2654">
                <w:rPr>
                  <w:b/>
                  <w:i/>
                </w:rPr>
                <w:t>Brian Strutton:</w:t>
              </w:r>
            </w:sdtContent>
          </w:sdt>
          <w:r w:rsidR="006F2654">
            <w:t xml:space="preserve"> </w:t>
          </w:r>
          <w:r w:rsidRPr="00A34D74" w:rsidR="00A34D74">
            <w:t>I will try to pick up as many of those questions as I can recall. First, my evidence for saying that we can expect an aviation recovery by the end of 2022 comes from the IATA publication</w:t>
          </w:r>
          <w:r w:rsidR="005E461F">
            <w:t>, t</w:t>
          </w:r>
          <w:r w:rsidRPr="00A34D74" w:rsidR="00A34D74">
            <w:t>heir 13 May</w:t>
          </w:r>
          <w:r w:rsidR="00C83D44">
            <w:t xml:space="preserve"> forecast,</w:t>
          </w:r>
          <w:r w:rsidRPr="00A34D74" w:rsidR="00A34D74">
            <w:t xml:space="preserve"> seven days ago</w:t>
          </w:r>
          <w:r>
            <w:t>; i</w:t>
          </w:r>
          <w:r w:rsidRPr="00A34D74" w:rsidR="00A34D74">
            <w:t>t is on their website</w:t>
          </w:r>
          <w:r>
            <w:t xml:space="preserve"> and y</w:t>
          </w:r>
          <w:r w:rsidRPr="00A34D74" w:rsidR="00A34D74">
            <w:t>ou can see the</w:t>
          </w:r>
          <w:r>
            <w:t>ir</w:t>
          </w:r>
          <w:r w:rsidRPr="00A34D74" w:rsidR="00A34D74">
            <w:t xml:space="preserve"> projections</w:t>
          </w:r>
          <w:r>
            <w:t>—</w:t>
          </w:r>
          <w:r w:rsidRPr="00A34D74" w:rsidR="00A34D74">
            <w:t xml:space="preserve">back to 2019 levels by the end of 2022. </w:t>
          </w:r>
          <w:r w:rsidR="005E461F">
            <w:t>S</w:t>
          </w:r>
          <w:r w:rsidRPr="00A34D74" w:rsidR="00A34D74">
            <w:t xml:space="preserve">ome airlines are exaggerating that and talking about it being five to six years to get back on growth trend. </w:t>
          </w:r>
          <w:r>
            <w:t>That</w:t>
          </w:r>
          <w:r w:rsidRPr="00A34D74" w:rsidR="00A34D74">
            <w:t xml:space="preserve"> is quite a different thing</w:t>
          </w:r>
          <w:r>
            <w:t>. Gett</w:t>
          </w:r>
          <w:r w:rsidRPr="00A34D74" w:rsidR="00A34D74">
            <w:t>ing back to 2019 levels</w:t>
          </w:r>
          <w:r>
            <w:t xml:space="preserve"> </w:t>
          </w:r>
          <w:r w:rsidRPr="00A34D74" w:rsidR="00A34D74">
            <w:t xml:space="preserve">is very good in two and a half years. </w:t>
          </w:r>
        </w:p>
        <w:p w:rsidR="00C203D4" w:rsidP="00A743D3">
          <w:pPr>
            <w:pStyle w:val="Answer"/>
          </w:pPr>
          <w:r w:rsidRPr="00A34D74">
            <w:t xml:space="preserve">If we turn to what has been happening </w:t>
          </w:r>
          <w:r w:rsidR="00012727">
            <w:t>on</w:t>
          </w:r>
          <w:r w:rsidRPr="00A34D74">
            <w:t xml:space="preserve"> </w:t>
          </w:r>
          <w:r>
            <w:t xml:space="preserve">the </w:t>
          </w:r>
          <w:r w:rsidRPr="00A34D74">
            <w:t xml:space="preserve">furlough scheme and </w:t>
          </w:r>
          <w:r w:rsidR="006C4F72">
            <w:t xml:space="preserve">the </w:t>
          </w:r>
          <w:r w:rsidRPr="00A34D74">
            <w:t>redundancies</w:t>
          </w:r>
          <w:r>
            <w:t xml:space="preserve"> </w:t>
          </w:r>
          <w:r w:rsidRPr="00A34D74">
            <w:t>you asked about</w:t>
          </w:r>
          <w:r>
            <w:t>,</w:t>
          </w:r>
          <w:r w:rsidRPr="00A34D74">
            <w:t xml:space="preserve"> it is a very good point. All aviation staff are currently under some kind of Covid</w:t>
          </w:r>
          <w:r w:rsidR="00321EE2">
            <w:t>-</w:t>
          </w:r>
          <w:r w:rsidRPr="00A34D74">
            <w:t>mitigation furlough</w:t>
          </w:r>
          <w:r>
            <w:t>ing-</w:t>
          </w:r>
          <w:r w:rsidRPr="00A34D74">
            <w:t>type arrangements. For pilots, though, with the limits to the Government scheme, many are still looking at up to 70% pay reductions at the moment. Those agreements were designed to avoid job losses, as you know</w:t>
          </w:r>
          <w:r>
            <w:t>,</w:t>
          </w:r>
          <w:r w:rsidRPr="00A34D74">
            <w:t xml:space="preserve"> </w:t>
          </w:r>
          <w:r>
            <w:t>s</w:t>
          </w:r>
          <w:r w:rsidRPr="00A34D74">
            <w:t>o we find it absolutely appalling that</w:t>
          </w:r>
          <w:r w:rsidR="00321EE2">
            <w:t>,</w:t>
          </w:r>
          <w:r w:rsidRPr="00A34D74">
            <w:t xml:space="preserve"> while we are still in the middle of those agreements</w:t>
          </w:r>
          <w:r w:rsidR="002471B9">
            <w:t>,</w:t>
          </w:r>
          <w:r w:rsidRPr="00A34D74">
            <w:t xml:space="preserve"> British Airways, its subsidiary CityFlyer, Virgin and Ryanair have all proposed and started formal consultation not only on job losses but on severe changes to terms and conditions. </w:t>
          </w:r>
        </w:p>
        <w:p w:rsidR="00C203D4" w:rsidP="00A743D3">
          <w:pPr>
            <w:pStyle w:val="Answer"/>
          </w:pPr>
          <w:r w:rsidRPr="00A34D74">
            <w:t xml:space="preserve">We are not unrealistic. </w:t>
          </w:r>
          <w:r>
            <w:t>There</w:t>
          </w:r>
          <w:r w:rsidRPr="00A34D74">
            <w:t xml:space="preserve"> need</w:t>
          </w:r>
          <w:r w:rsidR="002471B9">
            <w:t>s</w:t>
          </w:r>
          <w:r w:rsidRPr="00A34D74">
            <w:t xml:space="preserve"> to be some restructuring</w:t>
          </w:r>
          <w:r>
            <w:t xml:space="preserve"> and there need</w:t>
          </w:r>
          <w:r w:rsidR="002471B9">
            <w:t>s</w:t>
          </w:r>
          <w:r>
            <w:t xml:space="preserve"> to be </w:t>
          </w:r>
          <w:r w:rsidRPr="00A34D74">
            <w:t>some change</w:t>
          </w:r>
          <w:r>
            <w:t>. A</w:t>
          </w:r>
          <w:r w:rsidRPr="00A34D74">
            <w:t xml:space="preserve">irlines need to be able to cope. I personally </w:t>
          </w:r>
          <w:r w:rsidRPr="00A34D74">
            <w:t>believe that this is an opportunistic land</w:t>
          </w:r>
          <w:r>
            <w:t xml:space="preserve">-grab </w:t>
          </w:r>
          <w:r w:rsidRPr="00A34D74">
            <w:t>by some airlines exploiting the situation.</w:t>
          </w:r>
        </w:p>
        <w:p w:rsidR="00162F12" w:rsidP="00A743D3">
          <w:pPr>
            <w:pStyle w:val="Question"/>
          </w:pPr>
          <w:sdt>
            <w:sdtPr>
              <w:alias w:val="Member"/>
              <w:tag w:val="&lt;Member mnisId='3973' dodsId='64630'&gt;"/>
              <w:id w:val="-1413078862"/>
              <w:placeholder>
                <w:docPart w:val="DefaultPlaceholder_-1854013440"/>
              </w:placeholder>
              <w:richText/>
            </w:sdtPr>
            <w:sdtContent>
              <w:r w:rsidRPr="00C203D4" w:rsidR="00C203D4">
                <w:rPr>
                  <w:b/>
                </w:rPr>
                <w:t>Grahame Morris:</w:t>
              </w:r>
            </w:sdtContent>
          </w:sdt>
          <w:r w:rsidR="00C203D4">
            <w:t xml:space="preserve"> </w:t>
          </w:r>
          <w:r w:rsidRPr="00A34D74" w:rsidR="00A34D74">
            <w:t xml:space="preserve">Can I ask a supplementary and ask Diana Holland if </w:t>
          </w:r>
          <w:r w:rsidR="00C203D4">
            <w:t>she</w:t>
          </w:r>
          <w:r w:rsidRPr="00A34D74" w:rsidR="00A34D74">
            <w:t xml:space="preserve"> would respond</w:t>
          </w:r>
          <w:r w:rsidR="00C203D4">
            <w:t>?</w:t>
          </w:r>
          <w:r w:rsidRPr="00A34D74" w:rsidR="00A34D74">
            <w:t xml:space="preserve"> Some of the ground you have already covered</w:t>
          </w:r>
          <w:r>
            <w:t xml:space="preserve">, </w:t>
          </w:r>
          <w:r w:rsidRPr="00A34D74" w:rsidR="00A34D74">
            <w:t>and you kind of alluded to a question</w:t>
          </w:r>
          <w:r w:rsidR="00C203D4">
            <w:t xml:space="preserve"> </w:t>
          </w:r>
          <w:r w:rsidRPr="00A34D74" w:rsidR="00A34D74">
            <w:t>I wanted to ask</w:t>
          </w:r>
          <w:r>
            <w:t xml:space="preserve"> </w:t>
          </w:r>
          <w:r w:rsidRPr="00A34D74" w:rsidR="00A34D74">
            <w:t xml:space="preserve">about what recourse is open to the trade unions, including legal action. You may recall from the session we had with Willie Walsh </w:t>
          </w:r>
          <w:r w:rsidR="00C203D4">
            <w:t xml:space="preserve">that </w:t>
          </w:r>
          <w:r w:rsidRPr="00A34D74" w:rsidR="00A34D74">
            <w:t>he referred to a letter</w:t>
          </w:r>
          <w:r w:rsidR="009B55AA">
            <w:t>—</w:t>
          </w:r>
          <w:r w:rsidRPr="00A34D74" w:rsidR="00A34D74">
            <w:t>I think it was on 17 March</w:t>
          </w:r>
          <w:r w:rsidR="00C203D4">
            <w:t>—</w:t>
          </w:r>
          <w:r w:rsidRPr="00A34D74" w:rsidR="00A34D74">
            <w:t>or he disputed the fact that redundancy notice</w:t>
          </w:r>
          <w:r w:rsidR="00C203D4">
            <w:t>s</w:t>
          </w:r>
          <w:r w:rsidRPr="00A34D74" w:rsidR="00A34D74">
            <w:t xml:space="preserve"> had been served during th</w:t>
          </w:r>
          <w:r w:rsidR="0019057E">
            <w:t>at</w:t>
          </w:r>
          <w:r w:rsidRPr="00A34D74" w:rsidR="00A34D74">
            <w:t xml:space="preserve"> period. </w:t>
          </w:r>
          <w:r w:rsidR="00C203D4">
            <w:t>A</w:t>
          </w:r>
          <w:r w:rsidRPr="00A34D74" w:rsidR="00A34D74">
            <w:t>re the unions considering legal action</w:t>
          </w:r>
          <w:r w:rsidR="00C203D4">
            <w:t>,</w:t>
          </w:r>
          <w:r w:rsidRPr="00A34D74" w:rsidR="00A34D74">
            <w:t xml:space="preserve"> and what steps could and should Government take to halt British Airways and</w:t>
          </w:r>
          <w:r w:rsidR="006D7573">
            <w:t>,</w:t>
          </w:r>
          <w:r w:rsidRPr="00A34D74" w:rsidR="00A34D74">
            <w:t xml:space="preserve"> indeed</w:t>
          </w:r>
          <w:r w:rsidR="006D7573">
            <w:t>,</w:t>
          </w:r>
          <w:r w:rsidRPr="00A34D74" w:rsidR="00A34D74">
            <w:t xml:space="preserve"> other airlines</w:t>
          </w:r>
          <w:r w:rsidR="00BE2F05">
            <w:t>’ proposed</w:t>
          </w:r>
          <w:r w:rsidRPr="00A34D74" w:rsidR="00A34D74">
            <w:t xml:space="preserve"> restructuring of terms and conditions o</w:t>
          </w:r>
          <w:r>
            <w:t>n</w:t>
          </w:r>
          <w:r w:rsidRPr="00A34D74" w:rsidR="00A34D74">
            <w:t xml:space="preserve"> the workforce</w:t>
          </w:r>
          <w:r w:rsidR="007555D4">
            <w:t>?</w:t>
          </w:r>
        </w:p>
        <w:p w:rsidR="00162F12" w:rsidP="00A743D3">
          <w:pPr>
            <w:pStyle w:val="Remark"/>
          </w:pPr>
          <w:sdt>
            <w:sdtPr>
              <w:alias w:val="Member"/>
              <w:tag w:val="&lt;Member mnisId='4442' dodsId='72290'&gt;"/>
              <w:id w:val="-1670628413"/>
              <w:placeholder>
                <w:docPart w:val="DefaultPlaceholder_-1854013440"/>
              </w:placeholder>
              <w:richText/>
            </w:sdtPr>
            <w:sdtContent>
              <w:r w:rsidRPr="00162F12">
                <w:rPr>
                  <w:b/>
                </w:rPr>
                <w:t>Chair:</w:t>
              </w:r>
            </w:sdtContent>
          </w:sdt>
          <w:r>
            <w:t xml:space="preserve"> </w:t>
          </w:r>
          <w:r w:rsidRPr="00A34D74" w:rsidR="00A34D74">
            <w:t>Did you get all of that</w:t>
          </w:r>
          <w:r>
            <w:t>, Diana?</w:t>
          </w:r>
        </w:p>
        <w:p w:rsidR="00162F12" w:rsidP="00A743D3">
          <w:pPr>
            <w:pStyle w:val="Answer"/>
          </w:pPr>
          <w:sdt>
            <w:sdtPr>
              <w:alias w:val="Witness"/>
              <w:id w:val="323085537"/>
              <w:placeholder>
                <w:docPart w:val="DefaultPlaceholder_-1854013440"/>
              </w:placeholder>
              <w:richText/>
            </w:sdtPr>
            <w:sdtContent>
              <w:r w:rsidRPr="00162F12">
                <w:rPr>
                  <w:b/>
                  <w:i/>
                </w:rPr>
                <w:t>Diana Holland:</w:t>
              </w:r>
            </w:sdtContent>
          </w:sdt>
          <w:r>
            <w:t xml:space="preserve"> Yes, </w:t>
          </w:r>
          <w:r w:rsidRPr="00A34D74" w:rsidR="00A34D74">
            <w:t xml:space="preserve">I did. </w:t>
          </w:r>
          <w:r w:rsidR="007555D4">
            <w:t>S</w:t>
          </w:r>
          <w:r w:rsidRPr="00A34D74" w:rsidR="00A34D74">
            <w:t>ome</w:t>
          </w:r>
          <w:r w:rsidR="007555D4">
            <w:t>body</w:t>
          </w:r>
          <w:r w:rsidRPr="00A34D74" w:rsidR="00A34D74">
            <w:t xml:space="preserve"> phoned me and it cut across</w:t>
          </w:r>
          <w:r>
            <w:t>, I am afraid, so</w:t>
          </w:r>
          <w:r w:rsidRPr="00A34D74" w:rsidR="00A34D74">
            <w:t xml:space="preserve"> apologies for</w:t>
          </w:r>
          <w:r>
            <w:t xml:space="preserve"> losing everybody</w:t>
          </w:r>
          <w:r w:rsidRPr="00A34D74" w:rsidR="00A34D74">
            <w:t>.</w:t>
          </w:r>
          <w:r w:rsidR="007555D4">
            <w:t xml:space="preserve"> T</w:t>
          </w:r>
          <w:r w:rsidRPr="00A34D74" w:rsidR="00A34D74">
            <w:t xml:space="preserve">o answer the question </w:t>
          </w:r>
          <w:r>
            <w:t xml:space="preserve">that </w:t>
          </w:r>
          <w:r w:rsidRPr="00A34D74" w:rsidR="00A34D74">
            <w:t xml:space="preserve">Chris </w:t>
          </w:r>
          <w:r>
            <w:t>Loder</w:t>
          </w:r>
          <w:r w:rsidRPr="00A34D74" w:rsidR="00A34D74">
            <w:t xml:space="preserve"> asked me, it is the legacy crew that are disproportionately impacted</w:t>
          </w:r>
          <w:r>
            <w:t xml:space="preserve">. </w:t>
          </w:r>
        </w:p>
        <w:p w:rsidR="00162F12" w:rsidP="00A743D3">
          <w:pPr>
            <w:pStyle w:val="Answer"/>
          </w:pPr>
          <w:r>
            <w:t>On t</w:t>
          </w:r>
          <w:r w:rsidRPr="00A34D74" w:rsidR="00A34D74">
            <w:t xml:space="preserve">he secondary point that Grahame Morris was </w:t>
          </w:r>
          <w:r>
            <w:t>making,</w:t>
          </w:r>
          <w:r w:rsidRPr="00A34D74" w:rsidR="00A34D74">
            <w:t xml:space="preserve"> the problem with the legal route is </w:t>
          </w:r>
          <w:r>
            <w:t xml:space="preserve">that </w:t>
          </w:r>
          <w:r w:rsidRPr="00A34D74" w:rsidR="00A34D74">
            <w:t xml:space="preserve">it is after the fact. </w:t>
          </w:r>
          <w:r>
            <w:t>W</w:t>
          </w:r>
          <w:r w:rsidRPr="00A34D74" w:rsidR="00A34D74">
            <w:t xml:space="preserve">e need to not have the redundancies. While we can make a case for unfair dismissal if we think </w:t>
          </w:r>
          <w:r w:rsidR="00C70CE4">
            <w:t>it</w:t>
          </w:r>
          <w:r w:rsidRPr="00A34D74" w:rsidR="00A34D74">
            <w:t xml:space="preserve"> has not been conducted in the way that it should </w:t>
          </w:r>
          <w:r>
            <w:t xml:space="preserve">have </w:t>
          </w:r>
          <w:r w:rsidRPr="00A34D74" w:rsidR="00A34D74">
            <w:t>b</w:t>
          </w:r>
          <w:r>
            <w:t>e</w:t>
          </w:r>
          <w:r w:rsidRPr="00A34D74" w:rsidR="00A34D74">
            <w:t>e</w:t>
          </w:r>
          <w:r>
            <w:t>n</w:t>
          </w:r>
          <w:r w:rsidRPr="00A34D74" w:rsidR="00A34D74">
            <w:t xml:space="preserve">, that is too late. We want to be able to prevent people </w:t>
          </w:r>
          <w:r>
            <w:t xml:space="preserve">from </w:t>
          </w:r>
          <w:r w:rsidRPr="00A34D74" w:rsidR="00A34D74">
            <w:t>being pushed into either losing their jobs or having their terms</w:t>
          </w:r>
          <w:r>
            <w:t>,</w:t>
          </w:r>
          <w:r w:rsidRPr="00A34D74" w:rsidR="00A34D74">
            <w:t xml:space="preserve"> conditions and pay d</w:t>
          </w:r>
          <w:r>
            <w:t xml:space="preserve">ecimated </w:t>
          </w:r>
          <w:r w:rsidRPr="00A34D74" w:rsidR="00A34D74">
            <w:t xml:space="preserve">in this way. </w:t>
          </w:r>
          <w:r w:rsidR="00693F3D">
            <w:t>T</w:t>
          </w:r>
          <w:r w:rsidRPr="00A34D74" w:rsidR="00A34D74">
            <w:t>hat is why we believe it is so important that we have a tripartite approach, with the Government, the employers</w:t>
          </w:r>
          <w:r w:rsidR="00606A9C">
            <w:t xml:space="preserve"> and</w:t>
          </w:r>
          <w:r w:rsidRPr="00A34D74" w:rsidR="00A34D74">
            <w:t xml:space="preserve"> the unions</w:t>
          </w:r>
          <w:r w:rsidR="00693F3D">
            <w:t>—</w:t>
          </w:r>
          <w:r w:rsidRPr="00A34D74" w:rsidR="00A34D74">
            <w:t>the specialists in the industry</w:t>
          </w:r>
          <w:r w:rsidR="00606A9C">
            <w:t>—</w:t>
          </w:r>
          <w:r w:rsidRPr="00A34D74" w:rsidR="00A34D74">
            <w:t>coming together. How can we possibly know the number of changes that need to be made if we do not know what support is available for the industry</w:t>
          </w:r>
          <w:r>
            <w:t>?</w:t>
          </w:r>
          <w:r w:rsidRPr="00A34D74" w:rsidR="00A34D74">
            <w:t xml:space="preserve"> </w:t>
          </w:r>
        </w:p>
        <w:p w:rsidR="00162F12" w:rsidP="00A743D3">
          <w:pPr>
            <w:pStyle w:val="Answer"/>
          </w:pPr>
          <w:r w:rsidRPr="00A34D74">
            <w:t xml:space="preserve">It was </w:t>
          </w:r>
          <w:r>
            <w:t xml:space="preserve">on </w:t>
          </w:r>
          <w:r w:rsidRPr="00A34D74">
            <w:t>17 March that the Government first announce</w:t>
          </w:r>
          <w:r>
            <w:t>d</w:t>
          </w:r>
          <w:r w:rsidRPr="00A34D74">
            <w:t xml:space="preserve"> that there would be an aviation package</w:t>
          </w:r>
          <w:r>
            <w:t>,</w:t>
          </w:r>
          <w:r w:rsidRPr="00A34D74">
            <w:t xml:space="preserve"> and the first part of that</w:t>
          </w:r>
          <w:r>
            <w:t>,</w:t>
          </w:r>
          <w:r w:rsidRPr="00A34D74">
            <w:t xml:space="preserve"> from our point of view</w:t>
          </w:r>
          <w:r>
            <w:t>,</w:t>
          </w:r>
          <w:r w:rsidRPr="00A34D74">
            <w:t xml:space="preserve"> was the job</w:t>
          </w:r>
          <w:r w:rsidR="00606A9C">
            <w:t xml:space="preserve"> </w:t>
          </w:r>
          <w:r w:rsidRPr="00A34D74">
            <w:t>retention scheme, but we need more</w:t>
          </w:r>
          <w:r>
            <w:t>.</w:t>
          </w:r>
          <w:r w:rsidRPr="00A34D74">
            <w:t xml:space="preserve"> Unite is uniquely placed because we represent people across every part of aviation. We do not have </w:t>
          </w:r>
          <w:r w:rsidR="00C20181">
            <w:t>a</w:t>
          </w:r>
          <w:r w:rsidRPr="00A34D74">
            <w:t xml:space="preserve"> vested interest in one part or another. We need to look at how the whole industry interacts so that we can ensure that everybody is protected</w:t>
          </w:r>
          <w:r>
            <w:t>. W</w:t>
          </w:r>
          <w:r w:rsidRPr="00A34D74">
            <w:t xml:space="preserve">e need everybody to be at the table coming together. </w:t>
          </w:r>
        </w:p>
        <w:p w:rsidR="00162F12" w:rsidP="00A743D3">
          <w:pPr>
            <w:pStyle w:val="Answer"/>
          </w:pPr>
          <w:r w:rsidRPr="00A34D74">
            <w:t xml:space="preserve">What we are very concerned with is </w:t>
          </w:r>
          <w:r>
            <w:t xml:space="preserve">that </w:t>
          </w:r>
          <w:r w:rsidRPr="00A34D74">
            <w:t xml:space="preserve">it should </w:t>
          </w:r>
          <w:r>
            <w:t xml:space="preserve">not </w:t>
          </w:r>
          <w:r w:rsidRPr="00A34D74">
            <w:t xml:space="preserve">be </w:t>
          </w:r>
          <w:r>
            <w:t xml:space="preserve">to the </w:t>
          </w:r>
          <w:r w:rsidRPr="00A34D74">
            <w:t>individual advantage of one company over another.</w:t>
          </w:r>
        </w:p>
        <w:p w:rsidR="00162F12" w:rsidP="00A743D3">
          <w:pPr>
            <w:pStyle w:val="Question"/>
          </w:pPr>
          <w:sdt>
            <w:sdtPr>
              <w:alias w:val="Member"/>
              <w:tag w:val="&lt;Member mnisId='4442' dodsId='72290'&gt;"/>
              <w:id w:val="-967198214"/>
              <w:placeholder>
                <w:docPart w:val="DefaultPlaceholder_-1854013440"/>
              </w:placeholder>
              <w:richText/>
            </w:sdtPr>
            <w:sdtContent>
              <w:r w:rsidRPr="00162F12">
                <w:rPr>
                  <w:b/>
                </w:rPr>
                <w:t>Chair:</w:t>
              </w:r>
            </w:sdtContent>
          </w:sdt>
          <w:r>
            <w:t xml:space="preserve"> </w:t>
          </w:r>
          <w:r w:rsidRPr="00A34D74" w:rsidR="00A34D74">
            <w:t xml:space="preserve">Diana, </w:t>
          </w:r>
          <w:r>
            <w:t xml:space="preserve">I am </w:t>
          </w:r>
          <w:r w:rsidRPr="00A34D74" w:rsidR="00A34D74">
            <w:t>sorry to interrupt you, but</w:t>
          </w:r>
          <w:r w:rsidR="00FF6AF8">
            <w:t>,</w:t>
          </w:r>
          <w:r w:rsidRPr="00A34D74" w:rsidR="00A34D74">
            <w:t xml:space="preserve"> as you said, time is of the essence</w:t>
          </w:r>
          <w:r>
            <w:t>,</w:t>
          </w:r>
          <w:r w:rsidRPr="00A34D74" w:rsidR="00A34D74">
            <w:t xml:space="preserve"> and if you look at unfair redundancy dismissal it will be after the event. Ha</w:t>
          </w:r>
          <w:r w:rsidR="00C20181">
            <w:t>s</w:t>
          </w:r>
          <w:r w:rsidRPr="00A34D74" w:rsidR="00A34D74">
            <w:t xml:space="preserve"> your union not looked at legal action with regard to injunctions to stop </w:t>
          </w:r>
          <w:r w:rsidR="00C20181">
            <w:t>it</w:t>
          </w:r>
          <w:r w:rsidRPr="00A34D74" w:rsidR="00A34D74">
            <w:t xml:space="preserve"> taking place if you believe that there are legal irregularities with particular reference to British Airways?</w:t>
          </w:r>
        </w:p>
        <w:p w:rsidR="00162F12" w:rsidP="00A743D3">
          <w:pPr>
            <w:pStyle w:val="Answer"/>
          </w:pPr>
          <w:sdt>
            <w:sdtPr>
              <w:alias w:val="Witness"/>
              <w:id w:val="355937369"/>
              <w:placeholder>
                <w:docPart w:val="DefaultPlaceholder_-1854013440"/>
              </w:placeholder>
              <w:richText/>
            </w:sdtPr>
            <w:sdtContent>
              <w:r w:rsidRPr="00162F12">
                <w:rPr>
                  <w:b/>
                  <w:i/>
                </w:rPr>
                <w:t>Diana Holland:</w:t>
              </w:r>
            </w:sdtContent>
          </w:sdt>
          <w:r>
            <w:t xml:space="preserve"> </w:t>
          </w:r>
          <w:r w:rsidR="00A743D3">
            <w:t>Of course w</w:t>
          </w:r>
          <w:r w:rsidRPr="00A34D74" w:rsidR="00A34D74">
            <w:t>e have looked into every opportunity, but there is not the option of injunctive award on this case, unfortunately</w:t>
          </w:r>
          <w:r>
            <w:t>,</w:t>
          </w:r>
          <w:r w:rsidRPr="00A34D74" w:rsidR="00A34D74">
            <w:t xml:space="preserve"> </w:t>
          </w:r>
          <w:r>
            <w:t>b</w:t>
          </w:r>
          <w:r w:rsidRPr="00A34D74" w:rsidR="00A34D74">
            <w:t xml:space="preserve">ecause, as you say, that would mean we could prevent </w:t>
          </w:r>
          <w:r w:rsidR="00C20181">
            <w:t>i</w:t>
          </w:r>
          <w:r w:rsidRPr="00A34D74" w:rsidR="00A34D74">
            <w:t xml:space="preserve">t from taking </w:t>
          </w:r>
          <w:r w:rsidRPr="00A34D74" w:rsidR="00A34D74">
            <w:t xml:space="preserve">place. </w:t>
          </w:r>
          <w:r>
            <w:t>I</w:t>
          </w:r>
          <w:r w:rsidRPr="00A34D74" w:rsidR="00A34D74">
            <w:t>t is absolutely essential that we are able to come together to say</w:t>
          </w:r>
          <w:r w:rsidR="00C20181">
            <w:t xml:space="preserve"> that</w:t>
          </w:r>
          <w:r w:rsidRPr="00A34D74" w:rsidR="00A34D74">
            <w:t xml:space="preserve"> there is no need for this to be taking place. </w:t>
          </w:r>
          <w:r w:rsidR="00C20181">
            <w:t xml:space="preserve">It </w:t>
          </w:r>
          <w:r w:rsidRPr="00A34D74" w:rsidR="00A34D74">
            <w:t>is about taking advantage of a very difficult situation</w:t>
          </w:r>
          <w:r>
            <w:t>,</w:t>
          </w:r>
          <w:r w:rsidRPr="00A34D74" w:rsidR="00A34D74">
            <w:t xml:space="preserve"> to try to push through something that is totally unacceptable. </w:t>
          </w:r>
        </w:p>
        <w:p w:rsidR="00162F12" w:rsidP="00A743D3">
          <w:pPr>
            <w:pStyle w:val="Answer"/>
          </w:pPr>
          <w:r w:rsidRPr="00A34D74">
            <w:t>IAG</w:t>
          </w:r>
          <w:r w:rsidR="009B55AA">
            <w:t>’</w:t>
          </w:r>
          <w:r w:rsidRPr="00A34D74">
            <w:t>s profits</w:t>
          </w:r>
          <w:r w:rsidR="009B55AA">
            <w:t>—</w:t>
          </w:r>
          <w:r w:rsidRPr="00A34D74">
            <w:t>the vast majority</w:t>
          </w:r>
          <w:r w:rsidR="009B55AA">
            <w:t>—</w:t>
          </w:r>
          <w:r w:rsidRPr="00A34D74">
            <w:t>came from British Airways over the past five years</w:t>
          </w:r>
          <w:r w:rsidR="00C20181">
            <w:t>,</w:t>
          </w:r>
          <w:r w:rsidRPr="00A34D74">
            <w:t xml:space="preserve"> yet the other parts of the company are not being impacted in this way. We do not feel there is any justification for the way in which it is acting.</w:t>
          </w:r>
        </w:p>
        <w:p w:rsidR="00162F12" w:rsidP="00A743D3">
          <w:pPr>
            <w:pStyle w:val="Question"/>
          </w:pPr>
          <w:sdt>
            <w:sdtPr>
              <w:alias w:val="Member"/>
              <w:tag w:val="&lt;Member mnisId='4442' dodsId='72290'&gt;"/>
              <w:id w:val="88977485"/>
              <w:placeholder>
                <w:docPart w:val="DefaultPlaceholder_-1854013440"/>
              </w:placeholder>
              <w:richText/>
            </w:sdtPr>
            <w:sdtContent>
              <w:r w:rsidRPr="00162F12">
                <w:rPr>
                  <w:b/>
                </w:rPr>
                <w:t>Chair:</w:t>
              </w:r>
            </w:sdtContent>
          </w:sdt>
          <w:r>
            <w:t xml:space="preserve"> </w:t>
          </w:r>
          <w:r w:rsidR="00C20181">
            <w:t>T</w:t>
          </w:r>
          <w:r w:rsidRPr="00A34D74" w:rsidR="00A34D74">
            <w:t xml:space="preserve">o be clear, you do not actually think there </w:t>
          </w:r>
          <w:r>
            <w:t>are</w:t>
          </w:r>
          <w:r w:rsidRPr="00A34D74" w:rsidR="00A34D74">
            <w:t xml:space="preserve"> any legal powers</w:t>
          </w:r>
          <w:r>
            <w:t>,</w:t>
          </w:r>
          <w:r w:rsidRPr="00A34D74" w:rsidR="00A34D74">
            <w:t xml:space="preserve"> as the law currently exists</w:t>
          </w:r>
          <w:r>
            <w:t>,</w:t>
          </w:r>
          <w:r w:rsidRPr="00A34D74" w:rsidR="00A34D74">
            <w:t xml:space="preserve"> to stop British Airways doing what </w:t>
          </w:r>
          <w:r w:rsidR="00FF6AF8">
            <w:t>it has</w:t>
          </w:r>
          <w:r w:rsidRPr="00A34D74" w:rsidR="00A34D74">
            <w:t xml:space="preserve"> written to this Committee and told us </w:t>
          </w:r>
          <w:r w:rsidR="00FF6AF8">
            <w:t>it is</w:t>
          </w:r>
          <w:r w:rsidRPr="00A34D74" w:rsidR="00A34D74">
            <w:t xml:space="preserve"> going to do</w:t>
          </w:r>
          <w:r>
            <w:t>.</w:t>
          </w:r>
        </w:p>
        <w:p w:rsidR="004831EA" w:rsidP="00A743D3">
          <w:pPr>
            <w:pStyle w:val="Answer"/>
          </w:pPr>
          <w:sdt>
            <w:sdtPr>
              <w:alias w:val="Witness"/>
              <w:id w:val="-708028728"/>
              <w:placeholder>
                <w:docPart w:val="DefaultPlaceholder_-1854013440"/>
              </w:placeholder>
              <w:richText/>
            </w:sdtPr>
            <w:sdtContent>
              <w:r w:rsidRPr="00162F12" w:rsidR="00162F12">
                <w:rPr>
                  <w:b/>
                  <w:i/>
                </w:rPr>
                <w:t>Diana Holland:</w:t>
              </w:r>
            </w:sdtContent>
          </w:sdt>
          <w:r w:rsidR="00162F12">
            <w:t xml:space="preserve"> </w:t>
          </w:r>
          <w:r w:rsidRPr="00A34D74" w:rsidR="00A34D74">
            <w:t>Currently, we are doing all we can to challenge what is happening. We are looking at whether there is a legal challenge, and we have written on th</w:t>
          </w:r>
          <w:r w:rsidR="004D28D3">
            <w:t>at</w:t>
          </w:r>
          <w:r w:rsidR="0099692A">
            <w:t>,</w:t>
          </w:r>
          <w:r>
            <w:t xml:space="preserve"> </w:t>
          </w:r>
          <w:r w:rsidRPr="00A34D74" w:rsidR="00A34D74">
            <w:t>in</w:t>
          </w:r>
          <w:r w:rsidR="00400229">
            <w:t xml:space="preserve"> terms of</w:t>
          </w:r>
          <w:r w:rsidRPr="00A34D74" w:rsidR="00A34D74">
            <w:t xml:space="preserve"> the operation of the job</w:t>
          </w:r>
          <w:r w:rsidR="00400229">
            <w:t xml:space="preserve"> </w:t>
          </w:r>
          <w:r w:rsidRPr="00A34D74" w:rsidR="00A34D74">
            <w:t>retention scheme and conducting</w:t>
          </w:r>
          <w:r w:rsidR="00400229">
            <w:t>,</w:t>
          </w:r>
          <w:r w:rsidRPr="00A34D74" w:rsidR="00A34D74">
            <w:t xml:space="preserve"> or seeking to conduct</w:t>
          </w:r>
          <w:r w:rsidR="00400229">
            <w:t>,</w:t>
          </w:r>
          <w:r w:rsidRPr="00A34D74" w:rsidR="00A34D74">
            <w:t xml:space="preserve"> collective consultation for redundancy during that period</w:t>
          </w:r>
          <w:r w:rsidR="00400229">
            <w:t>,</w:t>
          </w:r>
          <w:r w:rsidRPr="00A34D74" w:rsidR="00A34D74">
            <w:t xml:space="preserve"> when in fact it is an abuse of that scheme. There are a range of ways </w:t>
          </w:r>
          <w:r>
            <w:t xml:space="preserve">in which </w:t>
          </w:r>
          <w:r w:rsidRPr="00A34D74" w:rsidR="00A34D74">
            <w:t>we are looking at it in terms of individual protections</w:t>
          </w:r>
          <w:r>
            <w:t>,</w:t>
          </w:r>
          <w:r w:rsidRPr="00A34D74" w:rsidR="00A34D74">
            <w:t xml:space="preserve"> but, as you say, we are missing something to prevent </w:t>
          </w:r>
          <w:r w:rsidR="00400229">
            <w:t>it</w:t>
          </w:r>
          <w:r w:rsidRPr="00A34D74" w:rsidR="00A34D74">
            <w:t xml:space="preserve"> from taking place</w:t>
          </w:r>
          <w:r>
            <w:t>.</w:t>
          </w:r>
        </w:p>
        <w:p w:rsidR="004831EA" w:rsidP="00A743D3">
          <w:pPr>
            <w:pStyle w:val="Remark"/>
          </w:pPr>
          <w:sdt>
            <w:sdtPr>
              <w:alias w:val="Member"/>
              <w:tag w:val="&lt;Member mnisId='4442' dodsId='72290'&gt;"/>
              <w:id w:val="-522786969"/>
              <w:placeholder>
                <w:docPart w:val="DefaultPlaceholder_-1854013440"/>
              </w:placeholder>
              <w:richText/>
            </w:sdtPr>
            <w:sdtContent>
              <w:r w:rsidRPr="004831EA">
                <w:rPr>
                  <w:b/>
                </w:rPr>
                <w:t>Chair:</w:t>
              </w:r>
            </w:sdtContent>
          </w:sdt>
          <w:r>
            <w:t xml:space="preserve"> </w:t>
          </w:r>
          <w:r w:rsidRPr="00A34D74" w:rsidR="00A34D74">
            <w:t xml:space="preserve">Gavin Newlands </w:t>
          </w:r>
          <w:r w:rsidR="00400229">
            <w:t>has</w:t>
          </w:r>
          <w:r w:rsidRPr="00A34D74" w:rsidR="00A34D74">
            <w:t xml:space="preserve"> a similar point.</w:t>
          </w:r>
        </w:p>
        <w:p w:rsidR="004831EA" w:rsidP="00A743D3">
          <w:pPr>
            <w:pStyle w:val="Question"/>
          </w:pPr>
          <w:sdt>
            <w:sdtPr>
              <w:alias w:val="Member"/>
              <w:tag w:val="&lt;Member mnisId='4420' dodsId='138156'&gt;"/>
              <w:id w:val="-2129542880"/>
              <w:placeholder>
                <w:docPart w:val="DefaultPlaceholder_-1854013440"/>
              </w:placeholder>
              <w:richText/>
            </w:sdtPr>
            <w:sdtContent>
              <w:r w:rsidRPr="004831EA">
                <w:rPr>
                  <w:b/>
                </w:rPr>
                <w:t>Gavin Newlands:</w:t>
              </w:r>
            </w:sdtContent>
          </w:sdt>
          <w:r>
            <w:t xml:space="preserve"> </w:t>
          </w:r>
          <w:r w:rsidRPr="00A34D74" w:rsidR="00A34D74">
            <w:t xml:space="preserve">Mr Holt was correct when he said </w:t>
          </w:r>
          <w:r>
            <w:t xml:space="preserve">that </w:t>
          </w:r>
          <w:r w:rsidRPr="00A34D74" w:rsidR="00A34D74">
            <w:t>when we talk about aviation the focus seems to be on airlines</w:t>
          </w:r>
          <w:r>
            <w:t>,</w:t>
          </w:r>
          <w:r w:rsidRPr="00A34D74" w:rsidR="00A34D74">
            <w:t xml:space="preserve"> but the whole aviation sector is going to be significantly affected</w:t>
          </w:r>
          <w:r>
            <w:t>. T</w:t>
          </w:r>
          <w:r w:rsidRPr="00A34D74" w:rsidR="00A34D74">
            <w:t>o that end</w:t>
          </w:r>
          <w:r>
            <w:t>,</w:t>
          </w:r>
          <w:r w:rsidRPr="00A34D74" w:rsidR="00A34D74">
            <w:t xml:space="preserve"> Rolls</w:t>
          </w:r>
          <w:r w:rsidRPr="00A34D74" w:rsidR="00A34D74">
            <w:noBreakHyphen/>
            <w:t>Royce announced 9,000 global job cuts this morning</w:t>
          </w:r>
          <w:r>
            <w:t>,</w:t>
          </w:r>
          <w:r w:rsidRPr="00A34D74" w:rsidR="00A34D74">
            <w:t xml:space="preserve"> which is </w:t>
          </w:r>
          <w:r w:rsidR="00400229">
            <w:t>1,000</w:t>
          </w:r>
          <w:r w:rsidRPr="00A34D74" w:rsidR="00A34D74">
            <w:t xml:space="preserve"> more than we had thought previously. History tells us </w:t>
          </w:r>
          <w:r>
            <w:t xml:space="preserve">that </w:t>
          </w:r>
          <w:r w:rsidRPr="00A34D74" w:rsidR="00A34D74">
            <w:t>most of th</w:t>
          </w:r>
          <w:r w:rsidR="00F335D7">
            <w:t>o</w:t>
          </w:r>
          <w:r w:rsidRPr="00A34D74" w:rsidR="00A34D74">
            <w:t xml:space="preserve">se will be in the UK and it will be civil </w:t>
          </w:r>
          <w:r>
            <w:t xml:space="preserve">aerospace </w:t>
          </w:r>
          <w:r w:rsidRPr="00A34D74" w:rsidR="00A34D74">
            <w:t>that is affected. Ha</w:t>
          </w:r>
          <w:r w:rsidR="00400229">
            <w:t>s</w:t>
          </w:r>
          <w:r w:rsidRPr="00A34D74" w:rsidR="00A34D74">
            <w:t xml:space="preserve"> Unite had any preliminary discussions with Rolls</w:t>
          </w:r>
          <w:r w:rsidRPr="00A34D74" w:rsidR="00A34D74">
            <w:noBreakHyphen/>
            <w:t>Royce</w:t>
          </w:r>
          <w:r w:rsidR="00400229">
            <w:t>,</w:t>
          </w:r>
          <w:r w:rsidRPr="00A34D74" w:rsidR="00A34D74">
            <w:t xml:space="preserve"> and do we know the rough share of the reduction in headcount for the UK versus the rest of the world?</w:t>
          </w:r>
        </w:p>
        <w:p w:rsidR="00671351" w:rsidP="00A743D3">
          <w:pPr>
            <w:pStyle w:val="Answer"/>
          </w:pPr>
          <w:sdt>
            <w:sdtPr>
              <w:alias w:val="Witness"/>
              <w:id w:val="-1831977670"/>
              <w:placeholder>
                <w:docPart w:val="DefaultPlaceholder_-1854013440"/>
              </w:placeholder>
              <w:richText/>
            </w:sdtPr>
            <w:sdtContent>
              <w:r w:rsidRPr="004831EA" w:rsidR="004831EA">
                <w:rPr>
                  <w:b/>
                  <w:i/>
                </w:rPr>
                <w:t>Diana Holland:</w:t>
              </w:r>
            </w:sdtContent>
          </w:sdt>
          <w:r w:rsidR="004831EA">
            <w:t xml:space="preserve"> </w:t>
          </w:r>
          <w:r w:rsidRPr="00A34D74" w:rsidR="00A34D74">
            <w:t>We are certainly working with the a</w:t>
          </w:r>
          <w:r w:rsidR="00D018AA">
            <w:t>e</w:t>
          </w:r>
          <w:r w:rsidRPr="00A34D74" w:rsidR="00A34D74">
            <w:t>r</w:t>
          </w:r>
          <w:r w:rsidR="00D018AA">
            <w:t>o</w:t>
          </w:r>
          <w:r w:rsidRPr="00A34D74" w:rsidR="00A34D74">
            <w:t>space industry. In terms of the numbers</w:t>
          </w:r>
          <w:r w:rsidR="00D018AA">
            <w:t>,</w:t>
          </w:r>
          <w:r w:rsidRPr="00A34D74" w:rsidR="00A34D74">
            <w:t xml:space="preserve"> I can </w:t>
          </w:r>
          <w:r w:rsidR="00D018AA">
            <w:t xml:space="preserve">definitely </w:t>
          </w:r>
          <w:r w:rsidRPr="00A34D74" w:rsidR="00A34D74">
            <w:t xml:space="preserve">give </w:t>
          </w:r>
          <w:r w:rsidR="00AE4449">
            <w:t xml:space="preserve">you </w:t>
          </w:r>
          <w:r w:rsidRPr="00A34D74" w:rsidR="00A34D74">
            <w:t>th</w:t>
          </w:r>
          <w:r w:rsidR="00D018AA">
            <w:t>os</w:t>
          </w:r>
          <w:r w:rsidRPr="00A34D74" w:rsidR="00A34D74">
            <w:t>e after this Committee</w:t>
          </w:r>
          <w:r w:rsidR="00D018AA">
            <w:t>,</w:t>
          </w:r>
          <w:r w:rsidRPr="00A34D74" w:rsidR="00A34D74">
            <w:t xml:space="preserve"> </w:t>
          </w:r>
          <w:r w:rsidR="00D018AA">
            <w:t>i</w:t>
          </w:r>
          <w:r w:rsidRPr="00A34D74" w:rsidR="00A34D74">
            <w:t xml:space="preserve">f that would be helpful, with my colleagues in the </w:t>
          </w:r>
          <w:r w:rsidR="00D018AA">
            <w:t xml:space="preserve">aerospace </w:t>
          </w:r>
          <w:r w:rsidRPr="00A34D74" w:rsidR="00A34D74">
            <w:t>part of Unite</w:t>
          </w:r>
          <w:r w:rsidR="009304A4">
            <w:t>.</w:t>
          </w:r>
        </w:p>
        <w:p w:rsidR="00D018AA" w:rsidP="00A743D3">
          <w:pPr>
            <w:pStyle w:val="Answer"/>
          </w:pPr>
          <w:r>
            <w:t>W</w:t>
          </w:r>
          <w:r w:rsidRPr="00A34D74" w:rsidR="00A34D74">
            <w:t>e are working together because we believe that part of the solution that is needed for aviation is</w:t>
          </w:r>
          <w:r w:rsidR="00E05408">
            <w:t>,</w:t>
          </w:r>
          <w:r w:rsidRPr="00A34D74" w:rsidR="00A34D74">
            <w:t xml:space="preserve"> </w:t>
          </w:r>
          <w:r w:rsidR="00BA1C0A">
            <w:t>in</w:t>
          </w:r>
          <w:r w:rsidRPr="00A34D74" w:rsidR="00A34D74">
            <w:t xml:space="preserve"> this opportunity now</w:t>
          </w:r>
          <w:r>
            <w:t>,</w:t>
          </w:r>
          <w:r w:rsidRPr="00A34D74" w:rsidR="00A34D74">
            <w:t xml:space="preserve"> that any public funding available has strings attached</w:t>
          </w:r>
          <w:r w:rsidR="00BA1C0A">
            <w:t>;</w:t>
          </w:r>
          <w:r w:rsidRPr="00A34D74" w:rsidR="00A34D74">
            <w:t xml:space="preserve"> that it is</w:t>
          </w:r>
          <w:r>
            <w:t>,</w:t>
          </w:r>
          <w:r w:rsidRPr="00A34D74" w:rsidR="00A34D74">
            <w:t xml:space="preserve"> first</w:t>
          </w:r>
          <w:r>
            <w:t>,</w:t>
          </w:r>
          <w:r w:rsidRPr="00A34D74" w:rsidR="00A34D74">
            <w:t xml:space="preserve"> loans</w:t>
          </w:r>
          <w:r>
            <w:t>,</w:t>
          </w:r>
          <w:r w:rsidRPr="00A34D74" w:rsidR="00A34D74">
            <w:t xml:space="preserve"> but</w:t>
          </w:r>
          <w:r>
            <w:t>,</w:t>
          </w:r>
          <w:r w:rsidRPr="00A34D74" w:rsidR="00A34D74">
            <w:t xml:space="preserve"> secondly</w:t>
          </w:r>
          <w:r>
            <w:t>,</w:t>
          </w:r>
          <w:r w:rsidRPr="00A34D74" w:rsidR="00A34D74">
            <w:t xml:space="preserve"> </w:t>
          </w:r>
          <w:r>
            <w:t xml:space="preserve">that </w:t>
          </w:r>
          <w:r w:rsidRPr="00A34D74" w:rsidR="00A34D74">
            <w:t>it is predicated on increasing sustainability</w:t>
          </w:r>
          <w:r w:rsidR="00BD5A43">
            <w:t xml:space="preserve">. It will </w:t>
          </w:r>
          <w:r w:rsidRPr="00A34D74" w:rsidR="00A34D74">
            <w:t>therefore ensur</w:t>
          </w:r>
          <w:r w:rsidR="00BD5A43">
            <w:t>e</w:t>
          </w:r>
          <w:r w:rsidRPr="00A34D74" w:rsidR="00A34D74">
            <w:t xml:space="preserve"> that we look at research and development to have more sustainable aircraft and that we use this </w:t>
          </w:r>
          <w:r>
            <w:t xml:space="preserve">opportunity to do an aircraft </w:t>
          </w:r>
          <w:r w:rsidRPr="00A34D74" w:rsidR="00A34D74">
            <w:t>scrappage scheme of older</w:t>
          </w:r>
          <w:r>
            <w:t>,</w:t>
          </w:r>
          <w:r w:rsidRPr="00A34D74" w:rsidR="00A34D74">
            <w:t xml:space="preserve"> more polluting aircraft</w:t>
          </w:r>
          <w:r w:rsidR="00BD5A43">
            <w:t>. A</w:t>
          </w:r>
          <w:r w:rsidRPr="00A34D74" w:rsidR="00A34D74">
            <w:t>erospace industry jobs could be protected as part of a broader aviation package.</w:t>
          </w:r>
        </w:p>
        <w:p w:rsidR="009304A4" w:rsidP="00A743D3">
          <w:pPr>
            <w:pStyle w:val="Question"/>
          </w:pPr>
          <w:sdt>
            <w:sdtPr>
              <w:alias w:val="Member"/>
              <w:tag w:val="&lt;Member mnisId='4420' dodsId='138156'&gt;"/>
              <w:id w:val="1159884548"/>
              <w:placeholder>
                <w:docPart w:val="DefaultPlaceholder_-1854013440"/>
              </w:placeholder>
              <w:richText/>
            </w:sdtPr>
            <w:sdtContent>
              <w:r w:rsidRPr="00D018AA" w:rsidR="00D018AA">
                <w:rPr>
                  <w:b/>
                </w:rPr>
                <w:t>Gavin Newlands:</w:t>
              </w:r>
            </w:sdtContent>
          </w:sdt>
          <w:r w:rsidR="00D018AA">
            <w:t xml:space="preserve"> </w:t>
          </w:r>
          <w:r w:rsidRPr="00A34D74" w:rsidR="00A34D74">
            <w:t xml:space="preserve">I have a specific question for BALPA. I have had correspondence from Loganair pilots who are extremely concerned that an ongoing legal action by BALPA may </w:t>
          </w:r>
          <w:r>
            <w:t>threaten</w:t>
          </w:r>
          <w:r w:rsidRPr="00A34D74" w:rsidR="00A34D74">
            <w:t xml:space="preserve"> the financing needed to secure the airline</w:t>
          </w:r>
          <w:r w:rsidR="009B55AA">
            <w:t>’</w:t>
          </w:r>
          <w:r w:rsidRPr="00A34D74" w:rsidR="00A34D74">
            <w:t>s future</w:t>
          </w:r>
          <w:r w:rsidR="006818BF">
            <w:t xml:space="preserve">. </w:t>
          </w:r>
          <w:r w:rsidRPr="00A34D74" w:rsidR="00A34D74">
            <w:t xml:space="preserve">Loganair </w:t>
          </w:r>
          <w:r w:rsidR="006818BF">
            <w:t>is</w:t>
          </w:r>
          <w:r>
            <w:t xml:space="preserve"> </w:t>
          </w:r>
          <w:r w:rsidRPr="00A34D74" w:rsidR="00A34D74">
            <w:t xml:space="preserve">one of the </w:t>
          </w:r>
          <w:r>
            <w:t xml:space="preserve">very </w:t>
          </w:r>
          <w:r w:rsidRPr="00A34D74" w:rsidR="00A34D74">
            <w:t xml:space="preserve">few airlines in the UK </w:t>
          </w:r>
          <w:r>
            <w:t xml:space="preserve">that </w:t>
          </w:r>
          <w:r w:rsidRPr="00A34D74" w:rsidR="00A34D74">
            <w:t>do</w:t>
          </w:r>
          <w:r w:rsidR="006818BF">
            <w:t>es</w:t>
          </w:r>
          <w:r w:rsidRPr="00A34D74" w:rsidR="00A34D74">
            <w:t xml:space="preserve"> not have plans for pilot redundanc</w:t>
          </w:r>
          <w:r>
            <w:t>ies</w:t>
          </w:r>
          <w:r w:rsidRPr="00A34D74" w:rsidR="00A34D74">
            <w:t xml:space="preserve"> at the moment. Would you care </w:t>
          </w:r>
          <w:r w:rsidRPr="00A34D74" w:rsidR="00A34D74">
            <w:t xml:space="preserve">to comment on </w:t>
          </w:r>
          <w:r>
            <w:t xml:space="preserve">those </w:t>
          </w:r>
          <w:r w:rsidRPr="00A34D74" w:rsidR="00A34D74">
            <w:t>concer</w:t>
          </w:r>
          <w:r>
            <w:t>ns</w:t>
          </w:r>
          <w:r w:rsidRPr="00A34D74" w:rsidR="00A34D74">
            <w:t xml:space="preserve"> from Loganair pilots, Mr Strutton?</w:t>
          </w:r>
        </w:p>
        <w:p w:rsidR="009304A4" w:rsidP="00A743D3">
          <w:pPr>
            <w:pStyle w:val="Answer"/>
          </w:pPr>
          <w:sdt>
            <w:sdtPr>
              <w:alias w:val="Witness"/>
              <w:id w:val="187647456"/>
              <w:placeholder>
                <w:docPart w:val="DefaultPlaceholder_-1854013440"/>
              </w:placeholder>
              <w:richText/>
            </w:sdtPr>
            <w:sdtContent>
              <w:r w:rsidRPr="009304A4">
                <w:rPr>
                  <w:b/>
                  <w:i/>
                </w:rPr>
                <w:t>Brian Strutton:</w:t>
              </w:r>
            </w:sdtContent>
          </w:sdt>
          <w:r>
            <w:t xml:space="preserve"> </w:t>
          </w:r>
          <w:r w:rsidRPr="00A34D74" w:rsidR="00A34D74">
            <w:t>We had a legal case again</w:t>
          </w:r>
          <w:r>
            <w:t>st</w:t>
          </w:r>
          <w:r w:rsidRPr="00A34D74" w:rsidR="00A34D74">
            <w:t xml:space="preserve"> Loganair whe</w:t>
          </w:r>
          <w:r w:rsidR="00A23E61">
            <w:t>n</w:t>
          </w:r>
          <w:r w:rsidRPr="00A34D74" w:rsidR="00A34D74">
            <w:t xml:space="preserve"> Loganair was found not to follow </w:t>
          </w:r>
          <w:r>
            <w:t>TUPE</w:t>
          </w:r>
          <w:r w:rsidRPr="00A34D74" w:rsidR="00A34D74">
            <w:t xml:space="preserve"> transfer rules in its takeover of </w:t>
          </w:r>
          <w:r>
            <w:t>Flybmi</w:t>
          </w:r>
          <w:r w:rsidRPr="00A34D74" w:rsidR="00A34D74">
            <w:t xml:space="preserve"> last year. That case has already been decided</w:t>
          </w:r>
          <w:r>
            <w:t>,</w:t>
          </w:r>
          <w:r w:rsidRPr="00A34D74" w:rsidR="00A34D74">
            <w:t xml:space="preserve"> so I cannot comment further than that.</w:t>
          </w:r>
        </w:p>
        <w:p w:rsidR="009304A4" w:rsidP="00A743D3">
          <w:pPr>
            <w:pStyle w:val="Remark"/>
          </w:pPr>
          <w:sdt>
            <w:sdtPr>
              <w:alias w:val="Member"/>
              <w:tag w:val="&lt;Member mnisId='4420' dodsId='138156'&gt;"/>
              <w:id w:val="1687323023"/>
              <w:placeholder>
                <w:docPart w:val="DefaultPlaceholder_-1854013440"/>
              </w:placeholder>
              <w:richText/>
            </w:sdtPr>
            <w:sdtContent>
              <w:r w:rsidRPr="009304A4">
                <w:rPr>
                  <w:b/>
                </w:rPr>
                <w:t>Gavin Newlands:</w:t>
              </w:r>
            </w:sdtContent>
          </w:sdt>
          <w:r>
            <w:t xml:space="preserve"> As far as</w:t>
          </w:r>
          <w:r w:rsidRPr="00A34D74" w:rsidR="00A34D74">
            <w:t xml:space="preserve"> </w:t>
          </w:r>
          <w:r>
            <w:t xml:space="preserve">I </w:t>
          </w:r>
          <w:r w:rsidRPr="00A34D74" w:rsidR="00A34D74">
            <w:t>am aware</w:t>
          </w:r>
          <w:r>
            <w:t>,</w:t>
          </w:r>
          <w:r w:rsidRPr="00A34D74" w:rsidR="00A34D74">
            <w:t xml:space="preserve"> there is perhaps an appeal </w:t>
          </w:r>
          <w:r w:rsidR="00384759">
            <w:t>i</w:t>
          </w:r>
          <w:r w:rsidRPr="00A34D74" w:rsidR="00A34D74">
            <w:t xml:space="preserve">n that case. I appreciate the time is pressing, Chair, </w:t>
          </w:r>
          <w:r>
            <w:t xml:space="preserve">so I </w:t>
          </w:r>
          <w:r w:rsidRPr="00A34D74" w:rsidR="00A34D74">
            <w:t>hand back to you</w:t>
          </w:r>
          <w:r>
            <w:t>.</w:t>
          </w:r>
        </w:p>
        <w:p w:rsidR="009304A4" w:rsidP="00A743D3">
          <w:pPr>
            <w:pStyle w:val="Remark"/>
          </w:pPr>
          <w:sdt>
            <w:sdtPr>
              <w:alias w:val="Member"/>
              <w:tag w:val="&lt;Member mnisId='4442' dodsId='72290'&gt;"/>
              <w:id w:val="1142922001"/>
              <w:placeholder>
                <w:docPart w:val="DefaultPlaceholder_-1854013440"/>
              </w:placeholder>
              <w:richText/>
            </w:sdtPr>
            <w:sdtContent>
              <w:r w:rsidRPr="009304A4">
                <w:rPr>
                  <w:b/>
                </w:rPr>
                <w:t>Chair:</w:t>
              </w:r>
            </w:sdtContent>
          </w:sdt>
          <w:r>
            <w:t xml:space="preserve"> </w:t>
          </w:r>
          <w:r w:rsidRPr="00A34D74" w:rsidR="00A34D74">
            <w:t>Yes, you are right</w:t>
          </w:r>
          <w:r w:rsidR="006123AB">
            <w:t>;</w:t>
          </w:r>
          <w:r>
            <w:t xml:space="preserve"> t</w:t>
          </w:r>
          <w:r w:rsidRPr="00A34D74" w:rsidR="00A34D74">
            <w:t xml:space="preserve">ime is pressing. </w:t>
          </w:r>
          <w:r w:rsidR="00BB3754">
            <w:t>O</w:t>
          </w:r>
          <w:r w:rsidRPr="00A34D74" w:rsidR="00A34D74">
            <w:t xml:space="preserve">n this section, Chris </w:t>
          </w:r>
          <w:r>
            <w:t>Loder</w:t>
          </w:r>
          <w:r w:rsidRPr="00A34D74" w:rsidR="00A34D74">
            <w:t xml:space="preserve"> wanted to come back</w:t>
          </w:r>
          <w:r w:rsidR="006123AB">
            <w:t>,</w:t>
          </w:r>
          <w:r w:rsidRPr="00A34D74" w:rsidR="00A34D74">
            <w:t xml:space="preserve"> and then I will hand </w:t>
          </w:r>
          <w:r>
            <w:t xml:space="preserve">over </w:t>
          </w:r>
          <w:r w:rsidRPr="00A34D74" w:rsidR="00A34D74">
            <w:t>to Ruth Cadbury and we will move on</w:t>
          </w:r>
          <w:r>
            <w:t>.</w:t>
          </w:r>
        </w:p>
        <w:p w:rsidR="007C55EE" w:rsidP="00A743D3">
          <w:pPr>
            <w:pStyle w:val="Question"/>
          </w:pPr>
          <w:sdt>
            <w:sdtPr>
              <w:alias w:val="Member"/>
              <w:tag w:val="&lt;Member mnisId='4751' dodsId=''&gt;"/>
              <w:id w:val="1933711287"/>
              <w:placeholder>
                <w:docPart w:val="DefaultPlaceholder_-1854013440"/>
              </w:placeholder>
              <w:richText/>
            </w:sdtPr>
            <w:sdtContent>
              <w:r w:rsidRPr="009304A4" w:rsidR="009304A4">
                <w:rPr>
                  <w:b/>
                </w:rPr>
                <w:t>Chris Loder:</w:t>
              </w:r>
            </w:sdtContent>
          </w:sdt>
          <w:r w:rsidR="009304A4">
            <w:t xml:space="preserve"> </w:t>
          </w:r>
          <w:r w:rsidRPr="00A34D74" w:rsidR="00A34D74">
            <w:t xml:space="preserve">I </w:t>
          </w:r>
          <w:r w:rsidR="009304A4">
            <w:t>would</w:t>
          </w:r>
          <w:r w:rsidRPr="00A34D74" w:rsidR="00A34D74">
            <w:t xml:space="preserve"> be pleased to hear from</w:t>
          </w:r>
          <w:r w:rsidR="00D75DD1">
            <w:t xml:space="preserve"> you,</w:t>
          </w:r>
          <w:r w:rsidRPr="00A34D74" w:rsidR="00A34D74">
            <w:t xml:space="preserve"> Diana and Brian</w:t>
          </w:r>
          <w:r w:rsidR="00D75DD1">
            <w:t>,</w:t>
          </w:r>
          <w:r w:rsidRPr="00A34D74" w:rsidR="00A34D74">
            <w:t xml:space="preserve"> succinctly what you believe the solution to be</w:t>
          </w:r>
          <w:r w:rsidR="00AE017F">
            <w:t>. W</w:t>
          </w:r>
          <w:r w:rsidRPr="00A34D74" w:rsidR="00A34D74">
            <w:t xml:space="preserve">e know that the aviation industry is in difficulty. I think we probably have to accept </w:t>
          </w:r>
          <w:r w:rsidR="009304A4">
            <w:t xml:space="preserve">that </w:t>
          </w:r>
          <w:r w:rsidRPr="00A34D74" w:rsidR="00A34D74">
            <w:t>there will inevitably be some job losses to sustain the aviation industry</w:t>
          </w:r>
          <w:r w:rsidR="009304A4">
            <w:t>,</w:t>
          </w:r>
          <w:r w:rsidRPr="00A34D74" w:rsidR="00A34D74">
            <w:t xml:space="preserve"> and</w:t>
          </w:r>
          <w:r w:rsidR="009304A4">
            <w:t>,</w:t>
          </w:r>
          <w:r w:rsidRPr="00A34D74" w:rsidR="00A34D74">
            <w:t xml:space="preserve"> for me</w:t>
          </w:r>
          <w:r w:rsidR="009304A4">
            <w:t>,</w:t>
          </w:r>
          <w:r w:rsidRPr="00A34D74" w:rsidR="00A34D74">
            <w:t xml:space="preserve"> our focus should be more </w:t>
          </w:r>
          <w:r>
            <w:t>on</w:t>
          </w:r>
          <w:r w:rsidRPr="00A34D74" w:rsidR="00A34D74">
            <w:t xml:space="preserve"> how that is done</w:t>
          </w:r>
          <w:r>
            <w:t>,</w:t>
          </w:r>
          <w:r w:rsidRPr="00A34D74" w:rsidR="00A34D74">
            <w:t xml:space="preserve"> </w:t>
          </w:r>
          <w:r w:rsidR="009304A4">
            <w:t xml:space="preserve">with </w:t>
          </w:r>
          <w:r w:rsidRPr="00A34D74" w:rsidR="00A34D74">
            <w:t xml:space="preserve">the minimum </w:t>
          </w:r>
          <w:r w:rsidR="00AE017F">
            <w:t xml:space="preserve">possible </w:t>
          </w:r>
          <w:r w:rsidRPr="00A34D74" w:rsidR="00A34D74">
            <w:t>number of jobs lost. Diana and Brian</w:t>
          </w:r>
          <w:r w:rsidR="009304A4">
            <w:t>, briefly,</w:t>
          </w:r>
          <w:r w:rsidRPr="00A34D74" w:rsidR="00A34D74">
            <w:t xml:space="preserve"> </w:t>
          </w:r>
          <w:r w:rsidR="00E80DAA">
            <w:t xml:space="preserve">do you </w:t>
          </w:r>
          <w:r w:rsidRPr="00A34D74" w:rsidR="00A34D74">
            <w:t>have a view as to how that should be done that is different from what British Airways is doing today</w:t>
          </w:r>
          <w:r w:rsidR="00E80DAA">
            <w:t>?</w:t>
          </w:r>
        </w:p>
        <w:p w:rsidR="007C55EE" w:rsidP="00A743D3">
          <w:pPr>
            <w:pStyle w:val="Answer"/>
          </w:pPr>
          <w:sdt>
            <w:sdtPr>
              <w:alias w:val="Witness"/>
              <w:id w:val="1813822166"/>
              <w:placeholder>
                <w:docPart w:val="DefaultPlaceholder_-1854013440"/>
              </w:placeholder>
              <w:richText/>
            </w:sdtPr>
            <w:sdtContent>
              <w:r w:rsidRPr="007C55EE">
                <w:rPr>
                  <w:b/>
                  <w:i/>
                </w:rPr>
                <w:t>Diana Holland:</w:t>
              </w:r>
            </w:sdtContent>
          </w:sdt>
          <w:r>
            <w:t xml:space="preserve"> </w:t>
          </w:r>
          <w:r w:rsidRPr="00A34D74" w:rsidR="00A34D74">
            <w:t xml:space="preserve">First, it cannot be done </w:t>
          </w:r>
          <w:r>
            <w:t>company by company</w:t>
          </w:r>
          <w:r w:rsidRPr="00A34D74" w:rsidR="00A34D74">
            <w:t xml:space="preserve"> in the way that it is. That puts so much pressure on to individual workers. They should not be the ones who are pushed into paying the price for something that is absolutely beyond aviation as a whole. </w:t>
          </w:r>
          <w:r w:rsidR="000412D1">
            <w:t>W</w:t>
          </w:r>
          <w:r w:rsidRPr="00A34D74" w:rsidR="00A34D74">
            <w:t>e want to</w:t>
          </w:r>
          <w:r w:rsidR="00557E35">
            <w:t xml:space="preserve"> look at</w:t>
          </w:r>
          <w:r w:rsidR="009B55AA">
            <w:t>—</w:t>
          </w:r>
        </w:p>
        <w:p w:rsidR="00557E35" w:rsidP="00A743D3">
          <w:pPr>
            <w:pStyle w:val="Question"/>
          </w:pPr>
          <w:sdt>
            <w:sdtPr>
              <w:alias w:val="Member"/>
              <w:tag w:val="&lt;Member mnisId='4751' dodsId=''&gt;"/>
              <w:id w:val="541179110"/>
              <w:placeholder>
                <w:docPart w:val="DefaultPlaceholder_-1854013440"/>
              </w:placeholder>
              <w:richText/>
            </w:sdtPr>
            <w:sdtContent>
              <w:r w:rsidRPr="007C55EE" w:rsidR="007C55EE">
                <w:rPr>
                  <w:b/>
                </w:rPr>
                <w:t>Chris Loder:</w:t>
              </w:r>
            </w:sdtContent>
          </w:sdt>
          <w:r w:rsidR="007C55EE">
            <w:t xml:space="preserve"> </w:t>
          </w:r>
          <w:r w:rsidRPr="00A34D74" w:rsidR="00A34D74">
            <w:t>Are you suggesting</w:t>
          </w:r>
          <w:r>
            <w:t>,</w:t>
          </w:r>
          <w:r w:rsidRPr="00A34D74" w:rsidR="00A34D74">
            <w:t xml:space="preserve"> Diana</w:t>
          </w:r>
          <w:r>
            <w:t>,</w:t>
          </w:r>
          <w:r w:rsidRPr="00A34D74" w:rsidR="00A34D74">
            <w:t xml:space="preserve"> that there should be no redundancies at all?</w:t>
          </w:r>
        </w:p>
        <w:p w:rsidR="00557E35" w:rsidP="00A743D3">
          <w:pPr>
            <w:pStyle w:val="Answer"/>
          </w:pPr>
          <w:sdt>
            <w:sdtPr>
              <w:alias w:val="Witness"/>
              <w:id w:val="-447314010"/>
              <w:placeholder>
                <w:docPart w:val="DefaultPlaceholder_-1854013440"/>
              </w:placeholder>
              <w:richText/>
            </w:sdtPr>
            <w:sdtContent>
              <w:r w:rsidRPr="00557E35">
                <w:rPr>
                  <w:b/>
                  <w:i/>
                </w:rPr>
                <w:t>Diana Holland:</w:t>
              </w:r>
            </w:sdtContent>
          </w:sdt>
          <w:r>
            <w:t xml:space="preserve"> W</w:t>
          </w:r>
          <w:r w:rsidRPr="00A34D74" w:rsidR="00A34D74">
            <w:t xml:space="preserve">e are saying that we should look at any suggestion of redundancies or changes to pay, terms and conditions in </w:t>
          </w:r>
          <w:r w:rsidR="001B0229">
            <w:t>the</w:t>
          </w:r>
          <w:r w:rsidRPr="00A34D74" w:rsidR="00A34D74">
            <w:t xml:space="preserve"> context of what the Government are prepared to put in to support the industry in the short term. </w:t>
          </w:r>
          <w:r w:rsidR="000412D1">
            <w:t>T</w:t>
          </w:r>
          <w:r w:rsidRPr="00A34D74" w:rsidR="00A34D74">
            <w:t>hat</w:t>
          </w:r>
          <w:r>
            <w:t>—</w:t>
          </w:r>
        </w:p>
        <w:p w:rsidR="00557E35" w:rsidP="00A743D3">
          <w:pPr>
            <w:pStyle w:val="Question"/>
          </w:pPr>
          <w:sdt>
            <w:sdtPr>
              <w:alias w:val="Member"/>
              <w:tag w:val="&lt;Member mnisId='4751' dodsId=''&gt;"/>
              <w:id w:val="-632100194"/>
              <w:placeholder>
                <w:docPart w:val="DefaultPlaceholder_-1854013440"/>
              </w:placeholder>
              <w:richText/>
            </w:sdtPr>
            <w:sdtContent>
              <w:r w:rsidRPr="00557E35">
                <w:rPr>
                  <w:b/>
                </w:rPr>
                <w:t>Chris Loder:</w:t>
              </w:r>
            </w:sdtContent>
          </w:sdt>
          <w:r>
            <w:t xml:space="preserve"> I am sorry, but y</w:t>
          </w:r>
          <w:r w:rsidRPr="00A34D74" w:rsidR="00A34D74">
            <w:t>ou are not really answering my question.</w:t>
          </w:r>
          <w:r w:rsidR="000412D1">
            <w:t xml:space="preserve"> D</w:t>
          </w:r>
          <w:r w:rsidRPr="00A34D74" w:rsidR="00A34D74">
            <w:t>o you think there should be zero redundancies as a state of this</w:t>
          </w:r>
          <w:r w:rsidR="00852D2E">
            <w:t>—</w:t>
          </w:r>
          <w:r w:rsidRPr="00557E35">
            <w:rPr>
              <w:i/>
              <w:iCs/>
            </w:rPr>
            <w:t>[</w:t>
          </w:r>
          <w:r w:rsidR="00852D2E">
            <w:rPr>
              <w:i/>
              <w:iCs/>
            </w:rPr>
            <w:t>I</w:t>
          </w:r>
          <w:r w:rsidRPr="00557E35">
            <w:rPr>
              <w:i/>
              <w:iCs/>
            </w:rPr>
            <w:t>naudible]</w:t>
          </w:r>
        </w:p>
        <w:p w:rsidR="00557E35" w:rsidP="00A743D3">
          <w:pPr>
            <w:pStyle w:val="Answer"/>
          </w:pPr>
          <w:sdt>
            <w:sdtPr>
              <w:alias w:val="Witness"/>
              <w:id w:val="-162864228"/>
              <w:placeholder>
                <w:docPart w:val="DefaultPlaceholder_-1854013440"/>
              </w:placeholder>
              <w:richText/>
            </w:sdtPr>
            <w:sdtContent>
              <w:r w:rsidRPr="00557E35">
                <w:rPr>
                  <w:b/>
                  <w:i/>
                </w:rPr>
                <w:t>Brian Strutton:</w:t>
              </w:r>
            </w:sdtContent>
          </w:sdt>
          <w:r>
            <w:t xml:space="preserve"> </w:t>
          </w:r>
          <w:r w:rsidRPr="00A34D74" w:rsidR="00A34D74">
            <w:t>Can I come in on that</w:t>
          </w:r>
          <w:r>
            <w:t>?</w:t>
          </w:r>
          <w:r w:rsidRPr="00A34D74" w:rsidR="00A34D74">
            <w:t xml:space="preserve"> I believe there should be a moratorium on decisions about job losses at the moment. This is the worst point in time to be taking those decisions. That does not mean there will not be job losses</w:t>
          </w:r>
          <w:r>
            <w:t>,</w:t>
          </w:r>
          <w:r w:rsidRPr="00A34D74" w:rsidR="00A34D74">
            <w:t xml:space="preserve"> but at the moment we should be taking stock</w:t>
          </w:r>
          <w:r>
            <w:t>,</w:t>
          </w:r>
          <w:r w:rsidRPr="00A34D74" w:rsidR="00A34D74">
            <w:t xml:space="preserve"> as actually most airlines are</w:t>
          </w:r>
          <w:r>
            <w:t>,</w:t>
          </w:r>
          <w:r w:rsidRPr="00A34D74" w:rsidR="00A34D74">
            <w:t xml:space="preserve"> rather than </w:t>
          </w:r>
          <w:r>
            <w:t>hav</w:t>
          </w:r>
          <w:r w:rsidRPr="00A34D74" w:rsidR="00A34D74">
            <w:t>ing knee</w:t>
          </w:r>
          <w:r w:rsidRPr="00A34D74" w:rsidR="00A34D74">
            <w:noBreakHyphen/>
            <w:t xml:space="preserve">jerk reactions. </w:t>
          </w:r>
        </w:p>
        <w:p w:rsidR="00557E35" w:rsidP="00A743D3">
          <w:pPr>
            <w:pStyle w:val="Answer"/>
          </w:pPr>
          <w:r>
            <w:t>A</w:t>
          </w:r>
          <w:r w:rsidRPr="00A34D74" w:rsidR="00A34D74">
            <w:t>s Diana said</w:t>
          </w:r>
          <w:r>
            <w:t>,</w:t>
          </w:r>
          <w:r w:rsidRPr="00A34D74" w:rsidR="00A34D74">
            <w:t xml:space="preserve"> there </w:t>
          </w:r>
          <w:r>
            <w:t>should</w:t>
          </w:r>
          <w:r w:rsidRPr="00A34D74" w:rsidR="00A34D74">
            <w:t xml:space="preserve"> be a holistic approach. We </w:t>
          </w:r>
          <w:r>
            <w:t>need</w:t>
          </w:r>
          <w:r w:rsidRPr="00A34D74" w:rsidR="00A34D74">
            <w:t xml:space="preserve"> to work out how the whole of </w:t>
          </w:r>
          <w:r>
            <w:t>aviation is</w:t>
          </w:r>
          <w:r w:rsidRPr="00A34D74" w:rsidR="00A34D74">
            <w:t xml:space="preserve"> going to recover </w:t>
          </w:r>
          <w:r>
            <w:t>from th</w:t>
          </w:r>
          <w:r>
            <w:t>e</w:t>
          </w:r>
          <w:r>
            <w:t xml:space="preserve"> situation, </w:t>
          </w:r>
          <w:r w:rsidRPr="00A34D74" w:rsidR="00A34D74">
            <w:t xml:space="preserve">and </w:t>
          </w:r>
          <w:r>
            <w:t xml:space="preserve">we </w:t>
          </w:r>
          <w:r w:rsidRPr="00A34D74" w:rsidR="00A34D74">
            <w:t>have the Government</w:t>
          </w:r>
          <w:r w:rsidR="009B55AA">
            <w:t>’</w:t>
          </w:r>
          <w:r w:rsidRPr="00A34D74" w:rsidR="00A34D74">
            <w:t xml:space="preserve">s </w:t>
          </w:r>
          <w:r w:rsidRPr="00A34D74">
            <w:t xml:space="preserve">restart and </w:t>
          </w:r>
          <w:r w:rsidRPr="00A34D74" w:rsidR="00A34D74">
            <w:t xml:space="preserve">recovery </w:t>
          </w:r>
          <w:r>
            <w:t xml:space="preserve">task group to do that. </w:t>
          </w:r>
          <w:r w:rsidRPr="00A34D74" w:rsidR="00A34D74">
            <w:t>Individual airlines should be told</w:t>
          </w:r>
          <w:r>
            <w:t>,</w:t>
          </w:r>
          <w:r w:rsidRPr="00A34D74" w:rsidR="00A34D74">
            <w:t xml:space="preserve"> </w:t>
          </w:r>
          <w:r>
            <w:t>“D</w:t>
          </w:r>
          <w:r w:rsidRPr="00A34D74" w:rsidR="00A34D74">
            <w:t>o</w:t>
          </w:r>
          <w:r w:rsidR="009E2884">
            <w:t>n’t</w:t>
          </w:r>
          <w:r w:rsidRPr="00A34D74" w:rsidR="00A34D74">
            <w:t xml:space="preserve"> make these decisions now,</w:t>
          </w:r>
          <w:r>
            <w:t>”</w:t>
          </w:r>
          <w:r w:rsidRPr="00A34D74" w:rsidR="00A34D74">
            <w:t xml:space="preserve"> especially if they are airlines that have taken Government money</w:t>
          </w:r>
          <w:r>
            <w:t>,</w:t>
          </w:r>
          <w:r w:rsidRPr="00A34D74" w:rsidR="00A34D74">
            <w:t xml:space="preserve"> </w:t>
          </w:r>
          <w:r>
            <w:t>such as</w:t>
          </w:r>
          <w:r w:rsidRPr="00A34D74" w:rsidR="00A34D74">
            <w:t xml:space="preserve"> British Airways. </w:t>
          </w:r>
        </w:p>
        <w:p w:rsidR="00557E35" w:rsidP="00A743D3">
          <w:pPr>
            <w:pStyle w:val="Answer"/>
          </w:pPr>
          <w:r>
            <w:t>A</w:t>
          </w:r>
          <w:r w:rsidRPr="00A34D74" w:rsidR="00A34D74">
            <w:t>irlines should be told to honour our agreements, whatever they are going to do</w:t>
          </w:r>
          <w:r>
            <w:t>.</w:t>
          </w:r>
          <w:r w:rsidRPr="00A34D74" w:rsidR="00A34D74">
            <w:t xml:space="preserve"> If we do all of those things, </w:t>
          </w:r>
          <w:r>
            <w:t xml:space="preserve">there is </w:t>
          </w:r>
          <w:r w:rsidRPr="00A34D74" w:rsidR="00A34D74">
            <w:t>just one other thing</w:t>
          </w:r>
          <w:r>
            <w:t xml:space="preserve"> </w:t>
          </w:r>
          <w:r w:rsidRPr="00A34D74" w:rsidR="00A34D74">
            <w:t>that Government could do</w:t>
          </w:r>
          <w:r>
            <w:t>:</w:t>
          </w:r>
          <w:r w:rsidRPr="00A34D74" w:rsidR="00A34D74">
            <w:t xml:space="preserve"> </w:t>
          </w:r>
          <w:r>
            <w:t>first,</w:t>
          </w:r>
          <w:r w:rsidRPr="00A34D74" w:rsidR="00A34D74">
            <w:t xml:space="preserve"> expedite the applications th</w:t>
          </w:r>
          <w:r>
            <w:t>ey have</w:t>
          </w:r>
          <w:r w:rsidRPr="00A34D74" w:rsidR="00A34D74">
            <w:t xml:space="preserve"> for finance from Virgin and Loganair</w:t>
          </w:r>
          <w:r>
            <w:t xml:space="preserve">, and </w:t>
          </w:r>
          <w:r w:rsidRPr="00A34D74" w:rsidR="00A34D74">
            <w:t>get those sorted</w:t>
          </w:r>
          <w:r>
            <w:t>;</w:t>
          </w:r>
          <w:r w:rsidRPr="00A34D74" w:rsidR="00A34D74">
            <w:t xml:space="preserve"> and</w:t>
          </w:r>
          <w:r>
            <w:t>,</w:t>
          </w:r>
          <w:r w:rsidRPr="00A34D74" w:rsidR="00A34D74">
            <w:t xml:space="preserve"> secondly</w:t>
          </w:r>
          <w:r>
            <w:t>,</w:t>
          </w:r>
          <w:r w:rsidRPr="00A34D74" w:rsidR="00A34D74">
            <w:t xml:space="preserve"> stop making the </w:t>
          </w:r>
          <w:r>
            <w:t>situat</w:t>
          </w:r>
          <w:r w:rsidRPr="00A34D74" w:rsidR="00A34D74">
            <w:t xml:space="preserve">ion worse for aviation </w:t>
          </w:r>
          <w:r>
            <w:t>with</w:t>
          </w:r>
          <w:r w:rsidRPr="00A34D74" w:rsidR="00A34D74">
            <w:t xml:space="preserve"> announcements like quarantine</w:t>
          </w:r>
          <w:r>
            <w:t>.</w:t>
          </w:r>
        </w:p>
        <w:p w:rsidR="00BF44E1" w:rsidP="00A743D3">
          <w:pPr>
            <w:pStyle w:val="Question"/>
          </w:pPr>
          <w:sdt>
            <w:sdtPr>
              <w:alias w:val="Member"/>
              <w:tag w:val="&lt;Member mnisId='4751' dodsId=''&gt;"/>
              <w:id w:val="-1775317191"/>
              <w:placeholder>
                <w:docPart w:val="DefaultPlaceholder_-1854013440"/>
              </w:placeholder>
              <w:richText/>
            </w:sdtPr>
            <w:sdtContent>
              <w:r w:rsidRPr="00557E35" w:rsidR="00557E35">
                <w:rPr>
                  <w:b/>
                </w:rPr>
                <w:t>Chris Loder:</w:t>
              </w:r>
            </w:sdtContent>
          </w:sdt>
          <w:r w:rsidR="00557E35">
            <w:t xml:space="preserve"> </w:t>
          </w:r>
          <w:r w:rsidRPr="00A34D74" w:rsidR="00A34D74">
            <w:t>Are you working together</w:t>
          </w:r>
          <w:r>
            <w:t>,</w:t>
          </w:r>
          <w:r w:rsidRPr="00A34D74" w:rsidR="00A34D74">
            <w:t xml:space="preserve"> both of you</w:t>
          </w:r>
          <w:r>
            <w:t>—</w:t>
          </w:r>
          <w:r w:rsidRPr="00A34D74" w:rsidR="00A34D74">
            <w:t>the unions</w:t>
          </w:r>
          <w:r w:rsidR="009E2884">
            <w:t>? C</w:t>
          </w:r>
          <w:r w:rsidRPr="00A34D74" w:rsidR="00A34D74">
            <w:t>learly the unit</w:t>
          </w:r>
          <w:r>
            <w:t>y</w:t>
          </w:r>
          <w:r w:rsidRPr="00A34D74" w:rsidR="00A34D74">
            <w:t xml:space="preserve"> between cabin crew and pilots unions will be key</w:t>
          </w:r>
          <w:r>
            <w:t>?</w:t>
          </w:r>
          <w:r w:rsidRPr="00A34D74" w:rsidR="00A34D74">
            <w:t xml:space="preserve"> To what extent are you working together </w:t>
          </w:r>
          <w:r>
            <w:t>in</w:t>
          </w:r>
          <w:r w:rsidRPr="00A34D74" w:rsidR="00A34D74">
            <w:t xml:space="preserve"> the interests of your members</w:t>
          </w:r>
          <w:r>
            <w:t>?</w:t>
          </w:r>
          <w:r w:rsidR="005F64E2">
            <w:t xml:space="preserve"> </w:t>
          </w:r>
        </w:p>
        <w:p w:rsidR="00BF44E1" w:rsidP="00A743D3">
          <w:pPr>
            <w:pStyle w:val="Answer"/>
          </w:pPr>
          <w:sdt>
            <w:sdtPr>
              <w:alias w:val="Witness"/>
              <w:id w:val="-990635467"/>
              <w:placeholder>
                <w:docPart w:val="DefaultPlaceholder_-1854013440"/>
              </w:placeholder>
              <w:richText/>
            </w:sdtPr>
            <w:sdtContent>
              <w:r w:rsidRPr="00BF44E1">
                <w:rPr>
                  <w:b/>
                  <w:i/>
                </w:rPr>
                <w:t>Diana Holland:</w:t>
              </w:r>
            </w:sdtContent>
          </w:sdt>
          <w:r>
            <w:t xml:space="preserve"> </w:t>
          </w:r>
          <w:r w:rsidRPr="00A34D74" w:rsidR="00A34D74">
            <w:t>We are working together</w:t>
          </w:r>
          <w:r w:rsidR="009E2884">
            <w:t xml:space="preserve">, </w:t>
          </w:r>
          <w:r w:rsidRPr="00A34D74" w:rsidR="00A34D74">
            <w:t>not just pilots</w:t>
          </w:r>
          <w:r>
            <w:t xml:space="preserve"> and </w:t>
          </w:r>
          <w:r w:rsidRPr="00A34D74" w:rsidR="00A34D74">
            <w:t>cabin crew, but ground handling and air traffic control, which is critical in this.</w:t>
          </w:r>
          <w:r w:rsidR="009E2884">
            <w:t xml:space="preserve"> T</w:t>
          </w:r>
          <w:r w:rsidRPr="00A34D74" w:rsidR="00A34D74">
            <w:t>o go back to your previous question</w:t>
          </w:r>
          <w:r>
            <w:t>,</w:t>
          </w:r>
          <w:r w:rsidRPr="00A34D74" w:rsidR="00A34D74">
            <w:t xml:space="preserve"> I want to emphasise that we need to look at how we protect public service obligation routes</w:t>
          </w:r>
          <w:r w:rsidR="009E2884">
            <w:t xml:space="preserve"> and </w:t>
          </w:r>
          <w:r w:rsidRPr="00A34D74" w:rsidR="00A34D74">
            <w:t xml:space="preserve">how we ensure regional connectivity. That cannot be done on </w:t>
          </w:r>
          <w:r>
            <w:t>a</w:t>
          </w:r>
          <w:r w:rsidRPr="00A34D74" w:rsidR="00A34D74">
            <w:t xml:space="preserve"> company</w:t>
          </w:r>
          <w:r>
            <w:t>-</w:t>
          </w:r>
          <w:r w:rsidRPr="00A34D74" w:rsidR="00A34D74">
            <w:t>by</w:t>
          </w:r>
          <w:r>
            <w:t>-</w:t>
          </w:r>
          <w:r w:rsidRPr="00A34D74" w:rsidR="00A34D74">
            <w:t>company basis. That is how we look at judging across the whole industry.</w:t>
          </w:r>
        </w:p>
        <w:p w:rsidR="00BF44E1" w:rsidP="00A743D3">
          <w:pPr>
            <w:pStyle w:val="Question"/>
          </w:pPr>
          <w:sdt>
            <w:sdtPr>
              <w:alias w:val="Member"/>
              <w:tag w:val="&lt;Member mnisId='4751' dodsId=''&gt;"/>
              <w:id w:val="259643500"/>
              <w:placeholder>
                <w:docPart w:val="DefaultPlaceholder_-1854013440"/>
              </w:placeholder>
              <w:richText/>
            </w:sdtPr>
            <w:sdtContent>
              <w:r w:rsidRPr="00BF44E1">
                <w:rPr>
                  <w:b/>
                </w:rPr>
                <w:t>Chris Loder:</w:t>
              </w:r>
            </w:sdtContent>
          </w:sdt>
          <w:r>
            <w:t xml:space="preserve"> </w:t>
          </w:r>
          <w:r w:rsidRPr="00A34D74" w:rsidR="00A34D74">
            <w:t>Brian, if there cannot be a satisfactory arrangement made with Unite</w:t>
          </w:r>
          <w:r>
            <w:t xml:space="preserve"> and</w:t>
          </w:r>
          <w:r w:rsidRPr="00A34D74" w:rsidR="00A34D74">
            <w:t xml:space="preserve"> the cabin crew with BA, will the pilots be prepared to strike in the event of cabin crew not being able to find a solution, because that ultimately is joint working, is</w:t>
          </w:r>
          <w:r w:rsidR="006D749D">
            <w:t>n’t</w:t>
          </w:r>
          <w:r w:rsidRPr="00A34D74" w:rsidR="00A34D74">
            <w:t xml:space="preserve"> it?</w:t>
          </w:r>
        </w:p>
        <w:p w:rsidR="00BF44E1" w:rsidP="00A743D3">
          <w:pPr>
            <w:pStyle w:val="Answer"/>
          </w:pPr>
          <w:sdt>
            <w:sdtPr>
              <w:alias w:val="Witness"/>
              <w:id w:val="368651930"/>
              <w:placeholder>
                <w:docPart w:val="DefaultPlaceholder_-1854013440"/>
              </w:placeholder>
              <w:richText/>
            </w:sdtPr>
            <w:sdtContent>
              <w:r w:rsidRPr="00BF44E1">
                <w:rPr>
                  <w:b/>
                  <w:i/>
                </w:rPr>
                <w:t>Brian Strutton:</w:t>
              </w:r>
            </w:sdtContent>
          </w:sdt>
          <w:r>
            <w:t xml:space="preserve"> Y</w:t>
          </w:r>
          <w:r w:rsidRPr="00A34D74" w:rsidR="00A34D74">
            <w:t xml:space="preserve">ou are asking me </w:t>
          </w:r>
          <w:r>
            <w:t xml:space="preserve">whether we </w:t>
          </w:r>
          <w:r w:rsidRPr="00A34D74" w:rsidR="00A34D74">
            <w:t>would carry out unlawful industrial action</w:t>
          </w:r>
          <w:r>
            <w:t>.</w:t>
          </w:r>
        </w:p>
        <w:p w:rsidR="00BF44E1" w:rsidP="00A743D3">
          <w:pPr>
            <w:pStyle w:val="Question"/>
          </w:pPr>
          <w:sdt>
            <w:sdtPr>
              <w:alias w:val="Member"/>
              <w:tag w:val="&lt;Member mnisId='4751' dodsId=''&gt;"/>
              <w:id w:val="-2015604642"/>
              <w:placeholder>
                <w:docPart w:val="DefaultPlaceholder_-1854013440"/>
              </w:placeholder>
              <w:richText/>
            </w:sdtPr>
            <w:sdtContent>
              <w:r w:rsidRPr="00BF44E1">
                <w:rPr>
                  <w:b/>
                </w:rPr>
                <w:t>Chris Loder:</w:t>
              </w:r>
            </w:sdtContent>
          </w:sdt>
          <w:r>
            <w:t xml:space="preserve"> </w:t>
          </w:r>
          <w:r w:rsidRPr="00A34D74" w:rsidR="00A34D74">
            <w:t>It might not be lawful</w:t>
          </w:r>
          <w:r w:rsidR="005F64E2">
            <w:t>;</w:t>
          </w:r>
          <w:r w:rsidRPr="00A34D74" w:rsidR="00A34D74">
            <w:t xml:space="preserve"> you do not know the circumstances. I am just </w:t>
          </w:r>
          <w:r>
            <w:t>ask</w:t>
          </w:r>
          <w:r w:rsidRPr="00A34D74" w:rsidR="00A34D74">
            <w:t>ing</w:t>
          </w:r>
          <w:r>
            <w:t>,</w:t>
          </w:r>
          <w:r w:rsidRPr="00A34D74" w:rsidR="00A34D74">
            <w:t xml:space="preserve"> in principle</w:t>
          </w:r>
          <w:r>
            <w:t>, w</w:t>
          </w:r>
          <w:r w:rsidRPr="00A34D74" w:rsidR="00A34D74">
            <w:t>ould the pilots be prepared to strike on behalf of a wider situation that clearly is going to affect everybody</w:t>
          </w:r>
          <w:r>
            <w:t>,</w:t>
          </w:r>
          <w:r w:rsidRPr="00A34D74" w:rsidR="00A34D74">
            <w:t xml:space="preserve"> including the cabin crew</w:t>
          </w:r>
          <w:r>
            <w:t>,</w:t>
          </w:r>
          <w:r w:rsidRPr="00A34D74" w:rsidR="00A34D74">
            <w:t xml:space="preserve"> because</w:t>
          </w:r>
          <w:r>
            <w:t>,</w:t>
          </w:r>
          <w:r w:rsidRPr="00A34D74" w:rsidR="00A34D74">
            <w:t xml:space="preserve"> ultimately</w:t>
          </w:r>
          <w:r>
            <w:t>,</w:t>
          </w:r>
          <w:r w:rsidRPr="00A34D74" w:rsidR="00A34D74">
            <w:t xml:space="preserve"> it is the pilots who have the power, is</w:t>
          </w:r>
          <w:r w:rsidR="006D749D">
            <w:t>n’t</w:t>
          </w:r>
          <w:r w:rsidRPr="00A34D74" w:rsidR="00A34D74">
            <w:t xml:space="preserve"> it</w:t>
          </w:r>
          <w:r>
            <w:t>?</w:t>
          </w:r>
        </w:p>
        <w:p w:rsidR="00BF44E1" w:rsidP="00A743D3">
          <w:pPr>
            <w:pStyle w:val="Answer"/>
          </w:pPr>
          <w:sdt>
            <w:sdtPr>
              <w:alias w:val="Witness"/>
              <w:id w:val="-1237933980"/>
              <w:placeholder>
                <w:docPart w:val="DefaultPlaceholder_-1854013440"/>
              </w:placeholder>
              <w:richText/>
            </w:sdtPr>
            <w:sdtContent>
              <w:r w:rsidRPr="00BF44E1">
                <w:rPr>
                  <w:b/>
                  <w:i/>
                </w:rPr>
                <w:t>Brian Strutton:</w:t>
              </w:r>
            </w:sdtContent>
          </w:sdt>
          <w:r>
            <w:t xml:space="preserve"> </w:t>
          </w:r>
          <w:r w:rsidRPr="00A34D74" w:rsidR="00A34D74">
            <w:t>With the greatest respect, I know what I am talking about</w:t>
          </w:r>
          <w:r w:rsidR="00DB14FC">
            <w:t xml:space="preserve"> here</w:t>
          </w:r>
          <w:r w:rsidRPr="00A34D74" w:rsidR="00A34D74">
            <w:t xml:space="preserve">. Pilots cannot go on strike for a dispute that is to do with another group of the workforce. Pilots can only go on strike if there is something that affects them. </w:t>
          </w:r>
          <w:r>
            <w:t>Y</w:t>
          </w:r>
          <w:r w:rsidRPr="00A34D74" w:rsidR="00A34D74">
            <w:t>ou can push me a bit further if you like</w:t>
          </w:r>
          <w:r>
            <w:t>,</w:t>
          </w:r>
          <w:r w:rsidRPr="00A34D74" w:rsidR="00A34D74">
            <w:t xml:space="preserve"> but we cannot take unlawful industrial action</w:t>
          </w:r>
          <w:r w:rsidR="006D749D">
            <w:t>,</w:t>
          </w:r>
          <w:r w:rsidRPr="00A34D74" w:rsidR="00A34D74">
            <w:t xml:space="preserve"> and I will not give </w:t>
          </w:r>
          <w:r w:rsidR="008A72B3">
            <w:t xml:space="preserve">any </w:t>
          </w:r>
          <w:r w:rsidRPr="00A34D74" w:rsidR="00A34D74">
            <w:t>commitments like that</w:t>
          </w:r>
          <w:r>
            <w:t>.</w:t>
          </w:r>
        </w:p>
        <w:p w:rsidR="00BF44E1" w:rsidP="00A743D3">
          <w:pPr>
            <w:pStyle w:val="Remark"/>
          </w:pPr>
          <w:sdt>
            <w:sdtPr>
              <w:alias w:val="Member"/>
              <w:tag w:val="&lt;Member mnisId='4442' dodsId='72290'&gt;"/>
              <w:id w:val="-1408307913"/>
              <w:placeholder>
                <w:docPart w:val="DefaultPlaceholder_-1854013440"/>
              </w:placeholder>
              <w:richText/>
            </w:sdtPr>
            <w:sdtContent>
              <w:r w:rsidRPr="00BF44E1">
                <w:rPr>
                  <w:b/>
                </w:rPr>
                <w:t>Chair:</w:t>
              </w:r>
            </w:sdtContent>
          </w:sdt>
          <w:r>
            <w:t xml:space="preserve"> </w:t>
          </w:r>
          <w:r w:rsidRPr="00A34D74" w:rsidR="00A34D74">
            <w:t>I am going to interject</w:t>
          </w:r>
          <w:r w:rsidR="006D749D">
            <w:t xml:space="preserve">. </w:t>
          </w:r>
          <w:r w:rsidRPr="00A34D74" w:rsidR="00A34D74">
            <w:t xml:space="preserve">I want to bring </w:t>
          </w:r>
          <w:r w:rsidR="006D749D">
            <w:t>Ruth</w:t>
          </w:r>
          <w:r w:rsidRPr="00A34D74" w:rsidR="00A34D74">
            <w:t xml:space="preserve"> in and then I want to move forward to another segment.</w:t>
          </w:r>
        </w:p>
        <w:p w:rsidR="00BF44E1" w:rsidP="00A743D3">
          <w:pPr>
            <w:pStyle w:val="Question"/>
          </w:pPr>
          <w:sdt>
            <w:sdtPr>
              <w:alias w:val="Member"/>
              <w:tag w:val="&lt;Member mnisId='4389' dodsId='108781'&gt;"/>
              <w:id w:val="-1370986158"/>
              <w:placeholder>
                <w:docPart w:val="DefaultPlaceholder_-1854013440"/>
              </w:placeholder>
              <w:richText/>
            </w:sdtPr>
            <w:sdtContent>
              <w:r w:rsidRPr="00BF44E1">
                <w:rPr>
                  <w:b/>
                </w:rPr>
                <w:t>Ruth Cadbury:</w:t>
              </w:r>
            </w:sdtContent>
          </w:sdt>
          <w:r>
            <w:t xml:space="preserve"> </w:t>
          </w:r>
          <w:r w:rsidRPr="00A34D74" w:rsidR="00A34D74">
            <w:t>We talked about redundancies</w:t>
          </w:r>
          <w:r>
            <w:t>,</w:t>
          </w:r>
          <w:r w:rsidRPr="00A34D74" w:rsidR="00A34D74">
            <w:t xml:space="preserve"> but the other issue is the massively</w:t>
          </w:r>
          <w:r w:rsidR="00712A86">
            <w:t xml:space="preserve"> </w:t>
          </w:r>
          <w:r w:rsidRPr="00B54867">
            <w:rPr>
              <w:i/>
              <w:iCs/>
            </w:rPr>
            <w:t>[</w:t>
          </w:r>
          <w:r w:rsidR="00712A86">
            <w:rPr>
              <w:i/>
              <w:iCs/>
            </w:rPr>
            <w:t>I</w:t>
          </w:r>
          <w:r w:rsidRPr="00BF44E1">
            <w:rPr>
              <w:i/>
              <w:iCs/>
            </w:rPr>
            <w:t>naudible</w:t>
          </w:r>
          <w:r w:rsidRPr="00B54867">
            <w:rPr>
              <w:i/>
              <w:iCs/>
            </w:rPr>
            <w:t>]</w:t>
          </w:r>
          <w:r>
            <w:t xml:space="preserve"> </w:t>
          </w:r>
          <w:r w:rsidRPr="00A34D74" w:rsidR="00A34D74">
            <w:t xml:space="preserve">conditions that are being offered to any remaining cabin crew. As Ms Holland already said, </w:t>
          </w:r>
          <w:r w:rsidR="00F101FF">
            <w:t>there</w:t>
          </w:r>
          <w:r w:rsidRPr="00A34D74" w:rsidR="00A34D74">
            <w:t xml:space="preserve"> is going to </w:t>
          </w:r>
          <w:r w:rsidR="00F101FF">
            <w:t>be</w:t>
          </w:r>
          <w:r w:rsidRPr="00A34D74" w:rsidR="00A34D74">
            <w:t xml:space="preserve"> a massive impact on current income for legacy staff, but the offer</w:t>
          </w:r>
          <w:r>
            <w:t>,</w:t>
          </w:r>
          <w:r w:rsidRPr="00A34D74" w:rsidR="00A34D74">
            <w:t xml:space="preserve"> I understand</w:t>
          </w:r>
          <w:r>
            <w:t>,</w:t>
          </w:r>
          <w:r w:rsidRPr="00A34D74" w:rsidR="00A34D74">
            <w:t xml:space="preserve"> is even lower than the current very low pay and conditions that the current </w:t>
          </w:r>
          <w:r>
            <w:t>m</w:t>
          </w:r>
          <w:r w:rsidRPr="00A34D74" w:rsidR="00A34D74">
            <w:t xml:space="preserve">ixed </w:t>
          </w:r>
          <w:r>
            <w:t>f</w:t>
          </w:r>
          <w:r w:rsidRPr="00A34D74" w:rsidR="00A34D74">
            <w:t>leet staff have. Mr Strutton</w:t>
          </w:r>
          <w:r w:rsidR="0099716E">
            <w:t>,</w:t>
          </w:r>
          <w:r w:rsidRPr="00A34D74" w:rsidR="00A34D74">
            <w:t xml:space="preserve"> </w:t>
          </w:r>
          <w:r w:rsidR="0099716E">
            <w:t>do</w:t>
          </w:r>
          <w:r w:rsidRPr="00A34D74" w:rsidR="00A34D74">
            <w:t xml:space="preserve"> the pilots have a concern about safety and customer care</w:t>
          </w:r>
          <w:r>
            <w:t>,</w:t>
          </w:r>
          <w:r w:rsidRPr="00A34D74" w:rsidR="00A34D74">
            <w:t xml:space="preserve"> which often go together in an aeroplane</w:t>
          </w:r>
          <w:r w:rsidR="00380F1B">
            <w:t>,</w:t>
          </w:r>
          <w:r w:rsidRPr="00A34D74" w:rsidR="00A34D74">
            <w:t xml:space="preserve"> in the air</w:t>
          </w:r>
          <w:r w:rsidR="0099716E">
            <w:t>?</w:t>
          </w:r>
          <w:r w:rsidRPr="00A34D74" w:rsidR="00A34D74">
            <w:t xml:space="preserve"> Is there concern about what that implies in terms of staff turnover, experience, skills and so on?</w:t>
          </w:r>
        </w:p>
        <w:p w:rsidR="0099716E" w:rsidP="00A743D3">
          <w:pPr>
            <w:pStyle w:val="Answer"/>
          </w:pPr>
          <w:sdt>
            <w:sdtPr>
              <w:alias w:val="Witness"/>
              <w:id w:val="-698932400"/>
              <w:placeholder>
                <w:docPart w:val="DefaultPlaceholder_-1854013440"/>
              </w:placeholder>
              <w:richText/>
            </w:sdtPr>
            <w:sdtContent>
              <w:r w:rsidRPr="00BF44E1" w:rsidR="00BF44E1">
                <w:rPr>
                  <w:b/>
                  <w:i/>
                </w:rPr>
                <w:t>Brian Strutton:</w:t>
              </w:r>
            </w:sdtContent>
          </w:sdt>
          <w:r w:rsidR="00BF44E1">
            <w:t xml:space="preserve"> </w:t>
          </w:r>
          <w:r w:rsidRPr="00A34D74" w:rsidR="00A34D74">
            <w:t>Yes, there is</w:t>
          </w:r>
          <w:r w:rsidR="00CC6134">
            <w:t>. P</w:t>
          </w:r>
          <w:r w:rsidRPr="00A34D74" w:rsidR="00A34D74">
            <w:t>ilots are very concerned about what is happening to cabin crew</w:t>
          </w:r>
          <w:r w:rsidR="00380F1B">
            <w:t>,</w:t>
          </w:r>
          <w:r w:rsidRPr="00A34D74" w:rsidR="00A34D74">
            <w:t xml:space="preserve"> because on an aircraft it is a whole</w:t>
          </w:r>
          <w:r w:rsidRPr="00A34D74" w:rsidR="00A34D74">
            <w:noBreakHyphen/>
          </w:r>
          <w:r>
            <w:t>team</w:t>
          </w:r>
          <w:r w:rsidRPr="00A34D74" w:rsidR="00A34D74">
            <w:t xml:space="preserve"> approach. The pilot</w:t>
          </w:r>
          <w:r>
            <w:t xml:space="preserve"> in charge</w:t>
          </w:r>
          <w:r w:rsidRPr="00A34D74" w:rsidR="00A34D74">
            <w:t>, the captain</w:t>
          </w:r>
          <w:r>
            <w:t>,</w:t>
          </w:r>
          <w:r w:rsidRPr="00A34D74">
            <w:t xml:space="preserve"> </w:t>
          </w:r>
          <w:r w:rsidRPr="00A34D74" w:rsidR="00A34D74">
            <w:t>as the head of that team</w:t>
          </w:r>
          <w:r w:rsidR="001F2A56">
            <w:t>,</w:t>
          </w:r>
          <w:r>
            <w:t xml:space="preserve"> </w:t>
          </w:r>
          <w:r w:rsidRPr="00A34D74" w:rsidR="00A34D74">
            <w:t xml:space="preserve">relies on the cabin crew to </w:t>
          </w:r>
          <w:r w:rsidR="00380F1B">
            <w:t>do</w:t>
          </w:r>
          <w:r w:rsidRPr="00A34D74" w:rsidR="00A34D74">
            <w:t xml:space="preserve"> what they are doing</w:t>
          </w:r>
          <w:r>
            <w:t>,</w:t>
          </w:r>
          <w:r w:rsidRPr="00A34D74" w:rsidR="00A34D74">
            <w:t xml:space="preserve"> to do it well and to be motivated and to want to work hard for the passengers</w:t>
          </w:r>
          <w:r>
            <w:t xml:space="preserve">. </w:t>
          </w:r>
          <w:r w:rsidR="00C8131E">
            <w:t>T</w:t>
          </w:r>
          <w:r w:rsidRPr="00A34D74" w:rsidR="00A34D74">
            <w:t>he very detrimental proposals that are being made, particularly for legacy cabin crew</w:t>
          </w:r>
          <w:r>
            <w:t>,</w:t>
          </w:r>
          <w:r w:rsidRPr="00A34D74" w:rsidR="00A34D74">
            <w:t xml:space="preserve"> </w:t>
          </w:r>
          <w:r w:rsidR="00C8131E">
            <w:t>are</w:t>
          </w:r>
          <w:r w:rsidRPr="00A34D74" w:rsidR="00A34D74">
            <w:t xml:space="preserve"> very worrying</w:t>
          </w:r>
          <w:r w:rsidR="00C8131E">
            <w:t>. T</w:t>
          </w:r>
          <w:r w:rsidRPr="00A34D74" w:rsidR="00A34D74">
            <w:t>he specific proposals about senior cabin crew and cab</w:t>
          </w:r>
          <w:r>
            <w:t>in</w:t>
          </w:r>
          <w:r w:rsidRPr="00A34D74" w:rsidR="00A34D74">
            <w:t xml:space="preserve"> managers</w:t>
          </w:r>
          <w:r w:rsidR="005A16AC">
            <w:t xml:space="preserve"> are</w:t>
          </w:r>
          <w:r w:rsidRPr="00A34D74" w:rsidR="00A34D74">
            <w:t xml:space="preserve"> very worrying as well. It is one team on the aircraft</w:t>
          </w:r>
          <w:r>
            <w:t>,</w:t>
          </w:r>
          <w:r w:rsidRPr="00A34D74" w:rsidR="00A34D74">
            <w:t xml:space="preserve"> </w:t>
          </w:r>
          <w:r>
            <w:t>s</w:t>
          </w:r>
          <w:r w:rsidRPr="00A34D74" w:rsidR="00A34D74">
            <w:t>o pilots share those concerns</w:t>
          </w:r>
          <w:r w:rsidR="005A16AC">
            <w:t>,</w:t>
          </w:r>
          <w:r w:rsidRPr="00A34D74" w:rsidR="00A34D74">
            <w:t xml:space="preserve"> just as Diana explained</w:t>
          </w:r>
          <w:r>
            <w:t>.</w:t>
          </w:r>
        </w:p>
        <w:p w:rsidR="0099716E" w:rsidP="00A743D3">
          <w:pPr>
            <w:pStyle w:val="Answer"/>
          </w:pPr>
          <w:sdt>
            <w:sdtPr>
              <w:alias w:val="Witness"/>
              <w:id w:val="87901074"/>
              <w:placeholder>
                <w:docPart w:val="DefaultPlaceholder_-1854013440"/>
              </w:placeholder>
              <w:richText/>
            </w:sdtPr>
            <w:sdtContent>
              <w:r w:rsidRPr="0099716E">
                <w:rPr>
                  <w:b/>
                  <w:i/>
                </w:rPr>
                <w:t>Diana Holland:</w:t>
              </w:r>
            </w:sdtContent>
          </w:sdt>
          <w:r>
            <w:t xml:space="preserve"> </w:t>
          </w:r>
          <w:r w:rsidRPr="00A34D74" w:rsidR="00A34D74">
            <w:t xml:space="preserve">Can I add </w:t>
          </w:r>
          <w:r w:rsidR="005A16AC">
            <w:t>to</w:t>
          </w:r>
          <w:r>
            <w:t xml:space="preserve"> that?</w:t>
          </w:r>
        </w:p>
        <w:p w:rsidR="0099716E" w:rsidP="00A743D3">
          <w:pPr>
            <w:pStyle w:val="Remark"/>
          </w:pPr>
          <w:sdt>
            <w:sdtPr>
              <w:alias w:val="Member"/>
              <w:tag w:val="&lt;Member mnisId='4442' dodsId='72290'&gt;"/>
              <w:id w:val="-372388836"/>
              <w:placeholder>
                <w:docPart w:val="DefaultPlaceholder_-1854013440"/>
              </w:placeholder>
              <w:richText/>
            </w:sdtPr>
            <w:sdtContent>
              <w:r w:rsidRPr="0099716E">
                <w:rPr>
                  <w:b/>
                </w:rPr>
                <w:t>Chair:</w:t>
              </w:r>
            </w:sdtContent>
          </w:sdt>
          <w:r>
            <w:t xml:space="preserve"> Diana, </w:t>
          </w:r>
          <w:r w:rsidRPr="00A34D74" w:rsidR="00A34D74">
            <w:t>I am sorry</w:t>
          </w:r>
          <w:r>
            <w:t xml:space="preserve"> </w:t>
          </w:r>
          <w:r w:rsidRPr="00A34D74" w:rsidR="00A34D74">
            <w:t>to interject, but I want to get on to the subject of Government support for the aviation industry, which you have all touched on but we want to explore in a little more depth</w:t>
          </w:r>
          <w:r>
            <w:t>.</w:t>
          </w:r>
          <w:r w:rsidR="005A16AC">
            <w:t xml:space="preserve"> My colleague</w:t>
          </w:r>
          <w:r w:rsidRPr="00A34D74" w:rsidR="00A34D74">
            <w:t xml:space="preserve"> Sam </w:t>
          </w:r>
          <w:r>
            <w:t>T</w:t>
          </w:r>
          <w:r w:rsidRPr="00A34D74" w:rsidR="00A34D74">
            <w:t xml:space="preserve">arry </w:t>
          </w:r>
          <w:r w:rsidR="005A16AC">
            <w:t>will</w:t>
          </w:r>
          <w:r w:rsidRPr="00A34D74" w:rsidR="00A34D74">
            <w:t xml:space="preserve"> address th</w:t>
          </w:r>
          <w:r w:rsidR="00353109">
            <w:t>at.</w:t>
          </w:r>
        </w:p>
        <w:p w:rsidR="0099716E" w:rsidP="00A743D3">
          <w:pPr>
            <w:pStyle w:val="Question"/>
          </w:pPr>
          <w:sdt>
            <w:sdtPr>
              <w:alias w:val="Member"/>
              <w:tag w:val="&lt;Member mnisId='4829' dodsId=''&gt;"/>
              <w:id w:val="-1180040591"/>
              <w:placeholder>
                <w:docPart w:val="DefaultPlaceholder_-1854013440"/>
              </w:placeholder>
              <w:richText/>
            </w:sdtPr>
            <w:sdtContent>
              <w:r w:rsidRPr="0099716E">
                <w:rPr>
                  <w:b/>
                </w:rPr>
                <w:t>Sam Tarry:</w:t>
              </w:r>
            </w:sdtContent>
          </w:sdt>
          <w:r>
            <w:t xml:space="preserve"> </w:t>
          </w:r>
          <w:r w:rsidRPr="00A34D74" w:rsidR="00A34D74">
            <w:t xml:space="preserve">I am going to ask a couple of questions specifically </w:t>
          </w:r>
          <w:r w:rsidR="00001B7F">
            <w:t>of</w:t>
          </w:r>
          <w:r w:rsidRPr="00A34D74" w:rsidR="00A34D74">
            <w:t xml:space="preserve"> you</w:t>
          </w:r>
          <w:r>
            <w:t>,</w:t>
          </w:r>
          <w:r w:rsidRPr="00A34D74" w:rsidR="00A34D74">
            <w:t xml:space="preserve"> Mr Holt</w:t>
          </w:r>
          <w:r>
            <w:t>,</w:t>
          </w:r>
          <w:r w:rsidRPr="00A34D74" w:rsidR="00A34D74">
            <w:t xml:space="preserve"> </w:t>
          </w:r>
          <w:r w:rsidR="00001B7F">
            <w:t>with</w:t>
          </w:r>
          <w:r w:rsidRPr="00A34D74" w:rsidR="00A34D74">
            <w:t xml:space="preserve"> </w:t>
          </w:r>
          <w:r>
            <w:t xml:space="preserve">a </w:t>
          </w:r>
          <w:r w:rsidRPr="00A34D74" w:rsidR="00A34D74">
            <w:t xml:space="preserve">wider question to the whole panel about Government support. </w:t>
          </w:r>
        </w:p>
        <w:p w:rsidR="0099716E" w:rsidP="00A743D3">
          <w:pPr>
            <w:pStyle w:val="Question"/>
            <w:numPr>
              <w:ilvl w:val="0"/>
              <w:numId w:val="0"/>
            </w:numPr>
            <w:ind w:left="794"/>
          </w:pPr>
          <w:r w:rsidRPr="00A34D74">
            <w:t xml:space="preserve">Mr Holt, </w:t>
          </w:r>
          <w:r>
            <w:t xml:space="preserve">yesterday, </w:t>
          </w:r>
          <w:r w:rsidRPr="00A34D74">
            <w:t xml:space="preserve">I spoke to </w:t>
          </w:r>
          <w:r>
            <w:t xml:space="preserve">GMB representatives from </w:t>
          </w:r>
          <w:r w:rsidRPr="00A34D74">
            <w:t>five regional airport</w:t>
          </w:r>
          <w:r w:rsidR="00B75F9A">
            <w:t>s</w:t>
          </w:r>
          <w:r w:rsidRPr="00A34D74">
            <w:t xml:space="preserve"> across the country. They told </w:t>
          </w:r>
          <w:r w:rsidR="00B75F9A">
            <w:t>me</w:t>
          </w:r>
          <w:r w:rsidRPr="00A34D74">
            <w:t xml:space="preserve"> </w:t>
          </w:r>
          <w:r>
            <w:t xml:space="preserve">that the company at the moment is </w:t>
          </w:r>
          <w:r w:rsidRPr="00A34D74">
            <w:t>not topping up furlough payments</w:t>
          </w:r>
          <w:r>
            <w:t xml:space="preserve"> and that they have</w:t>
          </w:r>
          <w:r w:rsidRPr="00A34D74">
            <w:t xml:space="preserve"> examples of staff even previously being paid under the national minimum wage. I want a response from you on that</w:t>
          </w:r>
          <w:r>
            <w:t>,</w:t>
          </w:r>
          <w:r w:rsidRPr="00A34D74">
            <w:t xml:space="preserve"> because obviously that would mean that staff now on furlough are getting paid </w:t>
          </w:r>
          <w:r w:rsidRPr="00A34D74">
            <w:t xml:space="preserve">significantly </w:t>
          </w:r>
          <w:r w:rsidRPr="00A34D74">
            <w:t xml:space="preserve">below the national minimum </w:t>
          </w:r>
          <w:r>
            <w:t>w</w:t>
          </w:r>
          <w:r w:rsidRPr="00A34D74">
            <w:t>age</w:t>
          </w:r>
          <w:r>
            <w:t>; they</w:t>
          </w:r>
          <w:r w:rsidRPr="00A34D74">
            <w:t xml:space="preserve"> might </w:t>
          </w:r>
          <w:r w:rsidR="00314A64">
            <w:t xml:space="preserve">be </w:t>
          </w:r>
          <w:r w:rsidRPr="00A34D74">
            <w:t xml:space="preserve">only on £6 or £7 an hour. </w:t>
          </w:r>
        </w:p>
        <w:p w:rsidR="0099716E" w:rsidP="00A743D3">
          <w:pPr>
            <w:pStyle w:val="Question"/>
            <w:numPr>
              <w:ilvl w:val="0"/>
              <w:numId w:val="0"/>
            </w:numPr>
            <w:ind w:left="794"/>
          </w:pPr>
          <w:r>
            <w:t>W</w:t>
          </w:r>
          <w:r w:rsidRPr="00A34D74" w:rsidR="00A34D74">
            <w:t xml:space="preserve">ould </w:t>
          </w:r>
          <w:r>
            <w:t xml:space="preserve">you </w:t>
          </w:r>
          <w:r w:rsidRPr="00A34D74" w:rsidR="00A34D74">
            <w:t>be able to respond to the GMB union</w:t>
          </w:r>
          <w:r w:rsidR="009B55AA">
            <w:t>’</w:t>
          </w:r>
          <w:r w:rsidRPr="00A34D74" w:rsidR="00A34D74">
            <w:t>s request around sick pay and sickness absence</w:t>
          </w:r>
          <w:r w:rsidR="00FF6128">
            <w:t>? S</w:t>
          </w:r>
          <w:r w:rsidRPr="00A34D74" w:rsidR="00A34D74">
            <w:t xml:space="preserve">taff </w:t>
          </w:r>
          <w:r>
            <w:t>wo</w:t>
          </w:r>
          <w:r w:rsidRPr="00A34D74" w:rsidR="00A34D74">
            <w:t>rk</w:t>
          </w:r>
          <w:r>
            <w:t xml:space="preserve">ing </w:t>
          </w:r>
          <w:r w:rsidRPr="00A34D74" w:rsidR="00A34D74">
            <w:t>in areas where infection and cross</w:t>
          </w:r>
          <w:r w:rsidRPr="00A34D74" w:rsidR="00A34D74">
            <w:noBreakHyphen/>
            <w:t>infection increased have obviously been at increased risk</w:t>
          </w:r>
          <w:r>
            <w:t>;</w:t>
          </w:r>
          <w:r w:rsidRPr="00A34D74" w:rsidR="00A34D74">
            <w:t xml:space="preserve"> it is the nature of the job. </w:t>
          </w:r>
          <w:r>
            <w:t>Can</w:t>
          </w:r>
          <w:r w:rsidRPr="00A34D74" w:rsidR="00A34D74">
            <w:t xml:space="preserve"> you give a commitment to protecting the workforce and ensuring that they get full pay if it is a Covid</w:t>
          </w:r>
          <w:r w:rsidRPr="00A34D74" w:rsidR="00A34D74">
            <w:noBreakHyphen/>
            <w:t>related sickness absence?</w:t>
          </w:r>
        </w:p>
        <w:p w:rsidR="00B75F9A" w:rsidP="00A743D3">
          <w:pPr>
            <w:pStyle w:val="Answer"/>
          </w:pPr>
          <w:sdt>
            <w:sdtPr>
              <w:alias w:val="Witness"/>
              <w:id w:val="-290989546"/>
              <w:placeholder>
                <w:docPart w:val="DefaultPlaceholder_-1854013440"/>
              </w:placeholder>
              <w:richText/>
            </w:sdtPr>
            <w:sdtContent>
              <w:r w:rsidRPr="0099716E" w:rsidR="0099716E">
                <w:rPr>
                  <w:b/>
                  <w:i/>
                </w:rPr>
                <w:t>Jason Holt:</w:t>
              </w:r>
            </w:sdtContent>
          </w:sdt>
          <w:r w:rsidR="0099716E">
            <w:t xml:space="preserve"> </w:t>
          </w:r>
          <w:r w:rsidRPr="00A34D74" w:rsidR="00A34D74">
            <w:t>Thank you, Mr Tar</w:t>
          </w:r>
          <w:r w:rsidR="0099716E">
            <w:t>ry</w:t>
          </w:r>
          <w:r w:rsidRPr="00A34D74" w:rsidR="00A34D74">
            <w:t xml:space="preserve">, for your question. Let me take it in reverse. </w:t>
          </w:r>
        </w:p>
        <w:p w:rsidR="00B75F9A" w:rsidP="00A743D3">
          <w:pPr>
            <w:pStyle w:val="Answer"/>
          </w:pPr>
          <w:r>
            <w:t>On</w:t>
          </w:r>
          <w:r>
            <w:t xml:space="preserve"> t</w:t>
          </w:r>
          <w:r w:rsidRPr="00A34D74" w:rsidR="00A34D74">
            <w:t>he second point you made, I have personal experience of what our teams are going through at the moment. I have been cleaning aeroplanes myself, especially ones from China</w:t>
          </w:r>
          <w:r>
            <w:t>,</w:t>
          </w:r>
          <w:r w:rsidRPr="00A34D74" w:rsidR="00A34D74">
            <w:t xml:space="preserve"> mopping up biohazard</w:t>
          </w:r>
          <w:r>
            <w:t>s</w:t>
          </w:r>
          <w:r w:rsidRPr="00A34D74" w:rsidR="00A34D74">
            <w:t xml:space="preserve"> and other issues in the aeroplane</w:t>
          </w:r>
          <w:r>
            <w:t>,</w:t>
          </w:r>
          <w:r w:rsidRPr="00A34D74" w:rsidR="00A34D74">
            <w:t xml:space="preserve"> as an issue of leadership </w:t>
          </w:r>
          <w:r>
            <w:t>but</w:t>
          </w:r>
          <w:r w:rsidRPr="00A34D74" w:rsidR="00A34D74">
            <w:t xml:space="preserve"> also as an issue of solidarity</w:t>
          </w:r>
          <w:r>
            <w:t>.</w:t>
          </w:r>
          <w:r w:rsidRPr="00A34D74" w:rsidR="00A34D74">
            <w:t xml:space="preserve"> I am very much aware of the risks that our personnel and teams are going through</w:t>
          </w:r>
          <w:r w:rsidR="005F64E2">
            <w:t>,</w:t>
          </w:r>
          <w:r w:rsidRPr="00A34D74" w:rsidR="00A34D74">
            <w:t xml:space="preserve"> </w:t>
          </w:r>
          <w:r w:rsidR="00B43F3E">
            <w:t>so</w:t>
          </w:r>
          <w:r w:rsidRPr="00A34D74" w:rsidR="00A34D74">
            <w:t xml:space="preserve"> I think your question is good. </w:t>
          </w:r>
        </w:p>
        <w:p w:rsidR="00B75F9A" w:rsidP="00A743D3">
          <w:pPr>
            <w:pStyle w:val="Answer"/>
          </w:pPr>
          <w:r w:rsidRPr="00A34D74">
            <w:t>We have a series of different contracts in my business</w:t>
          </w:r>
          <w:r w:rsidR="00B43F3E">
            <w:t>. S</w:t>
          </w:r>
          <w:r w:rsidRPr="00A34D74">
            <w:t>ome of those have come through legacy arrangements whe</w:t>
          </w:r>
          <w:r>
            <w:t>n</w:t>
          </w:r>
          <w:r w:rsidRPr="00A34D74">
            <w:t xml:space="preserve"> we bought other companies and so forth. We would like to address all of th</w:t>
          </w:r>
          <w:r w:rsidR="00E70EEA">
            <w:t>em</w:t>
          </w:r>
          <w:r w:rsidRPr="00A34D74">
            <w:t xml:space="preserve"> in a unified way</w:t>
          </w:r>
          <w:r w:rsidR="005F64E2">
            <w:t>,</w:t>
          </w:r>
          <w:r w:rsidRPr="00A34D74">
            <w:t xml:space="preserve"> and it has been my business and my management team</w:t>
          </w:r>
          <w:r w:rsidR="009B55AA">
            <w:t>’</w:t>
          </w:r>
          <w:r w:rsidRPr="00A34D74">
            <w:t>s business in the last 12 months to try to right</w:t>
          </w:r>
          <w:r>
            <w:t>-</w:t>
          </w:r>
          <w:r w:rsidRPr="00A34D74">
            <w:t>size those cont</w:t>
          </w:r>
          <w:r w:rsidR="0075141F">
            <w:t>r</w:t>
          </w:r>
          <w:r w:rsidRPr="00A34D74">
            <w:t xml:space="preserve">acts to make sure </w:t>
          </w:r>
          <w:r>
            <w:t xml:space="preserve">that </w:t>
          </w:r>
          <w:r w:rsidRPr="00A34D74">
            <w:t>we are mopping up issues where previous contracts</w:t>
          </w:r>
          <w:r w:rsidR="001C0A8D">
            <w:t>,</w:t>
          </w:r>
          <w:r w:rsidRPr="00A34D74">
            <w:t xml:space="preserve"> before th</w:t>
          </w:r>
          <w:r>
            <w:t>is time</w:t>
          </w:r>
          <w:r w:rsidR="001C0A8D">
            <w:t>,</w:t>
          </w:r>
          <w:r>
            <w:t xml:space="preserve"> do not have such benefits as that. </w:t>
          </w:r>
        </w:p>
        <w:p w:rsidR="003D5629" w:rsidP="00A743D3">
          <w:pPr>
            <w:pStyle w:val="Answer"/>
          </w:pPr>
          <w:r>
            <w:t>I</w:t>
          </w:r>
          <w:r w:rsidRPr="00A34D74" w:rsidR="00A34D74">
            <w:t>n my situation</w:t>
          </w:r>
          <w:r w:rsidR="001C0A8D">
            <w:t>,</w:t>
          </w:r>
          <w:r w:rsidRPr="00A34D74" w:rsidR="00A34D74">
            <w:t xml:space="preserve"> when I have been aware of people who have been off work </w:t>
          </w:r>
          <w:r w:rsidR="00B75F9A">
            <w:t xml:space="preserve">and </w:t>
          </w:r>
          <w:r w:rsidRPr="00A34D74" w:rsidR="00A34D74">
            <w:t xml:space="preserve">it has not been in their contractual obligations for </w:t>
          </w:r>
          <w:r w:rsidR="00B75F9A">
            <w:t xml:space="preserve">us </w:t>
          </w:r>
          <w:r w:rsidRPr="00A34D74" w:rsidR="00A34D74">
            <w:t>to pay sick pay</w:t>
          </w:r>
          <w:r w:rsidR="00B75F9A">
            <w:t>, I have intervened and</w:t>
          </w:r>
          <w:r w:rsidRPr="00A34D74" w:rsidR="00A34D74">
            <w:t xml:space="preserve"> made it the case </w:t>
          </w:r>
          <w:r w:rsidR="00B75F9A">
            <w:t xml:space="preserve">that </w:t>
          </w:r>
          <w:r w:rsidRPr="00A34D74" w:rsidR="00A34D74">
            <w:t>we d</w:t>
          </w:r>
          <w:r w:rsidR="00B75F9A">
            <w:t xml:space="preserve">o so, </w:t>
          </w:r>
          <w:r w:rsidRPr="00A34D74" w:rsidR="00A34D74">
            <w:t xml:space="preserve">particularly for people </w:t>
          </w:r>
          <w:r>
            <w:t xml:space="preserve">who have perhaps been </w:t>
          </w:r>
          <w:r w:rsidRPr="00A34D74" w:rsidR="00A34D74">
            <w:t xml:space="preserve">in road accidents and they are the single earner in the </w:t>
          </w:r>
          <w:r>
            <w:t>h</w:t>
          </w:r>
          <w:r w:rsidRPr="00A34D74" w:rsidR="00A34D74">
            <w:t>ouse. You make a very good point and we will look into it</w:t>
          </w:r>
          <w:r>
            <w:t>. T</w:t>
          </w:r>
          <w:r w:rsidRPr="00A34D74" w:rsidR="00A34D74">
            <w:t>hank you.</w:t>
          </w:r>
        </w:p>
        <w:p w:rsidR="003D5629" w:rsidP="00A743D3">
          <w:pPr>
            <w:pStyle w:val="Question"/>
          </w:pPr>
          <w:sdt>
            <w:sdtPr>
              <w:alias w:val="Member"/>
              <w:tag w:val="&lt;Member mnisId='4829' dodsId=''&gt;"/>
              <w:id w:val="-832991415"/>
              <w:placeholder>
                <w:docPart w:val="DefaultPlaceholder_-1854013440"/>
              </w:placeholder>
              <w:richText/>
            </w:sdtPr>
            <w:sdtContent>
              <w:r w:rsidRPr="003D5629">
                <w:rPr>
                  <w:b/>
                </w:rPr>
                <w:t>Sam Tarry:</w:t>
              </w:r>
            </w:sdtContent>
          </w:sdt>
          <w:r>
            <w:t xml:space="preserve"> </w:t>
          </w:r>
          <w:r w:rsidR="00B43F3E">
            <w:t>I</w:t>
          </w:r>
          <w:r w:rsidRPr="00A34D74" w:rsidR="00A34D74">
            <w:t xml:space="preserve">n the context of the wider situation, you and I </w:t>
          </w:r>
          <w:r w:rsidR="00B43F3E">
            <w:t>had</w:t>
          </w:r>
          <w:r w:rsidRPr="00A34D74" w:rsidR="00A34D74">
            <w:t xml:space="preserve"> a conversation a couple of months ago and you explained to me some of the parameters in which you are working </w:t>
          </w:r>
          <w:r>
            <w:t xml:space="preserve">and </w:t>
          </w:r>
          <w:r w:rsidRPr="00A34D74" w:rsidR="00A34D74">
            <w:t xml:space="preserve">the very thin margins of operating profit your </w:t>
          </w:r>
          <w:r>
            <w:t xml:space="preserve">particular </w:t>
          </w:r>
          <w:r w:rsidRPr="00A34D74" w:rsidR="00A34D74">
            <w:t xml:space="preserve">business works within. </w:t>
          </w:r>
          <w:r>
            <w:t>T</w:t>
          </w:r>
          <w:r w:rsidRPr="00A34D74" w:rsidR="00A34D74">
            <w:t>hinking about your staff</w:t>
          </w:r>
          <w:r>
            <w:t>,</w:t>
          </w:r>
          <w:r w:rsidRPr="00A34D74" w:rsidR="00A34D74">
            <w:t xml:space="preserve"> those kinds of questions and the low</w:t>
          </w:r>
          <w:r w:rsidRPr="00A34D74" w:rsidR="00A34D74">
            <w:noBreakHyphen/>
            <w:t xml:space="preserve">paid staff you have, could </w:t>
          </w:r>
          <w:r>
            <w:t xml:space="preserve">you </w:t>
          </w:r>
          <w:r w:rsidRPr="00A34D74" w:rsidR="00A34D74">
            <w:t xml:space="preserve">expand on what further steps you think </w:t>
          </w:r>
          <w:r>
            <w:t xml:space="preserve">the </w:t>
          </w:r>
          <w:r w:rsidRPr="00A34D74" w:rsidR="00A34D74">
            <w:t>Government should be taking to support the aviation industry</w:t>
          </w:r>
          <w:r>
            <w:t>,</w:t>
          </w:r>
          <w:r w:rsidRPr="00A34D74" w:rsidR="00A34D74">
            <w:t xml:space="preserve"> both in the near term and for its long</w:t>
          </w:r>
          <w:r w:rsidRPr="00A34D74" w:rsidR="00A34D74">
            <w:noBreakHyphen/>
            <w:t>term viability</w:t>
          </w:r>
          <w:r>
            <w:t xml:space="preserve">? </w:t>
          </w:r>
          <w:r w:rsidRPr="00A34D74" w:rsidR="00A34D74">
            <w:t>I would also like Brian and Diana to answer that question.</w:t>
          </w:r>
        </w:p>
        <w:p w:rsidR="003D5629" w:rsidP="00A743D3">
          <w:pPr>
            <w:pStyle w:val="Answer"/>
          </w:pPr>
          <w:sdt>
            <w:sdtPr>
              <w:alias w:val="Witness"/>
              <w:id w:val="1188020656"/>
              <w:placeholder>
                <w:docPart w:val="DefaultPlaceholder_-1854013440"/>
              </w:placeholder>
              <w:richText/>
            </w:sdtPr>
            <w:sdtContent>
              <w:r w:rsidRPr="003D5629">
                <w:rPr>
                  <w:b/>
                  <w:i/>
                </w:rPr>
                <w:t>Jason Holt:</w:t>
              </w:r>
            </w:sdtContent>
          </w:sdt>
          <w:r>
            <w:t xml:space="preserve"> </w:t>
          </w:r>
          <w:r w:rsidRPr="00A34D74" w:rsidR="00A34D74">
            <w:t>It is an excellent question and I am pleased you asked it because I had been wanting to come back to you on that. I have a couple of specific asks</w:t>
          </w:r>
          <w:r w:rsidR="007712EE">
            <w:t>,</w:t>
          </w:r>
          <w:r w:rsidRPr="00A34D74" w:rsidR="00A34D74">
            <w:t xml:space="preserve"> but then </w:t>
          </w:r>
          <w:r>
            <w:t xml:space="preserve">I have </w:t>
          </w:r>
          <w:r w:rsidRPr="00A34D74" w:rsidR="00A34D74">
            <w:t xml:space="preserve">an overarching comment that I would like to make about Government support and coherence. </w:t>
          </w:r>
        </w:p>
        <w:p w:rsidR="003D5629" w:rsidP="00A743D3">
          <w:pPr>
            <w:pStyle w:val="Answer"/>
          </w:pPr>
          <w:r w:rsidRPr="00A34D74">
            <w:t xml:space="preserve">It cannot be said that we are </w:t>
          </w:r>
          <w:r>
            <w:t xml:space="preserve">not </w:t>
          </w:r>
          <w:r w:rsidRPr="00A34D74">
            <w:t>highly appreciative</w:t>
          </w:r>
          <w:r w:rsidR="00B43169">
            <w:t>—</w:t>
          </w:r>
          <w:r>
            <w:t>a</w:t>
          </w:r>
          <w:r w:rsidRPr="00A34D74">
            <w:t>ll employers</w:t>
          </w:r>
          <w:r>
            <w:t>,</w:t>
          </w:r>
          <w:r w:rsidRPr="00A34D74">
            <w:t xml:space="preserve"> whether in the aviation sector or elsewhere</w:t>
          </w:r>
          <w:r w:rsidR="00B43169">
            <w:t>—</w:t>
          </w:r>
          <w:r w:rsidRPr="00A34D74">
            <w:t>of the job</w:t>
          </w:r>
          <w:r w:rsidR="007712EE">
            <w:t xml:space="preserve"> </w:t>
          </w:r>
          <w:r w:rsidRPr="00A34D74">
            <w:t xml:space="preserve">retention scheme and counterparts in Ireland </w:t>
          </w:r>
          <w:r>
            <w:t xml:space="preserve">under the </w:t>
          </w:r>
          <w:r w:rsidRPr="00A34D74">
            <w:t>wage subsidy scheme. These are essential holding</w:t>
          </w:r>
          <w:r w:rsidR="00F87F6F">
            <w:t xml:space="preserve"> </w:t>
          </w:r>
          <w:r w:rsidRPr="00A34D74">
            <w:t xml:space="preserve">pattern schemes that have kept our businesses going and kept our people with some degree of income when there </w:t>
          </w:r>
          <w:r>
            <w:t xml:space="preserve">has </w:t>
          </w:r>
          <w:r w:rsidRPr="00A34D74">
            <w:t>been a devastating collapse of income to the businesses.</w:t>
          </w:r>
          <w:r w:rsidR="00F87F6F">
            <w:t xml:space="preserve"> That</w:t>
          </w:r>
          <w:r w:rsidRPr="00A34D74">
            <w:t xml:space="preserve"> is an important first point. It is not a structural change to any business</w:t>
          </w:r>
          <w:r>
            <w:t>,</w:t>
          </w:r>
          <w:r w:rsidRPr="00A34D74">
            <w:t xml:space="preserve"> but it is certainly a lifeboat. </w:t>
          </w:r>
        </w:p>
        <w:p w:rsidR="003D5629" w:rsidP="00A743D3">
          <w:pPr>
            <w:pStyle w:val="Answer"/>
          </w:pPr>
          <w:r>
            <w:t>W</w:t>
          </w:r>
          <w:r w:rsidRPr="00A34D74" w:rsidR="00A34D74">
            <w:t>e would like clarity on the job</w:t>
          </w:r>
          <w:r w:rsidR="00747F18">
            <w:t xml:space="preserve"> </w:t>
          </w:r>
          <w:r w:rsidRPr="00A34D74" w:rsidR="00A34D74">
            <w:t xml:space="preserve">retention scheme going forward into August and beyond. The Chancellor has given with one hand and there is an anticipation </w:t>
          </w:r>
          <w:r>
            <w:t xml:space="preserve">that </w:t>
          </w:r>
          <w:r w:rsidRPr="00A34D74" w:rsidR="00A34D74">
            <w:t xml:space="preserve">he might take back with </w:t>
          </w:r>
          <w:r w:rsidR="00B43169">
            <w:t xml:space="preserve">the </w:t>
          </w:r>
          <w:r w:rsidRPr="00A34D74" w:rsidR="00A34D74">
            <w:t>other</w:t>
          </w:r>
          <w:r>
            <w:t>, s</w:t>
          </w:r>
          <w:r w:rsidRPr="00A34D74" w:rsidR="00A34D74">
            <w:t xml:space="preserve">o we need clarity with regard to the August arrangements. </w:t>
          </w:r>
        </w:p>
        <w:p w:rsidR="003D5629" w:rsidP="00A743D3">
          <w:pPr>
            <w:pStyle w:val="Answer"/>
          </w:pPr>
          <w:r w:rsidRPr="00A34D74">
            <w:t>Secondly</w:t>
          </w:r>
          <w:r>
            <w:t>,</w:t>
          </w:r>
          <w:r w:rsidRPr="00A34D74">
            <w:t xml:space="preserve"> we would like </w:t>
          </w:r>
          <w:r>
            <w:t xml:space="preserve">some </w:t>
          </w:r>
          <w:r w:rsidRPr="00A34D74">
            <w:t>flexibility</w:t>
          </w:r>
          <w:r>
            <w:t>, and</w:t>
          </w:r>
          <w:r w:rsidRPr="00A34D74">
            <w:t xml:space="preserve"> </w:t>
          </w:r>
          <w:r>
            <w:t>t</w:t>
          </w:r>
          <w:r w:rsidRPr="00A34D74">
            <w:t xml:space="preserve">his goes to your point, </w:t>
          </w:r>
          <w:r>
            <w:t xml:space="preserve">I think, </w:t>
          </w:r>
          <w:r w:rsidRPr="00A34D74">
            <w:t>Mr Tar</w:t>
          </w:r>
          <w:r>
            <w:t>ry</w:t>
          </w:r>
          <w:r w:rsidRPr="00A34D74">
            <w:t>. At the moment</w:t>
          </w:r>
          <w:r w:rsidR="00747F18">
            <w:t>,</w:t>
          </w:r>
          <w:r w:rsidRPr="00A34D74">
            <w:t xml:space="preserve"> we can only unfurlough further people in such a rigid way that </w:t>
          </w:r>
          <w:r w:rsidR="00747F18">
            <w:t>i</w:t>
          </w:r>
          <w:r w:rsidRPr="00A34D74">
            <w:t>t would be prohibitively expensive to us</w:t>
          </w:r>
          <w:r w:rsidR="00450C83">
            <w:t>;</w:t>
          </w:r>
          <w:r w:rsidRPr="00A34D74">
            <w:t xml:space="preserve"> we would have to lose jobs because of the nature of how we bring people back. We ask Government if </w:t>
          </w:r>
          <w:r>
            <w:t>they</w:t>
          </w:r>
          <w:r w:rsidRPr="00A34D74">
            <w:t xml:space="preserve"> could </w:t>
          </w:r>
          <w:r>
            <w:t xml:space="preserve">consider that we can </w:t>
          </w:r>
          <w:r w:rsidRPr="00A34D74">
            <w:t xml:space="preserve">bring back </w:t>
          </w:r>
          <w:r>
            <w:t xml:space="preserve">part-time, </w:t>
          </w:r>
          <w:r w:rsidRPr="00A34D74">
            <w:t xml:space="preserve">flexible </w:t>
          </w:r>
          <w:r>
            <w:t xml:space="preserve">people </w:t>
          </w:r>
          <w:r w:rsidRPr="00A34D74">
            <w:t>and break down the three</w:t>
          </w:r>
          <w:r w:rsidRPr="00A34D74">
            <w:noBreakHyphen/>
            <w:t>week period</w:t>
          </w:r>
          <w:r>
            <w:t xml:space="preserve">. That three-week period </w:t>
          </w:r>
          <w:r w:rsidRPr="00A34D74">
            <w:t>is a bit of a blocker</w:t>
          </w:r>
          <w:r>
            <w:t>, so we a</w:t>
          </w:r>
          <w:r w:rsidRPr="00A34D74">
            <w:t xml:space="preserve">sk </w:t>
          </w:r>
          <w:r>
            <w:t xml:space="preserve">the </w:t>
          </w:r>
          <w:r w:rsidRPr="00A34D74">
            <w:t xml:space="preserve">Government </w:t>
          </w:r>
          <w:r>
            <w:t xml:space="preserve">for </w:t>
          </w:r>
          <w:r w:rsidR="00AE32F3">
            <w:t xml:space="preserve">some </w:t>
          </w:r>
          <w:r w:rsidRPr="00A34D74">
            <w:t>flexibility where we can bring more part</w:t>
          </w:r>
          <w:r w:rsidRPr="00A34D74">
            <w:noBreakHyphen/>
            <w:t>time people back into the business to assist</w:t>
          </w:r>
          <w:r w:rsidR="007878E9">
            <w:t>,</w:t>
          </w:r>
          <w:r w:rsidRPr="00A34D74">
            <w:t xml:space="preserve"> as and when the recovery happens. </w:t>
          </w:r>
        </w:p>
        <w:p w:rsidR="003E532B" w:rsidP="00A743D3">
          <w:pPr>
            <w:pStyle w:val="Answer"/>
          </w:pPr>
          <w:r w:rsidRPr="00A34D74">
            <w:t xml:space="preserve">The other ask I have for Government is </w:t>
          </w:r>
          <w:r w:rsidR="00AE32F3">
            <w:t>cash-flow</w:t>
          </w:r>
          <w:r w:rsidRPr="00A34D74">
            <w:t xml:space="preserve"> management. My business and </w:t>
          </w:r>
          <w:r w:rsidR="003D5629">
            <w:t xml:space="preserve">my </w:t>
          </w:r>
          <w:r w:rsidRPr="00A34D74">
            <w:t xml:space="preserve">sister companies </w:t>
          </w:r>
          <w:r w:rsidR="003D5629">
            <w:t xml:space="preserve">and the </w:t>
          </w:r>
          <w:r w:rsidRPr="00A34D74">
            <w:t>chief executives</w:t>
          </w:r>
          <w:r w:rsidR="003D5629">
            <w:t xml:space="preserve"> I wor</w:t>
          </w:r>
          <w:r w:rsidR="00B43169">
            <w:t>k</w:t>
          </w:r>
          <w:r w:rsidR="003D5629">
            <w:t xml:space="preserve"> for in dnata, WFS and Menzies</w:t>
          </w:r>
          <w:r w:rsidRPr="00A34D74">
            <w:t xml:space="preserve"> do not need bail</w:t>
          </w:r>
          <w:r w:rsidRPr="00A34D74">
            <w:noBreakHyphen/>
            <w:t>outs. Bail</w:t>
          </w:r>
          <w:r w:rsidRPr="00A34D74">
            <w:noBreakHyphen/>
            <w:t xml:space="preserve">outs are for companies that are failing. </w:t>
          </w:r>
          <w:r>
            <w:t>What w</w:t>
          </w:r>
          <w:r w:rsidRPr="00A34D74">
            <w:t xml:space="preserve">e need </w:t>
          </w:r>
          <w:r>
            <w:t xml:space="preserve">is </w:t>
          </w:r>
          <w:r w:rsidRPr="00A34D74">
            <w:t>cash</w:t>
          </w:r>
          <w:r>
            <w:t>-</w:t>
          </w:r>
          <w:r w:rsidRPr="00A34D74">
            <w:t xml:space="preserve">flow management. </w:t>
          </w:r>
          <w:r>
            <w:t>We are very p</w:t>
          </w:r>
          <w:r w:rsidRPr="00A34D74">
            <w:t xml:space="preserve">roud and </w:t>
          </w:r>
          <w:r>
            <w:t xml:space="preserve">well-run </w:t>
          </w:r>
          <w:r w:rsidRPr="00A34D74">
            <w:t>businesses</w:t>
          </w:r>
          <w:r>
            <w:t>. We are very lean and we</w:t>
          </w:r>
          <w:r w:rsidRPr="00A34D74">
            <w:t xml:space="preserve"> work in a very competitive</w:t>
          </w:r>
          <w:r>
            <w:t xml:space="preserve"> sector</w:t>
          </w:r>
          <w:r w:rsidRPr="00A34D74">
            <w:t xml:space="preserve">, </w:t>
          </w:r>
          <w:r>
            <w:t xml:space="preserve">but if we could have </w:t>
          </w:r>
          <w:r w:rsidRPr="00A34D74">
            <w:t>cash</w:t>
          </w:r>
          <w:r>
            <w:t>-</w:t>
          </w:r>
          <w:r w:rsidRPr="00A34D74">
            <w:t xml:space="preserve">flow </w:t>
          </w:r>
          <w:r>
            <w:t xml:space="preserve">management assistance, </w:t>
          </w:r>
          <w:r>
            <w:t xml:space="preserve">such as </w:t>
          </w:r>
          <w:r w:rsidRPr="00A34D74">
            <w:t>business</w:t>
          </w:r>
          <w:r w:rsidR="0010462F">
            <w:t xml:space="preserve"> </w:t>
          </w:r>
          <w:r w:rsidRPr="00A34D74">
            <w:t xml:space="preserve">rate </w:t>
          </w:r>
          <w:r>
            <w:t>relief</w:t>
          </w:r>
          <w:r w:rsidR="0010462F">
            <w:t xml:space="preserve"> and</w:t>
          </w:r>
          <w:r>
            <w:t xml:space="preserve"> </w:t>
          </w:r>
          <w:r w:rsidRPr="00A34D74">
            <w:t>VAT</w:t>
          </w:r>
          <w:r>
            <w:t xml:space="preserve">, </w:t>
          </w:r>
          <w:r w:rsidRPr="00A34D74">
            <w:t xml:space="preserve">PAYE </w:t>
          </w:r>
          <w:r>
            <w:t xml:space="preserve">and </w:t>
          </w:r>
          <w:r w:rsidRPr="00A34D74">
            <w:t>national insurance holidays, th</w:t>
          </w:r>
          <w:r w:rsidR="00B43169">
            <w:t>at</w:t>
          </w:r>
          <w:r w:rsidRPr="00A34D74">
            <w:t xml:space="preserve"> would be a start. </w:t>
          </w:r>
        </w:p>
        <w:p w:rsidR="00BF1B67" w:rsidP="00A743D3">
          <w:pPr>
            <w:pStyle w:val="Answer"/>
          </w:pPr>
          <w:r w:rsidRPr="00A34D74">
            <w:t>A final piece</w:t>
          </w:r>
          <w:r w:rsidR="003E532B">
            <w:t>,</w:t>
          </w:r>
          <w:r w:rsidRPr="00A34D74">
            <w:t xml:space="preserve"> which </w:t>
          </w:r>
          <w:r w:rsidR="003E532B">
            <w:t xml:space="preserve">I think </w:t>
          </w:r>
          <w:r w:rsidRPr="00A34D74">
            <w:t xml:space="preserve">has not been spoken about too much but is coming more to the front, </w:t>
          </w:r>
          <w:r w:rsidR="003E532B">
            <w:t xml:space="preserve">is </w:t>
          </w:r>
          <w:r w:rsidRPr="00A34D74">
            <w:t>better access to the interruption</w:t>
          </w:r>
          <w:r w:rsidR="0010462F">
            <w:t xml:space="preserve"> </w:t>
          </w:r>
          <w:r w:rsidR="00302CD4">
            <w:t>to</w:t>
          </w:r>
          <w:r w:rsidR="0010462F">
            <w:t xml:space="preserve"> </w:t>
          </w:r>
          <w:r w:rsidRPr="00A34D74">
            <w:t xml:space="preserve">business loans that the Government have put forward. We salute what the Government </w:t>
          </w:r>
          <w:r w:rsidR="003E532B">
            <w:t>are</w:t>
          </w:r>
          <w:r w:rsidRPr="00A34D74">
            <w:t xml:space="preserve"> trying do</w:t>
          </w:r>
          <w:r w:rsidR="003E532B">
            <w:t>,</w:t>
          </w:r>
          <w:r w:rsidRPr="00A34D74">
            <w:t xml:space="preserve"> but the high</w:t>
          </w:r>
          <w:r w:rsidR="00302CD4">
            <w:t xml:space="preserve"> </w:t>
          </w:r>
          <w:r w:rsidRPr="00A34D74">
            <w:t xml:space="preserve">street banks are not participating. You will have read in the </w:t>
          </w:r>
          <w:r w:rsidRPr="003E532B" w:rsidR="003E532B">
            <w:rPr>
              <w:i/>
              <w:iCs/>
            </w:rPr>
            <w:t>Financial Times</w:t>
          </w:r>
          <w:r w:rsidRPr="00A34D74">
            <w:t xml:space="preserve"> last week </w:t>
          </w:r>
          <w:r w:rsidR="003E532B">
            <w:t xml:space="preserve">that </w:t>
          </w:r>
          <w:r w:rsidRPr="00A34D74">
            <w:t xml:space="preserve">only </w:t>
          </w:r>
          <w:r w:rsidR="00091EB6">
            <w:t>£</w:t>
          </w:r>
          <w:r w:rsidRPr="00A34D74">
            <w:t xml:space="preserve">360 million has been offered for the large </w:t>
          </w:r>
          <w:r w:rsidR="00E04E3B">
            <w:t xml:space="preserve">business </w:t>
          </w:r>
          <w:r w:rsidRPr="00A34D74">
            <w:t>interruption loan scheme to 60 companies</w:t>
          </w:r>
          <w:r w:rsidR="003E532B">
            <w:t>.</w:t>
          </w:r>
          <w:r w:rsidRPr="00A34D74">
            <w:t xml:space="preserve"> </w:t>
          </w:r>
          <w:r w:rsidRPr="00A34D74" w:rsidR="003E532B">
            <w:t>That</w:t>
          </w:r>
          <w:r w:rsidRPr="00A34D74">
            <w:t xml:space="preserve"> simply is not enough </w:t>
          </w:r>
          <w:r w:rsidR="00B43169">
            <w:t>for</w:t>
          </w:r>
          <w:r w:rsidRPr="00A34D74">
            <w:t xml:space="preserve"> businesses like mine and others in the aviation sector</w:t>
          </w:r>
          <w:r w:rsidR="003E532B">
            <w:t>,</w:t>
          </w:r>
          <w:r w:rsidRPr="00A34D74">
            <w:t xml:space="preserve"> which are labour and capital</w:t>
          </w:r>
          <w:r w:rsidRPr="00A34D74">
            <w:noBreakHyphen/>
            <w:t>intensive, to keep going.</w:t>
          </w:r>
        </w:p>
        <w:p w:rsidR="003E532B" w:rsidP="00A743D3">
          <w:pPr>
            <w:pStyle w:val="Answer"/>
          </w:pPr>
          <w:r w:rsidRPr="00A34D74">
            <w:t>What you find in other parts of Europe</w:t>
          </w:r>
          <w:r w:rsidR="00BF1B67">
            <w:t>, as</w:t>
          </w:r>
          <w:r w:rsidRPr="00A34D74">
            <w:t xml:space="preserve"> I know from my business elsewhere</w:t>
          </w:r>
          <w:r w:rsidR="00BF1B67">
            <w:t xml:space="preserve">, </w:t>
          </w:r>
          <w:r w:rsidRPr="00A34D74">
            <w:t xml:space="preserve">is </w:t>
          </w:r>
          <w:r w:rsidR="00B43169">
            <w:t xml:space="preserve">that </w:t>
          </w:r>
          <w:r w:rsidRPr="00A34D74">
            <w:t>any bank assessment of a business worthy of a loan is pre</w:t>
          </w:r>
          <w:r w:rsidRPr="00A34D74">
            <w:noBreakHyphen/>
            <w:t xml:space="preserve">Covid. They look at the </w:t>
          </w:r>
          <w:r>
            <w:t>business and</w:t>
          </w:r>
          <w:r w:rsidRPr="00A34D74">
            <w:t xml:space="preserve"> how it was trading pre</w:t>
          </w:r>
          <w:r w:rsidRPr="00A34D74">
            <w:noBreakHyphen/>
            <w:t>Covid. Currently</w:t>
          </w:r>
          <w:r w:rsidR="00BF1B67">
            <w:t>,</w:t>
          </w:r>
          <w:r w:rsidRPr="00A34D74">
            <w:t xml:space="preserve"> on the high street in the UK</w:t>
          </w:r>
          <w:r w:rsidR="00E04E3B">
            <w:t>,</w:t>
          </w:r>
          <w:r w:rsidRPr="00A34D74">
            <w:t xml:space="preserve"> the Government ha</w:t>
          </w:r>
          <w:r>
            <w:t>ve</w:t>
          </w:r>
          <w:r w:rsidRPr="00A34D74">
            <w:t xml:space="preserve"> si</w:t>
          </w:r>
          <w:r>
            <w:t xml:space="preserve">gnalled </w:t>
          </w:r>
          <w:r w:rsidRPr="00A34D74">
            <w:t>to banks that they look at</w:t>
          </w:r>
          <w:r w:rsidR="00086478">
            <w:t xml:space="preserve"> it </w:t>
          </w:r>
          <w:r w:rsidRPr="00A34D74">
            <w:t xml:space="preserve">during Covid. Anybody who has a forecast </w:t>
          </w:r>
          <w:r w:rsidR="00086478">
            <w:t>w</w:t>
          </w:r>
          <w:r w:rsidR="003E395F">
            <w:t>ith</w:t>
          </w:r>
          <w:r w:rsidRPr="00A34D74">
            <w:t xml:space="preserve"> a quarantine period in it is not able to say to the banks that </w:t>
          </w:r>
          <w:r w:rsidR="00B43169">
            <w:t>they</w:t>
          </w:r>
          <w:r w:rsidRPr="00A34D74">
            <w:t xml:space="preserve"> are trading satisfactorily and will bounce back. </w:t>
          </w:r>
        </w:p>
        <w:p w:rsidR="003E532B" w:rsidP="00A743D3">
          <w:pPr>
            <w:pStyle w:val="Answer"/>
          </w:pPr>
          <w:r w:rsidRPr="00A34D74">
            <w:t>I know Brian does not think that the airlines are telling it straight, but the incoherence coming from Government makes it very difficult to make a forecast</w:t>
          </w:r>
          <w:r>
            <w:t>,</w:t>
          </w:r>
          <w:r w:rsidRPr="00A34D74">
            <w:t xml:space="preserve"> and when you go to a bank to ask for money</w:t>
          </w:r>
          <w:r>
            <w:t>,</w:t>
          </w:r>
          <w:r w:rsidRPr="00A34D74">
            <w:t xml:space="preserve"> even if there is a degree of guarantee from the Government, we are not getting access to that. That will be the bit that strangles businesses like mine</w:t>
          </w:r>
          <w:r w:rsidR="00F25075">
            <w:t>. I</w:t>
          </w:r>
          <w:r w:rsidRPr="00A34D74">
            <w:t>f we go bust</w:t>
          </w:r>
          <w:r w:rsidR="00F25075">
            <w:t>, and</w:t>
          </w:r>
          <w:r>
            <w:t xml:space="preserve"> </w:t>
          </w:r>
          <w:r w:rsidRPr="00A34D74">
            <w:t>we go into liquidation</w:t>
          </w:r>
          <w:r w:rsidR="00F25075">
            <w:t xml:space="preserve">, </w:t>
          </w:r>
          <w:r w:rsidRPr="00A34D74">
            <w:t>the aviation system stops</w:t>
          </w:r>
          <w:r>
            <w:t>.</w:t>
          </w:r>
        </w:p>
        <w:p w:rsidR="00197F00" w:rsidP="00A743D3">
          <w:pPr>
            <w:pStyle w:val="Answer"/>
          </w:pPr>
          <w:r w:rsidRPr="00A34D74">
            <w:t>The final piece is coherence from the Government. I want to make this point for you all. The UK is about to strike out on its own</w:t>
          </w:r>
          <w:r w:rsidR="008D511E">
            <w:t>;</w:t>
          </w:r>
          <w:r w:rsidRPr="00A34D74">
            <w:t xml:space="preserve"> </w:t>
          </w:r>
          <w:r w:rsidR="00B43169">
            <w:t xml:space="preserve">we are </w:t>
          </w:r>
          <w:r w:rsidRPr="00A34D74">
            <w:t xml:space="preserve">about to go </w:t>
          </w:r>
          <w:r w:rsidR="008D511E">
            <w:t xml:space="preserve">our </w:t>
          </w:r>
          <w:r w:rsidRPr="00A34D74">
            <w:t>own way post</w:t>
          </w:r>
          <w:r w:rsidR="00B76543">
            <w:t xml:space="preserve"> </w:t>
          </w:r>
          <w:r w:rsidRPr="00A34D74">
            <w:t>Brexit</w:t>
          </w:r>
          <w:r w:rsidR="00F25075">
            <w:t>. W</w:t>
          </w:r>
          <w:r w:rsidR="00B43169">
            <w:t xml:space="preserve">e are about to </w:t>
          </w:r>
          <w:r w:rsidRPr="00A34D74">
            <w:t>embark on trade agreements for the first time in 40 years</w:t>
          </w:r>
          <w:r w:rsidR="00B43169">
            <w:t>—</w:t>
          </w:r>
          <w:r w:rsidRPr="00A34D74">
            <w:t>a generation for all of us</w:t>
          </w:r>
          <w:r w:rsidR="00B43169">
            <w:t>. A</w:t>
          </w:r>
          <w:r w:rsidRPr="00A34D74">
            <w:t xml:space="preserve">viation is key for those trade agreements. Whichever way you slice </w:t>
          </w:r>
          <w:r>
            <w:t>it</w:t>
          </w:r>
          <w:r w:rsidR="00B43169">
            <w:t>,</w:t>
          </w:r>
          <w:r w:rsidRPr="00A34D74">
            <w:t xml:space="preserve"> aviation is front and centre in global trade agreements.</w:t>
          </w:r>
        </w:p>
        <w:p w:rsidR="008D511E" w:rsidP="00A743D3">
          <w:pPr>
            <w:pStyle w:val="Answer"/>
          </w:pPr>
          <w:r w:rsidRPr="00A34D74">
            <w:t>This is a Government</w:t>
          </w:r>
          <w:r w:rsidR="00B43169">
            <w:t>,</w:t>
          </w:r>
          <w:r w:rsidRPr="00A34D74">
            <w:t xml:space="preserve"> before and after</w:t>
          </w:r>
          <w:r w:rsidR="00B43169">
            <w:t>,</w:t>
          </w:r>
          <w:r w:rsidRPr="00A34D74">
            <w:t xml:space="preserve"> </w:t>
          </w:r>
          <w:r w:rsidR="00197F00">
            <w:t>who</w:t>
          </w:r>
          <w:r w:rsidRPr="00A34D74">
            <w:t xml:space="preserve"> ha</w:t>
          </w:r>
          <w:r>
            <w:t>ve</w:t>
          </w:r>
          <w:r w:rsidRPr="00A34D74">
            <w:t xml:space="preserve"> been responsible for deregulation</w:t>
          </w:r>
          <w:r w:rsidR="00B43169">
            <w:t>,</w:t>
          </w:r>
          <w:r w:rsidRPr="00A34D74">
            <w:t xml:space="preserve"> opening up the European skies</w:t>
          </w:r>
          <w:r w:rsidR="00B43169">
            <w:t>,</w:t>
          </w:r>
          <w:r w:rsidRPr="00A34D74">
            <w:t xml:space="preserve"> being consumer</w:t>
          </w:r>
          <w:r w:rsidRPr="00A34D74">
            <w:noBreakHyphen/>
            <w:t>facing</w:t>
          </w:r>
          <w:r w:rsidR="00B43169">
            <w:t xml:space="preserve"> and </w:t>
          </w:r>
          <w:r w:rsidRPr="00A34D74">
            <w:t xml:space="preserve">highly competitive in </w:t>
          </w:r>
          <w:r w:rsidR="00B43169">
            <w:t>the</w:t>
          </w:r>
          <w:r w:rsidRPr="00A34D74">
            <w:t xml:space="preserve"> most remarkable</w:t>
          </w:r>
          <w:r w:rsidR="00B43169">
            <w:t>,</w:t>
          </w:r>
          <w:r w:rsidRPr="00A34D74">
            <w:t xml:space="preserve"> liberal market in the world</w:t>
          </w:r>
          <w:r w:rsidR="00B43169">
            <w:t>. T</w:t>
          </w:r>
          <w:r w:rsidRPr="00A34D74">
            <w:t>hat is something to be very proud of</w:t>
          </w:r>
          <w:r>
            <w:t>:</w:t>
          </w:r>
          <w:r w:rsidRPr="00A34D74">
            <w:t xml:space="preserve"> </w:t>
          </w:r>
          <w:r w:rsidR="00B43169">
            <w:t>i</w:t>
          </w:r>
          <w:r w:rsidRPr="00A34D74">
            <w:t xml:space="preserve">t creates wealth and </w:t>
          </w:r>
          <w:r w:rsidR="00B43169">
            <w:t xml:space="preserve">it </w:t>
          </w:r>
          <w:r w:rsidRPr="00A34D74">
            <w:t xml:space="preserve">creates jobs. But right now the Government </w:t>
          </w:r>
          <w:r w:rsidR="00B43169">
            <w:t xml:space="preserve">do </w:t>
          </w:r>
          <w:r w:rsidRPr="00A34D74">
            <w:t xml:space="preserve">not </w:t>
          </w:r>
          <w:r w:rsidR="00B43169">
            <w:t xml:space="preserve">have </w:t>
          </w:r>
          <w:r w:rsidRPr="00A34D74">
            <w:t>a coherent strategy towards aviation</w:t>
          </w:r>
          <w:r w:rsidR="00B43169">
            <w:t>. W</w:t>
          </w:r>
          <w:r w:rsidRPr="00A34D74">
            <w:t>ithout a coherent strategy</w:t>
          </w:r>
          <w:r w:rsidR="00B43169">
            <w:t>,</w:t>
          </w:r>
          <w:r w:rsidRPr="00A34D74">
            <w:t xml:space="preserve"> there is not a fulcrum from which we can build</w:t>
          </w:r>
          <w:r w:rsidR="00B43169">
            <w:t>,</w:t>
          </w:r>
          <w:r w:rsidRPr="00A34D74">
            <w:t xml:space="preserve"> and if the Government remain asleep at the wheel</w:t>
          </w:r>
          <w:r w:rsidR="00B43169">
            <w:t>,</w:t>
          </w:r>
          <w:r w:rsidRPr="00A34D74">
            <w:t xml:space="preserve"> our competitors in other parts of Europe</w:t>
          </w:r>
          <w:r w:rsidR="00B43169">
            <w:t>—</w:t>
          </w:r>
          <w:r w:rsidRPr="00A34D74">
            <w:t>France, Germany</w:t>
          </w:r>
          <w:r w:rsidR="00B43169">
            <w:t xml:space="preserve"> and</w:t>
          </w:r>
          <w:r w:rsidRPr="00A34D74">
            <w:t xml:space="preserve"> elsewhere</w:t>
          </w:r>
          <w:r w:rsidR="00B43169">
            <w:t>—</w:t>
          </w:r>
          <w:r w:rsidRPr="00A34D74">
            <w:t>will shoot past us as we head towards a car crash</w:t>
          </w:r>
          <w:r w:rsidR="00B43169">
            <w:t>. I</w:t>
          </w:r>
          <w:r w:rsidRPr="00A34D74">
            <w:t>f we go bust</w:t>
          </w:r>
          <w:r w:rsidR="00B43169">
            <w:t>,</w:t>
          </w:r>
          <w:r w:rsidRPr="00A34D74">
            <w:t xml:space="preserve"> it will take many years for the aviation sector, which is the pride of the European skies, to </w:t>
          </w:r>
          <w:r>
            <w:t>get</w:t>
          </w:r>
          <w:r w:rsidRPr="00A34D74">
            <w:t xml:space="preserve"> back on its feet</w:t>
          </w:r>
          <w:r w:rsidR="00B43169">
            <w:t>.</w:t>
          </w:r>
          <w:r w:rsidRPr="00A34D74">
            <w:t xml:space="preserve"> </w:t>
          </w:r>
        </w:p>
        <w:p w:rsidR="00B43169" w:rsidP="00A743D3">
          <w:pPr>
            <w:pStyle w:val="Answer"/>
          </w:pPr>
          <w:r w:rsidRPr="00A34D74">
            <w:t>I ask Government to come to the table with an aviation</w:t>
          </w:r>
          <w:r w:rsidRPr="00A34D74">
            <w:noBreakHyphen/>
            <w:t>wide solution. They are very quick to tax</w:t>
          </w:r>
          <w:r w:rsidR="008D511E">
            <w:t>—</w:t>
          </w:r>
          <w:r w:rsidRPr="00A34D74">
            <w:t>APD</w:t>
          </w:r>
          <w:r w:rsidR="008D511E">
            <w:t>—</w:t>
          </w:r>
          <w:r w:rsidRPr="00A34D74">
            <w:t>aviation</w:t>
          </w:r>
          <w:r w:rsidR="008D511E">
            <w:t>-wide</w:t>
          </w:r>
          <w:r w:rsidRPr="00A34D74">
            <w:t xml:space="preserve"> and </w:t>
          </w:r>
          <w:r>
            <w:t xml:space="preserve">they are </w:t>
          </w:r>
          <w:r w:rsidRPr="00A34D74">
            <w:t>very quick to put in wide quarantine restrictions, but the</w:t>
          </w:r>
          <w:r>
            <w:t xml:space="preserve">y are </w:t>
          </w:r>
          <w:r w:rsidRPr="00A34D74">
            <w:t xml:space="preserve">very shy of doing sector deals. </w:t>
          </w:r>
          <w:r w:rsidR="00034FEC">
            <w:t>They</w:t>
          </w:r>
          <w:r>
            <w:t xml:space="preserve"> do s</w:t>
          </w:r>
          <w:r w:rsidRPr="00A34D74">
            <w:t>ector deals with other sectors</w:t>
          </w:r>
          <w:r>
            <w:t>,</w:t>
          </w:r>
          <w:r w:rsidRPr="00A34D74">
            <w:t xml:space="preserve"> so in response to your question</w:t>
          </w:r>
          <w:r>
            <w:t>,</w:t>
          </w:r>
          <w:r w:rsidRPr="00A34D74">
            <w:t xml:space="preserve"> </w:t>
          </w:r>
          <w:r w:rsidRPr="00A34D74">
            <w:t>Mr Tarry</w:t>
          </w:r>
          <w:r>
            <w:t>,</w:t>
          </w:r>
          <w:r w:rsidRPr="00A34D74">
            <w:t xml:space="preserve"> I ask this Committee to speak to Government and put </w:t>
          </w:r>
          <w:r>
            <w:t>th</w:t>
          </w:r>
          <w:r w:rsidR="00034FEC">
            <w:t>at</w:t>
          </w:r>
          <w:r>
            <w:t xml:space="preserve"> </w:t>
          </w:r>
          <w:r w:rsidRPr="00A34D74">
            <w:t>forward</w:t>
          </w:r>
          <w:r>
            <w:t>.</w:t>
          </w:r>
          <w:r w:rsidRPr="00A34D74">
            <w:t xml:space="preserve"> </w:t>
          </w:r>
          <w:r w:rsidRPr="00A34D74">
            <w:t>I see Diana nodding</w:t>
          </w:r>
          <w:r>
            <w:t>.</w:t>
          </w:r>
        </w:p>
        <w:p w:rsidR="008D511E" w:rsidP="00A743D3">
          <w:pPr>
            <w:pStyle w:val="Question"/>
          </w:pPr>
          <w:sdt>
            <w:sdtPr>
              <w:alias w:val="Member"/>
              <w:tag w:val="&lt;Member mnisId='4829' dodsId=''&gt;"/>
              <w:id w:val="1711542697"/>
              <w:placeholder>
                <w:docPart w:val="DefaultPlaceholder_-1854013440"/>
              </w:placeholder>
              <w:richText/>
            </w:sdtPr>
            <w:sdtContent>
              <w:r w:rsidRPr="00B43169" w:rsidR="00B43169">
                <w:rPr>
                  <w:b/>
                </w:rPr>
                <w:t>Sam Tarry:</w:t>
              </w:r>
            </w:sdtContent>
          </w:sdt>
          <w:r w:rsidR="00B43169">
            <w:t xml:space="preserve"> </w:t>
          </w:r>
          <w:r w:rsidRPr="00A34D74" w:rsidR="00A34D74">
            <w:t>Brian and Diana</w:t>
          </w:r>
          <w:r w:rsidR="000E62DF">
            <w:t>, could you</w:t>
          </w:r>
          <w:r w:rsidRPr="00A34D74" w:rsidR="00A34D74">
            <w:t xml:space="preserve"> </w:t>
          </w:r>
          <w:r>
            <w:t xml:space="preserve">quickly come in on that to </w:t>
          </w:r>
          <w:r w:rsidRPr="00A34D74" w:rsidR="00A34D74">
            <w:t xml:space="preserve">say </w:t>
          </w:r>
          <w:r w:rsidR="000E62DF">
            <w:t>whether</w:t>
          </w:r>
          <w:r w:rsidRPr="00A34D74" w:rsidR="00A34D74">
            <w:t xml:space="preserve"> you are in agreement with Swissport that there is not </w:t>
          </w:r>
          <w:r>
            <w:t xml:space="preserve">a </w:t>
          </w:r>
          <w:r w:rsidRPr="00A34D74" w:rsidR="00A34D74">
            <w:t>coherent strategy coming forward from Government</w:t>
          </w:r>
          <w:r w:rsidR="00FB4854">
            <w:t>? W</w:t>
          </w:r>
          <w:r w:rsidRPr="00A34D74" w:rsidR="00A34D74">
            <w:t xml:space="preserve">hat is the one key thing </w:t>
          </w:r>
          <w:r>
            <w:t xml:space="preserve">that the </w:t>
          </w:r>
          <w:r w:rsidRPr="00A34D74" w:rsidR="00A34D74">
            <w:t xml:space="preserve">Government could be doing </w:t>
          </w:r>
          <w:r>
            <w:t>right now? I</w:t>
          </w:r>
          <w:r w:rsidRPr="00A34D74" w:rsidR="00A34D74">
            <w:t>s it taking stakes in compan</w:t>
          </w:r>
          <w:r>
            <w:t xml:space="preserve">ies? Is it doing, as </w:t>
          </w:r>
          <w:r w:rsidRPr="00A34D74" w:rsidR="00A34D74">
            <w:t>suggested there</w:t>
          </w:r>
          <w:r>
            <w:t>,</w:t>
          </w:r>
          <w:r w:rsidRPr="00A34D74" w:rsidR="00A34D74">
            <w:t xml:space="preserve"> some of the loans</w:t>
          </w:r>
          <w:r>
            <w:t>,</w:t>
          </w:r>
          <w:r w:rsidRPr="00A34D74" w:rsidR="00A34D74">
            <w:t xml:space="preserve"> and at least some of the forward planning for rebooting the </w:t>
          </w:r>
          <w:r>
            <w:t>economy and aviation post</w:t>
          </w:r>
          <w:r w:rsidR="00B76543">
            <w:t xml:space="preserve"> </w:t>
          </w:r>
          <w:r w:rsidRPr="00A34D74" w:rsidR="00A34D74">
            <w:t>Covid</w:t>
          </w:r>
          <w:r>
            <w:t>?</w:t>
          </w:r>
        </w:p>
        <w:p w:rsidR="00DA08FE" w:rsidP="00A743D3">
          <w:pPr>
            <w:pStyle w:val="Answer"/>
          </w:pPr>
          <w:sdt>
            <w:sdtPr>
              <w:alias w:val="Witness"/>
              <w:id w:val="1938717667"/>
              <w:placeholder>
                <w:docPart w:val="DefaultPlaceholder_-1854013440"/>
              </w:placeholder>
              <w:richText/>
            </w:sdtPr>
            <w:sdtContent>
              <w:r w:rsidRPr="008D511E" w:rsidR="008D511E">
                <w:rPr>
                  <w:b/>
                  <w:i/>
                </w:rPr>
                <w:t>Diana Holland:</w:t>
              </w:r>
            </w:sdtContent>
          </w:sdt>
          <w:r w:rsidR="008D511E">
            <w:t xml:space="preserve"> W</w:t>
          </w:r>
          <w:r w:rsidRPr="00A34D74" w:rsidR="00A34D74">
            <w:t xml:space="preserve">hat was just described is exactly the kind of approach that Unite is calling for. If </w:t>
          </w:r>
          <w:r w:rsidR="002C6436">
            <w:t>there</w:t>
          </w:r>
          <w:r w:rsidRPr="00A34D74" w:rsidR="00A34D74">
            <w:t xml:space="preserve"> is one thing, it is bringing the industry together to agree an appropriate way forward that </w:t>
          </w:r>
          <w:r w:rsidR="00377165">
            <w:t xml:space="preserve">recognises that, </w:t>
          </w:r>
          <w:r w:rsidR="00A261A5">
            <w:t xml:space="preserve">while </w:t>
          </w:r>
          <w:r w:rsidRPr="00A34D74" w:rsidR="00A34D74">
            <w:t>there has been quite a lot of talk just about airlines, cabin crew and pilots</w:t>
          </w:r>
          <w:r w:rsidR="00377165">
            <w:t>,</w:t>
          </w:r>
          <w:r w:rsidRPr="00A34D74" w:rsidR="00A34D74">
            <w:t xml:space="preserve"> it is about the whole industry</w:t>
          </w:r>
          <w:r w:rsidR="00463F4C">
            <w:t>—</w:t>
          </w:r>
          <w:r w:rsidRPr="00A34D74" w:rsidR="00A34D74">
            <w:t>ground handling, security, airports, the supply chain</w:t>
          </w:r>
          <w:r w:rsidR="00463F4C">
            <w:t>—</w:t>
          </w:r>
          <w:r w:rsidR="008F45B4">
            <w:t>and</w:t>
          </w:r>
          <w:r w:rsidRPr="00A34D74" w:rsidR="00A34D74">
            <w:t xml:space="preserve"> how everything interconnects, because the revenues come in via people buying tickets. If that is not able to happen to the same degree, we have to look at how we manage </w:t>
          </w:r>
          <w:r w:rsidR="00ED0638">
            <w:t>i</w:t>
          </w:r>
          <w:r w:rsidRPr="00A34D74" w:rsidR="00A34D74">
            <w:t xml:space="preserve">t. </w:t>
          </w:r>
          <w:r w:rsidR="008D511E">
            <w:t>W</w:t>
          </w:r>
          <w:r w:rsidRPr="00A34D74" w:rsidR="00A34D74">
            <w:t>hat we are saying is that public money can be in the form of loans, which can be repaid</w:t>
          </w:r>
          <w:r w:rsidR="00B8624B">
            <w:t>, and</w:t>
          </w:r>
          <w:r w:rsidR="008D511E">
            <w:t xml:space="preserve"> t</w:t>
          </w:r>
          <w:r w:rsidRPr="00A34D74" w:rsidR="00A34D74">
            <w:t>he industry is able to do that</w:t>
          </w:r>
          <w:r w:rsidR="00B8624B">
            <w:t>; b</w:t>
          </w:r>
          <w:r w:rsidRPr="00A34D74" w:rsidR="00A34D74">
            <w:t xml:space="preserve">ut </w:t>
          </w:r>
          <w:r w:rsidR="00B8624B">
            <w:t>they</w:t>
          </w:r>
          <w:r w:rsidRPr="00A34D74" w:rsidR="00A34D74">
            <w:t xml:space="preserve"> need </w:t>
          </w:r>
          <w:r w:rsidR="008D511E">
            <w:t>to be coherent</w:t>
          </w:r>
          <w:r w:rsidRPr="00A34D74" w:rsidR="00A34D74">
            <w:t xml:space="preserve"> as to what we are supporting. </w:t>
          </w:r>
        </w:p>
        <w:p w:rsidR="00DA08FE" w:rsidP="00A743D3">
          <w:pPr>
            <w:pStyle w:val="Answer"/>
          </w:pPr>
          <w:r w:rsidRPr="00A34D74">
            <w:t>The</w:t>
          </w:r>
          <w:r>
            <w:t>re was the</w:t>
          </w:r>
          <w:r w:rsidRPr="00A34D74">
            <w:t xml:space="preserve"> terrible situation of Flybe</w:t>
          </w:r>
          <w:r>
            <w:t>,</w:t>
          </w:r>
          <w:r w:rsidRPr="00A34D74">
            <w:t xml:space="preserve"> </w:t>
          </w:r>
          <w:r>
            <w:t xml:space="preserve">the airline that </w:t>
          </w:r>
          <w:r w:rsidRPr="00A34D74">
            <w:t>so sadly collapsed at the very beginning of this</w:t>
          </w:r>
          <w:r w:rsidR="00B8624B">
            <w:t xml:space="preserve">, </w:t>
          </w:r>
          <w:r w:rsidRPr="00A34D74">
            <w:t>and we are still doing all we can to make sure that their plight is not forgotten</w:t>
          </w:r>
          <w:r w:rsidR="00B8624B">
            <w:t xml:space="preserve">. That airline </w:t>
          </w:r>
          <w:r w:rsidRPr="00A34D74">
            <w:t xml:space="preserve">ran regional connectivity, ensuring that everybody </w:t>
          </w:r>
          <w:r>
            <w:t>wa</w:t>
          </w:r>
          <w:r w:rsidRPr="00A34D74">
            <w:t xml:space="preserve">s linked up, </w:t>
          </w:r>
          <w:r w:rsidR="00B8624B">
            <w:t>and it was</w:t>
          </w:r>
          <w:r w:rsidRPr="00A34D74">
            <w:t xml:space="preserve"> also the predominant airline in a number of airports. </w:t>
          </w:r>
        </w:p>
        <w:p w:rsidR="00DA08FE" w:rsidP="00A743D3">
          <w:pPr>
            <w:pStyle w:val="Answer"/>
          </w:pPr>
          <w:r w:rsidRPr="00A34D74">
            <w:t>Without a coherent strategy, everybody is struggling. It is absolutely essential that we all work together to look at how we can ensure that there is an industry rebuilding</w:t>
          </w:r>
          <w:r w:rsidR="00B8624B">
            <w:t xml:space="preserve"> and</w:t>
          </w:r>
          <w:r w:rsidRPr="00A34D74">
            <w:t xml:space="preserve"> that confidence is rebuilt as well</w:t>
          </w:r>
          <w:r>
            <w:t>. T</w:t>
          </w:r>
          <w:r w:rsidRPr="00A34D74">
            <w:t>hat will require some public money</w:t>
          </w:r>
          <w:r>
            <w:t>,</w:t>
          </w:r>
          <w:r w:rsidRPr="00A34D74">
            <w:t xml:space="preserve"> but it is money that can be repaid</w:t>
          </w:r>
          <w:r>
            <w:t>,</w:t>
          </w:r>
          <w:r w:rsidRPr="00A34D74">
            <w:t xml:space="preserve"> and, as I was saying earlier, it can have things attached to it. Our blueprint, which Unite developed with other unions looking at experiences internationally and across Europe, </w:t>
          </w:r>
          <w:r w:rsidR="002E58D4">
            <w:t>calls</w:t>
          </w:r>
          <w:r w:rsidRPr="00A34D74">
            <w:t xml:space="preserve"> for regional connectivity to be looked at</w:t>
          </w:r>
          <w:r>
            <w:t>, p</w:t>
          </w:r>
          <w:r w:rsidRPr="00A34D74">
            <w:t>ublic service obligation routes to be looked at</w:t>
          </w:r>
          <w:r w:rsidR="00B76543">
            <w:t>,</w:t>
          </w:r>
          <w:r>
            <w:t xml:space="preserve"> and</w:t>
          </w:r>
          <w:r w:rsidRPr="00A34D74">
            <w:t xml:space="preserve"> environmental and sustainability issues to be looked at. That cannot be done by anybody on their own. It needs the aviation industry to come together. </w:t>
          </w:r>
        </w:p>
        <w:p w:rsidR="00DA08FE" w:rsidP="00A743D3">
          <w:pPr>
            <w:pStyle w:val="Answer"/>
          </w:pPr>
          <w:sdt>
            <w:sdtPr>
              <w:alias w:val="Witness"/>
              <w:id w:val="-14466835"/>
              <w:placeholder>
                <w:docPart w:val="DefaultPlaceholder_-1854013440"/>
              </w:placeholder>
              <w:richText/>
            </w:sdtPr>
            <w:sdtContent>
              <w:r w:rsidRPr="00DA08FE">
                <w:rPr>
                  <w:b/>
                  <w:i/>
                </w:rPr>
                <w:t>Brian Strutton:</w:t>
              </w:r>
            </w:sdtContent>
          </w:sdt>
          <w:r>
            <w:t xml:space="preserve"> </w:t>
          </w:r>
          <w:r w:rsidRPr="00A34D74" w:rsidR="00A34D74">
            <w:t>I agree with all of those points and will not repeat them. In the meantime</w:t>
          </w:r>
          <w:r w:rsidR="002D3542">
            <w:t>,</w:t>
          </w:r>
          <w:r w:rsidRPr="00A34D74" w:rsidR="00A34D74">
            <w:t xml:space="preserve"> we have threats of job losses starting on 15 June</w:t>
          </w:r>
          <w:r>
            <w:t xml:space="preserve">. </w:t>
          </w:r>
          <w:r w:rsidR="002D3542">
            <w:t>T</w:t>
          </w:r>
          <w:r w:rsidRPr="00A34D74" w:rsidR="00A34D74">
            <w:t xml:space="preserve">he one immediate thing that needs to be done is </w:t>
          </w:r>
          <w:r>
            <w:t xml:space="preserve">that </w:t>
          </w:r>
          <w:r w:rsidRPr="00A34D74" w:rsidR="00A34D74">
            <w:t>those knee</w:t>
          </w:r>
          <w:r w:rsidRPr="00A34D74" w:rsidR="00A34D74">
            <w:noBreakHyphen/>
            <w:t>jerk decisions taken now in isolation by different airlines need to be called out</w:t>
          </w:r>
          <w:r>
            <w:t xml:space="preserve"> and</w:t>
          </w:r>
          <w:r w:rsidRPr="00A34D74" w:rsidR="00A34D74">
            <w:t xml:space="preserve"> stopped</w:t>
          </w:r>
          <w:r>
            <w:t>.</w:t>
          </w:r>
          <w:r w:rsidRPr="00A34D74" w:rsidR="00A34D74">
            <w:t xml:space="preserve"> Government should be saying </w:t>
          </w:r>
          <w:r>
            <w:t xml:space="preserve">that </w:t>
          </w:r>
          <w:r w:rsidRPr="00A34D74" w:rsidR="00A34D74">
            <w:t>the right time to tak</w:t>
          </w:r>
          <w:r w:rsidR="0038471A">
            <w:t>e</w:t>
          </w:r>
          <w:r w:rsidRPr="00A34D74" w:rsidR="00A34D74">
            <w:t xml:space="preserve"> those decisions </w:t>
          </w:r>
          <w:r w:rsidR="00322C68">
            <w:t xml:space="preserve">is not </w:t>
          </w:r>
          <w:r w:rsidRPr="00A34D74" w:rsidR="00A34D74">
            <w:t xml:space="preserve">while we </w:t>
          </w:r>
          <w:r w:rsidR="0038471A">
            <w:t xml:space="preserve">are </w:t>
          </w:r>
          <w:r w:rsidRPr="00A34D74" w:rsidR="00A34D74">
            <w:t>work</w:t>
          </w:r>
          <w:r w:rsidR="0038471A">
            <w:t>ing</w:t>
          </w:r>
          <w:r w:rsidRPr="00A34D74" w:rsidR="00A34D74">
            <w:t xml:space="preserve"> out a holistic way forward for the industry.</w:t>
          </w:r>
          <w:r>
            <w:t xml:space="preserve"> </w:t>
          </w:r>
          <w:r w:rsidRPr="00A34D74" w:rsidR="00A34D74">
            <w:t xml:space="preserve">The one big thing Government could do </w:t>
          </w:r>
          <w:r w:rsidR="00C4525C">
            <w:t>to help over the</w:t>
          </w:r>
          <w:r w:rsidRPr="00A34D74" w:rsidR="00A34D74">
            <w:t xml:space="preserve"> job losses is to publicly say </w:t>
          </w:r>
          <w:r>
            <w:t xml:space="preserve">that </w:t>
          </w:r>
          <w:r w:rsidRPr="00A34D74" w:rsidR="00A34D74">
            <w:t>those decisions are not for now</w:t>
          </w:r>
          <w:r>
            <w:t>;</w:t>
          </w:r>
          <w:r w:rsidRPr="00A34D74" w:rsidR="00A34D74">
            <w:t xml:space="preserve"> they need to be when we have our plan.</w:t>
          </w:r>
        </w:p>
        <w:p w:rsidR="00DA08FE" w:rsidP="00A743D3">
          <w:pPr>
            <w:pStyle w:val="Remark"/>
          </w:pPr>
          <w:sdt>
            <w:sdtPr>
              <w:alias w:val="Member"/>
              <w:tag w:val="&lt;Member mnisId='4442' dodsId='72290'&gt;"/>
              <w:id w:val="1559662010"/>
              <w:placeholder>
                <w:docPart w:val="DefaultPlaceholder_-1854013440"/>
              </w:placeholder>
              <w:richText/>
            </w:sdtPr>
            <w:sdtContent>
              <w:r w:rsidRPr="00DA08FE">
                <w:rPr>
                  <w:b/>
                </w:rPr>
                <w:t>Chair:</w:t>
              </w:r>
            </w:sdtContent>
          </w:sdt>
          <w:r>
            <w:t xml:space="preserve"> </w:t>
          </w:r>
          <w:r w:rsidRPr="00A34D74" w:rsidR="00A34D74">
            <w:t>We are running close to time</w:t>
          </w:r>
          <w:r>
            <w:t>,</w:t>
          </w:r>
          <w:r w:rsidRPr="00A34D74" w:rsidR="00A34D74">
            <w:t xml:space="preserve"> but it is very important that we speak about the protection available to workers with regard to their health and </w:t>
          </w:r>
          <w:r w:rsidRPr="00A34D74" w:rsidR="00A34D74">
            <w:t>safety.</w:t>
          </w:r>
        </w:p>
        <w:p w:rsidR="00DA08FE" w:rsidP="00A743D3">
          <w:pPr>
            <w:pStyle w:val="Question"/>
          </w:pPr>
          <w:sdt>
            <w:sdtPr>
              <w:alias w:val="Member"/>
              <w:tag w:val="&lt;Member mnisId='4029' dodsId='72265'&gt;"/>
              <w:id w:val="695894537"/>
              <w:placeholder>
                <w:docPart w:val="DefaultPlaceholder_-1854013440"/>
              </w:placeholder>
              <w:richText/>
            </w:sdtPr>
            <w:sdtContent>
              <w:r w:rsidRPr="00DA08FE">
                <w:rPr>
                  <w:b/>
                </w:rPr>
                <w:t>Lilian Greenwood:</w:t>
              </w:r>
            </w:sdtContent>
          </w:sdt>
          <w:r>
            <w:t xml:space="preserve"> </w:t>
          </w:r>
          <w:r w:rsidRPr="00A34D74" w:rsidR="00A34D74">
            <w:t xml:space="preserve">We </w:t>
          </w:r>
          <w:r w:rsidR="00D036B2">
            <w:t xml:space="preserve">have </w:t>
          </w:r>
          <w:r w:rsidRPr="00A34D74" w:rsidR="00A34D74">
            <w:t xml:space="preserve">heard some powerful evidence this morning about the impact on staff and union members </w:t>
          </w:r>
          <w:r w:rsidR="00F32BA8">
            <w:t>and</w:t>
          </w:r>
          <w:r w:rsidRPr="00A34D74" w:rsidR="00A34D74">
            <w:t xml:space="preserve"> t</w:t>
          </w:r>
          <w:r>
            <w:t xml:space="preserve">he concerns </w:t>
          </w:r>
          <w:r w:rsidRPr="00A34D74" w:rsidR="00A34D74">
            <w:t>around job security</w:t>
          </w:r>
          <w:r>
            <w:t xml:space="preserve"> and incomes</w:t>
          </w:r>
          <w:r w:rsidRPr="00A34D74" w:rsidR="00A34D74">
            <w:t xml:space="preserve">. </w:t>
          </w:r>
          <w:r w:rsidR="00F32BA8">
            <w:t>W</w:t>
          </w:r>
          <w:r>
            <w:t xml:space="preserve">e know that </w:t>
          </w:r>
          <w:r w:rsidRPr="00A34D74" w:rsidR="00A34D74">
            <w:t>many aviation workers have died as a result of Covid</w:t>
          </w:r>
          <w:r w:rsidRPr="00A34D74" w:rsidR="00A34D74">
            <w:noBreakHyphen/>
            <w:t xml:space="preserve">19 in recent weeks. How satisfied are you that employees in the aviation sector are properly protected from the risk of catching </w:t>
          </w:r>
          <w:r w:rsidR="00F32BA8">
            <w:t>c</w:t>
          </w:r>
          <w:r w:rsidRPr="00A34D74" w:rsidR="00A34D74">
            <w:t>oronavirus</w:t>
          </w:r>
          <w:r w:rsidR="005B4EC3">
            <w:t>,</w:t>
          </w:r>
          <w:r w:rsidRPr="00A34D74" w:rsidR="00A34D74">
            <w:t xml:space="preserve"> or will be as more flights resume</w:t>
          </w:r>
          <w:r>
            <w:t>? P</w:t>
          </w:r>
          <w:r w:rsidRPr="00A34D74" w:rsidR="00A34D74">
            <w:t>erhaps I could put that question first to Jason in relation to your employees at Swissport.</w:t>
          </w:r>
        </w:p>
        <w:p w:rsidR="000C28EF" w:rsidP="00A743D3">
          <w:pPr>
            <w:pStyle w:val="Answer"/>
          </w:pPr>
          <w:sdt>
            <w:sdtPr>
              <w:alias w:val="Witness"/>
              <w:id w:val="-1202476196"/>
              <w:placeholder>
                <w:docPart w:val="DefaultPlaceholder_-1854013440"/>
              </w:placeholder>
              <w:richText/>
            </w:sdtPr>
            <w:sdtContent>
              <w:r w:rsidRPr="00DA08FE" w:rsidR="00DA08FE">
                <w:rPr>
                  <w:b/>
                  <w:i/>
                </w:rPr>
                <w:t>Jason Holt:</w:t>
              </w:r>
            </w:sdtContent>
          </w:sdt>
          <w:r w:rsidR="00DA08FE">
            <w:t xml:space="preserve"> Lilian, t</w:t>
          </w:r>
          <w:r w:rsidRPr="00A34D74" w:rsidR="00A34D74">
            <w:t>hank you</w:t>
          </w:r>
          <w:r w:rsidR="00825999">
            <w:t>—</w:t>
          </w:r>
          <w:r w:rsidRPr="00A34D74" w:rsidR="00A34D74">
            <w:t>an interesting point.</w:t>
          </w:r>
          <w:r>
            <w:t xml:space="preserve"> A</w:t>
          </w:r>
          <w:r w:rsidRPr="00A34D74" w:rsidR="00A34D74">
            <w:t>s leaders</w:t>
          </w:r>
          <w:r w:rsidR="00825999">
            <w:t>,</w:t>
          </w:r>
          <w:r w:rsidRPr="00A34D74" w:rsidR="00A34D74">
            <w:t xml:space="preserve"> </w:t>
          </w:r>
          <w:r w:rsidR="00825999">
            <w:t>our</w:t>
          </w:r>
          <w:r w:rsidRPr="00A34D74" w:rsidR="00A34D74">
            <w:t xml:space="preserve"> people</w:t>
          </w:r>
          <w:r w:rsidR="00825999">
            <w:t xml:space="preserve"> are</w:t>
          </w:r>
          <w:r w:rsidRPr="00A34D74" w:rsidR="00A34D74">
            <w:t xml:space="preserve"> first and foremost. I have dressed up in some very peculiar PPE in recent months and I have been out there, as I said, leading from the front.</w:t>
          </w:r>
        </w:p>
        <w:p w:rsidR="00825999" w:rsidP="00A743D3">
          <w:pPr>
            <w:pStyle w:val="Answer"/>
          </w:pPr>
          <w:r w:rsidRPr="00A34D74">
            <w:t xml:space="preserve">This is a very difficult time. </w:t>
          </w:r>
          <w:r w:rsidR="000C28EF">
            <w:t>W</w:t>
          </w:r>
          <w:r w:rsidRPr="00A34D74">
            <w:t>e have 144,000 pairs of gloves, 200,000 overshoes, 10,000 litres of hand sanitiser</w:t>
          </w:r>
          <w:r>
            <w:t xml:space="preserve"> and </w:t>
          </w:r>
          <w:r w:rsidRPr="00A34D74">
            <w:t>26,000 masks. We have really gone for it in terms of protecting our staff. We took an idea in early February that this was coming over the horizon</w:t>
          </w:r>
          <w:r>
            <w:t>,</w:t>
          </w:r>
          <w:r w:rsidRPr="00A34D74">
            <w:t xml:space="preserve"> so we went out </w:t>
          </w:r>
          <w:r>
            <w:t>and</w:t>
          </w:r>
          <w:r w:rsidRPr="00A34D74">
            <w:t xml:space="preserve"> ma</w:t>
          </w:r>
          <w:r>
            <w:t>d</w:t>
          </w:r>
          <w:r w:rsidRPr="00A34D74">
            <w:t xml:space="preserve">e sure </w:t>
          </w:r>
          <w:r>
            <w:t xml:space="preserve">that </w:t>
          </w:r>
          <w:r w:rsidRPr="00A34D74">
            <w:t>we had the necessary stock and replenishment of th</w:t>
          </w:r>
          <w:r w:rsidR="00DC3D72">
            <w:t>at</w:t>
          </w:r>
          <w:r w:rsidRPr="00A34D74">
            <w:t xml:space="preserve"> equipment</w:t>
          </w:r>
          <w:r w:rsidR="0023139B">
            <w:t>,</w:t>
          </w:r>
          <w:r w:rsidRPr="00A34D74">
            <w:t xml:space="preserve"> and we have briefed and spoken to our staff continuously throughout th</w:t>
          </w:r>
          <w:r w:rsidR="00DC3D72">
            <w:t>e</w:t>
          </w:r>
          <w:r w:rsidRPr="00A34D74">
            <w:t xml:space="preserve"> period, almost on a routine</w:t>
          </w:r>
          <w:r>
            <w:t>ly</w:t>
          </w:r>
          <w:r w:rsidRPr="00A34D74">
            <w:t xml:space="preserve"> daily basis.</w:t>
          </w:r>
        </w:p>
        <w:p w:rsidR="00825999" w:rsidP="00A743D3">
          <w:pPr>
            <w:pStyle w:val="Question"/>
          </w:pPr>
          <w:sdt>
            <w:sdtPr>
              <w:alias w:val="Member"/>
              <w:tag w:val="&lt;Member mnisId='4029' dodsId='72265'&gt;"/>
              <w:id w:val="-1283726967"/>
              <w:placeholder>
                <w:docPart w:val="DefaultPlaceholder_-1854013440"/>
              </w:placeholder>
              <w:richText/>
            </w:sdtPr>
            <w:sdtContent>
              <w:r w:rsidRPr="00825999">
                <w:rPr>
                  <w:b/>
                </w:rPr>
                <w:t>Lilian Greenwood:</w:t>
              </w:r>
            </w:sdtContent>
          </w:sdt>
          <w:r>
            <w:t xml:space="preserve"> </w:t>
          </w:r>
          <w:r w:rsidR="00DC3D72">
            <w:t>I</w:t>
          </w:r>
          <w:r>
            <w:t xml:space="preserve">s </w:t>
          </w:r>
          <w:r w:rsidRPr="00A34D74" w:rsidR="00A34D74">
            <w:t>the feedback from your staff that they feel adequately protected with gloves and masks as you describe? Are all members of staff given th</w:t>
          </w:r>
          <w:r w:rsidR="00DC3D72">
            <w:t>e</w:t>
          </w:r>
          <w:r w:rsidRPr="00A34D74" w:rsidR="00A34D74">
            <w:t xml:space="preserve"> same level of PPE?</w:t>
          </w:r>
        </w:p>
        <w:p w:rsidR="00E82430" w:rsidP="00A743D3">
          <w:pPr>
            <w:pStyle w:val="Answer"/>
          </w:pPr>
          <w:sdt>
            <w:sdtPr>
              <w:alias w:val="Witness"/>
              <w:id w:val="-580456335"/>
              <w:placeholder>
                <w:docPart w:val="DefaultPlaceholder_-1854013440"/>
              </w:placeholder>
              <w:richText/>
            </w:sdtPr>
            <w:sdtContent>
              <w:r w:rsidRPr="00825999" w:rsidR="00825999">
                <w:rPr>
                  <w:b/>
                  <w:i/>
                </w:rPr>
                <w:t>Jason Holt:</w:t>
              </w:r>
            </w:sdtContent>
          </w:sdt>
          <w:r w:rsidR="00825999">
            <w:t xml:space="preserve"> </w:t>
          </w:r>
          <w:r w:rsidR="00DC3D72">
            <w:t>Y</w:t>
          </w:r>
          <w:r w:rsidRPr="00A34D74" w:rsidR="00A34D74">
            <w:t>es</w:t>
          </w:r>
          <w:r w:rsidR="00825999">
            <w:t>,</w:t>
          </w:r>
          <w:r w:rsidRPr="00A34D74" w:rsidR="00A34D74">
            <w:t xml:space="preserve"> they are. All staff</w:t>
          </w:r>
          <w:r w:rsidR="00825999">
            <w:t xml:space="preserve"> have</w:t>
          </w:r>
          <w:r w:rsidRPr="00A34D74" w:rsidR="00A34D74">
            <w:t xml:space="preserve"> access to the equipment I just mentioned</w:t>
          </w:r>
          <w:r w:rsidR="00825999">
            <w:t>, and</w:t>
          </w:r>
          <w:r w:rsidR="005B4EC3">
            <w:t>,</w:t>
          </w:r>
          <w:r w:rsidRPr="00A34D74" w:rsidR="00A34D74">
            <w:t xml:space="preserve"> when I have been wearing it, I have been dressed as everybody else has been, so I fully understand the anxiety that other people might not feel they are.</w:t>
          </w:r>
        </w:p>
        <w:p w:rsidR="00825999" w:rsidP="00A743D3">
          <w:pPr>
            <w:pStyle w:val="Answer"/>
          </w:pPr>
          <w:r w:rsidRPr="00A34D74">
            <w:t xml:space="preserve">I am the chief exec </w:t>
          </w:r>
          <w:r>
            <w:t xml:space="preserve">and </w:t>
          </w:r>
          <w:r w:rsidRPr="00A34D74">
            <w:t xml:space="preserve">not everybody tells me exactly how they feel. I do webcasts </w:t>
          </w:r>
          <w:r w:rsidR="00E82430">
            <w:t xml:space="preserve">every </w:t>
          </w:r>
          <w:r w:rsidRPr="00A34D74">
            <w:t xml:space="preserve">week and </w:t>
          </w:r>
          <w:r>
            <w:t xml:space="preserve">I </w:t>
          </w:r>
          <w:r w:rsidRPr="00A34D74">
            <w:t>have 7,000 people listening in</w:t>
          </w:r>
          <w:r>
            <w:t>. T</w:t>
          </w:r>
          <w:r w:rsidRPr="00A34D74">
            <w:t>he responses I get are that we are supporting our teams</w:t>
          </w:r>
          <w:r>
            <w:t>,</w:t>
          </w:r>
          <w:r w:rsidRPr="00A34D74">
            <w:t xml:space="preserve"> both </w:t>
          </w:r>
          <w:r w:rsidR="00284E99">
            <w:t xml:space="preserve">with </w:t>
          </w:r>
          <w:r w:rsidRPr="00A34D74">
            <w:t>leadership and equipment. I would be very keen to know</w:t>
          </w:r>
          <w:r>
            <w:t>,</w:t>
          </w:r>
          <w:r w:rsidRPr="00A34D74">
            <w:t xml:space="preserve"> particularly if you have knowledge, Lilian, if there are pockets where we are not doing that</w:t>
          </w:r>
          <w:r w:rsidR="00475C41">
            <w:t>,</w:t>
          </w:r>
          <w:r w:rsidRPr="00A34D74">
            <w:t xml:space="preserve"> and I will fix it instantly</w:t>
          </w:r>
          <w:r>
            <w:t>.</w:t>
          </w:r>
          <w:r w:rsidR="001578A8">
            <w:t xml:space="preserve"> F</w:t>
          </w:r>
          <w:r w:rsidRPr="00A34D74">
            <w:t>rom my understanding</w:t>
          </w:r>
          <w:r>
            <w:t>,</w:t>
          </w:r>
          <w:r w:rsidRPr="00A34D74">
            <w:t xml:space="preserve"> we are doing as much as we can everywhere.</w:t>
          </w:r>
        </w:p>
        <w:p w:rsidR="00825999" w:rsidP="00A743D3">
          <w:pPr>
            <w:pStyle w:val="Question"/>
          </w:pPr>
          <w:sdt>
            <w:sdtPr>
              <w:alias w:val="Member"/>
              <w:tag w:val="&lt;Member mnisId='4029' dodsId='72265'&gt;"/>
              <w:id w:val="467560057"/>
              <w:placeholder>
                <w:docPart w:val="DefaultPlaceholder_-1854013440"/>
              </w:placeholder>
              <w:richText/>
            </w:sdtPr>
            <w:sdtContent>
              <w:r w:rsidRPr="00825999">
                <w:rPr>
                  <w:b/>
                </w:rPr>
                <w:t>Lilian Greenwood:</w:t>
              </w:r>
            </w:sdtContent>
          </w:sdt>
          <w:r>
            <w:t xml:space="preserve"> </w:t>
          </w:r>
          <w:r w:rsidRPr="00A34D74" w:rsidR="00A34D74">
            <w:t>Can I turn to Diana and Brian</w:t>
          </w:r>
          <w:r>
            <w:t>?</w:t>
          </w:r>
          <w:r w:rsidRPr="00A34D74" w:rsidR="00A34D74">
            <w:t xml:space="preserve"> Can you tell us what your members are feeling about current arrangements and what their issues are around returning to work if they have been furloughed up to now?</w:t>
          </w:r>
        </w:p>
        <w:p w:rsidR="00B34EBD" w:rsidP="00A743D3">
          <w:pPr>
            <w:pStyle w:val="Answer"/>
          </w:pPr>
          <w:sdt>
            <w:sdtPr>
              <w:alias w:val="Witness"/>
              <w:id w:val="-298766373"/>
              <w:placeholder>
                <w:docPart w:val="DefaultPlaceholder_-1854013440"/>
              </w:placeholder>
              <w:richText/>
            </w:sdtPr>
            <w:sdtContent>
              <w:r w:rsidRPr="00825999" w:rsidR="00825999">
                <w:rPr>
                  <w:b/>
                  <w:i/>
                </w:rPr>
                <w:t>Diana Holland:</w:t>
              </w:r>
            </w:sdtContent>
          </w:sdt>
          <w:r w:rsidR="00825999">
            <w:t xml:space="preserve"> </w:t>
          </w:r>
          <w:r w:rsidR="00B64F5D">
            <w:t>P</w:t>
          </w:r>
          <w:r w:rsidRPr="00A34D74" w:rsidR="00A34D74">
            <w:t>robably the overwhelming feeling at the moment is a fear that there will not be work to go back to for those who are on furlough</w:t>
          </w:r>
          <w:r w:rsidR="00B64F5D">
            <w:t>. F</w:t>
          </w:r>
          <w:r w:rsidRPr="00A34D74" w:rsidR="00A34D74">
            <w:t>or those who have been working</w:t>
          </w:r>
          <w:r w:rsidR="00021D5C">
            <w:t xml:space="preserve">, </w:t>
          </w:r>
          <w:r w:rsidRPr="00A34D74" w:rsidR="00A34D74">
            <w:t>there ha</w:t>
          </w:r>
          <w:r w:rsidR="00825999">
            <w:t>ve</w:t>
          </w:r>
          <w:r w:rsidRPr="00A34D74" w:rsidR="00A34D74">
            <w:t xml:space="preserve"> been repatriation flights, there ha</w:t>
          </w:r>
          <w:r w:rsidR="00825999">
            <w:t xml:space="preserve">s </w:t>
          </w:r>
          <w:r w:rsidRPr="00A34D74" w:rsidR="00A34D74">
            <w:t>been transport of freight</w:t>
          </w:r>
          <w:r w:rsidR="005566B3">
            <w:t xml:space="preserve"> and</w:t>
          </w:r>
          <w:r w:rsidRPr="00A34D74" w:rsidR="00A34D74">
            <w:t xml:space="preserve"> medication and a whole range of issues that have</w:t>
          </w:r>
          <w:r w:rsidR="006A495E">
            <w:t xml:space="preserve"> still</w:t>
          </w:r>
          <w:r w:rsidRPr="00A34D74" w:rsidR="00A34D74">
            <w:t xml:space="preserve"> needed flights to operate</w:t>
          </w:r>
          <w:r w:rsidR="006A495E">
            <w:t xml:space="preserve">, and </w:t>
          </w:r>
          <w:r w:rsidRPr="00A34D74" w:rsidR="00A34D74">
            <w:t>there has been concern about 2</w:t>
          </w:r>
          <w:r w:rsidR="006A495E">
            <w:t xml:space="preserve"> </w:t>
          </w:r>
          <w:r w:rsidRPr="00A34D74" w:rsidR="00A34D74">
            <w:t>metre social distancing almost being seen as not applying</w:t>
          </w:r>
          <w:r w:rsidR="007B1EFD">
            <w:t>,</w:t>
          </w:r>
          <w:r w:rsidRPr="00A34D74" w:rsidR="00A34D74">
            <w:t xml:space="preserve"> or not the same level of understanding that</w:t>
          </w:r>
          <w:r w:rsidR="00825999">
            <w:t>,</w:t>
          </w:r>
          <w:r w:rsidRPr="00A34D74" w:rsidR="00A34D74">
            <w:t xml:space="preserve"> where we can</w:t>
          </w:r>
          <w:r>
            <w:t>,</w:t>
          </w:r>
          <w:r w:rsidRPr="00A34D74" w:rsidR="00A34D74">
            <w:t xml:space="preserve"> it operates</w:t>
          </w:r>
          <w:r w:rsidR="00825999">
            <w:t>. W</w:t>
          </w:r>
          <w:r w:rsidRPr="00A34D74" w:rsidR="00A34D74">
            <w:t xml:space="preserve">e need to look at what that means. </w:t>
          </w:r>
        </w:p>
        <w:p w:rsidR="00B34EBD" w:rsidP="00A743D3">
          <w:pPr>
            <w:pStyle w:val="Answer"/>
          </w:pPr>
          <w:r>
            <w:t>O</w:t>
          </w:r>
          <w:r w:rsidRPr="00A34D74" w:rsidR="00A34D74">
            <w:t>n planes, for example, if you are not going to fill middle seats because that is seen as important for safety,</w:t>
          </w:r>
          <w:r w:rsidR="00652BBB">
            <w:t xml:space="preserve"> </w:t>
          </w:r>
          <w:r w:rsidRPr="00A34D74" w:rsidR="00A34D74">
            <w:t xml:space="preserve">the economics of the flight really change. </w:t>
          </w:r>
          <w:r>
            <w:t>T</w:t>
          </w:r>
          <w:r w:rsidRPr="00A34D74" w:rsidR="00A34D74">
            <w:t xml:space="preserve">here are many passenger interfaces in airports. </w:t>
          </w:r>
          <w:r>
            <w:t>E</w:t>
          </w:r>
          <w:r w:rsidRPr="00A34D74" w:rsidR="00A34D74">
            <w:t xml:space="preserve">ach of those </w:t>
          </w:r>
          <w:r w:rsidR="00652BBB">
            <w:t>is</w:t>
          </w:r>
          <w:r w:rsidRPr="00A34D74" w:rsidR="00A34D74">
            <w:t xml:space="preserve"> required by law</w:t>
          </w:r>
          <w:r>
            <w:t>. H</w:t>
          </w:r>
          <w:r w:rsidRPr="00A34D74" w:rsidR="00A34D74">
            <w:t>ow do we ensure that everybody is safe taking part in that</w:t>
          </w:r>
          <w:r>
            <w:t>?</w:t>
          </w:r>
          <w:r w:rsidRPr="00A34D74" w:rsidR="00A34D74">
            <w:t xml:space="preserve"> I think we start with a risk assessment</w:t>
          </w:r>
          <w:r>
            <w:t>.</w:t>
          </w:r>
          <w:r w:rsidRPr="00A34D74" w:rsidR="00A34D74">
            <w:t xml:space="preserve"> </w:t>
          </w:r>
          <w:r>
            <w:t>W</w:t>
          </w:r>
          <w:r w:rsidRPr="00A34D74" w:rsidR="00A34D74">
            <w:t xml:space="preserve">e need to make sure that we are looking at a standard across the industry. </w:t>
          </w:r>
          <w:r>
            <w:t>T</w:t>
          </w:r>
          <w:r w:rsidRPr="00A34D74" w:rsidR="00A34D74">
            <w:t>he European aviation safety bod</w:t>
          </w:r>
          <w:r>
            <w:t>y is</w:t>
          </w:r>
          <w:r w:rsidRPr="00A34D74" w:rsidR="00A34D74">
            <w:t xml:space="preserve"> working on those kinds of standards. That is another example of where the aviation industry can come together and build. </w:t>
          </w:r>
        </w:p>
        <w:p w:rsidR="00825999" w:rsidP="00A743D3">
          <w:pPr>
            <w:pStyle w:val="Answer"/>
          </w:pPr>
          <w:r>
            <w:t>I</w:t>
          </w:r>
          <w:r w:rsidRPr="00A34D74" w:rsidR="00A34D74">
            <w:t>t is not just about personal protective equipment, important though that is</w:t>
          </w:r>
          <w:r>
            <w:t>;</w:t>
          </w:r>
          <w:r w:rsidRPr="00A34D74" w:rsidR="00A34D74">
            <w:t xml:space="preserve"> </w:t>
          </w:r>
          <w:r>
            <w:t>t</w:t>
          </w:r>
          <w:r w:rsidRPr="00A34D74" w:rsidR="00A34D74">
            <w:t xml:space="preserve">hat is the last resort. We need to look at the measures </w:t>
          </w:r>
          <w:r w:rsidR="000E2D91">
            <w:t xml:space="preserve">and </w:t>
          </w:r>
          <w:r w:rsidRPr="00A34D74" w:rsidR="00A34D74">
            <w:t>what is in place to make people safe. Are there new developments we can look at</w:t>
          </w:r>
          <w:r>
            <w:t>?</w:t>
          </w:r>
          <w:r w:rsidR="009D23A9">
            <w:t xml:space="preserve"> Q</w:t>
          </w:r>
          <w:r w:rsidRPr="00A34D74" w:rsidR="00A34D74">
            <w:t xml:space="preserve">uarantining is being talked about, but </w:t>
          </w:r>
          <w:r w:rsidR="009D23A9">
            <w:t xml:space="preserve">that </w:t>
          </w:r>
          <w:r>
            <w:t xml:space="preserve">has a </w:t>
          </w:r>
          <w:r w:rsidRPr="00A34D74" w:rsidR="00A34D74">
            <w:t>very dramatic impact on everybody. It may be that</w:t>
          </w:r>
          <w:r>
            <w:t>,</w:t>
          </w:r>
          <w:r w:rsidRPr="00A34D74" w:rsidR="00A34D74">
            <w:t xml:space="preserve"> medically</w:t>
          </w:r>
          <w:r>
            <w:t>,</w:t>
          </w:r>
          <w:r w:rsidRPr="00A34D74" w:rsidR="00A34D74">
            <w:t xml:space="preserve"> that is what people say is required at the moment, but are there alternatives? Is there temperature testing</w:t>
          </w:r>
          <w:r>
            <w:t>?</w:t>
          </w:r>
          <w:r w:rsidRPr="00A34D74" w:rsidR="00A34D74">
            <w:t xml:space="preserve"> Are there ways we can ensure that aviation is safe not just for the people working in it but for people travelling as well</w:t>
          </w:r>
          <w:r w:rsidR="009D23A9">
            <w:t>? W</w:t>
          </w:r>
          <w:r w:rsidRPr="00A34D74" w:rsidR="00A34D74">
            <w:t>e need to be developing work on that all the time</w:t>
          </w:r>
          <w:r w:rsidR="009D23A9">
            <w:t>.</w:t>
          </w:r>
          <w:r w:rsidRPr="00A34D74" w:rsidR="00A34D74">
            <w:t xml:space="preserve"> </w:t>
          </w:r>
          <w:r w:rsidR="009D23A9">
            <w:t xml:space="preserve"> </w:t>
          </w:r>
          <w:r>
            <w:t>W</w:t>
          </w:r>
          <w:r w:rsidRPr="00A34D74" w:rsidR="00A34D74">
            <w:t xml:space="preserve">hat </w:t>
          </w:r>
          <w:r w:rsidR="00AD0C96">
            <w:t>people</w:t>
          </w:r>
          <w:r w:rsidRPr="00A34D74" w:rsidR="00A34D74">
            <w:t xml:space="preserve"> do not want is pressure to work in an unsafe environment in order to keep </w:t>
          </w:r>
          <w:r w:rsidR="00AD0C96">
            <w:t>their job</w:t>
          </w:r>
          <w:r w:rsidRPr="00A34D74" w:rsidR="00A34D74">
            <w:t xml:space="preserve">. That is completely </w:t>
          </w:r>
          <w:r>
            <w:t>wrong.</w:t>
          </w:r>
        </w:p>
        <w:p w:rsidR="00B34EBD" w:rsidP="00A743D3">
          <w:pPr>
            <w:pStyle w:val="Question"/>
          </w:pPr>
          <w:sdt>
            <w:sdtPr>
              <w:alias w:val="Member"/>
              <w:tag w:val="&lt;Member mnisId='4029' dodsId='72265'&gt;"/>
              <w:id w:val="1699657172"/>
              <w:placeholder>
                <w:docPart w:val="DefaultPlaceholder_-1854013440"/>
              </w:placeholder>
              <w:richText/>
            </w:sdtPr>
            <w:sdtContent>
              <w:r w:rsidRPr="00825999" w:rsidR="00825999">
                <w:rPr>
                  <w:b/>
                </w:rPr>
                <w:t>Lilian Greenwood:</w:t>
              </w:r>
            </w:sdtContent>
          </w:sdt>
          <w:r w:rsidR="00825999">
            <w:t xml:space="preserve"> Diana, c</w:t>
          </w:r>
          <w:r w:rsidRPr="00A34D74" w:rsidR="00A34D74">
            <w:t>an I clarify</w:t>
          </w:r>
          <w:r>
            <w:t>,</w:t>
          </w:r>
          <w:r w:rsidRPr="00A34D74" w:rsidR="00A34D74">
            <w:t xml:space="preserve"> from Unite</w:t>
          </w:r>
          <w:r w:rsidR="009B55AA">
            <w:t>’</w:t>
          </w:r>
          <w:r w:rsidRPr="00A34D74" w:rsidR="00A34D74">
            <w:t xml:space="preserve">s perspective, </w:t>
          </w:r>
          <w:r w:rsidR="00B172B8">
            <w:t>whether</w:t>
          </w:r>
          <w:r w:rsidRPr="00A34D74" w:rsidR="00A34D74">
            <w:t xml:space="preserve"> you think social distancing should be enforced on planes and in airports? I am sure we all heard Michael O</w:t>
          </w:r>
          <w:r w:rsidR="009B55AA">
            <w:t>’</w:t>
          </w:r>
          <w:r w:rsidRPr="00A34D74" w:rsidR="00A34D74">
            <w:t>Leary</w:t>
          </w:r>
          <w:r>
            <w:t>’s</w:t>
          </w:r>
          <w:r w:rsidRPr="00A34D74" w:rsidR="00A34D74">
            <w:t xml:space="preserve"> very outspoken comments </w:t>
          </w:r>
          <w:r>
            <w:t xml:space="preserve">earlier </w:t>
          </w:r>
          <w:r w:rsidRPr="00A34D74" w:rsidR="00A34D74">
            <w:t>in the week</w:t>
          </w:r>
          <w:r>
            <w:t>,</w:t>
          </w:r>
          <w:r w:rsidRPr="00A34D74" w:rsidR="00A34D74">
            <w:t xml:space="preserve"> basically trashing it </w:t>
          </w:r>
          <w:r>
            <w:t xml:space="preserve">and </w:t>
          </w:r>
          <w:r w:rsidRPr="00A34D74" w:rsidR="00A34D74">
            <w:t>sayin</w:t>
          </w:r>
          <w:r w:rsidR="00AD0C96">
            <w:t>g</w:t>
          </w:r>
          <w:r w:rsidRPr="00A34D74" w:rsidR="00A34D74">
            <w:t xml:space="preserve"> </w:t>
          </w:r>
          <w:r w:rsidR="00B172B8">
            <w:t xml:space="preserve">that </w:t>
          </w:r>
          <w:r w:rsidRPr="00A34D74" w:rsidR="00A34D74">
            <w:t>everyone</w:t>
          </w:r>
          <w:r>
            <w:t>,</w:t>
          </w:r>
          <w:r w:rsidRPr="00A34D74" w:rsidR="00A34D74">
            <w:t xml:space="preserve"> including passengers</w:t>
          </w:r>
          <w:r>
            <w:t>,</w:t>
          </w:r>
          <w:r w:rsidRPr="00A34D74" w:rsidR="00A34D74">
            <w:t xml:space="preserve"> should be wearing masks</w:t>
          </w:r>
          <w:r>
            <w:t>.</w:t>
          </w:r>
          <w:r w:rsidRPr="00A34D74" w:rsidR="00A34D74">
            <w:t xml:space="preserve"> What is the trade union</w:t>
          </w:r>
          <w:r w:rsidR="009B55AA">
            <w:t>’</w:t>
          </w:r>
          <w:r w:rsidRPr="00A34D74" w:rsidR="00A34D74">
            <w:t>s view on that question?</w:t>
          </w:r>
        </w:p>
        <w:p w:rsidR="006B71A3" w:rsidP="00A743D3">
          <w:pPr>
            <w:pStyle w:val="Answer"/>
          </w:pPr>
          <w:sdt>
            <w:sdtPr>
              <w:alias w:val="Witness"/>
              <w:id w:val="168914819"/>
              <w:placeholder>
                <w:docPart w:val="DefaultPlaceholder_-1854013440"/>
              </w:placeholder>
              <w:richText/>
            </w:sdtPr>
            <w:sdtContent>
              <w:r w:rsidRPr="00B34EBD" w:rsidR="00B34EBD">
                <w:rPr>
                  <w:b/>
                  <w:i/>
                </w:rPr>
                <w:t>Diana Holland:</w:t>
              </w:r>
            </w:sdtContent>
          </w:sdt>
          <w:r w:rsidR="00B34EBD">
            <w:t xml:space="preserve"> </w:t>
          </w:r>
          <w:r w:rsidRPr="00A34D74" w:rsidR="00A34D74">
            <w:t>We start with risk assessmen</w:t>
          </w:r>
          <w:r w:rsidR="00B34EBD">
            <w:t xml:space="preserve">t and </w:t>
          </w:r>
          <w:r w:rsidRPr="00A34D74" w:rsidR="00A34D74">
            <w:t>try to get rid of</w:t>
          </w:r>
          <w:r w:rsidR="00867D13">
            <w:t>,</w:t>
          </w:r>
          <w:r w:rsidRPr="00A34D74" w:rsidR="00A34D74">
            <w:t xml:space="preserve"> as far as possible, the risk that is there. If it is not possible, you have mitigation. </w:t>
          </w:r>
          <w:r w:rsidR="00AD0C96">
            <w:t xml:space="preserve">The </w:t>
          </w:r>
          <w:r w:rsidRPr="00A34D74" w:rsidR="00A34D74">
            <w:t>2</w:t>
          </w:r>
          <w:r w:rsidR="00E6246D">
            <w:t xml:space="preserve"> </w:t>
          </w:r>
          <w:r w:rsidRPr="00A34D74" w:rsidR="00A34D74">
            <w:t xml:space="preserve">metre social distancing in </w:t>
          </w:r>
          <w:r w:rsidR="00B34EBD">
            <w:t xml:space="preserve">certain </w:t>
          </w:r>
          <w:r w:rsidRPr="00A34D74" w:rsidR="00A34D74">
            <w:t xml:space="preserve">environments is extremely difficult in aviation. We of course recognise that, but we do not start with the decision not to operate it. </w:t>
          </w:r>
          <w:r w:rsidR="00B34EBD">
            <w:t>W</w:t>
          </w:r>
          <w:r w:rsidRPr="00A34D74" w:rsidR="00A34D74">
            <w:t xml:space="preserve">here we can, we think </w:t>
          </w:r>
          <w:r>
            <w:t>i</w:t>
          </w:r>
          <w:r w:rsidRPr="00A34D74" w:rsidR="00A34D74">
            <w:t>t should be there.</w:t>
          </w:r>
        </w:p>
        <w:p w:rsidR="00867D13" w:rsidP="00A743D3">
          <w:pPr>
            <w:pStyle w:val="Answer"/>
          </w:pPr>
          <w:r w:rsidRPr="00A34D74">
            <w:t>It is very difficult for cabin crew</w:t>
          </w:r>
          <w:r w:rsidR="00B34EBD">
            <w:t>,</w:t>
          </w:r>
          <w:r w:rsidRPr="00A34D74">
            <w:t xml:space="preserve"> who are going to be very close to people on planes</w:t>
          </w:r>
          <w:r w:rsidR="006B71A3">
            <w:t>,</w:t>
          </w:r>
          <w:r w:rsidR="00B34EBD">
            <w:t xml:space="preserve"> and i</w:t>
          </w:r>
          <w:r w:rsidRPr="00A34D74">
            <w:t xml:space="preserve">t can be very difficult for people checking passports and so on. </w:t>
          </w:r>
          <w:r w:rsidR="006B71A3">
            <w:t>W</w:t>
          </w:r>
          <w:r w:rsidRPr="00A34D74">
            <w:t>e need to look at shielding or other forms of protection for people, but we do not start from the premise that it does not operate in aviation</w:t>
          </w:r>
          <w:r w:rsidR="006B71A3">
            <w:t>. W</w:t>
          </w:r>
          <w:r w:rsidRPr="00A34D74">
            <w:t>e have heard some very worrying stories from people who felt that their own health and that of their families was being put at risk.</w:t>
          </w:r>
          <w:r w:rsidR="00B34EBD">
            <w:t xml:space="preserve"> </w:t>
          </w:r>
        </w:p>
        <w:p w:rsidR="00B34EBD" w:rsidP="00A743D3">
          <w:pPr>
            <w:pStyle w:val="Answer"/>
          </w:pPr>
          <w:r>
            <w:t>W</w:t>
          </w:r>
          <w:r w:rsidRPr="00A34D74" w:rsidR="00A34D74">
            <w:t>e need those standards to be properly enforced, but we are very happy to look at all the alternatives</w:t>
          </w:r>
          <w:r>
            <w:t>,</w:t>
          </w:r>
          <w:r w:rsidRPr="00A34D74" w:rsidR="00A34D74">
            <w:t xml:space="preserve"> if we can</w:t>
          </w:r>
          <w:r>
            <w:t>,</w:t>
          </w:r>
          <w:r w:rsidRPr="00A34D74" w:rsidR="00A34D74">
            <w:t xml:space="preserve"> that will keep people safe and will protect them. </w:t>
          </w:r>
          <w:r w:rsidR="006B71A3">
            <w:t>I</w:t>
          </w:r>
          <w:r w:rsidRPr="00A34D74" w:rsidR="00A34D74">
            <w:t>f we do not have confidence in the industry</w:t>
          </w:r>
          <w:r>
            <w:t>,</w:t>
          </w:r>
          <w:r w:rsidRPr="00A34D74" w:rsidR="00A34D74">
            <w:t xml:space="preserve"> people will not travel</w:t>
          </w:r>
          <w:r w:rsidR="00867D13">
            <w:t>,</w:t>
          </w:r>
          <w:r>
            <w:t xml:space="preserve"> </w:t>
          </w:r>
          <w:r w:rsidR="00867D13">
            <w:t>s</w:t>
          </w:r>
          <w:r w:rsidRPr="00A34D74" w:rsidR="00A34D74">
            <w:t xml:space="preserve">o it is very important that those measures are supported across the board. We are not just saying </w:t>
          </w:r>
          <w:r w:rsidR="00B60842">
            <w:t>that it</w:t>
          </w:r>
          <w:r w:rsidRPr="00A34D74" w:rsidR="00A34D74">
            <w:t xml:space="preserve"> is about hope. We have to say th</w:t>
          </w:r>
          <w:r w:rsidR="00B60842">
            <w:t>at it</w:t>
          </w:r>
          <w:r w:rsidRPr="00A34D74" w:rsidR="00A34D74">
            <w:t xml:space="preserve"> is about something that is properly tried and tested</w:t>
          </w:r>
          <w:r>
            <w:t>.</w:t>
          </w:r>
        </w:p>
        <w:p w:rsidR="00867D13" w:rsidP="00A743D3">
          <w:pPr>
            <w:pStyle w:val="Question"/>
          </w:pPr>
          <w:sdt>
            <w:sdtPr>
              <w:alias w:val="Member"/>
              <w:tag w:val="&lt;Member mnisId='4029' dodsId='72265'&gt;"/>
              <w:id w:val="-2018919102"/>
              <w:placeholder>
                <w:docPart w:val="DefaultPlaceholder_-1854013440"/>
              </w:placeholder>
              <w:richText/>
            </w:sdtPr>
            <w:sdtContent>
              <w:r w:rsidRPr="00B34EBD" w:rsidR="00B34EBD">
                <w:rPr>
                  <w:b/>
                </w:rPr>
                <w:t>Lilian Greenwood:</w:t>
              </w:r>
            </w:sdtContent>
          </w:sdt>
          <w:r w:rsidR="00B34EBD">
            <w:t xml:space="preserve"> </w:t>
          </w:r>
          <w:r w:rsidRPr="00A34D74" w:rsidR="00A34D74">
            <w:t>Are you seeing employers bringing in the sorts of measures that might protect people after doing risk</w:t>
          </w:r>
          <w:r>
            <w:t xml:space="preserve"> </w:t>
          </w:r>
          <w:r w:rsidRPr="00A34D74" w:rsidR="00A34D74">
            <w:t>assessments? For example, are screens being installed on check</w:t>
          </w:r>
          <w:r w:rsidRPr="00A34D74" w:rsidR="00A34D74">
            <w:noBreakHyphen/>
            <w:t xml:space="preserve">in desks or </w:t>
          </w:r>
          <w:r w:rsidR="00FD2993">
            <w:t>are there</w:t>
          </w:r>
          <w:r w:rsidRPr="00A34D74" w:rsidR="00A34D74">
            <w:t xml:space="preserve"> </w:t>
          </w:r>
          <w:r>
            <w:t>simil</w:t>
          </w:r>
          <w:r w:rsidRPr="00A34D74" w:rsidR="00A34D74">
            <w:t xml:space="preserve">ar measures as a result of carrying out risk assessments with trade union </w:t>
          </w:r>
          <w:r w:rsidRPr="00A34D74" w:rsidR="00A34D74">
            <w:t>health and safety representatives?</w:t>
          </w:r>
        </w:p>
        <w:p w:rsidR="00867D13" w:rsidP="00A743D3">
          <w:pPr>
            <w:pStyle w:val="Answer"/>
          </w:pPr>
          <w:sdt>
            <w:sdtPr>
              <w:alias w:val="Witness"/>
              <w:id w:val="-730309428"/>
              <w:placeholder>
                <w:docPart w:val="DefaultPlaceholder_-1854013440"/>
              </w:placeholder>
              <w:richText/>
            </w:sdtPr>
            <w:sdtContent>
              <w:r w:rsidRPr="00867D13">
                <w:rPr>
                  <w:b/>
                  <w:i/>
                </w:rPr>
                <w:t>Diana Holland:</w:t>
              </w:r>
            </w:sdtContent>
          </w:sdt>
          <w:r>
            <w:t xml:space="preserve"> </w:t>
          </w:r>
          <w:r w:rsidRPr="00A34D74" w:rsidR="00A34D74">
            <w:t>At the moment</w:t>
          </w:r>
          <w:r>
            <w:t>,</w:t>
          </w:r>
          <w:r w:rsidRPr="00A34D74" w:rsidR="00A34D74">
            <w:t xml:space="preserve"> whe</w:t>
          </w:r>
          <w:r w:rsidR="00B5640D">
            <w:t>n</w:t>
          </w:r>
          <w:r w:rsidRPr="00A34D74" w:rsidR="00A34D74">
            <w:t xml:space="preserve"> there are many fewer people travelling</w:t>
          </w:r>
          <w:r>
            <w:t>—</w:t>
          </w:r>
          <w:r w:rsidRPr="00A34D74" w:rsidR="00A34D74">
            <w:t>travelling is right down to rock bottom</w:t>
          </w:r>
          <w:r>
            <w:t>—i</w:t>
          </w:r>
          <w:r w:rsidRPr="00A34D74" w:rsidR="00A34D74">
            <w:t>t is much easier for there to be that kind of distance. As things develop</w:t>
          </w:r>
          <w:r>
            <w:t>,</w:t>
          </w:r>
          <w:r w:rsidRPr="00A34D74" w:rsidR="00A34D74">
            <w:t xml:space="preserve"> it will be much harder to do</w:t>
          </w:r>
          <w:r>
            <w:t>.</w:t>
          </w:r>
          <w:r w:rsidRPr="00A34D74" w:rsidR="00A34D74">
            <w:t xml:space="preserve"> </w:t>
          </w:r>
          <w:r w:rsidR="00284258">
            <w:t>Y</w:t>
          </w:r>
          <w:r w:rsidRPr="00A34D74" w:rsidR="00A34D74">
            <w:t>es, there are a number of ways in which we have been seeing developments just like that</w:t>
          </w:r>
          <w:r w:rsidR="00284258">
            <w:t>,</w:t>
          </w:r>
          <w:r w:rsidRPr="00A34D74" w:rsidR="00A34D74">
            <w:t xml:space="preserve"> and we will continue to as we look at the industry coming back into operation and recovery. </w:t>
          </w:r>
        </w:p>
        <w:p w:rsidR="00867D13" w:rsidP="00A743D3">
          <w:pPr>
            <w:pStyle w:val="Answer"/>
          </w:pPr>
          <w:r>
            <w:t>P</w:t>
          </w:r>
          <w:r w:rsidRPr="00A34D74" w:rsidR="00A34D74">
            <w:t>assengers wearing masks and face coverings is something we have talked about</w:t>
          </w:r>
          <w:r>
            <w:t>,</w:t>
          </w:r>
          <w:r w:rsidRPr="00A34D74" w:rsidR="00A34D74">
            <w:t xml:space="preserve"> but it has to be something </w:t>
          </w:r>
          <w:r>
            <w:t>that</w:t>
          </w:r>
          <w:r w:rsidRPr="00A34D74" w:rsidR="00A34D74">
            <w:t xml:space="preserve"> perform</w:t>
          </w:r>
          <w:r>
            <w:t>s</w:t>
          </w:r>
          <w:r w:rsidRPr="00A34D74" w:rsidR="00A34D74">
            <w:t xml:space="preserve"> the task that is needed. If you are in an enclosed environment</w:t>
          </w:r>
          <w:r>
            <w:t>,</w:t>
          </w:r>
          <w:r w:rsidRPr="00A34D74" w:rsidR="00A34D74">
            <w:t xml:space="preserve"> or you need to be, that has to be properly recognised and the level of equipment needs to reflect</w:t>
          </w:r>
          <w:r w:rsidR="00214AD3">
            <w:t xml:space="preserve"> it</w:t>
          </w:r>
          <w:r w:rsidRPr="00A34D74" w:rsidR="00A34D74">
            <w:t>.</w:t>
          </w:r>
        </w:p>
        <w:p w:rsidR="00867D13" w:rsidP="00A743D3">
          <w:pPr>
            <w:pStyle w:val="Question"/>
          </w:pPr>
          <w:sdt>
            <w:sdtPr>
              <w:alias w:val="Member"/>
              <w:tag w:val="&lt;Member mnisId='4029' dodsId='72265'&gt;"/>
              <w:id w:val="-1273469689"/>
              <w:placeholder>
                <w:docPart w:val="DefaultPlaceholder_-1854013440"/>
              </w:placeholder>
              <w:richText/>
            </w:sdtPr>
            <w:sdtContent>
              <w:r w:rsidRPr="00867D13">
                <w:rPr>
                  <w:b/>
                </w:rPr>
                <w:t>Lilian Greenwood:</w:t>
              </w:r>
            </w:sdtContent>
          </w:sdt>
          <w:r>
            <w:t xml:space="preserve"> </w:t>
          </w:r>
          <w:r w:rsidRPr="00A34D74" w:rsidR="00A34D74">
            <w:t>Brian</w:t>
          </w:r>
          <w:r>
            <w:t>,</w:t>
          </w:r>
          <w:r w:rsidRPr="00A34D74" w:rsidR="00A34D74">
            <w:t xml:space="preserve"> briefly, do you have anything to add on that from the perspective of your members?</w:t>
          </w:r>
        </w:p>
        <w:p w:rsidR="00B71114" w:rsidP="00A743D3">
          <w:pPr>
            <w:pStyle w:val="Answer"/>
          </w:pPr>
          <w:sdt>
            <w:sdtPr>
              <w:alias w:val="Witness"/>
              <w:id w:val="966329772"/>
              <w:placeholder>
                <w:docPart w:val="DefaultPlaceholder_-1854013440"/>
              </w:placeholder>
              <w:richText/>
            </w:sdtPr>
            <w:sdtContent>
              <w:r w:rsidRPr="00867D13" w:rsidR="00867D13">
                <w:rPr>
                  <w:b/>
                  <w:i/>
                </w:rPr>
                <w:t>Brian Strutton:</w:t>
              </w:r>
            </w:sdtContent>
          </w:sdt>
          <w:r w:rsidR="00867D13">
            <w:t xml:space="preserve"> </w:t>
          </w:r>
          <w:r w:rsidRPr="00A34D74" w:rsidR="00A34D74">
            <w:t>Very briefly, we think the provision of risk assessments has been extremely patchy</w:t>
          </w:r>
          <w:r w:rsidR="007A1FA3">
            <w:t>,</w:t>
          </w:r>
          <w:r w:rsidRPr="00A34D74" w:rsidR="00A34D74">
            <w:t xml:space="preserve"> and we are quite disappointed with some airlines in their failure to properly sit down and discuss those things with us. It is, of course, impossible to segregate pilots in the cockpit</w:t>
          </w:r>
          <w:r w:rsidR="00621690">
            <w:t>;</w:t>
          </w:r>
          <w:r w:rsidRPr="00A34D74" w:rsidR="00A34D74">
            <w:t xml:space="preserve"> that just cannot be done</w:t>
          </w:r>
          <w:r w:rsidR="00621690">
            <w:t>,</w:t>
          </w:r>
          <w:r w:rsidRPr="00A34D74" w:rsidR="00A34D74">
            <w:t xml:space="preserve"> so we have to take other mitigation measures</w:t>
          </w:r>
          <w:r w:rsidR="00621690">
            <w:t>.</w:t>
          </w:r>
        </w:p>
        <w:p w:rsidR="00621690" w:rsidP="00A743D3">
          <w:pPr>
            <w:pStyle w:val="Answer"/>
          </w:pPr>
          <w:r>
            <w:t>I</w:t>
          </w:r>
          <w:r w:rsidRPr="00A34D74" w:rsidR="00A34D74">
            <w:t>f the Committee has not done so yet, we commend considering the public</w:t>
          </w:r>
          <w:r>
            <w:t xml:space="preserve"> </w:t>
          </w:r>
          <w:r w:rsidRPr="00A34D74" w:rsidR="00A34D74">
            <w:t>health</w:t>
          </w:r>
          <w:r>
            <w:t xml:space="preserve"> </w:t>
          </w:r>
          <w:r w:rsidRPr="00A34D74" w:rsidR="00A34D74">
            <w:t>corridor concept, which is work being done by the industry internationally and a lot of work being done in the UK</w:t>
          </w:r>
          <w:r>
            <w:t>,</w:t>
          </w:r>
          <w:r w:rsidRPr="00A34D74" w:rsidR="00A34D74">
            <w:t xml:space="preserve"> to make the end</w:t>
          </w:r>
          <w:r w:rsidRPr="00A34D74" w:rsidR="00A34D74">
            <w:noBreakHyphen/>
            <w:t>to</w:t>
          </w:r>
          <w:r w:rsidRPr="00A34D74" w:rsidR="00A34D74">
            <w:noBreakHyphen/>
            <w:t>end passenger experience as safe as possible at every single point</w:t>
          </w:r>
          <w:r w:rsidR="00347FF3">
            <w:t>. W</w:t>
          </w:r>
          <w:r w:rsidRPr="00A34D74" w:rsidR="00A34D74">
            <w:t>ithin that</w:t>
          </w:r>
          <w:r w:rsidR="00347FF3">
            <w:t>, it</w:t>
          </w:r>
          <w:r w:rsidRPr="00A34D74" w:rsidR="00A34D74">
            <w:t xml:space="preserve"> includes provision for crew, separation from the general passengers and different means for them as well. </w:t>
          </w:r>
          <w:r>
            <w:t>G</w:t>
          </w:r>
          <w:r w:rsidRPr="00A34D74" w:rsidR="00A34D74">
            <w:t>oing forward</w:t>
          </w:r>
          <w:r w:rsidR="00347FF3">
            <w:t>,</w:t>
          </w:r>
          <w:r w:rsidRPr="00A34D74" w:rsidR="00A34D74">
            <w:t xml:space="preserve"> so that we can safely restart aviation, there is a lot of work being done in that field and I would be happy to provide more information about it if you have not come across it so far.</w:t>
          </w:r>
        </w:p>
        <w:p w:rsidR="00621690" w:rsidP="00A743D3">
          <w:pPr>
            <w:pStyle w:val="Remark"/>
          </w:pPr>
          <w:sdt>
            <w:sdtPr>
              <w:alias w:val="Member"/>
              <w:tag w:val="&lt;Member mnisId='4029' dodsId='72265'&gt;"/>
              <w:id w:val="2067055274"/>
              <w:placeholder>
                <w:docPart w:val="DefaultPlaceholder_-1854013440"/>
              </w:placeholder>
              <w:richText/>
            </w:sdtPr>
            <w:sdtContent>
              <w:r w:rsidRPr="00621690">
                <w:rPr>
                  <w:b/>
                </w:rPr>
                <w:t>Lilian Greenwood:</w:t>
              </w:r>
            </w:sdtContent>
          </w:sdt>
          <w:r>
            <w:t xml:space="preserve"> </w:t>
          </w:r>
          <w:r w:rsidRPr="00A34D74" w:rsidR="00A34D74">
            <w:t>Thank you.</w:t>
          </w:r>
        </w:p>
        <w:p w:rsidR="00903720" w:rsidP="00A743D3">
          <w:pPr>
            <w:pStyle w:val="Remark"/>
          </w:pPr>
          <w:sdt>
            <w:sdtPr>
              <w:alias w:val="Member"/>
              <w:tag w:val="&lt;Member mnisId='4442' dodsId='72290'&gt;"/>
              <w:id w:val="-1374454269"/>
              <w:placeholder>
                <w:docPart w:val="DefaultPlaceholder_-1854013440"/>
              </w:placeholder>
              <w:richText/>
            </w:sdtPr>
            <w:sdtContent>
              <w:r w:rsidRPr="00621690" w:rsidR="00621690">
                <w:rPr>
                  <w:b/>
                </w:rPr>
                <w:t>Chair:</w:t>
              </w:r>
            </w:sdtContent>
          </w:sdt>
          <w:r w:rsidR="00621690">
            <w:t xml:space="preserve"> </w:t>
          </w:r>
          <w:r w:rsidRPr="00A34D74" w:rsidR="00A34D74">
            <w:t>I am afraid time has defeated us. I know we started late</w:t>
          </w:r>
          <w:r w:rsidR="00621690">
            <w:t>,</w:t>
          </w:r>
          <w:r w:rsidRPr="00A34D74" w:rsidR="00A34D74">
            <w:t xml:space="preserve"> but we have overrun by </w:t>
          </w:r>
          <w:r w:rsidR="00621690">
            <w:t xml:space="preserve">about </w:t>
          </w:r>
          <w:r w:rsidRPr="00A34D74" w:rsidR="00A34D74">
            <w:t>10 minutes notwithstanding that</w:t>
          </w:r>
          <w:r w:rsidR="00621690">
            <w:t>,</w:t>
          </w:r>
          <w:r w:rsidRPr="00A34D74" w:rsidR="00A34D74">
            <w:t xml:space="preserve"> so I </w:t>
          </w:r>
          <w:r>
            <w:t xml:space="preserve"> </w:t>
          </w:r>
          <w:r w:rsidRPr="00A34D74" w:rsidR="00A34D74">
            <w:t>have to move on to the next panel</w:t>
          </w:r>
          <w:r w:rsidR="00494B93">
            <w:t>.</w:t>
          </w:r>
        </w:p>
        <w:p w:rsidR="00621690" w:rsidP="00A743D3">
          <w:pPr>
            <w:pStyle w:val="Remark"/>
          </w:pPr>
          <w:r w:rsidRPr="00A34D74">
            <w:t>Jason, on behalf of the Committee</w:t>
          </w:r>
          <w:r w:rsidR="00494B93">
            <w:t>,</w:t>
          </w:r>
          <w:r w:rsidRPr="00A34D74">
            <w:t xml:space="preserve"> </w:t>
          </w:r>
          <w:r w:rsidR="00494B93">
            <w:t>I</w:t>
          </w:r>
          <w:r w:rsidRPr="00A34D74">
            <w:t xml:space="preserve"> pass on our best wishes to you and your employees at this challenging time and thank you for giving us your evidence</w:t>
          </w:r>
          <w:r>
            <w:t>. L</w:t>
          </w:r>
          <w:r w:rsidRPr="00A34D74">
            <w:t xml:space="preserve">ikewise Diana and Brian, </w:t>
          </w:r>
          <w:r w:rsidR="00347FF3">
            <w:t>to</w:t>
          </w:r>
          <w:r>
            <w:t xml:space="preserve"> </w:t>
          </w:r>
          <w:r w:rsidRPr="00A34D74">
            <w:t>BALPA and Unite members</w:t>
          </w:r>
          <w:r>
            <w:t>:</w:t>
          </w:r>
          <w:r w:rsidRPr="00A34D74">
            <w:t xml:space="preserve"> </w:t>
          </w:r>
          <w:r>
            <w:t>t</w:t>
          </w:r>
          <w:r w:rsidRPr="00A34D74">
            <w:t>housands of them have written to us. We have been unable to write back to them individually</w:t>
          </w:r>
          <w:r w:rsidR="00475C41">
            <w:t>,</w:t>
          </w:r>
          <w:r w:rsidRPr="00A34D74">
            <w:t xml:space="preserve"> but we have posted a letter</w:t>
          </w:r>
          <w:r>
            <w:t>,</w:t>
          </w:r>
          <w:r w:rsidRPr="00A34D74">
            <w:t xml:space="preserve"> which we hope you can pass on. The manner in which your members ha</w:t>
          </w:r>
          <w:r>
            <w:t>ve</w:t>
          </w:r>
          <w:r w:rsidRPr="00A34D74">
            <w:t xml:space="preserve"> written to us has been with passion</w:t>
          </w:r>
          <w:r w:rsidR="00347FF3">
            <w:t>,</w:t>
          </w:r>
          <w:r w:rsidRPr="00A34D74">
            <w:t xml:space="preserve"> but with kindness and real respect</w:t>
          </w:r>
          <w:r>
            <w:t>.</w:t>
          </w:r>
          <w:r w:rsidRPr="00A34D74">
            <w:t xml:space="preserve"> </w:t>
          </w:r>
          <w:r w:rsidR="00347FF3">
            <w:t>W</w:t>
          </w:r>
          <w:r w:rsidRPr="00A34D74">
            <w:t xml:space="preserve">e all appreciate that and want to see them do well </w:t>
          </w:r>
          <w:r w:rsidR="00F8715B">
            <w:t>in</w:t>
          </w:r>
          <w:r w:rsidRPr="00A34D74">
            <w:t xml:space="preserve"> this situation. </w:t>
          </w:r>
          <w:r>
            <w:t>P</w:t>
          </w:r>
          <w:r w:rsidRPr="00A34D74">
            <w:t>lease pass on our best wishes and thank you again for your evidence.</w:t>
          </w:r>
        </w:p>
        <w:p w:rsidR="00621690" w:rsidP="00A743D3">
          <w:pPr>
            <w:pStyle w:val="Answer"/>
          </w:pPr>
          <w:sdt>
            <w:sdtPr>
              <w:alias w:val="Witness"/>
              <w:id w:val="-1436130554"/>
              <w:placeholder>
                <w:docPart w:val="DefaultPlaceholder_-1854013440"/>
              </w:placeholder>
              <w:richText/>
            </w:sdtPr>
            <w:sdtContent>
              <w:r w:rsidRPr="00621690">
                <w:rPr>
                  <w:b/>
                  <w:i/>
                </w:rPr>
                <w:t>Diana Holland:</w:t>
              </w:r>
            </w:sdtContent>
          </w:sdt>
          <w:r>
            <w:t xml:space="preserve"> Thank you</w:t>
          </w:r>
          <w:r w:rsidR="00F8715B">
            <w:t>. C</w:t>
          </w:r>
          <w:r w:rsidRPr="00A34D74" w:rsidR="00A34D74">
            <w:t>an we thank the Committee as well</w:t>
          </w:r>
          <w:r>
            <w:t>?</w:t>
          </w:r>
        </w:p>
        <w:p w:rsidR="00A47A38" w:rsidP="00A743D3">
          <w:pPr>
            <w:pStyle w:val="Remark"/>
          </w:pPr>
          <w:sdt>
            <w:sdtPr>
              <w:alias w:val="Member"/>
              <w:tag w:val="&lt;Member mnisId='4442' dodsId='72290'&gt;"/>
              <w:id w:val="129135739"/>
              <w:placeholder>
                <w:docPart w:val="DefaultPlaceholder_-1854013440"/>
              </w:placeholder>
              <w:richText/>
            </w:sdtPr>
            <w:sdtContent>
              <w:r w:rsidRPr="00621690" w:rsidR="00621690">
                <w:rPr>
                  <w:b/>
                </w:rPr>
                <w:t>Chair:</w:t>
              </w:r>
            </w:sdtContent>
          </w:sdt>
          <w:r w:rsidR="00621690">
            <w:t xml:space="preserve"> </w:t>
          </w:r>
          <w:r w:rsidRPr="00A34D74" w:rsidR="00A34D74">
            <w:t>You can</w:t>
          </w:r>
          <w:r w:rsidR="00621690">
            <w:t>, thank you</w:t>
          </w:r>
          <w:r w:rsidRPr="00A34D74" w:rsidR="00A34D74">
            <w:t>. That is much appreciated.</w:t>
          </w:r>
        </w:p>
        <w:p w:rsidR="0004441A" w:rsidP="00A743D3">
          <w:pPr>
            <w:pStyle w:val="Remark"/>
          </w:pPr>
        </w:p>
      </w:sdtContent>
    </w:sdt>
    <w:p w:rsidR="003D31A1" w:rsidP="00A743D3">
      <w:pPr>
        <w:pStyle w:val="TitlePanel0"/>
      </w:pPr>
      <w:r>
        <w:t>Examination of witness</w:t>
      </w:r>
      <w:r w:rsidR="00F56DCF">
        <w:t>es</w:t>
      </w:r>
    </w:p>
    <w:p w:rsidR="003D31A1" w:rsidP="00A743D3">
      <w:pPr>
        <w:pStyle w:val="Para"/>
      </w:pPr>
      <w:bookmarkStart w:id="2" w:name="Panel2"/>
      <w:bookmarkEnd w:id="2"/>
      <w:r>
        <w:t>Witnesses: Kelly Tolhurst,</w:t>
      </w:r>
      <w:r w:rsidR="00385E47">
        <w:t xml:space="preserve"> Dr Leontaridi and Richard Moriarty.</w:t>
      </w:r>
    </w:p>
    <w:p w:rsidR="003D31A1" w:rsidP="00A743D3">
      <w:pPr>
        <w:pStyle w:val="Question"/>
        <w:numPr>
          <w:ilvl w:val="0"/>
          <w:numId w:val="9"/>
        </w:numPr>
      </w:pPr>
      <w:sdt>
        <w:sdtPr>
          <w:alias w:val="Member"/>
          <w:tag w:val="&lt;Member mnisId='4442' dodsId='72290'&gt;"/>
          <w:id w:val="-598712197"/>
          <w:placeholder>
            <w:docPart w:val="D3B2C7DF6DAC43FD89A7B8AF08DB0825"/>
          </w:placeholder>
          <w:richText/>
        </w:sdtPr>
        <w:sdtContent>
          <w:r w:rsidRPr="001E1418">
            <w:rPr>
              <w:b/>
            </w:rPr>
            <w:t>Chair:</w:t>
          </w:r>
        </w:sdtContent>
      </w:sdt>
      <w:r>
        <w:t xml:space="preserve"> I ask our second panel to identify themselves for </w:t>
      </w:r>
      <w:r w:rsidR="005B3D31">
        <w:t>our</w:t>
      </w:r>
      <w:r>
        <w:t xml:space="preserve"> record</w:t>
      </w:r>
      <w:r w:rsidR="005B3D31">
        <w:t>s</w:t>
      </w:r>
      <w:r>
        <w:t>.</w:t>
      </w:r>
    </w:p>
    <w:p w:rsidR="003D31A1" w:rsidP="00A743D3">
      <w:pPr>
        <w:pStyle w:val="Answer"/>
      </w:pPr>
      <w:sdt>
        <w:sdtPr>
          <w:alias w:val="Witness"/>
          <w:id w:val="-488634411"/>
          <w:placeholder>
            <w:docPart w:val="D3B2C7DF6DAC43FD89A7B8AF08DB0825"/>
          </w:placeholder>
          <w:richText/>
        </w:sdtPr>
        <w:sdtContent>
          <w:r w:rsidRPr="006E0A73">
            <w:rPr>
              <w:b/>
              <w:i/>
            </w:rPr>
            <w:t>Kelly Tolhurst:</w:t>
          </w:r>
        </w:sdtContent>
      </w:sdt>
      <w:r>
        <w:t xml:space="preserve">  Good morning, Chair and Committee. I am Kelly Tolhurst, the Minister for aviation and maritime.</w:t>
      </w:r>
    </w:p>
    <w:p w:rsidR="003D31A1" w:rsidP="00A743D3">
      <w:pPr>
        <w:pStyle w:val="Answer"/>
      </w:pPr>
      <w:sdt>
        <w:sdtPr>
          <w:alias w:val="Witness"/>
          <w:id w:val="-1155220002"/>
          <w:placeholder>
            <w:docPart w:val="D3B2C7DF6DAC43FD89A7B8AF08DB0825"/>
          </w:placeholder>
          <w:richText/>
        </w:sdtPr>
        <w:sdtContent>
          <w:r w:rsidRPr="00BA70C4">
            <w:rPr>
              <w:b/>
              <w:i/>
            </w:rPr>
            <w:t>Dr</w:t>
          </w:r>
          <w:r w:rsidR="00101E8C">
            <w:rPr>
              <w:b/>
              <w:i/>
            </w:rPr>
            <w:t xml:space="preserve"> </w:t>
          </w:r>
          <w:r w:rsidRPr="00BA70C4">
            <w:rPr>
              <w:b/>
              <w:i/>
            </w:rPr>
            <w:t>Leontaridi:</w:t>
          </w:r>
        </w:sdtContent>
      </w:sdt>
      <w:r>
        <w:t xml:space="preserve"> Good morning. I am Rannia Leontaridi</w:t>
      </w:r>
      <w:r w:rsidR="00EE5AF4">
        <w:t>,</w:t>
      </w:r>
      <w:r>
        <w:t xml:space="preserve"> the </w:t>
      </w:r>
      <w:r w:rsidR="00F859C5">
        <w:t>d</w:t>
      </w:r>
      <w:r>
        <w:t xml:space="preserve">irector of </w:t>
      </w:r>
      <w:r w:rsidR="00F859C5">
        <w:t>c</w:t>
      </w:r>
      <w:r>
        <w:t xml:space="preserve">ivil </w:t>
      </w:r>
      <w:r w:rsidR="00F859C5">
        <w:t>a</w:t>
      </w:r>
      <w:r>
        <w:t>viation with the Department for Transport.</w:t>
      </w:r>
    </w:p>
    <w:p w:rsidR="003D31A1" w:rsidP="00A743D3">
      <w:pPr>
        <w:pStyle w:val="Answer"/>
      </w:pPr>
      <w:sdt>
        <w:sdtPr>
          <w:alias w:val="Witness"/>
          <w:id w:val="-1954009800"/>
          <w:placeholder>
            <w:docPart w:val="D3B2C7DF6DAC43FD89A7B8AF08DB0825"/>
          </w:placeholder>
          <w:richText/>
        </w:sdtPr>
        <w:sdtContent>
          <w:r w:rsidRPr="00A9064A">
            <w:rPr>
              <w:b/>
              <w:i/>
            </w:rPr>
            <w:t>Richard Moriarty:</w:t>
          </w:r>
        </w:sdtContent>
      </w:sdt>
      <w:r>
        <w:t xml:space="preserve"> I am Richard Moriarty, the </w:t>
      </w:r>
      <w:r w:rsidR="00F859C5">
        <w:t>c</w:t>
      </w:r>
      <w:r>
        <w:t xml:space="preserve">hief </w:t>
      </w:r>
      <w:r w:rsidR="00F859C5">
        <w:t>e</w:t>
      </w:r>
      <w:r>
        <w:t xml:space="preserve">xecutive of the Civil Aviation Authority. </w:t>
      </w:r>
    </w:p>
    <w:p w:rsidR="003D31A1" w:rsidP="00A743D3">
      <w:pPr>
        <w:pStyle w:val="Question"/>
        <w:numPr>
          <w:ilvl w:val="0"/>
          <w:numId w:val="9"/>
        </w:numPr>
      </w:pPr>
      <w:sdt>
        <w:sdtPr>
          <w:alias w:val="Member"/>
          <w:tag w:val="&lt;Member mnisId='4442' dodsId='72290'&gt;"/>
          <w:id w:val="495004578"/>
          <w:placeholder>
            <w:docPart w:val="D3B2C7DF6DAC43FD89A7B8AF08DB0825"/>
          </w:placeholder>
          <w:richText/>
        </w:sdtPr>
        <w:sdtContent>
          <w:r w:rsidRPr="003248EF">
            <w:rPr>
              <w:b/>
            </w:rPr>
            <w:t>Chair:</w:t>
          </w:r>
        </w:sdtContent>
      </w:sdt>
      <w:r>
        <w:t xml:space="preserve"> Welcome to all three of you. Thank you for joining us. I will open by asking the Minister to set out the challenges that she has had to face and that are being faced by the many workers and companies in the aviation sector.</w:t>
      </w:r>
    </w:p>
    <w:p w:rsidR="003D31A1" w:rsidP="00A743D3">
      <w:pPr>
        <w:pStyle w:val="Answer"/>
      </w:pPr>
      <w:sdt>
        <w:sdtPr>
          <w:alias w:val="Witness"/>
          <w:id w:val="1512028623"/>
          <w:placeholder>
            <w:docPart w:val="D3B2C7DF6DAC43FD89A7B8AF08DB0825"/>
          </w:placeholder>
          <w:richText/>
        </w:sdtPr>
        <w:sdtContent>
          <w:r w:rsidRPr="003248EF">
            <w:rPr>
              <w:b/>
              <w:i/>
            </w:rPr>
            <w:t>Kelly Tolhurst:</w:t>
          </w:r>
        </w:sdtContent>
      </w:sdt>
      <w:r>
        <w:t xml:space="preserve"> I thank the Committee for holding this inquiry and highlighting the importance of the aviation sector at this particular time, as we fight through the Covid-19 crisis.</w:t>
      </w:r>
      <w:r w:rsidR="003041EA">
        <w:t xml:space="preserve"> </w:t>
      </w:r>
      <w:r>
        <w:t>The aviation sector is so important to the UK economy. It contributes at least £22 billion, and it supports over 230,000 jobs</w:t>
      </w:r>
      <w:r w:rsidR="003041EA">
        <w:t>,</w:t>
      </w:r>
      <w:r>
        <w:t xml:space="preserve"> and potentially up to 500,000 jobs with all the associated trades and businesses connected to </w:t>
      </w:r>
      <w:r w:rsidR="00A57789">
        <w:t>i</w:t>
      </w:r>
      <w:r>
        <w:t>t.</w:t>
      </w:r>
    </w:p>
    <w:p w:rsidR="003D31A1" w:rsidP="00A743D3">
      <w:pPr>
        <w:pStyle w:val="Answer"/>
      </w:pPr>
      <w:r>
        <w:t>When I was first appointed</w:t>
      </w:r>
      <w:r w:rsidR="00A47A38">
        <w:t>,</w:t>
      </w:r>
      <w:r>
        <w:t xml:space="preserve"> one of the things I was looking forward to was how we could build and grow aviation</w:t>
      </w:r>
      <w:r w:rsidR="00A57789">
        <w:t>, but</w:t>
      </w:r>
      <w:r>
        <w:t xml:space="preserve"> I have been faced with a sector that has seen significant impact through the crisis. The impact on the aviation sector cannot be underestimated</w:t>
      </w:r>
      <w:r w:rsidR="006A7588">
        <w:t>,</w:t>
      </w:r>
      <w:r>
        <w:t xml:space="preserve"> with the </w:t>
      </w:r>
      <w:r w:rsidR="00F9794F">
        <w:t>reduction</w:t>
      </w:r>
      <w:r>
        <w:t xml:space="preserve"> in flights and passengers</w:t>
      </w:r>
      <w:r w:rsidR="00F9794F">
        <w:t xml:space="preserve"> and the </w:t>
      </w:r>
      <w:r>
        <w:t>challenges businesses operating those services are facing.</w:t>
      </w:r>
    </w:p>
    <w:p w:rsidR="003D31A1" w:rsidP="00A743D3">
      <w:pPr>
        <w:pStyle w:val="Answer"/>
      </w:pPr>
      <w:r>
        <w:t>Over the recent weeks</w:t>
      </w:r>
      <w:r w:rsidR="00F9794F">
        <w:t>,</w:t>
      </w:r>
      <w:r>
        <w:t xml:space="preserve"> I have been available to all stakeholders who have wanted to speak with me about particular issues. I have been engaging constantly, as have my officials, with the stakeholders to understand what the particular issues are and what potential mitigation could be implemented. That has obviously been alongside the big, unprecedented package of support that the Chancellor announced across the economy</w:t>
      </w:r>
      <w:r w:rsidR="00A138E4">
        <w:t xml:space="preserve">, and </w:t>
      </w:r>
      <w:r w:rsidR="00CB3711">
        <w:t xml:space="preserve">that </w:t>
      </w:r>
      <w:r w:rsidR="00A138E4">
        <w:t>has very much</w:t>
      </w:r>
      <w:r>
        <w:t xml:space="preserve"> been made available for the aviation sector.</w:t>
      </w:r>
    </w:p>
    <w:p w:rsidR="004C29B5" w:rsidP="00A743D3">
      <w:pPr>
        <w:pStyle w:val="Answer"/>
      </w:pPr>
      <w:r>
        <w:t>Listening to your previous session with the unions, Chair, one thing I really want to highlight</w:t>
      </w:r>
      <w:r w:rsidR="00CB3711">
        <w:t xml:space="preserve">, </w:t>
      </w:r>
      <w:r>
        <w:t xml:space="preserve">and </w:t>
      </w:r>
      <w:r w:rsidR="00CB3711">
        <w:t xml:space="preserve">which </w:t>
      </w:r>
      <w:r>
        <w:t>keeps me awake at night</w:t>
      </w:r>
      <w:r w:rsidR="00CB3711">
        <w:t xml:space="preserve">, </w:t>
      </w:r>
      <w:r>
        <w:t xml:space="preserve">is that businesses are made of people. Fundamentally, the strength of the business is always that of the people </w:t>
      </w:r>
      <w:r w:rsidR="005A7422">
        <w:t>who</w:t>
      </w:r>
      <w:r>
        <w:t xml:space="preserve"> work in it. The aviation sector and people working </w:t>
      </w:r>
      <w:r w:rsidR="005A7422">
        <w:t>in it</w:t>
      </w:r>
      <w:r w:rsidR="00F13249">
        <w:t xml:space="preserve"> have,</w:t>
      </w:r>
      <w:r>
        <w:t xml:space="preserve"> over recent weeks, been involved in repatriating over 1.3 million British nationals. They have been making sure that we have had PPE, freight and medical equipment coming into the UK.</w:t>
      </w:r>
    </w:p>
    <w:p w:rsidR="003D31A1" w:rsidP="00A743D3">
      <w:pPr>
        <w:pStyle w:val="Answer"/>
      </w:pPr>
      <w:r>
        <w:t xml:space="preserve">With the uncertainty and the challenges that the industry is facing, there are a number of employees who </w:t>
      </w:r>
      <w:r w:rsidR="004C29B5">
        <w:t xml:space="preserve">rightly </w:t>
      </w:r>
      <w:r>
        <w:t xml:space="preserve">are currently having a very worrying time </w:t>
      </w:r>
      <w:r w:rsidR="004C29B5">
        <w:t>about</w:t>
      </w:r>
      <w:r>
        <w:t xml:space="preserve"> the future of their employment. I want to recognise that, because I too have been contacted by many aviation workers over recent weeks. I am under no illusion as to the impact on those individuals, the concern</w:t>
      </w:r>
      <w:r w:rsidR="002C45A0">
        <w:t>s</w:t>
      </w:r>
      <w:r>
        <w:t xml:space="preserve"> they will be feeling and what the consequences could be for some of them.</w:t>
      </w:r>
    </w:p>
    <w:p w:rsidR="003D31A1" w:rsidP="00A743D3">
      <w:pPr>
        <w:pStyle w:val="Answer"/>
      </w:pPr>
      <w:r>
        <w:t>Fundamentally</w:t>
      </w:r>
      <w:r w:rsidR="002C45A0">
        <w:t>,</w:t>
      </w:r>
      <w:r>
        <w:t xml:space="preserve"> my priority has been, and will be going forward, how we work with industry and all stakeholders in th</w:t>
      </w:r>
      <w:r w:rsidR="002C45A0">
        <w:t>e</w:t>
      </w:r>
      <w:r>
        <w:t xml:space="preserve"> restart and recovery process. It is my top priority. There are many challenges. Some will not be easy to overcome, but</w:t>
      </w:r>
      <w:r w:rsidR="00B54867">
        <w:t>,</w:t>
      </w:r>
      <w:r>
        <w:t xml:space="preserve"> ultimately</w:t>
      </w:r>
      <w:r w:rsidR="00B54867">
        <w:t>,</w:t>
      </w:r>
      <w:r>
        <w:t xml:space="preserve"> we need to work together as an industry and internationally in order to get our planes up and flying again</w:t>
      </w:r>
      <w:r w:rsidR="00857416">
        <w:t xml:space="preserve"> and</w:t>
      </w:r>
      <w:r>
        <w:t xml:space="preserve"> our airports working</w:t>
      </w:r>
      <w:r w:rsidR="00016A81">
        <w:t>,</w:t>
      </w:r>
      <w:r>
        <w:t xml:space="preserve"> and </w:t>
      </w:r>
      <w:r w:rsidR="00857416">
        <w:t xml:space="preserve">to </w:t>
      </w:r>
      <w:r>
        <w:t>keep our workforce in work.</w:t>
      </w:r>
    </w:p>
    <w:p w:rsidR="003D31A1" w:rsidP="00A743D3">
      <w:pPr>
        <w:pStyle w:val="Question"/>
        <w:numPr>
          <w:ilvl w:val="0"/>
          <w:numId w:val="0"/>
        </w:numPr>
        <w:ind w:left="794"/>
      </w:pPr>
      <w:sdt>
        <w:sdtPr>
          <w:alias w:val="Member"/>
          <w:tag w:val="&lt;Member mnisId='4442' dodsId='72290'&gt;"/>
          <w:id w:val="-313103467"/>
          <w:placeholder>
            <w:docPart w:val="D3B2C7DF6DAC43FD89A7B8AF08DB0825"/>
          </w:placeholder>
          <w:richText/>
        </w:sdtPr>
        <w:sdtContent>
          <w:r w:rsidRPr="00DD0CD7">
            <w:rPr>
              <w:b/>
            </w:rPr>
            <w:t>Chair:</w:t>
          </w:r>
        </w:sdtContent>
      </w:sdt>
      <w:r>
        <w:t xml:space="preserve"> Thank you for that opening response.</w:t>
      </w:r>
    </w:p>
    <w:p w:rsidR="003D31A1" w:rsidP="00A743D3">
      <w:pPr>
        <w:pStyle w:val="Question"/>
        <w:numPr>
          <w:ilvl w:val="0"/>
          <w:numId w:val="9"/>
        </w:numPr>
      </w:pPr>
      <w:sdt>
        <w:sdtPr>
          <w:alias w:val="Member"/>
          <w:tag w:val="&lt;Member mnisId='4852' dodsId=''&gt;"/>
          <w:id w:val="2096900837"/>
          <w:placeholder>
            <w:docPart w:val="D3B2C7DF6DAC43FD89A7B8AF08DB0825"/>
          </w:placeholder>
          <w:richText/>
        </w:sdtPr>
        <w:sdtContent>
          <w:r w:rsidRPr="00DD0CD7">
            <w:rPr>
              <w:b/>
            </w:rPr>
            <w:t>Robert Largan:</w:t>
          </w:r>
        </w:sdtContent>
      </w:sdt>
      <w:r>
        <w:t xml:space="preserve"> Minister, you talked about the importance of restart and recovery. I gather that the first meeting of the cross-</w:t>
      </w:r>
      <w:r w:rsidR="00A47A38">
        <w:t>G</w:t>
      </w:r>
      <w:r>
        <w:t xml:space="preserve">overnment </w:t>
      </w:r>
      <w:r w:rsidR="00085AA7">
        <w:t>r</w:t>
      </w:r>
      <w:r>
        <w:t xml:space="preserve">estart and </w:t>
      </w:r>
      <w:r w:rsidR="00085AA7">
        <w:t>r</w:t>
      </w:r>
      <w:r>
        <w:t xml:space="preserve">ecovery </w:t>
      </w:r>
      <w:r w:rsidR="00085AA7">
        <w:t>u</w:t>
      </w:r>
      <w:r>
        <w:t>nit took place on 6 May. Is it possible for you to tell us what outcomes there have been in relation to the aviation industry from that meeting?</w:t>
      </w:r>
    </w:p>
    <w:p w:rsidR="003D31A1" w:rsidP="00A743D3">
      <w:pPr>
        <w:pStyle w:val="Answer"/>
      </w:pPr>
      <w:sdt>
        <w:sdtPr>
          <w:alias w:val="Witness"/>
          <w:id w:val="-1734462202"/>
          <w:placeholder>
            <w:docPart w:val="D3B2C7DF6DAC43FD89A7B8AF08DB0825"/>
          </w:placeholder>
          <w:richText/>
        </w:sdtPr>
        <w:sdtContent>
          <w:r w:rsidRPr="00221816">
            <w:rPr>
              <w:b/>
              <w:i/>
            </w:rPr>
            <w:t>Kelly Tolhurst:</w:t>
          </w:r>
        </w:sdtContent>
      </w:sdt>
      <w:r>
        <w:t xml:space="preserve"> With regard to the </w:t>
      </w:r>
      <w:r w:rsidR="0034676E">
        <w:t>r</w:t>
      </w:r>
      <w:r>
        <w:t xml:space="preserve">estart and </w:t>
      </w:r>
      <w:r w:rsidR="0034676E">
        <w:t>r</w:t>
      </w:r>
      <w:r>
        <w:t xml:space="preserve">ecovery </w:t>
      </w:r>
      <w:r w:rsidR="0034676E">
        <w:t>g</w:t>
      </w:r>
      <w:r>
        <w:t xml:space="preserve">roup, ultimately, as you would imagine, we have been dealing </w:t>
      </w:r>
      <w:r w:rsidR="002143A1">
        <w:t xml:space="preserve">with </w:t>
      </w:r>
      <w:r>
        <w:t xml:space="preserve">and working with industry on some of the immediate crises and some of the issues that are facing the sector. We decided with industry to set up the </w:t>
      </w:r>
      <w:r w:rsidR="002143A1">
        <w:t>r</w:t>
      </w:r>
      <w:r>
        <w:t xml:space="preserve">estart and </w:t>
      </w:r>
      <w:r w:rsidR="002143A1">
        <w:t>r</w:t>
      </w:r>
      <w:r>
        <w:t xml:space="preserve">ecovery </w:t>
      </w:r>
      <w:r w:rsidR="002143A1">
        <w:t>u</w:t>
      </w:r>
      <w:r>
        <w:t>nit, which I attend. As part of that</w:t>
      </w:r>
      <w:r w:rsidR="002143A1">
        <w:t>,</w:t>
      </w:r>
      <w:r>
        <w:t xml:space="preserve"> there are also a number of sub-groups. Ultimately</w:t>
      </w:r>
      <w:r w:rsidR="002143A1">
        <w:t>,</w:t>
      </w:r>
      <w:r>
        <w:t xml:space="preserve"> what has been agreed is that we will come up with a programme within four weeks that sets out and presents clear messages</w:t>
      </w:r>
      <w:r w:rsidR="00E203EB">
        <w:t>,</w:t>
      </w:r>
      <w:r>
        <w:t xml:space="preserve"> initially on the health measures.</w:t>
      </w:r>
    </w:p>
    <w:p w:rsidR="003D31A1" w:rsidP="00A743D3">
      <w:pPr>
        <w:pStyle w:val="Answer"/>
      </w:pPr>
      <w:r>
        <w:t xml:space="preserve">There are two stages we need to identify. There is the restart, which </w:t>
      </w:r>
      <w:r w:rsidR="005D73CD">
        <w:t>involves</w:t>
      </w:r>
      <w:r w:rsidR="00E203EB">
        <w:t xml:space="preserve"> some of</w:t>
      </w:r>
      <w:r>
        <w:t xml:space="preserve"> the immediate issues facing the sector and on which we need to get industry agreement. </w:t>
      </w:r>
      <w:r w:rsidR="008029F3">
        <w:t>I</w:t>
      </w:r>
      <w:r>
        <w:t>t has to work with all the stakeholders in that</w:t>
      </w:r>
      <w:r w:rsidR="008029F3">
        <w:t>, and</w:t>
      </w:r>
      <w:r>
        <w:t xml:space="preserve"> should sit alongside the recovery programme, where we look at some of the long</w:t>
      </w:r>
      <w:r w:rsidR="00E203EB">
        <w:t>er</w:t>
      </w:r>
      <w:r>
        <w:t>-term issues and measures in regard to the recovery of the sector</w:t>
      </w:r>
      <w:r w:rsidR="008456AA">
        <w:t>,</w:t>
      </w:r>
      <w:r>
        <w:t xml:space="preserve"> and ultimately growth.</w:t>
      </w:r>
    </w:p>
    <w:p w:rsidR="003D31A1" w:rsidP="00A743D3">
      <w:pPr>
        <w:pStyle w:val="Answer"/>
      </w:pPr>
      <w:r>
        <w:t>The immediate focus a</w:t>
      </w:r>
      <w:r w:rsidR="008456AA">
        <w:t>t</w:t>
      </w:r>
      <w:r>
        <w:t xml:space="preserve"> the moment in the </w:t>
      </w:r>
      <w:r w:rsidR="008456AA">
        <w:t>r</w:t>
      </w:r>
      <w:r>
        <w:t>estart will be on examining new standards for health and wellbeing across the customer journey</w:t>
      </w:r>
      <w:r w:rsidR="002A11B4">
        <w:t xml:space="preserve"> and the</w:t>
      </w:r>
      <w:r>
        <w:t xml:space="preserve"> measures needed to sustain and boost the sector</w:t>
      </w:r>
      <w:r w:rsidR="002A11B4">
        <w:t>. It will be</w:t>
      </w:r>
      <w:r>
        <w:t xml:space="preserve"> ensuring that standards are also established at an international level, as was mentioned by the previous panellists</w:t>
      </w:r>
      <w:r w:rsidR="002A11B4">
        <w:t>,</w:t>
      </w:r>
      <w:r>
        <w:t xml:space="preserve"> and that the proposals are fit for purpose. That is an overview currently of what we are dealing with in the </w:t>
      </w:r>
      <w:r w:rsidR="005A5EAD">
        <w:t>r</w:t>
      </w:r>
      <w:r>
        <w:t xml:space="preserve">estart and </w:t>
      </w:r>
      <w:r w:rsidR="005A5EAD">
        <w:t>r</w:t>
      </w:r>
      <w:r>
        <w:t xml:space="preserve">ecovery </w:t>
      </w:r>
      <w:r w:rsidR="005A5EAD">
        <w:t>g</w:t>
      </w:r>
      <w:r>
        <w:t xml:space="preserve">roup. </w:t>
      </w:r>
    </w:p>
    <w:p w:rsidR="003D31A1" w:rsidP="00A743D3">
      <w:pPr>
        <w:pStyle w:val="Question"/>
        <w:numPr>
          <w:ilvl w:val="0"/>
          <w:numId w:val="9"/>
        </w:numPr>
      </w:pPr>
      <w:sdt>
        <w:sdtPr>
          <w:alias w:val="Member"/>
          <w:tag w:val="&lt;Member mnisId='4852' dodsId=''&gt;"/>
          <w:id w:val="863944908"/>
          <w:placeholder>
            <w:docPart w:val="D3B2C7DF6DAC43FD89A7B8AF08DB0825"/>
          </w:placeholder>
          <w:richText/>
        </w:sdtPr>
        <w:sdtContent>
          <w:r w:rsidRPr="00D541ED">
            <w:rPr>
              <w:b/>
            </w:rPr>
            <w:t>Robert Largan:</w:t>
          </w:r>
        </w:sdtContent>
      </w:sdt>
      <w:r>
        <w:t xml:space="preserve"> Thinking slightly further into the middle distance about the restart, it is clear that a lot of the international airlines are going to start by only reopening their most profitable routes first. What </w:t>
      </w:r>
      <w:r w:rsidR="005B2290">
        <w:t>are</w:t>
      </w:r>
      <w:r>
        <w:t xml:space="preserve"> the Government doing to ensure that the UK, our airports and our routes are </w:t>
      </w:r>
      <w:r>
        <w:t xml:space="preserve">competitive when compared </w:t>
      </w:r>
      <w:r w:rsidR="005B2290">
        <w:t>with</w:t>
      </w:r>
      <w:r>
        <w:t xml:space="preserve"> our neighbours in Germany, France and the Netherlands?</w:t>
      </w:r>
    </w:p>
    <w:p w:rsidR="00D25F36" w:rsidP="00A743D3">
      <w:pPr>
        <w:pStyle w:val="Answer"/>
      </w:pPr>
      <w:sdt>
        <w:sdtPr>
          <w:alias w:val="Witness"/>
          <w:id w:val="-2064253741"/>
          <w:placeholder>
            <w:docPart w:val="D3B2C7DF6DAC43FD89A7B8AF08DB0825"/>
          </w:placeholder>
          <w:richText/>
        </w:sdtPr>
        <w:sdtContent>
          <w:r w:rsidRPr="009A2B9E" w:rsidR="003D31A1">
            <w:rPr>
              <w:b/>
              <w:i/>
            </w:rPr>
            <w:t>Kelly Tolhurst:</w:t>
          </w:r>
        </w:sdtContent>
      </w:sdt>
      <w:r w:rsidR="003D31A1">
        <w:t xml:space="preserve"> This is something we have to work through in the recovery sector and phase. Obviously</w:t>
      </w:r>
      <w:r w:rsidR="005B2290">
        <w:t>,</w:t>
      </w:r>
      <w:r w:rsidR="003D31A1">
        <w:t xml:space="preserve"> we are keeping an eye on what is happening internationally. One </w:t>
      </w:r>
      <w:r w:rsidR="005B2290">
        <w:t xml:space="preserve">of the </w:t>
      </w:r>
      <w:r>
        <w:t xml:space="preserve">important </w:t>
      </w:r>
      <w:r w:rsidR="003D31A1">
        <w:t>thing</w:t>
      </w:r>
      <w:r>
        <w:t>s</w:t>
      </w:r>
      <w:r w:rsidR="003D31A1">
        <w:t xml:space="preserve"> for us is to establish core principles around the health measures so that consumers have confidence in the marketplace,  airlines are able to operate and workers feel confident.</w:t>
      </w:r>
    </w:p>
    <w:p w:rsidR="003D31A1" w:rsidP="00A743D3">
      <w:pPr>
        <w:pStyle w:val="Answer"/>
      </w:pPr>
      <w:r>
        <w:t xml:space="preserve">There is a big piece of work to be done, and it is something we are all working through with industry. Unfortunately, I do not have all the answers now because with a lot of </w:t>
      </w:r>
      <w:r w:rsidR="0028142C">
        <w:t>it</w:t>
      </w:r>
      <w:r>
        <w:t xml:space="preserve"> there is going to be no simple or straightforward solution. That is predominantly why we set up th</w:t>
      </w:r>
      <w:r w:rsidR="00D25F36">
        <w:t>e</w:t>
      </w:r>
      <w:r>
        <w:t xml:space="preserve"> </w:t>
      </w:r>
      <w:r w:rsidR="00D25F36">
        <w:t>r</w:t>
      </w:r>
      <w:r>
        <w:t xml:space="preserve">estart and </w:t>
      </w:r>
      <w:r w:rsidR="00D25F36">
        <w:t>r</w:t>
      </w:r>
      <w:r>
        <w:t xml:space="preserve">ecovery </w:t>
      </w:r>
      <w:r w:rsidR="00D25F36">
        <w:t>g</w:t>
      </w:r>
      <w:r>
        <w:t>roup. Incidentally</w:t>
      </w:r>
      <w:r w:rsidR="00D25F36">
        <w:t>,</w:t>
      </w:r>
      <w:r>
        <w:t xml:space="preserve"> it will be part of one of the centrally recognised task forces, just because of the absolute importance of the aviation sector to the UK’s economic recovery and the important part that aviation plays. </w:t>
      </w:r>
    </w:p>
    <w:p w:rsidR="003D31A1" w:rsidP="00A743D3">
      <w:pPr>
        <w:pStyle w:val="Answer"/>
      </w:pPr>
      <w:r>
        <w:t xml:space="preserve">As has already been mentioned by your previous panellists, we will be working at an international level around standards. Ultimately, we want to make sure that we are as competitive as we can be in the UK. That is why we are working incredibly closely with the airlines </w:t>
      </w:r>
      <w:r w:rsidR="006A2ADF">
        <w:t>to</w:t>
      </w:r>
      <w:r>
        <w:t xml:space="preserve"> understand some of the challenges that they are facing and what they believe to be the future issues for them to operate in the UK.</w:t>
      </w:r>
    </w:p>
    <w:p w:rsidR="003D31A1" w:rsidP="00A743D3">
      <w:pPr>
        <w:pStyle w:val="Question"/>
        <w:numPr>
          <w:ilvl w:val="0"/>
          <w:numId w:val="9"/>
        </w:numPr>
      </w:pPr>
      <w:sdt>
        <w:sdtPr>
          <w:alias w:val="Member"/>
          <w:tag w:val="&lt;Member mnisId='4852' dodsId=''&gt;"/>
          <w:id w:val="1916507316"/>
          <w:placeholder>
            <w:docPart w:val="D3B2C7DF6DAC43FD89A7B8AF08DB0825"/>
          </w:placeholder>
          <w:richText/>
        </w:sdtPr>
        <w:sdtContent>
          <w:r w:rsidRPr="00C71782">
            <w:rPr>
              <w:b/>
            </w:rPr>
            <w:t>Robert Largan:</w:t>
          </w:r>
        </w:sdtContent>
      </w:sdt>
      <w:r>
        <w:t xml:space="preserve"> Is air passenger duty one of the things that is going to be looked at in terms of competitiveness?</w:t>
      </w:r>
    </w:p>
    <w:p w:rsidR="003D31A1" w:rsidP="00A743D3">
      <w:pPr>
        <w:pStyle w:val="Answer"/>
      </w:pPr>
      <w:sdt>
        <w:sdtPr>
          <w:alias w:val="Witness"/>
          <w:id w:val="941489440"/>
          <w:placeholder>
            <w:docPart w:val="D3B2C7DF6DAC43FD89A7B8AF08DB0825"/>
          </w:placeholder>
          <w:richText/>
        </w:sdtPr>
        <w:sdtContent>
          <w:r w:rsidRPr="00C71782">
            <w:rPr>
              <w:b/>
              <w:i/>
            </w:rPr>
            <w:t>Kelly Tolhurst:</w:t>
          </w:r>
        </w:sdtContent>
      </w:sdt>
      <w:r>
        <w:t xml:space="preserve"> One of the things that was announced </w:t>
      </w:r>
      <w:r w:rsidR="004932D0">
        <w:t xml:space="preserve">by the Chancellor </w:t>
      </w:r>
      <w:r>
        <w:t xml:space="preserve">prior to Covid was that we would be looking at APD. Quite rightly, we need to </w:t>
      </w:r>
      <w:r w:rsidR="0097742A">
        <w:t>look</w:t>
      </w:r>
      <w:r>
        <w:t xml:space="preserve"> at all measures through the eyes of recovery and tak</w:t>
      </w:r>
      <w:r w:rsidR="0097742A">
        <w:t>e</w:t>
      </w:r>
      <w:r>
        <w:t xml:space="preserve"> appropriate action where we feel it is necessary and has an impact or a mitigation. </w:t>
      </w:r>
      <w:r w:rsidR="0097742A">
        <w:t>A</w:t>
      </w:r>
      <w:r>
        <w:t>t the moment</w:t>
      </w:r>
      <w:r w:rsidR="0097742A">
        <w:t>,</w:t>
      </w:r>
      <w:r>
        <w:t xml:space="preserve"> nothing has been ruled out, but that work needs to be worked through. We need to understand what the consequences and impacts are, and what the benefits are</w:t>
      </w:r>
      <w:r w:rsidR="00D54466">
        <w:t xml:space="preserve">, </w:t>
      </w:r>
      <w:r w:rsidR="00BB15FD">
        <w:t>so that</w:t>
      </w:r>
      <w:r w:rsidR="008E34BB">
        <w:t xml:space="preserve"> we</w:t>
      </w:r>
      <w:r>
        <w:t xml:space="preserve"> try </w:t>
      </w:r>
      <w:r w:rsidR="00D54466">
        <w:t>to</w:t>
      </w:r>
      <w:r>
        <w:t xml:space="preserve"> make the right decisions in the most timely way.</w:t>
      </w:r>
    </w:p>
    <w:p w:rsidR="003D31A1" w:rsidP="00A743D3">
      <w:pPr>
        <w:pStyle w:val="Answer"/>
      </w:pPr>
      <w:r>
        <w:t>As the Aviation Minister</w:t>
      </w:r>
      <w:r w:rsidR="00D54466">
        <w:t>,</w:t>
      </w:r>
      <w:r>
        <w:t xml:space="preserve"> I am looking forward to getting stuck into what we can do to make the market more competitive and </w:t>
      </w:r>
      <w:r w:rsidR="00F10E54">
        <w:t>what</w:t>
      </w:r>
      <w:r w:rsidR="00B72766">
        <w:t xml:space="preserve"> measures can</w:t>
      </w:r>
      <w:r>
        <w:t xml:space="preserve"> aid the recovery. Everybody is in the same space as me on that. We want to work together and have those tough conversations in order to get our aviation sector restarted. </w:t>
      </w:r>
    </w:p>
    <w:p w:rsidR="003D31A1" w:rsidP="00A743D3">
      <w:pPr>
        <w:pStyle w:val="Question"/>
        <w:numPr>
          <w:ilvl w:val="0"/>
          <w:numId w:val="9"/>
        </w:numPr>
      </w:pPr>
      <w:sdt>
        <w:sdtPr>
          <w:alias w:val="Member"/>
          <w:tag w:val="&lt;Member mnisId='4751' dodsId=''&gt;"/>
          <w:id w:val="-1348788622"/>
          <w:placeholder>
            <w:docPart w:val="D3B2C7DF6DAC43FD89A7B8AF08DB0825"/>
          </w:placeholder>
          <w:richText/>
        </w:sdtPr>
        <w:sdtContent>
          <w:r w:rsidRPr="00EE6D2A">
            <w:rPr>
              <w:b/>
            </w:rPr>
            <w:t>Chris Loder:</w:t>
          </w:r>
        </w:sdtContent>
      </w:sdt>
      <w:r>
        <w:t xml:space="preserve"> Earlier</w:t>
      </w:r>
      <w:r w:rsidR="00B72766">
        <w:t>,</w:t>
      </w:r>
      <w:r>
        <w:t xml:space="preserve"> you may have heard one of the senior executives of the industry say that he believed that the Government w</w:t>
      </w:r>
      <w:r w:rsidR="00B72766">
        <w:t>ere</w:t>
      </w:r>
      <w:r>
        <w:t xml:space="preserve"> asleep at the wheel when it came to aviation. Could you tell us if there is a strategy for aviation recovery?</w:t>
      </w:r>
    </w:p>
    <w:p w:rsidR="003D31A1" w:rsidP="00A743D3">
      <w:pPr>
        <w:pStyle w:val="Answer"/>
      </w:pPr>
      <w:sdt>
        <w:sdtPr>
          <w:alias w:val="Witness"/>
          <w:id w:val="1262799420"/>
          <w:placeholder>
            <w:docPart w:val="D3B2C7DF6DAC43FD89A7B8AF08DB0825"/>
          </w:placeholder>
          <w:richText/>
        </w:sdtPr>
        <w:sdtContent>
          <w:r w:rsidRPr="00F96DDF">
            <w:rPr>
              <w:b/>
              <w:i/>
            </w:rPr>
            <w:t>Kelly Tolhurst:</w:t>
          </w:r>
        </w:sdtContent>
      </w:sdt>
      <w:r>
        <w:t xml:space="preserve"> I do not recognise the statement about being asleep at the wheel. I have definitely not been asleep over the last eight weeks. In fact, I have made myself absolutely accessible to anyone in the industry who has wanted to discuss with me the issues they are facing individually, as a company or as an industry.</w:t>
      </w:r>
    </w:p>
    <w:p w:rsidR="0020427B" w:rsidP="00A743D3">
      <w:pPr>
        <w:pStyle w:val="Answer"/>
      </w:pPr>
      <w:r>
        <w:t xml:space="preserve">The sector has faced, as I have already outlined, unprecedented challenges and has been affected greatly. One of the key things is that we have set up the </w:t>
      </w:r>
      <w:r w:rsidR="00BF434B">
        <w:t>r</w:t>
      </w:r>
      <w:r>
        <w:t xml:space="preserve">estart and </w:t>
      </w:r>
      <w:r w:rsidR="00BF434B">
        <w:t>r</w:t>
      </w:r>
      <w:r>
        <w:t xml:space="preserve">ecovery </w:t>
      </w:r>
      <w:r w:rsidR="00A13A4D">
        <w:t>g</w:t>
      </w:r>
      <w:r>
        <w:t>roup. The whole point about that is that</w:t>
      </w:r>
      <w:r>
        <w:t xml:space="preserve"> it is</w:t>
      </w:r>
      <w:r>
        <w:t xml:space="preserve"> Government work</w:t>
      </w:r>
      <w:r>
        <w:t>ing</w:t>
      </w:r>
      <w:r>
        <w:t xml:space="preserve"> with industry in order to come up with a plan to deliver restart and recovery. As some of the panellists</w:t>
      </w:r>
      <w:r>
        <w:t xml:space="preserve"> </w:t>
      </w:r>
      <w:r>
        <w:t>said, that cannot be done in isolation. We need to do it by working with the unions, the airports and the ground handlers, which we are doing.</w:t>
      </w:r>
    </w:p>
    <w:p w:rsidR="003D31A1" w:rsidP="00A743D3">
      <w:pPr>
        <w:pStyle w:val="Answer"/>
      </w:pPr>
      <w:r>
        <w:t>Ultimately, we are in unprecedented times. We are obviously working internationally with our neighbours, who fac</w:t>
      </w:r>
      <w:r w:rsidR="002C1865">
        <w:t>e</w:t>
      </w:r>
      <w:r>
        <w:t xml:space="preserve"> some of the same challenges as us. We will work hard to make sure that we are clear about how we work with industry in order to get th</w:t>
      </w:r>
      <w:r w:rsidR="002C1865">
        <w:t>e</w:t>
      </w:r>
      <w:r>
        <w:t xml:space="preserve"> recovery that is required. </w:t>
      </w:r>
      <w:r w:rsidR="002C1865">
        <w:t>W</w:t>
      </w:r>
      <w:r>
        <w:t xml:space="preserve">e have not been asleep at the wheel. </w:t>
      </w:r>
    </w:p>
    <w:p w:rsidR="003D31A1" w:rsidP="00A743D3">
      <w:pPr>
        <w:pStyle w:val="Question"/>
        <w:numPr>
          <w:ilvl w:val="0"/>
          <w:numId w:val="9"/>
        </w:numPr>
      </w:pPr>
      <w:sdt>
        <w:sdtPr>
          <w:alias w:val="Member"/>
          <w:tag w:val="&lt;Member mnisId='4751' dodsId=''&gt;"/>
          <w:id w:val="-1599484340"/>
          <w:placeholder>
            <w:docPart w:val="D3B2C7DF6DAC43FD89A7B8AF08DB0825"/>
          </w:placeholder>
          <w:richText/>
        </w:sdtPr>
        <w:sdtContent>
          <w:r w:rsidRPr="00A33C33">
            <w:rPr>
              <w:b/>
            </w:rPr>
            <w:t>Chris Loder:</w:t>
          </w:r>
        </w:sdtContent>
      </w:sdt>
      <w:r>
        <w:t xml:space="preserve"> In terms of the strategy for aviation recovery, is there a strategy at the moment?</w:t>
      </w:r>
    </w:p>
    <w:p w:rsidR="00893039" w:rsidP="00A743D3">
      <w:pPr>
        <w:pStyle w:val="Answer"/>
      </w:pPr>
      <w:sdt>
        <w:sdtPr>
          <w:alias w:val="Witness"/>
          <w:id w:val="1796403925"/>
          <w:placeholder>
            <w:docPart w:val="D3B2C7DF6DAC43FD89A7B8AF08DB0825"/>
          </w:placeholder>
          <w:richText/>
        </w:sdtPr>
        <w:sdtContent>
          <w:r w:rsidRPr="00A33C33" w:rsidR="003D31A1">
            <w:rPr>
              <w:b/>
              <w:i/>
            </w:rPr>
            <w:t>Kelly Tolhurst:</w:t>
          </w:r>
        </w:sdtContent>
      </w:sdt>
      <w:r w:rsidR="003D31A1">
        <w:t xml:space="preserve"> That is what we are working on with industry. It is around what the challenges are</w:t>
      </w:r>
      <w:r w:rsidR="002C1865">
        <w:t xml:space="preserve"> and l</w:t>
      </w:r>
      <w:r w:rsidR="003D31A1">
        <w:t>ook</w:t>
      </w:r>
      <w:r w:rsidR="002C1865">
        <w:t>ing</w:t>
      </w:r>
      <w:r w:rsidR="003D31A1">
        <w:t xml:space="preserve"> at proper issues like connectivity in relation to how we get planes back into the air. Ultimately, as I have already outlined, we need to get into a position where we have industry support for health measures</w:t>
      </w:r>
      <w:r w:rsidR="002C1865">
        <w:t>,</w:t>
      </w:r>
      <w:r w:rsidR="003D31A1">
        <w:t xml:space="preserve"> so that workers feel safe and consumers feel safe about flying, where we can get routes back up and running. Ultimately, that is where we need to be today.</w:t>
      </w:r>
    </w:p>
    <w:p w:rsidR="003D31A1" w:rsidP="00A743D3">
      <w:pPr>
        <w:pStyle w:val="Answer"/>
      </w:pPr>
      <w:r>
        <w:t>A lot is unknown about when we might be coming out of this. A lot of it is fast moving. We do not know how long we will be faced with issues around coronavirus. That is why we are having regular weekly meetings, particularly on that subject. We are devising a strategy in order to</w:t>
      </w:r>
      <w:r w:rsidR="00893039">
        <w:t xml:space="preserve"> come out of this.</w:t>
      </w:r>
    </w:p>
    <w:p w:rsidR="003D31A1" w:rsidP="00A743D3">
      <w:pPr>
        <w:pStyle w:val="Question"/>
        <w:numPr>
          <w:ilvl w:val="0"/>
          <w:numId w:val="9"/>
        </w:numPr>
      </w:pPr>
      <w:sdt>
        <w:sdtPr>
          <w:alias w:val="Member"/>
          <w:tag w:val="&lt;Member mnisId='4751' dodsId=''&gt;"/>
          <w:id w:val="-190388363"/>
          <w:placeholder>
            <w:docPart w:val="D3B2C7DF6DAC43FD89A7B8AF08DB0825"/>
          </w:placeholder>
          <w:richText/>
        </w:sdtPr>
        <w:sdtContent>
          <w:r w:rsidRPr="002F461F">
            <w:rPr>
              <w:b/>
            </w:rPr>
            <w:t>Chris Loder:</w:t>
          </w:r>
        </w:sdtContent>
      </w:sdt>
      <w:r>
        <w:t xml:space="preserve"> Could you tell us when that strategy will be available for us to see?</w:t>
      </w:r>
    </w:p>
    <w:p w:rsidR="003D31A1" w:rsidP="00A743D3">
      <w:pPr>
        <w:pStyle w:val="Answer"/>
      </w:pPr>
      <w:sdt>
        <w:sdtPr>
          <w:alias w:val="Witness"/>
          <w:id w:val="41490486"/>
          <w:placeholder>
            <w:docPart w:val="D3B2C7DF6DAC43FD89A7B8AF08DB0825"/>
          </w:placeholder>
          <w:richText/>
        </w:sdtPr>
        <w:sdtContent>
          <w:r w:rsidRPr="002F461F">
            <w:rPr>
              <w:b/>
              <w:i/>
            </w:rPr>
            <w:t>Kelly Tolhurst:</w:t>
          </w:r>
        </w:sdtContent>
      </w:sdt>
      <w:r>
        <w:t xml:space="preserve"> We are currently working on that. In regard to the four weeks, we have said that we will have a document </w:t>
      </w:r>
      <w:r w:rsidR="00022A89">
        <w:t>that</w:t>
      </w:r>
      <w:r>
        <w:t xml:space="preserve"> we will be able to present with regard to health measures. That is the target we have set ourselves; the industry called for that. We are working to that, but</w:t>
      </w:r>
      <w:r w:rsidR="00A747E6">
        <w:t xml:space="preserve"> in regards to</w:t>
      </w:r>
      <w:r>
        <w:t>—</w:t>
      </w:r>
    </w:p>
    <w:p w:rsidR="003D31A1" w:rsidP="00A743D3">
      <w:pPr>
        <w:pStyle w:val="Question"/>
        <w:numPr>
          <w:ilvl w:val="0"/>
          <w:numId w:val="9"/>
        </w:numPr>
      </w:pPr>
      <w:sdt>
        <w:sdtPr>
          <w:alias w:val="Member"/>
          <w:tag w:val="&lt;Member mnisId='4751' dodsId=''&gt;"/>
          <w:id w:val="753555856"/>
          <w:placeholder>
            <w:docPart w:val="D3B2C7DF6DAC43FD89A7B8AF08DB0825"/>
          </w:placeholder>
          <w:richText/>
        </w:sdtPr>
        <w:sdtContent>
          <w:r w:rsidRPr="000D286E">
            <w:rPr>
              <w:b/>
            </w:rPr>
            <w:t>Chris Loder:</w:t>
          </w:r>
        </w:sdtContent>
      </w:sdt>
      <w:r>
        <w:t xml:space="preserve"> I am sorry; I could not hear. When did you say it would be available? I lost the signal. </w:t>
      </w:r>
    </w:p>
    <w:p w:rsidR="003D31A1" w:rsidP="00A743D3">
      <w:pPr>
        <w:pStyle w:val="Answer"/>
      </w:pPr>
      <w:sdt>
        <w:sdtPr>
          <w:alias w:val="Witness"/>
          <w:id w:val="-625389883"/>
          <w:placeholder>
            <w:docPart w:val="D3B2C7DF6DAC43FD89A7B8AF08DB0825"/>
          </w:placeholder>
          <w:richText/>
        </w:sdtPr>
        <w:sdtContent>
          <w:r w:rsidRPr="000D286E">
            <w:rPr>
              <w:b/>
              <w:i/>
            </w:rPr>
            <w:t>Kelly Tolhurst:</w:t>
          </w:r>
        </w:sdtContent>
      </w:sdt>
      <w:r>
        <w:t xml:space="preserve"> We have agreed in relation to our programme for restart </w:t>
      </w:r>
      <w:r w:rsidR="00AD60B8">
        <w:t xml:space="preserve">that </w:t>
      </w:r>
      <w:r>
        <w:t>it will be within the next four weeks. When we have that</w:t>
      </w:r>
      <w:r w:rsidR="00A747E6">
        <w:t>,</w:t>
      </w:r>
      <w:r>
        <w:t xml:space="preserve"> I will happily share </w:t>
      </w:r>
      <w:r w:rsidR="00A747E6">
        <w:t>i</w:t>
      </w:r>
      <w:r>
        <w:t xml:space="preserve">t with the Committee. It is an ongoing piece of work, and it will be very heavily influenced by other factors. We are working </w:t>
      </w:r>
      <w:r w:rsidR="008F21DE">
        <w:t>to</w:t>
      </w:r>
      <w:r>
        <w:t xml:space="preserve"> it.</w:t>
      </w:r>
    </w:p>
    <w:p w:rsidR="003D31A1" w:rsidP="00A743D3">
      <w:pPr>
        <w:pStyle w:val="Question"/>
        <w:numPr>
          <w:ilvl w:val="0"/>
          <w:numId w:val="9"/>
        </w:numPr>
      </w:pPr>
      <w:sdt>
        <w:sdtPr>
          <w:alias w:val="Member"/>
          <w:tag w:val="&lt;Member mnisId='4751' dodsId=''&gt;"/>
          <w:id w:val="90911113"/>
          <w:placeholder>
            <w:docPart w:val="D3B2C7DF6DAC43FD89A7B8AF08DB0825"/>
          </w:placeholder>
          <w:richText/>
        </w:sdtPr>
        <w:sdtContent>
          <w:r w:rsidRPr="00F2464A">
            <w:rPr>
              <w:b/>
            </w:rPr>
            <w:t>Chris Loder:</w:t>
          </w:r>
        </w:sdtContent>
      </w:sdt>
      <w:r>
        <w:t xml:space="preserve"> From the feedback we have had from others, both today and last time, it feels as though certain components of the aviation industry are crucial to its long-term sustainability</w:t>
      </w:r>
      <w:r w:rsidR="0020104C">
        <w:t>,</w:t>
      </w:r>
      <w:r>
        <w:t xml:space="preserve"> but their longevity, as it stands at the moment, is very short indeed given the current circumstances. Just so </w:t>
      </w:r>
      <w:r>
        <w:t xml:space="preserve">you know, the interest </w:t>
      </w:r>
      <w:r w:rsidR="00C9314B">
        <w:t>in</w:t>
      </w:r>
      <w:r>
        <w:t xml:space="preserve"> the strategy going forward is predominantly to make sure that we avoid any of the smaller component parts of the industry falling down.</w:t>
      </w:r>
    </w:p>
    <w:p w:rsidR="006F64DB" w:rsidP="00A743D3">
      <w:pPr>
        <w:pStyle w:val="QuestionCont"/>
      </w:pPr>
      <w:r>
        <w:t xml:space="preserve">I will ask one final question before handing back to the Chair. You </w:t>
      </w:r>
      <w:r w:rsidR="00C9314B">
        <w:t>are</w:t>
      </w:r>
      <w:r>
        <w:t xml:space="preserve"> undoubtedly</w:t>
      </w:r>
      <w:r w:rsidR="00C9314B">
        <w:t xml:space="preserve"> </w:t>
      </w:r>
      <w:r>
        <w:t xml:space="preserve">seeing at the moment that the aviation industry is faced with job losses. </w:t>
      </w:r>
      <w:r w:rsidR="00C9314B">
        <w:t>L</w:t>
      </w:r>
      <w:r>
        <w:t>ast tim</w:t>
      </w:r>
      <w:r w:rsidR="00C9314B">
        <w:t>e, as I am sur</w:t>
      </w:r>
      <w:r>
        <w:t>e</w:t>
      </w:r>
      <w:r w:rsidR="00C9314B">
        <w:t xml:space="preserve"> you know,</w:t>
      </w:r>
      <w:r>
        <w:t xml:space="preserve"> we interviewed Willie Walsh. One of the things that is not only concerning the employees affected but also </w:t>
      </w:r>
      <w:r w:rsidR="00C9314B">
        <w:t xml:space="preserve">increasingly </w:t>
      </w:r>
      <w:r>
        <w:t xml:space="preserve">the electorate of the United Kingdom is that the Government </w:t>
      </w:r>
      <w:r w:rsidR="00C9314B">
        <w:t>are</w:t>
      </w:r>
      <w:r>
        <w:t xml:space="preserve"> understandably supporting aviation businesses—in this case particularly British Airways</w:t>
      </w:r>
      <w:r w:rsidR="002A3A59">
        <w:t>—</w:t>
      </w:r>
      <w:r>
        <w:t>by financially supporting them</w:t>
      </w:r>
      <w:r w:rsidR="00C14FFF">
        <w:t xml:space="preserve">, </w:t>
      </w:r>
      <w:r>
        <w:t>but it appears that th</w:t>
      </w:r>
      <w:r w:rsidR="00C14FFF">
        <w:t>at</w:t>
      </w:r>
      <w:r>
        <w:t xml:space="preserve"> financial support is being used by some, particularly BA at this time, as a buffer in order to allow them to progress considerable numbers of redundancies.</w:t>
      </w:r>
    </w:p>
    <w:p w:rsidR="003D31A1" w:rsidP="00A743D3">
      <w:pPr>
        <w:pStyle w:val="QuestionCont"/>
      </w:pPr>
      <w:r>
        <w:t>On the face of it, from what we have seen so far, it is a very clear strategy of BA that 12,000 people are going to lose their jobs, yet BA is receiving furlough cash for that.</w:t>
      </w:r>
      <w:r w:rsidR="006F64DB">
        <w:t xml:space="preserve"> </w:t>
      </w:r>
      <w:r>
        <w:t xml:space="preserve">Do you believe that the Government should continue to give financial support to BA, given the situation </w:t>
      </w:r>
      <w:r w:rsidR="007F416F">
        <w:t>that</w:t>
      </w:r>
      <w:r>
        <w:t xml:space="preserve"> 12,000 of the people BA </w:t>
      </w:r>
      <w:r w:rsidR="007F416F">
        <w:t>is</w:t>
      </w:r>
      <w:r>
        <w:t xml:space="preserve"> receiving funds </w:t>
      </w:r>
      <w:r w:rsidR="007F416F">
        <w:t xml:space="preserve">for </w:t>
      </w:r>
      <w:r>
        <w:t>are going to be made redundant?</w:t>
      </w:r>
    </w:p>
    <w:p w:rsidR="003D31A1" w:rsidP="00A743D3">
      <w:pPr>
        <w:pStyle w:val="Answer"/>
      </w:pPr>
      <w:sdt>
        <w:sdtPr>
          <w:alias w:val="Witness"/>
          <w:id w:val="1118566686"/>
          <w:placeholder>
            <w:docPart w:val="D3B2C7DF6DAC43FD89A7B8AF08DB0825"/>
          </w:placeholder>
          <w:richText/>
        </w:sdtPr>
        <w:sdtContent>
          <w:r w:rsidRPr="004C12D8">
            <w:rPr>
              <w:b/>
              <w:i/>
            </w:rPr>
            <w:t>Kelly Tolhurst:</w:t>
          </w:r>
        </w:sdtContent>
      </w:sdt>
      <w:r>
        <w:t xml:space="preserve"> On the strategy, I want to be clear</w:t>
      </w:r>
      <w:r w:rsidR="007F416F">
        <w:t xml:space="preserve"> that t</w:t>
      </w:r>
      <w:r>
        <w:t xml:space="preserve">he absolute intention of the </w:t>
      </w:r>
      <w:r w:rsidR="007F416F">
        <w:t>r</w:t>
      </w:r>
      <w:r w:rsidR="00075EAA">
        <w:t xml:space="preserve">estart </w:t>
      </w:r>
      <w:r>
        <w:t xml:space="preserve">and </w:t>
      </w:r>
      <w:r w:rsidR="00075EAA">
        <w:t>r</w:t>
      </w:r>
      <w:r>
        <w:t xml:space="preserve">ecovery </w:t>
      </w:r>
      <w:r w:rsidR="00075EAA">
        <w:t>u</w:t>
      </w:r>
      <w:r>
        <w:t>nit is to make sure that we do not lose those component parts. That is why it is sector</w:t>
      </w:r>
      <w:r w:rsidR="00075EAA">
        <w:t>-</w:t>
      </w:r>
      <w:r>
        <w:t>wide. We have ground handlers; we have the unions; we have people like IATA; but we also have cross-</w:t>
      </w:r>
      <w:r w:rsidR="008604D5">
        <w:t>G</w:t>
      </w:r>
      <w:r>
        <w:t xml:space="preserve">overnment and other Government </w:t>
      </w:r>
      <w:r w:rsidR="008604D5">
        <w:t>D</w:t>
      </w:r>
      <w:r>
        <w:t xml:space="preserve">epartments like PHE, the </w:t>
      </w:r>
      <w:r w:rsidR="00075EAA">
        <w:t>c</w:t>
      </w:r>
      <w:r>
        <w:t xml:space="preserve">hief </w:t>
      </w:r>
      <w:r w:rsidR="00075EAA">
        <w:t>s</w:t>
      </w:r>
      <w:r>
        <w:t xml:space="preserve">cientific </w:t>
      </w:r>
      <w:r w:rsidR="00075EAA">
        <w:t>o</w:t>
      </w:r>
      <w:r>
        <w:t xml:space="preserve">fficer and </w:t>
      </w:r>
      <w:r w:rsidR="00075EAA">
        <w:t xml:space="preserve">the </w:t>
      </w:r>
      <w:r>
        <w:t>FCO sitting on that group</w:t>
      </w:r>
      <w:r w:rsidR="0025470B">
        <w:t>,</w:t>
      </w:r>
      <w:r>
        <w:t xml:space="preserve"> in order that we do not miss those component parts.</w:t>
      </w:r>
    </w:p>
    <w:p w:rsidR="002972E1" w:rsidP="00A743D3">
      <w:pPr>
        <w:pStyle w:val="Answer"/>
      </w:pPr>
      <w:r>
        <w:t>On</w:t>
      </w:r>
      <w:r w:rsidR="003D31A1">
        <w:t xml:space="preserve"> the proposed plans and the announced process that British Airways </w:t>
      </w:r>
      <w:r w:rsidR="008604D5">
        <w:t>is</w:t>
      </w:r>
      <w:r w:rsidR="003D31A1">
        <w:t xml:space="preserve"> going into in relation to Government support, at the moment</w:t>
      </w:r>
      <w:r>
        <w:t>,</w:t>
      </w:r>
      <w:r w:rsidR="003D31A1">
        <w:t xml:space="preserve"> as far as I am aware</w:t>
      </w:r>
      <w:r>
        <w:t>,</w:t>
      </w:r>
      <w:r w:rsidR="003D31A1">
        <w:t xml:space="preserve"> British Airways ha</w:t>
      </w:r>
      <w:r>
        <w:t>s</w:t>
      </w:r>
      <w:r w:rsidR="003D31A1">
        <w:t xml:space="preserve"> about 42,000 workers</w:t>
      </w:r>
      <w:r w:rsidR="004C4821">
        <w:t>, and t</w:t>
      </w:r>
      <w:r w:rsidR="003D31A1">
        <w:t>here are 22,600 staff currently on the job retention scheme.</w:t>
      </w:r>
      <w:r w:rsidR="004C4821">
        <w:t xml:space="preserve"> </w:t>
      </w:r>
      <w:r w:rsidR="003D31A1">
        <w:t>When the Chancellor announced the package in relation to the job retention scheme, it was very much around making sure that we were able to support businesses in the short term and protect jobs. We are clear</w:t>
      </w:r>
      <w:r w:rsidR="004C6A4C">
        <w:t xml:space="preserve"> about that</w:t>
      </w:r>
      <w:r w:rsidR="003D31A1">
        <w:t xml:space="preserve">, and I would absolutely rather see the use of the Government scheme to do exactly that. But, of course, businesses will </w:t>
      </w:r>
      <w:r w:rsidR="004C6A4C">
        <w:t xml:space="preserve">make </w:t>
      </w:r>
      <w:r w:rsidR="003D31A1">
        <w:t>decisions and look at the way they manage their businesses going forward.</w:t>
      </w:r>
    </w:p>
    <w:p w:rsidR="003D31A1" w:rsidP="00A743D3">
      <w:pPr>
        <w:pStyle w:val="Question"/>
        <w:numPr>
          <w:ilvl w:val="0"/>
          <w:numId w:val="0"/>
        </w:numPr>
        <w:ind w:left="794"/>
      </w:pPr>
      <w:sdt>
        <w:sdtPr>
          <w:alias w:val="Member"/>
          <w:tag w:val="&lt;Member mnisId='4751' dodsId=''&gt;"/>
          <w:id w:val="216634417"/>
          <w:placeholder>
            <w:docPart w:val="DefaultPlaceholder_-1854013440"/>
          </w:placeholder>
          <w:richText/>
        </w:sdtPr>
        <w:sdtContent>
          <w:r w:rsidRPr="002972E1" w:rsidR="002972E1">
            <w:rPr>
              <w:b/>
            </w:rPr>
            <w:t>Chris Loder:</w:t>
          </w:r>
        </w:sdtContent>
      </w:sdt>
      <w:r w:rsidR="002972E1">
        <w:t xml:space="preserve"> Is it your—</w:t>
      </w:r>
    </w:p>
    <w:p w:rsidR="003D31A1" w:rsidP="00A743D3">
      <w:pPr>
        <w:pStyle w:val="Question"/>
        <w:numPr>
          <w:ilvl w:val="0"/>
          <w:numId w:val="0"/>
        </w:numPr>
        <w:ind w:left="794"/>
      </w:pPr>
      <w:sdt>
        <w:sdtPr>
          <w:alias w:val="Member"/>
          <w:tag w:val="&lt;Member mnisId='4442' dodsId='72290'&gt;"/>
          <w:id w:val="-317496739"/>
          <w:placeholder>
            <w:docPart w:val="D3B2C7DF6DAC43FD89A7B8AF08DB0825"/>
          </w:placeholder>
          <w:richText/>
        </w:sdtPr>
        <w:sdtContent>
          <w:r w:rsidRPr="007C6945">
            <w:rPr>
              <w:b/>
            </w:rPr>
            <w:t>Chair:</w:t>
          </w:r>
        </w:sdtContent>
      </w:sdt>
      <w:r>
        <w:t xml:space="preserve"> I am sorry to interject, but we have a </w:t>
      </w:r>
      <w:r w:rsidR="002972E1">
        <w:t xml:space="preserve">heck of a </w:t>
      </w:r>
      <w:r>
        <w:t>lot of sections to get through. I want to bring in Simon, and indeed Mr Moriarty.</w:t>
      </w:r>
    </w:p>
    <w:p w:rsidR="002972E1" w:rsidP="00A743D3">
      <w:pPr>
        <w:pStyle w:val="Question"/>
        <w:numPr>
          <w:ilvl w:val="0"/>
          <w:numId w:val="9"/>
        </w:numPr>
      </w:pPr>
      <w:sdt>
        <w:sdtPr>
          <w:alias w:val="Member"/>
          <w:tag w:val="&lt;Member mnisId='4862' dodsId=''&gt;"/>
          <w:id w:val="-1930413579"/>
          <w:placeholder>
            <w:docPart w:val="D3B2C7DF6DAC43FD89A7B8AF08DB0825"/>
          </w:placeholder>
          <w:richText/>
        </w:sdtPr>
        <w:sdtContent>
          <w:r w:rsidRPr="006942B7" w:rsidR="003D31A1">
            <w:rPr>
              <w:b/>
            </w:rPr>
            <w:t>Simon Jupp:</w:t>
          </w:r>
        </w:sdtContent>
      </w:sdt>
      <w:r w:rsidR="003D31A1">
        <w:t xml:space="preserve"> </w:t>
      </w:r>
      <w:r>
        <w:t>G</w:t>
      </w:r>
      <w:r w:rsidR="003D31A1">
        <w:t xml:space="preserve">ood morning to all three on the panel. We have spoken about the </w:t>
      </w:r>
      <w:r>
        <w:t>r</w:t>
      </w:r>
      <w:r w:rsidR="003D31A1">
        <w:t xml:space="preserve">ecovery </w:t>
      </w:r>
      <w:r>
        <w:t>u</w:t>
      </w:r>
      <w:r w:rsidR="003D31A1">
        <w:t>nit; I get that. It is a really integral part of making sure that the aviation industry can get back on its feet.</w:t>
      </w:r>
    </w:p>
    <w:p w:rsidR="003D31A1" w:rsidP="00A743D3">
      <w:pPr>
        <w:pStyle w:val="Question"/>
        <w:numPr>
          <w:ilvl w:val="0"/>
          <w:numId w:val="0"/>
        </w:numPr>
        <w:ind w:left="794"/>
      </w:pPr>
      <w:r>
        <w:t>This question is to both the Minister and Richard Moriarty. What do you think are the long-term implications of the pandemic on the aviation industry?</w:t>
      </w:r>
    </w:p>
    <w:p w:rsidR="003D31A1" w:rsidP="00A743D3">
      <w:pPr>
        <w:pStyle w:val="Answer"/>
      </w:pPr>
      <w:sdt>
        <w:sdtPr>
          <w:alias w:val="Witness"/>
          <w:id w:val="199526350"/>
          <w:placeholder>
            <w:docPart w:val="D3B2C7DF6DAC43FD89A7B8AF08DB0825"/>
          </w:placeholder>
          <w:richText/>
        </w:sdtPr>
        <w:sdtContent>
          <w:r w:rsidRPr="006942B7">
            <w:rPr>
              <w:b/>
              <w:i/>
            </w:rPr>
            <w:t>Richard Moriarty:</w:t>
          </w:r>
        </w:sdtContent>
      </w:sdt>
      <w:r>
        <w:t xml:space="preserve"> It is clear that the central question for all of us is how we build confidence in restart and recovery. There will need to be measures in place, probably for some time</w:t>
      </w:r>
      <w:r w:rsidR="002972E1">
        <w:t>, that have</w:t>
      </w:r>
      <w:r>
        <w:t xml:space="preserve"> medical support and public confidence </w:t>
      </w:r>
      <w:r w:rsidR="00135FB9">
        <w:t xml:space="preserve">and </w:t>
      </w:r>
      <w:r>
        <w:t xml:space="preserve">that the workers are content with. Aviation is an ecosystem. It needs all the component parts to work together, so the only way for us to do that is to come together and support the work that the Minister has set up in the </w:t>
      </w:r>
      <w:r w:rsidR="00135FB9">
        <w:t>r</w:t>
      </w:r>
      <w:r>
        <w:t xml:space="preserve">estart and </w:t>
      </w:r>
      <w:r w:rsidR="00135FB9">
        <w:t>r</w:t>
      </w:r>
      <w:r>
        <w:t xml:space="preserve">ecovery </w:t>
      </w:r>
      <w:r w:rsidR="00135FB9">
        <w:t>u</w:t>
      </w:r>
      <w:r>
        <w:t>nit. At the CAA</w:t>
      </w:r>
      <w:r w:rsidR="00135FB9">
        <w:t>,</w:t>
      </w:r>
      <w:r>
        <w:t xml:space="preserve"> we are very keen to play our full part in that. </w:t>
      </w:r>
    </w:p>
    <w:p w:rsidR="001A592A" w:rsidP="00A743D3">
      <w:pPr>
        <w:pStyle w:val="Answer"/>
      </w:pPr>
      <w:sdt>
        <w:sdtPr>
          <w:alias w:val="Witness"/>
          <w:id w:val="1900630302"/>
          <w:placeholder>
            <w:docPart w:val="D3B2C7DF6DAC43FD89A7B8AF08DB0825"/>
          </w:placeholder>
          <w:richText/>
        </w:sdtPr>
        <w:sdtContent>
          <w:r w:rsidRPr="00311ECB" w:rsidR="003D31A1">
            <w:rPr>
              <w:b/>
              <w:i/>
            </w:rPr>
            <w:t>Kelly Tolhurst:</w:t>
          </w:r>
        </w:sdtContent>
      </w:sdt>
      <w:r w:rsidR="003D31A1">
        <w:t xml:space="preserve"> As Richard outlined, the biggest challenge is that we do not know how long we are going to be in </w:t>
      </w:r>
      <w:r w:rsidR="00135FB9">
        <w:t>a</w:t>
      </w:r>
      <w:r w:rsidR="003D31A1">
        <w:t xml:space="preserve"> situation where Covid will hav</w:t>
      </w:r>
      <w:r w:rsidR="00135FB9">
        <w:t>e</w:t>
      </w:r>
      <w:r w:rsidR="003D31A1">
        <w:t xml:space="preserve"> an impact on people’s travel. That is exactly why—I am sorry to repeat myself—</w:t>
      </w:r>
      <w:r w:rsidR="00135FB9">
        <w:t>th</w:t>
      </w:r>
      <w:r w:rsidR="004D373A">
        <w:t>ere</w:t>
      </w:r>
      <w:r w:rsidR="00135FB9">
        <w:t xml:space="preserve"> is the</w:t>
      </w:r>
      <w:r w:rsidR="003D31A1">
        <w:t xml:space="preserve"> focus in the </w:t>
      </w:r>
      <w:r w:rsidR="00135FB9">
        <w:t>r</w:t>
      </w:r>
      <w:r w:rsidR="003D31A1">
        <w:t xml:space="preserve">estart and </w:t>
      </w:r>
      <w:r w:rsidR="00135FB9">
        <w:t>r</w:t>
      </w:r>
      <w:r w:rsidR="003D31A1">
        <w:t xml:space="preserve">ecovery </w:t>
      </w:r>
      <w:r w:rsidR="00135FB9">
        <w:t>g</w:t>
      </w:r>
      <w:r w:rsidR="003D31A1">
        <w:t>roup</w:t>
      </w:r>
      <w:r w:rsidR="00C3388F">
        <w:t>, so that we fully understand as the</w:t>
      </w:r>
      <w:r w:rsidR="003D31A1">
        <w:t xml:space="preserve"> Government what the challenges are for the airlines, the airports and the ground handlers.</w:t>
      </w:r>
    </w:p>
    <w:p w:rsidR="003D31A1" w:rsidP="00A743D3">
      <w:pPr>
        <w:pStyle w:val="Answer"/>
      </w:pPr>
      <w:r>
        <w:t>Obviously, there might be slight differences, depending on where you are in the scheme of things. We</w:t>
      </w:r>
      <w:r w:rsidR="001A592A">
        <w:t xml:space="preserve"> also</w:t>
      </w:r>
      <w:r>
        <w:t xml:space="preserve"> need to understand what the international consequences are, and what is happening internationally. It has to be one effort. We need to work with industry</w:t>
      </w:r>
      <w:r w:rsidR="001A592A">
        <w:t>, first,</w:t>
      </w:r>
      <w:r>
        <w:t xml:space="preserve"> to agree what the challenges are and where potentially the issues will go, and</w:t>
      </w:r>
      <w:r w:rsidR="001A592A">
        <w:t>, secondly,</w:t>
      </w:r>
      <w:r>
        <w:t xml:space="preserve"> </w:t>
      </w:r>
      <w:r w:rsidR="001A592A">
        <w:t xml:space="preserve">to </w:t>
      </w:r>
      <w:r>
        <w:t xml:space="preserve">try to get agreement on how together we will tackle some of those issues. </w:t>
      </w:r>
    </w:p>
    <w:p w:rsidR="003D31A1" w:rsidP="00A743D3">
      <w:pPr>
        <w:pStyle w:val="Answer"/>
      </w:pPr>
      <w:r>
        <w:t xml:space="preserve">The whole idea, when we set up the </w:t>
      </w:r>
      <w:r w:rsidR="006D79A6">
        <w:t>r</w:t>
      </w:r>
      <w:r>
        <w:t xml:space="preserve">estart and </w:t>
      </w:r>
      <w:r w:rsidR="006D79A6">
        <w:t>r</w:t>
      </w:r>
      <w:r>
        <w:t xml:space="preserve">ecovery </w:t>
      </w:r>
      <w:r w:rsidR="006D79A6">
        <w:t>g</w:t>
      </w:r>
      <w:r>
        <w:t xml:space="preserve">roup, was that the work would be needed at pace and it was not going to be a talking shop. I </w:t>
      </w:r>
      <w:r w:rsidR="008A42D0">
        <w:t>am</w:t>
      </w:r>
      <w:r>
        <w:t xml:space="preserve"> very clear that it ha</w:t>
      </w:r>
      <w:r w:rsidR="008A42D0">
        <w:t>s</w:t>
      </w:r>
      <w:r>
        <w:t xml:space="preserve"> to be a group that shows outcomes. It cannot just be another committee, where we just talk around the houses. We have to see outcomes and impacts. That is what I w</w:t>
      </w:r>
      <w:r w:rsidR="008A42D0">
        <w:t>ill very much</w:t>
      </w:r>
      <w:r>
        <w:t xml:space="preserve"> be pushing to achieve.</w:t>
      </w:r>
    </w:p>
    <w:p w:rsidR="003D31A1" w:rsidP="00A743D3">
      <w:pPr>
        <w:pStyle w:val="Question"/>
        <w:numPr>
          <w:ilvl w:val="0"/>
          <w:numId w:val="9"/>
        </w:numPr>
      </w:pPr>
      <w:sdt>
        <w:sdtPr>
          <w:alias w:val="Member"/>
          <w:tag w:val="&lt;Member mnisId='4862' dodsId=''&gt;"/>
          <w:id w:val="752094224"/>
          <w:placeholder>
            <w:docPart w:val="D3B2C7DF6DAC43FD89A7B8AF08DB0825"/>
          </w:placeholder>
          <w:richText/>
        </w:sdtPr>
        <w:sdtContent>
          <w:r w:rsidRPr="00884D66">
            <w:rPr>
              <w:b/>
            </w:rPr>
            <w:t>Simon Jupp:</w:t>
          </w:r>
        </w:sdtContent>
      </w:sdt>
      <w:r>
        <w:t xml:space="preserve"> One of the things that has been talked about a lot in recent years is greener travel. The industry itself has committed to be carbon neutral by 2050. Do you think that is still possible, given the impact of the pandemic on finances?</w:t>
      </w:r>
    </w:p>
    <w:p w:rsidR="003D31A1" w:rsidP="00A743D3">
      <w:pPr>
        <w:pStyle w:val="Answer"/>
      </w:pPr>
      <w:sdt>
        <w:sdtPr>
          <w:alias w:val="Witness"/>
          <w:id w:val="795495682"/>
          <w:placeholder>
            <w:docPart w:val="D3B2C7DF6DAC43FD89A7B8AF08DB0825"/>
          </w:placeholder>
          <w:richText/>
        </w:sdtPr>
        <w:sdtContent>
          <w:r w:rsidRPr="00A02C14">
            <w:rPr>
              <w:b/>
              <w:i/>
            </w:rPr>
            <w:t>Kelly Tolhurst:</w:t>
          </w:r>
        </w:sdtContent>
      </w:sdt>
      <w:r>
        <w:t xml:space="preserve"> The industry has come together to make sure </w:t>
      </w:r>
      <w:r w:rsidR="00EF0AF0">
        <w:t>it is</w:t>
      </w:r>
      <w:r>
        <w:t xml:space="preserve"> able to reach that commitment. </w:t>
      </w:r>
      <w:r w:rsidR="00764A58">
        <w:t>T</w:t>
      </w:r>
      <w:r>
        <w:t>here are probably opportunities for us to work further with industry on that point. I think it is something we can work</w:t>
      </w:r>
      <w:r w:rsidR="00764A58">
        <w:t xml:space="preserve"> to</w:t>
      </w:r>
      <w:r>
        <w:t xml:space="preserve">, and it absolutely </w:t>
      </w:r>
      <w:r w:rsidR="00765906">
        <w:t>has</w:t>
      </w:r>
      <w:r>
        <w:t xml:space="preserve"> to be a significant part of the discussions and our strategy in relation to the recovery of the sector. </w:t>
      </w:r>
    </w:p>
    <w:p w:rsidR="003D31A1" w:rsidP="00A743D3">
      <w:pPr>
        <w:pStyle w:val="Question"/>
        <w:numPr>
          <w:ilvl w:val="0"/>
          <w:numId w:val="9"/>
        </w:numPr>
      </w:pPr>
      <w:sdt>
        <w:sdtPr>
          <w:alias w:val="Member"/>
          <w:tag w:val="&lt;Member mnisId='4862' dodsId=''&gt;"/>
          <w:id w:val="1496077569"/>
          <w:placeholder>
            <w:docPart w:val="D3B2C7DF6DAC43FD89A7B8AF08DB0825"/>
          </w:placeholder>
          <w:richText/>
        </w:sdtPr>
        <w:sdtContent>
          <w:r w:rsidRPr="00475B89">
            <w:rPr>
              <w:b/>
            </w:rPr>
            <w:t>Simon Jupp:</w:t>
          </w:r>
        </w:sdtContent>
      </w:sdt>
      <w:r>
        <w:t xml:space="preserve"> Do you think that the industry will need financial support in order to reach that target? You hint at perhaps further working together with the industry. One would suggest that </w:t>
      </w:r>
      <w:r w:rsidR="00AB007E">
        <w:t>it</w:t>
      </w:r>
      <w:r>
        <w:t xml:space="preserve"> has been pretty catastrophic over the last couple of months</w:t>
      </w:r>
      <w:r w:rsidR="00972A4D">
        <w:t>. T</w:t>
      </w:r>
      <w:r>
        <w:t>herefore,</w:t>
      </w:r>
      <w:r w:rsidR="00D422A4">
        <w:t xml:space="preserve"> </w:t>
      </w:r>
      <w:r w:rsidR="00621AA1">
        <w:t>what will you do</w:t>
      </w:r>
      <w:r>
        <w:t xml:space="preserve"> in order to get closer to that and achieve the goal that you, many consumers, passengers and every type of campaigner would like to see</w:t>
      </w:r>
      <w:r w:rsidR="00972A4D">
        <w:t>?</w:t>
      </w:r>
    </w:p>
    <w:p w:rsidR="003D31A1" w:rsidP="00A743D3">
      <w:pPr>
        <w:pStyle w:val="Answer"/>
      </w:pPr>
      <w:sdt>
        <w:sdtPr>
          <w:alias w:val="Witness"/>
          <w:id w:val="192889392"/>
          <w:placeholder>
            <w:docPart w:val="D3B2C7DF6DAC43FD89A7B8AF08DB0825"/>
          </w:placeholder>
          <w:richText/>
        </w:sdtPr>
        <w:sdtContent>
          <w:r w:rsidRPr="00434A23">
            <w:rPr>
              <w:b/>
              <w:i/>
            </w:rPr>
            <w:t>Kelly Tolhurst:</w:t>
          </w:r>
        </w:sdtContent>
      </w:sdt>
      <w:r>
        <w:t xml:space="preserve"> As I have already outlined, we have our objectives as a Government. Obviously</w:t>
      </w:r>
      <w:r w:rsidR="00AB007E">
        <w:t>,</w:t>
      </w:r>
      <w:r>
        <w:t xml:space="preserve"> the industry has come together on that point. That has to be one of the issues </w:t>
      </w:r>
      <w:r w:rsidR="00B734BA">
        <w:t>where</w:t>
      </w:r>
      <w:r>
        <w:t xml:space="preserve"> we are working together </w:t>
      </w:r>
      <w:r w:rsidR="00B734BA">
        <w:t>on</w:t>
      </w:r>
      <w:r>
        <w:t xml:space="preserve"> how we can </w:t>
      </w:r>
      <w:r>
        <w:t xml:space="preserve">indeed continue to meet our objectives and ambitions. I do not have a direct answer for you as to whether that would be accompanied </w:t>
      </w:r>
      <w:r w:rsidR="00890C44">
        <w:t>by</w:t>
      </w:r>
      <w:r>
        <w:t xml:space="preserve"> further Government support. That is something that is going to be part of our discussions. Obviously</w:t>
      </w:r>
      <w:r w:rsidR="007C72A8">
        <w:t>,</w:t>
      </w:r>
      <w:r>
        <w:t xml:space="preserve"> we have our commitments, which we are driven to meet, and we need to work together in order to be able to deliver on that. </w:t>
      </w:r>
    </w:p>
    <w:p w:rsidR="003D31A1" w:rsidP="00A743D3">
      <w:pPr>
        <w:pStyle w:val="Question"/>
        <w:numPr>
          <w:ilvl w:val="0"/>
          <w:numId w:val="9"/>
        </w:numPr>
      </w:pPr>
      <w:sdt>
        <w:sdtPr>
          <w:alias w:val="Member"/>
          <w:tag w:val="&lt;Member mnisId='4862' dodsId=''&gt;"/>
          <w:id w:val="567145536"/>
          <w:placeholder>
            <w:docPart w:val="D3B2C7DF6DAC43FD89A7B8AF08DB0825"/>
          </w:placeholder>
          <w:richText/>
        </w:sdtPr>
        <w:sdtContent>
          <w:r w:rsidRPr="007C72A8">
            <w:rPr>
              <w:b/>
            </w:rPr>
            <w:t>Simon Jupp:</w:t>
          </w:r>
        </w:sdtContent>
      </w:sdt>
      <w:r>
        <w:t xml:space="preserve"> </w:t>
      </w:r>
      <w:r w:rsidR="007C72A8">
        <w:t>H</w:t>
      </w:r>
      <w:r>
        <w:t>aving an open door on that policy is a really good decision. On a wider point, one of the things a lot of people have been extremely pleased with in the last couple of years is the fact that air travel has been accessible. I am the East Devon MP and I have Exeter airport in my patch. You could fly across Europe and further afield from Exeter at fairly low cost in most cases.</w:t>
      </w:r>
      <w:r w:rsidR="007C72A8">
        <w:t xml:space="preserve"> </w:t>
      </w:r>
      <w:r>
        <w:t>Do you think that air travel could be out of reach for many people because of price hikes in air fares, package holidays and travel insurance</w:t>
      </w:r>
      <w:r w:rsidR="007C72A8">
        <w:t>,</w:t>
      </w:r>
      <w:r>
        <w:t xml:space="preserve"> as the industry tries to recoup what it has lost in the last couple of months?</w:t>
      </w:r>
    </w:p>
    <w:p w:rsidR="00E30897" w:rsidP="00A743D3">
      <w:pPr>
        <w:pStyle w:val="Answer"/>
      </w:pPr>
      <w:sdt>
        <w:sdtPr>
          <w:alias w:val="Witness"/>
          <w:id w:val="-1356492404"/>
          <w:placeholder>
            <w:docPart w:val="D3B2C7DF6DAC43FD89A7B8AF08DB0825"/>
          </w:placeholder>
          <w:richText/>
        </w:sdtPr>
        <w:sdtContent>
          <w:r w:rsidRPr="007D0AE8" w:rsidR="003D31A1">
            <w:rPr>
              <w:b/>
              <w:i/>
            </w:rPr>
            <w:t>Kelly Tolhurst:</w:t>
          </w:r>
        </w:sdtContent>
      </w:sdt>
      <w:r w:rsidR="003D31A1">
        <w:t xml:space="preserve"> It is something we are going to have to monitor. Obviously, connectivity and competition </w:t>
      </w:r>
      <w:r w:rsidR="008D2A2E">
        <w:t>are</w:t>
      </w:r>
      <w:r w:rsidR="003D31A1">
        <w:t xml:space="preserve"> key for any market. You can have different operators and players in order to deliver those services. It is demand and supply. All the normal market forces are at play in the aviation sector. That is why I am particularly interested in connectivity and how we are able to make sure that all parts of the UK have accessib</w:t>
      </w:r>
      <w:r>
        <w:t>le</w:t>
      </w:r>
      <w:r w:rsidR="003D31A1">
        <w:t xml:space="preserve"> air travel.</w:t>
      </w:r>
    </w:p>
    <w:p w:rsidR="003D31A1" w:rsidP="00A743D3">
      <w:pPr>
        <w:pStyle w:val="Answer"/>
      </w:pPr>
      <w:r>
        <w:t>There will be concerns around people’s confidence and whether people want to travel. That goes back to points we have already made a</w:t>
      </w:r>
      <w:r w:rsidR="00E30897">
        <w:t>bout</w:t>
      </w:r>
      <w:r>
        <w:t xml:space="preserve"> creating confidence in the marketplace so that people want to travel to other countries. It is multifaceted. We have to make sure that the policy decisions we take within Government are able to aid that. Obviously, we are working with our partners to deliver on that.</w:t>
      </w:r>
    </w:p>
    <w:p w:rsidR="003D31A1" w:rsidP="00A743D3">
      <w:pPr>
        <w:pStyle w:val="Answer"/>
      </w:pPr>
      <w:r>
        <w:t xml:space="preserve">Interestingly, as you know, the CMA launched </w:t>
      </w:r>
      <w:r w:rsidR="00F2574E">
        <w:t>a</w:t>
      </w:r>
      <w:r>
        <w:t xml:space="preserve"> Covid-19 unit in relation to looking at competition and prices for consumers. It is going to be very interesting to see the work that the CMA do</w:t>
      </w:r>
      <w:r w:rsidR="00F2574E">
        <w:t>es</w:t>
      </w:r>
      <w:r>
        <w:t xml:space="preserve"> in relation to consumers and competition. That feeds into the wider movement and wider policy making, and where we may or may not need to intervene. Ultimately, the Government ha</w:t>
      </w:r>
      <w:r w:rsidR="00585D5B">
        <w:t>ve</w:t>
      </w:r>
      <w:r>
        <w:t xml:space="preserve"> been clear about wanting to level up and making sure that we have connectivity around the UK. That is something I feel very passionate about as well. It is </w:t>
      </w:r>
      <w:r w:rsidR="00CF2242">
        <w:t xml:space="preserve">about </w:t>
      </w:r>
      <w:r>
        <w:t>competition and still having aviation accessible to people</w:t>
      </w:r>
      <w:r w:rsidR="00475C41">
        <w:t>,</w:t>
      </w:r>
      <w:r>
        <w:t xml:space="preserve"> even if </w:t>
      </w:r>
      <w:r w:rsidR="00CF2242">
        <w:t>i</w:t>
      </w:r>
      <w:r>
        <w:t xml:space="preserve">t is something they may be less likely to be able to do or want to do. We need to tackle that. </w:t>
      </w:r>
    </w:p>
    <w:p w:rsidR="00CC6C3D" w:rsidP="00A743D3">
      <w:pPr>
        <w:pStyle w:val="Answer"/>
      </w:pPr>
      <w:r>
        <w:t>It is a big task. I am not underestimating or trying to make light of the challenges that the sector faces, or some of the tough discussions, decisions and consequences. What I can tell you is that in DFT,</w:t>
      </w:r>
      <w:r w:rsidR="00D94C8A">
        <w:t xml:space="preserve"> I</w:t>
      </w:r>
      <w:r>
        <w:t>, the officials and the Secretary of State are determined to do what we can to get th</w:t>
      </w:r>
      <w:r w:rsidR="00D94C8A">
        <w:t>e</w:t>
      </w:r>
      <w:r>
        <w:t xml:space="preserve"> sector restarted and get people flying</w:t>
      </w:r>
      <w:r w:rsidR="00D94C8A">
        <w:t>,</w:t>
      </w:r>
      <w:r>
        <w:t xml:space="preserve"> as quickly as we possibly can.</w:t>
      </w:r>
    </w:p>
    <w:p w:rsidR="003D31A1" w:rsidP="00A743D3">
      <w:pPr>
        <w:pStyle w:val="Question"/>
        <w:numPr>
          <w:ilvl w:val="0"/>
          <w:numId w:val="0"/>
        </w:numPr>
        <w:ind w:left="794"/>
      </w:pPr>
      <w:sdt>
        <w:sdtPr>
          <w:alias w:val="Member"/>
          <w:tag w:val="&lt;Member mnisId='4862' dodsId=''&gt;"/>
          <w:id w:val="-58323225"/>
          <w:placeholder>
            <w:docPart w:val="DefaultPlaceholder_-1854013440"/>
          </w:placeholder>
          <w:richText/>
        </w:sdtPr>
        <w:sdtContent>
          <w:r w:rsidRPr="00CC6C3D" w:rsidR="00CC6C3D">
            <w:rPr>
              <w:b/>
            </w:rPr>
            <w:t>Simon Jupp:</w:t>
          </w:r>
        </w:sdtContent>
      </w:sdt>
      <w:r w:rsidR="00CC6C3D">
        <w:t xml:space="preserve"> Thank you, Minister. </w:t>
      </w:r>
      <w:r w:rsidR="00B77BE1">
        <w:t>It is much appreciated.</w:t>
      </w:r>
    </w:p>
    <w:p w:rsidR="003D31A1" w:rsidP="00A743D3">
      <w:pPr>
        <w:pStyle w:val="Question"/>
        <w:numPr>
          <w:ilvl w:val="0"/>
          <w:numId w:val="0"/>
        </w:numPr>
        <w:ind w:left="794"/>
      </w:pPr>
      <w:sdt>
        <w:sdtPr>
          <w:alias w:val="Member"/>
          <w:tag w:val="&lt;Member mnisId='4442' dodsId='72290'&gt;"/>
          <w:id w:val="968932365"/>
          <w:placeholder>
            <w:docPart w:val="D3B2C7DF6DAC43FD89A7B8AF08DB0825"/>
          </w:placeholder>
          <w:richText/>
        </w:sdtPr>
        <w:sdtContent>
          <w:r w:rsidRPr="00B6376A">
            <w:rPr>
              <w:b/>
            </w:rPr>
            <w:t>Chair:</w:t>
          </w:r>
        </w:sdtContent>
      </w:sdt>
      <w:r>
        <w:t xml:space="preserve"> We will move from the future to the here and now</w:t>
      </w:r>
      <w:r w:rsidR="00EF0AF0">
        <w:t>,</w:t>
      </w:r>
      <w:r w:rsidR="00D94C8A">
        <w:t xml:space="preserve"> and</w:t>
      </w:r>
      <w:r>
        <w:t xml:space="preserve"> touch on common health standards and quarantine periods. </w:t>
      </w:r>
    </w:p>
    <w:p w:rsidR="003D31A1" w:rsidP="00A743D3">
      <w:pPr>
        <w:pStyle w:val="Question"/>
        <w:numPr>
          <w:ilvl w:val="0"/>
          <w:numId w:val="9"/>
        </w:numPr>
      </w:pPr>
      <w:sdt>
        <w:sdtPr>
          <w:alias w:val="Member"/>
          <w:tag w:val="&lt;Member mnisId='4778' dodsId=''&gt;"/>
          <w:id w:val="1416979787"/>
          <w:placeholder>
            <w:docPart w:val="D3B2C7DF6DAC43FD89A7B8AF08DB0825"/>
          </w:placeholder>
          <w:richText/>
        </w:sdtPr>
        <w:sdtContent>
          <w:r w:rsidRPr="004F6C4A">
            <w:rPr>
              <w:b/>
            </w:rPr>
            <w:t>Greg Smith:</w:t>
          </w:r>
        </w:sdtContent>
      </w:sdt>
      <w:r>
        <w:t xml:space="preserve"> I want to start with the common standards that we talked about in the previous session and</w:t>
      </w:r>
      <w:r w:rsidR="004F6C4A">
        <w:t xml:space="preserve"> that you mentioned</w:t>
      </w:r>
      <w:r>
        <w:t>, Minister, in some of your previous answers.</w:t>
      </w:r>
      <w:r w:rsidR="004F6C4A">
        <w:t xml:space="preserve"> </w:t>
      </w:r>
      <w:r>
        <w:t>Could you elaborate a little bit on why it is taking so long internationally to get th</w:t>
      </w:r>
      <w:r w:rsidR="004F6C4A">
        <w:t>o</w:t>
      </w:r>
      <w:r>
        <w:t>se common standards in place? Are there any particular sticking points from around the globe in those negotiations that are preventing us from getting some clarity for the airlines and airport operators as they make their preparations to</w:t>
      </w:r>
      <w:r w:rsidR="00B77BE1">
        <w:t>,</w:t>
      </w:r>
      <w:r>
        <w:t xml:space="preserve"> hopefully</w:t>
      </w:r>
      <w:r w:rsidR="00B77BE1">
        <w:t>,</w:t>
      </w:r>
      <w:r>
        <w:t xml:space="preserve"> get the economy rolling again?</w:t>
      </w:r>
    </w:p>
    <w:p w:rsidR="003D31A1" w:rsidP="00A743D3">
      <w:pPr>
        <w:pStyle w:val="Answer"/>
      </w:pPr>
      <w:sdt>
        <w:sdtPr>
          <w:alias w:val="Witness"/>
          <w:id w:val="-1989002836"/>
          <w:placeholder>
            <w:docPart w:val="D3B2C7DF6DAC43FD89A7B8AF08DB0825"/>
          </w:placeholder>
          <w:richText/>
        </w:sdtPr>
        <w:sdtContent>
          <w:r w:rsidRPr="006174C1">
            <w:rPr>
              <w:b/>
              <w:i/>
            </w:rPr>
            <w:t>Kelly Tolhurst:</w:t>
          </w:r>
        </w:sdtContent>
      </w:sdt>
      <w:r>
        <w:t xml:space="preserve"> Ultimately, every country has been dealing with a situation where there are the immediate issues of coronavirus. They have been taking decisions very much on a country-by-country basis o</w:t>
      </w:r>
      <w:r w:rsidR="00FE4A05">
        <w:t>n</w:t>
      </w:r>
      <w:r>
        <w:t xml:space="preserve"> what they are doing within their sectors and home borders, as are we. There is not a sticking point per se; it is making sure that we are able to get international agreement on all those measures. It is challenging. It is multifacete</w:t>
      </w:r>
      <w:r w:rsidR="00003CA9">
        <w:t>d</w:t>
      </w:r>
      <w:r w:rsidR="00EF0AF0">
        <w:t>,</w:t>
      </w:r>
      <w:r w:rsidR="00003CA9">
        <w:t xml:space="preserve"> and t</w:t>
      </w:r>
      <w:r>
        <w:t>o get an agreement globally</w:t>
      </w:r>
      <w:r w:rsidR="00003CA9">
        <w:t xml:space="preserve"> will be a challenge</w:t>
      </w:r>
      <w:r>
        <w:t xml:space="preserve">. Everybody is focused on delivering that aim and making sure we are able to get agreement with our neighbours around measures. </w:t>
      </w:r>
    </w:p>
    <w:p w:rsidR="003D31A1" w:rsidP="00A743D3">
      <w:pPr>
        <w:pStyle w:val="Answer"/>
      </w:pPr>
      <w:r>
        <w:t>It is complex. There are different pulls and pushes within each territory</w:t>
      </w:r>
      <w:r w:rsidR="00920E33">
        <w:t>, but it</w:t>
      </w:r>
      <w:r>
        <w:t xml:space="preserve"> has been a focus internationally. Everybody is ultimately trying to achieve the same objective as us, which is to get back to travelling, flying and accessing all those routes as quickly as possible. We will keep working on that and </w:t>
      </w:r>
      <w:r w:rsidR="006B1385">
        <w:t>will look</w:t>
      </w:r>
      <w:r>
        <w:t xml:space="preserve"> at what other countries are doing as they are coming out of lockdown. We will be having those conversations. </w:t>
      </w:r>
      <w:r w:rsidR="006646E5">
        <w:t>There</w:t>
      </w:r>
      <w:r>
        <w:t xml:space="preserve"> is not a straightforward solution, but</w:t>
      </w:r>
      <w:r w:rsidR="00475C41">
        <w:t>,</w:t>
      </w:r>
      <w:r>
        <w:t xml:space="preserve"> ultimately</w:t>
      </w:r>
      <w:r w:rsidR="00475C41">
        <w:t>,</w:t>
      </w:r>
      <w:r>
        <w:t xml:space="preserve"> we have to put the safety of passengers and workers first.</w:t>
      </w:r>
      <w:r w:rsidR="006646E5">
        <w:t xml:space="preserve"> </w:t>
      </w:r>
      <w:r>
        <w:t>Of course, there will be differences</w:t>
      </w:r>
      <w:r w:rsidR="006646E5">
        <w:t>,</w:t>
      </w:r>
      <w:r>
        <w:t xml:space="preserve"> but we are working with our international partners and Europe to make sure that we are able to tackle this and get clarity as soon as possible. </w:t>
      </w:r>
    </w:p>
    <w:p w:rsidR="003D31A1" w:rsidP="00A743D3">
      <w:pPr>
        <w:pStyle w:val="Question"/>
        <w:numPr>
          <w:ilvl w:val="0"/>
          <w:numId w:val="9"/>
        </w:numPr>
      </w:pPr>
      <w:sdt>
        <w:sdtPr>
          <w:alias w:val="Member"/>
          <w:tag w:val="&lt;Member mnisId='4778' dodsId=''&gt;"/>
          <w:id w:val="246922220"/>
          <w:placeholder>
            <w:docPart w:val="D3B2C7DF6DAC43FD89A7B8AF08DB0825"/>
          </w:placeholder>
          <w:richText/>
        </w:sdtPr>
        <w:sdtContent>
          <w:r w:rsidRPr="00BE68DC">
            <w:rPr>
              <w:b/>
            </w:rPr>
            <w:t>Greg Smith:</w:t>
          </w:r>
        </w:sdtContent>
      </w:sdt>
      <w:r>
        <w:t xml:space="preserve"> I completely appreciate the complexity. I do not for one moment suggest that it is an easy task. We have seen some pretty big differences in the way different countries have responded to Covid-19. Is it possible that we will not get an international agreement on common standards for aviation and that at some point we are going to have to say as the United Kingdom, “We believe these are the best measures for our airports and our operators, and this is what we are going to go with</w:t>
      </w:r>
      <w:r w:rsidR="00F53C6E">
        <w:t>.</w:t>
      </w:r>
      <w:r>
        <w:t>”?</w:t>
      </w:r>
    </w:p>
    <w:p w:rsidR="003D31A1" w:rsidP="00A743D3">
      <w:pPr>
        <w:pStyle w:val="Answer"/>
      </w:pPr>
      <w:sdt>
        <w:sdtPr>
          <w:alias w:val="Witness"/>
          <w:id w:val="-434599104"/>
          <w:placeholder>
            <w:docPart w:val="D3B2C7DF6DAC43FD89A7B8AF08DB0825"/>
          </w:placeholder>
          <w:richText/>
        </w:sdtPr>
        <w:sdtContent>
          <w:r w:rsidRPr="00BE68DC">
            <w:rPr>
              <w:b/>
              <w:i/>
            </w:rPr>
            <w:t>Kelly Tolhurst:</w:t>
          </w:r>
        </w:sdtContent>
      </w:sdt>
      <w:r>
        <w:t xml:space="preserve"> We may. We have not finished those discussions. We might be in that position, but the reality ultimately is that aviation is a global industry. It is an international industry, and everybody has absolutely the same objective. That is why the work we are doing with our neighbours is so important.</w:t>
      </w:r>
    </w:p>
    <w:p w:rsidR="003D31A1" w:rsidP="00A743D3">
      <w:pPr>
        <w:pStyle w:val="Answer"/>
      </w:pPr>
      <w:r>
        <w:t>T</w:t>
      </w:r>
      <w:r>
        <w:t xml:space="preserve">o give you an example, we have IATA sitting on the expert steering group. Obviously, we </w:t>
      </w:r>
      <w:r w:rsidR="008F2E5F">
        <w:t xml:space="preserve">also </w:t>
      </w:r>
      <w:r>
        <w:t>have the CAA and</w:t>
      </w:r>
      <w:r w:rsidR="008F2E5F">
        <w:t xml:space="preserve"> </w:t>
      </w:r>
      <w:r>
        <w:t xml:space="preserve">the International Civil Aviation Organisation. Everybody is working together. We are talking to our European neighbours and making sure that we are able to learn from some </w:t>
      </w:r>
      <w:r>
        <w:t>of the evidence and science that they and we are looking at, in order that we are able to deliver those measures. There is</w:t>
      </w:r>
      <w:r w:rsidR="00686902">
        <w:t>n’t</w:t>
      </w:r>
      <w:r>
        <w:t xml:space="preserve"> a sticking point. We have very much been dealing with the immediate crisis and what that has meant for the industry, travel and how people fly. We are working at pace in order to try </w:t>
      </w:r>
      <w:r w:rsidR="00686902">
        <w:t>to</w:t>
      </w:r>
      <w:r>
        <w:t xml:space="preserve"> get agreement.</w:t>
      </w:r>
      <w:r w:rsidR="00686902">
        <w:t xml:space="preserve"> </w:t>
      </w:r>
      <w:r>
        <w:t>It may be that we look at certain routes, or there might be agreement bilaterally. My understanding is that our international partners are keen to deliver on that</w:t>
      </w:r>
      <w:r w:rsidR="00686902">
        <w:t xml:space="preserve"> as well</w:t>
      </w:r>
      <w:r>
        <w:t xml:space="preserve">. </w:t>
      </w:r>
    </w:p>
    <w:p w:rsidR="003D31A1" w:rsidP="00A743D3">
      <w:pPr>
        <w:pStyle w:val="Question"/>
        <w:numPr>
          <w:ilvl w:val="0"/>
          <w:numId w:val="9"/>
        </w:numPr>
      </w:pPr>
      <w:sdt>
        <w:sdtPr>
          <w:alias w:val="Member"/>
          <w:tag w:val="&lt;Member mnisId='4778' dodsId=''&gt;"/>
          <w:id w:val="-849877128"/>
          <w:placeholder>
            <w:docPart w:val="D3B2C7DF6DAC43FD89A7B8AF08DB0825"/>
          </w:placeholder>
          <w:richText/>
        </w:sdtPr>
        <w:sdtContent>
          <w:r w:rsidRPr="001A66A4">
            <w:rPr>
              <w:b/>
            </w:rPr>
            <w:t>Greg Smith:</w:t>
          </w:r>
        </w:sdtContent>
      </w:sdt>
      <w:r>
        <w:t xml:space="preserve"> What is the cut-off point at which we have to abandon hope of an international agreement</w:t>
      </w:r>
      <w:r w:rsidR="00686902">
        <w:t xml:space="preserve"> if one has not been negotiated</w:t>
      </w:r>
      <w:r>
        <w:t>? Obviously</w:t>
      </w:r>
      <w:r w:rsidR="00686902">
        <w:t>,</w:t>
      </w:r>
      <w:r>
        <w:t xml:space="preserve"> we hope that one has been negotiated, but what is the point at which we have to say </w:t>
      </w:r>
      <w:r w:rsidR="003C02EC">
        <w:t xml:space="preserve">that </w:t>
      </w:r>
      <w:r>
        <w:t>we need to get aircraft in the skies again, and we will go with bilateral agreements or whatever it may be?</w:t>
      </w:r>
    </w:p>
    <w:p w:rsidR="003D31A1" w:rsidP="00A743D3">
      <w:pPr>
        <w:pStyle w:val="Answer"/>
      </w:pPr>
      <w:sdt>
        <w:sdtPr>
          <w:alias w:val="Witness"/>
          <w:id w:val="1201664374"/>
          <w:placeholder>
            <w:docPart w:val="D3B2C7DF6DAC43FD89A7B8AF08DB0825"/>
          </w:placeholder>
          <w:richText/>
        </w:sdtPr>
        <w:sdtContent>
          <w:r w:rsidRPr="00A772CB">
            <w:rPr>
              <w:b/>
              <w:i/>
            </w:rPr>
            <w:t>Kelly Tolhurst:</w:t>
          </w:r>
        </w:sdtContent>
      </w:sdt>
      <w:r>
        <w:t xml:space="preserve"> Ultimately, we need to build confidence. Unless we are able to build confidence with consumers and the people working in the industry</w:t>
      </w:r>
      <w:r w:rsidR="003C02EC">
        <w:t>,</w:t>
      </w:r>
      <w:r>
        <w:t xml:space="preserve"> people will not want to fly. There is a demand issue.</w:t>
      </w:r>
    </w:p>
    <w:p w:rsidR="003D31A1" w:rsidP="00A743D3">
      <w:pPr>
        <w:pStyle w:val="Answer"/>
      </w:pPr>
      <w:r>
        <w:t>We have to be clear about how we want our people and our workers to be protected. We will continue to work internationally. We may be able to get agreements bilaterally before there is international agreement. The reality of it is that we will continue to work and do what we can to make sure that we get planes flying and open up routes</w:t>
      </w:r>
      <w:r w:rsidR="00122FF2">
        <w:t>, but y</w:t>
      </w:r>
      <w:r>
        <w:t xml:space="preserve">ou are quite right to highlight that it is not just reliant on what we want. We have to be cognisant of what our international partners are doing and what their requirements are. There will be some challenges along the way. </w:t>
      </w:r>
    </w:p>
    <w:p w:rsidR="003D31A1" w:rsidP="00A743D3">
      <w:pPr>
        <w:pStyle w:val="Answer"/>
      </w:pPr>
      <w:r>
        <w:t xml:space="preserve">There is a lot of work still to be done, but we have not put a timeframe on it. We will work as quickly as we can in order to get as many agreements </w:t>
      </w:r>
      <w:r w:rsidR="001B43CE">
        <w:t xml:space="preserve">on routes </w:t>
      </w:r>
      <w:r>
        <w:t xml:space="preserve">as we can in principle. Other countries are working together. There is a group of eastern European countries that have agreed some measures and air bridges. There are lots of things we are looking at. It is going to be very much part of what we are doing in the </w:t>
      </w:r>
      <w:r w:rsidR="00330FFA">
        <w:t>r</w:t>
      </w:r>
      <w:r>
        <w:t xml:space="preserve">estart and </w:t>
      </w:r>
      <w:r w:rsidR="00330FFA">
        <w:t>r</w:t>
      </w:r>
      <w:r>
        <w:t xml:space="preserve">ecovery </w:t>
      </w:r>
      <w:r w:rsidR="00330FFA">
        <w:t>g</w:t>
      </w:r>
      <w:r>
        <w:t xml:space="preserve">roup and the sub-groups in the wider unit. </w:t>
      </w:r>
    </w:p>
    <w:p w:rsidR="003D31A1" w:rsidP="00A743D3">
      <w:pPr>
        <w:pStyle w:val="Question"/>
        <w:numPr>
          <w:ilvl w:val="0"/>
          <w:numId w:val="9"/>
        </w:numPr>
      </w:pPr>
      <w:sdt>
        <w:sdtPr>
          <w:alias w:val="Member"/>
          <w:tag w:val="&lt;Member mnisId='4778' dodsId=''&gt;"/>
          <w:id w:val="1948571483"/>
          <w:placeholder>
            <w:docPart w:val="D3B2C7DF6DAC43FD89A7B8AF08DB0825"/>
          </w:placeholder>
          <w:richText/>
        </w:sdtPr>
        <w:sdtContent>
          <w:r w:rsidRPr="00723D5E">
            <w:rPr>
              <w:b/>
            </w:rPr>
            <w:t>Greg Smith:</w:t>
          </w:r>
        </w:sdtContent>
      </w:sdt>
      <w:r>
        <w:t xml:space="preserve"> Moving to the question of the impact on demand, there are the 14-day quarantine proposals. </w:t>
      </w:r>
      <w:r w:rsidR="00EA7F64">
        <w:t>W</w:t>
      </w:r>
      <w:r>
        <w:t xml:space="preserve">e have heard some pretty stark warnings from airline operators over what that is going to mean. Indeed, it is common sense that people are not going to go on holiday if it means they have to isolate for 14 days on their return. </w:t>
      </w:r>
    </w:p>
    <w:p w:rsidR="003D31A1" w:rsidP="00A743D3">
      <w:pPr>
        <w:pStyle w:val="QuestionCont"/>
      </w:pPr>
      <w:r>
        <w:t>Can you give us a view on what modelling has been done around the 14</w:t>
      </w:r>
      <w:r w:rsidR="00247A21">
        <w:noBreakHyphen/>
      </w:r>
      <w:r>
        <w:t xml:space="preserve">day quarantine proposals, </w:t>
      </w:r>
      <w:r w:rsidR="00EA7F64">
        <w:t>and</w:t>
      </w:r>
      <w:r>
        <w:t xml:space="preserve"> what that means for aviation at large if it goes on for a month, three months or six months, </w:t>
      </w:r>
      <w:r w:rsidR="00EA7F64">
        <w:t>and so on</w:t>
      </w:r>
      <w:r>
        <w:t>? Within that, were other options explored that could have equally maintained the safety of passengers and airport and airline workers that would not need such a blanket response as everybody, save one or two exceptions, having to go into 14-day quarantine?</w:t>
      </w:r>
    </w:p>
    <w:p w:rsidR="003D31A1" w:rsidP="00A743D3">
      <w:pPr>
        <w:pStyle w:val="Answer"/>
      </w:pPr>
      <w:sdt>
        <w:sdtPr>
          <w:alias w:val="Witness"/>
          <w:id w:val="353543452"/>
          <w:placeholder>
            <w:docPart w:val="D3B2C7DF6DAC43FD89A7B8AF08DB0825"/>
          </w:placeholder>
          <w:richText/>
        </w:sdtPr>
        <w:sdtContent>
          <w:r w:rsidRPr="0026080B">
            <w:rPr>
              <w:b/>
              <w:i/>
            </w:rPr>
            <w:t>Kelly Tolhurst:</w:t>
          </w:r>
        </w:sdtContent>
      </w:sdt>
      <w:r>
        <w:t xml:space="preserve"> Ultimately, our priority is to protect the public and stop the spread of the virus</w:t>
      </w:r>
      <w:r w:rsidR="003323B9">
        <w:t xml:space="preserve">, and </w:t>
      </w:r>
      <w:r>
        <w:t xml:space="preserve">to keep the overall transmission in the UK as low as possible. We have seen significant falls in the number of flights and </w:t>
      </w:r>
      <w:r>
        <w:t>the number of passengers travelling. We are looking at far lower numbers</w:t>
      </w:r>
      <w:r w:rsidR="00247A21">
        <w:t>—</w:t>
      </w:r>
      <w:r>
        <w:t xml:space="preserve"> in some cases</w:t>
      </w:r>
      <w:r w:rsidR="003323B9">
        <w:t>,</w:t>
      </w:r>
      <w:r>
        <w:t xml:space="preserve"> reductions of 95% or 99%. That has had a major impact on the levels of people </w:t>
      </w:r>
      <w:r w:rsidR="00FC5BA8">
        <w:t xml:space="preserve">who </w:t>
      </w:r>
      <w:r>
        <w:t>are flying.</w:t>
      </w:r>
    </w:p>
    <w:p w:rsidR="003D31A1" w:rsidP="00A743D3">
      <w:pPr>
        <w:pStyle w:val="Answer"/>
      </w:pPr>
      <w:r>
        <w:t>We recognise that</w:t>
      </w:r>
      <w:r w:rsidR="00FC5BA8">
        <w:t>,</w:t>
      </w:r>
      <w:r>
        <w:t xml:space="preserve"> when we start to move into lower community transmission and as that number comes down, we want to reduce the number of imported cases by being able to implement the 14-day self-isolation measure. It will not just be that. We will require passengers to give us their accommodation and contact details so that we are really able to ho</w:t>
      </w:r>
      <w:r w:rsidR="00F616F7">
        <w:t>m</w:t>
      </w:r>
      <w:r>
        <w:t xml:space="preserve">e </w:t>
      </w:r>
      <w:r w:rsidR="00A743D3">
        <w:t>i</w:t>
      </w:r>
      <w:r>
        <w:t xml:space="preserve">n </w:t>
      </w:r>
      <w:r w:rsidR="00F616F7">
        <w:t xml:space="preserve">on </w:t>
      </w:r>
      <w:r>
        <w:t>where they are. We will be asking airlines to confirm their health status.</w:t>
      </w:r>
    </w:p>
    <w:p w:rsidR="003D31A1" w:rsidP="00A743D3">
      <w:pPr>
        <w:pStyle w:val="Answer"/>
      </w:pPr>
      <w:r>
        <w:t>We need to take those measures in order to keep on top of transmission. What we are doing is working to make sure that we are able to look at the scientific evidence o</w:t>
      </w:r>
      <w:r w:rsidR="00F616F7">
        <w:t>n</w:t>
      </w:r>
      <w:r>
        <w:t xml:space="preserve"> some of the other measures being used and look at some of the options that other people have talked about. We will look at what other countries are doing so that</w:t>
      </w:r>
      <w:r w:rsidR="009E7D71">
        <w:t>,</w:t>
      </w:r>
      <w:r>
        <w:t xml:space="preserve"> when the quarantine or self-isolation element is reviewed, we are able to move out of </w:t>
      </w:r>
      <w:r w:rsidR="00F616F7">
        <w:t>i</w:t>
      </w:r>
      <w:r>
        <w:t>t as quickly as possible.</w:t>
      </w:r>
    </w:p>
    <w:p w:rsidR="003D31A1" w:rsidP="00A743D3">
      <w:pPr>
        <w:pStyle w:val="Question"/>
        <w:numPr>
          <w:ilvl w:val="0"/>
          <w:numId w:val="9"/>
        </w:numPr>
      </w:pPr>
      <w:sdt>
        <w:sdtPr>
          <w:alias w:val="Member"/>
          <w:tag w:val="&lt;Member mnisId='4442' dodsId='72290'&gt;"/>
          <w:id w:val="2110231995"/>
          <w:placeholder>
            <w:docPart w:val="D3B2C7DF6DAC43FD89A7B8AF08DB0825"/>
          </w:placeholder>
          <w:richText/>
        </w:sdtPr>
        <w:sdtContent>
          <w:r w:rsidRPr="00BA443E">
            <w:rPr>
              <w:b/>
            </w:rPr>
            <w:t>Chair:</w:t>
          </w:r>
        </w:sdtContent>
      </w:sdt>
      <w:r>
        <w:t xml:space="preserve"> Minister, can I interrupt</w:t>
      </w:r>
      <w:r w:rsidR="008F2E5F">
        <w:t>?</w:t>
      </w:r>
      <w:r>
        <w:t xml:space="preserve"> The concept of air bridges has been raised. In fact, the Secretary of State for Transport gave a pretty positive view o</w:t>
      </w:r>
      <w:r w:rsidR="00F616F7">
        <w:t>f</w:t>
      </w:r>
      <w:r>
        <w:t xml:space="preserve"> it in the Chamber the other day. The Greek </w:t>
      </w:r>
      <w:r w:rsidR="00235F0D">
        <w:t>T</w:t>
      </w:r>
      <w:r>
        <w:t>ourism Minister stated yesterday that</w:t>
      </w:r>
      <w:r w:rsidR="009E7D71">
        <w:t>,</w:t>
      </w:r>
      <w:r>
        <w:t xml:space="preserve"> as long as it was reciprocal, </w:t>
      </w:r>
      <w:r w:rsidR="00F616F7">
        <w:t>i</w:t>
      </w:r>
      <w:r>
        <w:t>t was something that would potentially work for Greece</w:t>
      </w:r>
      <w:r w:rsidR="00235F0D">
        <w:t>,</w:t>
      </w:r>
      <w:r>
        <w:t xml:space="preserve"> where their R rate is lower than ours. Have there been conversations between the </w:t>
      </w:r>
      <w:r w:rsidR="00F616F7">
        <w:t>D</w:t>
      </w:r>
      <w:r>
        <w:t xml:space="preserve">epartment and other Governments </w:t>
      </w:r>
      <w:r w:rsidR="00417918">
        <w:t>on</w:t>
      </w:r>
      <w:r>
        <w:t xml:space="preserve"> air bridges, or indeed through the counterpart</w:t>
      </w:r>
      <w:r w:rsidR="00EE7305">
        <w:t>s</w:t>
      </w:r>
      <w:r>
        <w:t xml:space="preserve"> of the Civil Aviation Authority? </w:t>
      </w:r>
    </w:p>
    <w:p w:rsidR="003D31A1" w:rsidP="00A743D3">
      <w:pPr>
        <w:pStyle w:val="Answer"/>
      </w:pPr>
      <w:sdt>
        <w:sdtPr>
          <w:alias w:val="Witness"/>
          <w:id w:val="1867256668"/>
          <w:placeholder>
            <w:docPart w:val="D3B2C7DF6DAC43FD89A7B8AF08DB0825"/>
          </w:placeholder>
          <w:richText/>
        </w:sdtPr>
        <w:sdtContent>
          <w:r w:rsidRPr="00BA443E">
            <w:rPr>
              <w:b/>
              <w:i/>
            </w:rPr>
            <w:t>Kelly Tolhurst:</w:t>
          </w:r>
        </w:sdtContent>
      </w:sdt>
      <w:r>
        <w:t xml:space="preserve"> Air bridges </w:t>
      </w:r>
      <w:r w:rsidR="00235F0D">
        <w:t>are</w:t>
      </w:r>
      <w:r>
        <w:t xml:space="preserve"> obviously something we are looking at. There is going to be a sub-group of </w:t>
      </w:r>
      <w:r w:rsidR="00417918">
        <w:t>our</w:t>
      </w:r>
      <w:r>
        <w:t xml:space="preserve"> </w:t>
      </w:r>
      <w:r w:rsidR="00417918">
        <w:t>r</w:t>
      </w:r>
      <w:r>
        <w:t xml:space="preserve">estart and </w:t>
      </w:r>
      <w:r w:rsidR="00417918">
        <w:t>r</w:t>
      </w:r>
      <w:r>
        <w:t xml:space="preserve">ecovery </w:t>
      </w:r>
      <w:r w:rsidR="00417918">
        <w:t>g</w:t>
      </w:r>
      <w:r>
        <w:t xml:space="preserve">roup that will be looking at that. </w:t>
      </w:r>
      <w:r w:rsidR="00417918">
        <w:t>Perhaps I could</w:t>
      </w:r>
      <w:r>
        <w:t xml:space="preserve"> bring in Rannia, who is the </w:t>
      </w:r>
      <w:r w:rsidR="00417918">
        <w:t>a</w:t>
      </w:r>
      <w:r>
        <w:t xml:space="preserve">viation </w:t>
      </w:r>
      <w:r w:rsidR="00417918">
        <w:t>d</w:t>
      </w:r>
      <w:r>
        <w:t>irector. She has been having many of th</w:t>
      </w:r>
      <w:r w:rsidR="00417918">
        <w:t>o</w:t>
      </w:r>
      <w:r>
        <w:t>se conversations with our counterpart</w:t>
      </w:r>
      <w:r w:rsidR="00417918">
        <w:t>s</w:t>
      </w:r>
      <w:r>
        <w:t xml:space="preserve">. </w:t>
      </w:r>
    </w:p>
    <w:p w:rsidR="003D31A1" w:rsidP="00A743D3">
      <w:pPr>
        <w:pStyle w:val="Answer"/>
      </w:pPr>
      <w:sdt>
        <w:sdtPr>
          <w:alias w:val="Witness"/>
          <w:id w:val="2135446327"/>
          <w:placeholder>
            <w:docPart w:val="D3B2C7DF6DAC43FD89A7B8AF08DB0825"/>
          </w:placeholder>
          <w:richText/>
        </w:sdtPr>
        <w:sdtContent>
          <w:r w:rsidRPr="001C53BB">
            <w:rPr>
              <w:b/>
              <w:i/>
            </w:rPr>
            <w:t>Dr Leontaridi:</w:t>
          </w:r>
        </w:sdtContent>
      </w:sdt>
      <w:r>
        <w:t xml:space="preserve"> We have been having quite a number of interested parties working with us, from the sector, airports, trade unions, IATA and others, to look at the concept of air bridges as a potential way of working with various countries in the future. </w:t>
      </w:r>
    </w:p>
    <w:p w:rsidR="003D31A1" w:rsidP="00A743D3">
      <w:pPr>
        <w:pStyle w:val="Answer"/>
      </w:pPr>
      <w:r>
        <w:t xml:space="preserve">You will have heard that there is interest from a variety of airports. We are collaborating very closely with Heathrow and, of course, </w:t>
      </w:r>
      <w:r w:rsidR="006F19E8">
        <w:t>MAG</w:t>
      </w:r>
      <w:r w:rsidR="004A336C">
        <w:rPr>
          <w:b/>
          <w:bCs/>
        </w:rPr>
        <w:t xml:space="preserve"> </w:t>
      </w:r>
      <w:r>
        <w:t>airport</w:t>
      </w:r>
      <w:r w:rsidR="004A336C">
        <w:t>s</w:t>
      </w:r>
      <w:r>
        <w:t xml:space="preserve">. We are trying to identify what measures we could potentially have to put in place across Government, working jointly with the Foreign Office and the Home Office, to make </w:t>
      </w:r>
      <w:r w:rsidR="004A336C">
        <w:t>it</w:t>
      </w:r>
      <w:r>
        <w:t xml:space="preserve"> a measure that we could take forward in the future. Th</w:t>
      </w:r>
      <w:r w:rsidR="004A336C">
        <w:t>at</w:t>
      </w:r>
      <w:r>
        <w:t xml:space="preserve"> is exactly what the Secretary of State mentioned yesterday. Work is progressing at a very fast pace, alongside the public health measures that the Minister raised earlier for the beginning of June.</w:t>
      </w:r>
    </w:p>
    <w:p w:rsidR="003D31A1" w:rsidP="00A743D3">
      <w:pPr>
        <w:pStyle w:val="Answer"/>
      </w:pPr>
      <w:r>
        <w:t xml:space="preserve">As </w:t>
      </w:r>
      <w:r w:rsidR="00E56CE5">
        <w:t>UK</w:t>
      </w:r>
      <w:r>
        <w:t xml:space="preserve"> </w:t>
      </w:r>
      <w:r w:rsidR="00E56CE5">
        <w:t>d</w:t>
      </w:r>
      <w:r>
        <w:t xml:space="preserve">irector </w:t>
      </w:r>
      <w:r w:rsidR="00E56CE5">
        <w:t>g</w:t>
      </w:r>
      <w:r>
        <w:t xml:space="preserve">eneral for </w:t>
      </w:r>
      <w:r w:rsidR="00E56CE5">
        <w:t>c</w:t>
      </w:r>
      <w:r>
        <w:t xml:space="preserve">ivil </w:t>
      </w:r>
      <w:r w:rsidR="00E56CE5">
        <w:t>a</w:t>
      </w:r>
      <w:r>
        <w:t>viation, I have not had a conversation with any other particular countries on th</w:t>
      </w:r>
      <w:r w:rsidR="00E56CE5">
        <w:t>e</w:t>
      </w:r>
      <w:r>
        <w:t xml:space="preserve"> issue, but we continue to discuss </w:t>
      </w:r>
      <w:r w:rsidR="0012095A">
        <w:t xml:space="preserve">through forums </w:t>
      </w:r>
      <w:r>
        <w:t>like</w:t>
      </w:r>
      <w:r w:rsidR="00F2419F">
        <w:t xml:space="preserve"> ECAC</w:t>
      </w:r>
      <w:r w:rsidR="0012095A">
        <w:t>, across</w:t>
      </w:r>
      <w:r>
        <w:t xml:space="preserve"> the world</w:t>
      </w:r>
      <w:r w:rsidR="0012095A">
        <w:t>,</w:t>
      </w:r>
      <w:r>
        <w:t xml:space="preserve"> how we can continue to collaborate and ensure that the aviation sector is able to fly again. </w:t>
      </w:r>
    </w:p>
    <w:p w:rsidR="003D31A1" w:rsidP="00A743D3">
      <w:pPr>
        <w:pStyle w:val="Question"/>
        <w:numPr>
          <w:ilvl w:val="0"/>
          <w:numId w:val="9"/>
        </w:numPr>
      </w:pPr>
      <w:sdt>
        <w:sdtPr>
          <w:alias w:val="Member"/>
          <w:tag w:val="&lt;Member mnisId='4442' dodsId='72290'&gt;"/>
          <w:id w:val="1378821430"/>
          <w:placeholder>
            <w:docPart w:val="D3B2C7DF6DAC43FD89A7B8AF08DB0825"/>
          </w:placeholder>
          <w:richText/>
        </w:sdtPr>
        <w:sdtContent>
          <w:r w:rsidRPr="00773142">
            <w:rPr>
              <w:b/>
            </w:rPr>
            <w:t>Chair:</w:t>
          </w:r>
        </w:sdtContent>
      </w:sdt>
      <w:r>
        <w:t xml:space="preserve"> You will understand that to build a bridge you need to get some foundations </w:t>
      </w:r>
      <w:r w:rsidR="00B8593B">
        <w:t xml:space="preserve">on </w:t>
      </w:r>
      <w:r>
        <w:t>the other side. Have you had any conversations with any of the departments in other countries on that front?</w:t>
      </w:r>
    </w:p>
    <w:p w:rsidR="003D31A1" w:rsidP="00A743D3">
      <w:pPr>
        <w:pStyle w:val="Answer"/>
      </w:pPr>
      <w:sdt>
        <w:sdtPr>
          <w:alias w:val="Witness"/>
          <w:id w:val="208850203"/>
          <w:placeholder>
            <w:docPart w:val="D3B2C7DF6DAC43FD89A7B8AF08DB0825"/>
          </w:placeholder>
          <w:richText/>
        </w:sdtPr>
        <w:sdtContent>
          <w:r w:rsidRPr="00773142">
            <w:rPr>
              <w:b/>
              <w:i/>
            </w:rPr>
            <w:t>Dr Leontaridi:</w:t>
          </w:r>
        </w:sdtContent>
      </w:sdt>
      <w:r>
        <w:t xml:space="preserve"> We are discussing through IATA and ICAO </w:t>
      </w:r>
      <w:r w:rsidR="001C1DD8">
        <w:t>with</w:t>
      </w:r>
      <w:r>
        <w:t xml:space="preserve"> various departments across countries. We also understand that</w:t>
      </w:r>
      <w:r w:rsidR="0088632D">
        <w:t>,</w:t>
      </w:r>
      <w:r>
        <w:t xml:space="preserve"> in order to build a bridge on this side, we need to know exactly the theory and how it would work on the UK side</w:t>
      </w:r>
      <w:r w:rsidR="00B8593B">
        <w:t>,</w:t>
      </w:r>
      <w:r>
        <w:t xml:space="preserve"> too. </w:t>
      </w:r>
    </w:p>
    <w:p w:rsidR="003D31A1" w:rsidP="00A743D3">
      <w:pPr>
        <w:pStyle w:val="Question"/>
        <w:numPr>
          <w:ilvl w:val="0"/>
          <w:numId w:val="9"/>
        </w:numPr>
      </w:pPr>
      <w:sdt>
        <w:sdtPr>
          <w:alias w:val="Member"/>
          <w:tag w:val="&lt;Member mnisId='4442' dodsId='72290'&gt;"/>
          <w:id w:val="1384218642"/>
          <w:placeholder>
            <w:docPart w:val="D3B2C7DF6DAC43FD89A7B8AF08DB0825"/>
          </w:placeholder>
          <w:richText/>
        </w:sdtPr>
        <w:sdtContent>
          <w:r w:rsidRPr="00574A56">
            <w:rPr>
              <w:b/>
            </w:rPr>
            <w:t>Chair:</w:t>
          </w:r>
        </w:sdtContent>
      </w:sdt>
      <w:r>
        <w:t xml:space="preserve"> Mr Moriarty, have you had discussions with your regulatory counterparts in other countries on air bridges?</w:t>
      </w:r>
    </w:p>
    <w:p w:rsidR="00200DF7" w:rsidP="00A743D3">
      <w:pPr>
        <w:pStyle w:val="Answer"/>
      </w:pPr>
      <w:sdt>
        <w:sdtPr>
          <w:alias w:val="Witness"/>
          <w:id w:val="-1867821013"/>
          <w:placeholder>
            <w:docPart w:val="D3B2C7DF6DAC43FD89A7B8AF08DB0825"/>
          </w:placeholder>
          <w:richText/>
        </w:sdtPr>
        <w:sdtContent>
          <w:r w:rsidRPr="00574A56" w:rsidR="003D31A1">
            <w:rPr>
              <w:b/>
              <w:i/>
            </w:rPr>
            <w:t>Richard Moriarty:</w:t>
          </w:r>
        </w:sdtContent>
      </w:sdt>
      <w:r w:rsidR="003D31A1">
        <w:t xml:space="preserve"> Not directly, but we are working closely with Rannia and the Minister’s team. ICAO—the UN body responsible for civil aviation—is talking to a number of regulators like ourselves on th</w:t>
      </w:r>
      <w:r w:rsidR="00D16A7F">
        <w:t>e</w:t>
      </w:r>
      <w:r w:rsidR="003D31A1">
        <w:t xml:space="preserve"> concept that Brian Strutton mentioned in the previous panel, which is public health corridors. They are very similar in concept to air bridges. There is an awful lot of focus around the world on trying to develop what common international standards might be.</w:t>
      </w:r>
    </w:p>
    <w:p w:rsidR="003D31A1" w:rsidP="00A743D3">
      <w:pPr>
        <w:pStyle w:val="Question"/>
        <w:numPr>
          <w:ilvl w:val="0"/>
          <w:numId w:val="0"/>
        </w:numPr>
        <w:ind w:left="794"/>
      </w:pPr>
      <w:sdt>
        <w:sdtPr>
          <w:alias w:val="Member"/>
          <w:tag w:val="&lt;Member mnisId='4442' dodsId='72290'&gt;"/>
          <w:id w:val="-3677943"/>
          <w:placeholder>
            <w:docPart w:val="DefaultPlaceholder_-1854013440"/>
          </w:placeholder>
          <w:richText/>
        </w:sdtPr>
        <w:sdtContent>
          <w:r w:rsidRPr="00200DF7" w:rsidR="00200DF7">
            <w:rPr>
              <w:b/>
            </w:rPr>
            <w:t>Chair:</w:t>
          </w:r>
        </w:sdtContent>
      </w:sdt>
      <w:r w:rsidR="00200DF7">
        <w:t xml:space="preserve"> Sorry</w:t>
      </w:r>
      <w:r w:rsidR="00020021">
        <w:t>,</w:t>
      </w:r>
      <w:r w:rsidR="00200DF7">
        <w:t xml:space="preserve"> Greg, I cut in on your questioning. Did you have another?</w:t>
      </w:r>
    </w:p>
    <w:p w:rsidR="003D31A1" w:rsidP="00A743D3">
      <w:pPr>
        <w:pStyle w:val="Question"/>
        <w:numPr>
          <w:ilvl w:val="0"/>
          <w:numId w:val="0"/>
        </w:numPr>
        <w:ind w:left="794"/>
      </w:pPr>
      <w:sdt>
        <w:sdtPr>
          <w:alias w:val="Member"/>
          <w:tag w:val="&lt;Member mnisId='4778' dodsId=''&gt;"/>
          <w:id w:val="1867407798"/>
          <w:placeholder>
            <w:docPart w:val="D3B2C7DF6DAC43FD89A7B8AF08DB0825"/>
          </w:placeholder>
          <w:richText/>
        </w:sdtPr>
        <w:sdtContent>
          <w:r w:rsidRPr="00ED2434">
            <w:rPr>
              <w:b/>
            </w:rPr>
            <w:t>Greg Smith:</w:t>
          </w:r>
        </w:sdtContent>
      </w:sdt>
      <w:r>
        <w:t xml:space="preserve"> Most of my points have been covered, but I urge everyone involved to look at the alternatives to the blanket ban. It is not just the aviation sector that will suffer very badly from that as we start to get other elements of the economy running that are dependent on aviation to bring people in, for whatever purpose. As an example, half the Silverstone racetrack is in my constituency. There are supposed to be two </w:t>
      </w:r>
      <w:r w:rsidR="00475C41">
        <w:t>G</w:t>
      </w:r>
      <w:r>
        <w:t>rand</w:t>
      </w:r>
      <w:r w:rsidR="00475C41">
        <w:t>s</w:t>
      </w:r>
      <w:r>
        <w:t xml:space="preserve"> </w:t>
      </w:r>
      <w:r w:rsidR="00475C41">
        <w:t>P</w:t>
      </w:r>
      <w:r>
        <w:t xml:space="preserve">rix as part of the Formula </w:t>
      </w:r>
      <w:r w:rsidR="00A714EA">
        <w:t>1</w:t>
      </w:r>
      <w:r>
        <w:t xml:space="preserve"> season this year, which is worth about £10 billion to the UK economy at large</w:t>
      </w:r>
      <w:r w:rsidR="00B347ED">
        <w:t>,</w:t>
      </w:r>
      <w:r>
        <w:t xml:space="preserve"> with all the supply chains.</w:t>
      </w:r>
    </w:p>
    <w:p w:rsidR="003D31A1" w:rsidP="00A743D3">
      <w:pPr>
        <w:pStyle w:val="QuestionCont"/>
      </w:pPr>
      <w:r>
        <w:t xml:space="preserve">If they cannot bring in the three teams that are not based in the UK, those </w:t>
      </w:r>
      <w:r w:rsidR="00475C41">
        <w:t>G</w:t>
      </w:r>
      <w:r>
        <w:t>rand</w:t>
      </w:r>
      <w:r w:rsidR="00475C41">
        <w:t>s</w:t>
      </w:r>
      <w:r>
        <w:t xml:space="preserve"> </w:t>
      </w:r>
      <w:r w:rsidR="00475C41">
        <w:t>P</w:t>
      </w:r>
      <w:r>
        <w:t>rix cannot go ahead. That puts a lot of motorsport industry businesses—£10 billion</w:t>
      </w:r>
      <w:r w:rsidR="00FB1B99">
        <w:t>-</w:t>
      </w:r>
      <w:r>
        <w:t xml:space="preserve">worth—at risk. Whatever can be done to ensure that there is not </w:t>
      </w:r>
      <w:r w:rsidR="00FB1B99">
        <w:t>a</w:t>
      </w:r>
      <w:r>
        <w:t xml:space="preserve"> blanket ban would be good for the UK economy as a whole. It is imperative that the DFT models not just the impact on the industry itself but on the wider UK economy. </w:t>
      </w:r>
    </w:p>
    <w:p w:rsidR="003D31A1" w:rsidP="00A743D3">
      <w:pPr>
        <w:pStyle w:val="Question"/>
        <w:numPr>
          <w:ilvl w:val="0"/>
          <w:numId w:val="9"/>
        </w:numPr>
      </w:pPr>
      <w:sdt>
        <w:sdtPr>
          <w:alias w:val="Member"/>
          <w:tag w:val="&lt;Member mnisId='4442' dodsId='72290'&gt;"/>
          <w:id w:val="-1972500976"/>
          <w:placeholder>
            <w:docPart w:val="D3B2C7DF6DAC43FD89A7B8AF08DB0825"/>
          </w:placeholder>
          <w:richText/>
        </w:sdtPr>
        <w:sdtContent>
          <w:r w:rsidRPr="00ED2434">
            <w:rPr>
              <w:b/>
            </w:rPr>
            <w:t>Chair:</w:t>
          </w:r>
        </w:sdtContent>
      </w:sdt>
      <w:r>
        <w:t xml:space="preserve"> Minister, d</w:t>
      </w:r>
      <w:r w:rsidR="00FB1B99">
        <w:t>o</w:t>
      </w:r>
      <w:r>
        <w:t xml:space="preserve"> you want to respond to give Lewis Hamilton and others any hope of racing in the </w:t>
      </w:r>
      <w:r w:rsidR="00C44143">
        <w:t>G</w:t>
      </w:r>
      <w:r>
        <w:t xml:space="preserve">rand </w:t>
      </w:r>
      <w:r w:rsidR="00C44143">
        <w:t>P</w:t>
      </w:r>
      <w:r>
        <w:t>rix at Silverstone?</w:t>
      </w:r>
    </w:p>
    <w:p w:rsidR="003D31A1" w:rsidP="00A743D3">
      <w:pPr>
        <w:pStyle w:val="Answer"/>
      </w:pPr>
      <w:sdt>
        <w:sdtPr>
          <w:alias w:val="Witness"/>
          <w:id w:val="-943147491"/>
          <w:placeholder>
            <w:docPart w:val="D3B2C7DF6DAC43FD89A7B8AF08DB0825"/>
          </w:placeholder>
          <w:richText/>
        </w:sdtPr>
        <w:sdtContent>
          <w:r w:rsidRPr="00ED2434">
            <w:rPr>
              <w:b/>
              <w:i/>
            </w:rPr>
            <w:t>Kelly Tolhurst:</w:t>
          </w:r>
        </w:sdtContent>
      </w:sdt>
      <w:r>
        <w:t xml:space="preserve"> I totally agree that ultimately aviation is so important in an indirect way. We are all constituency MPs. We all have areas in our constituency that are important, particularly to tourism, sport and the leisure sector. We recognise that; I recognise that. We want to work as quickly as possible. Rannia said that we are working at pace, even though it is never quick enough, in order to try </w:t>
      </w:r>
      <w:r w:rsidR="008F5128">
        <w:t>to</w:t>
      </w:r>
      <w:r>
        <w:t xml:space="preserve"> find those solutions.</w:t>
      </w:r>
    </w:p>
    <w:p w:rsidR="003D31A1" w:rsidP="00A743D3">
      <w:pPr>
        <w:pStyle w:val="Answer"/>
      </w:pPr>
      <w:r>
        <w:t xml:space="preserve">Ultimately, the health and safety of people in the UK and our workers has to be the priority for Government. We have to make sure that we are able </w:t>
      </w:r>
      <w:r>
        <w:t xml:space="preserve">to do that and give confidence. </w:t>
      </w:r>
      <w:r w:rsidR="008F5128">
        <w:t>P</w:t>
      </w:r>
      <w:r>
        <w:t xml:space="preserve">eople who are going to travel to the UK on aeroplanes, or </w:t>
      </w:r>
      <w:r w:rsidR="008F5128">
        <w:t xml:space="preserve">who </w:t>
      </w:r>
      <w:r>
        <w:t xml:space="preserve">work on aeroplanes or in our airports and </w:t>
      </w:r>
      <w:r w:rsidR="008F5128">
        <w:t xml:space="preserve">in </w:t>
      </w:r>
      <w:r>
        <w:t>ground handl</w:t>
      </w:r>
      <w:r w:rsidR="008F5128">
        <w:t>ing</w:t>
      </w:r>
      <w:r w:rsidR="00C44143">
        <w:t>,</w:t>
      </w:r>
      <w:r>
        <w:t xml:space="preserve"> need to have confidence in the provisions and measures that are there. We are working hard to achieve that. For me</w:t>
      </w:r>
      <w:r w:rsidR="00C62A81">
        <w:t>,</w:t>
      </w:r>
      <w:r>
        <w:t xml:space="preserve"> it is a source of frustration. There are things we need to do. We will keep working until we are able to deliver on that. Hopefully—</w:t>
      </w:r>
    </w:p>
    <w:p w:rsidR="003D31A1" w:rsidP="00A743D3">
      <w:pPr>
        <w:pStyle w:val="Question"/>
        <w:numPr>
          <w:ilvl w:val="0"/>
          <w:numId w:val="0"/>
        </w:numPr>
        <w:ind w:left="794"/>
      </w:pPr>
      <w:sdt>
        <w:sdtPr>
          <w:alias w:val="Member"/>
          <w:tag w:val="&lt;Member mnisId='4751' dodsId=''&gt;"/>
          <w:id w:val="-2006347678"/>
          <w:placeholder>
            <w:docPart w:val="D3B2C7DF6DAC43FD89A7B8AF08DB0825"/>
          </w:placeholder>
          <w:richText/>
        </w:sdtPr>
        <w:sdtContent>
          <w:r w:rsidRPr="001A4766">
            <w:rPr>
              <w:b/>
            </w:rPr>
            <w:t>Chris Loder:</w:t>
          </w:r>
        </w:sdtContent>
      </w:sdt>
      <w:r>
        <w:t xml:space="preserve"> Minister, may I just—</w:t>
      </w:r>
    </w:p>
    <w:p w:rsidR="003D31A1" w:rsidP="00A743D3">
      <w:pPr>
        <w:pStyle w:val="Question"/>
        <w:numPr>
          <w:ilvl w:val="0"/>
          <w:numId w:val="0"/>
        </w:numPr>
        <w:ind w:left="794"/>
      </w:pPr>
      <w:sdt>
        <w:sdtPr>
          <w:alias w:val="Member"/>
          <w:tag w:val="&lt;Member mnisId='4442' dodsId='72290'&gt;"/>
          <w:id w:val="263039672"/>
          <w:placeholder>
            <w:docPart w:val="D3B2C7DF6DAC43FD89A7B8AF08DB0825"/>
          </w:placeholder>
          <w:richText/>
        </w:sdtPr>
        <w:sdtContent>
          <w:r w:rsidRPr="001A4766">
            <w:rPr>
              <w:b/>
            </w:rPr>
            <w:t>Chair:</w:t>
          </w:r>
        </w:sdtContent>
      </w:sdt>
      <w:r>
        <w:t xml:space="preserve"> Chris, I want to bring in Karl and then Robert. I will then move on to redundancies and terms and conditions.</w:t>
      </w:r>
    </w:p>
    <w:p w:rsidR="003D31A1" w:rsidP="00A743D3">
      <w:pPr>
        <w:pStyle w:val="Question"/>
        <w:numPr>
          <w:ilvl w:val="0"/>
          <w:numId w:val="9"/>
        </w:numPr>
      </w:pPr>
      <w:sdt>
        <w:sdtPr>
          <w:alias w:val="Member"/>
          <w:tag w:val="&lt;Member mnisId='4028' dodsId='35387'&gt;"/>
          <w:id w:val="1823547811"/>
          <w:placeholder>
            <w:docPart w:val="D3B2C7DF6DAC43FD89A7B8AF08DB0825"/>
          </w:placeholder>
          <w:richText/>
        </w:sdtPr>
        <w:sdtContent>
          <w:r w:rsidRPr="00B8705C">
            <w:rPr>
              <w:b/>
            </w:rPr>
            <w:t>Karl McCartney:</w:t>
          </w:r>
        </w:sdtContent>
      </w:sdt>
      <w:r>
        <w:t xml:space="preserve"> Minister, we do not have very much time</w:t>
      </w:r>
      <w:r w:rsidR="0085073B">
        <w:t>,</w:t>
      </w:r>
      <w:r>
        <w:t xml:space="preserve"> so could we have some pithy answers please, rather than vacuous, long-winded ones, if that is possible.</w:t>
      </w:r>
      <w:r w:rsidR="00B8705C">
        <w:t xml:space="preserve"> </w:t>
      </w:r>
      <w:r>
        <w:t>Are you going to reconsider the 14-day period?</w:t>
      </w:r>
    </w:p>
    <w:p w:rsidR="003D31A1" w:rsidP="00A743D3">
      <w:pPr>
        <w:pStyle w:val="Answer"/>
      </w:pPr>
      <w:sdt>
        <w:sdtPr>
          <w:alias w:val="Witness"/>
          <w:id w:val="-1849174297"/>
          <w:placeholder>
            <w:docPart w:val="D3B2C7DF6DAC43FD89A7B8AF08DB0825"/>
          </w:placeholder>
          <w:richText/>
        </w:sdtPr>
        <w:sdtContent>
          <w:r w:rsidRPr="000D0A37">
            <w:rPr>
              <w:b/>
              <w:i/>
            </w:rPr>
            <w:t>Kelly Tolhurst:</w:t>
          </w:r>
        </w:sdtContent>
      </w:sdt>
      <w:r>
        <w:t xml:space="preserve"> Obviously, that is something—</w:t>
      </w:r>
    </w:p>
    <w:p w:rsidR="003D31A1" w:rsidP="00A743D3">
      <w:pPr>
        <w:pStyle w:val="Question"/>
        <w:numPr>
          <w:ilvl w:val="0"/>
          <w:numId w:val="9"/>
        </w:numPr>
      </w:pPr>
      <w:sdt>
        <w:sdtPr>
          <w:alias w:val="Member"/>
          <w:tag w:val="&lt;Member mnisId='4028' dodsId='35387'&gt;"/>
          <w:id w:val="-157697326"/>
          <w:placeholder>
            <w:docPart w:val="D3B2C7DF6DAC43FD89A7B8AF08DB0825"/>
          </w:placeholder>
          <w:richText/>
        </w:sdtPr>
        <w:sdtContent>
          <w:r w:rsidRPr="000D0A37">
            <w:rPr>
              <w:b/>
            </w:rPr>
            <w:t>Karl McCartney:</w:t>
          </w:r>
        </w:sdtContent>
      </w:sdt>
      <w:r>
        <w:t xml:space="preserve"> Yes or no?</w:t>
      </w:r>
    </w:p>
    <w:p w:rsidR="003D31A1" w:rsidP="00A743D3">
      <w:pPr>
        <w:pStyle w:val="Answer"/>
      </w:pPr>
      <w:sdt>
        <w:sdtPr>
          <w:alias w:val="Witness"/>
          <w:id w:val="-1194064287"/>
          <w:placeholder>
            <w:docPart w:val="D3B2C7DF6DAC43FD89A7B8AF08DB0825"/>
          </w:placeholder>
          <w:richText/>
        </w:sdtPr>
        <w:sdtContent>
          <w:r w:rsidRPr="000D0A37">
            <w:rPr>
              <w:b/>
              <w:i/>
            </w:rPr>
            <w:t>Kelly Tolhurst:</w:t>
          </w:r>
        </w:sdtContent>
      </w:sdt>
      <w:r>
        <w:t xml:space="preserve"> It is being led by the Home Office, so obviously these things are under review.</w:t>
      </w:r>
    </w:p>
    <w:p w:rsidR="003D31A1" w:rsidP="00A743D3">
      <w:pPr>
        <w:pStyle w:val="Question"/>
        <w:numPr>
          <w:ilvl w:val="0"/>
          <w:numId w:val="9"/>
        </w:numPr>
      </w:pPr>
      <w:sdt>
        <w:sdtPr>
          <w:alias w:val="Member"/>
          <w:tag w:val="&lt;Member mnisId='4028' dodsId='35387'&gt;"/>
          <w:id w:val="-1339606334"/>
          <w:placeholder>
            <w:docPart w:val="D3B2C7DF6DAC43FD89A7B8AF08DB0825"/>
          </w:placeholder>
          <w:richText/>
        </w:sdtPr>
        <w:sdtContent>
          <w:r w:rsidRPr="000D0A37">
            <w:rPr>
              <w:b/>
            </w:rPr>
            <w:t>Karl McCartney:</w:t>
          </w:r>
        </w:sdtContent>
      </w:sdt>
      <w:r>
        <w:t xml:space="preserve"> That is a no. Are there any other people, other than maybe Formula </w:t>
      </w:r>
      <w:r w:rsidR="0085073B">
        <w:t>1</w:t>
      </w:r>
      <w:r>
        <w:t xml:space="preserve"> drivers or sports people, who are going to be given a pass that they are going to have a 14-day period if they want to come into the country and play sports, be that snooker, football or whatever?</w:t>
      </w:r>
    </w:p>
    <w:p w:rsidR="003D31A1" w:rsidP="00A743D3">
      <w:pPr>
        <w:pStyle w:val="Answer"/>
      </w:pPr>
      <w:sdt>
        <w:sdtPr>
          <w:alias w:val="Witness"/>
          <w:id w:val="-843937257"/>
          <w:placeholder>
            <w:docPart w:val="D3B2C7DF6DAC43FD89A7B8AF08DB0825"/>
          </w:placeholder>
          <w:richText/>
        </w:sdtPr>
        <w:sdtContent>
          <w:r w:rsidRPr="00FE2022">
            <w:rPr>
              <w:b/>
              <w:i/>
            </w:rPr>
            <w:t>Kelly Tolhurst:</w:t>
          </w:r>
        </w:sdtContent>
      </w:sdt>
      <w:r>
        <w:t xml:space="preserve"> In relation to exemptions, the exemption lists are being looked at and finalised. </w:t>
      </w:r>
    </w:p>
    <w:p w:rsidR="003D31A1" w:rsidP="00A743D3">
      <w:pPr>
        <w:pStyle w:val="Question"/>
        <w:numPr>
          <w:ilvl w:val="0"/>
          <w:numId w:val="9"/>
        </w:numPr>
      </w:pPr>
      <w:sdt>
        <w:sdtPr>
          <w:alias w:val="Member"/>
          <w:tag w:val="&lt;Member mnisId='4028' dodsId='35387'&gt;"/>
          <w:id w:val="1095206479"/>
          <w:placeholder>
            <w:docPart w:val="D3B2C7DF6DAC43FD89A7B8AF08DB0825"/>
          </w:placeholder>
          <w:richText/>
        </w:sdtPr>
        <w:sdtContent>
          <w:r w:rsidRPr="001F6EA4">
            <w:rPr>
              <w:b/>
            </w:rPr>
            <w:t>Karl McCartney:</w:t>
          </w:r>
        </w:sdtContent>
      </w:sdt>
      <w:r>
        <w:t xml:space="preserve"> Yes or no?</w:t>
      </w:r>
    </w:p>
    <w:p w:rsidR="003D31A1" w:rsidP="00A743D3">
      <w:pPr>
        <w:pStyle w:val="Answer"/>
      </w:pPr>
      <w:sdt>
        <w:sdtPr>
          <w:alias w:val="Witness"/>
          <w:id w:val="369502209"/>
          <w:placeholder>
            <w:docPart w:val="D3B2C7DF6DAC43FD89A7B8AF08DB0825"/>
          </w:placeholder>
          <w:richText/>
        </w:sdtPr>
        <w:sdtContent>
          <w:r w:rsidRPr="001F6EA4">
            <w:rPr>
              <w:b/>
              <w:i/>
            </w:rPr>
            <w:t>Kelly Tolhurst:</w:t>
          </w:r>
        </w:sdtContent>
      </w:sdt>
      <w:r>
        <w:t xml:space="preserve"> We do not have the full list. Obviously</w:t>
      </w:r>
      <w:r w:rsidR="00B8705C">
        <w:t>,</w:t>
      </w:r>
      <w:r>
        <w:t xml:space="preserve"> work is ongoing around what will be on the exemption list. The DFT has been very focused on</w:t>
      </w:r>
      <w:r w:rsidR="00470509">
        <w:t xml:space="preserve"> making sure</w:t>
      </w:r>
      <w:r>
        <w:t>—</w:t>
      </w:r>
    </w:p>
    <w:p w:rsidR="003D31A1" w:rsidP="00A743D3">
      <w:pPr>
        <w:pStyle w:val="Question"/>
        <w:numPr>
          <w:ilvl w:val="0"/>
          <w:numId w:val="9"/>
        </w:numPr>
      </w:pPr>
      <w:sdt>
        <w:sdtPr>
          <w:alias w:val="Member"/>
          <w:tag w:val="&lt;Member mnisId='4028' dodsId='35387'&gt;"/>
          <w:id w:val="2049718223"/>
          <w:placeholder>
            <w:docPart w:val="D3B2C7DF6DAC43FD89A7B8AF08DB0825"/>
          </w:placeholder>
          <w:richText/>
        </w:sdtPr>
        <w:sdtContent>
          <w:r w:rsidRPr="00791BCA">
            <w:rPr>
              <w:b/>
            </w:rPr>
            <w:t>Karl McCartney:</w:t>
          </w:r>
        </w:sdtContent>
      </w:sdt>
      <w:r>
        <w:t xml:space="preserve"> In hindsight, are there any decisions that you and your senior colleagues in the Department have made that you would perhaps have made differently.</w:t>
      </w:r>
    </w:p>
    <w:p w:rsidR="003D31A1" w:rsidP="00A743D3">
      <w:pPr>
        <w:pStyle w:val="Answer"/>
      </w:pPr>
      <w:sdt>
        <w:sdtPr>
          <w:alias w:val="Witness"/>
          <w:id w:val="1834034730"/>
          <w:placeholder>
            <w:docPart w:val="D3B2C7DF6DAC43FD89A7B8AF08DB0825"/>
          </w:placeholder>
          <w:richText/>
        </w:sdtPr>
        <w:sdtContent>
          <w:r w:rsidRPr="00F2533B">
            <w:rPr>
              <w:b/>
              <w:i/>
            </w:rPr>
            <w:t>Kelly Tolhurst:</w:t>
          </w:r>
        </w:sdtContent>
      </w:sdt>
      <w:r>
        <w:t xml:space="preserve"> I am sorry; I missed the first part.</w:t>
      </w:r>
    </w:p>
    <w:p w:rsidR="003D31A1" w:rsidP="00A743D3">
      <w:pPr>
        <w:pStyle w:val="Question"/>
        <w:numPr>
          <w:ilvl w:val="0"/>
          <w:numId w:val="9"/>
        </w:numPr>
      </w:pPr>
      <w:sdt>
        <w:sdtPr>
          <w:alias w:val="Member"/>
          <w:tag w:val="&lt;Member mnisId='4028' dodsId='35387'&gt;"/>
          <w:id w:val="-653459902"/>
          <w:placeholder>
            <w:docPart w:val="D3B2C7DF6DAC43FD89A7B8AF08DB0825"/>
          </w:placeholder>
          <w:richText/>
        </w:sdtPr>
        <w:sdtContent>
          <w:r w:rsidRPr="00F2533B">
            <w:rPr>
              <w:b/>
            </w:rPr>
            <w:t>Karl McCartney:</w:t>
          </w:r>
        </w:sdtContent>
      </w:sdt>
      <w:r>
        <w:t xml:space="preserve"> In hindsight, are there any decisions that you and your colleagues in your Department would have made differently?</w:t>
      </w:r>
    </w:p>
    <w:p w:rsidR="003D31A1" w:rsidP="00A743D3">
      <w:pPr>
        <w:pStyle w:val="Answer"/>
      </w:pPr>
      <w:sdt>
        <w:sdtPr>
          <w:alias w:val="Witness"/>
          <w:id w:val="769047522"/>
          <w:placeholder>
            <w:docPart w:val="D3B2C7DF6DAC43FD89A7B8AF08DB0825"/>
          </w:placeholder>
          <w:richText/>
        </w:sdtPr>
        <w:sdtContent>
          <w:r w:rsidRPr="00F2533B">
            <w:rPr>
              <w:b/>
              <w:i/>
            </w:rPr>
            <w:t>Kelly Tolhurst:</w:t>
          </w:r>
        </w:sdtContent>
      </w:sdt>
      <w:r>
        <w:t xml:space="preserve"> In relation to?</w:t>
      </w:r>
    </w:p>
    <w:p w:rsidR="003D31A1" w:rsidP="00A743D3">
      <w:pPr>
        <w:pStyle w:val="Question"/>
        <w:numPr>
          <w:ilvl w:val="0"/>
          <w:numId w:val="9"/>
        </w:numPr>
      </w:pPr>
      <w:sdt>
        <w:sdtPr>
          <w:alias w:val="Member"/>
          <w:tag w:val="&lt;Member mnisId='4028' dodsId='35387'&gt;"/>
          <w:id w:val="-1228614959"/>
          <w:placeholder>
            <w:docPart w:val="D3B2C7DF6DAC43FD89A7B8AF08DB0825"/>
          </w:placeholder>
          <w:richText/>
        </w:sdtPr>
        <w:sdtContent>
          <w:r w:rsidRPr="00F2533B">
            <w:rPr>
              <w:b/>
            </w:rPr>
            <w:t>Karl McCartney:</w:t>
          </w:r>
        </w:sdtContent>
      </w:sdt>
      <w:r>
        <w:t xml:space="preserve"> Your choices. Give us a quick answer, if you can.</w:t>
      </w:r>
    </w:p>
    <w:p w:rsidR="003D31A1" w:rsidP="00A743D3">
      <w:pPr>
        <w:pStyle w:val="Answer"/>
      </w:pPr>
      <w:sdt>
        <w:sdtPr>
          <w:alias w:val="Witness"/>
          <w:id w:val="1441957621"/>
          <w:placeholder>
            <w:docPart w:val="D3B2C7DF6DAC43FD89A7B8AF08DB0825"/>
          </w:placeholder>
          <w:richText/>
        </w:sdtPr>
        <w:sdtContent>
          <w:r w:rsidRPr="00F2533B">
            <w:rPr>
              <w:b/>
              <w:i/>
            </w:rPr>
            <w:t>Kelly Tolhurst:</w:t>
          </w:r>
        </w:sdtContent>
      </w:sdt>
      <w:r>
        <w:t xml:space="preserve"> No, at this point</w:t>
      </w:r>
      <w:r w:rsidR="009B7B6D">
        <w:t>—</w:t>
      </w:r>
      <w:r>
        <w:t xml:space="preserve"> </w:t>
      </w:r>
    </w:p>
    <w:p w:rsidR="003D31A1" w:rsidP="00A743D3">
      <w:pPr>
        <w:pStyle w:val="Question"/>
        <w:numPr>
          <w:ilvl w:val="0"/>
          <w:numId w:val="0"/>
        </w:numPr>
        <w:ind w:left="794"/>
      </w:pPr>
      <w:sdt>
        <w:sdtPr>
          <w:alias w:val="Member"/>
          <w:tag w:val="&lt;Member mnisId='4028' dodsId='35387'&gt;"/>
          <w:id w:val="232356283"/>
          <w:placeholder>
            <w:docPart w:val="D3B2C7DF6DAC43FD89A7B8AF08DB0825"/>
          </w:placeholder>
          <w:richText/>
        </w:sdtPr>
        <w:sdtContent>
          <w:r w:rsidRPr="00AC7A26">
            <w:rPr>
              <w:b/>
            </w:rPr>
            <w:t>Karl McCartney:</w:t>
          </w:r>
        </w:sdtContent>
      </w:sdt>
      <w:r>
        <w:t xml:space="preserve"> Thank you very much. I will hand over to you, Chris.</w:t>
      </w:r>
    </w:p>
    <w:p w:rsidR="004546AB" w:rsidP="00A743D3">
      <w:pPr>
        <w:pStyle w:val="Question"/>
        <w:numPr>
          <w:ilvl w:val="0"/>
          <w:numId w:val="0"/>
        </w:numPr>
        <w:ind w:left="794"/>
      </w:pPr>
      <w:sdt>
        <w:sdtPr>
          <w:alias w:val="Member"/>
          <w:tag w:val="&lt;Member mnisId='4442' dodsId='72290'&gt;"/>
          <w:id w:val="-754118425"/>
          <w:placeholder>
            <w:docPart w:val="D3B2C7DF6DAC43FD89A7B8AF08DB0825"/>
          </w:placeholder>
          <w:richText/>
        </w:sdtPr>
        <w:sdtContent>
          <w:r w:rsidRPr="00AC7A26" w:rsidR="003D31A1">
            <w:rPr>
              <w:b/>
            </w:rPr>
            <w:t>Chair:</w:t>
          </w:r>
        </w:sdtContent>
      </w:sdt>
      <w:r w:rsidR="003D31A1">
        <w:t xml:space="preserve"> Robert was due to come in on this section as well. </w:t>
      </w:r>
    </w:p>
    <w:p w:rsidR="000A6E39" w:rsidP="00A743D3">
      <w:pPr>
        <w:pStyle w:val="Question"/>
        <w:numPr>
          <w:ilvl w:val="0"/>
          <w:numId w:val="9"/>
        </w:numPr>
      </w:pPr>
      <w:sdt>
        <w:sdtPr>
          <w:alias w:val="Member"/>
          <w:tag w:val="&lt;Member mnisId='4852' dodsId=''&gt;"/>
          <w:id w:val="-573204982"/>
          <w:placeholder>
            <w:docPart w:val="DefaultPlaceholder_-1854013440"/>
          </w:placeholder>
          <w:richText/>
        </w:sdtPr>
        <w:sdtContent>
          <w:r w:rsidRPr="004546AB" w:rsidR="004546AB">
            <w:rPr>
              <w:b/>
            </w:rPr>
            <w:t>Robert Largan:</w:t>
          </w:r>
        </w:sdtContent>
      </w:sdt>
      <w:r w:rsidR="004546AB">
        <w:t xml:space="preserve"> </w:t>
      </w:r>
      <w:r w:rsidR="006D14BA">
        <w:t xml:space="preserve">Thank you, Chair. </w:t>
      </w:r>
      <w:r w:rsidR="00EF0112">
        <w:t xml:space="preserve">I agree with what you said, and Greg </w:t>
      </w:r>
      <w:r w:rsidR="00EF0112">
        <w:t>said, about air bridges, and urge the Minister to look at every possible option</w:t>
      </w:r>
      <w:r>
        <w:t xml:space="preserve"> when it comes to that.</w:t>
      </w:r>
    </w:p>
    <w:p w:rsidR="000A6E39" w:rsidRPr="000A6E39" w:rsidP="00A743D3">
      <w:pPr>
        <w:pStyle w:val="QuestionCont"/>
        <w:rPr>
          <w:i/>
          <w:iCs/>
        </w:rPr>
      </w:pPr>
      <w:r>
        <w:t>On quarantine, I am interested in the timing. Why—</w:t>
      </w:r>
      <w:r>
        <w:rPr>
          <w:i/>
          <w:iCs/>
        </w:rPr>
        <w:t>[Inaudible]</w:t>
      </w:r>
    </w:p>
    <w:p w:rsidR="000A6E39" w:rsidP="00A743D3">
      <w:pPr>
        <w:pStyle w:val="Question"/>
        <w:numPr>
          <w:ilvl w:val="0"/>
          <w:numId w:val="9"/>
        </w:numPr>
      </w:pPr>
      <w:sdt>
        <w:sdtPr>
          <w:alias w:val="Member"/>
          <w:tag w:val="&lt;Member mnisId='4442' dodsId='72290'&gt;"/>
          <w:id w:val="-90232963"/>
          <w:placeholder>
            <w:docPart w:val="281FFD4B6B69407DA2BCF68325CFB547"/>
          </w:placeholder>
          <w:richText/>
        </w:sdtPr>
        <w:sdtContent>
          <w:r w:rsidRPr="00C66F76">
            <w:rPr>
              <w:b/>
            </w:rPr>
            <w:t>Chair:</w:t>
          </w:r>
        </w:sdtContent>
      </w:sdt>
      <w:r>
        <w:t xml:space="preserve"> Rob, you have broken up</w:t>
      </w:r>
      <w:r w:rsidR="009C3C45">
        <w:t>,</w:t>
      </w:r>
      <w:r>
        <w:t xml:space="preserve"> but </w:t>
      </w:r>
      <w:r w:rsidR="009C3C45">
        <w:t xml:space="preserve">I’ll read your mind. </w:t>
      </w:r>
      <w:r>
        <w:t xml:space="preserve">I think you were going to ask why now on quarantine rather than at the start of lockdown. </w:t>
      </w:r>
    </w:p>
    <w:p w:rsidR="000A6E39" w:rsidP="00A743D3">
      <w:pPr>
        <w:pStyle w:val="Answer"/>
      </w:pPr>
      <w:sdt>
        <w:sdtPr>
          <w:alias w:val="Witness"/>
          <w:id w:val="415675188"/>
          <w:placeholder>
            <w:docPart w:val="281FFD4B6B69407DA2BCF68325CFB547"/>
          </w:placeholder>
          <w:richText/>
        </w:sdtPr>
        <w:sdtContent>
          <w:r w:rsidRPr="00C66F76">
            <w:rPr>
              <w:b/>
              <w:i/>
            </w:rPr>
            <w:t>Kelly Tolhurst:</w:t>
          </w:r>
        </w:sdtContent>
      </w:sdt>
      <w:r>
        <w:t xml:space="preserve"> </w:t>
      </w:r>
      <w:r w:rsidR="00401662">
        <w:t>W</w:t>
      </w:r>
      <w:r>
        <w:t xml:space="preserve">e are looking at quarantining and self-isolation </w:t>
      </w:r>
      <w:r w:rsidR="00401662">
        <w:t xml:space="preserve">now </w:t>
      </w:r>
      <w:r>
        <w:t xml:space="preserve">because we are in a situation where the UK transmission rate is falling and coming down. We want to limit the </w:t>
      </w:r>
      <w:r w:rsidR="00401662">
        <w:t>number</w:t>
      </w:r>
      <w:r>
        <w:t xml:space="preserve"> of imported cases of Covid that are coming into the UK. Ultimately, the advice that was given earlier on was that</w:t>
      </w:r>
      <w:r w:rsidR="00C44143">
        <w:t>,</w:t>
      </w:r>
      <w:r>
        <w:t xml:space="preserve"> where the transmission was greater within the community, it would have a very minor impact to bring in those kinds of measures at th</w:t>
      </w:r>
      <w:r w:rsidR="00462F59">
        <w:t>at</w:t>
      </w:r>
      <w:r>
        <w:t xml:space="preserve"> point </w:t>
      </w:r>
      <w:r w:rsidR="00462F59">
        <w:t>in</w:t>
      </w:r>
      <w:r>
        <w:t xml:space="preserve"> UK-wide transmission. As we see transmission falling, we want to make sure </w:t>
      </w:r>
      <w:r w:rsidR="004E2BB7">
        <w:t xml:space="preserve">that </w:t>
      </w:r>
      <w:r>
        <w:t xml:space="preserve">we are reducing the imported cases. That is why the decision has been taken to work further on that now. </w:t>
      </w:r>
    </w:p>
    <w:p w:rsidR="000A6E39" w:rsidP="00A743D3">
      <w:pPr>
        <w:pStyle w:val="Question"/>
        <w:numPr>
          <w:ilvl w:val="0"/>
          <w:numId w:val="0"/>
        </w:numPr>
        <w:ind w:left="794"/>
      </w:pPr>
      <w:sdt>
        <w:sdtPr>
          <w:alias w:val="Member"/>
          <w:tag w:val="&lt;Member mnisId='4442' dodsId='72290'&gt;"/>
          <w:id w:val="-576752500"/>
          <w:placeholder>
            <w:docPart w:val="281FFD4B6B69407DA2BCF68325CFB547"/>
          </w:placeholder>
          <w:richText/>
        </w:sdtPr>
        <w:sdtContent>
          <w:r w:rsidRPr="00480807">
            <w:rPr>
              <w:b/>
            </w:rPr>
            <w:t>Chair:</w:t>
          </w:r>
        </w:sdtContent>
      </w:sdt>
      <w:r>
        <w:t xml:space="preserve"> We have still lost Rob, but we will try </w:t>
      </w:r>
      <w:r w:rsidR="0028071A">
        <w:t>to</w:t>
      </w:r>
      <w:r>
        <w:t xml:space="preserve"> get him back. Time is marching on and we still have a lot of sections to cover. Whil</w:t>
      </w:r>
      <w:r w:rsidR="006C0942">
        <w:t>e</w:t>
      </w:r>
      <w:r>
        <w:t xml:space="preserve"> we could go on and on about quarantine, it is important</w:t>
      </w:r>
      <w:r w:rsidR="004E2BB7">
        <w:t xml:space="preserve">, </w:t>
      </w:r>
      <w:r>
        <w:t>not least for staff in the aviation sector</w:t>
      </w:r>
      <w:r w:rsidR="004E2BB7">
        <w:t xml:space="preserve">, </w:t>
      </w:r>
      <w:r>
        <w:t>to hear about the issues around redundancies and terms and conditions being changed.</w:t>
      </w:r>
    </w:p>
    <w:p w:rsidR="000A6E39" w:rsidP="00A743D3">
      <w:pPr>
        <w:pStyle w:val="Question"/>
        <w:numPr>
          <w:ilvl w:val="0"/>
          <w:numId w:val="9"/>
        </w:numPr>
      </w:pPr>
      <w:sdt>
        <w:sdtPr>
          <w:alias w:val="Member"/>
          <w:tag w:val="&lt;Member mnisId='4829' dodsId=''&gt;"/>
          <w:id w:val="70240832"/>
          <w:placeholder>
            <w:docPart w:val="281FFD4B6B69407DA2BCF68325CFB547"/>
          </w:placeholder>
          <w:richText/>
        </w:sdtPr>
        <w:sdtContent>
          <w:r w:rsidRPr="00480807">
            <w:rPr>
              <w:b/>
            </w:rPr>
            <w:t>Sam Tarry:</w:t>
          </w:r>
        </w:sdtContent>
      </w:sdt>
      <w:r>
        <w:t xml:space="preserve"> Minister, last week we heard from Willie Walsh. He did not give me any convincing answers about his strategy around British Airways. We see a parent company that has assets in the region of £10 billion. We see a company that has thousands of staff on furlough. </w:t>
      </w:r>
    </w:p>
    <w:p w:rsidR="000A6E39" w:rsidP="00A743D3">
      <w:pPr>
        <w:pStyle w:val="QuestionCont"/>
      </w:pPr>
      <w:r>
        <w:t xml:space="preserve">What will you and the Government be doing to </w:t>
      </w:r>
      <w:r w:rsidR="00FC1693">
        <w:t>as</w:t>
      </w:r>
      <w:r>
        <w:t xml:space="preserve">sure </w:t>
      </w:r>
      <w:r w:rsidR="00FC1693">
        <w:t>people across this country who recognise British Airways as a flag-bearing airline</w:t>
      </w:r>
      <w:r w:rsidR="007C49B7">
        <w:t xml:space="preserve"> </w:t>
      </w:r>
      <w:r>
        <w:t xml:space="preserve">that the way </w:t>
      </w:r>
      <w:r w:rsidR="007C49B7">
        <w:t>it treats its</w:t>
      </w:r>
      <w:r>
        <w:t xml:space="preserve"> staff</w:t>
      </w:r>
      <w:r w:rsidR="007C49B7">
        <w:t xml:space="preserve"> is pr</w:t>
      </w:r>
      <w:r>
        <w:t xml:space="preserve">oper and decent, and that </w:t>
      </w:r>
      <w:r w:rsidR="008C4991">
        <w:t>it is</w:t>
      </w:r>
      <w:r>
        <w:t xml:space="preserve"> not just using this crisis, as </w:t>
      </w:r>
      <w:r w:rsidR="008C4991">
        <w:t xml:space="preserve">all </w:t>
      </w:r>
      <w:r>
        <w:t xml:space="preserve">the evidence seems to present, to restructure the company? What are you specifically going </w:t>
      </w:r>
      <w:r w:rsidR="008E734A">
        <w:t xml:space="preserve">to do </w:t>
      </w:r>
      <w:r>
        <w:t>to say to BA that this is unacceptable?</w:t>
      </w:r>
    </w:p>
    <w:p w:rsidR="000A6E39" w:rsidP="00A743D3">
      <w:pPr>
        <w:pStyle w:val="Answer"/>
      </w:pPr>
      <w:sdt>
        <w:sdtPr>
          <w:alias w:val="Witness"/>
          <w:id w:val="1737127844"/>
          <w:placeholder>
            <w:docPart w:val="281FFD4B6B69407DA2BCF68325CFB547"/>
          </w:placeholder>
          <w:richText/>
        </w:sdtPr>
        <w:sdtContent>
          <w:r w:rsidRPr="005678B1">
            <w:rPr>
              <w:b/>
              <w:i/>
            </w:rPr>
            <w:t>Kelly Tolhurst:</w:t>
          </w:r>
        </w:sdtContent>
      </w:sdt>
      <w:r>
        <w:t xml:space="preserve"> </w:t>
      </w:r>
      <w:r w:rsidR="008C4991">
        <w:t>A</w:t>
      </w:r>
      <w:r>
        <w:t>ny announcements around job losses or consultations around redundancy or terms and conditions is deeply worrying. I think we have been clear with the sector. We announced the job retention scheme. As outlined, that is to retain jobs. We have been asking businesses in the aviation sector to make use of those Government schemes.</w:t>
      </w:r>
      <w:r w:rsidR="00E946FD">
        <w:t xml:space="preserve"> </w:t>
      </w:r>
      <w:r>
        <w:t>We have been very open around being willing to have conversations with businesses that have looked at the packages that have been announced and need further support. That door is open.</w:t>
      </w:r>
    </w:p>
    <w:p w:rsidR="000A6E39" w:rsidP="00A743D3">
      <w:pPr>
        <w:pStyle w:val="Answer"/>
      </w:pPr>
      <w:r>
        <w:t>I feel absolutely concerned for the workers of BA and some of the other businesses that may or may not be making redundancies. I will be doing all I can to make the point that we would rather BA make</w:t>
      </w:r>
      <w:r w:rsidR="000D2B99">
        <w:t>s</w:t>
      </w:r>
      <w:r>
        <w:t xml:space="preserve"> use of the Government’s schemes than mak</w:t>
      </w:r>
      <w:r w:rsidR="00145AA2">
        <w:t>ing</w:t>
      </w:r>
      <w:r>
        <w:t xml:space="preserve"> those redundancies.</w:t>
      </w:r>
      <w:r w:rsidR="000D2B99">
        <w:t xml:space="preserve"> Ultimately, it—</w:t>
      </w:r>
      <w:r>
        <w:t xml:space="preserve"> </w:t>
      </w:r>
    </w:p>
    <w:p w:rsidR="000A6E39" w:rsidP="00A743D3">
      <w:pPr>
        <w:pStyle w:val="Question"/>
        <w:numPr>
          <w:ilvl w:val="0"/>
          <w:numId w:val="9"/>
        </w:numPr>
      </w:pPr>
      <w:sdt>
        <w:sdtPr>
          <w:alias w:val="Member"/>
          <w:tag w:val="&lt;Member mnisId='4829' dodsId=''&gt;"/>
          <w:id w:val="1847213995"/>
          <w:placeholder>
            <w:docPart w:val="281FFD4B6B69407DA2BCF68325CFB547"/>
          </w:placeholder>
          <w:richText/>
        </w:sdtPr>
        <w:sdtContent>
          <w:r w:rsidRPr="00EE6362">
            <w:rPr>
              <w:b/>
            </w:rPr>
            <w:t>Sam Tarry:</w:t>
          </w:r>
        </w:sdtContent>
      </w:sdt>
      <w:r>
        <w:t xml:space="preserve"> </w:t>
      </w:r>
      <w:r w:rsidR="000D2B99">
        <w:t>But</w:t>
      </w:r>
      <w:r w:rsidR="007A5218">
        <w:t>,</w:t>
      </w:r>
      <w:r w:rsidR="000D2B99">
        <w:t xml:space="preserve"> Minister, w</w:t>
      </w:r>
      <w:r>
        <w:t>ould you have any comment on the fact that so many of th</w:t>
      </w:r>
      <w:r w:rsidR="000D2B99">
        <w:t>o</w:t>
      </w:r>
      <w:r>
        <w:t xml:space="preserve">se staff have served their airline for 10 or 20 years? They seem to be targeted in a process where the only option the company is putting forward is for them to go on to a new contract with far worse terms </w:t>
      </w:r>
      <w:r>
        <w:t>and conditions, after they have built that up over very many years. Do you think that is the right way for BA to be treating its staff, given the amount of cash</w:t>
      </w:r>
      <w:r w:rsidR="002C184A">
        <w:t xml:space="preserve"> it has</w:t>
      </w:r>
      <w:r>
        <w:t xml:space="preserve">? </w:t>
      </w:r>
      <w:r w:rsidR="002C184A">
        <w:t>It</w:t>
      </w:r>
      <w:r>
        <w:t xml:space="preserve"> could actually keep employees in place for up to 15 months without sacking</w:t>
      </w:r>
      <w:r w:rsidR="00F06738">
        <w:t xml:space="preserve"> them</w:t>
      </w:r>
      <w:r>
        <w:t xml:space="preserve"> or losing a single job. </w:t>
      </w:r>
    </w:p>
    <w:p w:rsidR="000A6E39" w:rsidP="00A743D3">
      <w:pPr>
        <w:pStyle w:val="QuestionCont"/>
      </w:pPr>
      <w:r>
        <w:t xml:space="preserve">The members of crew working at BA need to hear a commitment from you about what you are going to do. Would you go as far as saying that you would ask British Airways to hand back the British flag? </w:t>
      </w:r>
      <w:r w:rsidR="007A5218">
        <w:t>It</w:t>
      </w:r>
      <w:r>
        <w:t xml:space="preserve"> do</w:t>
      </w:r>
      <w:r w:rsidR="007A5218">
        <w:t>es</w:t>
      </w:r>
      <w:r>
        <w:t xml:space="preserve"> not seem, if </w:t>
      </w:r>
      <w:r w:rsidR="007A5218">
        <w:t>it is</w:t>
      </w:r>
      <w:r>
        <w:t xml:space="preserve"> </w:t>
      </w:r>
      <w:r w:rsidR="00C76077">
        <w:t xml:space="preserve">not </w:t>
      </w:r>
      <w:r>
        <w:t>able to support British jobs, to be able to represent our country globally. We would like to see a little bit more pressure from you. Could you explain something specific that you will be doing on that?</w:t>
      </w:r>
    </w:p>
    <w:p w:rsidR="000A6E39" w:rsidP="00A743D3">
      <w:pPr>
        <w:pStyle w:val="Answer"/>
      </w:pPr>
      <w:sdt>
        <w:sdtPr>
          <w:alias w:val="Witness"/>
          <w:id w:val="1916892258"/>
          <w:placeholder>
            <w:docPart w:val="281FFD4B6B69407DA2BCF68325CFB547"/>
          </w:placeholder>
          <w:richText/>
        </w:sdtPr>
        <w:sdtContent>
          <w:r w:rsidRPr="00C122B8">
            <w:rPr>
              <w:b/>
              <w:i/>
            </w:rPr>
            <w:t>Kelly Tolhurst:</w:t>
          </w:r>
        </w:sdtContent>
      </w:sdt>
      <w:r>
        <w:t xml:space="preserve"> Those individuals within BA will be incredibly concerned. Obviously, th</w:t>
      </w:r>
      <w:r w:rsidR="00FA7201">
        <w:t>e</w:t>
      </w:r>
      <w:r>
        <w:t xml:space="preserve"> process is ongoing. It is absolutely the case that businesses can enter into negotiation with their employees and employers. That is something that Government </w:t>
      </w:r>
      <w:r w:rsidR="00FA7201">
        <w:t>are</w:t>
      </w:r>
      <w:r>
        <w:t xml:space="preserve"> not part of</w:t>
      </w:r>
      <w:r w:rsidR="007F6662">
        <w:t>—</w:t>
      </w:r>
      <w:r>
        <w:t>those discussions and those negotiations.</w:t>
      </w:r>
    </w:p>
    <w:p w:rsidR="006B228A" w:rsidP="00A743D3">
      <w:pPr>
        <w:pStyle w:val="Answer"/>
      </w:pPr>
      <w:r>
        <w:t>As we have heard from the unions, they are very much involved in that as well and in th</w:t>
      </w:r>
      <w:r w:rsidR="007F6662">
        <w:t>e</w:t>
      </w:r>
      <w:r>
        <w:t xml:space="preserve"> timescale. I have been clear. We want businesses to make use of the Government scheme because it is around retaining jobs. Businesses will have to take decisions on a commercial basis, and I will be working across Government, with my colleagues and with the sector</w:t>
      </w:r>
      <w:r>
        <w:t>,</w:t>
      </w:r>
      <w:r>
        <w:t xml:space="preserve"> in order to do what I can as a Minister to mitigate any potential job losses.</w:t>
      </w:r>
    </w:p>
    <w:p w:rsidR="000A6E39" w:rsidP="00A743D3">
      <w:pPr>
        <w:pStyle w:val="Answer"/>
      </w:pPr>
      <w:r>
        <w:t xml:space="preserve">It is a deeply worrying time for those individuals. We will be </w:t>
      </w:r>
      <w:r w:rsidR="000E5623">
        <w:t>t</w:t>
      </w:r>
      <w:r>
        <w:t>here to support them through that process, but th</w:t>
      </w:r>
      <w:r w:rsidR="000E5623">
        <w:t>e</w:t>
      </w:r>
      <w:r>
        <w:t xml:space="preserve"> work is ongoing. It is deeply sad. We will continue to work towards making sure that we protect as many aviation jobs as possible. </w:t>
      </w:r>
    </w:p>
    <w:p w:rsidR="000A6E39" w:rsidP="00A743D3">
      <w:pPr>
        <w:pStyle w:val="Question"/>
        <w:numPr>
          <w:ilvl w:val="0"/>
          <w:numId w:val="9"/>
        </w:numPr>
      </w:pPr>
      <w:sdt>
        <w:sdtPr>
          <w:alias w:val="Member"/>
          <w:tag w:val="&lt;Member mnisId='4829' dodsId=''&gt;"/>
          <w:id w:val="-1242955796"/>
          <w:placeholder>
            <w:docPart w:val="281FFD4B6B69407DA2BCF68325CFB547"/>
          </w:placeholder>
          <w:richText/>
        </w:sdtPr>
        <w:sdtContent>
          <w:r w:rsidRPr="008168E1">
            <w:rPr>
              <w:b/>
            </w:rPr>
            <w:t>Sam Tarry:</w:t>
          </w:r>
        </w:sdtContent>
      </w:sdt>
      <w:r>
        <w:t xml:space="preserve"> With the furlough scheme now being extended to October, would you like to see a scaling back of the potential redundancies at BA?</w:t>
      </w:r>
    </w:p>
    <w:p w:rsidR="000A6E39" w:rsidP="00A743D3">
      <w:pPr>
        <w:pStyle w:val="Answer"/>
      </w:pPr>
      <w:sdt>
        <w:sdtPr>
          <w:alias w:val="Witness"/>
          <w:id w:val="-1891337754"/>
          <w:placeholder>
            <w:docPart w:val="281FFD4B6B69407DA2BCF68325CFB547"/>
          </w:placeholder>
          <w:richText/>
        </w:sdtPr>
        <w:sdtContent>
          <w:r w:rsidRPr="008168E1">
            <w:rPr>
              <w:b/>
              <w:i/>
            </w:rPr>
            <w:t>Kelly Tolhurst:</w:t>
          </w:r>
        </w:sdtContent>
      </w:sdt>
      <w:r>
        <w:t xml:space="preserve"> I have been clear. I would prefer businesses to be making use of the Government schemes that have been implemented for a reason—job retention—in order for us to protect jobs. Ultimately, those economy-wide schemes that have been announced by the Chancellor have been in that vein</w:t>
      </w:r>
      <w:r w:rsidR="00601FB2">
        <w:t>,</w:t>
      </w:r>
      <w:r>
        <w:t xml:space="preserve"> and that is what I w</w:t>
      </w:r>
      <w:r w:rsidR="00DE3AF9">
        <w:t>ill</w:t>
      </w:r>
      <w:r>
        <w:t xml:space="preserve"> be encouraging companies to do.</w:t>
      </w:r>
      <w:r w:rsidR="00DE3AF9">
        <w:t xml:space="preserve"> </w:t>
      </w:r>
      <w:r>
        <w:t xml:space="preserve">As I have said, and </w:t>
      </w:r>
      <w:r w:rsidR="007A5218">
        <w:t xml:space="preserve">have </w:t>
      </w:r>
      <w:r>
        <w:t>been really clear on, businesses that have wanted further support and conversations with us have been able to do that.</w:t>
      </w:r>
    </w:p>
    <w:p w:rsidR="000A6E39" w:rsidP="00A743D3">
      <w:pPr>
        <w:pStyle w:val="Question"/>
        <w:numPr>
          <w:ilvl w:val="0"/>
          <w:numId w:val="9"/>
        </w:numPr>
      </w:pPr>
      <w:sdt>
        <w:sdtPr>
          <w:alias w:val="Member"/>
          <w:tag w:val="&lt;Member mnisId='4829' dodsId=''&gt;"/>
          <w:id w:val="-2008740733"/>
          <w:placeholder>
            <w:docPart w:val="281FFD4B6B69407DA2BCF68325CFB547"/>
          </w:placeholder>
          <w:richText/>
        </w:sdtPr>
        <w:sdtContent>
          <w:r w:rsidRPr="00255E7D">
            <w:rPr>
              <w:b/>
            </w:rPr>
            <w:t>Sam Tarry:</w:t>
          </w:r>
        </w:sdtContent>
      </w:sdt>
      <w:r>
        <w:t xml:space="preserve"> Do you think the reason </w:t>
      </w:r>
      <w:r w:rsidR="007A5218">
        <w:t>why</w:t>
      </w:r>
      <w:r>
        <w:t xml:space="preserve"> BA ha</w:t>
      </w:r>
      <w:r w:rsidR="007A5218">
        <w:t>s</w:t>
      </w:r>
      <w:r>
        <w:t xml:space="preserve"> not approached you for a bespoke package is so that </w:t>
      </w:r>
      <w:r w:rsidR="007A5218">
        <w:t>it</w:t>
      </w:r>
      <w:r>
        <w:t xml:space="preserve"> can go through </w:t>
      </w:r>
      <w:r w:rsidR="00477460">
        <w:t>a</w:t>
      </w:r>
      <w:r>
        <w:t xml:space="preserve"> process of restructure and, at the expense of </w:t>
      </w:r>
      <w:r w:rsidR="007A5218">
        <w:t>its</w:t>
      </w:r>
      <w:r>
        <w:t xml:space="preserve"> staff, come out in a commercially advantageous position compared </w:t>
      </w:r>
      <w:r w:rsidR="007E450F">
        <w:t>with</w:t>
      </w:r>
      <w:r>
        <w:t xml:space="preserve"> most of the other airline industry competitors?</w:t>
      </w:r>
    </w:p>
    <w:p w:rsidR="000A6E39" w:rsidP="00A743D3">
      <w:pPr>
        <w:pStyle w:val="Answer"/>
      </w:pPr>
      <w:sdt>
        <w:sdtPr>
          <w:alias w:val="Witness"/>
          <w:id w:val="923617992"/>
          <w:placeholder>
            <w:docPart w:val="281FFD4B6B69407DA2BCF68325CFB547"/>
          </w:placeholder>
          <w:richText/>
        </w:sdtPr>
        <w:sdtContent>
          <w:r w:rsidRPr="000E2927">
            <w:rPr>
              <w:b/>
              <w:i/>
            </w:rPr>
            <w:t>Kelly Tolhurst:</w:t>
          </w:r>
        </w:sdtContent>
      </w:sdt>
      <w:r>
        <w:t xml:space="preserve"> That is</w:t>
      </w:r>
      <w:r w:rsidR="007E450F">
        <w:t xml:space="preserve"> </w:t>
      </w:r>
      <w:r>
        <w:t xml:space="preserve">for </w:t>
      </w:r>
      <w:r w:rsidR="007A5218">
        <w:t xml:space="preserve">it </w:t>
      </w:r>
      <w:r>
        <w:t xml:space="preserve">to answer. </w:t>
      </w:r>
      <w:r w:rsidR="007A5218">
        <w:t>It</w:t>
      </w:r>
      <w:r>
        <w:t xml:space="preserve"> need</w:t>
      </w:r>
      <w:r w:rsidR="007A5218">
        <w:t>s</w:t>
      </w:r>
      <w:r>
        <w:t xml:space="preserve"> to answer those questions. One of the things I am doing is monitoring what is happening with BA. I am monitoring what is going on in all airlines and taking feedback from the unions and workers. I have heard from some directly</w:t>
      </w:r>
      <w:r w:rsidR="00CE38BB">
        <w:t>,</w:t>
      </w:r>
      <w:r>
        <w:t xml:space="preserve"> and I am having discussions with the company.</w:t>
      </w:r>
    </w:p>
    <w:p w:rsidR="000A6E39" w:rsidP="00A743D3">
      <w:pPr>
        <w:pStyle w:val="Answer"/>
      </w:pPr>
      <w:r>
        <w:t>We are in a situation where the sector is faced with significant challenges. There may or may not be difficult decisions that need to be taken by those companies, but ultimately it remain</w:t>
      </w:r>
      <w:r w:rsidR="00490102">
        <w:t>s</w:t>
      </w:r>
      <w:r>
        <w:t xml:space="preserve"> a process that the employees and the employers need to work through. There are still options for redress, depending on what happens. With the unions as engaged as they are, </w:t>
      </w:r>
      <w:r w:rsidR="00A344F4">
        <w:t>and</w:t>
      </w:r>
      <w:r>
        <w:t xml:space="preserve"> feeding in</w:t>
      </w:r>
      <w:r w:rsidR="007A5218">
        <w:t xml:space="preserve"> </w:t>
      </w:r>
      <w:r>
        <w:t>to me as a Minister</w:t>
      </w:r>
      <w:r w:rsidR="00A344F4">
        <w:t>, ultimately</w:t>
      </w:r>
      <w:r w:rsidR="000F0354">
        <w:t>,</w:t>
      </w:r>
      <w:r w:rsidR="00A344F4">
        <w:t xml:space="preserve"> w</w:t>
      </w:r>
      <w:r>
        <w:t xml:space="preserve">e want to be able to protect as many jobs as we realistically can in the market. </w:t>
      </w:r>
    </w:p>
    <w:p w:rsidR="000A6E39" w:rsidP="00A743D3">
      <w:pPr>
        <w:pStyle w:val="Question"/>
        <w:numPr>
          <w:ilvl w:val="0"/>
          <w:numId w:val="9"/>
        </w:numPr>
      </w:pPr>
      <w:sdt>
        <w:sdtPr>
          <w:alias w:val="Member"/>
          <w:tag w:val="&lt;Member mnisId='4442' dodsId='72290'&gt;"/>
          <w:id w:val="-1843309255"/>
          <w:placeholder>
            <w:docPart w:val="281FFD4B6B69407DA2BCF68325CFB547"/>
          </w:placeholder>
          <w:richText/>
        </w:sdtPr>
        <w:sdtContent>
          <w:r w:rsidRPr="00E22BFD">
            <w:rPr>
              <w:b/>
            </w:rPr>
            <w:t>Chair:</w:t>
          </w:r>
        </w:sdtContent>
      </w:sdt>
      <w:r>
        <w:t xml:space="preserve"> Minister, in dealing with Willie Walsh he strikes me as a man </w:t>
      </w:r>
      <w:r w:rsidR="00837CD8">
        <w:t>who</w:t>
      </w:r>
      <w:r>
        <w:t xml:space="preserve"> likes to have the last word. He has tried to put </w:t>
      </w:r>
      <w:r w:rsidR="009A0DE5">
        <w:t xml:space="preserve">through </w:t>
      </w:r>
      <w:r w:rsidR="0079776B">
        <w:t xml:space="preserve">in the past </w:t>
      </w:r>
      <w:r>
        <w:t>the changes to terms and conditions that he is now proposing and has been thwarted by the workers. This time</w:t>
      </w:r>
      <w:r w:rsidR="0079776B">
        <w:t>,</w:t>
      </w:r>
      <w:r>
        <w:t xml:space="preserve"> the coronavirus crisis gives him the chance to do so, before he rides off into the sunset. </w:t>
      </w:r>
    </w:p>
    <w:p w:rsidR="000A6E39" w:rsidP="00A743D3">
      <w:pPr>
        <w:pStyle w:val="QuestionCont"/>
      </w:pPr>
      <w:r>
        <w:t xml:space="preserve">We have heard from the unions that there seems to be no legal redress at all. Is there anything the Government can do, and have there been any discussions across Government to stop British Airways taking a rather opportunist and underhand approach to </w:t>
      </w:r>
      <w:r w:rsidR="007A5218">
        <w:t>its</w:t>
      </w:r>
      <w:r>
        <w:t xml:space="preserve"> workforce?</w:t>
      </w:r>
    </w:p>
    <w:p w:rsidR="000A6E39" w:rsidP="00A743D3">
      <w:pPr>
        <w:pStyle w:val="Answer"/>
      </w:pPr>
      <w:sdt>
        <w:sdtPr>
          <w:alias w:val="Witness"/>
          <w:id w:val="504258223"/>
          <w:placeholder>
            <w:docPart w:val="281FFD4B6B69407DA2BCF68325CFB547"/>
          </w:placeholder>
          <w:richText/>
        </w:sdtPr>
        <w:sdtContent>
          <w:r w:rsidRPr="00FD33BA">
            <w:rPr>
              <w:b/>
              <w:i/>
            </w:rPr>
            <w:t>Kelly Tolhurst:</w:t>
          </w:r>
        </w:sdtContent>
      </w:sdt>
      <w:r>
        <w:t xml:space="preserve"> </w:t>
      </w:r>
      <w:r w:rsidR="007D31DB">
        <w:t>It is</w:t>
      </w:r>
      <w:r>
        <w:t xml:space="preserve"> a private business. </w:t>
      </w:r>
      <w:r w:rsidR="007D31DB">
        <w:t>It is</w:t>
      </w:r>
      <w:r>
        <w:t xml:space="preserve"> able to enter into those negotiations with </w:t>
      </w:r>
      <w:r w:rsidR="007D31DB">
        <w:t>its</w:t>
      </w:r>
      <w:r>
        <w:t xml:space="preserve"> employees. That process and that consultation has to be carried out. </w:t>
      </w:r>
      <w:r w:rsidR="008D14BA">
        <w:t>It</w:t>
      </w:r>
      <w:r>
        <w:t xml:space="preserve"> is not an ideal situation, and what has been outlined or suggested is regrettable if the motivations behind </w:t>
      </w:r>
      <w:r w:rsidR="00C5371D">
        <w:t>i</w:t>
      </w:r>
      <w:r>
        <w:t xml:space="preserve">t are true. I am monitoring it. We want to see as few job losses as possible. That is why we are working with the sector. Ultimately, I think the British paying public will make their own views known on the actions of certain airlines. They have a reputation and that process needs to be worked through. The customers may or may not have a view on actions that are taken by any business throughout the coronavirus crisis. </w:t>
      </w:r>
    </w:p>
    <w:p w:rsidR="000A6E39" w:rsidP="00A743D3">
      <w:pPr>
        <w:pStyle w:val="Question"/>
        <w:numPr>
          <w:ilvl w:val="0"/>
          <w:numId w:val="9"/>
        </w:numPr>
      </w:pPr>
      <w:sdt>
        <w:sdtPr>
          <w:alias w:val="Member"/>
          <w:tag w:val="&lt;Member mnisId='4829' dodsId=''&gt;"/>
          <w:id w:val="877674009"/>
          <w:placeholder>
            <w:docPart w:val="281FFD4B6B69407DA2BCF68325CFB547"/>
          </w:placeholder>
          <w:richText/>
        </w:sdtPr>
        <w:sdtContent>
          <w:r w:rsidRPr="00B07BEC">
            <w:rPr>
              <w:b/>
            </w:rPr>
            <w:t>Sam Tarry:</w:t>
          </w:r>
        </w:sdtContent>
      </w:sdt>
      <w:r>
        <w:t xml:space="preserve"> You are correct; plenty of businesses and customers will have that view, but have you personally spoken to Willie Walsh</w:t>
      </w:r>
      <w:r w:rsidR="00150C00">
        <w:t>,</w:t>
      </w:r>
      <w:r>
        <w:t xml:space="preserve"> or any of the executives at BA</w:t>
      </w:r>
      <w:r w:rsidR="007D31DB">
        <w:t>,</w:t>
      </w:r>
      <w:r>
        <w:t xml:space="preserve"> to say to them, on behalf of the Government, that their behaviour is unacceptable?</w:t>
      </w:r>
    </w:p>
    <w:p w:rsidR="000A6E39" w:rsidP="00A743D3">
      <w:pPr>
        <w:pStyle w:val="Answer"/>
      </w:pPr>
      <w:sdt>
        <w:sdtPr>
          <w:alias w:val="Witness"/>
          <w:id w:val="-1051466514"/>
          <w:placeholder>
            <w:docPart w:val="281FFD4B6B69407DA2BCF68325CFB547"/>
          </w:placeholder>
          <w:richText/>
        </w:sdtPr>
        <w:sdtContent>
          <w:r w:rsidRPr="00B07BEC">
            <w:rPr>
              <w:b/>
              <w:i/>
            </w:rPr>
            <w:t>Kelly Tolhurst:</w:t>
          </w:r>
        </w:sdtContent>
      </w:sdt>
      <w:r>
        <w:t xml:space="preserve"> I have not spoken with Willie Walsh. I have spoken with representatives at BA. Obviously, I have expressed my disappointment, whil</w:t>
      </w:r>
      <w:r w:rsidR="00291021">
        <w:t>e</w:t>
      </w:r>
      <w:r>
        <w:t xml:space="preserve"> recognising that as a business they need to work through the processes t</w:t>
      </w:r>
      <w:r w:rsidR="00291021">
        <w:t xml:space="preserve">hey </w:t>
      </w:r>
      <w:r>
        <w:t xml:space="preserve">need to address. </w:t>
      </w:r>
    </w:p>
    <w:p w:rsidR="002726A4" w:rsidP="00A743D3">
      <w:pPr>
        <w:pStyle w:val="Answer"/>
      </w:pPr>
      <w:r>
        <w:t xml:space="preserve">I have always been clear, when we have spoken to all airlines, that the Government schemes are there to be used. We understand that there may or may not be challenges in some cases in accessing some of them. That is why we </w:t>
      </w:r>
      <w:r w:rsidR="00703338">
        <w:t>were</w:t>
      </w:r>
      <w:r>
        <w:t xml:space="preserve"> able to go to that last resort</w:t>
      </w:r>
      <w:r w:rsidR="00C24D6A">
        <w:t>—</w:t>
      </w:r>
      <w:r>
        <w:t>“C</w:t>
      </w:r>
      <w:r>
        <w:t>ome to us for those bespoke discussions.</w:t>
      </w:r>
      <w:r>
        <w:t>”</w:t>
      </w:r>
    </w:p>
    <w:p w:rsidR="000A6E39" w:rsidP="00A743D3">
      <w:pPr>
        <w:pStyle w:val="Answer"/>
      </w:pPr>
      <w:r>
        <w:t>It is not just</w:t>
      </w:r>
      <w:r w:rsidR="002726A4">
        <w:t xml:space="preserve"> the businesses. </w:t>
      </w:r>
      <w:r>
        <w:t xml:space="preserve">As I outlined in </w:t>
      </w:r>
      <w:r w:rsidR="002726A4">
        <w:t xml:space="preserve">the </w:t>
      </w:r>
      <w:r>
        <w:t>early part, businesses are</w:t>
      </w:r>
      <w:r w:rsidR="00A96C62">
        <w:t xml:space="preserve"> people. Businesses are</w:t>
      </w:r>
      <w:r>
        <w:t xml:space="preserve"> entities, but it is the people that make those businesses. Ultimately, it is around protecting jobs and making sure that we have people there when we move into th</w:t>
      </w:r>
      <w:r w:rsidR="00114743">
        <w:t>e</w:t>
      </w:r>
      <w:r>
        <w:t xml:space="preserve"> restart and recovery phase. The unions are particularly concerned</w:t>
      </w:r>
      <w:r w:rsidR="00EA15EF">
        <w:t xml:space="preserve"> about</w:t>
      </w:r>
      <w:r>
        <w:t xml:space="preserve"> how we are able to make sure</w:t>
      </w:r>
      <w:r w:rsidR="00EA15EF">
        <w:t xml:space="preserve"> </w:t>
      </w:r>
      <w:r w:rsidR="00EA15EF">
        <w:t>that</w:t>
      </w:r>
      <w:r>
        <w:t xml:space="preserve"> we maintain some of the skilled jobs. We have committed to working with them on that.      </w:t>
      </w:r>
    </w:p>
    <w:p w:rsidR="000A6E39" w:rsidP="00A743D3">
      <w:pPr>
        <w:pStyle w:val="Question"/>
        <w:numPr>
          <w:ilvl w:val="0"/>
          <w:numId w:val="0"/>
        </w:numPr>
        <w:ind w:left="794"/>
      </w:pPr>
      <w:sdt>
        <w:sdtPr>
          <w:alias w:val="Member"/>
          <w:tag w:val="&lt;Member mnisId='4442' dodsId='72290'&gt;"/>
          <w:id w:val="1881271569"/>
          <w:placeholder>
            <w:docPart w:val="281FFD4B6B69407DA2BCF68325CFB547"/>
          </w:placeholder>
          <w:richText/>
        </w:sdtPr>
        <w:sdtContent>
          <w:r w:rsidRPr="00726DEF">
            <w:rPr>
              <w:b/>
            </w:rPr>
            <w:t>Chair:</w:t>
          </w:r>
        </w:sdtContent>
      </w:sdt>
      <w:r>
        <w:t xml:space="preserve"> I am going to make myself very unpopular with Members because I know that lots of you wanted to come in on this</w:t>
      </w:r>
      <w:r w:rsidR="00EA15EF">
        <w:t>, but</w:t>
      </w:r>
      <w:r>
        <w:t xml:space="preserve"> I want to touch on Government support.</w:t>
      </w:r>
    </w:p>
    <w:p w:rsidR="000A6E39" w:rsidP="00A743D3">
      <w:pPr>
        <w:pStyle w:val="Question"/>
        <w:numPr>
          <w:ilvl w:val="0"/>
          <w:numId w:val="9"/>
        </w:numPr>
      </w:pPr>
      <w:sdt>
        <w:sdtPr>
          <w:alias w:val="Member"/>
          <w:tag w:val="&lt;Member mnisId='4420' dodsId='138156'&gt;"/>
          <w:id w:val="-444305846"/>
          <w:placeholder>
            <w:docPart w:val="281FFD4B6B69407DA2BCF68325CFB547"/>
          </w:placeholder>
          <w:richText/>
        </w:sdtPr>
        <w:sdtContent>
          <w:r w:rsidRPr="0047705C">
            <w:rPr>
              <w:b/>
            </w:rPr>
            <w:t>Gavin Newlands:</w:t>
          </w:r>
        </w:sdtContent>
      </w:sdt>
      <w:r>
        <w:t xml:space="preserve"> Many </w:t>
      </w:r>
      <w:r w:rsidR="00F847C6">
        <w:t xml:space="preserve">folk </w:t>
      </w:r>
      <w:r>
        <w:t xml:space="preserve">working in the sector will be quite concerned </w:t>
      </w:r>
      <w:r w:rsidR="00F847C6">
        <w:t>by</w:t>
      </w:r>
      <w:r>
        <w:t xml:space="preserve"> some of the answers so far. We all heard the Chancellor speak of an aviation</w:t>
      </w:r>
      <w:r w:rsidR="00A70270">
        <w:t>-</w:t>
      </w:r>
      <w:r>
        <w:t>specific sectoral support package. Indeed, you and I were in the same room, Minister, when the Secretary of State looked the industry in the eye and said that the Government would deliver and stand with them.</w:t>
      </w:r>
    </w:p>
    <w:p w:rsidR="000A6E39" w:rsidP="00A743D3">
      <w:pPr>
        <w:pStyle w:val="QuestionCont"/>
      </w:pPr>
      <w:r>
        <w:t xml:space="preserve">The Scottish Government have </w:t>
      </w:r>
      <w:r w:rsidR="007A0100">
        <w:t xml:space="preserve">delivered by </w:t>
      </w:r>
      <w:r>
        <w:t>exempt</w:t>
      </w:r>
      <w:r w:rsidR="007A0100">
        <w:t>ing</w:t>
      </w:r>
      <w:r>
        <w:t xml:space="preserve"> aviation businesses from business rates for a year. Why did the Government go back on </w:t>
      </w:r>
      <w:r w:rsidR="007A0100">
        <w:t>their</w:t>
      </w:r>
      <w:r>
        <w:t xml:space="preserve"> word? Given th</w:t>
      </w:r>
      <w:r w:rsidR="00C500EB">
        <w:t>at</w:t>
      </w:r>
      <w:r>
        <w:t xml:space="preserve"> huge sums of state aid </w:t>
      </w:r>
      <w:r w:rsidR="00C500EB">
        <w:t xml:space="preserve">are </w:t>
      </w:r>
      <w:r>
        <w:t>given to foreign aviation businesses, does that not put the UK industry at a massive disadvantage?</w:t>
      </w:r>
    </w:p>
    <w:p w:rsidR="007A0100" w:rsidP="00A743D3">
      <w:pPr>
        <w:pStyle w:val="Answer"/>
      </w:pPr>
      <w:sdt>
        <w:sdtPr>
          <w:alias w:val="Witness"/>
          <w:id w:val="927385518"/>
          <w:placeholder>
            <w:docPart w:val="281FFD4B6B69407DA2BCF68325CFB547"/>
          </w:placeholder>
          <w:richText/>
        </w:sdtPr>
        <w:sdtContent>
          <w:r w:rsidRPr="00F50BDA" w:rsidR="000A6E39">
            <w:rPr>
              <w:b/>
              <w:i/>
            </w:rPr>
            <w:t>Kelly Tolhurst:</w:t>
          </w:r>
        </w:sdtContent>
      </w:sdt>
      <w:r w:rsidR="000A6E39">
        <w:t xml:space="preserve"> Thank you, Gavin. The Chancellor announced an unprecedented package of support. We all know about the access to the Bank of England schemes to raise capital, </w:t>
      </w:r>
      <w:r>
        <w:t xml:space="preserve">and about </w:t>
      </w:r>
      <w:r w:rsidR="000A6E39">
        <w:t>time to pay, flexibility, the job retention scheme and VAT deferrals.</w:t>
      </w:r>
    </w:p>
    <w:p w:rsidR="000A6E39" w:rsidP="00A743D3">
      <w:pPr>
        <w:pStyle w:val="Answer"/>
      </w:pPr>
      <w:r>
        <w:t>The Chancellor wrote to the sector in relation to aviation</w:t>
      </w:r>
      <w:r w:rsidR="007A0100">
        <w:t>-</w:t>
      </w:r>
      <w:r>
        <w:t xml:space="preserve">specific support. We were very clear that we wanted businesses to look at and make full use of those Government schemes. We wanted them to make sure that </w:t>
      </w:r>
      <w:r w:rsidR="0026704D">
        <w:t>they</w:t>
      </w:r>
      <w:r>
        <w:t xml:space="preserve"> were able to pursue all options to preserve cash, maximise liquidity and speak to shareholders, lenders and markets. As a last resort</w:t>
      </w:r>
      <w:r w:rsidR="007A0100">
        <w:t>,</w:t>
      </w:r>
      <w:r>
        <w:t xml:space="preserve"> they would be able to come to the Government to seek bespoke support. That is something other industries have not been able to make the case for. </w:t>
      </w:r>
    </w:p>
    <w:p w:rsidR="000A6E39" w:rsidP="00A743D3">
      <w:pPr>
        <w:pStyle w:val="Question"/>
        <w:numPr>
          <w:ilvl w:val="0"/>
          <w:numId w:val="9"/>
        </w:numPr>
      </w:pPr>
      <w:sdt>
        <w:sdtPr>
          <w:alias w:val="Member"/>
          <w:tag w:val="&lt;Member mnisId='4420' dodsId='138156'&gt;"/>
          <w:id w:val="-942532261"/>
          <w:placeholder>
            <w:docPart w:val="281FFD4B6B69407DA2BCF68325CFB547"/>
          </w:placeholder>
          <w:richText/>
        </w:sdtPr>
        <w:sdtContent>
          <w:r w:rsidRPr="005665B0">
            <w:rPr>
              <w:b/>
            </w:rPr>
            <w:t>Gavin Newlands:</w:t>
          </w:r>
        </w:sdtContent>
      </w:sdt>
      <w:r>
        <w:t xml:space="preserve"> I appreciate that, Minister. I am sorry for cutting across you, but I am conscious of the time. That is not what was essentially initially promised by the Government. In addressing the point about state aid putting the UK industry at a disadvantage, could you explain what the Transport Secretary meant on Monday when he said, “I absolutely will bring forward enormous amounts of support to aviation businesses”? </w:t>
      </w:r>
      <w:r w:rsidR="00A743D3">
        <w:t>“</w:t>
      </w:r>
      <w:r w:rsidR="00D1034F">
        <w:t>Absolutely</w:t>
      </w:r>
      <w:r w:rsidR="00A743D3">
        <w:t>”</w:t>
      </w:r>
      <w:r w:rsidR="00D1034F">
        <w:t xml:space="preserve">. </w:t>
      </w:r>
      <w:r>
        <w:t>What did he mean by that? Is there something else in the offing, or is he just getting the industry’s hopes up again?</w:t>
      </w:r>
    </w:p>
    <w:p w:rsidR="000A6E39" w:rsidP="00A743D3">
      <w:pPr>
        <w:pStyle w:val="Answer"/>
      </w:pPr>
      <w:sdt>
        <w:sdtPr>
          <w:alias w:val="Witness"/>
          <w:id w:val="-329146259"/>
          <w:placeholder>
            <w:docPart w:val="281FFD4B6B69407DA2BCF68325CFB547"/>
          </w:placeholder>
          <w:richText/>
        </w:sdtPr>
        <w:sdtContent>
          <w:r w:rsidRPr="009B73BF">
            <w:rPr>
              <w:b/>
              <w:i/>
            </w:rPr>
            <w:t>Kelly Tolhurst:</w:t>
          </w:r>
        </w:sdtContent>
      </w:sdt>
      <w:r>
        <w:t xml:space="preserve"> We have been clear. There are businesses in the aviation sector that are talking to us. We are looking at ways we are able to further support those organisations. Quite rightly, there is work on recovery. There may be policy options. There may be opportunities in the future or decisions that need to be taken that will aid the recovery and help businesses further. That is something we need to work through. Predominantly, that is why th</w:t>
      </w:r>
      <w:r w:rsidR="00D1034F">
        <w:t>e</w:t>
      </w:r>
      <w:r>
        <w:t xml:space="preserve"> </w:t>
      </w:r>
      <w:r w:rsidR="00D1034F">
        <w:t>r</w:t>
      </w:r>
      <w:r>
        <w:t xml:space="preserve">estart and </w:t>
      </w:r>
      <w:r w:rsidR="00D1034F">
        <w:t>r</w:t>
      </w:r>
      <w:r>
        <w:t xml:space="preserve">ecovery </w:t>
      </w:r>
      <w:r w:rsidR="00D1034F">
        <w:t>g</w:t>
      </w:r>
      <w:r>
        <w:t xml:space="preserve">roup is important. It is not just around regulations or looking at health measures </w:t>
      </w:r>
      <w:r w:rsidR="005B1BDB">
        <w:t>and</w:t>
      </w:r>
      <w:r>
        <w:t xml:space="preserve"> the longer-term issues. It is looking at policy measures and financial support that may or may not be needed in order to move forward as a sector.</w:t>
      </w:r>
    </w:p>
    <w:p w:rsidR="000A6E39" w:rsidP="00A743D3">
      <w:pPr>
        <w:pStyle w:val="Answer"/>
      </w:pPr>
      <w:r>
        <w:t xml:space="preserve">We have offered the aviation sector support. They have been able to speak to us. We have been having conversations and doing a lot of work in regard to some organisations. All </w:t>
      </w:r>
      <w:r w:rsidR="00D1034F">
        <w:t xml:space="preserve">the </w:t>
      </w:r>
      <w:r>
        <w:t xml:space="preserve">requests and demands may not always be able to be fulfilled, but that is something we are working </w:t>
      </w:r>
      <w:r w:rsidR="003B4455">
        <w:t>at</w:t>
      </w:r>
      <w:r>
        <w:t xml:space="preserve">. We are not ruling out further work or further support, but that work is ongoing as we move through the crisis. </w:t>
      </w:r>
    </w:p>
    <w:p w:rsidR="000E36E8" w:rsidP="00A743D3">
      <w:pPr>
        <w:pStyle w:val="Question"/>
        <w:numPr>
          <w:ilvl w:val="0"/>
          <w:numId w:val="9"/>
        </w:numPr>
      </w:pPr>
      <w:sdt>
        <w:sdtPr>
          <w:alias w:val="Member"/>
          <w:tag w:val="&lt;Member mnisId='4420' dodsId='138156'&gt;"/>
          <w:id w:val="278453441"/>
          <w:placeholder>
            <w:docPart w:val="281FFD4B6B69407DA2BCF68325CFB547"/>
          </w:placeholder>
          <w:richText/>
        </w:sdtPr>
        <w:sdtContent>
          <w:r w:rsidRPr="009A5F07" w:rsidR="000A6E39">
            <w:rPr>
              <w:b/>
            </w:rPr>
            <w:t>Gavin Newlands:</w:t>
          </w:r>
        </w:sdtContent>
      </w:sdt>
      <w:r w:rsidR="000A6E39">
        <w:t xml:space="preserve"> There is a lot of talk about future work moving forward, and that is great, but people are losing their jobs now in their thousands. This needs to happen now. The job retention scheme, for example, is a very good scheme and very welcome</w:t>
      </w:r>
      <w:r w:rsidR="003B4455">
        <w:t>, but I</w:t>
      </w:r>
      <w:r w:rsidR="000A6E39">
        <w:t xml:space="preserve"> have to ask</w:t>
      </w:r>
      <w:r>
        <w:t xml:space="preserve"> this. I</w:t>
      </w:r>
      <w:r w:rsidR="000A6E39">
        <w:t>s there a strategic aim to the scheme as it relates to aviation, the recovery of which everyone acknowledges will take significantly longer than the vast majority of sectors?</w:t>
      </w:r>
    </w:p>
    <w:p w:rsidR="000A6E39" w:rsidP="00A743D3">
      <w:pPr>
        <w:pStyle w:val="Question"/>
        <w:numPr>
          <w:ilvl w:val="0"/>
          <w:numId w:val="0"/>
        </w:numPr>
        <w:ind w:left="794"/>
      </w:pPr>
      <w:r>
        <w:t>We have heard many announcements. We have had tens of thousands of jobs cut across the sector. Do the Government have a plan to save th</w:t>
      </w:r>
      <w:r w:rsidR="000E36E8">
        <w:t>o</w:t>
      </w:r>
      <w:r>
        <w:t xml:space="preserve">se jobs, for instance in a longer, bespoke, tapered furlough or job retention scheme for the industry? If </w:t>
      </w:r>
      <w:r w:rsidR="000E36E8">
        <w:t>they do</w:t>
      </w:r>
      <w:r>
        <w:t xml:space="preserve"> not, how many jobs does the Department for Transport expect the industry to lose? How many hundreds of thousands of jobs will go?</w:t>
      </w:r>
    </w:p>
    <w:p w:rsidR="000A6E39" w:rsidP="00A743D3">
      <w:pPr>
        <w:pStyle w:val="Answer"/>
      </w:pPr>
      <w:sdt>
        <w:sdtPr>
          <w:alias w:val="Witness"/>
          <w:id w:val="473948707"/>
          <w:placeholder>
            <w:docPart w:val="281FFD4B6B69407DA2BCF68325CFB547"/>
          </w:placeholder>
          <w:richText/>
        </w:sdtPr>
        <w:sdtContent>
          <w:r w:rsidRPr="00B169CE">
            <w:rPr>
              <w:b/>
              <w:i/>
            </w:rPr>
            <w:t>Kelly Tolhurst:</w:t>
          </w:r>
        </w:sdtContent>
      </w:sdt>
      <w:r>
        <w:t xml:space="preserve"> In relation to furloughing, the Chancellor announced an extension. There is further detail to follow. We have been very clear around what the sector have asked for in relation to their request for tapering and flexibility. As Jason Holt mentioned earlier, they have been consistent about their requests and demands. We are working across Whitehall to make sure that particular challenges and requests from the aviation sector are heard and recognised.</w:t>
      </w:r>
    </w:p>
    <w:p w:rsidR="000A6E39" w:rsidP="00A743D3">
      <w:pPr>
        <w:pStyle w:val="Answer"/>
      </w:pPr>
      <w:r>
        <w:t>We are now working with those businesses in order to provide the support they need to protect those jobs. I would say that, yes, ultimately</w:t>
      </w:r>
      <w:r w:rsidR="0048692E">
        <w:t>,</w:t>
      </w:r>
      <w:r>
        <w:t xml:space="preserve"> as we come out of restart and move into recovery, we need to make sure that we are able to work through all of those timeframes. I reject </w:t>
      </w:r>
      <w:r w:rsidR="00926493">
        <w:t xml:space="preserve">the idea </w:t>
      </w:r>
      <w:r>
        <w:t xml:space="preserve">that we are not doing anything now, because we are working with those businesses now in order to try </w:t>
      </w:r>
      <w:r w:rsidR="00606023">
        <w:t>to</w:t>
      </w:r>
      <w:r>
        <w:t xml:space="preserve"> protect jobs.</w:t>
      </w:r>
    </w:p>
    <w:p w:rsidR="000A6E39" w:rsidP="00A743D3">
      <w:pPr>
        <w:pStyle w:val="Question"/>
        <w:numPr>
          <w:ilvl w:val="0"/>
          <w:numId w:val="9"/>
        </w:numPr>
      </w:pPr>
      <w:sdt>
        <w:sdtPr>
          <w:alias w:val="Member"/>
          <w:tag w:val="&lt;Member mnisId='4420' dodsId='138156'&gt;"/>
          <w:id w:val="805433868"/>
          <w:placeholder>
            <w:docPart w:val="281FFD4B6B69407DA2BCF68325CFB547"/>
          </w:placeholder>
          <w:richText/>
        </w:sdtPr>
        <w:sdtContent>
          <w:r w:rsidRPr="00D51FED">
            <w:rPr>
              <w:b/>
            </w:rPr>
            <w:t>Gavin Newlands:</w:t>
          </w:r>
        </w:sdtContent>
      </w:sdt>
      <w:r>
        <w:t xml:space="preserve"> </w:t>
      </w:r>
      <w:r w:rsidR="00606023">
        <w:t>T</w:t>
      </w:r>
      <w:r>
        <w:t>o conclude, is that an admission that come October there may potentially be an extension of the furlough scheme in some form or other for aviation, and perhaps other sectors as well? We have heard that recovery of the sector will take a minimum of 18 months, and others are saying it will be three to four years. Could it be extended, or not?</w:t>
      </w:r>
    </w:p>
    <w:p w:rsidR="000A6E39" w:rsidP="00A743D3">
      <w:pPr>
        <w:pStyle w:val="Answer"/>
      </w:pPr>
      <w:sdt>
        <w:sdtPr>
          <w:alias w:val="Witness"/>
          <w:id w:val="-209570421"/>
          <w:placeholder>
            <w:docPart w:val="281FFD4B6B69407DA2BCF68325CFB547"/>
          </w:placeholder>
          <w:richText/>
        </w:sdtPr>
        <w:sdtContent>
          <w:r w:rsidRPr="00FB32DC">
            <w:rPr>
              <w:b/>
              <w:i/>
            </w:rPr>
            <w:t>Kelly Tolhurst:</w:t>
          </w:r>
        </w:sdtContent>
      </w:sdt>
      <w:r>
        <w:t xml:space="preserve"> Whether it is extended or not rests with the Chancellor, but what I am doing is working with the sector to understand what they would like and what they need</w:t>
      </w:r>
      <w:r w:rsidR="00D36FB3">
        <w:t>,</w:t>
      </w:r>
      <w:r>
        <w:t xml:space="preserve"> to make sure that I represen</w:t>
      </w:r>
      <w:r w:rsidR="00D36FB3">
        <w:t>t</w:t>
      </w:r>
      <w:r>
        <w:t xml:space="preserve"> the sector correctly across Government. We are working together to get to an agreement where we can implement packages or policy measures that enable and assist the aviation sector. </w:t>
      </w:r>
    </w:p>
    <w:p w:rsidR="000A6E39" w:rsidP="00A743D3">
      <w:pPr>
        <w:pStyle w:val="Answer"/>
      </w:pPr>
      <w:r>
        <w:t xml:space="preserve">We are not ruling anything out. We are looking at ways in which we need to support them going forward. Ultimately, any Government support needs </w:t>
      </w:r>
      <w:r>
        <w:t xml:space="preserve">to be </w:t>
      </w:r>
      <w:r w:rsidR="00457040">
        <w:t>equitable</w:t>
      </w:r>
      <w:r>
        <w:t xml:space="preserve"> for the taxpayer. The bar needs to be high. We are working to make sure that we are able to protect as many jobs as possible. </w:t>
      </w:r>
      <w:r w:rsidR="00457040">
        <w:t>Ultimately, w</w:t>
      </w:r>
      <w:r>
        <w:t xml:space="preserve">e want the same thing. We want to make sure that we have a thriving aviation sector and that we protect those jobs. There is a lot of work that still needs to go on to look at some of the actual outcomes and how long we are in this. There are a lot of unanswered questions. That is why we are working really hard with industry to find the answers to those questions. </w:t>
      </w:r>
    </w:p>
    <w:p w:rsidR="000A6E39" w:rsidP="00A743D3">
      <w:pPr>
        <w:pStyle w:val="Question"/>
        <w:numPr>
          <w:ilvl w:val="0"/>
          <w:numId w:val="9"/>
        </w:numPr>
      </w:pPr>
      <w:sdt>
        <w:sdtPr>
          <w:alias w:val="Member"/>
          <w:tag w:val="&lt;Member mnisId='4389' dodsId='108781'&gt;"/>
          <w:id w:val="-25644246"/>
          <w:placeholder>
            <w:docPart w:val="281FFD4B6B69407DA2BCF68325CFB547"/>
          </w:placeholder>
          <w:richText/>
        </w:sdtPr>
        <w:sdtContent>
          <w:r w:rsidRPr="007D2823">
            <w:rPr>
              <w:b/>
            </w:rPr>
            <w:t>Ruth Cadbury:</w:t>
          </w:r>
        </w:sdtContent>
      </w:sdt>
      <w:r>
        <w:t xml:space="preserve"> Minister, you have just said that you are trying to juggle</w:t>
      </w:r>
      <w:r w:rsidR="00E5254B">
        <w:t xml:space="preserve"> the</w:t>
      </w:r>
      <w:r>
        <w:t xml:space="preserve"> expectations of passengers, the aviation sector and the needs of staff. What about other Government policies, particularly as you have some leverage over schemes such as the extension of furlough or specific Government support? Will there be any conditions, such as environmental conditions, on bespoke financial support for the aviation sector? Are you concerned about the importance of retaining regional and national connectivity and infrastructure, which could be lost if airlines or airports fail in this crisis? The question is in two parts.</w:t>
      </w:r>
    </w:p>
    <w:p w:rsidR="000A6E39" w:rsidP="00A743D3">
      <w:pPr>
        <w:pStyle w:val="Answer"/>
      </w:pPr>
      <w:sdt>
        <w:sdtPr>
          <w:alias w:val="Witness"/>
          <w:id w:val="-591621030"/>
          <w:placeholder>
            <w:docPart w:val="281FFD4B6B69407DA2BCF68325CFB547"/>
          </w:placeholder>
          <w:richText/>
        </w:sdtPr>
        <w:sdtContent>
          <w:r w:rsidRPr="00771167">
            <w:rPr>
              <w:b/>
              <w:i/>
            </w:rPr>
            <w:t>Kelly Tolhurst:</w:t>
          </w:r>
        </w:sdtContent>
      </w:sdt>
      <w:r>
        <w:t xml:space="preserve"> Thank you for the question. Ultimately, we need all Government support that is given to be cognisant with our legal obligations as</w:t>
      </w:r>
      <w:r w:rsidR="00CB692A">
        <w:t xml:space="preserve"> a</w:t>
      </w:r>
      <w:r>
        <w:t xml:space="preserve"> Government. That include</w:t>
      </w:r>
      <w:r w:rsidR="00CB692A">
        <w:t>s</w:t>
      </w:r>
      <w:r>
        <w:t xml:space="preserve"> obligations around state aid and our climate objectives. As we work through this crisis</w:t>
      </w:r>
      <w:r w:rsidR="00CB692A">
        <w:t>,</w:t>
      </w:r>
      <w:r>
        <w:t xml:space="preserve"> and as further support may or may not be given, th</w:t>
      </w:r>
      <w:r w:rsidR="009F1A8E">
        <w:t>o</w:t>
      </w:r>
      <w:r>
        <w:t>se things will be under constant review and looked at.</w:t>
      </w:r>
    </w:p>
    <w:p w:rsidR="000A6E39" w:rsidP="00A743D3">
      <w:pPr>
        <w:pStyle w:val="Answer"/>
      </w:pPr>
      <w:r>
        <w:t>The second part of your question was about connectivity. Something I feel really strongly about is our regional connectivity. Obviously, I was very concerned when Flybe collapsed earlier in the year. At that time</w:t>
      </w:r>
      <w:r w:rsidR="009F1A8E">
        <w:t>,</w:t>
      </w:r>
      <w:r>
        <w:t xml:space="preserve"> we were not in this situation. Connectivity has to feature very much as part of our strategy, as has been mentioned by Chris and others today. There are lots of policy options we can look to. We can look at PSOs and our policy around that. There are things we could do to make sure that we are able to protect and build on that connectivity. All of those things are open for us to look at and discuss as we move forward and plan how to maintain that connectivity as we move out of the virus. </w:t>
      </w:r>
    </w:p>
    <w:p w:rsidR="000A6E39" w:rsidP="00A743D3">
      <w:pPr>
        <w:pStyle w:val="Question"/>
        <w:numPr>
          <w:ilvl w:val="0"/>
          <w:numId w:val="0"/>
        </w:numPr>
        <w:ind w:left="794"/>
      </w:pPr>
      <w:sdt>
        <w:sdtPr>
          <w:alias w:val="Member"/>
          <w:tag w:val="&lt;Member mnisId='4442' dodsId='72290'&gt;"/>
          <w:id w:val="-615529591"/>
          <w:placeholder>
            <w:docPart w:val="281FFD4B6B69407DA2BCF68325CFB547"/>
          </w:placeholder>
          <w:richText/>
        </w:sdtPr>
        <w:sdtContent>
          <w:r w:rsidRPr="00E3255A">
            <w:rPr>
              <w:b/>
            </w:rPr>
            <w:t>Chair:</w:t>
          </w:r>
        </w:sdtContent>
      </w:sdt>
      <w:r>
        <w:t xml:space="preserve"> We have a few minutes remaining. The last section is on passenger refunds. We would be delighted to bring Mr Moriarty back in. </w:t>
      </w:r>
    </w:p>
    <w:p w:rsidR="000A6E39" w:rsidP="00A743D3">
      <w:pPr>
        <w:pStyle w:val="Question"/>
        <w:numPr>
          <w:ilvl w:val="0"/>
          <w:numId w:val="9"/>
        </w:numPr>
      </w:pPr>
      <w:sdt>
        <w:sdtPr>
          <w:alias w:val="Member"/>
          <w:tag w:val="&lt;Member mnisId='4862' dodsId=''&gt;"/>
          <w:id w:val="-1453630363"/>
          <w:placeholder>
            <w:docPart w:val="281FFD4B6B69407DA2BCF68325CFB547"/>
          </w:placeholder>
          <w:richText/>
        </w:sdtPr>
        <w:sdtContent>
          <w:r w:rsidRPr="00AD6CE8">
            <w:rPr>
              <w:b/>
            </w:rPr>
            <w:t>Simon Jupp:</w:t>
          </w:r>
        </w:sdtContent>
      </w:sdt>
      <w:r>
        <w:t xml:space="preserve"> My inbox is busy with</w:t>
      </w:r>
      <w:r w:rsidR="00433903">
        <w:t xml:space="preserve"> emails</w:t>
      </w:r>
      <w:r>
        <w:t xml:space="preserve"> from East Devon</w:t>
      </w:r>
      <w:r w:rsidR="00433903">
        <w:t xml:space="preserve"> constituents</w:t>
      </w:r>
      <w:r>
        <w:t xml:space="preserve"> struggling to get refunds for holidays they have scrimped and saved for. This is a question for Richard Moriarty, to start with.</w:t>
      </w:r>
      <w:r w:rsidR="00AD6CE8">
        <w:t xml:space="preserve"> </w:t>
      </w:r>
      <w:r>
        <w:t>What powers do you have to make travel companies and airlines repay holidays and flights that have been cancelled?</w:t>
      </w:r>
    </w:p>
    <w:p w:rsidR="000A6E39" w:rsidP="00A743D3">
      <w:pPr>
        <w:pStyle w:val="Answer"/>
      </w:pPr>
      <w:sdt>
        <w:sdtPr>
          <w:alias w:val="Witness"/>
          <w:id w:val="1155722724"/>
          <w:placeholder>
            <w:docPart w:val="281FFD4B6B69407DA2BCF68325CFB547"/>
          </w:placeholder>
          <w:richText/>
        </w:sdtPr>
        <w:sdtContent>
          <w:r w:rsidRPr="007930CF">
            <w:rPr>
              <w:b/>
              <w:i/>
            </w:rPr>
            <w:t>Richard Moriarty:</w:t>
          </w:r>
        </w:sdtContent>
      </w:sdt>
      <w:r>
        <w:t xml:space="preserve"> Thank you for that question. I recognise that this is an enormously important issue for your constituents, </w:t>
      </w:r>
      <w:r w:rsidR="00AD6CE8">
        <w:t>and</w:t>
      </w:r>
      <w:r>
        <w:t xml:space="preserve"> for people up and down the country. </w:t>
      </w:r>
    </w:p>
    <w:p w:rsidR="000A6E39" w:rsidP="00A743D3">
      <w:pPr>
        <w:pStyle w:val="Answer"/>
      </w:pPr>
      <w:r>
        <w:t xml:space="preserve">We have launched a probe, a review, of airline practices in relation to the repayment of refunds. We have also published clear guidance that they </w:t>
      </w:r>
      <w:r>
        <w:t>should pay th</w:t>
      </w:r>
      <w:r w:rsidR="00433903">
        <w:t>o</w:t>
      </w:r>
      <w:r>
        <w:t xml:space="preserve">se refunds as soon as practicable. We are supportive of things like vouchers and rebooking where it suits the consumer, but where the consumer demands a cash refund it is their right and they must get one. </w:t>
      </w:r>
    </w:p>
    <w:p w:rsidR="000A6E39" w:rsidP="00A743D3">
      <w:pPr>
        <w:pStyle w:val="Answer"/>
      </w:pPr>
      <w:r>
        <w:t>The question, of course, is how quickly the airlines can pay that money back to consumers and tour operators, given the operational challenges they face, particularly around staff during lockdown. All the airlines that we regulate have said to us that they are paying refunds and that they will continue to do so until they reduce their backlogs. I do not have the precise numbers because it is still subject to our review, but I know of one large airline that has already cleared 90%. I know of one very small airline that has only cleared a third of the backlog but has plans to bring in extra resources.</w:t>
      </w:r>
    </w:p>
    <w:p w:rsidR="000A6E39" w:rsidP="00A743D3">
      <w:pPr>
        <w:pStyle w:val="Answer"/>
      </w:pPr>
      <w:r>
        <w:t xml:space="preserve">Part of our probe is to understand </w:t>
      </w:r>
      <w:r w:rsidR="004B5465">
        <w:t>whether</w:t>
      </w:r>
      <w:r>
        <w:t xml:space="preserve"> they are doing everything possible to get that money back as soon as possible to the consumer, recognising—we need to be careful here—that many of them have been badly hit in terms of their trained staff with self-isolation, lockdown and not being able to access their offices, </w:t>
      </w:r>
      <w:r w:rsidR="009439AE">
        <w:t>and so on</w:t>
      </w:r>
      <w:r>
        <w:t>. Having said all of that, as the lockdown eases</w:t>
      </w:r>
      <w:r w:rsidR="009439AE">
        <w:t>,</w:t>
      </w:r>
      <w:r>
        <w:t xml:space="preserve"> we</w:t>
      </w:r>
      <w:r w:rsidR="009439AE">
        <w:t xml:space="preserve"> </w:t>
      </w:r>
      <w:r>
        <w:t>expect them to adapt and clear those backlogs as soon as possible.</w:t>
      </w:r>
    </w:p>
    <w:p w:rsidR="000A6E39" w:rsidP="00A743D3">
      <w:pPr>
        <w:pStyle w:val="Question"/>
        <w:numPr>
          <w:ilvl w:val="0"/>
          <w:numId w:val="9"/>
        </w:numPr>
      </w:pPr>
      <w:sdt>
        <w:sdtPr>
          <w:alias w:val="Member"/>
          <w:tag w:val="&lt;Member mnisId='4862' dodsId=''&gt;"/>
          <w:id w:val="186492886"/>
          <w:placeholder>
            <w:docPart w:val="281FFD4B6B69407DA2BCF68325CFB547"/>
          </w:placeholder>
          <w:richText/>
        </w:sdtPr>
        <w:sdtContent>
          <w:r w:rsidRPr="000D362E">
            <w:rPr>
              <w:b/>
            </w:rPr>
            <w:t>Simon Jupp:</w:t>
          </w:r>
        </w:sdtContent>
      </w:sdt>
      <w:r>
        <w:t xml:space="preserve"> Would you say that the powers you have—you mentioned the probe—are adequate at the moment?</w:t>
      </w:r>
    </w:p>
    <w:p w:rsidR="00AB37CD" w:rsidP="00A743D3">
      <w:pPr>
        <w:pStyle w:val="Answer"/>
      </w:pPr>
      <w:sdt>
        <w:sdtPr>
          <w:alias w:val="Witness"/>
          <w:id w:val="635071734"/>
          <w:placeholder>
            <w:docPart w:val="281FFD4B6B69407DA2BCF68325CFB547"/>
          </w:placeholder>
          <w:richText/>
        </w:sdtPr>
        <w:sdtContent>
          <w:r w:rsidRPr="000D362E" w:rsidR="000A6E39">
            <w:rPr>
              <w:b/>
              <w:i/>
            </w:rPr>
            <w:t>Richard Moriarty:</w:t>
          </w:r>
        </w:sdtContent>
      </w:sdt>
      <w:r w:rsidR="000A6E39">
        <w:t xml:space="preserve"> In all candour</w:t>
      </w:r>
      <w:r w:rsidR="00E747F2">
        <w:t>,</w:t>
      </w:r>
      <w:r w:rsidR="000A6E39">
        <w:t xml:space="preserve"> I would submit to you that our experience over the years of using the powers suggests that there is a case to strengthen and enhance them. They are powers under the Enterprise Act. They are court based, so we have to write for information. We have to seek voluntary undertakings, and then we take an airline to court. We have done that. We have a track record of standing up for consumers and taking airlines to court. We have two cases at the moment, but th</w:t>
      </w:r>
      <w:r>
        <w:t>e</w:t>
      </w:r>
      <w:r w:rsidR="000A6E39">
        <w:t xml:space="preserve"> process takes two years.</w:t>
      </w:r>
    </w:p>
    <w:p w:rsidR="000A6E39" w:rsidP="00A743D3">
      <w:pPr>
        <w:pStyle w:val="Answer"/>
      </w:pPr>
      <w:r>
        <w:t xml:space="preserve">It is obviously for Government and parliamentarians </w:t>
      </w:r>
      <w:r w:rsidR="00B43043">
        <w:t>in</w:t>
      </w:r>
      <w:r>
        <w:t xml:space="preserve"> the powers they give regulators </w:t>
      </w:r>
      <w:r w:rsidR="00B43043">
        <w:t xml:space="preserve">always </w:t>
      </w:r>
      <w:r>
        <w:t>to balance the public interest with the companies that we seek to use them against. I submit to you that</w:t>
      </w:r>
      <w:r w:rsidR="0048692E">
        <w:t>,</w:t>
      </w:r>
      <w:r>
        <w:t xml:space="preserve"> if using them takes two years and requires a very expensive court process, perhaps we have the balance in the wrong place. </w:t>
      </w:r>
    </w:p>
    <w:p w:rsidR="000A6E39" w:rsidP="00A743D3">
      <w:pPr>
        <w:pStyle w:val="Question"/>
        <w:numPr>
          <w:ilvl w:val="0"/>
          <w:numId w:val="9"/>
        </w:numPr>
      </w:pPr>
      <w:sdt>
        <w:sdtPr>
          <w:alias w:val="Member"/>
          <w:tag w:val="&lt;Member mnisId='4862' dodsId=''&gt;"/>
          <w:id w:val="-31425624"/>
          <w:placeholder>
            <w:docPart w:val="281FFD4B6B69407DA2BCF68325CFB547"/>
          </w:placeholder>
          <w:richText/>
        </w:sdtPr>
        <w:sdtContent>
          <w:r w:rsidRPr="00FD0F33">
            <w:rPr>
              <w:b/>
            </w:rPr>
            <w:t>Simon Jupp:</w:t>
          </w:r>
        </w:sdtContent>
      </w:sdt>
      <w:r>
        <w:t xml:space="preserve"> I do not think many people would disagree with you. Thank you, Mr Moriarty.</w:t>
      </w:r>
    </w:p>
    <w:p w:rsidR="000A6E39" w:rsidP="00A743D3">
      <w:pPr>
        <w:pStyle w:val="QuestionCont"/>
      </w:pPr>
      <w:r>
        <w:t xml:space="preserve">Minister, what </w:t>
      </w:r>
      <w:r w:rsidR="00667A2A">
        <w:t>are</w:t>
      </w:r>
      <w:r>
        <w:t xml:space="preserve"> the Government doing to help customers get the refunds they are legally entitled</w:t>
      </w:r>
      <w:r w:rsidR="00667A2A">
        <w:t xml:space="preserve"> to</w:t>
      </w:r>
      <w:r>
        <w:t>?</w:t>
      </w:r>
    </w:p>
    <w:p w:rsidR="0032226B" w:rsidP="00A743D3">
      <w:pPr>
        <w:pStyle w:val="Answer"/>
      </w:pPr>
      <w:sdt>
        <w:sdtPr>
          <w:alias w:val="Witness"/>
          <w:id w:val="1211845397"/>
          <w:placeholder>
            <w:docPart w:val="281FFD4B6B69407DA2BCF68325CFB547"/>
          </w:placeholder>
          <w:richText/>
        </w:sdtPr>
        <w:sdtContent>
          <w:r w:rsidRPr="00FD0F33" w:rsidR="000A6E39">
            <w:rPr>
              <w:b/>
              <w:i/>
            </w:rPr>
            <w:t>Kelly Tolhurst:</w:t>
          </w:r>
        </w:sdtContent>
      </w:sdt>
      <w:r w:rsidR="000A6E39">
        <w:t xml:space="preserve"> </w:t>
      </w:r>
      <w:r>
        <w:t>W</w:t>
      </w:r>
      <w:r w:rsidR="000A6E39">
        <w:t>e have been very clear that they are entitled to those refunds through the CAA’s directions on that. We have made clear to the airlines that they must pay within th</w:t>
      </w:r>
      <w:r>
        <w:t>e</w:t>
      </w:r>
      <w:r w:rsidR="000A6E39">
        <w:t xml:space="preserve"> time.</w:t>
      </w:r>
    </w:p>
    <w:p w:rsidR="000A6E39" w:rsidP="00A743D3">
      <w:pPr>
        <w:pStyle w:val="Answer"/>
      </w:pPr>
      <w:r>
        <w:t xml:space="preserve">We are trying to take a pragmatic view in relation to timings and enforcement, recognising </w:t>
      </w:r>
      <w:r w:rsidR="00724122">
        <w:t xml:space="preserve">some of </w:t>
      </w:r>
      <w:r>
        <w:t xml:space="preserve">the challenges that airlines </w:t>
      </w:r>
      <w:r w:rsidR="00724122">
        <w:t>have</w:t>
      </w:r>
      <w:r>
        <w:t>. The reality is that a lot of th</w:t>
      </w:r>
      <w:r w:rsidR="00724122">
        <w:t>e</w:t>
      </w:r>
      <w:r>
        <w:t xml:space="preserve"> regulation was not designed for</w:t>
      </w:r>
      <w:r w:rsidR="006D61DF">
        <w:t xml:space="preserve"> a situation where</w:t>
      </w:r>
      <w:r w:rsidR="00260440">
        <w:t xml:space="preserve"> challenges were of</w:t>
      </w:r>
      <w:r>
        <w:t xml:space="preserve"> the significance being faced by some of these companies. The regulations are being tested, but ultimately customers are entitled to their refund. We are working with the CAA to make sure that we understand where there are particular issues. </w:t>
      </w:r>
    </w:p>
    <w:p w:rsidR="000A6E39" w:rsidP="00A743D3">
      <w:pPr>
        <w:pStyle w:val="Answer"/>
      </w:pPr>
      <w:r>
        <w:t>The point Richard makes a</w:t>
      </w:r>
      <w:r w:rsidR="00D226A4">
        <w:t>bout</w:t>
      </w:r>
      <w:r>
        <w:t xml:space="preserve"> opportunities for the future</w:t>
      </w:r>
      <w:r w:rsidR="00D226A4">
        <w:t>,</w:t>
      </w:r>
      <w:r>
        <w:t xml:space="preserve"> and where we can strengthen enforcement</w:t>
      </w:r>
      <w:r w:rsidR="00D226A4">
        <w:t>,</w:t>
      </w:r>
      <w:r>
        <w:t xml:space="preserve"> is something we need to look at as we move out of this crisis. We need to look at ways in which we can take action if there are examples of organisations that completely ignor</w:t>
      </w:r>
      <w:r w:rsidR="00D226A4">
        <w:t>e</w:t>
      </w:r>
      <w:r>
        <w:t xml:space="preserve"> the rules as they stand. </w:t>
      </w:r>
    </w:p>
    <w:p w:rsidR="000A6E39" w:rsidP="00A743D3">
      <w:pPr>
        <w:pStyle w:val="Question"/>
        <w:numPr>
          <w:ilvl w:val="0"/>
          <w:numId w:val="9"/>
        </w:numPr>
      </w:pPr>
      <w:sdt>
        <w:sdtPr>
          <w:alias w:val="Member"/>
          <w:tag w:val="&lt;Member mnisId='4862' dodsId=''&gt;"/>
          <w:id w:val="-1150973686"/>
          <w:placeholder>
            <w:docPart w:val="281FFD4B6B69407DA2BCF68325CFB547"/>
          </w:placeholder>
          <w:richText/>
        </w:sdtPr>
        <w:sdtContent>
          <w:r w:rsidRPr="008206CD">
            <w:rPr>
              <w:b/>
            </w:rPr>
            <w:t>Simon Jupp:</w:t>
          </w:r>
        </w:sdtContent>
      </w:sdt>
      <w:r>
        <w:t xml:space="preserve"> </w:t>
      </w:r>
      <w:r w:rsidR="00D226A4">
        <w:t>B</w:t>
      </w:r>
      <w:r>
        <w:t>asically</w:t>
      </w:r>
      <w:r w:rsidR="00D226A4">
        <w:t>, you</w:t>
      </w:r>
      <w:r>
        <w:t xml:space="preserve"> back what Richard Moriarty said a few moments ago about th</w:t>
      </w:r>
      <w:r w:rsidR="00AF4E69">
        <w:t>e</w:t>
      </w:r>
      <w:r>
        <w:t xml:space="preserve"> review. Could th</w:t>
      </w:r>
      <w:r w:rsidR="00AF4E69">
        <w:t>e</w:t>
      </w:r>
      <w:r>
        <w:t xml:space="preserve"> review be sped up in the case of this particular pandemic? At the moment</w:t>
      </w:r>
      <w:r w:rsidR="00AF4E69">
        <w:t>,</w:t>
      </w:r>
      <w:r>
        <w:t xml:space="preserve"> there are many people waiting for refunds. Richard kindly highlighted some of the struggles that some companies have had in returning money to people. Do you think </w:t>
      </w:r>
      <w:r w:rsidR="00AF4E69">
        <w:t>it</w:t>
      </w:r>
      <w:r>
        <w:t xml:space="preserve"> co</w:t>
      </w:r>
      <w:r w:rsidR="00AF4E69">
        <w:t>u</w:t>
      </w:r>
      <w:r>
        <w:t xml:space="preserve">ld be sped up, and are there plans to put an emergency situation in place where you could help, as the Government, to get people’s refunds back to them? People are being very hard hit at the moment. </w:t>
      </w:r>
    </w:p>
    <w:p w:rsidR="000A6E39" w:rsidP="00A743D3">
      <w:pPr>
        <w:pStyle w:val="Answer"/>
      </w:pPr>
      <w:sdt>
        <w:sdtPr>
          <w:alias w:val="Witness"/>
          <w:id w:val="-302082142"/>
          <w:placeholder>
            <w:docPart w:val="281FFD4B6B69407DA2BCF68325CFB547"/>
          </w:placeholder>
          <w:richText/>
        </w:sdtPr>
        <w:sdtContent>
          <w:r w:rsidRPr="00E43D97">
            <w:rPr>
              <w:b/>
              <w:i/>
            </w:rPr>
            <w:t>Kelly Tolhurst:</w:t>
          </w:r>
        </w:sdtContent>
      </w:sdt>
      <w:r>
        <w:t xml:space="preserve"> Absolutely. The organisation</w:t>
      </w:r>
      <w:r w:rsidR="005B77F0">
        <w:t>s</w:t>
      </w:r>
      <w:r>
        <w:t xml:space="preserve"> themselves are facing unprecedented demand</w:t>
      </w:r>
      <w:r w:rsidR="00B112C8">
        <w:t>s</w:t>
      </w:r>
      <w:r>
        <w:t xml:space="preserve"> </w:t>
      </w:r>
      <w:r w:rsidR="005B77F0">
        <w:t>for</w:t>
      </w:r>
      <w:r>
        <w:t xml:space="preserve"> refunds. There are many issues, as has already been outlined by Richard, with regard to the practicality and the operational level of being able to deal with that demand </w:t>
      </w:r>
      <w:r w:rsidR="00722F69">
        <w:t>for</w:t>
      </w:r>
      <w:r>
        <w:t xml:space="preserve"> refund</w:t>
      </w:r>
      <w:r w:rsidR="00722F69">
        <w:t>s</w:t>
      </w:r>
      <w:r>
        <w:t>. Ultimately, we need to get to a position where people are able to get their refunds on time. I have raised it. The industry has raised it with me over the last 18 weeks</w:t>
      </w:r>
      <w:r w:rsidR="003971DF">
        <w:t xml:space="preserve"> and </w:t>
      </w:r>
      <w:r>
        <w:t>asked us, as a Government, to make changes to the vouchers.</w:t>
      </w:r>
    </w:p>
    <w:p w:rsidR="000A6E39" w:rsidP="00A743D3">
      <w:pPr>
        <w:pStyle w:val="Answer"/>
      </w:pPr>
      <w:r>
        <w:t>I have been clear about the significance of the concern for the consumer, and my concerns around the time and the speed at which th</w:t>
      </w:r>
      <w:r w:rsidR="003971DF">
        <w:t>ey</w:t>
      </w:r>
      <w:r>
        <w:t xml:space="preserve"> are paid. We will continue to monitor it. As </w:t>
      </w:r>
      <w:r w:rsidR="003971DF">
        <w:t>regards</w:t>
      </w:r>
      <w:r>
        <w:t xml:space="preserve"> speeding up the review, Richard is doing that work</w:t>
      </w:r>
      <w:r w:rsidR="00A91E36">
        <w:t>, as he outlined</w:t>
      </w:r>
      <w:r>
        <w:t xml:space="preserve">. Where companies’ data is not as it </w:t>
      </w:r>
      <w:r w:rsidR="00412110">
        <w:t>should be</w:t>
      </w:r>
      <w:r>
        <w:t xml:space="preserve">, the CAA </w:t>
      </w:r>
      <w:r w:rsidR="00412110">
        <w:t>is</w:t>
      </w:r>
      <w:r>
        <w:t xml:space="preserve"> going back to the organisations to ask very clearly about what their plans are to speed that up. I believe I am right in saying that, </w:t>
      </w:r>
      <w:r w:rsidR="006601D5">
        <w:t>Richard.</w:t>
      </w:r>
      <w:r>
        <w:t xml:space="preserve"> </w:t>
      </w:r>
    </w:p>
    <w:p w:rsidR="000A6E39" w:rsidP="00A743D3">
      <w:pPr>
        <w:pStyle w:val="Answer"/>
      </w:pPr>
      <w:sdt>
        <w:sdtPr>
          <w:alias w:val="Witness"/>
          <w:id w:val="-579830438"/>
          <w:placeholder>
            <w:docPart w:val="281FFD4B6B69407DA2BCF68325CFB547"/>
          </w:placeholder>
          <w:richText/>
        </w:sdtPr>
        <w:sdtContent>
          <w:r w:rsidRPr="00140DBB">
            <w:rPr>
              <w:b/>
              <w:i/>
            </w:rPr>
            <w:t>Richard Moriarty:</w:t>
          </w:r>
        </w:sdtContent>
      </w:sdt>
      <w:r>
        <w:t xml:space="preserve"> That is right</w:t>
      </w:r>
      <w:r w:rsidR="00412110">
        <w:t>. I</w:t>
      </w:r>
      <w:r>
        <w:t>f we believe any can improve</w:t>
      </w:r>
      <w:r w:rsidR="006A4FAE">
        <w:t>,</w:t>
      </w:r>
      <w:r>
        <w:t xml:space="preserve"> we demand action plans of them. If we find evidence that they are not doing their level best to get the refunds back, we will not hesitate to take action, notwithstanding the points I made earlier about the powers. </w:t>
      </w:r>
    </w:p>
    <w:p w:rsidR="000A6E39" w:rsidP="00A743D3">
      <w:pPr>
        <w:pStyle w:val="Question"/>
        <w:numPr>
          <w:ilvl w:val="0"/>
          <w:numId w:val="9"/>
        </w:numPr>
      </w:pPr>
      <w:sdt>
        <w:sdtPr>
          <w:alias w:val="Member"/>
          <w:tag w:val="&lt;Member mnisId='4862' dodsId=''&gt;"/>
          <w:id w:val="729501819"/>
          <w:placeholder>
            <w:docPart w:val="281FFD4B6B69407DA2BCF68325CFB547"/>
          </w:placeholder>
          <w:richText/>
        </w:sdtPr>
        <w:sdtContent>
          <w:r w:rsidRPr="00702B87">
            <w:rPr>
              <w:b/>
            </w:rPr>
            <w:t>Simon Jupp:</w:t>
          </w:r>
        </w:sdtContent>
      </w:sdt>
      <w:r>
        <w:t xml:space="preserve"> Thank you both. </w:t>
      </w:r>
      <w:r w:rsidR="00CA7AC8">
        <w:t>Hopefully, t</w:t>
      </w:r>
      <w:r>
        <w:t>his is a brief question. Can you confirm that the vouchers that people have received instead of a refund are protected should the company that has offered them and given them go out of business, for example?</w:t>
      </w:r>
    </w:p>
    <w:p w:rsidR="000A6E39" w:rsidP="00A743D3">
      <w:pPr>
        <w:pStyle w:val="Answer"/>
      </w:pPr>
      <w:sdt>
        <w:sdtPr>
          <w:alias w:val="Witness"/>
          <w:id w:val="111324311"/>
          <w:placeholder>
            <w:docPart w:val="281FFD4B6B69407DA2BCF68325CFB547"/>
          </w:placeholder>
          <w:richText/>
        </w:sdtPr>
        <w:sdtContent>
          <w:r w:rsidRPr="00CB6457">
            <w:rPr>
              <w:b/>
              <w:i/>
            </w:rPr>
            <w:t>Kelly Tolhurst:</w:t>
          </w:r>
        </w:sdtContent>
      </w:sdt>
      <w:r>
        <w:t xml:space="preserve"> We need to identify the two parts of the regulations. We have the Package Travel Regulations, which obviously are about holidays</w:t>
      </w:r>
      <w:r w:rsidR="00124073">
        <w:t xml:space="preserve"> and</w:t>
      </w:r>
      <w:r>
        <w:t xml:space="preserve"> may have an airline element. Then </w:t>
      </w:r>
      <w:r w:rsidR="00273F18">
        <w:t>we</w:t>
      </w:r>
      <w:r>
        <w:t xml:space="preserve"> have the EU 261, which is just the air ticket refund. That is not backed by any Government insolvency protection. It is the Package Travel Regulations </w:t>
      </w:r>
      <w:r w:rsidR="009129E7">
        <w:t>that have</w:t>
      </w:r>
      <w:r>
        <w:t xml:space="preserve"> ATOL support. It depend</w:t>
      </w:r>
      <w:r w:rsidR="00261411">
        <w:t>s</w:t>
      </w:r>
      <w:r>
        <w:t xml:space="preserve"> on the contract between the customer and the operator.</w:t>
      </w:r>
    </w:p>
    <w:p w:rsidR="000A6E39" w:rsidP="00A743D3">
      <w:pPr>
        <w:pStyle w:val="Answer"/>
      </w:pPr>
      <w:r>
        <w:t xml:space="preserve">One of the questions has been around vouchers being underwritten rather than refunds. That is something we are working </w:t>
      </w:r>
      <w:r w:rsidR="0068044F">
        <w:t xml:space="preserve">on </w:t>
      </w:r>
      <w:r>
        <w:t>at pace in the Department. It is quite complex.</w:t>
      </w:r>
      <w:r w:rsidR="0068044F">
        <w:t xml:space="preserve"> S</w:t>
      </w:r>
      <w:r>
        <w:t xml:space="preserve">ome other countries have done it and some have not. We are trying to work with HMT to get to a policy outcome in relation to that. </w:t>
      </w:r>
    </w:p>
    <w:p w:rsidR="000A6E39" w:rsidP="00A743D3">
      <w:pPr>
        <w:pStyle w:val="Question"/>
        <w:numPr>
          <w:ilvl w:val="0"/>
          <w:numId w:val="0"/>
        </w:numPr>
        <w:ind w:left="794"/>
      </w:pPr>
      <w:sdt>
        <w:sdtPr>
          <w:alias w:val="Member"/>
          <w:tag w:val="&lt;Member mnisId='4862' dodsId=''&gt;"/>
          <w:id w:val="2004162612"/>
          <w:placeholder>
            <w:docPart w:val="281FFD4B6B69407DA2BCF68325CFB547"/>
          </w:placeholder>
          <w:richText/>
        </w:sdtPr>
        <w:sdtContent>
          <w:r w:rsidRPr="009D4611">
            <w:rPr>
              <w:b/>
            </w:rPr>
            <w:t>Simon Jupp:</w:t>
          </w:r>
        </w:sdtContent>
      </w:sdt>
      <w:r>
        <w:t xml:space="preserve"> Thank you, Minister. Chair, do we have time to pass to Gavin Newlands in this section?</w:t>
      </w:r>
    </w:p>
    <w:p w:rsidR="000A6E39" w:rsidP="00A743D3">
      <w:pPr>
        <w:pStyle w:val="Question"/>
        <w:numPr>
          <w:ilvl w:val="0"/>
          <w:numId w:val="0"/>
        </w:numPr>
        <w:ind w:left="794"/>
      </w:pPr>
      <w:sdt>
        <w:sdtPr>
          <w:alias w:val="Member"/>
          <w:tag w:val="&lt;Member mnisId='4442' dodsId='72290'&gt;"/>
          <w:id w:val="-1675257964"/>
          <w:placeholder>
            <w:docPart w:val="281FFD4B6B69407DA2BCF68325CFB547"/>
          </w:placeholder>
          <w:richText/>
        </w:sdtPr>
        <w:sdtContent>
          <w:r w:rsidRPr="009D4611">
            <w:rPr>
              <w:b/>
            </w:rPr>
            <w:t>Chair:</w:t>
          </w:r>
        </w:sdtContent>
      </w:sdt>
      <w:r>
        <w:t xml:space="preserve"> I am sorry</w:t>
      </w:r>
      <w:r w:rsidR="00B72A9F">
        <w:t>,</w:t>
      </w:r>
      <w:r>
        <w:t xml:space="preserve"> but the broadcasting unit </w:t>
      </w:r>
      <w:r w:rsidR="00843CA7">
        <w:t>is</w:t>
      </w:r>
      <w:r>
        <w:t xml:space="preserve"> about to shut us down. Time has defeated us. </w:t>
      </w:r>
    </w:p>
    <w:p w:rsidR="000A6E39" w:rsidP="00A743D3">
      <w:pPr>
        <w:pStyle w:val="QuestionCont"/>
      </w:pPr>
      <w:r>
        <w:t>Minister, thank you very much for giving us your time. There are obviously many challenges on your desk, and to come. We are very grateful for all the time that you have given us. We wish you and your team the best; and likewise</w:t>
      </w:r>
      <w:r w:rsidR="00FE2ED5">
        <w:t>,</w:t>
      </w:r>
      <w:r>
        <w:t xml:space="preserve"> Rannia, as part of that team. Richard, thank you</w:t>
      </w:r>
      <w:r w:rsidR="009C7741">
        <w:t>,</w:t>
      </w:r>
      <w:r>
        <w:t xml:space="preserve"> and our best regards to everyone at the Civil Aviation Authority.</w:t>
      </w:r>
    </w:p>
    <w:p w:rsidR="004A7EAF" w:rsidRPr="00EA0FC1" w:rsidP="00A743D3">
      <w:pPr>
        <w:pStyle w:val="QuestionCont"/>
      </w:pPr>
      <w:r>
        <w:t xml:space="preserve">That concludes our three evidence sessions on the implications </w:t>
      </w:r>
      <w:r w:rsidR="00843CA7">
        <w:t>for</w:t>
      </w:r>
      <w:r>
        <w:t xml:space="preserve"> the aviation industry </w:t>
      </w:r>
      <w:r w:rsidR="00843CA7">
        <w:t>of</w:t>
      </w:r>
      <w:r>
        <w:t xml:space="preserve"> coronavirus. We will be looking to make our recommendations and report very shortly.</w:t>
      </w:r>
    </w:p>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7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7E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7EC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7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394263634"/>
      <w:placeholder>
        <w:docPart w:val="B32536E3D2C64CE589FCA03324029F84"/>
      </w:placeholder>
      <w:richText/>
    </w:sdtPr>
    <w:sdtContent>
      <w:p w:rsidR="00FF7ECF" w:rsidP="009277D8">
        <w:pPr>
          <w:pStyle w:val="Para"/>
          <w:rPr>
            <w:color w:val="808080"/>
          </w:rPr>
        </w:pPr>
        <w:r w:rsidRPr="0095776C">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71850699"/>
      <w:richText/>
    </w:sdtPr>
    <w:sdtContent>
      <w:p w:rsidR="00FF7ECF"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7E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953206D8"/>
    <w:lvl w:ilvl="0">
      <w:start w:val="19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4441A"/>
    <w:rPr>
      <w:color w:val="605E5C"/>
      <w:shd w:val="clear" w:color="auto" w:fill="E1DFDD"/>
    </w:rPr>
  </w:style>
  <w:style w:type="paragraph" w:styleId="NormalWeb">
    <w:name w:val="Normal (Web)"/>
    <w:basedOn w:val="Normal"/>
    <w:uiPriority w:val="99"/>
    <w:semiHidden/>
    <w:unhideWhenUsed/>
    <w:rsid w:val="003D7B54"/>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32536E3D2C64CE589FCA03324029F84"/>
        <w:category>
          <w:name w:val="General"/>
          <w:gallery w:val="placeholder"/>
        </w:category>
        <w:types>
          <w:type w:val="bbPlcHdr"/>
        </w:types>
        <w:behaviors>
          <w:behavior w:val="content"/>
        </w:behaviors>
        <w:guid w:val="{725EAE40-7F8E-460F-B0C0-88AE76CEA60B}"/>
      </w:docPartPr>
      <w:docPartBody>
        <w:p w:rsidR="00C45193" w:rsidP="00C45193">
          <w:pPr>
            <w:pStyle w:val="B32536E3D2C64CE589FCA03324029F84"/>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3C72366-C87D-4AA2-A4D3-033AB92F002F}"/>
      </w:docPartPr>
      <w:docPartBody>
        <w:p w:rsidR="00C45193">
          <w:r w:rsidRPr="005C030E">
            <w:rPr>
              <w:rStyle w:val="PlaceholderText"/>
            </w:rPr>
            <w:t>Click or tap here to enter text.</w:t>
          </w:r>
        </w:p>
      </w:docPartBody>
    </w:docPart>
    <w:docPart>
      <w:docPartPr>
        <w:name w:val="D3B2C7DF6DAC43FD89A7B8AF08DB0825"/>
        <w:category>
          <w:name w:val="General"/>
          <w:gallery w:val="placeholder"/>
        </w:category>
        <w:types>
          <w:type w:val="bbPlcHdr"/>
        </w:types>
        <w:behaviors>
          <w:behavior w:val="content"/>
        </w:behaviors>
        <w:guid w:val="{79A63D9D-648B-411D-BFEB-05551ACEDB5C}"/>
      </w:docPartPr>
      <w:docPartBody>
        <w:p w:rsidR="008E2F0D" w:rsidP="00DB7CD6">
          <w:pPr>
            <w:pStyle w:val="D3B2C7DF6DAC43FD89A7B8AF08DB0825"/>
          </w:pPr>
          <w:r w:rsidRPr="00901F3A">
            <w:rPr>
              <w:rStyle w:val="PlaceholderText"/>
            </w:rPr>
            <w:t>Click or tap here to enter text.</w:t>
          </w:r>
        </w:p>
      </w:docPartBody>
    </w:docPart>
    <w:docPart>
      <w:docPartPr>
        <w:name w:val="281FFD4B6B69407DA2BCF68325CFB547"/>
        <w:category>
          <w:name w:val="General"/>
          <w:gallery w:val="placeholder"/>
        </w:category>
        <w:types>
          <w:type w:val="bbPlcHdr"/>
        </w:types>
        <w:behaviors>
          <w:behavior w:val="content"/>
        </w:behaviors>
        <w:guid w:val="{E7D2BA11-717F-466C-AFD3-2EC4D094A491}"/>
      </w:docPartPr>
      <w:docPartBody>
        <w:p w:rsidR="008E2F0D" w:rsidP="00DB7CD6">
          <w:pPr>
            <w:pStyle w:val="281FFD4B6B69407DA2BCF68325CFB547"/>
          </w:pPr>
          <w:r w:rsidRPr="00901F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CD6"/>
    <w:rPr>
      <w:color w:val="808080"/>
    </w:rPr>
  </w:style>
  <w:style w:type="paragraph" w:customStyle="1" w:styleId="B32536E3D2C64CE589FCA03324029F84">
    <w:name w:val="B32536E3D2C64CE589FCA03324029F84"/>
    <w:rsid w:val="00C45193"/>
  </w:style>
  <w:style w:type="paragraph" w:customStyle="1" w:styleId="ED9EAD4F8E2A4DC780231E68C837BD5A">
    <w:name w:val="ED9EAD4F8E2A4DC780231E68C837BD5A"/>
    <w:rsid w:val="00C45193"/>
  </w:style>
  <w:style w:type="paragraph" w:customStyle="1" w:styleId="A6A9B6D832DF438BBAF935F4DD8E1362">
    <w:name w:val="A6A9B6D832DF438BBAF935F4DD8E1362"/>
    <w:rsid w:val="00C45193"/>
  </w:style>
  <w:style w:type="paragraph" w:customStyle="1" w:styleId="887DE5B46F234C9D9E4982A56A1C9F24">
    <w:name w:val="887DE5B46F234C9D9E4982A56A1C9F24"/>
    <w:rsid w:val="00C45193"/>
  </w:style>
  <w:style w:type="paragraph" w:customStyle="1" w:styleId="BFF6F8BE8A1A405393EF14E025FD9A2F">
    <w:name w:val="BFF6F8BE8A1A405393EF14E025FD9A2F"/>
    <w:rsid w:val="00C45193"/>
  </w:style>
  <w:style w:type="paragraph" w:customStyle="1" w:styleId="059351F217E6458F85B90D5204EA24F8">
    <w:name w:val="059351F217E6458F85B90D5204EA24F8"/>
    <w:rsid w:val="00C45193"/>
  </w:style>
  <w:style w:type="paragraph" w:customStyle="1" w:styleId="D3B2C7DF6DAC43FD89A7B8AF08DB0825">
    <w:name w:val="D3B2C7DF6DAC43FD89A7B8AF08DB0825"/>
    <w:rsid w:val="00DB7CD6"/>
  </w:style>
  <w:style w:type="paragraph" w:customStyle="1" w:styleId="281FFD4B6B69407DA2BCF68325CFB547">
    <w:name w:val="281FFD4B6B69407DA2BCF68325CFB547"/>
    <w:rsid w:val="00DB7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3E4C5C7C9B4C82D337094C2F76C0" ma:contentTypeVersion="51" ma:contentTypeDescription="Create a new document." ma:contentTypeScope="" ma:versionID="5a3ea53450f69bfebbad4d0c20e5ea16">
  <xsd:schema xmlns:xsd="http://www.w3.org/2001/XMLSchema" xmlns:xs="http://www.w3.org/2001/XMLSchema" xmlns:p="http://schemas.microsoft.com/office/2006/metadata/properties" xmlns:ns2="434d0541-f668-4057-bf54-94d656514af3" xmlns:ns3="0606af38-29d8-407d-826d-7a0cb9d9f4ed" xmlns:ns4="4600776d-0a3c-44b4-bff2-0ceaafb13046" xmlns:ns5="c86d72e2-090a-4e7d-987e-218d8a0db591" xmlns:ns6="6ab18433-7710-49bd-9bb4-0bb85747556a" targetNamespace="http://schemas.microsoft.com/office/2006/metadata/properties" ma:root="true" ma:fieldsID="278805011da31296e73c87e71150457f" ns2:_="" ns3:_="" ns4:_="" ns5:_="" ns6:_="">
    <xsd:import namespace="434d0541-f668-4057-bf54-94d656514af3"/>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EndofSessionDate"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TransfertoArchives" minOccurs="0"/>
                <xsd:element ref="ns4:DateSent" minOccurs="0"/>
                <xsd:element ref="ns4:RecordNumber" minOccurs="0"/>
                <xsd:element ref="ns4:e6f926d7f5b14a74bee86c3452d91372" minOccurs="0"/>
                <xsd:element ref="ns5:ja5e4d000da44b5490ce6b4249309924" minOccurs="0"/>
                <xsd:element ref="ns3:Visit_x003a_Start_x0020_Time" minOccurs="0"/>
                <xsd:element ref="ns3:Visit_x003a_End_x0020_Time" minOccurs="0"/>
                <xsd:element ref="ns2:n78ca1497cf6442fb3babdda785c85ae" minOccurs="0"/>
                <xsd:element ref="ns3:Witness_x003a_First_x0020_Name" minOccurs="0"/>
                <xsd:element ref="ns3:Witness_x003a_Full_x0020_Name" minOccurs="0"/>
                <xsd:element ref="ns3:Witness_x003a_Job_x0020_Title" minOccurs="0"/>
                <xsd:element ref="ns6:_dlc_DocIdUrl" minOccurs="0"/>
                <xsd:element ref="ns2:j3dc9349b3384741bd6025ba1321f3a9"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3:Specialist_x0020_Adviser_x003a_Full_x0020_Name" minOccurs="0"/>
                <xsd:element ref="ns4:g3ef09377e3444258679b6035a1ff93a" minOccurs="0"/>
                <xsd:element ref="ns6:_dlc_DocIdPersistId" minOccurs="0"/>
                <xsd:element ref="ns4:cd0fc526a5c840319a97fd94028e9904" minOccurs="0"/>
                <xsd:element ref="ns6:_dlc_DocId" minOccurs="0"/>
                <xsd:element ref="ns2:MediaServiceMetadata" minOccurs="0"/>
                <xsd:element ref="ns2:MediaServiceFastMetadata" minOccurs="0"/>
                <xsd:element ref="ns2:Type_x0020_of_x0020_correspondence" minOccurs="0"/>
                <xsd:element ref="ns2:MediaServiceAutoTags" minOccurs="0"/>
                <xsd:element ref="ns2:MediaServiceDateTaken" minOccurs="0"/>
                <xsd:element ref="ns6:SharedWithUsers" minOccurs="0"/>
                <xsd:element ref="ns6:SharedWithDetails" minOccurs="0"/>
                <xsd:element ref="ns2:MediaServiceOCR" minOccurs="0"/>
                <xsd:element ref="ns2:MediaServiceEventHashCode" minOccurs="0"/>
                <xsd:element ref="ns2:MediaServiceGenerationTime" minOccurs="0"/>
                <xsd:element ref="ns2:tzob"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d0541-f668-4057-bf54-94d656514af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Circulated to Committee-no further action"/>
              <xsd:enumeration value="Awaiting Committee approval"/>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Type_x0020_of_x0020_correspondence" ma:index="60" nillable="true" ma:displayName="Type of correspondence" ma:default="Not applicable" ma:format="Dropdown" ma:internalName="Type_x0020_of_x0020_correspondence">
      <xsd:simpleType>
        <xsd:restriction base="dms:Choice">
          <xsd:enumeration value="Chair's Correspondence"/>
          <xsd:enumeration value="Inquiry"/>
          <xsd:enumeration value="General"/>
          <xsd:enumeration value="Not applicable"/>
        </xsd:restriction>
      </xsd:simpleType>
    </xsd:element>
    <xsd:element name="MediaServiceAutoTags" ma:index="61" nillable="true" ma:displayName="MediaServiceAutoTags" ma:description="" ma:internalName="MediaServiceAutoTags" ma:readOnly="true">
      <xsd:simpleType>
        <xsd:restriction base="dms:Text"/>
      </xsd:simpleType>
    </xsd:element>
    <xsd:element name="MediaServiceDateTaken" ma:index="62" nillable="true" ma:displayName="MediaServiceDateTaken" ma:description="" ma:hidden="true" ma:internalName="MediaServiceDateTaken"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tzob" ma:index="68" nillable="true" ma:displayName="Person or Group" ma:list="UserInfo" ma:internalName="tzo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79445ad0-e296-4c0f-aeec-6aea6c449c49}" ma:internalName="Visit" ma:showField="Title" ma:web="0606af38-29d8-407d-826d-7a0cb9d9f4ed">
      <xsd:simpleType>
        <xsd:restriction base="dms:Lookup"/>
      </xsd:simpleType>
    </xsd:element>
    <xsd:element name="Specialist_x0020_Adviser" ma:index="17" nillable="true" ma:displayName="Specialist Adviser" ma:list="{5c1f0415-785d-48f7-a213-9215e3e2c586}" ma:internalName="Specialist_x0020_Adviser" ma:showField="Title" ma:web="0606af38-29d8-407d-826d-7a0cb9d9f4ed">
      <xsd:simpleType>
        <xsd:restriction base="dms:Lookup"/>
      </xsd:simpleType>
    </xsd:element>
    <xsd:element name="Witness" ma:index="18" nillable="true" ma:displayName="Witness" ma:list="{c1ba1dad-835e-4d29-a816-99c04a292f1a}" ma:internalName="Witness" ma:showField="Title" ma:web="0606af38-29d8-407d-826d-7a0cb9d9f4ed">
      <xsd:simpleType>
        <xsd:restriction base="dms:Lookup"/>
      </xsd:simpleType>
    </xsd:element>
    <xsd:element name="Visit_x003a_Start_x0020_Time" ma:index="38" nillable="true" ma:displayName="Visit:Start Time" ma:list="{79445ad0-e296-4c0f-aeec-6aea6c449c49}"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79445ad0-e296-4c0f-aeec-6aea6c449c49}"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c1ba1dad-835e-4d29-a816-99c04a292f1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c1ba1dad-835e-4d29-a816-99c04a292f1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c1ba1dad-835e-4d29-a816-99c04a292f1a}"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5c1f0415-785d-48f7-a213-9215e3e2c586}" ma:internalName="Specialist_x0020_Adviser_x003a_First_x0020_Name" ma:readOnly="true" ma:showField="FirstName" ma:web="0606af38-29d8-407d-826d-7a0cb9d9f4ed">
      <xsd:simpleType>
        <xsd:restriction base="dms:Lookup"/>
      </xsd:simpleType>
    </xsd:element>
    <xsd:element name="Specialist_x0020_Adviser_x003a_Full_x0020_Name" ma:index="51" nillable="true" ma:displayName="Specialist Adviser:Full Name" ma:list="{5c1f0415-785d-48f7-a213-9215e3e2c586}"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EndofSessionDate" ma:index="10" nillable="true" ma:displayName="End of Session Date" ma:format="DateOnly" ma:internalName="EndofSessionDate">
      <xsd:simpleType>
        <xsd:restriction base="dms:DateTime"/>
      </xsd:simpleType>
    </xsd:element>
    <xsd:element name="TransfertoArchives" ma:index="25" nillable="true" ma:displayName="Transfer to Archives" ma:default="0" ma:internalName="TransfertoArchives">
      <xsd:simpleType>
        <xsd:restriction base="dms:Boolean"/>
      </xsd:simpleType>
    </xsd:element>
    <xsd:element name="DateSent" ma:index="30" nillable="true" ma:displayName="Date Sent" ma:format="DateTime" ma:indexed="true" ma:internalName="DateSent">
      <xsd:simpleType>
        <xsd:restriction base="dms:DateTime"/>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01;#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94922d28-c9c3-4a98-bdab-d1bf14d4b70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94922d28-c9c3-4a98-bdab-d1bf14d4b70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5bbeb985-b7e1-42d9-8463-9ae5ded917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SharedWithUsers" ma:index="6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Meeting_x0020_Date xmlns="434d0541-f668-4057-bf54-94d656514af3" xsi:nil="true"/>
    <Allocated_x0020_to xmlns="434d0541-f668-4057-bf54-94d656514af3">
      <UserInfo>
        <DisplayName/>
        <AccountId xsi:nil="true"/>
        <AccountType/>
      </UserInfo>
    </Allocated_x0020_to>
    <Related_x0020_Document xmlns="434d0541-f668-4057-bf54-94d656514af3">
      <Url xsi:nil="true"/>
      <Description xsi:nil="true"/>
    </Related_x0020_Document>
    <j3dc9349b3384741bd6025ba1321f3a9 xmlns="434d0541-f668-4057-bf54-94d656514af3">
      <Terms xmlns="http://schemas.microsoft.com/office/infopath/2007/PartnerControls"/>
    </j3dc9349b3384741bd6025ba1321f3a9>
    <TaxCatchAll xmlns="4600776d-0a3c-44b4-bff2-0ceaafb13046">
      <Value>2</Value>
      <Value>101</Value>
    </TaxCatchAll>
    <g3ef09377e3444258679b6035a1ff93a xmlns="4600776d-0a3c-44b4-bff2-0ceaafb13046">
      <Terms xmlns="http://schemas.microsoft.com/office/infopath/2007/PartnerControls"/>
    </g3ef09377e3444258679b6035a1ff93a>
    <n78ca1497cf6442fb3babdda785c85ae xmlns="434d0541-f668-4057-bf54-94d656514af3">
      <Terms xmlns="http://schemas.microsoft.com/office/infopath/2007/PartnerControls"/>
    </n78ca1497cf6442fb3babdda785c85ae>
    <Brief_x0020_status xmlns="434d0541-f668-4057-bf54-94d656514af3" xsi:nil="true"/>
    <Additional_x0020_category xmlns="434d0541-f668-4057-bf54-94d656514af3" xsi:nil="true"/>
    <Deadline xmlns="434d0541-f668-4057-bf54-94d656514af3" xsi:nil="true"/>
    <j6c5b17cd04246da82e5604daf08bc68 xmlns="4600776d-0a3c-44b4-bff2-0ceaafb13046">
      <Terms xmlns="http://schemas.microsoft.com/office/infopath/2007/PartnerControls"/>
    </j6c5b17cd04246da82e5604daf08bc68>
    <tzob xmlns="434d0541-f668-4057-bf54-94d656514af3">
      <UserInfo>
        <DisplayName/>
        <AccountId xsi:nil="true"/>
        <AccountType/>
      </UserInfo>
    </tzob>
    <Document_x0020_Status xmlns="434d0541-f668-4057-bf54-94d656514af3" xsi:nil="true"/>
    <Publication_x0020_Date xmlns="434d0541-f668-4057-bf54-94d656514af3"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Status_x0020_of_x0020_correspondence xmlns="434d0541-f668-4057-bf54-94d656514af3" xsi:nil="true"/>
    <EndofSessionDate xmlns="4600776d-0a3c-44b4-bff2-0ceaafb13046" xsi:nil="true"/>
    <DateReceived xmlns="4600776d-0a3c-44b4-bff2-0ceaafb13046" xsi:nil="true"/>
    <TransfertoArchives xmlns="4600776d-0a3c-44b4-bff2-0ceaafb13046">false</TransfertoArchives>
    <Visit xmlns="0606af38-29d8-407d-826d-7a0cb9d9f4ed" xsi:nil="true"/>
    <Notes0 xmlns="434d0541-f668-4057-bf54-94d656514af3" xsi:nil="true"/>
    <Department xmlns="434d0541-f668-4057-bf54-94d656514af3" xsi:nil="true"/>
    <Date xmlns="434d0541-f668-4057-bf54-94d656514af3"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Type_x0020_of_x0020_correspondence xmlns="434d0541-f668-4057-bf54-94d656514af3">Not applicable</Type_x0020_of_x0020_correspondence>
    <Witness xmlns="0606af38-29d8-407d-826d-7a0cb9d9f4ed" xsi:nil="true"/>
    <Circulation_x0020_Date xmlns="434d0541-f668-4057-bf54-94d656514af3"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Useful_x0020_Docs xmlns="434d0541-f668-4057-bf54-94d656514af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57328-63CA-4DDE-A78C-14486887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d0541-f668-4057-bf54-94d656514af3"/>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021B5-778A-4A0F-990C-3D5E3D7F90ED}">
  <ds:schemaRefs>
    <ds:schemaRef ds:uri="http://schemas.microsoft.com/sharepoint/events"/>
  </ds:schemaRefs>
</ds:datastoreItem>
</file>

<file path=customXml/itemProps3.xml><?xml version="1.0" encoding="utf-8"?>
<ds:datastoreItem xmlns:ds="http://schemas.openxmlformats.org/officeDocument/2006/customXml" ds:itemID="{2652B744-4F99-4065-A131-477F4F421D4E}">
  <ds:schemaRefs>
    <ds:schemaRef ds:uri="http://schemas.microsoft.com/sharepoint/v3/contenttype/forms"/>
  </ds:schemaRefs>
</ds:datastoreItem>
</file>

<file path=customXml/itemProps4.xml><?xml version="1.0" encoding="utf-8"?>
<ds:datastoreItem xmlns:ds="http://schemas.openxmlformats.org/officeDocument/2006/customXml" ds:itemID="{70B9F9DB-532A-496B-ACAD-B4E1E4F3950E}">
  <ds:schemaRefs>
    <ds:schemaRef ds:uri="434d0541-f668-4057-bf54-94d656514af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6ab18433-7710-49bd-9bb4-0bb85747556a"/>
    <ds:schemaRef ds:uri="c86d72e2-090a-4e7d-987e-218d8a0db591"/>
    <ds:schemaRef ds:uri="4600776d-0a3c-44b4-bff2-0ceaafb13046"/>
    <ds:schemaRef ds:uri="http://purl.org/dc/elements/1.1/"/>
    <ds:schemaRef ds:uri="http://schemas.microsoft.com/office/2006/metadata/properties"/>
    <ds:schemaRef ds:uri="0606af38-29d8-407d-826d-7a0cb9d9f4ed"/>
    <ds:schemaRef ds:uri="http://www.w3.org/XML/1998/namespace"/>
    <ds:schemaRef ds:uri="http://purl.org/dc/dcmitype/"/>
  </ds:schemaRefs>
</ds:datastoreItem>
</file>

<file path=customXml/itemProps5.xml><?xml version="1.0" encoding="utf-8"?>
<ds:datastoreItem xmlns:ds="http://schemas.openxmlformats.org/officeDocument/2006/customXml" ds:itemID="{33271EE3-C40C-4CEB-9F85-0F9AF362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