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50C4F" w:rsidRPr="00197021" w:rsidP="009A790A">
      <w:pPr>
        <w:pStyle w:val="TitleCommittee0"/>
      </w:pPr>
      <w:sdt>
        <w:sdtPr>
          <w:alias w:val="CommitteeName"/>
          <w:tag w:val="CommitteeName"/>
          <w:id w:val="1869951332"/>
          <w:placeholder>
            <w:docPart w:val="D4A65D05A3184DAD8EBFDC92ABFE6911"/>
          </w:placeholder>
          <w:richText/>
        </w:sdtPr>
        <w:sdtContent>
          <w:r w:rsidRPr="00197021">
            <w:t>Environment, Food and Rural Affairs Committee</w:t>
          </w:r>
        </w:sdtContent>
      </w:sdt>
    </w:p>
    <w:p w:rsidR="00D50C4F" w:rsidRPr="00197021" w:rsidP="009A790A">
      <w:pPr>
        <w:pStyle w:val="TitleInquiry0"/>
      </w:pPr>
      <w:r w:rsidRPr="00197021">
        <w:t xml:space="preserve">Oral evidence: </w:t>
      </w:r>
      <w:sdt>
        <w:sdtPr>
          <w:alias w:val="InquiryName"/>
          <w:tag w:val="InquiryName"/>
          <w:id w:val="377371847"/>
          <w:placeholder>
            <w:docPart w:val="D4A65D05A3184DAD8EBFDC92ABFE6911"/>
          </w:placeholder>
          <w:richText/>
        </w:sdtPr>
        <w:sdtContent>
          <w:r w:rsidRPr="00197021">
            <w:t>COVID-19 and food supply</w:t>
          </w:r>
        </w:sdtContent>
      </w:sdt>
      <w:r w:rsidRPr="00197021">
        <w:t xml:space="preserve">, HC </w:t>
      </w:r>
      <w:sdt>
        <w:sdtPr>
          <w:alias w:val="InquiryRefNo"/>
          <w:tag w:val="InquiryRefNo"/>
          <w:id w:val="-281725174"/>
          <w:placeholder>
            <w:docPart w:val="D4A65D05A3184DAD8EBFDC92ABFE6911"/>
          </w:placeholder>
          <w:richText/>
        </w:sdtPr>
        <w:sdtContent>
          <w:r w:rsidRPr="00197021">
            <w:t>263</w:t>
          </w:r>
        </w:sdtContent>
      </w:sdt>
    </w:p>
    <w:sdt>
      <w:sdtPr>
        <w:alias w:val="SittingDate"/>
        <w:tag w:val="SittingDate"/>
        <w:id w:val="-1160222926"/>
        <w:placeholder>
          <w:docPart w:val="D4A65D05A3184DAD8EBFDC92ABFE6911"/>
        </w:placeholder>
        <w:richText/>
      </w:sdtPr>
      <w:sdtContent>
        <w:p w:rsidR="00D50C4F" w:rsidRPr="00197021" w:rsidP="009A790A">
          <w:pPr>
            <w:pStyle w:val="Para"/>
          </w:pPr>
          <w:r w:rsidRPr="00197021">
            <w:t>Tuesday 19 May 2020</w:t>
          </w:r>
        </w:p>
      </w:sdtContent>
    </w:sdt>
    <w:p w:rsidR="00D50C4F" w:rsidRPr="00197021" w:rsidP="009A790A">
      <w:pPr>
        <w:pStyle w:val="Para"/>
      </w:pPr>
      <w:r w:rsidRPr="00197021">
        <w:t xml:space="preserve">Ordered by the House of </w:t>
      </w:r>
      <w:sdt>
        <w:sdtPr>
          <w:alias w:val="House"/>
          <w:tag w:val="House"/>
          <w:id w:val="809213435"/>
          <w:placeholder>
            <w:docPart w:val="D4A65D05A3184DAD8EBFDC92ABFE6911"/>
          </w:placeholder>
          <w:richText/>
        </w:sdtPr>
        <w:sdtContent>
          <w:r w:rsidRPr="00197021">
            <w:t>Commons</w:t>
          </w:r>
        </w:sdtContent>
      </w:sdt>
      <w:r w:rsidRPr="00197021">
        <w:t xml:space="preserve"> to be published on </w:t>
      </w:r>
      <w:sdt>
        <w:sdtPr>
          <w:alias w:val="PublishDate"/>
          <w:tag w:val="PublishDate"/>
          <w:id w:val="217021599"/>
          <w:placeholder>
            <w:docPart w:val="D4A65D05A3184DAD8EBFDC92ABFE6911"/>
          </w:placeholder>
          <w:richText/>
        </w:sdtPr>
        <w:sdtContent>
          <w:r w:rsidRPr="00197021" w:rsidR="001A2E17">
            <w:t>19 May 2020</w:t>
          </w:r>
        </w:sdtContent>
      </w:sdt>
      <w:r w:rsidRPr="00197021">
        <w:t>.</w:t>
      </w:r>
    </w:p>
    <w:p w:rsidR="00D50C4F" w:rsidRPr="00197021" w:rsidP="009A790A">
      <w:sdt>
        <w:sdtPr>
          <w:alias w:val="VideoHyperlink"/>
          <w:tag w:val="VideoHyperlink"/>
          <w:id w:val="703995351"/>
          <w:placeholder>
            <w:docPart w:val="D4A65D05A3184DAD8EBFDC92ABFE6911"/>
          </w:placeholder>
          <w:richText/>
        </w:sdtPr>
        <w:sdtContent>
          <w:r>
            <w:fldChar w:fldCharType="begin"/>
          </w:r>
          <w:r>
            <w:instrText xml:space="preserve"> HYPERLINK "https://www.parliamentlive.tv/Event/Index/a6163e4a-2f3b-494f-83a3-0b357c552f84" </w:instrText>
          </w:r>
          <w:r>
            <w:fldChar w:fldCharType="separate"/>
          </w:r>
          <w:r w:rsidRPr="00CB0BEC">
            <w:rPr>
              <w:rStyle w:val="Hyperlink"/>
            </w:rPr>
            <w:t>Watch the meeting</w:t>
          </w:r>
          <w:r>
            <w:fldChar w:fldCharType="end"/>
          </w:r>
        </w:sdtContent>
      </w:sdt>
    </w:p>
    <w:p w:rsidR="00D50C4F" w:rsidRPr="00197021" w:rsidP="009A790A">
      <w:r w:rsidRPr="00197021">
        <w:t xml:space="preserve">Members present: </w:t>
      </w:r>
      <w:sdt>
        <w:sdtPr>
          <w:alias w:val="MembersPresent"/>
          <w:tag w:val="MembersPresent"/>
          <w:id w:val="366340316"/>
          <w:placeholder>
            <w:docPart w:val="D4A65D05A3184DAD8EBFDC92ABFE6911"/>
          </w:placeholder>
          <w:richText/>
        </w:sdtPr>
        <w:sdtContent>
          <w:r w:rsidRPr="00197021">
            <w:t xml:space="preserve">Neil Parish (Chair); Ian Byrne; Geraint Davies; Dave </w:t>
          </w:r>
          <w:r w:rsidRPr="00197021">
            <w:t>Doogan</w:t>
          </w:r>
          <w:r w:rsidRPr="00197021">
            <w:t xml:space="preserve">; Rosie Duffield; Mary </w:t>
          </w:r>
          <w:r w:rsidRPr="00197021">
            <w:t>Glindon</w:t>
          </w:r>
          <w:r w:rsidRPr="00197021">
            <w:t xml:space="preserve">; Dr Neil Hudson; Robbie Moore; </w:t>
          </w:r>
          <w:r w:rsidRPr="00197021" w:rsidR="001A2E17">
            <w:t xml:space="preserve">Mrs </w:t>
          </w:r>
          <w:r w:rsidRPr="00197021">
            <w:t>Sheryll Murray; Julian Sturdy; Derek Thomas</w:t>
          </w:r>
          <w:r w:rsidRPr="00197021" w:rsidR="001A2E17">
            <w:t>.</w:t>
          </w:r>
        </w:sdtContent>
      </w:sdt>
    </w:p>
    <w:p w:rsidR="00D50C4F" w:rsidRPr="00197021" w:rsidP="009A790A">
      <w:pPr>
        <w:pStyle w:val="ParaCentre"/>
      </w:pPr>
      <w:r w:rsidRPr="00197021">
        <w:t xml:space="preserve">Questions </w:t>
      </w:r>
      <w:sdt>
        <w:sdtPr>
          <w:alias w:val="QuestionNumbers"/>
          <w:tag w:val="QuestionNumbers"/>
          <w:id w:val="-1223666168"/>
          <w:placeholder>
            <w:docPart w:val="D4A65D05A3184DAD8EBFDC92ABFE6911"/>
          </w:placeholder>
          <w:richText/>
        </w:sdtPr>
        <w:sdtContent>
          <w:r w:rsidRPr="00197021">
            <w:t xml:space="preserve">95 - </w:t>
          </w:r>
          <w:r w:rsidRPr="00197021" w:rsidR="001536DA">
            <w:t>12</w:t>
          </w:r>
          <w:r w:rsidRPr="00197021" w:rsidR="00197021">
            <w:t>6</w:t>
          </w:r>
        </w:sdtContent>
      </w:sdt>
    </w:p>
    <w:p w:rsidR="00D50C4F" w:rsidRPr="00197021" w:rsidP="009A790A">
      <w:pPr>
        <w:pStyle w:val="TitleWitnesses0"/>
      </w:pPr>
      <w:r w:rsidRPr="00197021">
        <w:t>Witnesses</w:t>
      </w:r>
    </w:p>
    <w:sdt>
      <w:sdtPr>
        <w:alias w:val="WitnessSet"/>
        <w:tag w:val="WitnessSet"/>
        <w:id w:val="-368373484"/>
        <w:placeholder>
          <w:docPart w:val="FA2F17D25AD14C9F914F513FFFF8E212"/>
        </w:placeholder>
        <w:richText/>
      </w:sdtPr>
      <w:sdtContent>
        <w:p w:rsidR="00D50C4F" w:rsidRPr="00197021" w:rsidP="009A790A">
          <w:pPr>
            <w:pStyle w:val="Para"/>
          </w:pPr>
          <w:r>
            <w:fldChar w:fldCharType="begin"/>
          </w:r>
          <w:r>
            <w:instrText xml:space="preserve"> HYPERLINK \l "Panel1" </w:instrText>
          </w:r>
          <w:r>
            <w:fldChar w:fldCharType="separate"/>
          </w:r>
          <w:r w:rsidRPr="005D7E31">
            <w:rPr>
              <w:rStyle w:val="Hyperlink"/>
            </w:rPr>
            <w:t>I:</w:t>
          </w:r>
          <w:r>
            <w:fldChar w:fldCharType="end"/>
          </w:r>
          <w:r w:rsidRPr="00197021">
            <w:t xml:space="preserve"> Ian Wright CBE, C</w:t>
          </w:r>
          <w:r w:rsidRPr="00197021" w:rsidR="001A2E17">
            <w:t xml:space="preserve">hief </w:t>
          </w:r>
          <w:r w:rsidRPr="00197021">
            <w:t>E</w:t>
          </w:r>
          <w:r w:rsidRPr="00197021" w:rsidR="001A2E17">
            <w:t xml:space="preserve">xecutive </w:t>
          </w:r>
          <w:r w:rsidRPr="00197021">
            <w:t>O</w:t>
          </w:r>
          <w:r w:rsidRPr="00197021" w:rsidR="001A2E17">
            <w:t>fficer</w:t>
          </w:r>
          <w:r w:rsidRPr="00197021">
            <w:t>, Food and Drink Federation</w:t>
          </w:r>
          <w:r w:rsidRPr="00197021" w:rsidR="001A2E17">
            <w:t xml:space="preserve">; Nick Allen, Chief Executive, British Meat Processors Association; James </w:t>
          </w:r>
          <w:r w:rsidRPr="00197021" w:rsidR="001A2E17">
            <w:t>Bielby</w:t>
          </w:r>
          <w:r w:rsidRPr="00197021" w:rsidR="001A2E17">
            <w:t>, Chief Executive, Federation of Wholesale Distributors.</w:t>
          </w:r>
        </w:p>
      </w:sdtContent>
    </w:sdt>
    <w:p w:rsidR="00D50C4F" w:rsidRPr="00197021" w:rsidP="00D50C4F">
      <w:pPr>
        <w:pStyle w:val="Para"/>
      </w:pPr>
      <w:bookmarkStart w:id="0" w:name="_GoBack"/>
      <w:bookmarkEnd w:id="0"/>
    </w:p>
    <w:p w:rsidR="001C17A8" w:rsidRPr="00197021" w:rsidP="00D50C4F">
      <w:pPr>
        <w:pStyle w:val="Para"/>
      </w:pPr>
      <w:r w:rsidRPr="00197021">
        <w:br w:type="page"/>
      </w:r>
    </w:p>
    <w:sdt>
      <w:sdtPr>
        <w:rPr>
          <w:sz w:val="22"/>
        </w:rPr>
        <w:alias w:val="WitnessExamination"/>
        <w:tag w:val="WitnessExamination"/>
        <w:id w:val="2003463402"/>
        <w:placeholder>
          <w:docPart w:val="FA2F17D25AD14C9F914F513FFFF8E212"/>
        </w:placeholder>
        <w:richText/>
      </w:sdtPr>
      <w:sdtContent>
        <w:p w:rsidR="008128AA" w:rsidRPr="00197021" w:rsidP="008128AA">
          <w:pPr>
            <w:pStyle w:val="TitlePanel0"/>
          </w:pPr>
          <w:r w:rsidRPr="00197021">
            <w:t xml:space="preserve">Examination of </w:t>
          </w:r>
          <w:r w:rsidRPr="00197021" w:rsidR="001536DA">
            <w:t>w</w:t>
          </w:r>
          <w:r w:rsidRPr="00197021">
            <w:t>itnesses</w:t>
          </w:r>
        </w:p>
        <w:p w:rsidR="00D50C4F" w:rsidRPr="00197021" w:rsidP="008128AA">
          <w:pPr>
            <w:pStyle w:val="TitlePanel0"/>
            <w:jc w:val="left"/>
            <w:rPr>
              <w:sz w:val="22"/>
            </w:rPr>
          </w:pPr>
          <w:bookmarkStart w:id="1" w:name="Panel1"/>
          <w:bookmarkEnd w:id="1"/>
          <w:r w:rsidRPr="00197021">
            <w:rPr>
              <w:sz w:val="22"/>
            </w:rPr>
            <w:t xml:space="preserve">Witnesses: </w:t>
          </w:r>
          <w:r w:rsidRPr="00197021" w:rsidR="008128AA">
            <w:rPr>
              <w:sz w:val="22"/>
            </w:rPr>
            <w:t>Ian Wright</w:t>
          </w:r>
          <w:r w:rsidRPr="00197021">
            <w:rPr>
              <w:sz w:val="22"/>
            </w:rPr>
            <w:t xml:space="preserve">, Nick Allen and James </w:t>
          </w:r>
          <w:r w:rsidRPr="00197021">
            <w:rPr>
              <w:sz w:val="22"/>
            </w:rPr>
            <w:t>Bielby</w:t>
          </w:r>
          <w:r w:rsidRPr="00197021">
            <w:rPr>
              <w:sz w:val="22"/>
            </w:rPr>
            <w:t>.</w:t>
          </w:r>
        </w:p>
      </w:sdtContent>
    </w:sdt>
    <w:p w:rsidR="001A2E17" w:rsidRPr="00197021" w:rsidP="001A2E17">
      <w:pPr>
        <w:pStyle w:val="Question"/>
        <w:numPr>
          <w:ilvl w:val="0"/>
          <w:numId w:val="9"/>
        </w:numPr>
      </w:pPr>
      <w:sdt>
        <w:sdtPr>
          <w:alias w:val="Member"/>
          <w:tag w:val="&lt;Member mnisId='4072' dodsId='28723'&gt;"/>
          <w:id w:val="1041090432"/>
          <w:placeholder>
            <w:docPart w:val="591C12524BC444819B6A1BFA8AC41E4F"/>
          </w:placeholder>
          <w:richText/>
        </w:sdtPr>
        <w:sdtContent>
          <w:r w:rsidRPr="00197021">
            <w:rPr>
              <w:b/>
            </w:rPr>
            <w:t>Chair:</w:t>
          </w:r>
        </w:sdtContent>
      </w:sdt>
      <w:r w:rsidRPr="00197021">
        <w:t xml:space="preserve"> Welcome, everybody, to another session </w:t>
      </w:r>
      <w:r w:rsidRPr="00197021" w:rsidR="00147E0B">
        <w:t>of</w:t>
      </w:r>
      <w:r w:rsidRPr="00197021">
        <w:t xml:space="preserve"> the Environment, Food and Rural Affairs Select Committee on our food and food supply. </w:t>
      </w:r>
      <w:r w:rsidRPr="00197021" w:rsidR="001C17A8">
        <w:t>W</w:t>
      </w:r>
      <w:r w:rsidRPr="00197021">
        <w:t xml:space="preserve">elcome </w:t>
      </w:r>
      <w:r w:rsidRPr="00197021" w:rsidR="001C17A8">
        <w:t xml:space="preserve">to </w:t>
      </w:r>
      <w:r w:rsidRPr="00197021">
        <w:t>all the members</w:t>
      </w:r>
      <w:r w:rsidRPr="00197021" w:rsidR="001C17A8">
        <w:t>,</w:t>
      </w:r>
      <w:r w:rsidRPr="00197021">
        <w:t xml:space="preserve"> and welcome </w:t>
      </w:r>
      <w:r w:rsidRPr="00197021" w:rsidR="001C17A8">
        <w:t xml:space="preserve">to </w:t>
      </w:r>
      <w:r w:rsidRPr="00197021">
        <w:t xml:space="preserve">Ian, </w:t>
      </w:r>
      <w:r w:rsidRPr="00197021" w:rsidR="001C17A8">
        <w:t>Nick</w:t>
      </w:r>
      <w:r w:rsidRPr="00197021">
        <w:t xml:space="preserve"> and James. Ian Wright, would you like to introduce yourself, followed by Nick and James</w:t>
      </w:r>
      <w:r w:rsidRPr="00197021" w:rsidR="001C17A8">
        <w:t>?</w:t>
      </w:r>
      <w:r w:rsidRPr="00197021">
        <w:t xml:space="preserve"> </w:t>
      </w:r>
    </w:p>
    <w:p w:rsidR="006C3197" w:rsidRPr="00197021" w:rsidP="006C3197">
      <w:pPr>
        <w:pStyle w:val="Answer"/>
      </w:pPr>
      <w:sdt>
        <w:sdtPr>
          <w:alias w:val="Witness"/>
          <w:id w:val="1095433052"/>
          <w:placeholder>
            <w:docPart w:val="DefaultPlaceholder_1082065158"/>
          </w:placeholder>
          <w:richText/>
        </w:sdtPr>
        <w:sdtContent>
          <w:r w:rsidRPr="00197021" w:rsidR="00147E0B">
            <w:rPr>
              <w:b/>
              <w:i/>
            </w:rPr>
            <w:t>Ian Wright:</w:t>
          </w:r>
          <w:r w:rsidRPr="00197021">
            <w:rPr>
              <w:b/>
            </w:rPr>
            <w:t xml:space="preserve"> </w:t>
          </w:r>
        </w:sdtContent>
      </w:sdt>
      <w:r w:rsidRPr="00197021" w:rsidR="0061457A">
        <w:t xml:space="preserve">It is very good to be here. Thank you for inviting </w:t>
      </w:r>
      <w:r w:rsidRPr="00197021" w:rsidR="001C17A8">
        <w:t xml:space="preserve">me and </w:t>
      </w:r>
      <w:r w:rsidRPr="00197021" w:rsidR="0061457A">
        <w:t xml:space="preserve">all of us. I am Ian Wright. I am the </w:t>
      </w:r>
      <w:r w:rsidRPr="00197021" w:rsidR="001C17A8">
        <w:t>c</w:t>
      </w:r>
      <w:r w:rsidRPr="00197021" w:rsidR="0061457A">
        <w:t xml:space="preserve">hief </w:t>
      </w:r>
      <w:r w:rsidRPr="00197021" w:rsidR="001C17A8">
        <w:t>e</w:t>
      </w:r>
      <w:r w:rsidRPr="00197021" w:rsidR="0061457A">
        <w:t>xecutive of the Food and Drink Federation, which represents over 300 member companies, individuals and 18 trade associations. W</w:t>
      </w:r>
      <w:r w:rsidRPr="00197021">
        <w:t>e</w:t>
      </w:r>
      <w:r w:rsidRPr="00197021" w:rsidR="0061457A">
        <w:t xml:space="preserve"> a</w:t>
      </w:r>
      <w:r w:rsidRPr="00197021">
        <w:t xml:space="preserve">re </w:t>
      </w:r>
      <w:r w:rsidRPr="00197021" w:rsidR="0061457A">
        <w:t xml:space="preserve">one of </w:t>
      </w:r>
      <w:r w:rsidRPr="00197021">
        <w:t>the organisation</w:t>
      </w:r>
      <w:r w:rsidRPr="00197021" w:rsidR="0061457A">
        <w:t>s</w:t>
      </w:r>
      <w:r w:rsidRPr="00197021">
        <w:t xml:space="preserve"> </w:t>
      </w:r>
      <w:r w:rsidRPr="00197021" w:rsidR="0061457A">
        <w:t>t</w:t>
      </w:r>
      <w:r w:rsidRPr="00197021">
        <w:t>h</w:t>
      </w:r>
      <w:r w:rsidRPr="00197021" w:rsidR="0061457A">
        <w:t>at</w:t>
      </w:r>
      <w:r w:rsidRPr="00197021">
        <w:t xml:space="preserve"> speaks for food manufacturing across the UK</w:t>
      </w:r>
      <w:r w:rsidR="005D7E31">
        <w:t>,</w:t>
      </w:r>
      <w:r w:rsidRPr="00197021">
        <w:t xml:space="preserve"> and we account for about 30% by value of the industry.</w:t>
      </w:r>
    </w:p>
    <w:p w:rsidR="006C3197" w:rsidRPr="00197021" w:rsidP="006C3197">
      <w:pPr>
        <w:pStyle w:val="Answer"/>
      </w:pPr>
      <w:sdt>
        <w:sdtPr>
          <w:alias w:val="Witness"/>
          <w:id w:val="-1907763348"/>
          <w:placeholder>
            <w:docPart w:val="DefaultPlaceholder_1082065158"/>
          </w:placeholder>
          <w:richText/>
        </w:sdtPr>
        <w:sdtContent>
          <w:r w:rsidRPr="00197021" w:rsidR="00147E0B">
            <w:rPr>
              <w:b/>
              <w:i/>
            </w:rPr>
            <w:t xml:space="preserve">Nick Allen: </w:t>
          </w:r>
        </w:sdtContent>
      </w:sdt>
      <w:r w:rsidRPr="00197021" w:rsidR="0061457A">
        <w:t xml:space="preserve">I am Nick Allen. I am </w:t>
      </w:r>
      <w:r w:rsidRPr="00197021" w:rsidR="00ED162F">
        <w:t>c</w:t>
      </w:r>
      <w:r w:rsidRPr="00197021" w:rsidR="0061457A">
        <w:t xml:space="preserve">hief </w:t>
      </w:r>
      <w:r w:rsidRPr="00197021" w:rsidR="00ED162F">
        <w:t>e</w:t>
      </w:r>
      <w:r w:rsidRPr="00197021" w:rsidR="0061457A">
        <w:t>xecutive of the British Meat Processors Association</w:t>
      </w:r>
      <w:r w:rsidR="005D7E31">
        <w:t xml:space="preserve">, which </w:t>
      </w:r>
      <w:r w:rsidRPr="00197021" w:rsidR="0061457A">
        <w:t xml:space="preserve">represents the large meat processors in </w:t>
      </w:r>
      <w:r w:rsidRPr="00197021">
        <w:t>the country</w:t>
      </w:r>
      <w:r w:rsidRPr="00197021" w:rsidR="00ED162F">
        <w:t>,</w:t>
      </w:r>
      <w:r w:rsidRPr="00197021">
        <w:t xml:space="preserve"> covering beef, lamb and pork</w:t>
      </w:r>
      <w:r w:rsidRPr="00197021" w:rsidR="0061457A">
        <w:t>. We probably represent about</w:t>
      </w:r>
      <w:r w:rsidRPr="00197021">
        <w:t xml:space="preserve"> 65% of the lamb</w:t>
      </w:r>
      <w:r w:rsidRPr="00197021" w:rsidR="0061457A">
        <w:t xml:space="preserve"> consumed, about 80% of the beef</w:t>
      </w:r>
      <w:r w:rsidR="005D7E31">
        <w:t>,</w:t>
      </w:r>
      <w:r w:rsidRPr="00197021" w:rsidR="0061457A">
        <w:t xml:space="preserve"> and about 90% of the pork.</w:t>
      </w:r>
      <w:r w:rsidRPr="00197021">
        <w:t xml:space="preserve"> </w:t>
      </w:r>
    </w:p>
    <w:p w:rsidR="006C3197" w:rsidRPr="00197021" w:rsidP="006C3197">
      <w:pPr>
        <w:pStyle w:val="Answer"/>
      </w:pPr>
      <w:sdt>
        <w:sdtPr>
          <w:alias w:val="Witness"/>
          <w:id w:val="-1826820104"/>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r w:rsidRPr="00197021" w:rsidR="00147E0B">
            <w:rPr>
              <w:b/>
              <w:i/>
            </w:rPr>
            <w:t xml:space="preserve"> </w:t>
          </w:r>
        </w:sdtContent>
      </w:sdt>
      <w:r w:rsidRPr="00197021" w:rsidR="0061457A">
        <w:t xml:space="preserve">My name is James </w:t>
      </w:r>
      <w:r w:rsidRPr="00197021" w:rsidR="0061457A">
        <w:t>Bielby</w:t>
      </w:r>
      <w:r w:rsidRPr="00197021" w:rsidR="0061457A">
        <w:t xml:space="preserve">. I am the </w:t>
      </w:r>
      <w:r w:rsidRPr="00197021" w:rsidR="00ED162F">
        <w:t>c</w:t>
      </w:r>
      <w:r w:rsidRPr="00197021" w:rsidR="0061457A">
        <w:t xml:space="preserve">hief </w:t>
      </w:r>
      <w:r w:rsidRPr="00197021" w:rsidR="00ED162F">
        <w:t>e</w:t>
      </w:r>
      <w:r w:rsidRPr="00197021" w:rsidR="0061457A">
        <w:t xml:space="preserve">xecutive of the Federation of Wholesale Distributors. We represent 600 wholesalers supplying food and drink </w:t>
      </w:r>
      <w:r w:rsidRPr="00197021">
        <w:t>to 72,000 retail customers and about 450,000 food</w:t>
      </w:r>
      <w:r w:rsidRPr="00197021" w:rsidR="00231EB9">
        <w:t xml:space="preserve"> </w:t>
      </w:r>
      <w:r w:rsidRPr="00197021">
        <w:t>service</w:t>
      </w:r>
      <w:r w:rsidRPr="00197021" w:rsidR="0061457A">
        <w:t xml:space="preserve"> customers. Our members have a collective turnover</w:t>
      </w:r>
      <w:r w:rsidRPr="00197021">
        <w:t xml:space="preserve"> of about £26 billion</w:t>
      </w:r>
      <w:r w:rsidR="005D7E31">
        <w:t>,</w:t>
      </w:r>
      <w:r w:rsidRPr="00197021">
        <w:t xml:space="preserve"> and we have been affected heavily by COVID</w:t>
      </w:r>
      <w:r w:rsidRPr="00197021">
        <w:noBreakHyphen/>
        <w:t>19</w:t>
      </w:r>
      <w:r w:rsidRPr="00197021" w:rsidR="0061457A">
        <w:t>.</w:t>
      </w:r>
    </w:p>
    <w:p w:rsidR="007F0F8A" w:rsidRPr="00197021" w:rsidP="00BE1E97">
      <w:pPr>
        <w:pStyle w:val="Question"/>
      </w:pPr>
      <w:sdt>
        <w:sdtPr>
          <w:alias w:val="Member"/>
          <w:tag w:val="&lt;Member mnisId='4072' dodsId='28723'&gt;"/>
          <w:id w:val="-1456020597"/>
          <w:placeholder>
            <w:docPart w:val="DefaultPlaceholder_1082065158"/>
          </w:placeholder>
          <w:richText/>
        </w:sdtPr>
        <w:sdtContent>
          <w:r w:rsidRPr="00197021" w:rsidR="00BE1E97">
            <w:rPr>
              <w:b/>
            </w:rPr>
            <w:t>Chair:</w:t>
          </w:r>
        </w:sdtContent>
      </w:sdt>
      <w:r w:rsidRPr="00197021" w:rsidR="00BE1E97">
        <w:t xml:space="preserve"> </w:t>
      </w:r>
      <w:r w:rsidRPr="00197021" w:rsidR="0061457A">
        <w:t xml:space="preserve">I shall start off </w:t>
      </w:r>
      <w:r w:rsidRPr="00197021" w:rsidR="00ED162F">
        <w:t xml:space="preserve">with </w:t>
      </w:r>
      <w:r w:rsidRPr="00197021" w:rsidR="0061457A">
        <w:t xml:space="preserve">the first question, which is fairly straightforward. </w:t>
      </w:r>
      <w:r w:rsidRPr="00197021" w:rsidR="006C3197">
        <w:t>Are you satisfied with the way that D</w:t>
      </w:r>
      <w:r w:rsidRPr="00197021" w:rsidR="0061457A">
        <w:t>efra</w:t>
      </w:r>
      <w:r w:rsidRPr="00197021" w:rsidR="006C3197">
        <w:t xml:space="preserve"> has sought and shared information </w:t>
      </w:r>
      <w:r w:rsidRPr="00197021" w:rsidR="0061457A">
        <w:t xml:space="preserve">with </w:t>
      </w:r>
      <w:r w:rsidRPr="00197021" w:rsidR="00147E0B">
        <w:t xml:space="preserve">the </w:t>
      </w:r>
      <w:r w:rsidRPr="00197021" w:rsidR="0061457A">
        <w:t>industry to manage</w:t>
      </w:r>
      <w:r w:rsidRPr="00197021" w:rsidR="006C3197">
        <w:t xml:space="preserve"> supply chain disruption?</w:t>
      </w:r>
    </w:p>
    <w:p w:rsidR="002D786E" w:rsidRPr="00197021" w:rsidP="006C3197">
      <w:pPr>
        <w:pStyle w:val="Answer"/>
      </w:pPr>
      <w:sdt>
        <w:sdtPr>
          <w:alias w:val="Witness"/>
          <w:id w:val="-821577469"/>
          <w:placeholder>
            <w:docPart w:val="DefaultPlaceholder_1082065158"/>
          </w:placeholder>
          <w:richText/>
        </w:sdtPr>
        <w:sdtContent>
          <w:r w:rsidRPr="00197021" w:rsidR="00147E0B">
            <w:rPr>
              <w:b/>
              <w:i/>
            </w:rPr>
            <w:t>Ian Wright:</w:t>
          </w:r>
          <w:r w:rsidRPr="00197021" w:rsidR="006C3197">
            <w:rPr>
              <w:b/>
            </w:rPr>
            <w:t xml:space="preserve"> </w:t>
          </w:r>
        </w:sdtContent>
      </w:sdt>
      <w:r w:rsidRPr="00197021" w:rsidR="006C3197">
        <w:t xml:space="preserve">I would pay some tribute to </w:t>
      </w:r>
      <w:r w:rsidRPr="00197021">
        <w:t xml:space="preserve">Defra for </w:t>
      </w:r>
      <w:r w:rsidRPr="00197021" w:rsidR="006C3197">
        <w:t>the way it</w:t>
      </w:r>
      <w:r w:rsidRPr="00197021">
        <w:t xml:space="preserve"> ha</w:t>
      </w:r>
      <w:r w:rsidRPr="00197021" w:rsidR="006C3197">
        <w:t>s handled this crisis</w:t>
      </w:r>
      <w:r w:rsidRPr="00197021">
        <w:t>. It has been extremely effective</w:t>
      </w:r>
      <w:r w:rsidRPr="00197021" w:rsidR="006C3197">
        <w:t xml:space="preserve"> at bringing the industry together</w:t>
      </w:r>
      <w:r w:rsidRPr="00197021">
        <w:t>. There are a number of us who take part in a call every morning—</w:t>
      </w:r>
      <w:r w:rsidRPr="00197021" w:rsidR="00ED162F">
        <w:t xml:space="preserve">it is </w:t>
      </w:r>
      <w:r w:rsidRPr="00197021">
        <w:t>now two</w:t>
      </w:r>
      <w:r w:rsidRPr="00197021" w:rsidR="006C3197">
        <w:t xml:space="preserve"> </w:t>
      </w:r>
      <w:r w:rsidRPr="00197021" w:rsidR="00147E0B">
        <w:t>mornings</w:t>
      </w:r>
      <w:r w:rsidRPr="00197021" w:rsidR="006C3197">
        <w:t xml:space="preserve"> a week</w:t>
      </w:r>
      <w:r w:rsidR="005D7E31">
        <w:t>,</w:t>
      </w:r>
      <w:r w:rsidRPr="00197021">
        <w:t xml:space="preserve"> but it ha</w:t>
      </w:r>
      <w:r w:rsidRPr="00197021" w:rsidR="00ED162F">
        <w:t>d</w:t>
      </w:r>
      <w:r w:rsidRPr="00197021">
        <w:t xml:space="preserve"> been every morning—called </w:t>
      </w:r>
      <w:r w:rsidRPr="00197021" w:rsidR="006C3197">
        <w:t xml:space="preserve">the </w:t>
      </w:r>
      <w:r w:rsidRPr="00197021" w:rsidR="00371E58">
        <w:t>Food Resilience Industry Forum</w:t>
      </w:r>
      <w:r w:rsidRPr="00197021">
        <w:t>. I think both Nick and James are on that call. Its job is not</w:t>
      </w:r>
      <w:r w:rsidRPr="00197021" w:rsidR="006C3197">
        <w:t xml:space="preserve"> t</w:t>
      </w:r>
      <w:r w:rsidRPr="00197021">
        <w:t>o</w:t>
      </w:r>
      <w:r w:rsidRPr="00197021" w:rsidR="006C3197">
        <w:t xml:space="preserve"> debate issues but to unblock the supply chain. It was formed just after the early</w:t>
      </w:r>
      <w:r w:rsidRPr="00197021">
        <w:t xml:space="preserve"> part of the crisis</w:t>
      </w:r>
      <w:r w:rsidRPr="00197021" w:rsidR="00ED162F">
        <w:t>,</w:t>
      </w:r>
      <w:r w:rsidRPr="00197021">
        <w:t xml:space="preserve"> whe</w:t>
      </w:r>
      <w:r w:rsidR="005D7E31">
        <w:t>n</w:t>
      </w:r>
      <w:r w:rsidRPr="00197021">
        <w:t xml:space="preserve"> we had</w:t>
      </w:r>
      <w:r w:rsidRPr="00197021" w:rsidR="006C3197">
        <w:t xml:space="preserve"> empty shelves in supermarkets</w:t>
      </w:r>
      <w:r w:rsidRPr="00197021">
        <w:t>. We might come back to the reasons for that. It has been very effective. It is</w:t>
      </w:r>
      <w:r w:rsidRPr="00197021" w:rsidR="006C3197">
        <w:t xml:space="preserve"> chaired by a guy called Chris </w:t>
      </w:r>
      <w:r w:rsidRPr="00197021" w:rsidR="006C3197">
        <w:t>Tyas</w:t>
      </w:r>
      <w:r w:rsidRPr="00197021">
        <w:t>, who</w:t>
      </w:r>
      <w:r w:rsidRPr="00197021" w:rsidR="00ED162F">
        <w:t xml:space="preserve"> </w:t>
      </w:r>
      <w:r w:rsidRPr="00197021">
        <w:t xml:space="preserve">was </w:t>
      </w:r>
      <w:r w:rsidRPr="00197021" w:rsidR="00ED162F">
        <w:t xml:space="preserve">formerly </w:t>
      </w:r>
      <w:r w:rsidRPr="00197021">
        <w:t xml:space="preserve">a very senior distribution global supply director </w:t>
      </w:r>
      <w:r w:rsidRPr="00197021" w:rsidR="006C3197">
        <w:t xml:space="preserve">in </w:t>
      </w:r>
      <w:r w:rsidRPr="00197021">
        <w:t xml:space="preserve">Nestlé, </w:t>
      </w:r>
      <w:r w:rsidRPr="00197021" w:rsidR="006C3197">
        <w:t xml:space="preserve">and </w:t>
      </w:r>
      <w:r w:rsidRPr="00197021">
        <w:t xml:space="preserve">it </w:t>
      </w:r>
      <w:r w:rsidRPr="00197021" w:rsidR="006C3197">
        <w:t>brings together over 100 people from leading retailers</w:t>
      </w:r>
      <w:r w:rsidRPr="00197021">
        <w:t>, manufacturers, distributors and</w:t>
      </w:r>
      <w:r w:rsidRPr="00197021" w:rsidR="006C3197">
        <w:t xml:space="preserve"> the whole food supply chain.</w:t>
      </w:r>
      <w:r w:rsidRPr="00197021">
        <w:t xml:space="preserve"> It is v</w:t>
      </w:r>
      <w:r w:rsidRPr="00197021" w:rsidR="006C3197">
        <w:t>ery effective at raising</w:t>
      </w:r>
      <w:r w:rsidRPr="00197021">
        <w:t xml:space="preserve"> issues and it is a great initiative. </w:t>
      </w:r>
    </w:p>
    <w:p w:rsidR="006C3197" w:rsidRPr="00197021" w:rsidP="006C3197">
      <w:pPr>
        <w:pStyle w:val="Answer"/>
      </w:pPr>
      <w:r w:rsidRPr="00197021">
        <w:t>Many of us feel that,</w:t>
      </w:r>
      <w:r w:rsidRPr="00197021">
        <w:t xml:space="preserve"> although there have been bumps in</w:t>
      </w:r>
      <w:r w:rsidRPr="00197021">
        <w:t xml:space="preserve"> </w:t>
      </w:r>
      <w:r w:rsidRPr="00197021">
        <w:t xml:space="preserve">the road </w:t>
      </w:r>
      <w:r w:rsidRPr="00197021">
        <w:t>on dairy and other things—I know that Nick will</w:t>
      </w:r>
      <w:r w:rsidRPr="00197021">
        <w:t xml:space="preserve"> speak about </w:t>
      </w:r>
      <w:r w:rsidRPr="00197021">
        <w:t xml:space="preserve">the difficulties with </w:t>
      </w:r>
      <w:r w:rsidRPr="00197021">
        <w:t>beef</w:t>
      </w:r>
      <w:r w:rsidRPr="00197021">
        <w:t>—t</w:t>
      </w:r>
      <w:r w:rsidRPr="00197021">
        <w:t xml:space="preserve">he level of engagement with </w:t>
      </w:r>
      <w:r w:rsidRPr="00197021">
        <w:t xml:space="preserve">the </w:t>
      </w:r>
      <w:r w:rsidRPr="00197021">
        <w:t>Secretary of State</w:t>
      </w:r>
      <w:r w:rsidRPr="00197021">
        <w:t>, Ministers and senior civil servants</w:t>
      </w:r>
      <w:r w:rsidRPr="00197021" w:rsidR="00ED162F">
        <w:t xml:space="preserve"> is really excellent</w:t>
      </w:r>
      <w:r w:rsidRPr="00197021">
        <w:t xml:space="preserve"> compared with other </w:t>
      </w:r>
      <w:r w:rsidRPr="00197021" w:rsidR="00ED162F">
        <w:t>G</w:t>
      </w:r>
      <w:r w:rsidRPr="00197021">
        <w:t xml:space="preserve">overnment </w:t>
      </w:r>
      <w:r w:rsidRPr="00197021" w:rsidR="00ED162F">
        <w:t>D</w:t>
      </w:r>
      <w:r w:rsidRPr="00197021">
        <w:t>epartments</w:t>
      </w:r>
      <w:r w:rsidR="005D7E31">
        <w:t>—</w:t>
      </w:r>
      <w:r w:rsidRPr="00197021" w:rsidR="00371E58">
        <w:t>and</w:t>
      </w:r>
      <w:r w:rsidRPr="00197021" w:rsidR="00ED162F">
        <w:t xml:space="preserve"> </w:t>
      </w:r>
      <w:r w:rsidRPr="00197021">
        <w:t>I am on calls</w:t>
      </w:r>
      <w:r w:rsidRPr="00197021" w:rsidR="00ED162F">
        <w:t xml:space="preserve"> with several other Government Departments</w:t>
      </w:r>
      <w:r w:rsidRPr="00197021">
        <w:t xml:space="preserve">. </w:t>
      </w:r>
      <w:r w:rsidRPr="00197021" w:rsidR="00371E58">
        <w:t xml:space="preserve">They </w:t>
      </w:r>
      <w:r w:rsidRPr="00197021">
        <w:t>have not always been able to</w:t>
      </w:r>
      <w:r w:rsidRPr="00197021">
        <w:t xml:space="preserve"> solve the problems</w:t>
      </w:r>
      <w:r w:rsidR="005D7E31">
        <w:t>,</w:t>
      </w:r>
      <w:r w:rsidRPr="00197021">
        <w:t xml:space="preserve"> but their intent and their commitment</w:t>
      </w:r>
      <w:r w:rsidRPr="00197021">
        <w:t xml:space="preserve"> to trying to solve them has been</w:t>
      </w:r>
      <w:r w:rsidRPr="00197021">
        <w:t xml:space="preserve"> first rate.</w:t>
      </w:r>
    </w:p>
    <w:p w:rsidR="006C3197" w:rsidRPr="00197021" w:rsidP="00371E58">
      <w:pPr>
        <w:pStyle w:val="Question"/>
      </w:pPr>
      <w:sdt>
        <w:sdtPr>
          <w:alias w:val="Member"/>
          <w:tag w:val="&lt;Member mnisId='4072' dodsId='28723'&gt;"/>
          <w:id w:val="53896826"/>
          <w:placeholder>
            <w:docPart w:val="DefaultPlaceholder_1082065158"/>
          </w:placeholder>
          <w:richText/>
        </w:sdtPr>
        <w:sdtContent>
          <w:r w:rsidRPr="00197021">
            <w:rPr>
              <w:b/>
            </w:rPr>
            <w:t>Chair:</w:t>
          </w:r>
        </w:sdtContent>
      </w:sdt>
      <w:r w:rsidRPr="00197021">
        <w:t xml:space="preserve"> </w:t>
      </w:r>
      <w:r w:rsidRPr="00197021" w:rsidR="002D786E">
        <w:t xml:space="preserve">Thank you, Ian. I know you do not pass out </w:t>
      </w:r>
      <w:r w:rsidRPr="00197021" w:rsidR="00356904">
        <w:t>bouquets</w:t>
      </w:r>
      <w:r w:rsidRPr="00197021" w:rsidR="002D786E">
        <w:t xml:space="preserve"> of flowers unless it is necessary</w:t>
      </w:r>
      <w:r w:rsidRPr="00197021" w:rsidR="00371E58">
        <w:t>,</w:t>
      </w:r>
      <w:r w:rsidRPr="00197021" w:rsidR="002D786E">
        <w:t xml:space="preserve"> so I appreciate those comments.</w:t>
      </w:r>
      <w:r w:rsidRPr="00197021" w:rsidR="00371E58">
        <w:t xml:space="preserve"> </w:t>
      </w:r>
      <w:r w:rsidRPr="00197021">
        <w:t>Nick, do you want to have a go now</w:t>
      </w:r>
      <w:r w:rsidRPr="00197021" w:rsidR="002D786E">
        <w:t>? P</w:t>
      </w:r>
      <w:r w:rsidRPr="00197021">
        <w:t xml:space="preserve">art of the question </w:t>
      </w:r>
      <w:r w:rsidR="005D7E31">
        <w:t xml:space="preserve">is </w:t>
      </w:r>
      <w:r w:rsidRPr="00197021" w:rsidR="002D786E">
        <w:t>about</w:t>
      </w:r>
      <w:r w:rsidRPr="00197021">
        <w:t xml:space="preserve"> calls for greater </w:t>
      </w:r>
      <w:r w:rsidRPr="00197021" w:rsidR="002D786E">
        <w:t>transparency about communication between Defra and the food industry</w:t>
      </w:r>
      <w:r w:rsidRPr="00197021">
        <w:t xml:space="preserve"> during the crisis.</w:t>
      </w:r>
      <w:r w:rsidRPr="00197021" w:rsidR="002D786E">
        <w:t xml:space="preserve"> </w:t>
      </w:r>
      <w:r w:rsidRPr="00197021">
        <w:t>N</w:t>
      </w:r>
      <w:r w:rsidRPr="00197021" w:rsidR="002D786E">
        <w:t>ick</w:t>
      </w:r>
      <w:r w:rsidRPr="00197021">
        <w:t xml:space="preserve">, have you </w:t>
      </w:r>
      <w:r w:rsidRPr="00197021" w:rsidR="002D786E">
        <w:t>found a need for more transparency? Where are you</w:t>
      </w:r>
      <w:r w:rsidRPr="00197021">
        <w:t xml:space="preserve"> on it?</w:t>
      </w:r>
    </w:p>
    <w:p w:rsidR="002D786E" w:rsidRPr="00197021" w:rsidP="006C3197">
      <w:pPr>
        <w:pStyle w:val="Answer"/>
      </w:pPr>
      <w:sdt>
        <w:sdtPr>
          <w:alias w:val="Witness"/>
          <w:id w:val="-1761444383"/>
          <w:placeholder>
            <w:docPart w:val="DefaultPlaceholder_1082065158"/>
          </w:placeholder>
          <w:richText/>
        </w:sdtPr>
        <w:sdtContent>
          <w:r w:rsidRPr="00197021" w:rsidR="00147E0B">
            <w:rPr>
              <w:b/>
              <w:i/>
            </w:rPr>
            <w:t xml:space="preserve">Nick Allen: </w:t>
          </w:r>
        </w:sdtContent>
      </w:sdt>
      <w:r w:rsidRPr="00197021" w:rsidR="006C3197">
        <w:t>I would echo</w:t>
      </w:r>
      <w:r w:rsidRPr="00197021">
        <w:t xml:space="preserve"> what Ian said. We have found</w:t>
      </w:r>
      <w:r w:rsidRPr="00197021" w:rsidR="006C3197">
        <w:t xml:space="preserve"> </w:t>
      </w:r>
      <w:r w:rsidRPr="00197021">
        <w:t xml:space="preserve">the </w:t>
      </w:r>
      <w:r w:rsidRPr="00197021" w:rsidR="00371E58">
        <w:t>Food Resilience Industry Forum</w:t>
      </w:r>
      <w:r w:rsidRPr="00197021">
        <w:t xml:space="preserve"> </w:t>
      </w:r>
      <w:r w:rsidRPr="00197021" w:rsidR="006C3197">
        <w:t>extremely useful</w:t>
      </w:r>
      <w:r w:rsidRPr="00197021">
        <w:t>. We have also been</w:t>
      </w:r>
      <w:r w:rsidRPr="00197021" w:rsidR="00927B1C">
        <w:t xml:space="preserve"> </w:t>
      </w:r>
      <w:r w:rsidRPr="00197021" w:rsidR="00371E58">
        <w:t xml:space="preserve">sitting on the Food Chain Emergency Liaison Group, </w:t>
      </w:r>
      <w:r w:rsidRPr="00197021">
        <w:t>which has also been a</w:t>
      </w:r>
      <w:r w:rsidRPr="00197021" w:rsidR="006C3197">
        <w:t xml:space="preserve"> useful contact</w:t>
      </w:r>
      <w:r w:rsidRPr="00197021">
        <w:t xml:space="preserve">. We have found </w:t>
      </w:r>
      <w:r w:rsidRPr="00197021" w:rsidR="006C3197">
        <w:t xml:space="preserve">that individual members of staff within </w:t>
      </w:r>
      <w:r w:rsidRPr="00197021">
        <w:t>Defra</w:t>
      </w:r>
      <w:r w:rsidRPr="00197021" w:rsidR="006C3197">
        <w:t xml:space="preserve"> </w:t>
      </w:r>
      <w:r w:rsidRPr="00197021">
        <w:t xml:space="preserve">have been very good about getting in touch with us and </w:t>
      </w:r>
      <w:r w:rsidRPr="00197021" w:rsidR="006C3197">
        <w:t>helping</w:t>
      </w:r>
      <w:r w:rsidRPr="00197021">
        <w:t xml:space="preserve"> us</w:t>
      </w:r>
      <w:r w:rsidRPr="00197021" w:rsidR="006C3197">
        <w:t xml:space="preserve"> to understand</w:t>
      </w:r>
      <w:r w:rsidRPr="00197021">
        <w:t xml:space="preserve"> the issues. We have had a number of</w:t>
      </w:r>
      <w:r w:rsidRPr="00197021" w:rsidR="006C3197">
        <w:t xml:space="preserve"> separate calls with them dealing with particular issues</w:t>
      </w:r>
      <w:r w:rsidRPr="00197021">
        <w:t>.</w:t>
      </w:r>
      <w:r w:rsidRPr="00197021" w:rsidR="006C3197">
        <w:t xml:space="preserve"> </w:t>
      </w:r>
    </w:p>
    <w:p w:rsidR="006C3197" w:rsidRPr="00197021" w:rsidP="002D786E">
      <w:pPr>
        <w:pStyle w:val="Answer"/>
      </w:pPr>
      <w:r w:rsidRPr="00197021">
        <w:t xml:space="preserve">All in all, </w:t>
      </w:r>
      <w:r w:rsidRPr="00197021">
        <w:t xml:space="preserve">I </w:t>
      </w:r>
      <w:r w:rsidRPr="00197021">
        <w:t xml:space="preserve">would </w:t>
      </w:r>
      <w:r w:rsidRPr="00197021">
        <w:t xml:space="preserve">say that </w:t>
      </w:r>
      <w:r w:rsidRPr="00197021">
        <w:t>Defra</w:t>
      </w:r>
      <w:r w:rsidRPr="00197021">
        <w:t xml:space="preserve"> ha</w:t>
      </w:r>
      <w:r w:rsidRPr="00197021">
        <w:t>s</w:t>
      </w:r>
      <w:r w:rsidRPr="00197021">
        <w:t xml:space="preserve"> done very well in helping us through this</w:t>
      </w:r>
      <w:r w:rsidRPr="00197021">
        <w:t>.</w:t>
      </w:r>
      <w:r w:rsidRPr="00197021">
        <w:t xml:space="preserve"> </w:t>
      </w:r>
      <w:r w:rsidRPr="00197021">
        <w:t xml:space="preserve">As you are aware, there was </w:t>
      </w:r>
      <w:r w:rsidRPr="00197021">
        <w:t>a specific</w:t>
      </w:r>
      <w:r w:rsidRPr="00197021">
        <w:t xml:space="preserve"> issue in the beef industry around carcass imbalance and we had</w:t>
      </w:r>
      <w:r w:rsidRPr="00197021">
        <w:t xml:space="preserve"> a specific</w:t>
      </w:r>
      <w:r w:rsidRPr="00197021">
        <w:t xml:space="preserve"> meeting that was chaired by</w:t>
      </w:r>
      <w:r w:rsidRPr="00197021">
        <w:t xml:space="preserve"> George Eust</w:t>
      </w:r>
      <w:r w:rsidRPr="00197021" w:rsidR="00371E58">
        <w:t>i</w:t>
      </w:r>
      <w:r w:rsidRPr="00197021">
        <w:t>ce</w:t>
      </w:r>
      <w:r w:rsidRPr="00197021">
        <w:t xml:space="preserve">. We also </w:t>
      </w:r>
      <w:r w:rsidRPr="00197021" w:rsidR="00202DF9">
        <w:t xml:space="preserve">had </w:t>
      </w:r>
      <w:r w:rsidRPr="00197021">
        <w:t>another</w:t>
      </w:r>
      <w:r w:rsidRPr="00197021">
        <w:t xml:space="preserve"> separate meeting that was chaired by</w:t>
      </w:r>
      <w:r w:rsidRPr="00197021">
        <w:t xml:space="preserve"> David Kennedy</w:t>
      </w:r>
      <w:r w:rsidRPr="00197021">
        <w:t>,</w:t>
      </w:r>
      <w:r w:rsidRPr="00197021">
        <w:t xml:space="preserve"> which helped get everyone around the table </w:t>
      </w:r>
      <w:r w:rsidRPr="00197021" w:rsidR="00202DF9">
        <w:t>to</w:t>
      </w:r>
      <w:r w:rsidRPr="00197021">
        <w:t xml:space="preserve"> discuss the issues. That helped a lot. I am personally very</w:t>
      </w:r>
      <w:r w:rsidRPr="00197021">
        <w:t xml:space="preserve"> happy with the engagement </w:t>
      </w:r>
      <w:r w:rsidRPr="00197021">
        <w:t>w</w:t>
      </w:r>
      <w:r w:rsidRPr="00197021">
        <w:t xml:space="preserve">ith </w:t>
      </w:r>
      <w:r w:rsidRPr="00197021">
        <w:t>Defra</w:t>
      </w:r>
      <w:r w:rsidRPr="00197021">
        <w:t>.</w:t>
      </w:r>
    </w:p>
    <w:p w:rsidR="006C3197" w:rsidRPr="00197021" w:rsidP="006C3197">
      <w:pPr>
        <w:pStyle w:val="Question"/>
      </w:pPr>
      <w:sdt>
        <w:sdtPr>
          <w:alias w:val="Member"/>
          <w:tag w:val="&lt;Member mnisId='4072' dodsId='28723'&gt;"/>
          <w:id w:val="707452284"/>
          <w:placeholder>
            <w:docPart w:val="DefaultPlaceholder_1082065158"/>
          </w:placeholder>
          <w:richText/>
        </w:sdtPr>
        <w:sdtContent>
          <w:r w:rsidRPr="00197021">
            <w:rPr>
              <w:b/>
            </w:rPr>
            <w:t>Chair:</w:t>
          </w:r>
        </w:sdtContent>
      </w:sdt>
      <w:r w:rsidRPr="00197021">
        <w:t xml:space="preserve"> </w:t>
      </w:r>
      <w:r w:rsidRPr="00197021" w:rsidR="009C49FF">
        <w:t>Y</w:t>
      </w:r>
      <w:r w:rsidRPr="00197021" w:rsidR="002D786E">
        <w:t>ou mention</w:t>
      </w:r>
      <w:r w:rsidRPr="00197021" w:rsidR="009C49FF">
        <w:t>ed</w:t>
      </w:r>
      <w:r w:rsidRPr="00197021" w:rsidR="002D786E">
        <w:t xml:space="preserve"> the carcass balance on beef</w:t>
      </w:r>
      <w:r w:rsidRPr="00197021" w:rsidR="00371E58">
        <w:t>. T</w:t>
      </w:r>
      <w:r w:rsidRPr="00197021" w:rsidR="002D786E">
        <w:t>here is</w:t>
      </w:r>
      <w:r w:rsidRPr="00197021" w:rsidR="009C49FF">
        <w:t xml:space="preserve"> not enough mince</w:t>
      </w:r>
      <w:r w:rsidRPr="00197021" w:rsidR="00371E58">
        <w:t>, basically,</w:t>
      </w:r>
      <w:r w:rsidRPr="00197021" w:rsidR="009C49FF">
        <w:t xml:space="preserve"> and too many steaks and joints</w:t>
      </w:r>
      <w:r w:rsidR="005D7E31">
        <w:t>,</w:t>
      </w:r>
      <w:r w:rsidRPr="00197021" w:rsidR="009C49FF">
        <w:t xml:space="preserve"> because we eat </w:t>
      </w:r>
      <w:r w:rsidRPr="00197021" w:rsidR="00371E58">
        <w:t>th</w:t>
      </w:r>
      <w:r w:rsidR="005D7E31">
        <w:t>ose</w:t>
      </w:r>
      <w:r w:rsidRPr="00197021" w:rsidR="00371E58">
        <w:t xml:space="preserve"> </w:t>
      </w:r>
      <w:r w:rsidRPr="00197021" w:rsidR="009C49FF">
        <w:t>more when we go out. W</w:t>
      </w:r>
      <w:r w:rsidRPr="00197021">
        <w:t>hat is the situation there at the moment?</w:t>
      </w:r>
    </w:p>
    <w:p w:rsidR="006C3197" w:rsidRPr="00197021" w:rsidP="006C3197">
      <w:pPr>
        <w:pStyle w:val="Answer"/>
      </w:pPr>
      <w:sdt>
        <w:sdtPr>
          <w:alias w:val="Witness"/>
          <w:id w:val="-1525094732"/>
          <w:placeholder>
            <w:docPart w:val="DefaultPlaceholder_1082065158"/>
          </w:placeholder>
          <w:richText/>
        </w:sdtPr>
        <w:sdtContent>
          <w:r w:rsidRPr="00197021" w:rsidR="00147E0B">
            <w:rPr>
              <w:b/>
              <w:i/>
            </w:rPr>
            <w:t xml:space="preserve">Nick Allen: </w:t>
          </w:r>
        </w:sdtContent>
      </w:sdt>
      <w:r w:rsidRPr="00197021">
        <w:t>I</w:t>
      </w:r>
      <w:r w:rsidRPr="00197021" w:rsidR="009C49FF">
        <w:t xml:space="preserve"> am happy to say that it is i</w:t>
      </w:r>
      <w:r w:rsidRPr="00197021">
        <w:t>mproving greatly</w:t>
      </w:r>
      <w:r w:rsidRPr="00197021" w:rsidR="009C49FF">
        <w:t>. It stemmed out of the forum that David Kennedy chaired</w:t>
      </w:r>
      <w:r w:rsidRPr="00197021" w:rsidR="00371E58">
        <w:t>,</w:t>
      </w:r>
      <w:r w:rsidRPr="00197021" w:rsidR="009C49FF">
        <w:t xml:space="preserve"> where </w:t>
      </w:r>
      <w:r w:rsidRPr="00197021">
        <w:t>the retailers, the processors</w:t>
      </w:r>
      <w:r w:rsidRPr="00197021" w:rsidR="009C49FF">
        <w:t xml:space="preserve"> and</w:t>
      </w:r>
      <w:r w:rsidRPr="00197021">
        <w:t xml:space="preserve"> the farm</w:t>
      </w:r>
      <w:r w:rsidRPr="00197021" w:rsidR="009C49FF">
        <w:t xml:space="preserve">ing side were </w:t>
      </w:r>
      <w:r w:rsidRPr="00197021" w:rsidR="00371E58">
        <w:t xml:space="preserve">all </w:t>
      </w:r>
      <w:r w:rsidRPr="00197021" w:rsidR="009C49FF">
        <w:t xml:space="preserve">there and were able to discuss </w:t>
      </w:r>
      <w:r w:rsidRPr="00197021" w:rsidR="00371E58">
        <w:t xml:space="preserve">openly </w:t>
      </w:r>
      <w:r w:rsidRPr="00197021" w:rsidR="009C49FF">
        <w:t xml:space="preserve">the problem. </w:t>
      </w:r>
      <w:r w:rsidRPr="00197021" w:rsidR="009F0B47">
        <w:t>W</w:t>
      </w:r>
      <w:r w:rsidRPr="00197021">
        <w:t>hil</w:t>
      </w:r>
      <w:r w:rsidRPr="00197021" w:rsidR="00371E58">
        <w:t>e</w:t>
      </w:r>
      <w:r w:rsidRPr="00197021">
        <w:t xml:space="preserve"> there were</w:t>
      </w:r>
      <w:r w:rsidRPr="00197021" w:rsidR="009F0B47">
        <w:t xml:space="preserve"> </w:t>
      </w:r>
      <w:r w:rsidRPr="00197021">
        <w:t>n</w:t>
      </w:r>
      <w:r w:rsidRPr="00197021" w:rsidR="009F0B47">
        <w:t>o</w:t>
      </w:r>
      <w:r w:rsidRPr="00197021">
        <w:t xml:space="preserve"> specific actions that came out of that meeting</w:t>
      </w:r>
      <w:r w:rsidRPr="00197021" w:rsidR="009F0B47">
        <w:t xml:space="preserve">, </w:t>
      </w:r>
      <w:r w:rsidRPr="00197021">
        <w:t>everyone went away with a better understanding</w:t>
      </w:r>
      <w:r w:rsidR="005D7E31">
        <w:t>,</w:t>
      </w:r>
      <w:r w:rsidRPr="00197021" w:rsidR="009F0B47">
        <w:t xml:space="preserve"> so we have seen the retailers and the processers promote steaks and</w:t>
      </w:r>
      <w:r w:rsidRPr="00197021">
        <w:t xml:space="preserve"> put them on promotion</w:t>
      </w:r>
      <w:r w:rsidRPr="00197021" w:rsidR="009F0B47">
        <w:t>. We ha</w:t>
      </w:r>
      <w:r w:rsidRPr="00197021">
        <w:t xml:space="preserve">ve seen the levy boards </w:t>
      </w:r>
      <w:r w:rsidRPr="00197021" w:rsidR="009F0B47">
        <w:t xml:space="preserve">come in and actually put some </w:t>
      </w:r>
      <w:r w:rsidRPr="00197021" w:rsidR="00371E58">
        <w:t xml:space="preserve">money </w:t>
      </w:r>
      <w:r w:rsidRPr="00197021" w:rsidR="009F0B47">
        <w:t>into promotion. W</w:t>
      </w:r>
      <w:r w:rsidRPr="00197021">
        <w:t>e</w:t>
      </w:r>
      <w:r w:rsidRPr="00197021" w:rsidR="009F0B47">
        <w:t xml:space="preserve"> a</w:t>
      </w:r>
      <w:r w:rsidRPr="00197021">
        <w:t xml:space="preserve">re looking at it now </w:t>
      </w:r>
      <w:r w:rsidRPr="00197021" w:rsidR="009F0B47">
        <w:t>and seeing that we are in a</w:t>
      </w:r>
      <w:r w:rsidRPr="00197021">
        <w:t xml:space="preserve"> much better place than we were </w:t>
      </w:r>
      <w:r w:rsidRPr="00197021" w:rsidR="009F0B47">
        <w:t>three</w:t>
      </w:r>
      <w:r w:rsidRPr="00197021">
        <w:t xml:space="preserve"> or </w:t>
      </w:r>
      <w:r w:rsidRPr="00197021" w:rsidR="009F0B47">
        <w:t>four</w:t>
      </w:r>
      <w:r w:rsidRPr="00197021">
        <w:t xml:space="preserve"> weeks ago</w:t>
      </w:r>
      <w:r w:rsidRPr="00197021" w:rsidR="00371E58">
        <w:t>.</w:t>
      </w:r>
    </w:p>
    <w:p w:rsidR="006C3197" w:rsidRPr="00197021" w:rsidP="006C3197">
      <w:pPr>
        <w:pStyle w:val="Question"/>
      </w:pPr>
      <w:sdt>
        <w:sdtPr>
          <w:alias w:val="Member"/>
          <w:tag w:val="&lt;Member mnisId='4072' dodsId='28723'&gt;"/>
          <w:id w:val="-291593608"/>
          <w:placeholder>
            <w:docPart w:val="DefaultPlaceholder_1082065158"/>
          </w:placeholder>
          <w:richText/>
        </w:sdtPr>
        <w:sdtContent>
          <w:r w:rsidRPr="00197021">
            <w:rPr>
              <w:b/>
            </w:rPr>
            <w:t>Chair:</w:t>
          </w:r>
        </w:sdtContent>
      </w:sdt>
      <w:r w:rsidRPr="00197021">
        <w:t xml:space="preserve"> </w:t>
      </w:r>
      <w:r w:rsidRPr="00197021" w:rsidR="009F0B47">
        <w:t>There were one or two retailers that had quite a lot of</w:t>
      </w:r>
      <w:r w:rsidRPr="00197021">
        <w:t xml:space="preserve"> Polish mince</w:t>
      </w:r>
      <w:r w:rsidRPr="00197021" w:rsidR="009F0B47">
        <w:t xml:space="preserve"> at one stage. Is there </w:t>
      </w:r>
      <w:r w:rsidRPr="00197021" w:rsidR="00202DF9">
        <w:t xml:space="preserve">less </w:t>
      </w:r>
      <w:r w:rsidRPr="00197021" w:rsidR="009F0B47">
        <w:t xml:space="preserve">Polish mince and </w:t>
      </w:r>
      <w:r w:rsidRPr="00197021">
        <w:t xml:space="preserve">more </w:t>
      </w:r>
      <w:r w:rsidRPr="00197021" w:rsidR="009F0B47">
        <w:t>B</w:t>
      </w:r>
      <w:r w:rsidRPr="00197021">
        <w:t>ritish mince in the supermarket</w:t>
      </w:r>
      <w:r w:rsidRPr="00197021" w:rsidR="009F0B47">
        <w:t>?</w:t>
      </w:r>
    </w:p>
    <w:p w:rsidR="006C3197" w:rsidRPr="00197021" w:rsidP="006C3197">
      <w:pPr>
        <w:pStyle w:val="Answer"/>
      </w:pPr>
      <w:sdt>
        <w:sdtPr>
          <w:alias w:val="Witness"/>
          <w:id w:val="-910463398"/>
          <w:placeholder>
            <w:docPart w:val="DefaultPlaceholder_1082065158"/>
          </w:placeholder>
          <w:richText/>
        </w:sdtPr>
        <w:sdtContent>
          <w:r w:rsidRPr="00197021" w:rsidR="00147E0B">
            <w:rPr>
              <w:b/>
              <w:i/>
            </w:rPr>
            <w:t xml:space="preserve">Nick Allen: </w:t>
          </w:r>
        </w:sdtContent>
      </w:sdt>
      <w:r w:rsidRPr="00197021" w:rsidR="009F0B47">
        <w:t xml:space="preserve">You are very aware of the answer to that, Chair. Let us put that in context. That was an </w:t>
      </w:r>
      <w:r w:rsidRPr="00197021" w:rsidR="00526134">
        <w:t>extraordinary</w:t>
      </w:r>
      <w:r w:rsidRPr="00197021" w:rsidR="009F0B47">
        <w:t xml:space="preserve"> week when</w:t>
      </w:r>
      <w:r w:rsidRPr="00197021">
        <w:t xml:space="preserve"> beef sales actually double</w:t>
      </w:r>
      <w:r w:rsidRPr="00197021" w:rsidR="00371E58">
        <w:t>d</w:t>
      </w:r>
      <w:r w:rsidRPr="00197021">
        <w:t xml:space="preserve"> </w:t>
      </w:r>
      <w:r w:rsidRPr="00197021" w:rsidR="009F0B47">
        <w:t>compared to the week before. Almost</w:t>
      </w:r>
      <w:r w:rsidRPr="00197021">
        <w:t xml:space="preserve"> 10,000 ton</w:t>
      </w:r>
      <w:r w:rsidRPr="00197021" w:rsidR="009F0B47">
        <w:t>ne</w:t>
      </w:r>
      <w:r w:rsidRPr="00197021">
        <w:t xml:space="preserve">s </w:t>
      </w:r>
      <w:r w:rsidRPr="00197021" w:rsidR="009F0B47">
        <w:t>of extra</w:t>
      </w:r>
      <w:r w:rsidRPr="00197021">
        <w:t xml:space="preserve"> beef had to be found in that particular week</w:t>
      </w:r>
      <w:r w:rsidRPr="00197021" w:rsidR="009F0B47">
        <w:t xml:space="preserve"> and panic ha</w:t>
      </w:r>
      <w:r w:rsidRPr="00197021" w:rsidR="000B2572">
        <w:t>d</w:t>
      </w:r>
      <w:r w:rsidRPr="00197021" w:rsidR="009F0B47">
        <w:t xml:space="preserve"> ensued right the way through. N</w:t>
      </w:r>
      <w:r w:rsidRPr="00197021">
        <w:t>o, I do</w:t>
      </w:r>
      <w:r w:rsidRPr="00197021" w:rsidR="009F0B47">
        <w:t xml:space="preserve"> </w:t>
      </w:r>
      <w:r w:rsidRPr="00197021">
        <w:t>n</w:t>
      </w:r>
      <w:r w:rsidRPr="00197021" w:rsidR="009F0B47">
        <w:t>o</w:t>
      </w:r>
      <w:r w:rsidRPr="00197021">
        <w:t>t think there</w:t>
      </w:r>
      <w:r w:rsidRPr="00197021" w:rsidR="009F0B47">
        <w:t xml:space="preserve"> i</w:t>
      </w:r>
      <w:r w:rsidRPr="00197021">
        <w:t>s too much Polish</w:t>
      </w:r>
      <w:r w:rsidRPr="00197021" w:rsidR="009F0B47">
        <w:t xml:space="preserve"> mince</w:t>
      </w:r>
      <w:r w:rsidRPr="00197021">
        <w:t xml:space="preserve"> around now</w:t>
      </w:r>
      <w:r w:rsidRPr="00197021" w:rsidR="009F0B47">
        <w:t>, and I am happy to report that t</w:t>
      </w:r>
      <w:r w:rsidRPr="00197021">
        <w:t xml:space="preserve">he balance that </w:t>
      </w:r>
      <w:r w:rsidRPr="00197021" w:rsidR="009F0B47">
        <w:t>i</w:t>
      </w:r>
      <w:r w:rsidRPr="00197021">
        <w:t xml:space="preserve">s being sold at the moment </w:t>
      </w:r>
      <w:r w:rsidRPr="00197021" w:rsidR="009F0B47">
        <w:t xml:space="preserve">is an awful lot better. Steak sales this </w:t>
      </w:r>
      <w:r w:rsidRPr="00197021" w:rsidR="00371E58">
        <w:t>l</w:t>
      </w:r>
      <w:r w:rsidRPr="00197021" w:rsidR="009F0B47">
        <w:t>ast week were</w:t>
      </w:r>
      <w:r w:rsidRPr="00197021">
        <w:t xml:space="preserve"> up about 20% on this time last year</w:t>
      </w:r>
      <w:r w:rsidRPr="00197021" w:rsidR="009F0B47">
        <w:t>, so that shows that the promotional activity is working.</w:t>
      </w:r>
    </w:p>
    <w:p w:rsidR="006C3197" w:rsidRPr="00197021" w:rsidP="006C3197">
      <w:pPr>
        <w:pStyle w:val="Question"/>
      </w:pPr>
      <w:sdt>
        <w:sdtPr>
          <w:alias w:val="Member"/>
          <w:tag w:val="&lt;Member mnisId='4072' dodsId='28723'&gt;"/>
          <w:id w:val="1857223874"/>
          <w:placeholder>
            <w:docPart w:val="DefaultPlaceholder_1082065158"/>
          </w:placeholder>
          <w:richText/>
        </w:sdtPr>
        <w:sdtContent>
          <w:r w:rsidRPr="00197021">
            <w:rPr>
              <w:b/>
            </w:rPr>
            <w:t>Chair:</w:t>
          </w:r>
        </w:sdtContent>
      </w:sdt>
      <w:r w:rsidRPr="00197021">
        <w:t xml:space="preserve"> James, has </w:t>
      </w:r>
      <w:r w:rsidRPr="00197021" w:rsidR="002D786E">
        <w:t>Defra</w:t>
      </w:r>
      <w:r w:rsidRPr="00197021">
        <w:t>’s</w:t>
      </w:r>
      <w:r w:rsidRPr="00197021" w:rsidR="009F0B47">
        <w:t xml:space="preserve"> communication with the food industry been accessible and useful</w:t>
      </w:r>
      <w:r w:rsidRPr="00197021">
        <w:t xml:space="preserve"> for small businesses</w:t>
      </w:r>
      <w:r w:rsidRPr="00197021" w:rsidR="009F0B47">
        <w:t>?</w:t>
      </w:r>
      <w:r w:rsidRPr="00197021">
        <w:t xml:space="preserve"> </w:t>
      </w:r>
      <w:r w:rsidRPr="00197021" w:rsidR="009F0B47">
        <w:t>T</w:t>
      </w:r>
      <w:r w:rsidRPr="00197021">
        <w:t xml:space="preserve">here is an issue </w:t>
      </w:r>
      <w:r w:rsidRPr="00197021" w:rsidR="009F0B47">
        <w:t xml:space="preserve">sometimes about whether </w:t>
      </w:r>
      <w:r w:rsidRPr="00197021">
        <w:t xml:space="preserve">small businesses </w:t>
      </w:r>
      <w:r w:rsidRPr="00197021" w:rsidR="000B2572">
        <w:t xml:space="preserve">have </w:t>
      </w:r>
      <w:r w:rsidRPr="00197021">
        <w:t xml:space="preserve">been able to access the market </w:t>
      </w:r>
      <w:r w:rsidRPr="00197021">
        <w:t>properly</w:t>
      </w:r>
      <w:r w:rsidRPr="00197021" w:rsidR="009F0B47">
        <w:t>.</w:t>
      </w:r>
    </w:p>
    <w:p w:rsidR="009F0B47" w:rsidRPr="00197021" w:rsidP="006C3197">
      <w:pPr>
        <w:pStyle w:val="Answer"/>
      </w:pPr>
      <w:sdt>
        <w:sdtPr>
          <w:alias w:val="Witness"/>
          <w:id w:val="-927653571"/>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r w:rsidRPr="00197021" w:rsidR="00147E0B">
            <w:rPr>
              <w:b/>
              <w:i/>
            </w:rPr>
            <w:t xml:space="preserve"> </w:t>
          </w:r>
        </w:sdtContent>
      </w:sdt>
      <w:r w:rsidRPr="00197021">
        <w:t>Yes, that is a good question. I would echo the points that Ian made</w:t>
      </w:r>
      <w:r w:rsidRPr="00197021" w:rsidR="00371E58">
        <w:t>. W</w:t>
      </w:r>
      <w:r w:rsidRPr="00197021">
        <w:t xml:space="preserve">e have had some really good contacts at the most senior level, from the Secretary of State right through down the officials, as well as through the daily calls with Chris </w:t>
      </w:r>
      <w:r w:rsidRPr="00197021">
        <w:t>Tyas’</w:t>
      </w:r>
      <w:r w:rsidRPr="00197021" w:rsidR="00371E58">
        <w:t>s</w:t>
      </w:r>
      <w:r w:rsidRPr="00197021">
        <w:t xml:space="preserve"> group. </w:t>
      </w:r>
    </w:p>
    <w:p w:rsidR="00FA2D4C" w:rsidRPr="00197021" w:rsidP="006C3197">
      <w:pPr>
        <w:pStyle w:val="Answer"/>
      </w:pPr>
      <w:r w:rsidRPr="00197021">
        <w:t>O</w:t>
      </w:r>
      <w:r w:rsidRPr="00197021" w:rsidR="006C3197">
        <w:t>ne of the things that did happen</w:t>
      </w:r>
      <w:r w:rsidRPr="00197021">
        <w:t xml:space="preserve"> as a result of that forum was a</w:t>
      </w:r>
      <w:r w:rsidRPr="00197021" w:rsidR="006C3197">
        <w:t xml:space="preserve"> specific call set up to address </w:t>
      </w:r>
      <w:r w:rsidRPr="00197021">
        <w:t xml:space="preserve">the issues faced by small stores </w:t>
      </w:r>
      <w:r w:rsidRPr="00197021" w:rsidR="006C3197">
        <w:t>around allocation of product from suppliers</w:t>
      </w:r>
      <w:r w:rsidRPr="00197021">
        <w:t>. As a result of</w:t>
      </w:r>
      <w:r w:rsidRPr="00197021" w:rsidR="006C3197">
        <w:t xml:space="preserve"> that forum existing, small </w:t>
      </w:r>
      <w:r w:rsidRPr="00197021" w:rsidR="00EF2926">
        <w:t>businesses</w:t>
      </w:r>
      <w:r w:rsidRPr="00197021" w:rsidR="006C3197">
        <w:t xml:space="preserve"> were able to plug directly into Government </w:t>
      </w:r>
      <w:r w:rsidRPr="00197021">
        <w:t>to talk about some of the challenges that they have faced. We have had</w:t>
      </w:r>
      <w:r w:rsidRPr="00197021" w:rsidR="006C3197">
        <w:t xml:space="preserve"> ongoing and helpful discussions with </w:t>
      </w:r>
      <w:r w:rsidRPr="00197021" w:rsidR="002D786E">
        <w:t>Defra</w:t>
      </w:r>
      <w:r w:rsidRPr="00197021">
        <w:t xml:space="preserve"> colleagues, which has been great.</w:t>
      </w:r>
      <w:r w:rsidRPr="00197021">
        <w:t xml:space="preserve"> </w:t>
      </w:r>
      <w:r w:rsidRPr="00197021">
        <w:t>We have not see</w:t>
      </w:r>
      <w:r w:rsidRPr="00197021" w:rsidR="00EF2926">
        <w:t>n</w:t>
      </w:r>
      <w:r w:rsidRPr="00197021" w:rsidR="006C3197">
        <w:t xml:space="preserve"> any specific sectors</w:t>
      </w:r>
      <w:r w:rsidRPr="00197021">
        <w:t xml:space="preserve"> </w:t>
      </w:r>
      <w:r w:rsidRPr="00197021" w:rsidR="00371E58">
        <w:t>receive</w:t>
      </w:r>
      <w:r w:rsidRPr="00197021">
        <w:t xml:space="preserve"> support</w:t>
      </w:r>
      <w:r w:rsidRPr="00197021" w:rsidR="006C3197">
        <w:t xml:space="preserve"> as a result of those conversation</w:t>
      </w:r>
      <w:r w:rsidRPr="00197021">
        <w:t>s</w:t>
      </w:r>
      <w:r w:rsidRPr="00197021" w:rsidR="006C3197">
        <w:t xml:space="preserve"> but the issues are well</w:t>
      </w:r>
      <w:r w:rsidRPr="00197021" w:rsidR="00371E58">
        <w:t xml:space="preserve"> </w:t>
      </w:r>
      <w:r w:rsidRPr="00197021" w:rsidR="006C3197">
        <w:t xml:space="preserve">understood and </w:t>
      </w:r>
      <w:r w:rsidRPr="00197021" w:rsidR="006C3197">
        <w:t>well</w:t>
      </w:r>
      <w:r w:rsidRPr="00197021" w:rsidR="00371E58">
        <w:t xml:space="preserve"> </w:t>
      </w:r>
      <w:r w:rsidRPr="00197021" w:rsidR="006C3197">
        <w:t>rehearsed</w:t>
      </w:r>
      <w:r w:rsidRPr="00197021" w:rsidR="006C3197">
        <w:t xml:space="preserve"> now</w:t>
      </w:r>
      <w:r w:rsidRPr="00197021">
        <w:t xml:space="preserve">. </w:t>
      </w:r>
    </w:p>
    <w:p w:rsidR="00FA2D4C" w:rsidRPr="00197021" w:rsidP="006C3197">
      <w:pPr>
        <w:pStyle w:val="Answer"/>
      </w:pPr>
      <w:r w:rsidRPr="00197021">
        <w:t>T</w:t>
      </w:r>
      <w:r w:rsidRPr="00197021">
        <w:t xml:space="preserve">hat is not necessarily replicated across </w:t>
      </w:r>
      <w:r w:rsidRPr="00197021" w:rsidR="006C3197">
        <w:t xml:space="preserve">other </w:t>
      </w:r>
      <w:r w:rsidRPr="00197021">
        <w:t>G</w:t>
      </w:r>
      <w:r w:rsidRPr="00197021" w:rsidR="006C3197">
        <w:t xml:space="preserve">overnment </w:t>
      </w:r>
      <w:r w:rsidRPr="00197021">
        <w:t>D</w:t>
      </w:r>
      <w:r w:rsidRPr="00197021" w:rsidR="006C3197">
        <w:t>epartments</w:t>
      </w:r>
      <w:r w:rsidRPr="00197021">
        <w:t>. For example, H</w:t>
      </w:r>
      <w:r w:rsidRPr="00197021" w:rsidR="006C3197">
        <w:t>er Majesty’s Treasury ha</w:t>
      </w:r>
      <w:r w:rsidRPr="00197021">
        <w:t xml:space="preserve">s </w:t>
      </w:r>
      <w:r w:rsidRPr="00197021">
        <w:t xml:space="preserve">perhaps </w:t>
      </w:r>
      <w:r w:rsidRPr="00197021">
        <w:t xml:space="preserve">been </w:t>
      </w:r>
      <w:r w:rsidRPr="00197021" w:rsidR="006C3197">
        <w:t>less receptive</w:t>
      </w:r>
      <w:r w:rsidR="005D7E31">
        <w:t>,</w:t>
      </w:r>
      <w:r w:rsidRPr="00197021" w:rsidR="006C3197">
        <w:t xml:space="preserve"> </w:t>
      </w:r>
      <w:r w:rsidRPr="00197021">
        <w:t xml:space="preserve">and I am not sure that </w:t>
      </w:r>
      <w:r w:rsidRPr="00197021">
        <w:t xml:space="preserve">it </w:t>
      </w:r>
      <w:r w:rsidRPr="00197021">
        <w:t>comprehend</w:t>
      </w:r>
      <w:r w:rsidRPr="00197021">
        <w:t>s</w:t>
      </w:r>
      <w:r w:rsidRPr="00197021">
        <w:t xml:space="preserve"> the enormity of the food supply issues with regard to sector</w:t>
      </w:r>
      <w:r w:rsidRPr="00197021">
        <w:t>-</w:t>
      </w:r>
      <w:r w:rsidRPr="00197021">
        <w:t>specific support. D</w:t>
      </w:r>
      <w:r w:rsidRPr="00197021" w:rsidR="002D786E">
        <w:t>efra</w:t>
      </w:r>
      <w:r w:rsidRPr="00197021" w:rsidR="006C3197">
        <w:t xml:space="preserve"> ha</w:t>
      </w:r>
      <w:r w:rsidRPr="00197021">
        <w:t>s</w:t>
      </w:r>
      <w:r w:rsidRPr="00197021" w:rsidR="006C3197">
        <w:t xml:space="preserve"> certainly done a good job</w:t>
      </w:r>
      <w:r w:rsidRPr="00197021">
        <w:t xml:space="preserve"> of reporting those in on our behalf</w:t>
      </w:r>
      <w:r w:rsidRPr="00197021">
        <w:t>,</w:t>
      </w:r>
      <w:r w:rsidRPr="00197021">
        <w:t xml:space="preserve"> and we have </w:t>
      </w:r>
      <w:r w:rsidRPr="00197021">
        <w:t xml:space="preserve">an </w:t>
      </w:r>
      <w:r w:rsidRPr="00197021">
        <w:t>opportunity for our members to</w:t>
      </w:r>
      <w:r w:rsidRPr="00197021" w:rsidR="006C3197">
        <w:t xml:space="preserve"> talk directly with officials</w:t>
      </w:r>
      <w:r w:rsidRPr="00197021">
        <w:t>.</w:t>
      </w:r>
      <w:r w:rsidRPr="00197021" w:rsidR="006C3197">
        <w:t xml:space="preserve"> </w:t>
      </w:r>
      <w:r w:rsidRPr="00197021" w:rsidR="002D786E">
        <w:t>Defra</w:t>
      </w:r>
      <w:r w:rsidRPr="00197021" w:rsidR="006C3197">
        <w:t xml:space="preserve"> actually produced a survey to</w:t>
      </w:r>
      <w:r w:rsidRPr="00197021">
        <w:t xml:space="preserve"> frame some of the issues that we have been facing, which we then</w:t>
      </w:r>
      <w:r w:rsidRPr="00197021" w:rsidR="006C3197">
        <w:t xml:space="preserve"> disseminated to members</w:t>
      </w:r>
      <w:r w:rsidRPr="00197021" w:rsidR="0019082A">
        <w:t>,</w:t>
      </w:r>
      <w:r w:rsidRPr="00197021" w:rsidR="006C3197">
        <w:t xml:space="preserve"> and I can give details </w:t>
      </w:r>
      <w:r w:rsidRPr="00197021">
        <w:t>of some of the findings later in this session. That was really helpful because</w:t>
      </w:r>
      <w:r w:rsidRPr="00197021" w:rsidR="006C3197">
        <w:t xml:space="preserve"> they were able to say</w:t>
      </w:r>
      <w:r w:rsidRPr="00197021">
        <w:t>,</w:t>
      </w:r>
      <w:r w:rsidRPr="00197021" w:rsidR="006C3197">
        <w:t xml:space="preserve"> </w:t>
      </w:r>
      <w:r w:rsidRPr="00197021">
        <w:t>“T</w:t>
      </w:r>
      <w:r w:rsidRPr="00197021" w:rsidR="006C3197">
        <w:t>hese are the issues we want to know about</w:t>
      </w:r>
      <w:r w:rsidRPr="00197021">
        <w:t>”, and then help design that survey, which we then sent out to our members.</w:t>
      </w:r>
    </w:p>
    <w:p w:rsidR="006C3197" w:rsidRPr="00197021" w:rsidP="006C3197">
      <w:pPr>
        <w:pStyle w:val="Answer"/>
      </w:pPr>
      <w:r w:rsidRPr="00197021">
        <w:t>We have</w:t>
      </w:r>
      <w:r w:rsidRPr="00197021">
        <w:t xml:space="preserve"> no complaints about </w:t>
      </w:r>
      <w:r w:rsidRPr="00197021">
        <w:t>Defra’s communications</w:t>
      </w:r>
      <w:r w:rsidR="005D7E31">
        <w:t xml:space="preserve">, </w:t>
      </w:r>
      <w:r w:rsidRPr="00197021">
        <w:t>support and</w:t>
      </w:r>
      <w:r w:rsidRPr="00197021">
        <w:t xml:space="preserve"> links into the small business sector</w:t>
      </w:r>
      <w:r w:rsidRPr="00197021" w:rsidR="00371E58">
        <w:t>, but</w:t>
      </w:r>
      <w:r w:rsidR="005D7E31">
        <w:t xml:space="preserve"> we have</w:t>
      </w:r>
      <w:r w:rsidRPr="00197021" w:rsidR="00371E58">
        <w:t xml:space="preserve"> </w:t>
      </w:r>
      <w:r w:rsidRPr="00197021">
        <w:t>s</w:t>
      </w:r>
      <w:r w:rsidRPr="00197021">
        <w:t>ome complaints</w:t>
      </w:r>
      <w:r w:rsidRPr="00197021">
        <w:t xml:space="preserve"> about the lack of support result</w:t>
      </w:r>
      <w:r w:rsidR="005D7E31">
        <w:t xml:space="preserve">ing from </w:t>
      </w:r>
      <w:r w:rsidRPr="00197021">
        <w:t>those conversations.</w:t>
      </w:r>
    </w:p>
    <w:p w:rsidR="006C3197" w:rsidRPr="00197021" w:rsidP="006735CB">
      <w:pPr>
        <w:pStyle w:val="Question"/>
      </w:pPr>
      <w:sdt>
        <w:sdtPr>
          <w:alias w:val="Member"/>
          <w:tag w:val="&lt;Member mnisId='4072' dodsId='28723'&gt;"/>
          <w:id w:val="-391809137"/>
          <w:placeholder>
            <w:docPart w:val="DefaultPlaceholder_1082065158"/>
          </w:placeholder>
          <w:richText/>
        </w:sdtPr>
        <w:sdtContent>
          <w:r w:rsidRPr="00197021">
            <w:rPr>
              <w:b/>
            </w:rPr>
            <w:t>Chair:</w:t>
          </w:r>
        </w:sdtContent>
      </w:sdt>
      <w:r w:rsidRPr="00197021">
        <w:t xml:space="preserve"> </w:t>
      </w:r>
      <w:r w:rsidRPr="00197021" w:rsidR="00FA2D4C">
        <w:t>W</w:t>
      </w:r>
      <w:r w:rsidRPr="00197021">
        <w:t xml:space="preserve">e are not the Treasury </w:t>
      </w:r>
      <w:r w:rsidRPr="00197021" w:rsidR="00FA2D4C">
        <w:t>S</w:t>
      </w:r>
      <w:r w:rsidRPr="00197021">
        <w:t xml:space="preserve">elect </w:t>
      </w:r>
      <w:r w:rsidRPr="00197021" w:rsidR="00FA2D4C">
        <w:t>C</w:t>
      </w:r>
      <w:r w:rsidRPr="00197021">
        <w:t>ommittee</w:t>
      </w:r>
      <w:r w:rsidR="005D7E31">
        <w:t xml:space="preserve">, </w:t>
      </w:r>
      <w:r w:rsidRPr="00197021">
        <w:t>but we would be interested in some</w:t>
      </w:r>
      <w:r w:rsidRPr="00197021" w:rsidR="00FA2D4C">
        <w:t xml:space="preserve"> written evidence</w:t>
      </w:r>
      <w:r w:rsidRPr="00197021" w:rsidR="006735CB">
        <w:t xml:space="preserve"> about problems you have had with the Treasury, </w:t>
      </w:r>
      <w:r w:rsidRPr="00197021" w:rsidR="00FA2D4C">
        <w:t>and we will make sure it</w:t>
      </w:r>
      <w:r w:rsidRPr="00197021">
        <w:t xml:space="preserve"> gets to the Treasury. </w:t>
      </w:r>
      <w:r w:rsidRPr="00197021" w:rsidR="00FA2D4C">
        <w:t>Do you want to ad</w:t>
      </w:r>
      <w:r w:rsidRPr="00197021">
        <w:t>d anything to that?</w:t>
      </w:r>
    </w:p>
    <w:p w:rsidR="006C3197" w:rsidRPr="00197021" w:rsidP="006C3197">
      <w:pPr>
        <w:pStyle w:val="Answer"/>
      </w:pPr>
      <w:sdt>
        <w:sdtPr>
          <w:alias w:val="Witness"/>
          <w:id w:val="-1213720193"/>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sdtContent>
      </w:sdt>
      <w:r w:rsidRPr="00197021">
        <w:t xml:space="preserve"> </w:t>
      </w:r>
      <w:r w:rsidRPr="00197021" w:rsidR="006735CB">
        <w:t>It says</w:t>
      </w:r>
      <w:r w:rsidRPr="00197021" w:rsidR="00446D17">
        <w:t xml:space="preserve"> that Defra is the sponsor </w:t>
      </w:r>
      <w:r w:rsidRPr="00197021" w:rsidR="006735CB">
        <w:t>D</w:t>
      </w:r>
      <w:r w:rsidRPr="00197021" w:rsidR="00446D17">
        <w:t>epartment for m</w:t>
      </w:r>
      <w:r w:rsidR="005D7E31">
        <w:t>e</w:t>
      </w:r>
      <w:r w:rsidRPr="00197021" w:rsidR="00446D17">
        <w:t>, Ian, Nick and others</w:t>
      </w:r>
      <w:r w:rsidR="005D7E31">
        <w:t>,</w:t>
      </w:r>
      <w:r w:rsidRPr="00197021" w:rsidR="00446D17">
        <w:t xml:space="preserve"> and that the lines of </w:t>
      </w:r>
      <w:r w:rsidRPr="00197021" w:rsidR="0019082A">
        <w:t>communication</w:t>
      </w:r>
      <w:r w:rsidRPr="00197021" w:rsidR="00446D17">
        <w:t xml:space="preserve"> are</w:t>
      </w:r>
      <w:r w:rsidRPr="00197021">
        <w:t xml:space="preserve"> </w:t>
      </w:r>
      <w:r w:rsidRPr="00197021" w:rsidR="005D7E31">
        <w:t xml:space="preserve">therefore </w:t>
      </w:r>
      <w:r w:rsidRPr="00197021">
        <w:t xml:space="preserve">through </w:t>
      </w:r>
      <w:r w:rsidRPr="00197021" w:rsidR="002D786E">
        <w:t>Defra</w:t>
      </w:r>
      <w:r w:rsidRPr="00197021" w:rsidR="00446D17">
        <w:t>. Defra do</w:t>
      </w:r>
      <w:r w:rsidRPr="00197021" w:rsidR="006735CB">
        <w:t>es</w:t>
      </w:r>
      <w:r w:rsidRPr="00197021" w:rsidR="00446D17">
        <w:t xml:space="preserve"> a great job of that</w:t>
      </w:r>
      <w:r w:rsidR="005D7E31">
        <w:t>,</w:t>
      </w:r>
      <w:r w:rsidRPr="00197021" w:rsidR="00446D17">
        <w:t xml:space="preserve"> but the hierarchy of Government perhaps</w:t>
      </w:r>
      <w:r w:rsidRPr="00197021">
        <w:t xml:space="preserve"> does</w:t>
      </w:r>
      <w:r w:rsidRPr="00197021" w:rsidR="00446D17">
        <w:t xml:space="preserve"> </w:t>
      </w:r>
      <w:r w:rsidRPr="00197021">
        <w:t>n</w:t>
      </w:r>
      <w:r w:rsidRPr="00197021" w:rsidR="00446D17">
        <w:t>o</w:t>
      </w:r>
      <w:r w:rsidRPr="00197021">
        <w:t>t allow the cut</w:t>
      </w:r>
      <w:r w:rsidRPr="00197021" w:rsidR="00446D17">
        <w:t>-</w:t>
      </w:r>
      <w:r w:rsidRPr="00197021">
        <w:t>through</w:t>
      </w:r>
      <w:r w:rsidRPr="00197021" w:rsidR="00446D17">
        <w:t>.</w:t>
      </w:r>
      <w:r w:rsidRPr="00197021">
        <w:t xml:space="preserve"> </w:t>
      </w:r>
      <w:r w:rsidRPr="00197021" w:rsidR="00446D17">
        <w:t>W</w:t>
      </w:r>
      <w:r w:rsidRPr="00197021">
        <w:t xml:space="preserve">e </w:t>
      </w:r>
      <w:r w:rsidRPr="00197021" w:rsidR="006735CB">
        <w:t xml:space="preserve">wanted some direct </w:t>
      </w:r>
      <w:r w:rsidRPr="00197021">
        <w:t>dialogue with HMT</w:t>
      </w:r>
      <w:r w:rsidRPr="00197021" w:rsidR="006735CB">
        <w:t>, which we did have</w:t>
      </w:r>
      <w:r w:rsidRPr="00197021" w:rsidR="00446D17">
        <w:t xml:space="preserve"> around </w:t>
      </w:r>
      <w:r w:rsidRPr="00197021" w:rsidR="006735CB">
        <w:t xml:space="preserve">a </w:t>
      </w:r>
      <w:r w:rsidRPr="00197021" w:rsidR="00446D17">
        <w:t>corporation tax issue, which was</w:t>
      </w:r>
      <w:r w:rsidRPr="00197021">
        <w:t xml:space="preserve"> helpful</w:t>
      </w:r>
      <w:r w:rsidRPr="00197021" w:rsidR="00446D17">
        <w:t>,</w:t>
      </w:r>
      <w:r w:rsidRPr="00197021">
        <w:t xml:space="preserve"> but we have</w:t>
      </w:r>
      <w:r w:rsidRPr="00197021" w:rsidR="00446D17">
        <w:t xml:space="preserve"> </w:t>
      </w:r>
      <w:r w:rsidRPr="00197021">
        <w:t>n</w:t>
      </w:r>
      <w:r w:rsidRPr="00197021" w:rsidR="00446D17">
        <w:t>o</w:t>
      </w:r>
      <w:r w:rsidRPr="00197021">
        <w:t>t had any further dialogue</w:t>
      </w:r>
      <w:r w:rsidR="005D7E31">
        <w:t>,</w:t>
      </w:r>
      <w:r w:rsidRPr="00197021" w:rsidR="00446D17">
        <w:t xml:space="preserve"> and</w:t>
      </w:r>
      <w:r w:rsidRPr="00197021" w:rsidR="007A48EC">
        <w:t xml:space="preserve"> we are relying on a third</w:t>
      </w:r>
      <w:r w:rsidRPr="00197021" w:rsidR="006735CB">
        <w:t>-</w:t>
      </w:r>
      <w:r w:rsidRPr="00197021">
        <w:t>party conduit</w:t>
      </w:r>
      <w:r w:rsidRPr="00197021" w:rsidR="007A48EC">
        <w:t>. That is fine</w:t>
      </w:r>
      <w:r w:rsidR="005D7E31">
        <w:t>,</w:t>
      </w:r>
      <w:r w:rsidRPr="00197021" w:rsidR="007A48EC">
        <w:t xml:space="preserve"> but some members, </w:t>
      </w:r>
      <w:r w:rsidRPr="00197021">
        <w:t xml:space="preserve">not necessarily </w:t>
      </w:r>
      <w:r w:rsidRPr="00197021" w:rsidR="00B60777">
        <w:t>understanding</w:t>
      </w:r>
      <w:r w:rsidRPr="00197021">
        <w:t xml:space="preserve"> how</w:t>
      </w:r>
      <w:r w:rsidRPr="00197021" w:rsidR="006735CB">
        <w:t xml:space="preserve"> the</w:t>
      </w:r>
      <w:r w:rsidRPr="00197021">
        <w:t xml:space="preserve"> Government work</w:t>
      </w:r>
      <w:r w:rsidRPr="00197021" w:rsidR="007A48EC">
        <w:t>, would rather have direct dialogue with the Treasury</w:t>
      </w:r>
      <w:r w:rsidRPr="00197021" w:rsidR="006735CB">
        <w:t>,</w:t>
      </w:r>
      <w:r w:rsidRPr="00197021" w:rsidR="007A48EC">
        <w:t xml:space="preserve"> </w:t>
      </w:r>
      <w:r w:rsidRPr="00197021">
        <w:t xml:space="preserve">given that they are the ones making </w:t>
      </w:r>
      <w:r w:rsidRPr="00197021" w:rsidR="007A48EC">
        <w:t xml:space="preserve">the </w:t>
      </w:r>
      <w:r w:rsidRPr="00197021">
        <w:t>decisions on financial support.</w:t>
      </w:r>
    </w:p>
    <w:p w:rsidR="006C3197" w:rsidRPr="00197021" w:rsidP="00B60777">
      <w:pPr>
        <w:pStyle w:val="Question"/>
        <w:numPr>
          <w:ilvl w:val="0"/>
          <w:numId w:val="0"/>
        </w:numPr>
        <w:ind w:left="794"/>
      </w:pPr>
      <w:sdt>
        <w:sdtPr>
          <w:alias w:val="Member"/>
          <w:tag w:val="&lt;Member mnisId='4072' dodsId='28723'&gt;"/>
          <w:id w:val="-1171796733"/>
          <w:placeholder>
            <w:docPart w:val="DefaultPlaceholder_1082065158"/>
          </w:placeholder>
          <w:richText/>
        </w:sdtPr>
        <w:sdtContent>
          <w:r w:rsidRPr="00197021">
            <w:rPr>
              <w:b/>
            </w:rPr>
            <w:t>Chair:</w:t>
          </w:r>
        </w:sdtContent>
      </w:sdt>
      <w:r w:rsidRPr="00197021">
        <w:t xml:space="preserve"> </w:t>
      </w:r>
      <w:r w:rsidRPr="00197021" w:rsidR="007A48EC">
        <w:t>That is a point well</w:t>
      </w:r>
      <w:r w:rsidRPr="00197021" w:rsidR="006735CB">
        <w:t xml:space="preserve"> </w:t>
      </w:r>
      <w:r w:rsidRPr="00197021" w:rsidR="007A48EC">
        <w:t>made</w:t>
      </w:r>
      <w:r w:rsidR="005D7E31">
        <w:t>,</w:t>
      </w:r>
      <w:r w:rsidRPr="00197021" w:rsidR="007A48EC">
        <w:t xml:space="preserve"> and</w:t>
      </w:r>
      <w:r w:rsidR="005D7E31">
        <w:t xml:space="preserve"> </w:t>
      </w:r>
      <w:r w:rsidRPr="00197021" w:rsidR="007A48EC">
        <w:t>like I said, we will pass it down the line. S</w:t>
      </w:r>
      <w:r w:rsidRPr="00197021">
        <w:t xml:space="preserve">peaking to the </w:t>
      </w:r>
      <w:r w:rsidRPr="00197021" w:rsidR="007A48EC">
        <w:t>T</w:t>
      </w:r>
      <w:r w:rsidRPr="00197021">
        <w:t>reasury is a little</w:t>
      </w:r>
      <w:r w:rsidRPr="00197021" w:rsidR="006735CB">
        <w:t xml:space="preserve"> bit</w:t>
      </w:r>
      <w:r w:rsidRPr="00197021">
        <w:t xml:space="preserve"> like speaking to God</w:t>
      </w:r>
      <w:r w:rsidRPr="00197021" w:rsidR="006735CB">
        <w:t>—you realise that—</w:t>
      </w:r>
      <w:r w:rsidRPr="00197021" w:rsidR="007A48EC">
        <w:t>but we will do our very best to make sure we get the message through</w:t>
      </w:r>
      <w:r w:rsidRPr="00197021">
        <w:t xml:space="preserve">. </w:t>
      </w:r>
    </w:p>
    <w:p w:rsidR="00546672" w:rsidRPr="00197021" w:rsidP="00546672">
      <w:pPr>
        <w:pStyle w:val="Question"/>
      </w:pPr>
      <w:sdt>
        <w:sdtPr>
          <w:alias w:val="Member"/>
          <w:tag w:val="&lt;Member mnisId='155' dodsId='25772'&gt;"/>
          <w:id w:val="-1372906054"/>
          <w:placeholder>
            <w:docPart w:val="DefaultPlaceholder_1082065158"/>
          </w:placeholder>
          <w:richText/>
        </w:sdtPr>
        <w:sdtContent>
          <w:r w:rsidRPr="00197021" w:rsidR="004E3F46">
            <w:rPr>
              <w:b/>
            </w:rPr>
            <w:t>Geraint Davies:</w:t>
          </w:r>
        </w:sdtContent>
      </w:sdt>
      <w:r w:rsidRPr="00197021" w:rsidR="002D786E">
        <w:t xml:space="preserve"> </w:t>
      </w:r>
      <w:r w:rsidRPr="00197021" w:rsidR="004E3F46">
        <w:t xml:space="preserve">I </w:t>
      </w:r>
      <w:r w:rsidRPr="00197021">
        <w:t>want to ask about social distancing and protective equipment</w:t>
      </w:r>
      <w:r w:rsidRPr="00197021" w:rsidR="006735CB">
        <w:t xml:space="preserve">, </w:t>
      </w:r>
      <w:r w:rsidRPr="00197021">
        <w:t>how difficult it is to introduce it</w:t>
      </w:r>
      <w:r w:rsidR="005D7E31">
        <w:t>,</w:t>
      </w:r>
      <w:r w:rsidRPr="00197021">
        <w:t xml:space="preserve"> and what progress has been made. I </w:t>
      </w:r>
      <w:r w:rsidRPr="00197021" w:rsidR="004E3F46">
        <w:t>know from the O</w:t>
      </w:r>
      <w:r w:rsidRPr="00197021">
        <w:t xml:space="preserve">ffice for </w:t>
      </w:r>
      <w:r w:rsidRPr="00197021" w:rsidR="004E3F46">
        <w:t>N</w:t>
      </w:r>
      <w:r w:rsidRPr="00197021">
        <w:t xml:space="preserve">ational </w:t>
      </w:r>
      <w:r w:rsidRPr="00197021" w:rsidR="004E3F46">
        <w:t>S</w:t>
      </w:r>
      <w:r w:rsidRPr="00197021">
        <w:t>tatistics</w:t>
      </w:r>
      <w:r w:rsidRPr="00197021" w:rsidR="004E3F46">
        <w:t xml:space="preserve"> that</w:t>
      </w:r>
      <w:r w:rsidRPr="00197021" w:rsidR="006735CB">
        <w:t xml:space="preserve"> elementary plant processing</w:t>
      </w:r>
      <w:r w:rsidR="005D7E31">
        <w:t xml:space="preserve"> accounts for </w:t>
      </w:r>
      <w:r w:rsidRPr="00197021">
        <w:t>something like 1.7% of deaths</w:t>
      </w:r>
      <w:r w:rsidR="005D7E31">
        <w:t xml:space="preserve">, whereas </w:t>
      </w:r>
      <w:r w:rsidRPr="00197021" w:rsidR="006735CB">
        <w:t xml:space="preserve"> </w:t>
      </w:r>
      <w:r w:rsidR="005D7E31">
        <w:t xml:space="preserve">it is </w:t>
      </w:r>
      <w:r w:rsidRPr="00197021" w:rsidR="004E3F46">
        <w:t>0.3% of workers</w:t>
      </w:r>
      <w:r w:rsidRPr="00197021">
        <w:t>. In other words, you are six</w:t>
      </w:r>
      <w:r w:rsidRPr="00197021" w:rsidR="004E3F46">
        <w:t xml:space="preserve"> times more likely to die</w:t>
      </w:r>
      <w:r w:rsidRPr="00197021">
        <w:t xml:space="preserve"> on a simple</w:t>
      </w:r>
      <w:r w:rsidRPr="00197021" w:rsidR="004E3F46">
        <w:t xml:space="preserve"> plan</w:t>
      </w:r>
      <w:r w:rsidRPr="00197021" w:rsidR="006735CB">
        <w:t>t</w:t>
      </w:r>
      <w:r w:rsidRPr="00197021" w:rsidR="004E3F46">
        <w:t xml:space="preserve"> </w:t>
      </w:r>
      <w:r w:rsidRPr="00197021">
        <w:t xml:space="preserve">processing </w:t>
      </w:r>
      <w:r w:rsidRPr="00197021" w:rsidR="004E3F46">
        <w:t>production line</w:t>
      </w:r>
      <w:r w:rsidRPr="00197021">
        <w:t xml:space="preserve">. I was wondering what </w:t>
      </w:r>
      <w:r w:rsidRPr="00197021" w:rsidR="004E3F46">
        <w:t>the situation was across the industries we</w:t>
      </w:r>
      <w:r w:rsidRPr="00197021">
        <w:t xml:space="preserve"> a</w:t>
      </w:r>
      <w:r w:rsidRPr="00197021" w:rsidR="004E3F46">
        <w:t>re talking about.</w:t>
      </w:r>
      <w:r w:rsidRPr="00197021" w:rsidR="002D786E">
        <w:t xml:space="preserve"> </w:t>
      </w:r>
    </w:p>
    <w:p w:rsidR="006C3197" w:rsidRPr="00197021" w:rsidP="00546672">
      <w:pPr>
        <w:pStyle w:val="Question"/>
        <w:numPr>
          <w:ilvl w:val="0"/>
          <w:numId w:val="0"/>
        </w:numPr>
        <w:ind w:left="794"/>
      </w:pPr>
      <w:r w:rsidRPr="00197021">
        <w:t>In Wales</w:t>
      </w:r>
      <w:r w:rsidRPr="00197021" w:rsidR="00546672">
        <w:t>, of course, the two-metre rule is now legally enforceable</w:t>
      </w:r>
      <w:r w:rsidRPr="00197021" w:rsidR="002A733F">
        <w:t>, and</w:t>
      </w:r>
      <w:r w:rsidRPr="00197021" w:rsidR="00546672">
        <w:t xml:space="preserve"> i</w:t>
      </w:r>
      <w:r w:rsidRPr="00197021">
        <w:t>t</w:t>
      </w:r>
      <w:r w:rsidRPr="00197021" w:rsidR="00546672">
        <w:t xml:space="preserve"> i</w:t>
      </w:r>
      <w:r w:rsidRPr="00197021">
        <w:t>s advisory in England</w:t>
      </w:r>
      <w:r w:rsidRPr="00197021" w:rsidR="00546672">
        <w:t>.</w:t>
      </w:r>
      <w:r w:rsidRPr="00197021">
        <w:t xml:space="preserve"> I was just wondering</w:t>
      </w:r>
      <w:r w:rsidRPr="00197021" w:rsidR="00546672">
        <w:t xml:space="preserve"> what progress</w:t>
      </w:r>
      <w:r w:rsidRPr="00197021">
        <w:t xml:space="preserve"> has been made on PPE and social distancing</w:t>
      </w:r>
      <w:r w:rsidR="005D7E31">
        <w:t>,</w:t>
      </w:r>
      <w:r w:rsidRPr="00197021" w:rsidR="00546672">
        <w:t xml:space="preserve"> and </w:t>
      </w:r>
      <w:r w:rsidRPr="00197021">
        <w:t>what more could be done</w:t>
      </w:r>
      <w:r w:rsidRPr="00197021" w:rsidR="00546672">
        <w:t>.</w:t>
      </w:r>
    </w:p>
    <w:p w:rsidR="00D80FF0" w:rsidRPr="00197021" w:rsidP="004E3F46">
      <w:pPr>
        <w:pStyle w:val="Answer"/>
      </w:pPr>
      <w:sdt>
        <w:sdtPr>
          <w:alias w:val="Witness"/>
          <w:id w:val="1062909017"/>
          <w:placeholder>
            <w:docPart w:val="DefaultPlaceholder_1082065158"/>
          </w:placeholder>
          <w:richText/>
        </w:sdtPr>
        <w:sdtContent>
          <w:r w:rsidRPr="00197021" w:rsidR="00147E0B">
            <w:rPr>
              <w:b/>
              <w:i/>
            </w:rPr>
            <w:t>Ian Wright:</w:t>
          </w:r>
          <w:r w:rsidRPr="00197021" w:rsidR="004E3F46">
            <w:rPr>
              <w:b/>
            </w:rPr>
            <w:t xml:space="preserve"> </w:t>
          </w:r>
        </w:sdtContent>
      </w:sdt>
      <w:r w:rsidRPr="00197021" w:rsidR="00546672">
        <w:t>First, clearly</w:t>
      </w:r>
      <w:r w:rsidRPr="00197021" w:rsidR="00B60777">
        <w:t>,</w:t>
      </w:r>
      <w:r w:rsidRPr="00197021" w:rsidR="00546672">
        <w:t xml:space="preserve"> the </w:t>
      </w:r>
      <w:r w:rsidRPr="00197021" w:rsidR="004E3F46">
        <w:t xml:space="preserve">need to introduce social distancing </w:t>
      </w:r>
      <w:r w:rsidRPr="00197021" w:rsidR="00546672">
        <w:t>was something that occurred for us on</w:t>
      </w:r>
      <w:r w:rsidRPr="00197021" w:rsidR="004E3F46">
        <w:t xml:space="preserve"> 23 March, immediately after the Prime Minister’s lockdown announc</w:t>
      </w:r>
      <w:r w:rsidRPr="00197021" w:rsidR="00B60777">
        <w:t>em</w:t>
      </w:r>
      <w:r w:rsidRPr="00197021" w:rsidR="004E3F46">
        <w:t>en</w:t>
      </w:r>
      <w:r w:rsidRPr="00197021" w:rsidR="00546672">
        <w:t xml:space="preserve">t, although it had been introduced in plants and factories in </w:t>
      </w:r>
      <w:r w:rsidRPr="00197021" w:rsidR="004E3F46">
        <w:t>the two weeks before</w:t>
      </w:r>
      <w:r w:rsidRPr="00197021" w:rsidR="00546672">
        <w:t>.</w:t>
      </w:r>
      <w:r w:rsidRPr="00197021" w:rsidR="004E3F46">
        <w:t xml:space="preserve"> </w:t>
      </w:r>
      <w:r w:rsidRPr="00197021" w:rsidR="00546672">
        <w:t>W</w:t>
      </w:r>
      <w:r w:rsidRPr="00197021" w:rsidR="004E3F46">
        <w:t>e ha</w:t>
      </w:r>
      <w:r w:rsidRPr="00197021" w:rsidR="00546672">
        <w:t>ve</w:t>
      </w:r>
      <w:r w:rsidRPr="00197021" w:rsidR="004E3F46">
        <w:t xml:space="preserve"> very much </w:t>
      </w:r>
      <w:r w:rsidRPr="00197021" w:rsidR="00546672">
        <w:t>gone through a process across the industry of</w:t>
      </w:r>
      <w:r w:rsidRPr="00197021" w:rsidR="004E3F46">
        <w:t xml:space="preserve"> learning by doing</w:t>
      </w:r>
      <w:r w:rsidRPr="00197021" w:rsidR="00546672">
        <w:t>.</w:t>
      </w:r>
      <w:r w:rsidRPr="00197021" w:rsidR="004E3F46">
        <w:t xml:space="preserve"> </w:t>
      </w:r>
      <w:r w:rsidRPr="00197021" w:rsidR="00546672">
        <w:t>T</w:t>
      </w:r>
      <w:r w:rsidRPr="00197021" w:rsidR="004E3F46">
        <w:t>here was a lot of work done in that first week about how you could position people</w:t>
      </w:r>
      <w:r w:rsidRPr="00197021" w:rsidR="00546672">
        <w:t xml:space="preserve"> on the factory lines, and</w:t>
      </w:r>
      <w:r w:rsidRPr="00197021" w:rsidR="004E3F46">
        <w:t xml:space="preserve"> P</w:t>
      </w:r>
      <w:r w:rsidRPr="00197021" w:rsidR="00546672">
        <w:t>ublic Health England</w:t>
      </w:r>
      <w:r w:rsidRPr="00197021" w:rsidR="004E3F46">
        <w:t xml:space="preserve"> was extensively consulted on this</w:t>
      </w:r>
      <w:r w:rsidRPr="00197021" w:rsidR="00A03255">
        <w:t>, as were</w:t>
      </w:r>
      <w:r w:rsidRPr="00197021" w:rsidR="004E3F46">
        <w:t xml:space="preserve"> Food Standards Scotland </w:t>
      </w:r>
      <w:r w:rsidRPr="00197021" w:rsidR="00A03255">
        <w:t>and the authorities in Wales.</w:t>
      </w:r>
    </w:p>
    <w:p w:rsidR="00B340E9" w:rsidRPr="00197021" w:rsidP="004E3F46">
      <w:pPr>
        <w:pStyle w:val="Answer"/>
      </w:pPr>
      <w:r w:rsidRPr="00197021">
        <w:t xml:space="preserve">PHE has </w:t>
      </w:r>
      <w:r w:rsidRPr="00197021" w:rsidR="004E3F46">
        <w:t xml:space="preserve">largely taken the lead </w:t>
      </w:r>
      <w:r w:rsidRPr="00197021">
        <w:t xml:space="preserve">across all of the devolved </w:t>
      </w:r>
      <w:r w:rsidR="005D7E31">
        <w:t>A</w:t>
      </w:r>
      <w:r w:rsidRPr="00197021">
        <w:t>dministrations and England</w:t>
      </w:r>
      <w:r w:rsidRPr="00197021" w:rsidR="004E3F46">
        <w:t xml:space="preserve"> on the guidance initially on factory configuration</w:t>
      </w:r>
      <w:r w:rsidRPr="00197021">
        <w:t>. It was not just on the line</w:t>
      </w:r>
      <w:r w:rsidR="005D7E31">
        <w:t>,</w:t>
      </w:r>
      <w:r w:rsidRPr="00197021">
        <w:t xml:space="preserve"> but </w:t>
      </w:r>
      <w:r w:rsidRPr="00197021" w:rsidR="004E3F46">
        <w:t>entrances to factories</w:t>
      </w:r>
      <w:r w:rsidR="005D7E31">
        <w:t>—</w:t>
      </w:r>
      <w:r w:rsidRPr="00197021" w:rsidR="004E3F46">
        <w:t>taking out keypads and replacing them with cards to show to people</w:t>
      </w:r>
      <w:r w:rsidR="005D7E31">
        <w:t xml:space="preserve">, </w:t>
      </w:r>
      <w:r w:rsidRPr="00197021" w:rsidR="004E3F46">
        <w:t>so the</w:t>
      </w:r>
      <w:r w:rsidRPr="00197021">
        <w:t>re was the</w:t>
      </w:r>
      <w:r w:rsidRPr="00197021" w:rsidR="004E3F46">
        <w:t xml:space="preserve"> minimum amount of physical contact</w:t>
      </w:r>
      <w:r w:rsidRPr="00197021">
        <w:t xml:space="preserve">. Similarly, we had to reconfigure cafeterias, </w:t>
      </w:r>
      <w:r w:rsidRPr="00197021" w:rsidR="004E3F46">
        <w:t>wash</w:t>
      </w:r>
      <w:r w:rsidRPr="00197021">
        <w:t>-</w:t>
      </w:r>
      <w:r w:rsidRPr="00197021" w:rsidR="004E3F46">
        <w:t>up areas, showers, changing room</w:t>
      </w:r>
      <w:r w:rsidRPr="00197021">
        <w:t>s, lockers, s</w:t>
      </w:r>
      <w:r w:rsidRPr="00197021" w:rsidR="004E3F46">
        <w:t>moking areas</w:t>
      </w:r>
      <w:r w:rsidRPr="00197021">
        <w:t xml:space="preserve"> and</w:t>
      </w:r>
      <w:r w:rsidRPr="00197021" w:rsidR="004E3F46">
        <w:t xml:space="preserve"> outside areas</w:t>
      </w:r>
      <w:r w:rsidRPr="00197021">
        <w:t xml:space="preserve">. </w:t>
      </w:r>
    </w:p>
    <w:p w:rsidR="00B340E9" w:rsidRPr="00197021" w:rsidP="004E3F46">
      <w:pPr>
        <w:pStyle w:val="Answer"/>
      </w:pPr>
      <w:r w:rsidRPr="00197021">
        <w:t>We also</w:t>
      </w:r>
      <w:r w:rsidRPr="00197021" w:rsidR="004E3F46">
        <w:t xml:space="preserve"> had a big issue about</w:t>
      </w:r>
      <w:r w:rsidRPr="00197021">
        <w:t xml:space="preserve"> how people got to work</w:t>
      </w:r>
      <w:r w:rsidR="005D7E31">
        <w:t>,</w:t>
      </w:r>
      <w:r w:rsidRPr="00197021">
        <w:t xml:space="preserve"> because there is not a lot of public transport </w:t>
      </w:r>
      <w:r w:rsidRPr="00197021">
        <w:t>in</w:t>
      </w:r>
      <w:r w:rsidRPr="00197021" w:rsidR="004E3F46">
        <w:t xml:space="preserve"> areas for food factories</w:t>
      </w:r>
      <w:r w:rsidRPr="00197021">
        <w:t>,</w:t>
      </w:r>
      <w:r w:rsidRPr="00197021" w:rsidR="004E3F46">
        <w:t xml:space="preserve"> which are often </w:t>
      </w:r>
      <w:r w:rsidRPr="00197021">
        <w:t xml:space="preserve">on the edges of towns and </w:t>
      </w:r>
      <w:r w:rsidRPr="00197021" w:rsidR="004E3F46">
        <w:t xml:space="preserve">not in the middle of major </w:t>
      </w:r>
      <w:r w:rsidRPr="00197021">
        <w:t>conurbations. There is a</w:t>
      </w:r>
      <w:r w:rsidRPr="00197021" w:rsidR="004E3F46">
        <w:t xml:space="preserve"> food and drink</w:t>
      </w:r>
      <w:r w:rsidRPr="00197021">
        <w:t xml:space="preserve"> manufacturing plant in pretty much</w:t>
      </w:r>
      <w:r w:rsidRPr="00197021" w:rsidR="004E3F46">
        <w:t xml:space="preserve"> every constituency in the country</w:t>
      </w:r>
      <w:r w:rsidRPr="00197021" w:rsidR="00AA7356">
        <w:t>,</w:t>
      </w:r>
      <w:r w:rsidRPr="00197021">
        <w:t xml:space="preserve"> so they are very widely dispersed and</w:t>
      </w:r>
      <w:r w:rsidRPr="00197021" w:rsidR="004E3F46">
        <w:t xml:space="preserve"> </w:t>
      </w:r>
      <w:r w:rsidRPr="00197021">
        <w:t>not always well</w:t>
      </w:r>
      <w:r w:rsidRPr="00197021" w:rsidR="00AA7356">
        <w:t xml:space="preserve"> </w:t>
      </w:r>
      <w:r w:rsidRPr="00197021">
        <w:t>served by public transport. F</w:t>
      </w:r>
      <w:r w:rsidRPr="00197021" w:rsidR="004E3F46">
        <w:t>or example, we had to think about car</w:t>
      </w:r>
      <w:r w:rsidRPr="00197021" w:rsidR="00AA7356">
        <w:t>-</w:t>
      </w:r>
      <w:r w:rsidRPr="00197021" w:rsidR="004E3F46">
        <w:t>sharing</w:t>
      </w:r>
      <w:r w:rsidRPr="00197021">
        <w:t>,</w:t>
      </w:r>
      <w:r w:rsidRPr="00197021" w:rsidR="004E3F46">
        <w:t xml:space="preserve"> which is counterintuitive in this sort of situation</w:t>
      </w:r>
      <w:r w:rsidR="005D7E31">
        <w:t>,</w:t>
      </w:r>
      <w:r w:rsidRPr="00197021" w:rsidR="00AA7356">
        <w:t xml:space="preserve"> </w:t>
      </w:r>
      <w:r w:rsidRPr="00197021">
        <w:t>but we got good guidance from PHE.</w:t>
      </w:r>
    </w:p>
    <w:p w:rsidR="00B340E9" w:rsidRPr="00197021" w:rsidP="004E3F46">
      <w:pPr>
        <w:pStyle w:val="Answer"/>
      </w:pPr>
      <w:r>
        <w:t>O</w:t>
      </w:r>
      <w:r w:rsidRPr="00197021" w:rsidR="004E3F46">
        <w:t>n the subject of your figures</w:t>
      </w:r>
      <w:r w:rsidRPr="00197021">
        <w:t>, food manufacturing is divided across a series</w:t>
      </w:r>
      <w:r w:rsidRPr="00197021" w:rsidR="004E3F46">
        <w:t xml:space="preserve"> </w:t>
      </w:r>
      <w:r w:rsidRPr="00197021" w:rsidR="00B60777">
        <w:t xml:space="preserve">of different </w:t>
      </w:r>
      <w:r w:rsidRPr="00197021" w:rsidR="004E3F46">
        <w:t>classes of worker</w:t>
      </w:r>
      <w:r w:rsidRPr="00197021">
        <w:t>. The ONS figures show that the number of reported deaths</w:t>
      </w:r>
      <w:r w:rsidRPr="00197021" w:rsidR="004E3F46">
        <w:t xml:space="preserve"> due to C</w:t>
      </w:r>
      <w:r w:rsidRPr="00197021">
        <w:t>OVID</w:t>
      </w:r>
      <w:r w:rsidRPr="00197021" w:rsidR="004E3F46">
        <w:noBreakHyphen/>
        <w:t>19</w:t>
      </w:r>
      <w:r w:rsidRPr="00197021">
        <w:t xml:space="preserve"> are really quite small. When you consider that </w:t>
      </w:r>
      <w:r w:rsidRPr="00197021" w:rsidR="004E3F46">
        <w:t xml:space="preserve">500,000 workers have been going to </w:t>
      </w:r>
      <w:r w:rsidRPr="00197021">
        <w:t>work seven days a week for eight weeks, i</w:t>
      </w:r>
      <w:r w:rsidRPr="00197021" w:rsidR="004E3F46">
        <w:t>t is quite encouraging that we have not seen major infection rates</w:t>
      </w:r>
      <w:r w:rsidRPr="00197021">
        <w:t>, although we have seen a couple of relative hotspots, which is to be expected.</w:t>
      </w:r>
    </w:p>
    <w:p w:rsidR="00B340E9" w:rsidRPr="00197021" w:rsidP="004E3F46">
      <w:pPr>
        <w:pStyle w:val="Answer"/>
      </w:pPr>
      <w:r w:rsidRPr="00197021">
        <w:t>O</w:t>
      </w:r>
      <w:r w:rsidRPr="00197021" w:rsidR="004E3F46">
        <w:t>n PPE, do</w:t>
      </w:r>
      <w:r w:rsidRPr="00197021" w:rsidR="00676B5B">
        <w:t xml:space="preserve"> no</w:t>
      </w:r>
      <w:r w:rsidRPr="00197021" w:rsidR="004E3F46">
        <w:t>t forget that all of our plants are hygienic</w:t>
      </w:r>
      <w:r w:rsidRPr="00197021">
        <w:t xml:space="preserve">. They are very much regulated by the Food </w:t>
      </w:r>
      <w:r w:rsidRPr="00197021" w:rsidR="00B60777">
        <w:t>Standards</w:t>
      </w:r>
      <w:r w:rsidRPr="00197021">
        <w:t xml:space="preserve"> Agency. M</w:t>
      </w:r>
      <w:r w:rsidRPr="00197021" w:rsidR="004E3F46">
        <w:t>any workers will already be wearing if not PPE</w:t>
      </w:r>
      <w:r w:rsidRPr="00197021">
        <w:t>,</w:t>
      </w:r>
      <w:r w:rsidRPr="00197021" w:rsidR="004E3F46">
        <w:t xml:space="preserve"> </w:t>
      </w:r>
      <w:r w:rsidR="005D7E31">
        <w:t xml:space="preserve">then </w:t>
      </w:r>
      <w:r w:rsidRPr="00197021" w:rsidR="004E3F46">
        <w:t>particular clothing</w:t>
      </w:r>
      <w:r w:rsidR="005D7E31">
        <w:t>. T</w:t>
      </w:r>
      <w:r w:rsidRPr="00197021" w:rsidR="004E3F46">
        <w:t>hey would almost all</w:t>
      </w:r>
      <w:r w:rsidRPr="00197021">
        <w:t xml:space="preserve"> change into either </w:t>
      </w:r>
      <w:r w:rsidRPr="00197021" w:rsidR="004E3F46">
        <w:t>hard hats or hair nets</w:t>
      </w:r>
      <w:r w:rsidRPr="00197021">
        <w:t>. They would all have special fo</w:t>
      </w:r>
      <w:r w:rsidRPr="00197021" w:rsidR="004E3F46">
        <w:t>ot coverings</w:t>
      </w:r>
      <w:r w:rsidRPr="00197021">
        <w:t>. They would all be wearing</w:t>
      </w:r>
      <w:r w:rsidRPr="00197021" w:rsidR="004E3F46">
        <w:t xml:space="preserve"> special clothing</w:t>
      </w:r>
      <w:r w:rsidRPr="00197021">
        <w:t xml:space="preserve">. We </w:t>
      </w:r>
      <w:r w:rsidRPr="00197021" w:rsidR="004E3F46">
        <w:t>have</w:t>
      </w:r>
      <w:r w:rsidRPr="00197021">
        <w:t xml:space="preserve"> </w:t>
      </w:r>
      <w:r w:rsidRPr="00197021" w:rsidR="004E3F46">
        <w:t>n</w:t>
      </w:r>
      <w:r w:rsidRPr="00197021">
        <w:t>o</w:t>
      </w:r>
      <w:r w:rsidRPr="00197021" w:rsidR="004E3F46">
        <w:t>t seen a lot of PPE</w:t>
      </w:r>
      <w:r w:rsidRPr="00197021">
        <w:t>, although there has</w:t>
      </w:r>
      <w:r w:rsidRPr="00197021" w:rsidR="004E3F46">
        <w:t xml:space="preserve"> been</w:t>
      </w:r>
      <w:r w:rsidRPr="00197021">
        <w:t xml:space="preserve"> PPE</w:t>
      </w:r>
      <w:r w:rsidRPr="00197021" w:rsidR="004E3F46">
        <w:t xml:space="preserve"> </w:t>
      </w:r>
      <w:r w:rsidRPr="00197021">
        <w:t xml:space="preserve">in </w:t>
      </w:r>
      <w:r w:rsidRPr="00197021" w:rsidR="004E3F46">
        <w:t xml:space="preserve">some </w:t>
      </w:r>
      <w:r w:rsidRPr="00197021">
        <w:t xml:space="preserve">specialist plants and, </w:t>
      </w:r>
      <w:r w:rsidRPr="00197021" w:rsidR="004E3F46">
        <w:t xml:space="preserve">in </w:t>
      </w:r>
      <w:r w:rsidRPr="00197021" w:rsidR="004E3F46">
        <w:t>particular</w:t>
      </w:r>
      <w:r w:rsidRPr="00197021">
        <w:t>,</w:t>
      </w:r>
      <w:r w:rsidRPr="00197021" w:rsidR="004E3F46">
        <w:t xml:space="preserve"> in baking</w:t>
      </w:r>
      <w:r w:rsidRPr="00197021">
        <w:t xml:space="preserve"> and</w:t>
      </w:r>
      <w:r w:rsidRPr="00197021" w:rsidR="004E3F46">
        <w:t xml:space="preserve"> milling situations</w:t>
      </w:r>
      <w:r w:rsidRPr="00197021" w:rsidR="00676B5B">
        <w:t>,</w:t>
      </w:r>
      <w:r w:rsidRPr="00197021" w:rsidR="004E3F46">
        <w:t xml:space="preserve"> </w:t>
      </w:r>
      <w:r w:rsidRPr="00197021">
        <w:t xml:space="preserve">as well as </w:t>
      </w:r>
      <w:r w:rsidRPr="00197021" w:rsidR="004E3F46">
        <w:t>chicken</w:t>
      </w:r>
      <w:r w:rsidRPr="00197021" w:rsidR="00676B5B">
        <w:t>-</w:t>
      </w:r>
      <w:r w:rsidRPr="00197021" w:rsidR="004E3F46">
        <w:t xml:space="preserve">catching </w:t>
      </w:r>
      <w:r w:rsidRPr="00197021">
        <w:t>and</w:t>
      </w:r>
      <w:r w:rsidRPr="00197021" w:rsidR="004E3F46">
        <w:t xml:space="preserve"> </w:t>
      </w:r>
      <w:r w:rsidRPr="00197021">
        <w:t xml:space="preserve">agriculture. Nick might know more about that in </w:t>
      </w:r>
      <w:r w:rsidRPr="00197021" w:rsidR="004E3F46">
        <w:t>some of his plants</w:t>
      </w:r>
      <w:r w:rsidRPr="00197021">
        <w:t>.</w:t>
      </w:r>
      <w:r w:rsidRPr="00197021" w:rsidR="004E3F46">
        <w:t xml:space="preserve"> </w:t>
      </w:r>
    </w:p>
    <w:p w:rsidR="004E3F46" w:rsidRPr="00197021" w:rsidP="00676B5B">
      <w:pPr>
        <w:pStyle w:val="Answer"/>
      </w:pPr>
      <w:r w:rsidRPr="00197021">
        <w:t>T</w:t>
      </w:r>
      <w:r w:rsidRPr="00197021">
        <w:t>rying to get hold of face coverings, mask</w:t>
      </w:r>
      <w:r w:rsidRPr="00197021">
        <w:t>s and</w:t>
      </w:r>
      <w:r w:rsidRPr="00197021">
        <w:t xml:space="preserve"> that type of </w:t>
      </w:r>
      <w:r w:rsidRPr="00197021">
        <w:t>equipment</w:t>
      </w:r>
      <w:r w:rsidRPr="00197021">
        <w:t xml:space="preserve"> </w:t>
      </w:r>
      <w:r w:rsidRPr="00197021">
        <w:t xml:space="preserve">has been a major issue </w:t>
      </w:r>
      <w:r w:rsidRPr="00197021" w:rsidR="00CF08AB">
        <w:t>through</w:t>
      </w:r>
      <w:r w:rsidRPr="00197021">
        <w:t xml:space="preserve"> the whole of this</w:t>
      </w:r>
      <w:r w:rsidRPr="00197021" w:rsidR="00676B5B">
        <w:t>. T</w:t>
      </w:r>
      <w:r w:rsidRPr="00197021" w:rsidR="00CF08AB">
        <w:t>he guidance on masks has been a</w:t>
      </w:r>
      <w:r w:rsidRPr="00197021">
        <w:t xml:space="preserve"> </w:t>
      </w:r>
      <w:r w:rsidRPr="00197021" w:rsidR="00CF08AB">
        <w:t xml:space="preserve">real </w:t>
      </w:r>
      <w:r w:rsidRPr="00197021">
        <w:t>concern for all of our members and everybody in the industry</w:t>
      </w:r>
      <w:r w:rsidRPr="00197021" w:rsidR="00CF08AB">
        <w:t>. We are now in a position where</w:t>
      </w:r>
      <w:r w:rsidRPr="00197021">
        <w:t xml:space="preserve"> face coverings are advised for the</w:t>
      </w:r>
      <w:r w:rsidRPr="00197021" w:rsidR="00CF08AB">
        <w:t xml:space="preserve"> general public but, of course, they are</w:t>
      </w:r>
      <w:r w:rsidRPr="00197021">
        <w:t xml:space="preserve"> not advised in food manufacturing</w:t>
      </w:r>
      <w:r w:rsidRPr="00197021" w:rsidR="00CF08AB">
        <w:t xml:space="preserve"> plants</w:t>
      </w:r>
      <w:r w:rsidRPr="00197021">
        <w:t xml:space="preserve"> because</w:t>
      </w:r>
      <w:r w:rsidRPr="00197021" w:rsidR="00CF08AB">
        <w:t>,</w:t>
      </w:r>
      <w:r w:rsidRPr="00197021">
        <w:t xml:space="preserve"> if you</w:t>
      </w:r>
      <w:r w:rsidRPr="00197021" w:rsidR="00CF08AB">
        <w:t xml:space="preserve"> come in off the street having worn a face covering, </w:t>
      </w:r>
      <w:r w:rsidRPr="00197021">
        <w:t>it will be unsanitary and so you</w:t>
      </w:r>
      <w:r w:rsidRPr="00197021" w:rsidR="00CF08AB">
        <w:t xml:space="preserve"> wi</w:t>
      </w:r>
      <w:r w:rsidRPr="00197021">
        <w:t>ll h</w:t>
      </w:r>
      <w:r w:rsidRPr="00197021" w:rsidR="00CF08AB">
        <w:t>a</w:t>
      </w:r>
      <w:r w:rsidRPr="00197021">
        <w:t xml:space="preserve">ve to put it in </w:t>
      </w:r>
      <w:r w:rsidRPr="00197021" w:rsidR="00CF08AB">
        <w:t>a</w:t>
      </w:r>
      <w:r w:rsidRPr="00197021">
        <w:t xml:space="preserve"> locker</w:t>
      </w:r>
      <w:r w:rsidRPr="00197021" w:rsidR="00676B5B">
        <w:t xml:space="preserve">, </w:t>
      </w:r>
      <w:r w:rsidRPr="00197021" w:rsidR="00CF08AB">
        <w:t>probably double-bag it</w:t>
      </w:r>
      <w:r w:rsidRPr="00197021" w:rsidR="00676B5B">
        <w:t xml:space="preserve">, </w:t>
      </w:r>
      <w:r w:rsidRPr="00197021" w:rsidR="00CF08AB">
        <w:t>wear a fresh one when you leave</w:t>
      </w:r>
      <w:r w:rsidRPr="00197021">
        <w:t xml:space="preserve"> and sanitise yourself having w</w:t>
      </w:r>
      <w:r w:rsidRPr="00197021" w:rsidR="00B60777">
        <w:t>or</w:t>
      </w:r>
      <w:r w:rsidRPr="00197021">
        <w:t>n it</w:t>
      </w:r>
      <w:r w:rsidRPr="00197021" w:rsidR="00CF08AB">
        <w:t>. The face coverings guidance</w:t>
      </w:r>
      <w:r w:rsidRPr="00197021">
        <w:t xml:space="preserve"> is a little complicated </w:t>
      </w:r>
      <w:r w:rsidRPr="00197021" w:rsidR="00CF08AB">
        <w:t>for us and is still being updated.</w:t>
      </w:r>
      <w:r w:rsidRPr="00197021" w:rsidR="00676B5B">
        <w:t xml:space="preserve"> </w:t>
      </w:r>
      <w:r w:rsidRPr="00197021" w:rsidR="00CF08AB">
        <w:t>T</w:t>
      </w:r>
      <w:r w:rsidRPr="00197021">
        <w:t>hat</w:t>
      </w:r>
      <w:r w:rsidRPr="00197021" w:rsidR="00CF08AB">
        <w:t xml:space="preserve"> i</w:t>
      </w:r>
      <w:r w:rsidRPr="00197021">
        <w:t>s a long answer</w:t>
      </w:r>
      <w:r w:rsidR="005D7E31">
        <w:t>,</w:t>
      </w:r>
      <w:r w:rsidRPr="00197021" w:rsidR="00CF08AB">
        <w:t xml:space="preserve"> but I hope it is helpful</w:t>
      </w:r>
      <w:r w:rsidRPr="00197021">
        <w:t>.</w:t>
      </w:r>
    </w:p>
    <w:p w:rsidR="004E3F46" w:rsidRPr="00197021" w:rsidP="004E3F46">
      <w:pPr>
        <w:pStyle w:val="Question"/>
      </w:pPr>
      <w:sdt>
        <w:sdtPr>
          <w:alias w:val="Member"/>
          <w:tag w:val="&lt;Member mnisId='155' dodsId='25772'&gt;"/>
          <w:id w:val="1839957180"/>
          <w:placeholder>
            <w:docPart w:val="DefaultPlaceholder_1082065158"/>
          </w:placeholder>
          <w:richText/>
        </w:sdtPr>
        <w:sdtContent>
          <w:r w:rsidRPr="00197021">
            <w:rPr>
              <w:b/>
            </w:rPr>
            <w:t>Geraint Davies:</w:t>
          </w:r>
        </w:sdtContent>
      </w:sdt>
      <w:r w:rsidRPr="00197021" w:rsidR="002D786E">
        <w:t xml:space="preserve"> </w:t>
      </w:r>
      <w:r w:rsidRPr="00197021" w:rsidR="0030649B">
        <w:t xml:space="preserve">Should more be done by Government in terms of provision of PPE? We hear </w:t>
      </w:r>
      <w:r w:rsidRPr="00197021">
        <w:t xml:space="preserve">quite a lot of cases </w:t>
      </w:r>
      <w:r w:rsidRPr="00197021" w:rsidR="00AD67BB">
        <w:t>now of</w:t>
      </w:r>
      <w:r w:rsidRPr="00197021">
        <w:t xml:space="preserve"> producers of PPE</w:t>
      </w:r>
      <w:r w:rsidRPr="00197021" w:rsidR="00AD67BB">
        <w:t xml:space="preserve"> being told</w:t>
      </w:r>
      <w:r w:rsidRPr="00197021" w:rsidR="005F1C34">
        <w:t xml:space="preserve"> that, with so many people</w:t>
      </w:r>
      <w:r w:rsidRPr="00197021">
        <w:t xml:space="preserve"> emerg</w:t>
      </w:r>
      <w:r w:rsidRPr="00197021" w:rsidR="005F1C34">
        <w:t>ing</w:t>
      </w:r>
      <w:r w:rsidRPr="00197021">
        <w:t xml:space="preserve"> with new PPE </w:t>
      </w:r>
      <w:r w:rsidRPr="00197021" w:rsidR="005F1C34">
        <w:t xml:space="preserve">production, “We </w:t>
      </w:r>
      <w:r w:rsidRPr="00197021">
        <w:t>do</w:t>
      </w:r>
      <w:r w:rsidRPr="00197021" w:rsidR="005F1C34">
        <w:t xml:space="preserve"> </w:t>
      </w:r>
      <w:r w:rsidRPr="00197021">
        <w:t>n</w:t>
      </w:r>
      <w:r w:rsidRPr="00197021" w:rsidR="005F1C34">
        <w:t>o</w:t>
      </w:r>
      <w:r w:rsidRPr="00197021">
        <w:t xml:space="preserve">t need </w:t>
      </w:r>
      <w:r w:rsidRPr="00197021" w:rsidR="005F1C34">
        <w:t>it”,</w:t>
      </w:r>
      <w:r w:rsidRPr="00197021">
        <w:t xml:space="preserve"> </w:t>
      </w:r>
      <w:r w:rsidRPr="00197021" w:rsidR="005F1C34">
        <w:t>“I</w:t>
      </w:r>
      <w:r w:rsidRPr="00197021">
        <w:t>t</w:t>
      </w:r>
      <w:r w:rsidRPr="00197021" w:rsidR="00676B5B">
        <w:t xml:space="preserve"> is</w:t>
      </w:r>
      <w:r w:rsidRPr="00197021">
        <w:t xml:space="preserve"> not good enough</w:t>
      </w:r>
      <w:r w:rsidRPr="00197021" w:rsidR="005F1C34">
        <w:t>”,</w:t>
      </w:r>
      <w:r w:rsidRPr="00197021">
        <w:t xml:space="preserve"> or whatever</w:t>
      </w:r>
      <w:r w:rsidRPr="00197021" w:rsidR="005F1C34">
        <w:t>. I was just wondering</w:t>
      </w:r>
      <w:r w:rsidRPr="00197021" w:rsidR="00B60777">
        <w:t xml:space="preserve"> whether</w:t>
      </w:r>
      <w:r w:rsidRPr="00197021" w:rsidR="005F1C34">
        <w:t xml:space="preserve"> there were any further comments on that.</w:t>
      </w:r>
    </w:p>
    <w:p w:rsidR="004B3442" w:rsidRPr="00197021" w:rsidP="004E3F46">
      <w:pPr>
        <w:pStyle w:val="Answer"/>
      </w:pPr>
      <w:sdt>
        <w:sdtPr>
          <w:alias w:val="Witness"/>
          <w:id w:val="806822958"/>
          <w:placeholder>
            <w:docPart w:val="DefaultPlaceholder_1082065158"/>
          </w:placeholder>
          <w:richText/>
        </w:sdtPr>
        <w:sdtContent>
          <w:r w:rsidRPr="00197021" w:rsidR="00147E0B">
            <w:rPr>
              <w:b/>
              <w:i/>
            </w:rPr>
            <w:t xml:space="preserve">Nick Allen: </w:t>
          </w:r>
        </w:sdtContent>
      </w:sdt>
      <w:r w:rsidRPr="00197021">
        <w:t>Ian has articulated the challenges extremely well. We are starting from scratch. T</w:t>
      </w:r>
      <w:r w:rsidRPr="00197021" w:rsidR="004E3F46">
        <w:t>his is something that had</w:t>
      </w:r>
      <w:r w:rsidRPr="00197021">
        <w:t xml:space="preserve"> </w:t>
      </w:r>
      <w:r w:rsidRPr="00197021" w:rsidR="004E3F46">
        <w:t>n</w:t>
      </w:r>
      <w:r w:rsidRPr="00197021">
        <w:t>o</w:t>
      </w:r>
      <w:r w:rsidRPr="00197021" w:rsidR="004E3F46">
        <w:t>t been done before</w:t>
      </w:r>
      <w:r w:rsidRPr="00197021" w:rsidR="00676B5B">
        <w:t>. P</w:t>
      </w:r>
      <w:r w:rsidRPr="00197021">
        <w:t xml:space="preserve">lants </w:t>
      </w:r>
      <w:r w:rsidRPr="00197021" w:rsidR="00BC1878">
        <w:t>certainly</w:t>
      </w:r>
      <w:r w:rsidRPr="00197021">
        <w:t xml:space="preserve"> were not</w:t>
      </w:r>
      <w:r w:rsidRPr="00197021" w:rsidR="004E3F46">
        <w:t xml:space="preserve"> designed to cope with </w:t>
      </w:r>
      <w:r w:rsidRPr="00197021">
        <w:t>two-</w:t>
      </w:r>
      <w:r w:rsidRPr="00197021" w:rsidR="004E3F46">
        <w:t>metre distancing</w:t>
      </w:r>
      <w:r w:rsidRPr="00197021">
        <w:t>. Everyone was on a really</w:t>
      </w:r>
      <w:r w:rsidRPr="00197021" w:rsidR="004E3F46">
        <w:t xml:space="preserve"> steep learning curve.</w:t>
      </w:r>
      <w:r w:rsidRPr="00197021" w:rsidR="002D786E">
        <w:t xml:space="preserve"> </w:t>
      </w:r>
    </w:p>
    <w:p w:rsidR="004B3442" w:rsidRPr="00197021" w:rsidP="004E3F46">
      <w:pPr>
        <w:pStyle w:val="Answer"/>
      </w:pPr>
      <w:r w:rsidRPr="00197021">
        <w:t>In food plants, you are actually wearing an</w:t>
      </w:r>
      <w:r w:rsidRPr="00197021" w:rsidR="004E3F46">
        <w:t xml:space="preserve"> awful lot of PPE.</w:t>
      </w:r>
      <w:r w:rsidRPr="00197021" w:rsidR="002D786E">
        <w:t xml:space="preserve"> </w:t>
      </w:r>
      <w:r w:rsidRPr="00197021" w:rsidR="004E3F46">
        <w:t>It</w:t>
      </w:r>
      <w:r w:rsidRPr="00197021">
        <w:t xml:space="preserve"> i</w:t>
      </w:r>
      <w:r w:rsidRPr="00197021" w:rsidR="004E3F46">
        <w:t xml:space="preserve">s </w:t>
      </w:r>
      <w:r w:rsidRPr="00197021">
        <w:t>o</w:t>
      </w:r>
      <w:r w:rsidRPr="00197021" w:rsidR="004E3F46">
        <w:t>nly</w:t>
      </w:r>
      <w:r w:rsidRPr="00197021">
        <w:t xml:space="preserve"> what you are wearing</w:t>
      </w:r>
      <w:r w:rsidRPr="00197021" w:rsidR="004E3F46">
        <w:t xml:space="preserve"> around </w:t>
      </w:r>
      <w:r w:rsidRPr="00197021">
        <w:t>your</w:t>
      </w:r>
      <w:r w:rsidRPr="00197021" w:rsidR="004E3F46">
        <w:t xml:space="preserve"> face and head </w:t>
      </w:r>
      <w:r w:rsidRPr="00197021">
        <w:t>that is different. If you</w:t>
      </w:r>
      <w:r w:rsidRPr="00197021" w:rsidR="004E3F46">
        <w:t xml:space="preserve"> go into a meat plant</w:t>
      </w:r>
      <w:r w:rsidRPr="00197021">
        <w:t>, y</w:t>
      </w:r>
      <w:r w:rsidRPr="00197021" w:rsidR="004E3F46">
        <w:t>ou are wearing hygienic clothing</w:t>
      </w:r>
      <w:r w:rsidR="005D7E31">
        <w:t>; w</w:t>
      </w:r>
      <w:r w:rsidRPr="00197021" w:rsidR="004E3F46">
        <w:t>e</w:t>
      </w:r>
      <w:r w:rsidRPr="00197021">
        <w:t xml:space="preserve"> </w:t>
      </w:r>
      <w:r w:rsidRPr="00197021" w:rsidR="004E3F46">
        <w:t xml:space="preserve">always </w:t>
      </w:r>
      <w:r w:rsidRPr="00197021" w:rsidR="007C4C48">
        <w:t>have</w:t>
      </w:r>
      <w:r w:rsidRPr="00197021" w:rsidR="004E3F46">
        <w:t xml:space="preserve"> that</w:t>
      </w:r>
      <w:r w:rsidR="005D7E31">
        <w:t>,</w:t>
      </w:r>
      <w:r w:rsidRPr="00197021">
        <w:t xml:space="preserve"> and</w:t>
      </w:r>
      <w:r w:rsidRPr="00197021" w:rsidR="00676B5B">
        <w:t xml:space="preserve"> where people have needed </w:t>
      </w:r>
      <w:r w:rsidRPr="00197021" w:rsidR="004E3F46">
        <w:t xml:space="preserve">face masks </w:t>
      </w:r>
      <w:r w:rsidRPr="00197021" w:rsidR="00676B5B">
        <w:t xml:space="preserve">or </w:t>
      </w:r>
      <w:r w:rsidRPr="00197021" w:rsidR="004E3F46">
        <w:t>face protection</w:t>
      </w:r>
      <w:r w:rsidRPr="00197021" w:rsidR="00676B5B">
        <w:t xml:space="preserve">, we have had that </w:t>
      </w:r>
      <w:r w:rsidRPr="00197021">
        <w:t>anyway.</w:t>
      </w:r>
    </w:p>
    <w:p w:rsidR="004B3442" w:rsidRPr="00197021" w:rsidP="004E3F46">
      <w:pPr>
        <w:pStyle w:val="Answer"/>
      </w:pPr>
      <w:r w:rsidRPr="00197021">
        <w:t xml:space="preserve">One </w:t>
      </w:r>
      <w:r w:rsidRPr="00197021" w:rsidR="004E3F46">
        <w:t>of the challenges we had in the early days was the lack of clarity of the advice from P</w:t>
      </w:r>
      <w:r w:rsidRPr="00197021">
        <w:t xml:space="preserve">ublic </w:t>
      </w:r>
      <w:r w:rsidRPr="00197021" w:rsidR="004E3F46">
        <w:t>H</w:t>
      </w:r>
      <w:r w:rsidRPr="00197021">
        <w:t xml:space="preserve">ealth </w:t>
      </w:r>
      <w:r w:rsidRPr="00197021" w:rsidR="004E3F46">
        <w:t>E</w:t>
      </w:r>
      <w:r w:rsidRPr="00197021">
        <w:t>ngland</w:t>
      </w:r>
      <w:r w:rsidRPr="00197021" w:rsidR="004E3F46">
        <w:t>.</w:t>
      </w:r>
      <w:r w:rsidRPr="00197021" w:rsidR="002D786E">
        <w:t xml:space="preserve"> </w:t>
      </w:r>
      <w:r w:rsidRPr="00197021" w:rsidR="004E3F46">
        <w:t>It was slo</w:t>
      </w:r>
      <w:r w:rsidRPr="00197021">
        <w:t>w</w:t>
      </w:r>
      <w:r w:rsidRPr="00197021" w:rsidR="004E3F46">
        <w:t xml:space="preserve"> coming through</w:t>
      </w:r>
      <w:r w:rsidRPr="00197021">
        <w:t>.</w:t>
      </w:r>
      <w:r w:rsidRPr="00197021" w:rsidR="004E3F46">
        <w:t xml:space="preserve"> Ian mentioned those food resilience </w:t>
      </w:r>
      <w:r w:rsidRPr="00197021">
        <w:t>meetings in the mornings. There was one week where every day we were assured that,</w:t>
      </w:r>
      <w:r w:rsidRPr="00197021" w:rsidR="004E3F46">
        <w:t xml:space="preserve"> by the end of the day</w:t>
      </w:r>
      <w:r w:rsidRPr="00197021">
        <w:t>,</w:t>
      </w:r>
      <w:r w:rsidRPr="00197021" w:rsidR="004E3F46">
        <w:t xml:space="preserve"> we would have the information </w:t>
      </w:r>
      <w:r w:rsidRPr="00197021" w:rsidR="006D0576">
        <w:t xml:space="preserve">that </w:t>
      </w:r>
      <w:r w:rsidRPr="00197021" w:rsidR="004E3F46">
        <w:t>we needed to discuss with our members</w:t>
      </w:r>
      <w:r w:rsidRPr="00197021">
        <w:t xml:space="preserve"> and that they </w:t>
      </w:r>
      <w:r w:rsidRPr="00197021" w:rsidR="006D0576">
        <w:t>needed to</w:t>
      </w:r>
      <w:r w:rsidRPr="00197021">
        <w:t xml:space="preserve"> discuss with the</w:t>
      </w:r>
      <w:r w:rsidRPr="00197021" w:rsidR="004E3F46">
        <w:t xml:space="preserve"> people wor</w:t>
      </w:r>
      <w:r w:rsidRPr="00197021">
        <w:t>k</w:t>
      </w:r>
      <w:r w:rsidRPr="00197021" w:rsidR="004E3F46">
        <w:t>ing in the pl</w:t>
      </w:r>
      <w:r w:rsidRPr="00197021">
        <w:t>a</w:t>
      </w:r>
      <w:r w:rsidRPr="00197021" w:rsidR="004E3F46">
        <w:t>nts</w:t>
      </w:r>
      <w:r w:rsidRPr="00197021">
        <w:t xml:space="preserve">. We waited all week for it. Eventually, </w:t>
      </w:r>
      <w:r w:rsidRPr="00197021" w:rsidR="00676B5B">
        <w:t xml:space="preserve">we were told it had </w:t>
      </w:r>
      <w:r w:rsidRPr="00197021" w:rsidR="004E3F46">
        <w:t>c</w:t>
      </w:r>
      <w:r w:rsidRPr="00197021" w:rsidR="00676B5B">
        <w:t>o</w:t>
      </w:r>
      <w:r w:rsidRPr="00197021" w:rsidR="004E3F46">
        <w:t xml:space="preserve">me through </w:t>
      </w:r>
      <w:r w:rsidRPr="00197021">
        <w:t>on the Monday</w:t>
      </w:r>
      <w:r w:rsidR="005D7E31">
        <w:t>,</w:t>
      </w:r>
      <w:r w:rsidRPr="00197021">
        <w:t xml:space="preserve"> and then</w:t>
      </w:r>
      <w:r w:rsidR="005D7E31">
        <w:t>—</w:t>
      </w:r>
      <w:r w:rsidRPr="00197021" w:rsidR="00676B5B">
        <w:t>dare I mention devolution</w:t>
      </w:r>
      <w:r w:rsidR="005D7E31">
        <w:t>?—</w:t>
      </w:r>
      <w:r w:rsidRPr="00197021">
        <w:t xml:space="preserve">it was held up another two or three days because it had to go through the devolved </w:t>
      </w:r>
      <w:r w:rsidRPr="00197021" w:rsidR="00676B5B">
        <w:t>G</w:t>
      </w:r>
      <w:r w:rsidRPr="00197021">
        <w:t>overnments. I</w:t>
      </w:r>
      <w:r w:rsidRPr="00197021" w:rsidR="004E3F46">
        <w:t>n the meantime</w:t>
      </w:r>
      <w:r w:rsidRPr="00197021">
        <w:t>,</w:t>
      </w:r>
      <w:r w:rsidRPr="00197021" w:rsidR="00676B5B">
        <w:t xml:space="preserve"> as an association,</w:t>
      </w:r>
      <w:r w:rsidRPr="00197021" w:rsidR="004E3F46">
        <w:t xml:space="preserve"> we formed our own </w:t>
      </w:r>
      <w:r w:rsidRPr="00197021">
        <w:t>best guidance for practice. It</w:t>
      </w:r>
      <w:r w:rsidRPr="00197021" w:rsidR="004E3F46">
        <w:t xml:space="preserve"> started in N</w:t>
      </w:r>
      <w:r w:rsidRPr="00197021">
        <w:t xml:space="preserve">orthern </w:t>
      </w:r>
      <w:r w:rsidRPr="00197021" w:rsidR="004E3F46">
        <w:t>I</w:t>
      </w:r>
      <w:r w:rsidRPr="00197021">
        <w:t>reland</w:t>
      </w:r>
      <w:r w:rsidR="005D7E31">
        <w:t>,</w:t>
      </w:r>
      <w:r w:rsidRPr="00197021" w:rsidR="004E3F46">
        <w:t xml:space="preserve"> where they </w:t>
      </w:r>
      <w:r w:rsidRPr="00197021">
        <w:t>created a Northern Ireland protocol</w:t>
      </w:r>
      <w:r w:rsidR="005D7E31">
        <w:t>,</w:t>
      </w:r>
      <w:r w:rsidRPr="00197021">
        <w:t xml:space="preserve"> and then we introduced it to all our</w:t>
      </w:r>
      <w:r w:rsidRPr="00197021" w:rsidR="004E3F46">
        <w:t xml:space="preserve"> plants.</w:t>
      </w:r>
      <w:r w:rsidRPr="00197021" w:rsidR="002D786E">
        <w:t xml:space="preserve"> </w:t>
      </w:r>
    </w:p>
    <w:p w:rsidR="004B3442" w:rsidRPr="00197021" w:rsidP="004E3F46">
      <w:pPr>
        <w:pStyle w:val="Answer"/>
      </w:pPr>
      <w:r w:rsidRPr="00197021">
        <w:t>It</w:t>
      </w:r>
      <w:r w:rsidRPr="00197021">
        <w:t xml:space="preserve"> ha</w:t>
      </w:r>
      <w:r w:rsidRPr="00197021">
        <w:t>s been a really steep learni</w:t>
      </w:r>
      <w:r w:rsidRPr="00197021">
        <w:t>n</w:t>
      </w:r>
      <w:r w:rsidRPr="00197021">
        <w:t>g curve</w:t>
      </w:r>
      <w:r w:rsidRPr="00197021">
        <w:t>. We now have a lot of things in place</w:t>
      </w:r>
      <w:r w:rsidRPr="00197021">
        <w:t xml:space="preserve"> that Ian highlighted and</w:t>
      </w:r>
      <w:r w:rsidRPr="00197021" w:rsidR="00676B5B">
        <w:t>—</w:t>
      </w:r>
      <w:r w:rsidRPr="00197021">
        <w:t>touch wood</w:t>
      </w:r>
      <w:r w:rsidRPr="00197021" w:rsidR="00676B5B">
        <w:t>—</w:t>
      </w:r>
      <w:r w:rsidRPr="00197021">
        <w:t>it</w:t>
      </w:r>
      <w:r w:rsidRPr="00197021">
        <w:t xml:space="preserve"> i</w:t>
      </w:r>
      <w:r w:rsidRPr="00197021">
        <w:t>s working fair</w:t>
      </w:r>
      <w:r w:rsidRPr="00197021">
        <w:t>l</w:t>
      </w:r>
      <w:r w:rsidRPr="00197021">
        <w:t>y well.</w:t>
      </w:r>
      <w:r w:rsidRPr="00197021">
        <w:t xml:space="preserve"> We are looking on a daily basis for ways to improve that.</w:t>
      </w:r>
    </w:p>
    <w:p w:rsidR="004E3F46" w:rsidRPr="00197021" w:rsidP="004E3F46">
      <w:pPr>
        <w:pStyle w:val="Answer"/>
      </w:pPr>
      <w:r w:rsidRPr="00197021">
        <w:t xml:space="preserve">In terms of the issue of equipment, yes, the clarity of the advice coming </w:t>
      </w:r>
      <w:r w:rsidRPr="00197021" w:rsidR="004B3442">
        <w:t xml:space="preserve">forward is still a bit vague, </w:t>
      </w:r>
      <w:r w:rsidRPr="00197021">
        <w:t>particularly around the face</w:t>
      </w:r>
      <w:r w:rsidRPr="00197021" w:rsidR="006D0576">
        <w:t xml:space="preserve"> </w:t>
      </w:r>
      <w:r w:rsidRPr="00197021">
        <w:t>mask</w:t>
      </w:r>
      <w:r w:rsidRPr="00197021" w:rsidR="00676B5B">
        <w:t xml:space="preserve">s, </w:t>
      </w:r>
      <w:r w:rsidRPr="00197021">
        <w:t>what you do around the head</w:t>
      </w:r>
      <w:r w:rsidRPr="00197021" w:rsidR="004B3442">
        <w:t xml:space="preserve"> and what the right equipment is and is not. That is</w:t>
      </w:r>
      <w:r w:rsidRPr="00197021">
        <w:t xml:space="preserve"> still open to question and, of course, we get a lot of people trying to </w:t>
      </w:r>
      <w:r w:rsidRPr="00197021" w:rsidR="00763C9B">
        <w:t xml:space="preserve">sell us </w:t>
      </w:r>
      <w:r w:rsidRPr="00197021" w:rsidR="00763C9B">
        <w:t xml:space="preserve">things that are not up to scratch. Almost having </w:t>
      </w:r>
      <w:r w:rsidRPr="00197021">
        <w:t>some standard for it would be extremely helpful.</w:t>
      </w:r>
      <w:r w:rsidRPr="00197021" w:rsidR="002D786E">
        <w:t xml:space="preserve"> </w:t>
      </w:r>
      <w:r w:rsidRPr="00197021">
        <w:t>Whilst they</w:t>
      </w:r>
      <w:r w:rsidRPr="00197021" w:rsidR="00763C9B">
        <w:t xml:space="preserve"> a</w:t>
      </w:r>
      <w:r w:rsidRPr="00197021">
        <w:t>re sort of there, they</w:t>
      </w:r>
      <w:r w:rsidRPr="00197021" w:rsidR="00763C9B">
        <w:t xml:space="preserve"> a</w:t>
      </w:r>
      <w:r w:rsidRPr="00197021">
        <w:t>re not there yet.</w:t>
      </w:r>
    </w:p>
    <w:p w:rsidR="00B3467E" w:rsidRPr="00197021" w:rsidP="00676B5B">
      <w:pPr>
        <w:pStyle w:val="Question"/>
      </w:pPr>
      <w:sdt>
        <w:sdtPr>
          <w:alias w:val="Member"/>
          <w:tag w:val="&lt;Member mnisId='4072' dodsId='28723'&gt;"/>
          <w:id w:val="149642729"/>
          <w:placeholder>
            <w:docPart w:val="F5D9B266C227470D92F36063127AAF9C"/>
          </w:placeholder>
          <w:richText/>
        </w:sdtPr>
        <w:sdtContent>
          <w:r w:rsidRPr="00197021">
            <w:rPr>
              <w:b/>
            </w:rPr>
            <w:t>Chair:</w:t>
          </w:r>
        </w:sdtContent>
      </w:sdt>
      <w:r w:rsidRPr="00197021">
        <w:t xml:space="preserve"> James, it perhaps does not affect </w:t>
      </w:r>
      <w:r w:rsidR="005D7E31">
        <w:t xml:space="preserve">wholesalers </w:t>
      </w:r>
      <w:r w:rsidRPr="00197021" w:rsidR="00676B5B">
        <w:t xml:space="preserve">quite </w:t>
      </w:r>
      <w:r w:rsidRPr="00197021">
        <w:t>as much</w:t>
      </w:r>
      <w:r w:rsidRPr="00197021" w:rsidR="00676B5B">
        <w:t>, does it?</w:t>
      </w:r>
    </w:p>
    <w:p w:rsidR="00320AC6" w:rsidRPr="00197021" w:rsidP="004E3F46">
      <w:pPr>
        <w:pStyle w:val="Answer"/>
      </w:pPr>
      <w:sdt>
        <w:sdtPr>
          <w:alias w:val="Witness"/>
          <w:id w:val="-1548675471"/>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r w:rsidRPr="00197021" w:rsidR="00147E0B">
            <w:rPr>
              <w:b/>
              <w:i/>
            </w:rPr>
            <w:t xml:space="preserve"> </w:t>
          </w:r>
        </w:sdtContent>
      </w:sdt>
      <w:r w:rsidRPr="00197021" w:rsidR="00701271">
        <w:t>C</w:t>
      </w:r>
      <w:r w:rsidRPr="00197021" w:rsidR="004E3F46">
        <w:t>olleagues in the wholesale</w:t>
      </w:r>
      <w:r w:rsidRPr="00197021" w:rsidR="00701271">
        <w:t xml:space="preserve"> distribution sector would not habitually wear face coverings </w:t>
      </w:r>
      <w:r w:rsidRPr="00197021" w:rsidR="004E3F46">
        <w:t xml:space="preserve">in the </w:t>
      </w:r>
      <w:r w:rsidRPr="00197021" w:rsidR="00701271">
        <w:t>business-as-usual</w:t>
      </w:r>
      <w:r w:rsidRPr="00197021" w:rsidR="004E3F46">
        <w:t xml:space="preserve"> environment</w:t>
      </w:r>
      <w:r w:rsidRPr="00197021" w:rsidR="00676B5B">
        <w:t xml:space="preserve">, but </w:t>
      </w:r>
      <w:r w:rsidRPr="00197021" w:rsidR="004E3F46">
        <w:t>we have seen pressure from coll</w:t>
      </w:r>
      <w:r w:rsidRPr="00197021" w:rsidR="00701271">
        <w:t>e</w:t>
      </w:r>
      <w:r w:rsidRPr="00197021" w:rsidR="004E3F46">
        <w:t>agues</w:t>
      </w:r>
      <w:r w:rsidRPr="00197021" w:rsidR="00701271">
        <w:t xml:space="preserve"> working in that environment who want face covering. T</w:t>
      </w:r>
      <w:r w:rsidRPr="00197021" w:rsidR="004E3F46">
        <w:t>he point that my two colleagues have made about the lack of information</w:t>
      </w:r>
      <w:r w:rsidRPr="00197021" w:rsidR="00701271">
        <w:t xml:space="preserve"> and guidance from Public Health England</w:t>
      </w:r>
      <w:r w:rsidRPr="00197021" w:rsidR="004E3F46">
        <w:t xml:space="preserve"> ha</w:t>
      </w:r>
      <w:r w:rsidRPr="00197021" w:rsidR="00676B5B">
        <w:t>s</w:t>
      </w:r>
      <w:r w:rsidRPr="00197021" w:rsidR="004E3F46">
        <w:t xml:space="preserve"> not helped that issue</w:t>
      </w:r>
      <w:r w:rsidRPr="00197021" w:rsidR="00701271">
        <w:t>.</w:t>
      </w:r>
      <w:r w:rsidRPr="00197021" w:rsidR="004E3F46">
        <w:t xml:space="preserve"> </w:t>
      </w:r>
      <w:r w:rsidRPr="00197021" w:rsidR="00701271">
        <w:t>A</w:t>
      </w:r>
      <w:r w:rsidRPr="00197021" w:rsidR="004E3F46">
        <w:t xml:space="preserve">s Nick says, it was raised frequently </w:t>
      </w:r>
      <w:r w:rsidRPr="00197021" w:rsidR="00701271">
        <w:t xml:space="preserve">on the </w:t>
      </w:r>
      <w:r w:rsidRPr="00197021" w:rsidR="00371E58">
        <w:t>Food Resilience Industry Forum</w:t>
      </w:r>
      <w:r w:rsidRPr="00197021" w:rsidR="00701271">
        <w:t xml:space="preserve"> call</w:t>
      </w:r>
      <w:r w:rsidR="005D7E31">
        <w:t>;</w:t>
      </w:r>
      <w:r w:rsidRPr="00197021" w:rsidR="004E3F46">
        <w:t xml:space="preserve"> we were promised that the guidance was ready</w:t>
      </w:r>
      <w:r w:rsidR="005D7E31">
        <w:t>,</w:t>
      </w:r>
      <w:r w:rsidRPr="00197021" w:rsidR="004E3F46">
        <w:t xml:space="preserve"> but it had</w:t>
      </w:r>
      <w:r w:rsidRPr="00197021" w:rsidR="00701271">
        <w:t xml:space="preserve"> </w:t>
      </w:r>
      <w:r w:rsidRPr="00197021" w:rsidR="004E3F46">
        <w:t>n</w:t>
      </w:r>
      <w:r w:rsidRPr="00197021" w:rsidR="00701271">
        <w:t>o</w:t>
      </w:r>
      <w:r w:rsidRPr="00197021" w:rsidR="004E3F46">
        <w:t>t been published</w:t>
      </w:r>
      <w:r w:rsidRPr="00197021" w:rsidR="00676B5B">
        <w:t>. A</w:t>
      </w:r>
      <w:r w:rsidRPr="00197021" w:rsidR="00701271">
        <w:t>ll the while</w:t>
      </w:r>
      <w:r w:rsidRPr="00197021" w:rsidR="00676B5B">
        <w:t>,</w:t>
      </w:r>
      <w:r w:rsidRPr="00197021" w:rsidR="00701271">
        <w:t xml:space="preserve"> people working in food and drink distribution were</w:t>
      </w:r>
      <w:r w:rsidRPr="00197021" w:rsidR="004E3F46">
        <w:t xml:space="preserve"> seeking clarity</w:t>
      </w:r>
      <w:r w:rsidRPr="00197021" w:rsidR="00701271">
        <w:t xml:space="preserve"> and</w:t>
      </w:r>
      <w:r w:rsidRPr="00197021" w:rsidR="004E3F46">
        <w:t xml:space="preserve"> seeking face coverings when they did</w:t>
      </w:r>
      <w:r w:rsidRPr="00197021" w:rsidR="00701271">
        <w:t xml:space="preserve"> </w:t>
      </w:r>
      <w:r w:rsidRPr="00197021" w:rsidR="004E3F46">
        <w:t>n</w:t>
      </w:r>
      <w:r w:rsidRPr="00197021" w:rsidR="00701271">
        <w:t>o</w:t>
      </w:r>
      <w:r w:rsidRPr="00197021" w:rsidR="004E3F46">
        <w:t>t really need them</w:t>
      </w:r>
      <w:r w:rsidRPr="00197021" w:rsidR="00676B5B">
        <w:t>,</w:t>
      </w:r>
      <w:r w:rsidRPr="00197021" w:rsidR="00701271">
        <w:t xml:space="preserve"> and </w:t>
      </w:r>
      <w:r w:rsidRPr="00197021" w:rsidR="006D0576">
        <w:t>businesses</w:t>
      </w:r>
      <w:r w:rsidRPr="00197021" w:rsidR="00701271">
        <w:t xml:space="preserve"> made their investment as a way of getting people to work and </w:t>
      </w:r>
      <w:r w:rsidRPr="00197021" w:rsidR="004E3F46">
        <w:t xml:space="preserve">making people feel safe </w:t>
      </w:r>
      <w:r w:rsidRPr="00197021" w:rsidR="00701271">
        <w:t>in</w:t>
      </w:r>
      <w:r w:rsidRPr="00197021" w:rsidR="004E3F46">
        <w:t xml:space="preserve"> a trustworthy environment</w:t>
      </w:r>
      <w:r w:rsidRPr="00197021" w:rsidR="00701271">
        <w:t xml:space="preserve">. </w:t>
      </w:r>
    </w:p>
    <w:p w:rsidR="004E3F46" w:rsidRPr="00197021" w:rsidP="004E3F46">
      <w:pPr>
        <w:pStyle w:val="Answer"/>
      </w:pPr>
      <w:r w:rsidRPr="00197021">
        <w:t>The lack of information, which has actually</w:t>
      </w:r>
      <w:r w:rsidRPr="00197021">
        <w:t xml:space="preserve"> only come out in the last week</w:t>
      </w:r>
      <w:r w:rsidRPr="00197021">
        <w:t>, around face coverings and</w:t>
      </w:r>
      <w:r w:rsidRPr="00197021">
        <w:t xml:space="preserve"> their use in public settings where</w:t>
      </w:r>
      <w:r w:rsidRPr="00197021">
        <w:t xml:space="preserve"> social distancing is not possible has been less than helpful</w:t>
      </w:r>
      <w:r w:rsidRPr="00197021" w:rsidR="00676B5B">
        <w:t>.</w:t>
      </w:r>
      <w:r w:rsidRPr="00197021">
        <w:t xml:space="preserve"> </w:t>
      </w:r>
      <w:r w:rsidRPr="00197021">
        <w:t>I do</w:t>
      </w:r>
      <w:r w:rsidRPr="00197021">
        <w:t xml:space="preserve"> </w:t>
      </w:r>
      <w:r w:rsidRPr="00197021">
        <w:t>n</w:t>
      </w:r>
      <w:r w:rsidRPr="00197021">
        <w:t>ot</w:t>
      </w:r>
      <w:r w:rsidRPr="00197021">
        <w:t xml:space="preserve"> think we are really any clearer about the need for face coverings </w:t>
      </w:r>
      <w:r w:rsidRPr="00197021">
        <w:t xml:space="preserve">in the </w:t>
      </w:r>
      <w:r w:rsidRPr="00197021" w:rsidR="006D0576">
        <w:t>environments</w:t>
      </w:r>
      <w:r w:rsidRPr="00197021">
        <w:t xml:space="preserve"> we are talking about</w:t>
      </w:r>
      <w:r w:rsidRPr="00197021" w:rsidR="00676B5B">
        <w:t>,</w:t>
      </w:r>
      <w:r w:rsidRPr="00197021">
        <w:t xml:space="preserve"> where they would not be worn </w:t>
      </w:r>
      <w:r w:rsidRPr="00197021">
        <w:t xml:space="preserve">in </w:t>
      </w:r>
      <w:r w:rsidRPr="00197021">
        <w:t>business as usual.</w:t>
      </w:r>
    </w:p>
    <w:p w:rsidR="001A128C" w:rsidRPr="00197021" w:rsidP="004E3F46">
      <w:pPr>
        <w:pStyle w:val="Answer"/>
      </w:pPr>
      <w:sdt>
        <w:sdtPr>
          <w:alias w:val="Member"/>
          <w:tag w:val="&lt;Member mnisId='4072' dodsId='28723'&gt;"/>
          <w:id w:val="-1104185476"/>
          <w:placeholder>
            <w:docPart w:val="96C0462A27BE4F9D924F54B885C6D873"/>
          </w:placeholder>
          <w:richText/>
        </w:sdtPr>
        <w:sdtContent>
          <w:r w:rsidRPr="00197021">
            <w:rPr>
              <w:b/>
            </w:rPr>
            <w:t>Chair:</w:t>
          </w:r>
        </w:sdtContent>
      </w:sdt>
      <w:r w:rsidRPr="00197021">
        <w:t xml:space="preserve"> </w:t>
      </w:r>
      <w:r w:rsidRPr="00197021" w:rsidR="006D0576">
        <w:t>M</w:t>
      </w:r>
      <w:r w:rsidRPr="00197021">
        <w:t>ore clarity is needed.</w:t>
      </w:r>
    </w:p>
    <w:p w:rsidR="00A042CD" w:rsidRPr="00197021" w:rsidP="004E3F46">
      <w:pPr>
        <w:pStyle w:val="Question"/>
      </w:pPr>
      <w:sdt>
        <w:sdtPr>
          <w:alias w:val="Member"/>
          <w:tag w:val="&lt;Member mnisId='155' dodsId='25772'&gt;"/>
          <w:id w:val="-2103871874"/>
          <w:placeholder>
            <w:docPart w:val="DefaultPlaceholder_1082065158"/>
          </w:placeholder>
          <w:richText/>
        </w:sdtPr>
        <w:sdtContent>
          <w:r w:rsidRPr="00197021" w:rsidR="004E3F46">
            <w:rPr>
              <w:b/>
            </w:rPr>
            <w:t>Geraint Davies:</w:t>
          </w:r>
        </w:sdtContent>
      </w:sdt>
      <w:r w:rsidRPr="00197021" w:rsidR="004E3F46">
        <w:t xml:space="preserve"> On th</w:t>
      </w:r>
      <w:r w:rsidRPr="00197021" w:rsidR="001A128C">
        <w:t>e</w:t>
      </w:r>
      <w:r w:rsidRPr="00197021" w:rsidR="004E3F46">
        <w:t xml:space="preserve"> face coverings, I assume what</w:t>
      </w:r>
      <w:r w:rsidRPr="00197021">
        <w:t xml:space="preserve"> ha</w:t>
      </w:r>
      <w:r w:rsidRPr="00197021" w:rsidR="004E3F46">
        <w:t>s been</w:t>
      </w:r>
      <w:r w:rsidRPr="00197021">
        <w:t xml:space="preserve"> said by Government, essentially, is that </w:t>
      </w:r>
      <w:r w:rsidRPr="00197021" w:rsidR="004E3F46">
        <w:t>if you</w:t>
      </w:r>
      <w:r w:rsidRPr="00197021">
        <w:t xml:space="preserve"> a</w:t>
      </w:r>
      <w:r w:rsidRPr="00197021" w:rsidR="004E3F46">
        <w:t>re wearing a face covering</w:t>
      </w:r>
      <w:r w:rsidR="005D7E31">
        <w:t>,</w:t>
      </w:r>
      <w:r w:rsidRPr="00197021" w:rsidR="004E3F46">
        <w:t xml:space="preserve"> you are protecting</w:t>
      </w:r>
      <w:r w:rsidRPr="00197021">
        <w:t xml:space="preserve"> other people as opposed to</w:t>
      </w:r>
      <w:r w:rsidRPr="00197021" w:rsidR="004E3F46">
        <w:t xml:space="preserve"> yourself</w:t>
      </w:r>
      <w:r w:rsidRPr="00197021">
        <w:t xml:space="preserve">, but you are protecting yourself insofar as you do not touch your face with your hands. </w:t>
      </w:r>
    </w:p>
    <w:p w:rsidR="004E3F46" w:rsidRPr="00197021" w:rsidP="00A042CD">
      <w:pPr>
        <w:pStyle w:val="Question"/>
        <w:numPr>
          <w:ilvl w:val="0"/>
          <w:numId w:val="0"/>
        </w:numPr>
        <w:ind w:left="794"/>
      </w:pPr>
      <w:r w:rsidRPr="00197021">
        <w:t xml:space="preserve">I am still not quite clear to what extent witnesses feel that the two-metre ruling </w:t>
      </w:r>
      <w:r w:rsidRPr="00197021">
        <w:t>is being observed</w:t>
      </w:r>
      <w:r w:rsidRPr="00197021" w:rsidR="006D0576">
        <w:t>.</w:t>
      </w:r>
      <w:r w:rsidRPr="00197021">
        <w:t xml:space="preserve"> </w:t>
      </w:r>
      <w:r w:rsidRPr="00197021" w:rsidR="006D0576">
        <w:t>I</w:t>
      </w:r>
      <w:r w:rsidRPr="00197021">
        <w:t xml:space="preserve">f it cannot be </w:t>
      </w:r>
      <w:r w:rsidRPr="00197021">
        <w:t>observe</w:t>
      </w:r>
      <w:r w:rsidRPr="00197021">
        <w:t>d, what should be done to observe</w:t>
      </w:r>
      <w:r w:rsidRPr="00197021">
        <w:t xml:space="preserve"> it</w:t>
      </w:r>
      <w:r w:rsidRPr="00197021" w:rsidR="006D0576">
        <w:t>?</w:t>
      </w:r>
    </w:p>
    <w:p w:rsidR="00A042CD" w:rsidRPr="00197021" w:rsidP="004E3F46">
      <w:pPr>
        <w:pStyle w:val="Answer"/>
      </w:pPr>
      <w:sdt>
        <w:sdtPr>
          <w:alias w:val="Witness"/>
          <w:id w:val="-1641574334"/>
          <w:placeholder>
            <w:docPart w:val="DefaultPlaceholder_1082065158"/>
          </w:placeholder>
          <w:richText/>
        </w:sdtPr>
        <w:sdtContent>
          <w:r w:rsidRPr="00197021" w:rsidR="00147E0B">
            <w:rPr>
              <w:b/>
              <w:i/>
            </w:rPr>
            <w:t>Ian Wright:</w:t>
          </w:r>
          <w:r w:rsidRPr="00197021" w:rsidR="004E3F46">
            <w:rPr>
              <w:b/>
            </w:rPr>
            <w:t xml:space="preserve"> </w:t>
          </w:r>
        </w:sdtContent>
      </w:sdt>
      <w:r w:rsidRPr="00197021" w:rsidR="004E3F46">
        <w:t xml:space="preserve">I think it is being observed in just about </w:t>
      </w:r>
      <w:r w:rsidRPr="00197021">
        <w:t>every circumstance where it can be observed. F</w:t>
      </w:r>
      <w:r w:rsidRPr="00197021" w:rsidR="004E3F46">
        <w:t>actories have been fairly</w:t>
      </w:r>
      <w:r w:rsidRPr="00197021">
        <w:t xml:space="preserve"> significantly reconfigured so that people stand next to each</w:t>
      </w:r>
      <w:r w:rsidRPr="00197021" w:rsidR="00736941">
        <w:t xml:space="preserve"> other</w:t>
      </w:r>
      <w:r w:rsidRPr="00197021">
        <w:t xml:space="preserve"> but do not </w:t>
      </w:r>
      <w:r w:rsidRPr="00197021" w:rsidR="004E3F46">
        <w:t>face each other</w:t>
      </w:r>
      <w:r w:rsidRPr="00197021">
        <w:t>.</w:t>
      </w:r>
      <w:r w:rsidRPr="00197021" w:rsidR="004E3F46">
        <w:t xml:space="preserve"> </w:t>
      </w:r>
      <w:r w:rsidRPr="00197021">
        <w:t>T</w:t>
      </w:r>
      <w:r w:rsidRPr="00197021" w:rsidR="004E3F46">
        <w:t>hat</w:t>
      </w:r>
      <w:r w:rsidRPr="00197021">
        <w:t xml:space="preserve"> ha</w:t>
      </w:r>
      <w:r w:rsidRPr="00197021" w:rsidR="004E3F46">
        <w:t>s already been said.</w:t>
      </w:r>
      <w:r w:rsidRPr="00197021" w:rsidR="002D786E">
        <w:t xml:space="preserve"> </w:t>
      </w:r>
    </w:p>
    <w:p w:rsidR="008B704F" w:rsidRPr="00197021" w:rsidP="004E3F46">
      <w:pPr>
        <w:pStyle w:val="Answer"/>
      </w:pPr>
      <w:r w:rsidRPr="00197021">
        <w:t>T</w:t>
      </w:r>
      <w:r w:rsidRPr="00197021" w:rsidR="004E3F46">
        <w:t>here are one or two circumstances</w:t>
      </w:r>
      <w:r w:rsidR="005D7E31">
        <w:t>—</w:t>
      </w:r>
      <w:r w:rsidRPr="00197021">
        <w:t>perhaps in</w:t>
      </w:r>
      <w:r w:rsidRPr="00197021" w:rsidR="004E3F46">
        <w:t xml:space="preserve"> abattoirs </w:t>
      </w:r>
      <w:r w:rsidRPr="00197021">
        <w:t>and one or two other similar places</w:t>
      </w:r>
      <w:r w:rsidR="005D7E31">
        <w:t>—</w:t>
      </w:r>
      <w:r w:rsidRPr="00197021" w:rsidR="00634167">
        <w:t>and</w:t>
      </w:r>
      <w:r w:rsidRPr="00197021">
        <w:t xml:space="preserve"> some specific settings</w:t>
      </w:r>
      <w:r w:rsidR="005D7E31">
        <w:t xml:space="preserve"> </w:t>
      </w:r>
      <w:r w:rsidRPr="00197021">
        <w:t>where the design of the factory requires people</w:t>
      </w:r>
      <w:r w:rsidRPr="00197021" w:rsidR="00634167">
        <w:t xml:space="preserve"> to stand </w:t>
      </w:r>
      <w:r w:rsidRPr="00197021">
        <w:t>closely together. PHE has recognised that. FSA has recognised that</w:t>
      </w:r>
      <w:r w:rsidRPr="00197021" w:rsidR="00634167">
        <w:t>. T</w:t>
      </w:r>
      <w:r w:rsidRPr="00197021" w:rsidR="004E3F46">
        <w:t>hat is by far the minority of cases.</w:t>
      </w:r>
      <w:r w:rsidRPr="00197021" w:rsidR="002D786E">
        <w:t xml:space="preserve"> </w:t>
      </w:r>
    </w:p>
    <w:p w:rsidR="00634167" w:rsidRPr="00197021" w:rsidP="004E3F46">
      <w:pPr>
        <w:pStyle w:val="Answer"/>
      </w:pPr>
      <w:r w:rsidRPr="00197021">
        <w:t>Can I</w:t>
      </w:r>
      <w:r w:rsidRPr="00197021" w:rsidR="004E3F46">
        <w:t xml:space="preserve"> just say </w:t>
      </w:r>
      <w:r w:rsidRPr="00197021">
        <w:t xml:space="preserve">something </w:t>
      </w:r>
      <w:r w:rsidRPr="00197021" w:rsidR="004E3F46">
        <w:t>about the guidance</w:t>
      </w:r>
      <w:r w:rsidRPr="00197021">
        <w:t>? There are two problems. O</w:t>
      </w:r>
      <w:r w:rsidRPr="00197021" w:rsidR="004E3F46">
        <w:t xml:space="preserve">ne is that the science apparently is pretty clear </w:t>
      </w:r>
      <w:r w:rsidRPr="00197021">
        <w:t>that face coverings are not helpful</w:t>
      </w:r>
      <w:r w:rsidR="005D7E31">
        <w:t>,</w:t>
      </w:r>
      <w:r w:rsidRPr="00197021">
        <w:t xml:space="preserve"> </w:t>
      </w:r>
      <w:r w:rsidRPr="00197021" w:rsidR="004E3F46">
        <w:t xml:space="preserve">but </w:t>
      </w:r>
      <w:r w:rsidRPr="00197021" w:rsidR="00736941">
        <w:t xml:space="preserve">they </w:t>
      </w:r>
      <w:r w:rsidRPr="00197021" w:rsidR="004E3F46">
        <w:t xml:space="preserve">are very much </w:t>
      </w:r>
      <w:r w:rsidRPr="00197021">
        <w:t>relied on by the public</w:t>
      </w:r>
      <w:r w:rsidRPr="00197021" w:rsidR="004E3F46">
        <w:t xml:space="preserve"> for confidence</w:t>
      </w:r>
      <w:r w:rsidRPr="00197021">
        <w:t>,</w:t>
      </w:r>
      <w:r w:rsidRPr="00197021" w:rsidR="004E3F46">
        <w:t xml:space="preserve"> and so it</w:t>
      </w:r>
      <w:r w:rsidRPr="00197021">
        <w:t xml:space="preserve"> i</w:t>
      </w:r>
      <w:r w:rsidRPr="00197021" w:rsidR="004E3F46">
        <w:t>s a confidence issue</w:t>
      </w:r>
      <w:r w:rsidRPr="00197021">
        <w:t xml:space="preserve">, not necessarily </w:t>
      </w:r>
      <w:r w:rsidRPr="00197021">
        <w:t xml:space="preserve">a </w:t>
      </w:r>
      <w:r w:rsidRPr="00197021" w:rsidR="004E3F46">
        <w:t>health issue</w:t>
      </w:r>
      <w:r w:rsidRPr="00197021">
        <w:t xml:space="preserve">. </w:t>
      </w:r>
    </w:p>
    <w:p w:rsidR="006C3197" w:rsidRPr="00197021" w:rsidP="004E3F46">
      <w:pPr>
        <w:pStyle w:val="Answer"/>
      </w:pPr>
      <w:r w:rsidRPr="00197021">
        <w:t xml:space="preserve">The other thing is that </w:t>
      </w:r>
      <w:r w:rsidRPr="00197021" w:rsidR="004E3F46">
        <w:t>some of the delays in the guidance</w:t>
      </w:r>
      <w:r w:rsidRPr="00197021">
        <w:t xml:space="preserve"> coming out at the start of this were down to </w:t>
      </w:r>
      <w:r w:rsidR="005D7E31">
        <w:t xml:space="preserve">not </w:t>
      </w:r>
      <w:r w:rsidRPr="00197021">
        <w:t xml:space="preserve">PHE but </w:t>
      </w:r>
      <w:r w:rsidRPr="00197021" w:rsidR="004E3F46">
        <w:t>the rest of Government get</w:t>
      </w:r>
      <w:r w:rsidRPr="00197021" w:rsidR="00CD122E">
        <w:t>ting</w:t>
      </w:r>
      <w:r w:rsidRPr="00197021" w:rsidR="004E3F46">
        <w:t xml:space="preserve"> aligned</w:t>
      </w:r>
      <w:r w:rsidRPr="00197021">
        <w:t xml:space="preserve"> with it. We were told on a </w:t>
      </w:r>
      <w:r w:rsidRPr="00197021" w:rsidR="00CD122E">
        <w:t>couple</w:t>
      </w:r>
      <w:r w:rsidRPr="00197021">
        <w:t xml:space="preserve"> of </w:t>
      </w:r>
      <w:r w:rsidRPr="00197021" w:rsidR="00CD122E">
        <w:t>occasions</w:t>
      </w:r>
      <w:r w:rsidRPr="00197021">
        <w:t xml:space="preserve"> that the guidance </w:t>
      </w:r>
      <w:r w:rsidRPr="00197021">
        <w:t>had been</w:t>
      </w:r>
      <w:r w:rsidRPr="00197021" w:rsidR="004E3F46">
        <w:t xml:space="preserve"> provided by PHE but</w:t>
      </w:r>
      <w:r w:rsidRPr="00197021" w:rsidR="00634167">
        <w:t xml:space="preserve"> had been</w:t>
      </w:r>
      <w:r w:rsidRPr="00197021" w:rsidR="004E3F46">
        <w:t xml:space="preserve"> held up in the </w:t>
      </w:r>
      <w:r w:rsidRPr="00197021">
        <w:t>C</w:t>
      </w:r>
      <w:r w:rsidRPr="00197021" w:rsidR="004E3F46">
        <w:t xml:space="preserve">abinet </w:t>
      </w:r>
      <w:r w:rsidRPr="00197021">
        <w:t>O</w:t>
      </w:r>
      <w:r w:rsidRPr="00197021" w:rsidR="004E3F46">
        <w:t>ffice</w:t>
      </w:r>
      <w:r w:rsidRPr="00197021">
        <w:t xml:space="preserve">. I find that a little difficult to believe. I suspect </w:t>
      </w:r>
      <w:r w:rsidRPr="00197021" w:rsidR="004E3F46">
        <w:t>that Michae</w:t>
      </w:r>
      <w:r w:rsidRPr="00197021">
        <w:t>l</w:t>
      </w:r>
      <w:r w:rsidRPr="00197021" w:rsidR="004E3F46">
        <w:t xml:space="preserve"> Gove and c</w:t>
      </w:r>
      <w:r w:rsidRPr="00197021">
        <w:t xml:space="preserve">rew would want to get that </w:t>
      </w:r>
      <w:r w:rsidRPr="00197021" w:rsidR="004E3F46">
        <w:t>o</w:t>
      </w:r>
      <w:r w:rsidRPr="00197021">
        <w:t>ut as fast as possible</w:t>
      </w:r>
      <w:r w:rsidRPr="00197021" w:rsidR="00634167">
        <w:t xml:space="preserve">, but </w:t>
      </w:r>
      <w:r w:rsidRPr="00197021">
        <w:t xml:space="preserve">I do think </w:t>
      </w:r>
      <w:r w:rsidRPr="00197021" w:rsidR="004E3F46">
        <w:t xml:space="preserve">the </w:t>
      </w:r>
      <w:r w:rsidRPr="00197021">
        <w:t>m</w:t>
      </w:r>
      <w:r w:rsidRPr="00197021" w:rsidR="004E3F46">
        <w:t xml:space="preserve">achinery of </w:t>
      </w:r>
      <w:r w:rsidR="005D7E31">
        <w:t>G</w:t>
      </w:r>
      <w:r w:rsidRPr="00197021" w:rsidR="004E3F46">
        <w:t>overnment was</w:t>
      </w:r>
      <w:r w:rsidRPr="00197021">
        <w:t xml:space="preserve"> </w:t>
      </w:r>
      <w:r w:rsidRPr="00197021" w:rsidR="004E3F46">
        <w:t>n</w:t>
      </w:r>
      <w:r w:rsidRPr="00197021">
        <w:t>o</w:t>
      </w:r>
      <w:r w:rsidRPr="00197021" w:rsidR="004E3F46">
        <w:t>t set up</w:t>
      </w:r>
      <w:r w:rsidRPr="00197021" w:rsidR="00634167">
        <w:t xml:space="preserve"> </w:t>
      </w:r>
      <w:r w:rsidRPr="00197021">
        <w:t xml:space="preserve">for </w:t>
      </w:r>
      <w:r w:rsidRPr="00197021" w:rsidR="004E3F46">
        <w:t xml:space="preserve">quick guidance to be </w:t>
      </w:r>
      <w:r w:rsidRPr="00197021">
        <w:t>issued quickly</w:t>
      </w:r>
      <w:r w:rsidRPr="00197021" w:rsidR="00634167">
        <w:t>; Nick has mentioned devolution as well</w:t>
      </w:r>
      <w:r w:rsidRPr="00197021">
        <w:t>. I saw Tom Tugendhat mention this in a piece over the weekend. That is something that the Government could look at for future crises</w:t>
      </w:r>
      <w:r w:rsidRPr="00197021" w:rsidR="00634167">
        <w:t>,</w:t>
      </w:r>
      <w:r w:rsidRPr="00197021">
        <w:t xml:space="preserve"> in terms of speedy issuing of guidance on all matters, not just on face coverings.</w:t>
      </w:r>
    </w:p>
    <w:p w:rsidR="008B704F" w:rsidRPr="00197021" w:rsidP="008B704F">
      <w:pPr>
        <w:pStyle w:val="Answer"/>
      </w:pPr>
      <w:sdt>
        <w:sdtPr>
          <w:alias w:val="Member"/>
          <w:tag w:val="&lt;Member mnisId='4072' dodsId='28723'&gt;"/>
          <w:id w:val="-1091469591"/>
          <w:placeholder>
            <w:docPart w:val="96B3CDF6AD7247AE8A8FC3AC2AA9BED2"/>
          </w:placeholder>
          <w:richText/>
        </w:sdtPr>
        <w:sdtContent>
          <w:r w:rsidRPr="00197021">
            <w:rPr>
              <w:b/>
            </w:rPr>
            <w:t>Chair:</w:t>
          </w:r>
        </w:sdtContent>
      </w:sdt>
      <w:r w:rsidRPr="00197021">
        <w:t xml:space="preserve"> That is a good point, Ian.</w:t>
      </w:r>
    </w:p>
    <w:p w:rsidR="009A790A" w:rsidRPr="00197021" w:rsidP="009A790A">
      <w:pPr>
        <w:pStyle w:val="Answer"/>
      </w:pPr>
      <w:sdt>
        <w:sdtPr>
          <w:alias w:val="Witness"/>
          <w:id w:val="-1975049290"/>
          <w:placeholder>
            <w:docPart w:val="DefaultPlaceholder_1082065158"/>
          </w:placeholder>
          <w:richText/>
        </w:sdtPr>
        <w:sdtContent>
          <w:r w:rsidRPr="00197021" w:rsidR="00147E0B">
            <w:rPr>
              <w:b/>
              <w:i/>
            </w:rPr>
            <w:t xml:space="preserve">Nick Allen: </w:t>
          </w:r>
        </w:sdtContent>
      </w:sdt>
      <w:r w:rsidRPr="00197021" w:rsidR="008B704F">
        <w:t xml:space="preserve">Ian has said it. </w:t>
      </w:r>
      <w:r w:rsidRPr="00197021">
        <w:t xml:space="preserve">Where </w:t>
      </w:r>
      <w:r w:rsidRPr="00197021" w:rsidR="008B704F">
        <w:t xml:space="preserve">practically </w:t>
      </w:r>
      <w:r w:rsidRPr="00197021">
        <w:t>possible</w:t>
      </w:r>
      <w:r w:rsidRPr="00197021" w:rsidR="008B704F">
        <w:t>, it is being observed in plants</w:t>
      </w:r>
      <w:r w:rsidRPr="00197021" w:rsidR="00634167">
        <w:t>. T</w:t>
      </w:r>
      <w:r w:rsidRPr="00197021" w:rsidR="008B704F">
        <w:t xml:space="preserve">here </w:t>
      </w:r>
      <w:r w:rsidRPr="00197021" w:rsidR="00634167">
        <w:t xml:space="preserve">are </w:t>
      </w:r>
      <w:r w:rsidRPr="00197021" w:rsidR="008B704F">
        <w:t>an awful lot of Perspex screens</w:t>
      </w:r>
      <w:r w:rsidRPr="00197021" w:rsidR="00634167">
        <w:t xml:space="preserve"> and</w:t>
      </w:r>
      <w:r w:rsidRPr="00197021" w:rsidR="008B704F">
        <w:t xml:space="preserve"> </w:t>
      </w:r>
      <w:r w:rsidRPr="00197021">
        <w:t xml:space="preserve">barriers </w:t>
      </w:r>
      <w:r w:rsidRPr="00197021" w:rsidR="00634167">
        <w:t xml:space="preserve">being put in place, </w:t>
      </w:r>
      <w:r w:rsidRPr="00197021">
        <w:t>and reorganisation</w:t>
      </w:r>
      <w:r w:rsidRPr="00197021" w:rsidR="002D786E">
        <w:t xml:space="preserve"> </w:t>
      </w:r>
      <w:r w:rsidRPr="00197021">
        <w:t>around the plan</w:t>
      </w:r>
      <w:r w:rsidRPr="00197021" w:rsidR="007E3855">
        <w:t>t</w:t>
      </w:r>
      <w:r w:rsidRPr="00197021">
        <w:t xml:space="preserve"> to accommodate</w:t>
      </w:r>
      <w:r w:rsidR="005D7E31">
        <w:t xml:space="preserve"> this</w:t>
      </w:r>
      <w:r w:rsidRPr="00197021">
        <w:t xml:space="preserve"> as best we can</w:t>
      </w:r>
      <w:r w:rsidRPr="00197021" w:rsidR="007E3855">
        <w:t xml:space="preserve">. However, there are certain places where </w:t>
      </w:r>
      <w:r w:rsidRPr="00197021" w:rsidR="00634167">
        <w:t>it</w:t>
      </w:r>
      <w:r w:rsidRPr="00197021" w:rsidR="007E3855">
        <w:t xml:space="preserve"> is very difficult to do. </w:t>
      </w:r>
      <w:r w:rsidR="005D7E31">
        <w:t>T</w:t>
      </w:r>
      <w:r w:rsidRPr="00197021">
        <w:t>o some extent, there</w:t>
      </w:r>
      <w:r w:rsidRPr="00197021" w:rsidR="007E3855">
        <w:t xml:space="preserve"> i</w:t>
      </w:r>
      <w:r w:rsidRPr="00197021">
        <w:t>s another issue that comes into play</w:t>
      </w:r>
      <w:r w:rsidRPr="00197021" w:rsidR="007E3855">
        <w:t xml:space="preserve">, which is the health and safety issue. </w:t>
      </w:r>
      <w:r w:rsidRPr="00197021" w:rsidR="00634167">
        <w:t>If you put barriers up that get in the way when</w:t>
      </w:r>
      <w:r w:rsidRPr="00197021" w:rsidR="007E3855">
        <w:t xml:space="preserve"> people are brandishing sharp knives</w:t>
      </w:r>
      <w:r w:rsidRPr="00197021" w:rsidR="00634167">
        <w:t>, you have to bear that in mind as well</w:t>
      </w:r>
      <w:r w:rsidRPr="00197021" w:rsidR="007E3855">
        <w:t>. I can assure you</w:t>
      </w:r>
      <w:r w:rsidRPr="00197021" w:rsidR="00634167">
        <w:t xml:space="preserve"> </w:t>
      </w:r>
      <w:r w:rsidRPr="00197021" w:rsidR="007E3855">
        <w:t xml:space="preserve">that, where </w:t>
      </w:r>
      <w:r w:rsidRPr="00197021">
        <w:t>practically possible</w:t>
      </w:r>
      <w:r w:rsidRPr="00197021" w:rsidR="007E3855">
        <w:t>,</w:t>
      </w:r>
      <w:r w:rsidRPr="00197021">
        <w:t xml:space="preserve"> it is being implemented.</w:t>
      </w:r>
    </w:p>
    <w:p w:rsidR="00EA6D01" w:rsidRPr="00197021" w:rsidP="008A5952">
      <w:pPr>
        <w:pStyle w:val="Question"/>
      </w:pPr>
      <w:sdt>
        <w:sdtPr>
          <w:alias w:val="Member"/>
          <w:tag w:val="&lt;Member mnisId='4100' dodsId='62747'&gt;"/>
          <w:id w:val="143782675"/>
          <w:placeholder>
            <w:docPart w:val="4DFDEF542FC947639F1A08D3C2633B9F"/>
          </w:placeholder>
          <w:richText/>
        </w:sdtPr>
        <w:sdtContent>
          <w:r w:rsidRPr="00197021" w:rsidR="008A5952">
            <w:rPr>
              <w:b/>
            </w:rPr>
            <w:t>Mrs Murray:</w:t>
          </w:r>
        </w:sdtContent>
      </w:sdt>
      <w:r w:rsidRPr="00197021" w:rsidR="008A5952">
        <w:t xml:space="preserve"> </w:t>
      </w:r>
      <w:r w:rsidRPr="00197021">
        <w:t>Can I move to the Government now saying that they want people to go back to work unless they can work</w:t>
      </w:r>
      <w:r w:rsidRPr="00197021" w:rsidR="008A5952">
        <w:t xml:space="preserve"> at</w:t>
      </w:r>
      <w:r w:rsidRPr="00197021">
        <w:t xml:space="preserve"> home? Are there any </w:t>
      </w:r>
      <w:r w:rsidRPr="00197021" w:rsidR="00446BCE">
        <w:t xml:space="preserve">further measures that are needed to keep the factories and the </w:t>
      </w:r>
      <w:r w:rsidRPr="00197021" w:rsidR="00CD122E">
        <w:t>abattoirs</w:t>
      </w:r>
      <w:r w:rsidRPr="00197021" w:rsidR="00446BCE">
        <w:t xml:space="preserve"> open? In my </w:t>
      </w:r>
      <w:r w:rsidRPr="00197021" w:rsidR="00CD122E">
        <w:t>constituency</w:t>
      </w:r>
      <w:r w:rsidRPr="00197021" w:rsidR="00446BCE">
        <w:t xml:space="preserve">, I visited </w:t>
      </w:r>
      <w:r w:rsidRPr="00197021" w:rsidR="00446BCE">
        <w:t>Samworth</w:t>
      </w:r>
      <w:r w:rsidRPr="00197021" w:rsidR="00446BCE">
        <w:t xml:space="preserve"> Brothers,</w:t>
      </w:r>
      <w:r w:rsidRPr="00197021" w:rsidR="008A5952">
        <w:t xml:space="preserve"> which has</w:t>
      </w:r>
      <w:r w:rsidRPr="00197021" w:rsidR="00446BCE">
        <w:t xml:space="preserve"> the big </w:t>
      </w:r>
      <w:r w:rsidRPr="00197021" w:rsidR="00446BCE">
        <w:t>Ginsters</w:t>
      </w:r>
      <w:r w:rsidRPr="00197021" w:rsidR="00446BCE">
        <w:t xml:space="preserve"> factory</w:t>
      </w:r>
      <w:r w:rsidRPr="00197021" w:rsidR="008A5952">
        <w:t>.</w:t>
      </w:r>
      <w:r w:rsidRPr="00197021" w:rsidR="00446BCE">
        <w:t xml:space="preserve"> I know that </w:t>
      </w:r>
      <w:r w:rsidRPr="00197021" w:rsidR="008A5952">
        <w:t xml:space="preserve">it has </w:t>
      </w:r>
      <w:r w:rsidRPr="00197021" w:rsidR="00446BCE">
        <w:t xml:space="preserve">been held up as a model as far as food </w:t>
      </w:r>
      <w:r w:rsidRPr="00197021" w:rsidR="00CD122E">
        <w:t>hygiene</w:t>
      </w:r>
      <w:r w:rsidRPr="00197021" w:rsidR="00446BCE">
        <w:t xml:space="preserve"> is concerned. </w:t>
      </w:r>
      <w:r w:rsidRPr="00197021" w:rsidR="008A5952">
        <w:t xml:space="preserve">It has </w:t>
      </w:r>
      <w:r w:rsidRPr="00197021" w:rsidR="00446BCE">
        <w:t xml:space="preserve">a double bank of handwashing </w:t>
      </w:r>
      <w:r w:rsidRPr="00197021" w:rsidR="00CD122E">
        <w:t>facilities</w:t>
      </w:r>
      <w:r w:rsidRPr="00197021" w:rsidR="00446BCE">
        <w:t xml:space="preserve"> between </w:t>
      </w:r>
      <w:r w:rsidRPr="00197021" w:rsidR="008A5952">
        <w:t xml:space="preserve">its </w:t>
      </w:r>
      <w:r w:rsidRPr="00197021" w:rsidR="00446BCE">
        <w:t xml:space="preserve">cold preparation area and the hot area. Are there any other measures that will need to be put in place between </w:t>
      </w:r>
      <w:r w:rsidRPr="00197021" w:rsidR="006A55FE">
        <w:t xml:space="preserve">now </w:t>
      </w:r>
      <w:r w:rsidRPr="00197021" w:rsidR="00446BCE">
        <w:t>and when people can go back to work normally?</w:t>
      </w:r>
      <w:r w:rsidRPr="00197021">
        <w:t xml:space="preserve"> </w:t>
      </w:r>
    </w:p>
    <w:p w:rsidR="00EC261C" w:rsidRPr="00197021" w:rsidP="009A790A">
      <w:pPr>
        <w:pStyle w:val="Answer"/>
      </w:pPr>
      <w:sdt>
        <w:sdtPr>
          <w:alias w:val="Witness"/>
          <w:id w:val="-2087753457"/>
          <w:placeholder>
            <w:docPart w:val="DefaultPlaceholder_1082065158"/>
          </w:placeholder>
          <w:richText/>
        </w:sdtPr>
        <w:sdtContent>
          <w:r w:rsidRPr="00197021" w:rsidR="00147E0B">
            <w:rPr>
              <w:b/>
              <w:i/>
            </w:rPr>
            <w:t xml:space="preserve">Nick Allen: </w:t>
          </w:r>
        </w:sdtContent>
      </w:sdt>
      <w:r w:rsidRPr="00197021">
        <w:t>The back</w:t>
      </w:r>
      <w:r w:rsidRPr="00197021" w:rsidR="008A5952">
        <w:t>-</w:t>
      </w:r>
      <w:r w:rsidRPr="00197021">
        <w:t>to</w:t>
      </w:r>
      <w:r w:rsidRPr="00197021" w:rsidR="008A5952">
        <w:t>-</w:t>
      </w:r>
      <w:r w:rsidRPr="00197021">
        <w:t xml:space="preserve">work thing does not really apply to food services because we have never not been there. In fact, it was with a degree of amusement </w:t>
      </w:r>
      <w:r w:rsidR="005D7E31">
        <w:t xml:space="preserve">that we saw </w:t>
      </w:r>
      <w:r w:rsidRPr="00197021">
        <w:t>that food pro</w:t>
      </w:r>
      <w:r w:rsidRPr="00197021" w:rsidR="006A55FE">
        <w:t>duc</w:t>
      </w:r>
      <w:r w:rsidRPr="00197021">
        <w:t>tion was at the top of the list of people who should go back to work.</w:t>
      </w:r>
    </w:p>
    <w:p w:rsidR="00EC261C" w:rsidRPr="00197021" w:rsidP="009A790A">
      <w:pPr>
        <w:pStyle w:val="Answer"/>
      </w:pPr>
      <w:r w:rsidRPr="00197021">
        <w:t xml:space="preserve">I am aware that </w:t>
      </w:r>
      <w:r w:rsidRPr="00197021" w:rsidR="00BB5B39">
        <w:t xml:space="preserve">what </w:t>
      </w:r>
      <w:r w:rsidRPr="00197021">
        <w:t>we considered to be</w:t>
      </w:r>
      <w:r w:rsidRPr="00197021" w:rsidR="009A790A">
        <w:t xml:space="preserve"> </w:t>
      </w:r>
      <w:r w:rsidRPr="00197021">
        <w:t xml:space="preserve">administrative staff </w:t>
      </w:r>
      <w:r w:rsidRPr="00197021" w:rsidR="009A790A">
        <w:t>have</w:t>
      </w:r>
      <w:r w:rsidRPr="00197021">
        <w:t xml:space="preserve"> </w:t>
      </w:r>
      <w:r w:rsidRPr="00197021" w:rsidR="009A790A">
        <w:t>n</w:t>
      </w:r>
      <w:r w:rsidRPr="00197021">
        <w:t>o</w:t>
      </w:r>
      <w:r w:rsidRPr="00197021" w:rsidR="009A790A">
        <w:t xml:space="preserve">t been </w:t>
      </w:r>
      <w:r w:rsidRPr="00197021">
        <w:t xml:space="preserve">coming into work and have been </w:t>
      </w:r>
      <w:r w:rsidRPr="00197021" w:rsidR="009A790A">
        <w:t>encourag</w:t>
      </w:r>
      <w:r w:rsidRPr="00197021">
        <w:t>ed</w:t>
      </w:r>
      <w:r w:rsidRPr="00197021" w:rsidR="009A790A">
        <w:t xml:space="preserve"> to work from hom</w:t>
      </w:r>
      <w:r w:rsidRPr="00197021">
        <w:t>e. M</w:t>
      </w:r>
      <w:r w:rsidRPr="00197021" w:rsidR="009A790A">
        <w:t xml:space="preserve">ost people have found ways </w:t>
      </w:r>
      <w:r w:rsidR="005D7E31">
        <w:t xml:space="preserve">to make </w:t>
      </w:r>
      <w:r w:rsidRPr="00197021">
        <w:t>that</w:t>
      </w:r>
      <w:r w:rsidRPr="00197021" w:rsidR="009A790A">
        <w:t xml:space="preserve"> work rea</w:t>
      </w:r>
      <w:r w:rsidRPr="00197021">
        <w:t>s</w:t>
      </w:r>
      <w:r w:rsidRPr="00197021" w:rsidR="009A790A">
        <w:t>o</w:t>
      </w:r>
      <w:r w:rsidRPr="00197021">
        <w:t>n</w:t>
      </w:r>
      <w:r w:rsidRPr="00197021" w:rsidR="009A790A">
        <w:t>ably well</w:t>
      </w:r>
      <w:r w:rsidR="005D7E31">
        <w:t>,</w:t>
      </w:r>
      <w:r w:rsidRPr="00197021" w:rsidR="009A790A">
        <w:t xml:space="preserve"> </w:t>
      </w:r>
      <w:r w:rsidRPr="00197021">
        <w:t xml:space="preserve">and I think they will only bring them back into the offices </w:t>
      </w:r>
      <w:r w:rsidRPr="00197021" w:rsidR="009A790A">
        <w:t>when they</w:t>
      </w:r>
      <w:r w:rsidRPr="00197021">
        <w:t xml:space="preserve"> a</w:t>
      </w:r>
      <w:r w:rsidRPr="00197021" w:rsidR="009A790A">
        <w:t>re happy that they</w:t>
      </w:r>
      <w:r w:rsidRPr="00197021">
        <w:t xml:space="preserve"> ha</w:t>
      </w:r>
      <w:r w:rsidRPr="00197021" w:rsidR="009A790A">
        <w:t>ve the structure in place</w:t>
      </w:r>
      <w:r w:rsidRPr="00197021">
        <w:t>, particularly since they have been</w:t>
      </w:r>
      <w:r w:rsidRPr="00197021" w:rsidR="009A790A">
        <w:t xml:space="preserve"> so used to </w:t>
      </w:r>
      <w:r w:rsidR="005D7E31">
        <w:t xml:space="preserve">ensuring that </w:t>
      </w:r>
      <w:r w:rsidRPr="00197021" w:rsidR="009A790A">
        <w:t>in the rest of the factory</w:t>
      </w:r>
      <w:r w:rsidRPr="00197021">
        <w:t xml:space="preserve">. Bear in mind that if you bring more people into a place, </w:t>
      </w:r>
      <w:r w:rsidRPr="00197021" w:rsidR="009A790A">
        <w:t xml:space="preserve">that means </w:t>
      </w:r>
      <w:r w:rsidR="005D7E31">
        <w:t xml:space="preserve">having </w:t>
      </w:r>
      <w:r w:rsidRPr="00197021">
        <w:t xml:space="preserve">a </w:t>
      </w:r>
      <w:r w:rsidRPr="00197021" w:rsidR="009A790A">
        <w:t>bigger restaurant area</w:t>
      </w:r>
      <w:r w:rsidR="005D7E31">
        <w:t>,</w:t>
      </w:r>
      <w:r w:rsidRPr="00197021">
        <w:t xml:space="preserve"> </w:t>
      </w:r>
      <w:r w:rsidRPr="00197021" w:rsidR="008A5952">
        <w:t xml:space="preserve">and you </w:t>
      </w:r>
      <w:r w:rsidRPr="00197021">
        <w:t>have to</w:t>
      </w:r>
      <w:r w:rsidRPr="00197021" w:rsidR="009A790A">
        <w:t xml:space="preserve"> implement social distancing</w:t>
      </w:r>
      <w:r w:rsidRPr="00197021">
        <w:t>.</w:t>
      </w:r>
    </w:p>
    <w:p w:rsidR="009A790A" w:rsidRPr="00197021" w:rsidP="009A790A">
      <w:pPr>
        <w:pStyle w:val="Answer"/>
      </w:pPr>
      <w:r w:rsidRPr="00197021">
        <w:t>F</w:t>
      </w:r>
      <w:r w:rsidRPr="00197021">
        <w:t>rom our members’ point of view</w:t>
      </w:r>
      <w:r w:rsidRPr="00197021">
        <w:t>, it probably will not affect us too much. We are</w:t>
      </w:r>
      <w:r w:rsidRPr="00197021">
        <w:t xml:space="preserve"> gradually bring</w:t>
      </w:r>
      <w:r w:rsidRPr="00197021">
        <w:t>ing</w:t>
      </w:r>
      <w:r w:rsidRPr="00197021">
        <w:t xml:space="preserve"> people back as we need them and as we</w:t>
      </w:r>
      <w:r w:rsidRPr="00197021">
        <w:t xml:space="preserve"> a</w:t>
      </w:r>
      <w:r w:rsidRPr="00197021">
        <w:t>re ready for them.</w:t>
      </w:r>
    </w:p>
    <w:p w:rsidR="00187E17" w:rsidRPr="00197021" w:rsidP="009A790A">
      <w:pPr>
        <w:pStyle w:val="Answer"/>
      </w:pPr>
      <w:sdt>
        <w:sdtPr>
          <w:alias w:val="Witness"/>
          <w:id w:val="1140151960"/>
          <w:placeholder>
            <w:docPart w:val="DefaultPlaceholder_1082065158"/>
          </w:placeholder>
          <w:richText/>
        </w:sdtPr>
        <w:sdtContent>
          <w:r w:rsidRPr="00197021" w:rsidR="00147E0B">
            <w:rPr>
              <w:b/>
              <w:i/>
            </w:rPr>
            <w:t>Ian Wright:</w:t>
          </w:r>
          <w:r w:rsidRPr="00197021" w:rsidR="009A790A">
            <w:rPr>
              <w:b/>
            </w:rPr>
            <w:t xml:space="preserve"> </w:t>
          </w:r>
        </w:sdtContent>
      </w:sdt>
      <w:r w:rsidRPr="00197021">
        <w:t xml:space="preserve">That is exactly right. The people in offices, by and large, </w:t>
      </w:r>
      <w:r w:rsidRPr="00197021" w:rsidR="009A790A">
        <w:t>have not been in the workplace</w:t>
      </w:r>
      <w:r w:rsidR="005D7E31">
        <w:t>,</w:t>
      </w:r>
      <w:r w:rsidRPr="00197021" w:rsidR="009A790A">
        <w:t xml:space="preserve"> although field salespeople </w:t>
      </w:r>
      <w:r w:rsidRPr="00197021">
        <w:t>have been out</w:t>
      </w:r>
      <w:r w:rsidR="005D7E31">
        <w:t>,</w:t>
      </w:r>
      <w:r w:rsidRPr="00197021">
        <w:t xml:space="preserve"> and they are very important to all of this</w:t>
      </w:r>
      <w:r w:rsidR="005D7E31">
        <w:t>,</w:t>
      </w:r>
      <w:r w:rsidRPr="00197021">
        <w:t xml:space="preserve"> and are often working in isolated conditions</w:t>
      </w:r>
      <w:r w:rsidR="005D7E31">
        <w:t>,</w:t>
      </w:r>
      <w:r w:rsidRPr="00197021">
        <w:t xml:space="preserve"> and</w:t>
      </w:r>
      <w:r w:rsidRPr="00197021" w:rsidR="009A790A">
        <w:t xml:space="preserve"> therefore ne</w:t>
      </w:r>
      <w:r w:rsidRPr="00197021">
        <w:t>ed</w:t>
      </w:r>
      <w:r w:rsidRPr="00197021" w:rsidR="009A790A">
        <w:t xml:space="preserve"> to be remembered in these circumstances.</w:t>
      </w:r>
      <w:r w:rsidRPr="00197021" w:rsidR="002D786E">
        <w:t xml:space="preserve"> </w:t>
      </w:r>
    </w:p>
    <w:p w:rsidR="00187E17" w:rsidRPr="00197021" w:rsidP="009A790A">
      <w:pPr>
        <w:pStyle w:val="Answer"/>
      </w:pPr>
      <w:r w:rsidRPr="00197021">
        <w:t>W</w:t>
      </w:r>
      <w:r w:rsidRPr="00197021" w:rsidR="009A790A">
        <w:t>e will be</w:t>
      </w:r>
      <w:r w:rsidRPr="00197021">
        <w:t>gin to see people com</w:t>
      </w:r>
      <w:r w:rsidRPr="00197021" w:rsidR="008A5952">
        <w:t>ing</w:t>
      </w:r>
      <w:r w:rsidRPr="00197021">
        <w:t xml:space="preserve"> back to offices</w:t>
      </w:r>
      <w:r w:rsidRPr="00197021" w:rsidR="009A790A">
        <w:t xml:space="preserve"> outside central metropolitan</w:t>
      </w:r>
      <w:r w:rsidRPr="00197021">
        <w:t xml:space="preserve"> districts. </w:t>
      </w:r>
      <w:r w:rsidRPr="00197021" w:rsidR="009A790A">
        <w:t>Samworth</w:t>
      </w:r>
      <w:r w:rsidRPr="00197021" w:rsidR="009A790A">
        <w:t xml:space="preserve"> </w:t>
      </w:r>
      <w:r w:rsidRPr="00197021">
        <w:t>would be a great example. I am in</w:t>
      </w:r>
      <w:r w:rsidRPr="00197021" w:rsidR="009A790A">
        <w:t xml:space="preserve"> Rutland </w:t>
      </w:r>
      <w:r w:rsidRPr="00197021">
        <w:t>and th</w:t>
      </w:r>
      <w:r w:rsidRPr="00197021" w:rsidR="008A5952">
        <w:t>at it is</w:t>
      </w:r>
      <w:r w:rsidRPr="00197021">
        <w:t xml:space="preserve"> just up the road. In fact, one of the </w:t>
      </w:r>
      <w:r w:rsidRPr="00197021" w:rsidR="009A790A">
        <w:t>senior executives</w:t>
      </w:r>
      <w:r w:rsidRPr="00197021">
        <w:t xml:space="preserve"> lives two doors down from me. I should think he is at</w:t>
      </w:r>
      <w:r w:rsidRPr="00197021" w:rsidR="009A790A">
        <w:t xml:space="preserve"> work today</w:t>
      </w:r>
      <w:r w:rsidRPr="00197021">
        <w:t>,</w:t>
      </w:r>
      <w:r w:rsidRPr="00197021" w:rsidR="009A790A">
        <w:t xml:space="preserve"> not watching us</w:t>
      </w:r>
      <w:r w:rsidRPr="00197021">
        <w:t xml:space="preserve">. </w:t>
      </w:r>
      <w:r w:rsidRPr="00197021" w:rsidR="008A5952">
        <w:t>Its</w:t>
      </w:r>
      <w:r w:rsidRPr="00197021" w:rsidR="009A790A">
        <w:t xml:space="preserve"> staff work in an office bu</w:t>
      </w:r>
      <w:r w:rsidRPr="00197021">
        <w:t>i</w:t>
      </w:r>
      <w:r w:rsidRPr="00197021" w:rsidR="009A790A">
        <w:t>lding onsite</w:t>
      </w:r>
      <w:r w:rsidRPr="00197021">
        <w:t>. I</w:t>
      </w:r>
      <w:r w:rsidRPr="00197021" w:rsidR="009A790A">
        <w:t>t may be eas</w:t>
      </w:r>
      <w:r w:rsidRPr="00197021">
        <w:t xml:space="preserve">ier for them to come back in Melton Mowbray than it would be, for example, </w:t>
      </w:r>
      <w:r w:rsidRPr="00197021" w:rsidR="008A5952">
        <w:t xml:space="preserve">for </w:t>
      </w:r>
      <w:r w:rsidRPr="00197021" w:rsidR="009A790A">
        <w:t>Coca</w:t>
      </w:r>
      <w:r w:rsidRPr="00197021">
        <w:t>-</w:t>
      </w:r>
      <w:r w:rsidRPr="00197021" w:rsidR="009A790A">
        <w:t>Cola in the middle of London</w:t>
      </w:r>
      <w:r w:rsidRPr="00197021">
        <w:t>. There will be a</w:t>
      </w:r>
      <w:r w:rsidRPr="00197021" w:rsidR="009A790A">
        <w:t xml:space="preserve"> </w:t>
      </w:r>
      <w:r w:rsidRPr="00197021">
        <w:t>“</w:t>
      </w:r>
      <w:r w:rsidRPr="00197021" w:rsidR="009A790A">
        <w:t>horses for courses</w:t>
      </w:r>
      <w:r w:rsidRPr="00197021">
        <w:t>”</w:t>
      </w:r>
      <w:r w:rsidRPr="00197021" w:rsidR="009A790A">
        <w:t xml:space="preserve"> approach to this</w:t>
      </w:r>
      <w:r w:rsidRPr="00197021">
        <w:t>. Clearly, you will not be able to come back to work in</w:t>
      </w:r>
      <w:r w:rsidRPr="00197021" w:rsidR="009A790A">
        <w:t xml:space="preserve"> central metropolitan </w:t>
      </w:r>
      <w:r w:rsidRPr="00197021">
        <w:t>districts until</w:t>
      </w:r>
      <w:r w:rsidRPr="00197021" w:rsidR="009A790A">
        <w:t xml:space="preserve"> public transport is sorted out</w:t>
      </w:r>
      <w:r w:rsidRPr="00197021">
        <w:t>,</w:t>
      </w:r>
      <w:r w:rsidRPr="00197021" w:rsidR="009A790A">
        <w:t xml:space="preserve"> both </w:t>
      </w:r>
      <w:r w:rsidRPr="00197021" w:rsidR="008A5952">
        <w:t xml:space="preserve">from a </w:t>
      </w:r>
      <w:r w:rsidRPr="00197021">
        <w:t xml:space="preserve">safety </w:t>
      </w:r>
      <w:r w:rsidRPr="00197021" w:rsidR="008A5952">
        <w:t xml:space="preserve">point of view </w:t>
      </w:r>
      <w:r w:rsidRPr="00197021">
        <w:t xml:space="preserve">and, most importantly, in terms of </w:t>
      </w:r>
      <w:r w:rsidRPr="00197021" w:rsidR="005501B3">
        <w:t>willingness</w:t>
      </w:r>
      <w:r w:rsidRPr="00197021" w:rsidR="009A790A">
        <w:t xml:space="preserve"> to use it.</w:t>
      </w:r>
      <w:r w:rsidRPr="00197021">
        <w:t xml:space="preserve"> I just make that point in general.</w:t>
      </w:r>
    </w:p>
    <w:p w:rsidR="009A790A" w:rsidRPr="00197021" w:rsidP="009A790A">
      <w:pPr>
        <w:pStyle w:val="Answer"/>
      </w:pPr>
      <w:r w:rsidRPr="00197021">
        <w:t>The commitment of workers in the food and drink industry</w:t>
      </w:r>
      <w:r w:rsidRPr="00197021" w:rsidR="00187E17">
        <w:t xml:space="preserve"> over the last eight or nine weeks has been astonishing. </w:t>
      </w:r>
      <w:r w:rsidRPr="00197021" w:rsidR="008A5952">
        <w:t>I was hearing that o</w:t>
      </w:r>
      <w:r w:rsidRPr="00197021">
        <w:t xml:space="preserve">ur absence </w:t>
      </w:r>
      <w:r w:rsidRPr="00197021" w:rsidR="00187E17">
        <w:t>rates have dropped down</w:t>
      </w:r>
      <w:r w:rsidRPr="00197021">
        <w:t xml:space="preserve"> from about 20% at the start</w:t>
      </w:r>
      <w:r w:rsidRPr="00197021" w:rsidR="00187E17">
        <w:t>—Nick and James were on the same call today—</w:t>
      </w:r>
      <w:r w:rsidRPr="00197021">
        <w:t>down to as low as 5% and 7% in manufacturing</w:t>
      </w:r>
      <w:r w:rsidRPr="00197021" w:rsidR="00187E17">
        <w:t>. T</w:t>
      </w:r>
      <w:r w:rsidRPr="00197021">
        <w:t xml:space="preserve">hat is a remarkable </w:t>
      </w:r>
      <w:r w:rsidRPr="00197021" w:rsidR="00187E17">
        <w:t>testament to their willingness to come to work</w:t>
      </w:r>
      <w:r w:rsidRPr="00197021">
        <w:t xml:space="preserve"> in</w:t>
      </w:r>
      <w:r w:rsidRPr="00197021" w:rsidR="002D786E">
        <w:t xml:space="preserve"> </w:t>
      </w:r>
      <w:r w:rsidRPr="00197021">
        <w:t>the national inter</w:t>
      </w:r>
      <w:r w:rsidRPr="00197021" w:rsidR="00187E17">
        <w:t>e</w:t>
      </w:r>
      <w:r w:rsidRPr="00197021">
        <w:t>st</w:t>
      </w:r>
      <w:r w:rsidRPr="00197021" w:rsidR="00187E17">
        <w:t>. We have called them hidden heroes and I know that many of you would</w:t>
      </w:r>
      <w:r w:rsidRPr="00197021">
        <w:t xml:space="preserve"> agree with that</w:t>
      </w:r>
      <w:r w:rsidRPr="00197021" w:rsidR="00187E17">
        <w:t>.</w:t>
      </w:r>
      <w:r w:rsidRPr="00197021">
        <w:t xml:space="preserve"> </w:t>
      </w:r>
      <w:r w:rsidRPr="00197021" w:rsidR="00187E17">
        <w:t>I</w:t>
      </w:r>
      <w:r w:rsidRPr="00197021">
        <w:t>t is something that we need to keep remembering</w:t>
      </w:r>
      <w:r w:rsidRPr="00197021" w:rsidR="008A5952">
        <w:t>.</w:t>
      </w:r>
      <w:r w:rsidRPr="00197021">
        <w:t xml:space="preserve"> </w:t>
      </w:r>
      <w:r w:rsidRPr="00197021" w:rsidR="008A5952">
        <w:t>W</w:t>
      </w:r>
      <w:r w:rsidRPr="00197021">
        <w:t xml:space="preserve">e need them to stay at work </w:t>
      </w:r>
      <w:r w:rsidRPr="00197021" w:rsidR="00187E17">
        <w:t>through this</w:t>
      </w:r>
      <w:r w:rsidRPr="00197021">
        <w:t xml:space="preserve"> next phase </w:t>
      </w:r>
      <w:r w:rsidRPr="00197021" w:rsidR="00187E17">
        <w:t>because they are playing a very important role in all of this. My guess, going back to Geraint’s earlier question, is that they</w:t>
      </w:r>
      <w:r w:rsidRPr="00197021">
        <w:t xml:space="preserve"> would</w:t>
      </w:r>
      <w:r w:rsidRPr="00197021" w:rsidR="00187E17">
        <w:t xml:space="preserve"> </w:t>
      </w:r>
      <w:r w:rsidRPr="00197021">
        <w:t>n</w:t>
      </w:r>
      <w:r w:rsidRPr="00197021" w:rsidR="00187E17">
        <w:t>o</w:t>
      </w:r>
      <w:r w:rsidRPr="00197021">
        <w:t>t come unless they were fully satisfied</w:t>
      </w:r>
      <w:r w:rsidRPr="00197021" w:rsidR="00187E17">
        <w:t xml:space="preserve"> that where they were working was safe.</w:t>
      </w:r>
    </w:p>
    <w:p w:rsidR="009A790A" w:rsidRPr="00197021" w:rsidP="00634167">
      <w:pPr>
        <w:pStyle w:val="Question"/>
        <w:tabs>
          <w:tab w:val="left" w:pos="2835"/>
        </w:tabs>
      </w:pPr>
      <w:sdt>
        <w:sdtPr>
          <w:alias w:val="Member"/>
          <w:tag w:val="&lt;Member mnisId='4100' dodsId='62747'&gt;"/>
          <w:id w:val="1301814812"/>
          <w:placeholder>
            <w:docPart w:val="96E7B33AA53F4BAB98E46E0078AC4236"/>
          </w:placeholder>
          <w:richText/>
        </w:sdtPr>
        <w:sdtContent>
          <w:r w:rsidRPr="00197021" w:rsidR="008A5952">
            <w:rPr>
              <w:b/>
            </w:rPr>
            <w:t>Mrs Murray:</w:t>
          </w:r>
        </w:sdtContent>
      </w:sdt>
      <w:r w:rsidRPr="00197021" w:rsidR="008A5952">
        <w:t xml:space="preserve"> </w:t>
      </w:r>
      <w:r w:rsidRPr="00197021" w:rsidR="00187E17">
        <w:t>I am in a very rural constituency and a lot of the factories have their own transport. They have</w:t>
      </w:r>
      <w:r w:rsidRPr="00197021">
        <w:t xml:space="preserve"> min</w:t>
      </w:r>
      <w:r w:rsidRPr="00197021" w:rsidR="00187E17">
        <w:t>i</w:t>
      </w:r>
      <w:r w:rsidRPr="00197021">
        <w:t>buses</w:t>
      </w:r>
      <w:r w:rsidRPr="00197021" w:rsidR="00187E17">
        <w:t xml:space="preserve"> to go around and transport the workers</w:t>
      </w:r>
      <w:r w:rsidRPr="00197021">
        <w:t xml:space="preserve"> into the factory</w:t>
      </w:r>
      <w:r w:rsidRPr="00197021" w:rsidR="00187E17">
        <w:t>,</w:t>
      </w:r>
      <w:r w:rsidRPr="00197021">
        <w:t xml:space="preserve"> which obv</w:t>
      </w:r>
      <w:r w:rsidRPr="00197021" w:rsidR="00187E17">
        <w:t>iou</w:t>
      </w:r>
      <w:r w:rsidRPr="00197021">
        <w:t>s</w:t>
      </w:r>
      <w:r w:rsidRPr="00197021" w:rsidR="00187E17">
        <w:t>ly</w:t>
      </w:r>
      <w:r w:rsidRPr="00197021">
        <w:t xml:space="preserve"> create</w:t>
      </w:r>
      <w:r w:rsidRPr="00197021" w:rsidR="00C00377">
        <w:t>s</w:t>
      </w:r>
      <w:r w:rsidRPr="00197021">
        <w:t xml:space="preserve"> a problem.</w:t>
      </w:r>
      <w:r w:rsidRPr="00197021" w:rsidR="002D786E">
        <w:t xml:space="preserve"> </w:t>
      </w:r>
      <w:r w:rsidRPr="00197021">
        <w:t xml:space="preserve">Could I just ask our witnesses </w:t>
      </w:r>
      <w:r w:rsidRPr="00197021" w:rsidR="00187E17">
        <w:t xml:space="preserve">if they have observed </w:t>
      </w:r>
      <w:r w:rsidRPr="00197021">
        <w:t xml:space="preserve">any </w:t>
      </w:r>
      <w:r w:rsidRPr="00197021" w:rsidR="007F077A">
        <w:t>problems</w:t>
      </w:r>
      <w:r w:rsidRPr="00197021">
        <w:t xml:space="preserve"> with that c</w:t>
      </w:r>
      <w:r w:rsidRPr="00197021" w:rsidR="00187E17">
        <w:t>o</w:t>
      </w:r>
      <w:r w:rsidRPr="00197021">
        <w:t>nn</w:t>
      </w:r>
      <w:r w:rsidRPr="00197021" w:rsidR="00187E17">
        <w:t>e</w:t>
      </w:r>
      <w:r w:rsidRPr="00197021">
        <w:t>cted with attendance level?</w:t>
      </w:r>
    </w:p>
    <w:p w:rsidR="0090652A" w:rsidRPr="00197021" w:rsidP="009A790A">
      <w:pPr>
        <w:pStyle w:val="Answer"/>
      </w:pPr>
      <w:sdt>
        <w:sdtPr>
          <w:alias w:val="Witness"/>
          <w:id w:val="1186249391"/>
          <w:placeholder>
            <w:docPart w:val="DefaultPlaceholder_1082065158"/>
          </w:placeholder>
          <w:richText/>
        </w:sdtPr>
        <w:sdtContent>
          <w:r w:rsidRPr="00197021" w:rsidR="00147E0B">
            <w:rPr>
              <w:b/>
              <w:i/>
            </w:rPr>
            <w:t xml:space="preserve">Nick Allen: </w:t>
          </w:r>
        </w:sdtContent>
      </w:sdt>
      <w:r w:rsidRPr="00197021" w:rsidR="009A790A">
        <w:t>Certainly in the early days there were quite a few problems</w:t>
      </w:r>
      <w:r w:rsidRPr="00197021" w:rsidR="008A5952">
        <w:t xml:space="preserve">. We </w:t>
      </w:r>
      <w:r w:rsidRPr="00197021" w:rsidR="007F077A">
        <w:t>actually had the police stopping vehicles going to work</w:t>
      </w:r>
      <w:r w:rsidRPr="00197021">
        <w:t xml:space="preserve"> and turning them around and sending them</w:t>
      </w:r>
      <w:r w:rsidRPr="00197021" w:rsidR="009A790A">
        <w:t xml:space="preserve"> back.</w:t>
      </w:r>
      <w:r w:rsidRPr="00197021" w:rsidR="002D786E">
        <w:t xml:space="preserve"> </w:t>
      </w:r>
      <w:r w:rsidRPr="00197021" w:rsidR="009A790A">
        <w:t>It</w:t>
      </w:r>
      <w:r w:rsidRPr="00197021">
        <w:t xml:space="preserve"> i</w:t>
      </w:r>
      <w:r w:rsidRPr="00197021" w:rsidR="009A790A">
        <w:t xml:space="preserve">s a learning curve </w:t>
      </w:r>
      <w:r w:rsidRPr="00197021">
        <w:t>for everyone and I am not criticising anyone. E</w:t>
      </w:r>
      <w:r w:rsidRPr="00197021" w:rsidR="009A790A">
        <w:t xml:space="preserve">veryone had to learn </w:t>
      </w:r>
      <w:r w:rsidRPr="00197021">
        <w:t>their</w:t>
      </w:r>
      <w:r w:rsidRPr="00197021" w:rsidR="009A790A">
        <w:t xml:space="preserve"> way </w:t>
      </w:r>
      <w:r w:rsidRPr="00197021">
        <w:t>a</w:t>
      </w:r>
      <w:r w:rsidRPr="00197021" w:rsidR="009A790A">
        <w:t>round it</w:t>
      </w:r>
      <w:r w:rsidRPr="00197021">
        <w:t xml:space="preserve">. </w:t>
      </w:r>
      <w:r w:rsidRPr="00197021" w:rsidR="008A5952">
        <w:t>They do two</w:t>
      </w:r>
      <w:r w:rsidRPr="00197021" w:rsidR="009A790A">
        <w:t xml:space="preserve"> runs with fewer people in them so that they</w:t>
      </w:r>
      <w:r w:rsidRPr="00197021">
        <w:t xml:space="preserve"> a</w:t>
      </w:r>
      <w:r w:rsidRPr="00197021" w:rsidR="009A790A">
        <w:t>re not so packed.</w:t>
      </w:r>
      <w:r w:rsidRPr="00197021" w:rsidR="002D786E">
        <w:t xml:space="preserve"> </w:t>
      </w:r>
      <w:r w:rsidRPr="00197021" w:rsidR="009A790A">
        <w:t>You just have to find your way through these things</w:t>
      </w:r>
      <w:r w:rsidRPr="00197021">
        <w:t>.</w:t>
      </w:r>
    </w:p>
    <w:p w:rsidR="009A790A" w:rsidRPr="00197021" w:rsidP="009A790A">
      <w:pPr>
        <w:pStyle w:val="Answer"/>
      </w:pPr>
      <w:r w:rsidRPr="00197021">
        <w:t>Your earlier question was about</w:t>
      </w:r>
      <w:r w:rsidRPr="00197021">
        <w:t xml:space="preserve"> what else could be done</w:t>
      </w:r>
      <w:r w:rsidRPr="00197021">
        <w:t>.</w:t>
      </w:r>
      <w:r w:rsidRPr="00197021">
        <w:t xml:space="preserve"> </w:t>
      </w:r>
      <w:r w:rsidRPr="00197021">
        <w:t>It would be very helpful to get more public transport up and running</w:t>
      </w:r>
      <w:r w:rsidRPr="00197021" w:rsidR="00BA4E6F">
        <w:t xml:space="preserve"> </w:t>
      </w:r>
      <w:r w:rsidRPr="00197021" w:rsidR="008A5952">
        <w:t xml:space="preserve">and moving a lot more quickly, </w:t>
      </w:r>
      <w:r w:rsidRPr="00197021" w:rsidR="00BA4E6F">
        <w:t xml:space="preserve">because that would take the </w:t>
      </w:r>
      <w:r w:rsidRPr="00197021">
        <w:t xml:space="preserve">pressure off </w:t>
      </w:r>
      <w:r w:rsidRPr="00197021" w:rsidR="00BA4E6F">
        <w:t>e</w:t>
      </w:r>
      <w:r w:rsidRPr="00197021">
        <w:t xml:space="preserve">veryone all round </w:t>
      </w:r>
      <w:r w:rsidRPr="00197021" w:rsidR="00BA4E6F">
        <w:t>in terms of getting people to work, and most of it has dropped away quite a bit. I</w:t>
      </w:r>
      <w:r w:rsidRPr="00197021">
        <w:t>n rural areas</w:t>
      </w:r>
      <w:r w:rsidRPr="00197021" w:rsidR="00BA4E6F">
        <w:t>,</w:t>
      </w:r>
      <w:r w:rsidRPr="00197021">
        <w:t xml:space="preserve"> we</w:t>
      </w:r>
      <w:r w:rsidRPr="00197021" w:rsidR="00BA4E6F">
        <w:t xml:space="preserve"> ha</w:t>
      </w:r>
      <w:r w:rsidRPr="00197021">
        <w:t>ve just had to find our way through it</w:t>
      </w:r>
      <w:r w:rsidRPr="00197021" w:rsidR="00BA4E6F">
        <w:t xml:space="preserve"> as best we can. The</w:t>
      </w:r>
      <w:r w:rsidRPr="00197021">
        <w:t xml:space="preserve"> problems</w:t>
      </w:r>
      <w:r w:rsidRPr="00197021" w:rsidR="00BA4E6F">
        <w:t xml:space="preserve"> have settled down but in the early days we certainly had some problems</w:t>
      </w:r>
      <w:r w:rsidRPr="00197021">
        <w:t>.</w:t>
      </w:r>
    </w:p>
    <w:p w:rsidR="008F6D23" w:rsidRPr="00197021" w:rsidP="009A790A">
      <w:pPr>
        <w:pStyle w:val="Answer"/>
      </w:pPr>
      <w:sdt>
        <w:sdtPr>
          <w:alias w:val="Witness"/>
          <w:id w:val="615643980"/>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r w:rsidRPr="00197021" w:rsidR="00147E0B">
            <w:rPr>
              <w:b/>
              <w:i/>
            </w:rPr>
            <w:t xml:space="preserve"> </w:t>
          </w:r>
        </w:sdtContent>
      </w:sdt>
      <w:r w:rsidR="005D7E31">
        <w:t>G</w:t>
      </w:r>
      <w:r w:rsidRPr="00197021" w:rsidR="009A790A">
        <w:t>oing back to the first question</w:t>
      </w:r>
      <w:r w:rsidRPr="00197021" w:rsidR="00BA4E6F">
        <w:t>, t</w:t>
      </w:r>
      <w:r w:rsidRPr="00197021" w:rsidR="009A790A">
        <w:t>he food service industry</w:t>
      </w:r>
      <w:r w:rsidRPr="00197021">
        <w:t xml:space="preserve"> has been hugely hit by</w:t>
      </w:r>
      <w:r w:rsidRPr="00197021" w:rsidR="009A790A">
        <w:t xml:space="preserve"> COVID</w:t>
      </w:r>
      <w:r w:rsidRPr="00197021" w:rsidR="009A790A">
        <w:noBreakHyphen/>
        <w:t>19</w:t>
      </w:r>
      <w:r w:rsidRPr="00197021" w:rsidR="008A5952">
        <w:t>,</w:t>
      </w:r>
      <w:r w:rsidRPr="00197021" w:rsidR="009A790A">
        <w:t xml:space="preserve"> </w:t>
      </w:r>
      <w:r w:rsidRPr="00197021">
        <w:t xml:space="preserve">with the immediate lockdown </w:t>
      </w:r>
      <w:r w:rsidRPr="00197021" w:rsidR="008A5952">
        <w:t>via</w:t>
      </w:r>
      <w:r w:rsidRPr="00197021">
        <w:t xml:space="preserve"> the </w:t>
      </w:r>
      <w:r w:rsidRPr="00197021" w:rsidR="00C00377">
        <w:t>emergency</w:t>
      </w:r>
      <w:r w:rsidRPr="00197021">
        <w:t xml:space="preserve"> measures. We have a turnover of about</w:t>
      </w:r>
      <w:r w:rsidRPr="00197021" w:rsidR="009A790A">
        <w:t xml:space="preserve"> </w:t>
      </w:r>
      <w:r w:rsidRPr="00197021">
        <w:t>£</w:t>
      </w:r>
      <w:r w:rsidRPr="00197021" w:rsidR="009A790A">
        <w:t>11 b</w:t>
      </w:r>
      <w:r w:rsidRPr="00197021">
        <w:t>illion</w:t>
      </w:r>
      <w:r w:rsidRPr="00197021" w:rsidR="009A790A">
        <w:t xml:space="preserve"> across our members</w:t>
      </w:r>
      <w:r w:rsidRPr="00197021">
        <w:t>. Some of those members have seen</w:t>
      </w:r>
      <w:r w:rsidRPr="00197021" w:rsidR="009A790A">
        <w:t xml:space="preserve"> 95% of </w:t>
      </w:r>
      <w:r w:rsidRPr="00197021">
        <w:t xml:space="preserve">their </w:t>
      </w:r>
      <w:r w:rsidRPr="00197021" w:rsidR="009A790A">
        <w:t>volumes disappear overnight</w:t>
      </w:r>
      <w:r w:rsidRPr="00197021">
        <w:t>. They are still trading at a huge loss</w:t>
      </w:r>
      <w:r w:rsidRPr="00197021" w:rsidR="009A790A">
        <w:t xml:space="preserve"> to provide service</w:t>
      </w:r>
      <w:r w:rsidRPr="00197021" w:rsidR="00C00377">
        <w:t>s</w:t>
      </w:r>
      <w:r w:rsidRPr="00197021" w:rsidR="009A790A">
        <w:t xml:space="preserve"> to care</w:t>
      </w:r>
      <w:r w:rsidRPr="00197021">
        <w:t xml:space="preserve"> </w:t>
      </w:r>
      <w:r w:rsidRPr="00197021" w:rsidR="009A790A">
        <w:t>homes,</w:t>
      </w:r>
      <w:r w:rsidRPr="00197021">
        <w:t xml:space="preserve"> the</w:t>
      </w:r>
      <w:r w:rsidRPr="00197021" w:rsidR="009A790A">
        <w:t xml:space="preserve"> </w:t>
      </w:r>
      <w:r w:rsidRPr="00197021">
        <w:t>NHS, j</w:t>
      </w:r>
      <w:r w:rsidRPr="00197021" w:rsidR="009A790A">
        <w:t>ustice</w:t>
      </w:r>
      <w:r w:rsidRPr="00197021">
        <w:t>,</w:t>
      </w:r>
      <w:r w:rsidRPr="00197021" w:rsidR="009A790A">
        <w:t xml:space="preserve"> </w:t>
      </w:r>
      <w:r w:rsidRPr="00197021" w:rsidR="008A5952">
        <w:t>G</w:t>
      </w:r>
      <w:r w:rsidRPr="00197021" w:rsidR="009A790A">
        <w:t>ov</w:t>
      </w:r>
      <w:r w:rsidRPr="00197021">
        <w:t>ernment</w:t>
      </w:r>
      <w:r w:rsidRPr="00197021" w:rsidR="009A790A">
        <w:t xml:space="preserve"> </w:t>
      </w:r>
      <w:r w:rsidRPr="00197021" w:rsidR="008A5952">
        <w:t>D</w:t>
      </w:r>
      <w:r w:rsidRPr="00197021">
        <w:t xml:space="preserve">epartments and a whole </w:t>
      </w:r>
      <w:r w:rsidRPr="00197021">
        <w:t>range of different public sector contracts</w:t>
      </w:r>
      <w:r w:rsidRPr="00197021" w:rsidR="008A5952">
        <w:t>,</w:t>
      </w:r>
      <w:r w:rsidRPr="00197021">
        <w:t xml:space="preserve"> at huge expense to them with no support from the Government.</w:t>
      </w:r>
    </w:p>
    <w:p w:rsidR="008F6D23" w:rsidRPr="00197021" w:rsidP="009A790A">
      <w:pPr>
        <w:pStyle w:val="Answer"/>
      </w:pPr>
      <w:r w:rsidRPr="00197021">
        <w:t>T</w:t>
      </w:r>
      <w:r w:rsidRPr="00197021" w:rsidR="009A790A">
        <w:t>he colleagues that they</w:t>
      </w:r>
      <w:r w:rsidRPr="00197021">
        <w:t xml:space="preserve"> ha</w:t>
      </w:r>
      <w:r w:rsidRPr="00197021" w:rsidR="009A790A">
        <w:t xml:space="preserve">ve furloughed as a result </w:t>
      </w:r>
      <w:r w:rsidRPr="00197021">
        <w:t>have been those who are</w:t>
      </w:r>
      <w:r w:rsidRPr="00197021" w:rsidR="009A790A">
        <w:t xml:space="preserve"> office</w:t>
      </w:r>
      <w:r w:rsidRPr="00197021">
        <w:t>-</w:t>
      </w:r>
      <w:r w:rsidRPr="00197021" w:rsidR="009A790A">
        <w:t>based</w:t>
      </w:r>
      <w:r w:rsidRPr="00197021">
        <w:t>. The ones who are coming back as part of the restart will be th</w:t>
      </w:r>
      <w:r w:rsidRPr="00197021" w:rsidR="009A790A">
        <w:t>ose people who are working in support function</w:t>
      </w:r>
      <w:r w:rsidRPr="00197021">
        <w:t>s—perhaps</w:t>
      </w:r>
      <w:r w:rsidRPr="00197021" w:rsidR="009A790A">
        <w:t xml:space="preserve"> telesales, office sales</w:t>
      </w:r>
      <w:r w:rsidRPr="00197021">
        <w:t xml:space="preserve"> or whatever it may be—so there</w:t>
      </w:r>
      <w:r w:rsidRPr="00197021" w:rsidR="009A790A">
        <w:t xml:space="preserve"> </w:t>
      </w:r>
      <w:r w:rsidRPr="00197021">
        <w:t>will be a need for</w:t>
      </w:r>
      <w:r w:rsidRPr="00197021" w:rsidR="009A790A">
        <w:t xml:space="preserve"> some change </w:t>
      </w:r>
      <w:r w:rsidRPr="00197021">
        <w:t>in order to</w:t>
      </w:r>
      <w:r w:rsidRPr="00197021" w:rsidR="009A790A">
        <w:t xml:space="preserve"> allow them to work safely</w:t>
      </w:r>
      <w:r w:rsidRPr="00197021">
        <w:t>. The use of furlough has been really helpful in</w:t>
      </w:r>
      <w:r w:rsidRPr="00197021" w:rsidR="009A790A">
        <w:t xml:space="preserve"> stopping those businesses </w:t>
      </w:r>
      <w:r w:rsidRPr="00197021">
        <w:t xml:space="preserve">that supply food and drink into critical infrastructure </w:t>
      </w:r>
      <w:r w:rsidRPr="00197021" w:rsidR="009A790A">
        <w:t>going bust</w:t>
      </w:r>
      <w:r w:rsidRPr="00197021">
        <w:t>.</w:t>
      </w:r>
      <w:r w:rsidRPr="00197021" w:rsidR="009A790A">
        <w:t xml:space="preserve"> </w:t>
      </w:r>
      <w:r w:rsidRPr="00197021">
        <w:t>T</w:t>
      </w:r>
      <w:r w:rsidRPr="00197021" w:rsidR="009A790A">
        <w:t>he flexibility that</w:t>
      </w:r>
      <w:r w:rsidRPr="00197021">
        <w:t xml:space="preserve"> i</w:t>
      </w:r>
      <w:r w:rsidRPr="00197021" w:rsidR="009A790A">
        <w:t>s coming in Au</w:t>
      </w:r>
      <w:r w:rsidRPr="00197021">
        <w:t>g</w:t>
      </w:r>
      <w:r w:rsidRPr="00197021" w:rsidR="009A790A">
        <w:t xml:space="preserve">ust </w:t>
      </w:r>
      <w:r w:rsidRPr="00197021">
        <w:t xml:space="preserve">will be helpful but, in order to </w:t>
      </w:r>
      <w:r w:rsidRPr="00197021" w:rsidR="008A5952">
        <w:t xml:space="preserve">help and </w:t>
      </w:r>
      <w:r w:rsidRPr="00197021">
        <w:t xml:space="preserve">facilitate the restart, it would be really </w:t>
      </w:r>
      <w:r w:rsidRPr="00197021" w:rsidR="00C00377">
        <w:t>helpful</w:t>
      </w:r>
      <w:r w:rsidRPr="00197021">
        <w:t xml:space="preserve"> </w:t>
      </w:r>
      <w:r w:rsidRPr="00197021" w:rsidR="009A790A">
        <w:t xml:space="preserve">if there was an option </w:t>
      </w:r>
      <w:r w:rsidRPr="00197021">
        <w:t>to bring those office staff back</w:t>
      </w:r>
      <w:r w:rsidRPr="00197021" w:rsidR="00C00377">
        <w:t>,</w:t>
      </w:r>
      <w:r w:rsidRPr="00197021" w:rsidR="009A790A">
        <w:t xml:space="preserve"> </w:t>
      </w:r>
      <w:r w:rsidRPr="00197021">
        <w:t xml:space="preserve">perhaps </w:t>
      </w:r>
      <w:r w:rsidRPr="00197021" w:rsidR="009A790A">
        <w:t>from 1 July</w:t>
      </w:r>
      <w:r w:rsidRPr="00197021" w:rsidR="00C00377">
        <w:t>,</w:t>
      </w:r>
      <w:r w:rsidRPr="00197021" w:rsidR="009A790A">
        <w:t xml:space="preserve"> </w:t>
      </w:r>
      <w:r w:rsidRPr="00197021">
        <w:t xml:space="preserve">on a part-time basis. </w:t>
      </w:r>
      <w:r w:rsidRPr="00197021" w:rsidR="00C00377">
        <w:t>Obviously</w:t>
      </w:r>
      <w:r w:rsidRPr="00197021">
        <w:t>, we would be</w:t>
      </w:r>
      <w:r w:rsidRPr="00197021" w:rsidR="009A790A">
        <w:t xml:space="preserve"> able to implement social</w:t>
      </w:r>
      <w:r w:rsidRPr="00197021" w:rsidR="008A5952">
        <w:t>-</w:t>
      </w:r>
      <w:r w:rsidRPr="00197021" w:rsidR="009A790A">
        <w:t>distancing</w:t>
      </w:r>
      <w:r w:rsidRPr="00197021">
        <w:t xml:space="preserve"> measures.</w:t>
      </w:r>
    </w:p>
    <w:p w:rsidR="009A790A" w:rsidRPr="00197021" w:rsidP="009A790A">
      <w:pPr>
        <w:pStyle w:val="Answer"/>
      </w:pPr>
      <w:r w:rsidRPr="00197021">
        <w:t>There are a number of other challenges associated with the</w:t>
      </w:r>
      <w:r w:rsidRPr="00197021">
        <w:t xml:space="preserve"> customers</w:t>
      </w:r>
      <w:r w:rsidR="005D7E31">
        <w:t>,</w:t>
      </w:r>
      <w:r w:rsidRPr="00197021">
        <w:t xml:space="preserve"> but I unde</w:t>
      </w:r>
      <w:r w:rsidRPr="00197021">
        <w:t>r</w:t>
      </w:r>
      <w:r w:rsidRPr="00197021">
        <w:t>s</w:t>
      </w:r>
      <w:r w:rsidRPr="00197021">
        <w:t>t</w:t>
      </w:r>
      <w:r w:rsidRPr="00197021">
        <w:t xml:space="preserve">and that </w:t>
      </w:r>
      <w:r w:rsidRPr="00197021">
        <w:t xml:space="preserve">that </w:t>
      </w:r>
      <w:r w:rsidRPr="00197021">
        <w:t>will be a conv</w:t>
      </w:r>
      <w:r w:rsidRPr="00197021">
        <w:t xml:space="preserve">ersation for a separate session of the Committee. There has been </w:t>
      </w:r>
      <w:r w:rsidRPr="00197021">
        <w:t>a huge downturn in sales for obvious reasons</w:t>
      </w:r>
      <w:r w:rsidRPr="00197021">
        <w:t>, which has led to a lot of staff being furloughed. T</w:t>
      </w:r>
      <w:r w:rsidRPr="00197021">
        <w:t>hey will be brought back now as part of the restart process</w:t>
      </w:r>
      <w:r w:rsidR="005D7E31">
        <w:t>,</w:t>
      </w:r>
      <w:r w:rsidRPr="00197021">
        <w:t xml:space="preserve"> and they will be typicall</w:t>
      </w:r>
      <w:r w:rsidRPr="00197021">
        <w:t>y</w:t>
      </w:r>
      <w:r w:rsidRPr="00197021">
        <w:t xml:space="preserve"> office</w:t>
      </w:r>
      <w:r w:rsidRPr="00197021">
        <w:noBreakHyphen/>
        <w:t>based.</w:t>
      </w:r>
    </w:p>
    <w:p w:rsidR="00B104BB" w:rsidRPr="00197021" w:rsidP="00B104BB">
      <w:pPr>
        <w:pStyle w:val="Question"/>
      </w:pPr>
      <w:sdt>
        <w:sdtPr>
          <w:alias w:val="Member"/>
          <w:tag w:val="&lt;Member mnisId='4072' dodsId='28723'&gt;"/>
          <w:id w:val="1907340130"/>
          <w:placeholder>
            <w:docPart w:val="BF2CE501810F481A8CCEED0F9E2A1A08"/>
          </w:placeholder>
          <w:richText/>
        </w:sdtPr>
        <w:sdtContent>
          <w:r w:rsidRPr="00197021">
            <w:rPr>
              <w:b/>
            </w:rPr>
            <w:t>Chair:</w:t>
          </w:r>
        </w:sdtContent>
      </w:sdt>
      <w:r w:rsidRPr="00197021">
        <w:t xml:space="preserve"> Have there been any problems with people getting tested as essential workers? I do</w:t>
      </w:r>
      <w:r w:rsidRPr="00197021" w:rsidR="008A5952">
        <w:t xml:space="preserve"> </w:t>
      </w:r>
      <w:r w:rsidRPr="00197021">
        <w:t>n</w:t>
      </w:r>
      <w:r w:rsidRPr="00197021" w:rsidR="008A5952">
        <w:t>o</w:t>
      </w:r>
      <w:r w:rsidRPr="00197021">
        <w:t>t know whether Ian or Nick want</w:t>
      </w:r>
      <w:r w:rsidRPr="00197021" w:rsidR="008A5952">
        <w:t>s</w:t>
      </w:r>
      <w:r w:rsidRPr="00197021">
        <w:t xml:space="preserve"> to comment on that</w:t>
      </w:r>
      <w:r w:rsidRPr="00197021" w:rsidR="008A5952">
        <w:t>,</w:t>
      </w:r>
      <w:r w:rsidRPr="00197021">
        <w:t xml:space="preserve"> in</w:t>
      </w:r>
      <w:r w:rsidR="005D7E31">
        <w:t xml:space="preserve"> relation to</w:t>
      </w:r>
      <w:r w:rsidRPr="00197021">
        <w:t xml:space="preserve"> the processing of food in particular.</w:t>
      </w:r>
    </w:p>
    <w:p w:rsidR="009A790A" w:rsidRPr="00197021" w:rsidP="009A790A">
      <w:pPr>
        <w:pStyle w:val="Answer"/>
      </w:pPr>
      <w:sdt>
        <w:sdtPr>
          <w:alias w:val="Witness"/>
          <w:id w:val="848137246"/>
          <w:placeholder>
            <w:docPart w:val="DefaultPlaceholder_1082065158"/>
          </w:placeholder>
          <w:richText/>
        </w:sdtPr>
        <w:sdtContent>
          <w:r w:rsidRPr="00197021" w:rsidR="00147E0B">
            <w:rPr>
              <w:b/>
              <w:i/>
            </w:rPr>
            <w:t xml:space="preserve">Nick Allen: </w:t>
          </w:r>
        </w:sdtContent>
      </w:sdt>
      <w:r w:rsidRPr="00197021">
        <w:t>Fair</w:t>
      </w:r>
      <w:r w:rsidRPr="00197021" w:rsidR="008F6D23">
        <w:t>l</w:t>
      </w:r>
      <w:r w:rsidRPr="00197021">
        <w:t xml:space="preserve">y early on, we tried to encourage our members </w:t>
      </w:r>
      <w:r w:rsidRPr="00197021" w:rsidR="008F6D23">
        <w:t>to register so that they could get their staff tested. W</w:t>
      </w:r>
      <w:r w:rsidRPr="00197021">
        <w:t>e still, to this day, have some members that are struggling with the portal</w:t>
      </w:r>
      <w:r w:rsidRPr="00197021" w:rsidR="008F6D23">
        <w:t xml:space="preserve"> and struggling to get the tests through. I</w:t>
      </w:r>
      <w:r w:rsidRPr="00197021">
        <w:t>t</w:t>
      </w:r>
      <w:r w:rsidRPr="00197021" w:rsidR="008F6D23">
        <w:t xml:space="preserve"> i</w:t>
      </w:r>
      <w:r w:rsidRPr="00197021">
        <w:t>s getting better</w:t>
      </w:r>
      <w:r w:rsidRPr="00197021" w:rsidR="008A5952">
        <w:t xml:space="preserve"> and better,</w:t>
      </w:r>
      <w:r w:rsidRPr="00197021">
        <w:t xml:space="preserve"> but, ye</w:t>
      </w:r>
      <w:r w:rsidRPr="00197021" w:rsidR="008F6D23">
        <w:t>s</w:t>
      </w:r>
      <w:r w:rsidRPr="00197021">
        <w:t>, it has</w:t>
      </w:r>
      <w:r w:rsidRPr="00197021" w:rsidR="008F6D23">
        <w:t xml:space="preserve"> </w:t>
      </w:r>
      <w:r w:rsidRPr="00197021">
        <w:t>n</w:t>
      </w:r>
      <w:r w:rsidRPr="00197021" w:rsidR="008F6D23">
        <w:t>o</w:t>
      </w:r>
      <w:r w:rsidRPr="00197021">
        <w:t xml:space="preserve">t been the </w:t>
      </w:r>
      <w:r w:rsidRPr="00197021" w:rsidR="008F6D23">
        <w:t xml:space="preserve">easiest thing to do. More concerning is the length of time it </w:t>
      </w:r>
      <w:r w:rsidRPr="00197021" w:rsidR="000A776B">
        <w:t>sometimes</w:t>
      </w:r>
      <w:r w:rsidRPr="00197021" w:rsidR="008F6D23">
        <w:t xml:space="preserve"> tak</w:t>
      </w:r>
      <w:r w:rsidRPr="00197021" w:rsidR="000A776B">
        <w:t>es</w:t>
      </w:r>
      <w:r w:rsidRPr="00197021">
        <w:t xml:space="preserve"> to get test results back</w:t>
      </w:r>
      <w:r w:rsidRPr="00197021" w:rsidR="000A776B">
        <w:t>.</w:t>
      </w:r>
      <w:r w:rsidRPr="00197021">
        <w:t xml:space="preserve"> </w:t>
      </w:r>
      <w:r w:rsidRPr="00197021" w:rsidR="000A776B">
        <w:t>I</w:t>
      </w:r>
      <w:r w:rsidRPr="00197021">
        <w:t>n an idea</w:t>
      </w:r>
      <w:r w:rsidRPr="00197021" w:rsidR="000A776B">
        <w:t>l</w:t>
      </w:r>
      <w:r w:rsidRPr="00197021">
        <w:t xml:space="preserve"> world, you</w:t>
      </w:r>
      <w:r w:rsidRPr="00197021" w:rsidR="000A776B">
        <w:t xml:space="preserve"> woul</w:t>
      </w:r>
      <w:r w:rsidRPr="00197021">
        <w:t>d be seeing these</w:t>
      </w:r>
      <w:r w:rsidRPr="00197021" w:rsidR="002D786E">
        <w:t xml:space="preserve"> </w:t>
      </w:r>
      <w:r w:rsidRPr="00197021" w:rsidR="000A776B">
        <w:t>test results back in two days</w:t>
      </w:r>
      <w:r w:rsidR="005D7E31">
        <w:t>,</w:t>
      </w:r>
      <w:r w:rsidRPr="00197021" w:rsidR="000A776B">
        <w:t xml:space="preserve"> but very often we are hearing that it takes six</w:t>
      </w:r>
      <w:r w:rsidRPr="00197021">
        <w:t xml:space="preserve"> days, sometimes more</w:t>
      </w:r>
      <w:r w:rsidRPr="00197021" w:rsidR="000A776B">
        <w:t>,</w:t>
      </w:r>
      <w:r w:rsidRPr="00197021">
        <w:t xml:space="preserve"> for the test results</w:t>
      </w:r>
      <w:r w:rsidRPr="00197021" w:rsidR="000A776B">
        <w:t xml:space="preserve"> to come back. There are still problems </w:t>
      </w:r>
      <w:r w:rsidRPr="00197021">
        <w:t>out there, yes.</w:t>
      </w:r>
    </w:p>
    <w:p w:rsidR="009A790A" w:rsidRPr="00197021" w:rsidP="00B104BB">
      <w:pPr>
        <w:pStyle w:val="Question"/>
        <w:numPr>
          <w:ilvl w:val="0"/>
          <w:numId w:val="0"/>
        </w:numPr>
        <w:ind w:left="794"/>
      </w:pPr>
      <w:sdt>
        <w:sdtPr>
          <w:alias w:val="Member"/>
          <w:tag w:val="&lt;Member mnisId='4072' dodsId='28723'&gt;"/>
          <w:id w:val="-2055838565"/>
          <w:placeholder>
            <w:docPart w:val="DefaultPlaceholder_1082065158"/>
          </w:placeholder>
          <w:richText/>
        </w:sdtPr>
        <w:sdtContent>
          <w:r w:rsidRPr="00197021">
            <w:rPr>
              <w:b/>
            </w:rPr>
            <w:t>Chair:</w:t>
          </w:r>
        </w:sdtContent>
      </w:sdt>
      <w:r w:rsidRPr="00197021" w:rsidR="002D786E">
        <w:t xml:space="preserve"> </w:t>
      </w:r>
      <w:r w:rsidRPr="00197021">
        <w:t xml:space="preserve">The tests need to come back </w:t>
      </w:r>
      <w:r w:rsidRPr="00197021" w:rsidR="000A776B">
        <w:t>quicker when they are being made</w:t>
      </w:r>
      <w:r w:rsidRPr="00197021" w:rsidR="00C41650">
        <w:t xml:space="preserve"> as well</w:t>
      </w:r>
      <w:r w:rsidRPr="00197021" w:rsidR="008A5952">
        <w:t>,</w:t>
      </w:r>
      <w:r w:rsidRPr="00197021" w:rsidR="00C41650">
        <w:t xml:space="preserve"> because otherwise people can be off work </w:t>
      </w:r>
      <w:r w:rsidRPr="00197021" w:rsidR="00B104BB">
        <w:t>un</w:t>
      </w:r>
      <w:r w:rsidRPr="00197021" w:rsidR="00C41650">
        <w:t xml:space="preserve">necessarily if they test negative. Yes, </w:t>
      </w:r>
      <w:r w:rsidRPr="00197021">
        <w:t>we get th</w:t>
      </w:r>
      <w:r w:rsidRPr="00197021" w:rsidR="00C41650">
        <w:t>at message.</w:t>
      </w:r>
    </w:p>
    <w:p w:rsidR="009A790A" w:rsidRPr="00197021" w:rsidP="009A790A">
      <w:pPr>
        <w:pStyle w:val="Answer"/>
      </w:pPr>
      <w:sdt>
        <w:sdtPr>
          <w:alias w:val="Witness"/>
          <w:id w:val="1023364425"/>
          <w:placeholder>
            <w:docPart w:val="DefaultPlaceholder_1082065158"/>
          </w:placeholder>
          <w:richText/>
        </w:sdtPr>
        <w:sdtContent>
          <w:r w:rsidRPr="00197021" w:rsidR="00147E0B">
            <w:rPr>
              <w:b/>
              <w:i/>
            </w:rPr>
            <w:t>Ian Wright:</w:t>
          </w:r>
          <w:r w:rsidRPr="00197021">
            <w:rPr>
              <w:b/>
            </w:rPr>
            <w:t xml:space="preserve"> </w:t>
          </w:r>
        </w:sdtContent>
      </w:sdt>
      <w:r w:rsidRPr="00197021" w:rsidR="00C41650">
        <w:t xml:space="preserve">I totally agree with that. Initially, there were quite a lot of problems about getting people </w:t>
      </w:r>
      <w:r w:rsidRPr="00197021">
        <w:t xml:space="preserve">through the portal </w:t>
      </w:r>
      <w:r w:rsidRPr="00197021" w:rsidR="00C41650">
        <w:t>and getting them tested. Now, the problem is results. We hav</w:t>
      </w:r>
      <w:r w:rsidRPr="00197021">
        <w:t xml:space="preserve">e had 10 days as a relatively regular occurrence </w:t>
      </w:r>
      <w:r w:rsidRPr="00197021" w:rsidR="00C41650">
        <w:t>in some geographical locations. T</w:t>
      </w:r>
      <w:r w:rsidRPr="00197021">
        <w:t>he problem with that</w:t>
      </w:r>
      <w:r w:rsidRPr="00197021" w:rsidR="00C41650">
        <w:t xml:space="preserve"> is not just what you mentioned, Chair, in terms of having people off in that period, but </w:t>
      </w:r>
      <w:r w:rsidRPr="00197021">
        <w:t xml:space="preserve">you only know what their status </w:t>
      </w:r>
      <w:r w:rsidRPr="00197021" w:rsidR="00C41650">
        <w:t>was when the test was taken 10 days ago</w:t>
      </w:r>
      <w:r w:rsidRPr="00197021" w:rsidR="008A5952">
        <w:t>,</w:t>
      </w:r>
      <w:r w:rsidRPr="00197021" w:rsidR="00C41650">
        <w:t xml:space="preserve"> so it could have changed</w:t>
      </w:r>
      <w:r w:rsidRPr="00197021">
        <w:t xml:space="preserve"> in the week since.</w:t>
      </w:r>
    </w:p>
    <w:p w:rsidR="00C41650" w:rsidRPr="00197021" w:rsidP="000312DC">
      <w:pPr>
        <w:pStyle w:val="Question"/>
        <w:numPr>
          <w:ilvl w:val="0"/>
          <w:numId w:val="0"/>
        </w:numPr>
        <w:ind w:left="794"/>
      </w:pPr>
      <w:sdt>
        <w:sdtPr>
          <w:alias w:val="Member"/>
          <w:tag w:val="&lt;Member mnisId='4072' dodsId='28723'&gt;"/>
          <w:id w:val="1331557891"/>
          <w:placeholder>
            <w:docPart w:val="DefaultPlaceholder_1082065158"/>
          </w:placeholder>
          <w:richText/>
        </w:sdtPr>
        <w:sdtContent>
          <w:r w:rsidRPr="00197021" w:rsidR="009A790A">
            <w:rPr>
              <w:b/>
            </w:rPr>
            <w:t>Chair:</w:t>
          </w:r>
        </w:sdtContent>
      </w:sdt>
      <w:r w:rsidRPr="00197021" w:rsidR="009A790A">
        <w:t xml:space="preserve"> </w:t>
      </w:r>
      <w:r w:rsidRPr="00197021">
        <w:t xml:space="preserve">Yes. Of course, if the test is positive, </w:t>
      </w:r>
      <w:r w:rsidRPr="00197021" w:rsidR="009A790A">
        <w:t>it</w:t>
      </w:r>
      <w:r w:rsidRPr="00197021">
        <w:t xml:space="preserve"> i</w:t>
      </w:r>
      <w:r w:rsidRPr="00197021" w:rsidR="009A790A">
        <w:t xml:space="preserve">s a bit late to trace </w:t>
      </w:r>
      <w:r w:rsidRPr="00197021">
        <w:t>who they may have been in contact with. Yes, we get that.</w:t>
      </w:r>
    </w:p>
    <w:p w:rsidR="00187B73" w:rsidRPr="00197021" w:rsidP="00C41650">
      <w:pPr>
        <w:pStyle w:val="Question"/>
        <w:numPr>
          <w:ilvl w:val="0"/>
          <w:numId w:val="0"/>
        </w:numPr>
        <w:ind w:left="794"/>
      </w:pPr>
      <w:r w:rsidRPr="00197021">
        <w:t xml:space="preserve">I just want to </w:t>
      </w:r>
      <w:r w:rsidRPr="00197021" w:rsidR="00E21315">
        <w:t xml:space="preserve">say </w:t>
      </w:r>
      <w:r w:rsidRPr="00197021">
        <w:t>how essential the food workers are in the processing</w:t>
      </w:r>
      <w:r w:rsidRPr="00197021" w:rsidR="00C41650">
        <w:t xml:space="preserve"> industry</w:t>
      </w:r>
      <w:r w:rsidRPr="00197021">
        <w:t xml:space="preserve"> </w:t>
      </w:r>
      <w:r w:rsidRPr="00197021" w:rsidR="00C41650">
        <w:t xml:space="preserve">and how much </w:t>
      </w:r>
      <w:r w:rsidRPr="00197021" w:rsidR="000312DC">
        <w:t xml:space="preserve">we </w:t>
      </w:r>
      <w:r w:rsidRPr="00197021" w:rsidR="00C41650">
        <w:t>owe them</w:t>
      </w:r>
      <w:r w:rsidRPr="00197021">
        <w:t xml:space="preserve"> </w:t>
      </w:r>
      <w:r w:rsidRPr="00197021" w:rsidR="00E21315">
        <w:t>for</w:t>
      </w:r>
      <w:r w:rsidRPr="00197021">
        <w:t xml:space="preserve"> keep</w:t>
      </w:r>
      <w:r w:rsidRPr="00197021" w:rsidR="00E21315">
        <w:t>ing</w:t>
      </w:r>
      <w:r w:rsidRPr="00197021">
        <w:t xml:space="preserve"> our food chains going</w:t>
      </w:r>
      <w:r w:rsidRPr="00197021" w:rsidR="00E21315">
        <w:t>,</w:t>
      </w:r>
      <w:r w:rsidRPr="00197021">
        <w:t xml:space="preserve"> because it</w:t>
      </w:r>
      <w:r w:rsidRPr="00197021" w:rsidR="00C41650">
        <w:t xml:space="preserve"> i</w:t>
      </w:r>
      <w:r w:rsidRPr="00197021">
        <w:t xml:space="preserve">s quite </w:t>
      </w:r>
      <w:r w:rsidRPr="00197021" w:rsidR="00C41650">
        <w:t xml:space="preserve">remarkable that we </w:t>
      </w:r>
      <w:r w:rsidRPr="00197021" w:rsidR="000312DC">
        <w:t xml:space="preserve">have </w:t>
      </w:r>
      <w:r w:rsidRPr="00197021" w:rsidR="00C41650">
        <w:t xml:space="preserve">managed to do that in the </w:t>
      </w:r>
      <w:r w:rsidRPr="00197021" w:rsidR="00C41650">
        <w:t>country, and we</w:t>
      </w:r>
      <w:r w:rsidRPr="00197021">
        <w:t xml:space="preserve"> </w:t>
      </w:r>
      <w:r w:rsidRPr="00197021" w:rsidR="00C41650">
        <w:t xml:space="preserve">should </w:t>
      </w:r>
      <w:r w:rsidRPr="00197021">
        <w:t>pay tr</w:t>
      </w:r>
      <w:r w:rsidRPr="00197021" w:rsidR="00C41650">
        <w:t>i</w:t>
      </w:r>
      <w:r w:rsidRPr="00197021">
        <w:t>bute to them</w:t>
      </w:r>
      <w:r w:rsidR="005D7E31">
        <w:t>—</w:t>
      </w:r>
      <w:r w:rsidRPr="00197021" w:rsidR="00C41650">
        <w:t>not only the farmers who grow and produce the</w:t>
      </w:r>
      <w:r w:rsidRPr="00197021">
        <w:t xml:space="preserve"> </w:t>
      </w:r>
      <w:r w:rsidRPr="00197021" w:rsidR="00C41650">
        <w:t>food</w:t>
      </w:r>
      <w:r w:rsidR="005D7E31">
        <w:t>,</w:t>
      </w:r>
      <w:r w:rsidRPr="00197021">
        <w:t xml:space="preserve"> but all those </w:t>
      </w:r>
      <w:r w:rsidRPr="00197021" w:rsidR="00C41650">
        <w:t>who</w:t>
      </w:r>
      <w:r w:rsidRPr="00197021">
        <w:t xml:space="preserve"> process it and deliver it to people’s door</w:t>
      </w:r>
      <w:r w:rsidRPr="00197021" w:rsidR="00C41650">
        <w:t>s</w:t>
      </w:r>
      <w:r w:rsidRPr="00197021" w:rsidR="00E21315">
        <w:t>,</w:t>
      </w:r>
      <w:r w:rsidRPr="00197021">
        <w:t xml:space="preserve"> as well</w:t>
      </w:r>
      <w:r w:rsidRPr="00197021" w:rsidR="00C41650">
        <w:t xml:space="preserve"> </w:t>
      </w:r>
      <w:r w:rsidRPr="00197021" w:rsidR="00006A74">
        <w:t xml:space="preserve">as </w:t>
      </w:r>
      <w:r w:rsidRPr="00197021" w:rsidR="00C41650">
        <w:t>through the supermarket</w:t>
      </w:r>
      <w:r w:rsidRPr="00197021" w:rsidR="00635A26">
        <w:t>. Let us put on</w:t>
      </w:r>
      <w:r w:rsidRPr="00197021">
        <w:t xml:space="preserve"> public record that we thank them </w:t>
      </w:r>
      <w:r w:rsidRPr="00197021" w:rsidR="00635A26">
        <w:t xml:space="preserve">very much </w:t>
      </w:r>
      <w:r w:rsidRPr="00197021">
        <w:t>for what they</w:t>
      </w:r>
      <w:r w:rsidRPr="00197021" w:rsidR="00635A26">
        <w:t xml:space="preserve"> a</w:t>
      </w:r>
      <w:r w:rsidRPr="00197021">
        <w:t>re doing</w:t>
      </w:r>
      <w:r w:rsidRPr="00197021" w:rsidR="00E21315">
        <w:t>,</w:t>
      </w:r>
      <w:r w:rsidRPr="00197021" w:rsidR="00635A26">
        <w:t xml:space="preserve"> because I do not think they always get recognised</w:t>
      </w:r>
      <w:r w:rsidRPr="00197021">
        <w:t xml:space="preserve"> enough</w:t>
      </w:r>
      <w:r w:rsidRPr="00197021">
        <w:t>.</w:t>
      </w:r>
      <w:r w:rsidRPr="00197021" w:rsidR="002D786E">
        <w:t xml:space="preserve"> </w:t>
      </w:r>
      <w:r w:rsidRPr="00197021">
        <w:t>Thank you for raising that.</w:t>
      </w:r>
    </w:p>
    <w:p w:rsidR="009A790A" w:rsidRPr="00197021" w:rsidP="009A790A">
      <w:pPr>
        <w:pStyle w:val="Question"/>
      </w:pPr>
      <w:sdt>
        <w:sdtPr>
          <w:alias w:val="Member"/>
          <w:tag w:val="&lt;Member mnisId='4532' dodsId='64775'&gt;"/>
          <w:id w:val="-492171336"/>
          <w:placeholder>
            <w:docPart w:val="DefaultPlaceholder_1082065158"/>
          </w:placeholder>
          <w:richText/>
        </w:sdtPr>
        <w:sdtContent>
          <w:r w:rsidRPr="00197021">
            <w:rPr>
              <w:b/>
            </w:rPr>
            <w:t>Derek Thomas:</w:t>
          </w:r>
        </w:sdtContent>
      </w:sdt>
      <w:r w:rsidRPr="00197021">
        <w:t xml:space="preserve"> Even before the lockdown became official</w:t>
      </w:r>
      <w:r w:rsidRPr="00197021" w:rsidR="00187B73">
        <w:t xml:space="preserve">, retailers were under tremendous pressure </w:t>
      </w:r>
      <w:r w:rsidRPr="00197021">
        <w:t>to m</w:t>
      </w:r>
      <w:r w:rsidRPr="00197021" w:rsidR="00187B73">
        <w:t>a</w:t>
      </w:r>
      <w:r w:rsidRPr="00197021">
        <w:t>k</w:t>
      </w:r>
      <w:r w:rsidRPr="00197021" w:rsidR="00187B73">
        <w:t>e</w:t>
      </w:r>
      <w:r w:rsidRPr="00197021">
        <w:t xml:space="preserve"> sure their food shelves were stocked</w:t>
      </w:r>
      <w:r w:rsidRPr="00197021" w:rsidR="00187B73">
        <w:t xml:space="preserve">. </w:t>
      </w:r>
      <w:r w:rsidRPr="00197021" w:rsidR="00E21315">
        <w:t>W</w:t>
      </w:r>
      <w:r w:rsidRPr="00197021" w:rsidR="00187B73">
        <w:t>e saw panic</w:t>
      </w:r>
      <w:r w:rsidRPr="00197021" w:rsidR="00E21315">
        <w:t>-</w:t>
      </w:r>
      <w:r w:rsidRPr="00197021" w:rsidR="00187B73">
        <w:t xml:space="preserve">buying long before </w:t>
      </w:r>
      <w:r w:rsidRPr="00197021">
        <w:t xml:space="preserve">the lockdown became </w:t>
      </w:r>
      <w:r w:rsidRPr="00197021" w:rsidR="00187B73">
        <w:t xml:space="preserve">protected in law. Do you have concerns about, or have you seen evidence of, </w:t>
      </w:r>
      <w:r w:rsidRPr="00197021">
        <w:t>suppliers being mistreated by retailers in order to manage this disruption</w:t>
      </w:r>
      <w:r w:rsidRPr="00197021" w:rsidR="00187B73">
        <w:t xml:space="preserve">? Have you seen suppliers almost suffer at the hands of retailers </w:t>
      </w:r>
      <w:r w:rsidRPr="00197021">
        <w:t>in order to deliver food to people</w:t>
      </w:r>
      <w:r w:rsidRPr="00197021" w:rsidR="00187B73">
        <w:t>?</w:t>
      </w:r>
      <w:r w:rsidRPr="00197021">
        <w:t xml:space="preserve"> </w:t>
      </w:r>
    </w:p>
    <w:p w:rsidR="00EC5521" w:rsidRPr="00197021" w:rsidP="009A790A">
      <w:pPr>
        <w:pStyle w:val="Answer"/>
      </w:pPr>
      <w:sdt>
        <w:sdtPr>
          <w:alias w:val="Witness"/>
          <w:id w:val="-1001665149"/>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sdtContent>
      </w:sdt>
      <w:r w:rsidRPr="00197021" w:rsidR="009A790A">
        <w:t xml:space="preserve"> I</w:t>
      </w:r>
      <w:r w:rsidRPr="00197021" w:rsidR="001000B2">
        <w:t xml:space="preserve"> would say i</w:t>
      </w:r>
      <w:r w:rsidRPr="00197021" w:rsidR="009A790A">
        <w:t>t</w:t>
      </w:r>
      <w:r w:rsidRPr="00197021" w:rsidR="001000B2">
        <w:t xml:space="preserve"> i</w:t>
      </w:r>
      <w:r w:rsidRPr="00197021" w:rsidR="009A790A">
        <w:t>s</w:t>
      </w:r>
      <w:r w:rsidRPr="00197021" w:rsidR="001000B2">
        <w:t xml:space="preserve"> the exact converse of that, to be honest. It is</w:t>
      </w:r>
      <w:r w:rsidRPr="00197021" w:rsidR="009A790A">
        <w:t xml:space="preserve"> not so much retailers abusing their position</w:t>
      </w:r>
      <w:r w:rsidRPr="00197021" w:rsidR="001000B2">
        <w:t xml:space="preserve"> in order to get supply from the manufacturers</w:t>
      </w:r>
      <w:r w:rsidRPr="00197021" w:rsidR="00E21315">
        <w:t xml:space="preserve">; </w:t>
      </w:r>
      <w:r w:rsidRPr="00197021" w:rsidR="009A790A">
        <w:t>t</w:t>
      </w:r>
      <w:r w:rsidRPr="00197021" w:rsidR="00000729">
        <w:t>here</w:t>
      </w:r>
      <w:r w:rsidRPr="00197021" w:rsidR="001000B2">
        <w:t xml:space="preserve"> ha</w:t>
      </w:r>
      <w:r w:rsidRPr="00197021" w:rsidR="009A790A">
        <w:t xml:space="preserve">s actually been </w:t>
      </w:r>
      <w:r w:rsidRPr="00197021" w:rsidR="001000B2">
        <w:t xml:space="preserve">much more of an issue </w:t>
      </w:r>
      <w:r w:rsidRPr="00197021" w:rsidR="00000729">
        <w:t xml:space="preserve">around </w:t>
      </w:r>
      <w:r w:rsidRPr="00197021" w:rsidR="009A790A">
        <w:t>allocation of product into retail</w:t>
      </w:r>
      <w:r w:rsidRPr="00197021" w:rsidR="00000729">
        <w:t xml:space="preserve">. That is for a number of different </w:t>
      </w:r>
      <w:r w:rsidRPr="00197021" w:rsidR="00E639B2">
        <w:t>reasons</w:t>
      </w:r>
      <w:r w:rsidRPr="00197021" w:rsidR="00000729">
        <w:t>, many of which</w:t>
      </w:r>
      <w:r w:rsidRPr="00197021" w:rsidR="009A790A">
        <w:t xml:space="preserve"> Ian will be able to </w:t>
      </w:r>
      <w:r w:rsidRPr="00197021" w:rsidR="00000729">
        <w:t xml:space="preserve">outline. </w:t>
      </w:r>
    </w:p>
    <w:p w:rsidR="004A4299" w:rsidRPr="00197021" w:rsidP="009A790A">
      <w:pPr>
        <w:pStyle w:val="Answer"/>
      </w:pPr>
      <w:r w:rsidRPr="00197021">
        <w:t>For example, we have seen</w:t>
      </w:r>
      <w:r w:rsidRPr="00197021" w:rsidR="009A790A">
        <w:t xml:space="preserve"> </w:t>
      </w:r>
      <w:r w:rsidRPr="00197021">
        <w:t xml:space="preserve">range </w:t>
      </w:r>
      <w:r w:rsidRPr="00197021" w:rsidR="009A790A">
        <w:t>rationali</w:t>
      </w:r>
      <w:r w:rsidRPr="00197021">
        <w:t>s</w:t>
      </w:r>
      <w:r w:rsidRPr="00197021" w:rsidR="009A790A">
        <w:t>ation</w:t>
      </w:r>
      <w:r w:rsidRPr="00197021">
        <w:t xml:space="preserve">, so </w:t>
      </w:r>
      <w:r w:rsidRPr="00197021" w:rsidR="00E639B2">
        <w:t xml:space="preserve">there are </w:t>
      </w:r>
      <w:r w:rsidRPr="00197021">
        <w:t>fewer products being produced at a time when</w:t>
      </w:r>
      <w:r w:rsidRPr="00197021" w:rsidR="009A790A">
        <w:t xml:space="preserve"> demand has gone up on the retail side</w:t>
      </w:r>
      <w:r w:rsidRPr="00197021">
        <w:t>. In the</w:t>
      </w:r>
      <w:r w:rsidRPr="00197021" w:rsidR="009A790A">
        <w:t xml:space="preserve"> 72,000 smaller stores</w:t>
      </w:r>
      <w:r w:rsidRPr="00197021">
        <w:t xml:space="preserve"> that we supply</w:t>
      </w:r>
      <w:r w:rsidRPr="00197021" w:rsidR="00EC5521">
        <w:t>, we have seen, year on year, a</w:t>
      </w:r>
      <w:r w:rsidRPr="00197021" w:rsidR="009A790A">
        <w:t xml:space="preserve">n increase of 24% </w:t>
      </w:r>
      <w:r w:rsidRPr="00197021" w:rsidR="00EC5521">
        <w:t>of sales into retail, and they are</w:t>
      </w:r>
      <w:r w:rsidRPr="00197021" w:rsidR="009A790A">
        <w:t xml:space="preserve"> in categories </w:t>
      </w:r>
      <w:r w:rsidRPr="00197021" w:rsidR="00EC5521">
        <w:t>that</w:t>
      </w:r>
      <w:r w:rsidRPr="00197021" w:rsidR="009A790A">
        <w:t xml:space="preserve"> would</w:t>
      </w:r>
      <w:r w:rsidRPr="00197021" w:rsidR="00EC5521">
        <w:t xml:space="preserve"> </w:t>
      </w:r>
      <w:r w:rsidRPr="00197021" w:rsidR="009A790A">
        <w:t>n</w:t>
      </w:r>
      <w:r w:rsidRPr="00197021" w:rsidR="00EC5521">
        <w:t>o</w:t>
      </w:r>
      <w:r w:rsidRPr="00197021" w:rsidR="009A790A">
        <w:t xml:space="preserve">t </w:t>
      </w:r>
      <w:r w:rsidRPr="00197021" w:rsidR="00EC5521">
        <w:t>n</w:t>
      </w:r>
      <w:r w:rsidRPr="00197021" w:rsidR="009A790A">
        <w:t xml:space="preserve">ormally be </w:t>
      </w:r>
      <w:r w:rsidRPr="00197021" w:rsidR="00E639B2">
        <w:t xml:space="preserve">as </w:t>
      </w:r>
      <w:r w:rsidRPr="00197021" w:rsidR="009A790A">
        <w:t xml:space="preserve">strong </w:t>
      </w:r>
      <w:r w:rsidRPr="00197021" w:rsidR="00EC5521">
        <w:t>as other categories</w:t>
      </w:r>
      <w:r w:rsidR="005D7E31">
        <w:t>—</w:t>
      </w:r>
      <w:r w:rsidRPr="00197021" w:rsidR="00EC5521">
        <w:t>for example, things</w:t>
      </w:r>
      <w:r w:rsidRPr="00197021" w:rsidR="00E21315">
        <w:t xml:space="preserve"> such as</w:t>
      </w:r>
      <w:r w:rsidRPr="00197021" w:rsidR="009A790A">
        <w:t xml:space="preserve"> grocery or household</w:t>
      </w:r>
      <w:r w:rsidRPr="00197021" w:rsidR="00EC5521">
        <w:t>. What we have seen as a result is that</w:t>
      </w:r>
      <w:r w:rsidRPr="00197021">
        <w:t xml:space="preserve"> a </w:t>
      </w:r>
      <w:r w:rsidRPr="00197021" w:rsidR="009A790A">
        <w:t>lot of supply to wholesale</w:t>
      </w:r>
      <w:r w:rsidR="005D7E31">
        <w:t>,</w:t>
      </w:r>
      <w:r w:rsidRPr="00197021" w:rsidR="009A790A">
        <w:t xml:space="preserve"> </w:t>
      </w:r>
      <w:r w:rsidRPr="00197021">
        <w:t xml:space="preserve">and then </w:t>
      </w:r>
      <w:r w:rsidR="005D7E31">
        <w:t xml:space="preserve">to </w:t>
      </w:r>
      <w:r w:rsidRPr="00197021">
        <w:t>retail</w:t>
      </w:r>
      <w:r w:rsidR="005D7E31">
        <w:t>,</w:t>
      </w:r>
      <w:r w:rsidRPr="00197021">
        <w:t xml:space="preserve"> has been</w:t>
      </w:r>
      <w:r w:rsidRPr="00197021" w:rsidR="009A790A">
        <w:t xml:space="preserve"> shorted</w:t>
      </w:r>
      <w:r w:rsidRPr="00197021">
        <w:t>. As I said in my opening remarks, t</w:t>
      </w:r>
      <w:r w:rsidRPr="00197021" w:rsidR="009A790A">
        <w:t>hat</w:t>
      </w:r>
      <w:r w:rsidRPr="00197021">
        <w:t xml:space="preserve"> ha</w:t>
      </w:r>
      <w:r w:rsidRPr="00197021" w:rsidR="009A790A">
        <w:t>s been raised</w:t>
      </w:r>
      <w:r w:rsidRPr="00197021">
        <w:t xml:space="preserve"> via the </w:t>
      </w:r>
      <w:r w:rsidRPr="00197021" w:rsidR="00371E58">
        <w:t>Food Resilience Industry Forum</w:t>
      </w:r>
      <w:r w:rsidRPr="00197021">
        <w:t>.</w:t>
      </w:r>
    </w:p>
    <w:p w:rsidR="004A4299" w:rsidRPr="00197021" w:rsidP="009A790A">
      <w:pPr>
        <w:pStyle w:val="Answer"/>
      </w:pPr>
      <w:r w:rsidRPr="00197021">
        <w:t>There are a number of reasons for this. The</w:t>
      </w:r>
      <w:r w:rsidRPr="00197021" w:rsidR="009A790A">
        <w:t xml:space="preserve"> allocations are based on pre</w:t>
      </w:r>
      <w:r w:rsidRPr="00197021">
        <w:noBreakHyphen/>
        <w:t>COVID</w:t>
      </w:r>
      <w:r w:rsidRPr="00197021" w:rsidR="009A790A">
        <w:noBreakHyphen/>
        <w:t xml:space="preserve">19 </w:t>
      </w:r>
      <w:r w:rsidRPr="00197021" w:rsidR="00E9269C">
        <w:t>algorithms</w:t>
      </w:r>
      <w:r w:rsidR="005D7E31">
        <w:t>,</w:t>
      </w:r>
      <w:r w:rsidRPr="00197021">
        <w:t xml:space="preserve"> and we have seen an uplift in sales that</w:t>
      </w:r>
      <w:r w:rsidRPr="00197021" w:rsidR="009A790A">
        <w:t xml:space="preserve"> are</w:t>
      </w:r>
      <w:r w:rsidRPr="00197021">
        <w:t xml:space="preserve"> </w:t>
      </w:r>
      <w:r w:rsidRPr="00197021" w:rsidR="009A790A">
        <w:t>n</w:t>
      </w:r>
      <w:r w:rsidRPr="00197021">
        <w:t>o</w:t>
      </w:r>
      <w:r w:rsidRPr="00197021" w:rsidR="009A790A">
        <w:t>t reflected in the allocat</w:t>
      </w:r>
      <w:r w:rsidRPr="00197021">
        <w:t>ion</w:t>
      </w:r>
      <w:r w:rsidRPr="00197021" w:rsidR="009A790A">
        <w:t xml:space="preserve"> of product as a result of that increase.</w:t>
      </w:r>
      <w:r w:rsidRPr="00197021">
        <w:t xml:space="preserve"> That has been quite challenging.</w:t>
      </w:r>
    </w:p>
    <w:p w:rsidR="00FA734B" w:rsidRPr="00197021" w:rsidP="009A790A">
      <w:pPr>
        <w:pStyle w:val="Answer"/>
      </w:pPr>
      <w:r w:rsidRPr="00197021">
        <w:t>We</w:t>
      </w:r>
      <w:r w:rsidRPr="00197021" w:rsidR="004A4299">
        <w:t xml:space="preserve"> ha</w:t>
      </w:r>
      <w:r w:rsidRPr="00197021">
        <w:t>ve also seen a removal</w:t>
      </w:r>
      <w:r w:rsidRPr="00197021" w:rsidR="004A4299">
        <w:t xml:space="preserve"> of products specifically for the smaller store format</w:t>
      </w:r>
      <w:r w:rsidRPr="00197021">
        <w:t>—</w:t>
      </w:r>
      <w:r w:rsidRPr="00197021">
        <w:t>price</w:t>
      </w:r>
      <w:r w:rsidRPr="00197021">
        <w:t>-</w:t>
      </w:r>
      <w:r w:rsidRPr="00197021">
        <w:t>mark</w:t>
      </w:r>
      <w:r w:rsidRPr="00197021">
        <w:t>ed</w:t>
      </w:r>
      <w:r w:rsidRPr="00197021">
        <w:t xml:space="preserve"> products or products on promotional</w:t>
      </w:r>
      <w:r w:rsidRPr="00197021">
        <w:t xml:space="preserve"> pricing—which has meant that there has been an increase in price to consumers</w:t>
      </w:r>
      <w:r w:rsidRPr="00197021">
        <w:t xml:space="preserve"> in areas where there</w:t>
      </w:r>
      <w:r w:rsidRPr="00197021">
        <w:t xml:space="preserve"> i</w:t>
      </w:r>
      <w:r w:rsidRPr="00197021">
        <w:t xml:space="preserve">s often </w:t>
      </w:r>
      <w:r w:rsidRPr="00197021">
        <w:t>no other option for shopping</w:t>
      </w:r>
      <w:r w:rsidRPr="00197021" w:rsidR="00E21315">
        <w:t>,</w:t>
      </w:r>
      <w:r w:rsidRPr="00197021">
        <w:t xml:space="preserve"> such as in</w:t>
      </w:r>
      <w:r w:rsidRPr="00197021">
        <w:t xml:space="preserve"> vulnerable communities </w:t>
      </w:r>
      <w:r w:rsidRPr="00197021">
        <w:t>or rural areas</w:t>
      </w:r>
      <w:r w:rsidRPr="00197021">
        <w:t xml:space="preserve"> </w:t>
      </w:r>
      <w:r w:rsidRPr="00197021" w:rsidR="00E21315">
        <w:t>such as</w:t>
      </w:r>
      <w:r w:rsidRPr="00197021">
        <w:t xml:space="preserve"> Cornwall</w:t>
      </w:r>
      <w:r w:rsidRPr="00197021">
        <w:t>.</w:t>
      </w:r>
    </w:p>
    <w:p w:rsidR="009A790A" w:rsidRPr="00197021" w:rsidP="009A790A">
      <w:pPr>
        <w:pStyle w:val="Answer"/>
      </w:pPr>
      <w:r w:rsidRPr="00197021">
        <w:t>The question you have asked is a really interesting one</w:t>
      </w:r>
      <w:r w:rsidRPr="00197021" w:rsidR="00E21315">
        <w:t xml:space="preserve">, </w:t>
      </w:r>
      <w:r w:rsidRPr="00197021">
        <w:t>but,</w:t>
      </w:r>
      <w:r w:rsidRPr="00197021">
        <w:t xml:space="preserve"> from the perspective of the smaller stores</w:t>
      </w:r>
      <w:r w:rsidRPr="00197021">
        <w:t>, we have seen</w:t>
      </w:r>
      <w:r w:rsidRPr="00197021">
        <w:t xml:space="preserve"> a focus on</w:t>
      </w:r>
      <w:r w:rsidRPr="00197021" w:rsidR="002D786E">
        <w:t xml:space="preserve"> </w:t>
      </w:r>
      <w:r w:rsidRPr="00197021">
        <w:t>the suppliers not providing</w:t>
      </w:r>
      <w:r w:rsidRPr="00197021">
        <w:t xml:space="preserve"> the products that are needed to meet demand </w:t>
      </w:r>
      <w:r w:rsidRPr="00197021">
        <w:t xml:space="preserve">as opposed to some pressure being put on </w:t>
      </w:r>
      <w:r w:rsidRPr="00197021">
        <w:t>suppliers by retailers. Although</w:t>
      </w:r>
      <w:r w:rsidRPr="00197021">
        <w:t xml:space="preserve"> competition law has been waived as part of the COVID</w:t>
      </w:r>
      <w:r w:rsidRPr="00197021">
        <w:noBreakHyphen/>
        <w:t>19 response</w:t>
      </w:r>
      <w:r w:rsidRPr="00197021">
        <w:t>, it actually has not had an impact on allocations into the</w:t>
      </w:r>
      <w:r w:rsidRPr="00197021">
        <w:t xml:space="preserve"> smaller store format.</w:t>
      </w:r>
    </w:p>
    <w:p w:rsidR="00F0145D" w:rsidRPr="00197021" w:rsidP="009A790A">
      <w:pPr>
        <w:pStyle w:val="Answer"/>
      </w:pPr>
      <w:sdt>
        <w:sdtPr>
          <w:alias w:val="Witness"/>
          <w:id w:val="1134908917"/>
          <w:placeholder>
            <w:docPart w:val="DefaultPlaceholder_1082065158"/>
          </w:placeholder>
          <w:richText/>
        </w:sdtPr>
        <w:sdtContent>
          <w:r w:rsidRPr="00197021" w:rsidR="00147E0B">
            <w:rPr>
              <w:b/>
              <w:i/>
            </w:rPr>
            <w:t>Ian Wright:</w:t>
          </w:r>
        </w:sdtContent>
      </w:sdt>
      <w:r w:rsidRPr="00197021" w:rsidR="009A790A">
        <w:t xml:space="preserve"> I agree</w:t>
      </w:r>
      <w:r w:rsidRPr="00197021" w:rsidR="00E27553">
        <w:t>, more or less, with every word that James has said. Think about what happened at the start of this. You are</w:t>
      </w:r>
      <w:r w:rsidRPr="00197021" w:rsidR="009A790A">
        <w:t xml:space="preserve"> right that it happened before the lockdown.</w:t>
      </w:r>
      <w:r w:rsidRPr="00197021" w:rsidR="002D786E">
        <w:t xml:space="preserve"> </w:t>
      </w:r>
      <w:r w:rsidRPr="00197021" w:rsidR="009A790A">
        <w:t>It was ac</w:t>
      </w:r>
      <w:r w:rsidRPr="00197021" w:rsidR="00E27553">
        <w:t>t</w:t>
      </w:r>
      <w:r w:rsidRPr="00197021" w:rsidR="009A790A">
        <w:t>u</w:t>
      </w:r>
      <w:r w:rsidRPr="00197021" w:rsidR="00E27553">
        <w:t>a</w:t>
      </w:r>
      <w:r w:rsidRPr="00197021" w:rsidR="009A790A">
        <w:t>lly</w:t>
      </w:r>
      <w:r w:rsidRPr="00197021" w:rsidR="00E27553">
        <w:t xml:space="preserve"> happening in the two weeks before the lockdown. I</w:t>
      </w:r>
      <w:r w:rsidRPr="00197021" w:rsidR="009A790A">
        <w:t>n a lot of cases, the UK diner</w:t>
      </w:r>
      <w:r w:rsidRPr="00197021" w:rsidR="00E27553">
        <w:t>,</w:t>
      </w:r>
      <w:r w:rsidRPr="00197021" w:rsidR="009A790A">
        <w:t xml:space="preserve"> if we can call them that</w:t>
      </w:r>
      <w:r w:rsidRPr="00197021" w:rsidR="00E27553">
        <w:t>,</w:t>
      </w:r>
      <w:r w:rsidRPr="00197021" w:rsidR="009A790A">
        <w:t xml:space="preserve"> decided n</w:t>
      </w:r>
      <w:r w:rsidRPr="00197021" w:rsidR="00E27553">
        <w:t>o</w:t>
      </w:r>
      <w:r w:rsidRPr="00197021" w:rsidR="009A790A">
        <w:t xml:space="preserve">t to </w:t>
      </w:r>
      <w:r w:rsidRPr="00197021" w:rsidR="00E27553">
        <w:t>g</w:t>
      </w:r>
      <w:r w:rsidRPr="00197021" w:rsidR="009A790A">
        <w:t xml:space="preserve">o </w:t>
      </w:r>
      <w:r w:rsidRPr="00197021" w:rsidR="00E27553">
        <w:t>ou</w:t>
      </w:r>
      <w:r w:rsidRPr="00197021" w:rsidR="009A790A">
        <w:t>t</w:t>
      </w:r>
      <w:r w:rsidRPr="00197021" w:rsidR="00E21315">
        <w:t>;</w:t>
      </w:r>
      <w:r w:rsidRPr="00197021" w:rsidR="00E27553">
        <w:t xml:space="preserve"> </w:t>
      </w:r>
      <w:r w:rsidRPr="00197021" w:rsidR="00E21315">
        <w:t>t</w:t>
      </w:r>
      <w:r w:rsidRPr="00197021" w:rsidR="00E27553">
        <w:t>hey stayed in.</w:t>
      </w:r>
      <w:r w:rsidRPr="00197021" w:rsidR="009A790A">
        <w:t xml:space="preserve"> </w:t>
      </w:r>
      <w:r w:rsidRPr="00197021" w:rsidR="00E27553">
        <w:t>Before the lockdown, let</w:t>
      </w:r>
      <w:r w:rsidRPr="00197021" w:rsidR="00E21315">
        <w:t xml:space="preserve"> us</w:t>
      </w:r>
      <w:r w:rsidRPr="00197021" w:rsidR="00E27553">
        <w:t xml:space="preserve"> say </w:t>
      </w:r>
      <w:r w:rsidRPr="00197021" w:rsidR="00E27553">
        <w:t xml:space="preserve">on 28 February, </w:t>
      </w:r>
      <w:r w:rsidRPr="00197021" w:rsidR="009A790A">
        <w:t>30%</w:t>
      </w:r>
      <w:r w:rsidRPr="00197021" w:rsidR="00E21315">
        <w:t xml:space="preserve">, give or take, </w:t>
      </w:r>
      <w:r w:rsidRPr="00197021" w:rsidR="00E27553">
        <w:t xml:space="preserve">of food was </w:t>
      </w:r>
      <w:r w:rsidRPr="00197021" w:rsidR="009A790A">
        <w:t xml:space="preserve">consumed in </w:t>
      </w:r>
      <w:r w:rsidRPr="00197021" w:rsidR="00E27553">
        <w:t>what we call “</w:t>
      </w:r>
      <w:r w:rsidRPr="00197021" w:rsidR="009A790A">
        <w:t>out</w:t>
      </w:r>
      <w:r w:rsidRPr="00197021" w:rsidR="00E21315">
        <w:t xml:space="preserve"> </w:t>
      </w:r>
      <w:r w:rsidRPr="00197021" w:rsidR="009A790A">
        <w:t>of</w:t>
      </w:r>
      <w:r w:rsidRPr="00197021" w:rsidR="00E21315">
        <w:t xml:space="preserve"> </w:t>
      </w:r>
      <w:r w:rsidRPr="00197021" w:rsidR="009A790A">
        <w:t>home</w:t>
      </w:r>
      <w:r w:rsidRPr="00197021" w:rsidR="00E27553">
        <w:t>”</w:t>
      </w:r>
      <w:r w:rsidRPr="00197021" w:rsidR="00E21315">
        <w:t xml:space="preserve">; that is </w:t>
      </w:r>
      <w:r w:rsidRPr="00197021" w:rsidR="009A790A">
        <w:t>contract catering, pubs</w:t>
      </w:r>
      <w:r w:rsidRPr="00197021" w:rsidR="00946706">
        <w:t>,</w:t>
      </w:r>
      <w:r w:rsidRPr="00197021" w:rsidR="009A790A">
        <w:t xml:space="preserve"> clubs and restaurants</w:t>
      </w:r>
      <w:r w:rsidRPr="00197021" w:rsidR="00946706">
        <w:t xml:space="preserve"> or food</w:t>
      </w:r>
      <w:r w:rsidRPr="00197021" w:rsidR="00E21315">
        <w:t xml:space="preserve"> </w:t>
      </w:r>
      <w:r w:rsidRPr="00197021" w:rsidR="00946706">
        <w:t>to</w:t>
      </w:r>
      <w:r w:rsidRPr="00197021" w:rsidR="00E21315">
        <w:t xml:space="preserve"> </w:t>
      </w:r>
      <w:r w:rsidRPr="00197021" w:rsidR="00946706">
        <w:t>go</w:t>
      </w:r>
      <w:r w:rsidRPr="00197021" w:rsidR="00E21315">
        <w:t xml:space="preserve">, </w:t>
      </w:r>
      <w:r w:rsidRPr="00197021" w:rsidR="00946706">
        <w:t>like sandwich shops or whatever. B</w:t>
      </w:r>
      <w:r w:rsidRPr="00197021" w:rsidR="009A790A">
        <w:t xml:space="preserve">y and large, in those two weeks before the lockdown, the </w:t>
      </w:r>
      <w:r w:rsidRPr="00197021" w:rsidR="00946706">
        <w:t>B</w:t>
      </w:r>
      <w:r w:rsidRPr="00197021" w:rsidR="009A790A">
        <w:t>ritish</w:t>
      </w:r>
      <w:r w:rsidRPr="00197021" w:rsidR="00946706">
        <w:t xml:space="preserve"> shopper decided that they were going to eat everything at home, and</w:t>
      </w:r>
      <w:r w:rsidRPr="00197021" w:rsidR="009A790A">
        <w:t xml:space="preserve"> that 30% walked across the road to retail</w:t>
      </w:r>
      <w:r w:rsidRPr="00197021" w:rsidR="00946706">
        <w:t>.</w:t>
      </w:r>
      <w:r w:rsidRPr="00197021" w:rsidR="009A790A">
        <w:t xml:space="preserve"> </w:t>
      </w:r>
    </w:p>
    <w:p w:rsidR="009C656D" w:rsidRPr="00197021" w:rsidP="009A790A">
      <w:pPr>
        <w:pStyle w:val="Answer"/>
      </w:pPr>
      <w:r w:rsidRPr="00197021">
        <w:t>The consequence of that, as James rightly says, is that</w:t>
      </w:r>
      <w:r w:rsidRPr="00197021" w:rsidR="009A790A">
        <w:t xml:space="preserve"> the fantastic just</w:t>
      </w:r>
      <w:r w:rsidRPr="00197021">
        <w:t>-</w:t>
      </w:r>
      <w:r w:rsidRPr="00197021" w:rsidR="009A790A">
        <w:t>in</w:t>
      </w:r>
      <w:r w:rsidRPr="00197021">
        <w:t>-</w:t>
      </w:r>
      <w:r w:rsidRPr="00197021" w:rsidR="009A790A">
        <w:t xml:space="preserve">time processes </w:t>
      </w:r>
      <w:r w:rsidRPr="00197021">
        <w:t>that got shelves absolutely stocked</w:t>
      </w:r>
      <w:r w:rsidRPr="00197021" w:rsidR="009A790A">
        <w:t xml:space="preserve"> pretty much every time rely on using immediate previous behavio</w:t>
      </w:r>
      <w:r w:rsidRPr="00197021">
        <w:t>u</w:t>
      </w:r>
      <w:r w:rsidRPr="00197021" w:rsidR="009A790A">
        <w:t>r</w:t>
      </w:r>
      <w:r w:rsidRPr="00197021">
        <w:t xml:space="preserve"> as a predictor of the next behaviour. That</w:t>
      </w:r>
      <w:r w:rsidRPr="00197021" w:rsidR="009A790A">
        <w:t xml:space="preserve"> is fine</w:t>
      </w:r>
      <w:r w:rsidRPr="00197021">
        <w:t xml:space="preserve"> unless the next behaviour is</w:t>
      </w:r>
      <w:r w:rsidRPr="00197021" w:rsidR="009A790A">
        <w:t xml:space="preserve"> completely diff</w:t>
      </w:r>
      <w:r w:rsidRPr="00197021">
        <w:t>erent,</w:t>
      </w:r>
      <w:r w:rsidRPr="00197021" w:rsidR="009A790A">
        <w:t xml:space="preserve"> which it was</w:t>
      </w:r>
      <w:r w:rsidRPr="00197021">
        <w:t>,</w:t>
      </w:r>
      <w:r w:rsidRPr="00197021" w:rsidR="009A790A">
        <w:t xml:space="preserve"> so the algorithms were completely banjaxed</w:t>
      </w:r>
      <w:r w:rsidRPr="00197021">
        <w:t>. As</w:t>
      </w:r>
      <w:r w:rsidRPr="00197021">
        <w:t xml:space="preserve"> a consequence of that, shelves were empty and the distribution system, more importantly, that got</w:t>
      </w:r>
      <w:r w:rsidRPr="00197021" w:rsidR="009A790A">
        <w:t xml:space="preserve"> stuff</w:t>
      </w:r>
      <w:r w:rsidRPr="00197021">
        <w:t xml:space="preserve"> from the manufacturers</w:t>
      </w:r>
      <w:r w:rsidRPr="00197021" w:rsidR="009A790A">
        <w:t xml:space="preserve"> to the </w:t>
      </w:r>
      <w:r w:rsidRPr="00197021">
        <w:t>distribution centres and</w:t>
      </w:r>
      <w:r w:rsidRPr="00197021" w:rsidR="009A790A">
        <w:t xml:space="preserve"> to the shops </w:t>
      </w:r>
      <w:r w:rsidRPr="00197021" w:rsidR="00E9269C">
        <w:t>be</w:t>
      </w:r>
      <w:r w:rsidRPr="00197021" w:rsidR="00511130">
        <w:t>gan to be</w:t>
      </w:r>
      <w:r w:rsidRPr="00197021" w:rsidR="009A790A">
        <w:t xml:space="preserve"> </w:t>
      </w:r>
      <w:r w:rsidRPr="00197021" w:rsidR="00E9269C">
        <w:t>incapable</w:t>
      </w:r>
      <w:r w:rsidRPr="00197021" w:rsidR="009A790A">
        <w:t xml:space="preserve"> of dealing with the demand.</w:t>
      </w:r>
      <w:r w:rsidRPr="00197021" w:rsidR="002D786E">
        <w:t xml:space="preserve"> </w:t>
      </w:r>
    </w:p>
    <w:p w:rsidR="009C656D" w:rsidRPr="00197021" w:rsidP="009A790A">
      <w:pPr>
        <w:pStyle w:val="Answer"/>
      </w:pPr>
      <w:r w:rsidRPr="00197021">
        <w:t>In one weekend, d</w:t>
      </w:r>
      <w:r w:rsidRPr="00197021" w:rsidR="009A790A">
        <w:t>emand in some stores was up 1</w:t>
      </w:r>
      <w:r w:rsidRPr="00197021">
        <w:t>,</w:t>
      </w:r>
      <w:r w:rsidRPr="00197021" w:rsidR="009A790A">
        <w:t>000%</w:t>
      </w:r>
      <w:r w:rsidRPr="00197021">
        <w:t>. I do not know if this is literally true</w:t>
      </w:r>
      <w:r w:rsidRPr="00197021" w:rsidR="00511130">
        <w:t>,</w:t>
      </w:r>
      <w:r w:rsidRPr="00197021">
        <w:t xml:space="preserve"> but I was told that</w:t>
      </w:r>
      <w:r w:rsidRPr="00197021" w:rsidR="009A790A">
        <w:t xml:space="preserve"> John Lewis sold out of freezers because people were going </w:t>
      </w:r>
      <w:r w:rsidRPr="00197021">
        <w:t>home and getting themselves ready for what they thought</w:t>
      </w:r>
      <w:r w:rsidRPr="00197021" w:rsidR="00511130">
        <w:t>—</w:t>
      </w:r>
      <w:r w:rsidRPr="00197021">
        <w:t>rightly, as it turns out—would be</w:t>
      </w:r>
      <w:r w:rsidRPr="00197021" w:rsidR="009A790A">
        <w:t xml:space="preserve"> a prolonged period of eating at home</w:t>
      </w:r>
      <w:r w:rsidRPr="00197021">
        <w:t>.</w:t>
      </w:r>
      <w:r w:rsidRPr="00197021" w:rsidR="009A790A">
        <w:t xml:space="preserve"> </w:t>
      </w:r>
      <w:r w:rsidRPr="00197021">
        <w:t>The consequence of that was that</w:t>
      </w:r>
      <w:r w:rsidRPr="00197021" w:rsidR="009A790A">
        <w:t xml:space="preserve"> the system could</w:t>
      </w:r>
      <w:r w:rsidRPr="00197021">
        <w:t xml:space="preserve"> </w:t>
      </w:r>
      <w:r w:rsidRPr="00197021" w:rsidR="009A790A">
        <w:t>n</w:t>
      </w:r>
      <w:r w:rsidRPr="00197021">
        <w:t>o</w:t>
      </w:r>
      <w:r w:rsidRPr="00197021" w:rsidR="009A790A">
        <w:t xml:space="preserve">t cope </w:t>
      </w:r>
      <w:r w:rsidRPr="00197021">
        <w:t xml:space="preserve">and </w:t>
      </w:r>
      <w:r w:rsidRPr="00197021" w:rsidR="00511130">
        <w:t>companies such as</w:t>
      </w:r>
      <w:r w:rsidRPr="00197021">
        <w:t xml:space="preserve"> Tesco</w:t>
      </w:r>
      <w:r w:rsidRPr="00197021" w:rsidR="009A790A">
        <w:t xml:space="preserve"> b</w:t>
      </w:r>
      <w:r w:rsidRPr="00197021">
        <w:t>r</w:t>
      </w:r>
      <w:r w:rsidRPr="00197021" w:rsidR="009A790A">
        <w:t xml:space="preserve">ought in tens of thousands </w:t>
      </w:r>
      <w:r w:rsidRPr="00197021">
        <w:t>of extra workers, mostly in the</w:t>
      </w:r>
      <w:r w:rsidRPr="00197021" w:rsidR="009A790A">
        <w:t xml:space="preserve"> </w:t>
      </w:r>
      <w:r w:rsidRPr="00197021" w:rsidR="00E9269C">
        <w:t>distribution</w:t>
      </w:r>
      <w:r w:rsidRPr="00197021" w:rsidR="009A790A">
        <w:t xml:space="preserve"> centres</w:t>
      </w:r>
      <w:r w:rsidRPr="00197021">
        <w:t>,</w:t>
      </w:r>
      <w:r w:rsidRPr="00197021" w:rsidR="009A790A">
        <w:t xml:space="preserve"> to manage that system</w:t>
      </w:r>
      <w:r w:rsidRPr="00197021">
        <w:t>.</w:t>
      </w:r>
    </w:p>
    <w:p w:rsidR="009C656D" w:rsidRPr="00197021" w:rsidP="009A790A">
      <w:pPr>
        <w:pStyle w:val="Answer"/>
      </w:pPr>
      <w:r w:rsidRPr="00197021">
        <w:t>As part of that, as James rightly said,</w:t>
      </w:r>
      <w:r w:rsidRPr="00197021" w:rsidR="009A790A">
        <w:t xml:space="preserve"> a number of manufacturers were asked </w:t>
      </w:r>
      <w:r w:rsidRPr="00197021">
        <w:t>to reduce the number of</w:t>
      </w:r>
      <w:r w:rsidRPr="00197021" w:rsidR="009A790A">
        <w:t xml:space="preserve"> SKUs</w:t>
      </w:r>
      <w:r w:rsidRPr="00197021">
        <w:t>—different varieties</w:t>
      </w:r>
      <w:r w:rsidRPr="00197021" w:rsidR="009A790A">
        <w:t xml:space="preserve"> of product</w:t>
      </w:r>
      <w:r w:rsidRPr="00197021">
        <w:t>—so that they could produce more, and more quickly,</w:t>
      </w:r>
      <w:r w:rsidRPr="00197021" w:rsidR="009A790A">
        <w:t xml:space="preserve"> particularly at a time of absenteeism</w:t>
      </w:r>
      <w:r w:rsidRPr="00197021">
        <w:t>, which at that point, as I said earlier, was around</w:t>
      </w:r>
      <w:r w:rsidRPr="00197021" w:rsidR="009A790A">
        <w:t xml:space="preserve"> 20%</w:t>
      </w:r>
      <w:r w:rsidRPr="00197021">
        <w:t>.</w:t>
      </w:r>
      <w:r w:rsidRPr="00197021" w:rsidR="009A790A">
        <w:t xml:space="preserve"> </w:t>
      </w:r>
      <w:r w:rsidRPr="00197021">
        <w:t>I</w:t>
      </w:r>
      <w:r w:rsidRPr="00197021" w:rsidR="009A790A">
        <w:t>nstead of stopping the line</w:t>
      </w:r>
      <w:r w:rsidRPr="00197021">
        <w:t>, changing the label and putting on a different bottle size or whatever, manufacturers</w:t>
      </w:r>
      <w:r w:rsidRPr="00197021" w:rsidR="009A790A">
        <w:t xml:space="preserve"> pared down to very small numbers of stock</w:t>
      </w:r>
      <w:r w:rsidRPr="00197021" w:rsidR="00511130">
        <w:t>-</w:t>
      </w:r>
      <w:r w:rsidRPr="00197021">
        <w:t>k</w:t>
      </w:r>
      <w:r w:rsidRPr="00197021" w:rsidR="009A790A">
        <w:t xml:space="preserve">eeping units </w:t>
      </w:r>
      <w:r w:rsidRPr="00197021">
        <w:t xml:space="preserve">or individual products. </w:t>
      </w:r>
    </w:p>
    <w:p w:rsidR="009C656D" w:rsidRPr="00197021" w:rsidP="009C656D">
      <w:pPr>
        <w:pStyle w:val="Answer"/>
      </w:pPr>
      <w:r w:rsidRPr="00197021">
        <w:t>Yes, there has been disruption</w:t>
      </w:r>
      <w:r w:rsidRPr="00197021" w:rsidR="00E9269C">
        <w:t>,</w:t>
      </w:r>
      <w:r w:rsidRPr="00197021">
        <w:t xml:space="preserve"> and </w:t>
      </w:r>
      <w:r w:rsidRPr="00197021" w:rsidR="00E9269C">
        <w:t>convenience</w:t>
      </w:r>
      <w:r w:rsidRPr="00197021" w:rsidR="009A790A">
        <w:t xml:space="preserve"> stores and local stores and other parts of the sy</w:t>
      </w:r>
      <w:r w:rsidRPr="00197021">
        <w:t>s</w:t>
      </w:r>
      <w:r w:rsidRPr="00197021" w:rsidR="009A790A">
        <w:t>tem were disrupted and hit</w:t>
      </w:r>
      <w:r w:rsidRPr="00197021">
        <w:t>,</w:t>
      </w:r>
      <w:r w:rsidRPr="00197021" w:rsidR="009A790A">
        <w:t xml:space="preserve"> and we</w:t>
      </w:r>
      <w:r w:rsidRPr="00197021">
        <w:t xml:space="preserve"> ha</w:t>
      </w:r>
      <w:r w:rsidRPr="00197021" w:rsidR="009A790A">
        <w:t>ve had to address that recently</w:t>
      </w:r>
      <w:r w:rsidRPr="00197021">
        <w:t xml:space="preserve">. I do not think there has been abuse by anybody, as far as I can tell. It has simply been the case that nobody has ever had to do this before, as Nick said earlier, and we have </w:t>
      </w:r>
      <w:r w:rsidRPr="00197021" w:rsidR="009A790A">
        <w:t>all had to work it out</w:t>
      </w:r>
      <w:r w:rsidRPr="00197021">
        <w:t>. In some ways, that is the same problem that</w:t>
      </w:r>
      <w:r w:rsidRPr="00197021" w:rsidR="009A790A">
        <w:t xml:space="preserve"> the Chair</w:t>
      </w:r>
      <w:r w:rsidRPr="00197021">
        <w:t xml:space="preserve"> </w:t>
      </w:r>
      <w:r w:rsidRPr="00197021" w:rsidR="009A790A">
        <w:t>alluded to at the</w:t>
      </w:r>
      <w:r w:rsidRPr="00197021">
        <w:t xml:space="preserve"> start</w:t>
      </w:r>
      <w:r w:rsidRPr="00197021" w:rsidR="00511130">
        <w:t>:</w:t>
      </w:r>
      <w:r w:rsidRPr="00197021">
        <w:t xml:space="preserve"> that there are</w:t>
      </w:r>
      <w:r w:rsidRPr="00197021" w:rsidR="009A790A">
        <w:t xml:space="preserve"> too many steaks and not enough mince</w:t>
      </w:r>
      <w:r w:rsidRPr="00197021">
        <w:t xml:space="preserve"> or whatever it happens to be. W</w:t>
      </w:r>
      <w:r w:rsidRPr="00197021" w:rsidR="009A790A">
        <w:t xml:space="preserve">e </w:t>
      </w:r>
      <w:r w:rsidRPr="00197021">
        <w:t xml:space="preserve">are </w:t>
      </w:r>
      <w:r w:rsidRPr="00197021" w:rsidR="009A790A">
        <w:t>trying to project new eating habits out of a supply system</w:t>
      </w:r>
      <w:r w:rsidRPr="00197021">
        <w:t xml:space="preserve"> that is entirely designed to serve</w:t>
      </w:r>
      <w:r w:rsidRPr="00197021" w:rsidR="009A790A">
        <w:t xml:space="preserve"> old eating habits.</w:t>
      </w:r>
      <w:r w:rsidRPr="00197021" w:rsidR="002D786E">
        <w:t xml:space="preserve"> </w:t>
      </w:r>
    </w:p>
    <w:p w:rsidR="009A790A" w:rsidRPr="00197021" w:rsidP="009C656D">
      <w:pPr>
        <w:pStyle w:val="Answer"/>
      </w:pPr>
      <w:r w:rsidRPr="00197021">
        <w:t>Wh</w:t>
      </w:r>
      <w:r w:rsidRPr="00197021" w:rsidR="009C656D">
        <w:t>e</w:t>
      </w:r>
      <w:r w:rsidRPr="00197021">
        <w:t xml:space="preserve">re that goes is an </w:t>
      </w:r>
      <w:r w:rsidRPr="00197021" w:rsidR="00E9269C">
        <w:t>interesting</w:t>
      </w:r>
      <w:r w:rsidRPr="00197021" w:rsidR="009C656D">
        <w:t xml:space="preserve"> question about what happens as hospitality and</w:t>
      </w:r>
      <w:r w:rsidRPr="00197021">
        <w:t xml:space="preserve"> out</w:t>
      </w:r>
      <w:r w:rsidRPr="00197021" w:rsidR="009C656D">
        <w:t>-</w:t>
      </w:r>
      <w:r w:rsidRPr="00197021">
        <w:t>of</w:t>
      </w:r>
      <w:r w:rsidRPr="00197021" w:rsidR="009C656D">
        <w:t>-</w:t>
      </w:r>
      <w:r w:rsidRPr="00197021">
        <w:t>home c</w:t>
      </w:r>
      <w:r w:rsidRPr="00197021" w:rsidR="009C656D">
        <w:t>o</w:t>
      </w:r>
      <w:r w:rsidRPr="00197021">
        <w:t>mes back.</w:t>
      </w:r>
    </w:p>
    <w:p w:rsidR="009A790A" w:rsidRPr="00197021" w:rsidP="009A790A">
      <w:pPr>
        <w:pStyle w:val="Question"/>
      </w:pPr>
      <w:sdt>
        <w:sdtPr>
          <w:alias w:val="Member"/>
          <w:tag w:val="&lt;Member mnisId='4532' dodsId='64775'&gt;"/>
          <w:id w:val="2075386380"/>
          <w:placeholder>
            <w:docPart w:val="DefaultPlaceholder_1082065158"/>
          </w:placeholder>
          <w:richText/>
        </w:sdtPr>
        <w:sdtContent>
          <w:r w:rsidRPr="00197021">
            <w:rPr>
              <w:b/>
            </w:rPr>
            <w:t>Derek Thomas:</w:t>
          </w:r>
        </w:sdtContent>
      </w:sdt>
      <w:r w:rsidRPr="00197021">
        <w:t xml:space="preserve"> In a rural </w:t>
      </w:r>
      <w:r w:rsidRPr="00197021" w:rsidR="00E9269C">
        <w:t>are</w:t>
      </w:r>
      <w:r w:rsidRPr="00197021" w:rsidR="00511130">
        <w:t>a such as</w:t>
      </w:r>
      <w:r w:rsidRPr="00197021" w:rsidR="009C656D">
        <w:t xml:space="preserve"> Cornwall, we saw a tremendous response from the small corner store and the convenience store</w:t>
      </w:r>
      <w:r w:rsidRPr="00197021">
        <w:t xml:space="preserve"> to meet</w:t>
      </w:r>
      <w:r w:rsidRPr="00197021" w:rsidR="009C656D">
        <w:t xml:space="preserve"> </w:t>
      </w:r>
      <w:r w:rsidRPr="00197021">
        <w:t>t</w:t>
      </w:r>
      <w:r w:rsidRPr="00197021" w:rsidR="009C656D">
        <w:t>he</w:t>
      </w:r>
      <w:r w:rsidRPr="00197021">
        <w:t xml:space="preserve"> needs of their local community</w:t>
      </w:r>
      <w:r w:rsidRPr="00197021" w:rsidR="009C656D">
        <w:t>, particularly the older people who had been told to stay home for three months</w:t>
      </w:r>
      <w:r w:rsidRPr="00197021" w:rsidR="00E9269C">
        <w:t>.</w:t>
      </w:r>
      <w:r w:rsidRPr="00197021" w:rsidR="009C656D">
        <w:t xml:space="preserve"> </w:t>
      </w:r>
      <w:r w:rsidRPr="00197021" w:rsidR="00E9269C">
        <w:t>A</w:t>
      </w:r>
      <w:r w:rsidRPr="00197021">
        <w:t>re</w:t>
      </w:r>
      <w:r w:rsidRPr="00197021" w:rsidR="009C656D">
        <w:t xml:space="preserve"> you</w:t>
      </w:r>
      <w:r w:rsidRPr="00197021">
        <w:t xml:space="preserve"> basically</w:t>
      </w:r>
      <w:r w:rsidRPr="00197021" w:rsidR="009C656D">
        <w:t xml:space="preserve"> saying that it is not mistreatment but rather a</w:t>
      </w:r>
      <w:r w:rsidRPr="00197021">
        <w:t xml:space="preserve"> favouring </w:t>
      </w:r>
      <w:r w:rsidRPr="00197021" w:rsidR="00E9269C">
        <w:t xml:space="preserve">of </w:t>
      </w:r>
      <w:r w:rsidRPr="00197021">
        <w:t>or a weighting towards out</w:t>
      </w:r>
      <w:r w:rsidRPr="00197021" w:rsidR="009C656D">
        <w:t>-</w:t>
      </w:r>
      <w:r w:rsidRPr="00197021">
        <w:t>of</w:t>
      </w:r>
      <w:r w:rsidRPr="00197021" w:rsidR="009C656D">
        <w:t>-</w:t>
      </w:r>
      <w:r w:rsidRPr="00197021">
        <w:t>town supermarkets</w:t>
      </w:r>
      <w:r w:rsidRPr="00197021" w:rsidR="009C656D">
        <w:t xml:space="preserve"> over the small convenience store that had an </w:t>
      </w:r>
      <w:r w:rsidRPr="00197021">
        <w:t xml:space="preserve">immediate and very </w:t>
      </w:r>
      <w:r w:rsidRPr="00197021" w:rsidR="00E9269C">
        <w:t>important</w:t>
      </w:r>
      <w:r w:rsidRPr="00197021">
        <w:t xml:space="preserve"> </w:t>
      </w:r>
      <w:r w:rsidRPr="00197021" w:rsidR="009C656D">
        <w:t xml:space="preserve">need to supply to a local village community </w:t>
      </w:r>
      <w:r w:rsidRPr="00197021" w:rsidR="009C656D">
        <w:t>such as where I live?</w:t>
      </w:r>
    </w:p>
    <w:p w:rsidR="009A790A" w:rsidRPr="00197021" w:rsidP="009A790A">
      <w:pPr>
        <w:pStyle w:val="Answer"/>
      </w:pPr>
      <w:sdt>
        <w:sdtPr>
          <w:alias w:val="Witness"/>
          <w:id w:val="156044995"/>
          <w:placeholder>
            <w:docPart w:val="DefaultPlaceholder_1082065158"/>
          </w:placeholder>
          <w:richText/>
        </w:sdtPr>
        <w:sdtContent>
          <w:r w:rsidRPr="00197021" w:rsidR="00147E0B">
            <w:rPr>
              <w:b/>
              <w:i/>
            </w:rPr>
            <w:t>Ian Wright:</w:t>
          </w:r>
          <w:r w:rsidRPr="00197021">
            <w:rPr>
              <w:b/>
            </w:rPr>
            <w:t xml:space="preserve"> </w:t>
          </w:r>
        </w:sdtContent>
      </w:sdt>
      <w:r w:rsidRPr="00197021">
        <w:t xml:space="preserve">James is going to answer that better than I </w:t>
      </w:r>
      <w:r w:rsidRPr="00197021" w:rsidR="009C656D">
        <w:t>can in a second</w:t>
      </w:r>
      <w:r w:rsidRPr="00197021" w:rsidR="00511130">
        <w:t>,</w:t>
      </w:r>
      <w:r w:rsidRPr="00197021" w:rsidR="009C656D">
        <w:t xml:space="preserve"> but </w:t>
      </w:r>
      <w:r w:rsidRPr="00197021" w:rsidR="00D82C0F">
        <w:t xml:space="preserve">I have exactly the same thing here. I am locked down in </w:t>
      </w:r>
      <w:r w:rsidRPr="00197021" w:rsidR="00511130">
        <w:t>Whissendine</w:t>
      </w:r>
      <w:r w:rsidRPr="00197021" w:rsidR="00511130">
        <w:t xml:space="preserve"> in </w:t>
      </w:r>
      <w:r w:rsidRPr="00197021" w:rsidR="00D82C0F">
        <w:t>the middle of Rutland</w:t>
      </w:r>
      <w:r w:rsidRPr="00197021" w:rsidR="00511130">
        <w:t xml:space="preserve">, </w:t>
      </w:r>
      <w:r w:rsidRPr="00197021" w:rsidR="00D82C0F">
        <w:t>where I am reliant on our excellent village store, which is</w:t>
      </w:r>
      <w:r w:rsidRPr="00197021">
        <w:t xml:space="preserve"> in exactly the same position</w:t>
      </w:r>
      <w:r w:rsidRPr="00197021" w:rsidR="00D82C0F">
        <w:t>. I was at the other end of this</w:t>
      </w:r>
      <w:r w:rsidR="00AF19BF">
        <w:t>,</w:t>
      </w:r>
      <w:r w:rsidRPr="00197021" w:rsidR="00D82C0F">
        <w:t xml:space="preserve"> and</w:t>
      </w:r>
      <w:r w:rsidRPr="00197021">
        <w:t xml:space="preserve"> I completel</w:t>
      </w:r>
      <w:r w:rsidRPr="00197021" w:rsidR="00D82C0F">
        <w:t>y</w:t>
      </w:r>
      <w:r w:rsidRPr="00197021">
        <w:t xml:space="preserve"> defer to James’</w:t>
      </w:r>
      <w:r w:rsidRPr="00197021" w:rsidR="00511130">
        <w:t>s</w:t>
      </w:r>
      <w:r w:rsidRPr="00197021">
        <w:t xml:space="preserve"> explanation of this.</w:t>
      </w:r>
    </w:p>
    <w:p w:rsidR="0082231E" w:rsidRPr="00197021" w:rsidP="009A790A">
      <w:pPr>
        <w:pStyle w:val="Answer"/>
      </w:pPr>
      <w:sdt>
        <w:sdtPr>
          <w:alias w:val="Witness"/>
          <w:id w:val="101858326"/>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r w:rsidRPr="00197021" w:rsidR="00147E0B">
            <w:rPr>
              <w:b/>
              <w:i/>
            </w:rPr>
            <w:t xml:space="preserve"> </w:t>
          </w:r>
        </w:sdtContent>
      </w:sdt>
      <w:r w:rsidRPr="00197021">
        <w:t>Th</w:t>
      </w:r>
      <w:r w:rsidRPr="00197021" w:rsidR="009A790A">
        <w:t>e</w:t>
      </w:r>
      <w:r w:rsidRPr="00197021">
        <w:t xml:space="preserve"> question you ask is a very good one</w:t>
      </w:r>
      <w:r w:rsidR="00AF19BF">
        <w:t>,</w:t>
      </w:r>
      <w:r w:rsidRPr="00197021">
        <w:t xml:space="preserve"> but the</w:t>
      </w:r>
      <w:r w:rsidRPr="00197021" w:rsidR="009A790A">
        <w:t xml:space="preserve"> key was</w:t>
      </w:r>
      <w:r w:rsidRPr="00197021">
        <w:t xml:space="preserve"> </w:t>
      </w:r>
      <w:r w:rsidRPr="00197021" w:rsidR="009A790A">
        <w:t>n</w:t>
      </w:r>
      <w:r w:rsidRPr="00197021">
        <w:t>o</w:t>
      </w:r>
      <w:r w:rsidRPr="00197021" w:rsidR="009A790A">
        <w:t xml:space="preserve">t about </w:t>
      </w:r>
      <w:r w:rsidRPr="00197021">
        <w:t>the prioritisation of one channel over another</w:t>
      </w:r>
      <w:r w:rsidRPr="00197021" w:rsidR="00511130">
        <w:t xml:space="preserve">; </w:t>
      </w:r>
      <w:r w:rsidRPr="00197021">
        <w:t xml:space="preserve">it was the fact that </w:t>
      </w:r>
      <w:r w:rsidRPr="00197021" w:rsidR="009A790A">
        <w:t xml:space="preserve">products were being produced in a different way </w:t>
      </w:r>
      <w:r w:rsidRPr="00197021">
        <w:t xml:space="preserve">and there was no sales history of those products. For example, </w:t>
      </w:r>
      <w:r w:rsidRPr="00197021" w:rsidR="009A790A">
        <w:t>in a smaller convenience store</w:t>
      </w:r>
      <w:r w:rsidRPr="00197021">
        <w:t xml:space="preserve"> you might have a convenience pack format that</w:t>
      </w:r>
      <w:r w:rsidRPr="00197021" w:rsidR="009A790A">
        <w:t xml:space="preserve"> was removed because of the</w:t>
      </w:r>
      <w:r w:rsidRPr="00197021">
        <w:t xml:space="preserve"> reasons that Ian outlined. There was</w:t>
      </w:r>
      <w:r w:rsidRPr="00197021" w:rsidR="009A790A">
        <w:t xml:space="preserve"> no sales history for the wholesaler</w:t>
      </w:r>
      <w:r w:rsidRPr="00197021">
        <w:t xml:space="preserve"> to order those products</w:t>
      </w:r>
      <w:r w:rsidR="00AF19BF">
        <w:t>,</w:t>
      </w:r>
      <w:r w:rsidRPr="00197021">
        <w:t xml:space="preserve"> and therefore they</w:t>
      </w:r>
      <w:r w:rsidRPr="00197021" w:rsidR="009A790A">
        <w:t xml:space="preserve"> were</w:t>
      </w:r>
      <w:r w:rsidRPr="00197021">
        <w:t xml:space="preserve"> </w:t>
      </w:r>
      <w:r w:rsidRPr="00197021" w:rsidR="009A790A">
        <w:t>n</w:t>
      </w:r>
      <w:r w:rsidRPr="00197021">
        <w:t>o</w:t>
      </w:r>
      <w:r w:rsidRPr="00197021" w:rsidR="009A790A">
        <w:t>t allocated the product against the multiple</w:t>
      </w:r>
      <w:r w:rsidRPr="00197021" w:rsidR="00E9269C">
        <w:t>s</w:t>
      </w:r>
      <w:r w:rsidRPr="00197021">
        <w:t>,</w:t>
      </w:r>
      <w:r w:rsidRPr="00197021" w:rsidR="009A790A">
        <w:t xml:space="preserve"> the big supermarkets</w:t>
      </w:r>
      <w:r w:rsidRPr="00197021">
        <w:t>.</w:t>
      </w:r>
      <w:r w:rsidRPr="00197021" w:rsidR="009A790A">
        <w:t xml:space="preserve"> </w:t>
      </w:r>
      <w:r w:rsidRPr="00197021">
        <w:t>T</w:t>
      </w:r>
      <w:r w:rsidRPr="00197021" w:rsidR="009A790A">
        <w:t>hat</w:t>
      </w:r>
      <w:r w:rsidRPr="00197021">
        <w:t xml:space="preserve"> led to shortages on shelves. It was to do with the way the system was set up.</w:t>
      </w:r>
    </w:p>
    <w:p w:rsidR="0082231E" w:rsidRPr="00197021" w:rsidP="009A790A">
      <w:pPr>
        <w:pStyle w:val="Answer"/>
      </w:pPr>
      <w:r w:rsidRPr="00197021">
        <w:t xml:space="preserve">That </w:t>
      </w:r>
      <w:r w:rsidRPr="00197021" w:rsidR="009A790A">
        <w:t>was then overridden</w:t>
      </w:r>
      <w:r w:rsidR="00AF19BF">
        <w:t>,</w:t>
      </w:r>
      <w:r w:rsidRPr="00197021" w:rsidR="009A790A">
        <w:t xml:space="preserve"> but there w</w:t>
      </w:r>
      <w:r w:rsidRPr="00197021">
        <w:t xml:space="preserve">ere </w:t>
      </w:r>
      <w:r w:rsidRPr="00197021" w:rsidR="009A790A">
        <w:t xml:space="preserve">also some </w:t>
      </w:r>
      <w:r w:rsidRPr="00197021">
        <w:t>challenges around minimum order quantity. For example, if you are a</w:t>
      </w:r>
      <w:r w:rsidRPr="00197021" w:rsidR="009A790A">
        <w:t xml:space="preserve"> wholesaler</w:t>
      </w:r>
      <w:r w:rsidRPr="00197021">
        <w:t xml:space="preserve"> supplying into a rural area rather than a</w:t>
      </w:r>
      <w:r w:rsidRPr="00197021" w:rsidR="009A790A">
        <w:t xml:space="preserve"> big city operator</w:t>
      </w:r>
      <w:r w:rsidRPr="00197021">
        <w:t>,</w:t>
      </w:r>
      <w:r w:rsidRPr="00197021" w:rsidR="009A790A">
        <w:t xml:space="preserve"> you may order products</w:t>
      </w:r>
      <w:r w:rsidRPr="00197021">
        <w:t xml:space="preserve"> in smaller </w:t>
      </w:r>
      <w:r w:rsidRPr="00197021" w:rsidR="00E9269C">
        <w:t>quantities</w:t>
      </w:r>
      <w:r w:rsidR="00AF19BF">
        <w:t>,</w:t>
      </w:r>
      <w:r w:rsidRPr="00197021">
        <w:t xml:space="preserve"> and</w:t>
      </w:r>
      <w:r w:rsidRPr="00197021" w:rsidR="009A790A">
        <w:t xml:space="preserve"> some suppliers</w:t>
      </w:r>
      <w:r w:rsidRPr="00197021">
        <w:t xml:space="preserve"> would say, “We are</w:t>
      </w:r>
      <w:r w:rsidRPr="00197021" w:rsidR="009A790A">
        <w:t xml:space="preserve"> only going to have a minimum </w:t>
      </w:r>
      <w:r w:rsidRPr="00197021">
        <w:t xml:space="preserve">order of </w:t>
      </w:r>
      <w:r w:rsidR="00AF19BF">
        <w:t>x</w:t>
      </w:r>
      <w:r w:rsidRPr="00197021">
        <w:t xml:space="preserve">”, which would not be </w:t>
      </w:r>
      <w:r w:rsidRPr="00197021" w:rsidR="00E9269C">
        <w:t>appropriate</w:t>
      </w:r>
      <w:r w:rsidRPr="00197021">
        <w:t xml:space="preserve"> for somebody who</w:t>
      </w:r>
      <w:r w:rsidRPr="00197021" w:rsidR="009A790A">
        <w:t xml:space="preserve"> needed a smaller volume</w:t>
      </w:r>
      <w:r w:rsidRPr="00197021">
        <w:t xml:space="preserve">. That then led to shortages on </w:t>
      </w:r>
      <w:r w:rsidRPr="00197021" w:rsidR="00E9269C">
        <w:t>shelves</w:t>
      </w:r>
      <w:r w:rsidRPr="00197021">
        <w:t>.</w:t>
      </w:r>
    </w:p>
    <w:p w:rsidR="009A790A" w:rsidRPr="00197021" w:rsidP="009A790A">
      <w:pPr>
        <w:pStyle w:val="Answer"/>
      </w:pPr>
      <w:r w:rsidRPr="00197021">
        <w:t>A</w:t>
      </w:r>
      <w:r w:rsidRPr="00197021">
        <w:t>s Ian said, over the first few weeks we saw a lot of panic</w:t>
      </w:r>
      <w:r w:rsidRPr="00197021" w:rsidR="00511130">
        <w:t>-</w:t>
      </w:r>
      <w:r w:rsidRPr="00197021">
        <w:t>buying</w:t>
      </w:r>
      <w:r w:rsidRPr="00197021">
        <w:t>, for want of a better phrase, which has actually died down now</w:t>
      </w:r>
      <w:r w:rsidR="00AF19BF">
        <w:t>,</w:t>
      </w:r>
      <w:r w:rsidRPr="00197021">
        <w:t xml:space="preserve"> and we have reached</w:t>
      </w:r>
      <w:r w:rsidRPr="00197021">
        <w:t xml:space="preserve"> a normal level</w:t>
      </w:r>
      <w:r w:rsidR="00AF19BF">
        <w:t>,</w:t>
      </w:r>
      <w:r w:rsidRPr="00197021">
        <w:t xml:space="preserve"> or a</w:t>
      </w:r>
      <w:r w:rsidRPr="00197021">
        <w:t xml:space="preserve"> sustained level </w:t>
      </w:r>
      <w:r w:rsidRPr="00197021">
        <w:t>of what was happening</w:t>
      </w:r>
      <w:r w:rsidRPr="00197021">
        <w:t xml:space="preserve"> over the </w:t>
      </w:r>
      <w:r w:rsidRPr="00197021">
        <w:t>eight-</w:t>
      </w:r>
      <w:r w:rsidRPr="00197021">
        <w:t>week period</w:t>
      </w:r>
      <w:r w:rsidRPr="00197021">
        <w:t>. We have seen a massive increase in sales, and</w:t>
      </w:r>
      <w:r w:rsidRPr="00197021">
        <w:t xml:space="preserve"> keeping pace with those sales has been quite a challenge for the suppliers.</w:t>
      </w:r>
    </w:p>
    <w:p w:rsidR="004F6536" w:rsidRPr="00197021" w:rsidP="00511130">
      <w:pPr>
        <w:pStyle w:val="Question"/>
      </w:pPr>
      <w:sdt>
        <w:sdtPr>
          <w:alias w:val="Member"/>
          <w:tag w:val="&lt;Member mnisId='4072' dodsId='28723'&gt;"/>
          <w:id w:val="1974799052"/>
          <w:placeholder>
            <w:docPart w:val="17FCA6DB0A3445E48AA5DAAE30ECEA6B"/>
          </w:placeholder>
          <w:richText/>
        </w:sdtPr>
        <w:sdtContent>
          <w:r w:rsidRPr="00197021">
            <w:rPr>
              <w:b/>
            </w:rPr>
            <w:t>Chair:</w:t>
          </w:r>
        </w:sdtContent>
      </w:sdt>
      <w:r w:rsidRPr="00197021">
        <w:t xml:space="preserve"> Nick, is there an angle for you there or not?</w:t>
      </w:r>
    </w:p>
    <w:p w:rsidR="009A790A" w:rsidRPr="00197021" w:rsidP="00D22819">
      <w:pPr>
        <w:pStyle w:val="Answer"/>
      </w:pPr>
      <w:sdt>
        <w:sdtPr>
          <w:alias w:val="Witness"/>
          <w:id w:val="2062363934"/>
          <w:placeholder>
            <w:docPart w:val="DefaultPlaceholder_1082065158"/>
          </w:placeholder>
          <w:richText/>
        </w:sdtPr>
        <w:sdtContent>
          <w:r w:rsidRPr="00197021" w:rsidR="00147E0B">
            <w:rPr>
              <w:b/>
              <w:i/>
            </w:rPr>
            <w:t xml:space="preserve">Nick Allen: </w:t>
          </w:r>
        </w:sdtContent>
      </w:sdt>
      <w:r w:rsidRPr="00197021" w:rsidR="00D22819">
        <w:t>I think it</w:t>
      </w:r>
      <w:r w:rsidRPr="00197021" w:rsidR="004F6536">
        <w:t xml:space="preserve"> ha</w:t>
      </w:r>
      <w:r w:rsidRPr="00197021" w:rsidR="00D22819">
        <w:t>s all been said</w:t>
      </w:r>
      <w:r w:rsidRPr="00197021" w:rsidR="004F6536">
        <w:t>, Chair. I do not think it was a question of abuse</w:t>
      </w:r>
      <w:r w:rsidRPr="00197021" w:rsidR="00511130">
        <w:t xml:space="preserve">; </w:t>
      </w:r>
      <w:r w:rsidRPr="00197021" w:rsidR="004F6536">
        <w:t>it was a question of a lack of understanding. Clearly, once the</w:t>
      </w:r>
      <w:r w:rsidRPr="00197021" w:rsidR="00D22819">
        <w:t xml:space="preserve"> algorithms</w:t>
      </w:r>
      <w:r w:rsidRPr="00197021" w:rsidR="004F6536">
        <w:t xml:space="preserve"> were turned off and people started applying</w:t>
      </w:r>
      <w:r w:rsidRPr="00197021" w:rsidR="00D22819">
        <w:t xml:space="preserve"> common sense t</w:t>
      </w:r>
      <w:r w:rsidRPr="00197021" w:rsidR="004F6536">
        <w:t>o</w:t>
      </w:r>
      <w:r w:rsidRPr="00197021" w:rsidR="00D22819">
        <w:t xml:space="preserve"> it, it settled down</w:t>
      </w:r>
      <w:r w:rsidRPr="00197021" w:rsidR="004F6536">
        <w:t>.</w:t>
      </w:r>
    </w:p>
    <w:p w:rsidR="00D22819" w:rsidRPr="00197021" w:rsidP="00D22819">
      <w:pPr>
        <w:pStyle w:val="Question"/>
      </w:pPr>
      <w:sdt>
        <w:sdtPr>
          <w:alias w:val="Member"/>
          <w:tag w:val="&lt;Member mnisId='4072' dodsId='28723'&gt;"/>
          <w:id w:val="-1515221235"/>
          <w:placeholder>
            <w:docPart w:val="DefaultPlaceholder_1082065158"/>
          </w:placeholder>
          <w:richText/>
        </w:sdtPr>
        <w:sdtContent>
          <w:r w:rsidRPr="00197021">
            <w:rPr>
              <w:b/>
            </w:rPr>
            <w:t>Chair:</w:t>
          </w:r>
        </w:sdtContent>
      </w:sdt>
      <w:r w:rsidRPr="00197021">
        <w:t xml:space="preserve"> </w:t>
      </w:r>
      <w:r w:rsidRPr="00197021" w:rsidR="00A219FE">
        <w:t>C</w:t>
      </w:r>
      <w:r w:rsidRPr="00197021" w:rsidR="00957BFF">
        <w:t xml:space="preserve">an I just add to what Derek was saying? </w:t>
      </w:r>
      <w:r w:rsidRPr="00197021">
        <w:t>We</w:t>
      </w:r>
      <w:r w:rsidRPr="00197021" w:rsidR="00957BFF">
        <w:t xml:space="preserve"> a</w:t>
      </w:r>
      <w:r w:rsidRPr="00197021">
        <w:t xml:space="preserve">re always inclined to think that </w:t>
      </w:r>
      <w:r w:rsidRPr="00197021" w:rsidR="00957BFF">
        <w:t>the big retailers will use their</w:t>
      </w:r>
      <w:r w:rsidRPr="00197021">
        <w:t xml:space="preserve"> muscle to get suppl</w:t>
      </w:r>
      <w:r w:rsidRPr="00197021" w:rsidR="00957BFF">
        <w:t>ie</w:t>
      </w:r>
      <w:r w:rsidRPr="00197021">
        <w:t>s and the smaller ones will be pushed out.</w:t>
      </w:r>
      <w:r w:rsidRPr="00197021" w:rsidR="002D786E">
        <w:t xml:space="preserve"> </w:t>
      </w:r>
      <w:r w:rsidRPr="00197021">
        <w:t>Is that true or not</w:t>
      </w:r>
      <w:r w:rsidRPr="00197021" w:rsidR="00957BFF">
        <w:t xml:space="preserve"> in this case?</w:t>
      </w:r>
      <w:r w:rsidRPr="00197021">
        <w:t xml:space="preserve"> </w:t>
      </w:r>
    </w:p>
    <w:p w:rsidR="00D22819" w:rsidRPr="00197021" w:rsidP="00A219FE">
      <w:pPr>
        <w:pStyle w:val="Answer"/>
      </w:pPr>
      <w:sdt>
        <w:sdtPr>
          <w:alias w:val="Witness"/>
          <w:id w:val="635769426"/>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r w:rsidRPr="00197021" w:rsidR="00147E0B">
            <w:rPr>
              <w:b/>
              <w:i/>
            </w:rPr>
            <w:t xml:space="preserve"> </w:t>
          </w:r>
        </w:sdtContent>
      </w:sdt>
      <w:r w:rsidRPr="00197021">
        <w:t>The Grocer</w:t>
      </w:r>
      <w:r w:rsidRPr="00197021" w:rsidR="001D504D">
        <w:t>ies</w:t>
      </w:r>
      <w:r w:rsidRPr="00197021">
        <w:t xml:space="preserve"> Code</w:t>
      </w:r>
      <w:r w:rsidRPr="00197021" w:rsidR="00957BFF">
        <w:t xml:space="preserve"> Adjudicator would prohibit them from doing that, quite rightly.</w:t>
      </w:r>
      <w:r w:rsidRPr="00197021" w:rsidR="00A219FE">
        <w:t xml:space="preserve"> T</w:t>
      </w:r>
      <w:r w:rsidRPr="00197021" w:rsidR="00957BFF">
        <w:t>hey have also seen</w:t>
      </w:r>
      <w:r w:rsidRPr="00197021">
        <w:t xml:space="preserve"> shortages in some categories</w:t>
      </w:r>
      <w:r w:rsidR="00AF19BF">
        <w:t>,</w:t>
      </w:r>
      <w:r w:rsidRPr="00197021" w:rsidR="00957BFF">
        <w:t xml:space="preserve"> such as</w:t>
      </w:r>
      <w:r w:rsidRPr="00197021">
        <w:t xml:space="preserve"> pasta, rice, dried good</w:t>
      </w:r>
      <w:r w:rsidRPr="00197021" w:rsidR="00957BFF">
        <w:t>s, household and health and beauty. There has been a</w:t>
      </w:r>
      <w:r w:rsidRPr="00197021">
        <w:t xml:space="preserve"> shortage of some products</w:t>
      </w:r>
      <w:r w:rsidRPr="00197021" w:rsidR="00957BFF">
        <w:t>, so they have seen</w:t>
      </w:r>
      <w:r w:rsidRPr="00197021">
        <w:t xml:space="preserve"> the same problems </w:t>
      </w:r>
      <w:r w:rsidRPr="00197021" w:rsidR="00957BFF">
        <w:t>that the convenience sector has had. I</w:t>
      </w:r>
      <w:r w:rsidRPr="00197021">
        <w:t>t</w:t>
      </w:r>
      <w:r w:rsidRPr="00197021" w:rsidR="00957BFF">
        <w:t xml:space="preserve"> i</w:t>
      </w:r>
      <w:r w:rsidRPr="00197021">
        <w:t>s not a que</w:t>
      </w:r>
      <w:r w:rsidRPr="00197021" w:rsidR="00957BFF">
        <w:t>st</w:t>
      </w:r>
      <w:r w:rsidRPr="00197021">
        <w:t>io</w:t>
      </w:r>
      <w:r w:rsidRPr="00197021" w:rsidR="00957BFF">
        <w:t>n</w:t>
      </w:r>
      <w:r w:rsidRPr="00197021">
        <w:t xml:space="preserve"> of them using b</w:t>
      </w:r>
      <w:r w:rsidRPr="00197021" w:rsidR="00957BFF">
        <w:t>uy</w:t>
      </w:r>
      <w:r w:rsidRPr="00197021" w:rsidR="00A219FE">
        <w:t>er</w:t>
      </w:r>
      <w:r w:rsidRPr="00197021">
        <w:t xml:space="preserve"> power to get</w:t>
      </w:r>
      <w:r w:rsidRPr="00197021" w:rsidR="00957BFF">
        <w:t xml:space="preserve"> preferable treatment from the manufacturers. T</w:t>
      </w:r>
      <w:r w:rsidRPr="00197021">
        <w:t>hat has</w:t>
      </w:r>
      <w:r w:rsidRPr="00197021" w:rsidR="00957BFF">
        <w:t xml:space="preserve"> </w:t>
      </w:r>
      <w:r w:rsidRPr="00197021">
        <w:t>n</w:t>
      </w:r>
      <w:r w:rsidRPr="00197021" w:rsidR="00957BFF">
        <w:t>o</w:t>
      </w:r>
      <w:r w:rsidRPr="00197021">
        <w:t>t happened</w:t>
      </w:r>
      <w:r w:rsidR="00AF19BF">
        <w:t>,</w:t>
      </w:r>
      <w:r w:rsidRPr="00197021">
        <w:t xml:space="preserve"> beca</w:t>
      </w:r>
      <w:r w:rsidRPr="00197021" w:rsidR="00957BFF">
        <w:t>u</w:t>
      </w:r>
      <w:r w:rsidRPr="00197021">
        <w:t>se that has</w:t>
      </w:r>
      <w:r w:rsidRPr="00197021" w:rsidR="00957BFF">
        <w:t xml:space="preserve"> </w:t>
      </w:r>
      <w:r w:rsidRPr="00197021">
        <w:t>n</w:t>
      </w:r>
      <w:r w:rsidRPr="00197021" w:rsidR="00957BFF">
        <w:t>o</w:t>
      </w:r>
      <w:r w:rsidRPr="00197021">
        <w:t>t been possible.</w:t>
      </w:r>
    </w:p>
    <w:p w:rsidR="00D22819" w:rsidRPr="00197021" w:rsidP="00D22819">
      <w:pPr>
        <w:pStyle w:val="Question"/>
      </w:pPr>
      <w:sdt>
        <w:sdtPr>
          <w:alias w:val="Member"/>
          <w:tag w:val="&lt;Member mnisId='4072' dodsId='28723'&gt;"/>
          <w:id w:val="970406831"/>
          <w:placeholder>
            <w:docPart w:val="DefaultPlaceholder_1082065158"/>
          </w:placeholder>
          <w:richText/>
        </w:sdtPr>
        <w:sdtContent>
          <w:r w:rsidRPr="00197021">
            <w:rPr>
              <w:b/>
            </w:rPr>
            <w:t>Chair:</w:t>
          </w:r>
        </w:sdtContent>
      </w:sdt>
      <w:r w:rsidRPr="00197021" w:rsidR="002D786E">
        <w:t xml:space="preserve"> </w:t>
      </w:r>
      <w:r w:rsidRPr="00197021">
        <w:t>There has bee</w:t>
      </w:r>
      <w:r w:rsidRPr="00197021" w:rsidR="00734196">
        <w:t>n</w:t>
      </w:r>
      <w:r w:rsidRPr="00197021">
        <w:t xml:space="preserve"> some waiving</w:t>
      </w:r>
      <w:r w:rsidRPr="00197021" w:rsidR="00734196">
        <w:t xml:space="preserve"> of the rules of trade from the </w:t>
      </w:r>
      <w:r w:rsidRPr="00197021" w:rsidR="001D504D">
        <w:t xml:space="preserve">Groceries Code Adjudicator </w:t>
      </w:r>
      <w:r w:rsidRPr="00197021">
        <w:t xml:space="preserve">in order to allow </w:t>
      </w:r>
      <w:r w:rsidRPr="00197021" w:rsidR="001D504D">
        <w:t>processors</w:t>
      </w:r>
      <w:r w:rsidRPr="00197021">
        <w:t xml:space="preserve"> and </w:t>
      </w:r>
      <w:r w:rsidRPr="00197021" w:rsidR="001D504D">
        <w:t xml:space="preserve">retailers to work out, </w:t>
      </w:r>
      <w:r w:rsidRPr="00197021" w:rsidR="00A219FE">
        <w:t>on the milk side,</w:t>
      </w:r>
      <w:r w:rsidRPr="00197021" w:rsidR="001D504D">
        <w:t xml:space="preserve"> how much milk </w:t>
      </w:r>
      <w:r w:rsidRPr="00197021" w:rsidR="00F9633D">
        <w:t xml:space="preserve">is out </w:t>
      </w:r>
      <w:r w:rsidRPr="00197021" w:rsidR="001D504D">
        <w:t>there</w:t>
      </w:r>
      <w:r w:rsidRPr="00197021" w:rsidR="00F9633D">
        <w:t>.</w:t>
      </w:r>
      <w:r w:rsidRPr="00197021">
        <w:t xml:space="preserve"> </w:t>
      </w:r>
      <w:r w:rsidRPr="00197021" w:rsidR="00F9633D">
        <w:t>I</w:t>
      </w:r>
      <w:r w:rsidRPr="00197021">
        <w:t>s there a danger that we will carry on too long</w:t>
      </w:r>
      <w:r w:rsidRPr="00197021" w:rsidR="00F9633D">
        <w:t>?</w:t>
      </w:r>
      <w:r w:rsidRPr="00197021">
        <w:t xml:space="preserve"> </w:t>
      </w:r>
      <w:r w:rsidRPr="00197021" w:rsidR="00F9633D">
        <w:t>A</w:t>
      </w:r>
      <w:r w:rsidRPr="00197021">
        <w:t xml:space="preserve">t some stage, we need to get back to a </w:t>
      </w:r>
      <w:r w:rsidRPr="00197021">
        <w:t xml:space="preserve">situation </w:t>
      </w:r>
      <w:r w:rsidRPr="00197021" w:rsidR="00F9633D">
        <w:t xml:space="preserve">where retailers behave properly </w:t>
      </w:r>
      <w:r w:rsidRPr="00197021">
        <w:t xml:space="preserve">and </w:t>
      </w:r>
      <w:r w:rsidRPr="00197021" w:rsidR="009443B5">
        <w:t xml:space="preserve">where </w:t>
      </w:r>
      <w:r w:rsidRPr="00197021">
        <w:t>they do</w:t>
      </w:r>
      <w:r w:rsidRPr="00197021" w:rsidR="00F9633D">
        <w:t xml:space="preserve"> </w:t>
      </w:r>
      <w:r w:rsidRPr="00197021">
        <w:t>n</w:t>
      </w:r>
      <w:r w:rsidRPr="00197021" w:rsidR="00F9633D">
        <w:t>o</w:t>
      </w:r>
      <w:r w:rsidRPr="00197021">
        <w:t>t collude.</w:t>
      </w:r>
      <w:r w:rsidRPr="00197021" w:rsidR="002D786E">
        <w:t xml:space="preserve"> </w:t>
      </w:r>
      <w:r w:rsidRPr="00197021">
        <w:t>I know I</w:t>
      </w:r>
      <w:r w:rsidRPr="00197021" w:rsidR="00F9633D">
        <w:t xml:space="preserve"> a</w:t>
      </w:r>
      <w:r w:rsidRPr="00197021">
        <w:t>m a bit obsessed by this</w:t>
      </w:r>
      <w:r w:rsidRPr="00197021" w:rsidR="00A219FE">
        <w:t>,</w:t>
      </w:r>
      <w:r w:rsidRPr="00197021">
        <w:t xml:space="preserve"> </w:t>
      </w:r>
      <w:r w:rsidRPr="00197021" w:rsidR="00F9633D">
        <w:t xml:space="preserve">but </w:t>
      </w:r>
      <w:r w:rsidRPr="00197021">
        <w:t xml:space="preserve">where are we </w:t>
      </w:r>
      <w:r w:rsidRPr="00197021" w:rsidR="00F9633D">
        <w:t>o</w:t>
      </w:r>
      <w:r w:rsidRPr="00197021">
        <w:t>n this one?</w:t>
      </w:r>
    </w:p>
    <w:p w:rsidR="005135EB" w:rsidRPr="00197021" w:rsidP="00D22819">
      <w:pPr>
        <w:pStyle w:val="Answer"/>
      </w:pPr>
      <w:sdt>
        <w:sdtPr>
          <w:alias w:val="Witness"/>
          <w:id w:val="310987749"/>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r w:rsidRPr="00197021" w:rsidR="00147E0B">
            <w:rPr>
              <w:b/>
              <w:i/>
            </w:rPr>
            <w:t xml:space="preserve"> </w:t>
          </w:r>
        </w:sdtContent>
      </w:sdt>
      <w:r w:rsidRPr="00197021" w:rsidR="00D22819">
        <w:t xml:space="preserve">The </w:t>
      </w:r>
      <w:r w:rsidRPr="00197021" w:rsidR="004A495B">
        <w:t xml:space="preserve">competition law waivers were to allow supply to meet </w:t>
      </w:r>
      <w:r w:rsidRPr="00197021" w:rsidR="007A215A">
        <w:t>vulnerable people</w:t>
      </w:r>
      <w:r w:rsidR="00AF19BF">
        <w:t>—</w:t>
      </w:r>
      <w:r w:rsidRPr="00197021" w:rsidR="007A215A">
        <w:t>the shielding community</w:t>
      </w:r>
      <w:r w:rsidR="00AF19BF">
        <w:t>—</w:t>
      </w:r>
      <w:r w:rsidRPr="00197021" w:rsidR="007A215A">
        <w:t>to ensure that</w:t>
      </w:r>
      <w:r w:rsidRPr="00197021" w:rsidR="00D22819">
        <w:t xml:space="preserve"> they had access to pr</w:t>
      </w:r>
      <w:r w:rsidRPr="00197021" w:rsidR="007A215A">
        <w:t>o</w:t>
      </w:r>
      <w:r w:rsidRPr="00197021" w:rsidR="00D22819">
        <w:t>duct</w:t>
      </w:r>
      <w:r w:rsidRPr="00197021" w:rsidR="00A219FE">
        <w:t xml:space="preserve">, </w:t>
      </w:r>
      <w:r w:rsidRPr="00197021" w:rsidR="007A215A">
        <w:t xml:space="preserve">and to allow them to talk to Government and </w:t>
      </w:r>
      <w:r w:rsidRPr="00197021" w:rsidR="00D22819">
        <w:t>share info</w:t>
      </w:r>
      <w:r w:rsidRPr="00197021" w:rsidR="007A215A">
        <w:t>rmation</w:t>
      </w:r>
      <w:r w:rsidRPr="00197021" w:rsidR="00D22819">
        <w:t xml:space="preserve"> about people</w:t>
      </w:r>
      <w:r w:rsidRPr="00197021" w:rsidR="007A215A">
        <w:t xml:space="preserve"> in order to </w:t>
      </w:r>
      <w:r w:rsidRPr="00197021" w:rsidR="009443B5">
        <w:t>prioritise</w:t>
      </w:r>
      <w:r w:rsidRPr="00197021" w:rsidR="007A215A">
        <w:t xml:space="preserve"> certain delivery slots for people </w:t>
      </w:r>
      <w:r w:rsidRPr="00197021" w:rsidR="00A219FE">
        <w:t xml:space="preserve">at home </w:t>
      </w:r>
      <w:r w:rsidRPr="00197021" w:rsidR="007A215A">
        <w:t>shielding. I do not think we have gone back to the old days of</w:t>
      </w:r>
      <w:r w:rsidRPr="00197021" w:rsidR="00D22819">
        <w:t xml:space="preserve"> market power abuse</w:t>
      </w:r>
      <w:r w:rsidRPr="00197021" w:rsidR="007A215A">
        <w:t xml:space="preserve"> by the supermarkets</w:t>
      </w:r>
      <w:r w:rsidRPr="00197021" w:rsidR="00D22819">
        <w:t xml:space="preserve"> as a result of these competition law waivers</w:t>
      </w:r>
      <w:r w:rsidRPr="00197021" w:rsidR="007A215A">
        <w:t>. It is much more around them collectively talking to each other</w:t>
      </w:r>
      <w:r w:rsidRPr="00197021" w:rsidR="00D22819">
        <w:t xml:space="preserve"> to ensure the people who need food </w:t>
      </w:r>
      <w:r w:rsidRPr="00197021" w:rsidR="007A215A">
        <w:t>have access to food. We have been part of that process as well with</w:t>
      </w:r>
      <w:r w:rsidRPr="00197021" w:rsidR="00D22819">
        <w:t xml:space="preserve"> </w:t>
      </w:r>
      <w:r w:rsidRPr="00197021" w:rsidR="002D786E">
        <w:t>Defra</w:t>
      </w:r>
      <w:r w:rsidRPr="00197021" w:rsidR="007A215A">
        <w:t>,</w:t>
      </w:r>
      <w:r w:rsidRPr="00197021" w:rsidR="00D22819">
        <w:t xml:space="preserve"> </w:t>
      </w:r>
      <w:r w:rsidRPr="00197021" w:rsidR="009443B5">
        <w:t>representing</w:t>
      </w:r>
      <w:r w:rsidRPr="00197021" w:rsidR="00D22819">
        <w:t xml:space="preserve"> the </w:t>
      </w:r>
      <w:r w:rsidRPr="00197021" w:rsidR="007A215A">
        <w:t>smaller stores. Actually, two of our members</w:t>
      </w:r>
      <w:r w:rsidRPr="00197021" w:rsidR="00104828">
        <w:t>, Bidfood and Brak</w:t>
      </w:r>
      <w:r w:rsidRPr="00197021" w:rsidR="00375741">
        <w:t>e</w:t>
      </w:r>
      <w:r w:rsidRPr="00197021" w:rsidR="00104828">
        <w:t>s,</w:t>
      </w:r>
      <w:r w:rsidRPr="00197021">
        <w:t xml:space="preserve"> </w:t>
      </w:r>
      <w:r w:rsidRPr="00197021" w:rsidR="007A215A">
        <w:t>have been delivering the shield</w:t>
      </w:r>
      <w:r w:rsidRPr="00197021">
        <w:t xml:space="preserve"> packs on behalf of the Government to those people who cannot get access to food, which has been a</w:t>
      </w:r>
      <w:r w:rsidRPr="00197021" w:rsidR="00D22819">
        <w:t xml:space="preserve"> great initiative</w:t>
      </w:r>
      <w:r w:rsidRPr="00197021">
        <w:t xml:space="preserve"> and has been really successful.</w:t>
      </w:r>
    </w:p>
    <w:p w:rsidR="00D22819" w:rsidRPr="00197021" w:rsidP="00D22819">
      <w:pPr>
        <w:pStyle w:val="Answer"/>
      </w:pPr>
      <w:r w:rsidRPr="00197021">
        <w:t>I very much share</w:t>
      </w:r>
      <w:r w:rsidRPr="00197021">
        <w:t xml:space="preserve"> your concerns and fears </w:t>
      </w:r>
      <w:r w:rsidRPr="00197021">
        <w:t xml:space="preserve">that this </w:t>
      </w:r>
      <w:r w:rsidRPr="00197021">
        <w:t>may</w:t>
      </w:r>
      <w:r w:rsidRPr="00197021">
        <w:t xml:space="preserve"> </w:t>
      </w:r>
      <w:r w:rsidRPr="00197021">
        <w:t xml:space="preserve">be </w:t>
      </w:r>
      <w:r w:rsidRPr="00197021">
        <w:t xml:space="preserve">a </w:t>
      </w:r>
      <w:r w:rsidRPr="00197021">
        <w:t>precursor to some inappropriate behavio</w:t>
      </w:r>
      <w:r w:rsidRPr="00197021">
        <w:t>u</w:t>
      </w:r>
      <w:r w:rsidRPr="00197021">
        <w:t>r</w:t>
      </w:r>
      <w:r w:rsidRPr="00197021" w:rsidR="00A219FE">
        <w:t xml:space="preserve">. However, </w:t>
      </w:r>
      <w:r w:rsidRPr="00197021">
        <w:t>I do not think that is a risk in this current situation.</w:t>
      </w:r>
    </w:p>
    <w:p w:rsidR="00D22819" w:rsidRPr="00197021" w:rsidP="00276034">
      <w:pPr>
        <w:pStyle w:val="Question"/>
        <w:numPr>
          <w:ilvl w:val="0"/>
          <w:numId w:val="0"/>
        </w:numPr>
        <w:ind w:left="794"/>
      </w:pPr>
      <w:sdt>
        <w:sdtPr>
          <w:alias w:val="Member"/>
          <w:tag w:val="&lt;Member mnisId='4072' dodsId='28723'&gt;"/>
          <w:id w:val="1588645758"/>
          <w:placeholder>
            <w:docPart w:val="DefaultPlaceholder_1082065158"/>
          </w:placeholder>
          <w:richText/>
        </w:sdtPr>
        <w:sdtContent>
          <w:r w:rsidRPr="00197021">
            <w:rPr>
              <w:b/>
            </w:rPr>
            <w:t>Chair:</w:t>
          </w:r>
        </w:sdtContent>
      </w:sdt>
      <w:r w:rsidRPr="00197021" w:rsidR="002D786E">
        <w:t xml:space="preserve"> </w:t>
      </w:r>
      <w:r w:rsidRPr="00197021">
        <w:t>Thank you</w:t>
      </w:r>
      <w:r w:rsidRPr="00197021" w:rsidR="005D2319">
        <w:t>,</w:t>
      </w:r>
      <w:r w:rsidRPr="00197021">
        <w:t xml:space="preserve"> James</w:t>
      </w:r>
      <w:r w:rsidRPr="00197021" w:rsidR="005D2319">
        <w:t>. I shall be able to sleep easier tonight f</w:t>
      </w:r>
      <w:r w:rsidRPr="00197021" w:rsidR="00A219FE">
        <w:t>or</w:t>
      </w:r>
      <w:r w:rsidRPr="00197021" w:rsidR="005D2319">
        <w:t xml:space="preserve"> that evidence today.</w:t>
      </w:r>
    </w:p>
    <w:p w:rsidR="00D22819" w:rsidRPr="00197021" w:rsidP="00D22819">
      <w:pPr>
        <w:pStyle w:val="Question"/>
      </w:pPr>
      <w:sdt>
        <w:sdtPr>
          <w:alias w:val="Member"/>
          <w:tag w:val="&lt;Member mnisId='4616' dodsId='147928'&gt;"/>
          <w:id w:val="931476103"/>
          <w:placeholder>
            <w:docPart w:val="DefaultPlaceholder_1082065158"/>
          </w:placeholder>
          <w:richText/>
        </w:sdtPr>
        <w:sdtContent>
          <w:r w:rsidRPr="00197021">
            <w:rPr>
              <w:b/>
            </w:rPr>
            <w:t>Rosie Duffield:</w:t>
          </w:r>
        </w:sdtContent>
      </w:sdt>
      <w:r w:rsidRPr="00197021" w:rsidR="009A0B5F">
        <w:t xml:space="preserve"> To</w:t>
      </w:r>
      <w:r w:rsidRPr="00197021">
        <w:t xml:space="preserve"> what exten</w:t>
      </w:r>
      <w:r w:rsidRPr="00197021" w:rsidR="009A0B5F">
        <w:t>t has the UK food supply been affected by the slower movement of goods across borders?</w:t>
      </w:r>
    </w:p>
    <w:p w:rsidR="00684BFE" w:rsidRPr="00197021" w:rsidP="00D22819">
      <w:pPr>
        <w:pStyle w:val="Answer"/>
      </w:pPr>
      <w:sdt>
        <w:sdtPr>
          <w:alias w:val="Witness"/>
          <w:id w:val="-920176720"/>
          <w:placeholder>
            <w:docPart w:val="DefaultPlaceholder_1082065158"/>
          </w:placeholder>
          <w:richText/>
        </w:sdtPr>
        <w:sdtContent>
          <w:r w:rsidRPr="00197021" w:rsidR="00147E0B">
            <w:rPr>
              <w:b/>
              <w:i/>
            </w:rPr>
            <w:t>Ian Wright:</w:t>
          </w:r>
          <w:r w:rsidRPr="00197021" w:rsidR="00D22819">
            <w:rPr>
              <w:b/>
            </w:rPr>
            <w:t xml:space="preserve"> </w:t>
          </w:r>
        </w:sdtContent>
      </w:sdt>
      <w:r w:rsidRPr="00197021">
        <w:t>T</w:t>
      </w:r>
      <w:r w:rsidRPr="00197021" w:rsidR="00D22819">
        <w:t>here are two facts that have astonish</w:t>
      </w:r>
      <w:r w:rsidRPr="00197021">
        <w:t>e</w:t>
      </w:r>
      <w:r w:rsidRPr="00197021" w:rsidR="00D22819">
        <w:t>d us through this.</w:t>
      </w:r>
      <w:r w:rsidRPr="00197021" w:rsidR="002D786E">
        <w:t xml:space="preserve"> </w:t>
      </w:r>
      <w:r w:rsidRPr="00197021" w:rsidR="00D22819">
        <w:t>One has been</w:t>
      </w:r>
      <w:r w:rsidRPr="00197021">
        <w:t>, as I said earlier,</w:t>
      </w:r>
      <w:r w:rsidRPr="00197021" w:rsidR="00D22819">
        <w:t xml:space="preserve"> the courage of </w:t>
      </w:r>
      <w:r w:rsidRPr="00197021">
        <w:t>the 500,000</w:t>
      </w:r>
      <w:r w:rsidRPr="00197021" w:rsidR="00D22819">
        <w:t xml:space="preserve"> workers in our factories </w:t>
      </w:r>
      <w:r w:rsidRPr="00197021">
        <w:t>who have gone to work day in, day out</w:t>
      </w:r>
      <w:r w:rsidRPr="00197021" w:rsidR="00A219FE">
        <w:t>,</w:t>
      </w:r>
      <w:r w:rsidRPr="00197021">
        <w:t xml:space="preserve"> for </w:t>
      </w:r>
      <w:r w:rsidRPr="00197021" w:rsidR="00D22819">
        <w:t>eight weeks.</w:t>
      </w:r>
      <w:r w:rsidRPr="00197021" w:rsidR="002D786E">
        <w:t xml:space="preserve"> </w:t>
      </w:r>
      <w:r w:rsidRPr="00197021" w:rsidR="00D22819">
        <w:t>We</w:t>
      </w:r>
      <w:r w:rsidRPr="00197021">
        <w:t xml:space="preserve"> ha</w:t>
      </w:r>
      <w:r w:rsidRPr="00197021" w:rsidR="00D22819">
        <w:t>ve talked about that already</w:t>
      </w:r>
      <w:r w:rsidRPr="00197021">
        <w:t>.</w:t>
      </w:r>
    </w:p>
    <w:p w:rsidR="00684BFE" w:rsidRPr="00197021" w:rsidP="00D22819">
      <w:pPr>
        <w:pStyle w:val="Answer"/>
      </w:pPr>
      <w:r w:rsidRPr="00197021">
        <w:t xml:space="preserve">The other is the resilience of the supply chain from </w:t>
      </w:r>
      <w:r w:rsidRPr="00197021" w:rsidR="00D22819">
        <w:t>out of the UK.</w:t>
      </w:r>
      <w:r w:rsidRPr="00197021" w:rsidR="002D786E">
        <w:t xml:space="preserve"> </w:t>
      </w:r>
      <w:r w:rsidRPr="00197021" w:rsidR="00D22819">
        <w:t>At a time when Spain</w:t>
      </w:r>
      <w:r w:rsidRPr="00197021">
        <w:t>,</w:t>
      </w:r>
      <w:r w:rsidRPr="00197021" w:rsidR="00D22819">
        <w:t xml:space="preserve"> Italy and France</w:t>
      </w:r>
      <w:r w:rsidRPr="00197021">
        <w:t xml:space="preserve">, in particular, were massively locked down and </w:t>
      </w:r>
      <w:r w:rsidRPr="00197021" w:rsidR="00D22819">
        <w:t xml:space="preserve">where we saw the pictures of Italian hospitals </w:t>
      </w:r>
      <w:r w:rsidRPr="00197021">
        <w:t>that</w:t>
      </w:r>
      <w:r w:rsidRPr="00197021" w:rsidR="00D22819">
        <w:t xml:space="preserve"> provoked the immediate</w:t>
      </w:r>
      <w:r w:rsidRPr="00197021">
        <w:t xml:space="preserve"> reaction of the Government here,</w:t>
      </w:r>
      <w:r w:rsidRPr="00197021" w:rsidR="00D22819">
        <w:t xml:space="preserve"> </w:t>
      </w:r>
      <w:r w:rsidRPr="00197021" w:rsidR="008B756A">
        <w:t xml:space="preserve">yes, there have been shortages of pasta, but </w:t>
      </w:r>
      <w:r w:rsidRPr="00197021" w:rsidR="00D22819">
        <w:t>their factories were producing</w:t>
      </w:r>
      <w:r w:rsidRPr="00197021" w:rsidR="008B756A">
        <w:t xml:space="preserve"> </w:t>
      </w:r>
      <w:r w:rsidRPr="00197021">
        <w:t>and the product has continued to go through borders. Again, one should pay tribute to</w:t>
      </w:r>
      <w:r w:rsidRPr="00197021" w:rsidR="00D22819">
        <w:t xml:space="preserve"> the drivers and the factory workers who</w:t>
      </w:r>
      <w:r w:rsidRPr="00197021">
        <w:t xml:space="preserve"> ha</w:t>
      </w:r>
      <w:r w:rsidRPr="00197021" w:rsidR="00D22819">
        <w:t>ve produced that</w:t>
      </w:r>
      <w:r w:rsidRPr="00197021">
        <w:t xml:space="preserve">. We have seen </w:t>
      </w:r>
      <w:r w:rsidRPr="00197021" w:rsidR="00D22819">
        <w:t>very low levels of disruption to supply chains from Europe</w:t>
      </w:r>
      <w:r w:rsidRPr="00197021">
        <w:t>.</w:t>
      </w:r>
    </w:p>
    <w:p w:rsidR="00D22819" w:rsidRPr="00197021" w:rsidP="00D22819">
      <w:pPr>
        <w:pStyle w:val="Answer"/>
      </w:pPr>
      <w:r w:rsidRPr="00197021">
        <w:t>There have been some changes to the rules and</w:t>
      </w:r>
      <w:r w:rsidRPr="00197021">
        <w:t xml:space="preserve"> some waiving of documentation at ports in order to get stuff through</w:t>
      </w:r>
      <w:r w:rsidRPr="00197021" w:rsidR="008B756A">
        <w:t>.</w:t>
      </w:r>
      <w:r w:rsidRPr="00197021" w:rsidR="00050A3B">
        <w:t xml:space="preserve"> </w:t>
      </w:r>
      <w:r w:rsidRPr="00197021" w:rsidR="008B756A">
        <w:t>I</w:t>
      </w:r>
      <w:r w:rsidRPr="00197021" w:rsidR="00050A3B">
        <w:t>t has worked very well so far. There</w:t>
      </w:r>
      <w:r w:rsidRPr="00197021">
        <w:t xml:space="preserve"> have been some shortages but that</w:t>
      </w:r>
      <w:r w:rsidRPr="00197021" w:rsidR="00050A3B">
        <w:t xml:space="preserve"> ha</w:t>
      </w:r>
      <w:r w:rsidRPr="00197021">
        <w:t>s been pretty good</w:t>
      </w:r>
      <w:r w:rsidRPr="00197021" w:rsidR="00050A3B">
        <w:t>.</w:t>
      </w:r>
      <w:r w:rsidRPr="00197021">
        <w:t xml:space="preserve"> </w:t>
      </w:r>
      <w:r w:rsidRPr="00197021" w:rsidR="00050A3B">
        <w:t>E</w:t>
      </w:r>
      <w:r w:rsidRPr="00197021">
        <w:t xml:space="preserve">ven from further afield, </w:t>
      </w:r>
      <w:r w:rsidRPr="00197021" w:rsidR="00050A3B">
        <w:t xml:space="preserve">such as from </w:t>
      </w:r>
      <w:r w:rsidRPr="00197021">
        <w:t xml:space="preserve">Asia, there have been some problems with rice </w:t>
      </w:r>
      <w:r w:rsidRPr="00197021" w:rsidR="00DD446F">
        <w:t xml:space="preserve">and spices </w:t>
      </w:r>
      <w:r w:rsidRPr="00197021">
        <w:t xml:space="preserve">as a </w:t>
      </w:r>
      <w:r w:rsidRPr="00197021" w:rsidR="00DD446F">
        <w:t>consequence</w:t>
      </w:r>
      <w:r w:rsidRPr="00197021">
        <w:t xml:space="preserve"> of the Indian lockdown</w:t>
      </w:r>
      <w:r w:rsidR="00AF19BF">
        <w:t>,</w:t>
      </w:r>
      <w:r w:rsidRPr="00197021">
        <w:t xml:space="preserve"> </w:t>
      </w:r>
      <w:r w:rsidRPr="00197021" w:rsidR="00DD446F">
        <w:t>but manufacturers have found other sources of those goods.</w:t>
      </w:r>
      <w:r w:rsidRPr="00197021" w:rsidR="008B756A">
        <w:t xml:space="preserve"> D</w:t>
      </w:r>
      <w:r w:rsidRPr="00197021">
        <w:t>espite the disruption</w:t>
      </w:r>
      <w:r w:rsidRPr="00197021" w:rsidR="00DD446F">
        <w:t>, the supply chains have performed</w:t>
      </w:r>
      <w:r w:rsidRPr="00197021">
        <w:t xml:space="preserve"> surprisingly well.</w:t>
      </w:r>
    </w:p>
    <w:p w:rsidR="00CD2A6D" w:rsidRPr="00197021" w:rsidP="00D22819">
      <w:pPr>
        <w:pStyle w:val="Answer"/>
      </w:pPr>
      <w:sdt>
        <w:sdtPr>
          <w:alias w:val="Witness"/>
          <w:id w:val="-1476527109"/>
          <w:placeholder>
            <w:docPart w:val="DefaultPlaceholder_1082065158"/>
          </w:placeholder>
          <w:richText/>
        </w:sdtPr>
        <w:sdtContent>
          <w:r w:rsidRPr="00197021" w:rsidR="00147E0B">
            <w:rPr>
              <w:b/>
              <w:i/>
            </w:rPr>
            <w:t xml:space="preserve">Nick Allen: </w:t>
          </w:r>
        </w:sdtContent>
      </w:sdt>
      <w:r w:rsidRPr="00197021" w:rsidR="00D22819">
        <w:t>I</w:t>
      </w:r>
      <w:r w:rsidRPr="00197021">
        <w:t xml:space="preserve"> </w:t>
      </w:r>
      <w:r w:rsidRPr="00197021" w:rsidR="00D22819">
        <w:t>endorse what Ian</w:t>
      </w:r>
      <w:r w:rsidRPr="00197021">
        <w:t xml:space="preserve"> ha</w:t>
      </w:r>
      <w:r w:rsidRPr="00197021" w:rsidR="00D22819">
        <w:t>s been saying</w:t>
      </w:r>
      <w:r w:rsidRPr="00197021">
        <w:t xml:space="preserve">. It is remarkable what a good job our </w:t>
      </w:r>
      <w:r w:rsidRPr="00197021" w:rsidR="00D22819">
        <w:t>hauliers</w:t>
      </w:r>
      <w:r w:rsidRPr="00197021">
        <w:t xml:space="preserve"> have done. The British hauliers have done a lot better and have really been the heroes in this compared to some of their colleagues in Europe, </w:t>
      </w:r>
      <w:r w:rsidRPr="00197021" w:rsidR="00D22819">
        <w:t xml:space="preserve">to the point where companies have been sending our </w:t>
      </w:r>
      <w:r w:rsidRPr="00197021" w:rsidR="00D22819">
        <w:t>transport</w:t>
      </w:r>
      <w:r w:rsidRPr="00197021">
        <w:t xml:space="preserve"> to pick things up</w:t>
      </w:r>
      <w:r w:rsidRPr="00197021" w:rsidR="00D22819">
        <w:t xml:space="preserve"> rather than relying on it being delivered</w:t>
      </w:r>
      <w:r w:rsidRPr="00197021">
        <w:t>. Our haulage system in this country has done extremely well.</w:t>
      </w:r>
    </w:p>
    <w:p w:rsidR="00D22819" w:rsidRPr="00197021" w:rsidP="00D22819">
      <w:pPr>
        <w:pStyle w:val="Answer"/>
      </w:pPr>
      <w:r w:rsidRPr="00197021">
        <w:t>A</w:t>
      </w:r>
      <w:r w:rsidRPr="00197021">
        <w:t>ll we</w:t>
      </w:r>
      <w:r w:rsidRPr="00197021">
        <w:t xml:space="preserve"> ha</w:t>
      </w:r>
      <w:r w:rsidRPr="00197021">
        <w:t xml:space="preserve">ve seen is a little slowing down </w:t>
      </w:r>
      <w:r w:rsidRPr="00197021">
        <w:t>of movements</w:t>
      </w:r>
      <w:r w:rsidRPr="00197021" w:rsidR="008B756A">
        <w:t xml:space="preserve"> in both directions, because my</w:t>
      </w:r>
      <w:r w:rsidRPr="00197021">
        <w:t xml:space="preserve"> members</w:t>
      </w:r>
      <w:r w:rsidRPr="00197021" w:rsidR="008B756A">
        <w:t xml:space="preserve"> </w:t>
      </w:r>
      <w:r w:rsidRPr="00197021">
        <w:t>import</w:t>
      </w:r>
      <w:r w:rsidRPr="00197021">
        <w:t xml:space="preserve"> </w:t>
      </w:r>
      <w:r w:rsidRPr="00197021">
        <w:t>as well as export</w:t>
      </w:r>
      <w:r w:rsidRPr="00197021">
        <w:t>. I</w:t>
      </w:r>
      <w:r w:rsidRPr="00197021">
        <w:t>t</w:t>
      </w:r>
      <w:r w:rsidRPr="00197021">
        <w:t xml:space="preserve"> ha</w:t>
      </w:r>
      <w:r w:rsidRPr="00197021">
        <w:t>s been a bit slower</w:t>
      </w:r>
      <w:r w:rsidR="00AF19BF">
        <w:t>,</w:t>
      </w:r>
      <w:r w:rsidRPr="00197021">
        <w:t xml:space="preserve"> but nothing </w:t>
      </w:r>
      <w:r w:rsidRPr="00197021">
        <w:t>ha</w:t>
      </w:r>
      <w:r w:rsidRPr="00197021">
        <w:t>s real</w:t>
      </w:r>
      <w:r w:rsidRPr="00197021">
        <w:t>l</w:t>
      </w:r>
      <w:r w:rsidRPr="00197021">
        <w:t>y been disruptive.</w:t>
      </w:r>
    </w:p>
    <w:p w:rsidR="00D22819" w:rsidRPr="00197021" w:rsidP="00D22819">
      <w:pPr>
        <w:pStyle w:val="Question"/>
      </w:pPr>
      <w:sdt>
        <w:sdtPr>
          <w:alias w:val="Member"/>
          <w:tag w:val="&lt;Member mnisId='4616' dodsId='147928'&gt;"/>
          <w:id w:val="-964265870"/>
          <w:placeholder>
            <w:docPart w:val="DefaultPlaceholder_1082065158"/>
          </w:placeholder>
          <w:richText/>
        </w:sdtPr>
        <w:sdtContent>
          <w:r w:rsidRPr="00197021">
            <w:rPr>
              <w:b/>
            </w:rPr>
            <w:t>Rosie Duffield:</w:t>
          </w:r>
        </w:sdtContent>
      </w:sdt>
      <w:r w:rsidRPr="00197021">
        <w:t xml:space="preserve"> </w:t>
      </w:r>
      <w:r w:rsidRPr="00197021" w:rsidR="00CD2A6D">
        <w:t xml:space="preserve">I have one more supplementary that goes with that, which is particularly for Ian. </w:t>
      </w:r>
      <w:r w:rsidRPr="00197021">
        <w:t xml:space="preserve">How will the processors and manufacturers respond </w:t>
      </w:r>
      <w:r w:rsidRPr="00197021" w:rsidR="00CD2A6D">
        <w:t>if labour shortages cause difficulty in harvesting</w:t>
      </w:r>
      <w:r w:rsidRPr="00197021">
        <w:t xml:space="preserve"> fruit and vegetables in the UK and in countries we import from</w:t>
      </w:r>
      <w:r w:rsidRPr="00197021" w:rsidR="00276034">
        <w:t>?</w:t>
      </w:r>
      <w:r w:rsidRPr="00197021" w:rsidR="002D786E">
        <w:t xml:space="preserve"> </w:t>
      </w:r>
      <w:r w:rsidRPr="00197021">
        <w:t>That</w:t>
      </w:r>
      <w:r w:rsidRPr="00197021" w:rsidR="00CD2A6D">
        <w:t xml:space="preserve"> i</w:t>
      </w:r>
      <w:r w:rsidRPr="00197021">
        <w:t>s a particular issue in my part of Kent</w:t>
      </w:r>
      <w:r w:rsidRPr="00197021" w:rsidR="00CD2A6D">
        <w:t>, obviously, where we have farmers talking about</w:t>
      </w:r>
      <w:r w:rsidRPr="00197021">
        <w:t xml:space="preserve"> apples rotting on the trees</w:t>
      </w:r>
      <w:r w:rsidRPr="00197021" w:rsidR="00CD2A6D">
        <w:t>. I would really like to hear what you think about that.</w:t>
      </w:r>
      <w:r w:rsidRPr="00197021">
        <w:t xml:space="preserve"> </w:t>
      </w:r>
    </w:p>
    <w:p w:rsidR="00CD2A6D" w:rsidRPr="00197021" w:rsidP="00D22819">
      <w:pPr>
        <w:pStyle w:val="Answer"/>
      </w:pPr>
      <w:sdt>
        <w:sdtPr>
          <w:alias w:val="Witness"/>
          <w:id w:val="284786464"/>
          <w:placeholder>
            <w:docPart w:val="DefaultPlaceholder_1082065158"/>
          </w:placeholder>
          <w:richText/>
        </w:sdtPr>
        <w:sdtContent>
          <w:r w:rsidRPr="00197021" w:rsidR="00147E0B">
            <w:rPr>
              <w:b/>
              <w:i/>
            </w:rPr>
            <w:t>Ian Wright:</w:t>
          </w:r>
          <w:r w:rsidRPr="00197021" w:rsidR="00D22819">
            <w:rPr>
              <w:b/>
            </w:rPr>
            <w:t xml:space="preserve"> </w:t>
          </w:r>
        </w:sdtContent>
      </w:sdt>
      <w:r w:rsidRPr="00197021">
        <w:t>The issue about harvesting and picking fruit</w:t>
      </w:r>
      <w:r w:rsidRPr="00197021" w:rsidR="008B756A">
        <w:t>,</w:t>
      </w:r>
      <w:r w:rsidRPr="00197021">
        <w:t xml:space="preserve"> and harvesting crops </w:t>
      </w:r>
      <w:r w:rsidRPr="00197021" w:rsidR="008B756A">
        <w:t xml:space="preserve">generally, </w:t>
      </w:r>
      <w:r w:rsidRPr="00197021">
        <w:t>is</w:t>
      </w:r>
      <w:r w:rsidRPr="00197021" w:rsidR="00D22819">
        <w:t xml:space="preserve"> more for the farming community</w:t>
      </w:r>
      <w:r w:rsidRPr="00197021" w:rsidR="008B756A">
        <w:t>,</w:t>
      </w:r>
      <w:r w:rsidRPr="00197021" w:rsidR="00D22819">
        <w:t xml:space="preserve"> </w:t>
      </w:r>
      <w:r w:rsidRPr="00197021">
        <w:t>but we are clearly recipients of those,</w:t>
      </w:r>
      <w:r w:rsidRPr="00197021" w:rsidR="00D22819">
        <w:t xml:space="preserve"> not as retailers</w:t>
      </w:r>
      <w:r w:rsidRPr="00197021">
        <w:t xml:space="preserve"> but as ingredients for our products. We are</w:t>
      </w:r>
      <w:r w:rsidRPr="00197021" w:rsidR="00D22819">
        <w:t xml:space="preserve"> very keen that that should be well</w:t>
      </w:r>
      <w:r w:rsidRPr="00197021" w:rsidR="008B756A">
        <w:t xml:space="preserve"> </w:t>
      </w:r>
      <w:r w:rsidRPr="00197021" w:rsidR="00D22819">
        <w:t>served</w:t>
      </w:r>
      <w:r w:rsidRPr="00197021" w:rsidR="008B756A">
        <w:t xml:space="preserve">, </w:t>
      </w:r>
      <w:r w:rsidRPr="00197021" w:rsidR="00D22819">
        <w:t>and there is a big concern about access to labour</w:t>
      </w:r>
      <w:r w:rsidRPr="00197021">
        <w:t xml:space="preserve"> in the UK for what are often called</w:t>
      </w:r>
      <w:r w:rsidRPr="00197021" w:rsidR="00D22819">
        <w:t xml:space="preserve"> seasonal workers</w:t>
      </w:r>
      <w:r w:rsidRPr="00197021">
        <w:t>.</w:t>
      </w:r>
      <w:r w:rsidRPr="00197021" w:rsidR="00D22819">
        <w:t xml:space="preserve"> </w:t>
      </w:r>
      <w:r w:rsidRPr="00197021">
        <w:t>T</w:t>
      </w:r>
      <w:r w:rsidRPr="00197021" w:rsidR="00D22819">
        <w:t>he quarantine</w:t>
      </w:r>
      <w:r w:rsidRPr="00197021">
        <w:t xml:space="preserve"> regulations that are being talked about at the moment are a </w:t>
      </w:r>
      <w:r w:rsidRPr="00197021" w:rsidR="00D22819">
        <w:t>big concern as well there</w:t>
      </w:r>
      <w:r w:rsidRPr="00197021" w:rsidR="008B756A">
        <w:t>. I</w:t>
      </w:r>
      <w:r w:rsidRPr="00197021" w:rsidR="00D22819">
        <w:t>t</w:t>
      </w:r>
      <w:r w:rsidRPr="00197021">
        <w:t xml:space="preserve"> i</w:t>
      </w:r>
      <w:r w:rsidRPr="00197021" w:rsidR="00D22819">
        <w:t>s difficult</w:t>
      </w:r>
      <w:r w:rsidRPr="00197021">
        <w:t xml:space="preserve"> to see how you are going to get around that </w:t>
      </w:r>
      <w:r w:rsidRPr="00197021" w:rsidR="00D22819">
        <w:t>for those who are coming in</w:t>
      </w:r>
      <w:r w:rsidRPr="00197021">
        <w:t>. Normally about 60,000 workers come in for the</w:t>
      </w:r>
      <w:r w:rsidRPr="00197021" w:rsidR="00D22819">
        <w:t xml:space="preserve"> harvest</w:t>
      </w:r>
      <w:r w:rsidRPr="00197021" w:rsidR="008B756A">
        <w:t>,</w:t>
      </w:r>
      <w:r w:rsidRPr="00197021" w:rsidR="00D22819">
        <w:t xml:space="preserve"> and </w:t>
      </w:r>
      <w:r w:rsidRPr="00197021">
        <w:t>i</w:t>
      </w:r>
      <w:r w:rsidRPr="00197021" w:rsidR="00D22819">
        <w:t>t</w:t>
      </w:r>
      <w:r w:rsidRPr="00197021">
        <w:t xml:space="preserve"> will </w:t>
      </w:r>
      <w:r w:rsidRPr="00197021" w:rsidR="00D22819">
        <w:t xml:space="preserve">be difficult </w:t>
      </w:r>
      <w:r w:rsidRPr="00197021">
        <w:t xml:space="preserve">to see </w:t>
      </w:r>
      <w:r w:rsidRPr="00197021" w:rsidR="00D22819">
        <w:t>how they</w:t>
      </w:r>
      <w:r w:rsidRPr="00197021">
        <w:t xml:space="preserve"> a</w:t>
      </w:r>
      <w:r w:rsidRPr="00197021" w:rsidR="00D22819">
        <w:t>re going to arrive</w:t>
      </w:r>
      <w:r w:rsidRPr="00197021">
        <w:t xml:space="preserve"> if they are due to arrive</w:t>
      </w:r>
      <w:r w:rsidRPr="00197021" w:rsidR="00D22819">
        <w:t xml:space="preserve"> during the quarantine period</w:t>
      </w:r>
      <w:r w:rsidRPr="00197021">
        <w:t>.</w:t>
      </w:r>
    </w:p>
    <w:p w:rsidR="00CD2A6D" w:rsidRPr="00197021" w:rsidP="00D22819">
      <w:pPr>
        <w:pStyle w:val="Answer"/>
      </w:pPr>
      <w:r w:rsidRPr="00197021">
        <w:t xml:space="preserve">You are right that it is a </w:t>
      </w:r>
      <w:r w:rsidRPr="00197021" w:rsidR="00D22819">
        <w:t>big</w:t>
      </w:r>
      <w:r w:rsidRPr="00197021">
        <w:t xml:space="preserve"> problem outside this country. It looks as though that issue is</w:t>
      </w:r>
      <w:r w:rsidRPr="00197021" w:rsidR="00D22819">
        <w:t xml:space="preserve"> not a major </w:t>
      </w:r>
      <w:r w:rsidRPr="00197021">
        <w:t>one</w:t>
      </w:r>
      <w:r w:rsidRPr="00197021" w:rsidR="00D22819">
        <w:t xml:space="preserve"> in Europe</w:t>
      </w:r>
      <w:r w:rsidRPr="00197021" w:rsidR="008B756A">
        <w:t xml:space="preserve"> at the moment</w:t>
      </w:r>
      <w:r w:rsidRPr="00197021" w:rsidR="00D22819">
        <w:t>.</w:t>
      </w:r>
      <w:r w:rsidRPr="00197021" w:rsidR="002D786E">
        <w:t xml:space="preserve"> </w:t>
      </w:r>
      <w:r w:rsidRPr="00197021" w:rsidR="00D22819">
        <w:t>So far, we</w:t>
      </w:r>
      <w:r w:rsidRPr="00197021">
        <w:t xml:space="preserve"> ha</w:t>
      </w:r>
      <w:r w:rsidRPr="00197021" w:rsidR="00D22819">
        <w:t xml:space="preserve">ve seen that Spain and the </w:t>
      </w:r>
      <w:r w:rsidRPr="00197021" w:rsidR="008B756A">
        <w:t>n</w:t>
      </w:r>
      <w:r w:rsidRPr="00197021" w:rsidR="00D22819">
        <w:t>orth African bit of Spain</w:t>
      </w:r>
      <w:r w:rsidRPr="00197021" w:rsidR="008B756A">
        <w:t>,</w:t>
      </w:r>
      <w:r w:rsidRPr="00197021" w:rsidR="00D22819">
        <w:t xml:space="preserve"> where there</w:t>
      </w:r>
      <w:r w:rsidRPr="00197021">
        <w:t xml:space="preserve"> are</w:t>
      </w:r>
      <w:r w:rsidRPr="00197021" w:rsidR="00D22819">
        <w:t xml:space="preserve"> these big market gardens</w:t>
      </w:r>
      <w:r w:rsidRPr="00197021" w:rsidR="008B756A">
        <w:t>,</w:t>
      </w:r>
      <w:r w:rsidRPr="00197021" w:rsidR="00D22819">
        <w:t xml:space="preserve"> </w:t>
      </w:r>
      <w:r w:rsidRPr="00197021">
        <w:t>are performing quite well in terms of picking. I am not quite so sure how that will work further afield in India if it continues</w:t>
      </w:r>
      <w:r w:rsidRPr="00197021" w:rsidR="00D22819">
        <w:t xml:space="preserve"> to be locked down</w:t>
      </w:r>
      <w:r w:rsidRPr="00197021">
        <w:t>, and that must be a concern.</w:t>
      </w:r>
    </w:p>
    <w:p w:rsidR="00E12680" w:rsidRPr="00197021" w:rsidP="008B756A">
      <w:pPr>
        <w:pStyle w:val="Answer"/>
      </w:pPr>
      <w:r w:rsidRPr="00197021">
        <w:t xml:space="preserve">Yes, it is a very reasonable and sensible concern and it is something that we will </w:t>
      </w:r>
      <w:r w:rsidRPr="00197021" w:rsidR="00D22819">
        <w:t>have to</w:t>
      </w:r>
      <w:r w:rsidRPr="00197021">
        <w:t xml:space="preserve"> </w:t>
      </w:r>
      <w:r w:rsidRPr="00197021" w:rsidR="00D22819">
        <w:t>watch in the next stage of this</w:t>
      </w:r>
      <w:r w:rsidRPr="00197021">
        <w:t xml:space="preserve">. </w:t>
      </w:r>
      <w:r w:rsidRPr="00197021" w:rsidR="00D22819">
        <w:t>I hope we have</w:t>
      </w:r>
      <w:r w:rsidRPr="00197021">
        <w:t xml:space="preserve"> </w:t>
      </w:r>
      <w:r w:rsidRPr="00197021" w:rsidR="00D22819">
        <w:t>n</w:t>
      </w:r>
      <w:r w:rsidRPr="00197021">
        <w:t>o</w:t>
      </w:r>
      <w:r w:rsidRPr="00197021" w:rsidR="00D22819">
        <w:t>t sounded as though we</w:t>
      </w:r>
      <w:r w:rsidRPr="00197021">
        <w:t xml:space="preserve"> a</w:t>
      </w:r>
      <w:r w:rsidRPr="00197021" w:rsidR="00D22819">
        <w:t>re</w:t>
      </w:r>
      <w:r w:rsidRPr="00197021">
        <w:t xml:space="preserve"> in any way complacent about </w:t>
      </w:r>
      <w:r w:rsidRPr="00197021" w:rsidR="00D22819">
        <w:t>this</w:t>
      </w:r>
      <w:r w:rsidRPr="00197021" w:rsidR="008B756A">
        <w:t>,</w:t>
      </w:r>
      <w:r w:rsidRPr="00197021">
        <w:t xml:space="preserve"> because this</w:t>
      </w:r>
      <w:r w:rsidRPr="00197021" w:rsidR="00D22819">
        <w:t xml:space="preserve"> is</w:t>
      </w:r>
      <w:r w:rsidRPr="00197021">
        <w:t xml:space="preserve"> </w:t>
      </w:r>
      <w:r w:rsidRPr="00197021" w:rsidR="00D22819">
        <w:t>n</w:t>
      </w:r>
      <w:r w:rsidRPr="00197021">
        <w:t>o</w:t>
      </w:r>
      <w:r w:rsidRPr="00197021" w:rsidR="00D22819">
        <w:t>t even halftime yet</w:t>
      </w:r>
      <w:r w:rsidRPr="00197021">
        <w:t>. We are in the early stages of this. We have</w:t>
      </w:r>
      <w:r w:rsidRPr="00197021" w:rsidR="00D22819">
        <w:t xml:space="preserve"> managed to get through the first </w:t>
      </w:r>
      <w:r w:rsidRPr="00197021">
        <w:t>s</w:t>
      </w:r>
      <w:r w:rsidRPr="00197021" w:rsidR="00D22819">
        <w:t>tage and the battering of the first stage</w:t>
      </w:r>
      <w:r w:rsidRPr="00197021" w:rsidR="008B756A">
        <w:t>,</w:t>
      </w:r>
      <w:r w:rsidRPr="00197021" w:rsidR="00D22819">
        <w:t xml:space="preserve"> but we have a lot of </w:t>
      </w:r>
      <w:r w:rsidRPr="00197021">
        <w:t>other challenges to face, and access to labour, both in this country</w:t>
      </w:r>
      <w:r w:rsidRPr="00197021" w:rsidR="00D22819">
        <w:t xml:space="preserve"> for picking and harvesting and in other countries</w:t>
      </w:r>
      <w:r w:rsidRPr="00197021">
        <w:t>,</w:t>
      </w:r>
      <w:r w:rsidRPr="00197021" w:rsidR="00D22819">
        <w:t xml:space="preserve"> is going to be a big </w:t>
      </w:r>
      <w:r w:rsidRPr="00197021" w:rsidR="008B756A">
        <w:t>issue.</w:t>
      </w:r>
    </w:p>
    <w:p w:rsidR="00D22819" w:rsidRPr="00197021" w:rsidP="00D22819">
      <w:pPr>
        <w:pStyle w:val="Question"/>
      </w:pPr>
      <w:sdt>
        <w:sdtPr>
          <w:alias w:val="Member"/>
          <w:tag w:val="&lt;Member mnisId='4736' dodsId=''&gt;"/>
          <w:id w:val="2073923089"/>
          <w:placeholder>
            <w:docPart w:val="DefaultPlaceholder_1082065158"/>
          </w:placeholder>
          <w:richText/>
        </w:sdtPr>
        <w:sdtContent>
          <w:r w:rsidRPr="00197021">
            <w:rPr>
              <w:b/>
            </w:rPr>
            <w:t xml:space="preserve">Dave </w:t>
          </w:r>
          <w:r w:rsidRPr="00197021">
            <w:rPr>
              <w:b/>
            </w:rPr>
            <w:t>Doogan</w:t>
          </w:r>
          <w:r w:rsidRPr="00197021">
            <w:rPr>
              <w:b/>
            </w:rPr>
            <w:t>:</w:t>
          </w:r>
        </w:sdtContent>
      </w:sdt>
      <w:r w:rsidRPr="00197021">
        <w:t xml:space="preserve"> Sticking with the harvesting of soft fruit, I accept Ian’s point that the av</w:t>
      </w:r>
      <w:r w:rsidRPr="00197021" w:rsidR="00B9167F">
        <w:t>a</w:t>
      </w:r>
      <w:r w:rsidRPr="00197021">
        <w:t>ilabi</w:t>
      </w:r>
      <w:r w:rsidRPr="00197021" w:rsidR="00B9167F">
        <w:t>l</w:t>
      </w:r>
      <w:r w:rsidRPr="00197021">
        <w:t xml:space="preserve">ity or otherwise of labour is essentially </w:t>
      </w:r>
      <w:r w:rsidRPr="00197021" w:rsidR="00B9167F">
        <w:t>a concern for producers and farmers</w:t>
      </w:r>
      <w:r w:rsidRPr="00197021" w:rsidR="00B30971">
        <w:t>, but</w:t>
      </w:r>
      <w:r w:rsidRPr="00197021" w:rsidR="00B9167F">
        <w:t>,</w:t>
      </w:r>
      <w:r w:rsidRPr="00197021">
        <w:t xml:space="preserve"> given that the fruit that</w:t>
      </w:r>
      <w:r w:rsidRPr="00197021" w:rsidR="00B9167F">
        <w:t xml:space="preserve"> i</w:t>
      </w:r>
      <w:r w:rsidRPr="00197021">
        <w:t xml:space="preserve">s produced here in Angus </w:t>
      </w:r>
      <w:r w:rsidRPr="00197021" w:rsidR="00B30971">
        <w:t xml:space="preserve">and </w:t>
      </w:r>
      <w:r w:rsidRPr="00197021" w:rsidR="00B9167F">
        <w:t>in Kent is</w:t>
      </w:r>
      <w:r w:rsidRPr="00197021">
        <w:t xml:space="preserve"> some of the very best available, are we concerned from</w:t>
      </w:r>
      <w:r w:rsidRPr="00197021" w:rsidR="00B9167F">
        <w:t xml:space="preserve"> </w:t>
      </w:r>
      <w:r w:rsidRPr="00197021">
        <w:t xml:space="preserve">a branding point of view and from a market share </w:t>
      </w:r>
      <w:r w:rsidRPr="00197021" w:rsidR="00B9167F">
        <w:t xml:space="preserve">and market reputation point of view </w:t>
      </w:r>
      <w:r w:rsidRPr="00197021" w:rsidR="00B30971">
        <w:t xml:space="preserve">that, </w:t>
      </w:r>
      <w:r w:rsidRPr="00197021" w:rsidR="00B9167F">
        <w:t>if we do suffer</w:t>
      </w:r>
      <w:r w:rsidRPr="00197021">
        <w:t xml:space="preserve"> interruption to that harvest and </w:t>
      </w:r>
      <w:r w:rsidRPr="00197021" w:rsidR="00B9167F">
        <w:t xml:space="preserve">the </w:t>
      </w:r>
      <w:r w:rsidRPr="00197021">
        <w:t>supply chain consequence</w:t>
      </w:r>
      <w:r w:rsidRPr="00197021" w:rsidR="00B9167F">
        <w:t>s</w:t>
      </w:r>
      <w:r w:rsidRPr="00197021">
        <w:t xml:space="preserve"> </w:t>
      </w:r>
      <w:r w:rsidRPr="00197021" w:rsidR="00B9167F">
        <w:t xml:space="preserve">that </w:t>
      </w:r>
      <w:r w:rsidRPr="00197021">
        <w:t>will flow from</w:t>
      </w:r>
      <w:r w:rsidRPr="00197021" w:rsidR="00276034">
        <w:t xml:space="preserve"> that</w:t>
      </w:r>
      <w:r w:rsidRPr="00197021" w:rsidR="00B30971">
        <w:t>,</w:t>
      </w:r>
      <w:r w:rsidRPr="00197021">
        <w:t xml:space="preserve"> </w:t>
      </w:r>
      <w:r w:rsidRPr="00197021" w:rsidR="00B9167F">
        <w:t xml:space="preserve">there </w:t>
      </w:r>
      <w:r w:rsidRPr="00197021" w:rsidR="00B30971">
        <w:t xml:space="preserve">may </w:t>
      </w:r>
      <w:r w:rsidRPr="00197021" w:rsidR="00B9167F">
        <w:t>be ongoing difficulties that we may face for</w:t>
      </w:r>
      <w:r w:rsidRPr="00197021">
        <w:t xml:space="preserve"> years to come?</w:t>
      </w:r>
    </w:p>
    <w:p w:rsidR="00D22819" w:rsidRPr="00197021" w:rsidP="00D22819">
      <w:pPr>
        <w:pStyle w:val="Answer"/>
      </w:pPr>
      <w:sdt>
        <w:sdtPr>
          <w:alias w:val="Witness"/>
          <w:id w:val="1835875998"/>
          <w:placeholder>
            <w:docPart w:val="DefaultPlaceholder_1082065158"/>
          </w:placeholder>
          <w:richText/>
        </w:sdtPr>
        <w:sdtContent>
          <w:r w:rsidRPr="00197021" w:rsidR="00147E0B">
            <w:rPr>
              <w:b/>
              <w:i/>
            </w:rPr>
            <w:t>Ian Wright:</w:t>
          </w:r>
          <w:r w:rsidRPr="00197021">
            <w:rPr>
              <w:b/>
            </w:rPr>
            <w:t xml:space="preserve"> </w:t>
          </w:r>
        </w:sdtContent>
      </w:sdt>
      <w:r w:rsidRPr="00197021">
        <w:t xml:space="preserve">Continuity of supply </w:t>
      </w:r>
      <w:r w:rsidRPr="00197021" w:rsidR="001707CE">
        <w:t xml:space="preserve">is critical to provenance and reputation, which is a </w:t>
      </w:r>
      <w:r w:rsidRPr="00197021">
        <w:t>pompous way of saying yes.</w:t>
      </w:r>
    </w:p>
    <w:p w:rsidR="00D22819" w:rsidRPr="00197021" w:rsidP="00276034">
      <w:pPr>
        <w:pStyle w:val="Question"/>
        <w:numPr>
          <w:ilvl w:val="0"/>
          <w:numId w:val="0"/>
        </w:numPr>
        <w:ind w:left="794"/>
      </w:pPr>
      <w:sdt>
        <w:sdtPr>
          <w:alias w:val="Member"/>
          <w:tag w:val="&lt;Member mnisId='4072' dodsId='28723'&gt;"/>
          <w:id w:val="-1002279127"/>
          <w:placeholder>
            <w:docPart w:val="DefaultPlaceholder_1082065158"/>
          </w:placeholder>
          <w:richText/>
        </w:sdtPr>
        <w:sdtContent>
          <w:r w:rsidRPr="00197021">
            <w:rPr>
              <w:b/>
            </w:rPr>
            <w:t>Chair:</w:t>
          </w:r>
        </w:sdtContent>
      </w:sdt>
      <w:r w:rsidRPr="00197021">
        <w:t xml:space="preserve"> </w:t>
      </w:r>
      <w:r w:rsidRPr="00197021" w:rsidR="001707CE">
        <w:t>As a Committee,</w:t>
      </w:r>
      <w:r w:rsidRPr="00197021">
        <w:t xml:space="preserve"> we will be looking at this</w:t>
      </w:r>
      <w:r w:rsidRPr="00197021" w:rsidR="001707CE">
        <w:t xml:space="preserve"> to make sure that there </w:t>
      </w:r>
      <w:r w:rsidRPr="00197021" w:rsidR="001707CE">
        <w:t>is</w:t>
      </w:r>
      <w:r w:rsidRPr="00197021">
        <w:t xml:space="preserve"> enough labour available.</w:t>
      </w:r>
      <w:r w:rsidRPr="00197021" w:rsidR="002D786E">
        <w:t xml:space="preserve"> </w:t>
      </w:r>
      <w:r w:rsidRPr="00197021">
        <w:t>Hopefully, we can get more homegrown</w:t>
      </w:r>
      <w:r w:rsidRPr="00197021" w:rsidR="001707CE">
        <w:t xml:space="preserve"> labour but, if we cannot, like you say, this</w:t>
      </w:r>
      <w:r w:rsidRPr="00197021">
        <w:t xml:space="preserve"> quarantine of 14 days could be very difficult</w:t>
      </w:r>
      <w:r w:rsidRPr="00197021" w:rsidR="001707CE">
        <w:t xml:space="preserve"> </w:t>
      </w:r>
      <w:r w:rsidRPr="00197021" w:rsidR="00B30971">
        <w:t xml:space="preserve">for </w:t>
      </w:r>
      <w:r w:rsidRPr="00197021" w:rsidR="001707CE">
        <w:t>getting workers in. We need to go into this with our</w:t>
      </w:r>
      <w:r w:rsidRPr="00197021">
        <w:t xml:space="preserve"> eyes open</w:t>
      </w:r>
      <w:r w:rsidRPr="00197021" w:rsidR="00B30971">
        <w:t>.</w:t>
      </w:r>
      <w:r w:rsidRPr="00197021">
        <w:t xml:space="preserve"> I echo what you said</w:t>
      </w:r>
      <w:r w:rsidRPr="00197021" w:rsidR="001707CE">
        <w:t>,</w:t>
      </w:r>
      <w:r w:rsidRPr="00197021">
        <w:t xml:space="preserve"> Ian</w:t>
      </w:r>
      <w:r w:rsidRPr="00197021" w:rsidR="00B30971">
        <w:t>: t</w:t>
      </w:r>
      <w:r w:rsidRPr="00197021" w:rsidR="001707CE">
        <w:t>he flow of trade has been r</w:t>
      </w:r>
      <w:r w:rsidRPr="00197021">
        <w:t>emarkably successful</w:t>
      </w:r>
      <w:r w:rsidRPr="00197021" w:rsidR="001707CE">
        <w:t xml:space="preserve"> up until now but </w:t>
      </w:r>
      <w:r w:rsidRPr="00197021">
        <w:t>we can</w:t>
      </w:r>
      <w:r w:rsidRPr="00197021" w:rsidR="001707CE">
        <w:t>not</w:t>
      </w:r>
      <w:r w:rsidRPr="00197021">
        <w:t xml:space="preserve"> afford to be complacent going forward.</w:t>
      </w:r>
    </w:p>
    <w:p w:rsidR="00D22819" w:rsidRPr="00197021" w:rsidP="00D22819">
      <w:pPr>
        <w:pStyle w:val="Question"/>
      </w:pPr>
      <w:sdt>
        <w:sdtPr>
          <w:alias w:val="Member"/>
          <w:tag w:val="&lt;Member mnisId='4736' dodsId=''&gt;"/>
          <w:id w:val="324174128"/>
          <w:placeholder>
            <w:docPart w:val="DefaultPlaceholder_1082065158"/>
          </w:placeholder>
          <w:richText/>
        </w:sdtPr>
        <w:sdtContent>
          <w:r w:rsidRPr="00197021">
            <w:rPr>
              <w:b/>
            </w:rPr>
            <w:t xml:space="preserve">Dave </w:t>
          </w:r>
          <w:r w:rsidRPr="00197021">
            <w:rPr>
              <w:b/>
            </w:rPr>
            <w:t>Doogan</w:t>
          </w:r>
          <w:r w:rsidRPr="00197021">
            <w:rPr>
              <w:b/>
            </w:rPr>
            <w:t>:</w:t>
          </w:r>
        </w:sdtContent>
      </w:sdt>
      <w:r w:rsidRPr="00197021">
        <w:t xml:space="preserve"> In terms of the impact</w:t>
      </w:r>
      <w:r w:rsidRPr="00197021" w:rsidR="009E1B7C">
        <w:t xml:space="preserve"> of this crisis, how much supply intended for food</w:t>
      </w:r>
      <w:r w:rsidRPr="00197021" w:rsidR="00B30971">
        <w:t xml:space="preserve"> </w:t>
      </w:r>
      <w:r w:rsidRPr="00197021" w:rsidR="009E1B7C">
        <w:t>service was successfully redirected to retail, and how have businesses coped with this challenge? We have</w:t>
      </w:r>
      <w:r w:rsidRPr="00197021">
        <w:t xml:space="preserve"> </w:t>
      </w:r>
      <w:r w:rsidRPr="00197021" w:rsidR="009E1B7C">
        <w:t xml:space="preserve">already </w:t>
      </w:r>
      <w:r w:rsidRPr="00197021">
        <w:t>talked</w:t>
      </w:r>
      <w:r w:rsidRPr="00197021" w:rsidR="009E1B7C">
        <w:t xml:space="preserve"> about food</w:t>
      </w:r>
      <w:r w:rsidRPr="00197021" w:rsidR="00B30971">
        <w:t xml:space="preserve"> </w:t>
      </w:r>
      <w:r w:rsidRPr="00197021" w:rsidR="009E1B7C">
        <w:t xml:space="preserve">service and </w:t>
      </w:r>
      <w:r w:rsidRPr="00197021" w:rsidR="00276034">
        <w:t>hospitality</w:t>
      </w:r>
      <w:r w:rsidRPr="00197021" w:rsidR="009E1B7C">
        <w:t xml:space="preserve"> so there is no </w:t>
      </w:r>
      <w:r w:rsidRPr="00197021">
        <w:t>need to go over the same ground again</w:t>
      </w:r>
      <w:r w:rsidRPr="00197021" w:rsidR="00231EB9">
        <w:t>,</w:t>
      </w:r>
      <w:r w:rsidRPr="00197021">
        <w:t xml:space="preserve"> but how have we faced up </w:t>
      </w:r>
      <w:r w:rsidRPr="00197021" w:rsidR="009E1B7C">
        <w:t xml:space="preserve">to </w:t>
      </w:r>
      <w:r w:rsidRPr="00197021">
        <w:t>that challen</w:t>
      </w:r>
      <w:r w:rsidRPr="00197021" w:rsidR="009E1B7C">
        <w:t>g</w:t>
      </w:r>
      <w:r w:rsidRPr="00197021">
        <w:t>e</w:t>
      </w:r>
      <w:r w:rsidRPr="00197021" w:rsidR="009E1B7C">
        <w:t>? Could we pay particular attention to the</w:t>
      </w:r>
      <w:r w:rsidRPr="00197021">
        <w:t xml:space="preserve"> challenges that the supply chain</w:t>
      </w:r>
      <w:r w:rsidRPr="00197021" w:rsidR="002D786E">
        <w:t xml:space="preserve"> </w:t>
      </w:r>
      <w:r w:rsidRPr="00197021">
        <w:t>has faced in terms of warehousing</w:t>
      </w:r>
      <w:r w:rsidRPr="00197021" w:rsidR="009E1B7C">
        <w:t>?</w:t>
      </w:r>
    </w:p>
    <w:p w:rsidR="00960482" w:rsidRPr="00197021" w:rsidP="00D22819">
      <w:pPr>
        <w:pStyle w:val="Answer"/>
      </w:pPr>
      <w:sdt>
        <w:sdtPr>
          <w:alias w:val="Witness"/>
          <w:id w:val="-732691077"/>
          <w:placeholder>
            <w:docPart w:val="DefaultPlaceholder_1082065158"/>
          </w:placeholder>
          <w:richText/>
        </w:sdtPr>
        <w:sdtContent>
          <w:r w:rsidRPr="00197021" w:rsidR="00147E0B">
            <w:rPr>
              <w:b/>
              <w:i/>
            </w:rPr>
            <w:t xml:space="preserve">Nick Allen: </w:t>
          </w:r>
        </w:sdtContent>
      </w:sdt>
      <w:r w:rsidRPr="00197021" w:rsidR="00231EB9">
        <w:t>I</w:t>
      </w:r>
      <w:r w:rsidRPr="00197021" w:rsidR="00D22819">
        <w:t>n terms of warehousing</w:t>
      </w:r>
      <w:r w:rsidRPr="00197021">
        <w:t>, there was a point during this crisis</w:t>
      </w:r>
      <w:r w:rsidRPr="00197021" w:rsidR="00D22819">
        <w:t xml:space="preserve"> where the col</w:t>
      </w:r>
      <w:r w:rsidRPr="00197021">
        <w:t>d</w:t>
      </w:r>
      <w:r w:rsidRPr="00197021" w:rsidR="00D22819">
        <w:t xml:space="preserve"> storage </w:t>
      </w:r>
      <w:r w:rsidRPr="00197021">
        <w:t>was filling up rapidly and we were getting</w:t>
      </w:r>
      <w:r w:rsidRPr="00197021" w:rsidR="00D22819">
        <w:t xml:space="preserve"> very concerned about it.</w:t>
      </w:r>
      <w:r w:rsidRPr="00197021" w:rsidR="002D786E">
        <w:t xml:space="preserve"> </w:t>
      </w:r>
      <w:r w:rsidRPr="00197021">
        <w:t>I can only speak for the m</w:t>
      </w:r>
      <w:r w:rsidRPr="00197021" w:rsidR="00D22819">
        <w:t>eat sector, which is my speciality</w:t>
      </w:r>
      <w:r w:rsidRPr="00197021" w:rsidR="00231EB9">
        <w:t xml:space="preserve">, but it is not easy </w:t>
      </w:r>
      <w:r w:rsidRPr="00197021">
        <w:t>to take things that</w:t>
      </w:r>
      <w:r w:rsidRPr="00197021" w:rsidR="00231EB9">
        <w:t xml:space="preserve"> have been produced </w:t>
      </w:r>
      <w:r w:rsidRPr="00197021" w:rsidR="00D22819">
        <w:t>specifically for the food</w:t>
      </w:r>
      <w:r w:rsidRPr="00197021" w:rsidR="00231EB9">
        <w:t xml:space="preserve"> </w:t>
      </w:r>
      <w:r w:rsidRPr="00197021" w:rsidR="00D22819">
        <w:t>service sector</w:t>
      </w:r>
      <w:r w:rsidRPr="00197021">
        <w:t xml:space="preserve"> and transfer them into retail. I</w:t>
      </w:r>
      <w:r w:rsidRPr="00197021" w:rsidR="00D22819">
        <w:t>t</w:t>
      </w:r>
      <w:r w:rsidRPr="00197021">
        <w:t xml:space="preserve"> i</w:t>
      </w:r>
      <w:r w:rsidRPr="00197021" w:rsidR="00D22819">
        <w:t>s a diff</w:t>
      </w:r>
      <w:r w:rsidRPr="00197021">
        <w:t>erent</w:t>
      </w:r>
      <w:r w:rsidRPr="00197021" w:rsidR="00D22819">
        <w:t xml:space="preserve"> cut altogether</w:t>
      </w:r>
      <w:r w:rsidRPr="00197021">
        <w:t>.</w:t>
      </w:r>
      <w:r w:rsidRPr="00197021" w:rsidR="00D22819">
        <w:t xml:space="preserve"> </w:t>
      </w:r>
      <w:r w:rsidRPr="00197021">
        <w:t>I</w:t>
      </w:r>
      <w:r w:rsidRPr="00197021" w:rsidR="00D22819">
        <w:t>t</w:t>
      </w:r>
      <w:r w:rsidRPr="00197021">
        <w:t xml:space="preserve"> i</w:t>
      </w:r>
      <w:r w:rsidRPr="00197021" w:rsidR="00D22819">
        <w:t>s presented in a diff</w:t>
      </w:r>
      <w:r w:rsidRPr="00197021">
        <w:t>erent</w:t>
      </w:r>
      <w:r w:rsidRPr="00197021" w:rsidR="00D22819">
        <w:t xml:space="preserve"> way</w:t>
      </w:r>
      <w:r w:rsidRPr="00197021">
        <w:t>.</w:t>
      </w:r>
      <w:r w:rsidRPr="00197021" w:rsidR="00D22819">
        <w:t xml:space="preserve"> </w:t>
      </w:r>
      <w:r w:rsidRPr="00197021">
        <w:t>S</w:t>
      </w:r>
      <w:r w:rsidRPr="00197021" w:rsidR="00D22819">
        <w:t xml:space="preserve">ome of the plants </w:t>
      </w:r>
      <w:r w:rsidRPr="00197021">
        <w:t xml:space="preserve">that </w:t>
      </w:r>
      <w:r w:rsidRPr="00197021" w:rsidR="00D22819">
        <w:t xml:space="preserve">were committed to supplying </w:t>
      </w:r>
      <w:r w:rsidRPr="00197021">
        <w:t>the food</w:t>
      </w:r>
      <w:r w:rsidRPr="00197021" w:rsidR="00231EB9">
        <w:t xml:space="preserve"> </w:t>
      </w:r>
      <w:r w:rsidRPr="00197021">
        <w:t>service sector just did not have the</w:t>
      </w:r>
      <w:r w:rsidRPr="00197021" w:rsidR="00D22819">
        <w:t xml:space="preserve"> packing facilities or anything like that to put it into retail</w:t>
      </w:r>
      <w:r w:rsidRPr="00197021">
        <w:t xml:space="preserve">. </w:t>
      </w:r>
    </w:p>
    <w:p w:rsidR="00960482" w:rsidRPr="00197021" w:rsidP="00D22819">
      <w:pPr>
        <w:pStyle w:val="Answer"/>
      </w:pPr>
      <w:r w:rsidRPr="00197021">
        <w:t xml:space="preserve">A lot of it was not easy, and </w:t>
      </w:r>
      <w:r w:rsidRPr="00197021" w:rsidR="009E7EAA">
        <w:t>they</w:t>
      </w:r>
      <w:r w:rsidRPr="00197021">
        <w:t xml:space="preserve"> probably have had to consign that product </w:t>
      </w:r>
      <w:r w:rsidRPr="00197021" w:rsidR="00112805">
        <w:t>to be</w:t>
      </w:r>
      <w:r w:rsidRPr="00197021">
        <w:t xml:space="preserve"> frozen at </w:t>
      </w:r>
      <w:r w:rsidRPr="00197021" w:rsidR="00D22819">
        <w:t>huge devaluation to the product</w:t>
      </w:r>
      <w:r w:rsidRPr="00197021">
        <w:t>,</w:t>
      </w:r>
      <w:r w:rsidRPr="00197021" w:rsidR="00D22819">
        <w:t xml:space="preserve"> certainly in some meat cuts</w:t>
      </w:r>
      <w:r w:rsidRPr="00197021">
        <w:t>.</w:t>
      </w:r>
      <w:r w:rsidRPr="00197021" w:rsidR="00D22819">
        <w:t xml:space="preserve"> </w:t>
      </w:r>
      <w:r w:rsidRPr="00197021">
        <w:t>C</w:t>
      </w:r>
      <w:r w:rsidRPr="00197021" w:rsidR="00D22819">
        <w:t>ertainly</w:t>
      </w:r>
      <w:r w:rsidRPr="00197021" w:rsidR="00231EB9">
        <w:t>,</w:t>
      </w:r>
      <w:r w:rsidRPr="00197021">
        <w:t xml:space="preserve"> there was a concern at one stage, as I say, that the</w:t>
      </w:r>
      <w:r w:rsidRPr="00197021" w:rsidR="00D22819">
        <w:t xml:space="preserve"> col</w:t>
      </w:r>
      <w:r w:rsidRPr="00197021">
        <w:t>d</w:t>
      </w:r>
      <w:r w:rsidRPr="00197021" w:rsidR="00D22819">
        <w:t xml:space="preserve"> stores were</w:t>
      </w:r>
      <w:r w:rsidRPr="00197021">
        <w:t xml:space="preserve"> filling up.</w:t>
      </w:r>
      <w:r w:rsidRPr="00197021" w:rsidR="00D22819">
        <w:t xml:space="preserve"> </w:t>
      </w:r>
      <w:r w:rsidRPr="00197021">
        <w:t>We seem to be getting over</w:t>
      </w:r>
      <w:r w:rsidRPr="00197021" w:rsidR="00D22819">
        <w:t xml:space="preserve"> those carc</w:t>
      </w:r>
      <w:r w:rsidRPr="00197021">
        <w:t>as</w:t>
      </w:r>
      <w:r w:rsidRPr="00197021" w:rsidR="00D22819">
        <w:t>s balance issues now and it is being redirected</w:t>
      </w:r>
      <w:r w:rsidRPr="00197021" w:rsidR="00231EB9">
        <w:t>,</w:t>
      </w:r>
      <w:r w:rsidRPr="00197021">
        <w:t xml:space="preserve"> but it is </w:t>
      </w:r>
      <w:r w:rsidRPr="00197021" w:rsidR="00D22819">
        <w:t xml:space="preserve">not an easy </w:t>
      </w:r>
      <w:r w:rsidRPr="00197021" w:rsidR="009E7EAA">
        <w:t>challenge</w:t>
      </w:r>
      <w:r w:rsidRPr="00197021" w:rsidR="00D22819">
        <w:t xml:space="preserve"> </w:t>
      </w:r>
      <w:r w:rsidRPr="00197021">
        <w:t>and I do not think people outside the industry</w:t>
      </w:r>
      <w:r w:rsidRPr="00197021" w:rsidR="00D22819">
        <w:t xml:space="preserve"> really understand how different it all is</w:t>
      </w:r>
      <w:r w:rsidRPr="00197021">
        <w:t>.</w:t>
      </w:r>
      <w:r w:rsidRPr="00197021" w:rsidR="00D22819">
        <w:t xml:space="preserve"> </w:t>
      </w:r>
    </w:p>
    <w:p w:rsidR="00960482" w:rsidRPr="00197021" w:rsidP="00D22819">
      <w:pPr>
        <w:pStyle w:val="Answer"/>
      </w:pPr>
      <w:r w:rsidRPr="00197021">
        <w:t>W</w:t>
      </w:r>
      <w:r w:rsidRPr="00197021" w:rsidR="00D22819">
        <w:t>e</w:t>
      </w:r>
      <w:r w:rsidRPr="00197021">
        <w:t xml:space="preserve"> ha</w:t>
      </w:r>
      <w:r w:rsidRPr="00197021" w:rsidR="00D22819">
        <w:t xml:space="preserve">ve seen the same thing </w:t>
      </w:r>
      <w:r w:rsidRPr="00197021">
        <w:t>i</w:t>
      </w:r>
      <w:r w:rsidRPr="00197021" w:rsidR="00D22819">
        <w:t>n</w:t>
      </w:r>
      <w:r w:rsidRPr="00197021" w:rsidR="002D786E">
        <w:t xml:space="preserve"> </w:t>
      </w:r>
      <w:r w:rsidRPr="00197021" w:rsidR="00D22819">
        <w:t>the milk sector</w:t>
      </w:r>
      <w:r w:rsidRPr="00197021">
        <w:t xml:space="preserve"> where what is supplied into the catering and food</w:t>
      </w:r>
      <w:r w:rsidRPr="00197021" w:rsidR="00231EB9">
        <w:t xml:space="preserve"> </w:t>
      </w:r>
      <w:r w:rsidRPr="00197021">
        <w:t>service sector is</w:t>
      </w:r>
      <w:r w:rsidRPr="00197021" w:rsidR="00D22819">
        <w:t xml:space="preserve"> </w:t>
      </w:r>
      <w:r w:rsidRPr="00197021">
        <w:t xml:space="preserve">in a </w:t>
      </w:r>
      <w:r w:rsidRPr="00197021" w:rsidR="00D22819">
        <w:t>totally diff</w:t>
      </w:r>
      <w:r w:rsidRPr="00197021">
        <w:t>erent</w:t>
      </w:r>
      <w:r w:rsidRPr="00197021" w:rsidR="00D22819">
        <w:t xml:space="preserve"> format </w:t>
      </w:r>
      <w:r w:rsidRPr="00197021">
        <w:t>and cannot be suddenly</w:t>
      </w:r>
      <w:r w:rsidRPr="00197021" w:rsidR="00D22819">
        <w:t xml:space="preserve"> bottled up and sold to the retailers</w:t>
      </w:r>
      <w:r w:rsidRPr="00197021">
        <w:t xml:space="preserve">. It has been </w:t>
      </w:r>
      <w:r w:rsidRPr="00197021" w:rsidR="009E7EAA">
        <w:t>immensely</w:t>
      </w:r>
      <w:r w:rsidRPr="00197021">
        <w:t xml:space="preserve"> challenging. </w:t>
      </w:r>
    </w:p>
    <w:p w:rsidR="00D22819" w:rsidRPr="00197021" w:rsidP="00D22819">
      <w:pPr>
        <w:pStyle w:val="Answer"/>
      </w:pPr>
      <w:r w:rsidRPr="00197021">
        <w:t>I</w:t>
      </w:r>
      <w:r w:rsidRPr="00197021">
        <w:t xml:space="preserve"> do</w:t>
      </w:r>
      <w:r w:rsidRPr="00197021">
        <w:t xml:space="preserve"> </w:t>
      </w:r>
      <w:r w:rsidRPr="00197021">
        <w:t>n</w:t>
      </w:r>
      <w:r w:rsidRPr="00197021">
        <w:t>o</w:t>
      </w:r>
      <w:r w:rsidRPr="00197021">
        <w:t xml:space="preserve">t think </w:t>
      </w:r>
      <w:r w:rsidRPr="00197021">
        <w:t xml:space="preserve">we have had too much waste </w:t>
      </w:r>
      <w:r w:rsidRPr="00197021">
        <w:t>on the meat side</w:t>
      </w:r>
      <w:r w:rsidRPr="00197021" w:rsidR="00231EB9">
        <w:t>,</w:t>
      </w:r>
      <w:r w:rsidRPr="00197021">
        <w:t xml:space="preserve"> </w:t>
      </w:r>
      <w:r w:rsidRPr="00197021">
        <w:t xml:space="preserve">but </w:t>
      </w:r>
      <w:r w:rsidRPr="00197021">
        <w:t>we</w:t>
      </w:r>
      <w:r w:rsidRPr="00197021">
        <w:t xml:space="preserve"> ha</w:t>
      </w:r>
      <w:r w:rsidRPr="00197021">
        <w:t>ve</w:t>
      </w:r>
      <w:r w:rsidRPr="00197021">
        <w:t xml:space="preserve"> probably seen a lot of money lost in terms of stuff being frozen instead of actually going through fresh and being sold at a higher </w:t>
      </w:r>
      <w:r w:rsidRPr="00197021" w:rsidR="00231EB9">
        <w:t>value</w:t>
      </w:r>
      <w:r w:rsidRPr="00197021">
        <w:t>.</w:t>
      </w:r>
    </w:p>
    <w:p w:rsidR="00D22819" w:rsidRPr="00197021" w:rsidP="00D22819">
      <w:pPr>
        <w:pStyle w:val="Question"/>
      </w:pPr>
      <w:sdt>
        <w:sdtPr>
          <w:alias w:val="Member"/>
          <w:tag w:val="&lt;Member mnisId='4072' dodsId='28723'&gt;"/>
          <w:id w:val="-1440139106"/>
          <w:placeholder>
            <w:docPart w:val="DefaultPlaceholder_1082065158"/>
          </w:placeholder>
          <w:richText/>
        </w:sdtPr>
        <w:sdtContent>
          <w:r w:rsidRPr="00197021">
            <w:rPr>
              <w:b/>
            </w:rPr>
            <w:t>Chair:</w:t>
          </w:r>
        </w:sdtContent>
      </w:sdt>
      <w:r w:rsidRPr="00197021">
        <w:t xml:space="preserve"> </w:t>
      </w:r>
      <w:r w:rsidRPr="00197021" w:rsidR="006A61EE">
        <w:t>Nick, there seems to be more balancing of the</w:t>
      </w:r>
      <w:r w:rsidRPr="00197021">
        <w:t xml:space="preserve"> milk market now</w:t>
      </w:r>
      <w:r w:rsidRPr="00197021" w:rsidR="00231EB9">
        <w:t>,</w:t>
      </w:r>
      <w:r w:rsidRPr="00197021">
        <w:t xml:space="preserve"> so they must be remov</w:t>
      </w:r>
      <w:r w:rsidRPr="00197021" w:rsidR="006A61EE">
        <w:t>ing</w:t>
      </w:r>
      <w:r w:rsidRPr="00197021">
        <w:t xml:space="preserve"> the milk from what was going to Starbucks and the like </w:t>
      </w:r>
      <w:r w:rsidRPr="00197021" w:rsidR="00231EB9">
        <w:t xml:space="preserve">and </w:t>
      </w:r>
      <w:r w:rsidRPr="00197021">
        <w:t>into the retail sector</w:t>
      </w:r>
      <w:r w:rsidRPr="00197021" w:rsidR="006A61EE">
        <w:t>.</w:t>
      </w:r>
      <w:r w:rsidRPr="00197021">
        <w:t xml:space="preserve"> </w:t>
      </w:r>
      <w:r w:rsidRPr="00197021" w:rsidR="006A61EE">
        <w:t>W</w:t>
      </w:r>
      <w:r w:rsidRPr="00197021">
        <w:t>hat is the</w:t>
      </w:r>
      <w:r w:rsidRPr="00197021" w:rsidR="006A61EE">
        <w:t xml:space="preserve"> situation there at the moment?</w:t>
      </w:r>
      <w:r w:rsidRPr="00197021">
        <w:t xml:space="preserve"> </w:t>
      </w:r>
    </w:p>
    <w:p w:rsidR="00D22819" w:rsidRPr="00197021" w:rsidP="00D22819">
      <w:pPr>
        <w:pStyle w:val="Answer"/>
      </w:pPr>
      <w:sdt>
        <w:sdtPr>
          <w:alias w:val="Witness"/>
          <w:id w:val="-810093549"/>
          <w:placeholder>
            <w:docPart w:val="DefaultPlaceholder_1082065158"/>
          </w:placeholder>
          <w:richText/>
        </w:sdtPr>
        <w:sdtContent>
          <w:r w:rsidRPr="00197021" w:rsidR="00147E0B">
            <w:rPr>
              <w:b/>
              <w:i/>
            </w:rPr>
            <w:t xml:space="preserve">Nick Allen: </w:t>
          </w:r>
        </w:sdtContent>
      </w:sdt>
      <w:r w:rsidRPr="00197021" w:rsidR="006A61EE">
        <w:t>I am afraid I am n</w:t>
      </w:r>
      <w:r w:rsidRPr="00197021">
        <w:t>ot close</w:t>
      </w:r>
      <w:r w:rsidRPr="00197021" w:rsidR="006A61EE">
        <w:t xml:space="preserve"> to the milk sector. Our influence is in the cull</w:t>
      </w:r>
      <w:r w:rsidRPr="00197021" w:rsidR="00231EB9">
        <w:t>-</w:t>
      </w:r>
      <w:r w:rsidRPr="00197021" w:rsidR="006A61EE">
        <w:t>cow side, and</w:t>
      </w:r>
      <w:r w:rsidRPr="00197021">
        <w:t xml:space="preserve"> those prices seem to be holding up</w:t>
      </w:r>
      <w:r w:rsidRPr="00197021" w:rsidR="006A61EE">
        <w:t>. There does not seem to have been a</w:t>
      </w:r>
      <w:r w:rsidRPr="00197021">
        <w:t xml:space="preserve"> f</w:t>
      </w:r>
      <w:r w:rsidRPr="00197021" w:rsidR="006A61EE">
        <w:t>l</w:t>
      </w:r>
      <w:r w:rsidRPr="00197021">
        <w:t>ood of them on</w:t>
      </w:r>
      <w:r w:rsidRPr="00197021" w:rsidR="00231EB9">
        <w:t xml:space="preserve"> </w:t>
      </w:r>
      <w:r w:rsidRPr="00197021">
        <w:t>to the market</w:t>
      </w:r>
      <w:r w:rsidRPr="00197021" w:rsidR="006A61EE">
        <w:t>,</w:t>
      </w:r>
      <w:r w:rsidRPr="00197021">
        <w:t xml:space="preserve"> which tells me that it is settling down and they</w:t>
      </w:r>
      <w:r w:rsidRPr="00197021" w:rsidR="006A61EE">
        <w:t xml:space="preserve"> a</w:t>
      </w:r>
      <w:r w:rsidRPr="00197021">
        <w:t>re</w:t>
      </w:r>
      <w:r w:rsidRPr="00197021" w:rsidR="006A61EE">
        <w:t xml:space="preserve"> finding ways through it. I apologise</w:t>
      </w:r>
      <w:r w:rsidRPr="00197021" w:rsidR="00231EB9">
        <w:t xml:space="preserve">; </w:t>
      </w:r>
      <w:r w:rsidRPr="00197021" w:rsidR="006A61EE">
        <w:t xml:space="preserve">I am not </w:t>
      </w:r>
      <w:r w:rsidRPr="00197021">
        <w:t>that close to what</w:t>
      </w:r>
      <w:r w:rsidRPr="00197021" w:rsidR="006A61EE">
        <w:t xml:space="preserve"> i</w:t>
      </w:r>
      <w:r w:rsidRPr="00197021">
        <w:t xml:space="preserve">s </w:t>
      </w:r>
      <w:r w:rsidRPr="00197021" w:rsidR="006A61EE">
        <w:t>happening</w:t>
      </w:r>
      <w:r w:rsidRPr="00197021">
        <w:t xml:space="preserve"> on the ground with the milk</w:t>
      </w:r>
      <w:r w:rsidRPr="00197021" w:rsidR="00231EB9">
        <w:t>,</w:t>
      </w:r>
      <w:r w:rsidRPr="00197021">
        <w:t xml:space="preserve"> but I</w:t>
      </w:r>
      <w:r w:rsidRPr="00197021" w:rsidR="006A61EE">
        <w:t xml:space="preserve"> a</w:t>
      </w:r>
      <w:r w:rsidRPr="00197021">
        <w:t xml:space="preserve">m assuming </w:t>
      </w:r>
      <w:r w:rsidRPr="00197021" w:rsidR="006A61EE">
        <w:t xml:space="preserve">that </w:t>
      </w:r>
      <w:r w:rsidRPr="00197021">
        <w:t>they</w:t>
      </w:r>
      <w:r w:rsidRPr="00197021" w:rsidR="006A61EE">
        <w:t xml:space="preserve"> a</w:t>
      </w:r>
      <w:r w:rsidRPr="00197021">
        <w:t>re finding ways of redirecting</w:t>
      </w:r>
      <w:r w:rsidRPr="00197021" w:rsidR="002D786E">
        <w:t xml:space="preserve"> </w:t>
      </w:r>
      <w:r w:rsidRPr="00197021">
        <w:t>it</w:t>
      </w:r>
      <w:r w:rsidRPr="00197021" w:rsidR="006A61EE">
        <w:t>, to everyone’s credit.</w:t>
      </w:r>
    </w:p>
    <w:p w:rsidR="00D22819" w:rsidRPr="00197021" w:rsidP="005D6A90">
      <w:pPr>
        <w:pStyle w:val="Question"/>
      </w:pPr>
      <w:sdt>
        <w:sdtPr>
          <w:alias w:val="Member"/>
          <w:tag w:val="&lt;Member mnisId='4736' dodsId=''&gt;"/>
          <w:id w:val="-79068244"/>
          <w:placeholder>
            <w:docPart w:val="DefaultPlaceholder_1082065158"/>
          </w:placeholder>
          <w:richText/>
        </w:sdtPr>
        <w:sdtContent>
          <w:r w:rsidRPr="00197021" w:rsidR="005D6A90">
            <w:rPr>
              <w:b/>
            </w:rPr>
            <w:t xml:space="preserve">Dave </w:t>
          </w:r>
          <w:r w:rsidRPr="00197021" w:rsidR="005D6A90">
            <w:rPr>
              <w:b/>
            </w:rPr>
            <w:t>Doogan</w:t>
          </w:r>
          <w:r w:rsidRPr="00197021" w:rsidR="005D6A90">
            <w:rPr>
              <w:b/>
            </w:rPr>
            <w:t>:</w:t>
          </w:r>
        </w:sdtContent>
      </w:sdt>
      <w:r w:rsidRPr="00197021" w:rsidR="002D786E">
        <w:t xml:space="preserve"> </w:t>
      </w:r>
      <w:r w:rsidRPr="00197021" w:rsidR="00412407">
        <w:t xml:space="preserve">Is it possible for witnesses to address some of the </w:t>
      </w:r>
      <w:r w:rsidRPr="00197021" w:rsidR="00412407">
        <w:t>challenges the sector will face</w:t>
      </w:r>
      <w:r w:rsidRPr="00197021" w:rsidR="005D6A90">
        <w:t xml:space="preserve"> from our close neighbours</w:t>
      </w:r>
      <w:r w:rsidRPr="00197021" w:rsidR="00412407">
        <w:t xml:space="preserve"> who are </w:t>
      </w:r>
      <w:r w:rsidRPr="00197021" w:rsidR="00231EB9">
        <w:t xml:space="preserve">in </w:t>
      </w:r>
      <w:r w:rsidRPr="00197021" w:rsidR="00412407">
        <w:t>exactly the same position with</w:t>
      </w:r>
      <w:r w:rsidRPr="00197021" w:rsidR="005D6A90">
        <w:t xml:space="preserve"> their producers</w:t>
      </w:r>
      <w:r w:rsidRPr="00197021" w:rsidR="00412407">
        <w:t>?</w:t>
      </w:r>
      <w:r w:rsidRPr="00197021" w:rsidR="002D786E">
        <w:t xml:space="preserve"> </w:t>
      </w:r>
      <w:r w:rsidRPr="00197021" w:rsidR="005D6A90">
        <w:t>When this begins to unwind</w:t>
      </w:r>
      <w:r w:rsidRPr="00197021" w:rsidR="00412407">
        <w:t>,</w:t>
      </w:r>
      <w:r w:rsidRPr="00197021" w:rsidR="005D6A90">
        <w:t xml:space="preserve"> what are the risks that we face with our producers</w:t>
      </w:r>
      <w:r w:rsidRPr="00197021" w:rsidR="00412407">
        <w:t>?</w:t>
      </w:r>
    </w:p>
    <w:p w:rsidR="005D6A90" w:rsidRPr="00197021" w:rsidP="005D6A90">
      <w:pPr>
        <w:pStyle w:val="Answer"/>
      </w:pPr>
      <w:sdt>
        <w:sdtPr>
          <w:alias w:val="Witness"/>
          <w:id w:val="-960559695"/>
          <w:placeholder>
            <w:docPart w:val="DefaultPlaceholder_1082065158"/>
          </w:placeholder>
          <w:richText/>
        </w:sdtPr>
        <w:sdtContent>
          <w:r w:rsidRPr="00197021" w:rsidR="00147E0B">
            <w:rPr>
              <w:b/>
              <w:i/>
            </w:rPr>
            <w:t>Ian Wright:</w:t>
          </w:r>
          <w:r w:rsidRPr="00197021">
            <w:rPr>
              <w:b/>
            </w:rPr>
            <w:t xml:space="preserve"> </w:t>
          </w:r>
        </w:sdtContent>
      </w:sdt>
      <w:r w:rsidRPr="00197021">
        <w:t xml:space="preserve">I think James can speak to the </w:t>
      </w:r>
      <w:r w:rsidRPr="00197021" w:rsidR="00412407">
        <w:t>warehousing and distribution point and then I can come in on one of the points that Dave has just made.</w:t>
      </w:r>
    </w:p>
    <w:p w:rsidR="00412407" w:rsidRPr="00197021" w:rsidP="005D6A90">
      <w:pPr>
        <w:pStyle w:val="Answer"/>
      </w:pPr>
      <w:sdt>
        <w:sdtPr>
          <w:alias w:val="Witness"/>
          <w:id w:val="2063511275"/>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r w:rsidRPr="00197021" w:rsidR="00147E0B">
            <w:rPr>
              <w:b/>
              <w:i/>
            </w:rPr>
            <w:t xml:space="preserve"> </w:t>
          </w:r>
        </w:sdtContent>
      </w:sdt>
      <w:r w:rsidRPr="00197021" w:rsidR="005D6A90">
        <w:t>This has been possibly the number</w:t>
      </w:r>
      <w:r w:rsidRPr="00197021" w:rsidR="00231EB9">
        <w:t xml:space="preserve"> 1 </w:t>
      </w:r>
      <w:r w:rsidRPr="00197021" w:rsidR="005D6A90">
        <w:t xml:space="preserve">issue </w:t>
      </w:r>
      <w:r w:rsidRPr="00197021">
        <w:t>for the sector in terms of the amount of stock that has been</w:t>
      </w:r>
      <w:r w:rsidRPr="00197021" w:rsidR="005D6A90">
        <w:t xml:space="preserve"> tied up with no ability to sell, specifically</w:t>
      </w:r>
      <w:r w:rsidRPr="00197021" w:rsidR="00231EB9">
        <w:t xml:space="preserve"> around</w:t>
      </w:r>
      <w:r w:rsidRPr="00197021">
        <w:t xml:space="preserve"> </w:t>
      </w:r>
      <w:r w:rsidRPr="00197021" w:rsidR="005D6A90">
        <w:t>fresh</w:t>
      </w:r>
      <w:r w:rsidRPr="00197021">
        <w:t>,</w:t>
      </w:r>
      <w:r w:rsidRPr="00197021" w:rsidR="005D6A90">
        <w:t xml:space="preserve"> chilled</w:t>
      </w:r>
      <w:r w:rsidRPr="00197021">
        <w:t xml:space="preserve"> and</w:t>
      </w:r>
      <w:r w:rsidRPr="00197021" w:rsidR="005D6A90">
        <w:t xml:space="preserve"> frozen</w:t>
      </w:r>
      <w:r w:rsidRPr="00197021">
        <w:t>, so meat, dairy and those types of categories. A</w:t>
      </w:r>
      <w:r w:rsidRPr="00197021" w:rsidR="005D6A90">
        <w:t>t the start of the 12 weeks</w:t>
      </w:r>
      <w:r w:rsidRPr="00197021">
        <w:t>, we estimated that within the 12-week period</w:t>
      </w:r>
      <w:r w:rsidRPr="00197021" w:rsidR="005D6A90">
        <w:t xml:space="preserve"> from week</w:t>
      </w:r>
      <w:r w:rsidRPr="00197021" w:rsidR="00231EB9">
        <w:t xml:space="preserve"> 1</w:t>
      </w:r>
      <w:r w:rsidRPr="00197021" w:rsidR="005D6A90">
        <w:t xml:space="preserve"> of </w:t>
      </w:r>
      <w:r w:rsidRPr="00197021">
        <w:t xml:space="preserve">the lockdown there would be </w:t>
      </w:r>
      <w:r w:rsidRPr="00197021" w:rsidR="005D6A90">
        <w:t>£20 million of fresh</w:t>
      </w:r>
      <w:r w:rsidRPr="00197021">
        <w:t>,</w:t>
      </w:r>
      <w:r w:rsidRPr="00197021" w:rsidR="005D6A90">
        <w:t xml:space="preserve"> chilled </w:t>
      </w:r>
      <w:r w:rsidRPr="00197021">
        <w:t xml:space="preserve">and </w:t>
      </w:r>
      <w:r w:rsidRPr="00197021" w:rsidR="005D6A90">
        <w:t>frozen</w:t>
      </w:r>
      <w:r w:rsidRPr="00197021">
        <w:t xml:space="preserve"> stock tied up in f</w:t>
      </w:r>
      <w:r w:rsidRPr="00197021" w:rsidR="005D6A90">
        <w:t>ood distribution</w:t>
      </w:r>
      <w:r w:rsidRPr="00197021">
        <w:t xml:space="preserve"> warehouse</w:t>
      </w:r>
      <w:r w:rsidRPr="00197021" w:rsidR="005D6A90">
        <w:t>s</w:t>
      </w:r>
      <w:r w:rsidRPr="00197021">
        <w:t xml:space="preserve"> that was</w:t>
      </w:r>
      <w:r w:rsidRPr="00197021" w:rsidR="005D6A90">
        <w:t xml:space="preserve"> destined </w:t>
      </w:r>
      <w:r w:rsidRPr="00197021" w:rsidR="009E7EAA">
        <w:t xml:space="preserve">for </w:t>
      </w:r>
      <w:r w:rsidRPr="00197021" w:rsidR="005D6A90">
        <w:t>and aimed at the food</w:t>
      </w:r>
      <w:r w:rsidRPr="00197021" w:rsidR="00231EB9">
        <w:t xml:space="preserve"> </w:t>
      </w:r>
      <w:r w:rsidRPr="00197021" w:rsidR="005D6A90">
        <w:t>service market</w:t>
      </w:r>
      <w:r w:rsidRPr="00197021">
        <w:t xml:space="preserve">. </w:t>
      </w:r>
    </w:p>
    <w:p w:rsidR="009E7EAA" w:rsidRPr="00197021" w:rsidP="005D6A90">
      <w:pPr>
        <w:pStyle w:val="Answer"/>
      </w:pPr>
      <w:r w:rsidRPr="00197021">
        <w:t>The ability to</w:t>
      </w:r>
      <w:r w:rsidRPr="00197021" w:rsidR="005D6A90">
        <w:t xml:space="preserve"> sell that into other </w:t>
      </w:r>
      <w:r w:rsidRPr="00197021">
        <w:t>channels</w:t>
      </w:r>
      <w:r w:rsidRPr="00197021" w:rsidR="005D6A90">
        <w:t xml:space="preserve"> and</w:t>
      </w:r>
      <w:r w:rsidRPr="00197021" w:rsidR="00231EB9">
        <w:t xml:space="preserve"> look at</w:t>
      </w:r>
      <w:r w:rsidRPr="00197021" w:rsidR="005D6A90">
        <w:t xml:space="preserve"> different ways of </w:t>
      </w:r>
      <w:r w:rsidRPr="00197021">
        <w:t>moving that was explored extensively</w:t>
      </w:r>
      <w:r w:rsidRPr="00197021" w:rsidR="006D6896">
        <w:t>. We</w:t>
      </w:r>
      <w:r w:rsidRPr="00197021" w:rsidR="005D6A90">
        <w:t xml:space="preserve"> actually led a group</w:t>
      </w:r>
      <w:r w:rsidRPr="00197021" w:rsidR="00231EB9">
        <w:t>,</w:t>
      </w:r>
      <w:r w:rsidRPr="00197021" w:rsidR="005D6A90">
        <w:t xml:space="preserve"> under the </w:t>
      </w:r>
      <w:r w:rsidRPr="00197021" w:rsidR="006D6896">
        <w:t>Food and Drink Industry Round Table</w:t>
      </w:r>
      <w:r w:rsidRPr="00197021" w:rsidR="000A6351">
        <w:t xml:space="preserve">, which </w:t>
      </w:r>
      <w:r w:rsidRPr="00197021" w:rsidR="00231EB9">
        <w:t>is</w:t>
      </w:r>
      <w:r w:rsidRPr="00197021" w:rsidR="000A6351">
        <w:t xml:space="preserve"> around 60 different food and drink trade associations that come together under the</w:t>
      </w:r>
      <w:r w:rsidRPr="00197021" w:rsidR="005D6A90">
        <w:t xml:space="preserve"> expert</w:t>
      </w:r>
      <w:r w:rsidRPr="00197021" w:rsidR="000A6351">
        <w:t xml:space="preserve"> aegis of</w:t>
      </w:r>
      <w:r w:rsidRPr="00197021" w:rsidR="005D6A90">
        <w:t xml:space="preserve"> Ian Wright</w:t>
      </w:r>
      <w:r w:rsidRPr="00197021">
        <w:t>,</w:t>
      </w:r>
      <w:r w:rsidRPr="00197021" w:rsidR="005D6A90">
        <w:t xml:space="preserve"> </w:t>
      </w:r>
      <w:r w:rsidRPr="00197021" w:rsidR="000A6351">
        <w:t>to</w:t>
      </w:r>
      <w:r w:rsidRPr="00197021" w:rsidR="005D6A90">
        <w:t xml:space="preserve"> look at the ways that the industry could actually repurpose some of th</w:t>
      </w:r>
      <w:r w:rsidRPr="00197021" w:rsidR="000A6351">
        <w:t>is product. It is really difficult to do so. It is very easy for people to say, “Just give it to charity”. If you have</w:t>
      </w:r>
      <w:r w:rsidRPr="00197021" w:rsidR="005D6A90">
        <w:t xml:space="preserve"> £20 million</w:t>
      </w:r>
      <w:r w:rsidRPr="00197021" w:rsidR="000A6351">
        <w:t xml:space="preserve"> of stock, </w:t>
      </w:r>
      <w:r w:rsidRPr="00197021" w:rsidR="005D6A90">
        <w:t xml:space="preserve">you can give some of that away </w:t>
      </w:r>
      <w:r w:rsidRPr="00197021" w:rsidR="000A6351">
        <w:t>but some of it is not fit for</w:t>
      </w:r>
      <w:r w:rsidRPr="00197021" w:rsidR="005D6A90">
        <w:t xml:space="preserve"> repurposing in that direction </w:t>
      </w:r>
      <w:r w:rsidRPr="00197021" w:rsidR="000A6351">
        <w:t>because it is not in the right format and</w:t>
      </w:r>
      <w:r w:rsidRPr="00197021" w:rsidR="005D6A90">
        <w:t xml:space="preserve"> it</w:t>
      </w:r>
      <w:r w:rsidRPr="00197021" w:rsidR="000A6351">
        <w:t xml:space="preserve"> i</w:t>
      </w:r>
      <w:r w:rsidRPr="00197021" w:rsidR="005D6A90">
        <w:t xml:space="preserve">s not a retail pack that people can donate via a </w:t>
      </w:r>
      <w:r w:rsidRPr="00197021" w:rsidR="0092102C">
        <w:t>food bank</w:t>
      </w:r>
      <w:r w:rsidRPr="00197021" w:rsidR="000A6351">
        <w:t>.</w:t>
      </w:r>
      <w:r w:rsidRPr="00197021" w:rsidR="005D6A90">
        <w:t xml:space="preserve"> </w:t>
      </w:r>
      <w:r w:rsidRPr="00197021" w:rsidR="000A6351">
        <w:t xml:space="preserve">That was done to the extent that it </w:t>
      </w:r>
      <w:r w:rsidRPr="00197021" w:rsidR="00231EB9">
        <w:t>could</w:t>
      </w:r>
      <w:r w:rsidRPr="00197021" w:rsidR="000A6351">
        <w:t xml:space="preserve"> be done</w:t>
      </w:r>
      <w:r w:rsidRPr="00197021" w:rsidR="00231EB9">
        <w:t>,</w:t>
      </w:r>
      <w:r w:rsidRPr="00197021" w:rsidR="000A6351">
        <w:t xml:space="preserve"> but there were also a number of different things that were</w:t>
      </w:r>
      <w:r w:rsidRPr="00197021" w:rsidR="005D6A90">
        <w:t xml:space="preserve"> investigated as a result</w:t>
      </w:r>
      <w:r w:rsidRPr="00197021" w:rsidR="000A6351">
        <w:t>.</w:t>
      </w:r>
      <w:r w:rsidRPr="00197021" w:rsidR="005D6A90">
        <w:t xml:space="preserve"> </w:t>
      </w:r>
    </w:p>
    <w:p w:rsidR="00985871" w:rsidRPr="00197021" w:rsidP="005D6A90">
      <w:pPr>
        <w:pStyle w:val="Answer"/>
      </w:pPr>
      <w:r w:rsidRPr="00197021">
        <w:t xml:space="preserve">One of the things that we set up specifically as </w:t>
      </w:r>
      <w:r w:rsidRPr="00197021" w:rsidR="005D6A90">
        <w:t xml:space="preserve">FWD </w:t>
      </w:r>
      <w:r w:rsidRPr="00197021">
        <w:t xml:space="preserve">was </w:t>
      </w:r>
      <w:r w:rsidRPr="00197021" w:rsidR="005D6A90">
        <w:t>a portal called food</w:t>
      </w:r>
      <w:r w:rsidRPr="00197021">
        <w:t>2</w:t>
      </w:r>
      <w:r w:rsidRPr="00197021" w:rsidR="005D6A90">
        <w:t>care</w:t>
      </w:r>
      <w:r w:rsidRPr="00197021">
        <w:t>.co.uk, which was in response to supply issues that</w:t>
      </w:r>
      <w:r w:rsidRPr="00197021" w:rsidR="005D6A90">
        <w:t xml:space="preserve"> care</w:t>
      </w:r>
      <w:r w:rsidRPr="00197021">
        <w:t xml:space="preserve"> </w:t>
      </w:r>
      <w:r w:rsidRPr="00197021" w:rsidR="005D6A90">
        <w:t xml:space="preserve">homes were having </w:t>
      </w:r>
      <w:r w:rsidRPr="00197021" w:rsidR="009E7EAA">
        <w:t>with</w:t>
      </w:r>
      <w:r w:rsidRPr="00197021" w:rsidR="005D6A90">
        <w:t xml:space="preserve"> supermarkets</w:t>
      </w:r>
      <w:r w:rsidRPr="00197021">
        <w:t>. There was a lot of excess stock in the marketplace that was destined for</w:t>
      </w:r>
      <w:r w:rsidRPr="00197021" w:rsidR="005D6A90">
        <w:t xml:space="preserve"> </w:t>
      </w:r>
      <w:r w:rsidRPr="00197021">
        <w:t>the</w:t>
      </w:r>
      <w:r w:rsidRPr="00197021" w:rsidR="005D6A90">
        <w:t xml:space="preserve"> food</w:t>
      </w:r>
      <w:r w:rsidRPr="00197021" w:rsidR="00231EB9">
        <w:t xml:space="preserve"> </w:t>
      </w:r>
      <w:r w:rsidRPr="00197021" w:rsidR="005D6A90">
        <w:t>service and hospitality</w:t>
      </w:r>
      <w:r w:rsidRPr="00197021">
        <w:t xml:space="preserve"> market and, </w:t>
      </w:r>
      <w:r w:rsidRPr="00197021" w:rsidR="005D6A90">
        <w:t>working with</w:t>
      </w:r>
      <w:r w:rsidRPr="00197021">
        <w:t xml:space="preserve"> the </w:t>
      </w:r>
      <w:r w:rsidRPr="00197021" w:rsidR="005D6A90">
        <w:t>Dep</w:t>
      </w:r>
      <w:r w:rsidRPr="00197021">
        <w:t>ar</w:t>
      </w:r>
      <w:r w:rsidRPr="00197021" w:rsidR="005D6A90">
        <w:t>t</w:t>
      </w:r>
      <w:r w:rsidRPr="00197021">
        <w:t>ment</w:t>
      </w:r>
      <w:r w:rsidRPr="00197021" w:rsidR="005D6A90">
        <w:t xml:space="preserve"> o</w:t>
      </w:r>
      <w:r w:rsidRPr="00197021">
        <w:t>f</w:t>
      </w:r>
      <w:r w:rsidRPr="00197021" w:rsidR="005D6A90">
        <w:t xml:space="preserve"> Health</w:t>
      </w:r>
      <w:r w:rsidRPr="00197021">
        <w:t>, Defra and</w:t>
      </w:r>
      <w:r w:rsidRPr="00197021" w:rsidR="005D6A90">
        <w:t xml:space="preserve"> </w:t>
      </w:r>
      <w:r w:rsidRPr="00197021">
        <w:t>the</w:t>
      </w:r>
      <w:r w:rsidRPr="00197021" w:rsidR="002D786E">
        <w:t xml:space="preserve"> </w:t>
      </w:r>
      <w:r w:rsidRPr="00197021" w:rsidR="005D6A90">
        <w:t xml:space="preserve">Cabinet </w:t>
      </w:r>
      <w:r w:rsidRPr="00197021">
        <w:t>O</w:t>
      </w:r>
      <w:r w:rsidRPr="00197021" w:rsidR="005D6A90">
        <w:t>ffice</w:t>
      </w:r>
      <w:r w:rsidRPr="00197021">
        <w:t>, we were able to direct those care homes to that site</w:t>
      </w:r>
      <w:r w:rsidRPr="00197021" w:rsidR="005D6A90">
        <w:t xml:space="preserve"> in order to get some of the excess supply.</w:t>
      </w:r>
    </w:p>
    <w:p w:rsidR="005D6A90" w:rsidRPr="00197021" w:rsidP="00985871">
      <w:pPr>
        <w:pStyle w:val="Answer"/>
      </w:pPr>
      <w:r w:rsidRPr="00197021">
        <w:t>I</w:t>
      </w:r>
      <w:r w:rsidRPr="00197021" w:rsidR="00985871">
        <w:t xml:space="preserve"> just want to make one other point on the stock. The issue was originally</w:t>
      </w:r>
      <w:r w:rsidRPr="00197021">
        <w:t xml:space="preserve"> around </w:t>
      </w:r>
      <w:r w:rsidRPr="00197021" w:rsidR="00985871">
        <w:t>fresh and chilled. It has now moved to</w:t>
      </w:r>
      <w:r w:rsidRPr="00197021">
        <w:t xml:space="preserve"> ambient product</w:t>
      </w:r>
      <w:r w:rsidRPr="00197021" w:rsidR="00985871">
        <w:t>, so a product with a best</w:t>
      </w:r>
      <w:r w:rsidRPr="00197021">
        <w:t>-</w:t>
      </w:r>
      <w:r w:rsidRPr="00197021" w:rsidR="00985871">
        <w:t>before</w:t>
      </w:r>
      <w:r w:rsidRPr="00197021">
        <w:t>-</w:t>
      </w:r>
      <w:r w:rsidRPr="00197021" w:rsidR="00985871">
        <w:t>end date. T</w:t>
      </w:r>
      <w:r w:rsidRPr="00197021">
        <w:t>hose products are n</w:t>
      </w:r>
      <w:r w:rsidRPr="00197021" w:rsidR="00985871">
        <w:t>o</w:t>
      </w:r>
      <w:r w:rsidRPr="00197021">
        <w:t>w going out of date as well</w:t>
      </w:r>
      <w:r w:rsidRPr="00197021" w:rsidR="00985871">
        <w:t>, and we have worked closely with WRAP to distribute some of those</w:t>
      </w:r>
      <w:r w:rsidRPr="00197021">
        <w:t xml:space="preserve"> into the </w:t>
      </w:r>
      <w:r w:rsidRPr="00197021" w:rsidR="0092102C">
        <w:t>food bank</w:t>
      </w:r>
      <w:r w:rsidRPr="00197021">
        <w:t>s and charities</w:t>
      </w:r>
      <w:r w:rsidRPr="00197021" w:rsidR="00985871">
        <w:t>.</w:t>
      </w:r>
      <w:r w:rsidRPr="00197021">
        <w:t xml:space="preserve"> </w:t>
      </w:r>
      <w:r w:rsidRPr="00197021" w:rsidR="00985871">
        <w:t>T</w:t>
      </w:r>
      <w:r w:rsidRPr="00197021">
        <w:t xml:space="preserve">hat is now a new problem </w:t>
      </w:r>
      <w:r w:rsidRPr="00197021" w:rsidR="00985871">
        <w:t>as we have moved on. I</w:t>
      </w:r>
      <w:r w:rsidRPr="00197021">
        <w:t>t</w:t>
      </w:r>
      <w:r w:rsidRPr="00197021" w:rsidR="00985871">
        <w:t xml:space="preserve"> i</w:t>
      </w:r>
      <w:r w:rsidRPr="00197021">
        <w:t>s not just the meat and the dairy</w:t>
      </w:r>
      <w:r w:rsidRPr="00197021" w:rsidR="0092102C">
        <w:t xml:space="preserve">; </w:t>
      </w:r>
      <w:r w:rsidRPr="00197021" w:rsidR="00985871">
        <w:t xml:space="preserve">it is now </w:t>
      </w:r>
      <w:r w:rsidRPr="00197021">
        <w:t>crisps</w:t>
      </w:r>
      <w:r w:rsidRPr="00197021" w:rsidR="00985871">
        <w:t xml:space="preserve">, </w:t>
      </w:r>
      <w:r w:rsidRPr="00197021">
        <w:t>soft</w:t>
      </w:r>
      <w:r w:rsidRPr="00197021" w:rsidR="00985871">
        <w:t xml:space="preserve"> </w:t>
      </w:r>
      <w:r w:rsidRPr="00197021">
        <w:t xml:space="preserve">drinks </w:t>
      </w:r>
      <w:r w:rsidRPr="00197021" w:rsidR="00985871">
        <w:t xml:space="preserve">and those types of products </w:t>
      </w:r>
      <w:r w:rsidRPr="00197021">
        <w:t>as well.</w:t>
      </w:r>
    </w:p>
    <w:p w:rsidR="005D6A90" w:rsidRPr="00197021" w:rsidP="005D6A90">
      <w:pPr>
        <w:pStyle w:val="Answer"/>
      </w:pPr>
      <w:sdt>
        <w:sdtPr>
          <w:alias w:val="Witness"/>
          <w:id w:val="395094305"/>
          <w:placeholder>
            <w:docPart w:val="DefaultPlaceholder_1082065158"/>
          </w:placeholder>
          <w:richText/>
        </w:sdtPr>
        <w:sdtContent>
          <w:r w:rsidRPr="00197021" w:rsidR="00147E0B">
            <w:rPr>
              <w:b/>
              <w:i/>
            </w:rPr>
            <w:t>Ian Wright:</w:t>
          </w:r>
          <w:r w:rsidRPr="00197021">
            <w:rPr>
              <w:b/>
            </w:rPr>
            <w:t xml:space="preserve"> </w:t>
          </w:r>
        </w:sdtContent>
      </w:sdt>
      <w:r w:rsidRPr="00197021" w:rsidR="006C3629">
        <w:t>T</w:t>
      </w:r>
      <w:r w:rsidRPr="00197021">
        <w:t xml:space="preserve">here is a big concern about </w:t>
      </w:r>
      <w:r w:rsidRPr="00197021" w:rsidR="0092102C">
        <w:t xml:space="preserve">dumping, </w:t>
      </w:r>
      <w:r w:rsidRPr="00197021">
        <w:t>because there are other countries</w:t>
      </w:r>
      <w:r w:rsidRPr="00197021" w:rsidR="006C3629">
        <w:t>—</w:t>
      </w:r>
      <w:r w:rsidRPr="00197021">
        <w:t>I would</w:t>
      </w:r>
      <w:r w:rsidRPr="00197021" w:rsidR="006C3629">
        <w:t xml:space="preserve"> </w:t>
      </w:r>
      <w:r w:rsidRPr="00197021">
        <w:t>n</w:t>
      </w:r>
      <w:r w:rsidRPr="00197021" w:rsidR="006C3629">
        <w:t>o</w:t>
      </w:r>
      <w:r w:rsidRPr="00197021">
        <w:t>t</w:t>
      </w:r>
      <w:r w:rsidRPr="00197021" w:rsidR="006C3629">
        <w:t xml:space="preserve"> dream of mentioning two of the three</w:t>
      </w:r>
      <w:r w:rsidRPr="00197021">
        <w:t xml:space="preserve"> </w:t>
      </w:r>
      <w:r w:rsidRPr="00197021" w:rsidR="006C3629">
        <w:t xml:space="preserve">Benelux </w:t>
      </w:r>
      <w:r w:rsidRPr="00197021" w:rsidR="000D054B">
        <w:t>countries</w:t>
      </w:r>
      <w:r w:rsidRPr="00197021" w:rsidR="006C3629">
        <w:t xml:space="preserve"> by name</w:t>
      </w:r>
      <w:r w:rsidRPr="00197021" w:rsidR="0092102C">
        <w:t xml:space="preserve">, which </w:t>
      </w:r>
      <w:r w:rsidRPr="00197021" w:rsidR="006C3629">
        <w:t xml:space="preserve">are </w:t>
      </w:r>
      <w:r w:rsidRPr="00197021">
        <w:t>good friends of the food in</w:t>
      </w:r>
      <w:r w:rsidRPr="00197021" w:rsidR="006C3629">
        <w:t>d</w:t>
      </w:r>
      <w:r w:rsidRPr="00197021">
        <w:t>u</w:t>
      </w:r>
      <w:r w:rsidRPr="00197021" w:rsidR="006C3629">
        <w:t>s</w:t>
      </w:r>
      <w:r w:rsidRPr="00197021">
        <w:t>try in the UK</w:t>
      </w:r>
      <w:r w:rsidRPr="00197021" w:rsidR="0092102C">
        <w:t xml:space="preserve">—where the Governments </w:t>
      </w:r>
      <w:r w:rsidRPr="00197021" w:rsidR="006C3629">
        <w:t xml:space="preserve">are incredibly supportive </w:t>
      </w:r>
      <w:r w:rsidRPr="00197021">
        <w:t>of indu</w:t>
      </w:r>
      <w:r w:rsidRPr="00197021" w:rsidR="006C3629">
        <w:t>s</w:t>
      </w:r>
      <w:r w:rsidRPr="00197021">
        <w:t>tries</w:t>
      </w:r>
      <w:r w:rsidRPr="00197021" w:rsidR="006C3629">
        <w:t xml:space="preserve"> </w:t>
      </w:r>
      <w:r w:rsidRPr="00197021" w:rsidR="0092102C">
        <w:t xml:space="preserve">such as </w:t>
      </w:r>
      <w:r w:rsidRPr="00197021" w:rsidR="006C3629">
        <w:t>potato</w:t>
      </w:r>
      <w:r w:rsidRPr="00197021" w:rsidR="0092102C">
        <w:t>-</w:t>
      </w:r>
      <w:r w:rsidRPr="00197021" w:rsidR="006C3629">
        <w:t>growing</w:t>
      </w:r>
      <w:r w:rsidRPr="00197021" w:rsidR="0092102C">
        <w:t>,</w:t>
      </w:r>
      <w:r w:rsidRPr="00197021" w:rsidR="006C3629">
        <w:t xml:space="preserve"> </w:t>
      </w:r>
      <w:r w:rsidRPr="00197021">
        <w:t>where we</w:t>
      </w:r>
      <w:r w:rsidRPr="00197021" w:rsidR="006C3629">
        <w:t xml:space="preserve"> a</w:t>
      </w:r>
      <w:r w:rsidRPr="00197021">
        <w:t xml:space="preserve">lready </w:t>
      </w:r>
      <w:r w:rsidRPr="00197021" w:rsidR="006C3629">
        <w:t>have</w:t>
      </w:r>
      <w:r w:rsidRPr="00197021">
        <w:t xml:space="preserve"> a glut of very fine potatoes because </w:t>
      </w:r>
      <w:r w:rsidRPr="00197021" w:rsidR="006C3629">
        <w:t>f</w:t>
      </w:r>
      <w:r w:rsidRPr="00197021">
        <w:t>ood</w:t>
      </w:r>
      <w:r w:rsidRPr="00197021" w:rsidR="0092102C">
        <w:t xml:space="preserve"> </w:t>
      </w:r>
      <w:r w:rsidRPr="00197021">
        <w:t>to</w:t>
      </w:r>
      <w:r w:rsidRPr="00197021" w:rsidR="0092102C">
        <w:t xml:space="preserve"> </w:t>
      </w:r>
      <w:r w:rsidRPr="00197021" w:rsidR="006C3629">
        <w:t>g</w:t>
      </w:r>
      <w:r w:rsidRPr="00197021">
        <w:t>o and places like McDonald</w:t>
      </w:r>
      <w:r w:rsidRPr="00197021" w:rsidR="00CE1001">
        <w:t>’</w:t>
      </w:r>
      <w:r w:rsidRPr="00197021">
        <w:t>s have bee</w:t>
      </w:r>
      <w:r w:rsidRPr="00197021" w:rsidR="006C3629">
        <w:t>n</w:t>
      </w:r>
      <w:r w:rsidRPr="00197021">
        <w:t xml:space="preserve"> closed</w:t>
      </w:r>
      <w:r w:rsidRPr="00197021" w:rsidR="00CE1001">
        <w:t>. T</w:t>
      </w:r>
      <w:r w:rsidRPr="00197021">
        <w:t>he growers of those potatoes are at some risk.</w:t>
      </w:r>
      <w:r w:rsidRPr="00197021" w:rsidR="002D786E">
        <w:t xml:space="preserve"> </w:t>
      </w:r>
      <w:r w:rsidRPr="00197021">
        <w:t>S</w:t>
      </w:r>
      <w:r w:rsidRPr="00197021" w:rsidR="00CE1001">
        <w:t>o</w:t>
      </w:r>
      <w:r w:rsidRPr="00197021">
        <w:t xml:space="preserve"> far</w:t>
      </w:r>
      <w:r w:rsidRPr="00197021" w:rsidR="00CE1001">
        <w:t>, there have been</w:t>
      </w:r>
      <w:r w:rsidRPr="00197021">
        <w:t xml:space="preserve"> very good </w:t>
      </w:r>
      <w:r w:rsidRPr="00197021" w:rsidR="000D054B">
        <w:t>relationships</w:t>
      </w:r>
      <w:r w:rsidRPr="00197021" w:rsidR="00CE1001">
        <w:t xml:space="preserve"> between the suppliers and the manufacturers</w:t>
      </w:r>
      <w:r w:rsidRPr="00197021">
        <w:t xml:space="preserve"> of those </w:t>
      </w:r>
      <w:r w:rsidRPr="00197021">
        <w:t>products</w:t>
      </w:r>
      <w:r w:rsidRPr="00197021" w:rsidR="00CE1001">
        <w:t>,</w:t>
      </w:r>
      <w:r w:rsidRPr="00197021">
        <w:t xml:space="preserve"> and the ret</w:t>
      </w:r>
      <w:r w:rsidRPr="00197021" w:rsidR="00CE1001">
        <w:t>a</w:t>
      </w:r>
      <w:r w:rsidRPr="00197021">
        <w:t xml:space="preserve">ilers like </w:t>
      </w:r>
      <w:r w:rsidRPr="00197021" w:rsidR="00CE1001">
        <w:t>McDonald’s have</w:t>
      </w:r>
      <w:r w:rsidRPr="00197021">
        <w:t xml:space="preserve"> kept the growers in good shape</w:t>
      </w:r>
      <w:r w:rsidRPr="00197021" w:rsidR="0092102C">
        <w:t xml:space="preserve">, </w:t>
      </w:r>
      <w:r w:rsidRPr="00197021" w:rsidR="00CE1001">
        <w:t xml:space="preserve">or </w:t>
      </w:r>
      <w:r w:rsidRPr="00197021" w:rsidR="000D054B">
        <w:t>reasonably</w:t>
      </w:r>
      <w:r w:rsidRPr="00197021" w:rsidR="00CE1001">
        <w:t xml:space="preserve"> good shape given the very big challenges</w:t>
      </w:r>
      <w:r w:rsidRPr="00197021" w:rsidR="0092102C">
        <w:t xml:space="preserve">, </w:t>
      </w:r>
      <w:r w:rsidRPr="00197021">
        <w:t>but that is a big problem</w:t>
      </w:r>
      <w:r w:rsidRPr="00197021" w:rsidR="0092102C">
        <w:t>. T</w:t>
      </w:r>
      <w:r w:rsidRPr="00197021">
        <w:t xml:space="preserve">he </w:t>
      </w:r>
      <w:r w:rsidRPr="00197021" w:rsidR="00CE1001">
        <w:t>UK Government need to watch that very carefully,</w:t>
      </w:r>
      <w:r w:rsidRPr="00197021">
        <w:t xml:space="preserve"> particularly as this season goes on</w:t>
      </w:r>
      <w:r w:rsidRPr="00197021" w:rsidR="00CE1001">
        <w:t>.</w:t>
      </w:r>
      <w:r w:rsidRPr="00197021">
        <w:t xml:space="preserve"> I know it</w:t>
      </w:r>
      <w:r w:rsidRPr="00197021" w:rsidR="00CE1001">
        <w:t xml:space="preserve"> i</w:t>
      </w:r>
      <w:r w:rsidRPr="00197021">
        <w:t>s not soft fruit but the same issues arise across all sort</w:t>
      </w:r>
      <w:r w:rsidRPr="00197021" w:rsidR="00CE1001">
        <w:t>s</w:t>
      </w:r>
      <w:r w:rsidRPr="00197021">
        <w:t xml:space="preserve"> of products.</w:t>
      </w:r>
    </w:p>
    <w:p w:rsidR="005D6A90" w:rsidRPr="00197021" w:rsidP="005D6A90">
      <w:pPr>
        <w:pStyle w:val="Question"/>
      </w:pPr>
      <w:sdt>
        <w:sdtPr>
          <w:alias w:val="Member"/>
          <w:tag w:val="&lt;Member mnisId='4853' dodsId=''&gt;"/>
          <w:id w:val="-643885039"/>
          <w:placeholder>
            <w:docPart w:val="CABC56AD688B4900953B9050EE413337"/>
          </w:placeholder>
          <w:richText/>
        </w:sdtPr>
        <w:sdtContent>
          <w:r w:rsidRPr="00197021" w:rsidR="00AE49D1">
            <w:rPr>
              <w:b/>
              <w:bCs/>
            </w:rPr>
            <w:t>Dr Hudson:</w:t>
          </w:r>
        </w:sdtContent>
      </w:sdt>
      <w:r w:rsidRPr="00197021" w:rsidR="00AE49D1">
        <w:t xml:space="preserve"> </w:t>
      </w:r>
      <w:r w:rsidRPr="00197021" w:rsidR="005F6D81">
        <w:t>We took evidence</w:t>
      </w:r>
      <w:r w:rsidRPr="00197021" w:rsidR="00AA25D4">
        <w:t xml:space="preserve"> a couple of weeks ago from the </w:t>
      </w:r>
      <w:r w:rsidRPr="00197021" w:rsidR="00AA25D4">
        <w:t>rearers</w:t>
      </w:r>
      <w:r w:rsidRPr="00197021" w:rsidR="00AA25D4">
        <w:t xml:space="preserve"> and the growers in terms of the impact of this crisis on them</w:t>
      </w:r>
      <w:r w:rsidRPr="00197021" w:rsidR="0092102C">
        <w:t>.</w:t>
      </w:r>
      <w:r w:rsidRPr="00197021" w:rsidR="00AA25D4">
        <w:t xml:space="preserve"> </w:t>
      </w:r>
      <w:r w:rsidRPr="00197021" w:rsidR="0092102C">
        <w:t>W</w:t>
      </w:r>
      <w:r w:rsidRPr="00197021" w:rsidR="00AA25D4">
        <w:t>e have touched on it today in terms of the impact on the m</w:t>
      </w:r>
      <w:r w:rsidRPr="00197021">
        <w:t xml:space="preserve">eat </w:t>
      </w:r>
      <w:r w:rsidRPr="00197021" w:rsidR="009A6E2A">
        <w:t>s</w:t>
      </w:r>
      <w:r w:rsidRPr="00197021">
        <w:t xml:space="preserve">ector and </w:t>
      </w:r>
      <w:r w:rsidRPr="00197021" w:rsidR="009A6E2A">
        <w:t xml:space="preserve">the </w:t>
      </w:r>
      <w:r w:rsidRPr="00197021">
        <w:t>carcass issues</w:t>
      </w:r>
      <w:r w:rsidRPr="00197021" w:rsidR="0092102C">
        <w:t>,</w:t>
      </w:r>
      <w:r w:rsidRPr="00197021" w:rsidR="00AA25D4">
        <w:t xml:space="preserve"> and we have heard about the high-profile issues in the dairy industry. While we have you here today, Nick, I wanted to ask your current view on the state of play for the meat sector and the health status of the meat sector through this. You have said that</w:t>
      </w:r>
      <w:r w:rsidRPr="00197021">
        <w:t xml:space="preserve"> people are buying more steak</w:t>
      </w:r>
      <w:r w:rsidRPr="00197021" w:rsidR="00AA25D4">
        <w:t xml:space="preserve"> but, generally, how has the meat sector been hit</w:t>
      </w:r>
      <w:r w:rsidRPr="00197021" w:rsidR="0092102C">
        <w:t>? I</w:t>
      </w:r>
      <w:r w:rsidRPr="00197021">
        <w:t>s it in good shape now or is it struggling?</w:t>
      </w:r>
    </w:p>
    <w:p w:rsidR="00B66870" w:rsidRPr="00197021" w:rsidP="005D6A90">
      <w:pPr>
        <w:pStyle w:val="Answer"/>
      </w:pPr>
      <w:sdt>
        <w:sdtPr>
          <w:alias w:val="Witness"/>
          <w:id w:val="-1869979357"/>
          <w:placeholder>
            <w:docPart w:val="DefaultPlaceholder_1082065158"/>
          </w:placeholder>
          <w:richText/>
        </w:sdtPr>
        <w:sdtContent>
          <w:r w:rsidRPr="00197021" w:rsidR="00147E0B">
            <w:rPr>
              <w:b/>
              <w:i/>
            </w:rPr>
            <w:t xml:space="preserve">Nick Allen: </w:t>
          </w:r>
        </w:sdtContent>
      </w:sdt>
      <w:r w:rsidRPr="00197021" w:rsidR="005D6A90">
        <w:t>Let</w:t>
      </w:r>
      <w:r w:rsidRPr="00197021">
        <w:t xml:space="preserve"> us</w:t>
      </w:r>
      <w:r w:rsidRPr="00197021" w:rsidR="005D6A90">
        <w:t xml:space="preserve"> talk about </w:t>
      </w:r>
      <w:r w:rsidRPr="00197021">
        <w:t xml:space="preserve">the beef sector primarily. If you are a beef farmer, you would be saying that the prices were low enough anyway and all the figures would suggest that they were struggling to make money. There has been a relatively small drop, given the crisis, </w:t>
      </w:r>
      <w:r w:rsidRPr="00197021" w:rsidR="0092102C">
        <w:t xml:space="preserve">in the farmgate prices, and they are </w:t>
      </w:r>
      <w:r w:rsidRPr="00197021">
        <w:t>now picking up. With any luck, it will continue to go in that direction. I</w:t>
      </w:r>
      <w:r w:rsidRPr="00197021" w:rsidR="005D6A90">
        <w:t>t hit the beef sector at a time when it was</w:t>
      </w:r>
      <w:r w:rsidRPr="00197021">
        <w:t xml:space="preserve"> </w:t>
      </w:r>
      <w:r w:rsidRPr="00197021" w:rsidR="005D6A90">
        <w:t>n</w:t>
      </w:r>
      <w:r w:rsidRPr="00197021">
        <w:t>o</w:t>
      </w:r>
      <w:r w:rsidRPr="00197021" w:rsidR="005D6A90">
        <w:t>t in great shape anyway</w:t>
      </w:r>
      <w:r w:rsidRPr="00197021">
        <w:t>.</w:t>
      </w:r>
      <w:r w:rsidRPr="00197021" w:rsidR="005D6A90">
        <w:t xml:space="preserve"> </w:t>
      </w:r>
    </w:p>
    <w:p w:rsidR="00B66870" w:rsidRPr="00197021" w:rsidP="005D6A90">
      <w:pPr>
        <w:pStyle w:val="Answer"/>
      </w:pPr>
      <w:r w:rsidRPr="00197021">
        <w:t xml:space="preserve">Out of all crises, </w:t>
      </w:r>
      <w:r w:rsidRPr="00197021" w:rsidR="005D6A90">
        <w:t>some sort of good can come</w:t>
      </w:r>
      <w:r w:rsidRPr="00197021">
        <w:t xml:space="preserve">. The </w:t>
      </w:r>
      <w:r w:rsidRPr="00197021" w:rsidR="005D6A90">
        <w:t>whole industry</w:t>
      </w:r>
      <w:r w:rsidRPr="00197021">
        <w:t xml:space="preserve"> ha</w:t>
      </w:r>
      <w:r w:rsidRPr="00197021" w:rsidR="005D6A90">
        <w:t xml:space="preserve">s rallied around and promoted </w:t>
      </w:r>
      <w:r w:rsidRPr="00197021">
        <w:t>meat and beef, in particular, and</w:t>
      </w:r>
      <w:r w:rsidRPr="00197021" w:rsidR="005D6A90">
        <w:t xml:space="preserve"> the beef steaks and these other cuts</w:t>
      </w:r>
      <w:r w:rsidRPr="00197021">
        <w:t xml:space="preserve"> and shifted them. There is no doubt that they are shifting and we have</w:t>
      </w:r>
      <w:r w:rsidRPr="00197021" w:rsidR="005D6A90">
        <w:t xml:space="preserve"> addressed the carcass balance issue</w:t>
      </w:r>
      <w:r w:rsidRPr="00197021">
        <w:t>, which</w:t>
      </w:r>
      <w:r w:rsidRPr="00197021" w:rsidR="005D6A90">
        <w:t xml:space="preserve"> has been continuous in the beef </w:t>
      </w:r>
      <w:r w:rsidRPr="00197021">
        <w:t>i</w:t>
      </w:r>
      <w:r w:rsidRPr="00197021" w:rsidR="005D6A90">
        <w:t>ndustry</w:t>
      </w:r>
      <w:r w:rsidRPr="00197021">
        <w:t xml:space="preserve"> for some time. T</w:t>
      </w:r>
      <w:r w:rsidRPr="00197021" w:rsidR="005D6A90">
        <w:t>he last time</w:t>
      </w:r>
      <w:r w:rsidRPr="00197021">
        <w:t xml:space="preserve"> I was in front of this Committee, the conversation was about </w:t>
      </w:r>
      <w:r w:rsidRPr="00197021" w:rsidR="005D6A90">
        <w:t>the beef prices and the impact of beef mince on the market so we</w:t>
      </w:r>
      <w:r w:rsidRPr="00197021">
        <w:t xml:space="preserve"> a</w:t>
      </w:r>
      <w:r w:rsidRPr="00197021" w:rsidR="005D6A90">
        <w:t>re back there again</w:t>
      </w:r>
      <w:r w:rsidRPr="00197021">
        <w:t xml:space="preserve">. Out of </w:t>
      </w:r>
      <w:r w:rsidRPr="00197021" w:rsidR="00180A99">
        <w:t xml:space="preserve">the </w:t>
      </w:r>
      <w:r w:rsidRPr="00197021">
        <w:t>crisis, there could come a better understanding of the market</w:t>
      </w:r>
      <w:r w:rsidRPr="00197021" w:rsidR="005D6A90">
        <w:t xml:space="preserve"> up and down the supply chain</w:t>
      </w:r>
      <w:r w:rsidRPr="00197021">
        <w:t>, whether it be at the retailer end in terms of the carcass balance issues or</w:t>
      </w:r>
      <w:r w:rsidRPr="00197021" w:rsidR="005D6A90">
        <w:t xml:space="preserve"> right the way through</w:t>
      </w:r>
      <w:r w:rsidRPr="00197021">
        <w:t>.</w:t>
      </w:r>
      <w:r w:rsidRPr="00197021" w:rsidR="005D6A90">
        <w:t xml:space="preserve"> </w:t>
      </w:r>
      <w:r w:rsidRPr="00197021">
        <w:t>T</w:t>
      </w:r>
      <w:r w:rsidRPr="00197021" w:rsidR="005D6A90">
        <w:t>here</w:t>
      </w:r>
      <w:r w:rsidRPr="00197021">
        <w:t xml:space="preserve"> has</w:t>
      </w:r>
      <w:r w:rsidRPr="00197021" w:rsidR="005D6A90">
        <w:t xml:space="preserve"> almost </w:t>
      </w:r>
      <w:r w:rsidRPr="00197021">
        <w:t xml:space="preserve">been </w:t>
      </w:r>
      <w:r w:rsidRPr="00197021" w:rsidR="005D6A90">
        <w:t xml:space="preserve">a </w:t>
      </w:r>
      <w:r w:rsidRPr="00197021" w:rsidR="0092102C">
        <w:t xml:space="preserve">bit of a </w:t>
      </w:r>
      <w:r w:rsidRPr="00197021">
        <w:t>r</w:t>
      </w:r>
      <w:r w:rsidRPr="00197021" w:rsidR="005D6A90">
        <w:t>ejuvenation</w:t>
      </w:r>
      <w:r w:rsidRPr="00197021">
        <w:t xml:space="preserve"> of stock sales at the retail level</w:t>
      </w:r>
      <w:r w:rsidRPr="00197021" w:rsidR="0092102C">
        <w:t>,</w:t>
      </w:r>
      <w:r w:rsidRPr="00197021">
        <w:t xml:space="preserve"> and they are going quite well.</w:t>
      </w:r>
    </w:p>
    <w:p w:rsidR="005D6A90" w:rsidRPr="00197021" w:rsidP="005D6A90">
      <w:pPr>
        <w:pStyle w:val="Answer"/>
      </w:pPr>
      <w:r w:rsidRPr="00197021">
        <w:t>I woul</w:t>
      </w:r>
      <w:r w:rsidRPr="00197021">
        <w:t>d like to think some good comes out of this crisis</w:t>
      </w:r>
      <w:r w:rsidRPr="00197021">
        <w:t>,</w:t>
      </w:r>
      <w:r w:rsidRPr="00197021" w:rsidR="0092102C">
        <w:t xml:space="preserve"> but</w:t>
      </w:r>
      <w:r w:rsidRPr="00197021">
        <w:t xml:space="preserve"> it needs to because</w:t>
      </w:r>
      <w:r w:rsidRPr="00197021">
        <w:t xml:space="preserve"> the sector was</w:t>
      </w:r>
      <w:r w:rsidRPr="00197021">
        <w:t xml:space="preserve"> </w:t>
      </w:r>
      <w:r w:rsidRPr="00197021">
        <w:t>n</w:t>
      </w:r>
      <w:r w:rsidRPr="00197021">
        <w:t>o</w:t>
      </w:r>
      <w:r w:rsidRPr="00197021">
        <w:t>t in great shape</w:t>
      </w:r>
      <w:r w:rsidRPr="00197021">
        <w:t>. I</w:t>
      </w:r>
      <w:r w:rsidRPr="00197021">
        <w:t>f it</w:t>
      </w:r>
      <w:r w:rsidRPr="00197021">
        <w:t xml:space="preserve"> is going to go forward, we need </w:t>
      </w:r>
      <w:r w:rsidRPr="00197021" w:rsidR="0092102C">
        <w:t xml:space="preserve">to get </w:t>
      </w:r>
      <w:r w:rsidRPr="00197021">
        <w:t xml:space="preserve">some more value into the whole supply chain </w:t>
      </w:r>
      <w:r w:rsidRPr="00197021">
        <w:t>from the retail end right the way through to the farmgate end</w:t>
      </w:r>
      <w:r w:rsidRPr="00197021">
        <w:t xml:space="preserve">, otherwise it will be in trouble, </w:t>
      </w:r>
      <w:r w:rsidRPr="00197021" w:rsidR="00180A99">
        <w:t>particularly</w:t>
      </w:r>
      <w:r w:rsidRPr="00197021">
        <w:t xml:space="preserve"> the beef </w:t>
      </w:r>
      <w:r w:rsidRPr="00197021" w:rsidR="00180A99">
        <w:t>sector</w:t>
      </w:r>
      <w:r w:rsidRPr="00197021">
        <w:t>.</w:t>
      </w:r>
    </w:p>
    <w:p w:rsidR="00B66870" w:rsidRPr="00197021" w:rsidP="005D6A90">
      <w:pPr>
        <w:pStyle w:val="Answer"/>
      </w:pPr>
      <w:sdt>
        <w:sdtPr>
          <w:alias w:val="Member"/>
          <w:tag w:val="&lt;Member mnisId='4853' dodsId=''&gt;"/>
          <w:id w:val="-1142115512"/>
          <w:placeholder>
            <w:docPart w:val="66007626AFF14CA5A18CBB446077DEBE"/>
          </w:placeholder>
          <w:richText/>
        </w:sdtPr>
        <w:sdtContent>
          <w:r w:rsidRPr="00197021" w:rsidR="00AE49D1">
            <w:rPr>
              <w:b/>
              <w:bCs/>
            </w:rPr>
            <w:t>Dr Hudson:</w:t>
          </w:r>
        </w:sdtContent>
      </w:sdt>
      <w:r w:rsidRPr="00197021" w:rsidR="00AE49D1">
        <w:t xml:space="preserve"> </w:t>
      </w:r>
      <w:r w:rsidRPr="00197021">
        <w:t>That really stresses the importance</w:t>
      </w:r>
      <w:r w:rsidRPr="00197021" w:rsidR="0092102C">
        <w:t>. P</w:t>
      </w:r>
      <w:r w:rsidRPr="00197021">
        <w:t>eople are now realising</w:t>
      </w:r>
      <w:r w:rsidRPr="00197021" w:rsidR="0092102C">
        <w:t xml:space="preserve"> the importance </w:t>
      </w:r>
      <w:r w:rsidRPr="00197021">
        <w:t xml:space="preserve">of food </w:t>
      </w:r>
      <w:r w:rsidRPr="00197021" w:rsidR="0092102C">
        <w:t xml:space="preserve">and where it </w:t>
      </w:r>
      <w:r w:rsidRPr="00197021">
        <w:t>is coming from</w:t>
      </w:r>
      <w:r w:rsidRPr="00197021" w:rsidR="0092102C">
        <w:t xml:space="preserve">; we need to </w:t>
      </w:r>
      <w:r w:rsidRPr="00197021">
        <w:t xml:space="preserve">support good locally produced food. </w:t>
      </w:r>
      <w:r w:rsidRPr="00197021" w:rsidR="0092102C">
        <w:t xml:space="preserve">Thank you. </w:t>
      </w:r>
      <w:r w:rsidRPr="00197021">
        <w:t>That is very helpful.</w:t>
      </w:r>
    </w:p>
    <w:p w:rsidR="00180A99" w:rsidRPr="00197021" w:rsidP="005D6A90">
      <w:pPr>
        <w:pStyle w:val="Answer"/>
      </w:pPr>
      <w:sdt>
        <w:sdtPr>
          <w:alias w:val="Member"/>
          <w:tag w:val="&lt;Member mnisId='4072' dodsId='28723'&gt;"/>
          <w:id w:val="2058584049"/>
          <w:placeholder>
            <w:docPart w:val="0EC72E9AF54B45399701C77ACEC02843"/>
          </w:placeholder>
          <w:richText/>
        </w:sdtPr>
        <w:sdtContent>
          <w:r w:rsidRPr="00197021" w:rsidR="00B66870">
            <w:rPr>
              <w:b/>
            </w:rPr>
            <w:t>Chair:</w:t>
          </w:r>
        </w:sdtContent>
      </w:sdt>
      <w:r w:rsidRPr="00197021" w:rsidR="00B66870">
        <w:t xml:space="preserve"> Yes, I echo that, Neil. </w:t>
      </w:r>
      <w:r w:rsidRPr="00197021">
        <w:t>It would be really good if those that can afford it b</w:t>
      </w:r>
      <w:r w:rsidRPr="00197021" w:rsidR="002121CE">
        <w:t>u</w:t>
      </w:r>
      <w:r w:rsidRPr="00197021">
        <w:t>y steak and some better joints in order to keep the beef carcass balance. Buying locally and buying British is also very essential</w:t>
      </w:r>
      <w:r w:rsidRPr="00197021" w:rsidR="0092102C">
        <w:t>,</w:t>
      </w:r>
      <w:r w:rsidRPr="00197021">
        <w:t xml:space="preserve"> and it is good that people are realising the need for home production.</w:t>
      </w:r>
    </w:p>
    <w:p w:rsidR="00F41FB6" w:rsidRPr="00197021" w:rsidP="005D6A90">
      <w:pPr>
        <w:pStyle w:val="Question"/>
      </w:pPr>
      <w:sdt>
        <w:sdtPr>
          <w:alias w:val="Member"/>
          <w:tag w:val="&lt;Member mnisId='4079' dodsId='35437'&gt;"/>
          <w:id w:val="1553037952"/>
          <w:placeholder>
            <w:docPart w:val="DefaultPlaceholder_1082065158"/>
          </w:placeholder>
          <w:richText/>
        </w:sdtPr>
        <w:sdtContent>
          <w:r w:rsidRPr="00197021" w:rsidR="005D6A90">
            <w:rPr>
              <w:b/>
            </w:rPr>
            <w:t>Julian Sturdy:</w:t>
          </w:r>
        </w:sdtContent>
      </w:sdt>
      <w:r w:rsidRPr="00197021" w:rsidR="005D6A90">
        <w:t xml:space="preserve"> </w:t>
      </w:r>
      <w:r w:rsidRPr="00197021" w:rsidR="00B66870">
        <w:t xml:space="preserve">I just want to follow up on something Ian talked about </w:t>
      </w:r>
      <w:r w:rsidRPr="00197021" w:rsidR="005D6A90">
        <w:t>when he was talking about</w:t>
      </w:r>
      <w:r w:rsidRPr="00197021" w:rsidR="002D786E">
        <w:t xml:space="preserve"> </w:t>
      </w:r>
      <w:r w:rsidRPr="00197021" w:rsidR="005D6A90">
        <w:t xml:space="preserve">some of the </w:t>
      </w:r>
      <w:r w:rsidRPr="00197021" w:rsidR="00B66870">
        <w:t xml:space="preserve">Benelux countries and </w:t>
      </w:r>
      <w:r w:rsidRPr="00197021" w:rsidR="005D6A90">
        <w:t>potato production</w:t>
      </w:r>
      <w:r w:rsidRPr="00197021" w:rsidR="00B66870">
        <w:t xml:space="preserve"> over</w:t>
      </w:r>
      <w:r w:rsidRPr="00197021" w:rsidR="005D6A90">
        <w:t xml:space="preserve"> </w:t>
      </w:r>
      <w:r w:rsidRPr="00197021" w:rsidR="00B66870">
        <w:t>there</w:t>
      </w:r>
      <w:r w:rsidRPr="00197021" w:rsidR="00887757">
        <w:t xml:space="preserve"> and the fact they had been supported</w:t>
      </w:r>
      <w:r w:rsidRPr="00197021" w:rsidR="00B66870">
        <w:t xml:space="preserve">. Problems seem to be potentially </w:t>
      </w:r>
      <w:r w:rsidRPr="00197021" w:rsidR="005D6A90">
        <w:t xml:space="preserve">brewing </w:t>
      </w:r>
      <w:r w:rsidRPr="00197021" w:rsidR="00B66870">
        <w:t>in</w:t>
      </w:r>
      <w:r w:rsidRPr="00197021">
        <w:t xml:space="preserve"> some of the other sectors such as the</w:t>
      </w:r>
      <w:r w:rsidRPr="00197021" w:rsidR="005D6A90">
        <w:t xml:space="preserve"> cereal sector and some of the vegetable sectors</w:t>
      </w:r>
      <w:r w:rsidRPr="00197021" w:rsidR="00887757">
        <w:t>, such as</w:t>
      </w:r>
      <w:r w:rsidRPr="00197021" w:rsidR="005D6A90">
        <w:t xml:space="preserve"> potatoes</w:t>
      </w:r>
      <w:r w:rsidRPr="00197021">
        <w:t>. I tend to get the impression that</w:t>
      </w:r>
      <w:r w:rsidRPr="00197021" w:rsidR="005D6A90">
        <w:t xml:space="preserve"> this actually </w:t>
      </w:r>
      <w:r w:rsidRPr="00197021">
        <w:t>will not</w:t>
      </w:r>
      <w:r w:rsidRPr="00197021" w:rsidR="005D6A90">
        <w:t xml:space="preserve"> hit until maybe the end of the year or post this harvest year</w:t>
      </w:r>
      <w:r w:rsidRPr="00197021">
        <w:t>. I</w:t>
      </w:r>
      <w:r w:rsidRPr="00197021" w:rsidR="005D6A90">
        <w:t>s there anything Gov</w:t>
      </w:r>
      <w:r w:rsidRPr="00197021">
        <w:t>ernment</w:t>
      </w:r>
      <w:r w:rsidRPr="00197021" w:rsidR="005D6A90">
        <w:t xml:space="preserve"> can</w:t>
      </w:r>
      <w:r w:rsidRPr="00197021">
        <w:t xml:space="preserve"> really</w:t>
      </w:r>
      <w:r w:rsidRPr="00197021" w:rsidR="005D6A90">
        <w:t xml:space="preserve"> do to</w:t>
      </w:r>
      <w:r w:rsidRPr="00197021" w:rsidR="00887757">
        <w:t xml:space="preserve"> try to</w:t>
      </w:r>
      <w:r w:rsidRPr="00197021" w:rsidR="005D6A90">
        <w:t xml:space="preserve"> </w:t>
      </w:r>
      <w:r w:rsidRPr="00197021">
        <w:t xml:space="preserve">protect against that? There have been some quite clear indications that there </w:t>
      </w:r>
      <w:r w:rsidRPr="00197021" w:rsidR="002121CE">
        <w:t>are</w:t>
      </w:r>
      <w:r w:rsidRPr="00197021">
        <w:t xml:space="preserve"> a </w:t>
      </w:r>
      <w:r w:rsidRPr="00197021" w:rsidR="005D6A90">
        <w:t>lot of frozen potato products on the continent potentially looking for a home</w:t>
      </w:r>
      <w:r w:rsidRPr="00197021">
        <w:t xml:space="preserve"> and </w:t>
      </w:r>
      <w:r w:rsidRPr="00197021" w:rsidR="002121CE">
        <w:t xml:space="preserve">that they </w:t>
      </w:r>
      <w:r w:rsidRPr="00197021">
        <w:t xml:space="preserve">could actually </w:t>
      </w:r>
      <w:r w:rsidRPr="00197021" w:rsidR="005D6A90">
        <w:t>flood the UK market at the end of this year</w:t>
      </w:r>
      <w:r w:rsidRPr="00197021">
        <w:t xml:space="preserve">. </w:t>
      </w:r>
    </w:p>
    <w:p w:rsidR="005D6A90" w:rsidRPr="00197021" w:rsidP="00F41FB6">
      <w:pPr>
        <w:pStyle w:val="Question"/>
        <w:numPr>
          <w:ilvl w:val="0"/>
          <w:numId w:val="0"/>
        </w:numPr>
        <w:ind w:left="794"/>
      </w:pPr>
      <w:r w:rsidRPr="00197021">
        <w:t>Obviously, we are starting to see impacts on the</w:t>
      </w:r>
      <w:r w:rsidRPr="00197021">
        <w:t xml:space="preserve"> malt and barley market</w:t>
      </w:r>
      <w:r w:rsidRPr="00197021" w:rsidR="00887757">
        <w:t>, with</w:t>
      </w:r>
      <w:r w:rsidRPr="00197021">
        <w:t xml:space="preserve"> the fact that </w:t>
      </w:r>
      <w:r w:rsidRPr="00197021" w:rsidR="00887757">
        <w:t xml:space="preserve">it looks like we are going to </w:t>
      </w:r>
      <w:r w:rsidRPr="00197021">
        <w:t>have a long closure of pubs and restaurants, which is impact</w:t>
      </w:r>
      <w:r w:rsidRPr="00197021" w:rsidR="00671600">
        <w:t>ing</w:t>
      </w:r>
      <w:r w:rsidRPr="00197021">
        <w:t xml:space="preserve"> the home market. What thoughts do the panel, and Ian especially, have about whether there is anything Government could do directly to help</w:t>
      </w:r>
      <w:r w:rsidRPr="00197021" w:rsidR="00671600">
        <w:t>?</w:t>
      </w:r>
    </w:p>
    <w:p w:rsidR="005D6A90" w:rsidRPr="00197021" w:rsidP="005D6A90">
      <w:pPr>
        <w:pStyle w:val="Question"/>
        <w:numPr>
          <w:ilvl w:val="0"/>
          <w:numId w:val="0"/>
        </w:numPr>
        <w:ind w:left="794"/>
      </w:pPr>
      <w:sdt>
        <w:sdtPr>
          <w:alias w:val="Member"/>
          <w:tag w:val="&lt;Member mnisId='4072' dodsId='28723'&gt;"/>
          <w:id w:val="1535764049"/>
          <w:placeholder>
            <w:docPart w:val="DefaultPlaceholder_1082065158"/>
          </w:placeholder>
          <w:richText/>
        </w:sdtPr>
        <w:sdtContent>
          <w:r w:rsidRPr="00197021">
            <w:rPr>
              <w:b/>
            </w:rPr>
            <w:t>Chair:</w:t>
          </w:r>
        </w:sdtContent>
      </w:sdt>
      <w:r w:rsidRPr="00197021">
        <w:t xml:space="preserve"> </w:t>
      </w:r>
      <w:r w:rsidRPr="00197021" w:rsidR="00CC0092">
        <w:t xml:space="preserve">This support that some of the Benelux countries are giving potatoes surely is state aid, </w:t>
      </w:r>
      <w:r w:rsidRPr="00197021">
        <w:t>if you really want to be blunt about it.</w:t>
      </w:r>
    </w:p>
    <w:p w:rsidR="00887757" w:rsidRPr="00197021" w:rsidP="005D6A90">
      <w:pPr>
        <w:pStyle w:val="Answer"/>
      </w:pPr>
      <w:sdt>
        <w:sdtPr>
          <w:alias w:val="Witness"/>
          <w:id w:val="-31349581"/>
          <w:placeholder>
            <w:docPart w:val="DefaultPlaceholder_1082065158"/>
          </w:placeholder>
          <w:richText/>
        </w:sdtPr>
        <w:sdtContent>
          <w:r w:rsidRPr="00197021" w:rsidR="00147E0B">
            <w:rPr>
              <w:b/>
              <w:i/>
            </w:rPr>
            <w:t>Ian Wright:</w:t>
          </w:r>
          <w:r w:rsidRPr="00197021" w:rsidR="005D6A90">
            <w:rPr>
              <w:b/>
            </w:rPr>
            <w:t xml:space="preserve"> </w:t>
          </w:r>
        </w:sdtContent>
      </w:sdt>
      <w:r w:rsidRPr="00197021" w:rsidR="00CC0092">
        <w:t>That is way above my paygrade.</w:t>
      </w:r>
      <w:r w:rsidRPr="00197021" w:rsidR="00FB78A7">
        <w:t xml:space="preserve"> I would</w:t>
      </w:r>
      <w:r w:rsidRPr="00197021" w:rsidR="005D6A90">
        <w:t xml:space="preserve"> never be</w:t>
      </w:r>
      <w:r w:rsidRPr="00197021" w:rsidR="00FB78A7">
        <w:t xml:space="preserve"> invited back to the Netherlands. Mind you, I</w:t>
      </w:r>
      <w:r w:rsidRPr="00197021" w:rsidR="005D6A90">
        <w:t xml:space="preserve"> might not be able to go for some time</w:t>
      </w:r>
      <w:r w:rsidRPr="00197021">
        <w:t>, bar an air bridge</w:t>
      </w:r>
      <w:r w:rsidRPr="00197021" w:rsidR="00FB78A7">
        <w:t>.</w:t>
      </w:r>
      <w:r w:rsidRPr="00197021" w:rsidR="005D6A90">
        <w:t xml:space="preserve"> </w:t>
      </w:r>
      <w:r w:rsidRPr="00197021" w:rsidR="00FB78A7">
        <w:t xml:space="preserve">We should not </w:t>
      </w:r>
      <w:r w:rsidRPr="00197021" w:rsidR="005D6A90">
        <w:t>imply that this is bad</w:t>
      </w:r>
      <w:r w:rsidRPr="00197021" w:rsidR="00FB78A7">
        <w:t xml:space="preserve"> behaviour, at least at this level, by those countries. I</w:t>
      </w:r>
      <w:r w:rsidRPr="00197021" w:rsidR="005D6A90">
        <w:t xml:space="preserve">t requires the UK </w:t>
      </w:r>
      <w:r w:rsidRPr="00197021" w:rsidR="00FB78A7">
        <w:t>G</w:t>
      </w:r>
      <w:r w:rsidRPr="00197021" w:rsidR="005D6A90">
        <w:t>ov</w:t>
      </w:r>
      <w:r w:rsidRPr="00197021" w:rsidR="00FB78A7">
        <w:t>ernment</w:t>
      </w:r>
      <w:r w:rsidRPr="00197021" w:rsidR="005D6A90">
        <w:t xml:space="preserve"> to have equ</w:t>
      </w:r>
      <w:r w:rsidRPr="00197021" w:rsidR="00FB78A7">
        <w:t>iva</w:t>
      </w:r>
      <w:r w:rsidRPr="00197021" w:rsidR="005D6A90">
        <w:t>l</w:t>
      </w:r>
      <w:r w:rsidRPr="00197021" w:rsidR="00FB78A7">
        <w:t>ent</w:t>
      </w:r>
      <w:r w:rsidRPr="00197021" w:rsidR="005D6A90">
        <w:t xml:space="preserve"> levels of </w:t>
      </w:r>
      <w:r w:rsidRPr="00197021" w:rsidR="00FB78A7">
        <w:t xml:space="preserve">commitment to our industry, and I know the </w:t>
      </w:r>
      <w:r w:rsidRPr="00197021" w:rsidR="002D786E">
        <w:t>Defra</w:t>
      </w:r>
      <w:r w:rsidRPr="00197021" w:rsidR="005D6A90">
        <w:t xml:space="preserve"> Secretary of State</w:t>
      </w:r>
      <w:r w:rsidRPr="00197021" w:rsidR="00FB78A7">
        <w:t xml:space="preserve"> definitely does. </w:t>
      </w:r>
    </w:p>
    <w:p w:rsidR="00887757" w:rsidRPr="00197021" w:rsidP="005D6A90">
      <w:pPr>
        <w:pStyle w:val="Answer"/>
      </w:pPr>
      <w:r w:rsidRPr="00197021">
        <w:t xml:space="preserve">To Julian’s point, </w:t>
      </w:r>
      <w:r w:rsidRPr="00197021" w:rsidR="005D6A90">
        <w:t>it</w:t>
      </w:r>
      <w:r w:rsidRPr="00197021">
        <w:t xml:space="preserve"> i</w:t>
      </w:r>
      <w:r w:rsidRPr="00197021" w:rsidR="005D6A90">
        <w:t>s really a questi</w:t>
      </w:r>
      <w:r w:rsidRPr="00197021">
        <w:t>o</w:t>
      </w:r>
      <w:r w:rsidRPr="00197021" w:rsidR="005D6A90">
        <w:t>n of vigilance</w:t>
      </w:r>
      <w:r w:rsidRPr="00197021">
        <w:t xml:space="preserve"> and it is a question of using the powers that are available to the Government and</w:t>
      </w:r>
      <w:r w:rsidRPr="00197021" w:rsidR="005D6A90">
        <w:t xml:space="preserve"> not being to</w:t>
      </w:r>
      <w:r w:rsidRPr="00197021" w:rsidR="00671600">
        <w:t>o</w:t>
      </w:r>
      <w:r w:rsidRPr="00197021" w:rsidR="005D6A90">
        <w:t xml:space="preserve"> laissez</w:t>
      </w:r>
      <w:r w:rsidRPr="00197021" w:rsidR="005D6A90">
        <w:noBreakHyphen/>
        <w:t>fair</w:t>
      </w:r>
      <w:r w:rsidRPr="00197021">
        <w:t>e</w:t>
      </w:r>
      <w:r w:rsidRPr="00197021" w:rsidR="005D6A90">
        <w:t xml:space="preserve"> about</w:t>
      </w:r>
      <w:r w:rsidRPr="00197021" w:rsidR="00671600">
        <w:t xml:space="preserve"> it</w:t>
      </w:r>
      <w:r w:rsidRPr="00197021">
        <w:t>.</w:t>
      </w:r>
      <w:r w:rsidRPr="00197021" w:rsidR="005D6A90">
        <w:t xml:space="preserve"> I very much doubt it would be in any way </w:t>
      </w:r>
      <w:r w:rsidRPr="00197021">
        <w:t xml:space="preserve">a breach </w:t>
      </w:r>
      <w:r w:rsidRPr="00197021" w:rsidR="005D6A90">
        <w:t>of state aid rules</w:t>
      </w:r>
      <w:r w:rsidRPr="00197021">
        <w:t>,</w:t>
      </w:r>
      <w:r w:rsidRPr="00197021" w:rsidR="005D6A90">
        <w:t xml:space="preserve"> but there are</w:t>
      </w:r>
      <w:r w:rsidRPr="00197021" w:rsidR="005A03ED">
        <w:t xml:space="preserve"> powers that the Government have</w:t>
      </w:r>
      <w:r w:rsidRPr="00197021" w:rsidR="005D6A90">
        <w:t xml:space="preserve"> under </w:t>
      </w:r>
      <w:r w:rsidRPr="00197021" w:rsidR="00671600">
        <w:t>their</w:t>
      </w:r>
      <w:r w:rsidRPr="00197021" w:rsidR="005D6A90">
        <w:t xml:space="preserve"> disposal so long as we</w:t>
      </w:r>
      <w:r w:rsidRPr="00197021" w:rsidR="005A03ED">
        <w:t xml:space="preserve"> a</w:t>
      </w:r>
      <w:r w:rsidRPr="00197021" w:rsidR="005D6A90">
        <w:t>re still in the transition</w:t>
      </w:r>
      <w:r w:rsidRPr="00197021" w:rsidR="005A03ED">
        <w:t xml:space="preserve"> period, for example, to manage this. Once we are out of the transition period, the Government will have whatever powers they decide to have. T</w:t>
      </w:r>
      <w:r w:rsidRPr="00197021" w:rsidR="005D6A90">
        <w:t>here</w:t>
      </w:r>
      <w:r w:rsidRPr="00197021" w:rsidR="005A03ED">
        <w:t xml:space="preserve"> is</w:t>
      </w:r>
      <w:r w:rsidRPr="00197021" w:rsidR="005D6A90">
        <w:t xml:space="preserve"> no re</w:t>
      </w:r>
      <w:r w:rsidRPr="00197021" w:rsidR="005A03ED">
        <w:t>a</w:t>
      </w:r>
      <w:r w:rsidRPr="00197021" w:rsidR="005D6A90">
        <w:t xml:space="preserve">son why </w:t>
      </w:r>
      <w:r w:rsidRPr="00197021" w:rsidR="005A03ED">
        <w:t>they</w:t>
      </w:r>
      <w:r w:rsidRPr="00197021" w:rsidR="005D6A90">
        <w:t xml:space="preserve"> should</w:t>
      </w:r>
      <w:r w:rsidRPr="00197021" w:rsidR="005A03ED">
        <w:t xml:space="preserve"> </w:t>
      </w:r>
      <w:r w:rsidRPr="00197021" w:rsidR="005D6A90">
        <w:t>n</w:t>
      </w:r>
      <w:r w:rsidRPr="00197021" w:rsidR="005A03ED">
        <w:t>o</w:t>
      </w:r>
      <w:r w:rsidRPr="00197021" w:rsidR="005D6A90">
        <w:t xml:space="preserve">t be able </w:t>
      </w:r>
      <w:r w:rsidRPr="00197021" w:rsidR="005A03ED">
        <w:t>to deal with this. We have to alert the Government, potato growers</w:t>
      </w:r>
      <w:r w:rsidRPr="00197021">
        <w:t xml:space="preserve">, </w:t>
      </w:r>
      <w:r w:rsidRPr="00197021" w:rsidR="005A03ED">
        <w:t>other vegetable growers and,</w:t>
      </w:r>
      <w:r w:rsidRPr="00197021" w:rsidR="005D6A90">
        <w:t xml:space="preserve"> as you said, malt and barley growers</w:t>
      </w:r>
      <w:r w:rsidRPr="00197021" w:rsidR="005A03ED">
        <w:t>,</w:t>
      </w:r>
      <w:r w:rsidRPr="00197021" w:rsidR="005D6A90">
        <w:t xml:space="preserve"> </w:t>
      </w:r>
      <w:r w:rsidRPr="00197021">
        <w:t xml:space="preserve">and we have to </w:t>
      </w:r>
      <w:r w:rsidRPr="00197021" w:rsidR="005D6A90">
        <w:t>be ready to come up with solutions to that.</w:t>
      </w:r>
      <w:r w:rsidRPr="00197021" w:rsidR="002D786E">
        <w:t xml:space="preserve"> </w:t>
      </w:r>
    </w:p>
    <w:p w:rsidR="005A03ED" w:rsidRPr="00197021" w:rsidP="005D6A90">
      <w:pPr>
        <w:pStyle w:val="Answer"/>
      </w:pPr>
      <w:r w:rsidRPr="00197021">
        <w:t>On the malt and barley</w:t>
      </w:r>
      <w:r w:rsidRPr="00197021">
        <w:t xml:space="preserve"> thing, clearly one of the quickest and most effective mechanisms for this</w:t>
      </w:r>
      <w:r w:rsidRPr="00197021">
        <w:t xml:space="preserve"> is to get the hospitality trade back into some form of </w:t>
      </w:r>
      <w:r w:rsidRPr="00197021">
        <w:t>activity as quickly as possible,</w:t>
      </w:r>
      <w:r w:rsidRPr="00197021">
        <w:t xml:space="preserve"> commensurate with safety for both its staff and those who are going to use it</w:t>
      </w:r>
      <w:r w:rsidRPr="00197021">
        <w:t>. The need to get the hospitality trade properly relaunched is one that I know a lot of people are</w:t>
      </w:r>
      <w:r w:rsidRPr="00197021">
        <w:t xml:space="preserve"> paying a lot of attention to.</w:t>
      </w:r>
      <w:r w:rsidRPr="00197021" w:rsidR="002D786E">
        <w:t xml:space="preserve"> </w:t>
      </w:r>
    </w:p>
    <w:p w:rsidR="005D6A90" w:rsidRPr="00197021" w:rsidP="005D6A90">
      <w:pPr>
        <w:pStyle w:val="Answer"/>
      </w:pPr>
      <w:r w:rsidRPr="00197021">
        <w:t>I do</w:t>
      </w:r>
      <w:r w:rsidRPr="00197021" w:rsidR="005A03ED">
        <w:t xml:space="preserve"> </w:t>
      </w:r>
      <w:r w:rsidRPr="00197021">
        <w:t>n</w:t>
      </w:r>
      <w:r w:rsidRPr="00197021" w:rsidR="005A03ED">
        <w:t>o</w:t>
      </w:r>
      <w:r w:rsidRPr="00197021">
        <w:t xml:space="preserve">t think that entirely </w:t>
      </w:r>
      <w:r w:rsidRPr="00197021" w:rsidR="005A03ED">
        <w:t>answers your question</w:t>
      </w:r>
      <w:r w:rsidRPr="00197021" w:rsidR="00887757">
        <w:t>,</w:t>
      </w:r>
      <w:r w:rsidRPr="00197021" w:rsidR="005A03ED">
        <w:t xml:space="preserve"> but</w:t>
      </w:r>
      <w:r w:rsidRPr="00197021">
        <w:t xml:space="preserve"> that</w:t>
      </w:r>
      <w:r w:rsidRPr="00197021" w:rsidR="005A03ED">
        <w:t xml:space="preserve"> i</w:t>
      </w:r>
      <w:r w:rsidRPr="00197021">
        <w:t>s the</w:t>
      </w:r>
      <w:r w:rsidRPr="00197021" w:rsidR="005A03ED">
        <w:t xml:space="preserve"> </w:t>
      </w:r>
      <w:r w:rsidRPr="00197021">
        <w:t>b</w:t>
      </w:r>
      <w:r w:rsidRPr="00197021" w:rsidR="005A03ED">
        <w:t>e</w:t>
      </w:r>
      <w:r w:rsidRPr="00197021">
        <w:t>st answer I can offer</w:t>
      </w:r>
      <w:r w:rsidRPr="00197021" w:rsidR="005A03ED">
        <w:t>. It is about the Government being vigilant and being willing to act</w:t>
      </w:r>
      <w:r w:rsidRPr="00197021">
        <w:t xml:space="preserve"> quite quickly to stop those sorts of activities happening</w:t>
      </w:r>
      <w:r w:rsidRPr="00197021" w:rsidR="005A03ED">
        <w:t xml:space="preserve"> when </w:t>
      </w:r>
      <w:r w:rsidRPr="00197021" w:rsidR="00887757">
        <w:t>they</w:t>
      </w:r>
      <w:r w:rsidRPr="00197021" w:rsidR="005A03ED">
        <w:t xml:space="preserve"> see them</w:t>
      </w:r>
      <w:r w:rsidRPr="00197021">
        <w:t>.</w:t>
      </w:r>
    </w:p>
    <w:p w:rsidR="006D438E" w:rsidRPr="00197021" w:rsidP="005D6A90">
      <w:pPr>
        <w:pStyle w:val="Answer"/>
      </w:pPr>
      <w:sdt>
        <w:sdtPr>
          <w:alias w:val="Witness"/>
          <w:id w:val="673384137"/>
          <w:placeholder>
            <w:docPart w:val="DefaultPlaceholder_1082065158"/>
          </w:placeholder>
          <w:richText/>
        </w:sdtPr>
        <w:sdtContent>
          <w:r w:rsidRPr="00197021" w:rsidR="00147E0B">
            <w:rPr>
              <w:b/>
              <w:i/>
            </w:rPr>
            <w:t xml:space="preserve">Nick Allen: </w:t>
          </w:r>
        </w:sdtContent>
      </w:sdt>
      <w:r w:rsidRPr="00197021" w:rsidR="003A3BF5">
        <w:t>I am a farmer as well</w:t>
      </w:r>
      <w:r w:rsidRPr="00197021" w:rsidR="00887757">
        <w:t xml:space="preserve">, so </w:t>
      </w:r>
      <w:r w:rsidRPr="00197021" w:rsidR="003A3BF5">
        <w:t xml:space="preserve">I would agree with that. </w:t>
      </w:r>
      <w:r w:rsidRPr="00197021" w:rsidR="005D6A90">
        <w:t>I liken this to</w:t>
      </w:r>
      <w:r w:rsidRPr="00197021" w:rsidR="003A3BF5">
        <w:t xml:space="preserve"> treating the food supply chain</w:t>
      </w:r>
      <w:r w:rsidRPr="00197021" w:rsidR="00887757">
        <w:t xml:space="preserve"> like a recovering patient, rather than just </w:t>
      </w:r>
      <w:r w:rsidRPr="00197021" w:rsidR="00887757">
        <w:t xml:space="preserve">walking away from it the minute it walks out of the hospital, and </w:t>
      </w:r>
      <w:r w:rsidRPr="00197021" w:rsidR="003A3BF5">
        <w:t xml:space="preserve">I think every </w:t>
      </w:r>
      <w:r w:rsidRPr="00197021" w:rsidR="00887757">
        <w:t>G</w:t>
      </w:r>
      <w:r w:rsidRPr="00197021" w:rsidR="003A3BF5">
        <w:t xml:space="preserve">overnment across Europe </w:t>
      </w:r>
      <w:r w:rsidRPr="00197021" w:rsidR="00052F8C">
        <w:t>is</w:t>
      </w:r>
      <w:r w:rsidRPr="00197021" w:rsidR="003A3BF5">
        <w:t xml:space="preserve"> doing</w:t>
      </w:r>
      <w:r w:rsidRPr="00197021" w:rsidR="00887757">
        <w:t xml:space="preserve"> to be doing this</w:t>
      </w:r>
      <w:r w:rsidRPr="00197021" w:rsidR="00061E9B">
        <w:t xml:space="preserve">. </w:t>
      </w:r>
      <w:r w:rsidRPr="00197021">
        <w:t>The agricultural sector was not in great shape this autumn anyway. We had an</w:t>
      </w:r>
      <w:r w:rsidRPr="00197021" w:rsidR="005D6A90">
        <w:t xml:space="preserve"> </w:t>
      </w:r>
      <w:r w:rsidRPr="00197021" w:rsidR="00C25EAA">
        <w:t>appallingly</w:t>
      </w:r>
      <w:r w:rsidRPr="00197021" w:rsidR="005D6A90">
        <w:t xml:space="preserve"> wet a</w:t>
      </w:r>
      <w:r w:rsidRPr="00197021">
        <w:t>u</w:t>
      </w:r>
      <w:r w:rsidRPr="00197021" w:rsidR="005D6A90">
        <w:t>tumn</w:t>
      </w:r>
      <w:r w:rsidRPr="00197021">
        <w:t xml:space="preserve">. A lot of the crops </w:t>
      </w:r>
      <w:r w:rsidRPr="00197021" w:rsidR="00887757">
        <w:t>had been *inaudible* [15:44:20</w:t>
      </w:r>
      <w:r w:rsidRPr="00197021">
        <w:t xml:space="preserve">] </w:t>
      </w:r>
      <w:r w:rsidRPr="00197021" w:rsidR="005D6A90">
        <w:t>in the spring.</w:t>
      </w:r>
      <w:r w:rsidRPr="00197021" w:rsidR="002D786E">
        <w:t xml:space="preserve"> </w:t>
      </w:r>
      <w:r w:rsidRPr="00197021" w:rsidR="005D6A90">
        <w:t>There w</w:t>
      </w:r>
      <w:r w:rsidRPr="00197021">
        <w:t>ere</w:t>
      </w:r>
      <w:r w:rsidRPr="00197021" w:rsidR="005D6A90">
        <w:t xml:space="preserve"> a lot of problems building up</w:t>
      </w:r>
      <w:r w:rsidRPr="00197021" w:rsidR="00887757">
        <w:t>,</w:t>
      </w:r>
      <w:r w:rsidRPr="00197021">
        <w:t xml:space="preserve"> even before we had coronavirus.</w:t>
      </w:r>
    </w:p>
    <w:p w:rsidR="005D6A90" w:rsidRPr="00197021" w:rsidP="005D6A90">
      <w:pPr>
        <w:pStyle w:val="Answer"/>
      </w:pPr>
      <w:r w:rsidRPr="00197021">
        <w:t>A</w:t>
      </w:r>
      <w:r w:rsidRPr="00197021">
        <w:t>s Ian said, it</w:t>
      </w:r>
      <w:r w:rsidRPr="00197021">
        <w:t xml:space="preserve"> i</w:t>
      </w:r>
      <w:r w:rsidRPr="00197021">
        <w:t xml:space="preserve">s about the </w:t>
      </w:r>
      <w:r w:rsidRPr="00197021">
        <w:t>G</w:t>
      </w:r>
      <w:r w:rsidRPr="00197021">
        <w:t>overnment keeping an eye on</w:t>
      </w:r>
      <w:r w:rsidRPr="00197021" w:rsidR="002D786E">
        <w:t xml:space="preserve"> </w:t>
      </w:r>
      <w:r w:rsidRPr="00197021">
        <w:t xml:space="preserve">things </w:t>
      </w:r>
      <w:r w:rsidRPr="00197021">
        <w:t>and actually being a bit empathetic towards it</w:t>
      </w:r>
      <w:r w:rsidRPr="00197021" w:rsidR="00887757">
        <w:t>,</w:t>
      </w:r>
      <w:r w:rsidRPr="00197021">
        <w:t xml:space="preserve"> rather than just saying, “Right, that</w:t>
      </w:r>
      <w:r w:rsidRPr="00197021" w:rsidR="00887757">
        <w:t xml:space="preserve"> i</w:t>
      </w:r>
      <w:r w:rsidRPr="00197021">
        <w:t>s it. T</w:t>
      </w:r>
      <w:r w:rsidRPr="00197021">
        <w:t>hat crisis is over</w:t>
      </w:r>
      <w:r w:rsidRPr="00197021">
        <w:t>.</w:t>
      </w:r>
      <w:r w:rsidRPr="00197021">
        <w:t xml:space="preserve"> </w:t>
      </w:r>
      <w:r w:rsidRPr="00197021">
        <w:t>L</w:t>
      </w:r>
      <w:r w:rsidRPr="00197021">
        <w:t>et</w:t>
      </w:r>
      <w:r w:rsidRPr="00197021" w:rsidR="00887757">
        <w:t xml:space="preserve"> u</w:t>
      </w:r>
      <w:r w:rsidRPr="00197021">
        <w:t>s walk away from it</w:t>
      </w:r>
      <w:r w:rsidRPr="00197021">
        <w:t>”,</w:t>
      </w:r>
      <w:r w:rsidRPr="00197021">
        <w:t xml:space="preserve"> and everything goes back to normal.</w:t>
      </w:r>
    </w:p>
    <w:p w:rsidR="005D6A90" w:rsidRPr="00197021" w:rsidP="005D6A90">
      <w:pPr>
        <w:pStyle w:val="Question"/>
        <w:numPr>
          <w:ilvl w:val="0"/>
          <w:numId w:val="0"/>
        </w:numPr>
        <w:ind w:left="794"/>
      </w:pPr>
      <w:sdt>
        <w:sdtPr>
          <w:alias w:val="Member"/>
          <w:tag w:val="&lt;Member mnisId='4072' dodsId='28723'&gt;"/>
          <w:id w:val="-332998920"/>
          <w:placeholder>
            <w:docPart w:val="DefaultPlaceholder_1082065158"/>
          </w:placeholder>
          <w:richText/>
        </w:sdtPr>
        <w:sdtContent>
          <w:r w:rsidRPr="00197021">
            <w:rPr>
              <w:b/>
            </w:rPr>
            <w:t>Chair:</w:t>
          </w:r>
        </w:sdtContent>
      </w:sdt>
      <w:r w:rsidRPr="00197021">
        <w:t xml:space="preserve"> </w:t>
      </w:r>
      <w:r w:rsidRPr="00197021" w:rsidR="00C25EAA">
        <w:t xml:space="preserve">Thank you. </w:t>
      </w:r>
      <w:r w:rsidRPr="00197021">
        <w:t xml:space="preserve">Julian, </w:t>
      </w:r>
      <w:r w:rsidRPr="00197021" w:rsidR="00C25EAA">
        <w:t>we will also need to keep an eye on it as a Committee</w:t>
      </w:r>
      <w:r w:rsidRPr="00197021" w:rsidR="00962107">
        <w:t xml:space="preserve">, </w:t>
      </w:r>
      <w:r w:rsidRPr="00197021" w:rsidR="00C25EAA">
        <w:t>to make sure that</w:t>
      </w:r>
      <w:r w:rsidRPr="00197021">
        <w:t xml:space="preserve"> we talk to the </w:t>
      </w:r>
      <w:r w:rsidRPr="00197021" w:rsidR="00C25EAA">
        <w:t>S</w:t>
      </w:r>
      <w:r w:rsidRPr="00197021">
        <w:t xml:space="preserve">ecretary of </w:t>
      </w:r>
      <w:r w:rsidRPr="00197021" w:rsidR="00C25EAA">
        <w:t>S</w:t>
      </w:r>
      <w:r w:rsidRPr="00197021">
        <w:t>tate</w:t>
      </w:r>
      <w:r w:rsidRPr="00197021" w:rsidR="00962107">
        <w:t xml:space="preserve"> about this</w:t>
      </w:r>
      <w:r w:rsidRPr="00197021">
        <w:t xml:space="preserve"> as well.</w:t>
      </w:r>
      <w:r w:rsidRPr="00197021" w:rsidR="002D786E">
        <w:t xml:space="preserve"> </w:t>
      </w:r>
    </w:p>
    <w:p w:rsidR="005D6A90" w:rsidRPr="00197021" w:rsidP="005D6A90">
      <w:pPr>
        <w:pStyle w:val="Question"/>
        <w:numPr>
          <w:ilvl w:val="0"/>
          <w:numId w:val="0"/>
        </w:numPr>
        <w:ind w:left="794"/>
      </w:pPr>
      <w:sdt>
        <w:sdtPr>
          <w:alias w:val="Member"/>
          <w:tag w:val="&lt;Member mnisId='4079' dodsId='35437'&gt;"/>
          <w:id w:val="-455418792"/>
          <w:placeholder>
            <w:docPart w:val="DefaultPlaceholder_1082065158"/>
          </w:placeholder>
          <w:richText/>
        </w:sdtPr>
        <w:sdtContent>
          <w:r w:rsidRPr="00197021">
            <w:rPr>
              <w:b/>
            </w:rPr>
            <w:t>Julian Sturdy:</w:t>
          </w:r>
        </w:sdtContent>
      </w:sdt>
      <w:r w:rsidRPr="00197021">
        <w:t xml:space="preserve"> </w:t>
      </w:r>
      <w:r w:rsidRPr="00197021" w:rsidR="00172BF4">
        <w:t>The point about a recovering patient is a very good one to bear in mind as we go forward with this. That is a good analogy. Thank you</w:t>
      </w:r>
      <w:r w:rsidRPr="00197021">
        <w:t>.</w:t>
      </w:r>
    </w:p>
    <w:p w:rsidR="00172BF4" w:rsidRPr="00197021" w:rsidP="00172BF4">
      <w:pPr>
        <w:pStyle w:val="QuestionCont"/>
      </w:pPr>
      <w:sdt>
        <w:sdtPr>
          <w:alias w:val="Member"/>
          <w:tag w:val="&lt;Member mnisId='4072' dodsId='28723'&gt;"/>
          <w:id w:val="-676345719"/>
          <w:placeholder>
            <w:docPart w:val="0BAC6635AFE04E0BABF3BCDA0F33D716"/>
          </w:placeholder>
          <w:richText/>
        </w:sdtPr>
        <w:sdtContent>
          <w:r w:rsidRPr="00197021">
            <w:rPr>
              <w:b/>
            </w:rPr>
            <w:t>Chair:</w:t>
          </w:r>
        </w:sdtContent>
      </w:sdt>
      <w:r w:rsidRPr="00197021">
        <w:t xml:space="preserve"> Yes, we do not want to kill o</w:t>
      </w:r>
      <w:r w:rsidRPr="00197021" w:rsidR="000F09B2">
        <w:t>f</w:t>
      </w:r>
      <w:r w:rsidRPr="00197021">
        <w:t xml:space="preserve">f the patient, do we? </w:t>
      </w:r>
    </w:p>
    <w:p w:rsidR="005D6A90" w:rsidRPr="00197021" w:rsidP="00962107">
      <w:pPr>
        <w:pStyle w:val="Question"/>
      </w:pPr>
      <w:sdt>
        <w:sdtPr>
          <w:alias w:val="Member"/>
          <w:tag w:val="&lt;Member mnisId='4861' dodsId=''&gt;"/>
          <w:id w:val="1725715805"/>
          <w:placeholder>
            <w:docPart w:val="DefaultPlaceholder_1082065158"/>
          </w:placeholder>
          <w:richText/>
        </w:sdtPr>
        <w:sdtContent>
          <w:r w:rsidRPr="00197021" w:rsidR="003F481F">
            <w:rPr>
              <w:b/>
            </w:rPr>
            <w:t>Robbie Moore:</w:t>
          </w:r>
        </w:sdtContent>
      </w:sdt>
      <w:r w:rsidRPr="00197021" w:rsidR="003F481F">
        <w:t xml:space="preserve"> </w:t>
      </w:r>
      <w:r w:rsidRPr="00197021" w:rsidR="00962107">
        <w:t xml:space="preserve">Thank </w:t>
      </w:r>
      <w:r w:rsidRPr="00197021" w:rsidR="00CF23AD">
        <w:t>you to all the witnesses for your contributions so far. My questions follow on from the</w:t>
      </w:r>
      <w:r w:rsidRPr="00197021" w:rsidR="003F481F">
        <w:t xml:space="preserve"> points that were made earlier on to do with food waste</w:t>
      </w:r>
      <w:r w:rsidRPr="00197021" w:rsidR="00CF23AD">
        <w:t>.</w:t>
      </w:r>
      <w:r w:rsidRPr="00197021" w:rsidR="003F481F">
        <w:t xml:space="preserve"> </w:t>
      </w:r>
      <w:r w:rsidRPr="00197021" w:rsidR="00CF23AD">
        <w:t>H</w:t>
      </w:r>
      <w:r w:rsidRPr="00197021" w:rsidR="003F481F">
        <w:t xml:space="preserve">ow much food do you think has been wasted through the </w:t>
      </w:r>
      <w:r w:rsidRPr="00197021" w:rsidR="00CF23AD">
        <w:t>food supply chain distribution</w:t>
      </w:r>
      <w:r w:rsidRPr="00197021" w:rsidR="000F09B2">
        <w:t>?</w:t>
      </w:r>
      <w:r w:rsidRPr="00197021" w:rsidR="00962107">
        <w:t xml:space="preserve"> </w:t>
      </w:r>
      <w:r w:rsidRPr="00197021" w:rsidR="00CF23AD">
        <w:t>F</w:t>
      </w:r>
      <w:r w:rsidRPr="00197021" w:rsidR="003F481F">
        <w:t>ollowing on from that, from a lessons learned perspective</w:t>
      </w:r>
      <w:r w:rsidRPr="00197021" w:rsidR="00CF23AD">
        <w:t>, how do you think that that could have been avoided?</w:t>
      </w:r>
    </w:p>
    <w:p w:rsidR="00112947" w:rsidRPr="00197021" w:rsidP="003F481F">
      <w:pPr>
        <w:pStyle w:val="Answer"/>
      </w:pPr>
      <w:sdt>
        <w:sdtPr>
          <w:alias w:val="Witness"/>
          <w:id w:val="-965820588"/>
          <w:placeholder>
            <w:docPart w:val="DefaultPlaceholder_1082065158"/>
          </w:placeholder>
          <w:richText/>
        </w:sdtPr>
        <w:sdtContent>
          <w:r w:rsidRPr="00197021" w:rsidR="00147E0B">
            <w:rPr>
              <w:b/>
              <w:i/>
            </w:rPr>
            <w:t>Ian Wright:</w:t>
          </w:r>
          <w:r w:rsidRPr="00197021" w:rsidR="003F481F">
            <w:rPr>
              <w:b/>
            </w:rPr>
            <w:t xml:space="preserve"> </w:t>
          </w:r>
        </w:sdtContent>
      </w:sdt>
      <w:r w:rsidRPr="00197021" w:rsidR="00823888">
        <w:t>That is a really important question and one to which I can only give</w:t>
      </w:r>
      <w:r w:rsidRPr="00197021" w:rsidR="003F481F">
        <w:t xml:space="preserve"> half an answer</w:t>
      </w:r>
      <w:r w:rsidRPr="00197021" w:rsidR="00962107">
        <w:t>.</w:t>
      </w:r>
      <w:r w:rsidRPr="00197021" w:rsidR="002D786E">
        <w:t xml:space="preserve"> </w:t>
      </w:r>
      <w:r w:rsidRPr="00197021" w:rsidR="00962107">
        <w:t>W</w:t>
      </w:r>
      <w:r w:rsidRPr="00197021" w:rsidR="003F481F">
        <w:t xml:space="preserve">e </w:t>
      </w:r>
      <w:r w:rsidRPr="00197021" w:rsidR="00962107">
        <w:t xml:space="preserve">do not </w:t>
      </w:r>
      <w:r w:rsidRPr="00197021" w:rsidR="003F481F">
        <w:t>know yet, partly because, as I said, we</w:t>
      </w:r>
      <w:r w:rsidRPr="00197021" w:rsidR="00823888">
        <w:t xml:space="preserve"> a</w:t>
      </w:r>
      <w:r w:rsidRPr="00197021" w:rsidR="003F481F">
        <w:t>re not even at half</w:t>
      </w:r>
      <w:r w:rsidRPr="00197021" w:rsidR="00823888">
        <w:t>-</w:t>
      </w:r>
      <w:r w:rsidRPr="00197021" w:rsidR="003F481F">
        <w:t>time</w:t>
      </w:r>
      <w:r w:rsidRPr="00197021" w:rsidR="00823888">
        <w:t xml:space="preserve">. We need to add this up at the end of this. The </w:t>
      </w:r>
      <w:r w:rsidRPr="00197021" w:rsidR="003F481F">
        <w:t xml:space="preserve">point that James made </w:t>
      </w:r>
      <w:r w:rsidRPr="00197021" w:rsidR="00823888">
        <w:t>earlier about the food that was</w:t>
      </w:r>
      <w:r w:rsidRPr="00197021" w:rsidR="003F481F">
        <w:t xml:space="preserve"> originally purposed for </w:t>
      </w:r>
      <w:r w:rsidRPr="00197021" w:rsidR="00231EB9">
        <w:t>food service</w:t>
      </w:r>
      <w:r w:rsidRPr="00197021" w:rsidR="003F481F">
        <w:t xml:space="preserve"> and for hospitality </w:t>
      </w:r>
      <w:r w:rsidRPr="00197021" w:rsidR="00FF5973">
        <w:t xml:space="preserve">was that </w:t>
      </w:r>
      <w:r w:rsidRPr="00197021" w:rsidR="003F481F">
        <w:t>it</w:t>
      </w:r>
      <w:r w:rsidRPr="00197021" w:rsidR="00FF5973">
        <w:t xml:space="preserve"> i</w:t>
      </w:r>
      <w:r w:rsidRPr="00197021" w:rsidR="003F481F">
        <w:t>s v</w:t>
      </w:r>
      <w:r w:rsidRPr="00197021" w:rsidR="00FF5973">
        <w:t>e</w:t>
      </w:r>
      <w:r w:rsidRPr="00197021" w:rsidR="003F481F">
        <w:t>ry difficult to swi</w:t>
      </w:r>
      <w:r w:rsidRPr="00197021" w:rsidR="00FF5973">
        <w:t>t</w:t>
      </w:r>
      <w:r w:rsidRPr="00197021" w:rsidR="003F481F">
        <w:t>ch its use into retail and make it useful in that kind of setting</w:t>
      </w:r>
      <w:r w:rsidRPr="00197021" w:rsidR="00FF5973">
        <w:t xml:space="preserve">, so </w:t>
      </w:r>
      <w:r w:rsidRPr="00197021" w:rsidR="003F481F">
        <w:t>some of that will have been wasted</w:t>
      </w:r>
      <w:r w:rsidRPr="00197021" w:rsidR="00FF5973">
        <w:t>. Some of it, however, will have been donated</w:t>
      </w:r>
      <w:r w:rsidRPr="00197021" w:rsidR="003F481F">
        <w:t xml:space="preserve"> and will have gone not just to care</w:t>
      </w:r>
      <w:r w:rsidRPr="00197021" w:rsidR="00FF5973">
        <w:t xml:space="preserve"> </w:t>
      </w:r>
      <w:r w:rsidRPr="00197021" w:rsidR="003F481F">
        <w:t xml:space="preserve">homes </w:t>
      </w:r>
      <w:r w:rsidRPr="00197021" w:rsidR="00FF5973">
        <w:t xml:space="preserve">but into </w:t>
      </w:r>
      <w:r w:rsidRPr="00197021" w:rsidR="00FF5973">
        <w:t>FareShare</w:t>
      </w:r>
      <w:r w:rsidRPr="00197021">
        <w:t xml:space="preserve"> and </w:t>
      </w:r>
      <w:r w:rsidRPr="00197021" w:rsidR="003F481F">
        <w:t>other food distri</w:t>
      </w:r>
      <w:r w:rsidRPr="00197021">
        <w:t>b</w:t>
      </w:r>
      <w:r w:rsidRPr="00197021" w:rsidR="003F481F">
        <w:t>ution networks</w:t>
      </w:r>
      <w:r w:rsidRPr="00197021">
        <w:t>.</w:t>
      </w:r>
    </w:p>
    <w:p w:rsidR="00112947" w:rsidRPr="00197021" w:rsidP="003F481F">
      <w:pPr>
        <w:pStyle w:val="Answer"/>
      </w:pPr>
      <w:r w:rsidRPr="00197021">
        <w:t xml:space="preserve">It is </w:t>
      </w:r>
      <w:r w:rsidRPr="00197021" w:rsidR="000F09B2">
        <w:t>regrettable</w:t>
      </w:r>
      <w:r w:rsidRPr="00197021">
        <w:t xml:space="preserve"> </w:t>
      </w:r>
      <w:r w:rsidRPr="00197021" w:rsidR="003F481F">
        <w:t>that the Treasury has declined a suggestion from the industry and the FDF to allow VAT to be waived on those donations</w:t>
      </w:r>
      <w:r w:rsidRPr="00197021">
        <w:t>. That is an unfortunate thing to do because</w:t>
      </w:r>
      <w:r w:rsidRPr="00197021" w:rsidR="003F481F">
        <w:t xml:space="preserve"> it would have helped those manufacturers who </w:t>
      </w:r>
      <w:r w:rsidRPr="00197021">
        <w:t>had otherwise lost the food anyway</w:t>
      </w:r>
      <w:r w:rsidRPr="00197021" w:rsidR="003F481F">
        <w:t xml:space="preserve"> to have recovered some of their costs</w:t>
      </w:r>
      <w:r w:rsidRPr="00197021">
        <w:t>, and it is certainly what</w:t>
      </w:r>
      <w:r w:rsidRPr="00197021" w:rsidR="00962107">
        <w:t xml:space="preserve"> has been </w:t>
      </w:r>
      <w:r w:rsidRPr="00197021">
        <w:t>done in the past in other circumstances.</w:t>
      </w:r>
    </w:p>
    <w:p w:rsidR="00962107" w:rsidRPr="00197021" w:rsidP="00995DD3">
      <w:pPr>
        <w:pStyle w:val="Answer"/>
      </w:pPr>
      <w:r w:rsidRPr="00197021">
        <w:t>The point I made to the</w:t>
      </w:r>
      <w:r w:rsidRPr="00197021" w:rsidR="003F481F">
        <w:t xml:space="preserve"> </w:t>
      </w:r>
      <w:r w:rsidRPr="00197021" w:rsidR="00995DD3">
        <w:t>I</w:t>
      </w:r>
      <w:r w:rsidRPr="00197021" w:rsidR="003F481F">
        <w:t xml:space="preserve">nternational </w:t>
      </w:r>
      <w:r w:rsidRPr="00197021" w:rsidR="00995DD3">
        <w:t>T</w:t>
      </w:r>
      <w:r w:rsidRPr="00197021" w:rsidR="003F481F">
        <w:t xml:space="preserve">rade </w:t>
      </w:r>
      <w:r w:rsidRPr="00197021" w:rsidR="00995DD3">
        <w:t>C</w:t>
      </w:r>
      <w:r w:rsidRPr="00197021" w:rsidR="003F481F">
        <w:t>ommittee</w:t>
      </w:r>
      <w:r w:rsidRPr="00197021" w:rsidR="00995DD3">
        <w:t>, as the Chair knows, is that this crisis has</w:t>
      </w:r>
      <w:r w:rsidRPr="00197021">
        <w:t xml:space="preserve"> thrown up </w:t>
      </w:r>
      <w:r w:rsidRPr="00197021" w:rsidR="003F481F">
        <w:t xml:space="preserve">an absence of responsibility in </w:t>
      </w:r>
      <w:r w:rsidRPr="00197021" w:rsidR="00995DD3">
        <w:t>G</w:t>
      </w:r>
      <w:r w:rsidRPr="00197021" w:rsidR="003F481F">
        <w:t>ov</w:t>
      </w:r>
      <w:r w:rsidRPr="00197021" w:rsidR="00995DD3">
        <w:t>ernmen</w:t>
      </w:r>
      <w:r w:rsidRPr="00197021" w:rsidR="003F481F">
        <w:t>t for hunger</w:t>
      </w:r>
      <w:r w:rsidRPr="00197021" w:rsidR="00995DD3">
        <w:t xml:space="preserve"> and for the 2.5 million people for whom their main meal of the day comes </w:t>
      </w:r>
      <w:r w:rsidRPr="00197021" w:rsidR="003F481F">
        <w:t>through donated food</w:t>
      </w:r>
      <w:r w:rsidRPr="00197021">
        <w:t>,</w:t>
      </w:r>
      <w:r w:rsidRPr="00197021" w:rsidR="003F481F">
        <w:t xml:space="preserve"> whether it be </w:t>
      </w:r>
      <w:r w:rsidRPr="00197021" w:rsidR="00995DD3">
        <w:t>F</w:t>
      </w:r>
      <w:r w:rsidRPr="00197021" w:rsidR="003F481F">
        <w:t>ar</w:t>
      </w:r>
      <w:r w:rsidRPr="00197021" w:rsidR="00995DD3">
        <w:t>eS</w:t>
      </w:r>
      <w:r w:rsidRPr="00197021" w:rsidR="003F481F">
        <w:t>hare</w:t>
      </w:r>
      <w:r w:rsidRPr="00197021" w:rsidR="00995DD3">
        <w:t>,</w:t>
      </w:r>
      <w:r w:rsidRPr="00197021" w:rsidR="003F481F">
        <w:t xml:space="preserve"> </w:t>
      </w:r>
      <w:r w:rsidRPr="00197021" w:rsidR="0092102C">
        <w:t>food bank</w:t>
      </w:r>
      <w:r w:rsidRPr="00197021" w:rsidR="003F481F">
        <w:t>s</w:t>
      </w:r>
      <w:r w:rsidRPr="00197021" w:rsidR="00995DD3">
        <w:t xml:space="preserve"> or</w:t>
      </w:r>
      <w:r w:rsidRPr="00197021" w:rsidR="003F481F">
        <w:t xml:space="preserve"> whatever mechanism</w:t>
      </w:r>
      <w:r w:rsidRPr="00197021" w:rsidR="00995DD3">
        <w:t xml:space="preserve">. Those mechanisms have all been put at risk </w:t>
      </w:r>
      <w:r w:rsidRPr="00197021" w:rsidR="003F481F">
        <w:t>by this crisis because</w:t>
      </w:r>
      <w:r w:rsidRPr="00197021" w:rsidR="00995DD3">
        <w:t>,</w:t>
      </w:r>
      <w:r w:rsidRPr="00197021" w:rsidR="003F481F">
        <w:t xml:space="preserve"> clearly</w:t>
      </w:r>
      <w:r w:rsidRPr="00197021" w:rsidR="00995DD3">
        <w:t>,</w:t>
      </w:r>
      <w:r w:rsidRPr="00197021" w:rsidR="003F481F">
        <w:t xml:space="preserve"> retailers </w:t>
      </w:r>
      <w:r w:rsidRPr="00197021" w:rsidR="00995DD3">
        <w:t>and distribution centres that usually are</w:t>
      </w:r>
      <w:r w:rsidRPr="00197021" w:rsidR="003F481F">
        <w:t xml:space="preserve"> the</w:t>
      </w:r>
      <w:r w:rsidRPr="00197021" w:rsidR="002D786E">
        <w:t xml:space="preserve"> </w:t>
      </w:r>
      <w:r w:rsidRPr="00197021" w:rsidR="003F481F">
        <w:t>biggest source</w:t>
      </w:r>
      <w:r w:rsidRPr="00197021" w:rsidR="00995DD3">
        <w:t xml:space="preserve"> of donations for </w:t>
      </w:r>
      <w:r w:rsidRPr="00197021" w:rsidR="00995DD3">
        <w:t>FareShare</w:t>
      </w:r>
      <w:r w:rsidRPr="00197021" w:rsidR="00995DD3">
        <w:t xml:space="preserve"> and others</w:t>
      </w:r>
      <w:r w:rsidRPr="00197021" w:rsidR="003F481F">
        <w:t xml:space="preserve"> </w:t>
      </w:r>
      <w:r w:rsidRPr="00197021">
        <w:t xml:space="preserve">and would have normally have given food away </w:t>
      </w:r>
      <w:r w:rsidRPr="00197021" w:rsidR="00995DD3">
        <w:t xml:space="preserve">have been </w:t>
      </w:r>
      <w:r w:rsidRPr="00197021" w:rsidR="003F481F">
        <w:t>holding on</w:t>
      </w:r>
      <w:r w:rsidRPr="00197021">
        <w:t xml:space="preserve"> </w:t>
      </w:r>
      <w:r w:rsidRPr="00197021" w:rsidR="003F481F">
        <w:t xml:space="preserve">to </w:t>
      </w:r>
      <w:r w:rsidRPr="00197021">
        <w:t xml:space="preserve">it </w:t>
      </w:r>
      <w:r w:rsidRPr="00197021" w:rsidR="00995DD3">
        <w:t>because they were afraid at the start of the crisis</w:t>
      </w:r>
      <w:r w:rsidRPr="00197021" w:rsidR="003F481F">
        <w:t xml:space="preserve"> ab</w:t>
      </w:r>
      <w:r w:rsidRPr="00197021" w:rsidR="00995DD3">
        <w:t>o</w:t>
      </w:r>
      <w:r w:rsidRPr="00197021" w:rsidR="003F481F">
        <w:t>ut their suppl</w:t>
      </w:r>
      <w:r w:rsidRPr="00197021" w:rsidR="00995DD3">
        <w:t>y.</w:t>
      </w:r>
      <w:r w:rsidRPr="00197021" w:rsidR="003F481F">
        <w:t xml:space="preserve"> </w:t>
      </w:r>
    </w:p>
    <w:p w:rsidR="003F481F" w:rsidRPr="00197021" w:rsidP="00995DD3">
      <w:pPr>
        <w:pStyle w:val="Answer"/>
      </w:pPr>
      <w:r w:rsidRPr="00197021">
        <w:t>No sin</w:t>
      </w:r>
      <w:r w:rsidRPr="00197021">
        <w:t>g</w:t>
      </w:r>
      <w:r w:rsidRPr="00197021">
        <w:t>l</w:t>
      </w:r>
      <w:r w:rsidRPr="00197021">
        <w:t xml:space="preserve">e </w:t>
      </w:r>
      <w:r w:rsidRPr="00197021" w:rsidR="00962107">
        <w:t>M</w:t>
      </w:r>
      <w:r w:rsidRPr="00197021">
        <w:t>inistry</w:t>
      </w:r>
      <w:r w:rsidRPr="00197021">
        <w:t xml:space="preserve"> or </w:t>
      </w:r>
      <w:r w:rsidRPr="00197021" w:rsidR="00962107">
        <w:t>D</w:t>
      </w:r>
      <w:r w:rsidRPr="00197021">
        <w:t xml:space="preserve">epartment has responsibility </w:t>
      </w:r>
      <w:r w:rsidRPr="00197021" w:rsidR="00D64639">
        <w:t>for that co-ordinat</w:t>
      </w:r>
      <w:r w:rsidRPr="00197021" w:rsidR="000F09B2">
        <w:t>ion</w:t>
      </w:r>
      <w:r w:rsidRPr="00197021" w:rsidR="00D64639">
        <w:t>—not the Ministry of Housing, Communities and Local Government</w:t>
      </w:r>
      <w:r w:rsidRPr="00197021">
        <w:t>, no</w:t>
      </w:r>
      <w:r w:rsidRPr="00197021" w:rsidR="00D64639">
        <w:t>t the Department for Work and Pensions, not the Department of Health and Social Care and not Defra. Some</w:t>
      </w:r>
      <w:r w:rsidRPr="00197021">
        <w:t>one has to take responsibility for those</w:t>
      </w:r>
      <w:r w:rsidRPr="00197021" w:rsidR="00D64639">
        <w:t xml:space="preserve"> </w:t>
      </w:r>
      <w:r w:rsidRPr="00197021" w:rsidR="00DC5625">
        <w:t>2.5 million people and have a</w:t>
      </w:r>
      <w:r w:rsidRPr="00197021">
        <w:t xml:space="preserve"> co</w:t>
      </w:r>
      <w:r w:rsidRPr="00197021" w:rsidR="00DC5625">
        <w:t>-</w:t>
      </w:r>
      <w:r w:rsidRPr="00197021">
        <w:t>ordination role.</w:t>
      </w:r>
      <w:r w:rsidRPr="00197021" w:rsidR="002D786E">
        <w:t xml:space="preserve"> </w:t>
      </w:r>
      <w:r w:rsidRPr="00197021">
        <w:t xml:space="preserve">We have </w:t>
      </w:r>
      <w:r w:rsidRPr="00197021" w:rsidR="00DC5625">
        <w:t>M</w:t>
      </w:r>
      <w:r w:rsidRPr="00197021">
        <w:t>in</w:t>
      </w:r>
      <w:r w:rsidRPr="00197021" w:rsidR="00DC5625">
        <w:t>i</w:t>
      </w:r>
      <w:r w:rsidRPr="00197021">
        <w:t>ster</w:t>
      </w:r>
      <w:r w:rsidRPr="00197021" w:rsidR="00962107">
        <w:t>s</w:t>
      </w:r>
      <w:r w:rsidRPr="00197021">
        <w:t xml:space="preserve"> for women, minorities, veteran</w:t>
      </w:r>
      <w:r w:rsidRPr="00197021" w:rsidR="00962107">
        <w:t>s</w:t>
      </w:r>
      <w:r w:rsidRPr="00197021">
        <w:t xml:space="preserve"> </w:t>
      </w:r>
      <w:r w:rsidRPr="00197021" w:rsidR="00DC5625">
        <w:t xml:space="preserve">and the </w:t>
      </w:r>
      <w:r w:rsidRPr="00197021">
        <w:t>disable</w:t>
      </w:r>
      <w:r w:rsidRPr="00197021" w:rsidR="00DC5625">
        <w:t xml:space="preserve">d, and we </w:t>
      </w:r>
      <w:r w:rsidRPr="00197021">
        <w:t xml:space="preserve">should have a </w:t>
      </w:r>
      <w:r w:rsidRPr="00197021" w:rsidR="00DC5625">
        <w:t>M</w:t>
      </w:r>
      <w:r w:rsidRPr="00197021">
        <w:t>inister for the hungry.</w:t>
      </w:r>
    </w:p>
    <w:p w:rsidR="00007679" w:rsidRPr="00197021" w:rsidP="00007679">
      <w:pPr>
        <w:pStyle w:val="QuestionCont"/>
      </w:pPr>
      <w:sdt>
        <w:sdtPr>
          <w:alias w:val="Member"/>
          <w:tag w:val="&lt;Member mnisId='4072' dodsId='28723'&gt;"/>
          <w:id w:val="-2109647265"/>
          <w:placeholder>
            <w:docPart w:val="FBAA8B49BF3244D890D61C3E19FC58CA"/>
          </w:placeholder>
          <w:richText/>
        </w:sdtPr>
        <w:sdtContent>
          <w:r w:rsidRPr="00197021">
            <w:rPr>
              <w:b/>
            </w:rPr>
            <w:t>Chair:</w:t>
          </w:r>
        </w:sdtContent>
      </w:sdt>
      <w:r w:rsidRPr="00197021">
        <w:t xml:space="preserve"> That is a powerful point.</w:t>
      </w:r>
    </w:p>
    <w:p w:rsidR="00184239" w:rsidRPr="00197021" w:rsidP="003F481F">
      <w:pPr>
        <w:pStyle w:val="Answer"/>
      </w:pPr>
      <w:sdt>
        <w:sdtPr>
          <w:alias w:val="Witness"/>
          <w:id w:val="1260030174"/>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r w:rsidRPr="00197021" w:rsidR="00147E0B">
            <w:rPr>
              <w:b/>
              <w:i/>
            </w:rPr>
            <w:t xml:space="preserve"> </w:t>
          </w:r>
        </w:sdtContent>
      </w:sdt>
      <w:r w:rsidRPr="00197021" w:rsidR="00007679">
        <w:t>T</w:t>
      </w:r>
      <w:r w:rsidRPr="00197021" w:rsidR="003F481F">
        <w:t>he question is a really good one</w:t>
      </w:r>
      <w:r w:rsidRPr="00197021" w:rsidR="00007679">
        <w:t xml:space="preserve"> and, as Ian says, it is difficult to quantify. W</w:t>
      </w:r>
      <w:r w:rsidRPr="00197021" w:rsidR="003F481F">
        <w:t>e know that</w:t>
      </w:r>
      <w:r w:rsidRPr="00197021" w:rsidR="00007679">
        <w:t>,</w:t>
      </w:r>
      <w:r w:rsidRPr="00197021" w:rsidR="003F481F">
        <w:t xml:space="preserve"> at a start of this process</w:t>
      </w:r>
      <w:r w:rsidRPr="00197021" w:rsidR="00007679">
        <w:t xml:space="preserve">, there was £20 million worth of stock </w:t>
      </w:r>
      <w:r w:rsidRPr="00197021" w:rsidR="003F481F">
        <w:t>in fresh storage ready for food service</w:t>
      </w:r>
      <w:r w:rsidRPr="00197021" w:rsidR="00007679">
        <w:t>. Some of that has been frozen down and that will be coming</w:t>
      </w:r>
      <w:r w:rsidRPr="00197021" w:rsidR="003F481F">
        <w:t xml:space="preserve"> out of freezers as we start t</w:t>
      </w:r>
      <w:r w:rsidRPr="00197021" w:rsidR="00007679">
        <w:t>o</w:t>
      </w:r>
      <w:r w:rsidRPr="00197021" w:rsidR="003F481F">
        <w:t xml:space="preserve"> unwind and the hospitality sector begins</w:t>
      </w:r>
      <w:r w:rsidRPr="00197021" w:rsidR="00007679">
        <w:t xml:space="preserve"> to restart. </w:t>
      </w:r>
      <w:r w:rsidRPr="00197021" w:rsidR="00962107">
        <w:t>T</w:t>
      </w:r>
      <w:r w:rsidRPr="00197021" w:rsidR="00007679">
        <w:t xml:space="preserve">here is no question that some of that product </w:t>
      </w:r>
      <w:r w:rsidRPr="00197021" w:rsidR="00962107">
        <w:t>will</w:t>
      </w:r>
      <w:r w:rsidRPr="00197021" w:rsidR="00007679">
        <w:t xml:space="preserve"> have been</w:t>
      </w:r>
      <w:r w:rsidRPr="00197021">
        <w:t xml:space="preserve"> </w:t>
      </w:r>
      <w:r w:rsidRPr="00197021" w:rsidR="003F481F">
        <w:t>thrown away</w:t>
      </w:r>
      <w:r w:rsidRPr="00197021" w:rsidR="00962107">
        <w:t>,</w:t>
      </w:r>
      <w:r w:rsidRPr="00197021">
        <w:t xml:space="preserve"> because, with the 95% decline, in some cases, of volume overnight,</w:t>
      </w:r>
      <w:r w:rsidRPr="00197021" w:rsidR="003F481F">
        <w:t xml:space="preserve"> businesses </w:t>
      </w:r>
      <w:r w:rsidRPr="00197021">
        <w:t>will have held on</w:t>
      </w:r>
      <w:r w:rsidRPr="00197021" w:rsidR="00962107">
        <w:t xml:space="preserve"> </w:t>
      </w:r>
      <w:r w:rsidRPr="00197021">
        <w:t>to that stock looking to sell it, lo</w:t>
      </w:r>
      <w:r w:rsidRPr="00197021" w:rsidR="003F481F">
        <w:t>oking to move it into retail</w:t>
      </w:r>
      <w:r w:rsidRPr="00197021">
        <w:t xml:space="preserve"> and looking to repackage it or use it in other areas. At</w:t>
      </w:r>
      <w:r w:rsidRPr="00197021" w:rsidR="003F481F">
        <w:t xml:space="preserve"> the point at which that was too late to do</w:t>
      </w:r>
      <w:r w:rsidRPr="00197021">
        <w:t>, it was very difficult to donate. As Ian says, if</w:t>
      </w:r>
      <w:r w:rsidRPr="00197021" w:rsidR="003F481F">
        <w:t xml:space="preserve"> there was some form of tax relief</w:t>
      </w:r>
      <w:r w:rsidRPr="00197021">
        <w:t xml:space="preserve"> or </w:t>
      </w:r>
      <w:r w:rsidRPr="00197021" w:rsidR="000F09B2">
        <w:t>support</w:t>
      </w:r>
      <w:r w:rsidRPr="00197021">
        <w:t xml:space="preserve"> from the </w:t>
      </w:r>
      <w:r w:rsidRPr="00197021" w:rsidR="000F09B2">
        <w:t>Treasury</w:t>
      </w:r>
      <w:r w:rsidRPr="00197021">
        <w:t xml:space="preserve"> for those donations, </w:t>
      </w:r>
      <w:r w:rsidRPr="00197021" w:rsidR="003F481F">
        <w:t xml:space="preserve">it would enable </w:t>
      </w:r>
      <w:r w:rsidRPr="00197021" w:rsidR="000F09B2">
        <w:t>businesses</w:t>
      </w:r>
      <w:r w:rsidRPr="00197021" w:rsidR="003F481F">
        <w:t xml:space="preserve"> to make that decision earlier in the process</w:t>
      </w:r>
      <w:r w:rsidRPr="00197021">
        <w:t>.</w:t>
      </w:r>
    </w:p>
    <w:p w:rsidR="00184239" w:rsidRPr="00197021" w:rsidP="003F481F">
      <w:pPr>
        <w:pStyle w:val="Answer"/>
      </w:pPr>
      <w:r w:rsidRPr="00197021">
        <w:t>The other thing to remember</w:t>
      </w:r>
      <w:r w:rsidRPr="00197021" w:rsidR="00962107">
        <w:t xml:space="preserve"> </w:t>
      </w:r>
      <w:r w:rsidRPr="00197021">
        <w:t>is that</w:t>
      </w:r>
      <w:r w:rsidRPr="00197021" w:rsidR="003F481F">
        <w:t xml:space="preserve"> some of the products </w:t>
      </w:r>
      <w:r w:rsidRPr="00197021">
        <w:t xml:space="preserve">that </w:t>
      </w:r>
      <w:r w:rsidRPr="00197021" w:rsidR="003F481F">
        <w:t xml:space="preserve">were produced were </w:t>
      </w:r>
      <w:r w:rsidRPr="00197021">
        <w:t xml:space="preserve">specific for </w:t>
      </w:r>
      <w:r w:rsidRPr="00197021" w:rsidR="003F481F">
        <w:t>some public</w:t>
      </w:r>
      <w:r w:rsidRPr="00197021" w:rsidR="00962107">
        <w:t>-</w:t>
      </w:r>
      <w:r w:rsidRPr="00197021" w:rsidR="003F481F">
        <w:t>sect</w:t>
      </w:r>
      <w:r w:rsidRPr="00197021">
        <w:t>o</w:t>
      </w:r>
      <w:r w:rsidRPr="00197021" w:rsidR="003F481F">
        <w:t>r</w:t>
      </w:r>
      <w:r w:rsidRPr="00197021">
        <w:t xml:space="preserve"> environments. For example, </w:t>
      </w:r>
      <w:r w:rsidRPr="00197021" w:rsidR="003F481F">
        <w:t>school</w:t>
      </w:r>
      <w:r w:rsidRPr="00197021">
        <w:t>-</w:t>
      </w:r>
      <w:r w:rsidRPr="00197021" w:rsidR="003F481F">
        <w:t>ready products are very difficult to sell to consumers or to dona</w:t>
      </w:r>
      <w:r w:rsidRPr="00197021">
        <w:t>t</w:t>
      </w:r>
      <w:r w:rsidRPr="00197021" w:rsidR="003F481F">
        <w:t>e to charities</w:t>
      </w:r>
      <w:r w:rsidRPr="00197021">
        <w:t xml:space="preserve">, so there would be wastage of products that, </w:t>
      </w:r>
      <w:r w:rsidRPr="00197021" w:rsidR="003F481F">
        <w:t xml:space="preserve">just </w:t>
      </w:r>
      <w:r w:rsidRPr="00197021">
        <w:t>by</w:t>
      </w:r>
      <w:r w:rsidRPr="00197021" w:rsidR="003F481F">
        <w:t xml:space="preserve"> dint</w:t>
      </w:r>
      <w:r w:rsidRPr="00197021">
        <w:t xml:space="preserve"> of the </w:t>
      </w:r>
      <w:r w:rsidRPr="00197021" w:rsidR="00962107">
        <w:t xml:space="preserve">type of </w:t>
      </w:r>
      <w:r w:rsidRPr="00197021">
        <w:t xml:space="preserve">product they were, </w:t>
      </w:r>
      <w:r w:rsidRPr="00197021" w:rsidR="00962107">
        <w:t xml:space="preserve">were unable to </w:t>
      </w:r>
      <w:r w:rsidRPr="00197021">
        <w:t>be donated</w:t>
      </w:r>
      <w:r w:rsidRPr="00197021" w:rsidR="00962107">
        <w:t xml:space="preserve">, </w:t>
      </w:r>
      <w:r w:rsidRPr="00197021">
        <w:t>sold</w:t>
      </w:r>
      <w:r w:rsidRPr="00197021" w:rsidR="00962107">
        <w:t>,</w:t>
      </w:r>
      <w:r w:rsidRPr="00197021">
        <w:t xml:space="preserve"> repackaged or repurposed in some way. If there was support</w:t>
      </w:r>
      <w:r w:rsidRPr="00197021" w:rsidR="003F481F">
        <w:t xml:space="preserve"> via the tax system</w:t>
      </w:r>
      <w:r w:rsidRPr="00197021">
        <w:t>, it would allow for the provision of food</w:t>
      </w:r>
      <w:r w:rsidRPr="00197021" w:rsidR="003F481F">
        <w:t xml:space="preserve"> to those charities</w:t>
      </w:r>
      <w:r w:rsidRPr="00197021">
        <w:t xml:space="preserve"> and</w:t>
      </w:r>
      <w:r w:rsidRPr="00197021" w:rsidR="003F481F">
        <w:t xml:space="preserve"> make it much easier</w:t>
      </w:r>
      <w:r w:rsidRPr="00197021">
        <w:t>.</w:t>
      </w:r>
    </w:p>
    <w:p w:rsidR="003F481F" w:rsidRPr="00197021" w:rsidP="003F481F">
      <w:pPr>
        <w:pStyle w:val="Answer"/>
      </w:pPr>
      <w:r w:rsidRPr="00197021">
        <w:t>W</w:t>
      </w:r>
      <w:r w:rsidRPr="00197021">
        <w:t>ith regards to your second point</w:t>
      </w:r>
      <w:r w:rsidRPr="00197021">
        <w:t xml:space="preserve"> about what we have learned from this </w:t>
      </w:r>
      <w:r w:rsidRPr="00197021" w:rsidR="00567843">
        <w:t xml:space="preserve">and </w:t>
      </w:r>
      <w:r w:rsidRPr="00197021">
        <w:t xml:space="preserve">what </w:t>
      </w:r>
      <w:r w:rsidRPr="00197021">
        <w:t xml:space="preserve">we </w:t>
      </w:r>
      <w:r w:rsidRPr="00197021">
        <w:t xml:space="preserve">will do differently </w:t>
      </w:r>
      <w:r w:rsidRPr="00197021">
        <w:t>as a result, hindsight is a wonderful thing. That is a cliché but it i</w:t>
      </w:r>
      <w:r w:rsidRPr="00197021">
        <w:t>s actually</w:t>
      </w:r>
      <w:r w:rsidRPr="00197021">
        <w:t xml:space="preserve"> true in this case. B</w:t>
      </w:r>
      <w:r w:rsidRPr="00197021">
        <w:t xml:space="preserve">usinesses were buying </w:t>
      </w:r>
      <w:r w:rsidRPr="00197021">
        <w:t>product in February, expecting that we would</w:t>
      </w:r>
      <w:r w:rsidRPr="00197021">
        <w:t xml:space="preserve"> go into </w:t>
      </w:r>
      <w:r w:rsidRPr="00197021">
        <w:t>E</w:t>
      </w:r>
      <w:r w:rsidRPr="00197021">
        <w:t>aster and the summer</w:t>
      </w:r>
      <w:r w:rsidRPr="00197021" w:rsidR="00810122">
        <w:t>—</w:t>
      </w:r>
      <w:r w:rsidRPr="00197021">
        <w:t xml:space="preserve">the peak selling period </w:t>
      </w:r>
      <w:r w:rsidRPr="00197021" w:rsidR="00810122">
        <w:t xml:space="preserve">for </w:t>
      </w:r>
      <w:r w:rsidRPr="00197021" w:rsidR="00231EB9">
        <w:t>food service</w:t>
      </w:r>
      <w:r w:rsidRPr="00197021" w:rsidR="00810122">
        <w:t xml:space="preserve"> and hospitality—</w:t>
      </w:r>
      <w:r w:rsidRPr="00197021" w:rsidR="00567843">
        <w:t>but</w:t>
      </w:r>
      <w:r w:rsidRPr="00197021" w:rsidR="00810122">
        <w:t xml:space="preserve"> then those</w:t>
      </w:r>
      <w:r w:rsidRPr="00197021">
        <w:t xml:space="preserve"> businesses were closed overnight</w:t>
      </w:r>
      <w:r w:rsidRPr="00197021" w:rsidR="00810122">
        <w:t xml:space="preserve"> and left with stock </w:t>
      </w:r>
      <w:r w:rsidRPr="00197021" w:rsidR="00962107">
        <w:t xml:space="preserve">on hand </w:t>
      </w:r>
      <w:r w:rsidRPr="00197021" w:rsidR="00810122">
        <w:t>that they had no way of getting rid of.</w:t>
      </w:r>
      <w:r w:rsidRPr="00197021">
        <w:t xml:space="preserve"> </w:t>
      </w:r>
      <w:r w:rsidRPr="00197021" w:rsidR="00810122">
        <w:t>S</w:t>
      </w:r>
      <w:r w:rsidRPr="00197021">
        <w:t>uppliers still wanted paying so</w:t>
      </w:r>
      <w:r w:rsidRPr="00197021" w:rsidR="00810122">
        <w:t>,</w:t>
      </w:r>
      <w:r w:rsidRPr="00197021">
        <w:t xml:space="preserve"> quite rightly</w:t>
      </w:r>
      <w:r w:rsidRPr="00197021" w:rsidR="00810122">
        <w:t>,</w:t>
      </w:r>
      <w:r w:rsidRPr="00197021">
        <w:t xml:space="preserve"> they wanted</w:t>
      </w:r>
      <w:r w:rsidRPr="00197021" w:rsidR="00810122">
        <w:t xml:space="preserve"> to try to get some return for their investment</w:t>
      </w:r>
      <w:r w:rsidRPr="00197021" w:rsidR="00962107">
        <w:t xml:space="preserve"> in</w:t>
      </w:r>
      <w:r w:rsidRPr="00197021" w:rsidR="00810122">
        <w:t xml:space="preserve"> the first place</w:t>
      </w:r>
      <w:r w:rsidRPr="00197021" w:rsidR="00962107">
        <w:t>.</w:t>
      </w:r>
      <w:r w:rsidRPr="00197021" w:rsidR="00810122">
        <w:t xml:space="preserve"> </w:t>
      </w:r>
      <w:r w:rsidRPr="00197021" w:rsidR="00962107">
        <w:t>T</w:t>
      </w:r>
      <w:r w:rsidRPr="00197021" w:rsidR="00810122">
        <w:t>hey were getting</w:t>
      </w:r>
      <w:r w:rsidRPr="00197021">
        <w:t xml:space="preserve"> no money back from their customers</w:t>
      </w:r>
      <w:r w:rsidRPr="00197021" w:rsidR="00962107">
        <w:t>,</w:t>
      </w:r>
      <w:r w:rsidRPr="00197021" w:rsidR="00810122">
        <w:t xml:space="preserve"> so they were</w:t>
      </w:r>
      <w:r w:rsidRPr="00197021" w:rsidR="00567843">
        <w:t xml:space="preserve"> very</w:t>
      </w:r>
      <w:r w:rsidRPr="00197021" w:rsidR="00810122">
        <w:t xml:space="preserve"> much squeezed. You </w:t>
      </w:r>
      <w:r w:rsidRPr="00197021" w:rsidR="00962107">
        <w:t xml:space="preserve">have </w:t>
      </w:r>
      <w:r w:rsidRPr="00197021" w:rsidR="00810122">
        <w:t>to have</w:t>
      </w:r>
      <w:r w:rsidRPr="00197021">
        <w:t xml:space="preserve"> some sympathy </w:t>
      </w:r>
      <w:r w:rsidRPr="00197021" w:rsidR="00810122">
        <w:t xml:space="preserve">for </w:t>
      </w:r>
      <w:r w:rsidRPr="00197021" w:rsidR="00567843">
        <w:t>businesses</w:t>
      </w:r>
      <w:r w:rsidRPr="00197021" w:rsidR="00810122">
        <w:t xml:space="preserve"> that were trying to sell those</w:t>
      </w:r>
      <w:r w:rsidRPr="00197021">
        <w:t xml:space="preserve"> as opposed to</w:t>
      </w:r>
      <w:r w:rsidRPr="00197021" w:rsidR="00810122">
        <w:t xml:space="preserve"> immediately donating them </w:t>
      </w:r>
      <w:r w:rsidRPr="00197021" w:rsidR="00181F4A">
        <w:t>without</w:t>
      </w:r>
      <w:r w:rsidRPr="00197021" w:rsidR="00810122">
        <w:t xml:space="preserve"> any form of</w:t>
      </w:r>
      <w:r w:rsidRPr="00197021">
        <w:t xml:space="preserve"> tax relief.</w:t>
      </w:r>
    </w:p>
    <w:p w:rsidR="00181F4A" w:rsidRPr="00197021" w:rsidP="003F481F">
      <w:pPr>
        <w:pStyle w:val="Answer"/>
      </w:pPr>
      <w:sdt>
        <w:sdtPr>
          <w:alias w:val="Witness"/>
          <w:id w:val="1731661891"/>
          <w:placeholder>
            <w:docPart w:val="DefaultPlaceholder_1082065158"/>
          </w:placeholder>
          <w:richText/>
        </w:sdtPr>
        <w:sdtContent>
          <w:r w:rsidRPr="00197021" w:rsidR="00147E0B">
            <w:rPr>
              <w:b/>
              <w:i/>
            </w:rPr>
            <w:t xml:space="preserve">Nick Allen: </w:t>
          </w:r>
        </w:sdtContent>
      </w:sdt>
      <w:r w:rsidRPr="00197021">
        <w:t xml:space="preserve">We have covered the potentials of waste and things like that. I </w:t>
      </w:r>
      <w:r w:rsidRPr="00197021" w:rsidR="00AE49D1">
        <w:t xml:space="preserve">just want </w:t>
      </w:r>
      <w:r w:rsidRPr="00197021">
        <w:t xml:space="preserve">to address the lessons learned. Everyone has certainly learned a lot more about the </w:t>
      </w:r>
      <w:r w:rsidRPr="00197021" w:rsidR="003F481F">
        <w:t>just</w:t>
      </w:r>
      <w:r w:rsidRPr="00197021">
        <w:t>-</w:t>
      </w:r>
      <w:r w:rsidRPr="00197021" w:rsidR="003F481F">
        <w:t>in</w:t>
      </w:r>
      <w:r w:rsidRPr="00197021">
        <w:t>-</w:t>
      </w:r>
      <w:r w:rsidRPr="00197021" w:rsidR="003F481F">
        <w:t>time supply chain</w:t>
      </w:r>
      <w:r w:rsidRPr="00197021" w:rsidR="00AE49D1">
        <w:t>,</w:t>
      </w:r>
      <w:r w:rsidRPr="00197021">
        <w:t xml:space="preserve"> how complex it is and</w:t>
      </w:r>
      <w:r w:rsidRPr="00197021" w:rsidR="003F481F">
        <w:t xml:space="preserve"> that it is literally that</w:t>
      </w:r>
      <w:r w:rsidRPr="00197021" w:rsidR="00AE49D1">
        <w:t>—</w:t>
      </w:r>
      <w:r w:rsidRPr="00197021">
        <w:t xml:space="preserve">it is very efficient but it is a </w:t>
      </w:r>
      <w:r w:rsidRPr="00197021" w:rsidR="003F481F">
        <w:t>just</w:t>
      </w:r>
      <w:r w:rsidRPr="00197021">
        <w:t>-</w:t>
      </w:r>
      <w:r w:rsidRPr="00197021" w:rsidR="003F481F">
        <w:t>in</w:t>
      </w:r>
      <w:r w:rsidRPr="00197021">
        <w:t>-</w:t>
      </w:r>
      <w:r w:rsidRPr="00197021" w:rsidR="003F481F">
        <w:t>time</w:t>
      </w:r>
      <w:r w:rsidRPr="00197021">
        <w:t xml:space="preserve"> supply chain. We need to make sure, for </w:t>
      </w:r>
      <w:r w:rsidRPr="00197021" w:rsidR="003F481F">
        <w:t>future preparedness for anything like this again</w:t>
      </w:r>
      <w:r w:rsidRPr="00197021">
        <w:t>, that we have a better understanding of it. We need</w:t>
      </w:r>
      <w:r w:rsidRPr="00197021" w:rsidR="003F481F">
        <w:t xml:space="preserve"> more data</w:t>
      </w:r>
      <w:r w:rsidRPr="00197021">
        <w:t xml:space="preserve"> and</w:t>
      </w:r>
      <w:r w:rsidRPr="00197021" w:rsidR="003F481F">
        <w:t xml:space="preserve"> more info</w:t>
      </w:r>
      <w:r w:rsidRPr="00197021">
        <w:t>rmation</w:t>
      </w:r>
      <w:r w:rsidRPr="00197021" w:rsidR="003F481F">
        <w:t xml:space="preserve"> about </w:t>
      </w:r>
      <w:r w:rsidRPr="00197021">
        <w:t xml:space="preserve">the </w:t>
      </w:r>
      <w:r w:rsidRPr="00197021" w:rsidR="003F481F">
        <w:t>supply chain</w:t>
      </w:r>
      <w:r w:rsidRPr="00197021">
        <w:t>.</w:t>
      </w:r>
      <w:r w:rsidRPr="00197021" w:rsidR="003F481F">
        <w:t xml:space="preserve"> </w:t>
      </w:r>
      <w:r w:rsidRPr="00197021">
        <w:t>A</w:t>
      </w:r>
      <w:r w:rsidRPr="00197021" w:rsidR="003F481F">
        <w:t>ll the players in the supply chain</w:t>
      </w:r>
      <w:r w:rsidRPr="00197021">
        <w:t xml:space="preserve"> need more information about what is happening </w:t>
      </w:r>
      <w:r w:rsidRPr="00197021" w:rsidR="003F481F">
        <w:t>upstream and downstream</w:t>
      </w:r>
      <w:r w:rsidRPr="00197021">
        <w:t xml:space="preserve">. </w:t>
      </w:r>
    </w:p>
    <w:p w:rsidR="003F481F" w:rsidRPr="00197021" w:rsidP="003F481F">
      <w:pPr>
        <w:pStyle w:val="Answer"/>
      </w:pPr>
      <w:r w:rsidRPr="00197021">
        <w:t>If anything good is going to come out of this</w:t>
      </w:r>
      <w:r w:rsidRPr="00197021" w:rsidR="00E619A1">
        <w:t xml:space="preserve">, it is actually that, first, people </w:t>
      </w:r>
      <w:r w:rsidRPr="00197021" w:rsidR="00AE49D1">
        <w:t xml:space="preserve">now </w:t>
      </w:r>
      <w:r w:rsidRPr="00197021" w:rsidR="00E619A1">
        <w:t>understand the supply chain a lot more and, second</w:t>
      </w:r>
      <w:r w:rsidRPr="00197021" w:rsidR="00AE49D1">
        <w:t>ly</w:t>
      </w:r>
      <w:r w:rsidRPr="00197021" w:rsidR="00E619A1">
        <w:t xml:space="preserve">, we know where the gaps </w:t>
      </w:r>
      <w:r w:rsidRPr="00197021">
        <w:t xml:space="preserve">are </w:t>
      </w:r>
      <w:r w:rsidRPr="00197021" w:rsidR="00E619A1">
        <w:t xml:space="preserve">that we need to address going forward. That is actually about using </w:t>
      </w:r>
      <w:r w:rsidRPr="00197021">
        <w:t xml:space="preserve">big data </w:t>
      </w:r>
      <w:r w:rsidRPr="00197021" w:rsidR="00E619A1">
        <w:t>and</w:t>
      </w:r>
      <w:r w:rsidRPr="00197021">
        <w:t xml:space="preserve"> finding the information so that more players in the supply ch</w:t>
      </w:r>
      <w:r w:rsidRPr="00197021" w:rsidR="00E619A1">
        <w:t>a</w:t>
      </w:r>
      <w:r w:rsidRPr="00197021">
        <w:t>in</w:t>
      </w:r>
      <w:r w:rsidRPr="00197021" w:rsidR="00E619A1">
        <w:t xml:space="preserve"> know and </w:t>
      </w:r>
      <w:r w:rsidRPr="00197021" w:rsidR="00567843">
        <w:t>understand</w:t>
      </w:r>
      <w:r w:rsidRPr="00197021" w:rsidR="00E619A1">
        <w:t xml:space="preserve"> what is happening and can</w:t>
      </w:r>
      <w:r w:rsidRPr="00197021">
        <w:t xml:space="preserve"> react more quickly.</w:t>
      </w:r>
    </w:p>
    <w:p w:rsidR="00E619A1" w:rsidRPr="00197021" w:rsidP="003F481F">
      <w:pPr>
        <w:pStyle w:val="Answer"/>
      </w:pPr>
      <w:sdt>
        <w:sdtPr>
          <w:alias w:val="Member"/>
          <w:tag w:val="&lt;Member mnisId='4861' dodsId=''&gt;"/>
          <w:id w:val="-608660421"/>
          <w:placeholder>
            <w:docPart w:val="4F665A6F08344838973DC6F6E913A6D8"/>
          </w:placeholder>
          <w:richText/>
        </w:sdtPr>
        <w:sdtContent>
          <w:r w:rsidRPr="00197021">
            <w:rPr>
              <w:b/>
            </w:rPr>
            <w:t>Robbie Moore:</w:t>
          </w:r>
        </w:sdtContent>
      </w:sdt>
      <w:r w:rsidRPr="00197021">
        <w:t xml:space="preserve"> Thank you. I like Ian’s point.</w:t>
      </w:r>
    </w:p>
    <w:p w:rsidR="00501127" w:rsidRPr="00197021" w:rsidP="00567843">
      <w:pPr>
        <w:pStyle w:val="Question"/>
        <w:numPr>
          <w:ilvl w:val="0"/>
          <w:numId w:val="0"/>
        </w:numPr>
        <w:ind w:left="794"/>
      </w:pPr>
      <w:sdt>
        <w:sdtPr>
          <w:alias w:val="Member"/>
          <w:tag w:val="&lt;Member mnisId='4072' dodsId='28723'&gt;"/>
          <w:id w:val="-1853788276"/>
          <w:placeholder>
            <w:docPart w:val="DefaultPlaceholder_1082065158"/>
          </w:placeholder>
          <w:richText/>
        </w:sdtPr>
        <w:sdtContent>
          <w:r w:rsidRPr="00197021" w:rsidR="003F481F">
            <w:rPr>
              <w:b/>
            </w:rPr>
            <w:t>Chair:</w:t>
          </w:r>
        </w:sdtContent>
      </w:sdt>
      <w:r w:rsidRPr="00197021" w:rsidR="003F481F">
        <w:t xml:space="preserve"> </w:t>
      </w:r>
      <w:r w:rsidRPr="00197021" w:rsidR="00E619A1">
        <w:t xml:space="preserve">I want to follow up on Ian’s point because it is a very well-made one. </w:t>
      </w:r>
      <w:r w:rsidRPr="00197021" w:rsidR="003F481F">
        <w:t>We</w:t>
      </w:r>
      <w:r w:rsidRPr="00197021" w:rsidR="00E619A1">
        <w:t xml:space="preserve"> a</w:t>
      </w:r>
      <w:r w:rsidRPr="00197021" w:rsidR="003F481F">
        <w:t xml:space="preserve">re moving into a </w:t>
      </w:r>
      <w:r w:rsidRPr="00197021" w:rsidR="00BF3BAC">
        <w:t xml:space="preserve">totally </w:t>
      </w:r>
      <w:r w:rsidRPr="00197021" w:rsidR="003F481F">
        <w:t>new agricultural policy</w:t>
      </w:r>
      <w:r w:rsidRPr="00197021" w:rsidR="00BF3BAC">
        <w:t xml:space="preserve">. We are moving out of the </w:t>
      </w:r>
      <w:r w:rsidRPr="00197021" w:rsidR="00AE49D1">
        <w:t>c</w:t>
      </w:r>
      <w:r w:rsidRPr="00197021" w:rsidR="00BF3BAC">
        <w:t xml:space="preserve">ommon </w:t>
      </w:r>
      <w:r w:rsidRPr="00197021" w:rsidR="00AE49D1">
        <w:t>a</w:t>
      </w:r>
      <w:r w:rsidRPr="00197021" w:rsidR="00BF3BAC">
        <w:t xml:space="preserve">gricultural </w:t>
      </w:r>
      <w:r w:rsidRPr="00197021" w:rsidR="00AE49D1">
        <w:t>p</w:t>
      </w:r>
      <w:r w:rsidRPr="00197021" w:rsidR="00BF3BAC">
        <w:t xml:space="preserve">olicy, so we can </w:t>
      </w:r>
      <w:r w:rsidRPr="00197021" w:rsidR="00AE49D1">
        <w:t>not only talk about</w:t>
      </w:r>
      <w:r w:rsidRPr="00197021" w:rsidR="00BF3BAC">
        <w:t xml:space="preserve"> hunger but </w:t>
      </w:r>
      <w:r w:rsidRPr="00197021" w:rsidR="00AE49D1">
        <w:t xml:space="preserve">we can link </w:t>
      </w:r>
      <w:r w:rsidRPr="00197021" w:rsidR="00BF3BAC">
        <w:t>food</w:t>
      </w:r>
      <w:r w:rsidRPr="00197021" w:rsidR="00AE49D1">
        <w:t xml:space="preserve"> and</w:t>
      </w:r>
      <w:r w:rsidRPr="00197021" w:rsidR="00BF3BAC">
        <w:t xml:space="preserve"> food production </w:t>
      </w:r>
      <w:r w:rsidRPr="00197021" w:rsidR="00AE49D1">
        <w:t xml:space="preserve">to agriculture and </w:t>
      </w:r>
      <w:r w:rsidRPr="00197021" w:rsidR="00BF3BAC">
        <w:t xml:space="preserve">affordable food. All of these things are connected and we have not connected them enough, and the Agriculture Bill does not </w:t>
      </w:r>
      <w:r w:rsidRPr="00197021" w:rsidR="00AE49D1">
        <w:t>connect</w:t>
      </w:r>
      <w:r w:rsidRPr="00197021" w:rsidR="00567843">
        <w:t xml:space="preserve"> enough </w:t>
      </w:r>
      <w:r w:rsidRPr="00197021" w:rsidR="00BF3BAC">
        <w:t>directly</w:t>
      </w:r>
      <w:r w:rsidRPr="00197021">
        <w:t xml:space="preserve"> in</w:t>
      </w:r>
      <w:r w:rsidRPr="00197021" w:rsidR="00567843">
        <w:t>to</w:t>
      </w:r>
      <w:r w:rsidRPr="00197021">
        <w:t xml:space="preserve"> food production and how we get that affordable food out there. I very much take your point.</w:t>
      </w:r>
    </w:p>
    <w:p w:rsidR="00501127" w:rsidRPr="00197021" w:rsidP="00567843">
      <w:pPr>
        <w:pStyle w:val="Question"/>
        <w:numPr>
          <w:ilvl w:val="0"/>
          <w:numId w:val="0"/>
        </w:numPr>
        <w:ind w:left="794"/>
      </w:pPr>
      <w:r w:rsidRPr="00197021">
        <w:t xml:space="preserve">We had an evidence session last week where we </w:t>
      </w:r>
      <w:r w:rsidRPr="00197021" w:rsidR="003F481F">
        <w:t xml:space="preserve">talked about the money that </w:t>
      </w:r>
      <w:r w:rsidRPr="00197021" w:rsidR="002D786E">
        <w:t>Defra</w:t>
      </w:r>
      <w:r w:rsidRPr="00197021" w:rsidR="003F481F">
        <w:t xml:space="preserve"> has put in to buying </w:t>
      </w:r>
      <w:r w:rsidRPr="00197021">
        <w:t xml:space="preserve">food directly from farms to help with some of the charities delivering, and so that can be done as well. </w:t>
      </w:r>
      <w:r w:rsidRPr="00197021" w:rsidR="00AE49D1">
        <w:t>W</w:t>
      </w:r>
      <w:r w:rsidRPr="00197021">
        <w:t>e need to do better on this and your points, Ian, James and Nick, were well</w:t>
      </w:r>
      <w:r w:rsidRPr="00197021" w:rsidR="00AE49D1">
        <w:t xml:space="preserve"> </w:t>
      </w:r>
      <w:r w:rsidRPr="00197021">
        <w:t>made there.</w:t>
      </w:r>
    </w:p>
    <w:p w:rsidR="005C3C77" w:rsidRPr="00197021" w:rsidP="003F481F">
      <w:pPr>
        <w:pStyle w:val="Question"/>
      </w:pPr>
      <w:sdt>
        <w:sdtPr>
          <w:alias w:val="Member"/>
          <w:tag w:val="&lt;Member mnisId='155' dodsId='25772'&gt;"/>
          <w:id w:val="-663781197"/>
          <w:placeholder>
            <w:docPart w:val="DefaultPlaceholder_1082065158"/>
          </w:placeholder>
          <w:richText/>
        </w:sdtPr>
        <w:sdtContent>
          <w:r w:rsidRPr="00197021" w:rsidR="003F481F">
            <w:rPr>
              <w:b/>
            </w:rPr>
            <w:t>Geraint Davies:</w:t>
          </w:r>
        </w:sdtContent>
      </w:sdt>
      <w:r w:rsidRPr="00197021" w:rsidR="003F481F">
        <w:t xml:space="preserve"> </w:t>
      </w:r>
      <w:r w:rsidRPr="00197021" w:rsidR="006C616B">
        <w:t xml:space="preserve">I just want to follow up on Ian’s point about the </w:t>
      </w:r>
      <w:r w:rsidRPr="00197021" w:rsidR="00AE49D1">
        <w:t>m</w:t>
      </w:r>
      <w:r w:rsidRPr="00197021" w:rsidR="003F481F">
        <w:t xml:space="preserve">inistry for </w:t>
      </w:r>
      <w:r w:rsidRPr="00197021" w:rsidR="00AE49D1">
        <w:t>h</w:t>
      </w:r>
      <w:r w:rsidRPr="00197021" w:rsidR="003F481F">
        <w:t>unger</w:t>
      </w:r>
      <w:r w:rsidRPr="00197021" w:rsidR="006C616B">
        <w:t>. It strikes me</w:t>
      </w:r>
      <w:r w:rsidRPr="00197021" w:rsidR="00567843">
        <w:t>,</w:t>
      </w:r>
      <w:r w:rsidRPr="00197021" w:rsidR="006C616B">
        <w:t xml:space="preserve"> as we move through</w:t>
      </w:r>
      <w:r w:rsidRPr="00197021" w:rsidR="003F481F">
        <w:t xml:space="preserve"> this pandemic and beyond</w:t>
      </w:r>
      <w:r w:rsidRPr="00197021" w:rsidR="006C616B">
        <w:t>, that</w:t>
      </w:r>
      <w:r w:rsidRPr="00197021" w:rsidR="00862190">
        <w:t xml:space="preserve"> we have </w:t>
      </w:r>
      <w:r w:rsidRPr="00197021" w:rsidR="003F481F">
        <w:t xml:space="preserve">millions of people on universal </w:t>
      </w:r>
      <w:r w:rsidRPr="00197021" w:rsidR="00862190">
        <w:t xml:space="preserve">credit, the economy will probably recover </w:t>
      </w:r>
      <w:r w:rsidRPr="00197021" w:rsidR="003F481F">
        <w:t>slo</w:t>
      </w:r>
      <w:r w:rsidRPr="00197021" w:rsidR="00862190">
        <w:t>w</w:t>
      </w:r>
      <w:r w:rsidRPr="00197021" w:rsidR="003F481F">
        <w:t>er than we would all wish</w:t>
      </w:r>
      <w:r w:rsidRPr="00197021" w:rsidR="00862190">
        <w:t>,</w:t>
      </w:r>
      <w:r w:rsidRPr="00197021" w:rsidR="003F481F">
        <w:t xml:space="preserve"> and there will continue to be a large number of people </w:t>
      </w:r>
      <w:r w:rsidRPr="00197021" w:rsidR="00862190">
        <w:t>in need of food support. I</w:t>
      </w:r>
      <w:r w:rsidRPr="00197021" w:rsidR="003F481F">
        <w:t xml:space="preserve"> appreciate the point about the</w:t>
      </w:r>
      <w:r w:rsidRPr="00197021" w:rsidR="00862190">
        <w:t xml:space="preserve"> </w:t>
      </w:r>
      <w:r w:rsidRPr="00197021" w:rsidR="00AE49D1">
        <w:t>m</w:t>
      </w:r>
      <w:r w:rsidRPr="00197021" w:rsidR="003F481F">
        <w:t xml:space="preserve">inistry </w:t>
      </w:r>
      <w:r w:rsidRPr="00197021" w:rsidR="00AE49D1">
        <w:t>for h</w:t>
      </w:r>
      <w:r w:rsidRPr="00197021" w:rsidR="003F481F">
        <w:t>unger</w:t>
      </w:r>
      <w:r w:rsidRPr="00197021" w:rsidR="00AE49D1">
        <w:t>,</w:t>
      </w:r>
      <w:r w:rsidRPr="00197021" w:rsidR="00862190">
        <w:t xml:space="preserve"> but do Ian or the others have any suggestions </w:t>
      </w:r>
      <w:r w:rsidRPr="00197021" w:rsidR="003F481F">
        <w:t>for structural changes</w:t>
      </w:r>
      <w:r w:rsidRPr="00197021" w:rsidR="00862190">
        <w:t xml:space="preserve">, </w:t>
      </w:r>
      <w:r w:rsidRPr="00197021" w:rsidR="003F481F">
        <w:t xml:space="preserve">in the </w:t>
      </w:r>
      <w:r w:rsidRPr="00197021" w:rsidR="00567843">
        <w:t>foreseeable</w:t>
      </w:r>
      <w:r w:rsidRPr="00197021" w:rsidR="003F481F">
        <w:t xml:space="preserve"> future</w:t>
      </w:r>
      <w:r w:rsidRPr="00197021" w:rsidR="00AE49D1">
        <w:t>,</w:t>
      </w:r>
      <w:r w:rsidRPr="00197021" w:rsidR="00862190">
        <w:t xml:space="preserve"> over the next year and beyond, to supply our </w:t>
      </w:r>
      <w:r w:rsidRPr="00197021" w:rsidR="003F481F">
        <w:t>homegrown food at an affordable or zero cost</w:t>
      </w:r>
      <w:r w:rsidRPr="00197021" w:rsidR="00862190">
        <w:t xml:space="preserve"> to tho</w:t>
      </w:r>
      <w:r w:rsidRPr="00197021" w:rsidR="003F481F">
        <w:t>s</w:t>
      </w:r>
      <w:r w:rsidRPr="00197021" w:rsidR="00862190">
        <w:t xml:space="preserve">e in greatest need? </w:t>
      </w:r>
    </w:p>
    <w:p w:rsidR="003F481F" w:rsidRPr="00197021" w:rsidP="005C3C77">
      <w:pPr>
        <w:pStyle w:val="Question"/>
        <w:numPr>
          <w:ilvl w:val="0"/>
          <w:numId w:val="0"/>
        </w:numPr>
        <w:ind w:left="794"/>
      </w:pPr>
      <w:r w:rsidRPr="00197021">
        <w:t>The C</w:t>
      </w:r>
      <w:r w:rsidRPr="00197021">
        <w:t>hair</w:t>
      </w:r>
      <w:r w:rsidRPr="00197021">
        <w:t xml:space="preserve"> ha</w:t>
      </w:r>
      <w:r w:rsidRPr="00197021">
        <w:t>s just</w:t>
      </w:r>
      <w:r w:rsidRPr="00197021" w:rsidR="002D786E">
        <w:t xml:space="preserve"> </w:t>
      </w:r>
      <w:r w:rsidRPr="00197021">
        <w:t>mentioned the trial intervention</w:t>
      </w:r>
      <w:r w:rsidRPr="00197021">
        <w:t xml:space="preserve"> of Defra at the farm</w:t>
      </w:r>
      <w:r w:rsidRPr="00197021" w:rsidR="00AE49D1">
        <w:t xml:space="preserve"> </w:t>
      </w:r>
      <w:r w:rsidRPr="00197021">
        <w:t xml:space="preserve">gate to get some of this food, </w:t>
      </w:r>
      <w:r w:rsidRPr="00197021">
        <w:t>some of which may have gone to waste</w:t>
      </w:r>
      <w:r w:rsidRPr="00197021">
        <w:t>,</w:t>
      </w:r>
      <w:r w:rsidRPr="00197021">
        <w:t xml:space="preserve"> to those in greatest need</w:t>
      </w:r>
      <w:r w:rsidRPr="00197021">
        <w:t xml:space="preserve">. I was wondering if you had any suggestions for the Committee that we could put forward to </w:t>
      </w:r>
      <w:r w:rsidRPr="00197021" w:rsidR="000F47DB">
        <w:t>Government</w:t>
      </w:r>
      <w:r w:rsidRPr="00197021" w:rsidR="00AE49D1">
        <w:t xml:space="preserve"> to move forward.</w:t>
      </w:r>
    </w:p>
    <w:p w:rsidR="000F47DB" w:rsidRPr="00197021" w:rsidP="003F481F">
      <w:pPr>
        <w:pStyle w:val="Answer"/>
      </w:pPr>
      <w:sdt>
        <w:sdtPr>
          <w:alias w:val="Witness"/>
          <w:id w:val="1379743666"/>
          <w:placeholder>
            <w:docPart w:val="DefaultPlaceholder_1082065158"/>
          </w:placeholder>
          <w:richText/>
        </w:sdtPr>
        <w:sdtContent>
          <w:r w:rsidRPr="00197021" w:rsidR="00147E0B">
            <w:rPr>
              <w:b/>
              <w:i/>
            </w:rPr>
            <w:t>Ian Wright:</w:t>
          </w:r>
          <w:r w:rsidRPr="00197021" w:rsidR="003F481F">
            <w:rPr>
              <w:b/>
            </w:rPr>
            <w:t xml:space="preserve"> </w:t>
          </w:r>
        </w:sdtContent>
      </w:sdt>
      <w:r w:rsidRPr="00197021" w:rsidR="003F481F">
        <w:t>That</w:t>
      </w:r>
      <w:r w:rsidRPr="00197021">
        <w:t xml:space="preserve"> i</w:t>
      </w:r>
      <w:r w:rsidRPr="00197021" w:rsidR="003F481F">
        <w:t>s a really good question</w:t>
      </w:r>
      <w:r w:rsidRPr="00197021">
        <w:t xml:space="preserve">. Having got all emotional, </w:t>
      </w:r>
      <w:r w:rsidRPr="00197021" w:rsidR="003F481F">
        <w:t xml:space="preserve">I should have </w:t>
      </w:r>
      <w:r w:rsidRPr="00197021" w:rsidR="00AE49D1">
        <w:t xml:space="preserve">an </w:t>
      </w:r>
      <w:r w:rsidRPr="00197021" w:rsidR="003F481F">
        <w:t>answer to that</w:t>
      </w:r>
      <w:r w:rsidRPr="00197021">
        <w:t>,</w:t>
      </w:r>
      <w:r w:rsidRPr="00197021" w:rsidR="003F481F">
        <w:t xml:space="preserve"> should</w:t>
      </w:r>
      <w:r w:rsidRPr="00197021" w:rsidR="00AE49D1">
        <w:t xml:space="preserve"> </w:t>
      </w:r>
      <w:r w:rsidRPr="00197021" w:rsidR="003F481F">
        <w:t>I</w:t>
      </w:r>
      <w:r w:rsidRPr="00197021" w:rsidR="00AE49D1">
        <w:t xml:space="preserve"> not</w:t>
      </w:r>
      <w:r w:rsidRPr="00197021">
        <w:t>?</w:t>
      </w:r>
      <w:r w:rsidRPr="00197021" w:rsidR="00AE49D1">
        <w:t xml:space="preserve"> O</w:t>
      </w:r>
      <w:r w:rsidRPr="00197021">
        <w:t>ne of the things I worry about is</w:t>
      </w:r>
      <w:r w:rsidRPr="00197021" w:rsidR="003F481F">
        <w:t xml:space="preserve"> kids who rely on their free school meals as the</w:t>
      </w:r>
      <w:r w:rsidRPr="00197021">
        <w:t>ir</w:t>
      </w:r>
      <w:r w:rsidRPr="00197021" w:rsidR="003F481F">
        <w:t xml:space="preserve"> main meal of the day</w:t>
      </w:r>
      <w:r w:rsidRPr="00197021">
        <w:t xml:space="preserve">. We have more information now, as a consequence of both the </w:t>
      </w:r>
      <w:r w:rsidRPr="00197021" w:rsidR="00371E58">
        <w:t>Food Resilience Industry Forum</w:t>
      </w:r>
      <w:r w:rsidRPr="00197021" w:rsidR="003F481F">
        <w:t xml:space="preserve"> </w:t>
      </w:r>
      <w:r w:rsidRPr="00197021">
        <w:t>and its work, which is collecting an</w:t>
      </w:r>
      <w:r w:rsidRPr="00197021" w:rsidR="003F481F">
        <w:t xml:space="preserve"> enormous amount of data</w:t>
      </w:r>
      <w:r w:rsidRPr="00197021">
        <w:t>,</w:t>
      </w:r>
      <w:r w:rsidRPr="00197021" w:rsidR="003F481F">
        <w:t xml:space="preserve"> and the access to data </w:t>
      </w:r>
      <w:r w:rsidRPr="00197021">
        <w:t>that</w:t>
      </w:r>
      <w:r w:rsidRPr="00197021" w:rsidR="003F481F">
        <w:t xml:space="preserve"> we have during this crisis</w:t>
      </w:r>
      <w:r w:rsidRPr="00197021">
        <w:t xml:space="preserve"> because it has been shared by the manufacturers and the retailers. With that information, </w:t>
      </w:r>
      <w:r w:rsidRPr="00197021" w:rsidR="003F481F">
        <w:t xml:space="preserve">it ought to be possible </w:t>
      </w:r>
      <w:r w:rsidRPr="00197021">
        <w:t xml:space="preserve">to do an assessment </w:t>
      </w:r>
      <w:r w:rsidRPr="00197021" w:rsidR="003F481F">
        <w:t>of what we have against what we ne</w:t>
      </w:r>
      <w:r w:rsidRPr="00197021">
        <w:t>e</w:t>
      </w:r>
      <w:r w:rsidRPr="00197021" w:rsidR="003F481F">
        <w:t>d to allocate</w:t>
      </w:r>
      <w:r w:rsidRPr="00197021">
        <w:t xml:space="preserve"> to those</w:t>
      </w:r>
      <w:r w:rsidRPr="00197021" w:rsidR="003F481F">
        <w:t xml:space="preserve"> most in need</w:t>
      </w:r>
      <w:r w:rsidRPr="00197021">
        <w:t>, as you put it, Geraint. I</w:t>
      </w:r>
      <w:r w:rsidRPr="00197021" w:rsidR="003F481F">
        <w:t>t ought to be possible to work out what the size</w:t>
      </w:r>
      <w:r w:rsidRPr="00197021">
        <w:t xml:space="preserve"> of the problem is, at the very least.</w:t>
      </w:r>
    </w:p>
    <w:p w:rsidR="001C3D06" w:rsidRPr="00197021" w:rsidP="003F481F">
      <w:pPr>
        <w:pStyle w:val="Answer"/>
      </w:pPr>
      <w:r w:rsidRPr="00197021">
        <w:t xml:space="preserve">I quoted </w:t>
      </w:r>
      <w:r w:rsidRPr="00197021" w:rsidR="000F47DB">
        <w:t>2</w:t>
      </w:r>
      <w:r w:rsidRPr="00197021">
        <w:t xml:space="preserve"> million</w:t>
      </w:r>
      <w:r w:rsidRPr="00197021" w:rsidR="000F47DB">
        <w:t xml:space="preserve"> who rely</w:t>
      </w:r>
      <w:r w:rsidRPr="00197021" w:rsidR="00AE49D1">
        <w:t xml:space="preserve"> on donated food</w:t>
      </w:r>
      <w:r w:rsidRPr="00197021" w:rsidR="000F47DB">
        <w:t xml:space="preserve"> </w:t>
      </w:r>
      <w:r w:rsidRPr="00197021" w:rsidR="00754C4D">
        <w:t>for their main meal of the day. I think that is from</w:t>
      </w:r>
      <w:r w:rsidRPr="00197021">
        <w:t xml:space="preserve"> Lindsay Boswell at </w:t>
      </w:r>
      <w:r w:rsidRPr="00197021">
        <w:t>Far</w:t>
      </w:r>
      <w:r w:rsidRPr="00197021" w:rsidR="00567843">
        <w:t>e</w:t>
      </w:r>
      <w:r w:rsidRPr="00197021" w:rsidR="00DA323E">
        <w:t>S</w:t>
      </w:r>
      <w:r w:rsidRPr="00197021">
        <w:t>hare</w:t>
      </w:r>
      <w:r w:rsidRPr="00197021" w:rsidR="00AE49D1">
        <w:t>.</w:t>
      </w:r>
      <w:r w:rsidRPr="00197021" w:rsidR="009859E0">
        <w:t xml:space="preserve"> </w:t>
      </w:r>
      <w:r w:rsidRPr="00197021" w:rsidR="00AE49D1">
        <w:t>I</w:t>
      </w:r>
      <w:r w:rsidRPr="00197021" w:rsidR="009859E0">
        <w:t>f it is not, I apologise to him</w:t>
      </w:r>
      <w:r w:rsidRPr="00197021" w:rsidR="00AE49D1">
        <w:t xml:space="preserve">; </w:t>
      </w:r>
      <w:r w:rsidRPr="00197021" w:rsidR="009859E0">
        <w:t xml:space="preserve">it might be one of the other players in that field. Getting an absolutely </w:t>
      </w:r>
      <w:r w:rsidRPr="00197021" w:rsidR="009859E0">
        <w:t>accurate assessment of</w:t>
      </w:r>
      <w:r w:rsidRPr="00197021">
        <w:t xml:space="preserve"> what is needed</w:t>
      </w:r>
      <w:r w:rsidRPr="00197021" w:rsidR="00F33618">
        <w:t xml:space="preserve"> and</w:t>
      </w:r>
      <w:r w:rsidRPr="00197021">
        <w:t xml:space="preserve"> what the gap </w:t>
      </w:r>
      <w:r w:rsidRPr="00197021" w:rsidR="009859E0">
        <w:t xml:space="preserve">is </w:t>
      </w:r>
      <w:r w:rsidRPr="00197021">
        <w:t>a</w:t>
      </w:r>
      <w:r w:rsidRPr="00197021" w:rsidR="009859E0">
        <w:t>round</w:t>
      </w:r>
      <w:r w:rsidRPr="00197021">
        <w:t xml:space="preserve"> affordable </w:t>
      </w:r>
      <w:r w:rsidRPr="00197021" w:rsidR="009859E0">
        <w:t xml:space="preserve">food, to the Chair’s point, </w:t>
      </w:r>
      <w:r w:rsidRPr="00197021" w:rsidR="00F33618">
        <w:t xml:space="preserve">and </w:t>
      </w:r>
      <w:r w:rsidRPr="00197021">
        <w:t>doing an audit of this very quickly</w:t>
      </w:r>
      <w:r w:rsidRPr="00197021" w:rsidR="00AE49D1">
        <w:t>,</w:t>
      </w:r>
      <w:r w:rsidRPr="00197021">
        <w:t xml:space="preserve"> </w:t>
      </w:r>
      <w:r w:rsidRPr="00197021" w:rsidR="00F33618">
        <w:t>with all the information available</w:t>
      </w:r>
      <w:r w:rsidRPr="00197021" w:rsidR="00AE49D1">
        <w:t>,</w:t>
      </w:r>
      <w:r w:rsidRPr="00197021" w:rsidR="00F33618">
        <w:t xml:space="preserve"> and then working out how you could bifurcate one to the other or allocate one to the other</w:t>
      </w:r>
      <w:r w:rsidRPr="00197021">
        <w:t xml:space="preserve"> would</w:t>
      </w:r>
      <w:r w:rsidRPr="00197021" w:rsidR="002D786E">
        <w:t xml:space="preserve"> </w:t>
      </w:r>
      <w:r w:rsidRPr="00197021" w:rsidR="00AE49D1">
        <w:t xml:space="preserve">seem to </w:t>
      </w:r>
      <w:r w:rsidRPr="00197021" w:rsidR="00F33618">
        <w:t xml:space="preserve">be </w:t>
      </w:r>
      <w:r w:rsidRPr="00197021" w:rsidR="00AE49D1">
        <w:t xml:space="preserve">something that could be </w:t>
      </w:r>
      <w:r w:rsidRPr="00197021" w:rsidR="00F33618">
        <w:t xml:space="preserve">relatively </w:t>
      </w:r>
      <w:r w:rsidRPr="00197021">
        <w:t>straightforward</w:t>
      </w:r>
      <w:r w:rsidRPr="00197021" w:rsidR="00AE49D1">
        <w:t>ly done</w:t>
      </w:r>
      <w:r w:rsidRPr="00197021" w:rsidR="00F33618">
        <w:t xml:space="preserve">. </w:t>
      </w:r>
    </w:p>
    <w:p w:rsidR="003F481F" w:rsidRPr="00197021" w:rsidP="003F481F">
      <w:pPr>
        <w:pStyle w:val="Answer"/>
      </w:pPr>
      <w:r w:rsidRPr="00197021">
        <w:t>Over the last eight or nine weeks</w:t>
      </w:r>
      <w:r w:rsidRPr="00197021" w:rsidR="001C3D06">
        <w:t>,</w:t>
      </w:r>
      <w:r w:rsidRPr="00197021">
        <w:t xml:space="preserve"> w</w:t>
      </w:r>
      <w:r w:rsidRPr="00197021" w:rsidR="00F33618">
        <w:t>e have spent</w:t>
      </w:r>
      <w:r w:rsidRPr="00197021">
        <w:t xml:space="preserve"> an enormous amount of money</w:t>
      </w:r>
      <w:r w:rsidRPr="00197021" w:rsidR="00F33618">
        <w:t>—and I do not deprecate this—on consultants</w:t>
      </w:r>
      <w:r w:rsidRPr="00197021" w:rsidR="00AE49D1">
        <w:t xml:space="preserve"> such as </w:t>
      </w:r>
      <w:r w:rsidRPr="00197021" w:rsidR="00E33AD6">
        <w:t>McKinsey,</w:t>
      </w:r>
      <w:r w:rsidRPr="00197021">
        <w:t xml:space="preserve"> Bain and others</w:t>
      </w:r>
      <w:r w:rsidRPr="00197021">
        <w:t>.</w:t>
      </w:r>
      <w:r w:rsidRPr="00197021" w:rsidR="00E33AD6">
        <w:t xml:space="preserve"> </w:t>
      </w:r>
      <w:r w:rsidRPr="00197021">
        <w:t>They</w:t>
      </w:r>
      <w:r w:rsidRPr="00197021" w:rsidR="000C5D19">
        <w:t xml:space="preserve"> are</w:t>
      </w:r>
      <w:r w:rsidRPr="00197021">
        <w:t xml:space="preserve"> very impressive and effective consultancies</w:t>
      </w:r>
      <w:r w:rsidRPr="00197021" w:rsidR="000C5D19">
        <w:t xml:space="preserve">, no doubt offering excellent advice, but </w:t>
      </w:r>
      <w:r w:rsidRPr="00197021">
        <w:t>I</w:t>
      </w:r>
      <w:r w:rsidRPr="00197021" w:rsidR="000C5D19">
        <w:t xml:space="preserve"> a</w:t>
      </w:r>
      <w:r w:rsidRPr="00197021">
        <w:t xml:space="preserve">m sure that one </w:t>
      </w:r>
      <w:r w:rsidRPr="00197021" w:rsidR="000C5D19">
        <w:t>or two of them might be prepared to offer</w:t>
      </w:r>
      <w:r w:rsidRPr="00197021">
        <w:t xml:space="preserve"> their services </w:t>
      </w:r>
      <w:r w:rsidRPr="00197021" w:rsidR="000C5D19">
        <w:t xml:space="preserve">pro bono </w:t>
      </w:r>
      <w:r w:rsidRPr="00197021">
        <w:t xml:space="preserve">to work out what the scale </w:t>
      </w:r>
      <w:r w:rsidRPr="00197021" w:rsidR="000C5D19">
        <w:t>of the problems are and</w:t>
      </w:r>
      <w:r w:rsidRPr="00197021">
        <w:t xml:space="preserve"> what the level of supply could be</w:t>
      </w:r>
      <w:r w:rsidRPr="00197021" w:rsidR="000C5D19">
        <w:t xml:space="preserve"> because that would</w:t>
      </w:r>
      <w:r w:rsidRPr="00197021" w:rsidR="00B35DEC">
        <w:t xml:space="preserve"> seem to</w:t>
      </w:r>
      <w:r w:rsidRPr="00197021" w:rsidR="000C5D19">
        <w:t xml:space="preserve"> be a</w:t>
      </w:r>
      <w:r w:rsidRPr="00197021">
        <w:t xml:space="preserve"> peace dividend from this.</w:t>
      </w:r>
    </w:p>
    <w:p w:rsidR="003F481F" w:rsidRPr="00197021" w:rsidP="001C3D06">
      <w:pPr>
        <w:pStyle w:val="Question"/>
        <w:numPr>
          <w:ilvl w:val="0"/>
          <w:numId w:val="0"/>
        </w:numPr>
        <w:ind w:left="794"/>
      </w:pPr>
      <w:sdt>
        <w:sdtPr>
          <w:alias w:val="Member"/>
          <w:tag w:val="&lt;Member mnisId='155' dodsId='25772'&gt;"/>
          <w:id w:val="1459213439"/>
          <w:placeholder>
            <w:docPart w:val="DefaultPlaceholder_1082065158"/>
          </w:placeholder>
          <w:richText/>
        </w:sdtPr>
        <w:sdtContent>
          <w:r w:rsidRPr="00197021">
            <w:rPr>
              <w:b/>
            </w:rPr>
            <w:t>Geraint Davies:</w:t>
          </w:r>
        </w:sdtContent>
      </w:sdt>
      <w:r w:rsidRPr="00197021">
        <w:t xml:space="preserve"> </w:t>
      </w:r>
      <w:r w:rsidRPr="00197021" w:rsidR="00B35DEC">
        <w:t>W</w:t>
      </w:r>
      <w:r w:rsidRPr="00197021" w:rsidR="003565D8">
        <w:t xml:space="preserve">e are approaching the school summer holidays and there is a big concern that hundreds of thousands, if not millions, of children </w:t>
      </w:r>
      <w:r w:rsidRPr="00197021" w:rsidR="00952261">
        <w:t>will go without</w:t>
      </w:r>
      <w:r w:rsidRPr="00197021" w:rsidR="003565D8">
        <w:t xml:space="preserve"> enough food during that time. We need to sustain that and have</w:t>
      </w:r>
      <w:r w:rsidRPr="00197021" w:rsidR="00952261">
        <w:t xml:space="preserve"> structures in place to do that</w:t>
      </w:r>
      <w:r w:rsidRPr="00197021" w:rsidR="003565D8">
        <w:t xml:space="preserve">. I appreciate the point about </w:t>
      </w:r>
      <w:r w:rsidRPr="00197021" w:rsidR="00952261">
        <w:t xml:space="preserve">evaluating the problem but we also need to, at the same time, </w:t>
      </w:r>
      <w:r w:rsidRPr="00197021" w:rsidR="003565D8">
        <w:t xml:space="preserve">put in place </w:t>
      </w:r>
      <w:r w:rsidRPr="00197021" w:rsidR="00952261">
        <w:t>strategies</w:t>
      </w:r>
      <w:r w:rsidRPr="00197021" w:rsidR="003565D8">
        <w:t xml:space="preserve"> on the basis of the</w:t>
      </w:r>
      <w:r w:rsidRPr="00197021" w:rsidR="00952261">
        <w:t xml:space="preserve"> back</w:t>
      </w:r>
      <w:r w:rsidRPr="00197021" w:rsidR="003565D8">
        <w:t>-</w:t>
      </w:r>
      <w:r w:rsidRPr="00197021" w:rsidR="00952261">
        <w:t>of</w:t>
      </w:r>
      <w:r w:rsidRPr="00197021" w:rsidR="003565D8">
        <w:t>-t</w:t>
      </w:r>
      <w:r w:rsidRPr="00197021" w:rsidR="00952261">
        <w:t>he</w:t>
      </w:r>
      <w:r w:rsidRPr="00197021" w:rsidR="003565D8">
        <w:t>-</w:t>
      </w:r>
      <w:r w:rsidRPr="00197021" w:rsidR="00952261">
        <w:t>envelope data we</w:t>
      </w:r>
      <w:r w:rsidRPr="00197021" w:rsidR="003565D8">
        <w:t xml:space="preserve"> ha</w:t>
      </w:r>
      <w:r w:rsidRPr="00197021" w:rsidR="00952261">
        <w:t>ve</w:t>
      </w:r>
      <w:r w:rsidRPr="00197021" w:rsidR="003565D8">
        <w:t>.</w:t>
      </w:r>
    </w:p>
    <w:p w:rsidR="00952261" w:rsidRPr="00197021" w:rsidP="001C3D06">
      <w:pPr>
        <w:pStyle w:val="Question"/>
        <w:numPr>
          <w:ilvl w:val="0"/>
          <w:numId w:val="0"/>
        </w:numPr>
        <w:ind w:left="794"/>
      </w:pPr>
      <w:sdt>
        <w:sdtPr>
          <w:alias w:val="Member"/>
          <w:tag w:val="&lt;Member mnisId='4072' dodsId='28723'&gt;"/>
          <w:id w:val="613028902"/>
          <w:placeholder>
            <w:docPart w:val="DefaultPlaceholder_1082065158"/>
          </w:placeholder>
          <w:richText/>
        </w:sdtPr>
        <w:sdtContent>
          <w:r w:rsidRPr="00197021">
            <w:rPr>
              <w:b/>
            </w:rPr>
            <w:t>Chair:</w:t>
          </w:r>
        </w:sdtContent>
      </w:sdt>
      <w:r w:rsidRPr="00197021">
        <w:t xml:space="preserve"> </w:t>
      </w:r>
      <w:r w:rsidRPr="00197021" w:rsidR="003565D8">
        <w:t>The answer that Ian gave is a good one. We have to make sure that these figures are also published and available. You are right, Ian, that a lot of this has been done but we do not really know much about it publicly. T</w:t>
      </w:r>
      <w:r w:rsidRPr="00197021">
        <w:t xml:space="preserve">he idea of some of these </w:t>
      </w:r>
      <w:r w:rsidRPr="00197021" w:rsidR="001C3D06">
        <w:t>consultants</w:t>
      </w:r>
      <w:r w:rsidRPr="00197021" w:rsidR="003565D8">
        <w:t xml:space="preserve"> that are being paid an awful lot of money doing a little free work</w:t>
      </w:r>
      <w:r w:rsidRPr="00197021">
        <w:t xml:space="preserve"> is</w:t>
      </w:r>
      <w:r w:rsidRPr="00197021" w:rsidR="003565D8">
        <w:t xml:space="preserve"> a</w:t>
      </w:r>
      <w:r w:rsidRPr="00197021" w:rsidR="002D786E">
        <w:t xml:space="preserve"> </w:t>
      </w:r>
      <w:r w:rsidRPr="00197021">
        <w:t>really novel idea and</w:t>
      </w:r>
      <w:r w:rsidRPr="00197021" w:rsidR="002D786E">
        <w:t xml:space="preserve"> </w:t>
      </w:r>
      <w:r w:rsidRPr="00197021">
        <w:t xml:space="preserve">one that we </w:t>
      </w:r>
      <w:r w:rsidRPr="00197021" w:rsidR="003565D8">
        <w:t xml:space="preserve">and the Government </w:t>
      </w:r>
      <w:r w:rsidRPr="00197021">
        <w:t>ought to pursue</w:t>
      </w:r>
      <w:r w:rsidRPr="00197021" w:rsidR="003565D8">
        <w:t>. Perhaps we can talk about that when we come back in the next session</w:t>
      </w:r>
      <w:r w:rsidRPr="00197021" w:rsidR="00B35DEC">
        <w:t xml:space="preserve"> next week</w:t>
      </w:r>
      <w:r w:rsidRPr="00197021">
        <w:t xml:space="preserve"> </w:t>
      </w:r>
      <w:r w:rsidRPr="00197021" w:rsidR="003565D8">
        <w:t>in terms of whether we can put something through to the G</w:t>
      </w:r>
      <w:r w:rsidRPr="00197021">
        <w:t>ov</w:t>
      </w:r>
      <w:r w:rsidRPr="00197021" w:rsidR="003565D8">
        <w:t>ernment on those ideas.</w:t>
      </w:r>
      <w:r w:rsidRPr="00197021">
        <w:t xml:space="preserve"> </w:t>
      </w:r>
    </w:p>
    <w:p w:rsidR="003565D8" w:rsidRPr="00197021" w:rsidP="00952261">
      <w:pPr>
        <w:pStyle w:val="Answer"/>
      </w:pPr>
      <w:sdt>
        <w:sdtPr>
          <w:alias w:val="Witness"/>
          <w:id w:val="-196551449"/>
          <w:placeholder>
            <w:docPart w:val="DefaultPlaceholder_1082065158"/>
          </w:placeholder>
          <w:richText/>
        </w:sdtPr>
        <w:sdtContent>
          <w:r w:rsidRPr="00197021" w:rsidR="00147E0B">
            <w:rPr>
              <w:b/>
              <w:i/>
            </w:rPr>
            <w:t>Ian Wright:</w:t>
          </w:r>
          <w:r w:rsidRPr="00197021" w:rsidR="00952261">
            <w:rPr>
              <w:b/>
            </w:rPr>
            <w:t xml:space="preserve"> </w:t>
          </w:r>
        </w:sdtContent>
      </w:sdt>
      <w:r w:rsidRPr="00197021">
        <w:t xml:space="preserve">As you will have noticed, Chair, </w:t>
      </w:r>
      <w:r w:rsidRPr="00197021" w:rsidR="00952261">
        <w:t>I</w:t>
      </w:r>
      <w:r w:rsidRPr="00197021">
        <w:t xml:space="preserve"> ha</w:t>
      </w:r>
      <w:r w:rsidRPr="00197021" w:rsidR="00952261">
        <w:t>ve just screwed my retirement job</w:t>
      </w:r>
      <w:r w:rsidRPr="00197021">
        <w:t>.</w:t>
      </w:r>
      <w:r w:rsidRPr="00197021" w:rsidR="00952261">
        <w:t xml:space="preserve"> </w:t>
      </w:r>
    </w:p>
    <w:p w:rsidR="00952261" w:rsidRPr="00197021" w:rsidP="00952261">
      <w:pPr>
        <w:pStyle w:val="Answer"/>
      </w:pPr>
      <w:sdt>
        <w:sdtPr>
          <w:alias w:val="Member"/>
          <w:tag w:val="&lt;Member mnisId='4072' dodsId='28723'&gt;"/>
          <w:id w:val="-2099857509"/>
          <w:placeholder>
            <w:docPart w:val="C735F2F3BEC940DC922C7242D6C21CAD"/>
          </w:placeholder>
          <w:richText/>
        </w:sdtPr>
        <w:sdtContent>
          <w:r w:rsidRPr="00197021" w:rsidR="003565D8">
            <w:rPr>
              <w:b/>
            </w:rPr>
            <w:t>Chair:</w:t>
          </w:r>
        </w:sdtContent>
      </w:sdt>
      <w:r w:rsidRPr="00197021" w:rsidR="003565D8">
        <w:t xml:space="preserve"> You</w:t>
      </w:r>
      <w:r w:rsidRPr="00197021" w:rsidR="00B35DEC">
        <w:t xml:space="preserve"> a</w:t>
      </w:r>
      <w:r w:rsidRPr="00197021" w:rsidR="003565D8">
        <w:t>re not retired yet, are you? Y</w:t>
      </w:r>
      <w:r w:rsidRPr="00197021">
        <w:t>ou</w:t>
      </w:r>
      <w:r w:rsidRPr="00197021" w:rsidR="003565D8">
        <w:t xml:space="preserve"> a</w:t>
      </w:r>
      <w:r w:rsidRPr="00197021">
        <w:t>re not</w:t>
      </w:r>
      <w:r w:rsidRPr="00197021" w:rsidR="003565D8">
        <w:t xml:space="preserve"> allowed. You are not</w:t>
      </w:r>
      <w:r w:rsidRPr="00197021">
        <w:t xml:space="preserve"> 100 yet so you can</w:t>
      </w:r>
      <w:r w:rsidRPr="00197021" w:rsidR="003565D8">
        <w:t>no</w:t>
      </w:r>
      <w:r w:rsidRPr="00197021">
        <w:t>t ret</w:t>
      </w:r>
      <w:r w:rsidRPr="00197021" w:rsidR="003565D8">
        <w:t>i</w:t>
      </w:r>
      <w:r w:rsidRPr="00197021">
        <w:t>re.</w:t>
      </w:r>
      <w:r w:rsidRPr="00197021" w:rsidR="003565D8">
        <w:t xml:space="preserve"> That is not </w:t>
      </w:r>
      <w:r w:rsidRPr="00197021" w:rsidR="00B35DEC">
        <w:t>G</w:t>
      </w:r>
      <w:r w:rsidRPr="00197021" w:rsidR="003565D8">
        <w:t>overnment policy, sorry. Is there anything else</w:t>
      </w:r>
      <w:r w:rsidRPr="00197021" w:rsidR="001C3D06">
        <w:t>,</w:t>
      </w:r>
      <w:r w:rsidRPr="00197021" w:rsidR="003565D8">
        <w:t xml:space="preserve"> Geraint?</w:t>
      </w:r>
    </w:p>
    <w:p w:rsidR="00952261" w:rsidRPr="00197021" w:rsidP="001C3D06">
      <w:pPr>
        <w:pStyle w:val="Question"/>
        <w:numPr>
          <w:ilvl w:val="0"/>
          <w:numId w:val="0"/>
        </w:numPr>
        <w:ind w:left="794"/>
      </w:pPr>
      <w:sdt>
        <w:sdtPr>
          <w:alias w:val="Member"/>
          <w:tag w:val="&lt;Member mnisId='155' dodsId='25772'&gt;"/>
          <w:id w:val="-1151210294"/>
          <w:placeholder>
            <w:docPart w:val="DefaultPlaceholder_1082065158"/>
          </w:placeholder>
          <w:richText/>
        </w:sdtPr>
        <w:sdtContent>
          <w:r w:rsidRPr="00197021">
            <w:rPr>
              <w:b/>
            </w:rPr>
            <w:t>Geraint Davies:</w:t>
          </w:r>
        </w:sdtContent>
      </w:sdt>
      <w:r w:rsidRPr="00197021">
        <w:t xml:space="preserve"> </w:t>
      </w:r>
      <w:r w:rsidRPr="00197021" w:rsidR="003565D8">
        <w:t>No, unless any of the other speakers have any spontaneous suggestions of how we can do things more effectively.</w:t>
      </w:r>
    </w:p>
    <w:p w:rsidR="002706E2" w:rsidRPr="00197021" w:rsidP="00952261">
      <w:pPr>
        <w:pStyle w:val="Answer"/>
      </w:pPr>
      <w:sdt>
        <w:sdtPr>
          <w:alias w:val="Witness"/>
          <w:id w:val="2083244466"/>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r w:rsidRPr="00197021" w:rsidR="00147E0B">
            <w:rPr>
              <w:b/>
              <w:i/>
            </w:rPr>
            <w:t xml:space="preserve"> </w:t>
          </w:r>
        </w:sdtContent>
      </w:sdt>
      <w:r w:rsidRPr="00197021">
        <w:t xml:space="preserve">The point that you make around </w:t>
      </w:r>
      <w:r w:rsidRPr="00197021" w:rsidR="00952261">
        <w:t xml:space="preserve">holiday provision </w:t>
      </w:r>
      <w:r w:rsidRPr="00197021">
        <w:t xml:space="preserve">is a hugely important one. One of the challenges that we have seen during the crisis </w:t>
      </w:r>
      <w:r w:rsidRPr="00197021" w:rsidR="00952261">
        <w:t xml:space="preserve">is </w:t>
      </w:r>
      <w:r w:rsidRPr="00197021" w:rsidR="00B35DEC">
        <w:t>that</w:t>
      </w:r>
      <w:r w:rsidRPr="00197021" w:rsidR="001C3D06">
        <w:t xml:space="preserve"> </w:t>
      </w:r>
      <w:r w:rsidRPr="00197021">
        <w:t xml:space="preserve">the universal infant free school meal provision is </w:t>
      </w:r>
      <w:r w:rsidRPr="00197021" w:rsidR="00952261">
        <w:t>often the only nutritious meal that children get in the course of a day</w:t>
      </w:r>
      <w:r w:rsidRPr="00197021" w:rsidR="00B35DEC">
        <w:t xml:space="preserve">. It </w:t>
      </w:r>
      <w:r w:rsidRPr="00197021" w:rsidR="001C3D06">
        <w:t xml:space="preserve">is </w:t>
      </w:r>
      <w:r w:rsidRPr="00197021">
        <w:t>supplied by our members</w:t>
      </w:r>
      <w:r w:rsidRPr="00197021" w:rsidR="00B35DEC">
        <w:t xml:space="preserve"> and </w:t>
      </w:r>
      <w:r w:rsidRPr="00197021" w:rsidR="00952261">
        <w:t xml:space="preserve">more children </w:t>
      </w:r>
      <w:r w:rsidRPr="00197021">
        <w:t>have</w:t>
      </w:r>
      <w:r w:rsidRPr="00197021" w:rsidR="00B35DEC">
        <w:t xml:space="preserve"> had</w:t>
      </w:r>
      <w:r w:rsidRPr="00197021">
        <w:t xml:space="preserve"> nutritious meals </w:t>
      </w:r>
      <w:r w:rsidRPr="00197021" w:rsidR="00952261">
        <w:t>as a result of the policy</w:t>
      </w:r>
      <w:r w:rsidRPr="00197021">
        <w:t>. It is a really strong and important policy</w:t>
      </w:r>
      <w:r w:rsidRPr="00197021" w:rsidR="00952261">
        <w:t xml:space="preserve"> but there</w:t>
      </w:r>
      <w:r w:rsidRPr="00197021">
        <w:t xml:space="preserve"> i</w:t>
      </w:r>
      <w:r w:rsidRPr="00197021" w:rsidR="00952261">
        <w:t>s</w:t>
      </w:r>
      <w:r w:rsidRPr="00197021">
        <w:t xml:space="preserve"> </w:t>
      </w:r>
      <w:r w:rsidRPr="00197021" w:rsidR="00952261">
        <w:t>a</w:t>
      </w:r>
      <w:r w:rsidRPr="00197021" w:rsidR="002D786E">
        <w:t xml:space="preserve"> </w:t>
      </w:r>
      <w:r w:rsidRPr="00197021" w:rsidR="00952261">
        <w:t xml:space="preserve">danger </w:t>
      </w:r>
      <w:r w:rsidRPr="00197021">
        <w:t xml:space="preserve">that children have been left behind </w:t>
      </w:r>
      <w:r w:rsidRPr="00197021" w:rsidR="00952261">
        <w:t>during the period in which they</w:t>
      </w:r>
      <w:r w:rsidRPr="00197021">
        <w:t xml:space="preserve"> a</w:t>
      </w:r>
      <w:r w:rsidRPr="00197021" w:rsidR="00952261">
        <w:t>re not at school</w:t>
      </w:r>
      <w:r w:rsidRPr="00197021">
        <w:t xml:space="preserve">. </w:t>
      </w:r>
    </w:p>
    <w:p w:rsidR="005B02BE" w:rsidRPr="00197021" w:rsidP="00952261">
      <w:pPr>
        <w:pStyle w:val="Answer"/>
      </w:pPr>
      <w:r w:rsidRPr="00197021">
        <w:t xml:space="preserve">As we are talking about children </w:t>
      </w:r>
      <w:r w:rsidRPr="00197021" w:rsidR="00952261">
        <w:t xml:space="preserve">in </w:t>
      </w:r>
      <w:r w:rsidRPr="00197021" w:rsidR="00B35DEC">
        <w:t>r</w:t>
      </w:r>
      <w:r w:rsidRPr="00197021" w:rsidR="00952261">
        <w:t xml:space="preserve">eception and </w:t>
      </w:r>
      <w:r w:rsidRPr="00197021" w:rsidR="00B35DEC">
        <w:t>y</w:t>
      </w:r>
      <w:r w:rsidRPr="00197021" w:rsidR="00952261">
        <w:t>ear 1</w:t>
      </w:r>
      <w:r w:rsidRPr="00197021">
        <w:t xml:space="preserve"> going back to school on 1 June, clearly there will be a universal infant free school meal entitlement available</w:t>
      </w:r>
      <w:r w:rsidRPr="00197021" w:rsidR="00952261">
        <w:t xml:space="preserve"> for that</w:t>
      </w:r>
      <w:r w:rsidRPr="00197021" w:rsidR="00B35DEC">
        <w:t>. T</w:t>
      </w:r>
      <w:r w:rsidRPr="00197021" w:rsidR="00952261">
        <w:t>here</w:t>
      </w:r>
      <w:r w:rsidRPr="00197021">
        <w:t xml:space="preserve"> i</w:t>
      </w:r>
      <w:r w:rsidRPr="00197021" w:rsidR="00952261">
        <w:t>s a fear</w:t>
      </w:r>
      <w:r w:rsidRPr="00197021">
        <w:t xml:space="preserve"> amongst our members that that will not be </w:t>
      </w:r>
      <w:r w:rsidRPr="00197021" w:rsidR="00952261">
        <w:t>suitably funded.</w:t>
      </w:r>
      <w:r w:rsidRPr="00197021" w:rsidR="002D786E">
        <w:t xml:space="preserve"> </w:t>
      </w:r>
      <w:r w:rsidRPr="00197021" w:rsidR="00643961">
        <w:t>W</w:t>
      </w:r>
      <w:r w:rsidRPr="00197021" w:rsidR="00952261">
        <w:t>e</w:t>
      </w:r>
      <w:r w:rsidRPr="00197021">
        <w:t xml:space="preserve"> ha</w:t>
      </w:r>
      <w:r w:rsidRPr="00197021" w:rsidR="00952261">
        <w:t>ve seen that</w:t>
      </w:r>
      <w:r w:rsidRPr="00197021">
        <w:t xml:space="preserve"> a lot of multi-academy </w:t>
      </w:r>
      <w:r w:rsidRPr="00197021">
        <w:t xml:space="preserve">trusts, local authorities or independent schools—as in schools </w:t>
      </w:r>
      <w:r w:rsidRPr="00197021" w:rsidR="00952261">
        <w:t>operating as standalone</w:t>
      </w:r>
      <w:r w:rsidRPr="00197021" w:rsidR="00B35DEC">
        <w:t>,</w:t>
      </w:r>
      <w:r w:rsidRPr="00197021">
        <w:t xml:space="preserve"> outside local authorit</w:t>
      </w:r>
      <w:r w:rsidRPr="00197021" w:rsidR="00FD559B">
        <w:t>ies</w:t>
      </w:r>
      <w:r w:rsidRPr="00197021" w:rsidR="00B35DEC">
        <w:t>, rather than not state schools</w:t>
      </w:r>
      <w:r w:rsidRPr="00197021">
        <w:t xml:space="preserve">—have not paid </w:t>
      </w:r>
      <w:r w:rsidRPr="00197021" w:rsidR="00952261">
        <w:t>their wholesaler for</w:t>
      </w:r>
      <w:r w:rsidRPr="00197021">
        <w:t xml:space="preserve"> food that was provided to them in February because they are </w:t>
      </w:r>
      <w:r w:rsidRPr="00197021" w:rsidR="00952261">
        <w:t>parent</w:t>
      </w:r>
      <w:r w:rsidRPr="00197021">
        <w:t>-</w:t>
      </w:r>
      <w:r w:rsidRPr="00197021" w:rsidR="00952261">
        <w:t>led secondary school</w:t>
      </w:r>
      <w:r w:rsidRPr="00197021">
        <w:t>s</w:t>
      </w:r>
      <w:r w:rsidRPr="00197021" w:rsidR="00952261">
        <w:t xml:space="preserve"> </w:t>
      </w:r>
      <w:r w:rsidRPr="00197021">
        <w:t>and they have said, “We cannot pay you because we do not have the money”. That makes it very</w:t>
      </w:r>
      <w:r w:rsidRPr="00197021" w:rsidR="00952261">
        <w:t xml:space="preserve"> difficult to start </w:t>
      </w:r>
      <w:r w:rsidRPr="00197021">
        <w:t xml:space="preserve">the </w:t>
      </w:r>
      <w:r w:rsidRPr="00197021" w:rsidR="00952261">
        <w:t xml:space="preserve">school supply of food when schools </w:t>
      </w:r>
      <w:r w:rsidRPr="00197021">
        <w:t xml:space="preserve">reopen in September. </w:t>
      </w:r>
    </w:p>
    <w:p w:rsidR="005D6A90" w:rsidRPr="00197021" w:rsidP="00952261">
      <w:pPr>
        <w:pStyle w:val="Answer"/>
      </w:pPr>
      <w:r w:rsidRPr="00197021">
        <w:t>The point you make is absolutely critical</w:t>
      </w:r>
      <w:r w:rsidRPr="00197021" w:rsidR="00B35DEC">
        <w:t>:</w:t>
      </w:r>
      <w:r w:rsidRPr="00197021">
        <w:t xml:space="preserve"> that the</w:t>
      </w:r>
      <w:r w:rsidRPr="00197021" w:rsidR="00952261">
        <w:t xml:space="preserve"> holiday</w:t>
      </w:r>
      <w:r w:rsidRPr="00197021">
        <w:t xml:space="preserve"> provision and universal infant free school meal provision</w:t>
      </w:r>
      <w:r w:rsidRPr="00197021" w:rsidR="00952261">
        <w:t xml:space="preserve"> is appropriately</w:t>
      </w:r>
      <w:r w:rsidRPr="00197021">
        <w:t xml:space="preserve"> funded and</w:t>
      </w:r>
      <w:r w:rsidRPr="00197021" w:rsidR="00952261">
        <w:t xml:space="preserve"> supported and </w:t>
      </w:r>
      <w:r w:rsidRPr="00197021">
        <w:t>allowed to be provided in meal form as opposed to a grab-and-go solution, which is the suggestio</w:t>
      </w:r>
      <w:r w:rsidRPr="00197021" w:rsidR="00952261">
        <w:t>n</w:t>
      </w:r>
      <w:r w:rsidRPr="00197021">
        <w:t xml:space="preserve"> that some people have made but which would not be</w:t>
      </w:r>
      <w:r w:rsidRPr="00197021" w:rsidR="00952261">
        <w:t xml:space="preserve"> appropriate for the types of children that it helps the most.</w:t>
      </w:r>
    </w:p>
    <w:p w:rsidR="00952261" w:rsidRPr="00197021" w:rsidP="00952261">
      <w:pPr>
        <w:pStyle w:val="Question"/>
        <w:numPr>
          <w:ilvl w:val="0"/>
          <w:numId w:val="0"/>
        </w:numPr>
        <w:ind w:left="794"/>
      </w:pPr>
      <w:sdt>
        <w:sdtPr>
          <w:alias w:val="Member"/>
          <w:tag w:val="&lt;Member mnisId='4072' dodsId='28723'&gt;"/>
          <w:id w:val="-726073445"/>
          <w:placeholder>
            <w:docPart w:val="DefaultPlaceholder_1082065158"/>
          </w:placeholder>
          <w:richText/>
        </w:sdtPr>
        <w:sdtContent>
          <w:r w:rsidRPr="00197021">
            <w:rPr>
              <w:b/>
            </w:rPr>
            <w:t>Chair:</w:t>
          </w:r>
        </w:sdtContent>
      </w:sdt>
      <w:r w:rsidRPr="00197021" w:rsidR="00EC4392">
        <w:t xml:space="preserve"> We are the Environment, Food and Rural Affairs Select Committee</w:t>
      </w:r>
      <w:r w:rsidRPr="00197021" w:rsidR="00B35DEC">
        <w:t>,</w:t>
      </w:r>
      <w:r w:rsidRPr="00197021" w:rsidR="00EC4392">
        <w:t xml:space="preserve"> so</w:t>
      </w:r>
      <w:r w:rsidRPr="00197021" w:rsidR="00B35DEC">
        <w:t xml:space="preserve"> on the food side of it</w:t>
      </w:r>
      <w:r w:rsidRPr="00197021" w:rsidR="00EC4392">
        <w:t xml:space="preserve"> we can go back to the Government and go back to the Department for Education and others on some ideas that we might have on how we get food to those poorest children who are not getting food at the moment. We will come back on that.</w:t>
      </w:r>
    </w:p>
    <w:p w:rsidR="00952261" w:rsidRPr="00197021" w:rsidP="00952261">
      <w:pPr>
        <w:pStyle w:val="Question"/>
        <w:numPr>
          <w:ilvl w:val="0"/>
          <w:numId w:val="0"/>
        </w:numPr>
        <w:ind w:left="794"/>
      </w:pPr>
      <w:sdt>
        <w:sdtPr>
          <w:alias w:val="Member"/>
          <w:tag w:val="&lt;Member mnisId='155' dodsId='25772'&gt;"/>
          <w:id w:val="-448310832"/>
          <w:placeholder>
            <w:docPart w:val="DefaultPlaceholder_1082065158"/>
          </w:placeholder>
          <w:richText/>
        </w:sdtPr>
        <w:sdtContent>
          <w:r w:rsidRPr="00197021">
            <w:rPr>
              <w:b/>
            </w:rPr>
            <w:t>Geraint Davies:</w:t>
          </w:r>
        </w:sdtContent>
      </w:sdt>
      <w:r w:rsidRPr="00197021" w:rsidR="002D786E">
        <w:t xml:space="preserve"> </w:t>
      </w:r>
      <w:r w:rsidRPr="00197021" w:rsidR="00EC4392">
        <w:t xml:space="preserve">It is also the ones not going back to school. If some go back, others will not go back and they all need food. We need to think </w:t>
      </w:r>
      <w:r w:rsidRPr="00197021" w:rsidR="00B35DEC">
        <w:t xml:space="preserve">of </w:t>
      </w:r>
      <w:r w:rsidRPr="00197021" w:rsidR="00EC4392">
        <w:t>that as well, Chair.</w:t>
      </w:r>
    </w:p>
    <w:p w:rsidR="00952261" w:rsidRPr="00197021" w:rsidP="00B35DEC">
      <w:pPr>
        <w:pStyle w:val="Question"/>
      </w:pPr>
      <w:sdt>
        <w:sdtPr>
          <w:alias w:val="Member"/>
          <w:tag w:val="&lt;Member mnisId='4853' dodsId=''&gt;"/>
          <w:id w:val="-1755960980"/>
          <w:placeholder>
            <w:docPart w:val="E9EEE1EDFA1F46AB86FFDC8214C20B2C"/>
          </w:placeholder>
          <w:richText/>
        </w:sdtPr>
        <w:sdtContent>
          <w:r w:rsidRPr="00197021" w:rsidR="00AE49D1">
            <w:rPr>
              <w:b/>
              <w:bCs/>
            </w:rPr>
            <w:t>Dr Hudson:</w:t>
          </w:r>
        </w:sdtContent>
      </w:sdt>
      <w:r w:rsidRPr="00197021" w:rsidR="00AE49D1">
        <w:t xml:space="preserve"> </w:t>
      </w:r>
      <w:r w:rsidRPr="00197021" w:rsidR="00A45403">
        <w:t>We have talked about what has happened and the shock to the system with people changing their buying behaviour</w:t>
      </w:r>
      <w:r w:rsidRPr="00197021" w:rsidR="00B35DEC">
        <w:t>,</w:t>
      </w:r>
      <w:r w:rsidRPr="00197021" w:rsidR="00A45403">
        <w:t xml:space="preserve"> businesses closing and the hospitality side. Now I want to </w:t>
      </w:r>
      <w:r w:rsidRPr="00197021" w:rsidR="00FD559B">
        <w:t>lo</w:t>
      </w:r>
      <w:r w:rsidRPr="00197021" w:rsidR="00A45403">
        <w:t xml:space="preserve">ok forward as the sector advances through this time period where we </w:t>
      </w:r>
      <w:r w:rsidRPr="00197021" w:rsidR="00B35DEC">
        <w:t xml:space="preserve">are </w:t>
      </w:r>
      <w:r w:rsidRPr="00197021" w:rsidR="00A45403">
        <w:t>start</w:t>
      </w:r>
      <w:r w:rsidRPr="00197021" w:rsidR="00B35DEC">
        <w:t xml:space="preserve">ing </w:t>
      </w:r>
      <w:r w:rsidRPr="00197021" w:rsidR="00A45403">
        <w:t xml:space="preserve">to see lockdown measures lifted and we </w:t>
      </w:r>
      <w:r w:rsidRPr="00197021" w:rsidR="00B35DEC">
        <w:t xml:space="preserve">are </w:t>
      </w:r>
      <w:r w:rsidRPr="00197021" w:rsidR="00A45403">
        <w:t>go</w:t>
      </w:r>
      <w:r w:rsidRPr="00197021" w:rsidR="00B35DEC">
        <w:t>ing</w:t>
      </w:r>
      <w:r w:rsidRPr="00197021" w:rsidR="00A45403">
        <w:t xml:space="preserve"> into the </w:t>
      </w:r>
      <w:r w:rsidRPr="00197021">
        <w:t xml:space="preserve">transition phase </w:t>
      </w:r>
      <w:r w:rsidRPr="00197021" w:rsidR="00A45403">
        <w:t>and, ultimately</w:t>
      </w:r>
      <w:r w:rsidRPr="00197021" w:rsidR="00FD559B">
        <w:t>,</w:t>
      </w:r>
      <w:r w:rsidRPr="00197021" w:rsidR="00A45403">
        <w:t xml:space="preserve"> the hospitality sector</w:t>
      </w:r>
      <w:r w:rsidRPr="00197021">
        <w:t xml:space="preserve"> </w:t>
      </w:r>
      <w:r w:rsidRPr="00197021" w:rsidR="00B35DEC">
        <w:t xml:space="preserve">will </w:t>
      </w:r>
      <w:r w:rsidRPr="00197021">
        <w:t>start to open up again</w:t>
      </w:r>
      <w:r w:rsidRPr="00197021" w:rsidR="00A45403">
        <w:t xml:space="preserve"> in a phased way.</w:t>
      </w:r>
      <w:r w:rsidRPr="00197021" w:rsidR="00B35DEC">
        <w:t xml:space="preserve"> </w:t>
      </w:r>
      <w:r w:rsidRPr="00197021" w:rsidR="00A45403">
        <w:t>W</w:t>
      </w:r>
      <w:r w:rsidRPr="00197021">
        <w:t>hat support do you think the food sector needs in order to be ready to supply businesses and consumers as we now move into this next phase?</w:t>
      </w:r>
      <w:r w:rsidRPr="00197021" w:rsidR="002D786E">
        <w:t xml:space="preserve"> </w:t>
      </w:r>
    </w:p>
    <w:p w:rsidR="00B35DEC" w:rsidRPr="00197021" w:rsidP="00952261">
      <w:pPr>
        <w:pStyle w:val="Answer"/>
      </w:pPr>
      <w:sdt>
        <w:sdtPr>
          <w:alias w:val="Witness"/>
          <w:id w:val="-265316012"/>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r w:rsidRPr="00197021" w:rsidR="00147E0B">
            <w:rPr>
              <w:b/>
              <w:i/>
            </w:rPr>
            <w:t xml:space="preserve"> </w:t>
          </w:r>
        </w:sdtContent>
      </w:sdt>
      <w:r w:rsidRPr="00197021" w:rsidR="00952261">
        <w:t>It</w:t>
      </w:r>
      <w:r w:rsidRPr="00197021" w:rsidR="00277C43">
        <w:t xml:space="preserve"> i</w:t>
      </w:r>
      <w:r w:rsidRPr="00197021" w:rsidR="00952261">
        <w:t xml:space="preserve">s a very </w:t>
      </w:r>
      <w:r w:rsidRPr="00197021" w:rsidR="00277C43">
        <w:t>important</w:t>
      </w:r>
      <w:r w:rsidRPr="00197021" w:rsidR="00952261">
        <w:t xml:space="preserve"> question</w:t>
      </w:r>
      <w:r w:rsidRPr="00197021" w:rsidR="00277C43">
        <w:t>.</w:t>
      </w:r>
      <w:r w:rsidRPr="00197021" w:rsidR="00952261">
        <w:t xml:space="preserve"> I mentioned </w:t>
      </w:r>
      <w:r w:rsidRPr="00197021" w:rsidR="00277C43">
        <w:t xml:space="preserve">at the outset some research that we did via Defra </w:t>
      </w:r>
      <w:r w:rsidRPr="00197021" w:rsidR="00952261">
        <w:t>o</w:t>
      </w:r>
      <w:r w:rsidRPr="00197021">
        <w:t>n</w:t>
      </w:r>
      <w:r w:rsidRPr="00197021" w:rsidR="00952261">
        <w:t xml:space="preserve"> some of the effects of the lockdown on our mem</w:t>
      </w:r>
      <w:r w:rsidRPr="00197021" w:rsidR="00277C43">
        <w:t>b</w:t>
      </w:r>
      <w:r w:rsidRPr="00197021" w:rsidR="00952261">
        <w:t>ers</w:t>
      </w:r>
      <w:r w:rsidRPr="00197021" w:rsidR="00277C43">
        <w:t>. We do not need to rehearse those now. We know</w:t>
      </w:r>
      <w:r w:rsidRPr="00197021" w:rsidR="00952261">
        <w:t xml:space="preserve"> </w:t>
      </w:r>
      <w:r w:rsidRPr="00197021" w:rsidR="00277C43">
        <w:t xml:space="preserve">that businesses are at risk. We know that </w:t>
      </w:r>
      <w:r w:rsidRPr="00197021" w:rsidR="00952261">
        <w:t xml:space="preserve">the </w:t>
      </w:r>
      <w:r w:rsidRPr="00197021" w:rsidR="00231EB9">
        <w:t>food service</w:t>
      </w:r>
      <w:r w:rsidRPr="00197021" w:rsidR="00952261">
        <w:t xml:space="preserve"> shutdown me</w:t>
      </w:r>
      <w:r w:rsidRPr="00197021" w:rsidR="001767B7">
        <w:t>a</w:t>
      </w:r>
      <w:r w:rsidRPr="00197021" w:rsidR="00952261">
        <w:t>sures</w:t>
      </w:r>
      <w:r w:rsidRPr="00197021" w:rsidR="001767B7">
        <w:t xml:space="preserve"> have had a</w:t>
      </w:r>
      <w:r w:rsidRPr="00197021" w:rsidR="00952261">
        <w:t xml:space="preserve"> detrimental </w:t>
      </w:r>
      <w:r w:rsidRPr="00197021" w:rsidR="001767B7">
        <w:t>effect on turnover, which mean</w:t>
      </w:r>
      <w:r w:rsidRPr="00197021" w:rsidR="00FD559B">
        <w:t>s</w:t>
      </w:r>
      <w:r w:rsidRPr="00197021" w:rsidR="001767B7">
        <w:t xml:space="preserve"> that they are running at a loss to</w:t>
      </w:r>
      <w:r w:rsidRPr="00197021" w:rsidR="00952261">
        <w:t xml:space="preserve"> supply the public sector</w:t>
      </w:r>
      <w:r w:rsidRPr="00197021" w:rsidR="001767B7">
        <w:t>.</w:t>
      </w:r>
      <w:r w:rsidRPr="00197021" w:rsidR="00952261">
        <w:t xml:space="preserve"> </w:t>
      </w:r>
      <w:r w:rsidRPr="00197021" w:rsidR="001767B7">
        <w:t>T</w:t>
      </w:r>
      <w:r w:rsidRPr="00197021" w:rsidR="00952261">
        <w:t xml:space="preserve">hat means </w:t>
      </w:r>
      <w:r w:rsidRPr="00197021" w:rsidR="001767B7">
        <w:t xml:space="preserve">that they are having to use reserves and </w:t>
      </w:r>
      <w:r w:rsidRPr="00197021" w:rsidR="00952261">
        <w:t xml:space="preserve">having to use the </w:t>
      </w:r>
      <w:r w:rsidRPr="00197021">
        <w:t>G</w:t>
      </w:r>
      <w:r w:rsidRPr="00197021" w:rsidR="00952261">
        <w:t>overnment support that</w:t>
      </w:r>
      <w:r w:rsidRPr="00197021" w:rsidR="001767B7">
        <w:t xml:space="preserve"> ha</w:t>
      </w:r>
      <w:r w:rsidRPr="00197021" w:rsidR="00952261">
        <w:t>s been available on general terms</w:t>
      </w:r>
      <w:r w:rsidRPr="00197021">
        <w:t>,</w:t>
      </w:r>
      <w:r w:rsidRPr="00197021" w:rsidR="001767B7">
        <w:t xml:space="preserve"> but they have not had access to any sector</w:t>
      </w:r>
      <w:r w:rsidRPr="00197021">
        <w:t>-</w:t>
      </w:r>
      <w:r w:rsidRPr="00197021" w:rsidR="001767B7">
        <w:t xml:space="preserve">specific support. </w:t>
      </w:r>
    </w:p>
    <w:p w:rsidR="008763D9" w:rsidRPr="00197021" w:rsidP="00952261">
      <w:pPr>
        <w:pStyle w:val="Answer"/>
      </w:pPr>
      <w:r w:rsidRPr="00197021">
        <w:t>I will give you one example. H</w:t>
      </w:r>
      <w:r w:rsidRPr="00197021" w:rsidR="00952261">
        <w:t>ospitality, retail and leisure</w:t>
      </w:r>
      <w:r w:rsidRPr="00197021" w:rsidR="005759DF">
        <w:t xml:space="preserve"> businesses have had their rates waived and they have also had a</w:t>
      </w:r>
      <w:r w:rsidRPr="00197021" w:rsidR="00952261">
        <w:t xml:space="preserve"> grant from their local authority</w:t>
      </w:r>
      <w:r w:rsidRPr="00197021" w:rsidR="005759DF">
        <w:t xml:space="preserve"> of up to £25,000</w:t>
      </w:r>
      <w:r w:rsidRPr="00197021">
        <w:t>,</w:t>
      </w:r>
      <w:r w:rsidRPr="00197021" w:rsidR="005759DF">
        <w:t xml:space="preserve"> but the businesses</w:t>
      </w:r>
      <w:r w:rsidRPr="00197021" w:rsidR="00952261">
        <w:t xml:space="preserve"> supplying into those outlets</w:t>
      </w:r>
      <w:r w:rsidRPr="00197021" w:rsidR="005759DF">
        <w:t xml:space="preserve"> have had precisely nothing. They can</w:t>
      </w:r>
      <w:r w:rsidRPr="00197021" w:rsidR="00952261">
        <w:t xml:space="preserve"> </w:t>
      </w:r>
      <w:r w:rsidRPr="00197021" w:rsidR="005759DF">
        <w:t xml:space="preserve">potentially </w:t>
      </w:r>
      <w:r w:rsidRPr="00197021" w:rsidR="00952261">
        <w:t xml:space="preserve">access some discretionary </w:t>
      </w:r>
      <w:r w:rsidRPr="00197021" w:rsidR="005759DF">
        <w:t xml:space="preserve">funding from their local authority but </w:t>
      </w:r>
      <w:r w:rsidRPr="00197021" w:rsidR="00952261">
        <w:t>the abil</w:t>
      </w:r>
      <w:r w:rsidRPr="00197021" w:rsidR="005759DF">
        <w:t>i</w:t>
      </w:r>
      <w:r w:rsidRPr="00197021" w:rsidR="00952261">
        <w:t xml:space="preserve">ty to </w:t>
      </w:r>
      <w:r w:rsidRPr="00197021" w:rsidR="005759DF">
        <w:t>do that is opaque and the requirements for that are</w:t>
      </w:r>
      <w:r w:rsidRPr="00197021">
        <w:t>, again,</w:t>
      </w:r>
      <w:r w:rsidRPr="00197021" w:rsidR="005759DF">
        <w:t xml:space="preserve"> not</w:t>
      </w:r>
      <w:r w:rsidRPr="00197021" w:rsidR="00952261">
        <w:t xml:space="preserve"> entirely clear</w:t>
      </w:r>
      <w:r w:rsidRPr="00197021" w:rsidR="005759DF">
        <w:t>.</w:t>
      </w:r>
      <w:r w:rsidRPr="00197021" w:rsidR="00952261">
        <w:t xml:space="preserve"> </w:t>
      </w:r>
      <w:r w:rsidRPr="00197021" w:rsidR="005759DF">
        <w:t>F</w:t>
      </w:r>
      <w:r w:rsidRPr="00197021" w:rsidR="00952261">
        <w:t>rom our perspective</w:t>
      </w:r>
      <w:r w:rsidRPr="00197021" w:rsidR="005759DF">
        <w:t>, some form of support</w:t>
      </w:r>
      <w:r w:rsidRPr="00197021" w:rsidR="00952261">
        <w:t xml:space="preserve"> to allow those businesses </w:t>
      </w:r>
      <w:r w:rsidRPr="00197021" w:rsidR="005759DF">
        <w:t xml:space="preserve">to support and restock and give credit to customers who are reopening is hugely important. </w:t>
      </w:r>
    </w:p>
    <w:p w:rsidR="00952261" w:rsidRPr="00197021" w:rsidP="00952261">
      <w:pPr>
        <w:pStyle w:val="Answer"/>
      </w:pPr>
      <w:r w:rsidRPr="00197021">
        <w:t>W</w:t>
      </w:r>
      <w:r w:rsidRPr="00197021">
        <w:t>ithout that sector</w:t>
      </w:r>
      <w:r w:rsidRPr="00197021" w:rsidR="008763D9">
        <w:t>-</w:t>
      </w:r>
      <w:r w:rsidRPr="00197021">
        <w:t>specific support</w:t>
      </w:r>
      <w:r w:rsidRPr="00197021">
        <w:t>, which w</w:t>
      </w:r>
      <w:r w:rsidRPr="00197021">
        <w:t>e</w:t>
      </w:r>
      <w:r w:rsidRPr="00197021">
        <w:t xml:space="preserve"> ha</w:t>
      </w:r>
      <w:r w:rsidRPr="00197021">
        <w:t>ve seen for the dairy industr</w:t>
      </w:r>
      <w:r w:rsidRPr="00197021" w:rsidR="008763D9">
        <w:t>y</w:t>
      </w:r>
      <w:r w:rsidRPr="00197021">
        <w:t xml:space="preserve">, </w:t>
      </w:r>
      <w:r w:rsidRPr="00197021" w:rsidR="00FD559B">
        <w:t>fisheries</w:t>
      </w:r>
      <w:r w:rsidRPr="00197021">
        <w:t>, retail</w:t>
      </w:r>
      <w:r w:rsidRPr="00197021" w:rsidR="008763D9">
        <w:t xml:space="preserve">, </w:t>
      </w:r>
      <w:r w:rsidRPr="00197021">
        <w:t>hospitality and leisure, those businesses will not be able to reopen</w:t>
      </w:r>
      <w:r w:rsidRPr="00197021" w:rsidR="008763D9">
        <w:t>.</w:t>
      </w:r>
      <w:r w:rsidRPr="00197021">
        <w:t xml:space="preserve"> </w:t>
      </w:r>
      <w:r w:rsidRPr="00197021" w:rsidR="008763D9">
        <w:t>F</w:t>
      </w:r>
      <w:r w:rsidRPr="00197021">
        <w:t xml:space="preserve">ood supply into the </w:t>
      </w:r>
      <w:r w:rsidRPr="00197021">
        <w:t>h</w:t>
      </w:r>
      <w:r w:rsidRPr="00197021">
        <w:t>ospitality sect</w:t>
      </w:r>
      <w:r w:rsidRPr="00197021">
        <w:t>o</w:t>
      </w:r>
      <w:r w:rsidRPr="00197021">
        <w:t>r</w:t>
      </w:r>
      <w:r w:rsidRPr="00197021">
        <w:t xml:space="preserve"> will be extremely challenging because of the</w:t>
      </w:r>
      <w:r w:rsidRPr="00197021">
        <w:t xml:space="preserve"> cashflow difficulties that they</w:t>
      </w:r>
      <w:r w:rsidRPr="00197021">
        <w:t xml:space="preserve"> ha</w:t>
      </w:r>
      <w:r w:rsidRPr="00197021">
        <w:t xml:space="preserve">ve faced </w:t>
      </w:r>
      <w:r w:rsidRPr="00197021">
        <w:t>as a result of the emergency measures. T</w:t>
      </w:r>
      <w:r w:rsidRPr="00197021">
        <w:t xml:space="preserve">he local authority grants </w:t>
      </w:r>
      <w:r w:rsidRPr="00197021">
        <w:t xml:space="preserve">could be a good solution but we would </w:t>
      </w:r>
      <w:r w:rsidRPr="00197021">
        <w:t>rather have sector</w:t>
      </w:r>
      <w:r w:rsidRPr="00197021" w:rsidR="008763D9">
        <w:t>-</w:t>
      </w:r>
      <w:r w:rsidRPr="00197021">
        <w:t>specific support</w:t>
      </w:r>
      <w:r w:rsidRPr="00197021">
        <w:t xml:space="preserve"> as has been given to people in dairy and </w:t>
      </w:r>
      <w:r w:rsidRPr="00197021" w:rsidR="00FD559B">
        <w:t>fisheries</w:t>
      </w:r>
      <w:r w:rsidRPr="00197021">
        <w:t xml:space="preserve"> as well as </w:t>
      </w:r>
      <w:r w:rsidRPr="00197021" w:rsidR="00FD559B">
        <w:t>hospitality</w:t>
      </w:r>
      <w:r w:rsidRPr="00197021">
        <w:t>, retail and leisure.</w:t>
      </w:r>
    </w:p>
    <w:p w:rsidR="00121D85" w:rsidRPr="00197021" w:rsidP="00952261">
      <w:pPr>
        <w:pStyle w:val="Answer"/>
      </w:pPr>
      <w:sdt>
        <w:sdtPr>
          <w:alias w:val="Witness"/>
          <w:id w:val="-2053838677"/>
          <w:placeholder>
            <w:docPart w:val="DefaultPlaceholder_1082065158"/>
          </w:placeholder>
          <w:richText/>
        </w:sdtPr>
        <w:sdtContent>
          <w:r w:rsidRPr="00197021" w:rsidR="00147E0B">
            <w:rPr>
              <w:b/>
              <w:i/>
            </w:rPr>
            <w:t>Ian Wright:</w:t>
          </w:r>
          <w:r w:rsidRPr="00197021" w:rsidR="00952261">
            <w:rPr>
              <w:b/>
            </w:rPr>
            <w:t xml:space="preserve"> </w:t>
          </w:r>
        </w:sdtContent>
      </w:sdt>
      <w:r w:rsidRPr="00197021" w:rsidR="00C47153">
        <w:t>C</w:t>
      </w:r>
      <w:r w:rsidRPr="00197021" w:rsidR="00952261">
        <w:t>learly</w:t>
      </w:r>
      <w:r w:rsidRPr="00197021" w:rsidR="00C47153">
        <w:t>,</w:t>
      </w:r>
      <w:r w:rsidRPr="00197021" w:rsidR="00952261">
        <w:t xml:space="preserve"> the move on credit insurance is helpful because</w:t>
      </w:r>
      <w:r w:rsidRPr="00197021" w:rsidR="006903CF">
        <w:t>,</w:t>
      </w:r>
      <w:r w:rsidRPr="00197021" w:rsidR="00952261">
        <w:t xml:space="preserve"> if you can</w:t>
      </w:r>
      <w:r w:rsidRPr="00197021" w:rsidR="006903CF">
        <w:t>no</w:t>
      </w:r>
      <w:r w:rsidRPr="00197021" w:rsidR="00952261">
        <w:t>t guarantee that your customer will pay you</w:t>
      </w:r>
      <w:r w:rsidRPr="00197021" w:rsidR="006903CF">
        <w:t xml:space="preserve">, you will not sell to your customer. Therefore, </w:t>
      </w:r>
      <w:r w:rsidRPr="00197021" w:rsidR="00952261">
        <w:t xml:space="preserve">being able to insure those </w:t>
      </w:r>
      <w:r w:rsidRPr="00197021" w:rsidR="006903CF">
        <w:t>transactions</w:t>
      </w:r>
      <w:r w:rsidRPr="00197021" w:rsidR="008763D9">
        <w:t xml:space="preserve"> will be helpful. W</w:t>
      </w:r>
      <w:r w:rsidRPr="00197021" w:rsidR="006903CF">
        <w:t>e hope that the detail on the</w:t>
      </w:r>
      <w:r w:rsidRPr="00197021" w:rsidR="00952261">
        <w:t xml:space="preserve"> credit insurance move the </w:t>
      </w:r>
      <w:r w:rsidRPr="00197021">
        <w:t>Treasury announced last week</w:t>
      </w:r>
      <w:r w:rsidRPr="00197021" w:rsidR="00952261">
        <w:t xml:space="preserve"> will come through pretty quickly</w:t>
      </w:r>
      <w:r w:rsidRPr="00197021" w:rsidR="008763D9">
        <w:t>.</w:t>
      </w:r>
    </w:p>
    <w:p w:rsidR="00121D85" w:rsidRPr="00197021" w:rsidP="00952261">
      <w:pPr>
        <w:pStyle w:val="Answer"/>
      </w:pPr>
      <w:r w:rsidRPr="00197021">
        <w:t>The furloughing scheme</w:t>
      </w:r>
      <w:r w:rsidRPr="00197021" w:rsidR="00952261">
        <w:t xml:space="preserve"> has ended up being the main way of funding businesses</w:t>
      </w:r>
      <w:r w:rsidRPr="00197021" w:rsidR="008763D9">
        <w:t>.</w:t>
      </w:r>
      <w:r w:rsidRPr="00197021" w:rsidR="00952261">
        <w:t xml:space="preserve"> </w:t>
      </w:r>
      <w:r w:rsidRPr="00197021" w:rsidR="008763D9">
        <w:t>W</w:t>
      </w:r>
      <w:r w:rsidRPr="00197021">
        <w:t xml:space="preserve">e need the furloughing scheme to be flexible and </w:t>
      </w:r>
      <w:r w:rsidRPr="00197021" w:rsidR="00FD559B">
        <w:t xml:space="preserve">to </w:t>
      </w:r>
      <w:r w:rsidRPr="00197021">
        <w:t xml:space="preserve">go on </w:t>
      </w:r>
      <w:r w:rsidRPr="00197021" w:rsidR="00952261">
        <w:t>through to the end of this crisis for hospitality and</w:t>
      </w:r>
      <w:r w:rsidRPr="00197021">
        <w:t>,</w:t>
      </w:r>
      <w:r w:rsidRPr="00197021" w:rsidR="00952261">
        <w:t xml:space="preserve"> crucially</w:t>
      </w:r>
      <w:r w:rsidRPr="00197021">
        <w:t xml:space="preserve"> from my end, businesses that supply</w:t>
      </w:r>
      <w:r w:rsidRPr="00197021" w:rsidR="00952261">
        <w:t xml:space="preserve"> hospitality</w:t>
      </w:r>
      <w:r w:rsidRPr="00197021">
        <w:t>. If you are a business that is supplying pubs, clubs and bars, you</w:t>
      </w:r>
      <w:r w:rsidRPr="00197021" w:rsidR="00952261">
        <w:t xml:space="preserve"> may not see </w:t>
      </w:r>
      <w:r w:rsidRPr="00197021">
        <w:t>y</w:t>
      </w:r>
      <w:r w:rsidRPr="00197021" w:rsidR="00952261">
        <w:t>our customers emerge</w:t>
      </w:r>
      <w:r w:rsidRPr="00197021">
        <w:t xml:space="preserve"> into doing business until September,</w:t>
      </w:r>
      <w:r w:rsidRPr="00197021" w:rsidR="00952261">
        <w:t xml:space="preserve"> Oct</w:t>
      </w:r>
      <w:r w:rsidRPr="00197021">
        <w:t>ober or</w:t>
      </w:r>
      <w:r w:rsidRPr="00197021" w:rsidR="00952261">
        <w:t xml:space="preserve"> </w:t>
      </w:r>
      <w:r w:rsidRPr="00197021">
        <w:t>November in certain cases. I</w:t>
      </w:r>
      <w:r w:rsidRPr="00197021" w:rsidR="002D786E">
        <w:t xml:space="preserve"> </w:t>
      </w:r>
      <w:r w:rsidRPr="00197021" w:rsidR="00952261">
        <w:t xml:space="preserve">suspect that </w:t>
      </w:r>
      <w:r w:rsidRPr="00197021">
        <w:t xml:space="preserve">it will be a long time before </w:t>
      </w:r>
      <w:r w:rsidRPr="00197021" w:rsidR="00952261">
        <w:t>clubs and bars</w:t>
      </w:r>
      <w:r w:rsidRPr="00197021">
        <w:t>—</w:t>
      </w:r>
      <w:r w:rsidRPr="00197021" w:rsidR="00952261">
        <w:t>particularly high</w:t>
      </w:r>
      <w:r w:rsidRPr="00197021">
        <w:t>-</w:t>
      </w:r>
      <w:r w:rsidRPr="00197021" w:rsidR="00952261">
        <w:t>volume bars</w:t>
      </w:r>
      <w:r w:rsidRPr="00197021">
        <w:t>—come back</w:t>
      </w:r>
      <w:r w:rsidRPr="00197021" w:rsidR="00FD559B">
        <w:t>,</w:t>
      </w:r>
      <w:r w:rsidRPr="00197021">
        <w:t xml:space="preserve"> and </w:t>
      </w:r>
      <w:r w:rsidRPr="00197021" w:rsidR="00952261">
        <w:t>those places will need a lot of care and the people supplying them will need a lot of ca</w:t>
      </w:r>
      <w:r w:rsidRPr="00197021">
        <w:t>re.</w:t>
      </w:r>
      <w:r w:rsidRPr="00197021" w:rsidR="00952261">
        <w:t xml:space="preserve"> </w:t>
      </w:r>
    </w:p>
    <w:p w:rsidR="00121D85" w:rsidRPr="00197021" w:rsidP="00952261">
      <w:pPr>
        <w:pStyle w:val="Answer"/>
      </w:pPr>
      <w:r w:rsidRPr="00197021">
        <w:t>The big scare here is the two-peak crisis</w:t>
      </w:r>
      <w:r w:rsidRPr="00197021" w:rsidR="008763D9">
        <w:t>,</w:t>
      </w:r>
      <w:r w:rsidRPr="00197021">
        <w:t xml:space="preserve"> because you could imagine that we get back to reasonable levels of trade—and even the most </w:t>
      </w:r>
      <w:r w:rsidRPr="00197021" w:rsidR="00952261">
        <w:t>optimistic view is that food</w:t>
      </w:r>
      <w:r w:rsidRPr="00197021" w:rsidR="008763D9">
        <w:t xml:space="preserve"> </w:t>
      </w:r>
      <w:r w:rsidRPr="00197021" w:rsidR="00952261">
        <w:t>to</w:t>
      </w:r>
      <w:r w:rsidRPr="00197021" w:rsidR="008763D9">
        <w:t xml:space="preserve"> </w:t>
      </w:r>
      <w:r w:rsidRPr="00197021" w:rsidR="00952261">
        <w:t>go</w:t>
      </w:r>
      <w:r w:rsidRPr="00197021">
        <w:t xml:space="preserve">, as in </w:t>
      </w:r>
      <w:r w:rsidRPr="00197021" w:rsidR="00952261">
        <w:t xml:space="preserve">sandwich </w:t>
      </w:r>
      <w:r w:rsidRPr="00197021">
        <w:t>shops</w:t>
      </w:r>
      <w:r w:rsidRPr="00197021" w:rsidR="008763D9">
        <w:t xml:space="preserve">, takeaway </w:t>
      </w:r>
      <w:r w:rsidRPr="00197021">
        <w:t xml:space="preserve">and that kind of thing, </w:t>
      </w:r>
      <w:r w:rsidRPr="00197021" w:rsidR="00952261">
        <w:t xml:space="preserve">will be </w:t>
      </w:r>
      <w:r w:rsidRPr="00197021">
        <w:t xml:space="preserve">at </w:t>
      </w:r>
      <w:r w:rsidRPr="00197021" w:rsidR="00952261">
        <w:t>70%</w:t>
      </w:r>
      <w:r w:rsidRPr="00197021" w:rsidR="008763D9">
        <w:t xml:space="preserve">, </w:t>
      </w:r>
      <w:r w:rsidRPr="00197021" w:rsidR="00952261">
        <w:t xml:space="preserve">catering might be 60% </w:t>
      </w:r>
      <w:r w:rsidRPr="00197021">
        <w:t xml:space="preserve">or </w:t>
      </w:r>
      <w:r w:rsidRPr="00197021" w:rsidR="00952261">
        <w:t>70%</w:t>
      </w:r>
      <w:r w:rsidRPr="00197021">
        <w:t>,</w:t>
      </w:r>
      <w:r w:rsidRPr="00197021" w:rsidR="00952261">
        <w:t xml:space="preserve"> particularly workplace catering</w:t>
      </w:r>
      <w:r w:rsidRPr="00197021">
        <w:t xml:space="preserve">, </w:t>
      </w:r>
      <w:r w:rsidRPr="00197021" w:rsidR="008763D9">
        <w:t xml:space="preserve">but </w:t>
      </w:r>
      <w:r w:rsidRPr="00197021" w:rsidR="00952261">
        <w:t xml:space="preserve">hospitality </w:t>
      </w:r>
      <w:r w:rsidRPr="00197021" w:rsidR="008763D9">
        <w:t xml:space="preserve">might be </w:t>
      </w:r>
      <w:r w:rsidRPr="00197021" w:rsidR="00FD559B">
        <w:t>significantly</w:t>
      </w:r>
      <w:r w:rsidRPr="00197021">
        <w:t xml:space="preserve"> below that—</w:t>
      </w:r>
      <w:r w:rsidRPr="00197021" w:rsidR="008763D9">
        <w:t xml:space="preserve">and then, just as </w:t>
      </w:r>
      <w:r w:rsidRPr="00197021">
        <w:t>businesses are beginning to get back on their feet and recover</w:t>
      </w:r>
      <w:r w:rsidRPr="00197021" w:rsidR="008763D9">
        <w:t>,</w:t>
      </w:r>
      <w:r w:rsidRPr="00197021">
        <w:t xml:space="preserve"> </w:t>
      </w:r>
      <w:r w:rsidRPr="00197021" w:rsidR="00952261">
        <w:t>there</w:t>
      </w:r>
      <w:r w:rsidRPr="00197021">
        <w:t xml:space="preserve"> i</w:t>
      </w:r>
      <w:r w:rsidRPr="00197021" w:rsidR="00952261">
        <w:t>s a second</w:t>
      </w:r>
      <w:r w:rsidRPr="00197021" w:rsidR="002D786E">
        <w:t xml:space="preserve"> </w:t>
      </w:r>
      <w:r w:rsidRPr="00197021" w:rsidR="00952261">
        <w:t>spike and</w:t>
      </w:r>
      <w:r w:rsidRPr="00197021">
        <w:t>,</w:t>
      </w:r>
      <w:r w:rsidRPr="00197021" w:rsidR="00952261">
        <w:t xml:space="preserve"> ei</w:t>
      </w:r>
      <w:r w:rsidRPr="00197021">
        <w:t>t</w:t>
      </w:r>
      <w:r w:rsidRPr="00197021" w:rsidR="00952261">
        <w:t>her nationally or regionally</w:t>
      </w:r>
      <w:r w:rsidRPr="00197021">
        <w:t xml:space="preserve">, whole chunks of the population are locked down again. A second shock like that, without very sensible </w:t>
      </w:r>
      <w:r w:rsidRPr="00197021" w:rsidR="008763D9">
        <w:t>G</w:t>
      </w:r>
      <w:r w:rsidRPr="00197021">
        <w:t>overnment support, w</w:t>
      </w:r>
      <w:r w:rsidRPr="00197021" w:rsidR="00952261">
        <w:t xml:space="preserve">ill see </w:t>
      </w:r>
      <w:r w:rsidRPr="00197021">
        <w:t>many</w:t>
      </w:r>
      <w:r w:rsidRPr="00197021" w:rsidR="00952261">
        <w:t xml:space="preserve"> of those </w:t>
      </w:r>
      <w:r w:rsidRPr="00197021" w:rsidR="00FD559B">
        <w:t>businesses</w:t>
      </w:r>
      <w:r w:rsidRPr="00197021" w:rsidR="00952261">
        <w:t xml:space="preserve"> taken out forever</w:t>
      </w:r>
      <w:r w:rsidRPr="00197021">
        <w:t>.</w:t>
      </w:r>
      <w:r w:rsidRPr="00197021" w:rsidR="00952261">
        <w:t xml:space="preserve"> </w:t>
      </w:r>
    </w:p>
    <w:p w:rsidR="00121D85" w:rsidRPr="00197021" w:rsidP="00952261">
      <w:pPr>
        <w:pStyle w:val="Answer"/>
      </w:pPr>
      <w:r w:rsidRPr="00197021">
        <w:t>Y</w:t>
      </w:r>
      <w:r w:rsidRPr="00197021" w:rsidR="00952261">
        <w:t xml:space="preserve">ou only have to listen to the anecdotal </w:t>
      </w:r>
      <w:r w:rsidRPr="00197021">
        <w:t xml:space="preserve">contributions of pub, club and restaurant owners </w:t>
      </w:r>
      <w:r w:rsidRPr="00197021" w:rsidR="00952261">
        <w:t xml:space="preserve">about how desperate it is for them at the moment </w:t>
      </w:r>
      <w:r w:rsidRPr="00197021">
        <w:t xml:space="preserve">to know that they may be able to get through to the first point where they can do business but, if it happens to them again, they have no available resources. </w:t>
      </w:r>
    </w:p>
    <w:p w:rsidR="00952261" w:rsidRPr="00197021" w:rsidP="00952261">
      <w:pPr>
        <w:pStyle w:val="Answer"/>
      </w:pPr>
      <w:r w:rsidRPr="00197021">
        <w:t>As James said, there needs to be that kind of targeted support.</w:t>
      </w:r>
      <w:r w:rsidRPr="00197021">
        <w:t xml:space="preserve"> I</w:t>
      </w:r>
      <w:r w:rsidRPr="00197021">
        <w:t xml:space="preserve"> a</w:t>
      </w:r>
      <w:r w:rsidRPr="00197021">
        <w:t>m not sure it</w:t>
      </w:r>
      <w:r w:rsidRPr="00197021">
        <w:t xml:space="preserve"> i</w:t>
      </w:r>
      <w:r w:rsidRPr="00197021">
        <w:t>s even sectoral</w:t>
      </w:r>
      <w:r w:rsidRPr="00197021" w:rsidR="0030752F">
        <w:t>, although I would defer to James’ better knowledge of this</w:t>
      </w:r>
      <w:r w:rsidRPr="00197021" w:rsidR="008763D9">
        <w:t xml:space="preserve">; </w:t>
      </w:r>
      <w:r w:rsidRPr="00197021">
        <w:t xml:space="preserve">he is much more skilled </w:t>
      </w:r>
      <w:r w:rsidRPr="00197021" w:rsidR="0030752F">
        <w:t>in this area than I am. I</w:t>
      </w:r>
      <w:r w:rsidRPr="00197021">
        <w:t>t may be specific to region and sect</w:t>
      </w:r>
      <w:r w:rsidRPr="00197021" w:rsidR="0030752F">
        <w:t>o</w:t>
      </w:r>
      <w:r w:rsidRPr="00197021">
        <w:t>r going forward</w:t>
      </w:r>
      <w:r w:rsidRPr="00197021" w:rsidR="0030752F">
        <w:t>,</w:t>
      </w:r>
      <w:r w:rsidRPr="00197021">
        <w:t xml:space="preserve"> and the Government really need to think about </w:t>
      </w:r>
      <w:r w:rsidRPr="00197021" w:rsidR="0030752F">
        <w:t xml:space="preserve">that </w:t>
      </w:r>
      <w:r w:rsidRPr="00197021">
        <w:t>now</w:t>
      </w:r>
      <w:r w:rsidRPr="00197021" w:rsidR="008763D9">
        <w:t>,</w:t>
      </w:r>
      <w:r w:rsidRPr="00197021">
        <w:t xml:space="preserve"> because</w:t>
      </w:r>
      <w:r w:rsidRPr="00197021" w:rsidR="008763D9">
        <w:t xml:space="preserve"> if you knew that provision might be available, </w:t>
      </w:r>
      <w:r w:rsidRPr="00197021" w:rsidR="0030752F">
        <w:t>you would be a lot more confident about investing in building back up now</w:t>
      </w:r>
      <w:r w:rsidRPr="00197021" w:rsidR="008763D9">
        <w:t xml:space="preserve">, if you knew that </w:t>
      </w:r>
      <w:r w:rsidRPr="00197021" w:rsidR="0030752F">
        <w:t>help would come if something</w:t>
      </w:r>
      <w:r w:rsidRPr="00197021" w:rsidR="008763D9">
        <w:t xml:space="preserve"> else </w:t>
      </w:r>
      <w:r w:rsidRPr="00197021" w:rsidR="0030752F">
        <w:t>happened subsequently. Sorry</w:t>
      </w:r>
      <w:r w:rsidRPr="00197021" w:rsidR="008763D9">
        <w:t>;</w:t>
      </w:r>
      <w:r w:rsidRPr="00197021" w:rsidR="0030752F">
        <w:t xml:space="preserve"> that is not a terribly </w:t>
      </w:r>
      <w:r w:rsidRPr="00197021" w:rsidR="00FD559B">
        <w:t>specific</w:t>
      </w:r>
      <w:r w:rsidRPr="00197021" w:rsidR="0030752F">
        <w:t xml:space="preserve"> answer.</w:t>
      </w:r>
    </w:p>
    <w:p w:rsidR="00952261" w:rsidRPr="00197021" w:rsidP="00952261">
      <w:pPr>
        <w:pStyle w:val="Question"/>
        <w:numPr>
          <w:ilvl w:val="0"/>
          <w:numId w:val="0"/>
        </w:numPr>
        <w:ind w:left="794"/>
      </w:pPr>
      <w:sdt>
        <w:sdtPr>
          <w:alias w:val="Member"/>
          <w:tag w:val="&lt;Member mnisId='4072' dodsId='28723'&gt;"/>
          <w:id w:val="-692230159"/>
          <w:placeholder>
            <w:docPart w:val="DefaultPlaceholder_1082065158"/>
          </w:placeholder>
          <w:richText/>
        </w:sdtPr>
        <w:sdtContent>
          <w:r w:rsidRPr="00197021">
            <w:rPr>
              <w:b/>
            </w:rPr>
            <w:t>Chair:</w:t>
          </w:r>
        </w:sdtContent>
      </w:sdt>
      <w:r w:rsidRPr="00197021">
        <w:t xml:space="preserve"> </w:t>
      </w:r>
      <w:r w:rsidRPr="00197021" w:rsidR="0030752F">
        <w:t xml:space="preserve">I understand where you are coming from. Many of us represent </w:t>
      </w:r>
      <w:r w:rsidRPr="00197021" w:rsidR="0030752F">
        <w:t>areas where there is a</w:t>
      </w:r>
      <w:r w:rsidRPr="00197021">
        <w:t xml:space="preserve"> lot of</w:t>
      </w:r>
      <w:r w:rsidRPr="00197021" w:rsidR="0030752F">
        <w:t xml:space="preserve"> tourism</w:t>
      </w:r>
      <w:r w:rsidRPr="00197021" w:rsidR="008763D9">
        <w:t>,</w:t>
      </w:r>
      <w:r w:rsidRPr="00197021" w:rsidR="0030752F">
        <w:t xml:space="preserve"> with lots of</w:t>
      </w:r>
      <w:r w:rsidRPr="00197021">
        <w:t xml:space="preserve"> businesses </w:t>
      </w:r>
      <w:r w:rsidRPr="00197021" w:rsidR="0030752F">
        <w:t>in hospitality and tourism, and they will be hugely affected. It will be</w:t>
      </w:r>
      <w:r w:rsidRPr="00197021">
        <w:t xml:space="preserve"> difficult to know when they</w:t>
      </w:r>
      <w:r w:rsidRPr="00197021" w:rsidR="0030752F">
        <w:t xml:space="preserve"> a</w:t>
      </w:r>
      <w:r w:rsidRPr="00197021">
        <w:t>re going to come out of lockdown</w:t>
      </w:r>
      <w:r w:rsidRPr="00197021" w:rsidR="0030752F">
        <w:t>, and that goes to your point, Ian</w:t>
      </w:r>
      <w:r w:rsidRPr="00197021">
        <w:t>.</w:t>
      </w:r>
    </w:p>
    <w:p w:rsidR="00B3564B" w:rsidRPr="00197021" w:rsidP="00952261">
      <w:pPr>
        <w:pStyle w:val="Answer"/>
      </w:pPr>
      <w:sdt>
        <w:sdtPr>
          <w:alias w:val="Witness"/>
          <w:id w:val="1108476915"/>
          <w:placeholder>
            <w:docPart w:val="DefaultPlaceholder_1082065158"/>
          </w:placeholder>
          <w:richText/>
        </w:sdtPr>
        <w:sdtContent>
          <w:r w:rsidRPr="00197021" w:rsidR="00147E0B">
            <w:rPr>
              <w:b/>
              <w:i/>
            </w:rPr>
            <w:t xml:space="preserve">Nick Allen: </w:t>
          </w:r>
        </w:sdtContent>
      </w:sdt>
      <w:r w:rsidRPr="00197021" w:rsidR="00952261">
        <w:t xml:space="preserve">Ian’s point about furloughing </w:t>
      </w:r>
      <w:r w:rsidRPr="00197021" w:rsidR="002B7FF9">
        <w:t>and more flexibility around furloughing is really important in</w:t>
      </w:r>
      <w:r w:rsidRPr="00197021" w:rsidR="00952261">
        <w:t xml:space="preserve"> helping</w:t>
      </w:r>
      <w:r w:rsidRPr="00197021" w:rsidR="002D786E">
        <w:t xml:space="preserve"> </w:t>
      </w:r>
      <w:r w:rsidRPr="00197021" w:rsidR="00952261">
        <w:t>businesses come out of this</w:t>
      </w:r>
      <w:r w:rsidRPr="00197021" w:rsidR="002B7FF9">
        <w:t>. He is</w:t>
      </w:r>
      <w:r w:rsidRPr="00197021" w:rsidR="00952261">
        <w:t xml:space="preserve"> absolutely right.</w:t>
      </w:r>
      <w:r w:rsidRPr="00197021" w:rsidR="002D786E">
        <w:t xml:space="preserve"> </w:t>
      </w:r>
      <w:r w:rsidRPr="00197021" w:rsidR="00952261">
        <w:t>These businesses can</w:t>
      </w:r>
      <w:r w:rsidRPr="00197021" w:rsidR="002B7FF9">
        <w:t>no</w:t>
      </w:r>
      <w:r w:rsidRPr="00197021" w:rsidR="00952261">
        <w:t>t take two hits</w:t>
      </w:r>
      <w:r w:rsidRPr="00197021" w:rsidR="002B7FF9">
        <w:t>. We have been</w:t>
      </w:r>
      <w:r w:rsidRPr="00197021" w:rsidR="00952261">
        <w:t xml:space="preserve"> campaigning </w:t>
      </w:r>
      <w:r w:rsidRPr="00197021" w:rsidR="002B7FF9">
        <w:t>for a long time now</w:t>
      </w:r>
      <w:r w:rsidRPr="00197021" w:rsidR="00727A17">
        <w:t xml:space="preserve"> for</w:t>
      </w:r>
      <w:r w:rsidRPr="00197021" w:rsidR="00952261">
        <w:t xml:space="preserve"> part</w:t>
      </w:r>
      <w:r w:rsidRPr="00197021" w:rsidR="00727A17">
        <w:t>-</w:t>
      </w:r>
      <w:r w:rsidRPr="00197021" w:rsidR="00952261">
        <w:t xml:space="preserve">time furloughing to be </w:t>
      </w:r>
      <w:r w:rsidRPr="00197021" w:rsidR="00727A17">
        <w:t>built into the scheme. We think</w:t>
      </w:r>
      <w:r w:rsidRPr="00197021" w:rsidR="00952261">
        <w:t xml:space="preserve"> it w</w:t>
      </w:r>
      <w:r w:rsidRPr="00197021" w:rsidR="001F7C89">
        <w:t>ould have helped at the moment and it will</w:t>
      </w:r>
      <w:r w:rsidRPr="00197021" w:rsidR="00952261">
        <w:t xml:space="preserve"> certainly help us come </w:t>
      </w:r>
      <w:r w:rsidRPr="00197021" w:rsidR="001F7C89">
        <w:t xml:space="preserve">out of </w:t>
      </w:r>
      <w:r w:rsidRPr="00197021" w:rsidR="00952261">
        <w:t>the recovery</w:t>
      </w:r>
      <w:r w:rsidRPr="00197021">
        <w:t>.</w:t>
      </w:r>
      <w:r w:rsidRPr="00197021" w:rsidR="00952261">
        <w:t xml:space="preserve"> </w:t>
      </w:r>
    </w:p>
    <w:p w:rsidR="00C96456" w:rsidRPr="00197021" w:rsidP="00952261">
      <w:pPr>
        <w:pStyle w:val="Answer"/>
      </w:pPr>
      <w:r w:rsidRPr="00197021">
        <w:t>W</w:t>
      </w:r>
      <w:r w:rsidRPr="00197021" w:rsidR="00B3564B">
        <w:t xml:space="preserve">e </w:t>
      </w:r>
      <w:r w:rsidRPr="00197021" w:rsidR="00952261">
        <w:t>can</w:t>
      </w:r>
      <w:r w:rsidRPr="00197021" w:rsidR="00B3564B">
        <w:t>no</w:t>
      </w:r>
      <w:r w:rsidRPr="00197021" w:rsidR="00952261">
        <w:t>t really predict</w:t>
      </w:r>
      <w:r w:rsidRPr="00197021" w:rsidR="00B3564B">
        <w:t xml:space="preserve"> what will happen with a second spike or</w:t>
      </w:r>
      <w:r w:rsidRPr="00197021" w:rsidR="00952261">
        <w:t xml:space="preserve"> whether </w:t>
      </w:r>
      <w:r w:rsidRPr="00197021" w:rsidR="00B3564B">
        <w:t xml:space="preserve">one will happen or not. </w:t>
      </w:r>
      <w:r w:rsidRPr="00197021">
        <w:t>T</w:t>
      </w:r>
      <w:r w:rsidRPr="00197021" w:rsidR="00B3564B">
        <w:t>hat should not stop the Government signalling their intentions</w:t>
      </w:r>
      <w:r w:rsidRPr="00197021" w:rsidR="00952261">
        <w:t xml:space="preserve"> well in advance</w:t>
      </w:r>
      <w:r w:rsidRPr="00197021" w:rsidR="00B3564B">
        <w:t>.</w:t>
      </w:r>
      <w:r w:rsidRPr="00197021" w:rsidR="00952261">
        <w:t xml:space="preserve"> </w:t>
      </w:r>
      <w:r w:rsidRPr="00197021" w:rsidR="00B3564B">
        <w:t>S</w:t>
      </w:r>
      <w:r w:rsidRPr="00197021" w:rsidR="00952261">
        <w:t>peaking for a part of the sector that supplies the product</w:t>
      </w:r>
      <w:r w:rsidRPr="00197021" w:rsidR="00B3564B">
        <w:t>s further on down the supply chain,</w:t>
      </w:r>
      <w:r w:rsidRPr="00197021" w:rsidR="00952261">
        <w:t xml:space="preserve"> you need advanced warning.</w:t>
      </w:r>
      <w:r w:rsidRPr="00197021" w:rsidR="002D786E">
        <w:t xml:space="preserve"> </w:t>
      </w:r>
      <w:r w:rsidRPr="00197021" w:rsidR="00952261">
        <w:t>W</w:t>
      </w:r>
      <w:r w:rsidRPr="00197021" w:rsidR="00B3564B">
        <w:t>e</w:t>
      </w:r>
      <w:r w:rsidRPr="00197021" w:rsidR="00952261">
        <w:t xml:space="preserve"> had enough</w:t>
      </w:r>
      <w:r w:rsidRPr="00197021" w:rsidR="002D786E">
        <w:t xml:space="preserve"> </w:t>
      </w:r>
      <w:r w:rsidRPr="00197021" w:rsidR="00952261">
        <w:t>shocks coming into this.</w:t>
      </w:r>
      <w:r w:rsidRPr="00197021" w:rsidR="002D786E">
        <w:t xml:space="preserve"> </w:t>
      </w:r>
      <w:r w:rsidRPr="00197021" w:rsidR="00952261">
        <w:t>To get it right</w:t>
      </w:r>
      <w:r w:rsidRPr="00197021" w:rsidR="00B3564B">
        <w:t xml:space="preserve"> co</w:t>
      </w:r>
      <w:r w:rsidRPr="00197021" w:rsidR="00952261">
        <w:t xml:space="preserve">ming out of it </w:t>
      </w:r>
      <w:r w:rsidRPr="00197021">
        <w:t xml:space="preserve">requires a clear plan, </w:t>
      </w:r>
      <w:r w:rsidRPr="00197021" w:rsidR="00952261">
        <w:t xml:space="preserve">not suddenly being told on a Sunday night </w:t>
      </w:r>
      <w:r w:rsidRPr="00197021">
        <w:t>that tomorrow this has changed. We need a</w:t>
      </w:r>
      <w:r w:rsidRPr="00197021" w:rsidR="00952261">
        <w:t xml:space="preserve"> clear plan from Government about how we come out of this.</w:t>
      </w:r>
      <w:r w:rsidRPr="00197021" w:rsidR="002D786E">
        <w:t xml:space="preserve"> </w:t>
      </w:r>
    </w:p>
    <w:p w:rsidR="00952261" w:rsidRPr="00197021" w:rsidP="00952261">
      <w:pPr>
        <w:pStyle w:val="Answer"/>
      </w:pPr>
      <w:r w:rsidRPr="00197021">
        <w:t>I</w:t>
      </w:r>
      <w:r w:rsidRPr="00197021" w:rsidR="00C96456">
        <w:t>f</w:t>
      </w:r>
      <w:r w:rsidRPr="00197021">
        <w:t xml:space="preserve"> we get a second spike because of it</w:t>
      </w:r>
      <w:r w:rsidRPr="00197021" w:rsidR="00C96456">
        <w:t xml:space="preserve">, you have to adapt. Laying </w:t>
      </w:r>
      <w:r w:rsidRPr="00197021" w:rsidR="008763D9">
        <w:t>out</w:t>
      </w:r>
      <w:r w:rsidRPr="00197021" w:rsidR="00C96456">
        <w:t xml:space="preserve"> that clear</w:t>
      </w:r>
      <w:r w:rsidRPr="00197021">
        <w:t xml:space="preserve"> plan</w:t>
      </w:r>
      <w:r w:rsidRPr="00197021" w:rsidR="00C96456">
        <w:t xml:space="preserve"> will help the supply chain plan</w:t>
      </w:r>
      <w:r w:rsidRPr="00197021">
        <w:t xml:space="preserve"> for it </w:t>
      </w:r>
      <w:r w:rsidRPr="00197021" w:rsidR="00C96456">
        <w:t>and helps in</w:t>
      </w:r>
      <w:r w:rsidRPr="00197021">
        <w:t xml:space="preserve"> support</w:t>
      </w:r>
      <w:r w:rsidRPr="00197021" w:rsidR="00C96456">
        <w:t>ing</w:t>
      </w:r>
      <w:r w:rsidRPr="00197021">
        <w:t xml:space="preserve"> those businesses as they try </w:t>
      </w:r>
      <w:r w:rsidRPr="00197021" w:rsidR="00C96456">
        <w:t>to</w:t>
      </w:r>
      <w:r w:rsidRPr="00197021">
        <w:t xml:space="preserve"> get</w:t>
      </w:r>
      <w:r w:rsidRPr="00197021" w:rsidR="00C96456">
        <w:t xml:space="preserve"> going again.</w:t>
      </w:r>
    </w:p>
    <w:p w:rsidR="008335AB" w:rsidRPr="00197021" w:rsidP="00952261">
      <w:pPr>
        <w:pStyle w:val="Answer"/>
      </w:pPr>
      <w:sdt>
        <w:sdtPr>
          <w:alias w:val="Witness"/>
          <w:id w:val="1489519822"/>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r w:rsidRPr="00197021" w:rsidR="00147E0B">
            <w:rPr>
              <w:b/>
              <w:i/>
            </w:rPr>
            <w:t xml:space="preserve"> </w:t>
          </w:r>
        </w:sdtContent>
      </w:sdt>
      <w:r w:rsidRPr="00197021" w:rsidR="00952261">
        <w:t>There is</w:t>
      </w:r>
      <w:r w:rsidRPr="00197021" w:rsidR="00C96456">
        <w:t xml:space="preserve"> no one-size-fits-all solution there, as Nick and Ian have rightly pointed out. S</w:t>
      </w:r>
      <w:r w:rsidRPr="00197021" w:rsidR="00952261">
        <w:t xml:space="preserve">ome </w:t>
      </w:r>
      <w:r w:rsidRPr="00197021" w:rsidR="00FD559B">
        <w:t>businesses</w:t>
      </w:r>
      <w:r w:rsidRPr="00197021" w:rsidR="00952261">
        <w:t xml:space="preserve"> will be ready to go within a week</w:t>
      </w:r>
      <w:r w:rsidRPr="00197021" w:rsidR="008763D9">
        <w:t>;</w:t>
      </w:r>
      <w:r w:rsidRPr="00197021" w:rsidR="00952261">
        <w:t xml:space="preserve"> </w:t>
      </w:r>
      <w:r w:rsidRPr="00197021" w:rsidR="00C96456">
        <w:t xml:space="preserve">others, </w:t>
      </w:r>
      <w:r w:rsidRPr="00197021" w:rsidR="008763D9">
        <w:t xml:space="preserve">for example </w:t>
      </w:r>
      <w:r w:rsidRPr="00197021" w:rsidR="00C96456">
        <w:t>supplying into schools, will need a lot more lead time</w:t>
      </w:r>
      <w:r w:rsidRPr="00197021">
        <w:t>. A</w:t>
      </w:r>
      <w:r w:rsidRPr="00197021" w:rsidR="00952261">
        <w:t xml:space="preserve">ny guidance </w:t>
      </w:r>
      <w:r w:rsidRPr="00197021">
        <w:t xml:space="preserve">in terms </w:t>
      </w:r>
      <w:r w:rsidRPr="00197021" w:rsidR="00952261">
        <w:t>of the roadmap</w:t>
      </w:r>
      <w:r w:rsidRPr="00197021" w:rsidR="00860232">
        <w:t>,</w:t>
      </w:r>
      <w:r w:rsidRPr="00197021" w:rsidR="00952261">
        <w:t xml:space="preserve"> </w:t>
      </w:r>
      <w:r w:rsidRPr="00197021" w:rsidR="00860232">
        <w:t>with</w:t>
      </w:r>
      <w:r w:rsidRPr="00197021">
        <w:t xml:space="preserve"> staging posts to say which types of the market </w:t>
      </w:r>
      <w:r w:rsidRPr="00197021" w:rsidR="00952261">
        <w:t>will be reopening first</w:t>
      </w:r>
      <w:r w:rsidRPr="00197021">
        <w:t xml:space="preserve"> and in what way</w:t>
      </w:r>
      <w:r w:rsidRPr="00197021" w:rsidR="00860232">
        <w:t>,</w:t>
      </w:r>
      <w:r w:rsidRPr="00197021">
        <w:t xml:space="preserve"> would help the supply chain to be ready. </w:t>
      </w:r>
    </w:p>
    <w:p w:rsidR="00952261" w:rsidRPr="00197021" w:rsidP="00952261">
      <w:pPr>
        <w:pStyle w:val="Answer"/>
      </w:pPr>
      <w:r w:rsidRPr="00197021">
        <w:t xml:space="preserve">It </w:t>
      </w:r>
      <w:r w:rsidRPr="00197021">
        <w:t>is</w:t>
      </w:r>
      <w:r w:rsidRPr="00197021">
        <w:t xml:space="preserve"> no</w:t>
      </w:r>
      <w:r w:rsidRPr="00197021">
        <w:t>t just a case</w:t>
      </w:r>
      <w:r w:rsidRPr="00197021">
        <w:t xml:space="preserve"> of saying, “In four weeks, we are going to go live”, and, </w:t>
      </w:r>
      <w:r w:rsidRPr="00197021">
        <w:t>in fact</w:t>
      </w:r>
      <w:r w:rsidRPr="00197021">
        <w:t>,</w:t>
      </w:r>
      <w:r w:rsidRPr="00197021">
        <w:t xml:space="preserve"> that would be the worst possible outcome</w:t>
      </w:r>
      <w:r w:rsidRPr="00197021">
        <w:t xml:space="preserve"> because businesses need time to plan and prepare. G</w:t>
      </w:r>
      <w:r w:rsidRPr="00197021">
        <w:t xml:space="preserve">oing all at once </w:t>
      </w:r>
      <w:r w:rsidRPr="00197021">
        <w:t>at the same time would mean that</w:t>
      </w:r>
      <w:r w:rsidRPr="00197021">
        <w:t xml:space="preserve"> nobody would get a sufficient supply of food</w:t>
      </w:r>
      <w:r w:rsidRPr="00197021">
        <w:t>. It is really important to have some staging posts,</w:t>
      </w:r>
      <w:r w:rsidRPr="00197021">
        <w:t xml:space="preserve"> allowing </w:t>
      </w:r>
      <w:r w:rsidRPr="00197021" w:rsidR="00FD559B">
        <w:t>businesses</w:t>
      </w:r>
      <w:r w:rsidRPr="00197021">
        <w:t xml:space="preserve"> to get liquidity</w:t>
      </w:r>
      <w:r w:rsidRPr="00197021">
        <w:t xml:space="preserve"> but also </w:t>
      </w:r>
      <w:r w:rsidRPr="00197021" w:rsidR="00FD559B">
        <w:t xml:space="preserve">to </w:t>
      </w:r>
      <w:r w:rsidRPr="00197021">
        <w:t>tak</w:t>
      </w:r>
      <w:r w:rsidRPr="00197021" w:rsidR="00FD559B">
        <w:t>e</w:t>
      </w:r>
      <w:r w:rsidRPr="00197021">
        <w:t xml:space="preserve"> out some of the </w:t>
      </w:r>
      <w:r w:rsidRPr="00197021" w:rsidR="00860232">
        <w:t>G</w:t>
      </w:r>
      <w:r w:rsidRPr="00197021">
        <w:t>overnment loans in lieu of a</w:t>
      </w:r>
      <w:r w:rsidRPr="00197021">
        <w:t>ny sector</w:t>
      </w:r>
      <w:r w:rsidRPr="00197021" w:rsidR="00860232">
        <w:t>-</w:t>
      </w:r>
      <w:r w:rsidRPr="00197021">
        <w:t xml:space="preserve">specific </w:t>
      </w:r>
      <w:r w:rsidRPr="00197021" w:rsidR="00FD559B">
        <w:t>sup</w:t>
      </w:r>
      <w:r w:rsidRPr="00197021">
        <w:t>port</w:t>
      </w:r>
      <w:r w:rsidRPr="00197021">
        <w:t xml:space="preserve"> as well as providing credit via some of the measures that are</w:t>
      </w:r>
      <w:r w:rsidRPr="00197021">
        <w:t xml:space="preserve"> potentially available</w:t>
      </w:r>
      <w:r w:rsidRPr="00197021">
        <w:t xml:space="preserve"> on the underwriting of credit insurance. T</w:t>
      </w:r>
      <w:r w:rsidRPr="00197021">
        <w:t>hose busines</w:t>
      </w:r>
      <w:r w:rsidRPr="00197021">
        <w:t>s</w:t>
      </w:r>
      <w:r w:rsidRPr="00197021">
        <w:t>es have no record</w:t>
      </w:r>
      <w:r w:rsidRPr="00197021">
        <w:t xml:space="preserve"> of trading for several months. It is a</w:t>
      </w:r>
      <w:r w:rsidRPr="00197021">
        <w:t xml:space="preserve"> leap in the dark in many cases</w:t>
      </w:r>
      <w:r w:rsidRPr="00197021" w:rsidR="00296E14">
        <w:t>, so having it underwritten by Government is hugely</w:t>
      </w:r>
      <w:r w:rsidRPr="00197021">
        <w:t xml:space="preserve"> important.</w:t>
      </w:r>
    </w:p>
    <w:p w:rsidR="00CE3767" w:rsidRPr="00197021" w:rsidP="00952261">
      <w:pPr>
        <w:pStyle w:val="Answer"/>
      </w:pPr>
      <w:sdt>
        <w:sdtPr>
          <w:alias w:val="Member"/>
          <w:tag w:val="&lt;Member mnisId='4072' dodsId='28723'&gt;"/>
          <w:id w:val="-1435667021"/>
          <w:placeholder>
            <w:docPart w:val="97361D9BC50D4C68BC1212CF36A5D5D3"/>
          </w:placeholder>
          <w:richText/>
        </w:sdtPr>
        <w:sdtContent>
          <w:r w:rsidRPr="00197021">
            <w:rPr>
              <w:b/>
            </w:rPr>
            <w:t>Chair:</w:t>
          </w:r>
        </w:sdtContent>
      </w:sdt>
      <w:r w:rsidRPr="00197021">
        <w:t xml:space="preserve"> Those are very good points.</w:t>
      </w:r>
    </w:p>
    <w:p w:rsidR="000B2E15" w:rsidRPr="00197021" w:rsidP="000256A0">
      <w:pPr>
        <w:pStyle w:val="Question"/>
        <w:numPr>
          <w:ilvl w:val="0"/>
          <w:numId w:val="0"/>
        </w:numPr>
        <w:ind w:left="794"/>
      </w:pPr>
      <w:sdt>
        <w:sdtPr>
          <w:alias w:val="Member"/>
          <w:tag w:val="&lt;Member mnisId='4853' dodsId=''&gt;"/>
          <w:id w:val="625583505"/>
          <w:placeholder>
            <w:docPart w:val="3A88F6AED61A446AA383DBEAE91E1D36"/>
          </w:placeholder>
          <w:richText/>
        </w:sdtPr>
        <w:sdtContent>
          <w:r w:rsidRPr="00197021" w:rsidR="00AE49D1">
            <w:rPr>
              <w:b/>
              <w:bCs/>
            </w:rPr>
            <w:t>Dr Hudson:</w:t>
          </w:r>
        </w:sdtContent>
      </w:sdt>
      <w:r w:rsidRPr="00197021" w:rsidR="00AE49D1">
        <w:t xml:space="preserve"> </w:t>
      </w:r>
      <w:r w:rsidRPr="00197021" w:rsidR="00CE3767">
        <w:t xml:space="preserve">Those are very helpful and insightful answers. I would reiterate </w:t>
      </w:r>
      <w:r w:rsidRPr="00197021" w:rsidR="00860232">
        <w:t>your</w:t>
      </w:r>
      <w:r w:rsidRPr="00197021" w:rsidR="00CE3767">
        <w:t xml:space="preserve"> comments, Chair</w:t>
      </w:r>
      <w:r w:rsidRPr="00197021" w:rsidR="00860232">
        <w:t>. M</w:t>
      </w:r>
      <w:r w:rsidRPr="00197021" w:rsidR="00CE3767">
        <w:t xml:space="preserve">any of us represent </w:t>
      </w:r>
      <w:r w:rsidRPr="00197021" w:rsidR="00952261">
        <w:t>constituencies</w:t>
      </w:r>
      <w:r w:rsidRPr="00197021" w:rsidR="00CE3767">
        <w:t xml:space="preserve"> that have</w:t>
      </w:r>
      <w:r w:rsidRPr="00197021" w:rsidR="00952261">
        <w:t xml:space="preserve"> big involvement</w:t>
      </w:r>
      <w:r w:rsidRPr="00197021" w:rsidR="00CE3767">
        <w:t xml:space="preserve"> with food </w:t>
      </w:r>
      <w:r w:rsidRPr="00197021">
        <w:t>production</w:t>
      </w:r>
      <w:r w:rsidRPr="00197021" w:rsidR="00CE3767">
        <w:t xml:space="preserve"> as well as</w:t>
      </w:r>
      <w:r w:rsidRPr="00197021" w:rsidR="00952261">
        <w:t xml:space="preserve"> the tourism and hospitality sector</w:t>
      </w:r>
      <w:r w:rsidRPr="00197021" w:rsidR="00CE3767">
        <w:t>s. I</w:t>
      </w:r>
      <w:r w:rsidRPr="00197021" w:rsidR="00952261">
        <w:t xml:space="preserve"> </w:t>
      </w:r>
      <w:r w:rsidRPr="00197021">
        <w:t xml:space="preserve">would give the panel reassurance </w:t>
      </w:r>
      <w:r w:rsidRPr="00197021" w:rsidR="00952261">
        <w:t xml:space="preserve">that we </w:t>
      </w:r>
      <w:r w:rsidRPr="00197021">
        <w:t>M</w:t>
      </w:r>
      <w:r w:rsidRPr="00197021" w:rsidR="00952261">
        <w:t xml:space="preserve">embers across the </w:t>
      </w:r>
      <w:r w:rsidRPr="00197021">
        <w:t>House have been calling for more flexibility in these</w:t>
      </w:r>
      <w:r w:rsidRPr="00197021" w:rsidR="00952261">
        <w:t xml:space="preserve"> </w:t>
      </w:r>
      <w:r w:rsidRPr="00197021" w:rsidR="00860232">
        <w:t>G</w:t>
      </w:r>
      <w:r w:rsidRPr="00197021" w:rsidR="00952261">
        <w:t>overnment support scheme</w:t>
      </w:r>
      <w:r w:rsidRPr="00197021">
        <w:t>s—specifically the furlough scheme and</w:t>
      </w:r>
      <w:r w:rsidRPr="00197021" w:rsidR="00952261">
        <w:t xml:space="preserve"> the grants</w:t>
      </w:r>
      <w:r w:rsidRPr="00197021">
        <w:t>—</w:t>
      </w:r>
      <w:r w:rsidRPr="00197021" w:rsidR="00952261">
        <w:t xml:space="preserve">and </w:t>
      </w:r>
      <w:r w:rsidRPr="00197021" w:rsidR="00952261">
        <w:t>the</w:t>
      </w:r>
      <w:r w:rsidRPr="00197021" w:rsidR="002D786E">
        <w:t xml:space="preserve"> </w:t>
      </w:r>
      <w:r w:rsidRPr="00197021" w:rsidR="00952261">
        <w:t>Government ha</w:t>
      </w:r>
      <w:r w:rsidRPr="00197021">
        <w:t>ve</w:t>
      </w:r>
      <w:r w:rsidRPr="00197021" w:rsidR="002D786E">
        <w:t xml:space="preserve"> </w:t>
      </w:r>
      <w:r w:rsidRPr="00197021" w:rsidR="00952261">
        <w:t>been responding along those lines</w:t>
      </w:r>
      <w:r w:rsidRPr="00197021">
        <w:t>. I</w:t>
      </w:r>
      <w:r w:rsidRPr="00197021" w:rsidR="00952261">
        <w:t>t</w:t>
      </w:r>
      <w:r w:rsidRPr="00197021">
        <w:t xml:space="preserve"> i</w:t>
      </w:r>
      <w:r w:rsidRPr="00197021" w:rsidR="00952261">
        <w:t>s imp</w:t>
      </w:r>
      <w:r w:rsidRPr="00197021">
        <w:t>o</w:t>
      </w:r>
      <w:r w:rsidRPr="00197021" w:rsidR="00952261">
        <w:t>rt</w:t>
      </w:r>
      <w:r w:rsidRPr="00197021">
        <w:t>a</w:t>
      </w:r>
      <w:r w:rsidRPr="00197021" w:rsidR="00952261">
        <w:t>nt that we keep ca</w:t>
      </w:r>
      <w:r w:rsidRPr="00197021">
        <w:t>l</w:t>
      </w:r>
      <w:r w:rsidRPr="00197021" w:rsidR="00952261">
        <w:t>ling for that.</w:t>
      </w:r>
      <w:r w:rsidRPr="00197021" w:rsidR="002D786E">
        <w:t xml:space="preserve"> </w:t>
      </w:r>
    </w:p>
    <w:p w:rsidR="00952261" w:rsidRPr="00197021" w:rsidP="00FD559B">
      <w:pPr>
        <w:pStyle w:val="Question"/>
        <w:numPr>
          <w:ilvl w:val="0"/>
          <w:numId w:val="0"/>
        </w:numPr>
        <w:ind w:left="794"/>
      </w:pPr>
      <w:r w:rsidRPr="00197021">
        <w:t>I take on board what you</w:t>
      </w:r>
      <w:r w:rsidRPr="00197021" w:rsidR="000B2E15">
        <w:t xml:space="preserve"> </w:t>
      </w:r>
      <w:r w:rsidRPr="00197021">
        <w:t>say</w:t>
      </w:r>
      <w:r w:rsidRPr="00197021" w:rsidR="00860232">
        <w:t xml:space="preserve">: </w:t>
      </w:r>
      <w:r w:rsidRPr="00197021" w:rsidR="000B2E15">
        <w:t xml:space="preserve">that you need to be aware </w:t>
      </w:r>
      <w:r w:rsidRPr="00197021" w:rsidR="00A950FC">
        <w:t xml:space="preserve">from the Government where we are at with the roadmap and that side of things. </w:t>
      </w:r>
      <w:r w:rsidRPr="00197021" w:rsidR="002923EA">
        <w:t xml:space="preserve">Ian mentioned that there will be </w:t>
      </w:r>
      <w:r w:rsidRPr="00197021">
        <w:t>different parts</w:t>
      </w:r>
      <w:r w:rsidRPr="00197021" w:rsidR="002923EA">
        <w:t xml:space="preserve"> </w:t>
      </w:r>
      <w:r w:rsidRPr="00197021">
        <w:t>of</w:t>
      </w:r>
      <w:r w:rsidRPr="00197021" w:rsidR="002923EA">
        <w:t xml:space="preserve"> </w:t>
      </w:r>
      <w:r w:rsidRPr="00197021">
        <w:t>t</w:t>
      </w:r>
      <w:r w:rsidRPr="00197021" w:rsidR="002923EA">
        <w:t>h</w:t>
      </w:r>
      <w:r w:rsidRPr="00197021">
        <w:t xml:space="preserve">e country </w:t>
      </w:r>
      <w:r w:rsidRPr="00197021" w:rsidR="002923EA">
        <w:t>with different protocols as we move in and out of different restrictions and you</w:t>
      </w:r>
      <w:r w:rsidRPr="00197021">
        <w:t xml:space="preserve"> want more guidance from the Government</w:t>
      </w:r>
      <w:r w:rsidRPr="00197021" w:rsidR="00860232">
        <w:t>,</w:t>
      </w:r>
      <w:r w:rsidRPr="00197021">
        <w:t xml:space="preserve"> but what do you think the food sector </w:t>
      </w:r>
      <w:r w:rsidRPr="00197021" w:rsidR="002923EA">
        <w:t>can do to be</w:t>
      </w:r>
      <w:r w:rsidRPr="00197021">
        <w:t xml:space="preserve"> agile and ready to respond to the changes in the restrictions</w:t>
      </w:r>
      <w:r w:rsidRPr="00197021" w:rsidR="002923EA">
        <w:t>, whether there is some easing of lockdown or greater lockdown</w:t>
      </w:r>
      <w:r w:rsidRPr="00197021" w:rsidR="000256A0">
        <w:t>?</w:t>
      </w:r>
      <w:r w:rsidRPr="00197021" w:rsidR="002923EA">
        <w:t xml:space="preserve"> T</w:t>
      </w:r>
      <w:r w:rsidRPr="00197021">
        <w:t>here has to be some flexibility</w:t>
      </w:r>
      <w:r w:rsidRPr="00197021" w:rsidR="002923EA">
        <w:t>.</w:t>
      </w:r>
      <w:r w:rsidRPr="00197021">
        <w:t xml:space="preserve"> </w:t>
      </w:r>
      <w:r w:rsidRPr="00197021" w:rsidR="002923EA">
        <w:t>H</w:t>
      </w:r>
      <w:r w:rsidRPr="00197021">
        <w:t>ow do you think the sect</w:t>
      </w:r>
      <w:r w:rsidRPr="00197021" w:rsidR="002923EA">
        <w:t>o</w:t>
      </w:r>
      <w:r w:rsidRPr="00197021">
        <w:t>r can be ready for that?</w:t>
      </w:r>
    </w:p>
    <w:p w:rsidR="00C54294" w:rsidRPr="00197021" w:rsidP="00952261">
      <w:pPr>
        <w:pStyle w:val="Answer"/>
      </w:pPr>
      <w:sdt>
        <w:sdtPr>
          <w:alias w:val="Witness"/>
          <w:id w:val="-878625609"/>
          <w:placeholder>
            <w:docPart w:val="DefaultPlaceholder_1082065158"/>
          </w:placeholder>
          <w:richText/>
        </w:sdtPr>
        <w:sdtContent>
          <w:r w:rsidRPr="00197021" w:rsidR="00147E0B">
            <w:rPr>
              <w:b/>
              <w:i/>
            </w:rPr>
            <w:t>Ian Wright:</w:t>
          </w:r>
          <w:r w:rsidRPr="00197021" w:rsidR="00952261">
            <w:rPr>
              <w:b/>
            </w:rPr>
            <w:t xml:space="preserve"> </w:t>
          </w:r>
        </w:sdtContent>
      </w:sdt>
      <w:r w:rsidRPr="00197021" w:rsidR="00C1141D">
        <w:t>In fairness, Neil</w:t>
      </w:r>
      <w:r w:rsidRPr="00197021" w:rsidR="00DC1DE7">
        <w:t>—and I know you were not saying this—</w:t>
      </w:r>
      <w:r w:rsidRPr="00197021" w:rsidR="00C1141D">
        <w:t>w</w:t>
      </w:r>
      <w:r w:rsidRPr="00197021" w:rsidR="00952261">
        <w:t>e</w:t>
      </w:r>
      <w:r w:rsidRPr="00197021" w:rsidR="00C1141D">
        <w:t xml:space="preserve"> ha</w:t>
      </w:r>
      <w:r w:rsidRPr="00197021" w:rsidR="00952261">
        <w:t>ve been pretty agile so far.</w:t>
      </w:r>
      <w:r w:rsidRPr="00197021" w:rsidR="002D786E">
        <w:t xml:space="preserve"> </w:t>
      </w:r>
      <w:r w:rsidRPr="00197021" w:rsidR="00952261">
        <w:t>One of the things that</w:t>
      </w:r>
      <w:r w:rsidRPr="00197021" w:rsidR="00DC1DE7">
        <w:t xml:space="preserve"> strikes me, which I had not </w:t>
      </w:r>
      <w:r w:rsidRPr="00197021" w:rsidR="00952261">
        <w:t xml:space="preserve">thought of until James just said it, </w:t>
      </w:r>
      <w:r w:rsidRPr="00197021" w:rsidR="00DC1DE7">
        <w:t xml:space="preserve">is that, for many suppliers, these will in effect be </w:t>
      </w:r>
      <w:r w:rsidRPr="00197021" w:rsidR="00952261">
        <w:t>new businesses.</w:t>
      </w:r>
      <w:r w:rsidRPr="00197021" w:rsidR="002D786E">
        <w:t xml:space="preserve"> </w:t>
      </w:r>
      <w:r w:rsidRPr="00197021" w:rsidR="00952261">
        <w:t>The</w:t>
      </w:r>
      <w:r w:rsidRPr="00197021" w:rsidR="00860232">
        <w:t>y</w:t>
      </w:r>
      <w:r w:rsidRPr="00197021" w:rsidR="00DC1DE7">
        <w:t xml:space="preserve"> wi</w:t>
      </w:r>
      <w:r w:rsidRPr="00197021" w:rsidR="00952261">
        <w:t>ll be new</w:t>
      </w:r>
      <w:r w:rsidRPr="00197021" w:rsidR="00DC1DE7">
        <w:t xml:space="preserve"> customers</w:t>
      </w:r>
      <w:r w:rsidRPr="00197021" w:rsidR="00860232">
        <w:t>,</w:t>
      </w:r>
      <w:r w:rsidRPr="00197021" w:rsidR="00DC1DE7">
        <w:t xml:space="preserve"> because their trading record will be</w:t>
      </w:r>
      <w:r w:rsidRPr="00197021" w:rsidR="00952261">
        <w:t xml:space="preserve"> so ancient, particularly, I fear, for those</w:t>
      </w:r>
      <w:r w:rsidRPr="00197021" w:rsidR="00DC1DE7">
        <w:t xml:space="preserve"> in tourist locations where they do not get</w:t>
      </w:r>
      <w:r w:rsidRPr="00197021" w:rsidR="00952261">
        <w:t xml:space="preserve"> the 2020 season</w:t>
      </w:r>
      <w:r w:rsidRPr="00197021" w:rsidR="00DC1DE7">
        <w:t>.</w:t>
      </w:r>
      <w:r w:rsidRPr="00197021" w:rsidR="00952261">
        <w:t xml:space="preserve"> </w:t>
      </w:r>
      <w:r w:rsidRPr="00197021" w:rsidR="00DC1DE7">
        <w:t>I</w:t>
      </w:r>
      <w:r w:rsidRPr="00197021" w:rsidR="00952261">
        <w:t xml:space="preserve">f they </w:t>
      </w:r>
      <w:r w:rsidRPr="00197021" w:rsidR="00DC1DE7">
        <w:t xml:space="preserve">somehow </w:t>
      </w:r>
      <w:r w:rsidRPr="00197021" w:rsidR="00952261">
        <w:t xml:space="preserve">manage to sit out the 2020 season </w:t>
      </w:r>
      <w:r w:rsidRPr="00197021" w:rsidR="00DC1DE7">
        <w:t xml:space="preserve">but are not allowed to open </w:t>
      </w:r>
      <w:r w:rsidRPr="00197021" w:rsidR="00952261">
        <w:t>until October for whatever reason, that</w:t>
      </w:r>
      <w:r w:rsidRPr="00197021" w:rsidR="00DC1DE7">
        <w:t xml:space="preserve"> will </w:t>
      </w:r>
      <w:r w:rsidRPr="00197021" w:rsidR="00952261">
        <w:t>be incredibly hard</w:t>
      </w:r>
      <w:r w:rsidRPr="00197021" w:rsidR="00DC1DE7">
        <w:t>. W</w:t>
      </w:r>
      <w:r w:rsidRPr="00197021" w:rsidR="00952261">
        <w:t>hen they do come back</w:t>
      </w:r>
      <w:r w:rsidRPr="00197021" w:rsidR="00860232">
        <w:t>,</w:t>
      </w:r>
      <w:r w:rsidRPr="00197021" w:rsidR="00952261">
        <w:t xml:space="preserve"> </w:t>
      </w:r>
      <w:r w:rsidRPr="00197021" w:rsidR="00DC1DE7">
        <w:t xml:space="preserve">either later this year or next year, </w:t>
      </w:r>
      <w:r w:rsidRPr="00197021" w:rsidR="00952261">
        <w:t>they</w:t>
      </w:r>
      <w:r w:rsidRPr="00197021" w:rsidR="00DC1DE7">
        <w:t xml:space="preserve"> wi</w:t>
      </w:r>
      <w:r w:rsidRPr="00197021" w:rsidR="00952261">
        <w:t>ll effectively be a business without a trading</w:t>
      </w:r>
      <w:r w:rsidRPr="00197021" w:rsidR="002D786E">
        <w:t xml:space="preserve"> </w:t>
      </w:r>
      <w:r w:rsidRPr="00197021" w:rsidR="00952261">
        <w:t>history</w:t>
      </w:r>
      <w:r w:rsidRPr="00197021" w:rsidR="00860232">
        <w:t>,</w:t>
      </w:r>
      <w:r w:rsidRPr="00197021" w:rsidR="00DC1DE7">
        <w:t xml:space="preserve"> because the </w:t>
      </w:r>
      <w:r w:rsidRPr="00197021" w:rsidR="000256A0">
        <w:t>circumstances</w:t>
      </w:r>
      <w:r w:rsidRPr="00197021" w:rsidR="00DC1DE7">
        <w:t xml:space="preserve"> in which they have traded </w:t>
      </w:r>
      <w:r w:rsidRPr="00197021" w:rsidR="00952261">
        <w:t xml:space="preserve">will be so different </w:t>
      </w:r>
      <w:r w:rsidRPr="00197021" w:rsidR="00DC1DE7">
        <w:t xml:space="preserve">that </w:t>
      </w:r>
      <w:r w:rsidRPr="00197021" w:rsidR="00952261">
        <w:t xml:space="preserve">they </w:t>
      </w:r>
      <w:r w:rsidRPr="00197021" w:rsidR="00DC1DE7">
        <w:t xml:space="preserve">will </w:t>
      </w:r>
      <w:r w:rsidRPr="00197021" w:rsidR="00952261">
        <w:t>n</w:t>
      </w:r>
      <w:r w:rsidRPr="00197021" w:rsidR="00DC1DE7">
        <w:t>o</w:t>
      </w:r>
      <w:r w:rsidRPr="00197021" w:rsidR="00952261">
        <w:t>t be relevant</w:t>
      </w:r>
      <w:r w:rsidRPr="00197021">
        <w:t>, except for the</w:t>
      </w:r>
      <w:r w:rsidRPr="00197021" w:rsidR="00860232">
        <w:t>ir level of</w:t>
      </w:r>
      <w:r w:rsidRPr="00197021" w:rsidR="00952261">
        <w:t xml:space="preserve"> access to capital</w:t>
      </w:r>
      <w:r w:rsidRPr="00197021">
        <w:t>.</w:t>
      </w:r>
    </w:p>
    <w:p w:rsidR="00860232" w:rsidRPr="00197021" w:rsidP="000256A0">
      <w:pPr>
        <w:pStyle w:val="Answer"/>
      </w:pPr>
      <w:r w:rsidRPr="00197021">
        <w:t xml:space="preserve">You are right that we will need to </w:t>
      </w:r>
      <w:r w:rsidRPr="00197021" w:rsidR="00952261">
        <w:t>be incredibly flexible</w:t>
      </w:r>
      <w:r w:rsidRPr="00197021">
        <w:t xml:space="preserve">. It may mean that </w:t>
      </w:r>
      <w:r w:rsidRPr="00197021">
        <w:t xml:space="preserve">suppliers—not just </w:t>
      </w:r>
      <w:r w:rsidRPr="00197021">
        <w:t xml:space="preserve">the </w:t>
      </w:r>
      <w:r w:rsidRPr="00197021" w:rsidR="000256A0">
        <w:t xml:space="preserve">businesses </w:t>
      </w:r>
      <w:r w:rsidRPr="00197021">
        <w:t xml:space="preserve">themselves </w:t>
      </w:r>
      <w:r w:rsidRPr="00197021" w:rsidR="000256A0">
        <w:t>and direct suppliers</w:t>
      </w:r>
      <w:r w:rsidRPr="00197021">
        <w:t>—</w:t>
      </w:r>
      <w:r w:rsidRPr="00197021" w:rsidR="000256A0">
        <w:t>are given some level of support.</w:t>
      </w:r>
      <w:r w:rsidRPr="00197021">
        <w:t xml:space="preserve"> M</w:t>
      </w:r>
      <w:r w:rsidRPr="00197021" w:rsidR="00952261">
        <w:t>ost businesses will not want to take on loans</w:t>
      </w:r>
      <w:r w:rsidRPr="00197021">
        <w:t>. They will already be worried about debt.</w:t>
      </w:r>
      <w:r w:rsidRPr="00197021" w:rsidR="00952261">
        <w:t xml:space="preserve"> I</w:t>
      </w:r>
      <w:r w:rsidRPr="00197021">
        <w:t xml:space="preserve"> a</w:t>
      </w:r>
      <w:r w:rsidRPr="00197021" w:rsidR="00952261">
        <w:t xml:space="preserve">m much more attracted </w:t>
      </w:r>
      <w:r w:rsidRPr="00197021">
        <w:t xml:space="preserve">to the idea of reliefs </w:t>
      </w:r>
      <w:r w:rsidRPr="00197021">
        <w:t>such as</w:t>
      </w:r>
      <w:r w:rsidRPr="00197021" w:rsidR="00952261">
        <w:t xml:space="preserve"> tax concessions</w:t>
      </w:r>
      <w:r w:rsidRPr="00197021">
        <w:t xml:space="preserve">, </w:t>
      </w:r>
      <w:r w:rsidRPr="00197021" w:rsidR="00952261">
        <w:t>rates concessions or those sorts of things</w:t>
      </w:r>
      <w:r w:rsidRPr="00197021">
        <w:t>,</w:t>
      </w:r>
      <w:r w:rsidRPr="00197021" w:rsidR="00952261">
        <w:t xml:space="preserve"> or even</w:t>
      </w:r>
      <w:r w:rsidRPr="00197021">
        <w:t>,</w:t>
      </w:r>
      <w:r w:rsidRPr="00197021" w:rsidR="00952261">
        <w:t xml:space="preserve"> to some degree</w:t>
      </w:r>
      <w:r w:rsidRPr="00197021">
        <w:t>,</w:t>
      </w:r>
      <w:r w:rsidRPr="00197021" w:rsidR="00952261">
        <w:t xml:space="preserve"> </w:t>
      </w:r>
      <w:r w:rsidRPr="00197021">
        <w:t>the Government taking</w:t>
      </w:r>
      <w:r w:rsidRPr="00197021">
        <w:t>, by some means,</w:t>
      </w:r>
      <w:r w:rsidRPr="00197021">
        <w:t xml:space="preserve"> a </w:t>
      </w:r>
      <w:r w:rsidRPr="00197021" w:rsidR="00952261">
        <w:t>stake in the busin</w:t>
      </w:r>
      <w:r w:rsidRPr="00197021">
        <w:t>e</w:t>
      </w:r>
      <w:r w:rsidRPr="00197021" w:rsidR="00952261">
        <w:t>ss</w:t>
      </w:r>
      <w:r w:rsidRPr="00197021">
        <w:t xml:space="preserve"> in return for money, so </w:t>
      </w:r>
      <w:r w:rsidRPr="00197021" w:rsidR="00952261">
        <w:t>equity rather than loans</w:t>
      </w:r>
      <w:r w:rsidRPr="00197021">
        <w:t>.</w:t>
      </w:r>
      <w:r w:rsidRPr="00197021" w:rsidR="00952261">
        <w:t xml:space="preserve"> </w:t>
      </w:r>
      <w:r w:rsidRPr="00197021">
        <w:t xml:space="preserve">That makes it easier to manage. </w:t>
      </w:r>
    </w:p>
    <w:p w:rsidR="00952261" w:rsidRPr="00197021" w:rsidP="000256A0">
      <w:pPr>
        <w:pStyle w:val="Answer"/>
      </w:pPr>
      <w:r w:rsidRPr="00197021">
        <w:t>Some of t</w:t>
      </w:r>
      <w:r w:rsidRPr="00197021">
        <w:t>he</w:t>
      </w:r>
      <w:r w:rsidRPr="00197021">
        <w:t xml:space="preserve"> bigger</w:t>
      </w:r>
      <w:r w:rsidRPr="00197021">
        <w:t xml:space="preserve"> private</w:t>
      </w:r>
      <w:r w:rsidRPr="00197021" w:rsidR="00860232">
        <w:t>-</w:t>
      </w:r>
      <w:r w:rsidRPr="00197021">
        <w:t>equity</w:t>
      </w:r>
      <w:r w:rsidRPr="00197021" w:rsidR="00860232">
        <w:t>-</w:t>
      </w:r>
      <w:r w:rsidRPr="00197021">
        <w:t>owned businesses</w:t>
      </w:r>
      <w:r w:rsidRPr="00197021" w:rsidR="00C54294">
        <w:t xml:space="preserve">, which are really at the top end and possibly not entirely what we </w:t>
      </w:r>
      <w:r w:rsidRPr="00197021" w:rsidR="00860232">
        <w:t>we</w:t>
      </w:r>
      <w:r w:rsidRPr="00197021" w:rsidR="00C54294">
        <w:t>re talking about,</w:t>
      </w:r>
      <w:r w:rsidRPr="00197021">
        <w:t xml:space="preserve"> might not </w:t>
      </w:r>
      <w:r w:rsidRPr="00197021" w:rsidR="000B637E">
        <w:t xml:space="preserve">be </w:t>
      </w:r>
      <w:r w:rsidRPr="00197021">
        <w:t xml:space="preserve">averse to </w:t>
      </w:r>
      <w:r w:rsidRPr="00197021" w:rsidR="00C54294">
        <w:t xml:space="preserve">the notion of </w:t>
      </w:r>
      <w:r w:rsidRPr="00197021">
        <w:t xml:space="preserve">having </w:t>
      </w:r>
      <w:r w:rsidRPr="00197021" w:rsidR="00C54294">
        <w:t>other shareholders on the register who are</w:t>
      </w:r>
      <w:r w:rsidRPr="00197021">
        <w:t xml:space="preserve"> sharing the risk and Government being one of them</w:t>
      </w:r>
      <w:r w:rsidRPr="00197021" w:rsidR="00C54294">
        <w:t xml:space="preserve">. That is what happened in America </w:t>
      </w:r>
      <w:r w:rsidRPr="00197021">
        <w:t>after the 2008 crash with quite</w:t>
      </w:r>
      <w:r w:rsidRPr="00197021" w:rsidR="002D786E">
        <w:t xml:space="preserve"> </w:t>
      </w:r>
      <w:r w:rsidRPr="00197021">
        <w:t>a lot of medium</w:t>
      </w:r>
      <w:r w:rsidRPr="00197021" w:rsidR="00C54294">
        <w:t>-</w:t>
      </w:r>
      <w:r w:rsidRPr="00197021">
        <w:t>sized businesses</w:t>
      </w:r>
      <w:r w:rsidRPr="00197021" w:rsidR="00C54294">
        <w:t xml:space="preserve"> and it is not a bad example</w:t>
      </w:r>
      <w:r w:rsidRPr="00197021">
        <w:t>.</w:t>
      </w:r>
      <w:r w:rsidRPr="00197021" w:rsidR="00C54294">
        <w:t xml:space="preserve"> I do not know how it would work but it is worth thinking about.</w:t>
      </w:r>
    </w:p>
    <w:p w:rsidR="00C54294" w:rsidRPr="00197021" w:rsidP="00C54294">
      <w:pPr>
        <w:pStyle w:val="Answer"/>
      </w:pPr>
      <w:sdt>
        <w:sdtPr>
          <w:alias w:val="Member"/>
          <w:tag w:val="&lt;Member mnisId='4072' dodsId='28723'&gt;"/>
          <w:id w:val="1071309703"/>
          <w:placeholder>
            <w:docPart w:val="0DCC560D7EF84F3097745C7934EB9626"/>
          </w:placeholder>
          <w:richText/>
        </w:sdtPr>
        <w:sdtContent>
          <w:r w:rsidRPr="00197021">
            <w:rPr>
              <w:b/>
            </w:rPr>
            <w:t>Chair:</w:t>
          </w:r>
        </w:sdtContent>
      </w:sdt>
      <w:r w:rsidRPr="00197021">
        <w:t xml:space="preserve"> That is an interesting point.</w:t>
      </w:r>
    </w:p>
    <w:p w:rsidR="00952261" w:rsidRPr="00197021" w:rsidP="00952261">
      <w:pPr>
        <w:pStyle w:val="Answer"/>
      </w:pPr>
      <w:sdt>
        <w:sdtPr>
          <w:alias w:val="Witness"/>
          <w:id w:val="-571267302"/>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r w:rsidRPr="00197021" w:rsidR="00147E0B">
            <w:rPr>
              <w:b/>
              <w:i/>
            </w:rPr>
            <w:t xml:space="preserve"> </w:t>
          </w:r>
        </w:sdtContent>
      </w:sdt>
      <w:r w:rsidRPr="00197021">
        <w:t xml:space="preserve">In </w:t>
      </w:r>
      <w:r w:rsidRPr="00197021" w:rsidR="00C54294">
        <w:t>S</w:t>
      </w:r>
      <w:r w:rsidRPr="00197021">
        <w:t>cotland you</w:t>
      </w:r>
      <w:r w:rsidRPr="00197021" w:rsidR="00402B42">
        <w:t xml:space="preserve"> ha</w:t>
      </w:r>
      <w:r w:rsidRPr="00197021">
        <w:t xml:space="preserve">ve seen the </w:t>
      </w:r>
      <w:r w:rsidRPr="00197021" w:rsidR="00EC6956">
        <w:t xml:space="preserve">Pivotal Enterprise Resilience Fund, </w:t>
      </w:r>
      <w:r w:rsidRPr="00197021">
        <w:t xml:space="preserve">which is aimed </w:t>
      </w:r>
      <w:r w:rsidRPr="00197021" w:rsidR="00EC6956">
        <w:t>at</w:t>
      </w:r>
      <w:r w:rsidRPr="00197021">
        <w:t xml:space="preserve"> the types of </w:t>
      </w:r>
      <w:r w:rsidRPr="00197021" w:rsidR="000B637E">
        <w:t>businesses</w:t>
      </w:r>
      <w:r w:rsidRPr="00197021">
        <w:t xml:space="preserve"> we</w:t>
      </w:r>
      <w:r w:rsidRPr="00197021" w:rsidR="00EC6956">
        <w:t xml:space="preserve"> a</w:t>
      </w:r>
      <w:r w:rsidRPr="00197021">
        <w:t>re talking about</w:t>
      </w:r>
      <w:r w:rsidRPr="00197021" w:rsidR="00EC6956">
        <w:t xml:space="preserve"> that play a critical role in the economy</w:t>
      </w:r>
      <w:r w:rsidRPr="00197021" w:rsidR="00860232">
        <w:t>. That makes</w:t>
      </w:r>
      <w:r w:rsidRPr="00197021" w:rsidR="00EC6956">
        <w:t xml:space="preserve"> hundreds of thousands of pounds available for each business. </w:t>
      </w:r>
      <w:r w:rsidRPr="00197021" w:rsidR="00860232">
        <w:t>Nothing</w:t>
      </w:r>
      <w:r w:rsidRPr="00197021" w:rsidR="00EC6956">
        <w:t xml:space="preserve"> </w:t>
      </w:r>
      <w:r w:rsidRPr="00197021" w:rsidR="00722033">
        <w:t>equivalent</w:t>
      </w:r>
      <w:r w:rsidRPr="00197021" w:rsidR="00EC6956">
        <w:t xml:space="preserve"> </w:t>
      </w:r>
      <w:r w:rsidRPr="00197021" w:rsidR="00860232">
        <w:t xml:space="preserve">applies </w:t>
      </w:r>
      <w:r w:rsidRPr="00197021" w:rsidR="00EC6956">
        <w:t xml:space="preserve">in England </w:t>
      </w:r>
      <w:r w:rsidRPr="00197021">
        <w:t>other than loans</w:t>
      </w:r>
      <w:r w:rsidRPr="00197021" w:rsidR="00EC6956">
        <w:t xml:space="preserve"> but, if you have a business with a</w:t>
      </w:r>
      <w:r w:rsidRPr="00197021">
        <w:t xml:space="preserve"> net profit of 2% and you</w:t>
      </w:r>
      <w:r w:rsidRPr="00197021" w:rsidR="00EC6956">
        <w:t xml:space="preserve"> ha</w:t>
      </w:r>
      <w:r w:rsidRPr="00197021">
        <w:t xml:space="preserve">ve no idea what the </w:t>
      </w:r>
      <w:r w:rsidRPr="00197021" w:rsidR="00EC6956">
        <w:t xml:space="preserve">future will look like, </w:t>
      </w:r>
      <w:r w:rsidRPr="00197021" w:rsidR="00D51752">
        <w:t xml:space="preserve">you would be very </w:t>
      </w:r>
      <w:r w:rsidRPr="00197021" w:rsidR="00860232">
        <w:t>wary</w:t>
      </w:r>
      <w:r w:rsidRPr="00197021" w:rsidR="00D51752">
        <w:t xml:space="preserve"> about </w:t>
      </w:r>
      <w:r w:rsidRPr="00197021" w:rsidR="00EC6956">
        <w:t>the ability to take on that loan</w:t>
      </w:r>
      <w:r w:rsidRPr="00197021">
        <w:t>.</w:t>
      </w:r>
      <w:r w:rsidRPr="00197021" w:rsidR="002D786E">
        <w:t xml:space="preserve"> </w:t>
      </w:r>
      <w:r w:rsidRPr="00197021">
        <w:t>Ian</w:t>
      </w:r>
      <w:r w:rsidRPr="00197021" w:rsidR="00D51752">
        <w:t xml:space="preserve"> i</w:t>
      </w:r>
      <w:r w:rsidRPr="00197021">
        <w:t xml:space="preserve">s absolutely </w:t>
      </w:r>
      <w:r w:rsidRPr="00197021" w:rsidR="00722033">
        <w:t>right</w:t>
      </w:r>
      <w:r w:rsidRPr="00197021" w:rsidR="00D51752">
        <w:t xml:space="preserve"> that reliefs and </w:t>
      </w:r>
      <w:r w:rsidRPr="00197021" w:rsidR="00D51752">
        <w:t>grants or</w:t>
      </w:r>
      <w:r w:rsidRPr="00197021">
        <w:t xml:space="preserve"> some form of equity are much more appropriate response</w:t>
      </w:r>
      <w:r w:rsidRPr="00197021" w:rsidR="00D51752">
        <w:t>s</w:t>
      </w:r>
      <w:r w:rsidRPr="00197021">
        <w:t xml:space="preserve"> to the critical sector of food and drink</w:t>
      </w:r>
      <w:r w:rsidRPr="00197021" w:rsidR="00D51752">
        <w:t xml:space="preserve"> as we restart.</w:t>
      </w:r>
    </w:p>
    <w:p w:rsidR="00952261" w:rsidRPr="00197021" w:rsidP="00722033">
      <w:pPr>
        <w:pStyle w:val="Question"/>
        <w:numPr>
          <w:ilvl w:val="0"/>
          <w:numId w:val="0"/>
        </w:numPr>
        <w:ind w:left="794"/>
      </w:pPr>
      <w:sdt>
        <w:sdtPr>
          <w:alias w:val="Member"/>
          <w:tag w:val="&lt;Member mnisId='4072' dodsId='28723'&gt;"/>
          <w:id w:val="-21635401"/>
          <w:placeholder>
            <w:docPart w:val="DefaultPlaceholder_1082065158"/>
          </w:placeholder>
          <w:richText/>
        </w:sdtPr>
        <w:sdtContent>
          <w:r w:rsidRPr="00197021">
            <w:rPr>
              <w:b/>
            </w:rPr>
            <w:t>Chair:</w:t>
          </w:r>
        </w:sdtContent>
      </w:sdt>
      <w:r w:rsidRPr="00197021">
        <w:t xml:space="preserve"> </w:t>
      </w:r>
      <w:r w:rsidRPr="00197021" w:rsidR="002D4EFC">
        <w:t xml:space="preserve">Yes, the point is well made that it will not help for these businesses, which are probably already </w:t>
      </w:r>
      <w:r w:rsidRPr="00197021" w:rsidR="00722033">
        <w:t>greatly</w:t>
      </w:r>
      <w:r w:rsidRPr="00197021" w:rsidR="002D4EFC">
        <w:t xml:space="preserve"> in debt, to take on extra loan</w:t>
      </w:r>
      <w:r w:rsidRPr="00197021" w:rsidR="00D749CA">
        <w:t>s</w:t>
      </w:r>
      <w:r w:rsidRPr="00197021">
        <w:t>.</w:t>
      </w:r>
      <w:r w:rsidRPr="00197021" w:rsidR="00D749CA">
        <w:t xml:space="preserve"> We will take that onboard. </w:t>
      </w:r>
    </w:p>
    <w:p w:rsidR="00952261" w:rsidRPr="00197021" w:rsidP="00952261">
      <w:pPr>
        <w:pStyle w:val="Answer"/>
      </w:pPr>
      <w:sdt>
        <w:sdtPr>
          <w:alias w:val="Witness"/>
          <w:id w:val="1480957365"/>
          <w:placeholder>
            <w:docPart w:val="DefaultPlaceholder_1082065158"/>
          </w:placeholder>
          <w:richText/>
        </w:sdtPr>
        <w:sdtContent>
          <w:r w:rsidRPr="00197021" w:rsidR="00147E0B">
            <w:rPr>
              <w:b/>
              <w:i/>
            </w:rPr>
            <w:t xml:space="preserve">Nick Allen: </w:t>
          </w:r>
        </w:sdtContent>
      </w:sdt>
      <w:r w:rsidRPr="00197021" w:rsidR="00231B50">
        <w:t>I would just make the same point</w:t>
      </w:r>
      <w:r w:rsidRPr="00197021" w:rsidR="00860232">
        <w:t xml:space="preserve">. </w:t>
      </w:r>
      <w:r w:rsidRPr="00197021" w:rsidR="00231B50">
        <w:t xml:space="preserve">You cannot underestimate what Ian has just said. </w:t>
      </w:r>
      <w:r w:rsidRPr="00197021">
        <w:t>The</w:t>
      </w:r>
      <w:r w:rsidRPr="00197021" w:rsidR="00231B50">
        <w:t>se will be new businesses. The</w:t>
      </w:r>
      <w:r w:rsidRPr="00197021">
        <w:t xml:space="preserve"> supply chain has </w:t>
      </w:r>
      <w:r w:rsidRPr="00197021" w:rsidR="00231B50">
        <w:t xml:space="preserve">already proved itself to be pretty adaptable but the thought of </w:t>
      </w:r>
      <w:r w:rsidRPr="00197021" w:rsidR="0051230F">
        <w:t xml:space="preserve">actually </w:t>
      </w:r>
      <w:r w:rsidRPr="00197021">
        <w:t>taking a risk of supplying someone that</w:t>
      </w:r>
      <w:r w:rsidRPr="00197021" w:rsidR="0051230F">
        <w:t xml:space="preserve"> ha</w:t>
      </w:r>
      <w:r w:rsidRPr="00197021">
        <w:t xml:space="preserve">s not been trading for </w:t>
      </w:r>
      <w:r w:rsidRPr="00197021" w:rsidR="0051230F">
        <w:t>six</w:t>
      </w:r>
      <w:r w:rsidRPr="00197021">
        <w:t xml:space="preserve"> months</w:t>
      </w:r>
      <w:r w:rsidRPr="00197021" w:rsidR="0051230F">
        <w:t xml:space="preserve"> will be a </w:t>
      </w:r>
      <w:r w:rsidRPr="00197021">
        <w:t>real barrier</w:t>
      </w:r>
      <w:r w:rsidRPr="00197021" w:rsidR="0051230F">
        <w:t>. I am not sure what the mechanism is that you come up with</w:t>
      </w:r>
      <w:r w:rsidRPr="00197021" w:rsidR="00860232">
        <w:t>,</w:t>
      </w:r>
      <w:r w:rsidRPr="00197021" w:rsidR="0051230F">
        <w:t xml:space="preserve"> but</w:t>
      </w:r>
      <w:r w:rsidRPr="00197021">
        <w:t xml:space="preserve"> there will need to be one.</w:t>
      </w:r>
    </w:p>
    <w:p w:rsidR="00E616B2" w:rsidRPr="00197021" w:rsidP="00275E37">
      <w:pPr>
        <w:pStyle w:val="Question"/>
      </w:pPr>
      <w:sdt>
        <w:sdtPr>
          <w:alias w:val="Member"/>
          <w:tag w:val="&lt;Member mnisId='4831' dodsId=''&gt;"/>
          <w:id w:val="-338166031"/>
          <w:placeholder>
            <w:docPart w:val="DefaultPlaceholder_1082065158"/>
          </w:placeholder>
          <w:richText/>
        </w:sdtPr>
        <w:sdtContent>
          <w:r w:rsidRPr="00197021" w:rsidR="00275E37">
            <w:rPr>
              <w:b/>
            </w:rPr>
            <w:t>Ian Byrne:</w:t>
          </w:r>
        </w:sdtContent>
      </w:sdt>
      <w:r w:rsidRPr="00197021" w:rsidR="00275E37">
        <w:t xml:space="preserve"> </w:t>
      </w:r>
      <w:r w:rsidRPr="00197021">
        <w:t>Thank</w:t>
      </w:r>
      <w:r w:rsidRPr="00197021" w:rsidR="009057A0">
        <w:t xml:space="preserve"> you, </w:t>
      </w:r>
      <w:r w:rsidRPr="00197021">
        <w:t>panel. This has been extremely informative</w:t>
      </w:r>
      <w:r w:rsidRPr="00197021" w:rsidR="009057A0">
        <w:t xml:space="preserve">, </w:t>
      </w:r>
      <w:r w:rsidRPr="00197021">
        <w:t xml:space="preserve">I am really enjoying it and the </w:t>
      </w:r>
      <w:r w:rsidRPr="00197021" w:rsidR="00275E37">
        <w:t>answers have bee</w:t>
      </w:r>
      <w:r w:rsidRPr="00197021">
        <w:t>n fantastic. I would also like to pay tribute to the sector for keeping the country’s morale up in these</w:t>
      </w:r>
      <w:r w:rsidRPr="00197021" w:rsidR="00275E37">
        <w:t xml:space="preserve"> worrying times</w:t>
      </w:r>
      <w:r w:rsidRPr="00197021">
        <w:t>,</w:t>
      </w:r>
      <w:r w:rsidRPr="00197021" w:rsidR="00275E37">
        <w:t xml:space="preserve"> so well done all.</w:t>
      </w:r>
      <w:r w:rsidRPr="00197021" w:rsidR="002D786E">
        <w:t xml:space="preserve"> </w:t>
      </w:r>
    </w:p>
    <w:p w:rsidR="00952261" w:rsidRPr="00197021" w:rsidP="00E616B2">
      <w:pPr>
        <w:pStyle w:val="Question"/>
        <w:numPr>
          <w:ilvl w:val="0"/>
          <w:numId w:val="0"/>
        </w:numPr>
        <w:ind w:left="794"/>
      </w:pPr>
      <w:r w:rsidRPr="00197021">
        <w:t>It</w:t>
      </w:r>
      <w:r w:rsidRPr="00197021" w:rsidR="00E616B2">
        <w:t xml:space="preserve"> i</w:t>
      </w:r>
      <w:r w:rsidRPr="00197021">
        <w:t>s a pretty broad question to begin</w:t>
      </w:r>
      <w:r w:rsidRPr="00197021" w:rsidR="002D786E">
        <w:t xml:space="preserve"> </w:t>
      </w:r>
      <w:r w:rsidRPr="00197021">
        <w:t>with</w:t>
      </w:r>
      <w:r w:rsidRPr="00197021" w:rsidR="009057A0">
        <w:t>,</w:t>
      </w:r>
      <w:r w:rsidRPr="00197021" w:rsidR="00E616B2">
        <w:t xml:space="preserve"> and then I have a couple of supplementary questions. W</w:t>
      </w:r>
      <w:r w:rsidRPr="00197021">
        <w:t>hat has this crisis demonstrated about the UK’s food security?</w:t>
      </w:r>
    </w:p>
    <w:p w:rsidR="006C640D" w:rsidRPr="00197021" w:rsidP="00275E37">
      <w:pPr>
        <w:pStyle w:val="Answer"/>
      </w:pPr>
      <w:sdt>
        <w:sdtPr>
          <w:alias w:val="Witness"/>
          <w:id w:val="1186337073"/>
          <w:placeholder>
            <w:docPart w:val="DefaultPlaceholder_1082065158"/>
          </w:placeholder>
          <w:richText/>
        </w:sdtPr>
        <w:sdtContent>
          <w:r w:rsidRPr="00197021" w:rsidR="00147E0B">
            <w:rPr>
              <w:b/>
              <w:i/>
            </w:rPr>
            <w:t xml:space="preserve">Nick Allen: </w:t>
          </w:r>
        </w:sdtContent>
      </w:sdt>
      <w:r w:rsidRPr="00197021" w:rsidR="00275E37">
        <w:t>I do</w:t>
      </w:r>
      <w:r w:rsidRPr="00197021" w:rsidR="00FE607A">
        <w:t xml:space="preserve"> </w:t>
      </w:r>
      <w:r w:rsidRPr="00197021" w:rsidR="00275E37">
        <w:t>n</w:t>
      </w:r>
      <w:r w:rsidRPr="00197021" w:rsidR="00FE607A">
        <w:t>o</w:t>
      </w:r>
      <w:r w:rsidRPr="00197021" w:rsidR="00275E37">
        <w:t>t know about demonstrated</w:t>
      </w:r>
      <w:r w:rsidRPr="00197021" w:rsidR="00FE607A">
        <w:t xml:space="preserve"> but I hope it has taught everyone that</w:t>
      </w:r>
      <w:r w:rsidRPr="00197021" w:rsidR="00275E37">
        <w:t xml:space="preserve"> food security should be taken really seriously and is import</w:t>
      </w:r>
      <w:r w:rsidRPr="00197021" w:rsidR="00FE607A">
        <w:t>a</w:t>
      </w:r>
      <w:r w:rsidRPr="00197021" w:rsidR="00275E37">
        <w:t>nt</w:t>
      </w:r>
      <w:r w:rsidRPr="00197021" w:rsidR="009057A0">
        <w:t xml:space="preserve">. I hope it has </w:t>
      </w:r>
      <w:r w:rsidRPr="00197021" w:rsidR="00FE607A">
        <w:t xml:space="preserve">put </w:t>
      </w:r>
      <w:r w:rsidRPr="00197021" w:rsidR="009057A0">
        <w:t xml:space="preserve">food </w:t>
      </w:r>
      <w:r w:rsidRPr="00197021" w:rsidR="00FE607A">
        <w:t>back at</w:t>
      </w:r>
      <w:r w:rsidRPr="00197021" w:rsidR="00275E37">
        <w:t xml:space="preserve"> </w:t>
      </w:r>
      <w:r w:rsidRPr="00197021" w:rsidR="00FE607A">
        <w:t>the</w:t>
      </w:r>
      <w:r w:rsidRPr="00197021" w:rsidR="00275E37">
        <w:t xml:space="preserve"> top of the agenda</w:t>
      </w:r>
      <w:r w:rsidRPr="00197021" w:rsidR="00FE607A">
        <w:t>.</w:t>
      </w:r>
      <w:r w:rsidRPr="00197021" w:rsidR="00275E37">
        <w:t xml:space="preserve"> I hope that will be borne in mind going forward </w:t>
      </w:r>
      <w:r w:rsidRPr="00197021" w:rsidR="00FE607A">
        <w:t>with the—dare I mention the dreaded word—Brexit negotiations. I hope a lesson will be learned that it</w:t>
      </w:r>
      <w:r w:rsidRPr="00197021" w:rsidR="00275E37">
        <w:t xml:space="preserve"> is really import</w:t>
      </w:r>
      <w:r w:rsidRPr="00197021" w:rsidR="00FE607A">
        <w:t>a</w:t>
      </w:r>
      <w:r w:rsidRPr="00197021" w:rsidR="00275E37">
        <w:t>nt.</w:t>
      </w:r>
      <w:r w:rsidRPr="00197021" w:rsidR="002D786E">
        <w:t xml:space="preserve"> </w:t>
      </w:r>
    </w:p>
    <w:p w:rsidR="00366698" w:rsidRPr="00197021" w:rsidP="00275E37">
      <w:pPr>
        <w:pStyle w:val="Answer"/>
      </w:pPr>
      <w:r w:rsidRPr="00197021">
        <w:t>It has</w:t>
      </w:r>
      <w:r w:rsidRPr="00197021" w:rsidR="00275E37">
        <w:t xml:space="preserve"> told us that we actually have a pretty robust food industry</w:t>
      </w:r>
      <w:r w:rsidRPr="00197021">
        <w:t xml:space="preserve"> here at the moment, which has </w:t>
      </w:r>
      <w:r w:rsidRPr="00197021" w:rsidR="00722033">
        <w:t>responded</w:t>
      </w:r>
      <w:r w:rsidRPr="00197021">
        <w:t xml:space="preserve"> very quickly and</w:t>
      </w:r>
      <w:r w:rsidRPr="00197021" w:rsidR="00275E37">
        <w:t xml:space="preserve"> </w:t>
      </w:r>
      <w:r w:rsidRPr="00197021">
        <w:t>done</w:t>
      </w:r>
      <w:r w:rsidRPr="00197021" w:rsidR="00275E37">
        <w:t xml:space="preserve"> </w:t>
      </w:r>
      <w:r w:rsidRPr="00197021">
        <w:t xml:space="preserve">a really </w:t>
      </w:r>
      <w:r w:rsidRPr="00197021" w:rsidR="00275E37">
        <w:t>good job</w:t>
      </w:r>
      <w:r w:rsidRPr="00197021" w:rsidR="009057A0">
        <w:t>, but l</w:t>
      </w:r>
      <w:r w:rsidRPr="00197021" w:rsidR="00275E37">
        <w:t>et</w:t>
      </w:r>
      <w:r w:rsidRPr="00197021">
        <w:t xml:space="preserve"> u</w:t>
      </w:r>
      <w:r w:rsidRPr="00197021" w:rsidR="00275E37">
        <w:t xml:space="preserve">s not underestimate </w:t>
      </w:r>
      <w:r w:rsidRPr="00197021">
        <w:t>the fact that we have kept the nation</w:t>
      </w:r>
      <w:r w:rsidRPr="00197021" w:rsidR="00275E37">
        <w:t xml:space="preserve"> supplied and fed because we import a lot of food </w:t>
      </w:r>
      <w:r w:rsidRPr="00197021">
        <w:t>and those borders have not closed. T</w:t>
      </w:r>
      <w:r w:rsidRPr="00197021" w:rsidR="00275E37">
        <w:t>hey</w:t>
      </w:r>
      <w:r w:rsidRPr="00197021">
        <w:t xml:space="preserve"> ha</w:t>
      </w:r>
      <w:r w:rsidRPr="00197021" w:rsidR="00275E37">
        <w:t xml:space="preserve">ve stayed open </w:t>
      </w:r>
      <w:r w:rsidRPr="00197021">
        <w:t>and we have managed to keep that flowing. W</w:t>
      </w:r>
      <w:r w:rsidRPr="00197021" w:rsidR="00275E37">
        <w:t>e are still very depend</w:t>
      </w:r>
      <w:r w:rsidRPr="00197021">
        <w:t>e</w:t>
      </w:r>
      <w:r w:rsidRPr="00197021" w:rsidR="00275E37">
        <w:t>nt on a lot of imported food</w:t>
      </w:r>
      <w:r w:rsidRPr="00197021">
        <w:t>, and we should not forget that</w:t>
      </w:r>
      <w:r w:rsidRPr="00197021">
        <w:t xml:space="preserve"> </w:t>
      </w:r>
      <w:r w:rsidRPr="00197021" w:rsidR="009057A0">
        <w:t xml:space="preserve">in </w:t>
      </w:r>
      <w:r w:rsidRPr="00197021">
        <w:t xml:space="preserve">the various </w:t>
      </w:r>
      <w:r w:rsidRPr="00197021" w:rsidR="00722033">
        <w:t>negotiations</w:t>
      </w:r>
      <w:r w:rsidRPr="00197021">
        <w:t xml:space="preserve"> </w:t>
      </w:r>
      <w:r w:rsidRPr="00197021" w:rsidR="009057A0">
        <w:t xml:space="preserve">that are going forward. That </w:t>
      </w:r>
      <w:r w:rsidRPr="00197021">
        <w:t>could prove quite challeng</w:t>
      </w:r>
      <w:r w:rsidRPr="00197021" w:rsidR="009057A0">
        <w:t xml:space="preserve">ing </w:t>
      </w:r>
      <w:r w:rsidRPr="00197021">
        <w:t>and might put us more at risk than this</w:t>
      </w:r>
      <w:r w:rsidRPr="00197021" w:rsidR="00275E37">
        <w:t xml:space="preserve"> current crisis</w:t>
      </w:r>
      <w:r w:rsidRPr="00197021">
        <w:t>.</w:t>
      </w:r>
    </w:p>
    <w:p w:rsidR="00275E37" w:rsidRPr="00197021" w:rsidP="00275E37">
      <w:pPr>
        <w:pStyle w:val="Answer"/>
      </w:pPr>
      <w:r w:rsidRPr="00197021">
        <w:t xml:space="preserve">Yes, </w:t>
      </w:r>
      <w:r w:rsidRPr="00197021">
        <w:t xml:space="preserve">the existing supply chain has </w:t>
      </w:r>
      <w:r w:rsidRPr="00197021">
        <w:t>been</w:t>
      </w:r>
      <w:r w:rsidRPr="00197021">
        <w:t xml:space="preserve"> p</w:t>
      </w:r>
      <w:r w:rsidRPr="00197021">
        <w:t>r</w:t>
      </w:r>
      <w:r w:rsidRPr="00197021">
        <w:t xml:space="preserve">etty resilient </w:t>
      </w:r>
      <w:r w:rsidRPr="00197021">
        <w:t>when you think about it.</w:t>
      </w:r>
    </w:p>
    <w:p w:rsidR="00D71490" w:rsidRPr="00197021" w:rsidP="00275E37">
      <w:pPr>
        <w:pStyle w:val="Answer"/>
      </w:pPr>
      <w:sdt>
        <w:sdtPr>
          <w:alias w:val="Witness"/>
          <w:id w:val="-1613429924"/>
          <w:placeholder>
            <w:docPart w:val="DefaultPlaceholder_1082065158"/>
          </w:placeholder>
          <w:richText/>
        </w:sdtPr>
        <w:sdtContent>
          <w:r w:rsidRPr="00197021" w:rsidR="00147E0B">
            <w:rPr>
              <w:b/>
              <w:i/>
            </w:rPr>
            <w:t>Ian Wright:</w:t>
          </w:r>
          <w:r w:rsidRPr="00197021" w:rsidR="00275E37">
            <w:rPr>
              <w:b/>
            </w:rPr>
            <w:t xml:space="preserve"> </w:t>
          </w:r>
        </w:sdtContent>
      </w:sdt>
      <w:r w:rsidRPr="00197021">
        <w:t>I have said for a long time</w:t>
      </w:r>
      <w:r w:rsidRPr="00197021" w:rsidR="00722033">
        <w:t>—</w:t>
      </w:r>
      <w:r w:rsidRPr="00197021">
        <w:t>I keep repeating it and many will have heard it before and be bored with it</w:t>
      </w:r>
      <w:r w:rsidRPr="00197021" w:rsidR="00722033">
        <w:t>—</w:t>
      </w:r>
      <w:r w:rsidRPr="00197021">
        <w:t>that f</w:t>
      </w:r>
      <w:r w:rsidRPr="00197021" w:rsidR="00275E37">
        <w:t>ood is</w:t>
      </w:r>
      <w:r w:rsidRPr="00197021" w:rsidR="002D786E">
        <w:t xml:space="preserve"> </w:t>
      </w:r>
      <w:r w:rsidRPr="00197021">
        <w:t xml:space="preserve">a </w:t>
      </w:r>
      <w:r w:rsidRPr="00197021" w:rsidR="00275E37">
        <w:t>matter of national security</w:t>
      </w:r>
      <w:r w:rsidRPr="00197021">
        <w:t>. If you cannot feed a country, you do not have a country. T</w:t>
      </w:r>
      <w:r w:rsidRPr="00197021" w:rsidR="00275E37">
        <w:t>hat</w:t>
      </w:r>
      <w:r w:rsidRPr="00197021">
        <w:t xml:space="preserve"> ha</w:t>
      </w:r>
      <w:r w:rsidRPr="00197021" w:rsidR="00275E37">
        <w:t xml:space="preserve">s been borne </w:t>
      </w:r>
      <w:r w:rsidRPr="00197021">
        <w:t>out by</w:t>
      </w:r>
      <w:r w:rsidRPr="00197021" w:rsidR="00275E37">
        <w:t xml:space="preserve"> this crisis in massive</w:t>
      </w:r>
      <w:r w:rsidRPr="00197021">
        <w:t xml:space="preserve"> order. It is great that the country has recognised that we are</w:t>
      </w:r>
      <w:r w:rsidRPr="00197021" w:rsidR="00275E37">
        <w:t xml:space="preserve"> part of the critical national infrastructure.</w:t>
      </w:r>
      <w:r w:rsidRPr="00197021" w:rsidR="002D786E">
        <w:t xml:space="preserve"> </w:t>
      </w:r>
      <w:r w:rsidRPr="00197021" w:rsidR="00275E37">
        <w:t>It was slightly concerning at the very start that we had to debate that issue.</w:t>
      </w:r>
      <w:r w:rsidRPr="00197021" w:rsidR="002D786E">
        <w:t xml:space="preserve"> </w:t>
      </w:r>
      <w:r w:rsidRPr="00197021" w:rsidR="00275E37">
        <w:t>It did</w:t>
      </w:r>
      <w:r w:rsidRPr="00197021">
        <w:t xml:space="preserve"> </w:t>
      </w:r>
      <w:r w:rsidRPr="00197021" w:rsidR="00275E37">
        <w:t>n</w:t>
      </w:r>
      <w:r w:rsidRPr="00197021">
        <w:t>o</w:t>
      </w:r>
      <w:r w:rsidRPr="00197021" w:rsidR="00275E37">
        <w:t>t</w:t>
      </w:r>
      <w:r w:rsidRPr="00197021">
        <w:t xml:space="preserve"> take very long to convince people and we said earlier that Defra ha</w:t>
      </w:r>
      <w:r w:rsidRPr="00197021" w:rsidR="009057A0">
        <w:t>s</w:t>
      </w:r>
      <w:r w:rsidRPr="00197021">
        <w:t xml:space="preserve"> been very effective in making that case. </w:t>
      </w:r>
    </w:p>
    <w:p w:rsidR="00275E37" w:rsidRPr="00197021" w:rsidP="00275E37">
      <w:pPr>
        <w:pStyle w:val="Answer"/>
      </w:pPr>
      <w:r w:rsidRPr="00197021">
        <w:t>O</w:t>
      </w:r>
      <w:r w:rsidRPr="00197021">
        <w:t>ur most senior leaders</w:t>
      </w:r>
      <w:r w:rsidRPr="00197021" w:rsidR="009057A0">
        <w:t xml:space="preserve"> </w:t>
      </w:r>
      <w:r w:rsidRPr="00197021">
        <w:t>often do not n</w:t>
      </w:r>
      <w:r w:rsidRPr="00197021">
        <w:t>ecessarily realise this</w:t>
      </w:r>
      <w:r w:rsidRPr="00197021" w:rsidR="009057A0">
        <w:t>.</w:t>
      </w:r>
      <w:r w:rsidRPr="00197021">
        <w:t xml:space="preserve"> </w:t>
      </w:r>
      <w:r w:rsidRPr="00197021" w:rsidR="009057A0">
        <w:t>Q</w:t>
      </w:r>
      <w:r w:rsidRPr="00197021">
        <w:t xml:space="preserve">uite often food as a manufacturing industry, </w:t>
      </w:r>
      <w:r w:rsidRPr="00197021">
        <w:t>farming as a crucial</w:t>
      </w:r>
      <w:r w:rsidRPr="00197021">
        <w:t xml:space="preserve"> national industry and the sophistication of the</w:t>
      </w:r>
      <w:r w:rsidRPr="00197021">
        <w:t xml:space="preserve"> distribution</w:t>
      </w:r>
      <w:r w:rsidRPr="00197021">
        <w:t xml:space="preserve"> </w:t>
      </w:r>
      <w:r w:rsidRPr="00197021" w:rsidR="009057A0">
        <w:t>get</w:t>
      </w:r>
      <w:r w:rsidRPr="00197021">
        <w:t xml:space="preserve"> forgotten</w:t>
      </w:r>
      <w:r w:rsidRPr="00197021" w:rsidR="009057A0">
        <w:t>,</w:t>
      </w:r>
      <w:r w:rsidRPr="00197021">
        <w:t xml:space="preserve"> because they are</w:t>
      </w:r>
      <w:r w:rsidRPr="00197021">
        <w:t xml:space="preserve"> </w:t>
      </w:r>
      <w:r w:rsidRPr="00197021">
        <w:t>taken for granted</w:t>
      </w:r>
      <w:r w:rsidRPr="00197021">
        <w:t>.</w:t>
      </w:r>
      <w:r w:rsidRPr="00197021">
        <w:t xml:space="preserve"> I hope that this has proved that we are</w:t>
      </w:r>
      <w:r w:rsidRPr="00197021">
        <w:t xml:space="preserve"> </w:t>
      </w:r>
      <w:r w:rsidRPr="00197021">
        <w:t>n</w:t>
      </w:r>
      <w:r w:rsidRPr="00197021">
        <w:t>o</w:t>
      </w:r>
      <w:r w:rsidRPr="00197021">
        <w:t>t to be taken for granted</w:t>
      </w:r>
      <w:r w:rsidRPr="00197021">
        <w:t xml:space="preserve"> and I hope it has proved, to your question, that we are,</w:t>
      </w:r>
      <w:r w:rsidRPr="00197021">
        <w:t xml:space="preserve"> as Nick just said, up to the challenge</w:t>
      </w:r>
      <w:r w:rsidRPr="00197021">
        <w:t>. I</w:t>
      </w:r>
      <w:r w:rsidRPr="00197021">
        <w:t>t is imp</w:t>
      </w:r>
      <w:r w:rsidRPr="00197021">
        <w:t>o</w:t>
      </w:r>
      <w:r w:rsidRPr="00197021">
        <w:t>rt</w:t>
      </w:r>
      <w:r w:rsidRPr="00197021">
        <w:t>a</w:t>
      </w:r>
      <w:r w:rsidRPr="00197021">
        <w:t xml:space="preserve">nt </w:t>
      </w:r>
      <w:r w:rsidRPr="00197021">
        <w:t>that we build on that now because we cannot take for granted that</w:t>
      </w:r>
      <w:r w:rsidRPr="00197021">
        <w:t xml:space="preserve"> the ne</w:t>
      </w:r>
      <w:r w:rsidRPr="00197021">
        <w:t>x</w:t>
      </w:r>
      <w:r w:rsidRPr="00197021">
        <w:t xml:space="preserve">t crisis, which might not be a big pandemic </w:t>
      </w:r>
      <w:r w:rsidRPr="00197021">
        <w:t xml:space="preserve">but something else, </w:t>
      </w:r>
      <w:r w:rsidRPr="00197021" w:rsidR="004B37B1">
        <w:t>would necessarily allow us to show</w:t>
      </w:r>
      <w:r w:rsidRPr="00197021">
        <w:t xml:space="preserve"> all of these aspects to the advantage that we</w:t>
      </w:r>
      <w:r w:rsidRPr="00197021" w:rsidR="004B37B1">
        <w:t xml:space="preserve"> ha</w:t>
      </w:r>
      <w:r w:rsidRPr="00197021">
        <w:t>ve had so far</w:t>
      </w:r>
      <w:r w:rsidRPr="00197021" w:rsidR="004B37B1">
        <w:t>.</w:t>
      </w:r>
      <w:r w:rsidRPr="00197021">
        <w:t xml:space="preserve"> </w:t>
      </w:r>
      <w:r w:rsidRPr="00197021" w:rsidR="004B37B1">
        <w:t>A</w:t>
      </w:r>
      <w:r w:rsidRPr="00197021">
        <w:t xml:space="preserve"> really solid review of what we have achieved and what we ha</w:t>
      </w:r>
      <w:r w:rsidRPr="00197021" w:rsidR="004B37B1">
        <w:t>ve</w:t>
      </w:r>
      <w:r w:rsidRPr="00197021">
        <w:t xml:space="preserve"> not achieved is required.</w:t>
      </w:r>
      <w:r w:rsidRPr="00197021" w:rsidR="004B37B1">
        <w:t xml:space="preserve"> This Committee is starting </w:t>
      </w:r>
      <w:r w:rsidRPr="00197021" w:rsidR="007260AD">
        <w:t>that</w:t>
      </w:r>
      <w:r w:rsidRPr="00197021" w:rsidR="004B37B1">
        <w:t xml:space="preserve"> work and it is really important.</w:t>
      </w:r>
    </w:p>
    <w:p w:rsidR="00B77F09" w:rsidRPr="00197021" w:rsidP="00B77F09">
      <w:pPr>
        <w:pStyle w:val="Answer"/>
      </w:pPr>
      <w:sdt>
        <w:sdtPr>
          <w:alias w:val="Witness"/>
          <w:id w:val="1645076853"/>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r w:rsidRPr="00197021" w:rsidR="00147E0B">
            <w:rPr>
              <w:b/>
              <w:i/>
            </w:rPr>
            <w:t xml:space="preserve"> </w:t>
          </w:r>
        </w:sdtContent>
      </w:sdt>
      <w:r w:rsidRPr="00197021" w:rsidR="00275E37">
        <w:t>The points have been well made by Ian and Nick</w:t>
      </w:r>
      <w:r w:rsidRPr="00197021">
        <w:t>. One of the things that has happened as a result of this is that the critical role of food and drink supply in the nation’s infrastructure</w:t>
      </w:r>
      <w:r w:rsidRPr="00197021" w:rsidR="00275E37">
        <w:t xml:space="preserve"> has been recognised</w:t>
      </w:r>
      <w:r w:rsidRPr="00197021">
        <w:t xml:space="preserve">. As you said at the outset, </w:t>
      </w:r>
      <w:r w:rsidRPr="00197021" w:rsidR="00275E37">
        <w:t xml:space="preserve">the appointment of Chris </w:t>
      </w:r>
      <w:r w:rsidRPr="00197021" w:rsidR="00275E37">
        <w:t>Tyas</w:t>
      </w:r>
      <w:r w:rsidRPr="00197021" w:rsidR="00275E37">
        <w:t xml:space="preserve"> </w:t>
      </w:r>
      <w:r w:rsidRPr="00197021">
        <w:t>within</w:t>
      </w:r>
      <w:r w:rsidRPr="00197021" w:rsidR="00275E37">
        <w:t xml:space="preserve"> </w:t>
      </w:r>
      <w:r w:rsidRPr="00197021" w:rsidR="002D786E">
        <w:t>Defra</w:t>
      </w:r>
      <w:r w:rsidRPr="00197021">
        <w:t xml:space="preserve"> to lead daily calls of the </w:t>
      </w:r>
      <w:r w:rsidRPr="00197021" w:rsidR="00371E58">
        <w:t>Food Resilience Industry Forum</w:t>
      </w:r>
      <w:r w:rsidRPr="00197021" w:rsidR="00275E37">
        <w:t xml:space="preserve"> has been really helpful to</w:t>
      </w:r>
      <w:r w:rsidRPr="00197021">
        <w:t xml:space="preserve"> understand the challenges</w:t>
      </w:r>
      <w:r w:rsidRPr="00197021" w:rsidR="00275E37">
        <w:t xml:space="preserve"> associated </w:t>
      </w:r>
      <w:r w:rsidRPr="00197021">
        <w:t>with continuing and</w:t>
      </w:r>
      <w:r w:rsidRPr="00197021" w:rsidR="00275E37">
        <w:t xml:space="preserve"> maintaining</w:t>
      </w:r>
      <w:r w:rsidRPr="00197021">
        <w:t xml:space="preserve"> the</w:t>
      </w:r>
      <w:r w:rsidRPr="00197021" w:rsidR="00275E37">
        <w:t xml:space="preserve"> food and drink supply chain</w:t>
      </w:r>
      <w:r w:rsidRPr="00197021">
        <w:t xml:space="preserve">. My members have been trading at a loss to continue to supply into the public sector, supporting </w:t>
      </w:r>
      <w:r w:rsidRPr="00197021" w:rsidR="00275E37">
        <w:t>the NHS and care</w:t>
      </w:r>
      <w:r w:rsidRPr="00197021">
        <w:t xml:space="preserve"> </w:t>
      </w:r>
      <w:r w:rsidRPr="00197021" w:rsidR="00275E37">
        <w:t>homes with food because of the critical role they play</w:t>
      </w:r>
      <w:r w:rsidRPr="00197021" w:rsidR="00722033">
        <w:t>,</w:t>
      </w:r>
      <w:r w:rsidRPr="00197021">
        <w:t xml:space="preserve"> without any specific sector support.</w:t>
      </w:r>
    </w:p>
    <w:p w:rsidR="00275E37" w:rsidRPr="00197021" w:rsidP="00B77F09">
      <w:pPr>
        <w:pStyle w:val="Answer"/>
      </w:pPr>
      <w:r w:rsidRPr="00197021">
        <w:t>T</w:t>
      </w:r>
      <w:r w:rsidRPr="00197021">
        <w:t>he role of the</w:t>
      </w:r>
      <w:r w:rsidRPr="00197021">
        <w:t xml:space="preserve"> food and drink industry and the supply chain </w:t>
      </w:r>
      <w:r w:rsidRPr="00197021">
        <w:t>has bee</w:t>
      </w:r>
      <w:r w:rsidRPr="00197021">
        <w:t>n</w:t>
      </w:r>
      <w:r w:rsidRPr="00197021">
        <w:t xml:space="preserve"> elevated</w:t>
      </w:r>
      <w:r w:rsidRPr="00197021">
        <w:t>,</w:t>
      </w:r>
      <w:r w:rsidRPr="00197021">
        <w:t xml:space="preserve"> which is great</w:t>
      </w:r>
      <w:r w:rsidRPr="00197021">
        <w:t xml:space="preserve"> and really important</w:t>
      </w:r>
      <w:r w:rsidRPr="00197021">
        <w:t>, but we need to keep that going</w:t>
      </w:r>
      <w:r w:rsidRPr="00197021">
        <w:t xml:space="preserve"> and, as Ian said, make sure that it is seen as </w:t>
      </w:r>
      <w:r w:rsidRPr="00197021">
        <w:t>a critical part of the nation’s infrastructure.</w:t>
      </w:r>
    </w:p>
    <w:p w:rsidR="00275E37" w:rsidRPr="00197021" w:rsidP="009057A0">
      <w:pPr>
        <w:pStyle w:val="Question"/>
      </w:pPr>
      <w:sdt>
        <w:sdtPr>
          <w:alias w:val="Member"/>
          <w:tag w:val="&lt;Member mnisId='4831' dodsId=''&gt;"/>
          <w:id w:val="1858932751"/>
          <w:placeholder>
            <w:docPart w:val="DefaultPlaceholder_1082065158"/>
          </w:placeholder>
          <w:richText/>
        </w:sdtPr>
        <w:sdtContent>
          <w:r w:rsidRPr="00197021">
            <w:rPr>
              <w:b/>
            </w:rPr>
            <w:t>Ian Byrne:</w:t>
          </w:r>
        </w:sdtContent>
      </w:sdt>
      <w:r w:rsidRPr="00197021">
        <w:t xml:space="preserve"> </w:t>
      </w:r>
      <w:r w:rsidRPr="00197021" w:rsidR="0055769E">
        <w:t>The Provision Trade Federation outlined what you have just spoken about, saying, “It should not have taken a crisis such as COVID</w:t>
      </w:r>
      <w:r w:rsidRPr="00197021" w:rsidR="007E6E49">
        <w:noBreakHyphen/>
      </w:r>
      <w:r w:rsidRPr="00197021" w:rsidR="0055769E">
        <w:t>19 to demonstrate how vital the food industry is”, and that, “Lessons will need to be learned from that in terms of future employment and immigration policies”.</w:t>
      </w:r>
      <w:r w:rsidRPr="00197021" w:rsidR="009057A0">
        <w:t xml:space="preserve"> </w:t>
      </w:r>
      <w:r w:rsidRPr="00197021" w:rsidR="0055769E">
        <w:t>First, do you think the planned changes to immigration rules currently passing through Parliament will impact your sectors’ ability to recover from the COVID crisis</w:t>
      </w:r>
      <w:r w:rsidRPr="00197021" w:rsidR="007E6E49">
        <w:t>?</w:t>
      </w:r>
      <w:r w:rsidRPr="00197021" w:rsidR="009057A0">
        <w:t xml:space="preserve"> </w:t>
      </w:r>
      <w:r w:rsidRPr="00197021" w:rsidR="0055769E">
        <w:t>Second</w:t>
      </w:r>
      <w:r w:rsidRPr="00197021" w:rsidR="009057A0">
        <w:t>ly</w:t>
      </w:r>
      <w:r w:rsidRPr="00197021" w:rsidR="0055769E">
        <w:t>—</w:t>
      </w:r>
      <w:r w:rsidRPr="00197021" w:rsidR="009057A0">
        <w:t xml:space="preserve">I was delighted </w:t>
      </w:r>
      <w:r w:rsidRPr="00197021" w:rsidR="0055769E">
        <w:t xml:space="preserve">Ian touched on this regarding </w:t>
      </w:r>
      <w:r w:rsidRPr="00197021" w:rsidR="009057A0">
        <w:t>a m</w:t>
      </w:r>
      <w:r w:rsidRPr="00197021" w:rsidR="0055769E">
        <w:t xml:space="preserve">inistry of </w:t>
      </w:r>
      <w:r w:rsidRPr="00197021" w:rsidR="009057A0">
        <w:t>hunger</w:t>
      </w:r>
      <w:r w:rsidRPr="00197021" w:rsidR="0055769E">
        <w:t>—poverty pay is a huge driver in food poverty. Do you feel that the sector does enough to ensure employees do not fall into the traps that we have spoken about today?</w:t>
      </w:r>
    </w:p>
    <w:p w:rsidR="00042C23" w:rsidRPr="00197021" w:rsidP="00275E37">
      <w:pPr>
        <w:pStyle w:val="Answer"/>
      </w:pPr>
      <w:sdt>
        <w:sdtPr>
          <w:alias w:val="Witness"/>
          <w:id w:val="-1000044074"/>
          <w:placeholder>
            <w:docPart w:val="DefaultPlaceholder_1082065158"/>
          </w:placeholder>
          <w:richText/>
        </w:sdtPr>
        <w:sdtContent>
          <w:r w:rsidRPr="00197021" w:rsidR="00147E0B">
            <w:rPr>
              <w:b/>
              <w:i/>
            </w:rPr>
            <w:t>Ian Wright:</w:t>
          </w:r>
          <w:r w:rsidRPr="00197021" w:rsidR="00275E37">
            <w:rPr>
              <w:b/>
            </w:rPr>
            <w:t xml:space="preserve"> </w:t>
          </w:r>
        </w:sdtContent>
      </w:sdt>
      <w:r w:rsidRPr="00197021" w:rsidR="009057A0">
        <w:t>On</w:t>
      </w:r>
      <w:r w:rsidRPr="00197021" w:rsidR="009A431C">
        <w:t xml:space="preserve"> t</w:t>
      </w:r>
      <w:r w:rsidRPr="00197021" w:rsidR="00275E37">
        <w:t xml:space="preserve">he second </w:t>
      </w:r>
      <w:r w:rsidRPr="00197021" w:rsidR="009A431C">
        <w:t>question</w:t>
      </w:r>
      <w:r w:rsidRPr="00197021" w:rsidR="00275E37">
        <w:t>, I do</w:t>
      </w:r>
      <w:r w:rsidRPr="00197021" w:rsidR="009A431C">
        <w:t xml:space="preserve"> </w:t>
      </w:r>
      <w:r w:rsidRPr="00197021" w:rsidR="00275E37">
        <w:t>n</w:t>
      </w:r>
      <w:r w:rsidRPr="00197021" w:rsidR="009A431C">
        <w:t>o</w:t>
      </w:r>
      <w:r w:rsidRPr="00197021" w:rsidR="00275E37">
        <w:t>t think employees are the most at risk</w:t>
      </w:r>
      <w:r w:rsidRPr="00197021" w:rsidR="009057A0">
        <w:t>,</w:t>
      </w:r>
      <w:r w:rsidRPr="00197021" w:rsidR="00275E37">
        <w:t xml:space="preserve"> but it is critical that we maintain well</w:t>
      </w:r>
      <w:r w:rsidRPr="00197021" w:rsidR="00275E37">
        <w:noBreakHyphen/>
        <w:t xml:space="preserve">paid and </w:t>
      </w:r>
      <w:r w:rsidRPr="00197021" w:rsidR="009A431C">
        <w:t>well</w:t>
      </w:r>
      <w:r w:rsidRPr="00197021">
        <w:t>-resourced employees</w:t>
      </w:r>
      <w:r w:rsidRPr="00197021" w:rsidR="009057A0">
        <w:t xml:space="preserve">—not just in terms of pay but </w:t>
      </w:r>
      <w:r w:rsidRPr="00197021">
        <w:t xml:space="preserve">the benefits packages and the </w:t>
      </w:r>
      <w:r w:rsidRPr="00197021" w:rsidR="007E6E49">
        <w:t>level</w:t>
      </w:r>
      <w:r w:rsidRPr="00197021">
        <w:t xml:space="preserve"> of care that employers take of their employees.</w:t>
      </w:r>
      <w:r w:rsidRPr="00197021" w:rsidR="009057A0">
        <w:t xml:space="preserve"> That needs to remain high, and th</w:t>
      </w:r>
      <w:r w:rsidRPr="00197021">
        <w:t>at has absolutely been the case, as I think you know, Ian, throughout this crisis.</w:t>
      </w:r>
    </w:p>
    <w:p w:rsidR="00042C23" w:rsidRPr="00197021" w:rsidP="00275E37">
      <w:pPr>
        <w:pStyle w:val="Answer"/>
      </w:pPr>
      <w:r w:rsidRPr="00197021">
        <w:t xml:space="preserve">There have been very few </w:t>
      </w:r>
      <w:r w:rsidRPr="00197021" w:rsidR="009057A0">
        <w:t>great</w:t>
      </w:r>
      <w:r w:rsidRPr="00197021">
        <w:t xml:space="preserve"> things about this crisis but one of the g</w:t>
      </w:r>
      <w:r w:rsidRPr="00197021" w:rsidR="009057A0">
        <w:t>ood</w:t>
      </w:r>
      <w:r w:rsidRPr="00197021">
        <w:t xml:space="preserve"> thi</w:t>
      </w:r>
      <w:r w:rsidRPr="00197021" w:rsidR="007E6E49">
        <w:t>ng</w:t>
      </w:r>
      <w:r w:rsidRPr="00197021">
        <w:t xml:space="preserve">s has been the way in which </w:t>
      </w:r>
      <w:r w:rsidRPr="00197021" w:rsidR="00275E37">
        <w:t xml:space="preserve">members of </w:t>
      </w:r>
      <w:r w:rsidRPr="00197021">
        <w:t xml:space="preserve">my </w:t>
      </w:r>
      <w:r w:rsidRPr="00197021" w:rsidR="007E6E49">
        <w:t>organisation</w:t>
      </w:r>
      <w:r w:rsidRPr="00197021">
        <w:t xml:space="preserve"> and </w:t>
      </w:r>
      <w:r w:rsidRPr="00197021" w:rsidR="00275E37">
        <w:t>the</w:t>
      </w:r>
      <w:r w:rsidRPr="00197021">
        <w:t xml:space="preserve"> four key trade </w:t>
      </w:r>
      <w:r w:rsidRPr="00197021" w:rsidR="007E6E49">
        <w:t>unions</w:t>
      </w:r>
      <w:r w:rsidRPr="00197021">
        <w:t xml:space="preserve"> have come together. We have more respect for each other than </w:t>
      </w:r>
      <w:r w:rsidRPr="00197021" w:rsidR="00275E37">
        <w:t>we ever had before</w:t>
      </w:r>
      <w:r w:rsidRPr="00197021">
        <w:t>.</w:t>
      </w:r>
      <w:r w:rsidRPr="00197021" w:rsidR="00275E37">
        <w:t xml:space="preserve"> </w:t>
      </w:r>
      <w:r w:rsidRPr="00197021">
        <w:t>W</w:t>
      </w:r>
      <w:r w:rsidRPr="00197021" w:rsidR="00275E37">
        <w:t>e</w:t>
      </w:r>
      <w:r w:rsidRPr="00197021">
        <w:t xml:space="preserve"> ha</w:t>
      </w:r>
      <w:r w:rsidRPr="00197021" w:rsidR="00275E37">
        <w:t>ve worked</w:t>
      </w:r>
      <w:r w:rsidRPr="00197021">
        <w:t xml:space="preserve"> quite effectively, certainly at plant level, to make the </w:t>
      </w:r>
      <w:r w:rsidRPr="00197021" w:rsidR="00275E37">
        <w:t>conditions for employees work much better</w:t>
      </w:r>
      <w:r w:rsidRPr="00197021" w:rsidR="007E6E49">
        <w:t>,</w:t>
      </w:r>
      <w:r w:rsidRPr="00197021" w:rsidR="00275E37">
        <w:t xml:space="preserve"> and that must </w:t>
      </w:r>
      <w:r w:rsidRPr="00197021" w:rsidR="007E6E49">
        <w:t>continue</w:t>
      </w:r>
      <w:r w:rsidRPr="00197021">
        <w:t>.</w:t>
      </w:r>
      <w:r w:rsidRPr="00197021" w:rsidR="00275E37">
        <w:t xml:space="preserve"> </w:t>
      </w:r>
      <w:r w:rsidRPr="00197021">
        <w:t>T</w:t>
      </w:r>
      <w:r w:rsidRPr="00197021" w:rsidR="00275E37">
        <w:t>o your point</w:t>
      </w:r>
      <w:r w:rsidRPr="00197021">
        <w:t>,</w:t>
      </w:r>
      <w:r w:rsidRPr="00197021" w:rsidR="00275E37">
        <w:t xml:space="preserve"> that is a rea</w:t>
      </w:r>
      <w:r w:rsidRPr="00197021">
        <w:t>l</w:t>
      </w:r>
      <w:r w:rsidRPr="00197021" w:rsidR="00275E37">
        <w:t>ly good</w:t>
      </w:r>
      <w:r w:rsidRPr="00197021">
        <w:t xml:space="preserve"> </w:t>
      </w:r>
      <w:r w:rsidRPr="00197021" w:rsidR="00275E37">
        <w:t>basis</w:t>
      </w:r>
      <w:r w:rsidRPr="00197021">
        <w:t xml:space="preserve"> on which to build. </w:t>
      </w:r>
    </w:p>
    <w:p w:rsidR="00042C23" w:rsidRPr="00197021" w:rsidP="00275E37">
      <w:pPr>
        <w:pStyle w:val="Answer"/>
      </w:pPr>
      <w:r w:rsidRPr="00197021">
        <w:t>The</w:t>
      </w:r>
      <w:r w:rsidRPr="00197021" w:rsidR="00275E37">
        <w:t xml:space="preserve"> </w:t>
      </w:r>
      <w:r w:rsidRPr="00197021">
        <w:t>food poverty issue is</w:t>
      </w:r>
      <w:r w:rsidRPr="00197021" w:rsidR="00275E37">
        <w:t xml:space="preserve"> one that James</w:t>
      </w:r>
      <w:r w:rsidRPr="00197021">
        <w:t xml:space="preserve">, </w:t>
      </w:r>
      <w:r w:rsidRPr="00197021" w:rsidR="00275E37">
        <w:t>N</w:t>
      </w:r>
      <w:r w:rsidRPr="00197021">
        <w:t>i</w:t>
      </w:r>
      <w:r w:rsidRPr="00197021" w:rsidR="00275E37">
        <w:t xml:space="preserve">ck and I have spoken about </w:t>
      </w:r>
      <w:r w:rsidRPr="00197021" w:rsidR="007E6E49">
        <w:t>earlier</w:t>
      </w:r>
      <w:r w:rsidRPr="00197021">
        <w:t xml:space="preserve"> and we probably do not need to rehearse that.</w:t>
      </w:r>
    </w:p>
    <w:p w:rsidR="00AB7657" w:rsidRPr="00197021" w:rsidP="00275E37">
      <w:pPr>
        <w:pStyle w:val="Answer"/>
      </w:pPr>
      <w:r w:rsidRPr="00197021">
        <w:t>O</w:t>
      </w:r>
      <w:r w:rsidRPr="00197021" w:rsidR="00275E37">
        <w:t>n the question of immigration</w:t>
      </w:r>
      <w:r w:rsidRPr="00197021">
        <w:t>, we have been very clear that we do not think that the</w:t>
      </w:r>
      <w:r w:rsidRPr="00197021" w:rsidR="00275E37">
        <w:t xml:space="preserve"> current </w:t>
      </w:r>
      <w:r w:rsidRPr="00197021">
        <w:t>I</w:t>
      </w:r>
      <w:r w:rsidRPr="00197021" w:rsidR="00275E37">
        <w:t>mmigration</w:t>
      </w:r>
      <w:r w:rsidRPr="00197021" w:rsidR="002D786E">
        <w:t xml:space="preserve"> </w:t>
      </w:r>
      <w:r w:rsidRPr="00197021">
        <w:t>A</w:t>
      </w:r>
      <w:r w:rsidRPr="00197021" w:rsidR="00275E37">
        <w:t>ct addresses the sort of country that we want to be having left the E</w:t>
      </w:r>
      <w:r w:rsidRPr="00197021">
        <w:t>U.</w:t>
      </w:r>
      <w:r w:rsidRPr="00197021" w:rsidR="00275E37">
        <w:t xml:space="preserve"> </w:t>
      </w:r>
      <w:r w:rsidRPr="00197021">
        <w:t>I</w:t>
      </w:r>
      <w:r w:rsidRPr="00197021" w:rsidR="00275E37">
        <w:t>t is su</w:t>
      </w:r>
      <w:r w:rsidRPr="00197021">
        <w:t>rp</w:t>
      </w:r>
      <w:r w:rsidRPr="00197021" w:rsidR="00275E37">
        <w:t>rising</w:t>
      </w:r>
      <w:r w:rsidRPr="00197021" w:rsidR="003726DB">
        <w:t>, given the lessons we have learned over the last eight or nine weeks,</w:t>
      </w:r>
      <w:r w:rsidRPr="00197021" w:rsidR="00275E37">
        <w:t xml:space="preserve"> that the </w:t>
      </w:r>
      <w:r w:rsidRPr="00197021">
        <w:t>I</w:t>
      </w:r>
      <w:r w:rsidRPr="00197021" w:rsidR="00275E37">
        <w:t xml:space="preserve">mmigration </w:t>
      </w:r>
      <w:r w:rsidRPr="00197021">
        <w:t>B</w:t>
      </w:r>
      <w:r w:rsidRPr="00197021" w:rsidR="00275E37">
        <w:t xml:space="preserve">ill is back in </w:t>
      </w:r>
      <w:r w:rsidRPr="00197021">
        <w:t>P</w:t>
      </w:r>
      <w:r w:rsidRPr="00197021" w:rsidR="00275E37">
        <w:t xml:space="preserve">arliament </w:t>
      </w:r>
      <w:r w:rsidRPr="00197021">
        <w:t>unchanged</w:t>
      </w:r>
      <w:r w:rsidRPr="00197021" w:rsidR="003726DB">
        <w:t>, given what we have learned</w:t>
      </w:r>
      <w:r w:rsidRPr="00197021" w:rsidR="00275E37">
        <w:t xml:space="preserve"> </w:t>
      </w:r>
      <w:r w:rsidRPr="00197021" w:rsidR="008C7980">
        <w:t xml:space="preserve">about the people </w:t>
      </w:r>
      <w:r w:rsidRPr="00197021">
        <w:t xml:space="preserve">working in </w:t>
      </w:r>
      <w:r w:rsidRPr="00197021" w:rsidR="00275E37">
        <w:t xml:space="preserve">food </w:t>
      </w:r>
      <w:r w:rsidRPr="00197021">
        <w:t>and</w:t>
      </w:r>
      <w:r w:rsidRPr="00197021" w:rsidR="00275E37">
        <w:t xml:space="preserve"> drink</w:t>
      </w:r>
      <w:r w:rsidRPr="00197021">
        <w:t>, food and drink manufacturing, factories,</w:t>
      </w:r>
      <w:r w:rsidRPr="00197021" w:rsidR="00275E37">
        <w:t xml:space="preserve"> distribution centres</w:t>
      </w:r>
      <w:r w:rsidRPr="00197021">
        <w:t>, farms</w:t>
      </w:r>
      <w:r w:rsidRPr="00197021" w:rsidR="00275E37">
        <w:t xml:space="preserve"> and the care sect</w:t>
      </w:r>
      <w:r w:rsidRPr="00197021">
        <w:t>o</w:t>
      </w:r>
      <w:r w:rsidRPr="00197021" w:rsidR="00275E37">
        <w:t>r</w:t>
      </w:r>
      <w:r w:rsidRPr="00197021">
        <w:t>.</w:t>
      </w:r>
      <w:r w:rsidRPr="00197021" w:rsidR="00275E37">
        <w:t xml:space="preserve"> I just think it</w:t>
      </w:r>
      <w:r w:rsidRPr="00197021">
        <w:t xml:space="preserve"> i</w:t>
      </w:r>
      <w:r w:rsidRPr="00197021" w:rsidR="00275E37">
        <w:t>s surprising.</w:t>
      </w:r>
      <w:r w:rsidRPr="00197021" w:rsidR="002D786E">
        <w:t xml:space="preserve"> </w:t>
      </w:r>
    </w:p>
    <w:p w:rsidR="00275E37" w:rsidRPr="00197021" w:rsidP="00275E37">
      <w:pPr>
        <w:pStyle w:val="Answer"/>
      </w:pPr>
      <w:r w:rsidRPr="00197021">
        <w:t>I know the Home Secretary because she used to work for me and I know she</w:t>
      </w:r>
      <w:r w:rsidRPr="00197021" w:rsidR="00AB7657">
        <w:t xml:space="preserve"> i</w:t>
      </w:r>
      <w:r w:rsidRPr="00197021">
        <w:t>s someone</w:t>
      </w:r>
      <w:r w:rsidRPr="00197021" w:rsidR="00AB7657">
        <w:t xml:space="preserve"> </w:t>
      </w:r>
      <w:r w:rsidRPr="00197021">
        <w:t>who</w:t>
      </w:r>
      <w:r w:rsidRPr="00197021" w:rsidR="00AB7657">
        <w:t xml:space="preserve"> understands problems and analyses them and is </w:t>
      </w:r>
      <w:r w:rsidRPr="00197021">
        <w:t>willing to look at them again</w:t>
      </w:r>
      <w:r w:rsidRPr="00197021" w:rsidR="00AB7657">
        <w:t>,</w:t>
      </w:r>
      <w:r w:rsidRPr="00197021">
        <w:t xml:space="preserve"> and I hope she</w:t>
      </w:r>
      <w:r w:rsidRPr="00197021" w:rsidR="00AB7657">
        <w:t xml:space="preserve"> wi</w:t>
      </w:r>
      <w:r w:rsidRPr="00197021">
        <w:t xml:space="preserve">ll do that over the next </w:t>
      </w:r>
      <w:r w:rsidRPr="00197021" w:rsidR="00AB7657">
        <w:t>few days and weeks because</w:t>
      </w:r>
      <w:r w:rsidRPr="00197021">
        <w:t xml:space="preserve"> it would be a shame if the legacy </w:t>
      </w:r>
      <w:r w:rsidRPr="00197021" w:rsidR="00AB7657">
        <w:t>of this crisis was</w:t>
      </w:r>
      <w:r w:rsidRPr="00197021">
        <w:t xml:space="preserve"> an immigration system that did</w:t>
      </w:r>
      <w:r w:rsidRPr="00197021" w:rsidR="00AB7657">
        <w:t xml:space="preserve"> </w:t>
      </w:r>
      <w:r w:rsidRPr="00197021">
        <w:t>n</w:t>
      </w:r>
      <w:r w:rsidRPr="00197021" w:rsidR="00AB7657">
        <w:t>o</w:t>
      </w:r>
      <w:r w:rsidRPr="00197021">
        <w:t>t work for the country.</w:t>
      </w:r>
    </w:p>
    <w:p w:rsidR="00A40AE1" w:rsidRPr="00197021" w:rsidP="00275E37">
      <w:pPr>
        <w:pStyle w:val="Answer"/>
      </w:pPr>
      <w:sdt>
        <w:sdtPr>
          <w:alias w:val="Witness"/>
          <w:id w:val="-2101022898"/>
          <w:placeholder>
            <w:docPart w:val="DefaultPlaceholder_1082065158"/>
          </w:placeholder>
          <w:richText/>
        </w:sdtPr>
        <w:sdtContent>
          <w:r w:rsidRPr="00197021" w:rsidR="006D7A07">
            <w:rPr>
              <w:b/>
              <w:i/>
            </w:rPr>
            <w:t xml:space="preserve">James </w:t>
          </w:r>
          <w:r w:rsidRPr="00197021" w:rsidR="006D7A07">
            <w:rPr>
              <w:b/>
              <w:i/>
            </w:rPr>
            <w:t>Bielby</w:t>
          </w:r>
          <w:r w:rsidRPr="00197021" w:rsidR="006D7A07">
            <w:rPr>
              <w:b/>
              <w:i/>
            </w:rPr>
            <w:t>:</w:t>
          </w:r>
          <w:r w:rsidRPr="00197021" w:rsidR="00147E0B">
            <w:rPr>
              <w:b/>
              <w:i/>
            </w:rPr>
            <w:t xml:space="preserve"> </w:t>
          </w:r>
        </w:sdtContent>
      </w:sdt>
      <w:r w:rsidRPr="00197021" w:rsidR="00275E37">
        <w:t xml:space="preserve">Ian makes a </w:t>
      </w:r>
      <w:r w:rsidRPr="00197021" w:rsidR="00653098">
        <w:t xml:space="preserve">very </w:t>
      </w:r>
      <w:r w:rsidRPr="00197021" w:rsidR="00275E37">
        <w:t>good point very articulately.</w:t>
      </w:r>
      <w:r w:rsidRPr="00197021" w:rsidR="002D786E">
        <w:t xml:space="preserve"> </w:t>
      </w:r>
      <w:r w:rsidRPr="00197021" w:rsidR="00275E37">
        <w:t>I</w:t>
      </w:r>
      <w:r w:rsidRPr="00197021" w:rsidR="00653098">
        <w:t xml:space="preserve"> do </w:t>
      </w:r>
      <w:r w:rsidRPr="00197021" w:rsidR="00275E37">
        <w:t>n</w:t>
      </w:r>
      <w:r w:rsidRPr="00197021" w:rsidR="00653098">
        <w:t>ot think there are any challenges</w:t>
      </w:r>
      <w:r w:rsidRPr="00197021">
        <w:t xml:space="preserve"> there with regards to</w:t>
      </w:r>
      <w:r w:rsidRPr="00197021" w:rsidR="00653098">
        <w:t xml:space="preserve"> the support for colleagues in the sector</w:t>
      </w:r>
      <w:r w:rsidRPr="00197021">
        <w:t xml:space="preserve"> in</w:t>
      </w:r>
      <w:r w:rsidRPr="00197021" w:rsidR="00275E37">
        <w:t xml:space="preserve"> terms of pay </w:t>
      </w:r>
      <w:r w:rsidRPr="00197021">
        <w:t>and conditions. Coming together with the unions has been really helpful and has almost</w:t>
      </w:r>
      <w:r w:rsidRPr="00197021" w:rsidR="00275E37">
        <w:t xml:space="preserve"> lanced tha</w:t>
      </w:r>
      <w:r w:rsidRPr="00197021">
        <w:t>t</w:t>
      </w:r>
      <w:r w:rsidRPr="00197021" w:rsidR="00275E37">
        <w:t xml:space="preserve"> boil</w:t>
      </w:r>
      <w:r w:rsidRPr="00197021">
        <w:t xml:space="preserve"> of the unions being the bogeymen in the food and drink industry. We have worked together </w:t>
      </w:r>
      <w:r w:rsidRPr="00197021" w:rsidR="007E6E49">
        <w:t>collaboratively</w:t>
      </w:r>
      <w:r w:rsidRPr="00197021">
        <w:t xml:space="preserve">, </w:t>
      </w:r>
      <w:r w:rsidRPr="00197021" w:rsidR="00275E37">
        <w:t>as should happen</w:t>
      </w:r>
      <w:r w:rsidRPr="00197021">
        <w:t>,</w:t>
      </w:r>
      <w:r w:rsidRPr="00197021" w:rsidR="00275E37">
        <w:t xml:space="preserve"> so that</w:t>
      </w:r>
      <w:r w:rsidRPr="00197021">
        <w:t xml:space="preserve"> ha</w:t>
      </w:r>
      <w:r w:rsidRPr="00197021" w:rsidR="00275E37">
        <w:t xml:space="preserve">s been a </w:t>
      </w:r>
      <w:r w:rsidRPr="00197021" w:rsidR="007E6E49">
        <w:t>positive</w:t>
      </w:r>
      <w:r w:rsidRPr="00197021" w:rsidR="00275E37">
        <w:t>.</w:t>
      </w:r>
      <w:r w:rsidRPr="00197021" w:rsidR="002D786E">
        <w:t xml:space="preserve"> </w:t>
      </w:r>
      <w:r w:rsidRPr="00197021">
        <w:t>A</w:t>
      </w:r>
      <w:r w:rsidRPr="00197021" w:rsidR="00275E37">
        <w:t xml:space="preserve"> constructive working relationship</w:t>
      </w:r>
      <w:r w:rsidRPr="00197021">
        <w:t xml:space="preserve"> is hopefully something that we can take forward.</w:t>
      </w:r>
    </w:p>
    <w:p w:rsidR="00275E37" w:rsidRPr="00197021" w:rsidP="00275E37">
      <w:pPr>
        <w:pStyle w:val="Answer"/>
      </w:pPr>
      <w:r w:rsidRPr="00197021">
        <w:t>With regard to the immigration policy,</w:t>
      </w:r>
      <w:r w:rsidRPr="00197021">
        <w:t xml:space="preserve"> there are real risks </w:t>
      </w:r>
      <w:r w:rsidRPr="00197021">
        <w:t xml:space="preserve">associated </w:t>
      </w:r>
      <w:r w:rsidRPr="00197021">
        <w:t>w</w:t>
      </w:r>
      <w:r w:rsidRPr="00197021">
        <w:t>i</w:t>
      </w:r>
      <w:r w:rsidRPr="00197021">
        <w:t xml:space="preserve">th the </w:t>
      </w:r>
      <w:r w:rsidRPr="00197021">
        <w:t>B</w:t>
      </w:r>
      <w:r w:rsidRPr="00197021">
        <w:t xml:space="preserve">ill going through </w:t>
      </w:r>
      <w:r w:rsidRPr="00197021">
        <w:t>P</w:t>
      </w:r>
      <w:r w:rsidRPr="00197021">
        <w:t>arliament</w:t>
      </w:r>
      <w:r w:rsidRPr="00197021">
        <w:t>, as Ian says, not just in terms of people working in the food and drink sector</w:t>
      </w:r>
      <w:r w:rsidRPr="00197021">
        <w:t xml:space="preserve"> but also those businesses that we supply and specifically around care</w:t>
      </w:r>
      <w:r w:rsidRPr="00197021">
        <w:t xml:space="preserve"> </w:t>
      </w:r>
      <w:r w:rsidRPr="00197021">
        <w:t>homes</w:t>
      </w:r>
      <w:r w:rsidRPr="00197021">
        <w:t>. At a time</w:t>
      </w:r>
      <w:r w:rsidRPr="00197021" w:rsidR="005B6703">
        <w:t xml:space="preserve"> when we have been applauding people</w:t>
      </w:r>
      <w:r w:rsidRPr="00197021">
        <w:t xml:space="preserve"> on the doorstep </w:t>
      </w:r>
      <w:r w:rsidRPr="00197021" w:rsidR="005B6703">
        <w:t xml:space="preserve">every Thursday night, </w:t>
      </w:r>
      <w:r w:rsidRPr="00197021">
        <w:t>we</w:t>
      </w:r>
      <w:r w:rsidRPr="00197021" w:rsidR="005B6703">
        <w:t xml:space="preserve"> a</w:t>
      </w:r>
      <w:r w:rsidRPr="00197021">
        <w:t>re then essentially shutting the door to thousands of the</w:t>
      </w:r>
      <w:r w:rsidRPr="00197021" w:rsidR="007E6E49">
        <w:t>m</w:t>
      </w:r>
      <w:r w:rsidRPr="00197021" w:rsidR="005B6703">
        <w:t>. It seems rather odd</w:t>
      </w:r>
      <w:r w:rsidRPr="00197021" w:rsidR="007E6E49">
        <w:t>,</w:t>
      </w:r>
      <w:r w:rsidRPr="00197021" w:rsidR="005B6703">
        <w:t xml:space="preserve"> and hopefully this will mean that</w:t>
      </w:r>
      <w:r w:rsidRPr="00197021">
        <w:t xml:space="preserve"> the policy will be rethought to allow </w:t>
      </w:r>
      <w:r w:rsidRPr="00197021" w:rsidR="008C3BF2">
        <w:t>people to work in care homes and</w:t>
      </w:r>
      <w:r w:rsidRPr="00197021">
        <w:t xml:space="preserve"> work in hospitality </w:t>
      </w:r>
      <w:r w:rsidRPr="00197021" w:rsidR="008C3BF2">
        <w:t>business</w:t>
      </w:r>
      <w:r w:rsidRPr="00197021" w:rsidR="003726DB">
        <w:t>es</w:t>
      </w:r>
      <w:r w:rsidRPr="00197021" w:rsidR="008C3BF2">
        <w:t xml:space="preserve"> as we restart</w:t>
      </w:r>
      <w:r w:rsidRPr="00197021" w:rsidR="003726DB">
        <w:t>, but also</w:t>
      </w:r>
      <w:r w:rsidRPr="00197021">
        <w:t xml:space="preserve"> across the food and drink supply chain more generally.</w:t>
      </w:r>
    </w:p>
    <w:p w:rsidR="008911CA" w:rsidRPr="00197021" w:rsidP="00275E37">
      <w:pPr>
        <w:pStyle w:val="Answer"/>
      </w:pPr>
      <w:sdt>
        <w:sdtPr>
          <w:alias w:val="Witness"/>
          <w:id w:val="733290251"/>
          <w:placeholder>
            <w:docPart w:val="DefaultPlaceholder_1082065158"/>
          </w:placeholder>
          <w:richText/>
        </w:sdtPr>
        <w:sdtContent>
          <w:r w:rsidRPr="00197021" w:rsidR="00147E0B">
            <w:rPr>
              <w:b/>
              <w:i/>
            </w:rPr>
            <w:t xml:space="preserve">Nick Allen: </w:t>
          </w:r>
        </w:sdtContent>
      </w:sdt>
      <w:r w:rsidRPr="00197021" w:rsidR="00D019A5">
        <w:t xml:space="preserve">Talking about my sector specifically, </w:t>
      </w:r>
      <w:r w:rsidRPr="00197021" w:rsidR="00275E37">
        <w:t>65</w:t>
      </w:r>
      <w:r w:rsidRPr="00197021" w:rsidR="00D019A5">
        <w:t>%</w:t>
      </w:r>
      <w:r w:rsidRPr="00197021" w:rsidR="00275E37">
        <w:t xml:space="preserve"> to 70% of our labour </w:t>
      </w:r>
      <w:r w:rsidRPr="00197021" w:rsidR="00D2213B">
        <w:t xml:space="preserve">in the plants </w:t>
      </w:r>
      <w:r w:rsidRPr="00197021" w:rsidR="00275E37">
        <w:t>is non</w:t>
      </w:r>
      <w:r w:rsidRPr="00197021" w:rsidR="00D2213B">
        <w:t>-UK</w:t>
      </w:r>
      <w:r w:rsidRPr="00197021" w:rsidR="00275E37">
        <w:t xml:space="preserve"> labour.</w:t>
      </w:r>
      <w:r w:rsidRPr="00197021" w:rsidR="002D786E">
        <w:t xml:space="preserve"> </w:t>
      </w:r>
      <w:r w:rsidRPr="00197021" w:rsidR="00275E37">
        <w:t>We</w:t>
      </w:r>
      <w:r w:rsidRPr="00197021" w:rsidR="00D2213B">
        <w:t xml:space="preserve"> we</w:t>
      </w:r>
      <w:r w:rsidRPr="00197021" w:rsidR="00275E37">
        <w:t>re extremely concerned about the policies before cor</w:t>
      </w:r>
      <w:r w:rsidRPr="00197021" w:rsidR="00D2213B">
        <w:t>o</w:t>
      </w:r>
      <w:r w:rsidRPr="00197021" w:rsidR="00275E37">
        <w:t>n</w:t>
      </w:r>
      <w:r w:rsidRPr="00197021" w:rsidR="00D2213B">
        <w:t>a</w:t>
      </w:r>
      <w:r w:rsidRPr="00197021" w:rsidR="00275E37">
        <w:t>v</w:t>
      </w:r>
      <w:r w:rsidRPr="00197021" w:rsidR="00D2213B">
        <w:t>i</w:t>
      </w:r>
      <w:r w:rsidRPr="00197021" w:rsidR="00275E37">
        <w:t>r</w:t>
      </w:r>
      <w:r w:rsidRPr="00197021" w:rsidR="00D2213B">
        <w:t>u</w:t>
      </w:r>
      <w:r w:rsidRPr="00197021" w:rsidR="00275E37">
        <w:t>s</w:t>
      </w:r>
      <w:r w:rsidRPr="00197021" w:rsidR="00D2213B">
        <w:t xml:space="preserve">. I appreciate that the economy will </w:t>
      </w:r>
      <w:r w:rsidRPr="00197021" w:rsidR="00275E37">
        <w:t xml:space="preserve">possibly look </w:t>
      </w:r>
      <w:r w:rsidRPr="00197021" w:rsidR="00D2213B">
        <w:t>a lot different after this</w:t>
      </w:r>
      <w:r w:rsidRPr="00197021" w:rsidR="00462F84">
        <w:t xml:space="preserve">. There may, dare I say it, be </w:t>
      </w:r>
      <w:r w:rsidRPr="00197021" w:rsidR="00275E37">
        <w:t>a</w:t>
      </w:r>
      <w:r w:rsidRPr="00197021" w:rsidR="00462F84">
        <w:t xml:space="preserve"> </w:t>
      </w:r>
      <w:r w:rsidRPr="00197021" w:rsidR="00275E37">
        <w:t>lot more unemployment so maybe there</w:t>
      </w:r>
      <w:r w:rsidRPr="00197021" w:rsidR="00462F84">
        <w:t xml:space="preserve"> wi</w:t>
      </w:r>
      <w:r w:rsidRPr="00197021" w:rsidR="00275E37">
        <w:t xml:space="preserve">ll be more </w:t>
      </w:r>
      <w:r w:rsidRPr="00197021" w:rsidR="00462F84">
        <w:t>B</w:t>
      </w:r>
      <w:r w:rsidRPr="00197021" w:rsidR="00275E37">
        <w:t>ritish worker</w:t>
      </w:r>
      <w:r w:rsidRPr="00197021" w:rsidR="00462F84">
        <w:t>s available and more British workers prepared to</w:t>
      </w:r>
      <w:r w:rsidRPr="00197021" w:rsidR="00275E37">
        <w:t xml:space="preserve"> pick up these sort</w:t>
      </w:r>
      <w:r w:rsidRPr="00197021" w:rsidR="00462F84">
        <w:t>s</w:t>
      </w:r>
      <w:r w:rsidRPr="00197021" w:rsidR="00275E37">
        <w:t xml:space="preserve"> of jobs</w:t>
      </w:r>
      <w:r w:rsidRPr="00197021" w:rsidR="003726DB">
        <w:t>, but th</w:t>
      </w:r>
      <w:r w:rsidRPr="00197021" w:rsidR="00275E37">
        <w:t>ey</w:t>
      </w:r>
      <w:r w:rsidRPr="00197021" w:rsidR="00462F84">
        <w:t xml:space="preserve"> ha</w:t>
      </w:r>
      <w:r w:rsidRPr="00197021" w:rsidR="00275E37">
        <w:t>ve to be in the right place</w:t>
      </w:r>
      <w:r w:rsidRPr="00197021" w:rsidR="00462F84">
        <w:t xml:space="preserve">. As we have seen with the challenges the </w:t>
      </w:r>
      <w:r w:rsidRPr="00197021" w:rsidR="00275E37">
        <w:t xml:space="preserve">NFU </w:t>
      </w:r>
      <w:r w:rsidRPr="00197021" w:rsidR="00462F84">
        <w:t>and the farming side ha</w:t>
      </w:r>
      <w:r w:rsidRPr="00197021" w:rsidR="007E6E49">
        <w:t>ve</w:t>
      </w:r>
      <w:r w:rsidRPr="00197021" w:rsidR="00462F84">
        <w:t xml:space="preserve"> had with P</w:t>
      </w:r>
      <w:r w:rsidRPr="00197021" w:rsidR="00275E37">
        <w:t>ick for Britain</w:t>
      </w:r>
      <w:r w:rsidRPr="00197021" w:rsidR="00462F84">
        <w:t xml:space="preserve">, it is not just a question of the willingness of people but it is about having them </w:t>
      </w:r>
      <w:r w:rsidRPr="00197021" w:rsidR="00275E37">
        <w:t xml:space="preserve">in the right place and </w:t>
      </w:r>
      <w:r w:rsidRPr="00197021" w:rsidR="00462F84">
        <w:t>about</w:t>
      </w:r>
      <w:r w:rsidRPr="00197021" w:rsidR="00275E37">
        <w:t xml:space="preserve"> </w:t>
      </w:r>
      <w:r w:rsidRPr="00197021" w:rsidR="003726DB">
        <w:t xml:space="preserve">them </w:t>
      </w:r>
      <w:r w:rsidRPr="00197021" w:rsidR="00275E37">
        <w:t>having the right set of skills</w:t>
      </w:r>
      <w:r w:rsidRPr="00197021" w:rsidR="00462F84">
        <w:t>.</w:t>
      </w:r>
      <w:r w:rsidRPr="00197021" w:rsidR="00275E37">
        <w:t xml:space="preserve"> </w:t>
      </w:r>
    </w:p>
    <w:p w:rsidR="00275E37" w:rsidRPr="00197021" w:rsidP="00275E37">
      <w:pPr>
        <w:pStyle w:val="Answer"/>
      </w:pPr>
      <w:r w:rsidRPr="00197021">
        <w:t>W</w:t>
      </w:r>
      <w:r w:rsidRPr="00197021">
        <w:t>e</w:t>
      </w:r>
      <w:r w:rsidRPr="00197021">
        <w:t xml:space="preserve"> ha</w:t>
      </w:r>
      <w:r w:rsidRPr="00197021">
        <w:t xml:space="preserve">ve huge concerns </w:t>
      </w:r>
      <w:r w:rsidRPr="00197021" w:rsidR="008911CA">
        <w:t xml:space="preserve">about what is going forward. </w:t>
      </w:r>
      <w:r w:rsidRPr="00197021" w:rsidR="003726DB">
        <w:t>I</w:t>
      </w:r>
      <w:r w:rsidRPr="00197021">
        <w:t xml:space="preserve"> echo what Ian and James have said</w:t>
      </w:r>
      <w:r w:rsidRPr="00197021" w:rsidR="003726DB">
        <w:t xml:space="preserve">. I would like to think that </w:t>
      </w:r>
      <w:r w:rsidRPr="00197021" w:rsidR="00AB3668">
        <w:t xml:space="preserve">the policy </w:t>
      </w:r>
      <w:r w:rsidRPr="00197021" w:rsidR="003726DB">
        <w:t xml:space="preserve">will be </w:t>
      </w:r>
      <w:r w:rsidRPr="00197021" w:rsidR="00AB3668">
        <w:t>considered and looked</w:t>
      </w:r>
      <w:r w:rsidRPr="00197021">
        <w:t xml:space="preserve"> </w:t>
      </w:r>
      <w:r w:rsidRPr="00197021" w:rsidR="00AB3668">
        <w:t>at</w:t>
      </w:r>
      <w:r w:rsidRPr="00197021" w:rsidR="003726DB">
        <w:t xml:space="preserve">, </w:t>
      </w:r>
      <w:r w:rsidRPr="00197021" w:rsidR="00AB3668">
        <w:t xml:space="preserve">with possibly </w:t>
      </w:r>
      <w:r w:rsidRPr="00197021" w:rsidR="003726DB">
        <w:t xml:space="preserve">a little </w:t>
      </w:r>
      <w:r w:rsidRPr="00197021" w:rsidR="00AB3668">
        <w:t>more flexibility</w:t>
      </w:r>
      <w:r w:rsidRPr="00197021">
        <w:t xml:space="preserve"> brought into it.</w:t>
      </w:r>
    </w:p>
    <w:p w:rsidR="00AB3668" w:rsidRPr="00197021" w:rsidP="007E6E49">
      <w:pPr>
        <w:pStyle w:val="Question"/>
        <w:numPr>
          <w:ilvl w:val="0"/>
          <w:numId w:val="0"/>
        </w:numPr>
        <w:ind w:left="794"/>
      </w:pPr>
      <w:sdt>
        <w:sdtPr>
          <w:alias w:val="Member"/>
          <w:tag w:val="&lt;Member mnisId='4072' dodsId='28723'&gt;"/>
          <w:id w:val="2056813766"/>
          <w:placeholder>
            <w:docPart w:val="DefaultPlaceholder_1082065158"/>
          </w:placeholder>
          <w:richText/>
        </w:sdtPr>
        <w:sdtContent>
          <w:r w:rsidRPr="00197021" w:rsidR="00275E37">
            <w:rPr>
              <w:b/>
            </w:rPr>
            <w:t>Chair:</w:t>
          </w:r>
        </w:sdtContent>
      </w:sdt>
      <w:r w:rsidRPr="00197021" w:rsidR="002D786E">
        <w:t xml:space="preserve"> </w:t>
      </w:r>
      <w:r w:rsidRPr="00197021" w:rsidR="003726DB">
        <w:t>Yes, f</w:t>
      </w:r>
      <w:r w:rsidRPr="00197021">
        <w:t xml:space="preserve">lexibility is the key to this. </w:t>
      </w:r>
      <w:r w:rsidRPr="00197021" w:rsidR="00275E37">
        <w:t>Can I thank the witne</w:t>
      </w:r>
      <w:r w:rsidRPr="00197021">
        <w:t>s</w:t>
      </w:r>
      <w:r w:rsidRPr="00197021" w:rsidR="00275E37">
        <w:t>ses</w:t>
      </w:r>
      <w:r w:rsidRPr="00197021">
        <w:t xml:space="preserve"> very </w:t>
      </w:r>
      <w:r w:rsidRPr="00197021">
        <w:t>much?</w:t>
      </w:r>
      <w:r w:rsidRPr="00197021" w:rsidR="007E6E49">
        <w:t xml:space="preserve"> </w:t>
      </w:r>
      <w:r w:rsidRPr="00197021" w:rsidR="003726DB">
        <w:t xml:space="preserve">On </w:t>
      </w:r>
      <w:r w:rsidRPr="00197021">
        <w:t>food security, t</w:t>
      </w:r>
      <w:r w:rsidRPr="00197021" w:rsidR="007E6E49">
        <w:t>he crisis</w:t>
      </w:r>
      <w:r w:rsidRPr="00197021">
        <w:t xml:space="preserve"> has proved the resilience of our food importing, our processing</w:t>
      </w:r>
      <w:r w:rsidRPr="00197021" w:rsidR="007E6E49">
        <w:t xml:space="preserve"> and</w:t>
      </w:r>
      <w:r w:rsidRPr="00197021">
        <w:t xml:space="preserve"> our home supplie</w:t>
      </w:r>
      <w:r w:rsidRPr="00197021" w:rsidR="003726DB">
        <w:t>s. A</w:t>
      </w:r>
      <w:r w:rsidRPr="00197021">
        <w:t xml:space="preserve">s we go forward, we can look not only at making sure the importing is there but also </w:t>
      </w:r>
      <w:r w:rsidRPr="00197021" w:rsidR="007E6E49">
        <w:t xml:space="preserve">at </w:t>
      </w:r>
      <w:r w:rsidRPr="00197021">
        <w:t xml:space="preserve">where we can grow more food ourselves, where we can actually process it ourselves. There are opportunities there as well. This whole crisis has many clouds but there are </w:t>
      </w:r>
      <w:r w:rsidRPr="00197021" w:rsidR="00275E37">
        <w:t xml:space="preserve">one or two silver linings </w:t>
      </w:r>
      <w:r w:rsidRPr="00197021">
        <w:t>that we can look at.</w:t>
      </w:r>
    </w:p>
    <w:p w:rsidR="00AF19BF" w:rsidP="00AB3668">
      <w:pPr>
        <w:pStyle w:val="QuestionCont"/>
      </w:pPr>
      <w:r w:rsidRPr="00197021">
        <w:t>C</w:t>
      </w:r>
      <w:r w:rsidRPr="00197021" w:rsidR="00AB3668">
        <w:t xml:space="preserve">an </w:t>
      </w:r>
      <w:r w:rsidRPr="00197021" w:rsidR="00275E37">
        <w:t>I thank all three of you</w:t>
      </w:r>
      <w:r w:rsidRPr="00197021">
        <w:t xml:space="preserve"> for today</w:t>
      </w:r>
      <w:r w:rsidRPr="00197021" w:rsidR="00AB3668">
        <w:t>? It has been a</w:t>
      </w:r>
      <w:r w:rsidRPr="00197021" w:rsidR="00275E37">
        <w:t xml:space="preserve"> very thoughtful session</w:t>
      </w:r>
      <w:r w:rsidRPr="00197021" w:rsidR="008842BC">
        <w:t>. It ha</w:t>
      </w:r>
      <w:r w:rsidRPr="00197021" w:rsidR="00275E37">
        <w:t>s</w:t>
      </w:r>
      <w:r w:rsidRPr="00197021" w:rsidR="008842BC">
        <w:t xml:space="preserve"> followed on very well from our session last week where we were looking at getting food to the poorest in society, not only looking at the processing sector and others but also how we get that out to everybody in society. It has been a really good session and I appreciate it.</w:t>
      </w:r>
      <w:r>
        <w:t xml:space="preserve"> </w:t>
      </w:r>
      <w:r w:rsidRPr="00197021" w:rsidR="008842BC">
        <w:t xml:space="preserve">We are </w:t>
      </w:r>
      <w:r w:rsidRPr="00197021" w:rsidR="00275E37">
        <w:t>getting used to doing it by Zoom</w:t>
      </w:r>
      <w:r w:rsidRPr="00197021" w:rsidR="008842BC">
        <w:t>. It is probably not quite as good as</w:t>
      </w:r>
      <w:r w:rsidRPr="00197021" w:rsidR="00275E37">
        <w:t xml:space="preserve"> being in the Wilson Room</w:t>
      </w:r>
      <w:r>
        <w:t>,</w:t>
      </w:r>
      <w:r w:rsidRPr="00197021" w:rsidR="00275E37">
        <w:t xml:space="preserve"> but I</w:t>
      </w:r>
      <w:r w:rsidRPr="00197021" w:rsidR="008842BC">
        <w:t xml:space="preserve"> a</w:t>
      </w:r>
      <w:r w:rsidRPr="00197021" w:rsidR="00275E37">
        <w:t xml:space="preserve">m here with the </w:t>
      </w:r>
      <w:r>
        <w:t>C</w:t>
      </w:r>
      <w:r w:rsidRPr="00197021" w:rsidR="00275E37">
        <w:t xml:space="preserve">lerk in </w:t>
      </w:r>
      <w:r w:rsidRPr="00197021" w:rsidR="008842BC">
        <w:t>splendid isolation</w:t>
      </w:r>
      <w:r w:rsidRPr="00197021" w:rsidR="00197021">
        <w:t>,</w:t>
      </w:r>
      <w:r w:rsidRPr="00197021" w:rsidR="008842BC">
        <w:t xml:space="preserve"> and some very</w:t>
      </w:r>
      <w:r w:rsidRPr="00197021" w:rsidR="00275E37">
        <w:t xml:space="preserve"> able technicians </w:t>
      </w:r>
      <w:r w:rsidRPr="00197021" w:rsidR="001D2758">
        <w:t xml:space="preserve">have </w:t>
      </w:r>
      <w:r w:rsidRPr="00197021" w:rsidR="00275E37">
        <w:t xml:space="preserve">managed to turn me </w:t>
      </w:r>
      <w:r>
        <w:t xml:space="preserve">and </w:t>
      </w:r>
      <w:r w:rsidRPr="00197021" w:rsidR="001D2758">
        <w:t>you on and off at the right moments. I</w:t>
      </w:r>
      <w:r w:rsidRPr="00197021" w:rsidR="00275E37">
        <w:t>t</w:t>
      </w:r>
      <w:r w:rsidRPr="00197021" w:rsidR="001D2758">
        <w:t xml:space="preserve"> ha</w:t>
      </w:r>
      <w:r w:rsidRPr="00197021" w:rsidR="00275E37">
        <w:t xml:space="preserve">s been very </w:t>
      </w:r>
      <w:r w:rsidRPr="00197021" w:rsidR="007E6E49">
        <w:t>successful</w:t>
      </w:r>
      <w:r w:rsidRPr="00197021" w:rsidR="001D2758">
        <w:t>. Thank you for your time.</w:t>
      </w:r>
    </w:p>
    <w:p w:rsidR="001D2758" w:rsidRPr="00197021" w:rsidP="00AB3668">
      <w:pPr>
        <w:pStyle w:val="QuestionCont"/>
      </w:pPr>
      <w:r w:rsidRPr="00197021">
        <w:t xml:space="preserve"> I would like to thank all the members for</w:t>
      </w:r>
      <w:r w:rsidRPr="00197021" w:rsidR="00275E37">
        <w:t xml:space="preserve"> very good questions</w:t>
      </w:r>
      <w:r w:rsidRPr="00197021">
        <w:t>.</w:t>
      </w:r>
      <w:r w:rsidRPr="00197021" w:rsidR="00275E37">
        <w:t xml:space="preserve"> </w:t>
      </w:r>
      <w:r w:rsidRPr="00197021">
        <w:t>W</w:t>
      </w:r>
      <w:r w:rsidRPr="00197021" w:rsidR="00275E37">
        <w:t>e</w:t>
      </w:r>
      <w:r w:rsidRPr="00197021">
        <w:t xml:space="preserve"> ha</w:t>
      </w:r>
      <w:r w:rsidRPr="00197021" w:rsidR="00275E37">
        <w:t>ve kept to time this afternoon.</w:t>
      </w:r>
      <w:r w:rsidRPr="00197021" w:rsidR="002D786E">
        <w:t xml:space="preserve"> </w:t>
      </w:r>
      <w:r w:rsidRPr="00197021">
        <w:t>Have a short recess and a good one.</w:t>
      </w:r>
      <w:r w:rsidRPr="00197021" w:rsidR="00197021">
        <w:t xml:space="preserve"> Keep well.</w:t>
      </w:r>
      <w:r w:rsidRPr="00197021">
        <w:t xml:space="preserve"> </w:t>
      </w:r>
    </w:p>
    <w:p w:rsidR="00D50C4F" w:rsidRPr="00187B73" w:rsidP="007E6E49">
      <w:pPr>
        <w:pStyle w:val="QuestionCont"/>
      </w:pPr>
      <w:r w:rsidRPr="00197021">
        <w:t>Ian, Nick and James, I am sure we will be back to hear more from you another day. We appreciate the evidence you have given us this afternoon.</w:t>
      </w:r>
      <w:r>
        <w:t xml:space="preserve"> </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19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19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19B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19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5DEC" w:rsidRPr="005D7E31" w:rsidP="005D7E31">
    <w:pPr>
      <w:pStyle w:val="Header"/>
    </w:pPr>
    <w:r w:rsidRPr="00F879C1">
      <w:rPr>
        <w:noProof/>
        <w:color w:val="808080"/>
        <w:lang w:eastAsia="en-GB"/>
      </w:rPr>
      <w:drawing>
        <wp:inline distT="0" distB="0" distL="0" distR="0">
          <wp:extent cx="3055620" cy="497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055620" cy="4978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19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5FC6B48A"/>
    <w:lvl w:ilvl="0">
      <w:start w:val="95"/>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5D7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Daniel%20Firoonzan\Documents\Jobs\Hansard\1236196\Notes\1236196%20Hansard%20HoC%20EFRA%2019.05.20%20HC%20263%20FT%20NOT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4A65D05A3184DAD8EBFDC92ABFE6911"/>
        <w:category>
          <w:name w:val="General"/>
          <w:gallery w:val="placeholder"/>
        </w:category>
        <w:types>
          <w:type w:val="bbPlcHdr"/>
        </w:types>
        <w:behaviors>
          <w:behavior w:val="content"/>
        </w:behaviors>
        <w:guid w:val="{4D19A8E6-A8A7-4D64-8757-C9D8389E11A9}"/>
      </w:docPartPr>
      <w:docPartBody>
        <w:p w:rsidR="00E07438" w:rsidP="003046D2">
          <w:pPr>
            <w:pStyle w:val="D4A65D05A3184DAD8EBFDC92ABFE6911"/>
          </w:pPr>
          <w:r w:rsidRPr="000753FC">
            <w:rPr>
              <w:rStyle w:val="PlaceholderText"/>
            </w:rPr>
            <w:t>Click here to enter text.</w:t>
          </w:r>
        </w:p>
      </w:docPartBody>
    </w:docPart>
    <w:docPart>
      <w:docPartPr>
        <w:name w:val="FA2F17D25AD14C9F914F513FFFF8E212"/>
        <w:category>
          <w:name w:val="General"/>
          <w:gallery w:val="placeholder"/>
        </w:category>
        <w:types>
          <w:type w:val="bbPlcHdr"/>
        </w:types>
        <w:behaviors>
          <w:behavior w:val="content"/>
        </w:behaviors>
        <w:guid w:val="{A1AC82D0-9A51-4E0D-B894-43BCC8F47511}"/>
      </w:docPartPr>
      <w:docPartBody>
        <w:p w:rsidR="00E07438" w:rsidP="003046D2">
          <w:pPr>
            <w:pStyle w:val="FA2F17D25AD14C9F914F513FFFF8E212"/>
          </w:pPr>
          <w:r w:rsidRPr="002B3926">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0FB2863D-E56C-4C65-9F25-E9568C54CAF2}"/>
      </w:docPartPr>
      <w:docPartBody>
        <w:p w:rsidR="00E07438">
          <w:r w:rsidRPr="008B4E51">
            <w:rPr>
              <w:rStyle w:val="PlaceholderText"/>
            </w:rPr>
            <w:t>Click here to enter text.</w:t>
          </w:r>
        </w:p>
      </w:docPartBody>
    </w:docPart>
    <w:docPart>
      <w:docPartPr>
        <w:name w:val="F5D9B266C227470D92F36063127AAF9C"/>
        <w:category>
          <w:name w:val="General"/>
          <w:gallery w:val="placeholder"/>
        </w:category>
        <w:types>
          <w:type w:val="bbPlcHdr"/>
        </w:types>
        <w:behaviors>
          <w:behavior w:val="content"/>
        </w:behaviors>
        <w:guid w:val="{8D444272-1B6E-4D6F-BEE7-E0C3EEE5741D}"/>
      </w:docPartPr>
      <w:docPartBody>
        <w:p w:rsidR="00FE40B8" w:rsidP="00FE40B8">
          <w:pPr>
            <w:pStyle w:val="F5D9B266C227470D92F36063127AAF9C"/>
          </w:pPr>
          <w:r w:rsidRPr="008B4E51">
            <w:rPr>
              <w:rStyle w:val="PlaceholderText"/>
            </w:rPr>
            <w:t>Click here to enter text.</w:t>
          </w:r>
        </w:p>
      </w:docPartBody>
    </w:docPart>
    <w:docPart>
      <w:docPartPr>
        <w:name w:val="96C0462A27BE4F9D924F54B885C6D873"/>
        <w:category>
          <w:name w:val="General"/>
          <w:gallery w:val="placeholder"/>
        </w:category>
        <w:types>
          <w:type w:val="bbPlcHdr"/>
        </w:types>
        <w:behaviors>
          <w:behavior w:val="content"/>
        </w:behaviors>
        <w:guid w:val="{2D7FA266-4DF0-4182-8D6E-D036CB616F12}"/>
      </w:docPartPr>
      <w:docPartBody>
        <w:p w:rsidR="00FE40B8" w:rsidP="00FE40B8">
          <w:pPr>
            <w:pStyle w:val="96C0462A27BE4F9D924F54B885C6D873"/>
          </w:pPr>
          <w:r w:rsidRPr="008B4E51">
            <w:rPr>
              <w:rStyle w:val="PlaceholderText"/>
            </w:rPr>
            <w:t>Click here to enter text.</w:t>
          </w:r>
        </w:p>
      </w:docPartBody>
    </w:docPart>
    <w:docPart>
      <w:docPartPr>
        <w:name w:val="96B3CDF6AD7247AE8A8FC3AC2AA9BED2"/>
        <w:category>
          <w:name w:val="General"/>
          <w:gallery w:val="placeholder"/>
        </w:category>
        <w:types>
          <w:type w:val="bbPlcHdr"/>
        </w:types>
        <w:behaviors>
          <w:behavior w:val="content"/>
        </w:behaviors>
        <w:guid w:val="{76606C84-311B-4AEC-A9A1-A11D5B7CC5BB}"/>
      </w:docPartPr>
      <w:docPartBody>
        <w:p w:rsidR="00FE40B8" w:rsidP="00FE40B8">
          <w:pPr>
            <w:pStyle w:val="96B3CDF6AD7247AE8A8FC3AC2AA9BED2"/>
          </w:pPr>
          <w:r w:rsidRPr="008B4E51">
            <w:rPr>
              <w:rStyle w:val="PlaceholderText"/>
            </w:rPr>
            <w:t>Click here to enter text.</w:t>
          </w:r>
        </w:p>
      </w:docPartBody>
    </w:docPart>
    <w:docPart>
      <w:docPartPr>
        <w:name w:val="17FCA6DB0A3445E48AA5DAAE30ECEA6B"/>
        <w:category>
          <w:name w:val="General"/>
          <w:gallery w:val="placeholder"/>
        </w:category>
        <w:types>
          <w:type w:val="bbPlcHdr"/>
        </w:types>
        <w:behaviors>
          <w:behavior w:val="content"/>
        </w:behaviors>
        <w:guid w:val="{EF7D723B-EB59-4B17-AFF6-28ED1E7BA60E}"/>
      </w:docPartPr>
      <w:docPartBody>
        <w:p w:rsidR="00621435" w:rsidP="00621435">
          <w:pPr>
            <w:pStyle w:val="17FCA6DB0A3445E48AA5DAAE30ECEA6B"/>
          </w:pPr>
          <w:r w:rsidRPr="008B4E51">
            <w:rPr>
              <w:rStyle w:val="PlaceholderText"/>
            </w:rPr>
            <w:t>Click here to enter text.</w:t>
          </w:r>
        </w:p>
      </w:docPartBody>
    </w:docPart>
    <w:docPart>
      <w:docPartPr>
        <w:name w:val="0EC72E9AF54B45399701C77ACEC02843"/>
        <w:category>
          <w:name w:val="General"/>
          <w:gallery w:val="placeholder"/>
        </w:category>
        <w:types>
          <w:type w:val="bbPlcHdr"/>
        </w:types>
        <w:behaviors>
          <w:behavior w:val="content"/>
        </w:behaviors>
        <w:guid w:val="{0513906D-4299-49BD-8561-C536AD993CBA}"/>
      </w:docPartPr>
      <w:docPartBody>
        <w:p w:rsidR="00621435" w:rsidP="00621435">
          <w:pPr>
            <w:pStyle w:val="0EC72E9AF54B45399701C77ACEC02843"/>
          </w:pPr>
          <w:r w:rsidRPr="008B4E51">
            <w:rPr>
              <w:rStyle w:val="PlaceholderText"/>
            </w:rPr>
            <w:t>Click here to enter text.</w:t>
          </w:r>
        </w:p>
      </w:docPartBody>
    </w:docPart>
    <w:docPart>
      <w:docPartPr>
        <w:name w:val="0BAC6635AFE04E0BABF3BCDA0F33D716"/>
        <w:category>
          <w:name w:val="General"/>
          <w:gallery w:val="placeholder"/>
        </w:category>
        <w:types>
          <w:type w:val="bbPlcHdr"/>
        </w:types>
        <w:behaviors>
          <w:behavior w:val="content"/>
        </w:behaviors>
        <w:guid w:val="{117CAF73-10B5-4CBC-99A7-E9DA4AD7148C}"/>
      </w:docPartPr>
      <w:docPartBody>
        <w:p w:rsidR="00621435" w:rsidP="00621435">
          <w:pPr>
            <w:pStyle w:val="0BAC6635AFE04E0BABF3BCDA0F33D716"/>
          </w:pPr>
          <w:r w:rsidRPr="008B4E51">
            <w:rPr>
              <w:rStyle w:val="PlaceholderText"/>
            </w:rPr>
            <w:t>Click here to enter text.</w:t>
          </w:r>
        </w:p>
      </w:docPartBody>
    </w:docPart>
    <w:docPart>
      <w:docPartPr>
        <w:name w:val="FBAA8B49BF3244D890D61C3E19FC58CA"/>
        <w:category>
          <w:name w:val="General"/>
          <w:gallery w:val="placeholder"/>
        </w:category>
        <w:types>
          <w:type w:val="bbPlcHdr"/>
        </w:types>
        <w:behaviors>
          <w:behavior w:val="content"/>
        </w:behaviors>
        <w:guid w:val="{FC9542EE-00DF-43C1-A27A-9CEA1CC7F41F}"/>
      </w:docPartPr>
      <w:docPartBody>
        <w:p w:rsidR="00621435" w:rsidP="00621435">
          <w:pPr>
            <w:pStyle w:val="FBAA8B49BF3244D890D61C3E19FC58CA"/>
          </w:pPr>
          <w:r w:rsidRPr="008B4E51">
            <w:rPr>
              <w:rStyle w:val="PlaceholderText"/>
            </w:rPr>
            <w:t>Click here to enter text.</w:t>
          </w:r>
        </w:p>
      </w:docPartBody>
    </w:docPart>
    <w:docPart>
      <w:docPartPr>
        <w:name w:val="4F665A6F08344838973DC6F6E913A6D8"/>
        <w:category>
          <w:name w:val="General"/>
          <w:gallery w:val="placeholder"/>
        </w:category>
        <w:types>
          <w:type w:val="bbPlcHdr"/>
        </w:types>
        <w:behaviors>
          <w:behavior w:val="content"/>
        </w:behaviors>
        <w:guid w:val="{C998C67D-6AA5-4765-A22E-BB39F4827A98}"/>
      </w:docPartPr>
      <w:docPartBody>
        <w:p w:rsidR="00621435" w:rsidP="00621435">
          <w:pPr>
            <w:pStyle w:val="4F665A6F08344838973DC6F6E913A6D8"/>
          </w:pPr>
          <w:r w:rsidRPr="008B4E51">
            <w:rPr>
              <w:rStyle w:val="PlaceholderText"/>
            </w:rPr>
            <w:t>Click here to enter text.</w:t>
          </w:r>
        </w:p>
      </w:docPartBody>
    </w:docPart>
    <w:docPart>
      <w:docPartPr>
        <w:name w:val="C735F2F3BEC940DC922C7242D6C21CAD"/>
        <w:category>
          <w:name w:val="General"/>
          <w:gallery w:val="placeholder"/>
        </w:category>
        <w:types>
          <w:type w:val="bbPlcHdr"/>
        </w:types>
        <w:behaviors>
          <w:behavior w:val="content"/>
        </w:behaviors>
        <w:guid w:val="{28359960-C866-4DED-A623-A002C28086D0}"/>
      </w:docPartPr>
      <w:docPartBody>
        <w:p w:rsidR="00621435" w:rsidP="00621435">
          <w:pPr>
            <w:pStyle w:val="C735F2F3BEC940DC922C7242D6C21CAD"/>
          </w:pPr>
          <w:r w:rsidRPr="008B4E51">
            <w:rPr>
              <w:rStyle w:val="PlaceholderText"/>
            </w:rPr>
            <w:t>Click here to enter text.</w:t>
          </w:r>
        </w:p>
      </w:docPartBody>
    </w:docPart>
    <w:docPart>
      <w:docPartPr>
        <w:name w:val="97361D9BC50D4C68BC1212CF36A5D5D3"/>
        <w:category>
          <w:name w:val="General"/>
          <w:gallery w:val="placeholder"/>
        </w:category>
        <w:types>
          <w:type w:val="bbPlcHdr"/>
        </w:types>
        <w:behaviors>
          <w:behavior w:val="content"/>
        </w:behaviors>
        <w:guid w:val="{C3C73FBB-0973-496F-89FE-7E5410D03C4A}"/>
      </w:docPartPr>
      <w:docPartBody>
        <w:p w:rsidR="00621435" w:rsidP="00621435">
          <w:pPr>
            <w:pStyle w:val="97361D9BC50D4C68BC1212CF36A5D5D3"/>
          </w:pPr>
          <w:r w:rsidRPr="008B4E51">
            <w:rPr>
              <w:rStyle w:val="PlaceholderText"/>
            </w:rPr>
            <w:t>Click here to enter text.</w:t>
          </w:r>
        </w:p>
      </w:docPartBody>
    </w:docPart>
    <w:docPart>
      <w:docPartPr>
        <w:name w:val="0DCC560D7EF84F3097745C7934EB9626"/>
        <w:category>
          <w:name w:val="General"/>
          <w:gallery w:val="placeholder"/>
        </w:category>
        <w:types>
          <w:type w:val="bbPlcHdr"/>
        </w:types>
        <w:behaviors>
          <w:behavior w:val="content"/>
        </w:behaviors>
        <w:guid w:val="{11933809-AA6C-4B5D-ACFF-FA5BBE65AA45}"/>
      </w:docPartPr>
      <w:docPartBody>
        <w:p w:rsidR="00621435" w:rsidP="00621435">
          <w:pPr>
            <w:pStyle w:val="0DCC560D7EF84F3097745C7934EB9626"/>
          </w:pPr>
          <w:r w:rsidRPr="008B4E51">
            <w:rPr>
              <w:rStyle w:val="PlaceholderText"/>
            </w:rPr>
            <w:t>Click here to enter text.</w:t>
          </w:r>
        </w:p>
      </w:docPartBody>
    </w:docPart>
    <w:docPart>
      <w:docPartPr>
        <w:name w:val="591C12524BC444819B6A1BFA8AC41E4F"/>
        <w:category>
          <w:name w:val="General"/>
          <w:gallery w:val="placeholder"/>
        </w:category>
        <w:types>
          <w:type w:val="bbPlcHdr"/>
        </w:types>
        <w:behaviors>
          <w:behavior w:val="content"/>
        </w:behaviors>
        <w:guid w:val="{401A6003-BB51-43E7-931B-6D36D2EF65D6}"/>
      </w:docPartPr>
      <w:docPartBody>
        <w:p w:rsidR="00621435" w:rsidP="00621435">
          <w:pPr>
            <w:pStyle w:val="591C12524BC444819B6A1BFA8AC41E4F"/>
          </w:pPr>
          <w:r w:rsidRPr="008B4E51">
            <w:rPr>
              <w:rStyle w:val="PlaceholderText"/>
            </w:rPr>
            <w:t>Click here to enter text.</w:t>
          </w:r>
        </w:p>
      </w:docPartBody>
    </w:docPart>
    <w:docPart>
      <w:docPartPr>
        <w:name w:val="BF2CE501810F481A8CCEED0F9E2A1A08"/>
        <w:category>
          <w:name w:val="General"/>
          <w:gallery w:val="placeholder"/>
        </w:category>
        <w:types>
          <w:type w:val="bbPlcHdr"/>
        </w:types>
        <w:behaviors>
          <w:behavior w:val="content"/>
        </w:behaviors>
        <w:guid w:val="{132C2896-D344-4F44-B2A1-EA9D70F18EF4}"/>
      </w:docPartPr>
      <w:docPartBody>
        <w:p w:rsidR="00A82A5E" w:rsidP="00621435">
          <w:pPr>
            <w:pStyle w:val="BF2CE501810F481A8CCEED0F9E2A1A08"/>
          </w:pPr>
          <w:r w:rsidRPr="008B4E51">
            <w:rPr>
              <w:rStyle w:val="PlaceholderText"/>
            </w:rPr>
            <w:t>Click here to enter text.</w:t>
          </w:r>
        </w:p>
      </w:docPartBody>
    </w:docPart>
    <w:docPart>
      <w:docPartPr>
        <w:name w:val="96E7B33AA53F4BAB98E46E0078AC4236"/>
        <w:category>
          <w:name w:val="General"/>
          <w:gallery w:val="placeholder"/>
        </w:category>
        <w:types>
          <w:type w:val="bbPlcHdr"/>
        </w:types>
        <w:behaviors>
          <w:behavior w:val="content"/>
        </w:behaviors>
        <w:guid w:val="{958EF774-AB86-4E31-8F15-1966339DAE4C}"/>
      </w:docPartPr>
      <w:docPartBody>
        <w:p w:rsidR="00A82A5E" w:rsidP="00A82A5E">
          <w:pPr>
            <w:pStyle w:val="96E7B33AA53F4BAB98E46E0078AC4236"/>
          </w:pPr>
          <w:r w:rsidRPr="00722730">
            <w:rPr>
              <w:rStyle w:val="PlaceholderText"/>
            </w:rPr>
            <w:t>Click here to enter text.</w:t>
          </w:r>
        </w:p>
      </w:docPartBody>
    </w:docPart>
    <w:docPart>
      <w:docPartPr>
        <w:name w:val="4DFDEF542FC947639F1A08D3C2633B9F"/>
        <w:category>
          <w:name w:val="General"/>
          <w:gallery w:val="placeholder"/>
        </w:category>
        <w:types>
          <w:type w:val="bbPlcHdr"/>
        </w:types>
        <w:behaviors>
          <w:behavior w:val="content"/>
        </w:behaviors>
        <w:guid w:val="{F7BFD837-FA04-4EB2-8E96-055EB33A5118}"/>
      </w:docPartPr>
      <w:docPartBody>
        <w:p w:rsidR="00A82A5E" w:rsidP="00A82A5E">
          <w:pPr>
            <w:pStyle w:val="4DFDEF542FC947639F1A08D3C2633B9F"/>
          </w:pPr>
          <w:r w:rsidRPr="00722730">
            <w:rPr>
              <w:rStyle w:val="PlaceholderText"/>
            </w:rPr>
            <w:t>Click here to enter text.</w:t>
          </w:r>
        </w:p>
      </w:docPartBody>
    </w:docPart>
    <w:docPart>
      <w:docPartPr>
        <w:name w:val="E9EEE1EDFA1F46AB86FFDC8214C20B2C"/>
        <w:category>
          <w:name w:val="General"/>
          <w:gallery w:val="placeholder"/>
        </w:category>
        <w:types>
          <w:type w:val="bbPlcHdr"/>
        </w:types>
        <w:behaviors>
          <w:behavior w:val="content"/>
        </w:behaviors>
        <w:guid w:val="{613C5F7E-F005-4166-A01F-5C81EAD81606}"/>
      </w:docPartPr>
      <w:docPartBody>
        <w:p w:rsidR="00A82A5E" w:rsidP="00A82A5E">
          <w:pPr>
            <w:pStyle w:val="E9EEE1EDFA1F46AB86FFDC8214C20B2C"/>
          </w:pPr>
          <w:r w:rsidRPr="008F15B5">
            <w:rPr>
              <w:rStyle w:val="PlaceholderText"/>
            </w:rPr>
            <w:t>Click or tap here to enter text.</w:t>
          </w:r>
        </w:p>
      </w:docPartBody>
    </w:docPart>
    <w:docPart>
      <w:docPartPr>
        <w:name w:val="3A88F6AED61A446AA383DBEAE91E1D36"/>
        <w:category>
          <w:name w:val="General"/>
          <w:gallery w:val="placeholder"/>
        </w:category>
        <w:types>
          <w:type w:val="bbPlcHdr"/>
        </w:types>
        <w:behaviors>
          <w:behavior w:val="content"/>
        </w:behaviors>
        <w:guid w:val="{BA871D81-43A5-465D-9ABC-544CBFD24A4D}"/>
      </w:docPartPr>
      <w:docPartBody>
        <w:p w:rsidR="00A82A5E" w:rsidP="00A82A5E">
          <w:pPr>
            <w:pStyle w:val="3A88F6AED61A446AA383DBEAE91E1D36"/>
          </w:pPr>
          <w:r w:rsidRPr="008F15B5">
            <w:rPr>
              <w:rStyle w:val="PlaceholderText"/>
            </w:rPr>
            <w:t>Click or tap here to enter text.</w:t>
          </w:r>
        </w:p>
      </w:docPartBody>
    </w:docPart>
    <w:docPart>
      <w:docPartPr>
        <w:name w:val="CABC56AD688B4900953B9050EE413337"/>
        <w:category>
          <w:name w:val="General"/>
          <w:gallery w:val="placeholder"/>
        </w:category>
        <w:types>
          <w:type w:val="bbPlcHdr"/>
        </w:types>
        <w:behaviors>
          <w:behavior w:val="content"/>
        </w:behaviors>
        <w:guid w:val="{DF8516E2-9DFA-47F4-86E5-E43D6D63A216}"/>
      </w:docPartPr>
      <w:docPartBody>
        <w:p w:rsidR="00A82A5E" w:rsidP="00A82A5E">
          <w:pPr>
            <w:pStyle w:val="CABC56AD688B4900953B9050EE413337"/>
          </w:pPr>
          <w:r w:rsidRPr="008F15B5">
            <w:rPr>
              <w:rStyle w:val="PlaceholderText"/>
            </w:rPr>
            <w:t>Click or tap here to enter text.</w:t>
          </w:r>
        </w:p>
      </w:docPartBody>
    </w:docPart>
    <w:docPart>
      <w:docPartPr>
        <w:name w:val="66007626AFF14CA5A18CBB446077DEBE"/>
        <w:category>
          <w:name w:val="General"/>
          <w:gallery w:val="placeholder"/>
        </w:category>
        <w:types>
          <w:type w:val="bbPlcHdr"/>
        </w:types>
        <w:behaviors>
          <w:behavior w:val="content"/>
        </w:behaviors>
        <w:guid w:val="{91158E01-3EF2-4CE1-B5C1-8913C42023D0}"/>
      </w:docPartPr>
      <w:docPartBody>
        <w:p w:rsidR="00A82A5E" w:rsidP="00A82A5E">
          <w:pPr>
            <w:pStyle w:val="66007626AFF14CA5A18CBB446077DEBE"/>
          </w:pPr>
          <w:r w:rsidRPr="008F15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A5E"/>
    <w:rPr>
      <w:color w:val="808080"/>
    </w:rPr>
  </w:style>
  <w:style w:type="paragraph" w:customStyle="1" w:styleId="D4A65D05A3184DAD8EBFDC92ABFE6911">
    <w:name w:val="D4A65D05A3184DAD8EBFDC92ABFE6911"/>
    <w:rsid w:val="003046D2"/>
  </w:style>
  <w:style w:type="paragraph" w:customStyle="1" w:styleId="FA2F17D25AD14C9F914F513FFFF8E212">
    <w:name w:val="FA2F17D25AD14C9F914F513FFFF8E212"/>
    <w:rsid w:val="003046D2"/>
  </w:style>
  <w:style w:type="paragraph" w:customStyle="1" w:styleId="A66F9DC293DD4467B3401BCB32ECDC73">
    <w:name w:val="A66F9DC293DD4467B3401BCB32ECDC73"/>
    <w:rsid w:val="003046D2"/>
  </w:style>
  <w:style w:type="paragraph" w:customStyle="1" w:styleId="DC0DE7C4A26D4D8D8F2A8EC057926897">
    <w:name w:val="DC0DE7C4A26D4D8D8F2A8EC057926897"/>
    <w:rsid w:val="003046D2"/>
  </w:style>
  <w:style w:type="paragraph" w:customStyle="1" w:styleId="711903155049455088AD7093F3CDE8E8">
    <w:name w:val="711903155049455088AD7093F3CDE8E8"/>
    <w:rsid w:val="003046D2"/>
  </w:style>
  <w:style w:type="paragraph" w:customStyle="1" w:styleId="D409F78F08504911A95CC57E1240E1B3">
    <w:name w:val="D409F78F08504911A95CC57E1240E1B3"/>
    <w:rsid w:val="003046D2"/>
  </w:style>
  <w:style w:type="paragraph" w:customStyle="1" w:styleId="66C1E28491B847A0B204FA167D60B400">
    <w:name w:val="66C1E28491B847A0B204FA167D60B400"/>
    <w:rsid w:val="003046D2"/>
  </w:style>
  <w:style w:type="paragraph" w:customStyle="1" w:styleId="B46C232655264DF0AC29E42E27DF097F">
    <w:name w:val="B46C232655264DF0AC29E42E27DF097F"/>
    <w:rsid w:val="003046D2"/>
  </w:style>
  <w:style w:type="paragraph" w:customStyle="1" w:styleId="A7D5C3D2BB6A4681AF755C011891A07E">
    <w:name w:val="A7D5C3D2BB6A4681AF755C011891A07E"/>
    <w:rsid w:val="003046D2"/>
  </w:style>
  <w:style w:type="paragraph" w:customStyle="1" w:styleId="BD7824A6A6C24062905FDA17743B818B">
    <w:name w:val="BD7824A6A6C24062905FDA17743B818B"/>
    <w:rsid w:val="003046D2"/>
  </w:style>
  <w:style w:type="paragraph" w:customStyle="1" w:styleId="EFB8BA8F299D4807AA726E0C6EEF66FF">
    <w:name w:val="EFB8BA8F299D4807AA726E0C6EEF66FF"/>
    <w:rsid w:val="003046D2"/>
  </w:style>
  <w:style w:type="paragraph" w:customStyle="1" w:styleId="7B940786A8CE459BB6743666617240D6">
    <w:name w:val="7B940786A8CE459BB6743666617240D6"/>
    <w:rsid w:val="003046D2"/>
  </w:style>
  <w:style w:type="paragraph" w:customStyle="1" w:styleId="2128099A254C4A1081C4A5923F905FE0">
    <w:name w:val="2128099A254C4A1081C4A5923F905FE0"/>
    <w:rsid w:val="003046D2"/>
  </w:style>
  <w:style w:type="paragraph" w:customStyle="1" w:styleId="F36263DBA00847F3A3F1F5CA4A2CD198">
    <w:name w:val="F36263DBA00847F3A3F1F5CA4A2CD198"/>
    <w:rsid w:val="003046D2"/>
  </w:style>
  <w:style w:type="paragraph" w:customStyle="1" w:styleId="09FD63AD3E6C433D887213F7D520FE53">
    <w:name w:val="09FD63AD3E6C433D887213F7D520FE53"/>
    <w:rsid w:val="003046D2"/>
  </w:style>
  <w:style w:type="paragraph" w:customStyle="1" w:styleId="5BD4C1D356C44C9C80EC0C52EE1B64A4">
    <w:name w:val="5BD4C1D356C44C9C80EC0C52EE1B64A4"/>
    <w:rsid w:val="003046D2"/>
  </w:style>
  <w:style w:type="paragraph" w:customStyle="1" w:styleId="B091975FDCA540D18E987BDEC226D3C5">
    <w:name w:val="B091975FDCA540D18E987BDEC226D3C5"/>
    <w:rsid w:val="003046D2"/>
  </w:style>
  <w:style w:type="paragraph" w:customStyle="1" w:styleId="EFBDE8B26FF144F1A77C543630F1DB39">
    <w:name w:val="EFBDE8B26FF144F1A77C543630F1DB39"/>
    <w:rsid w:val="003046D2"/>
  </w:style>
  <w:style w:type="paragraph" w:customStyle="1" w:styleId="65B5DA2927C54466B26F58CE5A60A015">
    <w:name w:val="65B5DA2927C54466B26F58CE5A60A015"/>
    <w:rsid w:val="003046D2"/>
  </w:style>
  <w:style w:type="paragraph" w:customStyle="1" w:styleId="516ADEC5FBAE46CBA804E01C01AB7AE3">
    <w:name w:val="516ADEC5FBAE46CBA804E01C01AB7AE3"/>
    <w:rsid w:val="003046D2"/>
  </w:style>
  <w:style w:type="paragraph" w:customStyle="1" w:styleId="8991FA8047CE42659F9E533E10759935">
    <w:name w:val="8991FA8047CE42659F9E533E10759935"/>
    <w:rsid w:val="003046D2"/>
  </w:style>
  <w:style w:type="paragraph" w:customStyle="1" w:styleId="79C86A8BB4FD491B9A75C747A123086E">
    <w:name w:val="79C86A8BB4FD491B9A75C747A123086E"/>
    <w:rsid w:val="003046D2"/>
  </w:style>
  <w:style w:type="paragraph" w:customStyle="1" w:styleId="80F608BE37CA49D588B76673EDB43BF4">
    <w:name w:val="80F608BE37CA49D588B76673EDB43BF4"/>
    <w:rsid w:val="003046D2"/>
  </w:style>
  <w:style w:type="paragraph" w:customStyle="1" w:styleId="F5D9B266C227470D92F36063127AAF9C">
    <w:name w:val="F5D9B266C227470D92F36063127AAF9C"/>
    <w:rsid w:val="00FE40B8"/>
    <w:pPr>
      <w:spacing w:after="160" w:line="259" w:lineRule="auto"/>
    </w:pPr>
  </w:style>
  <w:style w:type="paragraph" w:customStyle="1" w:styleId="96C0462A27BE4F9D924F54B885C6D873">
    <w:name w:val="96C0462A27BE4F9D924F54B885C6D873"/>
    <w:rsid w:val="00FE40B8"/>
    <w:pPr>
      <w:spacing w:after="160" w:line="259" w:lineRule="auto"/>
    </w:pPr>
  </w:style>
  <w:style w:type="paragraph" w:customStyle="1" w:styleId="96B3CDF6AD7247AE8A8FC3AC2AA9BED2">
    <w:name w:val="96B3CDF6AD7247AE8A8FC3AC2AA9BED2"/>
    <w:rsid w:val="00FE40B8"/>
    <w:pPr>
      <w:spacing w:after="160" w:line="259" w:lineRule="auto"/>
    </w:pPr>
  </w:style>
  <w:style w:type="paragraph" w:customStyle="1" w:styleId="13870B69C3884419994841D2F394CECB">
    <w:name w:val="13870B69C3884419994841D2F394CECB"/>
    <w:rsid w:val="00621435"/>
    <w:pPr>
      <w:spacing w:after="160" w:line="259" w:lineRule="auto"/>
    </w:pPr>
  </w:style>
  <w:style w:type="paragraph" w:customStyle="1" w:styleId="17FCA6DB0A3445E48AA5DAAE30ECEA6B">
    <w:name w:val="17FCA6DB0A3445E48AA5DAAE30ECEA6B"/>
    <w:rsid w:val="00621435"/>
    <w:pPr>
      <w:spacing w:after="160" w:line="259" w:lineRule="auto"/>
    </w:pPr>
  </w:style>
  <w:style w:type="paragraph" w:customStyle="1" w:styleId="7EABC1015AB54E05A63BAE4502F99D38">
    <w:name w:val="7EABC1015AB54E05A63BAE4502F99D38"/>
    <w:rsid w:val="00621435"/>
    <w:pPr>
      <w:spacing w:after="160" w:line="259" w:lineRule="auto"/>
    </w:pPr>
  </w:style>
  <w:style w:type="paragraph" w:customStyle="1" w:styleId="9FBA79AFC0254DEF8F1C82986750A3D1">
    <w:name w:val="9FBA79AFC0254DEF8F1C82986750A3D1"/>
    <w:rsid w:val="00621435"/>
    <w:pPr>
      <w:spacing w:after="160" w:line="259" w:lineRule="auto"/>
    </w:pPr>
  </w:style>
  <w:style w:type="paragraph" w:customStyle="1" w:styleId="38DEA37B28154580A9AEE494FF3B33EE">
    <w:name w:val="38DEA37B28154580A9AEE494FF3B33EE"/>
    <w:rsid w:val="00621435"/>
    <w:pPr>
      <w:spacing w:after="160" w:line="259" w:lineRule="auto"/>
    </w:pPr>
  </w:style>
  <w:style w:type="paragraph" w:customStyle="1" w:styleId="9922B02AC7134D92A002042B45188471">
    <w:name w:val="9922B02AC7134D92A002042B45188471"/>
    <w:rsid w:val="00621435"/>
    <w:pPr>
      <w:spacing w:after="160" w:line="259" w:lineRule="auto"/>
    </w:pPr>
  </w:style>
  <w:style w:type="paragraph" w:customStyle="1" w:styleId="826697C45DFF4781B5557FA835E92DCB">
    <w:name w:val="826697C45DFF4781B5557FA835E92DCB"/>
    <w:rsid w:val="00621435"/>
    <w:pPr>
      <w:spacing w:after="160" w:line="259" w:lineRule="auto"/>
    </w:pPr>
  </w:style>
  <w:style w:type="paragraph" w:customStyle="1" w:styleId="DD4ABE5C6BFE42968B0863ABD63826C7">
    <w:name w:val="DD4ABE5C6BFE42968B0863ABD63826C7"/>
    <w:rsid w:val="00621435"/>
    <w:pPr>
      <w:spacing w:after="160" w:line="259" w:lineRule="auto"/>
    </w:pPr>
  </w:style>
  <w:style w:type="paragraph" w:customStyle="1" w:styleId="F2FE9159E58E45D18329091DD0CFDF80">
    <w:name w:val="F2FE9159E58E45D18329091DD0CFDF80"/>
    <w:rsid w:val="00621435"/>
    <w:pPr>
      <w:spacing w:after="160" w:line="259" w:lineRule="auto"/>
    </w:pPr>
  </w:style>
  <w:style w:type="paragraph" w:customStyle="1" w:styleId="08A04E5BDF974FBBA2C850C440755662">
    <w:name w:val="08A04E5BDF974FBBA2C850C440755662"/>
    <w:rsid w:val="00621435"/>
    <w:pPr>
      <w:spacing w:after="160" w:line="259" w:lineRule="auto"/>
    </w:pPr>
  </w:style>
  <w:style w:type="paragraph" w:customStyle="1" w:styleId="0EC72E9AF54B45399701C77ACEC02843">
    <w:name w:val="0EC72E9AF54B45399701C77ACEC02843"/>
    <w:rsid w:val="00621435"/>
    <w:pPr>
      <w:spacing w:after="160" w:line="259" w:lineRule="auto"/>
    </w:pPr>
  </w:style>
  <w:style w:type="paragraph" w:customStyle="1" w:styleId="0BAC6635AFE04E0BABF3BCDA0F33D716">
    <w:name w:val="0BAC6635AFE04E0BABF3BCDA0F33D716"/>
    <w:rsid w:val="00621435"/>
    <w:pPr>
      <w:spacing w:after="160" w:line="259" w:lineRule="auto"/>
    </w:pPr>
  </w:style>
  <w:style w:type="paragraph" w:customStyle="1" w:styleId="FBAA8B49BF3244D890D61C3E19FC58CA">
    <w:name w:val="FBAA8B49BF3244D890D61C3E19FC58CA"/>
    <w:rsid w:val="00621435"/>
    <w:pPr>
      <w:spacing w:after="160" w:line="259" w:lineRule="auto"/>
    </w:pPr>
  </w:style>
  <w:style w:type="paragraph" w:customStyle="1" w:styleId="4F665A6F08344838973DC6F6E913A6D8">
    <w:name w:val="4F665A6F08344838973DC6F6E913A6D8"/>
    <w:rsid w:val="00621435"/>
    <w:pPr>
      <w:spacing w:after="160" w:line="259" w:lineRule="auto"/>
    </w:pPr>
  </w:style>
  <w:style w:type="paragraph" w:customStyle="1" w:styleId="C735F2F3BEC940DC922C7242D6C21CAD">
    <w:name w:val="C735F2F3BEC940DC922C7242D6C21CAD"/>
    <w:rsid w:val="00621435"/>
    <w:pPr>
      <w:spacing w:after="160" w:line="259" w:lineRule="auto"/>
    </w:pPr>
  </w:style>
  <w:style w:type="paragraph" w:customStyle="1" w:styleId="97361D9BC50D4C68BC1212CF36A5D5D3">
    <w:name w:val="97361D9BC50D4C68BC1212CF36A5D5D3"/>
    <w:rsid w:val="00621435"/>
    <w:pPr>
      <w:spacing w:after="160" w:line="259" w:lineRule="auto"/>
    </w:pPr>
  </w:style>
  <w:style w:type="paragraph" w:customStyle="1" w:styleId="0DCC560D7EF84F3097745C7934EB9626">
    <w:name w:val="0DCC560D7EF84F3097745C7934EB9626"/>
    <w:rsid w:val="00621435"/>
    <w:pPr>
      <w:spacing w:after="160" w:line="259" w:lineRule="auto"/>
    </w:pPr>
  </w:style>
  <w:style w:type="paragraph" w:customStyle="1" w:styleId="2EE67F3A4FE84120927F6E14D5ACAFE4">
    <w:name w:val="2EE67F3A4FE84120927F6E14D5ACAFE4"/>
    <w:rsid w:val="00621435"/>
    <w:pPr>
      <w:spacing w:after="160" w:line="259" w:lineRule="auto"/>
    </w:pPr>
  </w:style>
  <w:style w:type="paragraph" w:customStyle="1" w:styleId="C6C471518372455B806F58337B652677">
    <w:name w:val="C6C471518372455B806F58337B652677"/>
    <w:rsid w:val="00621435"/>
    <w:pPr>
      <w:spacing w:after="160" w:line="259" w:lineRule="auto"/>
    </w:pPr>
  </w:style>
  <w:style w:type="paragraph" w:customStyle="1" w:styleId="591C12524BC444819B6A1BFA8AC41E4F">
    <w:name w:val="591C12524BC444819B6A1BFA8AC41E4F"/>
    <w:rsid w:val="00621435"/>
    <w:pPr>
      <w:spacing w:after="160" w:line="259" w:lineRule="auto"/>
    </w:pPr>
  </w:style>
  <w:style w:type="paragraph" w:customStyle="1" w:styleId="BF2CE501810F481A8CCEED0F9E2A1A08">
    <w:name w:val="BF2CE501810F481A8CCEED0F9E2A1A08"/>
    <w:rsid w:val="00621435"/>
    <w:pPr>
      <w:spacing w:after="160" w:line="259" w:lineRule="auto"/>
    </w:pPr>
  </w:style>
  <w:style w:type="paragraph" w:customStyle="1" w:styleId="96E7B33AA53F4BAB98E46E0078AC4236">
    <w:name w:val="96E7B33AA53F4BAB98E46E0078AC4236"/>
    <w:rsid w:val="00A82A5E"/>
    <w:pPr>
      <w:spacing w:after="160" w:line="259" w:lineRule="auto"/>
    </w:pPr>
  </w:style>
  <w:style w:type="paragraph" w:customStyle="1" w:styleId="4DFDEF542FC947639F1A08D3C2633B9F">
    <w:name w:val="4DFDEF542FC947639F1A08D3C2633B9F"/>
    <w:rsid w:val="00A82A5E"/>
    <w:pPr>
      <w:spacing w:after="160" w:line="259" w:lineRule="auto"/>
    </w:pPr>
  </w:style>
  <w:style w:type="paragraph" w:customStyle="1" w:styleId="C908234A51644ED8845D4A43FDCE31A8">
    <w:name w:val="C908234A51644ED8845D4A43FDCE31A8"/>
    <w:rsid w:val="00A82A5E"/>
    <w:pPr>
      <w:spacing w:after="160" w:line="259" w:lineRule="auto"/>
    </w:pPr>
  </w:style>
  <w:style w:type="paragraph" w:customStyle="1" w:styleId="E9EEE1EDFA1F46AB86FFDC8214C20B2C">
    <w:name w:val="E9EEE1EDFA1F46AB86FFDC8214C20B2C"/>
    <w:rsid w:val="00A82A5E"/>
    <w:pPr>
      <w:spacing w:after="160" w:line="259" w:lineRule="auto"/>
    </w:pPr>
  </w:style>
  <w:style w:type="paragraph" w:customStyle="1" w:styleId="3A88F6AED61A446AA383DBEAE91E1D36">
    <w:name w:val="3A88F6AED61A446AA383DBEAE91E1D36"/>
    <w:rsid w:val="00A82A5E"/>
    <w:pPr>
      <w:spacing w:after="160" w:line="259" w:lineRule="auto"/>
    </w:pPr>
  </w:style>
  <w:style w:type="paragraph" w:customStyle="1" w:styleId="5258798827154BFC8EEF9F4A1156587B">
    <w:name w:val="5258798827154BFC8EEF9F4A1156587B"/>
    <w:rsid w:val="00A82A5E"/>
    <w:pPr>
      <w:spacing w:after="160" w:line="259" w:lineRule="auto"/>
    </w:pPr>
  </w:style>
  <w:style w:type="paragraph" w:customStyle="1" w:styleId="CABC56AD688B4900953B9050EE413337">
    <w:name w:val="CABC56AD688B4900953B9050EE413337"/>
    <w:rsid w:val="00A82A5E"/>
    <w:pPr>
      <w:spacing w:after="160" w:line="259" w:lineRule="auto"/>
    </w:pPr>
  </w:style>
  <w:style w:type="paragraph" w:customStyle="1" w:styleId="66007626AFF14CA5A18CBB446077DEBE">
    <w:name w:val="66007626AFF14CA5A18CBB446077DEBE"/>
    <w:rsid w:val="00A82A5E"/>
    <w:pPr>
      <w:spacing w:after="160" w:line="259" w:lineRule="auto"/>
    </w:pPr>
  </w:style>
  <w:style w:type="paragraph" w:customStyle="1" w:styleId="94BDE1C8FBDB4B5BAC2B7C2EC8B8EBBA">
    <w:name w:val="94BDE1C8FBDB4B5BAC2B7C2EC8B8EBBA"/>
    <w:rsid w:val="00EF36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71516-573C-4739-8138-9764FE3A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