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16D92" w:rsidP="00CD4579">
      <w:pPr>
        <w:pStyle w:val="TitleCommittee0"/>
      </w:pPr>
      <w:sdt>
        <w:sdtPr>
          <w:alias w:val="CommitteeName"/>
          <w:tag w:val="CommitteeName"/>
          <w:id w:val="1869951332"/>
          <w:placeholder>
            <w:docPart w:val="F769C609837E47FFA3A46804086865D3"/>
          </w:placeholder>
          <w:richText/>
        </w:sdtPr>
        <w:sdtContent>
          <w:r>
            <w:t>Treasury Committee</w:t>
          </w:r>
        </w:sdtContent>
      </w:sdt>
    </w:p>
    <w:p w:rsidR="00C16D92" w:rsidP="00CD4579">
      <w:pPr>
        <w:pStyle w:val="TitleInquiry0"/>
      </w:pPr>
      <w:r>
        <w:t xml:space="preserve">Oral evidence: </w:t>
      </w:r>
      <w:sdt>
        <w:sdtPr>
          <w:alias w:val="InquiryName"/>
          <w:tag w:val="InquiryName"/>
          <w:id w:val="377371847"/>
          <w:placeholder>
            <w:docPart w:val="F769C609837E47FFA3A46804086865D3"/>
          </w:placeholder>
          <w:richText/>
        </w:sdtPr>
        <w:sdtContent>
          <w:r>
            <w:t>Economic impact of coronavirus</w:t>
          </w:r>
        </w:sdtContent>
      </w:sdt>
      <w:r>
        <w:t xml:space="preserve">, HC </w:t>
      </w:r>
      <w:sdt>
        <w:sdtPr>
          <w:alias w:val="InquiryRefNo"/>
          <w:tag w:val="InquiryRefNo"/>
          <w:id w:val="-281725174"/>
          <w:placeholder>
            <w:docPart w:val="F769C609837E47FFA3A46804086865D3"/>
          </w:placeholder>
          <w:richText/>
        </w:sdtPr>
        <w:sdtContent>
          <w:r>
            <w:t>271</w:t>
          </w:r>
        </w:sdtContent>
      </w:sdt>
    </w:p>
    <w:sdt>
      <w:sdtPr>
        <w:alias w:val="SittingDate"/>
        <w:tag w:val="SittingDate"/>
        <w:id w:val="-1160222926"/>
        <w:placeholder>
          <w:docPart w:val="F769C609837E47FFA3A46804086865D3"/>
        </w:placeholder>
        <w:richText/>
      </w:sdtPr>
      <w:sdtContent>
        <w:p w:rsidR="00C16D92" w:rsidP="00CD4579">
          <w:pPr>
            <w:pStyle w:val="Para"/>
          </w:pPr>
          <w:r>
            <w:t>Friday 15 May 2020</w:t>
          </w:r>
        </w:p>
      </w:sdtContent>
    </w:sdt>
    <w:p w:rsidR="00C16D92" w:rsidP="00CD4579">
      <w:pPr>
        <w:pStyle w:val="Para"/>
      </w:pPr>
      <w:r>
        <w:t xml:space="preserve">Ordered by the House of </w:t>
      </w:r>
      <w:sdt>
        <w:sdtPr>
          <w:alias w:val="House"/>
          <w:tag w:val="House"/>
          <w:id w:val="809213435"/>
          <w:placeholder>
            <w:docPart w:val="F769C609837E47FFA3A46804086865D3"/>
          </w:placeholder>
          <w:richText/>
        </w:sdtPr>
        <w:sdtContent>
          <w:r w:rsidRPr="00615759">
            <w:t>Commons</w:t>
          </w:r>
        </w:sdtContent>
      </w:sdt>
      <w:r w:rsidRPr="00615759">
        <w:t xml:space="preserve"> to be published on </w:t>
      </w:r>
      <w:sdt>
        <w:sdtPr>
          <w:alias w:val="PublishDate"/>
          <w:tag w:val="PublishDate"/>
          <w:id w:val="217021599"/>
          <w:placeholder>
            <w:docPart w:val="F769C609837E47FFA3A46804086865D3"/>
          </w:placeholder>
          <w:richText/>
        </w:sdtPr>
        <w:sdtContent>
          <w:r>
            <w:t>15 May 2020</w:t>
          </w:r>
        </w:sdtContent>
      </w:sdt>
      <w:r w:rsidRPr="00615759">
        <w:t>.</w:t>
      </w:r>
    </w:p>
    <w:p w:rsidR="00C16D92" w:rsidP="00CD4579">
      <w:sdt>
        <w:sdtPr>
          <w:alias w:val="VideoHyperlink"/>
          <w:tag w:val="VideoHyperlink"/>
          <w:id w:val="703995351"/>
          <w:placeholder>
            <w:docPart w:val="F769C609837E47FFA3A46804086865D3"/>
          </w:placeholder>
          <w:richText/>
        </w:sdtPr>
        <w:sdtContent>
          <w:r>
            <w:fldChar w:fldCharType="begin"/>
          </w:r>
          <w:r>
            <w:instrText xml:space="preserve"> HYPERLINK "https://parliamentlive.tv/Event/Index/50df9dff-6205-4eeb-9524-e071f369af04" </w:instrText>
          </w:r>
          <w:r>
            <w:fldChar w:fldCharType="separate"/>
          </w:r>
          <w:r w:rsidRPr="00AC7FAC">
            <w:rPr>
              <w:rStyle w:val="Hyperlink"/>
            </w:rPr>
            <w:t>Watch the m</w:t>
          </w:r>
          <w:r w:rsidRPr="00AC7FAC">
            <w:rPr>
              <w:rStyle w:val="Hyperlink"/>
            </w:rPr>
            <w:t>e</w:t>
          </w:r>
          <w:r w:rsidRPr="00AC7FAC">
            <w:rPr>
              <w:rStyle w:val="Hyperlink"/>
            </w:rPr>
            <w:t>eting</w:t>
          </w:r>
          <w:r>
            <w:fldChar w:fldCharType="end"/>
          </w:r>
        </w:sdtContent>
      </w:sdt>
    </w:p>
    <w:p w:rsidR="00C16D92" w:rsidP="00CD4579">
      <w:r>
        <w:t xml:space="preserve">Members present: </w:t>
      </w:r>
      <w:sdt>
        <w:sdtPr>
          <w:alias w:val="MembersPresent"/>
          <w:tag w:val="MembersPresent"/>
          <w:id w:val="366340316"/>
          <w:placeholder>
            <w:docPart w:val="F769C609837E47FFA3A46804086865D3"/>
          </w:placeholder>
          <w:richText/>
        </w:sdtPr>
        <w:sdtContent>
          <w:r w:rsidR="00EA6025">
            <w:t>Mel Stride</w:t>
          </w:r>
          <w:r>
            <w:t xml:space="preserve"> (Chair); </w:t>
          </w:r>
          <w:r w:rsidR="001812AA">
            <w:t xml:space="preserve">Rushanara Ali; Mr Steve Baker; Harriett </w:t>
          </w:r>
          <w:bookmarkStart w:id="0" w:name="_GoBack"/>
          <w:bookmarkEnd w:id="0"/>
          <w:r w:rsidR="001812AA">
            <w:t xml:space="preserve">Baldwin; </w:t>
          </w:r>
          <w:r w:rsidR="00EA6025">
            <w:t xml:space="preserve">Anthony Browne; </w:t>
          </w:r>
          <w:r w:rsidR="001812AA">
            <w:t xml:space="preserve">Felicity Buchan; </w:t>
          </w:r>
          <w:r w:rsidR="00EA6025">
            <w:t xml:space="preserve">Ms Angela Eagle; </w:t>
          </w:r>
          <w:r w:rsidR="001812AA">
            <w:t xml:space="preserve">Mike Hill; </w:t>
          </w:r>
          <w:r w:rsidR="00EA6025">
            <w:t xml:space="preserve">Julie Marson; </w:t>
          </w:r>
          <w:r w:rsidR="001812AA">
            <w:t>Siobhain McDonagh; Alison Thewliss</w:t>
          </w:r>
          <w:r w:rsidR="00EA6025">
            <w:t>.</w:t>
          </w:r>
        </w:sdtContent>
      </w:sdt>
    </w:p>
    <w:p w:rsidR="00C16D92" w:rsidP="00CD4579">
      <w:pPr>
        <w:pStyle w:val="ParaCentre"/>
      </w:pPr>
      <w:r w:rsidRPr="00156A60">
        <w:t xml:space="preserve">Questions </w:t>
      </w:r>
      <w:sdt>
        <w:sdtPr>
          <w:alias w:val="QuestionNumbers"/>
          <w:tag w:val="QuestionNumbers"/>
          <w:id w:val="-1223666168"/>
          <w:placeholder>
            <w:docPart w:val="F769C609837E47FFA3A46804086865D3"/>
          </w:placeholder>
          <w:richText/>
        </w:sdtPr>
        <w:sdtContent>
          <w:r>
            <w:t>455</w:t>
          </w:r>
          <w:r w:rsidR="00D93821">
            <w:t xml:space="preserve"> </w:t>
          </w:r>
          <w:r>
            <w:t>-</w:t>
          </w:r>
          <w:r w:rsidR="00D93821">
            <w:t xml:space="preserve"> 49</w:t>
          </w:r>
          <w:r w:rsidR="00E21942">
            <w:t>8</w:t>
          </w:r>
        </w:sdtContent>
      </w:sdt>
    </w:p>
    <w:p w:rsidR="00C16D92" w:rsidP="00CD4579">
      <w:pPr>
        <w:pStyle w:val="TitleWitnesses0"/>
      </w:pPr>
      <w:r>
        <w:t>Witnesses</w:t>
      </w:r>
    </w:p>
    <w:sdt>
      <w:sdtPr>
        <w:alias w:val="WitnessSet"/>
        <w:tag w:val="WitnessSet"/>
        <w:id w:val="-368373484"/>
        <w:placeholder>
          <w:docPart w:val="BADD6EDE54D54F4A95A47E18CF852D87"/>
        </w:placeholder>
        <w:richText/>
      </w:sdtPr>
      <w:sdtContent>
        <w:p w:rsidR="00C16D92" w:rsidP="00C16D92">
          <w:pPr>
            <w:pStyle w:val="Para"/>
          </w:pPr>
          <w:r>
            <w:fldChar w:fldCharType="begin"/>
          </w:r>
          <w:r>
            <w:instrText xml:space="preserve"> HYPERLINK \l "Panel1" </w:instrText>
          </w:r>
          <w:r>
            <w:fldChar w:fldCharType="separate"/>
          </w:r>
          <w:r w:rsidRPr="006454DF">
            <w:rPr>
              <w:rStyle w:val="Hyperlink"/>
            </w:rPr>
            <w:t>I</w:t>
          </w:r>
          <w:r>
            <w:fldChar w:fldCharType="end"/>
          </w:r>
          <w:r>
            <w:t xml:space="preserve">: Professor Philip Booth, Professor of Finance, Public Policy and Ethics, St. Mary’s University; </w:t>
          </w:r>
          <w:r w:rsidR="00E72A07">
            <w:t xml:space="preserve">Professor </w:t>
          </w:r>
          <w:r w:rsidRPr="000C2A77" w:rsidR="009C7F0D">
            <w:t>Jagjit Chadha</w:t>
          </w:r>
          <w:r>
            <w:t xml:space="preserve">, Director, National Institute of Economic and Social Research (NIESR); </w:t>
          </w:r>
          <w:r w:rsidR="00E72A07">
            <w:t xml:space="preserve">Dr </w:t>
          </w:r>
          <w:r w:rsidRPr="000C2A77" w:rsidR="009C7F0D">
            <w:t>Adam Posen</w:t>
          </w:r>
          <w:r>
            <w:t xml:space="preserve">, President, Peterson Institute for International Economics (PIIE); </w:t>
          </w:r>
          <w:r w:rsidR="00E72A07">
            <w:t xml:space="preserve">Dr </w:t>
          </w:r>
          <w:r w:rsidRPr="000C2A77" w:rsidR="009C7F0D">
            <w:t>Joshua Ryan-Collins</w:t>
          </w:r>
          <w:r>
            <w:t xml:space="preserve">, Senior Research Fellow in Economics and Finance, Institute for Innovation and Public Purpose (University College London); </w:t>
          </w:r>
          <w:r w:rsidR="006454DF">
            <w:t xml:space="preserve">and </w:t>
          </w:r>
          <w:r w:rsidRPr="000C2A77" w:rsidR="009C7F0D">
            <w:t>Karen Ward</w:t>
          </w:r>
          <w:r>
            <w:t>, Chief Market Strategist, Europe, Middle East and Africa, JP Morgan Asset Management.</w:t>
          </w:r>
        </w:p>
      </w:sdtContent>
    </w:sdt>
    <w:p w:rsidR="00C16D92" w:rsidP="00CD4579">
      <w:pPr>
        <w:pStyle w:val="Para"/>
      </w:pPr>
    </w:p>
    <w:p w:rsidR="00C16D92" w:rsidP="00CD4579">
      <w:pPr>
        <w:rPr>
          <w:rFonts w:eastAsia="Times New Roman"/>
          <w:szCs w:val="20"/>
        </w:rPr>
      </w:pPr>
      <w:r>
        <w:br w:type="page"/>
      </w:r>
    </w:p>
    <w:sdt>
      <w:sdtPr>
        <w:rPr>
          <w:szCs w:val="28"/>
        </w:rPr>
        <w:alias w:val="WitnessExamination"/>
        <w:tag w:val="WitnessExamination"/>
        <w:id w:val="2003463402"/>
        <w:placeholder>
          <w:docPart w:val="BADD6EDE54D54F4A95A47E18CF852D87"/>
        </w:placeholder>
        <w:richText/>
      </w:sdtPr>
      <w:sdtEndPr>
        <w:rPr>
          <w:szCs w:val="22"/>
        </w:rPr>
      </w:sdtEndPr>
      <w:sdtContent>
        <w:p w:rsidR="00C16D92" w:rsidRPr="00C16D92" w:rsidP="00C16D92">
          <w:pPr>
            <w:pStyle w:val="TitlePanel0"/>
            <w:rPr>
              <w:szCs w:val="28"/>
            </w:rPr>
          </w:pPr>
          <w:bookmarkStart w:id="1" w:name="Panel1"/>
          <w:r w:rsidRPr="00C16D92">
            <w:rPr>
              <w:szCs w:val="28"/>
            </w:rPr>
            <w:t>Examination of witnesses</w:t>
          </w:r>
        </w:p>
        <w:p w:rsidR="00C16D92" w:rsidRPr="000C2A77" w:rsidP="00C16D92">
          <w:pPr>
            <w:pStyle w:val="TitlePanel0"/>
            <w:jc w:val="left"/>
          </w:pPr>
          <w:r>
            <w:rPr>
              <w:sz w:val="22"/>
            </w:rPr>
            <w:t xml:space="preserve">Witnesses: </w:t>
          </w:r>
          <w:r w:rsidRPr="000C2A77">
            <w:rPr>
              <w:sz w:val="22"/>
            </w:rPr>
            <w:t xml:space="preserve">Philip Booth, </w:t>
          </w:r>
          <w:r w:rsidRPr="000C2A77" w:rsidR="009C7F0D">
            <w:rPr>
              <w:sz w:val="22"/>
            </w:rPr>
            <w:t>Jagjit Chadha</w:t>
          </w:r>
          <w:r w:rsidRPr="000C2A77">
            <w:rPr>
              <w:sz w:val="22"/>
            </w:rPr>
            <w:t xml:space="preserve">, </w:t>
          </w:r>
          <w:r w:rsidRPr="000C2A77" w:rsidR="009C7F0D">
            <w:rPr>
              <w:sz w:val="22"/>
            </w:rPr>
            <w:t>Adam Posen</w:t>
          </w:r>
          <w:r w:rsidRPr="000C2A77">
            <w:rPr>
              <w:sz w:val="22"/>
            </w:rPr>
            <w:t xml:space="preserve">, </w:t>
          </w:r>
          <w:r w:rsidRPr="000C2A77" w:rsidR="009C7F0D">
            <w:rPr>
              <w:sz w:val="22"/>
            </w:rPr>
            <w:t>Joshua Ryan-Collins</w:t>
          </w:r>
          <w:r w:rsidRPr="000C2A77">
            <w:rPr>
              <w:sz w:val="22"/>
            </w:rPr>
            <w:t xml:space="preserve"> and </w:t>
          </w:r>
          <w:r w:rsidRPr="000C2A77" w:rsidR="009C7F0D">
            <w:rPr>
              <w:sz w:val="22"/>
            </w:rPr>
            <w:t>Karen Ward</w:t>
          </w:r>
          <w:r w:rsidRPr="000C2A77">
            <w:rPr>
              <w:sz w:val="22"/>
            </w:rPr>
            <w:t>.</w:t>
          </w:r>
        </w:p>
      </w:sdtContent>
    </w:sdt>
    <w:p w:rsidR="004A7EAF" w:rsidP="001A5518">
      <w:pPr>
        <w:pStyle w:val="Question"/>
      </w:pPr>
      <w:bookmarkEnd w:id="1"/>
      <w:sdt>
        <w:sdtPr>
          <w:alias w:val="Member"/>
          <w:tag w:val="&lt;Member mnisId='3935' dodsId='62786'&gt;"/>
          <w:id w:val="1334564083"/>
          <w:placeholder>
            <w:docPart w:val="DefaultPlaceholder_1082065158"/>
          </w:placeholder>
          <w:richText/>
        </w:sdtPr>
        <w:sdtContent>
          <w:r w:rsidRPr="009F55C3" w:rsidR="009F55C3">
            <w:rPr>
              <w:b/>
            </w:rPr>
            <w:t>Chair:</w:t>
          </w:r>
        </w:sdtContent>
      </w:sdt>
      <w:r w:rsidR="009F55C3">
        <w:t xml:space="preserve"> Good </w:t>
      </w:r>
      <w:r w:rsidR="009F6D46">
        <w:t>afternoon and welcome to the latest session of the Treasury Selec</w:t>
      </w:r>
      <w:r w:rsidR="009C7F0D">
        <w:t>t</w:t>
      </w:r>
      <w:r w:rsidR="000C2A77">
        <w:t xml:space="preserve"> Committee’s inquiry</w:t>
      </w:r>
      <w:r w:rsidR="009F6D46">
        <w:t xml:space="preserve"> into </w:t>
      </w:r>
      <w:r w:rsidR="000C2A77">
        <w:t xml:space="preserve">coronavirus and its economic consequences. </w:t>
      </w:r>
      <w:r w:rsidR="009F6D46">
        <w:t>I am delighted</w:t>
      </w:r>
      <w:r w:rsidR="000C2A77">
        <w:t xml:space="preserve"> to be joined today by a panel of five distinguished economists and experts, and I would like to begin by asking each of them very briefly if they would introduce themselves</w:t>
      </w:r>
      <w:r w:rsidR="009F6D46">
        <w:t>.</w:t>
      </w:r>
    </w:p>
    <w:p w:rsidR="009F6D46" w:rsidP="009F6D46">
      <w:pPr>
        <w:pStyle w:val="Answer"/>
      </w:pPr>
      <w:sdt>
        <w:sdtPr>
          <w:alias w:val="Witness"/>
          <w:id w:val="-186289951"/>
          <w:placeholder>
            <w:docPart w:val="DefaultPlaceholder_1082065158"/>
          </w:placeholder>
          <w:richText/>
        </w:sdtPr>
        <w:sdtContent>
          <w:r w:rsidRPr="00E72A07" w:rsidR="00E72A07">
            <w:rPr>
              <w:b/>
              <w:i/>
            </w:rPr>
            <w:t>Dr Ryan-Collins</w:t>
          </w:r>
          <w:r w:rsidRPr="009F6D46">
            <w:rPr>
              <w:b/>
            </w:rPr>
            <w:t xml:space="preserve">: </w:t>
          </w:r>
        </w:sdtContent>
      </w:sdt>
      <w:r w:rsidR="009C7F0D">
        <w:t xml:space="preserve">Thanks for having me. </w:t>
      </w:r>
      <w:r>
        <w:t xml:space="preserve">I am </w:t>
      </w:r>
      <w:r w:rsidR="000C2A77">
        <w:t>Joshua Ryan-Collins.</w:t>
      </w:r>
      <w:r w:rsidR="00DF5B21">
        <w:t xml:space="preserve"> </w:t>
      </w:r>
      <w:r w:rsidR="000C2A77">
        <w:t xml:space="preserve">I am </w:t>
      </w:r>
      <w:r w:rsidR="001812AA">
        <w:t xml:space="preserve">head of the finance and macroeconomics programme </w:t>
      </w:r>
      <w:r w:rsidR="000C2A77">
        <w:t>at the Institute for Innovation and Public Purpose at University College London.</w:t>
      </w:r>
    </w:p>
    <w:p w:rsidR="009F6D46" w:rsidP="009F6D46">
      <w:pPr>
        <w:pStyle w:val="Answer"/>
      </w:pPr>
      <w:sdt>
        <w:sdtPr>
          <w:alias w:val="Witness"/>
          <w:id w:val="2090652487"/>
          <w:placeholder>
            <w:docPart w:val="DefaultPlaceholder_1082065158"/>
          </w:placeholder>
          <w:richText/>
        </w:sdtPr>
        <w:sdtContent>
          <w:r w:rsidRPr="00E72A07" w:rsidR="00E72A07">
            <w:rPr>
              <w:b/>
              <w:i/>
            </w:rPr>
            <w:t>Dr Posen</w:t>
          </w:r>
          <w:r w:rsidRPr="009F6D46">
            <w:rPr>
              <w:b/>
            </w:rPr>
            <w:t xml:space="preserve">: </w:t>
          </w:r>
        </w:sdtContent>
      </w:sdt>
      <w:r w:rsidR="00DF5B21">
        <w:t xml:space="preserve">Good morning from Washington. </w:t>
      </w:r>
      <w:r>
        <w:t xml:space="preserve">I am </w:t>
      </w:r>
      <w:r w:rsidR="000C2A77">
        <w:t>Adam Posen</w:t>
      </w:r>
      <w:r w:rsidR="00DF5B21">
        <w:t xml:space="preserve">, </w:t>
      </w:r>
      <w:r w:rsidR="001812AA">
        <w:t xml:space="preserve">president </w:t>
      </w:r>
      <w:r w:rsidR="00DF5B21">
        <w:t xml:space="preserve">of the Peterson Institute for International Economics. I had the pleasure to appear before the Committee when I was on the Bank of England </w:t>
      </w:r>
      <w:r w:rsidR="001812AA">
        <w:t>M</w:t>
      </w:r>
      <w:r w:rsidR="00DF5B21">
        <w:t>PC a decade ago.</w:t>
      </w:r>
    </w:p>
    <w:p w:rsidR="009F6D46" w:rsidP="009F6D46">
      <w:pPr>
        <w:pStyle w:val="Answer"/>
      </w:pPr>
      <w:sdt>
        <w:sdtPr>
          <w:alias w:val="Witness"/>
          <w:id w:val="-874392459"/>
          <w:placeholder>
            <w:docPart w:val="DefaultPlaceholder_1082065158"/>
          </w:placeholder>
          <w:richText/>
        </w:sdtPr>
        <w:sdtContent>
          <w:r w:rsidR="00E72A07">
            <w:rPr>
              <w:b/>
              <w:i/>
            </w:rPr>
            <w:t>Professor Chadha</w:t>
          </w:r>
          <w:r w:rsidRPr="009F6D46">
            <w:rPr>
              <w:b/>
            </w:rPr>
            <w:t xml:space="preserve">: </w:t>
          </w:r>
        </w:sdtContent>
      </w:sdt>
      <w:r w:rsidR="00DF5B21">
        <w:t xml:space="preserve">Good afternoon, Committee. I am </w:t>
      </w:r>
      <w:r w:rsidR="000C2A77">
        <w:t>Jagjit Chadha</w:t>
      </w:r>
      <w:r>
        <w:t xml:space="preserve">, the </w:t>
      </w:r>
      <w:r w:rsidR="001812AA">
        <w:t xml:space="preserve">director of </w:t>
      </w:r>
      <w:r>
        <w:t xml:space="preserve">the </w:t>
      </w:r>
      <w:r w:rsidR="00DF5B21">
        <w:t>N</w:t>
      </w:r>
      <w:r>
        <w:t>ational</w:t>
      </w:r>
      <w:r w:rsidR="00DF5B21">
        <w:t xml:space="preserve"> </w:t>
      </w:r>
      <w:r w:rsidR="002161B1">
        <w:t>Institute</w:t>
      </w:r>
      <w:r w:rsidR="00DF5B21">
        <w:t xml:space="preserve"> of Economic and Social Research. I am very happy to come and talk to you this afternoon about the prospect</w:t>
      </w:r>
      <w:r w:rsidR="00126AC0">
        <w:t>s</w:t>
      </w:r>
      <w:r w:rsidR="00DF5B21">
        <w:t xml:space="preserve"> of the economy and coronavirus.</w:t>
      </w:r>
    </w:p>
    <w:p w:rsidR="009F6D46" w:rsidP="009F6D46">
      <w:pPr>
        <w:pStyle w:val="Answer"/>
      </w:pPr>
      <w:sdt>
        <w:sdtPr>
          <w:alias w:val="Witness"/>
          <w:id w:val="-173882546"/>
          <w:placeholder>
            <w:docPart w:val="DefaultPlaceholder_1082065158"/>
          </w:placeholder>
          <w:richText/>
        </w:sdtPr>
        <w:sdtContent>
          <w:r w:rsidRPr="009C7F0D" w:rsidR="009C7F0D">
            <w:rPr>
              <w:b/>
              <w:i/>
            </w:rPr>
            <w:t>Karen Ward</w:t>
          </w:r>
          <w:r w:rsidRPr="009F6D46">
            <w:rPr>
              <w:b/>
            </w:rPr>
            <w:t xml:space="preserve">: </w:t>
          </w:r>
        </w:sdtContent>
      </w:sdt>
      <w:r w:rsidR="00DF5B21">
        <w:t>Good afternoon. I am very happy to be joining you. I am Karen Ward</w:t>
      </w:r>
      <w:r w:rsidR="00004C37">
        <w:t xml:space="preserve">, </w:t>
      </w:r>
      <w:r w:rsidR="00DF5B21">
        <w:t xml:space="preserve">the </w:t>
      </w:r>
      <w:r w:rsidR="001812AA">
        <w:t xml:space="preserve">chief market strategist </w:t>
      </w:r>
      <w:r w:rsidR="00DF5B21">
        <w:t>at JP Morgan Asset Management.</w:t>
      </w:r>
    </w:p>
    <w:p w:rsidR="009F6D46" w:rsidP="009F6D46">
      <w:pPr>
        <w:pStyle w:val="Answer"/>
      </w:pPr>
      <w:sdt>
        <w:sdtPr>
          <w:alias w:val="Witness"/>
          <w:id w:val="-1476294727"/>
          <w:placeholder>
            <w:docPart w:val="DefaultPlaceholder_1082065158"/>
          </w:placeholder>
          <w:richText/>
        </w:sdtPr>
        <w:sdtContent>
          <w:r w:rsidRPr="009C7F0D" w:rsidR="009C7F0D">
            <w:rPr>
              <w:b/>
              <w:i/>
            </w:rPr>
            <w:t>Professor Booth</w:t>
          </w:r>
          <w:r w:rsidRPr="009F6D46">
            <w:rPr>
              <w:b/>
            </w:rPr>
            <w:t xml:space="preserve">: </w:t>
          </w:r>
        </w:sdtContent>
      </w:sdt>
      <w:r w:rsidR="000B4256">
        <w:t xml:space="preserve">Good afternoon, </w:t>
      </w:r>
      <w:r>
        <w:t xml:space="preserve">I am Philip Booth. I am </w:t>
      </w:r>
      <w:r w:rsidR="001812AA">
        <w:t>professor of finance, public policy and ethics, and dean of the faculty of education</w:t>
      </w:r>
      <w:r w:rsidR="000B4256">
        <w:t xml:space="preserve">, </w:t>
      </w:r>
      <w:r w:rsidR="001812AA">
        <w:t xml:space="preserve">humanities and social sciences, </w:t>
      </w:r>
      <w:r w:rsidR="000B4256">
        <w:t xml:space="preserve">at St Mary’s University, Twickenham. I am also </w:t>
      </w:r>
      <w:r w:rsidR="001812AA">
        <w:t xml:space="preserve">senior academic fellow </w:t>
      </w:r>
      <w:r w:rsidR="000B4256">
        <w:t>at the Institute of Economic Affairs</w:t>
      </w:r>
      <w:r>
        <w:t>.</w:t>
      </w:r>
    </w:p>
    <w:p w:rsidR="000B4256" w:rsidP="000B4256">
      <w:pPr>
        <w:pStyle w:val="Question"/>
      </w:pPr>
      <w:sdt>
        <w:sdtPr>
          <w:alias w:val="Member"/>
          <w:tag w:val="&lt;Member mnisId='3935' dodsId='62786'&gt;"/>
          <w:id w:val="2142143375"/>
          <w:placeholder>
            <w:docPart w:val="DefaultPlaceholder_1082065158"/>
          </w:placeholder>
          <w:richText/>
        </w:sdtPr>
        <w:sdtContent>
          <w:r w:rsidRPr="009F6D46" w:rsidR="009F6D46">
            <w:rPr>
              <w:b/>
            </w:rPr>
            <w:t>Chair:</w:t>
          </w:r>
        </w:sdtContent>
      </w:sdt>
      <w:r>
        <w:t xml:space="preserve"> </w:t>
      </w:r>
      <w:r w:rsidR="001812AA">
        <w:t xml:space="preserve">For </w:t>
      </w:r>
      <w:r>
        <w:t xml:space="preserve">our </w:t>
      </w:r>
      <w:r w:rsidR="001812AA">
        <w:t>panel</w:t>
      </w:r>
      <w:r>
        <w:t xml:space="preserve">’s benefit, I should explain that because of the broadcasting requirements </w:t>
      </w:r>
      <w:r w:rsidR="009F6D46">
        <w:t>we will need to finish no later than 4.30</w:t>
      </w:r>
      <w:r>
        <w:t>, so w</w:t>
      </w:r>
      <w:r w:rsidR="009F6D46">
        <w:t>e have plenty of tim</w:t>
      </w:r>
      <w:r>
        <w:t xml:space="preserve">e but we need to use it wisely. </w:t>
      </w:r>
      <w:r w:rsidR="001812AA">
        <w:t xml:space="preserve">We </w:t>
      </w:r>
      <w:r>
        <w:t xml:space="preserve">have </w:t>
      </w:r>
      <w:r w:rsidR="001812AA">
        <w:t xml:space="preserve">quite </w:t>
      </w:r>
      <w:r>
        <w:t xml:space="preserve">a large </w:t>
      </w:r>
      <w:r w:rsidR="001812AA">
        <w:t>panel</w:t>
      </w:r>
      <w:r>
        <w:t>, so apart from my first question</w:t>
      </w:r>
      <w:r w:rsidR="001812AA">
        <w:t xml:space="preserve">, </w:t>
      </w:r>
      <w:r>
        <w:t xml:space="preserve">which I will direct to all of you to answer, </w:t>
      </w:r>
      <w:r w:rsidR="009F6D46">
        <w:t xml:space="preserve">I have asked </w:t>
      </w:r>
      <w:r w:rsidR="001812AA">
        <w:t xml:space="preserve">members </w:t>
      </w:r>
      <w:r w:rsidR="009F6D46">
        <w:t xml:space="preserve">of the Committee to </w:t>
      </w:r>
      <w:r>
        <w:t xml:space="preserve">try </w:t>
      </w:r>
      <w:r w:rsidR="001812AA">
        <w:t xml:space="preserve">to </w:t>
      </w:r>
      <w:r w:rsidR="009F6D46">
        <w:t>direct their ques</w:t>
      </w:r>
      <w:r>
        <w:t>tion</w:t>
      </w:r>
      <w:r w:rsidR="00DB13A4">
        <w:t>s</w:t>
      </w:r>
      <w:r w:rsidRPr="001357B4" w:rsidR="001357B4">
        <w:t xml:space="preserve"> </w:t>
      </w:r>
      <w:r w:rsidR="001357B4">
        <w:t>specifically</w:t>
      </w:r>
      <w:r>
        <w:t xml:space="preserve"> to one member of </w:t>
      </w:r>
      <w:r w:rsidR="001812AA">
        <w:t>the</w:t>
      </w:r>
      <w:r>
        <w:t xml:space="preserve"> </w:t>
      </w:r>
      <w:r w:rsidR="001812AA">
        <w:t>panel</w:t>
      </w:r>
      <w:r>
        <w:t xml:space="preserve">, maybe a second. </w:t>
      </w:r>
      <w:r w:rsidR="001812AA">
        <w:t xml:space="preserve">If </w:t>
      </w:r>
      <w:r>
        <w:t xml:space="preserve">you are sitting there thinking, “I have something </w:t>
      </w:r>
      <w:r w:rsidR="001812AA">
        <w:t xml:space="preserve">important </w:t>
      </w:r>
      <w:r>
        <w:t>to say about this particular question</w:t>
      </w:r>
      <w:r w:rsidR="001357B4">
        <w:t>,</w:t>
      </w:r>
      <w:r>
        <w:t>” please raise a hand and I will attempt to bring you in</w:t>
      </w:r>
      <w:r w:rsidR="001812AA">
        <w:t>.</w:t>
      </w:r>
      <w:r>
        <w:t xml:space="preserve"> </w:t>
      </w:r>
      <w:r w:rsidR="001812AA">
        <w:t xml:space="preserve">We </w:t>
      </w:r>
      <w:r w:rsidR="009F6D46">
        <w:t xml:space="preserve">welcome </w:t>
      </w:r>
      <w:r>
        <w:t xml:space="preserve">any </w:t>
      </w:r>
      <w:r w:rsidR="009F6D46">
        <w:t xml:space="preserve">subsequent information you </w:t>
      </w:r>
      <w:r>
        <w:t xml:space="preserve">may </w:t>
      </w:r>
      <w:r w:rsidR="009F6D46">
        <w:t>wish to share</w:t>
      </w:r>
      <w:r>
        <w:t xml:space="preserve"> with </w:t>
      </w:r>
      <w:r w:rsidR="00DB702B">
        <w:t>the</w:t>
      </w:r>
      <w:r>
        <w:t xml:space="preserve"> Committee after the session by way of a note. I remind Committee </w:t>
      </w:r>
      <w:r w:rsidR="001812AA">
        <w:t>members</w:t>
      </w:r>
      <w:r>
        <w:t xml:space="preserve">, please, to make sure everybody on the </w:t>
      </w:r>
      <w:r w:rsidR="001812AA">
        <w:t>panel</w:t>
      </w:r>
      <w:r>
        <w:t xml:space="preserve"> </w:t>
      </w:r>
      <w:r w:rsidR="00A7240D">
        <w:t>has</w:t>
      </w:r>
      <w:r>
        <w:t xml:space="preserve"> a similar amount of time to engage with the discussion this afternoon.</w:t>
      </w:r>
    </w:p>
    <w:p w:rsidR="009F6D46" w:rsidP="000B4256">
      <w:pPr>
        <w:pStyle w:val="Question"/>
        <w:numPr>
          <w:ilvl w:val="0"/>
          <w:numId w:val="0"/>
        </w:numPr>
        <w:ind w:left="794"/>
      </w:pPr>
      <w:r>
        <w:t>Having said that,</w:t>
      </w:r>
      <w:r>
        <w:t xml:space="preserve"> </w:t>
      </w:r>
      <w:r>
        <w:t xml:space="preserve">perhaps I </w:t>
      </w:r>
      <w:r>
        <w:t>could start</w:t>
      </w:r>
      <w:r>
        <w:t xml:space="preserve"> with my question to each member of the </w:t>
      </w:r>
      <w:r w:rsidR="001812AA">
        <w:t>panel</w:t>
      </w:r>
      <w:r w:rsidR="00A7240D">
        <w:t>.</w:t>
      </w:r>
      <w:r>
        <w:t xml:space="preserve"> </w:t>
      </w:r>
      <w:r w:rsidR="00A7240D">
        <w:t xml:space="preserve">As </w:t>
      </w:r>
      <w:r>
        <w:t xml:space="preserve">we look at </w:t>
      </w:r>
      <w:r>
        <w:t xml:space="preserve">this economic crisis, how are you conceptualising it in your </w:t>
      </w:r>
      <w:r w:rsidR="008B5870">
        <w:t>own mind</w:t>
      </w:r>
      <w:r>
        <w:t xml:space="preserve">? </w:t>
      </w:r>
      <w:r w:rsidR="008B5870">
        <w:t xml:space="preserve">We </w:t>
      </w:r>
      <w:r w:rsidR="00A7240D">
        <w:t>k</w:t>
      </w:r>
      <w:r w:rsidR="008B5870">
        <w:t>now that crises typically have either a demand component, as we saw in the 2007-</w:t>
      </w:r>
      <w:r w:rsidR="003667B0">
        <w:t>8</w:t>
      </w:r>
      <w:r w:rsidR="008B5870">
        <w:t xml:space="preserve"> financial crisis, or a supply component, </w:t>
      </w:r>
      <w:r w:rsidR="00A7240D">
        <w:t>as</w:t>
      </w:r>
      <w:r w:rsidR="008B5870">
        <w:t xml:space="preserve"> in the </w:t>
      </w:r>
      <w:r>
        <w:t>1970s</w:t>
      </w:r>
      <w:r w:rsidR="008B5870">
        <w:t xml:space="preserve"> </w:t>
      </w:r>
      <w:r w:rsidR="00A7240D">
        <w:t>with</w:t>
      </w:r>
      <w:r w:rsidR="008B5870">
        <w:t xml:space="preserve"> the oil price shocks and so on. H</w:t>
      </w:r>
      <w:r>
        <w:t>ow do you see demand and supply feeding into the particular problems</w:t>
      </w:r>
      <w:r w:rsidR="008B5870">
        <w:t xml:space="preserve"> </w:t>
      </w:r>
      <w:r w:rsidR="008B5870">
        <w:t>that we fac</w:t>
      </w:r>
      <w:r w:rsidR="00A7240D">
        <w:t>e</w:t>
      </w:r>
      <w:r w:rsidR="008B5870">
        <w:t xml:space="preserve"> at the moment?</w:t>
      </w:r>
      <w:r>
        <w:t xml:space="preserve"> </w:t>
      </w:r>
      <w:r w:rsidR="00A7240D">
        <w:t xml:space="preserve">Is there </w:t>
      </w:r>
      <w:r w:rsidR="008B5870">
        <w:t xml:space="preserve">precedent for </w:t>
      </w:r>
      <w:r w:rsidR="00A7240D">
        <w:t xml:space="preserve">the </w:t>
      </w:r>
      <w:r w:rsidR="008B5870">
        <w:t xml:space="preserve">kind of situation we are in, although it beats me where the precedent is? </w:t>
      </w:r>
      <w:r>
        <w:t xml:space="preserve">What can </w:t>
      </w:r>
      <w:r w:rsidR="00A7240D">
        <w:t xml:space="preserve">we </w:t>
      </w:r>
      <w:r>
        <w:t>learn from other crises</w:t>
      </w:r>
      <w:r w:rsidR="00A7240D">
        <w:t xml:space="preserve">, </w:t>
      </w:r>
      <w:r w:rsidR="008B5870">
        <w:t>albeit they may be different to this one</w:t>
      </w:r>
      <w:r w:rsidR="00A7240D">
        <w:t>, about</w:t>
      </w:r>
      <w:r w:rsidR="008B5870">
        <w:t xml:space="preserve"> how we should work our way through it and out the other side? </w:t>
      </w:r>
    </w:p>
    <w:p w:rsidR="00094C3D" w:rsidP="009F6D46">
      <w:pPr>
        <w:pStyle w:val="Answer"/>
      </w:pPr>
      <w:sdt>
        <w:sdtPr>
          <w:alias w:val="Witness"/>
          <w:id w:val="817312089"/>
          <w:placeholder>
            <w:docPart w:val="DefaultPlaceholder_1082065158"/>
          </w:placeholder>
          <w:richText/>
        </w:sdtPr>
        <w:sdtContent>
          <w:r w:rsidRPr="00E72A07" w:rsidR="00E72A07">
            <w:rPr>
              <w:b/>
              <w:i/>
            </w:rPr>
            <w:t>Dr Ryan-Collins</w:t>
          </w:r>
          <w:r w:rsidRPr="009F6D46" w:rsidR="009F6D46">
            <w:rPr>
              <w:b/>
            </w:rPr>
            <w:t xml:space="preserve">: </w:t>
          </w:r>
        </w:sdtContent>
      </w:sdt>
      <w:r w:rsidR="00A7240D">
        <w:t xml:space="preserve">We </w:t>
      </w:r>
      <w:r w:rsidR="009F6D46">
        <w:t>are facing a</w:t>
      </w:r>
      <w:r>
        <w:t xml:space="preserve"> simultaneous supply and demand-side shock to the economy. </w:t>
      </w:r>
      <w:r w:rsidR="009F6D46">
        <w:t xml:space="preserve">In advanced economies </w:t>
      </w:r>
      <w:r w:rsidR="00A7240D">
        <w:t>such as</w:t>
      </w:r>
      <w:r>
        <w:t xml:space="preserve"> </w:t>
      </w:r>
      <w:r w:rsidR="009F6D46">
        <w:t>the UK</w:t>
      </w:r>
      <w:r w:rsidR="00A7240D">
        <w:t>,</w:t>
      </w:r>
      <w:r w:rsidR="009F6D46">
        <w:t xml:space="preserve"> w</w:t>
      </w:r>
      <w:r>
        <w:t>e are being hit especially hard because our economies are very dependent on consumption, which makes up two</w:t>
      </w:r>
      <w:r w:rsidR="00864DB6">
        <w:t xml:space="preserve"> </w:t>
      </w:r>
      <w:r>
        <w:t>thirds of demand</w:t>
      </w:r>
      <w:r w:rsidR="00BC5565">
        <w:t>.</w:t>
      </w:r>
      <w:r>
        <w:t xml:space="preserve"> </w:t>
      </w:r>
      <w:r w:rsidR="00BC5565">
        <w:t xml:space="preserve">That </w:t>
      </w:r>
      <w:r w:rsidR="009F6D46">
        <w:t>is one of the are</w:t>
      </w:r>
      <w:r>
        <w:t>a</w:t>
      </w:r>
      <w:r w:rsidR="009F6D46">
        <w:t>s that ha</w:t>
      </w:r>
      <w:r w:rsidR="00A7240D">
        <w:t>ve</w:t>
      </w:r>
      <w:r w:rsidR="009F6D46">
        <w:t xml:space="preserve"> taken the biggest hit</w:t>
      </w:r>
      <w:r>
        <w:t>, given that to buy things</w:t>
      </w:r>
      <w:r w:rsidR="00A7240D">
        <w:t xml:space="preserve">, </w:t>
      </w:r>
      <w:r>
        <w:t>apart from online</w:t>
      </w:r>
      <w:r w:rsidR="00A7240D">
        <w:t xml:space="preserve">, </w:t>
      </w:r>
      <w:r>
        <w:t xml:space="preserve">requires going out to shops and restaurants, and tourism requires hotels, </w:t>
      </w:r>
      <w:r w:rsidR="00A7240D">
        <w:t>et cetera</w:t>
      </w:r>
      <w:r>
        <w:t>. It is a massive hit to both supply and demand</w:t>
      </w:r>
      <w:r w:rsidR="00BC5565">
        <w:t>,</w:t>
      </w:r>
      <w:r>
        <w:t xml:space="preserve"> </w:t>
      </w:r>
      <w:r w:rsidR="00BC5565">
        <w:t>while</w:t>
      </w:r>
      <w:r>
        <w:t xml:space="preserve">, as you say, other financial crises or recessions </w:t>
      </w:r>
      <w:r w:rsidR="00BC5565">
        <w:t>have been</w:t>
      </w:r>
      <w:r>
        <w:t xml:space="preserve"> oriented to one side or the other.</w:t>
      </w:r>
    </w:p>
    <w:p w:rsidR="009F6D46" w:rsidP="009F6D46">
      <w:pPr>
        <w:pStyle w:val="Answer"/>
      </w:pPr>
      <w:r>
        <w:t xml:space="preserve">It </w:t>
      </w:r>
      <w:r>
        <w:t xml:space="preserve">is </w:t>
      </w:r>
      <w:r>
        <w:t xml:space="preserve">also </w:t>
      </w:r>
      <w:r>
        <w:t xml:space="preserve">quite asymmetric in </w:t>
      </w:r>
      <w:r>
        <w:t>its</w:t>
      </w:r>
      <w:r w:rsidR="00094C3D">
        <w:t xml:space="preserve"> impact on </w:t>
      </w:r>
      <w:r>
        <w:t xml:space="preserve">different </w:t>
      </w:r>
      <w:r w:rsidR="00094C3D">
        <w:t xml:space="preserve">sectors within </w:t>
      </w:r>
      <w:r>
        <w:t>the economy. We have seen h</w:t>
      </w:r>
      <w:r w:rsidR="00094C3D">
        <w:t xml:space="preserve">uge hits to sectors </w:t>
      </w:r>
      <w:r>
        <w:t>such as</w:t>
      </w:r>
      <w:r w:rsidR="00094C3D">
        <w:t xml:space="preserve"> hotels, </w:t>
      </w:r>
      <w:r>
        <w:t>catering</w:t>
      </w:r>
      <w:r w:rsidR="00094C3D">
        <w:t xml:space="preserve"> and </w:t>
      </w:r>
      <w:r>
        <w:t xml:space="preserve">transport, but </w:t>
      </w:r>
      <w:r w:rsidR="00094C3D">
        <w:t xml:space="preserve">other sectors such as food, </w:t>
      </w:r>
      <w:r>
        <w:t xml:space="preserve">agriculture </w:t>
      </w:r>
      <w:r w:rsidR="00094C3D">
        <w:t>and</w:t>
      </w:r>
      <w:r w:rsidR="007A3C93">
        <w:t>,</w:t>
      </w:r>
      <w:r w:rsidR="00094C3D">
        <w:t xml:space="preserve"> to some extent</w:t>
      </w:r>
      <w:r w:rsidR="007A3C93">
        <w:t>,</w:t>
      </w:r>
      <w:r w:rsidR="00094C3D">
        <w:t xml:space="preserve"> public services </w:t>
      </w:r>
      <w:r>
        <w:t>have incre</w:t>
      </w:r>
      <w:r w:rsidR="00094C3D">
        <w:t xml:space="preserve">ased. Policy needs to adjust </w:t>
      </w:r>
      <w:r>
        <w:t xml:space="preserve">to the </w:t>
      </w:r>
      <w:r w:rsidR="00094C3D">
        <w:t xml:space="preserve">asymmetric nature of the shock. I am not sure there are that many good historical precedents. </w:t>
      </w:r>
      <w:r>
        <w:t xml:space="preserve">There </w:t>
      </w:r>
      <w:r>
        <w:t xml:space="preserve">is the Spanish </w:t>
      </w:r>
      <w:r>
        <w:t xml:space="preserve">flu </w:t>
      </w:r>
      <w:r>
        <w:t xml:space="preserve">from 1918, but back then our jobs were </w:t>
      </w:r>
      <w:r w:rsidR="00094C3D">
        <w:t xml:space="preserve">quite </w:t>
      </w:r>
      <w:r>
        <w:t>different</w:t>
      </w:r>
      <w:r>
        <w:t>.</w:t>
      </w:r>
      <w:r w:rsidR="00094C3D">
        <w:t xml:space="preserve"> </w:t>
      </w:r>
      <w:r>
        <w:t xml:space="preserve">There </w:t>
      </w:r>
      <w:r>
        <w:t xml:space="preserve">were probably </w:t>
      </w:r>
      <w:r w:rsidR="00094C3D">
        <w:t xml:space="preserve">fewer </w:t>
      </w:r>
      <w:r>
        <w:t>jobs that involved close physical contact</w:t>
      </w:r>
      <w:r w:rsidR="00094C3D">
        <w:t xml:space="preserve">, </w:t>
      </w:r>
      <w:r>
        <w:t>and there were</w:t>
      </w:r>
      <w:r w:rsidR="00600EA4">
        <w:t xml:space="preserve"> obviously </w:t>
      </w:r>
      <w:r w:rsidR="00094C3D">
        <w:t xml:space="preserve">fewer office jobs, so the parallel does not quite work. </w:t>
      </w:r>
      <w:r>
        <w:t xml:space="preserve">The </w:t>
      </w:r>
      <w:r w:rsidR="00094C3D">
        <w:t>evidence is that</w:t>
      </w:r>
      <w:r>
        <w:t xml:space="preserve">, </w:t>
      </w:r>
      <w:r w:rsidR="00094C3D">
        <w:t>as far as I can see</w:t>
      </w:r>
      <w:r>
        <w:t xml:space="preserve">, </w:t>
      </w:r>
      <w:r>
        <w:t xml:space="preserve">the economies </w:t>
      </w:r>
      <w:r>
        <w:t xml:space="preserve">that </w:t>
      </w:r>
      <w:r>
        <w:t>close</w:t>
      </w:r>
      <w:r>
        <w:t>d</w:t>
      </w:r>
      <w:r>
        <w:t xml:space="preserve"> down </w:t>
      </w:r>
      <w:r w:rsidR="00810D4D">
        <w:t>fastest</w:t>
      </w:r>
      <w:r w:rsidR="00094C3D">
        <w:t xml:space="preserve"> fared better in the long run, but it </w:t>
      </w:r>
      <w:r w:rsidR="001241DB">
        <w:t xml:space="preserve">is </w:t>
      </w:r>
      <w:r w:rsidR="00094C3D">
        <w:t>not that wise to look at historical examples.</w:t>
      </w:r>
    </w:p>
    <w:p w:rsidR="00300CC8" w:rsidP="00300CC8">
      <w:pPr>
        <w:pStyle w:val="Answer"/>
      </w:pPr>
      <w:sdt>
        <w:sdtPr>
          <w:alias w:val="Witness"/>
          <w:id w:val="580730360"/>
          <w:placeholder>
            <w:docPart w:val="DefaultPlaceholder_1082065158"/>
          </w:placeholder>
          <w:richText/>
        </w:sdtPr>
        <w:sdtContent>
          <w:r w:rsidRPr="00E72A07" w:rsidR="00E72A07">
            <w:rPr>
              <w:b/>
              <w:i/>
            </w:rPr>
            <w:t>Dr Posen</w:t>
          </w:r>
          <w:r w:rsidRPr="009F6D46" w:rsidR="009F6D46">
            <w:rPr>
              <w:b/>
            </w:rPr>
            <w:t xml:space="preserve">: </w:t>
          </w:r>
        </w:sdtContent>
      </w:sdt>
      <w:r w:rsidR="00BC5565">
        <w:t xml:space="preserve">Like </w:t>
      </w:r>
      <w:r w:rsidR="009F6D46">
        <w:t xml:space="preserve">everybody else </w:t>
      </w:r>
      <w:r w:rsidR="00BC5565">
        <w:t xml:space="preserve">on </w:t>
      </w:r>
      <w:r w:rsidR="009F6D46">
        <w:t>the panel</w:t>
      </w:r>
      <w:r w:rsidR="00BC5565">
        <w:t>,</w:t>
      </w:r>
      <w:r w:rsidR="009F6D46">
        <w:t xml:space="preserve"> I will say it</w:t>
      </w:r>
      <w:r w:rsidR="0045679D">
        <w:t xml:space="preserve"> is a mix of supply and demand. I would add two main points. </w:t>
      </w:r>
      <w:r w:rsidR="00BC5565">
        <w:t xml:space="preserve">First, </w:t>
      </w:r>
      <w:r w:rsidR="0045679D">
        <w:t>u</w:t>
      </w:r>
      <w:r w:rsidR="009F6D46">
        <w:t>nlike every other downturn or crisis we have had in the economic sphere</w:t>
      </w:r>
      <w:r w:rsidR="00BC5565">
        <w:t>,</w:t>
      </w:r>
      <w:r w:rsidR="009F6D46">
        <w:t xml:space="preserve"> there is a fundamentally exogenous</w:t>
      </w:r>
      <w:r w:rsidR="0045679D">
        <w:t xml:space="preserve">, independent driver, which is the disease. </w:t>
      </w:r>
      <w:r w:rsidR="00BC5565">
        <w:t xml:space="preserve">The </w:t>
      </w:r>
      <w:r w:rsidR="009F6D46">
        <w:t>public health measures</w:t>
      </w:r>
      <w:r w:rsidR="0045679D">
        <w:t xml:space="preserve"> unde</w:t>
      </w:r>
      <w:r w:rsidR="00BC5565">
        <w:t>rtaken and how the public think</w:t>
      </w:r>
      <w:r w:rsidR="0045679D">
        <w:t xml:space="preserve"> about those measures are the fundamental determina</w:t>
      </w:r>
      <w:r w:rsidR="00BC5565">
        <w:t>n</w:t>
      </w:r>
      <w:r w:rsidR="0045679D">
        <w:t>t</w:t>
      </w:r>
      <w:r w:rsidR="00BC5565">
        <w:t>s</w:t>
      </w:r>
      <w:r w:rsidR="0045679D">
        <w:t xml:space="preserve"> of how the economy responds. In the US, </w:t>
      </w:r>
      <w:r w:rsidR="009F6D46">
        <w:t>President Trump and various state governors can announce</w:t>
      </w:r>
      <w:r w:rsidR="0045679D">
        <w:t>, “Everything is fine</w:t>
      </w:r>
      <w:r w:rsidR="00A150A1">
        <w:t xml:space="preserve">. Go </w:t>
      </w:r>
      <w:r w:rsidR="0045679D">
        <w:t>back to work</w:t>
      </w:r>
      <w:r w:rsidR="00A150A1">
        <w:t xml:space="preserve">. Go </w:t>
      </w:r>
      <w:r w:rsidR="0045679D">
        <w:t>back to restaurants</w:t>
      </w:r>
      <w:r w:rsidR="00A150A1">
        <w:t>,</w:t>
      </w:r>
      <w:r w:rsidR="0045679D">
        <w:t>” and the people will not necessarily do it. In Europe</w:t>
      </w:r>
      <w:r w:rsidR="00BC5565">
        <w:t>,</w:t>
      </w:r>
      <w:r w:rsidR="0045679D">
        <w:t xml:space="preserve"> we have seen the comparisons between</w:t>
      </w:r>
      <w:r>
        <w:t xml:space="preserve"> Sweden and Denmark, countries </w:t>
      </w:r>
      <w:r w:rsidR="00BC5565">
        <w:t xml:space="preserve">that </w:t>
      </w:r>
      <w:r>
        <w:t xml:space="preserve">had very different approaches to lockdown, but a new study has shown that consumers broadly behaved the same in what they cut back on and how much they cut back. </w:t>
      </w:r>
      <w:r w:rsidR="009F6D46">
        <w:t>Ultimately</w:t>
      </w:r>
      <w:r w:rsidR="00BC5565">
        <w:t>,</w:t>
      </w:r>
      <w:r w:rsidR="009F6D46">
        <w:t xml:space="preserve"> t</w:t>
      </w:r>
      <w:r>
        <w:t>here will be a cap on the recovery, determined by how households and individuals feel the public health situation has been dealt with.</w:t>
      </w:r>
    </w:p>
    <w:p w:rsidR="009F6D46" w:rsidP="009F6D46">
      <w:pPr>
        <w:pStyle w:val="Answer"/>
      </w:pPr>
      <w:r>
        <w:t xml:space="preserve">As a final </w:t>
      </w:r>
      <w:r>
        <w:t>note on that</w:t>
      </w:r>
      <w:r>
        <w:t>,</w:t>
      </w:r>
      <w:r>
        <w:t xml:space="preserve"> </w:t>
      </w:r>
      <w:r w:rsidR="00300CC8">
        <w:t>“</w:t>
      </w:r>
      <w:r>
        <w:t>dealt with</w:t>
      </w:r>
      <w:r w:rsidR="00300CC8">
        <w:t>”</w:t>
      </w:r>
      <w:r>
        <w:t xml:space="preserve"> does not mean </w:t>
      </w:r>
      <w:r w:rsidR="00300CC8">
        <w:t>“</w:t>
      </w:r>
      <w:r>
        <w:t>completely resolved</w:t>
      </w:r>
      <w:r w:rsidR="00B66E29">
        <w:t>.</w:t>
      </w:r>
      <w:r w:rsidR="00300CC8">
        <w:t>” “Dealt</w:t>
      </w:r>
      <w:r>
        <w:t xml:space="preserve"> with” means </w:t>
      </w:r>
      <w:r w:rsidR="00300CC8">
        <w:t>getting to a point where people feel they know what the risk is, and that t</w:t>
      </w:r>
      <w:r>
        <w:t>he risk will not be abated by waiting now</w:t>
      </w:r>
      <w:r>
        <w:t xml:space="preserve"> versus later</w:t>
      </w:r>
      <w:r>
        <w:t xml:space="preserve">. </w:t>
      </w:r>
      <w:r w:rsidR="00300CC8">
        <w:t xml:space="preserve">If you think of </w:t>
      </w:r>
      <w:r>
        <w:t xml:space="preserve">people who lived in Northern Ireland during </w:t>
      </w:r>
      <w:r>
        <w:t xml:space="preserve">the </w:t>
      </w:r>
      <w:r>
        <w:t>Troubles</w:t>
      </w:r>
      <w:r w:rsidR="00300CC8">
        <w:t xml:space="preserve">, or people in Israel or Colombia during the civil war, at some point you get used to the idea that there </w:t>
      </w:r>
      <w:r>
        <w:t xml:space="preserve">is an ongoing risk </w:t>
      </w:r>
      <w:r w:rsidR="00300CC8">
        <w:t xml:space="preserve">of </w:t>
      </w:r>
      <w:r>
        <w:t xml:space="preserve">violence </w:t>
      </w:r>
      <w:r w:rsidR="00300CC8">
        <w:t xml:space="preserve">or </w:t>
      </w:r>
      <w:r>
        <w:t xml:space="preserve">danger. </w:t>
      </w:r>
      <w:r w:rsidR="00300CC8">
        <w:t>It is not that you think it goes away</w:t>
      </w:r>
      <w:r>
        <w:t>;</w:t>
      </w:r>
      <w:r w:rsidR="00300CC8">
        <w:t xml:space="preserve"> it is that you </w:t>
      </w:r>
      <w:r>
        <w:t xml:space="preserve">adapt </w:t>
      </w:r>
      <w:r w:rsidR="00300CC8">
        <w:t xml:space="preserve">because </w:t>
      </w:r>
      <w:r>
        <w:t>you know it is not going to change much.</w:t>
      </w:r>
      <w:r w:rsidR="00300CC8">
        <w:t xml:space="preserve"> That is essentially, unfortunately, the way we have to think about the virus.</w:t>
      </w:r>
    </w:p>
    <w:p w:rsidR="009F6D46" w:rsidP="009F6D46">
      <w:pPr>
        <w:pStyle w:val="Answer"/>
      </w:pPr>
      <w:r>
        <w:t xml:space="preserve">Secondly, </w:t>
      </w:r>
      <w:r>
        <w:t xml:space="preserve">the other responsibility for this Committee and this Government </w:t>
      </w:r>
      <w:r w:rsidR="00300CC8">
        <w:t>to think about is the reallocation of people and capital from sectors that will fundamentally have a downturn.</w:t>
      </w:r>
      <w:r w:rsidR="00274EC0">
        <w:t xml:space="preserve"> </w:t>
      </w:r>
      <w:r w:rsidR="00300CC8">
        <w:t>Obvious ones include hos</w:t>
      </w:r>
      <w:r>
        <w:t>pitality, tourism</w:t>
      </w:r>
      <w:r>
        <w:t xml:space="preserve"> </w:t>
      </w:r>
      <w:r w:rsidR="00300CC8">
        <w:t xml:space="preserve">and </w:t>
      </w:r>
      <w:r>
        <w:t xml:space="preserve">entertainment. That is a significant problem. It is not a </w:t>
      </w:r>
      <w:r w:rsidR="00724FFD">
        <w:t xml:space="preserve">traditional </w:t>
      </w:r>
      <w:r>
        <w:t>supply shock</w:t>
      </w:r>
      <w:r w:rsidR="00724FFD">
        <w:t>, in the sense that it is mostly disinflationary rather than inflationary</w:t>
      </w:r>
      <w:r>
        <w:t>.</w:t>
      </w:r>
    </w:p>
    <w:p w:rsidR="00357C89" w:rsidP="009F6D46">
      <w:pPr>
        <w:pStyle w:val="Answer"/>
      </w:pPr>
      <w:sdt>
        <w:sdtPr>
          <w:alias w:val="Member"/>
          <w:tag w:val="&lt;Member mnisId='3935' dodsId='62786'&gt;"/>
          <w:id w:val="-220220636"/>
          <w:placeholder>
            <w:docPart w:val="D194C399610A42ABB82CD98683EDDF9F"/>
          </w:placeholder>
          <w:richText/>
        </w:sdtPr>
        <w:sdtContent>
          <w:r w:rsidRPr="009F6D46">
            <w:rPr>
              <w:b/>
            </w:rPr>
            <w:t>Chair:</w:t>
          </w:r>
        </w:sdtContent>
      </w:sdt>
      <w:r>
        <w:t xml:space="preserve"> Thank you. That is very interesting.</w:t>
      </w:r>
    </w:p>
    <w:p w:rsidR="0089485A" w:rsidP="009F6D46">
      <w:pPr>
        <w:pStyle w:val="Answer"/>
      </w:pPr>
      <w:sdt>
        <w:sdtPr>
          <w:alias w:val="Witness"/>
          <w:id w:val="6642868"/>
          <w:placeholder>
            <w:docPart w:val="DefaultPlaceholder_1082065158"/>
          </w:placeholder>
          <w:richText/>
        </w:sdtPr>
        <w:sdtContent>
          <w:r w:rsidR="00E72A07">
            <w:rPr>
              <w:b/>
              <w:i/>
            </w:rPr>
            <w:t>Professor Chadha</w:t>
          </w:r>
          <w:r w:rsidRPr="009F6D46" w:rsidR="009F6D46">
            <w:rPr>
              <w:b/>
            </w:rPr>
            <w:t xml:space="preserve">: </w:t>
          </w:r>
        </w:sdtContent>
      </w:sdt>
      <w:r w:rsidR="009F6D46">
        <w:t xml:space="preserve">I </w:t>
      </w:r>
      <w:r>
        <w:t xml:space="preserve">very much </w:t>
      </w:r>
      <w:r w:rsidR="009F6D46">
        <w:t xml:space="preserve">agree with both Josh and Adam in their analysis. </w:t>
      </w:r>
      <w:r>
        <w:t xml:space="preserve">Let me try </w:t>
      </w:r>
      <w:r w:rsidR="00357C89">
        <w:t xml:space="preserve">to </w:t>
      </w:r>
      <w:r>
        <w:t xml:space="preserve">add something to it. </w:t>
      </w:r>
      <w:r w:rsidR="009F6D46">
        <w:t>The way we have been conceptual</w:t>
      </w:r>
      <w:r w:rsidR="0022195B">
        <w:t xml:space="preserve">ising </w:t>
      </w:r>
      <w:r>
        <w:t xml:space="preserve">the economic response to the lockdowns </w:t>
      </w:r>
      <w:r w:rsidR="0022195B">
        <w:t>is that the economy is be</w:t>
      </w:r>
      <w:r w:rsidR="009F6D46">
        <w:t>i</w:t>
      </w:r>
      <w:r w:rsidR="0022195B">
        <w:t>n</w:t>
      </w:r>
      <w:r w:rsidR="009F6D46">
        <w:t>g used as an in</w:t>
      </w:r>
      <w:r w:rsidR="00724FFD">
        <w:t>strument to limit</w:t>
      </w:r>
      <w:r>
        <w:t xml:space="preserve"> the spread of the virus</w:t>
      </w:r>
      <w:r w:rsidR="00724FFD">
        <w:t xml:space="preserve">. </w:t>
      </w:r>
      <w:r>
        <w:t>The economy itself is responding flexibly to the overriding public health concerns that Adam was talking about. In that sense, to think about the immediate impact of this</w:t>
      </w:r>
      <w:r w:rsidR="00357C89">
        <w:t>, it</w:t>
      </w:r>
      <w:r>
        <w:t xml:space="preserve"> is much like a natural disaster</w:t>
      </w:r>
      <w:r w:rsidR="00357C89">
        <w:t>.</w:t>
      </w:r>
      <w:r>
        <w:t xml:space="preserve"> </w:t>
      </w:r>
      <w:r w:rsidR="00357C89">
        <w:t xml:space="preserve">Once </w:t>
      </w:r>
      <w:r>
        <w:t>we start to think about this as a natural disaster</w:t>
      </w:r>
      <w:r w:rsidR="00357C89">
        <w:t>,</w:t>
      </w:r>
      <w:r>
        <w:t xml:space="preserve"> it opens up some interesting responsibilities for monetary and fiscal policy. </w:t>
      </w:r>
      <w:r w:rsidR="00724FFD">
        <w:t>It is not cl</w:t>
      </w:r>
      <w:r w:rsidR="009F6D46">
        <w:t>ear</w:t>
      </w:r>
      <w:r w:rsidR="00357C89">
        <w:t>,</w:t>
      </w:r>
      <w:r w:rsidR="009F6D46">
        <w:t xml:space="preserve"> in the case </w:t>
      </w:r>
      <w:r>
        <w:t>of a natural disaster that affects everyone in a particular way, either domestically or through the colleagues with whom they work, that the</w:t>
      </w:r>
      <w:r w:rsidR="009F6D46">
        <w:t xml:space="preserve">re is any </w:t>
      </w:r>
      <w:r w:rsidR="00357C89">
        <w:t>for</w:t>
      </w:r>
      <w:r w:rsidR="009F6D46">
        <w:t>m of insurance available</w:t>
      </w:r>
      <w:r>
        <w:t xml:space="preserve"> other than through the state, which means imaginative and widespread deployment of instruments to offset that shock.</w:t>
      </w:r>
    </w:p>
    <w:p w:rsidR="00357C89" w:rsidP="009F6D46">
      <w:pPr>
        <w:pStyle w:val="Answer"/>
      </w:pPr>
      <w:r>
        <w:t xml:space="preserve">As we think about the economy moving ahead, yes, it is both demand and supply. </w:t>
      </w:r>
      <w:r w:rsidR="0089485A">
        <w:t>We have identified a number of channels for that, such as l</w:t>
      </w:r>
      <w:r>
        <w:t>ower productivity</w:t>
      </w:r>
      <w:r w:rsidR="0089485A">
        <w:t xml:space="preserve"> and </w:t>
      </w:r>
      <w:r>
        <w:t xml:space="preserve">fewer hours of work. </w:t>
      </w:r>
      <w:r w:rsidR="0089485A">
        <w:t>The activity will be lower because of the lockdown</w:t>
      </w:r>
      <w:r>
        <w:t>.</w:t>
      </w:r>
      <w:r w:rsidR="0089485A">
        <w:t xml:space="preserve"> </w:t>
      </w:r>
      <w:r>
        <w:t xml:space="preserve">It </w:t>
      </w:r>
      <w:r w:rsidR="0089485A">
        <w:t xml:space="preserve">seems to us that only 30% of workers </w:t>
      </w:r>
      <w:r>
        <w:t xml:space="preserve">can </w:t>
      </w:r>
      <w:r w:rsidR="0089485A">
        <w:t>work persistently in lockdown</w:t>
      </w:r>
      <w:r>
        <w:t>,</w:t>
      </w:r>
      <w:r w:rsidR="0089485A">
        <w:t xml:space="preserve"> over a long period</w:t>
      </w:r>
      <w:r>
        <w:t>,</w:t>
      </w:r>
      <w:r w:rsidR="0089485A">
        <w:t xml:space="preserve"> at the same levels of activity </w:t>
      </w:r>
      <w:r>
        <w:t xml:space="preserve">as </w:t>
      </w:r>
      <w:r w:rsidR="0089485A">
        <w:t xml:space="preserve">they did in normal times. We can </w:t>
      </w:r>
      <w:r>
        <w:t xml:space="preserve">also imagine there will </w:t>
      </w:r>
      <w:r w:rsidR="0089485A">
        <w:t>be lower desire</w:t>
      </w:r>
      <w:r>
        <w:t>d</w:t>
      </w:r>
      <w:r w:rsidR="0089485A">
        <w:t xml:space="preserve"> consumption, </w:t>
      </w:r>
      <w:r>
        <w:t>spend</w:t>
      </w:r>
      <w:r w:rsidR="0089485A">
        <w:t xml:space="preserve">ing and investment, as well as lower demand and supply from abroad. </w:t>
      </w:r>
      <w:r>
        <w:t xml:space="preserve">We have to concern ourselves with what </w:t>
      </w:r>
      <w:r>
        <w:t xml:space="preserve">might </w:t>
      </w:r>
      <w:r>
        <w:t>happen to risk appetite</w:t>
      </w:r>
      <w:r w:rsidR="0089485A">
        <w:t xml:space="preserve"> and the cost of capital in the middle of all this. </w:t>
      </w:r>
    </w:p>
    <w:p w:rsidR="006F326D" w:rsidP="009F6D46">
      <w:pPr>
        <w:pStyle w:val="Answer"/>
      </w:pPr>
      <w:r>
        <w:t>The key point is that</w:t>
      </w:r>
      <w:r w:rsidR="00357C89">
        <w:t>,</w:t>
      </w:r>
      <w:r>
        <w:t xml:space="preserve"> as we think about the path of the economy</w:t>
      </w:r>
      <w:r w:rsidR="00357C89">
        <w:t>,</w:t>
      </w:r>
      <w:r w:rsidR="0089485A">
        <w:t xml:space="preserve"> it is almost entirely going to be a function of the extent to which we ease lockdowns, the permanence or otherwise of social distancing that we p</w:t>
      </w:r>
      <w:r w:rsidR="00357C89">
        <w:t>ut in place</w:t>
      </w:r>
      <w:r w:rsidR="0089485A">
        <w:t xml:space="preserve"> and</w:t>
      </w:r>
      <w:r w:rsidR="00357C89">
        <w:t>,</w:t>
      </w:r>
      <w:r w:rsidR="0089485A">
        <w:t xml:space="preserve"> as an open economy</w:t>
      </w:r>
      <w:r w:rsidR="00357C89">
        <w:t>,</w:t>
      </w:r>
      <w:r w:rsidR="0089485A">
        <w:t xml:space="preserve"> t</w:t>
      </w:r>
      <w:r>
        <w:t>he extent to which those measures</w:t>
      </w:r>
      <w:r w:rsidR="0089485A">
        <w:t xml:space="preserve"> are eased overseas. The UK is a very open economy and has a very high relationship with world growth rates, so if</w:t>
      </w:r>
      <w:r w:rsidR="00357C89">
        <w:t xml:space="preserve"> </w:t>
      </w:r>
      <w:r w:rsidR="0089485A">
        <w:t>and only if</w:t>
      </w:r>
      <w:r w:rsidR="00357C89">
        <w:t xml:space="preserve"> </w:t>
      </w:r>
      <w:r w:rsidR="0089485A">
        <w:t>they start to recover could we expect the UK to recover as well</w:t>
      </w:r>
      <w:r w:rsidR="00357C89">
        <w:t>.</w:t>
      </w:r>
    </w:p>
    <w:p w:rsidR="006F326D" w:rsidP="009F6D46">
      <w:pPr>
        <w:pStyle w:val="Answer"/>
      </w:pPr>
      <w:r>
        <w:t xml:space="preserve">To touch upon Adam’s final point, </w:t>
      </w:r>
      <w:r w:rsidR="00357C89">
        <w:t xml:space="preserve">where will this all lead? The </w:t>
      </w:r>
      <w:r w:rsidR="002A5E15">
        <w:t xml:space="preserve">really key question for us is </w:t>
      </w:r>
      <w:r>
        <w:t xml:space="preserve">the level of scarring. What bits of </w:t>
      </w:r>
      <w:r w:rsidR="002A5E15">
        <w:t>activity will fail permanently? How long will it take us to re</w:t>
      </w:r>
      <w:r w:rsidR="00DB702B">
        <w:t>orient</w:t>
      </w:r>
      <w:r w:rsidR="006032BF">
        <w:t xml:space="preserve"> those bits of the economy that cannot function as they did before </w:t>
      </w:r>
      <w:r>
        <w:t>towards the new areas that we think now matter</w:t>
      </w:r>
      <w:r w:rsidR="006032BF">
        <w:t xml:space="preserve"> more than they did in the past? Again, </w:t>
      </w:r>
      <w:r w:rsidR="00357C89">
        <w:t>there</w:t>
      </w:r>
      <w:r w:rsidR="006032BF">
        <w:t xml:space="preserve"> is </w:t>
      </w:r>
      <w:r w:rsidR="006032BF">
        <w:t xml:space="preserve">a very strong case </w:t>
      </w:r>
      <w:r w:rsidR="00357C89">
        <w:t xml:space="preserve">there </w:t>
      </w:r>
      <w:r w:rsidR="006032BF">
        <w:t>for Government help and support for retraining, both to minimise the long</w:t>
      </w:r>
      <w:r w:rsidR="00357C89">
        <w:t>-</w:t>
      </w:r>
      <w:r w:rsidR="006032BF">
        <w:t>term effects and to accelerate the adjustment of the economy to its new equilibrium level.</w:t>
      </w:r>
    </w:p>
    <w:p w:rsidR="00B53E92" w:rsidP="006F326D">
      <w:pPr>
        <w:pStyle w:val="Answer"/>
      </w:pPr>
      <w:sdt>
        <w:sdtPr>
          <w:alias w:val="Witness"/>
          <w:id w:val="175012220"/>
          <w:placeholder>
            <w:docPart w:val="DefaultPlaceholder_1082065158"/>
          </w:placeholder>
          <w:richText/>
        </w:sdtPr>
        <w:sdtContent>
          <w:r w:rsidRPr="009C7F0D" w:rsidR="009C7F0D">
            <w:rPr>
              <w:b/>
              <w:i/>
            </w:rPr>
            <w:t>Karen Ward</w:t>
          </w:r>
          <w:r w:rsidRPr="006F326D" w:rsidR="006F326D">
            <w:rPr>
              <w:b/>
            </w:rPr>
            <w:t xml:space="preserve">: </w:t>
          </w:r>
        </w:sdtContent>
      </w:sdt>
      <w:r w:rsidR="006F326D">
        <w:t>I agree</w:t>
      </w:r>
      <w:r w:rsidR="00357C89">
        <w:t xml:space="preserve"> that</w:t>
      </w:r>
      <w:r w:rsidR="006F326D">
        <w:t xml:space="preserve"> the demand effects are going </w:t>
      </w:r>
      <w:r w:rsidR="00357C89">
        <w:t xml:space="preserve">to </w:t>
      </w:r>
      <w:r w:rsidR="00FB1694">
        <w:t xml:space="preserve">be overwhelming, certainly </w:t>
      </w:r>
      <w:r w:rsidR="006F326D">
        <w:t xml:space="preserve">in the </w:t>
      </w:r>
      <w:r w:rsidR="00357C89">
        <w:t>near term. With regard</w:t>
      </w:r>
      <w:r w:rsidR="00FB1694">
        <w:t xml:space="preserve"> to supply, I would separate out supply dislocations and supply damage</w:t>
      </w:r>
      <w:r w:rsidR="00357C89">
        <w:t>.</w:t>
      </w:r>
      <w:r w:rsidR="00FB1694">
        <w:t xml:space="preserve"> </w:t>
      </w:r>
      <w:r w:rsidR="00357C89">
        <w:t xml:space="preserve">As </w:t>
      </w:r>
      <w:r w:rsidR="006F326D">
        <w:t>economists</w:t>
      </w:r>
      <w:r w:rsidR="00357C89">
        <w:t>,</w:t>
      </w:r>
      <w:r w:rsidR="006F326D">
        <w:t xml:space="preserve"> it is the supply</w:t>
      </w:r>
      <w:r w:rsidR="00357C89">
        <w:t xml:space="preserve"> damage and the long-</w:t>
      </w:r>
      <w:r w:rsidR="00FB1694">
        <w:t xml:space="preserve">lasting ramifications that most concern us. </w:t>
      </w:r>
      <w:r w:rsidR="006F326D">
        <w:t>The unprecedented nature</w:t>
      </w:r>
      <w:r w:rsidR="00FB1694">
        <w:t xml:space="preserve"> is certainly in the shock itself, but the other </w:t>
      </w:r>
      <w:r>
        <w:t xml:space="preserve">unprecedented </w:t>
      </w:r>
      <w:r w:rsidR="00FB1694">
        <w:t xml:space="preserve">thing is </w:t>
      </w:r>
      <w:r w:rsidR="006F326D">
        <w:t>the scale, breadth and</w:t>
      </w:r>
      <w:r w:rsidR="00FB1694">
        <w:t xml:space="preserve"> nature of the policy response. We will talk about this in a lot of detail today, </w:t>
      </w:r>
      <w:r w:rsidR="00DB702B">
        <w:t>but</w:t>
      </w:r>
      <w:r w:rsidR="00FB1694">
        <w:t xml:space="preserve"> </w:t>
      </w:r>
      <w:r>
        <w:t>in</w:t>
      </w:r>
      <w:r w:rsidR="006F326D">
        <w:t xml:space="preserve"> </w:t>
      </w:r>
      <w:r w:rsidR="00DB702B">
        <w:t>trying</w:t>
      </w:r>
      <w:r w:rsidR="006F326D">
        <w:t xml:space="preserve"> to create a sense of suspended animation for the economy</w:t>
      </w:r>
      <w:r w:rsidR="00FB1694">
        <w:t>, if that proves successful</w:t>
      </w:r>
      <w:r w:rsidRPr="009C7F0D" w:rsidR="00FB1694">
        <w:t>—</w:t>
      </w:r>
      <w:r w:rsidR="00FB1694">
        <w:t>we will talk about the cost of doing so, that bridging cost</w:t>
      </w:r>
      <w:r w:rsidRPr="009C7F0D" w:rsidR="00FB1694">
        <w:t>—</w:t>
      </w:r>
      <w:r w:rsidR="00FB1694">
        <w:t xml:space="preserve">we have reasons to be optimistic </w:t>
      </w:r>
      <w:r w:rsidR="00357C89">
        <w:t>about the scarring and the long-</w:t>
      </w:r>
      <w:r w:rsidR="00FB1694">
        <w:t xml:space="preserve">term supply-side damage. </w:t>
      </w:r>
    </w:p>
    <w:p w:rsidR="009F6D46" w:rsidP="006F326D">
      <w:pPr>
        <w:pStyle w:val="Answer"/>
      </w:pPr>
      <w:r>
        <w:t xml:space="preserve">Former </w:t>
      </w:r>
      <w:r w:rsidR="00FB1694">
        <w:t>recessions have usually required quite a significant reallocation of resource across the economy</w:t>
      </w:r>
      <w:r>
        <w:t>.</w:t>
      </w:r>
      <w:r w:rsidR="00FB1694">
        <w:t xml:space="preserve"> </w:t>
      </w:r>
      <w:r>
        <w:t xml:space="preserve">That </w:t>
      </w:r>
      <w:r w:rsidR="00FB1694">
        <w:t xml:space="preserve">is </w:t>
      </w:r>
      <w:r>
        <w:t xml:space="preserve">not </w:t>
      </w:r>
      <w:r w:rsidR="00FB1694">
        <w:t xml:space="preserve">obviously the case as we come out of </w:t>
      </w:r>
      <w:r>
        <w:t>this</w:t>
      </w:r>
      <w:r w:rsidR="00FB1694">
        <w:t>. I do not think that in three years’ time</w:t>
      </w:r>
      <w:r>
        <w:t>,</w:t>
      </w:r>
      <w:r w:rsidR="00FB1694">
        <w:t xml:space="preserve"> as social animals</w:t>
      </w:r>
      <w:r>
        <w:t>,</w:t>
      </w:r>
      <w:r w:rsidR="00FB1694">
        <w:t xml:space="preserve"> we will have totally changed the way we conduct our </w:t>
      </w:r>
      <w:r>
        <w:t>day-to-day</w:t>
      </w:r>
      <w:r w:rsidR="00FB1694">
        <w:t xml:space="preserve"> life. There are reasons for concern, but reasons for optimism as well.</w:t>
      </w:r>
      <w:r w:rsidR="0098475E">
        <w:t xml:space="preserve"> </w:t>
      </w:r>
    </w:p>
    <w:p w:rsidR="002161B1" w:rsidP="002161B1">
      <w:pPr>
        <w:pStyle w:val="Answer"/>
      </w:pPr>
      <w:sdt>
        <w:sdtPr>
          <w:alias w:val="Witness"/>
          <w:id w:val="1840115672"/>
          <w:placeholder>
            <w:docPart w:val="DefaultPlaceholder_1082065158"/>
          </w:placeholder>
          <w:richText/>
        </w:sdtPr>
        <w:sdtContent>
          <w:r w:rsidRPr="009C7F0D" w:rsidR="009C7F0D">
            <w:rPr>
              <w:b/>
              <w:i/>
            </w:rPr>
            <w:t>Professor Booth</w:t>
          </w:r>
          <w:r w:rsidRPr="0098475E" w:rsidR="0098475E">
            <w:rPr>
              <w:b/>
            </w:rPr>
            <w:t xml:space="preserve">: </w:t>
          </w:r>
        </w:sdtContent>
      </w:sdt>
      <w:r>
        <w:t>I prefer to think of this as a supply shock by design. The Government ha</w:t>
      </w:r>
      <w:r w:rsidR="00763E60">
        <w:t>ve</w:t>
      </w:r>
      <w:r>
        <w:t xml:space="preserve"> shut down</w:t>
      </w:r>
      <w:r w:rsidR="00763E60">
        <w:t xml:space="preserve">, </w:t>
      </w:r>
      <w:r>
        <w:t>quite deliberately and quite rightly</w:t>
      </w:r>
      <w:r w:rsidR="00763E60">
        <w:t xml:space="preserve">, </w:t>
      </w:r>
      <w:r>
        <w:t>large parts of the economy to try to deal with the problem of the disease. The demand aspect of this is somewhat derivative, as large numbers of people who are still working have become forced savers. They are unable to consume in the way they could before. Large numbers of people have had their incomes cut dramatically and</w:t>
      </w:r>
      <w:r w:rsidR="00C032CA">
        <w:t>,</w:t>
      </w:r>
      <w:r>
        <w:t xml:space="preserve"> as a result</w:t>
      </w:r>
      <w:r w:rsidR="00C032CA">
        <w:t>,</w:t>
      </w:r>
      <w:r>
        <w:t xml:space="preserve"> cannot consume in the same way. I prefer to think of it, by and large, as a supply shock.</w:t>
      </w:r>
    </w:p>
    <w:p w:rsidR="005F2855" w:rsidP="002161B1">
      <w:pPr>
        <w:pStyle w:val="Answer"/>
      </w:pPr>
      <w:r>
        <w:t>The natural disaster is one parallel. Another possible parallel is what happens during wartime. The difference between this event and wartime is that</w:t>
      </w:r>
      <w:r w:rsidR="00C032CA">
        <w:t>,</w:t>
      </w:r>
      <w:r>
        <w:t xml:space="preserve"> in wartime</w:t>
      </w:r>
      <w:r w:rsidR="00C032CA">
        <w:t>,</w:t>
      </w:r>
      <w:r>
        <w:t xml:space="preserve"> the Governmen</w:t>
      </w:r>
      <w:r w:rsidR="00C032CA">
        <w:t>t tend</w:t>
      </w:r>
      <w:r>
        <w:t xml:space="preserve"> to forcibly move lar</w:t>
      </w:r>
      <w:r w:rsidR="00C032CA">
        <w:t>ge parts of the economy from their</w:t>
      </w:r>
      <w:r>
        <w:t xml:space="preserve"> previous activity into the war effort, whereas in this case the Government </w:t>
      </w:r>
      <w:r w:rsidR="00C032CA">
        <w:t>are</w:t>
      </w:r>
      <w:r>
        <w:t xml:space="preserve"> simply shutting </w:t>
      </w:r>
      <w:r w:rsidR="00C032CA">
        <w:t>down large parts of the economy</w:t>
      </w:r>
      <w:r w:rsidR="00EE4C0D">
        <w:t xml:space="preserve"> </w:t>
      </w:r>
      <w:r>
        <w:t>and those peopl</w:t>
      </w:r>
      <w:r w:rsidR="00EE4C0D">
        <w:t>e</w:t>
      </w:r>
      <w:r w:rsidR="003E458D">
        <w:t>,</w:t>
      </w:r>
      <w:r w:rsidR="00EE4C0D">
        <w:t xml:space="preserve"> for the moment</w:t>
      </w:r>
      <w:r w:rsidR="003E458D">
        <w:t>,</w:t>
      </w:r>
      <w:r w:rsidR="00EE4C0D">
        <w:t xml:space="preserve"> are unemployed. When </w:t>
      </w:r>
      <w:r>
        <w:t>we come out of it</w:t>
      </w:r>
      <w:r w:rsidR="00EE4C0D">
        <w:t xml:space="preserve">, </w:t>
      </w:r>
      <w:r>
        <w:t xml:space="preserve">different people on the </w:t>
      </w:r>
      <w:r w:rsidR="00EE4C0D">
        <w:t>p</w:t>
      </w:r>
      <w:r>
        <w:t xml:space="preserve">anel will </w:t>
      </w:r>
      <w:r w:rsidR="00EE4C0D">
        <w:t>no doubt emphasise different things</w:t>
      </w:r>
      <w:r w:rsidR="00C032CA">
        <w:t>.</w:t>
      </w:r>
      <w:r>
        <w:t xml:space="preserve"> </w:t>
      </w:r>
      <w:r w:rsidR="00C032CA">
        <w:t xml:space="preserve">Maybe </w:t>
      </w:r>
      <w:r>
        <w:t>we will agree that all t</w:t>
      </w:r>
      <w:r w:rsidR="00EE4C0D">
        <w:t>hings should be part</w:t>
      </w:r>
      <w:r>
        <w:t xml:space="preserve"> of the mix, to some extent.</w:t>
      </w:r>
    </w:p>
    <w:p w:rsidR="005F2855" w:rsidP="002161B1">
      <w:pPr>
        <w:pStyle w:val="Answer"/>
      </w:pPr>
      <w:r>
        <w:t xml:space="preserve">I </w:t>
      </w:r>
      <w:r w:rsidR="002161B1">
        <w:t xml:space="preserve">agree with Adam that the economy will have a different shape in </w:t>
      </w:r>
      <w:r>
        <w:t xml:space="preserve">two </w:t>
      </w:r>
      <w:r w:rsidR="002161B1">
        <w:t xml:space="preserve">respects. </w:t>
      </w:r>
      <w:r w:rsidR="00C032CA">
        <w:t xml:space="preserve">First, </w:t>
      </w:r>
      <w:r w:rsidR="002161B1">
        <w:t>there will be</w:t>
      </w:r>
      <w:r>
        <w:t xml:space="preserve"> s</w:t>
      </w:r>
      <w:r w:rsidR="002161B1">
        <w:t xml:space="preserve">ectors </w:t>
      </w:r>
      <w:r w:rsidR="00C032CA">
        <w:t xml:space="preserve">that </w:t>
      </w:r>
      <w:r w:rsidR="002161B1">
        <w:t>have been scarred</w:t>
      </w:r>
      <w:r w:rsidR="00C032CA">
        <w:t xml:space="preserve">, </w:t>
      </w:r>
      <w:r>
        <w:t>potentially permanently</w:t>
      </w:r>
      <w:r w:rsidR="00C032CA">
        <w:t xml:space="preserve">, </w:t>
      </w:r>
      <w:r w:rsidR="002161B1">
        <w:t>due to changes in hab</w:t>
      </w:r>
      <w:r>
        <w:t>its</w:t>
      </w:r>
      <w:r w:rsidR="00C032CA">
        <w:t>;</w:t>
      </w:r>
      <w:r>
        <w:t xml:space="preserve"> the bankruptcy, potentially, of </w:t>
      </w:r>
      <w:r w:rsidR="002161B1">
        <w:t xml:space="preserve">large </w:t>
      </w:r>
      <w:r>
        <w:t xml:space="preserve">numbers of companies in tourism, hospitality, </w:t>
      </w:r>
      <w:r w:rsidR="00C032CA">
        <w:t>et cetera;</w:t>
      </w:r>
      <w:r>
        <w:t xml:space="preserve"> p</w:t>
      </w:r>
      <w:r w:rsidR="002161B1">
        <w:t xml:space="preserve">eople perhaps not wanting to travel abroad as much as they did before, but people will </w:t>
      </w:r>
      <w:r>
        <w:t xml:space="preserve">also </w:t>
      </w:r>
      <w:r w:rsidR="002161B1">
        <w:t>g</w:t>
      </w:r>
      <w:r>
        <w:t>et used to new ways of working. Businesses will be adapting</w:t>
      </w:r>
      <w:r w:rsidR="00C032CA">
        <w:t>.</w:t>
      </w:r>
      <w:r>
        <w:t xml:space="preserve"> </w:t>
      </w:r>
      <w:r w:rsidR="00C032CA">
        <w:t xml:space="preserve">Even </w:t>
      </w:r>
      <w:r>
        <w:t>if they stay in business</w:t>
      </w:r>
      <w:r w:rsidR="00C032CA">
        <w:t>, and</w:t>
      </w:r>
      <w:r w:rsidR="002161B1">
        <w:t xml:space="preserve"> they stay in the same line of business</w:t>
      </w:r>
      <w:r w:rsidR="00C032CA">
        <w:t xml:space="preserve">, </w:t>
      </w:r>
      <w:r w:rsidR="002161B1">
        <w:t>businesses will work dif</w:t>
      </w:r>
      <w:r>
        <w:t>ferently</w:t>
      </w:r>
      <w:r w:rsidR="00C032CA">
        <w:t>.</w:t>
      </w:r>
      <w:r>
        <w:t xml:space="preserve"> </w:t>
      </w:r>
      <w:r w:rsidR="00C032CA">
        <w:t xml:space="preserve">In </w:t>
      </w:r>
      <w:r>
        <w:t>those circumstances</w:t>
      </w:r>
      <w:r w:rsidR="00C032CA">
        <w:t>,</w:t>
      </w:r>
      <w:r>
        <w:t xml:space="preserve"> </w:t>
      </w:r>
      <w:r w:rsidR="002161B1">
        <w:t>I would argue that a successful model was Ger</w:t>
      </w:r>
      <w:r>
        <w:t xml:space="preserve">many after the Second </w:t>
      </w:r>
      <w:r>
        <w:t xml:space="preserve">World War, </w:t>
      </w:r>
      <w:r w:rsidR="002161B1">
        <w:t>where the economy was allowed to adapt rapidly</w:t>
      </w:r>
      <w:r>
        <w:t xml:space="preserve"> to those changed circumstances, as opposed to </w:t>
      </w:r>
      <w:r w:rsidR="002161B1">
        <w:t>the United Kingdom after the Second World War</w:t>
      </w:r>
      <w:r>
        <w:t xml:space="preserve">, where </w:t>
      </w:r>
      <w:r w:rsidR="002161B1">
        <w:t>there was a great deal of planning of the</w:t>
      </w:r>
      <w:r>
        <w:t xml:space="preserve"> economy</w:t>
      </w:r>
      <w:r w:rsidR="00C032CA">
        <w:t xml:space="preserve">. That </w:t>
      </w:r>
      <w:r w:rsidR="002161B1">
        <w:t>was not as successful as what happened in Germany and ot</w:t>
      </w:r>
      <w:r>
        <w:t>her parts of continental Europe.</w:t>
      </w:r>
    </w:p>
    <w:p w:rsidR="0098475E" w:rsidP="002161B1">
      <w:pPr>
        <w:pStyle w:val="Answer"/>
      </w:pPr>
      <w:r>
        <w:t xml:space="preserve">There </w:t>
      </w:r>
      <w:r w:rsidR="002161B1">
        <w:t>may well b</w:t>
      </w:r>
      <w:r w:rsidR="005F2855">
        <w:t xml:space="preserve">e a role for Government to play. We may have </w:t>
      </w:r>
      <w:r w:rsidR="002161B1">
        <w:t xml:space="preserve">differences </w:t>
      </w:r>
      <w:r w:rsidR="00681E06">
        <w:t>in emphasis</w:t>
      </w:r>
      <w:r w:rsidR="002161B1">
        <w:t xml:space="preserve"> there, but it is important that the economy is allowed to adapt</w:t>
      </w:r>
      <w:r>
        <w:t>,</w:t>
      </w:r>
      <w:r w:rsidR="002161B1">
        <w:t xml:space="preserve"> and </w:t>
      </w:r>
      <w:r w:rsidR="00681E06">
        <w:t xml:space="preserve">is </w:t>
      </w:r>
      <w:r w:rsidR="002161B1">
        <w:t>free to adapt</w:t>
      </w:r>
      <w:r>
        <w:t>,</w:t>
      </w:r>
      <w:r w:rsidR="002161B1">
        <w:t xml:space="preserve"> to the new circumstances that will prevail after the lockdown</w:t>
      </w:r>
      <w:r w:rsidR="005F2855">
        <w:t xml:space="preserve"> ends.</w:t>
      </w:r>
    </w:p>
    <w:p w:rsidR="0098475E" w:rsidP="0098475E">
      <w:pPr>
        <w:pStyle w:val="Question"/>
      </w:pPr>
      <w:sdt>
        <w:sdtPr>
          <w:alias w:val="Member"/>
          <w:tag w:val="&lt;Member mnisId='4768' dodsId=''&gt;"/>
          <w:id w:val="1491751347"/>
          <w:placeholder>
            <w:docPart w:val="DefaultPlaceholder_1082065158"/>
          </w:placeholder>
          <w:richText/>
        </w:sdtPr>
        <w:sdtContent>
          <w:r w:rsidRPr="00C032CA">
            <w:rPr>
              <w:b/>
            </w:rPr>
            <w:t>Julie Marson:</w:t>
          </w:r>
        </w:sdtContent>
      </w:sdt>
      <w:r>
        <w:t xml:space="preserve"> </w:t>
      </w:r>
      <w:r w:rsidR="00D40514">
        <w:t>Professor Chadha</w:t>
      </w:r>
      <w:r w:rsidR="00C032CA">
        <w:t>,</w:t>
      </w:r>
      <w:r w:rsidR="005F2855">
        <w:t xml:space="preserve"> </w:t>
      </w:r>
      <w:r w:rsidR="00C032CA">
        <w:t xml:space="preserve">continuing </w:t>
      </w:r>
      <w:r w:rsidR="005F2855">
        <w:t xml:space="preserve">the contextualised questions on the virus and the economy, </w:t>
      </w:r>
      <w:r w:rsidR="00DB702B">
        <w:t>how</w:t>
      </w:r>
      <w:r w:rsidR="005F2855">
        <w:t xml:space="preserve"> would you describe the state of the UK economy as we came into the virus, potentially compared </w:t>
      </w:r>
      <w:r w:rsidR="00E74341">
        <w:t>with</w:t>
      </w:r>
      <w:r w:rsidR="005F2855">
        <w:t xml:space="preserve"> other economies? We have heard Josh talk about how we might have been vulnerable to </w:t>
      </w:r>
      <w:r w:rsidR="00C032CA">
        <w:t xml:space="preserve">a </w:t>
      </w:r>
      <w:r w:rsidR="005F2855">
        <w:t>consumer</w:t>
      </w:r>
      <w:r w:rsidR="005F2855">
        <w:noBreakHyphen/>
        <w:t>led, demand</w:t>
      </w:r>
      <w:r w:rsidR="005F2855">
        <w:noBreakHyphen/>
        <w:t>led pandemic. W</w:t>
      </w:r>
      <w:r>
        <w:t>hat elements make us more vulnerable or</w:t>
      </w:r>
      <w:r w:rsidR="00C032CA">
        <w:t>, indeed,</w:t>
      </w:r>
      <w:r>
        <w:t xml:space="preserve"> </w:t>
      </w:r>
      <w:r w:rsidR="005F2855">
        <w:t>more resilient to this pandemic and its impact?</w:t>
      </w:r>
    </w:p>
    <w:p w:rsidR="005F2855" w:rsidP="005F2855">
      <w:pPr>
        <w:pStyle w:val="Answer"/>
      </w:pPr>
      <w:sdt>
        <w:sdtPr>
          <w:alias w:val="Witness"/>
          <w:id w:val="-1883787630"/>
          <w:placeholder>
            <w:docPart w:val="DefaultPlaceholder_1082065158"/>
          </w:placeholder>
          <w:richText/>
        </w:sdtPr>
        <w:sdtContent>
          <w:r w:rsidR="00E72A07">
            <w:rPr>
              <w:b/>
              <w:i/>
            </w:rPr>
            <w:t>Professor Chadha</w:t>
          </w:r>
          <w:r w:rsidRPr="0098475E" w:rsidR="0098475E">
            <w:rPr>
              <w:b/>
            </w:rPr>
            <w:t xml:space="preserve">: </w:t>
          </w:r>
        </w:sdtContent>
      </w:sdt>
      <w:r w:rsidR="00C032CA">
        <w:t xml:space="preserve">At </w:t>
      </w:r>
      <w:r>
        <w:t>a personal level, as an advanced economy with relatively well-developed health services and considerable fiscal space, overall</w:t>
      </w:r>
      <w:r w:rsidR="00C032CA">
        <w:t>,</w:t>
      </w:r>
      <w:r>
        <w:t xml:space="preserve"> we are better able to cope with the shock of this than many emerging and developing economies. In the whole distribution of the world, conditional on this awful set of events around </w:t>
      </w:r>
      <w:r w:rsidR="00127653">
        <w:t>Covid</w:t>
      </w:r>
      <w:r>
        <w:t xml:space="preserve">-19, we are in a reasonable state. </w:t>
      </w:r>
      <w:r w:rsidR="00C032CA">
        <w:t xml:space="preserve">The </w:t>
      </w:r>
      <w:r>
        <w:t>proximate developments in the UK economy are ones we have discussed several times in this Committee</w:t>
      </w:r>
      <w:r w:rsidR="0003543A">
        <w:t>:</w:t>
      </w:r>
      <w:r>
        <w:t xml:space="preserve"> chronic levels of productivity growth, imbalances in the econom</w:t>
      </w:r>
      <w:r w:rsidR="00C032CA">
        <w:t>y</w:t>
      </w:r>
      <w:r>
        <w:t xml:space="preserve"> and undersupply of many public goods and services, such as in the health sector, infrastructure and broadband. Those structural things have arguably left us a little more vulnerable to the shock, but the shock has revealed</w:t>
      </w:r>
      <w:r w:rsidR="00C032CA">
        <w:t xml:space="preserve">, </w:t>
      </w:r>
      <w:r>
        <w:t>once again</w:t>
      </w:r>
      <w:r w:rsidR="00C032CA">
        <w:t xml:space="preserve">, </w:t>
      </w:r>
      <w:r>
        <w:t>the weaknesses we have discussed many times at this Committee and elsewhere.</w:t>
      </w:r>
    </w:p>
    <w:p w:rsidR="005F2855" w:rsidP="005F2855">
      <w:pPr>
        <w:pStyle w:val="Answer"/>
      </w:pPr>
      <w:r>
        <w:t xml:space="preserve">As </w:t>
      </w:r>
      <w:r>
        <w:t xml:space="preserve">I said in my opening remarks, the UK is a very open economy. When we </w:t>
      </w:r>
      <w:r>
        <w:t xml:space="preserve">correlate </w:t>
      </w:r>
      <w:r>
        <w:t xml:space="preserve">its growth rate with </w:t>
      </w:r>
      <w:r>
        <w:t xml:space="preserve">that of </w:t>
      </w:r>
      <w:r>
        <w:t>the rest of the world</w:t>
      </w:r>
      <w:r>
        <w:t>,</w:t>
      </w:r>
      <w:r>
        <w:t xml:space="preserve"> it is as close to one as can be. To the extent to which this particular shock is adding enormous frictions to trade and leading to capital flight from certain countries, it </w:t>
      </w:r>
      <w:r>
        <w:t xml:space="preserve">is </w:t>
      </w:r>
      <w:r>
        <w:t>potentially leav</w:t>
      </w:r>
      <w:r>
        <w:t>ing</w:t>
      </w:r>
      <w:r>
        <w:t xml:space="preserve"> the UK a little more vulnerable than it might be, had it been able to supply all its essential goods and services in the way that other countries may.</w:t>
      </w:r>
    </w:p>
    <w:p w:rsidR="005F2855" w:rsidP="005F2855">
      <w:pPr>
        <w:pStyle w:val="Answer"/>
      </w:pPr>
      <w:r>
        <w:t>The UK is rather London-centric</w:t>
      </w:r>
      <w:r w:rsidR="00C032CA">
        <w:t>.</w:t>
      </w:r>
      <w:r>
        <w:t xml:space="preserve"> </w:t>
      </w:r>
      <w:r w:rsidR="00C032CA">
        <w:t xml:space="preserve">Therefore, </w:t>
      </w:r>
      <w:r>
        <w:t xml:space="preserve">the interactions and the extent to which London is closed down may well </w:t>
      </w:r>
      <w:r w:rsidR="00C032CA">
        <w:t xml:space="preserve">act </w:t>
      </w:r>
      <w:r>
        <w:t xml:space="preserve">as a further drag on activity in the rest of the country. </w:t>
      </w:r>
      <w:r w:rsidR="00C032CA">
        <w:t xml:space="preserve">Some </w:t>
      </w:r>
      <w:r w:rsidR="00DB702B">
        <w:t xml:space="preserve">10% to </w:t>
      </w:r>
      <w:r>
        <w:t xml:space="preserve">12% of the </w:t>
      </w:r>
      <w:r w:rsidR="00C032CA">
        <w:t>UK workforce works</w:t>
      </w:r>
      <w:r>
        <w:t xml:space="preserve"> in those areas that look particularly vulnerable: entertainment, recreation, real estate, services and restaurants. Those things are not only completely shut down during lockdown but will not be able to return to full capacity, to the extent to which we will have to implement social distancing for quite some time, at least until a robust vaccine can be found. The best guesses </w:t>
      </w:r>
      <w:r w:rsidR="00B05733">
        <w:t xml:space="preserve">for </w:t>
      </w:r>
      <w:r>
        <w:t xml:space="preserve">that are </w:t>
      </w:r>
      <w:r w:rsidR="0076690F">
        <w:t>a year</w:t>
      </w:r>
      <w:r>
        <w:t xml:space="preserve"> to 18 months out</w:t>
      </w:r>
      <w:r w:rsidR="00B05733">
        <w:t>.</w:t>
      </w:r>
      <w:r>
        <w:t xml:space="preserve"> </w:t>
      </w:r>
      <w:r w:rsidR="00B05733">
        <w:t xml:space="preserve">That </w:t>
      </w:r>
      <w:r>
        <w:t xml:space="preserve">leaves the UK </w:t>
      </w:r>
      <w:r w:rsidR="00D32E50">
        <w:t xml:space="preserve">a little </w:t>
      </w:r>
      <w:r>
        <w:t>vulnerable in this area.</w:t>
      </w:r>
    </w:p>
    <w:p w:rsidR="005F2855" w:rsidP="005F2855">
      <w:pPr>
        <w:pStyle w:val="Answer"/>
      </w:pPr>
      <w:r>
        <w:t xml:space="preserve">There </w:t>
      </w:r>
      <w:r>
        <w:t>is not a lot of spare capacity, which I suppose is the other side of the productivity puzzle point. How quickly will we be able to lay down new firms with new ideas in the economy as we emerge from this crisis and have to set aside a new landscape?</w:t>
      </w:r>
    </w:p>
    <w:p w:rsidR="00B05733" w:rsidP="005F2855">
      <w:pPr>
        <w:pStyle w:val="Answer"/>
      </w:pPr>
      <w:r>
        <w:t>To</w:t>
      </w:r>
      <w:r w:rsidR="005F2855">
        <w:t xml:space="preserve"> finish, I want to pick up on one point that Philip made. He was very right in looking at </w:t>
      </w:r>
      <w:r>
        <w:t xml:space="preserve">post-war Germany as an example. Another </w:t>
      </w:r>
      <w:r w:rsidR="005F2855">
        <w:t xml:space="preserve">example we looked at was the very large contraction in GDP in the second quarter of 1921, as we came out of the Spanish </w:t>
      </w:r>
      <w:r>
        <w:t>flu epidemic that Josh</w:t>
      </w:r>
      <w:r w:rsidR="005F2855">
        <w:t xml:space="preserve"> talked about</w:t>
      </w:r>
      <w:r>
        <w:t xml:space="preserve">, but also a period of doldrums, at a time when </w:t>
      </w:r>
      <w:r w:rsidR="005F2855">
        <w:t>monetary a</w:t>
      </w:r>
      <w:r>
        <w:t xml:space="preserve">nd fiscal policy was very tight. In </w:t>
      </w:r>
      <w:r w:rsidR="005F2855">
        <w:t>the second quarter</w:t>
      </w:r>
      <w:r>
        <w:t>,</w:t>
      </w:r>
      <w:r w:rsidR="005F2855">
        <w:t xml:space="preserve"> there was a withdrawal of labour and a very large miner</w:t>
      </w:r>
      <w:r>
        <w:t>s’</w:t>
      </w:r>
      <w:r w:rsidR="005F2855">
        <w:t xml:space="preserve"> strike. Some 2% of labour in the whole economy was w</w:t>
      </w:r>
      <w:r w:rsidR="00CD4579">
        <w:t xml:space="preserve">ithdrawn at that point. </w:t>
      </w:r>
    </w:p>
    <w:p w:rsidR="0098475E" w:rsidP="005F2855">
      <w:pPr>
        <w:pStyle w:val="Answer"/>
      </w:pPr>
      <w:r>
        <w:t>The econo</w:t>
      </w:r>
      <w:r w:rsidR="00CD4579">
        <w:t xml:space="preserve">my recovered reasonably rapidly, </w:t>
      </w:r>
      <w:r>
        <w:t xml:space="preserve">but there was not a return to the previous peak for </w:t>
      </w:r>
      <w:r w:rsidR="00CD4579">
        <w:t xml:space="preserve">three to four years afterwards. When </w:t>
      </w:r>
      <w:r>
        <w:t>this period was examined</w:t>
      </w:r>
      <w:r w:rsidR="00B05733">
        <w:t>,</w:t>
      </w:r>
      <w:r w:rsidR="00CD4579">
        <w:t xml:space="preserve"> one </w:t>
      </w:r>
      <w:r>
        <w:t xml:space="preserve">of the great failings </w:t>
      </w:r>
      <w:r w:rsidRPr="00B05733">
        <w:t xml:space="preserve">in the British economy at the time was called the Macmillan </w:t>
      </w:r>
      <w:r w:rsidRPr="00B05733" w:rsidR="00B05733">
        <w:t>gap.</w:t>
      </w:r>
      <w:r w:rsidRPr="00B05733">
        <w:t xml:space="preserve"> </w:t>
      </w:r>
      <w:r w:rsidRPr="00B05733" w:rsidR="00B05733">
        <w:t xml:space="preserve">That </w:t>
      </w:r>
      <w:r w:rsidRPr="00B05733">
        <w:t>was the in</w:t>
      </w:r>
      <w:r w:rsidRPr="00B05733" w:rsidR="00CD4579">
        <w:t>ability of small and medium-</w:t>
      </w:r>
      <w:r w:rsidRPr="00B05733">
        <w:t xml:space="preserve">sized firms to find finance in order to have more </w:t>
      </w:r>
      <w:r w:rsidRPr="00B05733" w:rsidR="00D75A21">
        <w:t xml:space="preserve">firm births and the development of ideas. It </w:t>
      </w:r>
      <w:r w:rsidRPr="00B05733">
        <w:t>seems to me that</w:t>
      </w:r>
      <w:r w:rsidR="00B05733">
        <w:t>,</w:t>
      </w:r>
      <w:r w:rsidRPr="00B05733">
        <w:t xml:space="preserve"> </w:t>
      </w:r>
      <w:r w:rsidRPr="00B05733" w:rsidR="00D75A21">
        <w:t xml:space="preserve">if </w:t>
      </w:r>
      <w:r w:rsidRPr="00B05733">
        <w:t>the Government</w:t>
      </w:r>
      <w:r w:rsidRPr="00B05733" w:rsidR="00D75A21">
        <w:t xml:space="preserve"> wish to pursue </w:t>
      </w:r>
      <w:r w:rsidR="00B05733">
        <w:t>their</w:t>
      </w:r>
      <w:r w:rsidRPr="00B05733" w:rsidR="00D75A21">
        <w:t xml:space="preserve"> levelling-</w:t>
      </w:r>
      <w:r w:rsidRPr="00B05733">
        <w:t>up agenda</w:t>
      </w:r>
      <w:r w:rsidR="00B05733">
        <w:t>,</w:t>
      </w:r>
      <w:r w:rsidRPr="00B05733">
        <w:t xml:space="preserve"> </w:t>
      </w:r>
      <w:r w:rsidR="00B05733">
        <w:t>they</w:t>
      </w:r>
      <w:r w:rsidRPr="00B05733" w:rsidR="00D75A21">
        <w:t xml:space="preserve"> </w:t>
      </w:r>
      <w:r w:rsidR="00B05733">
        <w:t>need</w:t>
      </w:r>
      <w:r>
        <w:t xml:space="preserve"> to address this question of how to </w:t>
      </w:r>
      <w:r w:rsidR="00D75A21">
        <w:t>get finance to small and medium-</w:t>
      </w:r>
      <w:r>
        <w:t>sized enterprises that may, as we enter</w:t>
      </w:r>
      <w:r w:rsidR="00D75A21">
        <w:t xml:space="preserve"> a recovery, </w:t>
      </w:r>
      <w:r>
        <w:t>want to spring up and create employment and income for people around the country.</w:t>
      </w:r>
    </w:p>
    <w:p w:rsidR="0098475E" w:rsidP="0098475E">
      <w:pPr>
        <w:pStyle w:val="Question"/>
      </w:pPr>
      <w:sdt>
        <w:sdtPr>
          <w:alias w:val="Member"/>
          <w:tag w:val="&lt;Member mnisId='4768' dodsId=''&gt;"/>
          <w:id w:val="-502438065"/>
          <w:placeholder>
            <w:docPart w:val="DefaultPlaceholder_1082065158"/>
          </w:placeholder>
          <w:richText/>
        </w:sdtPr>
        <w:sdtContent>
          <w:r w:rsidRPr="0098475E">
            <w:rPr>
              <w:b/>
            </w:rPr>
            <w:t>Julie Marson:</w:t>
          </w:r>
        </w:sdtContent>
      </w:sdt>
      <w:r>
        <w:t xml:space="preserve"> </w:t>
      </w:r>
      <w:r w:rsidR="00B05733">
        <w:t>This</w:t>
      </w:r>
      <w:r>
        <w:t xml:space="preserve"> </w:t>
      </w:r>
      <w:r w:rsidR="00B05733">
        <w:t xml:space="preserve">might </w:t>
      </w:r>
      <w:r>
        <w:t xml:space="preserve">be </w:t>
      </w:r>
      <w:r w:rsidR="00B05733">
        <w:t xml:space="preserve">something of </w:t>
      </w:r>
      <w:r>
        <w:t>a $64 million question, but how b</w:t>
      </w:r>
      <w:r w:rsidR="00D75A21">
        <w:t xml:space="preserve">ad is this downturn going to be, </w:t>
      </w:r>
      <w:r w:rsidR="000C6B28">
        <w:t xml:space="preserve">both </w:t>
      </w:r>
      <w:r w:rsidR="00D75A21">
        <w:t>on its own and</w:t>
      </w:r>
      <w:r w:rsidR="00B05733">
        <w:t xml:space="preserve"> with</w:t>
      </w:r>
      <w:r w:rsidR="00D75A21">
        <w:t xml:space="preserve"> the measures we a</w:t>
      </w:r>
      <w:r w:rsidR="000C6B28">
        <w:t>re taking</w:t>
      </w:r>
      <w:r w:rsidR="00B05733">
        <w:t>, including</w:t>
      </w:r>
      <w:r w:rsidR="000C6B28">
        <w:t xml:space="preserve"> the lockdown</w:t>
      </w:r>
      <w:r w:rsidR="00B05733">
        <w:t xml:space="preserve"> </w:t>
      </w:r>
      <w:r w:rsidR="00D75A21">
        <w:t>and what we</w:t>
      </w:r>
      <w:r w:rsidR="000C6B28">
        <w:t xml:space="preserve"> might do to do come out of it? </w:t>
      </w:r>
      <w:r w:rsidR="00BD3373">
        <w:t xml:space="preserve">What are the </w:t>
      </w:r>
      <w:r w:rsidR="00D75A21">
        <w:t xml:space="preserve">parameters, the </w:t>
      </w:r>
      <w:r w:rsidR="00BD3373">
        <w:t>downside and upside risks</w:t>
      </w:r>
      <w:r w:rsidR="00B05733">
        <w:t>,</w:t>
      </w:r>
      <w:r w:rsidR="00D75A21">
        <w:t xml:space="preserve"> of those forecasts that we see from you and other institutions</w:t>
      </w:r>
      <w:r w:rsidR="00BD3373">
        <w:t>?</w:t>
      </w:r>
    </w:p>
    <w:p w:rsidR="00A91B42" w:rsidP="00D75A21">
      <w:pPr>
        <w:pStyle w:val="Answer"/>
      </w:pPr>
      <w:sdt>
        <w:sdtPr>
          <w:alias w:val="Witness"/>
          <w:id w:val="1345976743"/>
          <w:placeholder>
            <w:docPart w:val="DefaultPlaceholder_1082065158"/>
          </w:placeholder>
          <w:richText/>
        </w:sdtPr>
        <w:sdtContent>
          <w:r w:rsidR="00E72A07">
            <w:rPr>
              <w:b/>
              <w:i/>
            </w:rPr>
            <w:t>Professor Chadha</w:t>
          </w:r>
          <w:r w:rsidRPr="00BD3373" w:rsidR="00BD3373">
            <w:rPr>
              <w:b/>
            </w:rPr>
            <w:t xml:space="preserve">: </w:t>
          </w:r>
        </w:sdtContent>
      </w:sdt>
      <w:r w:rsidR="00D75A21">
        <w:t>One way to think about this is</w:t>
      </w:r>
      <w:r w:rsidR="00B05733">
        <w:t xml:space="preserve"> that,</w:t>
      </w:r>
      <w:r w:rsidR="00D75A21">
        <w:t xml:space="preserve"> when you get economists in a huddle</w:t>
      </w:r>
      <w:r w:rsidR="00B05733">
        <w:t>,</w:t>
      </w:r>
      <w:r w:rsidR="00D75A21">
        <w:t xml:space="preserve"> there </w:t>
      </w:r>
      <w:r w:rsidR="00B05733">
        <w:t xml:space="preserve">always </w:t>
      </w:r>
      <w:r w:rsidR="00D75A21">
        <w:t>seems to be lots of di</w:t>
      </w:r>
      <w:r w:rsidR="00B05733">
        <w:t xml:space="preserve">sagreement, but it is typically </w:t>
      </w:r>
      <w:r w:rsidR="00D75A21">
        <w:t>about the decimal point in the f</w:t>
      </w:r>
      <w:r w:rsidR="00B05733">
        <w:t>orecast. We remember the debate</w:t>
      </w:r>
      <w:r w:rsidR="00D75A21">
        <w:t xml:space="preserve"> we had about the impact of the uncertainty of </w:t>
      </w:r>
      <w:r w:rsidR="00B05733">
        <w:t xml:space="preserve">Brexit. That </w:t>
      </w:r>
      <w:r w:rsidR="00D75A21">
        <w:t>generally revolved around whether the economy was now growing at 1.5% a year instead of 2% a year. We now have numbers that throw all those off the scale. We have magnitudes of falls this year</w:t>
      </w:r>
      <w:r>
        <w:t xml:space="preserve"> of</w:t>
      </w:r>
      <w:r w:rsidR="00D75A21">
        <w:t xml:space="preserve"> 10</w:t>
      </w:r>
      <w:r>
        <w:t xml:space="preserve">% to </w:t>
      </w:r>
      <w:r w:rsidR="00D75A21">
        <w:t>15%</w:t>
      </w:r>
      <w:r w:rsidR="00675374">
        <w:t xml:space="preserve">, which </w:t>
      </w:r>
      <w:r>
        <w:t xml:space="preserve">is </w:t>
      </w:r>
      <w:r w:rsidR="00D75A21">
        <w:t xml:space="preserve">the range most people are now talking about. </w:t>
      </w:r>
    </w:p>
    <w:p w:rsidR="00B106CA" w:rsidP="00D75A21">
      <w:pPr>
        <w:pStyle w:val="Answer"/>
      </w:pPr>
      <w:r>
        <w:t xml:space="preserve">To </w:t>
      </w:r>
      <w:r w:rsidR="00A91B42">
        <w:t xml:space="preserve">try to </w:t>
      </w:r>
      <w:r>
        <w:t xml:space="preserve">place an exact point estimate at the moment would be far too brave for me to want to do, but </w:t>
      </w:r>
      <w:r w:rsidR="00A91B42">
        <w:t xml:space="preserve">my </w:t>
      </w:r>
      <w:r>
        <w:t xml:space="preserve">point is that these numbers are huge compared </w:t>
      </w:r>
      <w:r w:rsidR="00675374">
        <w:t>with</w:t>
      </w:r>
      <w:r>
        <w:t xml:space="preserve"> anything any of us ha</w:t>
      </w:r>
      <w:r w:rsidR="00A91B42">
        <w:t xml:space="preserve">ve experienced in our lifetime. Therefore, </w:t>
      </w:r>
      <w:r>
        <w:t>we need to confront that level of uncertainty and ask ourselves some serious questions as to whether</w:t>
      </w:r>
      <w:r w:rsidR="00A91B42">
        <w:t xml:space="preserve"> </w:t>
      </w:r>
      <w:r>
        <w:t xml:space="preserve">policy is doing enough to maintain the social fabric of the economy. Much of that will depend on the </w:t>
      </w:r>
      <w:r w:rsidR="00AD7697">
        <w:t>scale and speed of the recover</w:t>
      </w:r>
      <w:r w:rsidR="00A91B42">
        <w:t>y</w:t>
      </w:r>
      <w:r w:rsidR="00AD7697">
        <w:t xml:space="preserve">. </w:t>
      </w:r>
      <w:r w:rsidR="00A91B42">
        <w:t xml:space="preserve">As </w:t>
      </w:r>
      <w:r>
        <w:t xml:space="preserve">I said </w:t>
      </w:r>
      <w:r w:rsidR="00AD7697">
        <w:t xml:space="preserve">earlier, </w:t>
      </w:r>
      <w:r>
        <w:t>that is essentially a function of both the easing of lockdown and the extent to which we implement s</w:t>
      </w:r>
      <w:r>
        <w:t>ocial distancing in the future.</w:t>
      </w:r>
    </w:p>
    <w:p w:rsidR="00C35F98" w:rsidP="00D75A21">
      <w:pPr>
        <w:pStyle w:val="Answer"/>
      </w:pPr>
      <w:r>
        <w:t>To</w:t>
      </w:r>
      <w:r w:rsidR="00D75A21">
        <w:t xml:space="preserve"> pick up on the uncertainty point</w:t>
      </w:r>
      <w:r w:rsidR="00B106CA">
        <w:t xml:space="preserve">, our own measures of uncertainty, </w:t>
      </w:r>
      <w:r w:rsidR="00D75A21">
        <w:t>either using quantitative met</w:t>
      </w:r>
      <w:r w:rsidR="00B106CA">
        <w:t xml:space="preserve">hods or looking at surveys </w:t>
      </w:r>
      <w:r w:rsidR="00D75A21">
        <w:t>such as the Bank of</w:t>
      </w:r>
      <w:r w:rsidR="00B106CA">
        <w:t xml:space="preserve"> England's decision-maker panel, </w:t>
      </w:r>
      <w:r w:rsidR="00D75A21">
        <w:t>would suggest</w:t>
      </w:r>
      <w:r w:rsidR="00B106CA">
        <w:t xml:space="preserve"> that </w:t>
      </w:r>
      <w:r>
        <w:t xml:space="preserve">it is </w:t>
      </w:r>
      <w:r w:rsidR="00B106CA">
        <w:t xml:space="preserve">incredibly huge. We are </w:t>
      </w:r>
      <w:r w:rsidR="00D75A21">
        <w:t xml:space="preserve">talking about GDP growth </w:t>
      </w:r>
      <w:r>
        <w:t>fluctuating</w:t>
      </w:r>
      <w:r w:rsidR="00D75A21">
        <w:t xml:space="preserve"> by some order of magnitude perhaps 10 times larger than we envisaged in the past.</w:t>
      </w:r>
      <w:r w:rsidR="0044350A">
        <w:t xml:space="preserve"> </w:t>
      </w:r>
      <w:r>
        <w:t xml:space="preserve">That then impacts on behaviour. Even </w:t>
      </w:r>
      <w:r w:rsidR="00D75A21">
        <w:t>if the economy recovers</w:t>
      </w:r>
      <w:r>
        <w:t>,</w:t>
      </w:r>
      <w:r w:rsidR="00D75A21">
        <w:t xml:space="preserve"> </w:t>
      </w:r>
      <w:r w:rsidR="0044350A">
        <w:t xml:space="preserve">one </w:t>
      </w:r>
      <w:r w:rsidR="00D75A21">
        <w:t>could reasonably expect both consumers and fi</w:t>
      </w:r>
      <w:r w:rsidR="0044350A">
        <w:t>rms to hold back on expenditure, c</w:t>
      </w:r>
      <w:r w:rsidR="00D75A21">
        <w:t xml:space="preserve">onsumers </w:t>
      </w:r>
      <w:r w:rsidR="0044350A">
        <w:t xml:space="preserve">via </w:t>
      </w:r>
      <w:r w:rsidR="00D75A21">
        <w:t>precautionary savings an</w:t>
      </w:r>
      <w:r w:rsidR="0044350A">
        <w:t xml:space="preserve">d firms by delaying investment, </w:t>
      </w:r>
      <w:r w:rsidR="00D75A21">
        <w:t xml:space="preserve">because </w:t>
      </w:r>
      <w:r w:rsidR="0044350A">
        <w:t xml:space="preserve">they are </w:t>
      </w:r>
      <w:r w:rsidR="00D75A21">
        <w:t xml:space="preserve">just not sure when a robust economic landscape will return and whether there will be demand for the goods and services </w:t>
      </w:r>
      <w:r w:rsidR="0044350A">
        <w:t xml:space="preserve">they are planning to produce. </w:t>
      </w:r>
    </w:p>
    <w:p w:rsidR="001D456F" w:rsidP="00D75A21">
      <w:pPr>
        <w:pStyle w:val="Answer"/>
      </w:pPr>
      <w:r>
        <w:t xml:space="preserve">Again, </w:t>
      </w:r>
      <w:r w:rsidR="00D75A21">
        <w:t xml:space="preserve">I throw that back to the Government to think </w:t>
      </w:r>
      <w:r>
        <w:t xml:space="preserve">about things that might be done, </w:t>
      </w:r>
      <w:r w:rsidR="00D75A21">
        <w:t>whe</w:t>
      </w:r>
      <w:r>
        <w:t xml:space="preserve">re possible, to limit that uncertainty, </w:t>
      </w:r>
      <w:r w:rsidR="00D75A21">
        <w:t xml:space="preserve">which </w:t>
      </w:r>
      <w:r w:rsidR="00C35F98">
        <w:t>is</w:t>
      </w:r>
      <w:r w:rsidR="00D75A21">
        <w:t xml:space="preserve"> something </w:t>
      </w:r>
      <w:r>
        <w:t xml:space="preserve">we will be carrying for as </w:t>
      </w:r>
      <w:r w:rsidR="00D75A21">
        <w:t xml:space="preserve">long as we </w:t>
      </w:r>
      <w:r>
        <w:t xml:space="preserve">do not have the </w:t>
      </w:r>
      <w:r w:rsidR="00D75A21">
        <w:t>vaccine.</w:t>
      </w:r>
    </w:p>
    <w:p w:rsidR="00BD3373" w:rsidP="001D456F">
      <w:pPr>
        <w:pStyle w:val="Question"/>
      </w:pPr>
      <w:sdt>
        <w:sdtPr>
          <w:alias w:val="Member"/>
          <w:tag w:val="&lt;Member mnisId='4768' dodsId=''&gt;"/>
          <w:id w:val="-1786412984"/>
          <w:placeholder>
            <w:docPart w:val="DefaultPlaceholder_1082065158"/>
          </w:placeholder>
          <w:richText/>
        </w:sdtPr>
        <w:sdtContent>
          <w:r w:rsidRPr="001D456F" w:rsidR="001D456F">
            <w:rPr>
              <w:b/>
            </w:rPr>
            <w:t>Julie Marson:</w:t>
          </w:r>
        </w:sdtContent>
      </w:sdt>
      <w:r w:rsidR="001D456F">
        <w:t xml:space="preserve"> You mentioned regional impact in your previous an</w:t>
      </w:r>
      <w:r w:rsidR="00AA5F28">
        <w:t>swer. How do you think regio</w:t>
      </w:r>
      <w:r w:rsidR="00960ABF">
        <w:t>ns will be impacted differently</w:t>
      </w:r>
      <w:r w:rsidR="00215168">
        <w:t>,</w:t>
      </w:r>
      <w:r w:rsidR="00AA5F28">
        <w:t xml:space="preserve"> and what </w:t>
      </w:r>
      <w:r w:rsidR="001D456F">
        <w:t>should we be thinking about as a policy response to that?</w:t>
      </w:r>
    </w:p>
    <w:p w:rsidR="00960ABF" w:rsidP="00AA5F28">
      <w:pPr>
        <w:pStyle w:val="Answer"/>
      </w:pPr>
      <w:sdt>
        <w:sdtPr>
          <w:alias w:val="Witness"/>
          <w:id w:val="-334773720"/>
          <w:placeholder>
            <w:docPart w:val="DefaultPlaceholder_1082065158"/>
          </w:placeholder>
          <w:richText/>
        </w:sdtPr>
        <w:sdtContent>
          <w:r w:rsidR="00E72A07">
            <w:rPr>
              <w:b/>
              <w:i/>
            </w:rPr>
            <w:t>Professor Chadha</w:t>
          </w:r>
          <w:r w:rsidRPr="001D456F" w:rsidR="001D456F">
            <w:rPr>
              <w:b/>
            </w:rPr>
            <w:t xml:space="preserve">: </w:t>
          </w:r>
        </w:sdtContent>
      </w:sdt>
      <w:r w:rsidR="00AA5F28">
        <w:t xml:space="preserve">We have some idea of which bits of the economy are getting hit </w:t>
      </w:r>
      <w:r w:rsidR="00C050B7">
        <w:t>more</w:t>
      </w:r>
      <w:r>
        <w:t>.</w:t>
      </w:r>
      <w:r w:rsidR="00AA5F28">
        <w:t xml:space="preserve"> </w:t>
      </w:r>
      <w:r>
        <w:t xml:space="preserve">We </w:t>
      </w:r>
      <w:r w:rsidR="00C050B7">
        <w:t xml:space="preserve">have talked about retail, </w:t>
      </w:r>
      <w:r w:rsidR="00AA5F28">
        <w:t>hospitality and other area</w:t>
      </w:r>
      <w:r w:rsidR="00C050B7">
        <w:t xml:space="preserve">s. </w:t>
      </w:r>
      <w:r>
        <w:t xml:space="preserve">You </w:t>
      </w:r>
      <w:r w:rsidR="00AA5F28">
        <w:t>can try to understand which regions produc</w:t>
      </w:r>
      <w:r>
        <w:t>e particular goods and services</w:t>
      </w:r>
      <w:r w:rsidR="00C050B7">
        <w:t xml:space="preserve"> </w:t>
      </w:r>
      <w:r w:rsidR="00AA5F28">
        <w:t>and how we mig</w:t>
      </w:r>
      <w:r w:rsidR="00C050B7">
        <w:t xml:space="preserve">ht offset some of those impacts. </w:t>
      </w:r>
      <w:r>
        <w:t>It</w:t>
      </w:r>
      <w:r w:rsidR="00C050B7">
        <w:t xml:space="preserve"> </w:t>
      </w:r>
      <w:r w:rsidR="00AA5F28">
        <w:t>is interesting to thi</w:t>
      </w:r>
      <w:r w:rsidR="00C050B7">
        <w:t>nk about those sectors where</w:t>
      </w:r>
      <w:r>
        <w:t>,</w:t>
      </w:r>
      <w:r w:rsidR="00C050B7">
        <w:t xml:space="preserve"> </w:t>
      </w:r>
      <w:r w:rsidR="00AA5F28">
        <w:t>if activity is brought in</w:t>
      </w:r>
      <w:r>
        <w:t>,</w:t>
      </w:r>
      <w:r w:rsidR="00C050B7">
        <w:t xml:space="preserve"> it has positive spill-overs</w:t>
      </w:r>
      <w:r>
        <w:t>.</w:t>
      </w:r>
      <w:r w:rsidR="00C050B7">
        <w:t xml:space="preserve"> </w:t>
      </w:r>
      <w:r>
        <w:t xml:space="preserve">As </w:t>
      </w:r>
      <w:r w:rsidR="00AA5F28">
        <w:t>economists</w:t>
      </w:r>
      <w:r>
        <w:t>,</w:t>
      </w:r>
      <w:r w:rsidR="00AA5F28">
        <w:t xml:space="preserve"> what we mean is that</w:t>
      </w:r>
      <w:r>
        <w:t>,</w:t>
      </w:r>
      <w:r w:rsidR="00AA5F28">
        <w:t xml:space="preserve"> if we spend a pound in that sector</w:t>
      </w:r>
      <w:r>
        <w:t>,</w:t>
      </w:r>
      <w:r w:rsidR="00C050B7">
        <w:t xml:space="preserve"> i</w:t>
      </w:r>
      <w:r w:rsidR="00AA5F28">
        <w:t>t might amplify itself by encoura</w:t>
      </w:r>
      <w:r w:rsidR="00C050B7">
        <w:t>ging spending and the retention</w:t>
      </w:r>
      <w:r>
        <w:t xml:space="preserve">, </w:t>
      </w:r>
      <w:r w:rsidR="00C050B7">
        <w:t>or even creation</w:t>
      </w:r>
      <w:r>
        <w:t xml:space="preserve">, </w:t>
      </w:r>
      <w:r w:rsidR="00C050B7">
        <w:t xml:space="preserve">of jobs in other sectors. </w:t>
      </w:r>
    </w:p>
    <w:p w:rsidR="00C050B7" w:rsidP="00AA5F28">
      <w:pPr>
        <w:pStyle w:val="Answer"/>
      </w:pPr>
      <w:r>
        <w:t xml:space="preserve">When </w:t>
      </w:r>
      <w:r w:rsidR="00AA5F28">
        <w:t xml:space="preserve">we look at the </w:t>
      </w:r>
      <w:r w:rsidR="00A82398">
        <w:t>sectoral</w:t>
      </w:r>
      <w:r w:rsidR="00AA5F28">
        <w:t xml:space="preserve"> behaviour of production in the economy, </w:t>
      </w:r>
      <w:r>
        <w:t xml:space="preserve">Government investment and </w:t>
      </w:r>
      <w:r>
        <w:t xml:space="preserve">expenditure seem to be </w:t>
      </w:r>
      <w:r w:rsidR="00AA5F28">
        <w:t>incredibly important, because</w:t>
      </w:r>
      <w:r>
        <w:t xml:space="preserve"> </w:t>
      </w:r>
      <w:r>
        <w:t>they</w:t>
      </w:r>
      <w:r>
        <w:t xml:space="preserve"> p</w:t>
      </w:r>
      <w:r>
        <w:t>rovide</w:t>
      </w:r>
      <w:r w:rsidR="00AA5F28">
        <w:t xml:space="preserve"> a set of expenditures and a set of plans that then have positive spill-overs to t</w:t>
      </w:r>
      <w:r>
        <w:t>he other firms that might exist.</w:t>
      </w:r>
    </w:p>
    <w:p w:rsidR="001D456F" w:rsidP="00AA5F28">
      <w:pPr>
        <w:pStyle w:val="Answer"/>
      </w:pPr>
      <w:r>
        <w:t xml:space="preserve">To </w:t>
      </w:r>
      <w:r w:rsidR="00AA5F28">
        <w:t>the extent to which we have regio</w:t>
      </w:r>
      <w:r>
        <w:t xml:space="preserve">nal plans for public investment, </w:t>
      </w:r>
      <w:r w:rsidR="00AA5F28">
        <w:t>for the development of in</w:t>
      </w:r>
      <w:r>
        <w:t xml:space="preserve">frastructure in particular ways, </w:t>
      </w:r>
      <w:r w:rsidR="00960ABF">
        <w:t>f</w:t>
      </w:r>
      <w:r>
        <w:t>or the education sector, further education</w:t>
      </w:r>
      <w:r w:rsidR="00960ABF">
        <w:t xml:space="preserve"> and</w:t>
      </w:r>
      <w:r>
        <w:t xml:space="preserve"> retraining, </w:t>
      </w:r>
      <w:r w:rsidR="00960ABF">
        <w:t xml:space="preserve">as well as for more imaginative deployment of what universities can do through R&amp;D, </w:t>
      </w:r>
      <w:r w:rsidR="00AA5F28">
        <w:t xml:space="preserve">all </w:t>
      </w:r>
      <w:r>
        <w:t>these things seem</w:t>
      </w:r>
      <w:r w:rsidR="00AA5F28">
        <w:t xml:space="preserve"> to be </w:t>
      </w:r>
      <w:r>
        <w:t>incredibly important</w:t>
      </w:r>
      <w:r w:rsidR="00960ABF">
        <w:t>.</w:t>
      </w:r>
      <w:r w:rsidR="00AA5F28">
        <w:t xml:space="preserve"> </w:t>
      </w:r>
      <w:r w:rsidR="00960ABF">
        <w:t xml:space="preserve">Universities </w:t>
      </w:r>
      <w:r>
        <w:t>are</w:t>
      </w:r>
      <w:r w:rsidR="00960ABF">
        <w:t>,</w:t>
      </w:r>
      <w:r>
        <w:t xml:space="preserve"> of </w:t>
      </w:r>
      <w:r w:rsidR="00AA5F28">
        <w:t>course</w:t>
      </w:r>
      <w:r w:rsidR="00960ABF">
        <w:t>,</w:t>
      </w:r>
      <w:r>
        <w:t xml:space="preserve"> well dotted around the country. </w:t>
      </w:r>
      <w:r w:rsidR="00960ABF">
        <w:t>Those</w:t>
      </w:r>
      <w:r w:rsidR="00AA5F28">
        <w:t xml:space="preserve"> </w:t>
      </w:r>
      <w:r w:rsidR="00960ABF">
        <w:t xml:space="preserve">are </w:t>
      </w:r>
      <w:r w:rsidR="00AA5F28">
        <w:t xml:space="preserve">all avenues by which we may be able to not only pursue the </w:t>
      </w:r>
      <w:r>
        <w:t>levelling</w:t>
      </w:r>
      <w:r>
        <w:noBreakHyphen/>
        <w:t xml:space="preserve">up agenda, </w:t>
      </w:r>
      <w:r w:rsidR="00AA5F28">
        <w:t xml:space="preserve">but limit </w:t>
      </w:r>
      <w:r>
        <w:t xml:space="preserve">what economists call the </w:t>
      </w:r>
      <w:r w:rsidR="00AA5F28">
        <w:t>h</w:t>
      </w:r>
      <w:r>
        <w:t xml:space="preserve">eterogeneous </w:t>
      </w:r>
      <w:r w:rsidR="004916FE">
        <w:t>impact</w:t>
      </w:r>
      <w:r w:rsidR="00960ABF">
        <w:t xml:space="preserve">, </w:t>
      </w:r>
      <w:r w:rsidR="00AA5F28">
        <w:t>the di</w:t>
      </w:r>
      <w:r w:rsidR="004916FE">
        <w:t>verse impact across the country</w:t>
      </w:r>
      <w:r w:rsidR="00960ABF">
        <w:t xml:space="preserve">, </w:t>
      </w:r>
      <w:r w:rsidR="00AA5F28">
        <w:t>from</w:t>
      </w:r>
      <w:r>
        <w:t xml:space="preserve"> the impact of</w:t>
      </w:r>
      <w:r w:rsidR="00AA5F28">
        <w:t xml:space="preserve"> coronavirus.</w:t>
      </w:r>
    </w:p>
    <w:p w:rsidR="001D456F" w:rsidP="001D456F">
      <w:pPr>
        <w:pStyle w:val="Question"/>
      </w:pPr>
      <w:sdt>
        <w:sdtPr>
          <w:alias w:val="Member"/>
          <w:tag w:val="&lt;Member mnisId='4768' dodsId=''&gt;"/>
          <w:id w:val="-423798270"/>
          <w:placeholder>
            <w:docPart w:val="DefaultPlaceholder_1082065158"/>
          </w:placeholder>
          <w:richText/>
        </w:sdtPr>
        <w:sdtContent>
          <w:r w:rsidRPr="001D456F">
            <w:rPr>
              <w:b/>
            </w:rPr>
            <w:t>Julie Marson:</w:t>
          </w:r>
        </w:sdtContent>
      </w:sdt>
      <w:r>
        <w:t xml:space="preserve"> We have been told previously that household saving</w:t>
      </w:r>
      <w:r w:rsidR="0030574D">
        <w:t>s</w:t>
      </w:r>
      <w:r>
        <w:t xml:space="preserve"> will probably rise because people have been constrained in their ability to spend. </w:t>
      </w:r>
      <w:r w:rsidR="004916FE">
        <w:t xml:space="preserve">Do you think that will </w:t>
      </w:r>
      <w:r>
        <w:t>persist</w:t>
      </w:r>
      <w:r w:rsidR="00C744D6">
        <w:t xml:space="preserve">? Is </w:t>
      </w:r>
      <w:r w:rsidR="004916FE">
        <w:t xml:space="preserve">it a matter of how we respond to the lockdown in behaviour? How long will </w:t>
      </w:r>
      <w:r w:rsidR="00C744D6">
        <w:t>i</w:t>
      </w:r>
      <w:r w:rsidR="004916FE">
        <w:t>t persist</w:t>
      </w:r>
      <w:r>
        <w:t>?</w:t>
      </w:r>
    </w:p>
    <w:p w:rsidR="004916FE" w:rsidP="004916FE">
      <w:pPr>
        <w:pStyle w:val="Answer"/>
      </w:pPr>
      <w:sdt>
        <w:sdtPr>
          <w:alias w:val="Witness"/>
          <w:id w:val="-1585458058"/>
          <w:placeholder>
            <w:docPart w:val="DefaultPlaceholder_1082065158"/>
          </w:placeholder>
          <w:richText/>
        </w:sdtPr>
        <w:sdtContent>
          <w:r w:rsidR="00E72A07">
            <w:rPr>
              <w:b/>
              <w:i/>
            </w:rPr>
            <w:t>Professor Chadha</w:t>
          </w:r>
          <w:r w:rsidRPr="001D456F" w:rsidR="001D456F">
            <w:rPr>
              <w:b/>
            </w:rPr>
            <w:t xml:space="preserve">: </w:t>
          </w:r>
        </w:sdtContent>
      </w:sdt>
      <w:r w:rsidR="00C744D6">
        <w:t xml:space="preserve">We think it is at </w:t>
      </w:r>
      <w:r>
        <w:t xml:space="preserve">least this year. It is hard to go beyond that, because everything is ultimately a function of your view of </w:t>
      </w:r>
      <w:r>
        <w:t>the lockdown</w:t>
      </w:r>
      <w:r w:rsidR="00C744D6">
        <w:t>,</w:t>
      </w:r>
      <w:r>
        <w:t xml:space="preserve"> and the easing of </w:t>
      </w:r>
      <w:r w:rsidR="00C744D6">
        <w:t xml:space="preserve">that </w:t>
      </w:r>
      <w:r>
        <w:t xml:space="preserve">and </w:t>
      </w:r>
      <w:r w:rsidR="00C744D6">
        <w:t>of</w:t>
      </w:r>
      <w:r>
        <w:t xml:space="preserve"> social distancing</w:t>
      </w:r>
      <w:r w:rsidR="00C744D6">
        <w:t>.</w:t>
      </w:r>
      <w:r>
        <w:t xml:space="preserve"> </w:t>
      </w:r>
      <w:r w:rsidR="00C744D6">
        <w:t>Yes</w:t>
      </w:r>
      <w:r>
        <w:t>, household savings will be sufficiently positive this year, probably</w:t>
      </w:r>
      <w:r w:rsidR="00C744D6">
        <w:t>,</w:t>
      </w:r>
      <w:r>
        <w:t xml:space="preserve"> to lead to a current account surplus for the UK for the first time in a very long time.</w:t>
      </w:r>
    </w:p>
    <w:p w:rsidR="008266F3" w:rsidP="004916FE">
      <w:pPr>
        <w:pStyle w:val="Answer"/>
      </w:pPr>
      <w:r>
        <w:t xml:space="preserve">There are two elements to </w:t>
      </w:r>
      <w:r w:rsidR="00C744D6">
        <w:t xml:space="preserve">the </w:t>
      </w:r>
      <w:r>
        <w:t xml:space="preserve">savings. One is what you have hinted at, which is essentially forced savings. Those who are in income are unable to spend </w:t>
      </w:r>
      <w:r w:rsidR="00C744D6">
        <w:t xml:space="preserve">their income </w:t>
      </w:r>
      <w:r>
        <w:t xml:space="preserve">in the ways they might have otherwise wished. That leads to a level of forced savings. </w:t>
      </w:r>
      <w:r w:rsidR="00C744D6">
        <w:t xml:space="preserve">People </w:t>
      </w:r>
      <w:r>
        <w:t xml:space="preserve">may </w:t>
      </w:r>
      <w:r w:rsidR="00C744D6">
        <w:t xml:space="preserve">also </w:t>
      </w:r>
      <w:r>
        <w:t xml:space="preserve">have reduced their target levels of consumption, taking the view that </w:t>
      </w:r>
      <w:r>
        <w:t xml:space="preserve">their </w:t>
      </w:r>
      <w:r>
        <w:t xml:space="preserve">permanent income has been </w:t>
      </w:r>
      <w:r>
        <w:t xml:space="preserve">affected. </w:t>
      </w:r>
      <w:r>
        <w:t xml:space="preserve">What are the things that drive permanent income </w:t>
      </w:r>
      <w:r>
        <w:t xml:space="preserve">and wealth? </w:t>
      </w:r>
      <w:r w:rsidR="00C744D6">
        <w:t>They are</w:t>
      </w:r>
      <w:r>
        <w:t xml:space="preserve"> </w:t>
      </w:r>
      <w:r>
        <w:t xml:space="preserve">falls </w:t>
      </w:r>
      <w:r>
        <w:t xml:space="preserve">in </w:t>
      </w:r>
      <w:r>
        <w:t xml:space="preserve">assets </w:t>
      </w:r>
      <w:r w:rsidR="00C744D6">
        <w:t>prices</w:t>
      </w:r>
      <w:r>
        <w:t xml:space="preserve"> </w:t>
      </w:r>
      <w:r>
        <w:t xml:space="preserve">and </w:t>
      </w:r>
      <w:r w:rsidR="00C744D6">
        <w:t>the</w:t>
      </w:r>
      <w:r>
        <w:t xml:space="preserve"> sense that other assets</w:t>
      </w:r>
      <w:r>
        <w:t xml:space="preserve"> they </w:t>
      </w:r>
      <w:r>
        <w:t>hold</w:t>
      </w:r>
      <w:r w:rsidR="00C744D6">
        <w:t>,</w:t>
      </w:r>
      <w:r>
        <w:t xml:space="preserve"> such as housing</w:t>
      </w:r>
      <w:r w:rsidR="00C744D6">
        <w:t>,</w:t>
      </w:r>
      <w:r>
        <w:t xml:space="preserve"> may have also taken </w:t>
      </w:r>
      <w:r>
        <w:t xml:space="preserve">a hit that affects their wealth. That would </w:t>
      </w:r>
      <w:r w:rsidR="00C744D6">
        <w:t xml:space="preserve">also </w:t>
      </w:r>
      <w:r>
        <w:t xml:space="preserve">drive down </w:t>
      </w:r>
      <w:r>
        <w:t xml:space="preserve">targeted levels of consumption </w:t>
      </w:r>
      <w:r>
        <w:t>relative to income.</w:t>
      </w:r>
    </w:p>
    <w:p w:rsidR="001D456F" w:rsidP="004916FE">
      <w:pPr>
        <w:pStyle w:val="Answer"/>
      </w:pPr>
      <w:r>
        <w:t xml:space="preserve">We </w:t>
      </w:r>
      <w:r w:rsidR="004916FE">
        <w:t>think all of that will persist for as long as we observe the ec</w:t>
      </w:r>
      <w:r w:rsidR="0052277A">
        <w:t xml:space="preserve">onomy in some form of lockdown. </w:t>
      </w:r>
      <w:r w:rsidR="004916FE">
        <w:t xml:space="preserve">There will </w:t>
      </w:r>
      <w:r w:rsidR="0052277A">
        <w:t xml:space="preserve">be sufficient savings this year, </w:t>
      </w:r>
      <w:r w:rsidR="004916FE">
        <w:t>almost</w:t>
      </w:r>
      <w:r w:rsidR="00C744D6">
        <w:t>,</w:t>
      </w:r>
      <w:r w:rsidR="004916FE">
        <w:t xml:space="preserve"> to finance the </w:t>
      </w:r>
      <w:r w:rsidR="0052277A">
        <w:t xml:space="preserve">Government deficit, </w:t>
      </w:r>
      <w:r w:rsidR="004916FE">
        <w:t xml:space="preserve">whether </w:t>
      </w:r>
      <w:r w:rsidR="0052277A">
        <w:t xml:space="preserve">it is </w:t>
      </w:r>
      <w:r w:rsidR="004916FE">
        <w:t>1</w:t>
      </w:r>
      <w:r w:rsidR="0052277A">
        <w:t xml:space="preserve">0% </w:t>
      </w:r>
      <w:r w:rsidR="00C744D6">
        <w:t>or</w:t>
      </w:r>
      <w:r w:rsidR="0052277A">
        <w:t xml:space="preserve"> </w:t>
      </w:r>
      <w:r w:rsidR="00C744D6">
        <w:t>15</w:t>
      </w:r>
      <w:r w:rsidR="004916FE">
        <w:t xml:space="preserve">%, so we </w:t>
      </w:r>
      <w:r w:rsidR="0052277A">
        <w:t xml:space="preserve">do not </w:t>
      </w:r>
      <w:r w:rsidR="004916FE">
        <w:t>have to borrow f</w:t>
      </w:r>
      <w:r w:rsidR="0052277A">
        <w:t xml:space="preserve">rom abroad for this year alone. </w:t>
      </w:r>
      <w:r w:rsidR="004916FE">
        <w:t xml:space="preserve">This is </w:t>
      </w:r>
      <w:r w:rsidR="0052277A">
        <w:t xml:space="preserve">one </w:t>
      </w:r>
      <w:r w:rsidR="004916FE">
        <w:t xml:space="preserve">of the </w:t>
      </w:r>
      <w:r w:rsidR="0052277A">
        <w:t>odd things in economics</w:t>
      </w:r>
      <w:r w:rsidR="00C744D6">
        <w:t>:</w:t>
      </w:r>
      <w:r w:rsidR="0052277A">
        <w:t xml:space="preserve"> when there is a </w:t>
      </w:r>
      <w:r w:rsidR="004916FE">
        <w:t>recession</w:t>
      </w:r>
      <w:r w:rsidR="00C744D6">
        <w:t>,</w:t>
      </w:r>
      <w:r w:rsidR="0052277A">
        <w:t xml:space="preserve"> people start to save more. That</w:t>
      </w:r>
      <w:r w:rsidR="004916FE">
        <w:t xml:space="preserve"> is what </w:t>
      </w:r>
      <w:r w:rsidR="0052277A">
        <w:t xml:space="preserve">we are </w:t>
      </w:r>
      <w:r w:rsidR="004916FE">
        <w:t>seeing at the moment.</w:t>
      </w:r>
    </w:p>
    <w:p w:rsidR="0058053A" w:rsidP="004916FE">
      <w:pPr>
        <w:pStyle w:val="Answer"/>
      </w:pPr>
      <w:sdt>
        <w:sdtPr>
          <w:alias w:val="Member"/>
          <w:tag w:val="&lt;Member mnisId='4768' dodsId=''&gt;"/>
          <w:id w:val="-2089305857"/>
          <w:placeholder>
            <w:docPart w:val="3E1D8E7532BF428ABDFEA073B4700212"/>
          </w:placeholder>
          <w:richText/>
        </w:sdtPr>
        <w:sdtContent>
          <w:r w:rsidRPr="001D456F">
            <w:rPr>
              <w:b/>
            </w:rPr>
            <w:t>Julie Marson:</w:t>
          </w:r>
        </w:sdtContent>
      </w:sdt>
      <w:r>
        <w:t xml:space="preserve"> That is fascinating. Thank you.</w:t>
      </w:r>
    </w:p>
    <w:p w:rsidR="0058053A" w:rsidP="004916FE">
      <w:pPr>
        <w:pStyle w:val="Answer"/>
      </w:pPr>
      <w:sdt>
        <w:sdtPr>
          <w:alias w:val="Witness"/>
          <w:id w:val="-563102160"/>
          <w:placeholder>
            <w:docPart w:val="E31A1F0F68324787B9FD61246B0217BC"/>
          </w:placeholder>
          <w:richText/>
        </w:sdtPr>
        <w:sdtContent>
          <w:r w:rsidR="00E72A07">
            <w:rPr>
              <w:b/>
              <w:i/>
            </w:rPr>
            <w:t>Professor Chadha</w:t>
          </w:r>
          <w:r w:rsidRPr="001D456F">
            <w:rPr>
              <w:b/>
            </w:rPr>
            <w:t xml:space="preserve">: </w:t>
          </w:r>
        </w:sdtContent>
      </w:sdt>
      <w:r>
        <w:t>Thank you very much for asking me such good questions.</w:t>
      </w:r>
    </w:p>
    <w:p w:rsidR="0058053A" w:rsidP="004916FE">
      <w:pPr>
        <w:pStyle w:val="Answer"/>
      </w:pPr>
      <w:sdt>
        <w:sdtPr>
          <w:alias w:val="Member"/>
          <w:tag w:val="&lt;Member mnisId='3935' dodsId='62786'&gt;"/>
          <w:id w:val="41798262"/>
          <w:placeholder>
            <w:docPart w:val="0889E26C7C354C739E11107E522FBC29"/>
          </w:placeholder>
          <w:richText/>
        </w:sdtPr>
        <w:sdtContent>
          <w:r w:rsidRPr="009F6D46">
            <w:rPr>
              <w:b/>
            </w:rPr>
            <w:t>Chair:</w:t>
          </w:r>
        </w:sdtContent>
      </w:sdt>
      <w:r>
        <w:t xml:space="preserve"> Thank you, Jagjit. That was a really interesting set of responses.</w:t>
      </w:r>
    </w:p>
    <w:p w:rsidR="001D456F" w:rsidP="001D456F">
      <w:pPr>
        <w:pStyle w:val="Question"/>
      </w:pPr>
      <w:sdt>
        <w:sdtPr>
          <w:alias w:val="Member"/>
          <w:tag w:val="&lt;Member mnisId='4801' dodsId=''&gt;"/>
          <w:id w:val="-525871701"/>
          <w:placeholder>
            <w:docPart w:val="DefaultPlaceholder_1082065158"/>
          </w:placeholder>
          <w:richText/>
        </w:sdtPr>
        <w:sdtContent>
          <w:r w:rsidRPr="001D456F">
            <w:rPr>
              <w:b/>
            </w:rPr>
            <w:t>Anthony Browne:</w:t>
          </w:r>
        </w:sdtContent>
      </w:sdt>
      <w:r>
        <w:t xml:space="preserve"> My questions are going to be about the fiscal consequences</w:t>
      </w:r>
      <w:r w:rsidR="003C02F2">
        <w:t xml:space="preserve"> of the crisis. As </w:t>
      </w:r>
      <w:r w:rsidR="0058053A">
        <w:t>you</w:t>
      </w:r>
      <w:r w:rsidR="003C02F2">
        <w:t xml:space="preserve"> have been discussing, we do not know how deep it is going to be. </w:t>
      </w:r>
      <w:r w:rsidR="0058053A">
        <w:t xml:space="preserve">We </w:t>
      </w:r>
      <w:r w:rsidR="003C02F2">
        <w:t>do know that we are going to end up with a massive national debt, probably the highest since the 1960s, but clearly a lot lower than it was in the Second World War and before that. S</w:t>
      </w:r>
      <w:r>
        <w:t xml:space="preserve">hould we treat this </w:t>
      </w:r>
      <w:r w:rsidR="003C02F2">
        <w:t xml:space="preserve">large national debt </w:t>
      </w:r>
      <w:r>
        <w:t xml:space="preserve">as a wartime debt </w:t>
      </w:r>
      <w:r w:rsidR="003C02F2">
        <w:t>that we take decades to pay off, or should we focus on paying it back now? Should we do that through austerity</w:t>
      </w:r>
      <w:r w:rsidR="0058053A">
        <w:t xml:space="preserve">, </w:t>
      </w:r>
      <w:r w:rsidR="003C02F2">
        <w:t>to use the phrase we have been using in the UK for the last decade</w:t>
      </w:r>
      <w:r w:rsidR="0058053A">
        <w:t xml:space="preserve">, </w:t>
      </w:r>
      <w:r w:rsidR="003C02F2">
        <w:t xml:space="preserve">or should we have a looser fiscal policy and concentrate on other things </w:t>
      </w:r>
      <w:r w:rsidR="0058053A">
        <w:t>such as</w:t>
      </w:r>
      <w:r w:rsidR="003C02F2">
        <w:t xml:space="preserve"> growth?</w:t>
      </w:r>
    </w:p>
    <w:p w:rsidR="003C02F2" w:rsidP="003C02F2">
      <w:pPr>
        <w:pStyle w:val="Answer"/>
      </w:pPr>
      <w:sdt>
        <w:sdtPr>
          <w:alias w:val="Witness"/>
          <w:id w:val="-716355139"/>
          <w:placeholder>
            <w:docPart w:val="DefaultPlaceholder_1082065158"/>
          </w:placeholder>
          <w:richText/>
        </w:sdtPr>
        <w:sdtContent>
          <w:r w:rsidRPr="00E72A07" w:rsidR="00E72A07">
            <w:rPr>
              <w:b/>
              <w:i/>
            </w:rPr>
            <w:t>Dr Posen</w:t>
          </w:r>
          <w:r w:rsidRPr="001D456F" w:rsidR="001D456F">
            <w:rPr>
              <w:b/>
            </w:rPr>
            <w:t xml:space="preserve">: </w:t>
          </w:r>
        </w:sdtContent>
      </w:sdt>
      <w:r w:rsidR="001D456F">
        <w:t xml:space="preserve">You </w:t>
      </w:r>
      <w:r>
        <w:t xml:space="preserve">do need to look at this as fighting a war. It is a common cause </w:t>
      </w:r>
      <w:r w:rsidR="000B6AED">
        <w:t>that</w:t>
      </w:r>
      <w:r>
        <w:t xml:space="preserve"> is unavoidable</w:t>
      </w:r>
      <w:r w:rsidR="000B6AED">
        <w:t xml:space="preserve"> and</w:t>
      </w:r>
      <w:r>
        <w:t xml:space="preserve"> is hugely expensive, but it is a one-off, we hope. It can therefore be paid off over a long span of time. The most important thing is not to pay off the debt quickly through austerity or any such measures. The most important thing is to get the economy so that it is growing </w:t>
      </w:r>
      <w:r w:rsidR="00F77C06">
        <w:t>faster</w:t>
      </w:r>
      <w:r>
        <w:t xml:space="preserve"> than the debt is growing, which thankfully, given the low interest rates and the management of the Bank of England, seems very possible in the next few years.</w:t>
      </w:r>
    </w:p>
    <w:p w:rsidR="00F672D4" w:rsidP="003C02F2">
      <w:pPr>
        <w:pStyle w:val="Answer"/>
      </w:pPr>
      <w:r>
        <w:t xml:space="preserve">Secondly, </w:t>
      </w:r>
      <w:r w:rsidR="003C02F2">
        <w:t>the way to bring it back is not so much through spending cuts. Jagjit spoke a moment ago about positive spill</w:t>
      </w:r>
      <w:r w:rsidR="003C02F2">
        <w:noBreakHyphen/>
        <w:t>overs. We have seen negative spill</w:t>
      </w:r>
      <w:r w:rsidR="003C02F2">
        <w:noBreakHyphen/>
        <w:t xml:space="preserve">overs on </w:t>
      </w:r>
      <w:r>
        <w:t xml:space="preserve">the </w:t>
      </w:r>
      <w:r w:rsidR="003C02F2">
        <w:t>NHS and on productivity from some of the spending cuts. The emphasis has to be on thinking about what is worth spending on and the things that have positive net return, which should not be that hard in an environment</w:t>
      </w:r>
      <w:r>
        <w:t>,</w:t>
      </w:r>
      <w:r w:rsidR="003C02F2">
        <w:t xml:space="preserve"> globally and in the UK</w:t>
      </w:r>
      <w:r>
        <w:t>,</w:t>
      </w:r>
      <w:r w:rsidR="003C02F2">
        <w:t xml:space="preserve"> </w:t>
      </w:r>
      <w:r>
        <w:t xml:space="preserve">where interest rates are so low </w:t>
      </w:r>
      <w:r w:rsidR="003C02F2">
        <w:t>and public investment has bee</w:t>
      </w:r>
      <w:r>
        <w:t xml:space="preserve">n so </w:t>
      </w:r>
      <w:r>
        <w:t>low</w:t>
      </w:r>
      <w:r>
        <w:t>.</w:t>
      </w:r>
    </w:p>
    <w:p w:rsidR="001D456F" w:rsidP="003C02F2">
      <w:pPr>
        <w:pStyle w:val="Answer"/>
      </w:pPr>
      <w:r>
        <w:t xml:space="preserve">Thirdly, </w:t>
      </w:r>
      <w:r w:rsidR="00F672D4">
        <w:t xml:space="preserve">one </w:t>
      </w:r>
      <w:r>
        <w:t xml:space="preserve">can think of a </w:t>
      </w:r>
      <w:r w:rsidR="00F672D4">
        <w:t>one-</w:t>
      </w:r>
      <w:r>
        <w:t xml:space="preserve">time tax, much like Germany did </w:t>
      </w:r>
      <w:r w:rsidR="00F672D4">
        <w:t xml:space="preserve">its </w:t>
      </w:r>
      <w:r>
        <w:t xml:space="preserve">solidarity </w:t>
      </w:r>
      <w:r w:rsidR="00F672D4">
        <w:t xml:space="preserve">tax after German reunification. </w:t>
      </w:r>
      <w:r>
        <w:t xml:space="preserve">There are ways </w:t>
      </w:r>
      <w:r w:rsidR="00F672D4">
        <w:t xml:space="preserve">on real estate, on wealth, not </w:t>
      </w:r>
      <w:r w:rsidR="003C2E89">
        <w:t>on</w:t>
      </w:r>
      <w:r w:rsidR="00F672D4">
        <w:t xml:space="preserve"> an ongoing large</w:t>
      </w:r>
      <w:r w:rsidR="003C2E89">
        <w:t>-</w:t>
      </w:r>
      <w:r w:rsidR="00F672D4">
        <w:t xml:space="preserve">scale basis, </w:t>
      </w:r>
      <w:r>
        <w:t>but as</w:t>
      </w:r>
      <w:r w:rsidR="00F672D4">
        <w:t xml:space="preserve"> a one-time support for what is</w:t>
      </w:r>
      <w:r w:rsidR="003C2E89">
        <w:t xml:space="preserve">, </w:t>
      </w:r>
      <w:r w:rsidR="00F672D4">
        <w:t>God willing</w:t>
      </w:r>
      <w:r w:rsidR="003C2E89">
        <w:t xml:space="preserve">, </w:t>
      </w:r>
      <w:r>
        <w:t>a one-off</w:t>
      </w:r>
      <w:r w:rsidR="00F672D4">
        <w:t xml:space="preserve"> major assault on the budget. That </w:t>
      </w:r>
      <w:r>
        <w:t xml:space="preserve">can be part of </w:t>
      </w:r>
      <w:r w:rsidR="003C2E89">
        <w:t>the mix if the Government wish</w:t>
      </w:r>
      <w:r>
        <w:t xml:space="preserve"> t</w:t>
      </w:r>
      <w:r w:rsidR="00F672D4">
        <w:t>o consider it, but no austerity</w:t>
      </w:r>
      <w:r w:rsidR="003C2E89">
        <w:t>.</w:t>
      </w:r>
      <w:r w:rsidR="00F672D4">
        <w:t xml:space="preserve"> </w:t>
      </w:r>
      <w:r w:rsidR="003C2E89">
        <w:t xml:space="preserve">Just </w:t>
      </w:r>
      <w:r>
        <w:t xml:space="preserve">concentrate on getting the growth rate above the growth rate </w:t>
      </w:r>
      <w:r w:rsidR="00F672D4">
        <w:t xml:space="preserve">in debt, </w:t>
      </w:r>
      <w:r>
        <w:t>which should be quite doable in the next few years.</w:t>
      </w:r>
    </w:p>
    <w:p w:rsidR="001D456F" w:rsidP="001D456F">
      <w:pPr>
        <w:pStyle w:val="Question"/>
      </w:pPr>
      <w:sdt>
        <w:sdtPr>
          <w:alias w:val="Member"/>
          <w:tag w:val="&lt;Member mnisId='4801' dodsId=''&gt;"/>
          <w:id w:val="415447063"/>
          <w:placeholder>
            <w:docPart w:val="DefaultPlaceholder_1082065158"/>
          </w:placeholder>
          <w:richText/>
        </w:sdtPr>
        <w:sdtContent>
          <w:r w:rsidRPr="001D456F">
            <w:rPr>
              <w:b/>
            </w:rPr>
            <w:t>Anthony Browne:</w:t>
          </w:r>
        </w:sdtContent>
      </w:sdt>
      <w:r>
        <w:t xml:space="preserve"> On that growth rate, </w:t>
      </w:r>
      <w:r w:rsidR="00F672D4">
        <w:t xml:space="preserve">you mentioned continuing public investment. Are </w:t>
      </w:r>
      <w:r>
        <w:t xml:space="preserve">there other things the </w:t>
      </w:r>
      <w:r w:rsidR="00F672D4">
        <w:t>G</w:t>
      </w:r>
      <w:r>
        <w:t xml:space="preserve">overnment </w:t>
      </w:r>
      <w:r w:rsidR="00F672D4">
        <w:t>should do to promote growth?</w:t>
      </w:r>
    </w:p>
    <w:p w:rsidR="005F1617" w:rsidP="00F672D4">
      <w:pPr>
        <w:pStyle w:val="Answer"/>
      </w:pPr>
      <w:sdt>
        <w:sdtPr>
          <w:alias w:val="Witness"/>
          <w:id w:val="-611211137"/>
          <w:placeholder>
            <w:docPart w:val="DefaultPlaceholder_1082065158"/>
          </w:placeholder>
          <w:richText/>
        </w:sdtPr>
        <w:sdtContent>
          <w:r w:rsidRPr="00E72A07" w:rsidR="00E72A07">
            <w:rPr>
              <w:b/>
              <w:i/>
            </w:rPr>
            <w:t>Dr Posen</w:t>
          </w:r>
          <w:r w:rsidRPr="001D456F" w:rsidR="001D456F">
            <w:rPr>
              <w:b/>
            </w:rPr>
            <w:t xml:space="preserve">: </w:t>
          </w:r>
        </w:sdtContent>
      </w:sdt>
      <w:r w:rsidR="001D456F">
        <w:t>I give</w:t>
      </w:r>
      <w:r w:rsidRPr="00F672D4" w:rsidR="00F672D4">
        <w:t xml:space="preserve"> </w:t>
      </w:r>
      <w:r w:rsidR="00F672D4">
        <w:t>a lot of credit to the programme the Government ha</w:t>
      </w:r>
      <w:r w:rsidR="003C2E89">
        <w:t>ve</w:t>
      </w:r>
      <w:r w:rsidR="00F672D4">
        <w:t xml:space="preserve"> done so far</w:t>
      </w:r>
      <w:r w:rsidR="003C2E89">
        <w:t xml:space="preserve">. It </w:t>
      </w:r>
      <w:r w:rsidR="00F672D4">
        <w:t xml:space="preserve">has tied a lot of the aid and stimulus to be support for specific jobs and small businesses, which is the most important thing they could do in </w:t>
      </w:r>
      <w:r>
        <w:t xml:space="preserve">bridging the </w:t>
      </w:r>
      <w:r w:rsidR="003C2E89">
        <w:t>gap, preparing for the recovery</w:t>
      </w:r>
      <w:r>
        <w:t xml:space="preserve"> </w:t>
      </w:r>
      <w:r w:rsidR="00F672D4">
        <w:t>and limiting the scarring</w:t>
      </w:r>
      <w:r>
        <w:t xml:space="preserve"> that was talked about earlier. There are </w:t>
      </w:r>
      <w:r w:rsidR="00F672D4">
        <w:t>additional measures</w:t>
      </w:r>
      <w:r w:rsidR="000A352B">
        <w:t>, and</w:t>
      </w:r>
      <w:r>
        <w:t xml:space="preserve"> Jagjit and</w:t>
      </w:r>
      <w:r w:rsidR="00F672D4">
        <w:t xml:space="preserve"> </w:t>
      </w:r>
      <w:r>
        <w:t xml:space="preserve">others mentioned retraining. There is a </w:t>
      </w:r>
      <w:r w:rsidR="00F672D4">
        <w:t>lot of debate and a lot of evidence on which progra</w:t>
      </w:r>
      <w:r>
        <w:t>mmes work</w:t>
      </w:r>
      <w:r w:rsidR="003C2E89">
        <w:t>.</w:t>
      </w:r>
      <w:r w:rsidR="00F672D4">
        <w:t xml:space="preserve"> </w:t>
      </w:r>
      <w:r w:rsidR="003C2E89">
        <w:t xml:space="preserve">It </w:t>
      </w:r>
      <w:r w:rsidR="00F672D4">
        <w:t xml:space="preserve">is not my area of expertise, but something about mobility of labour is going to be </w:t>
      </w:r>
      <w:r>
        <w:t xml:space="preserve">key. If we </w:t>
      </w:r>
      <w:r w:rsidR="00F672D4">
        <w:t>think back</w:t>
      </w:r>
      <w:r>
        <w:t xml:space="preserve"> 30 </w:t>
      </w:r>
      <w:r w:rsidR="003C2E89">
        <w:t>or</w:t>
      </w:r>
      <w:r>
        <w:t xml:space="preserve"> 35 years to the closing of the mine</w:t>
      </w:r>
      <w:r w:rsidR="00F672D4">
        <w:t>s</w:t>
      </w:r>
      <w:r w:rsidR="003C2E89">
        <w:t xml:space="preserve"> and</w:t>
      </w:r>
      <w:r w:rsidR="00F672D4">
        <w:t xml:space="preserve"> the shipbuilders in the </w:t>
      </w:r>
      <w:r>
        <w:t>n</w:t>
      </w:r>
      <w:r w:rsidR="00F672D4">
        <w:t>orth, and how certain communities got locked into bad cycles, the question will be how you either move jobs and in</w:t>
      </w:r>
      <w:r>
        <w:t xml:space="preserve">vestment into those communities, </w:t>
      </w:r>
      <w:r w:rsidR="00F672D4">
        <w:t>or make it possible for people to co</w:t>
      </w:r>
      <w:r>
        <w:t>mmute out of those communities.</w:t>
      </w:r>
    </w:p>
    <w:p w:rsidR="00EB07B7" w:rsidP="00F672D4">
      <w:pPr>
        <w:pStyle w:val="Answer"/>
      </w:pPr>
      <w:r>
        <w:t xml:space="preserve">The one </w:t>
      </w:r>
      <w:r w:rsidR="00F672D4">
        <w:t>good thing perhaps</w:t>
      </w:r>
      <w:r w:rsidR="003C2E89">
        <w:t>,</w:t>
      </w:r>
      <w:r w:rsidR="00F672D4">
        <w:t xml:space="preserve"> coming out of this crisis</w:t>
      </w:r>
      <w:r w:rsidR="003C2E89">
        <w:t>,</w:t>
      </w:r>
      <w:r w:rsidR="00F672D4">
        <w:t xml:space="preserve"> is the shift to work from home for so many people. </w:t>
      </w:r>
      <w:r>
        <w:t>O</w:t>
      </w:r>
      <w:r w:rsidR="00F672D4">
        <w:t>bviously</w:t>
      </w:r>
      <w:r w:rsidR="003C2E89">
        <w:t>,</w:t>
      </w:r>
      <w:r w:rsidR="00F672D4">
        <w:t xml:space="preserve"> for people working with their hands</w:t>
      </w:r>
      <w:r w:rsidR="003C2E89">
        <w:t>,</w:t>
      </w:r>
      <w:r w:rsidR="00F672D4">
        <w:t xml:space="preserve"> in machining and other physical labour</w:t>
      </w:r>
      <w:r w:rsidR="003C2E89">
        <w:t>,</w:t>
      </w:r>
      <w:r w:rsidR="00F672D4">
        <w:t xml:space="preserve"> it is </w:t>
      </w:r>
      <w:r>
        <w:t xml:space="preserve">much harder, but </w:t>
      </w:r>
      <w:r w:rsidR="00F672D4">
        <w:t xml:space="preserve">there will still be ways </w:t>
      </w:r>
      <w:r w:rsidR="003C2E89">
        <w:t>for</w:t>
      </w:r>
      <w:r w:rsidR="00F672D4">
        <w:t xml:space="preserve"> </w:t>
      </w:r>
      <w:r>
        <w:t>G</w:t>
      </w:r>
      <w:r w:rsidR="00F672D4">
        <w:t xml:space="preserve">overnment </w:t>
      </w:r>
      <w:r w:rsidR="003C2E89">
        <w:t>to enable</w:t>
      </w:r>
      <w:r w:rsidR="00F672D4">
        <w:t xml:space="preserve"> and encourag</w:t>
      </w:r>
      <w:r w:rsidR="003C2E89">
        <w:t>e</w:t>
      </w:r>
      <w:r w:rsidR="00F672D4">
        <w:t xml:space="preserve"> networks that allow people to work</w:t>
      </w:r>
      <w:r>
        <w:t xml:space="preserve"> in a</w:t>
      </w:r>
      <w:r w:rsidR="00F672D4">
        <w:t xml:space="preserve"> geographically dispersed way</w:t>
      </w:r>
      <w:r w:rsidR="003C2E89">
        <w:t>.</w:t>
      </w:r>
      <w:r w:rsidR="00F672D4">
        <w:t xml:space="preserve"> </w:t>
      </w:r>
      <w:r w:rsidR="003C2E89">
        <w:t xml:space="preserve">That </w:t>
      </w:r>
      <w:r>
        <w:t xml:space="preserve">will not </w:t>
      </w:r>
      <w:r w:rsidR="00F672D4">
        <w:t>be transformative but will be helpful.</w:t>
      </w:r>
    </w:p>
    <w:p w:rsidR="001D456F" w:rsidP="00EB07B7">
      <w:pPr>
        <w:pStyle w:val="Question"/>
      </w:pPr>
      <w:sdt>
        <w:sdtPr>
          <w:alias w:val="Member"/>
          <w:tag w:val="&lt;Member mnisId='4801' dodsId=''&gt;"/>
          <w:id w:val="-211887810"/>
          <w:placeholder>
            <w:docPart w:val="DefaultPlaceholder_1082065158"/>
          </w:placeholder>
          <w:richText/>
        </w:sdtPr>
        <w:sdtContent>
          <w:r w:rsidRPr="00EB07B7" w:rsidR="00EB07B7">
            <w:rPr>
              <w:b/>
            </w:rPr>
            <w:t>Anthony Browne:</w:t>
          </w:r>
        </w:sdtContent>
      </w:sdt>
      <w:r w:rsidR="00EB07B7">
        <w:t xml:space="preserve"> </w:t>
      </w:r>
      <w:r w:rsidR="005F1617">
        <w:t>Can I pick up on one point you suggested in your last answer about a one-off tax? What are the arguments for and against having a one-off tax like that</w:t>
      </w:r>
      <w:r w:rsidR="003C2E89">
        <w:t xml:space="preserve">, </w:t>
      </w:r>
      <w:r w:rsidR="005F1617">
        <w:t>a windfall tax, to ensure it does not lead to any longer</w:t>
      </w:r>
      <w:r w:rsidR="003C2E89">
        <w:t>-</w:t>
      </w:r>
      <w:r w:rsidR="005F1617">
        <w:t>term economic damage?</w:t>
      </w:r>
    </w:p>
    <w:p w:rsidR="0087558B" w:rsidP="005F1617">
      <w:pPr>
        <w:pStyle w:val="Answer"/>
      </w:pPr>
      <w:sdt>
        <w:sdtPr>
          <w:alias w:val="Witness"/>
          <w:id w:val="-1682570810"/>
          <w:placeholder>
            <w:docPart w:val="DefaultPlaceholder_1082065158"/>
          </w:placeholder>
          <w:richText/>
        </w:sdtPr>
        <w:sdtContent>
          <w:r w:rsidRPr="00E72A07" w:rsidR="00E72A07">
            <w:rPr>
              <w:b/>
              <w:i/>
            </w:rPr>
            <w:t>Dr Posen</w:t>
          </w:r>
          <w:r w:rsidRPr="00EB07B7" w:rsidR="00EB07B7">
            <w:rPr>
              <w:b/>
            </w:rPr>
            <w:t xml:space="preserve">: </w:t>
          </w:r>
        </w:sdtContent>
      </w:sdt>
      <w:r w:rsidR="00EB07B7">
        <w:t xml:space="preserve">The positive </w:t>
      </w:r>
      <w:r w:rsidR="005F1617">
        <w:t>argument is</w:t>
      </w:r>
      <w:r w:rsidR="003C2E89">
        <w:t xml:space="preserve"> that</w:t>
      </w:r>
      <w:r w:rsidR="005F1617">
        <w:t xml:space="preserve"> if you tax something that </w:t>
      </w:r>
      <w:r w:rsidR="0040724A">
        <w:t xml:space="preserve">is not </w:t>
      </w:r>
      <w:r w:rsidR="005F1617">
        <w:t>very mobile</w:t>
      </w:r>
      <w:r w:rsidR="003C2E89">
        <w:t>,</w:t>
      </w:r>
      <w:r w:rsidR="005F1617">
        <w:t xml:space="preserve"> </w:t>
      </w:r>
      <w:r w:rsidR="003C2E89">
        <w:t>such as</w:t>
      </w:r>
      <w:r w:rsidR="005F1617">
        <w:t xml:space="preserve"> real estate or various forms of wealth</w:t>
      </w:r>
      <w:r w:rsidR="003C2E89">
        <w:t>,</w:t>
      </w:r>
      <w:r w:rsidR="0040724A">
        <w:t xml:space="preserve"> you </w:t>
      </w:r>
      <w:r w:rsidR="005F1617">
        <w:t xml:space="preserve">are </w:t>
      </w:r>
      <w:r w:rsidR="0040724A">
        <w:t>not</w:t>
      </w:r>
      <w:r w:rsidR="005F1617">
        <w:t xml:space="preserve"> di</w:t>
      </w:r>
      <w:r w:rsidR="003C2E89">
        <w:t>storting anything about forward-</w:t>
      </w:r>
      <w:r w:rsidR="005F1617">
        <w:t>go</w:t>
      </w:r>
      <w:r w:rsidR="0040724A">
        <w:t>ing decisions. For the most part</w:t>
      </w:r>
      <w:r w:rsidR="003C2E89">
        <w:t>,</w:t>
      </w:r>
      <w:r w:rsidR="0040724A">
        <w:t xml:space="preserve"> you are only </w:t>
      </w:r>
      <w:r w:rsidR="005F1617">
        <w:t>taking advantage of what happened</w:t>
      </w:r>
      <w:r w:rsidR="0040724A">
        <w:t xml:space="preserve"> in the past. The </w:t>
      </w:r>
      <w:r w:rsidR="005F1617">
        <w:t xml:space="preserve">damage that comes from such a tax is if people believe this is </w:t>
      </w:r>
      <w:r>
        <w:t xml:space="preserve">going to be a </w:t>
      </w:r>
      <w:r>
        <w:t>recurring problem</w:t>
      </w:r>
      <w:r w:rsidR="00A53607">
        <w:t>,</w:t>
      </w:r>
      <w:r>
        <w:t xml:space="preserve"> </w:t>
      </w:r>
      <w:r w:rsidR="005F1617">
        <w:t xml:space="preserve">and that </w:t>
      </w:r>
      <w:r>
        <w:t xml:space="preserve">deters </w:t>
      </w:r>
      <w:r w:rsidR="005F1617">
        <w:t>people from keeping their savings in UK</w:t>
      </w:r>
      <w:r>
        <w:t>-</w:t>
      </w:r>
      <w:r w:rsidR="005F1617">
        <w:t>based assets</w:t>
      </w:r>
      <w:r>
        <w:t>. G</w:t>
      </w:r>
      <w:r w:rsidR="005F1617">
        <w:t xml:space="preserve">iven the history of the UK and the absence of such taxes, the fact that it is a Conservative </w:t>
      </w:r>
      <w:r w:rsidR="003C2E89">
        <w:t xml:space="preserve">Government </w:t>
      </w:r>
      <w:r w:rsidR="005F1617">
        <w:t xml:space="preserve">in this case </w:t>
      </w:r>
      <w:r>
        <w:t xml:space="preserve">that </w:t>
      </w:r>
      <w:r w:rsidR="005F1617">
        <w:t>would be putting in the tax</w:t>
      </w:r>
      <w:r>
        <w:t xml:space="preserve">, </w:t>
      </w:r>
      <w:r w:rsidR="003C2E89">
        <w:t xml:space="preserve">and </w:t>
      </w:r>
      <w:r w:rsidR="005F1617">
        <w:t>that it is tied to a specific historic event</w:t>
      </w:r>
      <w:r w:rsidR="003C2E89">
        <w:t>,</w:t>
      </w:r>
      <w:r w:rsidR="005F1617">
        <w:t xml:space="preserve"> makes it credible</w:t>
      </w:r>
      <w:r>
        <w:t xml:space="preserve"> that </w:t>
      </w:r>
      <w:r w:rsidR="005F1617">
        <w:t xml:space="preserve">you would be taxing on </w:t>
      </w:r>
      <w:r w:rsidR="00A32D77">
        <w:t xml:space="preserve">only </w:t>
      </w:r>
      <w:r w:rsidR="005F1617">
        <w:t xml:space="preserve">this </w:t>
      </w:r>
      <w:r>
        <w:t>one occasion</w:t>
      </w:r>
      <w:r w:rsidR="003C2E89">
        <w:t>.</w:t>
      </w:r>
      <w:r>
        <w:t xml:space="preserve"> </w:t>
      </w:r>
      <w:r w:rsidR="003C2E89">
        <w:t xml:space="preserve">You </w:t>
      </w:r>
      <w:r w:rsidR="005F1617">
        <w:t>would write the law that way</w:t>
      </w:r>
      <w:r w:rsidR="003C2E89">
        <w:t>,</w:t>
      </w:r>
      <w:r w:rsidR="005F1617">
        <w:t xml:space="preserve"> if you chose to do it.</w:t>
      </w:r>
      <w:r>
        <w:t xml:space="preserve"> It </w:t>
      </w:r>
      <w:r w:rsidR="005F1617">
        <w:t>should not be incredibly arduous</w:t>
      </w:r>
      <w:r w:rsidR="003C2E89">
        <w:t>,</w:t>
      </w:r>
      <w:r w:rsidR="005F1617">
        <w:t xml:space="preserve"> but it </w:t>
      </w:r>
      <w:r>
        <w:t xml:space="preserve">should be part of the solution. </w:t>
      </w:r>
    </w:p>
    <w:p w:rsidR="0087558B" w:rsidP="005F1617">
      <w:pPr>
        <w:pStyle w:val="Answer"/>
      </w:pPr>
      <w:r>
        <w:t xml:space="preserve">Again, </w:t>
      </w:r>
      <w:r w:rsidR="005F1617">
        <w:t>the key question of whether it causes a problem going forward is whether you set</w:t>
      </w:r>
      <w:r>
        <w:t xml:space="preserve"> up an expectation of investors, </w:t>
      </w:r>
      <w:r w:rsidR="005F1617">
        <w:t xml:space="preserve">of </w:t>
      </w:r>
      <w:r>
        <w:t xml:space="preserve">people, </w:t>
      </w:r>
      <w:r w:rsidR="005F1617">
        <w:t>of savers</w:t>
      </w:r>
      <w:r w:rsidR="003C2E89">
        <w:t>,</w:t>
      </w:r>
      <w:r w:rsidR="005F1617">
        <w:t xml:space="preserve"> that this </w:t>
      </w:r>
      <w:r w:rsidR="009D6521">
        <w:t>is</w:t>
      </w:r>
      <w:r w:rsidR="005F1617">
        <w:t xml:space="preserve"> a recurring </w:t>
      </w:r>
      <w:r w:rsidR="001A491E">
        <w:t>piggy bank</w:t>
      </w:r>
      <w:r w:rsidR="005F1617">
        <w:t xml:space="preserve"> that </w:t>
      </w:r>
      <w:r>
        <w:t xml:space="preserve">you </w:t>
      </w:r>
      <w:r w:rsidR="009D6521">
        <w:t xml:space="preserve">will </w:t>
      </w:r>
      <w:r w:rsidR="005F1617">
        <w:t>keep trying to break into</w:t>
      </w:r>
      <w:r w:rsidR="003C2E89">
        <w:t>.</w:t>
      </w:r>
      <w:r w:rsidR="005F1617">
        <w:t xml:space="preserve"> </w:t>
      </w:r>
      <w:r w:rsidR="003C2E89">
        <w:t xml:space="preserve">That </w:t>
      </w:r>
      <w:r w:rsidR="005F1617">
        <w:t>would</w:t>
      </w:r>
      <w:r w:rsidR="001A491E">
        <w:t xml:space="preserve">, of course, </w:t>
      </w:r>
      <w:r w:rsidR="005F1617">
        <w:t xml:space="preserve">deter savings and investment in future. </w:t>
      </w:r>
      <w:r>
        <w:t xml:space="preserve">Properly </w:t>
      </w:r>
      <w:r w:rsidR="005F1617">
        <w:t>done</w:t>
      </w:r>
      <w:r w:rsidR="003C2E89">
        <w:t>,</w:t>
      </w:r>
      <w:r w:rsidR="005F1617">
        <w:t xml:space="preserve"> that is a very</w:t>
      </w:r>
      <w:r>
        <w:t xml:space="preserve"> low risk, but that is the risk you have to consider.</w:t>
      </w:r>
    </w:p>
    <w:p w:rsidR="008B6A48" w:rsidP="005F1617">
      <w:pPr>
        <w:pStyle w:val="Answer"/>
      </w:pPr>
      <w:r>
        <w:t>Finally</w:t>
      </w:r>
      <w:r w:rsidR="003C2E89">
        <w:t xml:space="preserve">, </w:t>
      </w:r>
      <w:r>
        <w:t>Philip will probably say this</w:t>
      </w:r>
      <w:r w:rsidR="003C2E89">
        <w:t>, but</w:t>
      </w:r>
      <w:r>
        <w:t xml:space="preserve"> if you take this money and</w:t>
      </w:r>
      <w:r w:rsidR="0087558B">
        <w:t xml:space="preserve"> spend it on short-term consumption</w:t>
      </w:r>
      <w:r w:rsidR="009D6521">
        <w:t>,</w:t>
      </w:r>
      <w:r w:rsidR="0087558B">
        <w:t xml:space="preserve"> </w:t>
      </w:r>
      <w:r>
        <w:t xml:space="preserve">instead of paying down the debt </w:t>
      </w:r>
      <w:r w:rsidR="0087558B">
        <w:t xml:space="preserve">or </w:t>
      </w:r>
      <w:r>
        <w:t xml:space="preserve">doing </w:t>
      </w:r>
      <w:r w:rsidR="0087558B">
        <w:t xml:space="preserve">what is </w:t>
      </w:r>
      <w:r>
        <w:t>known to be productive investm</w:t>
      </w:r>
      <w:r w:rsidR="0087558B">
        <w:t>ent, it is also a mistake. You have to do something long</w:t>
      </w:r>
      <w:r w:rsidR="009D6521">
        <w:t xml:space="preserve"> </w:t>
      </w:r>
      <w:r w:rsidR="0087558B">
        <w:t>term with the money</w:t>
      </w:r>
      <w:r w:rsidR="009D6521">
        <w:t>.</w:t>
      </w:r>
      <w:r w:rsidR="0087558B">
        <w:t xml:space="preserve"> </w:t>
      </w:r>
      <w:r w:rsidR="009D6521">
        <w:t xml:space="preserve">You </w:t>
      </w:r>
      <w:r>
        <w:t>have to say up</w:t>
      </w:r>
      <w:r w:rsidR="009D6521">
        <w:t xml:space="preserve"> </w:t>
      </w:r>
      <w:r>
        <w:t>front</w:t>
      </w:r>
      <w:r w:rsidR="0087558B">
        <w:t xml:space="preserve"> that t</w:t>
      </w:r>
      <w:r>
        <w:t xml:space="preserve">he money from such a tax goes to either debt repayment or </w:t>
      </w:r>
      <w:r w:rsidR="0087558B">
        <w:t>a very clearly well-</w:t>
      </w:r>
      <w:r>
        <w:t>conceived investment.</w:t>
      </w:r>
    </w:p>
    <w:p w:rsidR="008B6A48" w:rsidP="008B6A48">
      <w:pPr>
        <w:pStyle w:val="Question"/>
      </w:pPr>
      <w:sdt>
        <w:sdtPr>
          <w:alias w:val="Member"/>
          <w:tag w:val="&lt;Member mnisId='4801' dodsId=''&gt;"/>
          <w:id w:val="1051034471"/>
          <w:placeholder>
            <w:docPart w:val="DefaultPlaceholder_1082065158"/>
          </w:placeholder>
          <w:richText/>
        </w:sdtPr>
        <w:sdtContent>
          <w:r w:rsidRPr="008B6A48">
            <w:rPr>
              <w:b/>
            </w:rPr>
            <w:t>Anthony Browne:</w:t>
          </w:r>
        </w:sdtContent>
      </w:sdt>
      <w:r>
        <w:t xml:space="preserve"> Coming to Philip Booth, </w:t>
      </w:r>
      <w:r w:rsidR="0087558B">
        <w:t>to ask the question I asked at the beginning</w:t>
      </w:r>
      <w:r w:rsidR="009D6521">
        <w:t>,</w:t>
      </w:r>
      <w:r w:rsidR="0087558B">
        <w:t xml:space="preserve"> </w:t>
      </w:r>
      <w:r w:rsidR="009D6521">
        <w:t xml:space="preserve">we </w:t>
      </w:r>
      <w:r>
        <w:t>have this massive increase in national debt</w:t>
      </w:r>
      <w:r w:rsidR="0087558B">
        <w:t xml:space="preserve">, the highest since the 1960s. </w:t>
      </w:r>
      <w:r w:rsidR="009D6521">
        <w:t xml:space="preserve">Should we </w:t>
      </w:r>
      <w:r w:rsidR="0087558B">
        <w:t xml:space="preserve">treat it as a wartime debt and expect </w:t>
      </w:r>
      <w:r w:rsidR="00414B46">
        <w:t>to</w:t>
      </w:r>
      <w:r w:rsidR="0087558B">
        <w:t xml:space="preserve"> pay it off over coming decades, or is it something we should urgently tackle now?</w:t>
      </w:r>
    </w:p>
    <w:p w:rsidR="008B6A48" w:rsidP="008B6A48">
      <w:pPr>
        <w:pStyle w:val="Answer"/>
      </w:pPr>
      <w:sdt>
        <w:sdtPr>
          <w:alias w:val="Witness"/>
          <w:id w:val="-251358668"/>
          <w:placeholder>
            <w:docPart w:val="DefaultPlaceholder_1082065158"/>
          </w:placeholder>
          <w:richText/>
        </w:sdtPr>
        <w:sdtContent>
          <w:r w:rsidRPr="009C7F0D" w:rsidR="009C7F0D">
            <w:rPr>
              <w:b/>
              <w:i/>
            </w:rPr>
            <w:t>Professor Booth</w:t>
          </w:r>
          <w:r w:rsidRPr="008B6A48">
            <w:rPr>
              <w:b/>
            </w:rPr>
            <w:t xml:space="preserve">: </w:t>
          </w:r>
        </w:sdtContent>
      </w:sdt>
      <w:r w:rsidR="0087558B">
        <w:t xml:space="preserve">Let me start, for continuity’s sake, with the issue of a potential one-time tax. </w:t>
      </w:r>
      <w:r>
        <w:t xml:space="preserve">I </w:t>
      </w:r>
      <w:r w:rsidR="0087558B">
        <w:t>have written favouring this</w:t>
      </w:r>
      <w:r w:rsidR="009D6521">
        <w:t>.</w:t>
      </w:r>
      <w:r w:rsidR="0087558B">
        <w:t xml:space="preserve"> </w:t>
      </w:r>
      <w:r w:rsidR="009D6521">
        <w:t xml:space="preserve">In general, </w:t>
      </w:r>
      <w:r w:rsidR="0087558B">
        <w:t xml:space="preserve">I </w:t>
      </w:r>
      <w:r>
        <w:t xml:space="preserve">am not in </w:t>
      </w:r>
      <w:r w:rsidR="0087558B">
        <w:t>favour of high taxes.</w:t>
      </w:r>
    </w:p>
    <w:p w:rsidR="00EB07B7" w:rsidP="008B6A48">
      <w:pPr>
        <w:pStyle w:val="Question"/>
      </w:pPr>
      <w:sdt>
        <w:sdtPr>
          <w:alias w:val="Member"/>
          <w:tag w:val="&lt;Member mnisId='4801' dodsId=''&gt;"/>
          <w:id w:val="-255520021"/>
          <w:placeholder>
            <w:docPart w:val="DefaultPlaceholder_1082065158"/>
          </w:placeholder>
          <w:richText/>
        </w:sdtPr>
        <w:sdtContent>
          <w:r w:rsidRPr="008B6A48" w:rsidR="008B6A48">
            <w:rPr>
              <w:b/>
            </w:rPr>
            <w:t>Anthony Browne:</w:t>
          </w:r>
        </w:sdtContent>
      </w:sdt>
      <w:r w:rsidR="008B6A48">
        <w:t xml:space="preserve"> I did read what you wrote</w:t>
      </w:r>
      <w:r w:rsidR="009D6521">
        <w:t>.</w:t>
      </w:r>
      <w:r w:rsidR="0087558B">
        <w:t xml:space="preserve"> I was rather surprised to hear arguments for a tax rise from the Institute </w:t>
      </w:r>
      <w:r w:rsidR="00DB384C">
        <w:t>of</w:t>
      </w:r>
      <w:r w:rsidR="0087558B">
        <w:t xml:space="preserve"> Economic Affairs.</w:t>
      </w:r>
    </w:p>
    <w:p w:rsidR="001C40B1" w:rsidP="001C40B1">
      <w:pPr>
        <w:pStyle w:val="Answer"/>
      </w:pPr>
      <w:sdt>
        <w:sdtPr>
          <w:alias w:val="Witness"/>
          <w:id w:val="2034696482"/>
          <w:placeholder>
            <w:docPart w:val="DefaultPlaceholder_1082065158"/>
          </w:placeholder>
          <w:richText/>
        </w:sdtPr>
        <w:sdtContent>
          <w:r w:rsidRPr="009C7F0D" w:rsidR="009C7F0D">
            <w:rPr>
              <w:b/>
              <w:i/>
            </w:rPr>
            <w:t>Professor Booth</w:t>
          </w:r>
          <w:r w:rsidRPr="008B6A48" w:rsidR="008B6A48">
            <w:rPr>
              <w:b/>
            </w:rPr>
            <w:t xml:space="preserve">: </w:t>
          </w:r>
        </w:sdtContent>
      </w:sdt>
      <w:r w:rsidR="008B6A48">
        <w:t xml:space="preserve">The reason is </w:t>
      </w:r>
      <w:r w:rsidR="009D6521">
        <w:t>that</w:t>
      </w:r>
      <w:r w:rsidR="008B6A48">
        <w:t xml:space="preserve"> I am very concerned about debt dynamics going forward</w:t>
      </w:r>
      <w:r>
        <w:t xml:space="preserve">. I will come to that in a second. A one-time tax would be easier to levy if it was a tax on incomes, time-limited to the period during which it is extremely difficult for those who are still in work to spend, for two reasons. </w:t>
      </w:r>
      <w:r w:rsidR="009D6521">
        <w:t>First,</w:t>
      </w:r>
      <w:r>
        <w:t xml:space="preserve"> it would be more obviously not repeatable, rather than a wealth tax</w:t>
      </w:r>
      <w:r w:rsidR="009D6521">
        <w:t xml:space="preserve">. Secondly, </w:t>
      </w:r>
      <w:r>
        <w:t>most types of wealth tax</w:t>
      </w:r>
      <w:r w:rsidR="009D6521">
        <w:t xml:space="preserve">, </w:t>
      </w:r>
      <w:r>
        <w:t>if you include housing wealth</w:t>
      </w:r>
      <w:r w:rsidR="009D6521">
        <w:t xml:space="preserve">, </w:t>
      </w:r>
      <w:r>
        <w:t>are really quite difficult to collect, because people do not necessarily have the income to pay the tax.</w:t>
      </w:r>
    </w:p>
    <w:p w:rsidR="00077A32" w:rsidP="00077A32">
      <w:pPr>
        <w:pStyle w:val="Answer"/>
      </w:pPr>
      <w:r>
        <w:t>When Germany levied additional taxation in the post-reunification period</w:t>
      </w:r>
      <w:r>
        <w:t>,</w:t>
      </w:r>
      <w:r>
        <w:t xml:space="preserve"> from memory</w:t>
      </w:r>
      <w:r w:rsidR="00AB2E2F">
        <w:t>,</w:t>
      </w:r>
      <w:r>
        <w:t xml:space="preserve"> tha</w:t>
      </w:r>
      <w:r>
        <w:t>t was a tax on income.</w:t>
      </w:r>
    </w:p>
    <w:p w:rsidR="00077A32" w:rsidP="00077A32">
      <w:pPr>
        <w:pStyle w:val="Answer"/>
      </w:pPr>
      <w:sdt>
        <w:sdtPr>
          <w:alias w:val="Witness"/>
          <w:id w:val="-1365908889"/>
          <w:placeholder>
            <w:docPart w:val="DefaultPlaceholder_1082065158"/>
          </w:placeholder>
          <w:richText/>
        </w:sdtPr>
        <w:sdtContent>
          <w:r w:rsidRPr="00E72A07" w:rsidR="00E72A07">
            <w:rPr>
              <w:b/>
              <w:i/>
            </w:rPr>
            <w:t>Dr Posen</w:t>
          </w:r>
          <w:r w:rsidRPr="00077A32">
            <w:rPr>
              <w:b/>
            </w:rPr>
            <w:t xml:space="preserve">: </w:t>
          </w:r>
        </w:sdtContent>
      </w:sdt>
      <w:r>
        <w:t>It was.</w:t>
      </w:r>
    </w:p>
    <w:p w:rsidR="00077A32" w:rsidP="001C40B1">
      <w:pPr>
        <w:pStyle w:val="Answer"/>
      </w:pPr>
      <w:sdt>
        <w:sdtPr>
          <w:alias w:val="Witness"/>
          <w:id w:val="1031993054"/>
          <w:placeholder>
            <w:docPart w:val="DefaultPlaceholder_1082065158"/>
          </w:placeholder>
          <w:richText/>
        </w:sdtPr>
        <w:sdtContent>
          <w:r w:rsidRPr="00077A32">
            <w:rPr>
              <w:b/>
            </w:rPr>
            <w:t xml:space="preserve">Professor Booth: </w:t>
          </w:r>
        </w:sdtContent>
      </w:sdt>
      <w:r>
        <w:t xml:space="preserve">I agree with Adam. As </w:t>
      </w:r>
      <w:r w:rsidR="001C40B1">
        <w:t>far as the specific additional debt that is being generated during this period is concerned</w:t>
      </w:r>
      <w:r>
        <w:t>,</w:t>
      </w:r>
      <w:r w:rsidR="001C40B1">
        <w:t xml:space="preserve"> that </w:t>
      </w:r>
      <w:r>
        <w:t xml:space="preserve">is rather like wartime. I am not at all sanguine about it, </w:t>
      </w:r>
      <w:r w:rsidR="001C40B1">
        <w:t xml:space="preserve">as many other people who write in the same places </w:t>
      </w:r>
      <w:r>
        <w:t>as I write seem to be</w:t>
      </w:r>
      <w:r w:rsidR="00AB2E2F">
        <w:t>.</w:t>
      </w:r>
      <w:r w:rsidR="001C40B1">
        <w:t xml:space="preserve"> </w:t>
      </w:r>
      <w:r w:rsidR="00AB2E2F">
        <w:t>First,</w:t>
      </w:r>
      <w:r w:rsidR="001C40B1">
        <w:t xml:space="preserve"> </w:t>
      </w:r>
      <w:r>
        <w:t xml:space="preserve">we </w:t>
      </w:r>
      <w:r>
        <w:t xml:space="preserve">should not </w:t>
      </w:r>
      <w:r w:rsidR="001C40B1">
        <w:t xml:space="preserve">assume the addition to debt is simply the extra debt that we accumulate in the </w:t>
      </w:r>
      <w:r>
        <w:t xml:space="preserve">next four, five or six months. If </w:t>
      </w:r>
      <w:r w:rsidR="001C40B1">
        <w:t>you look at previous supply shocks and recessions</w:t>
      </w:r>
      <w:r>
        <w:t>,</w:t>
      </w:r>
      <w:r w:rsidR="001C40B1">
        <w:t xml:space="preserve"> the additional debt that has been accumulated in the following </w:t>
      </w:r>
      <w:r>
        <w:t xml:space="preserve">four or five </w:t>
      </w:r>
      <w:r w:rsidR="001C40B1">
        <w:t>years</w:t>
      </w:r>
      <w:r>
        <w:t xml:space="preserve"> has </w:t>
      </w:r>
      <w:r w:rsidR="001C40B1">
        <w:t>been a multiple of the first</w:t>
      </w:r>
      <w:r w:rsidR="00AB2E2F">
        <w:t>-</w:t>
      </w:r>
      <w:r w:rsidR="001C40B1">
        <w:t>year addi</w:t>
      </w:r>
      <w:r>
        <w:t>tion to debt.</w:t>
      </w:r>
    </w:p>
    <w:p w:rsidR="00A349EC" w:rsidP="001C40B1">
      <w:pPr>
        <w:pStyle w:val="Answer"/>
      </w:pPr>
      <w:r>
        <w:t>Going forward</w:t>
      </w:r>
      <w:r w:rsidR="001C40B1">
        <w:t>, whether we can service this debt depends on a com</w:t>
      </w:r>
      <w:r>
        <w:t xml:space="preserve">bination of real interest rates, inflation, real economic growth </w:t>
      </w:r>
      <w:r w:rsidR="001C40B1">
        <w:t>and the potenti</w:t>
      </w:r>
      <w:r>
        <w:t>al to generate a fiscal surplus. Af</w:t>
      </w:r>
      <w:r w:rsidR="001C40B1">
        <w:t xml:space="preserve">ter the Napoleonic </w:t>
      </w:r>
      <w:r w:rsidR="002B09C8">
        <w:t>w</w:t>
      </w:r>
      <w:r w:rsidR="001C40B1">
        <w:t>ars</w:t>
      </w:r>
      <w:r w:rsidR="00AB2E2F">
        <w:t>,</w:t>
      </w:r>
      <w:r>
        <w:t xml:space="preserve"> </w:t>
      </w:r>
      <w:r w:rsidR="001C40B1">
        <w:t>we had a very high fiscal</w:t>
      </w:r>
      <w:r>
        <w:t xml:space="preserve"> surplus. Af</w:t>
      </w:r>
      <w:r w:rsidR="001C40B1">
        <w:t>ter the Second World War in the UK</w:t>
      </w:r>
      <w:r w:rsidR="00AB2E2F">
        <w:t>,</w:t>
      </w:r>
      <w:r>
        <w:t xml:space="preserve"> we had very high levels of inflation. Both </w:t>
      </w:r>
      <w:r w:rsidR="001C40B1">
        <w:t xml:space="preserve">of those tricks are probably pretty difficult to pull off in the current circumstances, for reasons </w:t>
      </w:r>
      <w:r>
        <w:t xml:space="preserve">I will mention in a second. At the time of the Napoleonic </w:t>
      </w:r>
      <w:r w:rsidR="009720F2">
        <w:t>w</w:t>
      </w:r>
      <w:r>
        <w:t>ars</w:t>
      </w:r>
      <w:r w:rsidR="00AB2E2F">
        <w:t>,</w:t>
      </w:r>
      <w:r>
        <w:t xml:space="preserve"> non-</w:t>
      </w:r>
      <w:r w:rsidR="001C40B1">
        <w:t xml:space="preserve">interest </w:t>
      </w:r>
      <w:r w:rsidR="00AB2E2F">
        <w:t xml:space="preserve">Government </w:t>
      </w:r>
      <w:r>
        <w:t xml:space="preserve">spending was only about 5% of GDP. </w:t>
      </w:r>
      <w:r w:rsidR="001C40B1">
        <w:t>It was pretty ea</w:t>
      </w:r>
      <w:r>
        <w:t>sy to generate a fiscal surplus.</w:t>
      </w:r>
    </w:p>
    <w:p w:rsidR="00FB2764" w:rsidP="00FB2764">
      <w:pPr>
        <w:pStyle w:val="Answer"/>
      </w:pPr>
      <w:r>
        <w:t xml:space="preserve">The </w:t>
      </w:r>
      <w:r w:rsidR="001C40B1">
        <w:t xml:space="preserve">inflation we generated in the </w:t>
      </w:r>
      <w:r w:rsidR="00A349EC">
        <w:t>19</w:t>
      </w:r>
      <w:r w:rsidR="001C40B1">
        <w:t xml:space="preserve">60s and </w:t>
      </w:r>
      <w:r w:rsidR="00A349EC">
        <w:t>19</w:t>
      </w:r>
      <w:r w:rsidR="001C40B1">
        <w:t>70s</w:t>
      </w:r>
      <w:r w:rsidR="00A349EC">
        <w:t xml:space="preserve"> caused huge damage</w:t>
      </w:r>
      <w:r>
        <w:t>.</w:t>
      </w:r>
      <w:r w:rsidR="00A349EC">
        <w:t xml:space="preserve"> </w:t>
      </w:r>
      <w:r>
        <w:t xml:space="preserve">The </w:t>
      </w:r>
      <w:r w:rsidR="001C40B1">
        <w:t>d</w:t>
      </w:r>
      <w:r w:rsidR="00A349EC">
        <w:t>ebt portfolio today includes 25% to 30% index</w:t>
      </w:r>
      <w:r w:rsidR="00A349EC">
        <w:noBreakHyphen/>
      </w:r>
      <w:r w:rsidR="001C40B1">
        <w:t>linked bon</w:t>
      </w:r>
      <w:r w:rsidR="00A349EC">
        <w:t xml:space="preserve">ds, and another 30% short-term </w:t>
      </w:r>
      <w:r w:rsidR="001C40B1">
        <w:t>bonds</w:t>
      </w:r>
      <w:r w:rsidR="00A349EC">
        <w:t xml:space="preserve">, </w:t>
      </w:r>
      <w:r w:rsidR="001C40B1">
        <w:t xml:space="preserve">so if you increase inflation you will </w:t>
      </w:r>
      <w:r w:rsidR="00A349EC">
        <w:t xml:space="preserve">more or less simultaneously </w:t>
      </w:r>
      <w:r w:rsidR="001C40B1">
        <w:t xml:space="preserve">increase the cost of servicing quite a big </w:t>
      </w:r>
      <w:r>
        <w:t>pro</w:t>
      </w:r>
      <w:r w:rsidR="001C40B1">
        <w:t>portion of</w:t>
      </w:r>
      <w:r w:rsidR="00A349EC">
        <w:t xml:space="preserve"> debt. If you then </w:t>
      </w:r>
      <w:r w:rsidR="001C40B1">
        <w:t>add the demog</w:t>
      </w:r>
      <w:r w:rsidR="00A349EC">
        <w:t xml:space="preserve">raphic pressures going forward, </w:t>
      </w:r>
      <w:r w:rsidR="001C40B1">
        <w:t>the OB</w:t>
      </w:r>
      <w:r w:rsidR="00A349EC">
        <w:t>R</w:t>
      </w:r>
      <w:r w:rsidR="001C40B1">
        <w:t xml:space="preserve"> projected that</w:t>
      </w:r>
      <w:r>
        <w:t>,</w:t>
      </w:r>
      <w:r w:rsidR="001C40B1">
        <w:t xml:space="preserve"> </w:t>
      </w:r>
      <w:r>
        <w:t xml:space="preserve">on </w:t>
      </w:r>
      <w:r w:rsidR="001C40B1">
        <w:t xml:space="preserve">unchanged policy before </w:t>
      </w:r>
      <w:r w:rsidR="000A7907">
        <w:t>Covid</w:t>
      </w:r>
      <w:r>
        <w:t>,</w:t>
      </w:r>
      <w:r w:rsidR="00A349EC">
        <w:t xml:space="preserve"> the </w:t>
      </w:r>
      <w:r w:rsidR="001C40B1">
        <w:t>nati</w:t>
      </w:r>
      <w:r w:rsidR="00A349EC">
        <w:t xml:space="preserve">onal debt would increase to 250% within the next 50 years. </w:t>
      </w:r>
      <w:r>
        <w:t>It</w:t>
      </w:r>
      <w:r w:rsidR="00A349EC">
        <w:t xml:space="preserve"> </w:t>
      </w:r>
      <w:r w:rsidR="005C7AB2">
        <w:t>said,</w:t>
      </w:r>
      <w:r w:rsidR="00A349EC">
        <w:t xml:space="preserve"> </w:t>
      </w:r>
      <w:r>
        <w:t xml:space="preserve">“on </w:t>
      </w:r>
      <w:r w:rsidR="00A349EC">
        <w:t>unchanged policy</w:t>
      </w:r>
      <w:r w:rsidR="00DE0EBB">
        <w:t>.”</w:t>
      </w:r>
      <w:r w:rsidR="00A349EC">
        <w:t xml:space="preserve"> </w:t>
      </w:r>
      <w:r>
        <w:t xml:space="preserve">It was, of course, </w:t>
      </w:r>
      <w:r w:rsidR="00A349EC">
        <w:t>not</w:t>
      </w:r>
      <w:r w:rsidR="001C40B1">
        <w:t xml:space="preserve"> expecting a policy change like the </w:t>
      </w:r>
      <w:r w:rsidR="00A349EC">
        <w:t xml:space="preserve">one we have </w:t>
      </w:r>
      <w:r w:rsidR="001C40B1">
        <w:t xml:space="preserve">just </w:t>
      </w:r>
      <w:r w:rsidR="00A349EC">
        <w:t>had, which could add another 30% or 40</w:t>
      </w:r>
      <w:r w:rsidR="001C40B1">
        <w:t xml:space="preserve">% of </w:t>
      </w:r>
      <w:r w:rsidR="00A349EC">
        <w:t xml:space="preserve">national income to that figure. The </w:t>
      </w:r>
      <w:r w:rsidR="001C40B1">
        <w:t>debt dynamics going fo</w:t>
      </w:r>
      <w:r w:rsidR="00A349EC">
        <w:t xml:space="preserve">rward are very difficult, </w:t>
      </w:r>
      <w:r w:rsidR="001C40B1">
        <w:t xml:space="preserve">unless </w:t>
      </w:r>
      <w:r>
        <w:t xml:space="preserve">we are quite lucky. </w:t>
      </w:r>
      <w:r w:rsidR="00A349EC">
        <w:t xml:space="preserve">That does not </w:t>
      </w:r>
      <w:r w:rsidR="001C40B1">
        <w:t>mean to say we should bear the cost and pay down this debt immediately</w:t>
      </w:r>
      <w:r>
        <w:t xml:space="preserve">. That would be suicidal. </w:t>
      </w:r>
      <w:r>
        <w:t xml:space="preserve">But </w:t>
      </w:r>
      <w:r>
        <w:t>we also should not be sanguine about it.</w:t>
      </w:r>
    </w:p>
    <w:p w:rsidR="004B2CA2" w:rsidP="001C40B1">
      <w:pPr>
        <w:pStyle w:val="Answer"/>
      </w:pPr>
      <w:r>
        <w:t xml:space="preserve">When </w:t>
      </w:r>
      <w:r w:rsidR="001C40B1">
        <w:t xml:space="preserve">it comes to austerity or restraints on </w:t>
      </w:r>
      <w:r>
        <w:t xml:space="preserve">Government </w:t>
      </w:r>
      <w:r w:rsidR="001C40B1">
        <w:t>spending</w:t>
      </w:r>
      <w:r>
        <w:t xml:space="preserve">, we </w:t>
      </w:r>
      <w:r w:rsidR="001C40B1">
        <w:t>have to bear in mind that Government spending</w:t>
      </w:r>
      <w:r>
        <w:t xml:space="preserve"> today</w:t>
      </w:r>
      <w:r>
        <w:t>,</w:t>
      </w:r>
      <w:r>
        <w:t xml:space="preserve"> as</w:t>
      </w:r>
      <w:r w:rsidR="001C40B1">
        <w:t xml:space="preserve"> a proportion of national income</w:t>
      </w:r>
      <w:r>
        <w:t xml:space="preserve">, </w:t>
      </w:r>
      <w:r w:rsidR="001C40B1">
        <w:t>despite everything that was done in the last 10 years</w:t>
      </w:r>
      <w:r>
        <w:t xml:space="preserve">, </w:t>
      </w:r>
      <w:r w:rsidR="001C40B1">
        <w:t>is still higher than at any point during the 2000</w:t>
      </w:r>
      <w:r>
        <w:t xml:space="preserve">s before the financial crash, except the </w:t>
      </w:r>
      <w:r w:rsidR="001C40B1">
        <w:t>y</w:t>
      </w:r>
      <w:r>
        <w:t xml:space="preserve">ear before </w:t>
      </w:r>
      <w:r>
        <w:t>it</w:t>
      </w:r>
      <w:r>
        <w:t>. P</w:t>
      </w:r>
      <w:r w:rsidR="001C40B1">
        <w:t xml:space="preserve">ublic spending </w:t>
      </w:r>
      <w:r>
        <w:t xml:space="preserve">today </w:t>
      </w:r>
      <w:r w:rsidR="001C40B1">
        <w:t xml:space="preserve">is not </w:t>
      </w:r>
      <w:r>
        <w:t xml:space="preserve">low by historical measures, </w:t>
      </w:r>
      <w:r w:rsidR="001C40B1">
        <w:t xml:space="preserve">even recent historical measures, never mind going back to the </w:t>
      </w:r>
      <w:r>
        <w:t>19</w:t>
      </w:r>
      <w:r w:rsidR="001C40B1">
        <w:t xml:space="preserve">50s or </w:t>
      </w:r>
      <w:r>
        <w:t xml:space="preserve">before. </w:t>
      </w:r>
    </w:p>
    <w:p w:rsidR="001C40B1" w:rsidP="001C40B1">
      <w:pPr>
        <w:pStyle w:val="Answer"/>
      </w:pPr>
      <w:r>
        <w:t>Unfortunately</w:t>
      </w:r>
      <w:r w:rsidR="004B2CA2">
        <w:t>,</w:t>
      </w:r>
      <w:r>
        <w:t xml:space="preserve"> </w:t>
      </w:r>
      <w:r>
        <w:t xml:space="preserve">whether this is because of the makeup of our political </w:t>
      </w:r>
      <w:r>
        <w:t xml:space="preserve">system or for some other reason, </w:t>
      </w:r>
      <w:r>
        <w:t xml:space="preserve">we </w:t>
      </w:r>
      <w:r>
        <w:t xml:space="preserve">do not </w:t>
      </w:r>
      <w:r>
        <w:t>seem to have an effective mechanism in Government for picking hi</w:t>
      </w:r>
      <w:r>
        <w:t>gh</w:t>
      </w:r>
      <w:r w:rsidR="004B2CA2">
        <w:noBreakHyphen/>
      </w:r>
      <w:r>
        <w:t xml:space="preserve">return projects when it comes to </w:t>
      </w:r>
      <w:r w:rsidR="00F31D7A">
        <w:t xml:space="preserve">Government-led infrastructure spending. </w:t>
      </w:r>
      <w:r>
        <w:t>If you compare HS2</w:t>
      </w:r>
      <w:r w:rsidR="004B2CA2">
        <w:t>, for example,</w:t>
      </w:r>
      <w:r w:rsidR="00F31D7A">
        <w:t xml:space="preserve"> with </w:t>
      </w:r>
      <w:r>
        <w:t>almost any other potential infrastructure project that the Governme</w:t>
      </w:r>
      <w:r w:rsidR="00F31D7A">
        <w:t xml:space="preserve">nt could have </w:t>
      </w:r>
      <w:r w:rsidR="004B2CA2">
        <w:t>got</w:t>
      </w:r>
      <w:r w:rsidR="00F31D7A">
        <w:t xml:space="preserve"> involved with, </w:t>
      </w:r>
      <w:r w:rsidR="004B2CA2">
        <w:t>it</w:t>
      </w:r>
      <w:r>
        <w:t xml:space="preserve"> is a very bad </w:t>
      </w:r>
      <w:r w:rsidR="00F31D7A">
        <w:t>pick</w:t>
      </w:r>
      <w:r w:rsidR="004B2CA2">
        <w:t>.</w:t>
      </w:r>
      <w:r>
        <w:t xml:space="preserve"> </w:t>
      </w:r>
      <w:r w:rsidR="004B2CA2">
        <w:t xml:space="preserve">It </w:t>
      </w:r>
      <w:r>
        <w:t xml:space="preserve">was </w:t>
      </w:r>
      <w:r w:rsidR="00F31D7A">
        <w:t xml:space="preserve">picked for </w:t>
      </w:r>
      <w:r>
        <w:t>largel</w:t>
      </w:r>
      <w:r w:rsidR="00F31D7A">
        <w:t xml:space="preserve">y political reasons. The </w:t>
      </w:r>
      <w:r>
        <w:t>political drivers behind investment spending choices</w:t>
      </w:r>
      <w:r w:rsidR="00BA7252">
        <w:t xml:space="preserve">, </w:t>
      </w:r>
      <w:r>
        <w:t>on the whole</w:t>
      </w:r>
      <w:r w:rsidR="00BA7252">
        <w:t>,</w:t>
      </w:r>
      <w:r>
        <w:t xml:space="preserve"> </w:t>
      </w:r>
      <w:r w:rsidR="00F31D7A">
        <w:t xml:space="preserve">tend </w:t>
      </w:r>
      <w:r>
        <w:t>to lead to bad choices</w:t>
      </w:r>
      <w:r w:rsidR="005E70AB">
        <w:t>.</w:t>
      </w:r>
      <w:r>
        <w:t xml:space="preserve"> </w:t>
      </w:r>
      <w:r w:rsidR="005E70AB">
        <w:t xml:space="preserve">That </w:t>
      </w:r>
      <w:r w:rsidR="00F31D7A">
        <w:t xml:space="preserve">is </w:t>
      </w:r>
      <w:r>
        <w:t>something the Gover</w:t>
      </w:r>
      <w:r w:rsidR="00F31D7A">
        <w:t>nment should be thinking about.</w:t>
      </w:r>
    </w:p>
    <w:p w:rsidR="003F50ED" w:rsidP="003F50ED">
      <w:pPr>
        <w:pStyle w:val="Question"/>
      </w:pPr>
      <w:sdt>
        <w:sdtPr>
          <w:alias w:val="Member"/>
          <w:tag w:val="&lt;Member mnisId='4107' dodsId='40489'&gt;"/>
          <w:id w:val="-545832647"/>
          <w:placeholder>
            <w:docPart w:val="DefaultPlaceholder_1082065158"/>
          </w:placeholder>
          <w:richText/>
        </w:sdtPr>
        <w:sdtContent>
          <w:r w:rsidRPr="003F50ED">
            <w:rPr>
              <w:b/>
            </w:rPr>
            <w:t>Harriett Baldwin:</w:t>
          </w:r>
        </w:sdtContent>
      </w:sdt>
      <w:r>
        <w:t xml:space="preserve"> I need to start by declaring an interest, as once upon a time I was a </w:t>
      </w:r>
      <w:r w:rsidR="005E70AB">
        <w:t xml:space="preserve">managing director </w:t>
      </w:r>
      <w:r w:rsidR="00F31D7A">
        <w:t xml:space="preserve">at JP Morgan Asset Management. I </w:t>
      </w:r>
      <w:r w:rsidR="00F31D7A">
        <w:t xml:space="preserve">want to direct my questions to Karen. </w:t>
      </w:r>
      <w:r w:rsidR="005E70AB">
        <w:t xml:space="preserve">How </w:t>
      </w:r>
      <w:r>
        <w:t xml:space="preserve">much money </w:t>
      </w:r>
      <w:r w:rsidR="00F31D7A">
        <w:t xml:space="preserve">does JP Morgan Asset Management </w:t>
      </w:r>
      <w:r w:rsidR="005E70AB">
        <w:t xml:space="preserve">now </w:t>
      </w:r>
      <w:r w:rsidR="00F31D7A">
        <w:t>manage globally?</w:t>
      </w:r>
    </w:p>
    <w:p w:rsidR="003F50ED" w:rsidP="003F50ED">
      <w:pPr>
        <w:pStyle w:val="Answer"/>
      </w:pPr>
      <w:sdt>
        <w:sdtPr>
          <w:alias w:val="Witness"/>
          <w:id w:val="256258431"/>
          <w:placeholder>
            <w:docPart w:val="DefaultPlaceholder_1082065158"/>
          </w:placeholder>
          <w:richText/>
        </w:sdtPr>
        <w:sdtContent>
          <w:r w:rsidRPr="009C7F0D" w:rsidR="009C7F0D">
            <w:rPr>
              <w:b/>
              <w:i/>
            </w:rPr>
            <w:t>Karen Ward</w:t>
          </w:r>
          <w:r w:rsidRPr="003F50ED">
            <w:rPr>
              <w:b/>
            </w:rPr>
            <w:t xml:space="preserve">: </w:t>
          </w:r>
        </w:sdtContent>
      </w:sdt>
      <w:r>
        <w:t>Gosh, I was prepared for discussing the economy</w:t>
      </w:r>
      <w:r w:rsidR="005E70AB">
        <w:t xml:space="preserve">. </w:t>
      </w:r>
      <w:r>
        <w:t xml:space="preserve">I </w:t>
      </w:r>
      <w:r w:rsidR="00F31D7A">
        <w:t xml:space="preserve">do not have that specific number in front of me. It is a considerable amount, in the </w:t>
      </w:r>
      <w:r>
        <w:t>trillions</w:t>
      </w:r>
      <w:r w:rsidR="00F31D7A">
        <w:t xml:space="preserve">, but I do not </w:t>
      </w:r>
      <w:r w:rsidR="005E70AB">
        <w:t>have the specific number among</w:t>
      </w:r>
      <w:r w:rsidR="00F31D7A">
        <w:t xml:space="preserve"> all the notes I have</w:t>
      </w:r>
      <w:r>
        <w:t>.</w:t>
      </w:r>
      <w:r w:rsidR="00F31D7A">
        <w:t xml:space="preserve"> Apologies</w:t>
      </w:r>
      <w:r w:rsidR="005E70AB">
        <w:t>,</w:t>
      </w:r>
      <w:r w:rsidR="00F31D7A">
        <w:t xml:space="preserve"> I will send that one in.</w:t>
      </w:r>
    </w:p>
    <w:p w:rsidR="003F50ED" w:rsidP="003F50ED">
      <w:pPr>
        <w:pStyle w:val="Question"/>
      </w:pPr>
      <w:sdt>
        <w:sdtPr>
          <w:alias w:val="Member"/>
          <w:tag w:val="&lt;Member mnisId='4107' dodsId='40489'&gt;"/>
          <w:id w:val="-1004127611"/>
          <w:placeholder>
            <w:docPart w:val="DefaultPlaceholder_1082065158"/>
          </w:placeholder>
          <w:richText/>
        </w:sdtPr>
        <w:sdtContent>
          <w:r w:rsidRPr="003F50ED">
            <w:rPr>
              <w:b/>
            </w:rPr>
            <w:t>Harriett Baldwin:</w:t>
          </w:r>
        </w:sdtContent>
      </w:sdt>
      <w:r>
        <w:t xml:space="preserve"> </w:t>
      </w:r>
      <w:r w:rsidR="005E70AB">
        <w:t xml:space="preserve">Am I </w:t>
      </w:r>
      <w:r w:rsidR="00F31D7A">
        <w:t xml:space="preserve">right in saying it is </w:t>
      </w:r>
      <w:r>
        <w:t>a lot of money</w:t>
      </w:r>
      <w:r w:rsidR="00F31D7A">
        <w:t>, so you get a good insight into what global investors are thinking</w:t>
      </w:r>
      <w:r w:rsidR="005E70AB">
        <w:t>?</w:t>
      </w:r>
    </w:p>
    <w:p w:rsidR="003F50ED" w:rsidP="003F50ED">
      <w:pPr>
        <w:pStyle w:val="Answer"/>
      </w:pPr>
      <w:sdt>
        <w:sdtPr>
          <w:alias w:val="Witness"/>
          <w:id w:val="-1109498874"/>
          <w:placeholder>
            <w:docPart w:val="DefaultPlaceholder_1082065158"/>
          </w:placeholder>
          <w:richText/>
        </w:sdtPr>
        <w:sdtContent>
          <w:r w:rsidRPr="009C7F0D" w:rsidR="009C7F0D">
            <w:rPr>
              <w:b/>
              <w:i/>
            </w:rPr>
            <w:t>Karen Ward</w:t>
          </w:r>
          <w:r w:rsidRPr="003F50ED">
            <w:rPr>
              <w:b/>
            </w:rPr>
            <w:t xml:space="preserve">: </w:t>
          </w:r>
        </w:sdtContent>
      </w:sdt>
      <w:r w:rsidR="00F31D7A">
        <w:t>Absolutely</w:t>
      </w:r>
      <w:r w:rsidR="005E70AB">
        <w:t>,</w:t>
      </w:r>
      <w:r w:rsidR="00F31D7A">
        <w:t xml:space="preserve"> </w:t>
      </w:r>
      <w:r w:rsidR="005E70AB">
        <w:t xml:space="preserve">that </w:t>
      </w:r>
      <w:r>
        <w:t>is correct.</w:t>
      </w:r>
    </w:p>
    <w:p w:rsidR="003F50ED" w:rsidP="003F50ED">
      <w:pPr>
        <w:pStyle w:val="Question"/>
      </w:pPr>
      <w:sdt>
        <w:sdtPr>
          <w:alias w:val="Member"/>
          <w:tag w:val="&lt;Member mnisId='4107' dodsId='40489'&gt;"/>
          <w:id w:val="-118305699"/>
          <w:placeholder>
            <w:docPart w:val="DefaultPlaceholder_1082065158"/>
          </w:placeholder>
          <w:richText/>
        </w:sdtPr>
        <w:sdtContent>
          <w:r w:rsidRPr="003F50ED">
            <w:rPr>
              <w:b/>
            </w:rPr>
            <w:t>Harriett Baldwin:</w:t>
          </w:r>
        </w:sdtContent>
      </w:sdt>
      <w:r>
        <w:t xml:space="preserve"> W</w:t>
      </w:r>
      <w:r w:rsidR="006A784A">
        <w:t xml:space="preserve">ith every </w:t>
      </w:r>
      <w:r w:rsidR="005E70AB">
        <w:t xml:space="preserve">Government </w:t>
      </w:r>
      <w:r w:rsidR="006A784A">
        <w:t>around the world ramping up their need to borrow, w</w:t>
      </w:r>
      <w:r>
        <w:t xml:space="preserve">hat </w:t>
      </w:r>
      <w:r w:rsidR="005E70AB">
        <w:t>is</w:t>
      </w:r>
      <w:r>
        <w:t xml:space="preserve"> the appetite from global investors </w:t>
      </w:r>
      <w:r w:rsidR="005E70AB">
        <w:t xml:space="preserve">to </w:t>
      </w:r>
      <w:r w:rsidR="006A784A">
        <w:t>continu</w:t>
      </w:r>
      <w:r w:rsidR="005E70AB">
        <w:t>e to buy this low-interest-</w:t>
      </w:r>
      <w:r>
        <w:t>rate Government debt?</w:t>
      </w:r>
      <w:r w:rsidR="006A784A">
        <w:t xml:space="preserve"> </w:t>
      </w:r>
      <w:r w:rsidR="005E70AB">
        <w:t xml:space="preserve">Can our Government </w:t>
      </w:r>
      <w:r w:rsidR="006A784A">
        <w:t xml:space="preserve">continue to rely on </w:t>
      </w:r>
      <w:r w:rsidR="005E70AB">
        <w:t xml:space="preserve">there being </w:t>
      </w:r>
      <w:r w:rsidR="006A784A">
        <w:t>an appetite</w:t>
      </w:r>
      <w:r w:rsidR="005E70AB">
        <w:t xml:space="preserve"> out there</w:t>
      </w:r>
      <w:r w:rsidR="006A784A">
        <w:t xml:space="preserve"> to invest in this issuance?</w:t>
      </w:r>
    </w:p>
    <w:p w:rsidR="006A784A" w:rsidP="006A784A">
      <w:pPr>
        <w:pStyle w:val="Answer"/>
      </w:pPr>
      <w:sdt>
        <w:sdtPr>
          <w:alias w:val="Witness"/>
          <w:id w:val="-356125512"/>
          <w:placeholder>
            <w:docPart w:val="DefaultPlaceholder_1082065158"/>
          </w:placeholder>
          <w:richText/>
        </w:sdtPr>
        <w:sdtContent>
          <w:r w:rsidRPr="009C7F0D" w:rsidR="009C7F0D">
            <w:rPr>
              <w:b/>
              <w:i/>
            </w:rPr>
            <w:t>Karen Ward</w:t>
          </w:r>
          <w:r w:rsidRPr="003F50ED" w:rsidR="003F50ED">
            <w:rPr>
              <w:b/>
            </w:rPr>
            <w:t xml:space="preserve">: </w:t>
          </w:r>
        </w:sdtContent>
      </w:sdt>
      <w:r w:rsidR="003F50ED">
        <w:t xml:space="preserve">Apologies </w:t>
      </w:r>
      <w:r>
        <w:t xml:space="preserve">for not having </w:t>
      </w:r>
      <w:r w:rsidR="005E70AB">
        <w:t>that</w:t>
      </w:r>
      <w:r>
        <w:t xml:space="preserve"> specific number but</w:t>
      </w:r>
      <w:r w:rsidR="00CB4169">
        <w:t>,</w:t>
      </w:r>
      <w:r>
        <w:t xml:space="preserve"> as you say</w:t>
      </w:r>
      <w:r w:rsidR="00CB4169">
        <w:t>,</w:t>
      </w:r>
      <w:r>
        <w:t xml:space="preserve"> I certainly have very good insight into investors across the globe. I have good news to report. It is worth recognising that</w:t>
      </w:r>
      <w:r w:rsidR="005E70AB">
        <w:t>,</w:t>
      </w:r>
      <w:r>
        <w:t xml:space="preserve"> yes, we are issuing record levels of debt, but we are issuing </w:t>
      </w:r>
      <w:r w:rsidR="005E70AB">
        <w:t>it</w:t>
      </w:r>
      <w:r>
        <w:t xml:space="preserve"> at record low interest rates. One of the questions earlier was about strengths as we came into the crisis. One of the tremendous strengths we have is the institutional credibility of the Bank of England</w:t>
      </w:r>
      <w:r w:rsidR="005E70AB">
        <w:t>.</w:t>
      </w:r>
      <w:r>
        <w:t xml:space="preserve"> </w:t>
      </w:r>
      <w:r w:rsidR="005E70AB">
        <w:t xml:space="preserve">There </w:t>
      </w:r>
      <w:r>
        <w:t xml:space="preserve">are no questions in the international community about its independence, </w:t>
      </w:r>
      <w:r w:rsidR="005E70AB">
        <w:t xml:space="preserve">or </w:t>
      </w:r>
      <w:r>
        <w:t>its focus on doing the right thing within the confines of its inflation mandate</w:t>
      </w:r>
      <w:r w:rsidR="005E70AB">
        <w:t>.</w:t>
      </w:r>
      <w:r>
        <w:t xml:space="preserve"> </w:t>
      </w:r>
      <w:r w:rsidR="005E70AB">
        <w:t xml:space="preserve">That </w:t>
      </w:r>
      <w:r>
        <w:t xml:space="preserve">has opened up tremendous scope for </w:t>
      </w:r>
      <w:r w:rsidR="004F2405">
        <w:t xml:space="preserve">the </w:t>
      </w:r>
      <w:r>
        <w:t>type of policy action we have seen, which has helped deliver those low interest rates</w:t>
      </w:r>
      <w:r w:rsidR="005E70AB">
        <w:t>,</w:t>
      </w:r>
      <w:r>
        <w:t xml:space="preserve"> whil</w:t>
      </w:r>
      <w:r w:rsidR="005E70AB">
        <w:t>e</w:t>
      </w:r>
      <w:r>
        <w:t xml:space="preserve"> at the same time not unsettling the international investor community.</w:t>
      </w:r>
    </w:p>
    <w:p w:rsidR="00976796" w:rsidP="006A784A">
      <w:pPr>
        <w:pStyle w:val="Answer"/>
      </w:pPr>
      <w:r>
        <w:t xml:space="preserve">The </w:t>
      </w:r>
      <w:r w:rsidR="006A784A">
        <w:t>Bank of England</w:t>
      </w:r>
      <w:r>
        <w:t>,</w:t>
      </w:r>
      <w:r w:rsidR="006A784A">
        <w:t xml:space="preserve"> in </w:t>
      </w:r>
      <w:r w:rsidR="00FF45AA">
        <w:t xml:space="preserve">the </w:t>
      </w:r>
      <w:r w:rsidR="006A784A">
        <w:t xml:space="preserve">announcement </w:t>
      </w:r>
      <w:r>
        <w:t>of</w:t>
      </w:r>
      <w:r w:rsidR="006A784A">
        <w:t xml:space="preserve"> its asset purchases, instead of leading international investors to take fright, has done the opposite. It has crowded in international investors, because they see that it is the right policy. It will lead to a stronger economy overall, and therefore they are willing to purchase alongside the Bank of England</w:t>
      </w:r>
      <w:r w:rsidR="003F50ED">
        <w:t>.</w:t>
      </w:r>
    </w:p>
    <w:p w:rsidR="003F50ED" w:rsidP="006A784A">
      <w:pPr>
        <w:pStyle w:val="Question"/>
      </w:pPr>
      <w:sdt>
        <w:sdtPr>
          <w:alias w:val="Member"/>
          <w:tag w:val="&lt;Member mnisId='4107' dodsId='40489'&gt;"/>
          <w:id w:val="1001936865"/>
          <w:placeholder>
            <w:docPart w:val="DefaultPlaceholder_1082065158"/>
          </w:placeholder>
          <w:richText/>
        </w:sdtPr>
        <w:sdtContent>
          <w:r w:rsidRPr="00976796" w:rsidR="00976796">
            <w:rPr>
              <w:b/>
            </w:rPr>
            <w:t>Harriett Baldwin:</w:t>
          </w:r>
        </w:sdtContent>
      </w:sdt>
      <w:r w:rsidR="00976796">
        <w:t xml:space="preserve"> </w:t>
      </w:r>
      <w:r w:rsidR="006A784A">
        <w:t xml:space="preserve">Along </w:t>
      </w:r>
      <w:r w:rsidRPr="006A784A" w:rsidR="006A784A">
        <w:t xml:space="preserve">the same lines, if you look across the world </w:t>
      </w:r>
      <w:r w:rsidR="00411F1D">
        <w:t>at</w:t>
      </w:r>
      <w:r w:rsidRPr="006A784A" w:rsidR="006A784A">
        <w:t xml:space="preserve"> the policy responses from other </w:t>
      </w:r>
      <w:r w:rsidRPr="006A784A" w:rsidR="00411F1D">
        <w:t>Governments</w:t>
      </w:r>
      <w:r w:rsidR="006A784A">
        <w:t xml:space="preserve">, can </w:t>
      </w:r>
      <w:r w:rsidRPr="006A784A" w:rsidR="006A784A">
        <w:t xml:space="preserve">you give us an example of where other </w:t>
      </w:r>
      <w:r w:rsidRPr="006A784A" w:rsidR="00411F1D">
        <w:t xml:space="preserve">Governments </w:t>
      </w:r>
      <w:r w:rsidRPr="006A784A" w:rsidR="006A784A">
        <w:t xml:space="preserve">have taken more effective steps </w:t>
      </w:r>
      <w:r w:rsidR="00411F1D">
        <w:t xml:space="preserve">to </w:t>
      </w:r>
      <w:r w:rsidRPr="006A784A" w:rsidR="006A784A">
        <w:t>provid</w:t>
      </w:r>
      <w:r w:rsidR="00411F1D">
        <w:t>e</w:t>
      </w:r>
      <w:r w:rsidRPr="006A784A" w:rsidR="006A784A">
        <w:t xml:space="preserve"> this bridge across the shock of the coronavirus pand</w:t>
      </w:r>
      <w:r w:rsidR="006A784A">
        <w:t>emic?</w:t>
      </w:r>
    </w:p>
    <w:p w:rsidR="00A05748" w:rsidP="00A05748">
      <w:pPr>
        <w:pStyle w:val="Answer"/>
      </w:pPr>
      <w:sdt>
        <w:sdtPr>
          <w:alias w:val="Witness"/>
          <w:id w:val="-2004816733"/>
          <w:placeholder>
            <w:docPart w:val="DefaultPlaceholder_1082065158"/>
          </w:placeholder>
          <w:richText/>
        </w:sdtPr>
        <w:sdtContent>
          <w:r w:rsidRPr="009C7F0D" w:rsidR="009C7F0D">
            <w:rPr>
              <w:b/>
              <w:i/>
            </w:rPr>
            <w:t>Karen Ward</w:t>
          </w:r>
          <w:r w:rsidRPr="00F273E9" w:rsidR="00F273E9">
            <w:rPr>
              <w:b/>
            </w:rPr>
            <w:t xml:space="preserve">: </w:t>
          </w:r>
        </w:sdtContent>
      </w:sdt>
      <w:r w:rsidR="00F273E9">
        <w:t>In terms of better polici</w:t>
      </w:r>
      <w:r w:rsidR="006A784A">
        <w:t>es</w:t>
      </w:r>
      <w:r w:rsidR="00411F1D">
        <w:t>,</w:t>
      </w:r>
      <w:r w:rsidR="006A784A">
        <w:t xml:space="preserve"> I am struggling to think of </w:t>
      </w:r>
      <w:r w:rsidR="00F273E9">
        <w:t>c</w:t>
      </w:r>
      <w:r w:rsidR="006A784A">
        <w:t>l</w:t>
      </w:r>
      <w:r w:rsidR="00F273E9">
        <w:t>e</w:t>
      </w:r>
      <w:r w:rsidR="00B33E6E">
        <w:t xml:space="preserve">ar examples on the fiscal side. </w:t>
      </w:r>
      <w:r>
        <w:t xml:space="preserve">It is very hard for me to find examples where the UK has been deficient on the fiscal response. The speed with which the action was taken was very impressive. The Government </w:t>
      </w:r>
      <w:r w:rsidR="00411F1D">
        <w:t xml:space="preserve">were </w:t>
      </w:r>
      <w:r>
        <w:t>willing to listen when changes needed to be implemented to improve the efficiency of the policies. A good example of that is changing the business interruption scheme when the take-up was not so strong and putting in place the bounce-back loan scheme, which has had better take-up.</w:t>
      </w:r>
    </w:p>
    <w:p w:rsidR="00411F1D" w:rsidP="00A05748">
      <w:pPr>
        <w:pStyle w:val="Answer"/>
      </w:pPr>
      <w:r>
        <w:t>At</w:t>
      </w:r>
      <w:r w:rsidR="00A05748">
        <w:t xml:space="preserve"> the epicentre of </w:t>
      </w:r>
      <w:r w:rsidR="000F3D9A">
        <w:t xml:space="preserve">the successful policies is the </w:t>
      </w:r>
      <w:r>
        <w:t>job retention scheme</w:t>
      </w:r>
      <w:r w:rsidR="00A05748">
        <w:t xml:space="preserve">. The best international comparison </w:t>
      </w:r>
      <w:r w:rsidR="000F3D9A">
        <w:t>I would make</w:t>
      </w:r>
      <w:r w:rsidRPr="009C7F0D" w:rsidR="000F3D9A">
        <w:t>—</w:t>
      </w:r>
      <w:r w:rsidR="00A05748">
        <w:t xml:space="preserve">this is really important </w:t>
      </w:r>
      <w:r w:rsidR="000F3D9A">
        <w:t>to get into the public dialogue</w:t>
      </w:r>
      <w:r w:rsidRPr="009C7F0D" w:rsidR="000F3D9A">
        <w:t>—</w:t>
      </w:r>
      <w:r w:rsidR="00A05748">
        <w:t>is relative to the United</w:t>
      </w:r>
      <w:r w:rsidR="000F3D9A">
        <w:t xml:space="preserve"> States</w:t>
      </w:r>
      <w:r>
        <w:t xml:space="preserve">. Our </w:t>
      </w:r>
      <w:r w:rsidR="00A05748">
        <w:t>approach has been to m</w:t>
      </w:r>
      <w:r w:rsidR="000F3D9A">
        <w:t xml:space="preserve">aintain the employment contract, </w:t>
      </w:r>
      <w:r w:rsidR="00A05748">
        <w:t>to support individuals, keeping them within their c</w:t>
      </w:r>
      <w:r w:rsidR="000F3D9A">
        <w:t xml:space="preserve">urrent employment relationship. The </w:t>
      </w:r>
      <w:r w:rsidR="00A05748">
        <w:t xml:space="preserve">US </w:t>
      </w:r>
      <w:r w:rsidR="000F3D9A">
        <w:t xml:space="preserve">has done </w:t>
      </w:r>
      <w:r w:rsidR="00A05748">
        <w:t>the opposite</w:t>
      </w:r>
      <w:r w:rsidR="000F3D9A">
        <w:t xml:space="preserve"> </w:t>
      </w:r>
      <w:r w:rsidR="00A05748">
        <w:t xml:space="preserve">and has focused on increasing the social security </w:t>
      </w:r>
      <w:r w:rsidR="000F3D9A">
        <w:t>n</w:t>
      </w:r>
      <w:r w:rsidR="00A05748">
        <w:t xml:space="preserve">et once people have left </w:t>
      </w:r>
      <w:r w:rsidR="000F3D9A">
        <w:t xml:space="preserve">work. The </w:t>
      </w:r>
      <w:r w:rsidR="00A05748">
        <w:t xml:space="preserve">relative cost is really important to bring </w:t>
      </w:r>
      <w:r w:rsidR="00F10952">
        <w:t xml:space="preserve">out, because at the moment there is so much focus on the monthly cost of the </w:t>
      </w:r>
      <w:r>
        <w:t>job retention scheme</w:t>
      </w:r>
      <w:r w:rsidR="00F10952">
        <w:t xml:space="preserve">, </w:t>
      </w:r>
      <w:r w:rsidR="00A05748">
        <w:t>but in the US</w:t>
      </w:r>
      <w:r w:rsidR="00F10952">
        <w:t xml:space="preserve"> </w:t>
      </w:r>
      <w:r w:rsidR="00A05748">
        <w:t xml:space="preserve">unemployment has risen to at least </w:t>
      </w:r>
      <w:r w:rsidR="00F10952">
        <w:t>15%</w:t>
      </w:r>
      <w:r>
        <w:t>.</w:t>
      </w:r>
      <w:r w:rsidR="00F10952">
        <w:t xml:space="preserve"> </w:t>
      </w:r>
      <w:r>
        <w:t xml:space="preserve">Over </w:t>
      </w:r>
      <w:r w:rsidR="00F10952">
        <w:t xml:space="preserve">the </w:t>
      </w:r>
      <w:r w:rsidR="00A05748">
        <w:t>coming months</w:t>
      </w:r>
      <w:r>
        <w:t>,</w:t>
      </w:r>
      <w:r w:rsidR="00A05748">
        <w:t xml:space="preserve"> it </w:t>
      </w:r>
      <w:r w:rsidR="00F10952">
        <w:t xml:space="preserve">will probably be upwards of 20%. That </w:t>
      </w:r>
      <w:r w:rsidR="00A05748">
        <w:t>cost pe</w:t>
      </w:r>
      <w:r w:rsidR="00F10952">
        <w:t>r individual</w:t>
      </w:r>
      <w:r w:rsidR="00A05748">
        <w:t xml:space="preserve"> is about </w:t>
      </w:r>
      <w:r w:rsidR="00F10952">
        <w:t>£3,250</w:t>
      </w:r>
      <w:r w:rsidR="00A05748">
        <w:t xml:space="preserve"> </w:t>
      </w:r>
      <w:r w:rsidR="0054735C">
        <w:t>a</w:t>
      </w:r>
      <w:r w:rsidR="00A05748">
        <w:t xml:space="preserve"> month, but they have </w:t>
      </w:r>
      <w:r w:rsidR="00F10952">
        <w:t xml:space="preserve">lost their employment contract. </w:t>
      </w:r>
    </w:p>
    <w:p w:rsidR="00F273E9" w:rsidP="00A05748">
      <w:pPr>
        <w:pStyle w:val="Answer"/>
      </w:pPr>
      <w:r>
        <w:t>Our example</w:t>
      </w:r>
      <w:r w:rsidR="00411F1D">
        <w:t xml:space="preserve">, </w:t>
      </w:r>
      <w:r>
        <w:t>p</w:t>
      </w:r>
      <w:r w:rsidR="00A05748">
        <w:t xml:space="preserve">articularly </w:t>
      </w:r>
      <w:r>
        <w:t xml:space="preserve">regarding </w:t>
      </w:r>
      <w:r w:rsidR="00A05748">
        <w:t xml:space="preserve">the </w:t>
      </w:r>
      <w:r w:rsidR="00411F1D">
        <w:t>job retention scheme</w:t>
      </w:r>
      <w:r w:rsidR="00ED4333">
        <w:t xml:space="preserve">, </w:t>
      </w:r>
      <w:r w:rsidR="00A05748">
        <w:t xml:space="preserve">which </w:t>
      </w:r>
      <w:r>
        <w:t xml:space="preserve">is </w:t>
      </w:r>
      <w:r w:rsidR="00A05748">
        <w:t xml:space="preserve">at the </w:t>
      </w:r>
      <w:r>
        <w:t xml:space="preserve">epicentre of the policy response and </w:t>
      </w:r>
      <w:r w:rsidR="00A05748">
        <w:t>gives us the best chance to come o</w:t>
      </w:r>
      <w:r>
        <w:t>ut of this with little scarring</w:t>
      </w:r>
      <w:r w:rsidR="00411F1D">
        <w:t>, bodes very well, relative</w:t>
      </w:r>
      <w:r>
        <w:t xml:space="preserve"> </w:t>
      </w:r>
      <w:r w:rsidR="00A05748">
        <w:t>to international experience</w:t>
      </w:r>
      <w:r>
        <w:t>.</w:t>
      </w:r>
    </w:p>
    <w:p w:rsidR="00F273E9" w:rsidP="00F273E9">
      <w:pPr>
        <w:pStyle w:val="Question"/>
      </w:pPr>
      <w:sdt>
        <w:sdtPr>
          <w:alias w:val="Member"/>
          <w:tag w:val="&lt;Member mnisId='4107' dodsId='40489'&gt;"/>
          <w:id w:val="-1213032068"/>
          <w:placeholder>
            <w:docPart w:val="DefaultPlaceholder_1082065158"/>
          </w:placeholder>
          <w:richText/>
        </w:sdtPr>
        <w:sdtContent>
          <w:r w:rsidRPr="00F273E9">
            <w:rPr>
              <w:b/>
            </w:rPr>
            <w:t>Harriett Baldwin:</w:t>
          </w:r>
        </w:sdtContent>
      </w:sdt>
      <w:r>
        <w:t xml:space="preserve"> </w:t>
      </w:r>
      <w:r w:rsidR="00411F1D">
        <w:t xml:space="preserve">As a </w:t>
      </w:r>
      <w:r w:rsidR="00F10952">
        <w:t>final question on this international comparison</w:t>
      </w:r>
      <w:r w:rsidR="00411F1D">
        <w:t>,</w:t>
      </w:r>
      <w:r w:rsidR="00F10952">
        <w:t xml:space="preserve"> in terms of the recovery</w:t>
      </w:r>
      <w:r w:rsidR="00411F1D">
        <w:t>,</w:t>
      </w:r>
      <w:r w:rsidR="00F10952">
        <w:t xml:space="preserve"> h</w:t>
      </w:r>
      <w:r>
        <w:t>ave you seen good examples around the world of the types</w:t>
      </w:r>
      <w:r w:rsidR="00F10952">
        <w:t xml:space="preserve"> of steps that </w:t>
      </w:r>
      <w:r w:rsidR="00411F1D">
        <w:t>a</w:t>
      </w:r>
      <w:r w:rsidR="00F10952">
        <w:t>re going to be needed to address the employability, retraini</w:t>
      </w:r>
      <w:r w:rsidR="00411F1D">
        <w:t>ng and relocation issues</w:t>
      </w:r>
      <w:r w:rsidR="00F10952">
        <w:t xml:space="preserve"> </w:t>
      </w:r>
      <w:r>
        <w:t>that Adam touch</w:t>
      </w:r>
      <w:r w:rsidR="00411F1D">
        <w:t>ed</w:t>
      </w:r>
      <w:r>
        <w:t xml:space="preserve"> on earlier?</w:t>
      </w:r>
    </w:p>
    <w:p w:rsidR="00274EC0" w:rsidP="00274EC0">
      <w:pPr>
        <w:pStyle w:val="Answer"/>
      </w:pPr>
      <w:sdt>
        <w:sdtPr>
          <w:alias w:val="Witness"/>
          <w:id w:val="752325542"/>
          <w:placeholder>
            <w:docPart w:val="DefaultPlaceholder_1082065158"/>
          </w:placeholder>
          <w:richText/>
        </w:sdtPr>
        <w:sdtContent>
          <w:r w:rsidRPr="009C7F0D" w:rsidR="009C7F0D">
            <w:rPr>
              <w:b/>
              <w:i/>
            </w:rPr>
            <w:t>Karen Ward</w:t>
          </w:r>
          <w:r w:rsidRPr="00F273E9" w:rsidR="00F273E9">
            <w:rPr>
              <w:b/>
            </w:rPr>
            <w:t xml:space="preserve">: </w:t>
          </w:r>
        </w:sdtContent>
      </w:sdt>
      <w:r w:rsidR="00411F1D">
        <w:t xml:space="preserve">Very </w:t>
      </w:r>
      <w:r w:rsidR="00F273E9">
        <w:t xml:space="preserve">few parts of the world are markedly ahead of where we are. </w:t>
      </w:r>
      <w:r w:rsidR="00340747">
        <w:t>Some countries are a week or two ahead of where we are</w:t>
      </w:r>
      <w:r w:rsidR="00095DB1">
        <w:t>,</w:t>
      </w:r>
      <w:r w:rsidR="00340747">
        <w:t xml:space="preserve"> so there are not really international comparisons. As I think about </w:t>
      </w:r>
      <w:r w:rsidR="00F273E9">
        <w:t>the fiscal response</w:t>
      </w:r>
      <w:r w:rsidR="00340747">
        <w:t xml:space="preserve"> and whether it will be appropriate to withdraw or whether we should consider withdrawing, first</w:t>
      </w:r>
      <w:r w:rsidR="00411F1D">
        <w:t>,</w:t>
      </w:r>
      <w:r w:rsidR="00340747">
        <w:t xml:space="preserve"> </w:t>
      </w:r>
      <w:r w:rsidR="007843CA">
        <w:t xml:space="preserve">it </w:t>
      </w:r>
      <w:r w:rsidR="00340747">
        <w:t>is when the social distancing is no longer required and can be safely removed without the economic ramifications.</w:t>
      </w:r>
      <w:r w:rsidR="008A71EA">
        <w:t xml:space="preserve"> </w:t>
      </w:r>
      <w:r w:rsidR="00785B00">
        <w:t xml:space="preserve">There </w:t>
      </w:r>
      <w:r>
        <w:t xml:space="preserve">are </w:t>
      </w:r>
      <w:r w:rsidR="00785B00">
        <w:t xml:space="preserve">perhaps </w:t>
      </w:r>
      <w:r>
        <w:t xml:space="preserve">some other principles. </w:t>
      </w:r>
      <w:r w:rsidR="00785B00">
        <w:t>First</w:t>
      </w:r>
      <w:r>
        <w:t>, if the supply</w:t>
      </w:r>
      <w:r w:rsidR="00CF3EED">
        <w:t>-</w:t>
      </w:r>
      <w:r>
        <w:t xml:space="preserve">side damage has been acute and is clearly leading to demand in excess of supply, we should reconsider. We </w:t>
      </w:r>
      <w:r w:rsidR="00785B00">
        <w:t xml:space="preserve">would </w:t>
      </w:r>
      <w:r>
        <w:t>see the inflationary consequences. Those international investors I discussed would get more concerned at that point.</w:t>
      </w:r>
    </w:p>
    <w:p w:rsidR="00274EC0" w:rsidP="00274EC0">
      <w:pPr>
        <w:pStyle w:val="Answer"/>
      </w:pPr>
      <w:r>
        <w:t xml:space="preserve">Alternatively, it </w:t>
      </w:r>
      <w:r w:rsidR="00785B00">
        <w:t xml:space="preserve">might </w:t>
      </w:r>
      <w:r>
        <w:t>damag</w:t>
      </w:r>
      <w:r w:rsidR="00785B00">
        <w:t>e</w:t>
      </w:r>
      <w:r>
        <w:t xml:space="preserve"> incentives, for example </w:t>
      </w:r>
      <w:r w:rsidR="00785B00">
        <w:t xml:space="preserve">if </w:t>
      </w:r>
      <w:r>
        <w:t>it was not encouraging businesses to resume full production</w:t>
      </w:r>
      <w:r w:rsidR="00785B00">
        <w:t>.</w:t>
      </w:r>
      <w:r>
        <w:t xml:space="preserve"> </w:t>
      </w:r>
      <w:r w:rsidR="00785B00">
        <w:t xml:space="preserve">Relative </w:t>
      </w:r>
      <w:r>
        <w:t>to the international comparison</w:t>
      </w:r>
      <w:r w:rsidR="00785B00">
        <w:t>,</w:t>
      </w:r>
      <w:r>
        <w:t xml:space="preserve"> the German short shifts scheme provides a good path for us to consider how that scheme could be adapted. The Chancellor ha</w:t>
      </w:r>
      <w:r w:rsidR="00F834AF">
        <w:t>s</w:t>
      </w:r>
      <w:r>
        <w:t xml:space="preserve"> already hinted at adaptations in that regard. </w:t>
      </w:r>
    </w:p>
    <w:p w:rsidR="00274EC0" w:rsidP="00274EC0">
      <w:pPr>
        <w:pStyle w:val="Answer"/>
      </w:pPr>
      <w:r>
        <w:t xml:space="preserve">Finally—and </w:t>
      </w:r>
      <w:r>
        <w:t>I think a number of panellists have touched on this</w:t>
      </w:r>
      <w:r>
        <w:t xml:space="preserve">—is </w:t>
      </w:r>
      <w:r>
        <w:t xml:space="preserve">whether there has </w:t>
      </w:r>
      <w:r>
        <w:t xml:space="preserve">clearly </w:t>
      </w:r>
      <w:r>
        <w:t xml:space="preserve">been a misallocation of capital that we need to address. I think I am a little more optimistic than the other panellists that we will come out of this without </w:t>
      </w:r>
      <w:r>
        <w:t xml:space="preserve">the </w:t>
      </w:r>
      <w:r>
        <w:t>clear need to reshape our economy, but that is for later in the day.</w:t>
      </w:r>
    </w:p>
    <w:p w:rsidR="00274EC0" w:rsidP="00274EC0">
      <w:pPr>
        <w:pStyle w:val="Question"/>
        <w:numPr>
          <w:ilvl w:val="0"/>
          <w:numId w:val="9"/>
        </w:numPr>
      </w:pPr>
      <w:sdt>
        <w:sdtPr>
          <w:alias w:val="Member"/>
          <w:tag w:val="&lt;Member mnisId='4107' dodsId='40489'&gt;"/>
          <w:id w:val="1098450519"/>
          <w:placeholder>
            <w:docPart w:val="A54AF9C8D7D5412880F599982A1EAAA8"/>
          </w:placeholder>
          <w:richText/>
        </w:sdtPr>
        <w:sdtContent>
          <w:r w:rsidRPr="00F273E9">
            <w:rPr>
              <w:b/>
            </w:rPr>
            <w:t>Harriett Baldwin:</w:t>
          </w:r>
        </w:sdtContent>
      </w:sdt>
      <w:r>
        <w:t xml:space="preserve"> Do any other panellists want to take a contrary view and contradict anything Karen said? </w:t>
      </w:r>
    </w:p>
    <w:p w:rsidR="00274EC0" w:rsidP="00274EC0">
      <w:pPr>
        <w:pStyle w:val="Answer"/>
      </w:pPr>
      <w:sdt>
        <w:sdtPr>
          <w:alias w:val="Witness"/>
          <w:id w:val="879133679"/>
          <w:placeholder>
            <w:docPart w:val="A54AF9C8D7D5412880F599982A1EAAA8"/>
          </w:placeholder>
          <w:richText/>
        </w:sdtPr>
        <w:sdtContent>
          <w:r w:rsidR="00E72A07">
            <w:rPr>
              <w:b/>
              <w:i/>
            </w:rPr>
            <w:t>Professor Chadha</w:t>
          </w:r>
          <w:r w:rsidRPr="007524AF">
            <w:rPr>
              <w:b/>
              <w:i/>
            </w:rPr>
            <w:t>:</w:t>
          </w:r>
          <w:r w:rsidRPr="00F273E9">
            <w:rPr>
              <w:b/>
            </w:rPr>
            <w:t xml:space="preserve"> </w:t>
          </w:r>
        </w:sdtContent>
      </w:sdt>
      <w:r>
        <w:t>It is not a contradiction</w:t>
      </w:r>
      <w:r w:rsidR="00785B00">
        <w:t>;</w:t>
      </w:r>
      <w:r>
        <w:t xml:space="preserve"> I just want to add a little colour. Let us not concentrate too much on international comparisons. As Karen was saying, the fiscal response by the UK Government and the speed of it has been impressive. That is a good thing to see, but we should innovate a little further.</w:t>
      </w:r>
    </w:p>
    <w:p w:rsidR="00274EC0" w:rsidP="00274EC0">
      <w:pPr>
        <w:pStyle w:val="Answer"/>
      </w:pPr>
      <w:r>
        <w:t xml:space="preserve">The response </w:t>
      </w:r>
      <w:r w:rsidR="00C07365">
        <w:t>of</w:t>
      </w:r>
      <w:r>
        <w:t xml:space="preserve"> the economy is a function of the lockdown and the social distancing that will be employed for a long time. Too many</w:t>
      </w:r>
      <w:r w:rsidR="00C07365">
        <w:t xml:space="preserve"> of the measures have been time-</w:t>
      </w:r>
      <w:r>
        <w:t>dependent, so we have said we will do them until June, or we have said we will do them until October</w:t>
      </w:r>
      <w:r w:rsidR="00C07365">
        <w:t>.</w:t>
      </w:r>
      <w:r>
        <w:t xml:space="preserve"> </w:t>
      </w:r>
      <w:r w:rsidR="00C07365">
        <w:t xml:space="preserve">When </w:t>
      </w:r>
      <w:r>
        <w:t>we get to October, we might say we will do them until March. That does not really help the private sector</w:t>
      </w:r>
      <w:r w:rsidR="00F14001">
        <w:t xml:space="preserve"> to</w:t>
      </w:r>
      <w:r>
        <w:t xml:space="preserve"> plan. They are worried about the uncertainty caused by the lockdown and the impact on the economy from that. It would be far better to make some of the support state-contingent and think about a world in which we are saying, “When we have lockdowns in place and the economy cannot function in the way that it </w:t>
      </w:r>
      <w:r w:rsidR="00C07365">
        <w:t>would</w:t>
      </w:r>
      <w:r>
        <w:t xml:space="preserve">, we will </w:t>
      </w:r>
      <w:r w:rsidR="00222CB6">
        <w:t>make sure</w:t>
      </w:r>
      <w:r>
        <w:t xml:space="preserve"> these support measures </w:t>
      </w:r>
      <w:r w:rsidR="00222CB6">
        <w:t>are</w:t>
      </w:r>
      <w:r>
        <w:t xml:space="preserve"> in place for the whole of that duration</w:t>
      </w:r>
      <w:r w:rsidR="00222CB6">
        <w:t>.</w:t>
      </w:r>
      <w:r>
        <w:t xml:space="preserve">” In a sense, that would give businesses a lot more comfort, rather than having to worry about dates and cliff edges attached to it. </w:t>
      </w:r>
    </w:p>
    <w:p w:rsidR="00274EC0" w:rsidP="00274EC0">
      <w:pPr>
        <w:pStyle w:val="Answer"/>
      </w:pPr>
      <w:r>
        <w:t>The problem with cliff edges is going to come up time and time again, for example with new starters, who in some cases have been unable to access the job retention scheme, just because they started on a particular date rather than another date. Some state</w:t>
      </w:r>
      <w:r w:rsidR="00C07365">
        <w:t>-</w:t>
      </w:r>
      <w:r>
        <w:t xml:space="preserve">dependent policies would be very helpful, innovative and a good thing for the Government to be thinking about. </w:t>
      </w:r>
    </w:p>
    <w:p w:rsidR="00274EC0" w:rsidP="00274EC0">
      <w:pPr>
        <w:pStyle w:val="Question"/>
        <w:numPr>
          <w:ilvl w:val="0"/>
          <w:numId w:val="9"/>
        </w:numPr>
      </w:pPr>
      <w:sdt>
        <w:sdtPr>
          <w:alias w:val="Member"/>
          <w:tag w:val="&lt;Member mnisId='4821' dodsId=''&gt;"/>
          <w:id w:val="1826703001"/>
          <w:placeholder>
            <w:docPart w:val="A54AF9C8D7D5412880F599982A1EAAA8"/>
          </w:placeholder>
          <w:richText/>
        </w:sdtPr>
        <w:sdtContent>
          <w:r w:rsidRPr="00F273E9">
            <w:rPr>
              <w:b/>
            </w:rPr>
            <w:t>Felicity Buchan:</w:t>
          </w:r>
        </w:sdtContent>
      </w:sdt>
      <w:r>
        <w:t xml:space="preserve"> </w:t>
      </w:r>
      <w:r w:rsidR="00C07365">
        <w:t xml:space="preserve">Good afternoon, everyone, and thank you for taking the time. </w:t>
      </w:r>
      <w:r>
        <w:t>I should declare that I</w:t>
      </w:r>
      <w:r w:rsidR="004344D0">
        <w:t>,</w:t>
      </w:r>
      <w:r>
        <w:t xml:space="preserve"> too</w:t>
      </w:r>
      <w:r w:rsidR="004344D0">
        <w:t>,</w:t>
      </w:r>
      <w:r>
        <w:t xml:space="preserve"> am a former employee of JP Morgan, but my questions are actually on monetary policy. Adam, you obviously were a member of the MPC. Can I ask you a broad general question? How do you think the </w:t>
      </w:r>
      <w:r w:rsidR="00134C52">
        <w:t xml:space="preserve">Bank </w:t>
      </w:r>
      <w:r>
        <w:t>of England is doing? We have seen a lot of activity</w:t>
      </w:r>
      <w:r w:rsidR="00F17E1C">
        <w:t xml:space="preserve">: </w:t>
      </w:r>
      <w:r>
        <w:t>a huge expansion of quantitative easing</w:t>
      </w:r>
      <w:r w:rsidR="00F17E1C">
        <w:t xml:space="preserve">; </w:t>
      </w:r>
      <w:r>
        <w:t>base rates down to 10 basis points</w:t>
      </w:r>
      <w:r w:rsidR="00F17E1C">
        <w:t xml:space="preserve">; </w:t>
      </w:r>
      <w:r>
        <w:t xml:space="preserve">and the restarting of the Government’s ways and means overdraft. Do you think the Bank of England is doing a good job? </w:t>
      </w:r>
    </w:p>
    <w:p w:rsidR="00274EC0" w:rsidP="00274EC0">
      <w:pPr>
        <w:pStyle w:val="Answer"/>
      </w:pPr>
      <w:sdt>
        <w:sdtPr>
          <w:alias w:val="Witness"/>
          <w:id w:val="1156493337"/>
          <w:placeholder>
            <w:docPart w:val="A54AF9C8D7D5412880F599982A1EAAA8"/>
          </w:placeholder>
          <w:richText/>
        </w:sdtPr>
        <w:sdtContent>
          <w:r w:rsidRPr="00E72A07" w:rsidR="00E72A07">
            <w:rPr>
              <w:b/>
              <w:i/>
            </w:rPr>
            <w:t>Dr Posen</w:t>
          </w:r>
          <w:r w:rsidRPr="00857075">
            <w:rPr>
              <w:b/>
              <w:i/>
            </w:rPr>
            <w:t>:</w:t>
          </w:r>
          <w:r w:rsidRPr="00F273E9">
            <w:rPr>
              <w:b/>
            </w:rPr>
            <w:t xml:space="preserve"> </w:t>
          </w:r>
        </w:sdtContent>
      </w:sdt>
      <w:r>
        <w:t>Yes, I do, in all sincerity. The proof is in the pudding of some of the things, like Karen said, that we are seeing crowding in. I thought there was a risk that, given Brexit and the uncertainties around the UK Government response on the public health front, there might be more conc</w:t>
      </w:r>
      <w:r w:rsidR="00D73A32">
        <w:t>ern over sterling and the pound-</w:t>
      </w:r>
      <w:r>
        <w:t xml:space="preserve">denominated assets, and that has not happened. A key part of the reason that has not happened is because of the Bank of England’s credibility. First and foremost, on the market aspect, it has the right job. It is of course collaborating with the Federal Reserve, the ECB, the Swiss National Bank, the People’s Bank of China and the Bank of Japan. </w:t>
      </w:r>
    </w:p>
    <w:p w:rsidR="00274EC0" w:rsidP="00274EC0">
      <w:pPr>
        <w:pStyle w:val="Answer"/>
      </w:pPr>
      <w:r>
        <w:t>In general</w:t>
      </w:r>
      <w:r w:rsidR="002934BB">
        <w:t xml:space="preserve">, and </w:t>
      </w:r>
      <w:r w:rsidR="00E61656">
        <w:t xml:space="preserve">this is not </w:t>
      </w:r>
      <w:r w:rsidR="00A036A6">
        <w:t>because I am a former central banker</w:t>
      </w:r>
      <w:r w:rsidR="002934BB">
        <w:t xml:space="preserve">, </w:t>
      </w:r>
      <w:r w:rsidR="00A036A6">
        <w:t xml:space="preserve">I think </w:t>
      </w:r>
      <w:r>
        <w:t xml:space="preserve">the central banks have done an extremely good job for the last two to three months. They have created a floor underneath the financial panic </w:t>
      </w:r>
      <w:r>
        <w:t xml:space="preserve">so we can concentrate on the real issues, in both the colloquial and the economic sense, which are not the financial issues right now. </w:t>
      </w:r>
    </w:p>
    <w:p w:rsidR="00274EC0" w:rsidP="00274EC0">
      <w:pPr>
        <w:pStyle w:val="Answer"/>
      </w:pPr>
      <w:r>
        <w:t xml:space="preserve">In terms of the </w:t>
      </w:r>
      <w:r w:rsidR="00D73A32">
        <w:t xml:space="preserve">Bank </w:t>
      </w:r>
      <w:r>
        <w:t xml:space="preserve">being flexible and going forward, I think it is doing the right things. </w:t>
      </w:r>
      <w:r w:rsidR="00A53A91">
        <w:t xml:space="preserve">Speaking </w:t>
      </w:r>
      <w:r>
        <w:t>for myself, I see no reason for them to go to negative rates, as I discussed online with the Fed chair, Jay Powell, two days ago. There is a lot of political baggage and a lot of economic uncertainty going to negative rates. If you feel you can do QE, the ways and means programme or other measures that will have much the same effect, why bother?</w:t>
      </w:r>
    </w:p>
    <w:p w:rsidR="00274EC0" w:rsidP="00274EC0">
      <w:pPr>
        <w:pStyle w:val="Answer"/>
      </w:pPr>
      <w:r>
        <w:t>I would not say we need to do this, as I and my colleagues in the MPC said a decade ago, to preserve the mutual sector, the housing lending sector. That was a major concern about why we did not go negative back in 2009, 2010 and 2011. I do not think that is still relevant. If it is, that means that sector was not properly regulated. None</w:t>
      </w:r>
      <w:r w:rsidR="00195F86">
        <w:t xml:space="preserve"> </w:t>
      </w:r>
      <w:r>
        <w:t>the</w:t>
      </w:r>
      <w:r w:rsidR="00195F86">
        <w:t xml:space="preserve"> </w:t>
      </w:r>
      <w:r>
        <w:t xml:space="preserve">less, I think they can go ahead with the toolkit they have. </w:t>
      </w:r>
    </w:p>
    <w:p w:rsidR="00274EC0" w:rsidP="00274EC0">
      <w:pPr>
        <w:pStyle w:val="Answer"/>
      </w:pPr>
      <w:r>
        <w:t xml:space="preserve">I have two additional points, if I may. First, we must reset our expectations. I think we saw in the last crisis—and this is something that is parallel then and now—that central banks can prevent some bad things from happening, but they cannot actively push recovery, except under what used to be called normal circumstances, which we are not </w:t>
      </w:r>
      <w:r w:rsidR="00C0656A">
        <w:t>in</w:t>
      </w:r>
      <w:r>
        <w:t xml:space="preserve">. </w:t>
      </w:r>
      <w:r w:rsidR="00C0656A">
        <w:t xml:space="preserve">As </w:t>
      </w:r>
      <w:r>
        <w:t>we saw in 2008 to 2012, you could cut rates and create a lot of liquidity, but people would not necessarily invest and banks would not necessarily lend. Even if they lent, people would not necessarily spend or invest. We have to accept that the fiscal and structural changes</w:t>
      </w:r>
      <w:r w:rsidR="00C0656A">
        <w:t>,</w:t>
      </w:r>
      <w:r>
        <w:t xml:space="preserve"> and the public health policies</w:t>
      </w:r>
      <w:r w:rsidR="00C0656A">
        <w:t>,</w:t>
      </w:r>
      <w:r>
        <w:t xml:space="preserve"> will determine how much of a recovery we get, not the central banks’ behaviour or the Bank of England.</w:t>
      </w:r>
    </w:p>
    <w:p w:rsidR="00274EC0" w:rsidP="00274EC0">
      <w:pPr>
        <w:pStyle w:val="Answer"/>
      </w:pPr>
      <w:r>
        <w:t xml:space="preserve">Secondly, </w:t>
      </w:r>
      <w:r>
        <w:t>I think the Bank of England</w:t>
      </w:r>
      <w:r w:rsidR="000200E4">
        <w:t>,</w:t>
      </w:r>
      <w:r>
        <w:t xml:space="preserve"> going forward</w:t>
      </w:r>
      <w:r w:rsidR="000200E4">
        <w:t>,</w:t>
      </w:r>
      <w:r>
        <w:t xml:space="preserve"> has to think about what point it does tightening. I think the answer is essentially not for the duration. There</w:t>
      </w:r>
      <w:r>
        <w:t>,</w:t>
      </w:r>
      <w:r>
        <w:t xml:space="preserve"> I agree with Jagjit. You want to have the </w:t>
      </w:r>
      <w:r>
        <w:t xml:space="preserve">Bank </w:t>
      </w:r>
      <w:r>
        <w:t xml:space="preserve">thinking and speaking in terms of its inflation targeting mandate. That is not what he said, but I mean the idea that you move off time-specific targets to policy targets as the guidepost to when you change policy.  </w:t>
      </w:r>
    </w:p>
    <w:p w:rsidR="00274EC0" w:rsidP="00274EC0">
      <w:pPr>
        <w:pStyle w:val="Question"/>
        <w:numPr>
          <w:ilvl w:val="0"/>
          <w:numId w:val="9"/>
        </w:numPr>
      </w:pPr>
      <w:sdt>
        <w:sdtPr>
          <w:alias w:val="Member"/>
          <w:tag w:val="&lt;Member mnisId='4821' dodsId=''&gt;"/>
          <w:id w:val="122902110"/>
          <w:placeholder>
            <w:docPart w:val="57A9803D95EE4F2FBE6BA39B8741BF42"/>
          </w:placeholder>
          <w:richText/>
        </w:sdtPr>
        <w:sdtContent>
          <w:r w:rsidRPr="00F273E9">
            <w:rPr>
              <w:b/>
            </w:rPr>
            <w:t>Felicity Buchan:</w:t>
          </w:r>
        </w:sdtContent>
      </w:sdt>
      <w:r>
        <w:t xml:space="preserve"> That is great. Thank you. Josh, how concerned are you about deflation? Do you agree with Adam that we should not contemplate negative interest rates?</w:t>
      </w:r>
    </w:p>
    <w:p w:rsidR="00274EC0" w:rsidP="00274EC0">
      <w:pPr>
        <w:pStyle w:val="Answer"/>
      </w:pPr>
      <w:sdt>
        <w:sdtPr>
          <w:alias w:val="Witness"/>
          <w:id w:val="1178623551"/>
          <w:placeholder>
            <w:docPart w:val="A54AF9C8D7D5412880F599982A1EAAA8"/>
          </w:placeholder>
          <w:richText/>
        </w:sdtPr>
        <w:sdtContent>
          <w:r w:rsidRPr="00E72A07" w:rsidR="00E72A07">
            <w:rPr>
              <w:b/>
              <w:i/>
            </w:rPr>
            <w:t>Dr Ryan-Collins</w:t>
          </w:r>
          <w:r w:rsidRPr="00857075">
            <w:rPr>
              <w:b/>
              <w:i/>
            </w:rPr>
            <w:t>:</w:t>
          </w:r>
          <w:r w:rsidRPr="00026431">
            <w:rPr>
              <w:b/>
            </w:rPr>
            <w:t xml:space="preserve"> </w:t>
          </w:r>
        </w:sdtContent>
      </w:sdt>
      <w:r>
        <w:t>I certainly agree with Adam that negative interest rates are not the right policy approach here. Essentially, the cat is out of the bag when it comes to this debate around monetary financing. That has become clear. The Bank of England talks about it euphemistically as smoothing the yield curve and removing disruption in financial markets, but I think Andrew Bailey was fairly clear that he recognises fully that the central bank’s actions are enabling this massive fiscal expansion, which of course is necessary to prevent a recession turning into a depression, in the UK and elsewhere.</w:t>
      </w:r>
    </w:p>
    <w:p w:rsidR="00274EC0" w:rsidP="00274EC0">
      <w:pPr>
        <w:pStyle w:val="Answer"/>
      </w:pPr>
      <w:r>
        <w:t>Elsewhere, we have seen the Federal Reserve expanding its balance sheet to a completely unprecedented level and buying up various kinds of assets that previously were u</w:t>
      </w:r>
      <w:r w:rsidR="00026606">
        <w:t>nimaginable, such as exchange-</w:t>
      </w:r>
      <w:r>
        <w:t xml:space="preserve">traded funds and private equity accounts. I will not get too deeply into that, because obviously we are focused on the UK. </w:t>
      </w:r>
    </w:p>
    <w:p w:rsidR="00274EC0" w:rsidP="00274EC0">
      <w:pPr>
        <w:pStyle w:val="Answer"/>
      </w:pPr>
      <w:r w:rsidRPr="0049767A">
        <w:t xml:space="preserve">Before I finish on this particular issue around </w:t>
      </w:r>
      <w:r>
        <w:t xml:space="preserve">the policy of monetary policy, the key issue is not so much monetary policy. Adam is right that the central banks have moved very swiftly and effectively globally to prevent a collapse in the financial system and prop up the economy. The issue is more the interaction between monetary policy and fiscal policy, in other words the co-ordination issue. In the post-war period, when we had this enormous apparent public debt problem, </w:t>
      </w:r>
      <w:r w:rsidR="00026606">
        <w:t xml:space="preserve">with </w:t>
      </w:r>
      <w:r>
        <w:t xml:space="preserve">UK debt </w:t>
      </w:r>
      <w:r w:rsidR="00026606">
        <w:t>at</w:t>
      </w:r>
      <w:r>
        <w:t xml:space="preserve"> 250% of GDP, we saw close co-ordination between central banks and Governments. We had policies. Essentially, central banks were not independent and were not so closely focused on their inflation target, as they are today. </w:t>
      </w:r>
    </w:p>
    <w:p w:rsidR="00274EC0" w:rsidP="00274EC0">
      <w:pPr>
        <w:pStyle w:val="Answer"/>
      </w:pPr>
      <w:r>
        <w:t>That meant the central banks were again financing public expenditure, whether indirectly by buying bonds on the secondary market and controlling the yield curve or more directly. It does not really matter. The consolidated accounts are the same. You had a much more active fiscal policy</w:t>
      </w:r>
      <w:r w:rsidR="00026606">
        <w:t>,</w:t>
      </w:r>
      <w:r>
        <w:t xml:space="preserve"> and you had tools to direct bank lending and other forms of finance into those sectors of the economy where growth was needed, whether that be export industries, a vast hous</w:t>
      </w:r>
      <w:r w:rsidR="00026606">
        <w:t>ebuilding</w:t>
      </w:r>
      <w:r>
        <w:t xml:space="preserve"> programme or the other expansion in the welfare state that we saw with the NHS in the post-war period. </w:t>
      </w:r>
    </w:p>
    <w:p w:rsidR="00274EC0" w:rsidP="00274EC0">
      <w:pPr>
        <w:pStyle w:val="Answer"/>
      </w:pPr>
      <w:r>
        <w:t>My concern at the moment is</w:t>
      </w:r>
      <w:r w:rsidR="00026606">
        <w:t xml:space="preserve"> that</w:t>
      </w:r>
      <w:r>
        <w:t xml:space="preserve"> the central banks are doing their part of the job, but their focus is on just propping up the financial sector, propping up some industries, without very much concern about the longer-term future of those industries </w:t>
      </w:r>
      <w:r w:rsidR="00026606">
        <w:t>or</w:t>
      </w:r>
      <w:r>
        <w:t xml:space="preserve"> much in the way of credit direction, as you might say. That does not need to be a problem if you have a very active fiscal policy</w:t>
      </w:r>
      <w:r w:rsidR="00026606">
        <w:t>,</w:t>
      </w:r>
      <w:r>
        <w:t xml:space="preserve"> and Government are taking the lead and have strong industrial policies</w:t>
      </w:r>
      <w:r w:rsidR="00026606">
        <w:t xml:space="preserve"> that</w:t>
      </w:r>
      <w:r>
        <w:t xml:space="preserve"> driv</w:t>
      </w:r>
      <w:r w:rsidR="00026606">
        <w:t>e</w:t>
      </w:r>
      <w:r>
        <w:t xml:space="preserve"> us towards, for example, a </w:t>
      </w:r>
      <w:r w:rsidR="00026606">
        <w:t xml:space="preserve">low-carbon </w:t>
      </w:r>
      <w:r>
        <w:t xml:space="preserve">transition to a </w:t>
      </w:r>
      <w:r w:rsidRPr="007C4F26" w:rsidR="00A742C2">
        <w:t>1.5</w:t>
      </w:r>
      <w:r w:rsidRPr="007C4F26" w:rsidR="00A742C2">
        <w:rPr>
          <w:vertAlign w:val="superscript"/>
        </w:rPr>
        <w:t>o</w:t>
      </w:r>
      <w:r w:rsidRPr="009751DF" w:rsidR="00A742C2">
        <w:t>C</w:t>
      </w:r>
      <w:r>
        <w:t xml:space="preserve"> economy, but at the moment I do not see enough evidence of that. </w:t>
      </w:r>
    </w:p>
    <w:p w:rsidR="00274EC0" w:rsidP="00274EC0">
      <w:pPr>
        <w:pStyle w:val="Answer"/>
      </w:pPr>
      <w:r>
        <w:t>Specifically on your inflation question, deflation is the biggest risk in the short to medium</w:t>
      </w:r>
      <w:r w:rsidR="00026606">
        <w:t xml:space="preserve"> </w:t>
      </w:r>
      <w:r>
        <w:t xml:space="preserve">term by far. The reason for that has already been discussed somewhat by Jagjit. We have this incredible uncertainty. Even if we end the lockdown today, I would predict very few people would be going to restaurants, going on holiday </w:t>
      </w:r>
      <w:r w:rsidR="00A9716A">
        <w:t>or</w:t>
      </w:r>
      <w:r>
        <w:t xml:space="preserve"> shopping. It will take a long time. As has been said, it essentially will take until we have a vaccine to get that level of consumer demand into the economy.</w:t>
      </w:r>
    </w:p>
    <w:p w:rsidR="00E6082D" w:rsidP="00274EC0">
      <w:pPr>
        <w:pStyle w:val="Answer"/>
      </w:pPr>
      <w:r>
        <w:t xml:space="preserve">On the other hand, you have a serious insolvency problem with many firms, large and small. That is another difference for me between 2008 and today. In 2008, you had a fundamental liquidity crisis. You had a lot of firms and parts of the financial sector that just needed injections of </w:t>
      </w:r>
      <w:r>
        <w:t xml:space="preserve">liquidity to keep them going. Today, you have serious insolvency issues. A lot of firms are fundamentally insolvent, particularly in the hospitality sector, the catering sector, the aviation sector and the tourism sector. These are being propped up, whether by fiscal policy or by monetary policy. They are being propped up with loans, but they are not feasible businesses in the medium term. They are going to collapse. </w:t>
      </w:r>
    </w:p>
    <w:p w:rsidR="00274EC0" w:rsidP="00274EC0">
      <w:pPr>
        <w:pStyle w:val="Answer"/>
      </w:pPr>
      <w:r>
        <w:t xml:space="preserve">That leads one to the question of </w:t>
      </w:r>
      <w:r w:rsidR="00E6082D">
        <w:t xml:space="preserve">whether </w:t>
      </w:r>
      <w:r>
        <w:t xml:space="preserve">debt is the right tool to be using here or </w:t>
      </w:r>
      <w:r w:rsidR="00E6082D">
        <w:t xml:space="preserve">whether </w:t>
      </w:r>
      <w:r>
        <w:t xml:space="preserve">we should be thinking more about equity, </w:t>
      </w:r>
      <w:r w:rsidR="00E63107">
        <w:t>with</w:t>
      </w:r>
      <w:r>
        <w:t xml:space="preserve"> the Government </w:t>
      </w:r>
      <w:r w:rsidR="00E63107">
        <w:t>having</w:t>
      </w:r>
      <w:r w:rsidR="00D00E64">
        <w:t xml:space="preserve"> a</w:t>
      </w:r>
      <w:r>
        <w:t xml:space="preserve"> stake in those firms</w:t>
      </w:r>
      <w:r w:rsidR="00E63107">
        <w:t>,</w:t>
      </w:r>
      <w:r>
        <w:t xml:space="preserve"> </w:t>
      </w:r>
      <w:r w:rsidR="00E63107">
        <w:t>having</w:t>
      </w:r>
      <w:r>
        <w:t xml:space="preserve"> a seat at the table and direct</w:t>
      </w:r>
      <w:r w:rsidR="00E63107">
        <w:t>ing</w:t>
      </w:r>
      <w:r>
        <w:t xml:space="preserve"> them </w:t>
      </w:r>
      <w:r w:rsidR="00272492">
        <w:t>to</w:t>
      </w:r>
      <w:r>
        <w:t xml:space="preserve"> the place we need to go, where there will be jobs going forward. </w:t>
      </w:r>
    </w:p>
    <w:p w:rsidR="00274EC0" w:rsidP="00274EC0">
      <w:pPr>
        <w:pStyle w:val="Answer"/>
      </w:pPr>
      <w:r>
        <w:t>On inflation, there may be risks of inflation in specific sectors. The most effective tool for dealing with inflation is tax, rather than raising interest rates</w:t>
      </w:r>
      <w:r w:rsidR="00E63107">
        <w:t>,</w:t>
      </w:r>
      <w:r>
        <w:t xml:space="preserve"> in these kinds of conditions where you have an ongoing recession. I would support what Adam was saying about taxing those people who have the broadest shoulders, to use the cliché</w:t>
      </w:r>
      <w:r w:rsidR="003E3317">
        <w:t>—</w:t>
      </w:r>
      <w:r>
        <w:t>a wealth tax of some sort. A tax on economic rents is what is required now. At the moment, a lot of the Government’s support packages are propping up banks and propping up landlords indirectly, because a lot of the expenditure of people in the UK goes on rents, mortgages and bills. A tax on those sectors of the economy that can most afford it would be a way of deflating any excess money in the economy.</w:t>
      </w:r>
    </w:p>
    <w:p w:rsidR="00274EC0" w:rsidP="00274EC0">
      <w:pPr>
        <w:pStyle w:val="Question"/>
        <w:numPr>
          <w:ilvl w:val="0"/>
          <w:numId w:val="9"/>
        </w:numPr>
      </w:pPr>
      <w:sdt>
        <w:sdtPr>
          <w:alias w:val="Member"/>
          <w:tag w:val="&lt;Member mnisId='491' dodsId='25642'&gt;"/>
          <w:id w:val="832872270"/>
          <w:placeholder>
            <w:docPart w:val="A54AF9C8D7D5412880F599982A1EAAA8"/>
          </w:placeholder>
          <w:richText/>
        </w:sdtPr>
        <w:sdtContent>
          <w:r>
            <w:rPr>
              <w:b/>
            </w:rPr>
            <w:t>Ms Eagle:</w:t>
          </w:r>
        </w:sdtContent>
      </w:sdt>
      <w:r>
        <w:t xml:space="preserve"> I want to ask about the international issues here and the international response to the global pandemic. The costs of </w:t>
      </w:r>
      <w:r w:rsidR="00BC644E">
        <w:t>Covid</w:t>
      </w:r>
      <w:r>
        <w:t xml:space="preserve">-19 are trillions of dollars because of the economic effects of it, and the costs of being prepared for the next one are going to be a tiny proportion of the costs of dealing with this one. Dr Posen, what do you think the global response to the coronavirus outbreak should be? Who do you think should co-ordinate and lead it? </w:t>
      </w:r>
    </w:p>
    <w:p w:rsidR="00274EC0" w:rsidP="00274EC0">
      <w:pPr>
        <w:pStyle w:val="Answer"/>
      </w:pPr>
      <w:sdt>
        <w:sdtPr>
          <w:alias w:val="Witness"/>
          <w:id w:val="-1030882500"/>
          <w:placeholder>
            <w:docPart w:val="A54AF9C8D7D5412880F599982A1EAAA8"/>
          </w:placeholder>
          <w:richText/>
        </w:sdtPr>
        <w:sdtContent>
          <w:r w:rsidRPr="00E72A07" w:rsidR="00E72A07">
            <w:rPr>
              <w:b/>
              <w:i/>
            </w:rPr>
            <w:t>Dr Posen</w:t>
          </w:r>
          <w:r w:rsidRPr="00857075">
            <w:rPr>
              <w:b/>
              <w:i/>
            </w:rPr>
            <w:t>:</w:t>
          </w:r>
          <w:r w:rsidRPr="00DE6E77">
            <w:rPr>
              <w:b/>
            </w:rPr>
            <w:t xml:space="preserve"> </w:t>
          </w:r>
        </w:sdtContent>
      </w:sdt>
      <w:r>
        <w:t xml:space="preserve">I want to confirm your view that the amount to be spent on public health, if we spend everything we should, will end up being trivially small in macro terms, compared </w:t>
      </w:r>
      <w:r w:rsidR="00122050">
        <w:t>with</w:t>
      </w:r>
      <w:r>
        <w:t xml:space="preserve"> the amount we are spending on keeping the economy going, so we should be spending without hesitation in that area. </w:t>
      </w:r>
    </w:p>
    <w:p w:rsidR="00274EC0" w:rsidP="00274EC0">
      <w:pPr>
        <w:pStyle w:val="Answer"/>
      </w:pPr>
      <w:r w:rsidRPr="00D21138">
        <w:t xml:space="preserve">Thinking about the international response, </w:t>
      </w:r>
      <w:r>
        <w:t xml:space="preserve">there are four major areas to deal with. One was </w:t>
      </w:r>
      <w:r w:rsidR="00E63107">
        <w:t>preventing huge financial spill-</w:t>
      </w:r>
      <w:r>
        <w:t>overs and financial panic, which we already discussed about the central banks doing. That has basically been done pretty well. We</w:t>
      </w:r>
      <w:r w:rsidR="00E63107">
        <w:t xml:space="preserve"> can go into more detail, but it is a B</w:t>
      </w:r>
      <w:r w:rsidR="00E63107">
        <w:noBreakHyphen/>
        <w:t>plus or A-</w:t>
      </w:r>
      <w:r>
        <w:t xml:space="preserve">minus grade in US terms, so I would not waste your time talking about it. </w:t>
      </w:r>
    </w:p>
    <w:p w:rsidR="00274EC0" w:rsidP="00274EC0">
      <w:pPr>
        <w:pStyle w:val="Answer"/>
      </w:pPr>
      <w:r>
        <w:t xml:space="preserve">The other three issues are more important. How do we co-ordinate on intellectual property sharing, investment and distribution of these healthcare innovations and future need for future pandemics? Excuse my redundancy. The second is preventing own goals in the trade area, starting with issues </w:t>
      </w:r>
      <w:r w:rsidR="002B3A38">
        <w:t>such as</w:t>
      </w:r>
      <w:r>
        <w:t xml:space="preserve"> health, medicine and food. The third, most </w:t>
      </w:r>
      <w:r>
        <w:t xml:space="preserve">critically, is dealing with the incredible devastation we are likely to see in the poorer countries of the world because there has been such a large capital outflow, a collapse in tourism, in trade and in remittances from migrant workers back to those countries, as well as the burden of the pandemic on those countries directly under the face of existing debt. </w:t>
      </w:r>
    </w:p>
    <w:p w:rsidR="00274EC0" w:rsidP="00274EC0">
      <w:pPr>
        <w:pStyle w:val="Answer"/>
      </w:pPr>
      <w:r>
        <w:t xml:space="preserve">On the first point about public health co-operation, I wish the Trump </w:t>
      </w:r>
      <w:r w:rsidR="002B3A38">
        <w:t>Administration</w:t>
      </w:r>
      <w:r>
        <w:t xml:space="preserve"> </w:t>
      </w:r>
      <w:r w:rsidR="002B3A38">
        <w:t>were</w:t>
      </w:r>
      <w:r>
        <w:t xml:space="preserve"> not attacking the WTO</w:t>
      </w:r>
      <w:r w:rsidR="002B3A38">
        <w:t xml:space="preserve">—excuse </w:t>
      </w:r>
      <w:r>
        <w:t xml:space="preserve">me, the WHO. I wish </w:t>
      </w:r>
      <w:r w:rsidR="002B3A38">
        <w:t xml:space="preserve">they were </w:t>
      </w:r>
      <w:r>
        <w:t xml:space="preserve">not attacking the WTO either, but </w:t>
      </w:r>
      <w:r w:rsidR="002B3A38">
        <w:t xml:space="preserve">it is </w:t>
      </w:r>
      <w:r>
        <w:t xml:space="preserve">the WHO in this situation. There are clearly failings because, like all international organisations, </w:t>
      </w:r>
      <w:r w:rsidR="002B3A38">
        <w:t>it</w:t>
      </w:r>
      <w:r>
        <w:t xml:space="preserve"> cannot directly offend </w:t>
      </w:r>
      <w:r w:rsidR="002B3A38">
        <w:t>its</w:t>
      </w:r>
      <w:r>
        <w:t xml:space="preserve"> major members, but it is the one forum. It has a lot of technological expertise. It has credibility. Working between that and the G20, there should be some agreements, as we are already seeing from the EU</w:t>
      </w:r>
      <w:r w:rsidR="002B3A38">
        <w:t>,</w:t>
      </w:r>
      <w:r>
        <w:t xml:space="preserve"> towards common spending on vaccines, sharing of best practices and knowledge, simpler sharing on treatments for the disease, which is not the same as vaccines, as you know, and setting up, over time, stockpiles of things </w:t>
      </w:r>
      <w:r w:rsidR="002B3A38">
        <w:t>such as</w:t>
      </w:r>
      <w:r>
        <w:t xml:space="preserve"> ventilators and personal protective equipment, which has been a huge issue in the UK.</w:t>
      </w:r>
    </w:p>
    <w:p w:rsidR="00274EC0" w:rsidRPr="00DF23CE" w:rsidP="00274EC0">
      <w:pPr>
        <w:pStyle w:val="Answer"/>
      </w:pPr>
      <w:r>
        <w:t xml:space="preserve">These things are </w:t>
      </w:r>
      <w:r w:rsidR="002B3A38">
        <w:t xml:space="preserve">all </w:t>
      </w:r>
      <w:r>
        <w:t>straightforward in some sense, not getting the vaccine but best practice</w:t>
      </w:r>
      <w:r w:rsidR="00EE5E78">
        <w:t>s,</w:t>
      </w:r>
      <w:r>
        <w:t xml:space="preserve"> distribution and common investment. My view is that these international co-operations work better when you ask countries to all move in the same direction, not do a trade-off</w:t>
      </w:r>
      <w:r w:rsidR="002B3A38">
        <w:t>:</w:t>
      </w:r>
      <w:r>
        <w:t xml:space="preserve"> “You do this and I do that</w:t>
      </w:r>
      <w:r w:rsidR="002B3A38">
        <w:t xml:space="preserve">; you </w:t>
      </w:r>
      <w:r>
        <w:t>do this now and I do this in future</w:t>
      </w:r>
      <w:r w:rsidR="00EE5E78">
        <w:t>.</w:t>
      </w:r>
      <w:r>
        <w:t>”</w:t>
      </w:r>
      <w:r w:rsidR="00EE5E78">
        <w:t xml:space="preserve"> </w:t>
      </w:r>
      <w:r>
        <w:t>If it is a collective action</w:t>
      </w:r>
      <w:r w:rsidR="002B3A38">
        <w:t>,</w:t>
      </w:r>
      <w:r>
        <w:t xml:space="preserve"> it is more credible and </w:t>
      </w:r>
      <w:r w:rsidR="00EE5E78">
        <w:t xml:space="preserve">more </w:t>
      </w:r>
      <w:r>
        <w:t>attainable. This sphere should be doable. The G20 combined</w:t>
      </w:r>
      <w:r w:rsidR="002B3A38">
        <w:t>,</w:t>
      </w:r>
      <w:r>
        <w:t xml:space="preserve"> essentially</w:t>
      </w:r>
      <w:r w:rsidR="002B3A38">
        <w:t>,</w:t>
      </w:r>
      <w:r>
        <w:t xml:space="preserve"> with the </w:t>
      </w:r>
      <w:r w:rsidRPr="00DF23CE">
        <w:t xml:space="preserve">WHO </w:t>
      </w:r>
      <w:r w:rsidRPr="00DF23CE" w:rsidR="002B3A38">
        <w:t xml:space="preserve">secretariat </w:t>
      </w:r>
      <w:r w:rsidRPr="00DF23CE">
        <w:t>would be the way to do it.</w:t>
      </w:r>
    </w:p>
    <w:p w:rsidR="00274EC0" w:rsidRPr="00651970" w:rsidP="00274EC0">
      <w:pPr>
        <w:pStyle w:val="Question"/>
        <w:numPr>
          <w:ilvl w:val="0"/>
          <w:numId w:val="9"/>
        </w:numPr>
      </w:pPr>
      <w:sdt>
        <w:sdtPr>
          <w:alias w:val="Member"/>
          <w:tag w:val="&lt;Member mnisId='491' dodsId='25642'&gt;"/>
          <w:id w:val="1529756710"/>
          <w:placeholder>
            <w:docPart w:val="A54AF9C8D7D5412880F599982A1EAAA8"/>
          </w:placeholder>
          <w:richText/>
        </w:sdtPr>
        <w:sdtContent>
          <w:r w:rsidRPr="00DF23CE">
            <w:rPr>
              <w:b/>
            </w:rPr>
            <w:t>Ms Eagle:</w:t>
          </w:r>
        </w:sdtContent>
      </w:sdt>
      <w:r w:rsidRPr="00DF23CE">
        <w:t xml:space="preserve"> I want to dri</w:t>
      </w:r>
      <w:r w:rsidRPr="00DF23CE" w:rsidR="00651970">
        <w:t>ll down a bit into some of this.</w:t>
      </w:r>
      <w:r w:rsidRPr="00DF23CE">
        <w:t xml:space="preserve"> </w:t>
      </w:r>
      <w:r w:rsidRPr="00DF23CE" w:rsidR="00651970">
        <w:t xml:space="preserve">The </w:t>
      </w:r>
      <w:r w:rsidRPr="00DF23CE">
        <w:t>W</w:t>
      </w:r>
      <w:r w:rsidRPr="00DF23CE" w:rsidR="00651970">
        <w:t>H</w:t>
      </w:r>
      <w:r w:rsidRPr="00DF23CE">
        <w:t xml:space="preserve">O has said it would cost about </w:t>
      </w:r>
      <w:r w:rsidRPr="00DF23CE" w:rsidR="00651970">
        <w:t>$</w:t>
      </w:r>
      <w:r w:rsidRPr="00DF23CE">
        <w:t xml:space="preserve">110 billion over five years to put in a system of global pandemic preparedness, which could be on the front foot rather than reactive and slow, as we have seen. Given that scientists </w:t>
      </w:r>
      <w:r w:rsidRPr="00DF23CE" w:rsidR="00651970">
        <w:t>estimate that</w:t>
      </w:r>
      <w:r w:rsidRPr="00DF23CE">
        <w:t xml:space="preserve"> </w:t>
      </w:r>
      <w:r w:rsidRPr="00DF23CE" w:rsidR="00651970">
        <w:t xml:space="preserve">they have identified </w:t>
      </w:r>
      <w:r w:rsidRPr="00DF23CE">
        <w:t>about 1.5 million pathogens out there that might be potentially serious to human health if they get out, so to speak, does this not demonstrate that we need to</w:t>
      </w:r>
      <w:r w:rsidRPr="00651970">
        <w:t xml:space="preserve"> grow that global pandemic preparedness and that the WHO and the G20 ought to be the organisations leading that?</w:t>
      </w:r>
    </w:p>
    <w:p w:rsidR="00274EC0" w:rsidP="00274EC0">
      <w:pPr>
        <w:pStyle w:val="Answer"/>
      </w:pPr>
      <w:sdt>
        <w:sdtPr>
          <w:alias w:val="Witness"/>
          <w:id w:val="246235348"/>
          <w:placeholder>
            <w:docPart w:val="A54AF9C8D7D5412880F599982A1EAAA8"/>
          </w:placeholder>
          <w:richText/>
        </w:sdtPr>
        <w:sdtContent>
          <w:r w:rsidRPr="00E72A07" w:rsidR="00E72A07">
            <w:rPr>
              <w:b/>
              <w:i/>
            </w:rPr>
            <w:t>Dr Posen</w:t>
          </w:r>
          <w:r w:rsidRPr="00651970">
            <w:rPr>
              <w:b/>
              <w:i/>
            </w:rPr>
            <w:t>:</w:t>
          </w:r>
          <w:r w:rsidRPr="00651970">
            <w:rPr>
              <w:b/>
            </w:rPr>
            <w:t xml:space="preserve"> </w:t>
          </w:r>
        </w:sdtContent>
      </w:sdt>
      <w:r w:rsidRPr="00651970">
        <w:t>Yes</w:t>
      </w:r>
      <w:r w:rsidR="00743F8F">
        <w:t>, f</w:t>
      </w:r>
      <w:r w:rsidRPr="00651970">
        <w:t>ull sto</w:t>
      </w:r>
      <w:r w:rsidR="00743F8F">
        <w:t>p</w:t>
      </w:r>
      <w:r w:rsidRPr="00651970">
        <w:t>. It is a very small amount of money for potentially huge benefits. We have to accept that there will be recurring pathogens and recurring epidemics</w:t>
      </w:r>
      <w:r>
        <w:t>, if not pandemics, and this one may not go away in any meaningful sense for some time. I do not want to oversell, but having quicker shutdowns and lockdowns, quicker, more honest reporting, more protection for medical staff, less friction between countries over testing standards and testing technologies</w:t>
      </w:r>
      <w:r w:rsidR="00651970">
        <w:t>, and less interruption</w:t>
      </w:r>
      <w:r>
        <w:t xml:space="preserve"> in international trade of medical equipment could all be hugely embe</w:t>
      </w:r>
      <w:r w:rsidRPr="00651970">
        <w:t xml:space="preserve">dded by just a small amount of extra money. </w:t>
      </w:r>
      <w:r w:rsidRPr="00651970" w:rsidR="00651970">
        <w:t>In the real world, $</w:t>
      </w:r>
      <w:r w:rsidRPr="00651970">
        <w:t xml:space="preserve">110 billion is real money, but </w:t>
      </w:r>
      <w:r w:rsidRPr="00651970" w:rsidR="00E97BA8">
        <w:t xml:space="preserve">over five years </w:t>
      </w:r>
      <w:r w:rsidRPr="00651970">
        <w:t xml:space="preserve">across the G20, let </w:t>
      </w:r>
      <w:r w:rsidRPr="00651970">
        <w:t>alone the 180 or 200 countries in the world, it is trivial, so I would just have them do it.</w:t>
      </w:r>
      <w:r>
        <w:t xml:space="preserve"> </w:t>
      </w:r>
    </w:p>
    <w:p w:rsidR="00274EC0" w:rsidP="00274EC0">
      <w:pPr>
        <w:pStyle w:val="Question"/>
        <w:numPr>
          <w:ilvl w:val="0"/>
          <w:numId w:val="9"/>
        </w:numPr>
      </w:pPr>
      <w:sdt>
        <w:sdtPr>
          <w:alias w:val="Member"/>
          <w:tag w:val="&lt;Member mnisId='491' dodsId='25642'&gt;"/>
          <w:id w:val="1870026767"/>
          <w:placeholder>
            <w:docPart w:val="A54AF9C8D7D5412880F599982A1EAAA8"/>
          </w:placeholder>
          <w:richText/>
        </w:sdtPr>
        <w:sdtContent>
          <w:r w:rsidRPr="00390A7C">
            <w:rPr>
              <w:b/>
            </w:rPr>
            <w:t>Ms Eagle:</w:t>
          </w:r>
        </w:sdtContent>
      </w:sdt>
      <w:r>
        <w:t xml:space="preserve"> I am wondering how we might entrench a bit more delivery rather than talking about global pandemic prep</w:t>
      </w:r>
      <w:r w:rsidR="00DF23CE">
        <w:t>aredness, without creating highfalu</w:t>
      </w:r>
      <w:r>
        <w:t xml:space="preserve">ting new international organisations, which takes time, as we know. Do you think IMF </w:t>
      </w:r>
      <w:r w:rsidR="00DF23CE">
        <w:t>article</w:t>
      </w:r>
      <w:r>
        <w:t xml:space="preserve"> IV</w:t>
      </w:r>
      <w:r w:rsidR="00DF23CE">
        <w:t>,</w:t>
      </w:r>
      <w:r>
        <w:t xml:space="preserve"> multilateral surveillances</w:t>
      </w:r>
      <w:r w:rsidR="00DF23CE">
        <w:t>,</w:t>
      </w:r>
      <w:r>
        <w:t xml:space="preserve"> should include a section on the assessment of health resilience to support pandemic preparedness, therefore seeing health as a kind of economic investment, rather than current expenditure?  </w:t>
      </w:r>
    </w:p>
    <w:p w:rsidR="00274EC0" w:rsidP="00274EC0">
      <w:pPr>
        <w:pStyle w:val="Question"/>
        <w:numPr>
          <w:ilvl w:val="0"/>
          <w:numId w:val="0"/>
        </w:numPr>
        <w:ind w:left="794"/>
      </w:pPr>
      <w:sdt>
        <w:sdtPr>
          <w:alias w:val="Witness"/>
          <w:id w:val="1605610115"/>
          <w:placeholder>
            <w:docPart w:val="A54AF9C8D7D5412880F599982A1EAAA8"/>
          </w:placeholder>
          <w:richText/>
        </w:sdtPr>
        <w:sdtContent>
          <w:r w:rsidRPr="00E72A07" w:rsidR="00E72A07">
            <w:rPr>
              <w:b/>
              <w:i/>
            </w:rPr>
            <w:t>Dr Posen</w:t>
          </w:r>
          <w:r w:rsidRPr="00857075">
            <w:rPr>
              <w:b/>
              <w:i/>
            </w:rPr>
            <w:t>:</w:t>
          </w:r>
          <w:r w:rsidRPr="00390A7C">
            <w:rPr>
              <w:b/>
            </w:rPr>
            <w:t xml:space="preserve"> </w:t>
          </w:r>
        </w:sdtContent>
      </w:sdt>
      <w:r>
        <w:t xml:space="preserve">I am disinclined to do that, not because of excessive concern for the purity of IMF </w:t>
      </w:r>
      <w:r w:rsidR="00DF23CE">
        <w:t>article</w:t>
      </w:r>
      <w:r>
        <w:t xml:space="preserve"> IV, </w:t>
      </w:r>
      <w:r w:rsidR="00DF23CE">
        <w:t xml:space="preserve">as </w:t>
      </w:r>
      <w:r>
        <w:t xml:space="preserve">I am eclectic on that, but because it will not provide the leverage that you want to move things forward. You need a club of countries at the </w:t>
      </w:r>
      <w:r w:rsidR="00DF23CE">
        <w:t xml:space="preserve">Head </w:t>
      </w:r>
      <w:r>
        <w:t xml:space="preserve">of Government level, or at least the </w:t>
      </w:r>
      <w:r w:rsidR="007D0E50">
        <w:t>ministerial</w:t>
      </w:r>
      <w:r w:rsidR="00DF23CE">
        <w:t xml:space="preserve"> level, to make a multi</w:t>
      </w:r>
      <w:r>
        <w:t>year commitment of funding. This may be something that is a classical public good, meaning you provide it and pay for it</w:t>
      </w:r>
      <w:r w:rsidR="00DF23CE">
        <w:t>,</w:t>
      </w:r>
      <w:r>
        <w:t xml:space="preserve"> and not everybody who benefits from it pays their full </w:t>
      </w:r>
      <w:r w:rsidR="00DF23CE">
        <w:t>load</w:t>
      </w:r>
      <w:r>
        <w:t xml:space="preserve">, which may include the US, unfortunately, right now. I would use the WHO and the UN. I would </w:t>
      </w:r>
      <w:r w:rsidR="00DF23CE">
        <w:t xml:space="preserve">use </w:t>
      </w:r>
      <w:r>
        <w:t>the European Union, the UK, the Commonwealth, Japan</w:t>
      </w:r>
      <w:r w:rsidR="007D0E50">
        <w:t>—</w:t>
      </w:r>
      <w:r>
        <w:t>basically the civilised societies</w:t>
      </w:r>
      <w:r w:rsidR="007D0E50">
        <w:t>—</w:t>
      </w:r>
      <w:r>
        <w:t>and say, “We are going to make this happen</w:t>
      </w:r>
      <w:r w:rsidR="007D0E50">
        <w:t>.</w:t>
      </w:r>
      <w:r>
        <w:t xml:space="preserve">” Even without, say, the US or China contributing, we can pay for it. That is very easy for me to say. </w:t>
      </w:r>
    </w:p>
    <w:p w:rsidR="00274EC0" w:rsidP="00274EC0">
      <w:pPr>
        <w:pStyle w:val="Question"/>
        <w:numPr>
          <w:ilvl w:val="0"/>
          <w:numId w:val="9"/>
        </w:numPr>
      </w:pPr>
      <w:sdt>
        <w:sdtPr>
          <w:alias w:val="Member"/>
          <w:tag w:val="&lt;Member mnisId='491' dodsId='25642'&gt;"/>
          <w:id w:val="1244379687"/>
          <w:placeholder>
            <w:docPart w:val="A54AF9C8D7D5412880F599982A1EAAA8"/>
          </w:placeholder>
          <w:richText/>
        </w:sdtPr>
        <w:sdtContent>
          <w:r>
            <w:rPr>
              <w:b/>
            </w:rPr>
            <w:t>Ms Eagle:</w:t>
          </w:r>
        </w:sdtContent>
      </w:sdt>
      <w:r>
        <w:t xml:space="preserve"> With a pandemic, our weakest link </w:t>
      </w:r>
      <w:r w:rsidR="002875C3">
        <w:t>is</w:t>
      </w:r>
      <w:r>
        <w:t xml:space="preserve"> the most unprepared country</w:t>
      </w:r>
      <w:r w:rsidR="00DF23CE">
        <w:t>, given that it can re</w:t>
      </w:r>
      <w:r>
        <w:t xml:space="preserve">infect and then recirculate </w:t>
      </w:r>
      <w:r w:rsidR="007D0E50">
        <w:t>a</w:t>
      </w:r>
      <w:r>
        <w:t xml:space="preserve">round the globe. How can we try to assist those countries that do not have robust health systems in place and are going to be overwhelmed by a pathogen such as </w:t>
      </w:r>
      <w:r w:rsidR="002875C3">
        <w:t>Covid</w:t>
      </w:r>
      <w:r>
        <w:t xml:space="preserve">-19, thereby causing similar problems across the globe in economic disruption and cost? </w:t>
      </w:r>
    </w:p>
    <w:p w:rsidR="00274EC0" w:rsidP="00274EC0">
      <w:pPr>
        <w:pStyle w:val="Answer"/>
      </w:pPr>
      <w:sdt>
        <w:sdtPr>
          <w:alias w:val="Witness"/>
          <w:id w:val="269129017"/>
          <w:placeholder>
            <w:docPart w:val="A54AF9C8D7D5412880F599982A1EAAA8"/>
          </w:placeholder>
          <w:richText/>
        </w:sdtPr>
        <w:sdtContent>
          <w:r w:rsidRPr="00E72A07" w:rsidR="00E72A07">
            <w:rPr>
              <w:b/>
              <w:i/>
            </w:rPr>
            <w:t>Dr Posen</w:t>
          </w:r>
          <w:r w:rsidRPr="00857075">
            <w:rPr>
              <w:b/>
              <w:i/>
            </w:rPr>
            <w:t>:</w:t>
          </w:r>
          <w:r w:rsidRPr="00901FD7">
            <w:rPr>
              <w:b/>
            </w:rPr>
            <w:t xml:space="preserve"> </w:t>
          </w:r>
        </w:sdtContent>
      </w:sdt>
      <w:r>
        <w:t>I agree with you completely in principle that, both within our own societies and within the global network, the weakest link is in some ways the place the pathogen gets in, changes and spreads. We have to recognise that the picture of public health capacity in the developing world is more mixed and</w:t>
      </w:r>
      <w:r w:rsidR="0092055B">
        <w:t xml:space="preserve">, </w:t>
      </w:r>
      <w:r>
        <w:t>in some ways</w:t>
      </w:r>
      <w:r w:rsidR="0092055B">
        <w:t>,</w:t>
      </w:r>
      <w:r>
        <w:t xml:space="preserve"> better than we sometimes </w:t>
      </w:r>
      <w:r w:rsidR="00DF23CE">
        <w:t>think</w:t>
      </w:r>
      <w:r>
        <w:t xml:space="preserve">. One of the surprises of recent weeks has been how effective it looks like the responses </w:t>
      </w:r>
      <w:r w:rsidR="00DF23CE">
        <w:t xml:space="preserve">have been </w:t>
      </w:r>
      <w:r>
        <w:t xml:space="preserve">from South Africa, India and </w:t>
      </w:r>
      <w:r w:rsidR="0092055B">
        <w:t xml:space="preserve">a </w:t>
      </w:r>
      <w:r>
        <w:t>few other countries that we though</w:t>
      </w:r>
      <w:r w:rsidR="004D69AF">
        <w:t>t</w:t>
      </w:r>
      <w:r>
        <w:t xml:space="preserve"> were at very great risk. We have seen capacity in other parts of Africa and south Asia where they are, sadly, accustomed to dealing with recurring epidemics.</w:t>
      </w:r>
      <w:r w:rsidR="00DF23CE">
        <w:t xml:space="preserve"> </w:t>
      </w:r>
    </w:p>
    <w:p w:rsidR="00274EC0" w:rsidP="00274EC0">
      <w:pPr>
        <w:pStyle w:val="Answer"/>
      </w:pPr>
      <w:r>
        <w:t xml:space="preserve">It is not to disagree with you, but I think it is less </w:t>
      </w:r>
      <w:r w:rsidR="00DF23CE">
        <w:t>that</w:t>
      </w:r>
      <w:r>
        <w:t xml:space="preserve"> we are going to patch it up and import one particular set of resources or one particular set of practices</w:t>
      </w:r>
      <w:r w:rsidR="00DF23CE">
        <w:t>,</w:t>
      </w:r>
      <w:r>
        <w:t xml:space="preserve"> and that will do it. You are absolutely right to be thinking of what the right organisation </w:t>
      </w:r>
      <w:r w:rsidR="00DF23CE">
        <w:t xml:space="preserve">is </w:t>
      </w:r>
      <w:r>
        <w:t xml:space="preserve">to tangibly deliver. I would encourage us to have the WHO and the World Bank do something similar to </w:t>
      </w:r>
      <w:r w:rsidR="00DF23CE">
        <w:t>article</w:t>
      </w:r>
      <w:r>
        <w:t xml:space="preserve"> </w:t>
      </w:r>
      <w:r w:rsidR="00DF23CE">
        <w:t>IV</w:t>
      </w:r>
      <w:r>
        <w:t xml:space="preserve"> on an annual or biannual basis on health assessment and environmental assessment. It should be them, rather than the IMF. That is not to spare the IMF but because more expertise is in those places and it can be a longer-term issue. The IMF is about short-term financial issues. The </w:t>
      </w:r>
      <w:r>
        <w:t>World Bank and the WHO together can be talking about the longer-term issues</w:t>
      </w:r>
      <w:r w:rsidRPr="002A1691" w:rsidR="002A1691">
        <w:t xml:space="preserve"> </w:t>
      </w:r>
      <w:r w:rsidR="002A1691">
        <w:t>on the ground</w:t>
      </w:r>
      <w:r>
        <w:t xml:space="preserve">. </w:t>
      </w:r>
    </w:p>
    <w:p w:rsidR="00274EC0" w:rsidP="00274EC0">
      <w:pPr>
        <w:pStyle w:val="Question"/>
        <w:numPr>
          <w:ilvl w:val="0"/>
          <w:numId w:val="9"/>
        </w:numPr>
      </w:pPr>
      <w:sdt>
        <w:sdtPr>
          <w:alias w:val="Member"/>
          <w:tag w:val="&lt;Member mnisId='491' dodsId='25642'&gt;"/>
          <w:id w:val="-1906367752"/>
          <w:placeholder>
            <w:docPart w:val="A54AF9C8D7D5412880F599982A1EAAA8"/>
          </w:placeholder>
          <w:richText/>
        </w:sdtPr>
        <w:sdtContent>
          <w:r>
            <w:rPr>
              <w:b/>
            </w:rPr>
            <w:t>Ms Eagle:</w:t>
          </w:r>
        </w:sdtContent>
      </w:sdt>
      <w:r>
        <w:t xml:space="preserve"> I suppose it is human nature that we all knew there was a possibility </w:t>
      </w:r>
      <w:r w:rsidR="002A1691">
        <w:t xml:space="preserve">of </w:t>
      </w:r>
      <w:r>
        <w:t>a pandemic. The Global Preparedness Monitoring Board, led by Gro Harlem Brundtland</w:t>
      </w:r>
      <w:r w:rsidR="002A1691">
        <w:t>,</w:t>
      </w:r>
      <w:r>
        <w:t xml:space="preserve"> published its report, </w:t>
      </w:r>
      <w:r w:rsidRPr="00857075">
        <w:rPr>
          <w:i/>
          <w:iCs/>
        </w:rPr>
        <w:t>A World at Risk</w:t>
      </w:r>
      <w:r w:rsidR="002A1691">
        <w:rPr>
          <w:iCs/>
        </w:rPr>
        <w:t>,</w:t>
      </w:r>
      <w:r>
        <w:t xml:space="preserve"> last September, saying there was a high likelihood that we were very open to damage from a highly infectious respiratory pathogen</w:t>
      </w:r>
      <w:r w:rsidR="002A1691">
        <w:t>, which was probably generating</w:t>
      </w:r>
      <w:r>
        <w:t xml:space="preserve"> at the time that report was printed. Everybody read it and said yes, but nobody put the kinds of things in place that we need to have to limit the trillions of dollars of damage that have now been caused by this pathogen. I suppose I am trying to ask you how we can re-engineer the global institutions so there is more of an appetite to deliver, rather than just talk about it. </w:t>
      </w:r>
    </w:p>
    <w:p w:rsidR="00274EC0" w:rsidP="00274EC0">
      <w:pPr>
        <w:pStyle w:val="Answer"/>
      </w:pPr>
      <w:sdt>
        <w:sdtPr>
          <w:alias w:val="Witness"/>
          <w:id w:val="-1564019874"/>
          <w:placeholder>
            <w:docPart w:val="A54AF9C8D7D5412880F599982A1EAAA8"/>
          </w:placeholder>
          <w:richText/>
        </w:sdtPr>
        <w:sdtContent>
          <w:r w:rsidRPr="00E72A07" w:rsidR="00E72A07">
            <w:rPr>
              <w:b/>
              <w:i/>
            </w:rPr>
            <w:t>Dr Posen</w:t>
          </w:r>
          <w:r w:rsidRPr="00857075">
            <w:rPr>
              <w:b/>
              <w:i/>
            </w:rPr>
            <w:t>:</w:t>
          </w:r>
          <w:r w:rsidRPr="00901FD7">
            <w:rPr>
              <w:b/>
            </w:rPr>
            <w:t xml:space="preserve"> </w:t>
          </w:r>
        </w:sdtContent>
      </w:sdt>
      <w:r>
        <w:t>Again, I am not trying to put you off. I appreciate what you are saying</w:t>
      </w:r>
      <w:r w:rsidR="00341250">
        <w:t>,</w:t>
      </w:r>
      <w:r>
        <w:t xml:space="preserve"> and I think it is the right impulse, but I am afraid I am a little humbler in what I think we can achieve in terms of pre</w:t>
      </w:r>
      <w:r>
        <w:noBreakHyphen/>
        <w:t xml:space="preserve">empting. A lot of the failures were not about the poorest countries in the world and not about not having enough supplies. It was about China, the US, the UK and Italy messing up how they handled the epidemic when it first broke out in their countries. None of the organisations we are talking about </w:t>
      </w:r>
      <w:r w:rsidR="00B22BAB">
        <w:t>is</w:t>
      </w:r>
      <w:r>
        <w:t xml:space="preserve"> in a position to police and effectively leverage how countries behave internally</w:t>
      </w:r>
      <w:r w:rsidR="00B22BAB">
        <w:t>,</w:t>
      </w:r>
      <w:r>
        <w:t xml:space="preserve"> in their initial response to a crisis o</w:t>
      </w:r>
      <w:r w:rsidR="00B22BAB">
        <w:t>f</w:t>
      </w:r>
      <w:r>
        <w:t xml:space="preserve"> this kind. I am in favour of monitoring and investment, but it is not something where we can pre-empt entirely what we need.</w:t>
      </w:r>
    </w:p>
    <w:p w:rsidR="00274EC0" w:rsidP="00274EC0">
      <w:pPr>
        <w:pStyle w:val="Answer"/>
      </w:pPr>
      <w:r>
        <w:t xml:space="preserve">I know you do not believe that, but to make the biggest difference we would have had to have had much different behaviours on the part of national Governments in countries that have very well-established healthcare systems and </w:t>
      </w:r>
      <w:r w:rsidR="00B22BAB">
        <w:t>had</w:t>
      </w:r>
      <w:r>
        <w:t xml:space="preserve"> plenty of resources. Maybe the best thing is to have somebody, whether it is the WHO, the World Bank or that commission you mentioned, make some very blunt language. I realise you think it is just talk. That may be the only thing, which is to name and shame how many lives and how many trillions of dollars in livelihoods were lost because of delayed action</w:t>
      </w:r>
      <w:r w:rsidR="00B22BAB">
        <w:t xml:space="preserve"> and</w:t>
      </w:r>
      <w:r>
        <w:t xml:space="preserve"> lack of transparency and accountability by certain Governments. Trying to do that is somewhat quixotic, but I think that is the single biggest thing.</w:t>
      </w:r>
    </w:p>
    <w:p w:rsidR="00274EC0" w:rsidP="00274EC0">
      <w:pPr>
        <w:pStyle w:val="Answer"/>
      </w:pPr>
      <w:r>
        <w:t>Everything else y</w:t>
      </w:r>
      <w:r w:rsidR="00B22BAB">
        <w:t xml:space="preserve">ou are talking about will help. However, </w:t>
      </w:r>
      <w:r>
        <w:t xml:space="preserve">if the Xi </w:t>
      </w:r>
      <w:r w:rsidR="002B3A38">
        <w:t>Administration</w:t>
      </w:r>
      <w:r>
        <w:t xml:space="preserve"> in China, the Trump </w:t>
      </w:r>
      <w:r w:rsidR="002B3A38">
        <w:t>Administration</w:t>
      </w:r>
      <w:r>
        <w:t xml:space="preserve"> in the US, the Italian Government</w:t>
      </w:r>
      <w:r w:rsidR="00B22BAB">
        <w:t xml:space="preserve"> or the</w:t>
      </w:r>
      <w:r>
        <w:t xml:space="preserve"> regional government in Milan do what they did, it is not all for naught</w:t>
      </w:r>
      <w:r w:rsidR="00B22BAB">
        <w:t>,</w:t>
      </w:r>
      <w:r>
        <w:t xml:space="preserve"> but some of this is going to happen. Part of the solution has to be figuring out a way to make it shameful and unacceptable to mess </w:t>
      </w:r>
      <w:r w:rsidR="00B22BAB">
        <w:t>up</w:t>
      </w:r>
      <w:r w:rsidR="00580C24">
        <w:t xml:space="preserve">, </w:t>
      </w:r>
      <w:r>
        <w:t>and</w:t>
      </w:r>
      <w:r w:rsidR="00580C24">
        <w:t xml:space="preserve"> to</w:t>
      </w:r>
      <w:r>
        <w:t xml:space="preserve"> make </w:t>
      </w:r>
      <w:r w:rsidR="00B22BAB">
        <w:t xml:space="preserve">it easy </w:t>
      </w:r>
      <w:r>
        <w:t xml:space="preserve">not </w:t>
      </w:r>
      <w:r w:rsidR="00B22BAB">
        <w:t xml:space="preserve">to </w:t>
      </w:r>
      <w:r>
        <w:t xml:space="preserve">mess up, in terms of </w:t>
      </w:r>
      <w:r w:rsidR="00580C24">
        <w:t xml:space="preserve">a </w:t>
      </w:r>
      <w:r>
        <w:t xml:space="preserve">playbook. Unfortunately, I do not see another way around that. </w:t>
      </w:r>
      <w:r w:rsidR="00B22BAB">
        <w:t xml:space="preserve"> </w:t>
      </w:r>
    </w:p>
    <w:p w:rsidR="00274EC0" w:rsidP="00274EC0">
      <w:pPr>
        <w:pStyle w:val="Question"/>
        <w:numPr>
          <w:ilvl w:val="0"/>
          <w:numId w:val="9"/>
        </w:numPr>
      </w:pPr>
      <w:sdt>
        <w:sdtPr>
          <w:alias w:val="Member"/>
          <w:tag w:val="&lt;Member mnisId='491' dodsId='25642'&gt;"/>
          <w:id w:val="947581664"/>
          <w:placeholder>
            <w:docPart w:val="A54AF9C8D7D5412880F599982A1EAAA8"/>
          </w:placeholder>
          <w:richText/>
        </w:sdtPr>
        <w:sdtContent>
          <w:r>
            <w:rPr>
              <w:b/>
            </w:rPr>
            <w:t>Ms Eagle:</w:t>
          </w:r>
        </w:sdtContent>
      </w:sdt>
      <w:r>
        <w:t xml:space="preserve"> There is just one other question that I want to ask because of time. Do you think the pandemic has exacerbated </w:t>
      </w:r>
      <w:r w:rsidR="00B22BAB">
        <w:t xml:space="preserve">and sped up </w:t>
      </w:r>
      <w:r>
        <w:t>the problems of deglobalisation and protectionism? Does that also pose a new threat to our ability to cope with some of these global issues?</w:t>
      </w:r>
    </w:p>
    <w:p w:rsidR="00274EC0" w:rsidP="00274EC0">
      <w:pPr>
        <w:pStyle w:val="Answer"/>
      </w:pPr>
      <w:sdt>
        <w:sdtPr>
          <w:alias w:val="Witness"/>
          <w:id w:val="-1733455417"/>
          <w:placeholder>
            <w:docPart w:val="A54AF9C8D7D5412880F599982A1EAAA8"/>
          </w:placeholder>
          <w:richText/>
        </w:sdtPr>
        <w:sdtContent>
          <w:r w:rsidRPr="00E72A07" w:rsidR="00E72A07">
            <w:rPr>
              <w:b/>
              <w:i/>
            </w:rPr>
            <w:t>Dr Posen</w:t>
          </w:r>
          <w:r w:rsidRPr="00857075">
            <w:rPr>
              <w:b/>
              <w:i/>
            </w:rPr>
            <w:t>:</w:t>
          </w:r>
          <w:r w:rsidRPr="00D01A3B">
            <w:rPr>
              <w:b/>
            </w:rPr>
            <w:t xml:space="preserve"> </w:t>
          </w:r>
        </w:sdtContent>
      </w:sdt>
      <w:r w:rsidR="00B22BAB">
        <w:t>Put</w:t>
      </w:r>
      <w:r>
        <w:t xml:space="preserve"> simply, I think you are right, yes, or at least the question you frame is right. Yes, it has. I tend to think of what I call the corrosion of globalisation, which is a language choice. It is not about deglobalisation because globalisation continues. We are seeing it expand in Africa</w:t>
      </w:r>
      <w:r w:rsidR="00B22BAB">
        <w:t xml:space="preserve"> and</w:t>
      </w:r>
      <w:r>
        <w:t xml:space="preserve"> south Asia</w:t>
      </w:r>
      <w:r w:rsidR="00B22BAB">
        <w:t>,</w:t>
      </w:r>
      <w:r>
        <w:t xml:space="preserve"> at the same time as it retreats in some sense elsewhere. It is more about the quality and the unevenness of it playing out. Of course, it is the developing world that gets </w:t>
      </w:r>
      <w:r w:rsidR="00B22BAB">
        <w:t>most hurt when that happens.</w:t>
      </w:r>
    </w:p>
    <w:p w:rsidR="00274EC0" w:rsidP="00274EC0">
      <w:pPr>
        <w:pStyle w:val="Answer"/>
      </w:pPr>
      <w:r>
        <w:t xml:space="preserve">The economic nationalism that we already saw in places </w:t>
      </w:r>
      <w:r w:rsidR="00B22BAB">
        <w:t>such as</w:t>
      </w:r>
      <w:r>
        <w:t xml:space="preserve"> the US, Poland, Hungary, Brazil and India is exacerbated by this. There has been some constructive effort by places </w:t>
      </w:r>
      <w:r w:rsidR="00B22BAB">
        <w:t>such as</w:t>
      </w:r>
      <w:r>
        <w:t xml:space="preserve"> New Zealand and Canada to push back on some of the protectionism in medical equipment and food. There is a group of countries at the WTO trying to do that. This is critical mostly for the developing world. For the rich world, the trade will always get through. </w:t>
      </w:r>
      <w:r w:rsidR="00B22BAB">
        <w:t>In the</w:t>
      </w:r>
      <w:r>
        <w:t xml:space="preserve"> long</w:t>
      </w:r>
      <w:r w:rsidR="00B22BAB">
        <w:t xml:space="preserve"> </w:t>
      </w:r>
      <w:r>
        <w:t>term, protectionism and economic nationalism</w:t>
      </w:r>
      <w:r w:rsidR="00B22BAB">
        <w:t>,</w:t>
      </w:r>
      <w:r>
        <w:t xml:space="preserve"> in place of freer trade and development</w:t>
      </w:r>
      <w:r w:rsidR="00B22BAB">
        <w:t>,</w:t>
      </w:r>
      <w:r>
        <w:t xml:space="preserve"> </w:t>
      </w:r>
      <w:r w:rsidR="00B22BAB">
        <w:t>lead</w:t>
      </w:r>
      <w:r>
        <w:t xml:space="preserve"> to corruption and lower productivity growth.</w:t>
      </w:r>
    </w:p>
    <w:p w:rsidR="00274EC0" w:rsidP="00274EC0">
      <w:pPr>
        <w:pStyle w:val="Answer"/>
      </w:pPr>
      <w:r>
        <w:t>This is all bad and the pandemic is playing into that, but it is also, as I have argued, exacerbating pre-existing conditions, to use the health analogy. The distrust between China and the US</w:t>
      </w:r>
      <w:r w:rsidR="00B22BAB">
        <w:t>,</w:t>
      </w:r>
      <w:r>
        <w:t xml:space="preserve"> and China and the EU</w:t>
      </w:r>
      <w:r w:rsidR="00B22BAB">
        <w:t>,</w:t>
      </w:r>
      <w:r>
        <w:t xml:space="preserve"> was already there. Some of it was legitimate and some </w:t>
      </w:r>
      <w:r w:rsidR="006C2CAB">
        <w:t xml:space="preserve">of it </w:t>
      </w:r>
      <w:r>
        <w:t xml:space="preserve">was exaggerated, but the pandemic and the way people are talking about </w:t>
      </w:r>
      <w:r w:rsidR="00B22BAB">
        <w:t>the pandemic are</w:t>
      </w:r>
      <w:r>
        <w:t xml:space="preserve"> making that worse. </w:t>
      </w:r>
    </w:p>
    <w:p w:rsidR="00274EC0" w:rsidP="00274EC0">
      <w:pPr>
        <w:pStyle w:val="Answer"/>
      </w:pPr>
      <w:sdt>
        <w:sdtPr>
          <w:alias w:val="Witness"/>
          <w:id w:val="1561748547"/>
          <w:placeholder>
            <w:docPart w:val="A54AF9C8D7D5412880F599982A1EAAA8"/>
          </w:placeholder>
          <w:richText/>
        </w:sdtPr>
        <w:sdtContent>
          <w:r w:rsidRPr="00E72A07" w:rsidR="00E72A07">
            <w:rPr>
              <w:b/>
              <w:i/>
            </w:rPr>
            <w:t>Dr Ryan-Collins</w:t>
          </w:r>
          <w:r w:rsidRPr="00857075">
            <w:rPr>
              <w:b/>
              <w:i/>
            </w:rPr>
            <w:t>:</w:t>
          </w:r>
          <w:r w:rsidRPr="00D01A3B">
            <w:rPr>
              <w:b/>
            </w:rPr>
            <w:t xml:space="preserve"> </w:t>
          </w:r>
        </w:sdtContent>
      </w:sdt>
      <w:r w:rsidR="00B22BAB">
        <w:t>I want</w:t>
      </w:r>
      <w:r>
        <w:t xml:space="preserve"> to comment on your previous question, if that is okay. There has been some research quite recently showing a strong relationship between the exploitation of nature and human beings </w:t>
      </w:r>
      <w:r w:rsidR="006653B8">
        <w:t xml:space="preserve">essentially </w:t>
      </w:r>
      <w:r>
        <w:t>bumping into animals.</w:t>
      </w:r>
    </w:p>
    <w:p w:rsidR="00274EC0" w:rsidP="00274EC0">
      <w:pPr>
        <w:pStyle w:val="Question"/>
        <w:numPr>
          <w:ilvl w:val="0"/>
          <w:numId w:val="9"/>
        </w:numPr>
      </w:pPr>
      <w:sdt>
        <w:sdtPr>
          <w:alias w:val="Member"/>
          <w:tag w:val="&lt;Member mnisId='491' dodsId='25642'&gt;"/>
          <w:id w:val="-1977666986"/>
          <w:placeholder>
            <w:docPart w:val="A54AF9C8D7D5412880F599982A1EAAA8"/>
          </w:placeholder>
          <w:richText/>
        </w:sdtPr>
        <w:sdtContent>
          <w:r>
            <w:rPr>
              <w:b/>
            </w:rPr>
            <w:t>Ms Eagle:</w:t>
          </w:r>
        </w:sdtContent>
      </w:sdt>
      <w:r>
        <w:t xml:space="preserve"> That increases the number of pathogens.</w:t>
      </w:r>
    </w:p>
    <w:p w:rsidR="00274EC0" w:rsidP="00274EC0">
      <w:pPr>
        <w:pStyle w:val="Answer"/>
      </w:pPr>
      <w:sdt>
        <w:sdtPr>
          <w:alias w:val="Witness"/>
          <w:id w:val="590897946"/>
          <w:placeholder>
            <w:docPart w:val="A54AF9C8D7D5412880F599982A1EAAA8"/>
          </w:placeholder>
          <w:richText/>
        </w:sdtPr>
        <w:sdtContent>
          <w:r w:rsidRPr="00E72A07" w:rsidR="00E72A07">
            <w:rPr>
              <w:b/>
              <w:i/>
            </w:rPr>
            <w:t>Dr Ryan-Collins</w:t>
          </w:r>
          <w:r w:rsidRPr="00857075">
            <w:rPr>
              <w:b/>
              <w:i/>
            </w:rPr>
            <w:t>:</w:t>
          </w:r>
          <w:r w:rsidRPr="00D01A3B">
            <w:rPr>
              <w:b/>
            </w:rPr>
            <w:t xml:space="preserve"> </w:t>
          </w:r>
        </w:sdtContent>
      </w:sdt>
      <w:r>
        <w:t>Yes, exactly. There is now quite concrete scientific evidence that there is that relationship. It is called zoonotic disease transfer. The solutio</w:t>
      </w:r>
      <w:r w:rsidR="00B22BAB">
        <w:t>n may be to think about preven</w:t>
      </w:r>
      <w:r>
        <w:t>tive actions to remove the chances of domesticated animals coming into contact with bats, for exampl</w:t>
      </w:r>
      <w:r w:rsidR="00B22BAB">
        <w:t>e, particularly for coronavirus-</w:t>
      </w:r>
      <w:r>
        <w:t xml:space="preserve">type diseases. Those sorts of policies might be effective in preventing the disease spreading in the first place. </w:t>
      </w:r>
    </w:p>
    <w:p w:rsidR="00B22BAB" w:rsidP="00274EC0">
      <w:pPr>
        <w:pStyle w:val="Question"/>
        <w:numPr>
          <w:ilvl w:val="0"/>
          <w:numId w:val="9"/>
        </w:numPr>
      </w:pPr>
      <w:sdt>
        <w:sdtPr>
          <w:alias w:val="Member"/>
          <w:tag w:val="&lt;Member mnisId='4138' dodsId='58561'&gt;"/>
          <w:id w:val="1959129642"/>
          <w:placeholder>
            <w:docPart w:val="A54AF9C8D7D5412880F599982A1EAAA8"/>
          </w:placeholder>
          <w:richText/>
        </w:sdtPr>
        <w:sdtContent>
          <w:r w:rsidRPr="00470DC8" w:rsidR="00274EC0">
            <w:rPr>
              <w:b/>
            </w:rPr>
            <w:t>Rushanara Ali:</w:t>
          </w:r>
        </w:sdtContent>
      </w:sdt>
      <w:r w:rsidR="00274EC0">
        <w:t xml:space="preserve"> I had one quick question on this topic. Adam, you were talking about the international effect and how some countries that are used to crises or emergencies are faring quite well. One could characterise </w:t>
      </w:r>
      <w:r>
        <w:t xml:space="preserve">it </w:t>
      </w:r>
      <w:r w:rsidR="00697CCB">
        <w:t xml:space="preserve">as </w:t>
      </w:r>
      <w:r w:rsidR="00274EC0">
        <w:t>that they are much more resilient but resource poor. We are more resource rich but less resilient in coping with th</w:t>
      </w:r>
      <w:r>
        <w:t>i</w:t>
      </w:r>
      <w:r w:rsidR="00274EC0">
        <w:t xml:space="preserve">s stuff. I am particularly concerned about the disruption to </w:t>
      </w:r>
      <w:r w:rsidR="005A4857">
        <w:t xml:space="preserve">the </w:t>
      </w:r>
      <w:r w:rsidR="00274EC0">
        <w:t>supply chain,</w:t>
      </w:r>
      <w:r w:rsidR="00D34391">
        <w:t xml:space="preserve"> with</w:t>
      </w:r>
      <w:r w:rsidR="00274EC0">
        <w:t xml:space="preserve"> </w:t>
      </w:r>
      <w:r w:rsidR="00D34391">
        <w:t>w</w:t>
      </w:r>
      <w:r w:rsidR="00274EC0">
        <w:t>estern mult</w:t>
      </w:r>
      <w:r>
        <w:t xml:space="preserve">inationals cancelling orders to, for example, </w:t>
      </w:r>
      <w:r w:rsidR="00274EC0">
        <w:t>the garments sector in</w:t>
      </w:r>
      <w:r w:rsidR="007835F3">
        <w:t xml:space="preserve"> countries like </w:t>
      </w:r>
      <w:r w:rsidR="00274EC0">
        <w:t xml:space="preserve">Bangladesh. </w:t>
      </w:r>
    </w:p>
    <w:p w:rsidR="00274EC0" w:rsidP="00B22BAB">
      <w:pPr>
        <w:pStyle w:val="Question"/>
        <w:numPr>
          <w:ilvl w:val="0"/>
          <w:numId w:val="0"/>
        </w:numPr>
        <w:ind w:left="794"/>
      </w:pPr>
      <w:r>
        <w:t>I wonder</w:t>
      </w:r>
      <w:r>
        <w:t xml:space="preserve"> whether you or other colleagues have </w:t>
      </w:r>
      <w:r w:rsidRPr="00820C11">
        <w:t xml:space="preserve">done any research into </w:t>
      </w:r>
      <w:r w:rsidRPr="00820C11">
        <w:t>understanding to what extent contracts or orders are being cancelled</w:t>
      </w:r>
      <w:r w:rsidRPr="00820C11">
        <w:t>,</w:t>
      </w:r>
      <w:r w:rsidRPr="00820C11">
        <w:t xml:space="preserve"> and how much it amounts to. I know that, in relation to that one country, the garments sector</w:t>
      </w:r>
      <w:r w:rsidR="00226688">
        <w:t xml:space="preserve"> </w:t>
      </w:r>
      <w:r w:rsidRPr="00820C11">
        <w:t xml:space="preserve">is over </w:t>
      </w:r>
      <w:r w:rsidR="00DE6EB3">
        <w:t>£</w:t>
      </w:r>
      <w:r w:rsidRPr="00820C11">
        <w:t>4 billion</w:t>
      </w:r>
      <w:r w:rsidR="00CB734B">
        <w:t>,</w:t>
      </w:r>
      <w:r w:rsidRPr="00820C11">
        <w:t xml:space="preserve"> and UK multinationals not paying up is about </w:t>
      </w:r>
      <w:r w:rsidR="00DE6EB3">
        <w:t>£</w:t>
      </w:r>
      <w:r w:rsidRPr="00820C11">
        <w:t xml:space="preserve">2.4 billion. Is any research being undertaken on the impact </w:t>
      </w:r>
      <w:r w:rsidR="000F6DB9">
        <w:t xml:space="preserve">that </w:t>
      </w:r>
      <w:r w:rsidRPr="00820C11">
        <w:t xml:space="preserve">our trading relationships and how our companies behave </w:t>
      </w:r>
      <w:r w:rsidR="000F6DB9">
        <w:t>is having</w:t>
      </w:r>
      <w:r w:rsidRPr="00820C11">
        <w:t xml:space="preserve"> on those countries</w:t>
      </w:r>
      <w:r>
        <w:t>? On top of dealing with the pandemic, they fac</w:t>
      </w:r>
      <w:r w:rsidR="00820C11">
        <w:t>e</w:t>
      </w:r>
      <w:r>
        <w:t xml:space="preserve"> the double risk and threat of their workers not being paid for </w:t>
      </w:r>
      <w:r w:rsidR="000F6DB9">
        <w:t xml:space="preserve">the </w:t>
      </w:r>
      <w:r>
        <w:t xml:space="preserve">work they have done or </w:t>
      </w:r>
      <w:r w:rsidR="000F6DB9">
        <w:t xml:space="preserve">have </w:t>
      </w:r>
      <w:r>
        <w:t xml:space="preserve">started to do. </w:t>
      </w:r>
    </w:p>
    <w:p w:rsidR="00274EC0" w:rsidP="00274EC0">
      <w:pPr>
        <w:pStyle w:val="Answer"/>
      </w:pPr>
      <w:sdt>
        <w:sdtPr>
          <w:alias w:val="Witness"/>
          <w:id w:val="1577324513"/>
          <w:placeholder>
            <w:docPart w:val="A54AF9C8D7D5412880F599982A1EAAA8"/>
          </w:placeholder>
          <w:richText/>
        </w:sdtPr>
        <w:sdtContent>
          <w:r w:rsidRPr="00E72A07" w:rsidR="00E72A07">
            <w:rPr>
              <w:b/>
              <w:i/>
            </w:rPr>
            <w:t>Dr Posen</w:t>
          </w:r>
          <w:r w:rsidRPr="00857075">
            <w:rPr>
              <w:b/>
              <w:i/>
            </w:rPr>
            <w:t>:</w:t>
          </w:r>
          <w:r w:rsidRPr="00295230">
            <w:rPr>
              <w:b/>
            </w:rPr>
            <w:t xml:space="preserve"> </w:t>
          </w:r>
        </w:sdtContent>
      </w:sdt>
      <w:r>
        <w:t>That is right. I just want to be very clear: when I speak about the resilience of some of these resource-poor countries, as you rightly put</w:t>
      </w:r>
      <w:r w:rsidR="00820C11">
        <w:t xml:space="preserve"> it</w:t>
      </w:r>
      <w:r>
        <w:t>, I want to stress that</w:t>
      </w:r>
      <w:r w:rsidR="00820C11">
        <w:t xml:space="preserve"> it</w:t>
      </w:r>
      <w:r>
        <w:t xml:space="preserve"> is versus a baseline, specifically in public health, that a lot of people </w:t>
      </w:r>
      <w:r w:rsidR="00820C11">
        <w:t>feared</w:t>
      </w:r>
      <w:r>
        <w:t xml:space="preserve"> very large numbers of deaths. Thank God and thank the actions of people in those countries</w:t>
      </w:r>
      <w:r w:rsidR="00B70AD3">
        <w:t xml:space="preserve">, </w:t>
      </w:r>
      <w:r>
        <w:t xml:space="preserve">we are seeing an order of magnitude </w:t>
      </w:r>
      <w:r w:rsidR="00B70AD3">
        <w:t>fewer</w:t>
      </w:r>
      <w:r>
        <w:t xml:space="preserve"> deaths than we feared, which is </w:t>
      </w:r>
      <w:r w:rsidR="00820C11">
        <w:t xml:space="preserve">a </w:t>
      </w:r>
      <w:r>
        <w:t xml:space="preserve">miracle. </w:t>
      </w:r>
    </w:p>
    <w:p w:rsidR="00274EC0" w:rsidP="00D93821">
      <w:pPr>
        <w:pStyle w:val="Question"/>
        <w:numPr>
          <w:ilvl w:val="0"/>
          <w:numId w:val="0"/>
        </w:numPr>
        <w:ind w:left="794"/>
      </w:pPr>
      <w:sdt>
        <w:sdtPr>
          <w:alias w:val="Member"/>
          <w:tag w:val="&lt;Member mnisId='4138' dodsId='58561'&gt;"/>
          <w:id w:val="696592298"/>
          <w:placeholder>
            <w:docPart w:val="A54AF9C8D7D5412880F599982A1EAAA8"/>
          </w:placeholder>
          <w:richText/>
        </w:sdtPr>
        <w:sdtContent>
          <w:r w:rsidRPr="00295230">
            <w:rPr>
              <w:b/>
            </w:rPr>
            <w:t>Rushanara Ali:</w:t>
          </w:r>
        </w:sdtContent>
      </w:sdt>
      <w:r>
        <w:t xml:space="preserve"> For now.</w:t>
      </w:r>
    </w:p>
    <w:p w:rsidR="00274EC0" w:rsidP="00274EC0">
      <w:pPr>
        <w:pStyle w:val="Answer"/>
      </w:pPr>
      <w:sdt>
        <w:sdtPr>
          <w:alias w:val="Witness"/>
          <w:id w:val="-1680881936"/>
          <w:placeholder>
            <w:docPart w:val="A54AF9C8D7D5412880F599982A1EAAA8"/>
          </w:placeholder>
          <w:richText/>
        </w:sdtPr>
        <w:sdtContent>
          <w:r w:rsidRPr="00E72A07" w:rsidR="00E72A07">
            <w:rPr>
              <w:b/>
              <w:i/>
            </w:rPr>
            <w:t>Dr Posen</w:t>
          </w:r>
          <w:r w:rsidRPr="00820C11">
            <w:rPr>
              <w:b/>
              <w:i/>
            </w:rPr>
            <w:t>:</w:t>
          </w:r>
        </w:sdtContent>
      </w:sdt>
      <w:r w:rsidRPr="00820C11">
        <w:rPr>
          <w:b/>
        </w:rPr>
        <w:t xml:space="preserve"> </w:t>
      </w:r>
      <w:r w:rsidRPr="00820C11">
        <w:t>No, exactly. We do not know the data and we will see</w:t>
      </w:r>
      <w:r w:rsidR="00820C11">
        <w:t xml:space="preserve">. </w:t>
      </w:r>
      <w:r w:rsidRPr="00820C11">
        <w:t>I am not saying everything is wonderful</w:t>
      </w:r>
      <w:r>
        <w:t xml:space="preserve"> and I am compla</w:t>
      </w:r>
      <w:r w:rsidR="00820C11">
        <w:t>cent. I just want to recognise the progress</w:t>
      </w:r>
      <w:r>
        <w:t>. On your more important point about the supply chains, others may have other sources of data. We do not have a log at Peterson of all these aspects. We are seeing a reallocation and duplication of supply chains. Particularly in advanced manufacturing, we are not s</w:t>
      </w:r>
      <w:r w:rsidR="00B35927">
        <w:t>o m</w:t>
      </w:r>
      <w:r>
        <w:t xml:space="preserve">uch </w:t>
      </w:r>
      <w:r w:rsidR="00B35927">
        <w:t xml:space="preserve">seeing </w:t>
      </w:r>
      <w:r>
        <w:t xml:space="preserve">people pulling out of, say, China, but they are </w:t>
      </w:r>
      <w:r w:rsidR="00B35927">
        <w:t xml:space="preserve">already </w:t>
      </w:r>
      <w:r>
        <w:t xml:space="preserve">building duplicate facilities, redundant facilities and additional capacity in other places, usually closer to the home base of these companies. Related to the previous comment, there is an issue of greater divergence across the world. Multinationals are going to have one supply chain and system for feeding into China, one for North America and one for Europe. </w:t>
      </w:r>
    </w:p>
    <w:p w:rsidR="00274EC0" w:rsidP="00274EC0">
      <w:pPr>
        <w:pStyle w:val="Answer"/>
      </w:pPr>
      <w:r w:rsidRPr="00F729D0">
        <w:t xml:space="preserve">For countries </w:t>
      </w:r>
      <w:r>
        <w:t>in the garment trade</w:t>
      </w:r>
      <w:r w:rsidRPr="00A60850" w:rsidR="00A60850">
        <w:t xml:space="preserve"> </w:t>
      </w:r>
      <w:r w:rsidR="00A60850">
        <w:t>that have been very badly hit in this situation</w:t>
      </w:r>
      <w:r>
        <w:t>, which may or may not be what you were referring to</w:t>
      </w:r>
      <w:r w:rsidR="0016716F">
        <w:t>—I think of Nepal—</w:t>
      </w:r>
      <w:r>
        <w:t xml:space="preserve">you have to separate the issue </w:t>
      </w:r>
      <w:r w:rsidR="00513963">
        <w:t>of</w:t>
      </w:r>
      <w:r>
        <w:t xml:space="preserve"> multinationals cancelling contracts or failing to make payments versus supply chains shifting. That is not in any ethical sense, just in a practical sense. The first category, the cancelling and failure to </w:t>
      </w:r>
      <w:r w:rsidR="00513963">
        <w:t>p</w:t>
      </w:r>
      <w:r>
        <w:t xml:space="preserve">ay, are legal contracting issues. It is just like when I was at the MPC in the UK. </w:t>
      </w:r>
      <w:r w:rsidR="00513963">
        <w:t xml:space="preserve">I remember it </w:t>
      </w:r>
      <w:r>
        <w:t xml:space="preserve">was always the small vendor </w:t>
      </w:r>
      <w:r w:rsidR="00513963">
        <w:t>that</w:t>
      </w:r>
      <w:r>
        <w:t xml:space="preserve"> was getting abused by the company further up the value chain, </w:t>
      </w:r>
      <w:r w:rsidR="00513963">
        <w:t>which</w:t>
      </w:r>
      <w:r>
        <w:t xml:space="preserve"> was delaying payments, rescinding or renegotiating how much margin </w:t>
      </w:r>
      <w:r w:rsidR="00513963">
        <w:t>it</w:t>
      </w:r>
      <w:r>
        <w:t xml:space="preserve"> got. That is an ongoing issue that has to be dealt with. </w:t>
      </w:r>
    </w:p>
    <w:p w:rsidR="00274EC0" w:rsidP="00274EC0">
      <w:pPr>
        <w:pStyle w:val="Answer"/>
      </w:pPr>
      <w:r>
        <w:t>In terms of the supply chains changing</w:t>
      </w:r>
      <w:r w:rsidR="00513963">
        <w:t>,</w:t>
      </w:r>
      <w:r>
        <w:t xml:space="preserve"> however, I am more confident that will come back over time. That is a temporary interruption, particularly in things </w:t>
      </w:r>
      <w:r w:rsidR="00513963">
        <w:t>such as</w:t>
      </w:r>
      <w:r>
        <w:t xml:space="preserve"> garments. The weird side of the fact that there are </w:t>
      </w:r>
      <w:r w:rsidR="00513963">
        <w:t xml:space="preserve">very low-income </w:t>
      </w:r>
      <w:r>
        <w:t>industries is that there are not that many other places to move them</w:t>
      </w:r>
      <w:r w:rsidR="00D36CC3">
        <w:t>,</w:t>
      </w:r>
      <w:r>
        <w:t xml:space="preserve"> and it is not very cost efficient to replace them with capital. It varies between specific sectors and specific countries but the bottom line is</w:t>
      </w:r>
      <w:r w:rsidR="00513963">
        <w:t xml:space="preserve"> that</w:t>
      </w:r>
      <w:r>
        <w:t xml:space="preserve">, where people in the poorer developing countries are part of global supply chains, it is because they are the </w:t>
      </w:r>
      <w:r>
        <w:t>cheapest option and they give good value to those companies, putting it bluntly.</w:t>
      </w:r>
    </w:p>
    <w:p w:rsidR="00274EC0" w:rsidP="00274EC0">
      <w:pPr>
        <w:pStyle w:val="Answer"/>
      </w:pPr>
      <w:r>
        <w:t xml:space="preserve">I would support and encourage people in international law to be looking at ways of better enforcing contracts and limiting the abuse that multinationals can put on their suppliers. In terms of the supply chain utilisation, I am more confident about its robustness. </w:t>
      </w:r>
    </w:p>
    <w:p w:rsidR="00274EC0" w:rsidP="00274EC0">
      <w:pPr>
        <w:pStyle w:val="Question"/>
        <w:numPr>
          <w:ilvl w:val="0"/>
          <w:numId w:val="9"/>
        </w:numPr>
      </w:pPr>
      <w:sdt>
        <w:sdtPr>
          <w:alias w:val="Member"/>
          <w:tag w:val="&lt;Member mnisId='4064' dodsId='83404'&gt;"/>
          <w:id w:val="-148987206"/>
          <w:placeholder>
            <w:docPart w:val="A54AF9C8D7D5412880F599982A1EAAA8"/>
          </w:placeholder>
          <w:richText/>
        </w:sdtPr>
        <w:sdtContent>
          <w:r>
            <w:rPr>
              <w:b/>
            </w:rPr>
            <w:t>Mr Baker:</w:t>
          </w:r>
        </w:sdtContent>
      </w:sdt>
      <w:r>
        <w:t xml:space="preserve"> I want to talk about exiting the lockdown, because a substantial reopening of the economy seems to be largely pushed back to July now. How do you see the risk of permanent economic damage developing? I would like to go to Karen and Philip, and then I will slightly reshape the questions before moving on. Karen, how do you see the risks of permanent economic damage developing as we stay in this lockdown state? </w:t>
      </w:r>
    </w:p>
    <w:p w:rsidR="00274EC0" w:rsidP="00274EC0">
      <w:pPr>
        <w:pStyle w:val="Answer"/>
      </w:pPr>
      <w:sdt>
        <w:sdtPr>
          <w:alias w:val="Witness"/>
          <w:id w:val="340896834"/>
          <w:placeholder>
            <w:docPart w:val="A54AF9C8D7D5412880F599982A1EAAA8"/>
          </w:placeholder>
          <w:richText/>
        </w:sdtPr>
        <w:sdtContent>
          <w:r w:rsidRPr="005C4019">
            <w:rPr>
              <w:b/>
              <w:i/>
            </w:rPr>
            <w:t>Karen Ward:</w:t>
          </w:r>
          <w:r w:rsidRPr="00AD1DEA">
            <w:rPr>
              <w:b/>
            </w:rPr>
            <w:t xml:space="preserve"> </w:t>
          </w:r>
        </w:sdtContent>
      </w:sdt>
      <w:r>
        <w:t xml:space="preserve">With </w:t>
      </w:r>
      <w:r w:rsidR="00D36DCD">
        <w:t>regard to</w:t>
      </w:r>
      <w:r>
        <w:t xml:space="preserve"> the job retention scheme, these policies are about creating a sense of suspended animation. We do not know how long we </w:t>
      </w:r>
      <w:r w:rsidR="007D274B">
        <w:t>will</w:t>
      </w:r>
      <w:r>
        <w:t xml:space="preserve"> need to be suspended because we do not know the profile for the virus and how long that social distancing will be required. Their success at the moment, in creating that sense of suspended animation, looks very good. There are the numbers: 7.5 million on the job retention scheme. Going through the ONS survey, one </w:t>
      </w:r>
      <w:r w:rsidR="00D36DCD">
        <w:t>statistic</w:t>
      </w:r>
      <w:r>
        <w:t xml:space="preserve"> that really jumped out to me was</w:t>
      </w:r>
      <w:r w:rsidR="00D36DCD">
        <w:t xml:space="preserve"> that</w:t>
      </w:r>
      <w:r>
        <w:t xml:space="preserve">, of those businesses that are not currently trading, 81% of the workforce was furloughed and less than 1% made redundant. </w:t>
      </w:r>
    </w:p>
    <w:p w:rsidR="00274EC0" w:rsidP="00274EC0">
      <w:pPr>
        <w:pStyle w:val="Answer"/>
      </w:pPr>
      <w:r w:rsidRPr="00452FD2">
        <w:t>If the virus itself allows life to proceed and</w:t>
      </w:r>
      <w:r w:rsidR="00D36DCD">
        <w:t>,</w:t>
      </w:r>
      <w:r w:rsidRPr="00452FD2">
        <w:t xml:space="preserve"> therefore</w:t>
      </w:r>
      <w:r w:rsidR="00D36DCD">
        <w:t>,</w:t>
      </w:r>
      <w:r w:rsidRPr="00452FD2">
        <w:t xml:space="preserve"> we continue through the coming months with the infection rate coming </w:t>
      </w:r>
      <w:r>
        <w:t xml:space="preserve">down, </w:t>
      </w:r>
      <w:r w:rsidR="00D36DCD">
        <w:t xml:space="preserve">and </w:t>
      </w:r>
      <w:r w:rsidR="00F84B3F">
        <w:t xml:space="preserve">if </w:t>
      </w:r>
      <w:r>
        <w:t xml:space="preserve">we can continue on this path of safely reopening, our chance of coming out the other side with relatively little economic scarring is fairly good. If the virus prevents that very rapid reopening, if it turns out we need to go more slowly or </w:t>
      </w:r>
      <w:r w:rsidR="007C3CAD">
        <w:t xml:space="preserve">if we need to </w:t>
      </w:r>
      <w:r>
        <w:t xml:space="preserve">stop and start, the risks certainly increase. </w:t>
      </w:r>
    </w:p>
    <w:p w:rsidR="00274EC0" w:rsidP="00274EC0">
      <w:pPr>
        <w:pStyle w:val="Answer"/>
      </w:pPr>
      <w:r>
        <w:t xml:space="preserve">With </w:t>
      </w:r>
      <w:r w:rsidR="00D36DCD">
        <w:t>regard to</w:t>
      </w:r>
      <w:r>
        <w:t xml:space="preserve"> the specifics of the scars, clearly the labour market is one aspect of those. If the furlough scheme was removed, perhaps companies would not have the choice, but if the furlough scheme was still in place</w:t>
      </w:r>
      <w:r w:rsidR="00D36DCD">
        <w:t>,</w:t>
      </w:r>
      <w:r>
        <w:t xml:space="preserve"> even so</w:t>
      </w:r>
      <w:r w:rsidR="00D36DCD">
        <w:t>,</w:t>
      </w:r>
      <w:r>
        <w:t xml:space="preserve"> they could make more permanent decisions to shift from furlough to redundancy. We </w:t>
      </w:r>
      <w:r w:rsidR="00AB4A45">
        <w:t xml:space="preserve">have </w:t>
      </w:r>
      <w:r>
        <w:t xml:space="preserve">talked a lot about public debt today, but I think companies will come out of this with a lot more debt. One of the things we should be discussing to aid that recovery is </w:t>
      </w:r>
      <w:r w:rsidR="00FE1BA8">
        <w:t>the possibility of</w:t>
      </w:r>
      <w:r>
        <w:t xml:space="preserve"> forgiveness schemes that would be conditional on how that debt is used</w:t>
      </w:r>
      <w:r w:rsidR="00FE1BA8">
        <w:t>,</w:t>
      </w:r>
      <w:r>
        <w:t xml:space="preserve"> to promote adapting the business to cope with the virus, investing in the future or rehiring workers. The main long-term scarring consequence I have is with </w:t>
      </w:r>
      <w:r w:rsidR="00D36DCD">
        <w:t>regard to</w:t>
      </w:r>
      <w:r>
        <w:t xml:space="preserve"> corporate debt and the amount of financing required in this bridging period. </w:t>
      </w:r>
    </w:p>
    <w:p w:rsidR="00274EC0" w:rsidP="00274EC0">
      <w:pPr>
        <w:pStyle w:val="Question"/>
        <w:numPr>
          <w:ilvl w:val="0"/>
          <w:numId w:val="9"/>
        </w:numPr>
      </w:pPr>
      <w:sdt>
        <w:sdtPr>
          <w:alias w:val="Member"/>
          <w:tag w:val="&lt;Member mnisId='4064' dodsId='83404'&gt;"/>
          <w:id w:val="711846802"/>
          <w:placeholder>
            <w:docPart w:val="A54AF9C8D7D5412880F599982A1EAAA8"/>
          </w:placeholder>
          <w:richText/>
        </w:sdtPr>
        <w:sdtContent>
          <w:r>
            <w:rPr>
              <w:b/>
            </w:rPr>
            <w:t>Mr Baker:</w:t>
          </w:r>
        </w:sdtContent>
      </w:sdt>
      <w:r>
        <w:t xml:space="preserve"> Philip, how do the risks develop as we stay in lockdown?</w:t>
      </w:r>
    </w:p>
    <w:p w:rsidR="00274EC0" w:rsidP="00274EC0">
      <w:pPr>
        <w:pStyle w:val="Answer"/>
      </w:pPr>
      <w:sdt>
        <w:sdtPr>
          <w:alias w:val="Witness"/>
          <w:id w:val="-743576923"/>
          <w:placeholder>
            <w:docPart w:val="A54AF9C8D7D5412880F599982A1EAAA8"/>
          </w:placeholder>
          <w:richText/>
        </w:sdtPr>
        <w:sdtContent>
          <w:r w:rsidRPr="005C4019">
            <w:rPr>
              <w:b/>
              <w:i/>
            </w:rPr>
            <w:t>Professor Booth:</w:t>
          </w:r>
          <w:r w:rsidRPr="00AD1DEA">
            <w:rPr>
              <w:b/>
            </w:rPr>
            <w:t xml:space="preserve"> </w:t>
          </w:r>
        </w:sdtContent>
      </w:sdt>
      <w:r>
        <w:t xml:space="preserve">The risks multiply enormously. Freezing the economy for three weeks or something like that causes relatively little damage. You just go back to normal after a few weeks and things carry on, by and </w:t>
      </w:r>
      <w:r>
        <w:t>large, as they were. If you extend that period to a number of months, say into September and October, perhaps with some nuances as far as parts of the economy are concerned, you multiply those risks enormously. You have companies running through their equity capital and going bankrupt. You cannot simply put those companies back together again.</w:t>
      </w:r>
    </w:p>
    <w:p w:rsidR="00274EC0" w:rsidP="00274EC0">
      <w:pPr>
        <w:pStyle w:val="Answer"/>
      </w:pPr>
      <w:r>
        <w:t xml:space="preserve">You have the natural changes in the economy that would always take place in any case but would take place gradually. Every few months about a million jobs are destroyed and created. Instead of that process happening gradually, you effectively freeze the economy where it is, put people on furlough and then try to start again, and you cannot replicate that process of gradual dynamic change and expect to pick up where you left off. </w:t>
      </w:r>
    </w:p>
    <w:p w:rsidR="00274EC0" w:rsidP="00274EC0">
      <w:pPr>
        <w:pStyle w:val="Answer"/>
      </w:pPr>
      <w:r>
        <w:t xml:space="preserve">Then there is the question of policy uncertainty and the difficulty for companies planning </w:t>
      </w:r>
      <w:r w:rsidR="00144996">
        <w:t>going forward</w:t>
      </w:r>
      <w:r>
        <w:t xml:space="preserve">. If a company is running through its capital and is not sure what the appropriate business model is going to be, or </w:t>
      </w:r>
      <w:r w:rsidR="00381A64">
        <w:t xml:space="preserve">indeed </w:t>
      </w:r>
      <w:r>
        <w:t>whether there is going to be business in its area of work a few months afterwards, there is a greater chance that it will cut its losses and pull out.</w:t>
      </w:r>
    </w:p>
    <w:p w:rsidR="00274EC0" w:rsidP="00274EC0">
      <w:pPr>
        <w:pStyle w:val="Answer"/>
      </w:pPr>
      <w:r>
        <w:t>Perhaps I can use my own sector, higher education, to illustrate that point. Stopping and moving to online learning for students for four or five weeks is fine. We can cope with that. Most universities have sufficient capital</w:t>
      </w:r>
      <w:r w:rsidR="00697981">
        <w:t>,</w:t>
      </w:r>
      <w:r>
        <w:t xml:space="preserve"> or </w:t>
      </w:r>
      <w:r w:rsidR="00697981">
        <w:t xml:space="preserve">have </w:t>
      </w:r>
      <w:r>
        <w:t>access to sufficient capital</w:t>
      </w:r>
      <w:r w:rsidR="00697981">
        <w:t>,</w:t>
      </w:r>
      <w:r>
        <w:t xml:space="preserve"> to carry on a bit longer. If you then move into September and October, so you do not get revenue from new groups of students </w:t>
      </w:r>
      <w:r w:rsidR="00144996">
        <w:t>going forward</w:t>
      </w:r>
      <w:r>
        <w:t>, everything begins to look a bit dodg</w:t>
      </w:r>
      <w:r w:rsidR="00144996">
        <w:t>ier</w:t>
      </w:r>
      <w:r>
        <w:t xml:space="preserve"> for a larger number of universities. If, in July and August, you have no idea how to plan for September, October and November, the costs of running the organisation also multiply. The length of time is important, but the uncertainty as to how we are going to come out of this is </w:t>
      </w:r>
      <w:r w:rsidR="00144996">
        <w:t xml:space="preserve">also </w:t>
      </w:r>
      <w:r>
        <w:t xml:space="preserve">important </w:t>
      </w:r>
      <w:r w:rsidR="00144996">
        <w:t>for the</w:t>
      </w:r>
      <w:r>
        <w:t xml:space="preserve"> business </w:t>
      </w:r>
      <w:r w:rsidR="00144996">
        <w:t>community</w:t>
      </w:r>
      <w:r>
        <w:t>.</w:t>
      </w:r>
    </w:p>
    <w:p w:rsidR="00274EC0" w:rsidP="00274EC0">
      <w:pPr>
        <w:pStyle w:val="Question"/>
        <w:numPr>
          <w:ilvl w:val="0"/>
          <w:numId w:val="9"/>
        </w:numPr>
      </w:pPr>
      <w:sdt>
        <w:sdtPr>
          <w:alias w:val="Member"/>
          <w:tag w:val="&lt;Member mnisId='4064' dodsId='83404'&gt;"/>
          <w:id w:val="-100182499"/>
          <w:placeholder>
            <w:docPart w:val="D4B4DABA58C94FA9B112FC1B88AA6081"/>
          </w:placeholder>
          <w:richText/>
        </w:sdtPr>
        <w:sdtContent>
          <w:r w:rsidRPr="005304D6">
            <w:rPr>
              <w:b/>
              <w:bCs/>
            </w:rPr>
            <w:t>Mr Baker:</w:t>
          </w:r>
          <w:r>
            <w:rPr>
              <w:b/>
              <w:bCs/>
            </w:rPr>
            <w:t xml:space="preserve"> </w:t>
          </w:r>
        </w:sdtContent>
      </w:sdt>
      <w:r>
        <w:t xml:space="preserve">Thank you, Philip. I intend to come back to you in a moment. Karen, you want to come in, but briefly, because I want to get on to the NIESR model.  </w:t>
      </w:r>
    </w:p>
    <w:p w:rsidR="00274EC0" w:rsidP="00274EC0">
      <w:pPr>
        <w:pStyle w:val="Answer"/>
      </w:pPr>
      <w:sdt>
        <w:sdtPr>
          <w:alias w:val="Witness"/>
          <w:id w:val="1259560704"/>
          <w:placeholder>
            <w:docPart w:val="A54AF9C8D7D5412880F599982A1EAAA8"/>
          </w:placeholder>
          <w:richText/>
        </w:sdtPr>
        <w:sdtContent>
          <w:r w:rsidRPr="005C4019">
            <w:rPr>
              <w:b/>
              <w:i/>
            </w:rPr>
            <w:t>Karen Ward:</w:t>
          </w:r>
          <w:r w:rsidRPr="005E17BA">
            <w:rPr>
              <w:b/>
            </w:rPr>
            <w:t xml:space="preserve"> </w:t>
          </w:r>
        </w:sdtContent>
      </w:sdt>
      <w:r w:rsidR="00144996">
        <w:t>I want</w:t>
      </w:r>
      <w:r>
        <w:t xml:space="preserve"> to make what I think is a really important point. The narrative is developing as if we have either an economic choice or a health choice. We should be careful with that. If the lockdown is not mandatory but the health situation is not under control, the lockdown will happen on a voluntary basis. We have to recognise their interdependence and that it is an endogenous decision. </w:t>
      </w:r>
    </w:p>
    <w:p w:rsidR="00274EC0" w:rsidP="00274EC0">
      <w:pPr>
        <w:pStyle w:val="Question"/>
        <w:numPr>
          <w:ilvl w:val="0"/>
          <w:numId w:val="9"/>
        </w:numPr>
      </w:pPr>
      <w:sdt>
        <w:sdtPr>
          <w:alias w:val="Member"/>
          <w:tag w:val="&lt;Member mnisId='4064' dodsId='83404'&gt;"/>
          <w:id w:val="1060132267"/>
          <w:placeholder>
            <w:docPart w:val="A54AF9C8D7D5412880F599982A1EAAA8"/>
          </w:placeholder>
          <w:richText/>
        </w:sdtPr>
        <w:sdtContent>
          <w:r>
            <w:rPr>
              <w:b/>
            </w:rPr>
            <w:t>Mr Baker:</w:t>
          </w:r>
        </w:sdtContent>
      </w:sdt>
      <w:r>
        <w:t xml:space="preserve"> I certainly agree about the interdependence. Jagjit, NIESR made a forecast that we would see the economy 3.5% smaller permanently. Can I ask you just to talk about the lockdown policies because of time constraints? What lockdown policies could cause us to under</w:t>
      </w:r>
      <w:r w:rsidR="00654BB9">
        <w:t xml:space="preserve">perform </w:t>
      </w:r>
      <w:r>
        <w:t xml:space="preserve">or overperform against that forecast? </w:t>
      </w:r>
    </w:p>
    <w:p w:rsidR="00274EC0" w:rsidP="00274EC0">
      <w:pPr>
        <w:pStyle w:val="Answer"/>
      </w:pPr>
      <w:sdt>
        <w:sdtPr>
          <w:alias w:val="Witness"/>
          <w:id w:val="-762300167"/>
          <w:placeholder>
            <w:docPart w:val="A54AF9C8D7D5412880F599982A1EAAA8"/>
          </w:placeholder>
          <w:richText/>
        </w:sdtPr>
        <w:sdtContent>
          <w:r w:rsidR="00E72A07">
            <w:rPr>
              <w:b/>
              <w:i/>
            </w:rPr>
            <w:t>Professor Chadha</w:t>
          </w:r>
          <w:r w:rsidRPr="007524AF">
            <w:rPr>
              <w:b/>
              <w:i/>
            </w:rPr>
            <w:t>:</w:t>
          </w:r>
          <w:r w:rsidRPr="005E17BA">
            <w:rPr>
              <w:b/>
            </w:rPr>
            <w:t xml:space="preserve"> </w:t>
          </w:r>
        </w:sdtContent>
      </w:sdt>
      <w:r>
        <w:t>I think the lockdown polic</w:t>
      </w:r>
      <w:r w:rsidR="00E82C03">
        <w:t xml:space="preserve">ies </w:t>
      </w:r>
      <w:r>
        <w:t>do better than that. We ended up with a contraction relative to the previous line. Let me explain what that means. The economy in a pre-</w:t>
      </w:r>
      <w:r w:rsidR="00EF2E94">
        <w:t>Covid</w:t>
      </w:r>
      <w:r>
        <w:t>-19 world would be on a particular expansion path, which would be growing over time. What we see is a very large fall and a return below that pre-</w:t>
      </w:r>
      <w:r w:rsidR="00EF2E94">
        <w:t>Covid</w:t>
      </w:r>
      <w:r>
        <w:t xml:space="preserve">-19 expansion path. The difference between the two lines is around 3%. That does not mean the economy is not growing; it is just not getting back to its previous level. </w:t>
      </w:r>
    </w:p>
    <w:p w:rsidR="00274EC0" w:rsidP="00274EC0">
      <w:pPr>
        <w:pStyle w:val="Answer"/>
      </w:pPr>
      <w:r w:rsidRPr="00910863">
        <w:t xml:space="preserve">The reason we got there in the first instance was trying to understand which </w:t>
      </w:r>
      <w:r>
        <w:t xml:space="preserve">bits of the economy can continue during lockdown in a particular form. We took the view that there would be some loss of activity in the region of 25% to 30% per period of lockdown. To echo Philip’s point, the longer it goes on, the larger that fraction becomes, because you end up with some permanent loss of activity as well. If we take the reassuring scenario of a relatively quick easing of the lockdown, we are going back towards something a little less than that because of social distancing and other factors that would limit a return to the types of activity and extent of activity we saw in the past. That is how we arrived at that story, a return but not a complete return to our previous level. </w:t>
      </w:r>
    </w:p>
    <w:p w:rsidR="00274EC0" w:rsidP="00274EC0">
      <w:pPr>
        <w:pStyle w:val="Question"/>
        <w:numPr>
          <w:ilvl w:val="0"/>
          <w:numId w:val="9"/>
        </w:numPr>
      </w:pPr>
      <w:sdt>
        <w:sdtPr>
          <w:alias w:val="Member"/>
          <w:tag w:val="&lt;Member mnisId='4064' dodsId='83404'&gt;"/>
          <w:id w:val="1100686444"/>
          <w:placeholder>
            <w:docPart w:val="A54AF9C8D7D5412880F599982A1EAAA8"/>
          </w:placeholder>
          <w:richText/>
        </w:sdtPr>
        <w:sdtContent>
          <w:r>
            <w:rPr>
              <w:b/>
            </w:rPr>
            <w:t>Mr Baker:</w:t>
          </w:r>
        </w:sdtContent>
      </w:sdt>
      <w:r>
        <w:t xml:space="preserve"> I am going to come back to Philip. You wrote a piece that was very critical of the Government taking a centralised approach. I would like you to say something about that, bearing in mind what I think we are seeing with the regional nature of the epidemiology of this virus. You argued for a phased lifting of lockdown. How do you think the Government have managed the various trade-offs involved in this phased lifting, bearing in mind that I think we all want to absolutely minimise the dam</w:t>
      </w:r>
      <w:r w:rsidR="00144996">
        <w:t>age to our society and economy?</w:t>
      </w:r>
    </w:p>
    <w:p w:rsidR="00274EC0" w:rsidP="00274EC0">
      <w:pPr>
        <w:pStyle w:val="Answer"/>
      </w:pPr>
      <w:sdt>
        <w:sdtPr>
          <w:alias w:val="Witness"/>
          <w:id w:val="578794813"/>
          <w:placeholder>
            <w:docPart w:val="A54AF9C8D7D5412880F599982A1EAAA8"/>
          </w:placeholder>
          <w:richText/>
        </w:sdtPr>
        <w:sdtContent>
          <w:r w:rsidRPr="005C4019">
            <w:rPr>
              <w:b/>
              <w:i/>
            </w:rPr>
            <w:t>Professor Booth:</w:t>
          </w:r>
          <w:r w:rsidRPr="00F42163">
            <w:rPr>
              <w:b/>
            </w:rPr>
            <w:t xml:space="preserve"> </w:t>
          </w:r>
        </w:sdtContent>
      </w:sdt>
      <w:r>
        <w:t>The initial objective is to minimise damage to society, the economy and health overall. The interdependence Karen talked about flows in both directions</w:t>
      </w:r>
      <w:r w:rsidR="00144996">
        <w:t>,</w:t>
      </w:r>
      <w:r>
        <w:t xml:space="preserve"> of course. The more economic damage there is, the more mental health damage and other forms of health damage will aris</w:t>
      </w:r>
      <w:r w:rsidR="00144996">
        <w:t xml:space="preserve">e too. I was critical of the Government </w:t>
      </w:r>
      <w:r>
        <w:t>in two ways. One would not</w:t>
      </w:r>
      <w:r w:rsidRPr="00B2492F" w:rsidR="00B2492F">
        <w:t xml:space="preserve"> </w:t>
      </w:r>
      <w:r w:rsidR="00B2492F">
        <w:t>be</w:t>
      </w:r>
      <w:r>
        <w:t xml:space="preserve"> unexpected, that we have an incredibly centralised health service, which relies very little on local initiative and</w:t>
      </w:r>
      <w:r w:rsidR="00B2492F">
        <w:t xml:space="preserve"> </w:t>
      </w:r>
      <w:r>
        <w:t xml:space="preserve">innovation as compared with, for example, Germany, but I do not think that is what you are getting at. </w:t>
      </w:r>
    </w:p>
    <w:p w:rsidR="00274EC0" w:rsidP="00274EC0">
      <w:pPr>
        <w:pStyle w:val="Answer"/>
      </w:pPr>
      <w:r w:rsidRPr="000723E8">
        <w:t xml:space="preserve">You are getting </w:t>
      </w:r>
      <w:r>
        <w:t>more at the issue of lifting the lockdown more generally. We should have had a much more nuanced and</w:t>
      </w:r>
      <w:r w:rsidR="00475995">
        <w:t>,</w:t>
      </w:r>
      <w:r>
        <w:t xml:space="preserve"> if you like</w:t>
      </w:r>
      <w:r w:rsidR="00475995">
        <w:t>,</w:t>
      </w:r>
      <w:r>
        <w:t xml:space="preserve"> a more regional approach to lifting the lockdown some weeks ago. The pattern of this disease in the north</w:t>
      </w:r>
      <w:r w:rsidR="00475995">
        <w:t>-</w:t>
      </w:r>
      <w:r>
        <w:t>east and London is very different from the extent of the spread of the disease in other parts of the country. The way in which the disease spreads, or the likelihood of it spreading</w:t>
      </w:r>
      <w:r w:rsidR="00475995">
        <w:t>,</w:t>
      </w:r>
      <w:r>
        <w:t xml:space="preserve"> in densely populated areas is very different from the way in which it spreads and the likelihood of it spreading in less densely populated areas.</w:t>
      </w:r>
    </w:p>
    <w:p w:rsidR="00274EC0" w:rsidP="00274EC0">
      <w:pPr>
        <w:pStyle w:val="Answer"/>
      </w:pPr>
      <w:r>
        <w:t>In addition, we have not really been here before</w:t>
      </w:r>
      <w:r w:rsidR="00475995">
        <w:t>,</w:t>
      </w:r>
      <w:r>
        <w:t xml:space="preserve"> so we do not know that much about the impact of incremental policies, such as allowing a certain degree of opening schools, garden centres, small shops</w:t>
      </w:r>
      <w:r w:rsidR="00475995">
        <w:t>, golf courses</w:t>
      </w:r>
      <w:r>
        <w:t xml:space="preserve"> or </w:t>
      </w:r>
      <w:r>
        <w:t xml:space="preserve">whatever it might be. I suggested some weeks ago that, on a regional basis, taking into account the different factors in different regions, experiments </w:t>
      </w:r>
      <w:r w:rsidR="00475995">
        <w:t>be</w:t>
      </w:r>
      <w:r>
        <w:t xml:space="preserve"> tried out in different regions, with</w:t>
      </w:r>
      <w:r w:rsidR="00475995">
        <w:t xml:space="preserve"> </w:t>
      </w:r>
      <w:r w:rsidR="00C557CF">
        <w:t xml:space="preserve">garden centres opening </w:t>
      </w:r>
      <w:r>
        <w:t>in some regions of the country</w:t>
      </w:r>
      <w:r w:rsidR="00C557CF">
        <w:t xml:space="preserve">, certain leisure facilities opening </w:t>
      </w:r>
      <w:r>
        <w:t xml:space="preserve">in other regions and </w:t>
      </w:r>
      <w:r w:rsidR="00C557CF">
        <w:t xml:space="preserve">schools opening on a limited basis </w:t>
      </w:r>
      <w:r>
        <w:t xml:space="preserve">in other regions to see what we could learn from those experiments for when the lockdown </w:t>
      </w:r>
      <w:r w:rsidR="00074F93">
        <w:t>is</w:t>
      </w:r>
      <w:r>
        <w:t xml:space="preserve"> lifted more generally. There are some areas of the country where there is very little risk in doing these things. </w:t>
      </w:r>
    </w:p>
    <w:p w:rsidR="00274EC0" w:rsidP="00274EC0">
      <w:pPr>
        <w:pStyle w:val="Question"/>
        <w:numPr>
          <w:ilvl w:val="0"/>
          <w:numId w:val="9"/>
        </w:numPr>
      </w:pPr>
      <w:sdt>
        <w:sdtPr>
          <w:alias w:val="Member"/>
          <w:tag w:val="&lt;Member mnisId='4064' dodsId='83404'&gt;"/>
          <w:id w:val="-1232083949"/>
          <w:placeholder>
            <w:docPart w:val="A54AF9C8D7D5412880F599982A1EAAA8"/>
          </w:placeholder>
          <w:richText/>
        </w:sdtPr>
        <w:sdtContent>
          <w:r>
            <w:rPr>
              <w:b/>
            </w:rPr>
            <w:t>Mr Baker:</w:t>
          </w:r>
        </w:sdtContent>
      </w:sdt>
      <w:r>
        <w:t xml:space="preserve"> I need to come to my last question, and I can see Jagjit wants to come in. </w:t>
      </w:r>
      <w:r w:rsidR="00475995">
        <w:t xml:space="preserve">Bearing </w:t>
      </w:r>
      <w:r>
        <w:t>in mind this is a public health crisis, what is the legitimate role of the economist in a public health crisis?</w:t>
      </w:r>
    </w:p>
    <w:p w:rsidR="00274EC0" w:rsidP="00274EC0">
      <w:pPr>
        <w:pStyle w:val="Answer"/>
      </w:pPr>
      <w:sdt>
        <w:sdtPr>
          <w:alias w:val="Witness"/>
          <w:id w:val="644940474"/>
          <w:placeholder>
            <w:docPart w:val="A54AF9C8D7D5412880F599982A1EAAA8"/>
          </w:placeholder>
          <w:richText/>
        </w:sdtPr>
        <w:sdtContent>
          <w:r w:rsidR="00E72A07">
            <w:rPr>
              <w:b/>
              <w:i/>
            </w:rPr>
            <w:t>Professor Chadha</w:t>
          </w:r>
          <w:r w:rsidRPr="007524AF">
            <w:rPr>
              <w:b/>
              <w:i/>
            </w:rPr>
            <w:t>:</w:t>
          </w:r>
          <w:r w:rsidRPr="00FF27CD">
            <w:rPr>
              <w:b/>
            </w:rPr>
            <w:t xml:space="preserve"> </w:t>
          </w:r>
        </w:sdtContent>
      </w:sdt>
      <w:r w:rsidR="00475995">
        <w:t xml:space="preserve">To </w:t>
      </w:r>
      <w:r>
        <w:t>very briefly pick up Philip’s points, where economists can help is</w:t>
      </w:r>
      <w:r w:rsidR="00475995">
        <w:t xml:space="preserve"> that</w:t>
      </w:r>
      <w:r>
        <w:t xml:space="preserve"> we are pretty good at understanding how to interpret numbers. </w:t>
      </w:r>
      <w:r w:rsidR="00475995">
        <w:t xml:space="preserve">More </w:t>
      </w:r>
      <w:r>
        <w:t xml:space="preserve">than anything </w:t>
      </w:r>
      <w:r w:rsidRPr="00475995">
        <w:t>else, before deciding on the kinds of policies Philip has</w:t>
      </w:r>
      <w:r w:rsidRPr="00475995" w:rsidR="00475995">
        <w:t xml:space="preserve"> mentioned</w:t>
      </w:r>
      <w:r w:rsidRPr="00475995">
        <w:t xml:space="preserve">, </w:t>
      </w:r>
      <w:r w:rsidR="00676BE8">
        <w:t xml:space="preserve">with </w:t>
      </w:r>
      <w:r w:rsidRPr="00475995">
        <w:t xml:space="preserve">which I have considerable sympathy, </w:t>
      </w:r>
      <w:r w:rsidR="00475995">
        <w:t xml:space="preserve">we need </w:t>
      </w:r>
      <w:r w:rsidRPr="00475995">
        <w:t>much better local measu</w:t>
      </w:r>
      <w:r>
        <w:t>res of the reinfection rate at the granular level. We also need surveys that tell us accurately who has antibodies and who has had the virus in the past. Without these two critical parameters, it is incredibly hard to decide how lockdown should be eased at the regional level, even if that is what we wanted to do.</w:t>
      </w:r>
    </w:p>
    <w:p w:rsidR="00274EC0" w:rsidP="00274EC0">
      <w:pPr>
        <w:pStyle w:val="Answer"/>
      </w:pPr>
      <w:r>
        <w:t xml:space="preserve">We know that, even if the reinfection rate is 0.7 on average, there could still be many regions and areas, or even streets, in which the number is 1.1 </w:t>
      </w:r>
      <w:r w:rsidR="0038646B">
        <w:t>or</w:t>
      </w:r>
      <w:r>
        <w:t xml:space="preserve"> 1.2. It is not entirely possible to create a safe climate if there are any areas in which R is greater than 1. We need measurements. We need surveys to understand who has the disease at high frequency and surveys and estimates of the antibodies that are available. I think we have only just now discovered a test that may be reliable. Those things together would then be able to guide the policies we might want to do to ease the lockdown. </w:t>
      </w:r>
    </w:p>
    <w:p w:rsidR="00274EC0" w:rsidP="00274EC0">
      <w:pPr>
        <w:pStyle w:val="Answer"/>
      </w:pPr>
      <w:sdt>
        <w:sdtPr>
          <w:alias w:val="Witness"/>
          <w:id w:val="676929073"/>
          <w:placeholder>
            <w:docPart w:val="A54AF9C8D7D5412880F599982A1EAAA8"/>
          </w:placeholder>
          <w:richText/>
        </w:sdtPr>
        <w:sdtContent>
          <w:r w:rsidRPr="00E72A07" w:rsidR="00E72A07">
            <w:rPr>
              <w:b/>
              <w:i/>
            </w:rPr>
            <w:t>Dr Ryan-Collins</w:t>
          </w:r>
          <w:r w:rsidRPr="00857075">
            <w:rPr>
              <w:b/>
              <w:i/>
            </w:rPr>
            <w:t>:</w:t>
          </w:r>
          <w:r w:rsidRPr="00CD44C7">
            <w:rPr>
              <w:b/>
            </w:rPr>
            <w:t xml:space="preserve"> </w:t>
          </w:r>
        </w:sdtContent>
      </w:sdt>
      <w:r>
        <w:t>You say it is a public health crisis</w:t>
      </w:r>
      <w:r w:rsidR="0038646B">
        <w:t>,</w:t>
      </w:r>
      <w:r>
        <w:t xml:space="preserve"> but at some point it tips over int</w:t>
      </w:r>
      <w:r w:rsidR="00475995">
        <w:t>o being a wider economic crisis and</w:t>
      </w:r>
      <w:r>
        <w:t xml:space="preserve"> recession, which creates new health problems. We are already seeing that in higher levels of domestic violence and anxiety. I do not want us to underestimate today the extent to which we could be looking at potentially millions of job losses or a severe fall in average or median real wages for large portions of the population. I would </w:t>
      </w:r>
      <w:r w:rsidR="00E537DD">
        <w:t xml:space="preserve">particularly </w:t>
      </w:r>
      <w:r>
        <w:t>emphasise the impact on younger graduates coming into the job market. It is not clear to me that there are going to be jobs for these types of people. The Resolution Foundation is estimating an increase in unemployment of about 600,000. That creates this scarring</w:t>
      </w:r>
      <w:r w:rsidR="00475995">
        <w:t xml:space="preserve"> and hysteresis-</w:t>
      </w:r>
      <w:r>
        <w:t xml:space="preserve">type problem, which originates with the public health crisis but swiftly turns into a wider problem. </w:t>
      </w:r>
    </w:p>
    <w:p w:rsidR="00274EC0" w:rsidP="00274EC0">
      <w:pPr>
        <w:pStyle w:val="Remark"/>
      </w:pPr>
      <w:sdt>
        <w:sdtPr>
          <w:alias w:val="Member"/>
          <w:tag w:val="&lt;Member mnisId='4064' dodsId='83404'&gt;"/>
          <w:id w:val="1958133325"/>
          <w:placeholder>
            <w:docPart w:val="A54AF9C8D7D5412880F599982A1EAAA8"/>
          </w:placeholder>
          <w:richText/>
        </w:sdtPr>
        <w:sdtContent>
          <w:r>
            <w:rPr>
              <w:b/>
            </w:rPr>
            <w:t>Mr Baker:</w:t>
          </w:r>
        </w:sdtContent>
      </w:sdt>
      <w:r>
        <w:t xml:space="preserve"> Thank you very much indeed. I am glad I asked</w:t>
      </w:r>
      <w:r w:rsidR="00841B93">
        <w:t>,</w:t>
      </w:r>
      <w:r>
        <w:t xml:space="preserve"> and I agree. </w:t>
      </w:r>
    </w:p>
    <w:p w:rsidR="00475995" w:rsidP="00475995">
      <w:pPr>
        <w:pStyle w:val="Question"/>
        <w:numPr>
          <w:ilvl w:val="0"/>
          <w:numId w:val="9"/>
        </w:numPr>
      </w:pPr>
      <w:sdt>
        <w:sdtPr>
          <w:alias w:val="Member"/>
          <w:tag w:val="&lt;Member mnisId='4138' dodsId='58561'&gt;"/>
          <w:id w:val="-56172310"/>
          <w:placeholder>
            <w:docPart w:val="A54AF9C8D7D5412880F599982A1EAAA8"/>
          </w:placeholder>
          <w:richText/>
        </w:sdtPr>
        <w:sdtContent>
          <w:r w:rsidRPr="00CD44C7" w:rsidR="00274EC0">
            <w:rPr>
              <w:b/>
            </w:rPr>
            <w:t>Rushanara Ali:</w:t>
          </w:r>
        </w:sdtContent>
      </w:sdt>
      <w:r>
        <w:t xml:space="preserve"> I want</w:t>
      </w:r>
      <w:r w:rsidR="00274EC0">
        <w:t xml:space="preserve"> to pick up on Josh’s point first, which is about the scarring effects. Despite the Government’s intentions </w:t>
      </w:r>
      <w:r w:rsidR="000B34A1">
        <w:t>with</w:t>
      </w:r>
      <w:r w:rsidR="00274EC0">
        <w:t xml:space="preserve"> the job retention scheme, we are already seeing </w:t>
      </w:r>
      <w:r w:rsidR="000B34A1">
        <w:t xml:space="preserve">that </w:t>
      </w:r>
      <w:r w:rsidR="00274EC0">
        <w:t xml:space="preserve">some groups have been left </w:t>
      </w:r>
      <w:r w:rsidR="00274EC0">
        <w:t xml:space="preserve">behind. That </w:t>
      </w:r>
      <w:r>
        <w:t>includes</w:t>
      </w:r>
      <w:r w:rsidR="00274EC0">
        <w:t xml:space="preserve"> new starters, and there is a big campaign called New Starter Justice. There are hundreds of thousands of people who do not have anything</w:t>
      </w:r>
      <w:r w:rsidR="000B34A1">
        <w:t>,</w:t>
      </w:r>
      <w:r w:rsidR="00274EC0">
        <w:t xml:space="preserve"> and the Government’s response is</w:t>
      </w:r>
      <w:r>
        <w:t xml:space="preserve"> to tell them</w:t>
      </w:r>
      <w:r w:rsidR="00274EC0">
        <w:t>, “Go on welfare</w:t>
      </w:r>
      <w:r w:rsidR="000B34A1">
        <w:t>.</w:t>
      </w:r>
      <w:r w:rsidR="00274EC0">
        <w:t xml:space="preserve">” That is just not good enough. We are already seeing that. </w:t>
      </w:r>
      <w:r>
        <w:t xml:space="preserve">You </w:t>
      </w:r>
      <w:r w:rsidR="00274EC0">
        <w:t xml:space="preserve">made </w:t>
      </w:r>
      <w:r>
        <w:t xml:space="preserve">the point </w:t>
      </w:r>
      <w:r w:rsidR="00274EC0">
        <w:t xml:space="preserve">about young people and the 640,000. </w:t>
      </w:r>
    </w:p>
    <w:p w:rsidR="00274EC0" w:rsidP="00475995">
      <w:pPr>
        <w:pStyle w:val="Question"/>
        <w:numPr>
          <w:ilvl w:val="0"/>
          <w:numId w:val="0"/>
        </w:numPr>
        <w:ind w:left="794"/>
      </w:pPr>
      <w:r>
        <w:t>What do panellists think about the need for some sort of young starter programme</w:t>
      </w:r>
      <w:r w:rsidR="00475995">
        <w:t>,</w:t>
      </w:r>
      <w:r>
        <w:t xml:space="preserve"> for that 1 million or so who are likely to face unemployment</w:t>
      </w:r>
      <w:r w:rsidR="00475995">
        <w:t>,</w:t>
      </w:r>
      <w:r>
        <w:t xml:space="preserve"> so they can have a decent wage </w:t>
      </w:r>
      <w:r w:rsidR="00475995">
        <w:t>while</w:t>
      </w:r>
      <w:r>
        <w:t xml:space="preserve"> they go and get training and support, </w:t>
      </w:r>
      <w:r w:rsidR="00EE0BC3">
        <w:t>and so</w:t>
      </w:r>
      <w:r w:rsidR="00475995">
        <w:t xml:space="preserve"> they </w:t>
      </w:r>
      <w:r>
        <w:t xml:space="preserve">are not condemned to being in the </w:t>
      </w:r>
      <w:r w:rsidR="00475995">
        <w:t xml:space="preserve">NEETs category, </w:t>
      </w:r>
      <w:r>
        <w:t xml:space="preserve">which is very stigmatising? </w:t>
      </w:r>
    </w:p>
    <w:p w:rsidR="00274EC0" w:rsidP="00274EC0">
      <w:pPr>
        <w:pStyle w:val="Answer"/>
      </w:pPr>
      <w:sdt>
        <w:sdtPr>
          <w:alias w:val="Witness"/>
          <w:id w:val="-2061928535"/>
          <w:placeholder>
            <w:docPart w:val="A54AF9C8D7D5412880F599982A1EAAA8"/>
          </w:placeholder>
          <w:richText/>
        </w:sdtPr>
        <w:sdtContent>
          <w:r w:rsidRPr="00E72A07" w:rsidR="00E72A07">
            <w:rPr>
              <w:b/>
              <w:i/>
            </w:rPr>
            <w:t>Dr Ryan-Collins</w:t>
          </w:r>
          <w:r w:rsidRPr="00857075">
            <w:rPr>
              <w:b/>
              <w:i/>
            </w:rPr>
            <w:t>:</w:t>
          </w:r>
          <w:r w:rsidRPr="00CD44C7">
            <w:rPr>
              <w:b/>
            </w:rPr>
            <w:t xml:space="preserve"> </w:t>
          </w:r>
        </w:sdtContent>
      </w:sdt>
      <w:r>
        <w:t>That is vital. We need to be thinking quite big here. This is an unemployment crisis on a scale that we have not seen in our lifetimes. I would be promoting some form of job guarantee scheme across the board, across the whole population</w:t>
      </w:r>
      <w:r w:rsidR="00475995">
        <w:t>,</w:t>
      </w:r>
      <w:r>
        <w:t xml:space="preserve"> at this time. You could try to ensure it focuses on younger people, but I think the emphasis should be </w:t>
      </w:r>
      <w:r w:rsidR="00475995">
        <w:t>that,</w:t>
      </w:r>
      <w:r>
        <w:t xml:space="preserve"> if you need a job</w:t>
      </w:r>
      <w:r w:rsidR="00475995">
        <w:t>, you can get a job</w:t>
      </w:r>
      <w:r>
        <w:t xml:space="preserve"> or get into a training scheme, rather than careful means testing of every single person.</w:t>
      </w:r>
    </w:p>
    <w:p w:rsidR="00274EC0" w:rsidP="00274EC0">
      <w:pPr>
        <w:pStyle w:val="Question"/>
        <w:numPr>
          <w:ilvl w:val="0"/>
          <w:numId w:val="9"/>
        </w:numPr>
      </w:pPr>
      <w:sdt>
        <w:sdtPr>
          <w:alias w:val="Member"/>
          <w:tag w:val="&lt;Member mnisId='4138' dodsId='58561'&gt;"/>
          <w:id w:val="1278986773"/>
          <w:placeholder>
            <w:docPart w:val="A54AF9C8D7D5412880F599982A1EAAA8"/>
          </w:placeholder>
          <w:richText/>
        </w:sdtPr>
        <w:sdtContent>
          <w:r w:rsidRPr="00273CDB">
            <w:rPr>
              <w:b/>
            </w:rPr>
            <w:t>Rushanara Ali:</w:t>
          </w:r>
        </w:sdtContent>
      </w:sdt>
      <w:r>
        <w:t xml:space="preserve"> In total</w:t>
      </w:r>
      <w:r w:rsidR="00475995">
        <w:t>,</w:t>
      </w:r>
      <w:r>
        <w:t xml:space="preserve"> it could be 1 million young unemployed. If there was some sort of intermediate labour market arrangement where they got paid a wage and </w:t>
      </w:r>
      <w:r w:rsidR="0088260D">
        <w:t xml:space="preserve">were </w:t>
      </w:r>
      <w:r>
        <w:t xml:space="preserve">supported into meaningful work, and in the meantime had training, do you know what that could cost the Government? </w:t>
      </w:r>
    </w:p>
    <w:p w:rsidR="00274EC0" w:rsidP="00274EC0">
      <w:pPr>
        <w:pStyle w:val="Answer"/>
      </w:pPr>
      <w:sdt>
        <w:sdtPr>
          <w:alias w:val="Witness"/>
          <w:id w:val="-1998262611"/>
          <w:placeholder>
            <w:docPart w:val="A54AF9C8D7D5412880F599982A1EAAA8"/>
          </w:placeholder>
          <w:richText/>
        </w:sdtPr>
        <w:sdtContent>
          <w:r w:rsidRPr="00E72A07" w:rsidR="00E72A07">
            <w:rPr>
              <w:b/>
              <w:i/>
            </w:rPr>
            <w:t>Dr Ryan-Collins</w:t>
          </w:r>
          <w:r w:rsidRPr="00857075">
            <w:rPr>
              <w:b/>
              <w:i/>
            </w:rPr>
            <w:t>:</w:t>
          </w:r>
          <w:r w:rsidRPr="00D059D1">
            <w:rPr>
              <w:b/>
            </w:rPr>
            <w:t xml:space="preserve"> </w:t>
          </w:r>
        </w:sdtContent>
      </w:sdt>
      <w:r>
        <w:t>I have not done any estimates on that figure. It would cost a hell of a lot. It is very important that we take a bit of the emphasis off the cost and the debt. We are in a situation where we are looking at what is called a balance sheet recession. The private sector is borrowing to stay afloat, households are deleveraging—there has been a massive d</w:t>
      </w:r>
      <w:r w:rsidR="007064F0">
        <w:t>eleveraging if you look at the latest</w:t>
      </w:r>
      <w:r>
        <w:t xml:space="preserve"> Bank of England figures—and there is no export demand because, as we have talked about, trade is collapsing. There is only </w:t>
      </w:r>
      <w:r w:rsidR="008446C6">
        <w:t xml:space="preserve">one </w:t>
      </w:r>
      <w:r>
        <w:t>player left when those three sectors are co</w:t>
      </w:r>
      <w:r w:rsidR="008446C6">
        <w:t>ntracting and that is the state. That is</w:t>
      </w:r>
      <w:r>
        <w:t xml:space="preserve"> the Government.</w:t>
      </w:r>
    </w:p>
    <w:p w:rsidR="00274EC0" w:rsidP="00274EC0">
      <w:pPr>
        <w:pStyle w:val="Answer"/>
      </w:pPr>
      <w:r>
        <w:t>When a Government</w:t>
      </w:r>
      <w:r>
        <w:t xml:space="preserve"> deficit spends, that is someone else’s income. Let us not forget</w:t>
      </w:r>
      <w:r w:rsidR="004E327D">
        <w:t xml:space="preserve"> that</w:t>
      </w:r>
      <w:r>
        <w:t xml:space="preserve">. Government debt is not the same </w:t>
      </w:r>
      <w:r>
        <w:t xml:space="preserve">as </w:t>
      </w:r>
      <w:r>
        <w:t>household debt</w:t>
      </w:r>
      <w:r w:rsidR="004E327D">
        <w:t>,</w:t>
      </w:r>
      <w:r>
        <w:t xml:space="preserve"> and it should not be described in that way. As I have talked about already, the Bank of England has made it clear </w:t>
      </w:r>
      <w:r w:rsidR="004E327D">
        <w:t xml:space="preserve">that </w:t>
      </w:r>
      <w:r>
        <w:t xml:space="preserve">there are no limits to its financing of Government spending, so I do not think we should have too much emphasis on that. The final point is </w:t>
      </w:r>
      <w:r>
        <w:t xml:space="preserve">that </w:t>
      </w:r>
      <w:r>
        <w:t xml:space="preserve">it will be much more expensive anyway if we leave those 640,000 young people without a job for however many years. </w:t>
      </w:r>
    </w:p>
    <w:p w:rsidR="00274EC0" w:rsidP="00274EC0">
      <w:pPr>
        <w:pStyle w:val="Question"/>
        <w:numPr>
          <w:ilvl w:val="0"/>
          <w:numId w:val="9"/>
        </w:numPr>
      </w:pPr>
      <w:sdt>
        <w:sdtPr>
          <w:alias w:val="Member"/>
          <w:tag w:val="&lt;Member mnisId='4138' dodsId='58561'&gt;"/>
          <w:id w:val="1805184991"/>
          <w:placeholder>
            <w:docPart w:val="A54AF9C8D7D5412880F599982A1EAAA8"/>
          </w:placeholder>
          <w:richText/>
        </w:sdtPr>
        <w:sdtContent>
          <w:r w:rsidRPr="00B3417C">
            <w:rPr>
              <w:b/>
            </w:rPr>
            <w:t>Rushanara Ali:</w:t>
          </w:r>
        </w:sdtContent>
      </w:sdt>
      <w:r>
        <w:t xml:space="preserve"> I would be grateful if you and </w:t>
      </w:r>
      <w:r w:rsidR="004E327D">
        <w:t xml:space="preserve">the </w:t>
      </w:r>
      <w:r>
        <w:t xml:space="preserve">other panellists could come </w:t>
      </w:r>
      <w:r w:rsidR="009A5F29">
        <w:t xml:space="preserve">back to me with some numbers on—I </w:t>
      </w:r>
      <w:r>
        <w:t>will not call it cost</w:t>
      </w:r>
      <w:r w:rsidR="009A5F29">
        <w:t xml:space="preserve">—investment </w:t>
      </w:r>
      <w:r>
        <w:t>and benefits</w:t>
      </w:r>
      <w:r w:rsidR="00570AA3">
        <w:t>,</w:t>
      </w:r>
      <w:r>
        <w:t xml:space="preserve"> if we just focused on that 1 million</w:t>
      </w:r>
      <w:r w:rsidR="00570AA3">
        <w:t>,</w:t>
      </w:r>
      <w:r>
        <w:t xml:space="preserve"> and the implications if we did not act. The next question is about the wider economic recovery and shape of recovery. I wonder if each of you could tell me what </w:t>
      </w:r>
      <w:r w:rsidR="00570AA3">
        <w:t xml:space="preserve">shape </w:t>
      </w:r>
      <w:r>
        <w:t>you think the recovery could be. Is it V-shape</w:t>
      </w:r>
      <w:r w:rsidR="00570AA3">
        <w:t>d</w:t>
      </w:r>
      <w:r>
        <w:t>, U-</w:t>
      </w:r>
      <w:r>
        <w:t>shape</w:t>
      </w:r>
      <w:r w:rsidR="00570AA3">
        <w:t>d</w:t>
      </w:r>
      <w:r>
        <w:t>, L-shape</w:t>
      </w:r>
      <w:r w:rsidR="00570AA3">
        <w:t>d</w:t>
      </w:r>
      <w:r>
        <w:t>, W</w:t>
      </w:r>
      <w:r w:rsidR="00570AA3">
        <w:t>-shaped</w:t>
      </w:r>
      <w:r>
        <w:t xml:space="preserve"> or some other shape </w:t>
      </w:r>
      <w:r w:rsidR="00570AA3">
        <w:t xml:space="preserve">of </w:t>
      </w:r>
      <w:r>
        <w:t>recovery, or are we going to be perpetually condemned to a sustained depression? Could you all keep your answers brief please, in one letter perhaps?</w:t>
      </w:r>
    </w:p>
    <w:p w:rsidR="00274EC0" w:rsidP="00274EC0">
      <w:pPr>
        <w:pStyle w:val="Answer"/>
      </w:pPr>
      <w:sdt>
        <w:sdtPr>
          <w:alias w:val="Witness"/>
          <w:id w:val="-1099716655"/>
          <w:placeholder>
            <w:docPart w:val="A54AF9C8D7D5412880F599982A1EAAA8"/>
          </w:placeholder>
          <w:richText/>
        </w:sdtPr>
        <w:sdtContent>
          <w:r w:rsidRPr="005C4019">
            <w:rPr>
              <w:b/>
              <w:i/>
            </w:rPr>
            <w:t>Professor Booth:</w:t>
          </w:r>
          <w:r w:rsidRPr="00B3417C">
            <w:rPr>
              <w:b/>
            </w:rPr>
            <w:t xml:space="preserve"> </w:t>
          </w:r>
        </w:sdtContent>
      </w:sdt>
      <w:r>
        <w:t>I do not think it will be a</w:t>
      </w:r>
      <w:r w:rsidR="00570AA3">
        <w:t xml:space="preserve"> rapid V-shaped recovery at all, for </w:t>
      </w:r>
      <w:r>
        <w:t xml:space="preserve">the reasons I have already mentioned and the fact that it is pretty clear that the lockdown and the uncertainty about the future will go on for quite some time. On the other question that you just talked about, liberating the apprenticeship levy might be a useful thing to do, to allow it to be given to individuals to spend on training. At the moment, the bureaucracy behind the apprenticeship levy is extraordinary. </w:t>
      </w:r>
    </w:p>
    <w:p w:rsidR="00274EC0" w:rsidP="00274EC0">
      <w:pPr>
        <w:pStyle w:val="Question"/>
        <w:numPr>
          <w:ilvl w:val="0"/>
          <w:numId w:val="9"/>
        </w:numPr>
      </w:pPr>
      <w:sdt>
        <w:sdtPr>
          <w:alias w:val="Member"/>
          <w:tag w:val="&lt;Member mnisId='4138' dodsId='58561'&gt;"/>
          <w:id w:val="1270201306"/>
          <w:placeholder>
            <w:docPart w:val="A54AF9C8D7D5412880F599982A1EAAA8"/>
          </w:placeholder>
          <w:richText/>
        </w:sdtPr>
        <w:sdtContent>
          <w:r w:rsidRPr="00B3417C">
            <w:rPr>
              <w:b/>
            </w:rPr>
            <w:t>Rushanara Ali:</w:t>
          </w:r>
        </w:sdtContent>
      </w:sdt>
      <w:r>
        <w:t xml:space="preserve"> </w:t>
      </w:r>
      <w:r w:rsidR="00570AA3">
        <w:t xml:space="preserve">That is a good </w:t>
      </w:r>
      <w:r>
        <w:t>point. It is not a V-shape for you. Which shape is it, or would you rather not say?</w:t>
      </w:r>
    </w:p>
    <w:p w:rsidR="00274EC0" w:rsidP="00274EC0">
      <w:pPr>
        <w:pStyle w:val="Answer"/>
      </w:pPr>
      <w:sdt>
        <w:sdtPr>
          <w:alias w:val="Witness"/>
          <w:id w:val="-788816454"/>
          <w:placeholder>
            <w:docPart w:val="A54AF9C8D7D5412880F599982A1EAAA8"/>
          </w:placeholder>
          <w:richText/>
        </w:sdtPr>
        <w:sdtContent>
          <w:r w:rsidRPr="005C4019">
            <w:rPr>
              <w:b/>
              <w:i/>
            </w:rPr>
            <w:t>Professor Booth:</w:t>
          </w:r>
          <w:r w:rsidRPr="00B3417C">
            <w:rPr>
              <w:b/>
            </w:rPr>
            <w:t xml:space="preserve"> </w:t>
          </w:r>
        </w:sdtContent>
      </w:sdt>
      <w:r>
        <w:t xml:space="preserve">It is sort of crawling back at 45 degrees, but taking quite a long time to reach where we would have been had the virus never happened. </w:t>
      </w:r>
    </w:p>
    <w:p w:rsidR="00274EC0" w:rsidP="00274EC0">
      <w:pPr>
        <w:pStyle w:val="Answer"/>
      </w:pPr>
      <w:sdt>
        <w:sdtPr>
          <w:alias w:val="Witness"/>
          <w:id w:val="897629476"/>
          <w:placeholder>
            <w:docPart w:val="A54AF9C8D7D5412880F599982A1EAAA8"/>
          </w:placeholder>
          <w:richText/>
        </w:sdtPr>
        <w:sdtContent>
          <w:r w:rsidRPr="00E72A07" w:rsidR="00E72A07">
            <w:rPr>
              <w:b/>
              <w:i/>
            </w:rPr>
            <w:t>Dr Posen</w:t>
          </w:r>
          <w:r w:rsidRPr="00857075">
            <w:rPr>
              <w:b/>
              <w:i/>
            </w:rPr>
            <w:t>:</w:t>
          </w:r>
          <w:r w:rsidRPr="00B3417C">
            <w:rPr>
              <w:b/>
            </w:rPr>
            <w:t xml:space="preserve"> </w:t>
          </w:r>
        </w:sdtContent>
      </w:sdt>
      <w:r>
        <w:t xml:space="preserve">I am actually very similar to Philip. I have been speaking about what I call a reverse checkmark, down incredibly quickly, back up at maybe less than half the slope you went down, but that is still pretty steep back up. If you want to get cute, </w:t>
      </w:r>
      <w:r w:rsidR="00570AA3">
        <w:t xml:space="preserve">it </w:t>
      </w:r>
      <w:r>
        <w:t>bend</w:t>
      </w:r>
      <w:r w:rsidR="00570AA3">
        <w:t>s</w:t>
      </w:r>
      <w:r>
        <w:t xml:space="preserve"> off at the top depending on how many sectors have permanent damage, </w:t>
      </w:r>
      <w:r w:rsidR="00570AA3">
        <w:t>the further</w:t>
      </w:r>
      <w:r>
        <w:t xml:space="preserve"> back you get. </w:t>
      </w:r>
    </w:p>
    <w:p w:rsidR="00274EC0" w:rsidP="00274EC0">
      <w:pPr>
        <w:pStyle w:val="Answer"/>
      </w:pPr>
      <w:sdt>
        <w:sdtPr>
          <w:alias w:val="Witness"/>
          <w:id w:val="-645210798"/>
          <w:placeholder>
            <w:docPart w:val="A54AF9C8D7D5412880F599982A1EAAA8"/>
          </w:placeholder>
          <w:richText/>
        </w:sdtPr>
        <w:sdtContent>
          <w:r w:rsidR="00E72A07">
            <w:rPr>
              <w:b/>
              <w:i/>
            </w:rPr>
            <w:t>Professor Chadha</w:t>
          </w:r>
          <w:r w:rsidRPr="007524AF">
            <w:rPr>
              <w:b/>
              <w:i/>
            </w:rPr>
            <w:t>:</w:t>
          </w:r>
          <w:r w:rsidRPr="00B3417C">
            <w:rPr>
              <w:b/>
            </w:rPr>
            <w:t xml:space="preserve"> </w:t>
          </w:r>
        </w:sdtContent>
      </w:sdt>
      <w:r>
        <w:t xml:space="preserve">Drawing one line suggests that you think one path is going to happen. That is not what we are talking about here. Everything that everyone is talking about this afternoon is this unprecedented event and the fact that it has thrown open so many uncertainties. You have to think of a large number of </w:t>
      </w:r>
      <w:r w:rsidRPr="00570AA3">
        <w:t>possible scenarios. There is a central case, the reassuring case that Adam and Philip have outlined, but I do not think you should plan around that.</w:t>
      </w:r>
      <w:r>
        <w:t xml:space="preserve"> There is enormous downside risk to that that means we may end up in a world in which the economy does not recover as quickly as anyone anticipates. The way you avoid that is more active fiscal policy. I am happy to talk about that later. I will not take any more of your time here, but there is scope and scale for more active fiscal policy to offset some of those risks.</w:t>
      </w:r>
    </w:p>
    <w:p w:rsidR="00274EC0" w:rsidP="00274EC0">
      <w:pPr>
        <w:pStyle w:val="Question"/>
        <w:numPr>
          <w:ilvl w:val="0"/>
          <w:numId w:val="9"/>
        </w:numPr>
      </w:pPr>
      <w:sdt>
        <w:sdtPr>
          <w:alias w:val="Member"/>
          <w:tag w:val="&lt;Member mnisId='4138' dodsId='58561'&gt;"/>
          <w:id w:val="-1946687108"/>
          <w:placeholder>
            <w:docPart w:val="A54AF9C8D7D5412880F599982A1EAAA8"/>
          </w:placeholder>
          <w:richText/>
        </w:sdtPr>
        <w:sdtContent>
          <w:r w:rsidRPr="006B7119">
            <w:rPr>
              <w:b/>
            </w:rPr>
            <w:t>Rushanara Ali:</w:t>
          </w:r>
        </w:sdtContent>
      </w:sdt>
      <w:r>
        <w:t xml:space="preserve"> Can you just list a few?</w:t>
      </w:r>
    </w:p>
    <w:p w:rsidR="00274EC0" w:rsidP="00274EC0">
      <w:pPr>
        <w:pStyle w:val="Answer"/>
      </w:pPr>
      <w:sdt>
        <w:sdtPr>
          <w:alias w:val="Witness"/>
          <w:id w:val="-1679958544"/>
          <w:placeholder>
            <w:docPart w:val="A54AF9C8D7D5412880F599982A1EAAA8"/>
          </w:placeholder>
          <w:richText/>
        </w:sdtPr>
        <w:sdtContent>
          <w:r w:rsidR="00E72A07">
            <w:rPr>
              <w:b/>
              <w:i/>
            </w:rPr>
            <w:t>Professor Chadha</w:t>
          </w:r>
          <w:r w:rsidRPr="007524AF">
            <w:rPr>
              <w:b/>
              <w:i/>
            </w:rPr>
            <w:t>:</w:t>
          </w:r>
          <w:r w:rsidRPr="006B7119">
            <w:rPr>
              <w:b/>
            </w:rPr>
            <w:t xml:space="preserve"> </w:t>
          </w:r>
        </w:sdtContent>
      </w:sdt>
      <w:r>
        <w:t>We have talked about</w:t>
      </w:r>
      <w:r w:rsidR="00F825BB">
        <w:t>:</w:t>
      </w:r>
      <w:r>
        <w:t xml:space="preserve"> job retention schemes or new starter schemes</w:t>
      </w:r>
      <w:r w:rsidR="00F825BB">
        <w:t>;</w:t>
      </w:r>
      <w:r>
        <w:t xml:space="preserve"> basic training</w:t>
      </w:r>
      <w:r w:rsidR="00F825BB">
        <w:t>;</w:t>
      </w:r>
      <w:r>
        <w:t xml:space="preserve"> job support or job guarantees</w:t>
      </w:r>
      <w:r w:rsidR="00F825BB">
        <w:t>;</w:t>
      </w:r>
      <w:r>
        <w:t xml:space="preserve"> bringing forward investments, such as the list we have from the National Infrastructure Commission, </w:t>
      </w:r>
      <w:r w:rsidR="00F825BB">
        <w:t xml:space="preserve">and </w:t>
      </w:r>
      <w:r>
        <w:t>making them bitesize and shovel ready</w:t>
      </w:r>
      <w:r w:rsidR="00F825BB">
        <w:t>;</w:t>
      </w:r>
      <w:r>
        <w:t xml:space="preserve"> deciding what could be done </w:t>
      </w:r>
      <w:r w:rsidR="0041372F">
        <w:t xml:space="preserve">quickly in certain areas </w:t>
      </w:r>
      <w:r>
        <w:t>when lockdowns get eased</w:t>
      </w:r>
      <w:r w:rsidR="0041372F">
        <w:t>;</w:t>
      </w:r>
      <w:r>
        <w:t xml:space="preserve"> </w:t>
      </w:r>
      <w:r w:rsidR="00F825BB">
        <w:t xml:space="preserve">and </w:t>
      </w:r>
      <w:r>
        <w:t xml:space="preserve">ensuring that regional authorities </w:t>
      </w:r>
      <w:r w:rsidR="00F825BB">
        <w:t>can undertake</w:t>
      </w:r>
      <w:r>
        <w:t xml:space="preserve"> granular levels of investment. Can we look across our regional authorities and say, “What could you do in the second half of July if the lockdown was eased?” That is the level of planning that we need. All those things are feasible, possible and affordable, but I will come back</w:t>
      </w:r>
      <w:r w:rsidR="0067346E">
        <w:t xml:space="preserve"> </w:t>
      </w:r>
      <w:r>
        <w:t xml:space="preserve">to the Bank of England question. </w:t>
      </w:r>
    </w:p>
    <w:p w:rsidR="00274EC0" w:rsidP="00274EC0">
      <w:pPr>
        <w:pStyle w:val="Question"/>
        <w:numPr>
          <w:ilvl w:val="0"/>
          <w:numId w:val="9"/>
        </w:numPr>
      </w:pPr>
      <w:sdt>
        <w:sdtPr>
          <w:alias w:val="Member"/>
          <w:tag w:val="&lt;Member mnisId='4138' dodsId='58561'&gt;"/>
          <w:id w:val="-1139717464"/>
          <w:placeholder>
            <w:docPart w:val="A54AF9C8D7D5412880F599982A1EAAA8"/>
          </w:placeholder>
          <w:richText/>
        </w:sdtPr>
        <w:sdtContent>
          <w:r w:rsidRPr="006B7119">
            <w:rPr>
              <w:b/>
            </w:rPr>
            <w:t>Rushanara Ali:</w:t>
          </w:r>
        </w:sdtContent>
      </w:sdt>
      <w:r>
        <w:t xml:space="preserve"> Although there are unprecedented challenges and the Government have done a reasonably good job of trying to respond to some of it, they are leaving out large numbers, such as the new starters</w:t>
      </w:r>
      <w:r w:rsidR="00570AA3">
        <w:t>.</w:t>
      </w:r>
      <w:r>
        <w:t xml:space="preserve"> Now we have a better sense of </w:t>
      </w:r>
      <w:r w:rsidRPr="00570AA3">
        <w:t xml:space="preserve">what is going on, we need more strategy and longer-term prep, as you mentioned earlier, so we </w:t>
      </w:r>
      <w:r w:rsidRPr="00570AA3" w:rsidR="00570AA3">
        <w:t>do</w:t>
      </w:r>
      <w:r w:rsidRPr="00570AA3">
        <w:t xml:space="preserve"> not </w:t>
      </w:r>
      <w:r w:rsidRPr="00570AA3" w:rsidR="0067346E">
        <w:t xml:space="preserve">constantly </w:t>
      </w:r>
      <w:r w:rsidRPr="00570AA3" w:rsidR="00570AA3">
        <w:t xml:space="preserve">have </w:t>
      </w:r>
      <w:r w:rsidRPr="00570AA3">
        <w:t>to chase to fill gaps and</w:t>
      </w:r>
      <w:r>
        <w:t xml:space="preserve"> fill these imbalances that are already showing up between some groups getting help and others not.  </w:t>
      </w:r>
    </w:p>
    <w:p w:rsidR="00274EC0" w:rsidRPr="005C4019" w:rsidP="00274EC0">
      <w:pPr>
        <w:pStyle w:val="Answer"/>
      </w:pPr>
      <w:sdt>
        <w:sdtPr>
          <w:alias w:val="Witness"/>
          <w:id w:val="-1826818468"/>
          <w:placeholder>
            <w:docPart w:val="A54AF9C8D7D5412880F599982A1EAAA8"/>
          </w:placeholder>
          <w:richText/>
        </w:sdtPr>
        <w:sdtContent>
          <w:r w:rsidR="00E72A07">
            <w:rPr>
              <w:b/>
              <w:i/>
            </w:rPr>
            <w:t>Professor Chadha</w:t>
          </w:r>
          <w:r w:rsidRPr="007524AF">
            <w:rPr>
              <w:b/>
              <w:i/>
            </w:rPr>
            <w:t>:</w:t>
          </w:r>
          <w:r w:rsidRPr="006B7119">
            <w:rPr>
              <w:b/>
            </w:rPr>
            <w:t xml:space="preserve"> </w:t>
          </w:r>
        </w:sdtContent>
      </w:sdt>
      <w:r>
        <w:t xml:space="preserve">That is a very good point, and it is one we have talked about before, in the sense that we have had </w:t>
      </w:r>
      <w:r w:rsidR="00570AA3">
        <w:t>some</w:t>
      </w:r>
      <w:r>
        <w:t xml:space="preserve"> uncertainty as to when there will be fiscal events. We have had this emergency Budget. We had the Budget in March. As you say, we have learn</w:t>
      </w:r>
      <w:r w:rsidR="00B1553A">
        <w:t>ed</w:t>
      </w:r>
      <w:r>
        <w:t xml:space="preserve"> a lot</w:t>
      </w:r>
      <w:r w:rsidR="004908DA">
        <w:t xml:space="preserve">, albeit about </w:t>
      </w:r>
      <w:r>
        <w:t>an incredibly uncertain situation. There is definitely scope for some summer reassessment of the expenditure plans we have in place, in light of what we have learn</w:t>
      </w:r>
      <w:r w:rsidR="00B1553A">
        <w:t>ed</w:t>
      </w:r>
      <w:r>
        <w:t xml:space="preserve">, that would project longer into the future and, where possible, try to offset </w:t>
      </w:r>
      <w:r w:rsidR="00B1553A">
        <w:t xml:space="preserve">some of </w:t>
      </w:r>
      <w:r>
        <w:t xml:space="preserve">the </w:t>
      </w:r>
      <w:r w:rsidRPr="005C4019">
        <w:t>uncertainty many people are facing.</w:t>
      </w:r>
      <w:r>
        <w:t xml:space="preserve"> </w:t>
      </w:r>
      <w:r w:rsidRPr="005C4019">
        <w:t>I would very much back such an event</w:t>
      </w:r>
      <w:r w:rsidR="00570AA3">
        <w:t>,</w:t>
      </w:r>
      <w:r w:rsidRPr="005C4019">
        <w:t xml:space="preserve"> if possible.</w:t>
      </w:r>
      <w:r>
        <w:t xml:space="preserve"> </w:t>
      </w:r>
    </w:p>
    <w:p w:rsidR="00C72639" w:rsidRPr="004908DA" w:rsidP="00274EC0">
      <w:pPr>
        <w:pStyle w:val="Answer"/>
      </w:pPr>
      <w:sdt>
        <w:sdtPr>
          <w:alias w:val="Member"/>
          <w:tag w:val="&lt;Member mnisId='4138' dodsId='58561'&gt;"/>
          <w:id w:val="-898125781"/>
          <w:placeholder>
            <w:docPart w:val="A54AF9C8D7D5412880F599982A1EAAA8"/>
          </w:placeholder>
          <w:richText/>
        </w:sdtPr>
        <w:sdtContent>
          <w:r w:rsidRPr="005C4019" w:rsidR="00274EC0">
            <w:rPr>
              <w:b/>
              <w:bCs/>
            </w:rPr>
            <w:t xml:space="preserve">Rushanara </w:t>
          </w:r>
          <w:r w:rsidRPr="005C4019" w:rsidR="00274EC0">
            <w:rPr>
              <w:b/>
            </w:rPr>
            <w:t>Ali:</w:t>
          </w:r>
        </w:sdtContent>
      </w:sdt>
      <w:r w:rsidRPr="005C4019" w:rsidR="00274EC0">
        <w:t xml:space="preserve"> I am going to come on to Karen and ask you the same question about what you think the shape of recovery might look like, particularly given your background.</w:t>
      </w:r>
      <w:r w:rsidR="00274EC0">
        <w:t xml:space="preserve"> </w:t>
      </w:r>
      <w:r w:rsidRPr="005C4019" w:rsidR="00274EC0">
        <w:t>Also, who are going to be the winners and losers in our society?</w:t>
      </w:r>
      <w:r w:rsidR="00274EC0">
        <w:t xml:space="preserve"> </w:t>
      </w:r>
      <w:r w:rsidRPr="005C4019" w:rsidR="00274EC0">
        <w:t>This is not personal.</w:t>
      </w:r>
      <w:r w:rsidR="00274EC0">
        <w:t xml:space="preserve"> </w:t>
      </w:r>
      <w:r w:rsidRPr="005C4019" w:rsidR="00274EC0">
        <w:t>Some would argue that, in the banking crisis, we ended up trying to balance the books off the back of public sector workers, with pay freezes for 10 years.</w:t>
      </w:r>
      <w:r w:rsidR="00274EC0">
        <w:t xml:space="preserve"> </w:t>
      </w:r>
      <w:r w:rsidRPr="005C4019" w:rsidR="00274EC0">
        <w:t>There is talk of pay freezes now on public sector workers.</w:t>
      </w:r>
      <w:r w:rsidR="00274EC0">
        <w:t xml:space="preserve"> </w:t>
      </w:r>
      <w:r w:rsidRPr="005C4019" w:rsidR="00274EC0">
        <w:t>There are already issues a</w:t>
      </w:r>
      <w:r w:rsidR="00570AA3">
        <w:t>round those who have not benefi</w:t>
      </w:r>
      <w:r w:rsidRPr="005C4019" w:rsidR="00274EC0">
        <w:t>ted, like the new start</w:t>
      </w:r>
      <w:r w:rsidR="00570AA3">
        <w:t>er</w:t>
      </w:r>
      <w:r w:rsidRPr="005C4019" w:rsidR="00274EC0">
        <w:t>s and so on</w:t>
      </w:r>
      <w:r w:rsidR="00570AA3">
        <w:t>.</w:t>
      </w:r>
      <w:r w:rsidRPr="005C4019" w:rsidR="00274EC0">
        <w:t xml:space="preserve"> </w:t>
      </w:r>
      <w:r w:rsidR="00570AA3">
        <w:t xml:space="preserve">For </w:t>
      </w:r>
      <w:r w:rsidRPr="005C4019" w:rsidR="00570AA3">
        <w:t xml:space="preserve">young </w:t>
      </w:r>
      <w:r w:rsidRPr="005C4019" w:rsidR="00274EC0">
        <w:t>people</w:t>
      </w:r>
      <w:r w:rsidR="00570AA3">
        <w:t>, we</w:t>
      </w:r>
      <w:r w:rsidRPr="005C4019" w:rsidR="00274EC0">
        <w:t xml:space="preserve"> do not know what is going to happen because the</w:t>
      </w:r>
      <w:r w:rsidR="00274EC0">
        <w:t xml:space="preserve"> Government have not announced anything for the 1 million </w:t>
      </w:r>
      <w:r w:rsidR="004908DA">
        <w:t>who</w:t>
      </w:r>
      <w:r w:rsidR="00274EC0">
        <w:t xml:space="preserve"> are likely to be unemployed. What is the shape of recovery in your view, from your perspective and your sector’s perspective? Which other groups are going to be left behind? Are we going to learn any of the </w:t>
      </w:r>
      <w:r w:rsidRPr="005C4019" w:rsidR="00274EC0">
        <w:t>lessons from past scarring patterns?</w:t>
      </w:r>
      <w:r w:rsidR="00274EC0">
        <w:t xml:space="preserve"> </w:t>
      </w:r>
      <w:r w:rsidRPr="005C4019" w:rsidR="00274EC0">
        <w:t xml:space="preserve">This is likely to </w:t>
      </w:r>
      <w:r w:rsidRPr="004908DA" w:rsidR="00274EC0">
        <w:t xml:space="preserve">be on an even bigger scale. </w:t>
      </w:r>
    </w:p>
    <w:p w:rsidR="00304720" w:rsidRPr="004908DA" w:rsidP="00304720">
      <w:pPr>
        <w:pStyle w:val="Remark"/>
      </w:pPr>
      <w:sdt>
        <w:sdtPr>
          <w:alias w:val="Member"/>
          <w:tag w:val="&lt;Member mnisId='3935' dodsId='62786'&gt;"/>
          <w:id w:val="-410012644"/>
          <w:placeholder>
            <w:docPart w:val="A94A8CB8910B4689981D617E075AA4F9"/>
          </w:placeholder>
          <w:richText/>
        </w:sdtPr>
        <w:sdtContent>
          <w:r w:rsidRPr="004908DA">
            <w:rPr>
              <w:b/>
            </w:rPr>
            <w:t>Chair:</w:t>
          </w:r>
        </w:sdtContent>
      </w:sdt>
      <w:r w:rsidRPr="004908DA">
        <w:t xml:space="preserve"> I am sorry to interject at this point. I need literally a 20-second answer to this question.</w:t>
      </w:r>
    </w:p>
    <w:p w:rsidR="00304720" w:rsidP="00304720">
      <w:pPr>
        <w:pStyle w:val="Answer"/>
      </w:pPr>
      <w:sdt>
        <w:sdtPr>
          <w:alias w:val="Witness"/>
          <w:id w:val="-1970893222"/>
          <w:placeholder>
            <w:docPart w:val="A94A8CB8910B4689981D617E075AA4F9"/>
          </w:placeholder>
          <w:richText/>
        </w:sdtPr>
        <w:sdtContent>
          <w:r w:rsidRPr="004908DA">
            <w:rPr>
              <w:b/>
              <w:i/>
            </w:rPr>
            <w:t>Karen Ward:</w:t>
          </w:r>
          <w:r w:rsidRPr="004908DA">
            <w:rPr>
              <w:b/>
            </w:rPr>
            <w:t xml:space="preserve"> </w:t>
          </w:r>
        </w:sdtContent>
      </w:sdt>
      <w:r w:rsidRPr="004908DA">
        <w:t xml:space="preserve">That was a very long question for 20 seconds. </w:t>
      </w:r>
      <w:r w:rsidRPr="004908DA" w:rsidR="004908DA">
        <w:t xml:space="preserve">It is </w:t>
      </w:r>
      <w:r w:rsidRPr="004908DA">
        <w:t>U</w:t>
      </w:r>
      <w:r w:rsidRPr="004908DA" w:rsidR="004908DA">
        <w:noBreakHyphen/>
      </w:r>
      <w:r w:rsidRPr="004908DA">
        <w:t>shaped. Very clearly</w:t>
      </w:r>
      <w:r w:rsidRPr="004908DA" w:rsidR="004908DA">
        <w:t>,</w:t>
      </w:r>
      <w:r w:rsidRPr="004908DA">
        <w:t xml:space="preserve"> though, there are two assumptions behind that. </w:t>
      </w:r>
      <w:r w:rsidRPr="004908DA" w:rsidR="004908DA">
        <w:t xml:space="preserve">First, </w:t>
      </w:r>
      <w:r w:rsidRPr="004908DA">
        <w:t>the reopening itself is very gradual, so that is us crawling along the bottom of the U. I think by Q2 we should have faith in our medical profession to deliver us a vaccine to</w:t>
      </w:r>
      <w:r>
        <w:t xml:space="preserve"> end social distancing. That helps provide the light for the other side of the U. Really critically, the other assumption I am making is</w:t>
      </w:r>
      <w:r w:rsidR="004908DA">
        <w:t xml:space="preserve"> that the</w:t>
      </w:r>
      <w:r>
        <w:t xml:space="preserve"> bridging, the fiscal response, takes us right to the other side of that U. If it is taken off pre-emptively, that is going to change the other side. </w:t>
      </w:r>
    </w:p>
    <w:p w:rsidR="00304720" w:rsidP="00304720">
      <w:pPr>
        <w:pStyle w:val="Answer"/>
      </w:pPr>
      <w:r>
        <w:t xml:space="preserve">In terms of </w:t>
      </w:r>
      <w:r w:rsidR="004908DA">
        <w:t xml:space="preserve">whether </w:t>
      </w:r>
      <w:r>
        <w:t xml:space="preserve">that side changes, you have identified some of them: job leavers, women and the lower-income deciles. If we look at the scarring, it is going to be leisure and hospitality. I do not think they are going to be finding alternative sources of employment very rapidly, so I </w:t>
      </w:r>
      <w:r>
        <w:t xml:space="preserve">think that is where the scars will be, unfortunately, if the policy option is not as I think </w:t>
      </w:r>
      <w:r w:rsidR="004908DA">
        <w:t xml:space="preserve">it </w:t>
      </w:r>
      <w:r>
        <w:t xml:space="preserve">should play out. </w:t>
      </w:r>
    </w:p>
    <w:p w:rsidR="00304720" w:rsidP="00304720">
      <w:pPr>
        <w:pStyle w:val="Question"/>
        <w:numPr>
          <w:ilvl w:val="0"/>
          <w:numId w:val="9"/>
        </w:numPr>
      </w:pPr>
      <w:sdt>
        <w:sdtPr>
          <w:alias w:val="Member"/>
          <w:tag w:val="&lt;Member mnisId='4430' dodsId='121936'&gt;"/>
          <w:id w:val="1588722806"/>
          <w:placeholder>
            <w:docPart w:val="A94A8CB8910B4689981D617E075AA4F9"/>
          </w:placeholder>
          <w:richText/>
        </w:sdtPr>
        <w:sdtContent>
          <w:r w:rsidRPr="006B7119">
            <w:rPr>
              <w:b/>
            </w:rPr>
            <w:t>Alison Thewliss:</w:t>
          </w:r>
        </w:sdtContent>
      </w:sdt>
      <w:r>
        <w:t xml:space="preserve"> I would like to ask some questions about withdrawing stimulus and any issues that might arise through that as the economy recovers. </w:t>
      </w:r>
      <w:r w:rsidR="00E72A07">
        <w:t>Professor</w:t>
      </w:r>
      <w:r>
        <w:t xml:space="preserve"> Chadha, the Treasury has talked about withdrawing stimulus schemes, scaling back the furlough scheme and moving some of the cost to employers, rather than the Government. Do you think it is prudent to begin talking about scaling back the support before we have a real sign of recovery happening?</w:t>
      </w:r>
    </w:p>
    <w:p w:rsidR="004908DA" w:rsidP="00304720">
      <w:pPr>
        <w:pStyle w:val="Answer"/>
      </w:pPr>
      <w:sdt>
        <w:sdtPr>
          <w:alias w:val="Witness"/>
          <w:id w:val="-649986107"/>
          <w:placeholder>
            <w:docPart w:val="A94A8CB8910B4689981D617E075AA4F9"/>
          </w:placeholder>
          <w:richText/>
        </w:sdtPr>
        <w:sdtContent>
          <w:r w:rsidR="00E72A07">
            <w:rPr>
              <w:b/>
              <w:i/>
            </w:rPr>
            <w:t>Professor Chadha</w:t>
          </w:r>
          <w:r w:rsidRPr="007524AF" w:rsidR="00304720">
            <w:rPr>
              <w:b/>
              <w:i/>
            </w:rPr>
            <w:t>:</w:t>
          </w:r>
          <w:r w:rsidRPr="006B7119" w:rsidR="00304720">
            <w:rPr>
              <w:b/>
            </w:rPr>
            <w:t xml:space="preserve"> </w:t>
          </w:r>
        </w:sdtContent>
      </w:sdt>
      <w:r w:rsidR="00304720">
        <w:t>It is always worthwhile having plans in place, but it seems a little premature to be making these signals. Remember, in the first round the job retention scheme was announced for three months. We needed that to be extended and we heard that it was extended. That is a good thing but, as I said earlier, that should be made state-contingent, to say, “We will support firms for as long as these lockdown</w:t>
      </w:r>
      <w:r>
        <w:t>s</w:t>
      </w:r>
      <w:r w:rsidR="00304720">
        <w:t xml:space="preserve"> are in place</w:t>
      </w:r>
      <w:r w:rsidR="00D622F0">
        <w:t>.</w:t>
      </w:r>
      <w:r w:rsidR="00304720">
        <w:t xml:space="preserve">” </w:t>
      </w:r>
    </w:p>
    <w:p w:rsidR="00304720" w:rsidP="00304720">
      <w:pPr>
        <w:pStyle w:val="Answer"/>
      </w:pPr>
      <w:r>
        <w:t xml:space="preserve">Where it becomes helpful over time to encourage firms to pay some of that and participate in it is </w:t>
      </w:r>
      <w:r w:rsidR="004908DA">
        <w:t>where</w:t>
      </w:r>
      <w:r>
        <w:t xml:space="preserve"> particular employees have firm-specific capital or knowledge. They would want to hold on to those people so that, when we start to ease the lockdown and the economy starts to return to normal, those firms have held on to those people and </w:t>
      </w:r>
      <w:r w:rsidR="00D622F0">
        <w:t xml:space="preserve">have </w:t>
      </w:r>
      <w:r>
        <w:t xml:space="preserve">shown they want to work with them. There is a case for some smoothing, but I would not want that to be at the cost of giving clear commitments to firms that this will be in place for as long as it is required. </w:t>
      </w:r>
    </w:p>
    <w:p w:rsidR="00304720" w:rsidP="00304720">
      <w:pPr>
        <w:pStyle w:val="Answer"/>
      </w:pPr>
      <w:r>
        <w:t>We had a discussion earlier about raising taxes. The appropriate response to a large, temporary increase in fiscal expenditure is something the economists call tax smoothing. We will raise taxes, but not today. We will do it at some point in the future. To talk about it now would unduly restrain demand further. We have a credible system. We have talked about this a lot this afternoon, the credible fiscal monetary system we have. If we say, “We will raise taxes in the future</w:t>
      </w:r>
      <w:r w:rsidR="00D622F0">
        <w:t>,</w:t>
      </w:r>
      <w:r>
        <w:t>” we probably will, as a country. It is not something we do not tend to do. We can deploy that flexibility</w:t>
      </w:r>
      <w:r w:rsidR="004908DA">
        <w:t>,</w:t>
      </w:r>
      <w:r>
        <w:t xml:space="preserve"> make those plans for further on down the line and not worry about that too much now. We all need a bit more certainty, if possible, in planning in very difficult times.</w:t>
      </w:r>
    </w:p>
    <w:p w:rsidR="00304720" w:rsidP="00304720">
      <w:pPr>
        <w:pStyle w:val="Answer"/>
      </w:pPr>
      <w:sdt>
        <w:sdtPr>
          <w:alias w:val="Member"/>
          <w:tag w:val="&lt;Member mnisId='4430' dodsId='121936'&gt;"/>
          <w:id w:val="508023329"/>
          <w:placeholder>
            <w:docPart w:val="2A002AF3E06741F6A25D450EAFBBF1DF"/>
          </w:placeholder>
          <w:richText/>
        </w:sdtPr>
        <w:sdtContent>
          <w:r w:rsidRPr="003852FD">
            <w:rPr>
              <w:b/>
            </w:rPr>
            <w:t>Alison Thewliss:</w:t>
          </w:r>
        </w:sdtContent>
      </w:sdt>
      <w:r>
        <w:t xml:space="preserve"> That sounds sensible. </w:t>
      </w:r>
    </w:p>
    <w:p w:rsidR="004908DA" w:rsidP="00304720">
      <w:pPr>
        <w:pStyle w:val="Answer"/>
      </w:pPr>
      <w:sdt>
        <w:sdtPr>
          <w:alias w:val="Witness"/>
          <w:id w:val="-211887903"/>
          <w:placeholder>
            <w:docPart w:val="A94A8CB8910B4689981D617E075AA4F9"/>
          </w:placeholder>
          <w:richText/>
        </w:sdtPr>
        <w:sdtContent>
          <w:r w:rsidRPr="005C4019" w:rsidR="00304720">
            <w:rPr>
              <w:b/>
              <w:i/>
            </w:rPr>
            <w:t>Karen Ward:</w:t>
          </w:r>
          <w:r w:rsidRPr="006B7119" w:rsidR="00304720">
            <w:rPr>
              <w:b/>
            </w:rPr>
            <w:t xml:space="preserve"> </w:t>
          </w:r>
        </w:sdtContent>
      </w:sdt>
      <w:r w:rsidR="00304720">
        <w:t>I agree. Quite simply, we should not be talking about austerity right now because we do not know if it is going to be required. We do not know the scale at which it is going to be required. It will depend on whether we come out of this with a structural deficit. The deficit may prove to be entirely temporary and entirely cyclical. We do not know the economic scars. We have been discussing what they may be, but we do not know. Talking about it today does more harm because it adds to the uncertainty. If you are a small business today that is thinking, “</w:t>
      </w:r>
      <w:r w:rsidR="0059607E">
        <w:t>Gosh, do</w:t>
      </w:r>
      <w:r w:rsidR="00304720">
        <w:t xml:space="preserve"> I take this loan and continue trading?” and on top you </w:t>
      </w:r>
      <w:r w:rsidR="00304720">
        <w:t xml:space="preserve">are thinking, “Am I going to have to repay that loan when I may have higher taxes at the same time?” it is going to hinder that recovery. </w:t>
      </w:r>
    </w:p>
    <w:p w:rsidR="00304720" w:rsidP="00304720">
      <w:pPr>
        <w:pStyle w:val="Answer"/>
      </w:pPr>
      <w:r>
        <w:t xml:space="preserve">In fairness to the Treasury, </w:t>
      </w:r>
      <w:r w:rsidR="004908DA">
        <w:t>i</w:t>
      </w:r>
      <w:r>
        <w:t xml:space="preserve">t is </w:t>
      </w:r>
      <w:r w:rsidR="004908DA">
        <w:t>its</w:t>
      </w:r>
      <w:r>
        <w:t xml:space="preserve"> job to do that exercise on a monthly basis</w:t>
      </w:r>
      <w:r w:rsidR="00210952">
        <w:t>,</w:t>
      </w:r>
      <w:r>
        <w:t xml:space="preserve"> and I think those documents were not meant for public consumption. </w:t>
      </w:r>
    </w:p>
    <w:p w:rsidR="00304720" w:rsidP="00304720">
      <w:pPr>
        <w:pStyle w:val="Question"/>
        <w:numPr>
          <w:ilvl w:val="0"/>
          <w:numId w:val="9"/>
        </w:numPr>
      </w:pPr>
      <w:sdt>
        <w:sdtPr>
          <w:alias w:val="Member"/>
          <w:tag w:val="&lt;Member mnisId='4430' dodsId='121936'&gt;"/>
          <w:id w:val="1082176332"/>
          <w:placeholder>
            <w:docPart w:val="A94A8CB8910B4689981D617E075AA4F9"/>
          </w:placeholder>
          <w:richText/>
        </w:sdtPr>
        <w:sdtContent>
          <w:r w:rsidRPr="003852FD">
            <w:rPr>
              <w:b/>
            </w:rPr>
            <w:t>Alison Thewliss:</w:t>
          </w:r>
        </w:sdtContent>
      </w:sdt>
      <w:r>
        <w:t xml:space="preserve"> Do you think there are particular principles that could guide that phasing out of fiscal support? Would it need to be across particular sectors? </w:t>
      </w:r>
    </w:p>
    <w:p w:rsidR="00304720" w:rsidP="00304720">
      <w:pPr>
        <w:pStyle w:val="Answer"/>
      </w:pPr>
      <w:sdt>
        <w:sdtPr>
          <w:alias w:val="Witness"/>
          <w:id w:val="-432216353"/>
          <w:placeholder>
            <w:docPart w:val="A94A8CB8910B4689981D617E075AA4F9"/>
          </w:placeholder>
          <w:richText/>
        </w:sdtPr>
        <w:sdtContent>
          <w:r w:rsidRPr="005C4019">
            <w:rPr>
              <w:b/>
              <w:i/>
            </w:rPr>
            <w:t>Karen Ward:</w:t>
          </w:r>
          <w:r w:rsidRPr="003852FD">
            <w:rPr>
              <w:b/>
            </w:rPr>
            <w:t xml:space="preserve"> </w:t>
          </w:r>
        </w:sdtContent>
      </w:sdt>
      <w:r>
        <w:t>The sector point is very critical here. The starting point for all this is when the virus itself allows our economy to normalise</w:t>
      </w:r>
      <w:r w:rsidR="00F6038C">
        <w:t>,</w:t>
      </w:r>
      <w:r>
        <w:t xml:space="preserve"> and that is going to differ dramatically by sector. Therefore, the support may need to be in place for longer for leisure and hospitality. Particularly here, I am making the assumption that there will not be alternatives for many of those employees. The sectoral point is excellent. </w:t>
      </w:r>
    </w:p>
    <w:p w:rsidR="00304720" w:rsidP="00304720">
      <w:pPr>
        <w:pStyle w:val="Answer"/>
      </w:pPr>
      <w:r>
        <w:t xml:space="preserve">As I very briefly said before, if it was clear that the fiscal efforts were leading to demand overwhelming supply and inflation was starting to show up, we should reassess. If it was clearly hindering incentives and our ability to get back to work, we should reassess, or, alternatively, if there was a clear misallocation of capital. I do not think we are in a world where those are our three constraints right now.  </w:t>
      </w:r>
    </w:p>
    <w:p w:rsidR="00304720" w:rsidP="00304720">
      <w:pPr>
        <w:pStyle w:val="Answer"/>
      </w:pPr>
      <w:sdt>
        <w:sdtPr>
          <w:alias w:val="Witness"/>
          <w:id w:val="1643464029"/>
          <w:placeholder>
            <w:docPart w:val="A94A8CB8910B4689981D617E075AA4F9"/>
          </w:placeholder>
          <w:richText/>
        </w:sdtPr>
        <w:sdtContent>
          <w:r w:rsidRPr="00E72A07" w:rsidR="00E72A07">
            <w:rPr>
              <w:b/>
              <w:i/>
            </w:rPr>
            <w:t>Dr Ryan-Collins</w:t>
          </w:r>
          <w:r w:rsidRPr="00857075">
            <w:rPr>
              <w:b/>
              <w:i/>
            </w:rPr>
            <w:t>:</w:t>
          </w:r>
          <w:r w:rsidRPr="003852FD">
            <w:rPr>
              <w:b/>
            </w:rPr>
            <w:t xml:space="preserve"> </w:t>
          </w:r>
        </w:sdtContent>
      </w:sdt>
      <w:r>
        <w:t xml:space="preserve">The problem for the Government at the moment, and </w:t>
      </w:r>
      <w:r w:rsidR="00DA0AB1">
        <w:t xml:space="preserve">for </w:t>
      </w:r>
      <w:r>
        <w:t xml:space="preserve">the Treasury in particular, is that they have put in place this job retention scheme and various other schemes, including by the Bank of England, to support firms, but, as I said before, it has mainly been liquidity support. The job retention is obviously spending. The problem is if a large proportion of these firms are not solvent, and of course it is hard to tell at the moment the degree to which they are or are not. </w:t>
      </w:r>
    </w:p>
    <w:p w:rsidR="00304720" w:rsidP="00304720">
      <w:pPr>
        <w:pStyle w:val="Answer"/>
      </w:pPr>
      <w:r w:rsidRPr="00B36E33">
        <w:t>For that reason, I think we need to transition away from just grants or loans</w:t>
      </w:r>
      <w:r>
        <w:t xml:space="preserve"> towards more equity-like forms of support. Equity will give you greater flexibility in both the conditions you put on that support and the influence you have over the direction that firm is moving, including as to whether </w:t>
      </w:r>
      <w:r w:rsidR="00603D5E">
        <w:t>it is</w:t>
      </w:r>
      <w:r>
        <w:t xml:space="preserve"> sacking people, paying huge divi</w:t>
      </w:r>
      <w:r w:rsidR="00603D5E">
        <w:t xml:space="preserve">dends or doing share buybacks, these financialised processes that </w:t>
      </w:r>
      <w:r>
        <w:t>UK companies are increasingly starting to do. We need to use this crisis as an opportunity to restructure the economy towards productive investment rather than household debt-led consumer growth. If we do not take this opportunity to do that, we are missing a trick.</w:t>
      </w:r>
    </w:p>
    <w:p w:rsidR="00304720" w:rsidP="00304720">
      <w:pPr>
        <w:pStyle w:val="Answer"/>
      </w:pPr>
      <w:r>
        <w:t xml:space="preserve">The focus should be on productive investment, productivity, </w:t>
      </w:r>
      <w:r w:rsidR="008B11C4">
        <w:t xml:space="preserve">the </w:t>
      </w:r>
      <w:r>
        <w:t>transition to a lower-carbon economy and full employmen</w:t>
      </w:r>
      <w:r w:rsidR="00E72A07">
        <w:t>t. It should not be on the debt-to-</w:t>
      </w:r>
      <w:r>
        <w:t xml:space="preserve">GDP ratio or the deficit. As we have already talked about, that is not a prime order issue. </w:t>
      </w:r>
    </w:p>
    <w:p w:rsidR="00304720" w:rsidP="00304720">
      <w:pPr>
        <w:pStyle w:val="Question"/>
        <w:numPr>
          <w:ilvl w:val="0"/>
          <w:numId w:val="9"/>
        </w:numPr>
      </w:pPr>
      <w:sdt>
        <w:sdtPr>
          <w:alias w:val="Member"/>
          <w:tag w:val="&lt;Member mnisId='4430' dodsId='121936'&gt;"/>
          <w:id w:val="-542433525"/>
          <w:placeholder>
            <w:docPart w:val="A94A8CB8910B4689981D617E075AA4F9"/>
          </w:placeholder>
          <w:richText/>
        </w:sdtPr>
        <w:sdtContent>
          <w:r w:rsidRPr="00F725F9">
            <w:rPr>
              <w:b/>
            </w:rPr>
            <w:t>Alison Thewliss:</w:t>
          </w:r>
        </w:sdtContent>
      </w:sdt>
      <w:r>
        <w:t xml:space="preserve"> Do we have the structures in place to allow for that equity buy-in?</w:t>
      </w:r>
    </w:p>
    <w:p w:rsidR="00304720" w:rsidP="00304720">
      <w:pPr>
        <w:pStyle w:val="Answer"/>
      </w:pPr>
      <w:sdt>
        <w:sdtPr>
          <w:alias w:val="Witness"/>
          <w:id w:val="-738246266"/>
          <w:placeholder>
            <w:docPart w:val="A94A8CB8910B4689981D617E075AA4F9"/>
          </w:placeholder>
          <w:richText/>
        </w:sdtPr>
        <w:sdtContent>
          <w:r w:rsidRPr="00E72A07" w:rsidR="00E72A07">
            <w:rPr>
              <w:b/>
              <w:i/>
            </w:rPr>
            <w:t>Dr Ryan-Collins</w:t>
          </w:r>
          <w:r w:rsidRPr="00857075">
            <w:rPr>
              <w:b/>
              <w:i/>
            </w:rPr>
            <w:t>:</w:t>
          </w:r>
          <w:r w:rsidRPr="00F725F9">
            <w:rPr>
              <w:b/>
            </w:rPr>
            <w:t xml:space="preserve"> </w:t>
          </w:r>
        </w:sdtContent>
      </w:sdt>
      <w:r>
        <w:t xml:space="preserve">We are perhaps missing some sort of national financial institution, a large state investment bank or sovereign wealth fund, that could hold those assets in a way that is separate from the Treasury or the Government of the day. You want to avoid those types of institutions becoming too politicised and driven by short-term political considerations. </w:t>
      </w:r>
    </w:p>
    <w:p w:rsidR="00304720" w:rsidP="00304720">
      <w:pPr>
        <w:pStyle w:val="Answer"/>
      </w:pPr>
      <w:r>
        <w:t xml:space="preserve">To give you an example from the US, the </w:t>
      </w:r>
      <w:r w:rsidR="00E72A07">
        <w:t>troubled asset relief program</w:t>
      </w:r>
      <w:r>
        <w:t>, TARP, bought up equity stakes in the auto industry, in insurance</w:t>
      </w:r>
      <w:r w:rsidR="00E72A07">
        <w:t xml:space="preserve">—for example </w:t>
      </w:r>
      <w:r>
        <w:t>AIG</w:t>
      </w:r>
      <w:r w:rsidR="00E72A07">
        <w:t xml:space="preserve">—and </w:t>
      </w:r>
      <w:r>
        <w:t>in banks</w:t>
      </w:r>
      <w:r w:rsidR="00E72A07">
        <w:t>,</w:t>
      </w:r>
      <w:r>
        <w:t xml:space="preserve"> and made a return </w:t>
      </w:r>
      <w:r w:rsidR="00E72A07">
        <w:t xml:space="preserve">over </w:t>
      </w:r>
      <w:r>
        <w:t>time. If you start thinking slightly more long</w:t>
      </w:r>
      <w:r w:rsidR="00E72A07">
        <w:t xml:space="preserve"> </w:t>
      </w:r>
      <w:r>
        <w:t xml:space="preserve">term about the investments the Government are making, they can make a return but only if they have an ongoing equity stake. That is the sort of shift the Treasury needs to start thinking about now. </w:t>
      </w:r>
    </w:p>
    <w:p w:rsidR="00304720" w:rsidP="00E72A07">
      <w:pPr>
        <w:pStyle w:val="Question"/>
        <w:numPr>
          <w:ilvl w:val="0"/>
          <w:numId w:val="0"/>
        </w:numPr>
        <w:ind w:left="794"/>
      </w:pPr>
      <w:sdt>
        <w:sdtPr>
          <w:alias w:val="Member"/>
          <w:tag w:val="&lt;Member mnisId='4430' dodsId='121936'&gt;"/>
          <w:id w:val="1685405870"/>
          <w:placeholder>
            <w:docPart w:val="A94A8CB8910B4689981D617E075AA4F9"/>
          </w:placeholder>
          <w:richText/>
        </w:sdtPr>
        <w:sdtContent>
          <w:r w:rsidRPr="00196E39">
            <w:rPr>
              <w:b/>
            </w:rPr>
            <w:t>Alison Thewliss:</w:t>
          </w:r>
        </w:sdtContent>
      </w:sdt>
      <w:r>
        <w:t xml:space="preserve"> Dr Posen, were you looking to come in there?</w:t>
      </w:r>
    </w:p>
    <w:p w:rsidR="00304720" w:rsidP="00304720">
      <w:pPr>
        <w:pStyle w:val="Answer"/>
      </w:pPr>
      <w:sdt>
        <w:sdtPr>
          <w:alias w:val="Witness"/>
          <w:id w:val="-227069755"/>
          <w:placeholder>
            <w:docPart w:val="A94A8CB8910B4689981D617E075AA4F9"/>
          </w:placeholder>
          <w:richText/>
        </w:sdtPr>
        <w:sdtContent>
          <w:r w:rsidRPr="00E72A07" w:rsidR="00E72A07">
            <w:rPr>
              <w:b/>
              <w:i/>
            </w:rPr>
            <w:t>Dr Posen</w:t>
          </w:r>
          <w:r w:rsidRPr="00857075">
            <w:rPr>
              <w:b/>
              <w:i/>
            </w:rPr>
            <w:t>:</w:t>
          </w:r>
          <w:r w:rsidRPr="00196E39">
            <w:rPr>
              <w:b/>
            </w:rPr>
            <w:t xml:space="preserve"> </w:t>
          </w:r>
        </w:sdtContent>
      </w:sdt>
      <w:r>
        <w:t xml:space="preserve">I am afraid I do not have much to add beyond the broad principles. I am not going to waste your time. </w:t>
      </w:r>
    </w:p>
    <w:p w:rsidR="00304720" w:rsidP="00304720">
      <w:pPr>
        <w:pStyle w:val="Question"/>
        <w:numPr>
          <w:ilvl w:val="0"/>
          <w:numId w:val="9"/>
        </w:numPr>
      </w:pPr>
      <w:sdt>
        <w:sdtPr>
          <w:alias w:val="Member"/>
          <w:tag w:val="&lt;Member mnisId='4430' dodsId='121936'&gt;"/>
          <w:id w:val="-295682329"/>
          <w:placeholder>
            <w:docPart w:val="A94A8CB8910B4689981D617E075AA4F9"/>
          </w:placeholder>
          <w:richText/>
        </w:sdtPr>
        <w:sdtContent>
          <w:r w:rsidRPr="00196E39">
            <w:rPr>
              <w:b/>
            </w:rPr>
            <w:t>Alison Thewliss:</w:t>
          </w:r>
        </w:sdtContent>
      </w:sdt>
      <w:r>
        <w:t xml:space="preserve"> Dr Ryan-Collins, you have mentioned that it will take a long time for the building up of particular sectors as well. I suppose there is a risk that those restrictions might cause bottlenecks and spikes in prices. Is there anything particularly that could be done to address that within the framework we have at the moment?</w:t>
      </w:r>
    </w:p>
    <w:p w:rsidR="00304720" w:rsidP="00304720">
      <w:pPr>
        <w:pStyle w:val="Answer"/>
      </w:pPr>
      <w:sdt>
        <w:sdtPr>
          <w:alias w:val="Witness"/>
          <w:id w:val="1968083466"/>
          <w:placeholder>
            <w:docPart w:val="A94A8CB8910B4689981D617E075AA4F9"/>
          </w:placeholder>
          <w:richText/>
        </w:sdtPr>
        <w:sdtContent>
          <w:r w:rsidRPr="00E72A07" w:rsidR="00E72A07">
            <w:rPr>
              <w:b/>
              <w:i/>
            </w:rPr>
            <w:t>Dr Ryan-Collins</w:t>
          </w:r>
          <w:r w:rsidRPr="00857075">
            <w:rPr>
              <w:b/>
              <w:i/>
            </w:rPr>
            <w:t>:</w:t>
          </w:r>
          <w:r w:rsidRPr="00196E39">
            <w:rPr>
              <w:b/>
            </w:rPr>
            <w:t xml:space="preserve"> </w:t>
          </w:r>
        </w:sdtContent>
      </w:sdt>
      <w:r w:rsidR="007C51BA">
        <w:t>Do you</w:t>
      </w:r>
      <w:r>
        <w:t xml:space="preserve"> mean inflationary dynamics in particular sectors</w:t>
      </w:r>
      <w:r w:rsidR="007C51BA">
        <w:t>?</w:t>
      </w:r>
      <w:r>
        <w:t xml:space="preserve"> </w:t>
      </w:r>
    </w:p>
    <w:p w:rsidR="00304720" w:rsidP="001B519D">
      <w:pPr>
        <w:pStyle w:val="Question"/>
        <w:numPr>
          <w:ilvl w:val="0"/>
          <w:numId w:val="0"/>
        </w:numPr>
        <w:ind w:left="794"/>
      </w:pPr>
      <w:sdt>
        <w:sdtPr>
          <w:alias w:val="Member"/>
          <w:tag w:val="&lt;Member mnisId='4430' dodsId='121936'&gt;"/>
          <w:id w:val="-645207012"/>
          <w:placeholder>
            <w:docPart w:val="A94A8CB8910B4689981D617E075AA4F9"/>
          </w:placeholder>
          <w:richText/>
        </w:sdtPr>
        <w:sdtContent>
          <w:r w:rsidRPr="00196E39">
            <w:rPr>
              <w:b/>
            </w:rPr>
            <w:t>Alison Thewliss:</w:t>
          </w:r>
        </w:sdtContent>
      </w:sdt>
      <w:r>
        <w:t xml:space="preserve"> Yes.</w:t>
      </w:r>
    </w:p>
    <w:p w:rsidR="001B519D" w:rsidP="00304720">
      <w:pPr>
        <w:pStyle w:val="Answer"/>
      </w:pPr>
      <w:sdt>
        <w:sdtPr>
          <w:alias w:val="Witness"/>
          <w:id w:val="-940682414"/>
          <w:placeholder>
            <w:docPart w:val="A94A8CB8910B4689981D617E075AA4F9"/>
          </w:placeholder>
          <w:richText/>
        </w:sdtPr>
        <w:sdtContent>
          <w:r w:rsidRPr="00E72A07" w:rsidR="00E72A07">
            <w:rPr>
              <w:b/>
              <w:i/>
            </w:rPr>
            <w:t>Dr Ryan-Collins</w:t>
          </w:r>
          <w:r w:rsidRPr="00857075" w:rsidR="00304720">
            <w:rPr>
              <w:b/>
              <w:i/>
            </w:rPr>
            <w:t>:</w:t>
          </w:r>
          <w:r w:rsidRPr="00196E39" w:rsidR="00304720">
            <w:rPr>
              <w:b/>
            </w:rPr>
            <w:t xml:space="preserve"> </w:t>
          </w:r>
        </w:sdtContent>
      </w:sdt>
      <w:r w:rsidR="00304720">
        <w:t xml:space="preserve">I suppose that is a risk. This is another reason </w:t>
      </w:r>
      <w:r w:rsidR="007C51BA">
        <w:t xml:space="preserve">why </w:t>
      </w:r>
      <w:r w:rsidR="00304720">
        <w:t xml:space="preserve">we need to be rethinking the role of the state a bit and stimulating investment in areas of the economy that are labour intensive, that support regional inequalities and that create jobs in those areas where they are most needed, rather than in the areas </w:t>
      </w:r>
      <w:r>
        <w:t>that</w:t>
      </w:r>
      <w:r w:rsidR="00304720">
        <w:t xml:space="preserve"> already have quite high levels of employment. Research has been done on this. </w:t>
      </w:r>
      <w:r>
        <w:t xml:space="preserve">An </w:t>
      </w:r>
      <w:r w:rsidR="00304720">
        <w:t>example</w:t>
      </w:r>
      <w:r>
        <w:t xml:space="preserve"> is</w:t>
      </w:r>
      <w:r w:rsidR="00304720">
        <w:t xml:space="preserve"> home insulation across the whole country. Insulate all social housing that is out there. That creates jobs</w:t>
      </w:r>
      <w:r w:rsidR="00FE20EB">
        <w:t xml:space="preserve">, and it </w:t>
      </w:r>
      <w:r w:rsidR="00304720">
        <w:t>requires a bit of training but not that much. It would support regions. Electric vehicle network installation</w:t>
      </w:r>
      <w:r>
        <w:t xml:space="preserve"> is another example</w:t>
      </w:r>
      <w:r w:rsidR="00304720">
        <w:t xml:space="preserve">. </w:t>
      </w:r>
    </w:p>
    <w:p w:rsidR="00304720" w:rsidP="00304720">
      <w:pPr>
        <w:pStyle w:val="Answer"/>
      </w:pPr>
      <w:r>
        <w:t>These types of things have high economic multiplier effects. They are labour intensive and support a zero-carbon transition. Th</w:t>
      </w:r>
      <w:r w:rsidR="001B519D">
        <w:t>ese are no</w:t>
      </w:r>
      <w:r w:rsidR="001B519D">
        <w:noBreakHyphen/>
      </w:r>
      <w:r>
        <w:t xml:space="preserve">brainer policies. You could attach a job guarantee scheme to them. You could direct them at younger people. I think now is the time you start talking about these types of policies. </w:t>
      </w:r>
    </w:p>
    <w:p w:rsidR="00304720" w:rsidP="00304720">
      <w:pPr>
        <w:pStyle w:val="Answer"/>
      </w:pPr>
      <w:sdt>
        <w:sdtPr>
          <w:alias w:val="Witness"/>
          <w:id w:val="-1787039412"/>
          <w:placeholder>
            <w:docPart w:val="A94A8CB8910B4689981D617E075AA4F9"/>
          </w:placeholder>
          <w:richText/>
        </w:sdtPr>
        <w:sdtContent>
          <w:r w:rsidR="00E72A07">
            <w:rPr>
              <w:b/>
              <w:i/>
            </w:rPr>
            <w:t>Professor Chadha</w:t>
          </w:r>
          <w:r w:rsidRPr="007524AF">
            <w:rPr>
              <w:b/>
              <w:i/>
            </w:rPr>
            <w:t>:</w:t>
          </w:r>
          <w:r w:rsidRPr="00C72639">
            <w:rPr>
              <w:b/>
            </w:rPr>
            <w:t xml:space="preserve"> </w:t>
          </w:r>
        </w:sdtContent>
      </w:sdt>
      <w:r>
        <w:t>I realise we are short of time</w:t>
      </w:r>
      <w:r w:rsidR="0039345A">
        <w:t>,</w:t>
      </w:r>
      <w:r>
        <w:t xml:space="preserve"> so I will keep it very brief. I am interested in the idea of a Government or a new bank taking stakes in equities. There are some concerns</w:t>
      </w:r>
      <w:r w:rsidR="001B519D">
        <w:t>,</w:t>
      </w:r>
      <w:r>
        <w:t xml:space="preserve"> though. First, in extreme crisis situations, rather like central banks deciding which banks need to be supported because they are systemically important and they are the </w:t>
      </w:r>
      <w:r>
        <w:t>ones that get some help in that period, there is a particular sense of thinking about those things in a crisis time. When and if we return to normality, we have not worked out how the state deciding to hold large equity stakes in firms should work.</w:t>
      </w:r>
    </w:p>
    <w:p w:rsidR="00304720" w:rsidP="00304720">
      <w:pPr>
        <w:pStyle w:val="Answer"/>
      </w:pPr>
      <w:r>
        <w:t>I am concerned as that may lead to the over</w:t>
      </w:r>
      <w:r w:rsidR="001B519D">
        <w:t>-</w:t>
      </w:r>
      <w:r>
        <w:t>stabilisation of asset prices. Asset prices give information about firms that are doing well</w:t>
      </w:r>
      <w:r w:rsidR="001B519D">
        <w:t>,</w:t>
      </w:r>
      <w:r>
        <w:t xml:space="preserve"> firms that are doing badly and how we should allocate capital. If it is felt that the state is controlling those asset prices, there </w:t>
      </w:r>
      <w:r w:rsidR="00445A92">
        <w:t>would be</w:t>
      </w:r>
      <w:r>
        <w:t xml:space="preserve"> a conce</w:t>
      </w:r>
      <w:r w:rsidR="001B519D">
        <w:t xml:space="preserve">rn there on an ongoing basis. What </w:t>
      </w:r>
      <w:r>
        <w:t>kind of criteria would we use for deciding which firms we would invest in and to what extent? Who in Whitehall would we send to sit on these boards? I am not saying these are unsurmountable problems</w:t>
      </w:r>
      <w:r w:rsidR="001B519D">
        <w:t>,</w:t>
      </w:r>
      <w:r>
        <w:t xml:space="preserve"> but these issues emerged in the past when serious industrial strategy was deployed. I must say it was not deployed with any great success.</w:t>
      </w:r>
    </w:p>
    <w:p w:rsidR="00304720" w:rsidP="00304720">
      <w:pPr>
        <w:pStyle w:val="Answer"/>
      </w:pPr>
      <w:r>
        <w:t xml:space="preserve">There is a distinction. In </w:t>
      </w:r>
      <w:r>
        <w:t>a crisis, let us</w:t>
      </w:r>
      <w:r>
        <w:t xml:space="preserve"> try to stop any systemic spill-</w:t>
      </w:r>
      <w:r>
        <w:t xml:space="preserve">overs that lead to the failure of our economic frameworks. That is what all the mechanisms we are talking about today are about. </w:t>
      </w:r>
      <w:r>
        <w:t xml:space="preserve">But let </w:t>
      </w:r>
      <w:r>
        <w:t xml:space="preserve">us not then get the state involved in things for which it essentially does not have competence. A lot of that is in the private sector. Let us not mix the two up. </w:t>
      </w:r>
      <w:r>
        <w:t xml:space="preserve">It </w:t>
      </w:r>
      <w:r>
        <w:t xml:space="preserve">is important we do not do that. </w:t>
      </w:r>
    </w:p>
    <w:p w:rsidR="00304720" w:rsidP="00304720">
      <w:pPr>
        <w:pStyle w:val="Answer"/>
      </w:pPr>
      <w:sdt>
        <w:sdtPr>
          <w:alias w:val="Witness"/>
          <w:id w:val="620895226"/>
          <w:placeholder>
            <w:docPart w:val="A94A8CB8910B4689981D617E075AA4F9"/>
          </w:placeholder>
          <w:richText/>
        </w:sdtPr>
        <w:sdtContent>
          <w:r w:rsidRPr="005C4019">
            <w:rPr>
              <w:b/>
              <w:i/>
            </w:rPr>
            <w:t>Professor Booth:</w:t>
          </w:r>
          <w:r w:rsidRPr="00C72639">
            <w:rPr>
              <w:b/>
            </w:rPr>
            <w:t xml:space="preserve"> </w:t>
          </w:r>
        </w:sdtContent>
      </w:sdt>
      <w:r>
        <w:t xml:space="preserve">Josh was talking almost as if you could put British industry on a chessboard and move the pieces around. </w:t>
      </w:r>
      <w:r w:rsidR="001B519D">
        <w:t xml:space="preserve">There </w:t>
      </w:r>
      <w:r>
        <w:t>are about 5 million incorporated businesses in the UK</w:t>
      </w:r>
      <w:r w:rsidR="001B519D">
        <w:t>,</w:t>
      </w:r>
      <w:r>
        <w:t xml:space="preserve"> as well as a huge number of organisations that contribute to the economy that are not incorporated businesses. It is going to be a lot of small and medium-sized businesses that suffer as a result of this pandemic. I think I am right in saying that, on average, about one in 600 microbusinesses turn</w:t>
      </w:r>
      <w:r w:rsidR="0026317E">
        <w:t>s</w:t>
      </w:r>
      <w:r>
        <w:t xml:space="preserve"> into a large business. </w:t>
      </w:r>
      <w:r w:rsidR="001B519D">
        <w:t xml:space="preserve">To </w:t>
      </w:r>
      <w:r>
        <w:t>the idea that the state should be taking an equity stake in these businesses and guiding their decisions</w:t>
      </w:r>
      <w:r w:rsidR="001B519D">
        <w:t>, first</w:t>
      </w:r>
      <w:r>
        <w:t>, it is practically impossible.</w:t>
      </w:r>
    </w:p>
    <w:p w:rsidR="00304720" w:rsidP="00304720">
      <w:pPr>
        <w:pStyle w:val="Answer"/>
      </w:pPr>
      <w:r>
        <w:t>Secondly, your answer already illustrates one of the other problems. Ultimately, the business decisions will be guided by political criteria. As soon as you started talking about it, you started to introduce various criteria by which these companies would have t</w:t>
      </w:r>
      <w:r w:rsidR="001B519D">
        <w:t>o operate if Government took an</w:t>
      </w:r>
      <w:r>
        <w:t xml:space="preserve"> equity stake. This is very different from TARP, where</w:t>
      </w:r>
      <w:r w:rsidR="001B519D">
        <w:t xml:space="preserve"> the US Government took stakes in</w:t>
      </w:r>
      <w:r>
        <w:t xml:space="preserve"> a relatively small number of large companies</w:t>
      </w:r>
      <w:r w:rsidR="007058C1">
        <w:t xml:space="preserve"> that</w:t>
      </w:r>
      <w:r>
        <w:t xml:space="preserve"> were especially affected by the financial crisis. </w:t>
      </w:r>
    </w:p>
    <w:p w:rsidR="001B519D" w:rsidP="00304720">
      <w:pPr>
        <w:pStyle w:val="Answer"/>
      </w:pPr>
      <w:sdt>
        <w:sdtPr>
          <w:alias w:val="Member"/>
          <w:tag w:val="&lt;Member mnisId='3935' dodsId='62786'&gt;"/>
          <w:id w:val="617873266"/>
          <w:placeholder>
            <w:docPart w:val="CE9E3F93E5F6415CB5D30FA162FD956D"/>
          </w:placeholder>
          <w:richText/>
        </w:sdtPr>
        <w:sdtContent>
          <w:r w:rsidRPr="00C72639">
            <w:rPr>
              <w:b/>
            </w:rPr>
            <w:t>Chair:</w:t>
          </w:r>
        </w:sdtContent>
      </w:sdt>
      <w:r>
        <w:t xml:space="preserve"> It is only fair to bring Josh back in at this point.</w:t>
      </w:r>
    </w:p>
    <w:p w:rsidR="00304720" w:rsidP="00304720">
      <w:pPr>
        <w:pStyle w:val="Answer"/>
      </w:pPr>
      <w:sdt>
        <w:sdtPr>
          <w:alias w:val="Witness"/>
          <w:id w:val="1723788691"/>
          <w:placeholder>
            <w:docPart w:val="A94A8CB8910B4689981D617E075AA4F9"/>
          </w:placeholder>
          <w:richText/>
        </w:sdtPr>
        <w:sdtContent>
          <w:r w:rsidRPr="00E72A07" w:rsidR="00E72A07">
            <w:rPr>
              <w:b/>
              <w:i/>
            </w:rPr>
            <w:t>Dr Ryan-Collins</w:t>
          </w:r>
          <w:r w:rsidRPr="00857075">
            <w:rPr>
              <w:b/>
              <w:i/>
            </w:rPr>
            <w:t>:</w:t>
          </w:r>
          <w:r w:rsidRPr="00C72639">
            <w:rPr>
              <w:b/>
            </w:rPr>
            <w:t xml:space="preserve"> </w:t>
          </w:r>
        </w:sdtContent>
      </w:sdt>
      <w:r>
        <w:t xml:space="preserve">I appreciate that. I am obviously not suggesting that a state investment bank takes equity stakes in small firms. Small firms are clearly not suited to that type of support. They need debt and grants. Maybe what has been missing from the debate today </w:t>
      </w:r>
      <w:r w:rsidR="001B519D">
        <w:t xml:space="preserve">is </w:t>
      </w:r>
      <w:r>
        <w:t>the starting position the UK was in before we were hit by this terrible pandemic.</w:t>
      </w:r>
    </w:p>
    <w:p w:rsidR="00304720" w:rsidP="00304720">
      <w:pPr>
        <w:pStyle w:val="Answer"/>
      </w:pPr>
      <w:r>
        <w:t>It is worth recapping the structural problems of the UK economy. Just on the finance side, about £1 in every £10 lent by the UK banking system supports non-financial firms</w:t>
      </w:r>
      <w:r w:rsidR="001B519D">
        <w:t>; that is, it</w:t>
      </w:r>
      <w:r>
        <w:t xml:space="preserve"> supports working capital or supports firms to pay their staff. The rest of that lending goes </w:t>
      </w:r>
      <w:r w:rsidR="001B519D">
        <w:t xml:space="preserve">mainly </w:t>
      </w:r>
      <w:r>
        <w:t>into existing housing and real estate—that is about 50%—and supports various parts of the financial sector, many of which practice financial activity, which was famously described as “socially useless” by Adair Turner. Then we have a bit of consumer credit. I am suggesting that there was a fundamental structural imbalance in the financial system pre-</w:t>
      </w:r>
      <w:r w:rsidR="00AA5F2A">
        <w:t>Covid</w:t>
      </w:r>
      <w:r>
        <w:t xml:space="preserve">. We are now facing the worst recession in history. This is an opportunity to </w:t>
      </w:r>
      <w:r w:rsidR="001870B5">
        <w:t xml:space="preserve">try to </w:t>
      </w:r>
      <w:r>
        <w:t>address that imbalance.</w:t>
      </w:r>
      <w:r w:rsidR="001B519D">
        <w:t xml:space="preserve"> </w:t>
      </w:r>
    </w:p>
    <w:p w:rsidR="00304720" w:rsidP="00304720">
      <w:pPr>
        <w:pStyle w:val="Answer"/>
      </w:pPr>
      <w:r>
        <w:t>One final point is that the UK is very distinctive in not having a major state investment bank</w:t>
      </w:r>
      <w:r w:rsidR="001B519D">
        <w:t>;</w:t>
      </w:r>
      <w:r>
        <w:t xml:space="preserve"> that is</w:t>
      </w:r>
      <w:r w:rsidR="001B519D">
        <w:t>,</w:t>
      </w:r>
      <w:r>
        <w:t xml:space="preserve"> a public bank of any significant size. Of course it is important to protect it from political interference, but it should be driven by the industrial policy objectives of the Government of the day. We seem to have re-embraced industrial policy. I do not know if Jagjit and Philip think that is a mistake, but the Government have embraced it. To do industrial policy properly, you need some sort of ongoing vehicle for making those investments that is independent of very short-term decisions. Otherwise, you are leaving it purely to the Government. </w:t>
      </w:r>
    </w:p>
    <w:p w:rsidR="00304720" w:rsidP="00304720">
      <w:pPr>
        <w:pStyle w:val="Answer"/>
      </w:pPr>
      <w:r>
        <w:t>Germany has an extremely effective large state investment bank, the KfW, that has supported, for example, green energy innovation and the transition of the German economy, and</w:t>
      </w:r>
      <w:r w:rsidR="00AF2492">
        <w:t xml:space="preserve"> it</w:t>
      </w:r>
      <w:r>
        <w:t xml:space="preserve"> makes a lot of money for the state. I do not think we </w:t>
      </w:r>
      <w:r w:rsidR="00A45A50">
        <w:t xml:space="preserve">should get bogged down in dogma: </w:t>
      </w:r>
      <w:r>
        <w:t>“The state should not be allowed to do this or that</w:t>
      </w:r>
      <w:r w:rsidR="00AF2492">
        <w:t>.</w:t>
      </w:r>
      <w:r>
        <w:t>” This is a time of emergency</w:t>
      </w:r>
      <w:r w:rsidR="00AF2492">
        <w:t>,</w:t>
      </w:r>
      <w:r>
        <w:t xml:space="preserve"> and it is a case of potentially hundreds of thousands of people losing their jobs. It is a chance to redirect the economy. </w:t>
      </w:r>
    </w:p>
    <w:p w:rsidR="00A45A50" w:rsidP="00304720">
      <w:pPr>
        <w:pStyle w:val="Question"/>
        <w:numPr>
          <w:ilvl w:val="0"/>
          <w:numId w:val="9"/>
        </w:numPr>
      </w:pPr>
      <w:sdt>
        <w:sdtPr>
          <w:alias w:val="Member"/>
          <w:tag w:val="&lt;Member mnisId='3935' dodsId='62786'&gt;"/>
          <w:id w:val="-945768880"/>
          <w:placeholder>
            <w:docPart w:val="A94A8CB8910B4689981D617E075AA4F9"/>
          </w:placeholder>
          <w:richText/>
        </w:sdtPr>
        <w:sdtContent>
          <w:r w:rsidRPr="00C72639" w:rsidR="00304720">
            <w:rPr>
              <w:b/>
            </w:rPr>
            <w:t>Chair:</w:t>
          </w:r>
        </w:sdtContent>
      </w:sdt>
      <w:r w:rsidR="00304720">
        <w:t xml:space="preserve"> We have about three and a half minutes, so maybe I could ask a question that has occurred to me as we have been going through this. It takes us back to one of the earlier questions </w:t>
      </w:r>
      <w:r>
        <w:t>about</w:t>
      </w:r>
      <w:r w:rsidR="00304720">
        <w:t xml:space="preserve"> the appropriate response</w:t>
      </w:r>
      <w:r>
        <w:t>,</w:t>
      </w:r>
      <w:r w:rsidR="00304720">
        <w:t xml:space="preserve"> as and when we come through this, whether to lean on taxes</w:t>
      </w:r>
      <w:r>
        <w:t>,</w:t>
      </w:r>
      <w:r w:rsidR="00304720">
        <w:t xml:space="preserve"> controlling expenditure or Government debt, which seems to be the preferred option. That preferred optio</w:t>
      </w:r>
      <w:r>
        <w:t>n seems to be predicated on long</w:t>
      </w:r>
      <w:r>
        <w:noBreakHyphen/>
      </w:r>
      <w:r w:rsidR="00304720">
        <w:t xml:space="preserve">term low rates of interest at which Government can borrow, but that may not transpire to be the world into which we emerge. </w:t>
      </w:r>
    </w:p>
    <w:p w:rsidR="00304720" w:rsidP="00A45A50">
      <w:pPr>
        <w:pStyle w:val="Question"/>
        <w:numPr>
          <w:ilvl w:val="0"/>
          <w:numId w:val="0"/>
        </w:numPr>
        <w:ind w:left="794"/>
      </w:pPr>
      <w:r>
        <w:t xml:space="preserve">Adam, what are the circumstances under which the Government might end up in a position where they cannot borrow at sustainable rates and borrowing becomes extremely difficult? What would the world look like under those circumstances to lead to that particular outcome? I appreciate that is a delicate question. </w:t>
      </w:r>
    </w:p>
    <w:p w:rsidR="00304720" w:rsidP="00304720">
      <w:pPr>
        <w:pStyle w:val="Answer"/>
      </w:pPr>
      <w:sdt>
        <w:sdtPr>
          <w:alias w:val="Witness"/>
          <w:id w:val="1264808236"/>
          <w:placeholder>
            <w:docPart w:val="A94A8CB8910B4689981D617E075AA4F9"/>
          </w:placeholder>
          <w:richText/>
        </w:sdtPr>
        <w:sdtContent>
          <w:r w:rsidRPr="00E72A07" w:rsidR="00E72A07">
            <w:rPr>
              <w:b/>
              <w:i/>
            </w:rPr>
            <w:t>Dr Posen</w:t>
          </w:r>
          <w:r w:rsidRPr="00857075">
            <w:rPr>
              <w:b/>
              <w:i/>
            </w:rPr>
            <w:t>:</w:t>
          </w:r>
          <w:r w:rsidRPr="00C72639">
            <w:rPr>
              <w:b/>
            </w:rPr>
            <w:t xml:space="preserve"> </w:t>
          </w:r>
        </w:sdtContent>
      </w:sdt>
      <w:r>
        <w:t xml:space="preserve">No, </w:t>
      </w:r>
      <w:r w:rsidR="00A45A50">
        <w:t xml:space="preserve">it is </w:t>
      </w:r>
      <w:r>
        <w:t>not at all. It is a critical question and one my colleagues and I have spent a lot of time worrying about. The way to think about it is</w:t>
      </w:r>
      <w:r w:rsidR="00A45A50">
        <w:t xml:space="preserve"> that</w:t>
      </w:r>
      <w:r>
        <w:t xml:space="preserve"> you could end up in that state</w:t>
      </w:r>
      <w:r w:rsidR="00A45A50">
        <w:t xml:space="preserve"> in two ways</w:t>
      </w:r>
      <w:r>
        <w:t xml:space="preserve">. </w:t>
      </w:r>
      <w:r w:rsidR="00A45A50">
        <w:t>There</w:t>
      </w:r>
      <w:r>
        <w:t xml:space="preserve"> is something global</w:t>
      </w:r>
      <w:r w:rsidR="00A45A50">
        <w:t>,</w:t>
      </w:r>
      <w:r>
        <w:t xml:space="preserve"> where real interest rates and nominal interest rates rise around the world simultaneously, or there is something UK</w:t>
      </w:r>
      <w:r w:rsidR="00A45A50">
        <w:t>-</w:t>
      </w:r>
      <w:r>
        <w:t xml:space="preserve">specific, </w:t>
      </w:r>
      <w:r>
        <w:t xml:space="preserve">where the markets view the UK as moving from the safe side of the ledger to the unsafe or at least the riskier side of the ledger. </w:t>
      </w:r>
    </w:p>
    <w:p w:rsidR="00304720" w:rsidP="00304720">
      <w:pPr>
        <w:pStyle w:val="Answer"/>
      </w:pPr>
      <w:r w:rsidRPr="00683B7E">
        <w:t>On the first point, I am relatively</w:t>
      </w:r>
      <w:r>
        <w:t xml:space="preserve"> confident that we are not going to see any jump in interest rates any time soon. The response to this pandemic, just the rational response, no matter how well we handle it, will likely</w:t>
      </w:r>
      <w:r w:rsidRPr="00643854" w:rsidR="00643854">
        <w:t xml:space="preserve"> </w:t>
      </w:r>
      <w:r w:rsidR="00643854">
        <w:t>be</w:t>
      </w:r>
      <w:r>
        <w:t xml:space="preserve"> a rise in savings rates that persists, a decline in risk appetite that persists, a decline in productivity growth that persists and a lack of inflationary pressures</w:t>
      </w:r>
      <w:r w:rsidR="00A45A50">
        <w:t>,</w:t>
      </w:r>
      <w:r>
        <w:t xml:space="preserve"> because of displaced labour and some displaced capital. If you put that together, those are all things to put downward pressure on real interest rates and nominal interest rates. Nominal interest rates and real interest rates can diverge, but that is usually a question of the specific country you are in, so I would not worry about that part too much.</w:t>
      </w:r>
    </w:p>
    <w:p w:rsidR="00304720" w:rsidP="00304720">
      <w:pPr>
        <w:pStyle w:val="Answer"/>
      </w:pPr>
      <w:r>
        <w:t>Additionally, as my colleagues</w:t>
      </w:r>
      <w:r w:rsidRPr="00A45A50" w:rsidR="00A45A50">
        <w:t xml:space="preserve"> </w:t>
      </w:r>
      <w:r w:rsidR="00A45A50">
        <w:t>have pointed out</w:t>
      </w:r>
      <w:r w:rsidR="00365C4D">
        <w:t>—</w:t>
      </w:r>
      <w:r>
        <w:t xml:space="preserve">Olivier Blanchard and Jason Furman, who was Obama’s chief economic adviser, </w:t>
      </w:r>
      <w:r w:rsidR="00A45A50">
        <w:t>among others</w:t>
      </w:r>
      <w:r w:rsidR="00365C4D">
        <w:t>—</w:t>
      </w:r>
      <w:r w:rsidR="00A45A50">
        <w:t xml:space="preserve"> </w:t>
      </w:r>
      <w:r>
        <w:t xml:space="preserve">if you are really worried about the future, you want to issue a huge amount of long-dated debt now, when interest rates are so low. Then when interest rates start going up you can worry about it. </w:t>
      </w:r>
      <w:r w:rsidR="00A45A50">
        <w:t xml:space="preserve">The </w:t>
      </w:r>
      <w:r>
        <w:t xml:space="preserve">UK, like many other wealthy democracies, does not have a rollover risk of a huge amount of debt coming due at any one time, let alone in a foreign currency. </w:t>
      </w:r>
    </w:p>
    <w:p w:rsidR="00304720" w:rsidP="00304720">
      <w:pPr>
        <w:pStyle w:val="Answer"/>
      </w:pPr>
      <w:r>
        <w:t>Then comes the question of what the risk for the UK specifically would be. As I said, going in, I was pleasantly surprised how little lasting damage the UK and sterling suffered from the turmoil of the last few years over Brexit and governance. There seemed to be a slight upward move in risk perception about UK assets, but not very large or pers</w:t>
      </w:r>
      <w:r w:rsidR="00A45A50">
        <w:t>istent. That is heartening</w:t>
      </w:r>
      <w:r>
        <w:t>,</w:t>
      </w:r>
      <w:r w:rsidR="00A45A50">
        <w:t xml:space="preserve"> with</w:t>
      </w:r>
      <w:r>
        <w:t xml:space="preserve"> some credit to the Bank of England, </w:t>
      </w:r>
      <w:r w:rsidR="00A45A50">
        <w:t xml:space="preserve">some </w:t>
      </w:r>
      <w:r w:rsidR="00CD3937">
        <w:t xml:space="preserve">credit </w:t>
      </w:r>
      <w:r>
        <w:t xml:space="preserve">to the UK Parliament and </w:t>
      </w:r>
      <w:r w:rsidR="00A45A50">
        <w:t xml:space="preserve">some </w:t>
      </w:r>
      <w:r w:rsidR="00CD3937">
        <w:t xml:space="preserve">credit </w:t>
      </w:r>
      <w:r>
        <w:t xml:space="preserve">to the underlying strengths and institutions of the UK economy. </w:t>
      </w:r>
    </w:p>
    <w:p w:rsidR="00304720" w:rsidP="00304720">
      <w:pPr>
        <w:pStyle w:val="Answer"/>
      </w:pPr>
      <w:r>
        <w:t>I would worry that, if you take the money you are borrowing in the next few years and blow it on non-investment things, not just basic human needs in the emergency, and put on ongoing consumption programmes, that would erode Britain’s security. The Bank of England, as Josh mention</w:t>
      </w:r>
      <w:r w:rsidR="00A762D6">
        <w:t>ed</w:t>
      </w:r>
      <w:r>
        <w:t>,</w:t>
      </w:r>
      <w:r w:rsidR="00A762D6">
        <w:t xml:space="preserve"> is</w:t>
      </w:r>
      <w:r>
        <w:t xml:space="preserve"> financing Government debt to some degree right now. As we have seen in Japan and other historical episodes, as long as it is credible that it can stop doing that when it is time, it is not really a problem. It is only a problem if it gets locked in and forced in some way that it cannot stop it when it gets out of control. I have full confidence in the UK system and the Bank of England to stop it when need</w:t>
      </w:r>
      <w:r w:rsidR="00A45A50">
        <w:t>ed</w:t>
      </w:r>
      <w:r>
        <w:t>.</w:t>
      </w:r>
    </w:p>
    <w:p w:rsidR="00304720" w:rsidP="00304720">
      <w:pPr>
        <w:pStyle w:val="Answer"/>
      </w:pPr>
      <w:r>
        <w:t xml:space="preserve">It is all the things that would take the UK back to the </w:t>
      </w:r>
      <w:r w:rsidR="00A45A50">
        <w:t>19</w:t>
      </w:r>
      <w:r>
        <w:t xml:space="preserve">70s, or to look more like Argentina in the </w:t>
      </w:r>
      <w:r w:rsidR="00A45A50">
        <w:t>19</w:t>
      </w:r>
      <w:r>
        <w:t xml:space="preserve">80s. </w:t>
      </w:r>
      <w:r w:rsidRPr="00FE55C9">
        <w:t>That said, I do not want to be dismissive in the following sense. We are seeing very fundamental changes in politics, not just in the UK, which I love dearly, but in my country, in Germany and in many places around the world, where party systems are fragmenting. Regionalism is</w:t>
      </w:r>
      <w:r>
        <w:t xml:space="preserve"> coming back. The support for </w:t>
      </w:r>
      <w:r>
        <w:t xml:space="preserve">mainstream parties and experts is going down. This is the big threat. It is a big threat more importantly to our human rights and political values, but it is also the big economic threat. We know that countries get into inflation and hyperinflation trouble when it is no longer credible that the Government can make a decision and raise taxes when they need to in a politically legitimate way. </w:t>
      </w:r>
      <w:r w:rsidR="00FE55C9">
        <w:t xml:space="preserve">The </w:t>
      </w:r>
      <w:r>
        <w:t>challenge to you all</w:t>
      </w:r>
      <w:r w:rsidR="00FE55C9">
        <w:t>,</w:t>
      </w:r>
      <w:r>
        <w:t xml:space="preserve"> as elected officials in the United Kingdom, </w:t>
      </w:r>
      <w:r w:rsidR="00FE55C9">
        <w:t xml:space="preserve">is </w:t>
      </w:r>
      <w:r>
        <w:t>to prevent that</w:t>
      </w:r>
      <w:r w:rsidR="009C1AFC">
        <w:t xml:space="preserve"> from</w:t>
      </w:r>
      <w:r>
        <w:t xml:space="preserve"> happening. </w:t>
      </w:r>
    </w:p>
    <w:p w:rsidR="00FE55C9" w:rsidP="00304720">
      <w:pPr>
        <w:pStyle w:val="Answer"/>
      </w:pPr>
      <w:sdt>
        <w:sdtPr>
          <w:alias w:val="Member"/>
          <w:tag w:val="&lt;Member mnisId='3935' dodsId='62786'&gt;"/>
          <w:id w:val="-1270628299"/>
          <w:placeholder>
            <w:docPart w:val="A94A8CB8910B4689981D617E075AA4F9"/>
          </w:placeholder>
          <w:richText/>
        </w:sdtPr>
        <w:sdtContent>
          <w:r w:rsidRPr="00EA28E6" w:rsidR="00304720">
            <w:rPr>
              <w:b/>
            </w:rPr>
            <w:t>Chair:</w:t>
          </w:r>
        </w:sdtContent>
      </w:sdt>
      <w:r w:rsidR="00304720">
        <w:t xml:space="preserve"> That is an excellent way to end this session and a really interesting answer. Thank you very much, Adam. </w:t>
      </w:r>
      <w:r>
        <w:t xml:space="preserve">Can I thank </w:t>
      </w:r>
      <w:r w:rsidR="00304720">
        <w:t>the whole panel</w:t>
      </w:r>
      <w:r>
        <w:t>?</w:t>
      </w:r>
      <w:r w:rsidR="00304720">
        <w:t xml:space="preserve"> We have had an extremely wide-ranging discussion</w:t>
      </w:r>
      <w:r w:rsidR="008715ED">
        <w:t>,</w:t>
      </w:r>
      <w:r w:rsidR="00304720">
        <w:t xml:space="preserve"> but we have inevitably dipped into some areas of detail and you have answered all the question</w:t>
      </w:r>
      <w:r>
        <w:t>s</w:t>
      </w:r>
      <w:r w:rsidR="00304720">
        <w:t xml:space="preserve"> we have put to you very carefully and cogently. You have given us a lot of information and a lot to think about. This is clearly a very critical time for politicians and many others right around the world. One of the things we need is going to be some deep and intelligent thinking. Thank you very much indeed to all five of our panellists for having contributed to our thinking as we go forward. </w:t>
      </w:r>
    </w:p>
    <w:p w:rsidR="00304720" w:rsidRPr="00C72639" w:rsidP="00304720">
      <w:pPr>
        <w:pStyle w:val="Answer"/>
      </w:pPr>
      <w:r>
        <w:t>Please keep in touch with the Committee. We would be very interested in hearing any further thoughts you have on any of the matters we have touched on today, or indeed any others. Thank you very much. I think this has been one of the more interesting, helpful and useful sessions that the Committee has had during this particular inquiry.</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F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F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FA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F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769C609837E47FFA3A46804086865D3"/>
      </w:placeholder>
      <w:richText/>
    </w:sdtPr>
    <w:sdtContent>
      <w:p w:rsidR="00A45A50" w:rsidP="009277D8">
        <w:pPr>
          <w:pStyle w:val="Para"/>
          <w:rPr>
            <w:color w:val="808080"/>
          </w:rPr>
        </w:pPr>
        <w:r w:rsidRPr="00C16D92">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15A06283C50F4778AD083CA6D088E311"/>
      </w:placeholder>
      <w:richText/>
    </w:sdtPr>
    <w:sdtContent>
      <w:p w:rsidR="00A45A50"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E882E86"/>
    <w:lvl w:ilvl="0">
      <w:start w:val="455"/>
      <w:numFmt w:val="decimal"/>
      <w:pStyle w:val="Question"/>
      <w:lvlText w:val="Q%1"/>
      <w:lvlJc w:val="left"/>
      <w:pPr>
        <w:ind w:left="794" w:hanging="794"/>
      </w:pPr>
      <w:rPr>
        <w:rFonts w:hint="default"/>
      </w:rPr>
    </w:lvl>
    <w:lvl w:ilvl="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645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hris%20Walsh\Documents\Hansard\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769C609837E47FFA3A46804086865D3"/>
        <w:category>
          <w:name w:val="General"/>
          <w:gallery w:val="placeholder"/>
        </w:category>
        <w:types>
          <w:type w:val="bbPlcHdr"/>
        </w:types>
        <w:behaviors>
          <w:behavior w:val="content"/>
        </w:behaviors>
        <w:guid w:val="{73C9E84B-6E2A-4F95-9981-F66CEE450770}"/>
      </w:docPartPr>
      <w:docPartBody>
        <w:p w:rsidR="0012595D" w:rsidP="004710B9">
          <w:pPr>
            <w:pStyle w:val="F769C609837E47FFA3A46804086865D3"/>
          </w:pPr>
          <w:r w:rsidRPr="000753FC">
            <w:rPr>
              <w:rStyle w:val="PlaceholderText"/>
            </w:rPr>
            <w:t>Click here to enter text.</w:t>
          </w:r>
        </w:p>
      </w:docPartBody>
    </w:docPart>
    <w:docPart>
      <w:docPartPr>
        <w:name w:val="BADD6EDE54D54F4A95A47E18CF852D87"/>
        <w:category>
          <w:name w:val="General"/>
          <w:gallery w:val="placeholder"/>
        </w:category>
        <w:types>
          <w:type w:val="bbPlcHdr"/>
        </w:types>
        <w:behaviors>
          <w:behavior w:val="content"/>
        </w:behaviors>
        <w:guid w:val="{8364EC12-4A42-43E1-AE38-0E120E45A49C}"/>
      </w:docPartPr>
      <w:docPartBody>
        <w:p w:rsidR="0012595D" w:rsidP="004710B9">
          <w:pPr>
            <w:pStyle w:val="BADD6EDE54D54F4A95A47E18CF852D87"/>
          </w:pPr>
          <w:r w:rsidRPr="002B3926">
            <w:rPr>
              <w:rStyle w:val="PlaceholderText"/>
            </w:rPr>
            <w:t>Click here to enter text.</w:t>
          </w:r>
        </w:p>
      </w:docPartBody>
    </w:docPart>
    <w:docPart>
      <w:docPartPr>
        <w:name w:val="15A06283C50F4778AD083CA6D088E311"/>
        <w:category>
          <w:name w:val="General"/>
          <w:gallery w:val="placeholder"/>
        </w:category>
        <w:types>
          <w:type w:val="bbPlcHdr"/>
        </w:types>
        <w:behaviors>
          <w:behavior w:val="content"/>
        </w:behaviors>
        <w:guid w:val="{6B5120EE-DB12-4139-B86D-64A8CF297037}"/>
      </w:docPartPr>
      <w:docPartBody>
        <w:p w:rsidR="0012595D" w:rsidP="004710B9">
          <w:pPr>
            <w:pStyle w:val="15A06283C50F4778AD083CA6D088E311"/>
          </w:pPr>
          <w:r w:rsidRPr="00D20745">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C0AB6238-BEE8-4626-BF2D-EDB4B1976D46}"/>
      </w:docPartPr>
      <w:docPartBody>
        <w:p w:rsidR="0012595D">
          <w:r w:rsidRPr="006265D5">
            <w:rPr>
              <w:rStyle w:val="PlaceholderText"/>
            </w:rPr>
            <w:t>Click here to enter text.</w:t>
          </w:r>
        </w:p>
      </w:docPartBody>
    </w:docPart>
    <w:docPart>
      <w:docPartPr>
        <w:name w:val="D194C399610A42ABB82CD98683EDDF9F"/>
        <w:category>
          <w:name w:val="General"/>
          <w:gallery w:val="placeholder"/>
        </w:category>
        <w:types>
          <w:type w:val="bbPlcHdr"/>
        </w:types>
        <w:behaviors>
          <w:behavior w:val="content"/>
        </w:behaviors>
        <w:guid w:val="{59EE7F52-40D0-41BF-BF26-9D965A9E8603}"/>
      </w:docPartPr>
      <w:docPartBody>
        <w:p w:rsidR="00BE3501" w:rsidP="00BE3501">
          <w:pPr>
            <w:pStyle w:val="D194C399610A42ABB82CD98683EDDF9F"/>
          </w:pPr>
          <w:r w:rsidRPr="006265D5">
            <w:rPr>
              <w:rStyle w:val="PlaceholderText"/>
            </w:rPr>
            <w:t>Click here to enter text.</w:t>
          </w:r>
        </w:p>
      </w:docPartBody>
    </w:docPart>
    <w:docPart>
      <w:docPartPr>
        <w:name w:val="3E1D8E7532BF428ABDFEA073B4700212"/>
        <w:category>
          <w:name w:val="General"/>
          <w:gallery w:val="placeholder"/>
        </w:category>
        <w:types>
          <w:type w:val="bbPlcHdr"/>
        </w:types>
        <w:behaviors>
          <w:behavior w:val="content"/>
        </w:behaviors>
        <w:guid w:val="{3CE4FB7A-1182-47CF-9C7D-A3243BBAE37B}"/>
      </w:docPartPr>
      <w:docPartBody>
        <w:p w:rsidR="00BE3501" w:rsidP="00BE3501">
          <w:pPr>
            <w:pStyle w:val="3E1D8E7532BF428ABDFEA073B4700212"/>
          </w:pPr>
          <w:r w:rsidRPr="006265D5">
            <w:rPr>
              <w:rStyle w:val="PlaceholderText"/>
            </w:rPr>
            <w:t>Click here to enter text.</w:t>
          </w:r>
        </w:p>
      </w:docPartBody>
    </w:docPart>
    <w:docPart>
      <w:docPartPr>
        <w:name w:val="E31A1F0F68324787B9FD61246B0217BC"/>
        <w:category>
          <w:name w:val="General"/>
          <w:gallery w:val="placeholder"/>
        </w:category>
        <w:types>
          <w:type w:val="bbPlcHdr"/>
        </w:types>
        <w:behaviors>
          <w:behavior w:val="content"/>
        </w:behaviors>
        <w:guid w:val="{EABF0493-550D-4D86-BDD8-8D73B101EDCA}"/>
      </w:docPartPr>
      <w:docPartBody>
        <w:p w:rsidR="00BE3501" w:rsidP="00BE3501">
          <w:pPr>
            <w:pStyle w:val="E31A1F0F68324787B9FD61246B0217BC"/>
          </w:pPr>
          <w:r w:rsidRPr="006265D5">
            <w:rPr>
              <w:rStyle w:val="PlaceholderText"/>
            </w:rPr>
            <w:t>Click here to enter text.</w:t>
          </w:r>
        </w:p>
      </w:docPartBody>
    </w:docPart>
    <w:docPart>
      <w:docPartPr>
        <w:name w:val="0889E26C7C354C739E11107E522FBC29"/>
        <w:category>
          <w:name w:val="General"/>
          <w:gallery w:val="placeholder"/>
        </w:category>
        <w:types>
          <w:type w:val="bbPlcHdr"/>
        </w:types>
        <w:behaviors>
          <w:behavior w:val="content"/>
        </w:behaviors>
        <w:guid w:val="{C074DA50-12A0-4C69-A9D0-9B7719795923}"/>
      </w:docPartPr>
      <w:docPartBody>
        <w:p w:rsidR="00BE3501" w:rsidP="00BE3501">
          <w:pPr>
            <w:pStyle w:val="0889E26C7C354C739E11107E522FBC29"/>
          </w:pPr>
          <w:r w:rsidRPr="006265D5">
            <w:rPr>
              <w:rStyle w:val="PlaceholderText"/>
            </w:rPr>
            <w:t>Click here to enter text.</w:t>
          </w:r>
        </w:p>
      </w:docPartBody>
    </w:docPart>
    <w:docPart>
      <w:docPartPr>
        <w:name w:val="A54AF9C8D7D5412880F599982A1EAAA8"/>
        <w:category>
          <w:name w:val="General"/>
          <w:gallery w:val="placeholder"/>
        </w:category>
        <w:types>
          <w:type w:val="bbPlcHdr"/>
        </w:types>
        <w:behaviors>
          <w:behavior w:val="content"/>
        </w:behaviors>
        <w:guid w:val="{75116963-BAE7-4ED5-919A-24415B24C94A}"/>
      </w:docPartPr>
      <w:docPartBody>
        <w:p w:rsidR="00BE3501" w:rsidP="00BE3501">
          <w:pPr>
            <w:pStyle w:val="A54AF9C8D7D5412880F599982A1EAAA8"/>
          </w:pPr>
          <w:r w:rsidRPr="006265D5">
            <w:rPr>
              <w:rStyle w:val="PlaceholderText"/>
            </w:rPr>
            <w:t>Click here to enter text.</w:t>
          </w:r>
        </w:p>
      </w:docPartBody>
    </w:docPart>
    <w:docPart>
      <w:docPartPr>
        <w:name w:val="57A9803D95EE4F2FBE6BA39B8741BF42"/>
        <w:category>
          <w:name w:val="General"/>
          <w:gallery w:val="placeholder"/>
        </w:category>
        <w:types>
          <w:type w:val="bbPlcHdr"/>
        </w:types>
        <w:behaviors>
          <w:behavior w:val="content"/>
        </w:behaviors>
        <w:guid w:val="{0D83B0B0-DC87-4CA6-93D7-641FCC60DD97}"/>
      </w:docPartPr>
      <w:docPartBody>
        <w:p w:rsidR="00BE3501" w:rsidP="00BE3501">
          <w:pPr>
            <w:pStyle w:val="57A9803D95EE4F2FBE6BA39B8741BF42"/>
          </w:pPr>
          <w:r w:rsidRPr="006265D5">
            <w:rPr>
              <w:rStyle w:val="PlaceholderText"/>
            </w:rPr>
            <w:t>Click here to enter text.</w:t>
          </w:r>
        </w:p>
      </w:docPartBody>
    </w:docPart>
    <w:docPart>
      <w:docPartPr>
        <w:name w:val="D4B4DABA58C94FA9B112FC1B88AA6081"/>
        <w:category>
          <w:name w:val="General"/>
          <w:gallery w:val="placeholder"/>
        </w:category>
        <w:types>
          <w:type w:val="bbPlcHdr"/>
        </w:types>
        <w:behaviors>
          <w:behavior w:val="content"/>
        </w:behaviors>
        <w:guid w:val="{B0CF4BAA-EFC4-4CC5-AFBA-CB7E0BF23A73}"/>
      </w:docPartPr>
      <w:docPartBody>
        <w:p w:rsidR="00BE3501" w:rsidP="00BE3501">
          <w:pPr>
            <w:pStyle w:val="D4B4DABA58C94FA9B112FC1B88AA6081"/>
          </w:pPr>
          <w:r w:rsidRPr="006265D5">
            <w:rPr>
              <w:rStyle w:val="PlaceholderText"/>
            </w:rPr>
            <w:t>Click here to enter text.</w:t>
          </w:r>
        </w:p>
      </w:docPartBody>
    </w:docPart>
    <w:docPart>
      <w:docPartPr>
        <w:name w:val="A94A8CB8910B4689981D617E075AA4F9"/>
        <w:category>
          <w:name w:val="General"/>
          <w:gallery w:val="placeholder"/>
        </w:category>
        <w:types>
          <w:type w:val="bbPlcHdr"/>
        </w:types>
        <w:behaviors>
          <w:behavior w:val="content"/>
        </w:behaviors>
        <w:guid w:val="{E7CEC0DA-23A9-4C11-9A2B-E896074AB0BC}"/>
      </w:docPartPr>
      <w:docPartBody>
        <w:p w:rsidR="00BE3501" w:rsidP="00BE3501">
          <w:pPr>
            <w:pStyle w:val="A94A8CB8910B4689981D617E075AA4F9"/>
          </w:pPr>
          <w:r w:rsidRPr="006265D5">
            <w:rPr>
              <w:rStyle w:val="PlaceholderText"/>
            </w:rPr>
            <w:t>Click here to enter text.</w:t>
          </w:r>
        </w:p>
      </w:docPartBody>
    </w:docPart>
    <w:docPart>
      <w:docPartPr>
        <w:name w:val="2A002AF3E06741F6A25D450EAFBBF1DF"/>
        <w:category>
          <w:name w:val="General"/>
          <w:gallery w:val="placeholder"/>
        </w:category>
        <w:types>
          <w:type w:val="bbPlcHdr"/>
        </w:types>
        <w:behaviors>
          <w:behavior w:val="content"/>
        </w:behaviors>
        <w:guid w:val="{29598125-52BD-48DC-9103-9113905DBAA1}"/>
      </w:docPartPr>
      <w:docPartBody>
        <w:p w:rsidR="00BE3501" w:rsidP="00BE3501">
          <w:pPr>
            <w:pStyle w:val="2A002AF3E06741F6A25D450EAFBBF1DF"/>
          </w:pPr>
          <w:r w:rsidRPr="006265D5">
            <w:rPr>
              <w:rStyle w:val="PlaceholderText"/>
            </w:rPr>
            <w:t>Click here to enter text.</w:t>
          </w:r>
        </w:p>
      </w:docPartBody>
    </w:docPart>
    <w:docPart>
      <w:docPartPr>
        <w:name w:val="CE9E3F93E5F6415CB5D30FA162FD956D"/>
        <w:category>
          <w:name w:val="General"/>
          <w:gallery w:val="placeholder"/>
        </w:category>
        <w:types>
          <w:type w:val="bbPlcHdr"/>
        </w:types>
        <w:behaviors>
          <w:behavior w:val="content"/>
        </w:behaviors>
        <w:guid w:val="{2FFB9DF2-DBD5-4184-8168-7C8319A2223A}"/>
      </w:docPartPr>
      <w:docPartBody>
        <w:p w:rsidR="00BE3501" w:rsidP="00BE3501">
          <w:pPr>
            <w:pStyle w:val="CE9E3F93E5F6415CB5D30FA162FD956D"/>
          </w:pPr>
          <w:r w:rsidRPr="006265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501"/>
    <w:rPr>
      <w:color w:val="808080"/>
    </w:rPr>
  </w:style>
  <w:style w:type="paragraph" w:customStyle="1" w:styleId="F769C609837E47FFA3A46804086865D3">
    <w:name w:val="F769C609837E47FFA3A46804086865D3"/>
    <w:rsid w:val="004710B9"/>
  </w:style>
  <w:style w:type="paragraph" w:customStyle="1" w:styleId="BADD6EDE54D54F4A95A47E18CF852D87">
    <w:name w:val="BADD6EDE54D54F4A95A47E18CF852D87"/>
    <w:rsid w:val="004710B9"/>
  </w:style>
  <w:style w:type="paragraph" w:customStyle="1" w:styleId="15A06283C50F4778AD083CA6D088E311">
    <w:name w:val="15A06283C50F4778AD083CA6D088E311"/>
    <w:rsid w:val="004710B9"/>
  </w:style>
  <w:style w:type="paragraph" w:customStyle="1" w:styleId="F268AF6767D344DC81580CBE9B0A1C7F">
    <w:name w:val="F268AF6767D344DC81580CBE9B0A1C7F"/>
    <w:rsid w:val="004710B9"/>
  </w:style>
  <w:style w:type="paragraph" w:customStyle="1" w:styleId="98A57F785E004AF7A82A05B81CFD9307">
    <w:name w:val="98A57F785E004AF7A82A05B81CFD9307"/>
    <w:rsid w:val="004710B9"/>
  </w:style>
  <w:style w:type="paragraph" w:customStyle="1" w:styleId="93E26DFFE634462DB11C533A28C4F625">
    <w:name w:val="93E26DFFE634462DB11C533A28C4F625"/>
    <w:rsid w:val="004710B9"/>
  </w:style>
  <w:style w:type="paragraph" w:customStyle="1" w:styleId="BEDB274753F24497BFDD04F175F0EB08">
    <w:name w:val="BEDB274753F24497BFDD04F175F0EB08"/>
    <w:rsid w:val="004710B9"/>
  </w:style>
  <w:style w:type="paragraph" w:customStyle="1" w:styleId="8DEB0147F60C405C8E4113A421D6A0EF">
    <w:name w:val="8DEB0147F60C405C8E4113A421D6A0EF"/>
    <w:rsid w:val="004710B9"/>
  </w:style>
  <w:style w:type="paragraph" w:customStyle="1" w:styleId="1A911FFE1CA54811A4BFC1A67D7100EC">
    <w:name w:val="1A911FFE1CA54811A4BFC1A67D7100EC"/>
    <w:rsid w:val="004710B9"/>
  </w:style>
  <w:style w:type="paragraph" w:customStyle="1" w:styleId="D194C399610A42ABB82CD98683EDDF9F">
    <w:name w:val="D194C399610A42ABB82CD98683EDDF9F"/>
    <w:rsid w:val="00BE3501"/>
  </w:style>
  <w:style w:type="paragraph" w:customStyle="1" w:styleId="3E1D8E7532BF428ABDFEA073B4700212">
    <w:name w:val="3E1D8E7532BF428ABDFEA073B4700212"/>
    <w:rsid w:val="00BE3501"/>
  </w:style>
  <w:style w:type="paragraph" w:customStyle="1" w:styleId="E31A1F0F68324787B9FD61246B0217BC">
    <w:name w:val="E31A1F0F68324787B9FD61246B0217BC"/>
    <w:rsid w:val="00BE3501"/>
  </w:style>
  <w:style w:type="paragraph" w:customStyle="1" w:styleId="0889E26C7C354C739E11107E522FBC29">
    <w:name w:val="0889E26C7C354C739E11107E522FBC29"/>
    <w:rsid w:val="00BE3501"/>
  </w:style>
  <w:style w:type="paragraph" w:customStyle="1" w:styleId="A54AF9C8D7D5412880F599982A1EAAA8">
    <w:name w:val="A54AF9C8D7D5412880F599982A1EAAA8"/>
    <w:rsid w:val="00BE3501"/>
  </w:style>
  <w:style w:type="paragraph" w:customStyle="1" w:styleId="57A9803D95EE4F2FBE6BA39B8741BF42">
    <w:name w:val="57A9803D95EE4F2FBE6BA39B8741BF42"/>
    <w:rsid w:val="00BE3501"/>
  </w:style>
  <w:style w:type="paragraph" w:customStyle="1" w:styleId="D4B4DABA58C94FA9B112FC1B88AA6081">
    <w:name w:val="D4B4DABA58C94FA9B112FC1B88AA6081"/>
    <w:rsid w:val="00BE3501"/>
  </w:style>
  <w:style w:type="paragraph" w:customStyle="1" w:styleId="534AD60AC3FB4DA49A169FC758E5E4DF">
    <w:name w:val="534AD60AC3FB4DA49A169FC758E5E4DF"/>
    <w:rsid w:val="00BE3501"/>
  </w:style>
  <w:style w:type="paragraph" w:customStyle="1" w:styleId="A94A8CB8910B4689981D617E075AA4F9">
    <w:name w:val="A94A8CB8910B4689981D617E075AA4F9"/>
    <w:rsid w:val="00BE3501"/>
  </w:style>
  <w:style w:type="paragraph" w:customStyle="1" w:styleId="2A002AF3E06741F6A25D450EAFBBF1DF">
    <w:name w:val="2A002AF3E06741F6A25D450EAFBBF1DF"/>
    <w:rsid w:val="00BE3501"/>
  </w:style>
  <w:style w:type="paragraph" w:customStyle="1" w:styleId="51E31254C4F94DF3B021CA6607262C86">
    <w:name w:val="51E31254C4F94DF3B021CA6607262C86"/>
    <w:rsid w:val="00BE3501"/>
  </w:style>
  <w:style w:type="paragraph" w:customStyle="1" w:styleId="CE9E3F93E5F6415CB5D30FA162FD956D">
    <w:name w:val="CE9E3F93E5F6415CB5D30FA162FD956D"/>
    <w:rsid w:val="00BE3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C9B8-E606-45CF-88BC-DC2447CC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