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7/relationships/ui/extensibility" Target="customUI/customUI14.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33782" w:rsidRPr="00740F94" w:rsidP="00933782">
      <w:pPr>
        <w:pStyle w:val="TitleCommittee0"/>
      </w:pPr>
      <w:sdt>
        <w:sdtPr>
          <w:alias w:val="CommitteeName"/>
          <w:tag w:val="CommitteeName"/>
          <w:id w:val="1869951332"/>
          <w:placeholder>
            <w:docPart w:val="28950D90FB134191BD854CC9875784E9"/>
          </w:placeholder>
          <w:richText/>
        </w:sdtPr>
        <w:sdtContent>
          <w:r w:rsidRPr="00740F94">
            <w:t>Education Committee</w:t>
          </w:r>
        </w:sdtContent>
      </w:sdt>
    </w:p>
    <w:p w:rsidR="00933782" w:rsidRPr="00740F94" w:rsidP="00933782">
      <w:pPr>
        <w:pStyle w:val="TitleInquiry0"/>
      </w:pPr>
      <w:r w:rsidRPr="00740F94">
        <w:t xml:space="preserve">Oral evidence: </w:t>
      </w:r>
      <w:sdt>
        <w:sdtPr>
          <w:alias w:val="InquiryName"/>
          <w:tag w:val="InquiryName"/>
          <w:id w:val="377371847"/>
          <w:placeholder>
            <w:docPart w:val="28950D90FB134191BD854CC9875784E9"/>
          </w:placeholder>
          <w:richText/>
        </w:sdtPr>
        <w:sdtContent>
          <w:r>
            <w:fldChar w:fldCharType="begin"/>
          </w:r>
          <w:r>
            <w:instrText xml:space="preserve"> HYPERLINK "https://committees.parliament.uk/work/202/the-impact-of-covid19-on-education-and-childrens-services/" </w:instrText>
          </w:r>
          <w:r>
            <w:fldChar w:fldCharType="separate"/>
          </w:r>
          <w:r w:rsidRPr="00DE027B">
            <w:rPr>
              <w:rStyle w:val="Hyperlink"/>
            </w:rPr>
            <w:t>The impact of Covid-19 on education and children’s services</w:t>
          </w:r>
          <w:r>
            <w:fldChar w:fldCharType="end"/>
          </w:r>
        </w:sdtContent>
      </w:sdt>
      <w:r w:rsidRPr="00740F94">
        <w:t xml:space="preserve">, HC </w:t>
      </w:r>
      <w:sdt>
        <w:sdtPr>
          <w:alias w:val="InquiryRefNo"/>
          <w:tag w:val="InquiryRefNo"/>
          <w:id w:val="-281725174"/>
          <w:placeholder>
            <w:docPart w:val="28950D90FB134191BD854CC9875784E9"/>
          </w:placeholder>
          <w:richText/>
        </w:sdtPr>
        <w:sdtContent>
          <w:r w:rsidRPr="00740F94">
            <w:t>254</w:t>
          </w:r>
        </w:sdtContent>
      </w:sdt>
    </w:p>
    <w:sdt>
      <w:sdtPr>
        <w:alias w:val="SittingDate"/>
        <w:tag w:val="SittingDate"/>
        <w:id w:val="-1160222926"/>
        <w:placeholder>
          <w:docPart w:val="28950D90FB134191BD854CC9875784E9"/>
        </w:placeholder>
        <w:richText/>
      </w:sdtPr>
      <w:sdtContent>
        <w:p w:rsidR="00933782" w:rsidRPr="00740F94" w:rsidP="00933782">
          <w:pPr>
            <w:pStyle w:val="Para"/>
          </w:pPr>
          <w:r w:rsidRPr="00740F94">
            <w:t>Tuesday 12 May 2020</w:t>
          </w:r>
        </w:p>
      </w:sdtContent>
    </w:sdt>
    <w:p w:rsidR="00933782" w:rsidRPr="00740F94" w:rsidP="00933782">
      <w:pPr>
        <w:pStyle w:val="Para"/>
      </w:pPr>
      <w:r w:rsidRPr="00740F94">
        <w:t xml:space="preserve">Ordered by the House of </w:t>
      </w:r>
      <w:sdt>
        <w:sdtPr>
          <w:alias w:val="House"/>
          <w:tag w:val="House"/>
          <w:id w:val="809213435"/>
          <w:placeholder>
            <w:docPart w:val="28950D90FB134191BD854CC9875784E9"/>
          </w:placeholder>
          <w:richText/>
        </w:sdtPr>
        <w:sdtContent>
          <w:r w:rsidRPr="00740F94">
            <w:t>Commons</w:t>
          </w:r>
        </w:sdtContent>
      </w:sdt>
      <w:r w:rsidRPr="00740F94">
        <w:t xml:space="preserve"> to be publi</w:t>
      </w:r>
      <w:r w:rsidRPr="00740F94">
        <w:t xml:space="preserve">shed on </w:t>
      </w:r>
      <w:sdt>
        <w:sdtPr>
          <w:alias w:val="PublishDate"/>
          <w:tag w:val="PublishDate"/>
          <w:id w:val="217021599"/>
          <w:placeholder>
            <w:docPart w:val="28950D90FB134191BD854CC9875784E9"/>
          </w:placeholder>
          <w:richText/>
        </w:sdtPr>
        <w:sdtContent>
          <w:r w:rsidRPr="00740F94">
            <w:t>12 May 2020</w:t>
          </w:r>
        </w:sdtContent>
      </w:sdt>
      <w:r w:rsidRPr="00740F94">
        <w:t>.</w:t>
      </w:r>
    </w:p>
    <w:p w:rsidR="00933782" w:rsidRPr="00740F94" w:rsidP="00933782">
      <w:pPr>
        <w:pStyle w:val="Para"/>
      </w:pPr>
      <w:sdt>
        <w:sdtPr>
          <w:alias w:val="VideoHyperlink"/>
          <w:tag w:val="VideoHyperlink"/>
          <w:id w:val="703995351"/>
          <w:placeholder>
            <w:docPart w:val="28950D90FB134191BD854CC9875784E9"/>
          </w:placeholder>
          <w:richText/>
        </w:sdtPr>
        <w:sdtContent>
          <w:r>
            <w:fldChar w:fldCharType="begin"/>
          </w:r>
          <w:r>
            <w:instrText xml:space="preserve"> HYPERLINK "https://parliamentlive.tv/Event/Index/2aede8f0-2a2f-43da-8782-37c6edcfb4c3" </w:instrText>
          </w:r>
          <w:r>
            <w:fldChar w:fldCharType="separate"/>
          </w:r>
          <w:r w:rsidRPr="00DE027B">
            <w:rPr>
              <w:rStyle w:val="Hyperlink"/>
            </w:rPr>
            <w:t>Watch the meeting</w:t>
          </w:r>
          <w:r>
            <w:fldChar w:fldCharType="end"/>
          </w:r>
        </w:sdtContent>
      </w:sdt>
    </w:p>
    <w:p w:rsidR="00933782" w:rsidRPr="00740F94" w:rsidP="00933782">
      <w:pPr>
        <w:pStyle w:val="Para"/>
      </w:pPr>
      <w:r w:rsidRPr="00740F94">
        <w:t xml:space="preserve">Members present: </w:t>
      </w:r>
      <w:sdt>
        <w:sdtPr>
          <w:alias w:val="MembersPresent"/>
          <w:tag w:val="MembersPresent"/>
          <w:id w:val="366340316"/>
          <w:placeholder>
            <w:docPart w:val="28950D90FB134191BD854CC9875784E9"/>
          </w:placeholder>
          <w:richText/>
        </w:sdtPr>
        <w:sdtContent>
          <w:r w:rsidRPr="00740F94">
            <w:t>Robert Halfon</w:t>
          </w:r>
          <w:r w:rsidRPr="00740F94">
            <w:t xml:space="preserve"> (Chair); </w:t>
          </w:r>
          <w:r w:rsidRPr="00740F94">
            <w:t xml:space="preserve">Apsana Begum; Dawn Butler; Jonathan </w:t>
          </w:r>
          <w:r w:rsidRPr="00740F94">
            <w:t>Gullis</w:t>
          </w:r>
          <w:r w:rsidRPr="00740F94">
            <w:t xml:space="preserve">; Tom Hunt; Kim Johnson; </w:t>
          </w:r>
          <w:r w:rsidRPr="00740F94">
            <w:t>David Johnston;</w:t>
          </w:r>
          <w:r w:rsidRPr="00740F94">
            <w:t xml:space="preserve"> </w:t>
          </w:r>
          <w:r w:rsidRPr="00740F94">
            <w:t>Ian Mearns</w:t>
          </w:r>
          <w:r w:rsidRPr="00740F94">
            <w:t xml:space="preserve">; </w:t>
          </w:r>
          <w:r w:rsidRPr="00740F94">
            <w:t>David Simmon</w:t>
          </w:r>
          <w:r w:rsidRPr="00740F94">
            <w:t>d</w:t>
          </w:r>
          <w:r w:rsidRPr="00740F94">
            <w:t>s</w:t>
          </w:r>
          <w:r w:rsidRPr="00740F94">
            <w:t>.</w:t>
          </w:r>
        </w:sdtContent>
      </w:sdt>
    </w:p>
    <w:p w:rsidR="00933782" w:rsidRPr="00740F94" w:rsidP="00933782">
      <w:pPr>
        <w:pStyle w:val="ParaCentre"/>
      </w:pPr>
      <w:r w:rsidRPr="00740F94">
        <w:t xml:space="preserve">Questions </w:t>
      </w:r>
      <w:sdt>
        <w:sdtPr>
          <w:alias w:val="QuestionNumbers"/>
          <w:tag w:val="QuestionNumbers"/>
          <w:id w:val="-1223666168"/>
          <w:placeholder>
            <w:docPart w:val="28950D90FB134191BD854CC9875784E9"/>
          </w:placeholder>
          <w:richText/>
        </w:sdtPr>
        <w:sdtContent>
          <w:r>
            <w:t>13</w:t>
          </w:r>
          <w:r w:rsidR="00066EE9">
            <w:t>6</w:t>
          </w:r>
          <w:r>
            <w:t xml:space="preserve"> - </w:t>
          </w:r>
          <w:r>
            <w:t>20</w:t>
          </w:r>
          <w:r w:rsidR="00066EE9">
            <w:t>5</w:t>
          </w:r>
        </w:sdtContent>
      </w:sdt>
    </w:p>
    <w:p w:rsidR="00933782" w:rsidRPr="00740F94" w:rsidP="00933782">
      <w:pPr>
        <w:pStyle w:val="TitleWitnesses0"/>
      </w:pPr>
      <w:r w:rsidRPr="00740F94">
        <w:t>Witnesses</w:t>
      </w:r>
    </w:p>
    <w:p w:rsidR="00933782" w:rsidRPr="00740F94" w:rsidP="00933782">
      <w:pPr>
        <w:pStyle w:val="Para"/>
      </w:pPr>
      <w:r>
        <w:fldChar w:fldCharType="begin"/>
      </w:r>
      <w:r>
        <w:instrText xml:space="preserve"> HYPERLINK \l "Panel1" </w:instrText>
      </w:r>
      <w:r>
        <w:fldChar w:fldCharType="separate"/>
      </w:r>
      <w:r w:rsidRPr="00C761FE">
        <w:rPr>
          <w:rStyle w:val="Hyperlink"/>
        </w:rPr>
        <w:t>I</w:t>
      </w:r>
      <w:r>
        <w:fldChar w:fldCharType="end"/>
      </w:r>
      <w:r w:rsidRPr="00C761FE">
        <w:t>: Jenny Coles, President, Association of Directors of Children’s Services</w:t>
      </w:r>
      <w:r>
        <w:t xml:space="preserve">; </w:t>
      </w:r>
      <w:r w:rsidRPr="00C761FE">
        <w:t xml:space="preserve">and </w:t>
      </w:r>
      <w:r w:rsidRPr="00C761FE">
        <w:t>Javed</w:t>
      </w:r>
      <w:r w:rsidRPr="00C761FE">
        <w:t xml:space="preserve"> Khan, Chief Executive Officer, Barnardo’s</w:t>
      </w:r>
      <w:r>
        <w:t>.</w:t>
      </w:r>
    </w:p>
    <w:p w:rsidR="00933782" w:rsidP="00C761FE">
      <w:r>
        <w:fldChar w:fldCharType="begin"/>
      </w:r>
      <w:r>
        <w:instrText xml:space="preserve"> HYPERLINK \l "Panel2" </w:instrText>
      </w:r>
      <w:r>
        <w:fldChar w:fldCharType="separate"/>
      </w:r>
      <w:r w:rsidRPr="00C761FE">
        <w:rPr>
          <w:rStyle w:val="Hyperlink"/>
        </w:rPr>
        <w:t>II</w:t>
      </w:r>
      <w:r>
        <w:fldChar w:fldCharType="end"/>
      </w:r>
      <w:r w:rsidRPr="00C761FE">
        <w:t xml:space="preserve">: Emily </w:t>
      </w:r>
      <w:r w:rsidRPr="00C761FE">
        <w:t>Ko</w:t>
      </w:r>
      <w:r w:rsidRPr="00C761FE">
        <w:t>nstantas</w:t>
      </w:r>
      <w:r w:rsidRPr="00C761FE">
        <w:t>, Chief Executive, Safeguarding Alliance</w:t>
      </w:r>
      <w:r>
        <w:t>;</w:t>
      </w:r>
      <w:r w:rsidRPr="00C761FE">
        <w:t xml:space="preserve"> and Paul Whiteman, General Secretary, National Association of Head Teachers</w:t>
      </w:r>
      <w:r>
        <w:t>.</w:t>
      </w:r>
    </w:p>
    <w:p w:rsidR="00C761FE" w:rsidRPr="00740F94" w:rsidP="00C761FE"/>
    <w:p w:rsidR="00933782" w:rsidRPr="00740F94" w:rsidP="00933782">
      <w:pPr>
        <w:pStyle w:val="Para"/>
      </w:pPr>
      <w:r w:rsidRPr="00740F94">
        <w:t>Written evidence from witnesses:</w:t>
      </w:r>
    </w:p>
    <w:p w:rsidR="00933782" w:rsidRPr="00740F94" w:rsidP="00933782">
      <w:pPr>
        <w:pStyle w:val="Witnesssubmission"/>
      </w:pPr>
      <w:r w:rsidRPr="00740F94">
        <w:t>– [Add names of witnesses and hyperlink to submissions]</w:t>
      </w:r>
    </w:p>
    <w:p w:rsidR="00933782" w:rsidRPr="00740F94" w:rsidP="00933782">
      <w:pPr>
        <w:pStyle w:val="Para"/>
        <w:rPr>
          <w:rFonts w:eastAsia="Times New Roman"/>
          <w:szCs w:val="20"/>
        </w:rPr>
      </w:pPr>
      <w:r w:rsidRPr="00740F94">
        <w:br w:type="page"/>
      </w:r>
    </w:p>
    <w:p w:rsidR="00C761FE" w:rsidRPr="00894500" w:rsidP="00C761FE">
      <w:pPr>
        <w:pStyle w:val="Para"/>
        <w:jc w:val="center"/>
        <w:rPr>
          <w:sz w:val="28"/>
          <w:szCs w:val="28"/>
        </w:rPr>
      </w:pPr>
      <w:r w:rsidRPr="00894500">
        <w:rPr>
          <w:sz w:val="28"/>
          <w:szCs w:val="28"/>
        </w:rPr>
        <w:t>Examination of witnesses</w:t>
      </w:r>
    </w:p>
    <w:p w:rsidR="00933782" w:rsidRPr="00740F94" w:rsidP="00C761FE">
      <w:pPr>
        <w:pStyle w:val="Para"/>
      </w:pPr>
      <w:r>
        <w:t xml:space="preserve">Witnesses: </w:t>
      </w:r>
      <w:bookmarkStart w:id="0" w:name="Panel1"/>
      <w:bookmarkEnd w:id="0"/>
      <w:r w:rsidRPr="00C761FE">
        <w:t>Jenny Coles</w:t>
      </w:r>
      <w:r>
        <w:t xml:space="preserve"> and </w:t>
      </w:r>
      <w:r w:rsidRPr="00C761FE">
        <w:t>Javed</w:t>
      </w:r>
      <w:r w:rsidRPr="00C761FE">
        <w:t xml:space="preserve"> Khan</w:t>
      </w:r>
      <w:r>
        <w:t>.</w:t>
      </w:r>
    </w:p>
    <w:p w:rsidR="00237CB3" w:rsidRPr="00740F94" w:rsidP="00795438">
      <w:pPr>
        <w:pStyle w:val="Question"/>
      </w:pPr>
      <w:sdt>
        <w:sdtPr>
          <w:alias w:val="Member"/>
          <w:tag w:val="&lt;Member mnisId='3985' dodsId='31730'&gt;"/>
          <w:id w:val="44631788"/>
          <w:placeholder>
            <w:docPart w:val="DefaultPlaceholder_22675703"/>
          </w:placeholder>
          <w:richText/>
        </w:sdtPr>
        <w:sdtContent>
          <w:bookmarkStart w:id="1" w:name="_GoBack"/>
          <w:bookmarkEnd w:id="1"/>
          <w:r w:rsidRPr="00740F94">
            <w:rPr>
              <w:b/>
            </w:rPr>
            <w:t>Chair:</w:t>
          </w:r>
        </w:sdtContent>
      </w:sdt>
      <w:r w:rsidRPr="00740F94">
        <w:t xml:space="preserve"> Good morning, everybody. Thank you to our witnesses and my colleagues for being so incredibly patient and kind</w:t>
      </w:r>
      <w:r w:rsidRPr="00740F94">
        <w:t>. There have been a</w:t>
      </w:r>
      <w:r w:rsidRPr="00740F94">
        <w:t xml:space="preserve"> few technical difficulties </w:t>
      </w:r>
      <w:r w:rsidRPr="00740F94">
        <w:t>today</w:t>
      </w:r>
      <w:r w:rsidRPr="00740F94">
        <w:t>,</w:t>
      </w:r>
      <w:r w:rsidRPr="00740F94">
        <w:t xml:space="preserve"> but</w:t>
      </w:r>
      <w:r w:rsidRPr="00740F94">
        <w:t xml:space="preserve"> thank you for coming. For the benefit of</w:t>
      </w:r>
      <w:r w:rsidRPr="00740F94">
        <w:t xml:space="preserve"> those watching on Parliament TV and the transcribers, </w:t>
      </w:r>
      <w:r w:rsidRPr="00740F94">
        <w:t>would</w:t>
      </w:r>
      <w:r w:rsidRPr="00740F94">
        <w:t xml:space="preserve"> the two witnesses introduce themselves briefly and state what their organisations do?</w:t>
      </w:r>
    </w:p>
    <w:p w:rsidR="008C63D6" w:rsidRPr="00740F94" w:rsidP="00237CB3">
      <w:pPr>
        <w:pStyle w:val="Answer"/>
      </w:pPr>
      <w:sdt>
        <w:sdtPr>
          <w:alias w:val="Witness"/>
          <w:id w:val="44631797"/>
          <w:placeholder>
            <w:docPart w:val="DefaultPlaceholder_22675703"/>
          </w:placeholder>
          <w:richText/>
        </w:sdtPr>
        <w:sdtContent>
          <w:r w:rsidRPr="00740F94">
            <w:rPr>
              <w:b/>
              <w:i/>
            </w:rPr>
            <w:t>Javed</w:t>
          </w:r>
          <w:r w:rsidRPr="00740F94">
            <w:rPr>
              <w:b/>
              <w:i/>
            </w:rPr>
            <w:t xml:space="preserve"> Khan:</w:t>
          </w:r>
        </w:sdtContent>
      </w:sdt>
      <w:r w:rsidRPr="00740F94">
        <w:t xml:space="preserve"> My name is </w:t>
      </w:r>
      <w:r w:rsidRPr="00740F94">
        <w:rPr>
          <w:bdr w:val="nil"/>
        </w:rPr>
        <w:t>Javed</w:t>
      </w:r>
      <w:r w:rsidRPr="00740F94">
        <w:rPr>
          <w:bdr w:val="nil"/>
        </w:rPr>
        <w:t xml:space="preserve"> Khan. I am </w:t>
      </w:r>
      <w:r>
        <w:rPr>
          <w:bdr w:val="nil"/>
        </w:rPr>
        <w:t>chief executive</w:t>
      </w:r>
      <w:r w:rsidRPr="00740F94">
        <w:rPr>
          <w:bdr w:val="nil"/>
        </w:rPr>
        <w:t xml:space="preserve"> of Barnardo’s, which is the UK’s largest children’s</w:t>
      </w:r>
      <w:r w:rsidRPr="00740F94">
        <w:rPr>
          <w:bdr w:val="nil"/>
        </w:rPr>
        <w:t xml:space="preserve"> charity.</w:t>
      </w:r>
    </w:p>
    <w:p w:rsidR="00237CB3" w:rsidRPr="00740F94" w:rsidP="008C63D6">
      <w:pPr>
        <w:pStyle w:val="Answer"/>
        <w:rPr>
          <w:bdr w:val="nil"/>
        </w:rPr>
      </w:pPr>
      <w:sdt>
        <w:sdtPr>
          <w:alias w:val="Witness"/>
          <w:id w:val="44631792"/>
          <w:placeholder>
            <w:docPart w:val="DefaultPlaceholder_22675703"/>
          </w:placeholder>
          <w:richText/>
        </w:sdtPr>
        <w:sdtContent>
          <w:r w:rsidRPr="00740F94">
            <w:rPr>
              <w:b/>
              <w:i/>
            </w:rPr>
            <w:t>Jenny Coles:</w:t>
          </w:r>
        </w:sdtContent>
      </w:sdt>
      <w:r w:rsidRPr="00740F94">
        <w:t xml:space="preserve"> </w:t>
      </w:r>
      <w:r w:rsidRPr="00740F94">
        <w:t xml:space="preserve">I am </w:t>
      </w:r>
      <w:r w:rsidRPr="00740F94">
        <w:rPr>
          <w:bdr w:val="nil"/>
        </w:rPr>
        <w:t xml:space="preserve">Jenny Coles, </w:t>
      </w:r>
      <w:r>
        <w:rPr>
          <w:bdr w:val="nil"/>
        </w:rPr>
        <w:t>president</w:t>
      </w:r>
      <w:r w:rsidRPr="00740F94">
        <w:rPr>
          <w:bdr w:val="nil"/>
        </w:rPr>
        <w:t xml:space="preserve"> of the</w:t>
      </w:r>
      <w:r w:rsidRPr="00740F94">
        <w:rPr>
          <w:bdr w:val="nil"/>
        </w:rPr>
        <w:t xml:space="preserve"> Association of Directors of Children’s Services.</w:t>
      </w:r>
    </w:p>
    <w:p w:rsidR="009217BF" w:rsidRPr="00740F94" w:rsidP="00237CB3">
      <w:pPr>
        <w:pStyle w:val="Question"/>
        <w:rPr>
          <w:bdr w:val="nil"/>
        </w:rPr>
      </w:pPr>
      <w:sdt>
        <w:sdtPr>
          <w:rPr>
            <w:bdr w:val="nil"/>
          </w:rPr>
          <w:alias w:val="Member"/>
          <w:tag w:val="&lt;Member mnisId='3985' dodsId='31730'&gt;"/>
          <w:id w:val="44631802"/>
          <w:placeholder>
            <w:docPart w:val="DefaultPlaceholder_22675703"/>
          </w:placeholder>
          <w:richText/>
        </w:sdtPr>
        <w:sdtContent>
          <w:r w:rsidRPr="00740F94">
            <w:rPr>
              <w:b/>
              <w:bdr w:val="nil"/>
            </w:rPr>
            <w:t>Chair:</w:t>
          </w:r>
        </w:sdtContent>
      </w:sdt>
      <w:r w:rsidRPr="00740F94">
        <w:rPr>
          <w:bdr w:val="nil"/>
        </w:rPr>
        <w:t xml:space="preserve"> Thank you. </w:t>
      </w:r>
      <w:r w:rsidRPr="00740F94">
        <w:rPr>
          <w:bdr w:val="nil"/>
        </w:rPr>
        <w:t>Could</w:t>
      </w:r>
      <w:r w:rsidRPr="00740F94">
        <w:rPr>
          <w:bdr w:val="nil"/>
        </w:rPr>
        <w:t xml:space="preserve"> you give a state of play</w:t>
      </w:r>
      <w:r w:rsidRPr="00740F94">
        <w:rPr>
          <w:bdr w:val="nil"/>
        </w:rPr>
        <w:t xml:space="preserve"> of</w:t>
      </w:r>
      <w:r w:rsidRPr="00740F94">
        <w:rPr>
          <w:bdr w:val="nil"/>
        </w:rPr>
        <w:t xml:space="preserve"> what you think </w:t>
      </w:r>
      <w:r w:rsidRPr="00740F94">
        <w:rPr>
          <w:bdr w:val="nil"/>
        </w:rPr>
        <w:t>is</w:t>
      </w:r>
      <w:r w:rsidRPr="00740F94">
        <w:rPr>
          <w:bdr w:val="nil"/>
        </w:rPr>
        <w:t xml:space="preserve"> happening to vulnerable children in the lockdown? We know that very close to 90% of vulnerable children are not getting any kind of education</w:t>
      </w:r>
      <w:r w:rsidRPr="00740F94">
        <w:rPr>
          <w:bdr w:val="nil"/>
        </w:rPr>
        <w:t>,</w:t>
      </w:r>
      <w:r w:rsidRPr="00740F94">
        <w:rPr>
          <w:bdr w:val="nil"/>
        </w:rPr>
        <w:t xml:space="preserve"> according to the Government’s statistics. What is the impact on those children</w:t>
      </w:r>
      <w:r>
        <w:rPr>
          <w:bdr w:val="nil"/>
        </w:rPr>
        <w:t>,</w:t>
      </w:r>
      <w:r w:rsidRPr="00740F94">
        <w:rPr>
          <w:bdr w:val="nil"/>
        </w:rPr>
        <w:t xml:space="preserve"> and who do you see as the most d</w:t>
      </w:r>
      <w:r w:rsidRPr="00740F94">
        <w:rPr>
          <w:bdr w:val="nil"/>
        </w:rPr>
        <w:t>isadvantaged and vulnerable?</w:t>
      </w:r>
    </w:p>
    <w:p w:rsidR="00317D03" w:rsidRPr="00740F94" w:rsidP="009217BF">
      <w:pPr>
        <w:pStyle w:val="Answer"/>
        <w:rPr>
          <w:bdr w:val="nil"/>
        </w:rPr>
      </w:pPr>
      <w:sdt>
        <w:sdtPr>
          <w:rPr>
            <w:bdr w:val="nil"/>
          </w:rPr>
          <w:alias w:val="Witness"/>
          <w:id w:val="44631806"/>
          <w:placeholder>
            <w:docPart w:val="DefaultPlaceholder_22675703"/>
          </w:placeholder>
          <w:richText/>
        </w:sdtPr>
        <w:sdtContent>
          <w:r w:rsidRPr="00740F94">
            <w:rPr>
              <w:b/>
              <w:i/>
              <w:bdr w:val="nil"/>
            </w:rPr>
            <w:t>Javed</w:t>
          </w:r>
          <w:r w:rsidRPr="00740F94">
            <w:rPr>
              <w:b/>
              <w:i/>
              <w:bdr w:val="nil"/>
            </w:rPr>
            <w:t xml:space="preserve"> Khan:</w:t>
          </w:r>
        </w:sdtContent>
      </w:sdt>
      <w:r w:rsidRPr="00740F94">
        <w:rPr>
          <w:bdr w:val="nil"/>
        </w:rPr>
        <w:t xml:space="preserve"> </w:t>
      </w:r>
      <w:r w:rsidRPr="00740F94">
        <w:rPr>
          <w:bdr w:val="nil"/>
        </w:rPr>
        <w:t>A</w:t>
      </w:r>
      <w:r w:rsidRPr="00740F94">
        <w:rPr>
          <w:bdr w:val="nil"/>
        </w:rPr>
        <w:t xml:space="preserve">t Barnardo’s we are seeing an enormous impact on vulnerable children. They are the only children that Barnardo’s stands to support. We would argue further and say there is a risk of </w:t>
      </w:r>
      <w:r w:rsidRPr="00740F94">
        <w:rPr>
          <w:bdr w:val="nil"/>
        </w:rPr>
        <w:t xml:space="preserve">potentially </w:t>
      </w:r>
      <w:r w:rsidRPr="00740F94">
        <w:rPr>
          <w:bdr w:val="nil"/>
        </w:rPr>
        <w:t>losing a whole gen</w:t>
      </w:r>
      <w:r w:rsidRPr="00740F94">
        <w:rPr>
          <w:bdr w:val="nil"/>
        </w:rPr>
        <w:t xml:space="preserve">eration because of the impact of what is going on </w:t>
      </w:r>
      <w:r w:rsidRPr="00740F94">
        <w:rPr>
          <w:bdr w:val="nil"/>
        </w:rPr>
        <w:t>at the moment</w:t>
      </w:r>
      <w:r w:rsidRPr="00740F94">
        <w:rPr>
          <w:bdr w:val="nil"/>
        </w:rPr>
        <w:t>.</w:t>
      </w:r>
      <w:r w:rsidRPr="00740F94">
        <w:rPr>
          <w:bdr w:val="nil"/>
        </w:rPr>
        <w:t xml:space="preserve"> I am talking specifically about the vulnerable. Of course, in times like this it is the vulnerable who suffer </w:t>
      </w:r>
      <w:r w:rsidRPr="00740F94">
        <w:rPr>
          <w:bdr w:val="nil"/>
        </w:rPr>
        <w:t>most</w:t>
      </w:r>
      <w:r w:rsidRPr="00740F94">
        <w:rPr>
          <w:bdr w:val="nil"/>
        </w:rPr>
        <w:t xml:space="preserve"> and</w:t>
      </w:r>
      <w:r w:rsidRPr="00740F94">
        <w:rPr>
          <w:bdr w:val="nil"/>
        </w:rPr>
        <w:t xml:space="preserve"> we are seeing that exhibited in a whole range of ways.</w:t>
      </w:r>
    </w:p>
    <w:p w:rsidR="002E02EE" w:rsidRPr="00740F94" w:rsidP="009217BF">
      <w:pPr>
        <w:pStyle w:val="Answer"/>
        <w:rPr>
          <w:bdr w:val="nil"/>
        </w:rPr>
      </w:pPr>
      <w:r w:rsidRPr="00740F94">
        <w:rPr>
          <w:bdr w:val="nil"/>
        </w:rPr>
        <w:t xml:space="preserve">We are worried about what is going on now, which is the increase in poverty for a whole range of reasons, </w:t>
      </w:r>
      <w:r>
        <w:rPr>
          <w:bdr w:val="nil"/>
        </w:rPr>
        <w:t xml:space="preserve">and </w:t>
      </w:r>
      <w:r w:rsidRPr="00740F94">
        <w:rPr>
          <w:bdr w:val="nil"/>
        </w:rPr>
        <w:t>the increase in mental health challenges that the vulnerable are suffering and not getting support for.</w:t>
      </w:r>
      <w:r w:rsidRPr="00740F94">
        <w:rPr>
          <w:bdr w:val="nil"/>
        </w:rPr>
        <w:t xml:space="preserve"> We are also worrying about the medium and </w:t>
      </w:r>
      <w:r w:rsidRPr="00740F94">
        <w:rPr>
          <w:bdr w:val="nil"/>
        </w:rPr>
        <w:t>long-term impac</w:t>
      </w:r>
      <w:r w:rsidRPr="00740F94">
        <w:rPr>
          <w:bdr w:val="nil"/>
        </w:rPr>
        <w:t>t. W</w:t>
      </w:r>
      <w:r w:rsidRPr="00740F94">
        <w:rPr>
          <w:bdr w:val="nil"/>
        </w:rPr>
        <w:t xml:space="preserve">hen we come out the other side of </w:t>
      </w:r>
      <w:r w:rsidRPr="00740F94">
        <w:rPr>
          <w:bdr w:val="nil"/>
        </w:rPr>
        <w:t>this</w:t>
      </w:r>
      <w:r w:rsidRPr="00740F94">
        <w:rPr>
          <w:bdr w:val="nil"/>
        </w:rPr>
        <w:t>,</w:t>
      </w:r>
      <w:r w:rsidRPr="00740F94">
        <w:rPr>
          <w:bdr w:val="nil"/>
        </w:rPr>
        <w:t xml:space="preserve"> we are going to see these challenges exacerbated in a whole range of ways. We are worried that the systems in place will not have the resources or the wherewithal to respond effectively. We are also really worried about the inequality of what is going on.</w:t>
      </w:r>
    </w:p>
    <w:p w:rsidR="000C09F5" w:rsidRPr="00740F94" w:rsidP="00037F75">
      <w:pPr>
        <w:pStyle w:val="Answer"/>
        <w:rPr>
          <w:bdr w:val="nil"/>
        </w:rPr>
      </w:pPr>
      <w:r w:rsidRPr="00740F94">
        <w:rPr>
          <w:bdr w:val="nil"/>
        </w:rPr>
        <w:t xml:space="preserve">I would argue that the virus does discriminate in a whole range of ways. Far from being a great leveller, I think it is hitting the most vulnerable the hardest. The death rate </w:t>
      </w:r>
      <w:r w:rsidRPr="00740F94">
        <w:rPr>
          <w:bdr w:val="nil"/>
        </w:rPr>
        <w:t xml:space="preserve">is twice as high </w:t>
      </w:r>
      <w:r w:rsidRPr="00740F94">
        <w:rPr>
          <w:bdr w:val="nil"/>
        </w:rPr>
        <w:t xml:space="preserve">in deprived areas, and all the research is showing that. </w:t>
      </w:r>
      <w:r w:rsidRPr="00740F94">
        <w:rPr>
          <w:bdr w:val="nil"/>
        </w:rPr>
        <w:t xml:space="preserve">BAME </w:t>
      </w:r>
      <w:r w:rsidRPr="00740F94">
        <w:rPr>
          <w:bdr w:val="nil"/>
        </w:rPr>
        <w:t>people are more likely to become seriously ill and less likely to survive it. The impact of the lockdown is having a greater effect on the poor and the most vulnerable families</w:t>
      </w:r>
      <w:r w:rsidRPr="00740F94">
        <w:rPr>
          <w:bdr w:val="nil"/>
        </w:rPr>
        <w:t>. M</w:t>
      </w:r>
      <w:r w:rsidRPr="00740F94">
        <w:rPr>
          <w:bdr w:val="nil"/>
        </w:rPr>
        <w:t>any families that we work with—and there are many other</w:t>
      </w:r>
      <w:r w:rsidRPr="00740F94">
        <w:rPr>
          <w:bdr w:val="nil"/>
        </w:rPr>
        <w:t>s</w:t>
      </w:r>
      <w:r w:rsidRPr="00740F94">
        <w:rPr>
          <w:bdr w:val="nil"/>
        </w:rPr>
        <w:t xml:space="preserve"> that we have not bee</w:t>
      </w:r>
      <w:r w:rsidRPr="00740F94">
        <w:rPr>
          <w:bdr w:val="nil"/>
        </w:rPr>
        <w:t>n able to reach—I would argue are experiencing poverty, abuse, mental health issues for the first time in their lives</w:t>
      </w:r>
      <w:r w:rsidRPr="00740F94">
        <w:rPr>
          <w:bdr w:val="nil"/>
        </w:rPr>
        <w:t>, and yet it is extremely difficult</w:t>
      </w:r>
      <w:r w:rsidRPr="00740F94">
        <w:rPr>
          <w:bdr w:val="nil"/>
        </w:rPr>
        <w:t xml:space="preserve"> to be able to provide the support for them</w:t>
      </w:r>
      <w:r w:rsidRPr="00740F94">
        <w:rPr>
          <w:bdr w:val="nil"/>
        </w:rPr>
        <w:t>.</w:t>
      </w:r>
    </w:p>
    <w:p w:rsidR="005F05DD" w:rsidRPr="00740F94" w:rsidP="000C09F5">
      <w:pPr>
        <w:pStyle w:val="Answer"/>
        <w:rPr>
          <w:bdr w:val="nil"/>
        </w:rPr>
      </w:pPr>
      <w:sdt>
        <w:sdtPr>
          <w:rPr>
            <w:bdr w:val="nil"/>
          </w:rPr>
          <w:alias w:val="Witness"/>
          <w:id w:val="44631815"/>
          <w:placeholder>
            <w:docPart w:val="DefaultPlaceholder_22675703"/>
          </w:placeholder>
          <w:richText/>
        </w:sdtPr>
        <w:sdtContent>
          <w:r w:rsidRPr="00740F94">
            <w:rPr>
              <w:b/>
              <w:i/>
              <w:bdr w:val="nil"/>
            </w:rPr>
            <w:t>Jenny Coles:</w:t>
          </w:r>
        </w:sdtContent>
      </w:sdt>
      <w:r w:rsidRPr="00740F94">
        <w:rPr>
          <w:bdr w:val="nil"/>
        </w:rPr>
        <w:t xml:space="preserve"> I would certainly agree </w:t>
      </w:r>
      <w:r w:rsidRPr="00740F94">
        <w:rPr>
          <w:bdr w:val="nil"/>
        </w:rPr>
        <w:t xml:space="preserve">about </w:t>
      </w:r>
      <w:r w:rsidRPr="00740F94">
        <w:rPr>
          <w:bdr w:val="nil"/>
        </w:rPr>
        <w:t>households and</w:t>
      </w:r>
      <w:r w:rsidRPr="00740F94">
        <w:rPr>
          <w:bdr w:val="nil"/>
        </w:rPr>
        <w:t xml:space="preserve"> families that were already facing challenges. These have been amplified during this current crisis, particularly if you are living in overcrowded conditions</w:t>
      </w:r>
      <w:r w:rsidRPr="00740F94">
        <w:rPr>
          <w:bdr w:val="nil"/>
        </w:rPr>
        <w:t xml:space="preserve">, </w:t>
      </w:r>
      <w:r>
        <w:rPr>
          <w:bdr w:val="nil"/>
        </w:rPr>
        <w:t xml:space="preserve">if </w:t>
      </w:r>
      <w:r w:rsidRPr="00740F94">
        <w:rPr>
          <w:bdr w:val="nil"/>
        </w:rPr>
        <w:t xml:space="preserve">you </w:t>
      </w:r>
      <w:r w:rsidRPr="00740F94">
        <w:rPr>
          <w:bdr w:val="nil"/>
        </w:rPr>
        <w:t>have</w:t>
      </w:r>
      <w:r w:rsidRPr="00740F94">
        <w:rPr>
          <w:bdr w:val="nil"/>
        </w:rPr>
        <w:t xml:space="preserve"> challenges around your finances</w:t>
      </w:r>
      <w:r>
        <w:rPr>
          <w:bdr w:val="nil"/>
        </w:rPr>
        <w:t xml:space="preserve"> </w:t>
      </w:r>
      <w:r w:rsidRPr="00740F94">
        <w:rPr>
          <w:bdr w:val="nil"/>
        </w:rPr>
        <w:t>and</w:t>
      </w:r>
      <w:r>
        <w:rPr>
          <w:bdr w:val="nil"/>
        </w:rPr>
        <w:t>,</w:t>
      </w:r>
      <w:r w:rsidRPr="00740F94">
        <w:rPr>
          <w:bdr w:val="nil"/>
        </w:rPr>
        <w:t xml:space="preserve"> of course</w:t>
      </w:r>
      <w:r>
        <w:rPr>
          <w:bdr w:val="nil"/>
        </w:rPr>
        <w:t>,</w:t>
      </w:r>
      <w:r w:rsidRPr="00740F94">
        <w:rPr>
          <w:bdr w:val="nil"/>
        </w:rPr>
        <w:t xml:space="preserve"> the real worry about </w:t>
      </w:r>
      <w:r w:rsidRPr="00740F94">
        <w:rPr>
          <w:bdr w:val="nil"/>
        </w:rPr>
        <w:t>whether or not</w:t>
      </w:r>
      <w:r w:rsidRPr="00740F94">
        <w:rPr>
          <w:bdr w:val="nil"/>
        </w:rPr>
        <w:t xml:space="preserve"> y</w:t>
      </w:r>
      <w:r w:rsidRPr="00740F94">
        <w:rPr>
          <w:bdr w:val="nil"/>
        </w:rPr>
        <w:t xml:space="preserve">ou will have employment as we move through this. The long-term impact on children will only </w:t>
      </w:r>
      <w:r>
        <w:rPr>
          <w:bdr w:val="nil"/>
        </w:rPr>
        <w:t>be</w:t>
      </w:r>
      <w:r w:rsidRPr="00740F94">
        <w:rPr>
          <w:bdr w:val="nil"/>
        </w:rPr>
        <w:t xml:space="preserve"> seen over time</w:t>
      </w:r>
      <w:r w:rsidRPr="00740F94">
        <w:rPr>
          <w:bdr w:val="nil"/>
        </w:rPr>
        <w:t xml:space="preserve"> in</w:t>
      </w:r>
      <w:r w:rsidRPr="00740F94">
        <w:rPr>
          <w:bdr w:val="nil"/>
        </w:rPr>
        <w:t xml:space="preserve"> their educational outcomes and emotional and mental health.</w:t>
      </w:r>
    </w:p>
    <w:p w:rsidR="005F05DD" w:rsidRPr="00740F94" w:rsidP="000C09F5">
      <w:pPr>
        <w:pStyle w:val="Answer"/>
        <w:rPr>
          <w:bdr w:val="nil"/>
        </w:rPr>
      </w:pPr>
      <w:r w:rsidRPr="00740F94">
        <w:rPr>
          <w:bdr w:val="nil"/>
        </w:rPr>
        <w:t>However, what I also have to say is that, anecdotally, we have had information, par</w:t>
      </w:r>
      <w:r w:rsidRPr="00740F94">
        <w:rPr>
          <w:bdr w:val="nil"/>
        </w:rPr>
        <w:t>ticularly around looked</w:t>
      </w:r>
      <w:r>
        <w:rPr>
          <w:bdr w:val="nil"/>
        </w:rPr>
        <w:t>-</w:t>
      </w:r>
      <w:r w:rsidRPr="00740F94">
        <w:rPr>
          <w:bdr w:val="nil"/>
        </w:rPr>
        <w:t xml:space="preserve">after children, where they have begun to thrive in an environment where they do not have the pressures of going to school all the time. </w:t>
      </w:r>
      <w:r w:rsidRPr="00740F94">
        <w:rPr>
          <w:bdr w:val="nil"/>
        </w:rPr>
        <w:t xml:space="preserve">I am not saying that is something that should happen even in the short or medium term, but </w:t>
      </w:r>
      <w:r w:rsidRPr="00740F94">
        <w:rPr>
          <w:bdr w:val="nil"/>
        </w:rPr>
        <w:t>there ha</w:t>
      </w:r>
      <w:r w:rsidRPr="00740F94">
        <w:rPr>
          <w:bdr w:val="nil"/>
        </w:rPr>
        <w:t>ve</w:t>
      </w:r>
      <w:r w:rsidRPr="00740F94">
        <w:rPr>
          <w:bdr w:val="nil"/>
        </w:rPr>
        <w:t xml:space="preserve"> been</w:t>
      </w:r>
      <w:r>
        <w:rPr>
          <w:bdr w:val="nil"/>
        </w:rPr>
        <w:t xml:space="preserve"> reports</w:t>
      </w:r>
      <w:r w:rsidRPr="00740F94">
        <w:rPr>
          <w:bdr w:val="nil"/>
        </w:rPr>
        <w:t>,</w:t>
      </w:r>
      <w:r w:rsidRPr="00740F94">
        <w:rPr>
          <w:bdr w:val="nil"/>
        </w:rPr>
        <w:t xml:space="preserve"> particularly</w:t>
      </w:r>
      <w:r w:rsidRPr="00740F94">
        <w:rPr>
          <w:bdr w:val="nil"/>
        </w:rPr>
        <w:t xml:space="preserve"> for</w:t>
      </w:r>
      <w:r w:rsidRPr="00740F94">
        <w:rPr>
          <w:bdr w:val="nil"/>
        </w:rPr>
        <w:t xml:space="preserve"> children </w:t>
      </w:r>
      <w:r w:rsidRPr="00740F94">
        <w:rPr>
          <w:bdr w:val="nil"/>
        </w:rPr>
        <w:t>who</w:t>
      </w:r>
      <w:r w:rsidRPr="00740F94">
        <w:rPr>
          <w:bdr w:val="nil"/>
        </w:rPr>
        <w:t xml:space="preserve"> are in foster care, that they are thriving</w:t>
      </w:r>
      <w:r w:rsidRPr="00740F94">
        <w:rPr>
          <w:bdr w:val="nil"/>
        </w:rPr>
        <w:t xml:space="preserve"> and that they have been able to cope</w:t>
      </w:r>
      <w:r w:rsidRPr="00740F94">
        <w:rPr>
          <w:bdr w:val="nil"/>
        </w:rPr>
        <w:t>. A</w:t>
      </w:r>
      <w:r w:rsidRPr="00740F94">
        <w:rPr>
          <w:bdr w:val="nil"/>
        </w:rPr>
        <w:t xml:space="preserve">s I say, the long-term </w:t>
      </w:r>
      <w:r>
        <w:rPr>
          <w:bdr w:val="nil"/>
        </w:rPr>
        <w:t>impact</w:t>
      </w:r>
      <w:r w:rsidRPr="00740F94">
        <w:rPr>
          <w:bdr w:val="nil"/>
        </w:rPr>
        <w:t xml:space="preserve"> on children will only come out as we begin to see restrictions lift and we can reach more</w:t>
      </w:r>
      <w:r w:rsidRPr="00740F94">
        <w:rPr>
          <w:bdr w:val="nil"/>
        </w:rPr>
        <w:t xml:space="preserve"> children.</w:t>
      </w:r>
    </w:p>
    <w:p w:rsidR="007352AB" w:rsidRPr="00740F94" w:rsidP="007352AB">
      <w:pPr>
        <w:pStyle w:val="Question"/>
      </w:pPr>
      <w:sdt>
        <w:sdtPr>
          <w:alias w:val="Member"/>
          <w:tag w:val="&lt;Member mnisId='3985' dodsId='31730'&gt;"/>
          <w:id w:val="44631820"/>
          <w:placeholder>
            <w:docPart w:val="DefaultPlaceholder_22675703"/>
          </w:placeholder>
          <w:richText/>
        </w:sdtPr>
        <w:sdtContent>
          <w:r w:rsidRPr="00740F94">
            <w:rPr>
              <w:b/>
            </w:rPr>
            <w:t>Chair:</w:t>
          </w:r>
        </w:sdtContent>
      </w:sdt>
      <w:r w:rsidRPr="00740F94">
        <w:t xml:space="preserve"> Have </w:t>
      </w:r>
      <w:r>
        <w:t>either</w:t>
      </w:r>
      <w:r w:rsidRPr="00740F94">
        <w:t xml:space="preserve"> of you done any specific surveys on vulnerable children, how many there are</w:t>
      </w:r>
      <w:r>
        <w:t xml:space="preserve">, </w:t>
      </w:r>
      <w:r w:rsidRPr="00740F94">
        <w:t>what is happening to them</w:t>
      </w:r>
      <w:r>
        <w:t xml:space="preserve"> and</w:t>
      </w:r>
      <w:r w:rsidRPr="00740F94">
        <w:t xml:space="preserve"> </w:t>
      </w:r>
      <w:r w:rsidRPr="00740F94">
        <w:t>whether or not</w:t>
      </w:r>
      <w:r w:rsidRPr="00740F94">
        <w:t xml:space="preserve"> they are being educated?</w:t>
      </w:r>
    </w:p>
    <w:p w:rsidR="005255D9" w:rsidRPr="00740F94" w:rsidP="007352AB">
      <w:pPr>
        <w:pStyle w:val="Answer"/>
      </w:pPr>
      <w:sdt>
        <w:sdtPr>
          <w:alias w:val="Witness"/>
          <w:id w:val="44631824"/>
          <w:placeholder>
            <w:docPart w:val="DefaultPlaceholder_22675703"/>
          </w:placeholder>
          <w:richText/>
        </w:sdtPr>
        <w:sdtContent>
          <w:r w:rsidRPr="00740F94">
            <w:rPr>
              <w:b/>
              <w:i/>
            </w:rPr>
            <w:t>Jenny Coles:</w:t>
          </w:r>
        </w:sdtContent>
      </w:sdt>
      <w:r w:rsidRPr="00740F94">
        <w:t xml:space="preserve"> We are just about to do</w:t>
      </w:r>
      <w:r w:rsidRPr="00740F94">
        <w:t xml:space="preserve"> that</w:t>
      </w:r>
      <w:r w:rsidRPr="00740F94">
        <w:t>. I know local authorities are now</w:t>
      </w:r>
      <w:r w:rsidRPr="00740F94">
        <w:t xml:space="preserve"> beginning to do those surveys. At the end of April about 14% of vulnerable children </w:t>
      </w:r>
      <w:r>
        <w:t xml:space="preserve">were </w:t>
      </w:r>
      <w:r w:rsidRPr="00740F94">
        <w:t>attending school nationally, but in many local areas that is 25</w:t>
      </w:r>
      <w:r w:rsidRPr="00740F94">
        <w:t>%</w:t>
      </w:r>
      <w:r w:rsidRPr="00740F94">
        <w:t xml:space="preserve"> or even increasin</w:t>
      </w:r>
      <w:r w:rsidRPr="00740F94">
        <w:t>g. W</w:t>
      </w:r>
      <w:r w:rsidRPr="00740F94">
        <w:t>e are seeing an increasing number of children going back into school. As restric</w:t>
      </w:r>
      <w:r w:rsidRPr="00740F94">
        <w:t>tions lift</w:t>
      </w:r>
      <w:r w:rsidRPr="00740F94">
        <w:t>,</w:t>
      </w:r>
      <w:r w:rsidRPr="00740F94">
        <w:t xml:space="preserve"> it has been a real challenge for families who</w:t>
      </w:r>
      <w:r w:rsidRPr="00740F94">
        <w:t xml:space="preserve"> </w:t>
      </w:r>
      <w:r w:rsidRPr="00740F94">
        <w:t>have challenges</w:t>
      </w:r>
      <w:r w:rsidRPr="00740F94">
        <w:t xml:space="preserve"> with their parenting</w:t>
      </w:r>
      <w:r w:rsidRPr="00740F94">
        <w:t xml:space="preserve"> and so they have accepted the message of “</w:t>
      </w:r>
      <w:r>
        <w:t>s</w:t>
      </w:r>
      <w:r w:rsidRPr="00740F94">
        <w:t>tay at home and stay safe” but</w:t>
      </w:r>
      <w:r>
        <w:t>,</w:t>
      </w:r>
      <w:r w:rsidRPr="00740F94">
        <w:t xml:space="preserve"> as we see restrictions lift, we are </w:t>
      </w:r>
      <w:r w:rsidRPr="00740F94">
        <w:t>definitely seeing</w:t>
      </w:r>
      <w:r w:rsidRPr="00740F94">
        <w:t xml:space="preserve"> more children go back into schoo</w:t>
      </w:r>
      <w:r w:rsidRPr="00740F94">
        <w:t>l.</w:t>
      </w:r>
    </w:p>
    <w:p w:rsidR="007352AB" w:rsidRPr="00740F94" w:rsidP="005255D9">
      <w:pPr>
        <w:pStyle w:val="Answer"/>
      </w:pPr>
      <w:sdt>
        <w:sdtPr>
          <w:alias w:val="Witness"/>
          <w:id w:val="44631829"/>
          <w:placeholder>
            <w:docPart w:val="DefaultPlaceholder_22675703"/>
          </w:placeholder>
          <w:richText/>
        </w:sdtPr>
        <w:sdtContent>
          <w:r w:rsidRPr="00740F94">
            <w:rPr>
              <w:b/>
              <w:i/>
            </w:rPr>
            <w:t>Javed</w:t>
          </w:r>
          <w:r w:rsidRPr="00740F94">
            <w:rPr>
              <w:b/>
              <w:i/>
            </w:rPr>
            <w:t xml:space="preserve"> Khan:</w:t>
          </w:r>
        </w:sdtContent>
      </w:sdt>
      <w:r w:rsidRPr="00740F94">
        <w:t xml:space="preserve"> We recently did a survey of </w:t>
      </w:r>
      <w:r w:rsidRPr="00740F94">
        <w:t>about 1,000 of our</w:t>
      </w:r>
      <w:r w:rsidRPr="00740F94">
        <w:t xml:space="preserve"> front</w:t>
      </w:r>
      <w:r>
        <w:t>l</w:t>
      </w:r>
      <w:r w:rsidRPr="00740F94">
        <w:t>ine practitioners</w:t>
      </w:r>
      <w:r w:rsidRPr="00740F94">
        <w:t xml:space="preserve"> </w:t>
      </w:r>
      <w:r w:rsidRPr="00740F94">
        <w:t xml:space="preserve">and we asked them, “How is it looking on the ground?” </w:t>
      </w:r>
      <w:r w:rsidRPr="00740F94">
        <w:t xml:space="preserve">We found that </w:t>
      </w:r>
      <w:r w:rsidRPr="00740F94">
        <w:t xml:space="preserve">76% of them are supporting families affected by school closures </w:t>
      </w:r>
      <w:r w:rsidRPr="00740F94">
        <w:t>at the moment</w:t>
      </w:r>
      <w:r w:rsidRPr="00740F94">
        <w:t xml:space="preserve"> in a whole range of ways; 38% are supporting families where children can still attend school but are choosing not to; </w:t>
      </w:r>
      <w:r>
        <w:t xml:space="preserve">and </w:t>
      </w:r>
      <w:r w:rsidRPr="00740F94">
        <w:t>48% are reporting young people or families that they hav</w:t>
      </w:r>
      <w:r w:rsidRPr="00740F94">
        <w:t>e safeguarding concerns about and</w:t>
      </w:r>
      <w:r w:rsidRPr="00740F94">
        <w:t xml:space="preserve"> who</w:t>
      </w:r>
      <w:r w:rsidRPr="00740F94">
        <w:t xml:space="preserve"> are refusing contact due to self-isolation.</w:t>
      </w:r>
    </w:p>
    <w:p w:rsidR="005F120B" w:rsidRPr="00740F94" w:rsidP="005255D9">
      <w:pPr>
        <w:pStyle w:val="Answer"/>
      </w:pPr>
      <w:r w:rsidRPr="00740F94">
        <w:t xml:space="preserve">The challenges are broad and different in different settings. </w:t>
      </w:r>
      <w:r w:rsidRPr="00740F94">
        <w:t>We know that the Department for Education</w:t>
      </w:r>
      <w:r w:rsidRPr="00740F94">
        <w:t xml:space="preserve"> was hoping that about 20% of young people would </w:t>
      </w:r>
      <w:r w:rsidRPr="00740F94">
        <w:t>continue to attend sch</w:t>
      </w:r>
      <w:r w:rsidRPr="00740F94">
        <w:t>ool</w:t>
      </w:r>
      <w:r w:rsidRPr="00740F94">
        <w:t>. T</w:t>
      </w:r>
      <w:r w:rsidRPr="00740F94">
        <w:t xml:space="preserve">hese would be the vulnerable, those who have social workers, those who have </w:t>
      </w:r>
      <w:r w:rsidRPr="00921429">
        <w:t>education, health and care</w:t>
      </w:r>
      <w:r w:rsidRPr="00740F94">
        <w:t xml:space="preserve"> plans and the children of key workers. </w:t>
      </w:r>
      <w:r>
        <w:t>It</w:t>
      </w:r>
      <w:r w:rsidRPr="00740F94">
        <w:t xml:space="preserve"> has turned out to be only about 2% of children still attending</w:t>
      </w:r>
      <w:r>
        <w:t>,</w:t>
      </w:r>
      <w:r w:rsidRPr="00740F94">
        <w:t xml:space="preserve"> and only 5% of those who are designated a</w:t>
      </w:r>
      <w:r w:rsidRPr="00740F94">
        <w:t xml:space="preserve">s vulnerable. There is a whole swathe of young people we know are out there </w:t>
      </w:r>
      <w:r w:rsidRPr="00740F94">
        <w:t>who</w:t>
      </w:r>
      <w:r w:rsidRPr="00740F94">
        <w:t xml:space="preserve"> are either choosing not to go to school, their parents are not sending them to school</w:t>
      </w:r>
      <w:r>
        <w:t xml:space="preserve"> </w:t>
      </w:r>
      <w:r w:rsidRPr="00740F94">
        <w:t>or</w:t>
      </w:r>
      <w:r>
        <w:t>,</w:t>
      </w:r>
      <w:r w:rsidRPr="00740F94">
        <w:t xml:space="preserve"> at worst</w:t>
      </w:r>
      <w:r>
        <w:t>,</w:t>
      </w:r>
      <w:r w:rsidRPr="00740F94">
        <w:t xml:space="preserve"> are </w:t>
      </w:r>
      <w:r w:rsidRPr="00740F94">
        <w:t>going missing on the way from home to school.</w:t>
      </w:r>
    </w:p>
    <w:p w:rsidR="005F120B" w:rsidRPr="00740F94" w:rsidP="005F120B">
      <w:pPr>
        <w:pStyle w:val="Question"/>
      </w:pPr>
      <w:sdt>
        <w:sdtPr>
          <w:alias w:val="Member"/>
          <w:tag w:val="&lt;Member mnisId='3985' dodsId='31730'&gt;"/>
          <w:id w:val="44631834"/>
          <w:placeholder>
            <w:docPart w:val="DefaultPlaceholder_22675703"/>
          </w:placeholder>
          <w:richText/>
        </w:sdtPr>
        <w:sdtContent>
          <w:r w:rsidRPr="00740F94">
            <w:rPr>
              <w:b/>
            </w:rPr>
            <w:t>Chair:</w:t>
          </w:r>
        </w:sdtContent>
      </w:sdt>
      <w:r w:rsidRPr="00740F94">
        <w:t xml:space="preserve"> </w:t>
      </w:r>
      <w:r w:rsidRPr="00740F94">
        <w:t>O</w:t>
      </w:r>
      <w:r w:rsidRPr="00740F94">
        <w:t>ther organisatio</w:t>
      </w:r>
      <w:r w:rsidRPr="00740F94">
        <w:t xml:space="preserve">ns have said things similar. What is the way we </w:t>
      </w:r>
      <w:r w:rsidRPr="00740F94">
        <w:t>can help these children, both now and in the aftermath?</w:t>
      </w:r>
    </w:p>
    <w:p w:rsidR="005255D9" w:rsidRPr="00740F94" w:rsidP="005F120B">
      <w:pPr>
        <w:pStyle w:val="Answer"/>
      </w:pPr>
      <w:sdt>
        <w:sdtPr>
          <w:alias w:val="Witness"/>
          <w:id w:val="44631838"/>
          <w:placeholder>
            <w:docPart w:val="DefaultPlaceholder_22675703"/>
          </w:placeholder>
          <w:richText/>
        </w:sdtPr>
        <w:sdtContent>
          <w:r w:rsidRPr="00740F94">
            <w:rPr>
              <w:b/>
              <w:i/>
            </w:rPr>
            <w:t>Jenny Coles:</w:t>
          </w:r>
        </w:sdtContent>
      </w:sdt>
      <w:r w:rsidRPr="00740F94">
        <w:t xml:space="preserve"> I think</w:t>
      </w:r>
      <w:r w:rsidRPr="00740F94">
        <w:t xml:space="preserve"> it is by</w:t>
      </w:r>
      <w:r w:rsidRPr="00740F94">
        <w:t xml:space="preserve"> their return to school but in a phased and supported way</w:t>
      </w:r>
      <w:r w:rsidRPr="00740F94">
        <w:t>. S</w:t>
      </w:r>
      <w:r w:rsidRPr="00740F94">
        <w:t>chool leaders and schools know their children and they know t</w:t>
      </w:r>
      <w:r w:rsidRPr="00740F94">
        <w:t>heir families</w:t>
      </w:r>
      <w:r>
        <w:t>,</w:t>
      </w:r>
      <w:r w:rsidRPr="00740F94">
        <w:t xml:space="preserve"> and they have been keeping contact with them</w:t>
      </w:r>
      <w:r w:rsidRPr="00740F94">
        <w:t>. It</w:t>
      </w:r>
      <w:r w:rsidRPr="00740F94">
        <w:t xml:space="preserve"> needs to be done in a measured and very planned way, and that is going to be taken over </w:t>
      </w:r>
      <w:r w:rsidRPr="00740F94">
        <w:t>a period of time</w:t>
      </w:r>
      <w:r w:rsidRPr="00740F94">
        <w:t xml:space="preserve">. </w:t>
      </w:r>
      <w:r w:rsidRPr="00740F94">
        <w:t>T</w:t>
      </w:r>
      <w:r w:rsidRPr="00740F94">
        <w:t xml:space="preserve">hat is the first thing. </w:t>
      </w:r>
      <w:r w:rsidRPr="00740F94">
        <w:t>L</w:t>
      </w:r>
      <w:r w:rsidRPr="00740F94">
        <w:t xml:space="preserve">ocal authorities rapidly changed what they were doing </w:t>
      </w:r>
      <w:r w:rsidRPr="00740F94">
        <w:t>when restrictions were put in place</w:t>
      </w:r>
      <w:r w:rsidRPr="00740F94">
        <w:t>. T</w:t>
      </w:r>
      <w:r w:rsidRPr="00740F94">
        <w:t xml:space="preserve">hey have a whole variety of ways </w:t>
      </w:r>
      <w:r w:rsidRPr="00740F94">
        <w:t>for</w:t>
      </w:r>
      <w:r w:rsidRPr="00740F94">
        <w:t xml:space="preserve"> </w:t>
      </w:r>
      <w:r w:rsidRPr="00740F94">
        <w:t>making contact with</w:t>
      </w:r>
      <w:r w:rsidRPr="00740F94">
        <w:t xml:space="preserve"> families very regularly, those that they know, </w:t>
      </w:r>
      <w:r>
        <w:t>such as</w:t>
      </w:r>
      <w:r w:rsidRPr="00740F94">
        <w:t xml:space="preserve"> using WhatsApp, virtual ways, examples of children showing social workers round their homes, as well as fa</w:t>
      </w:r>
      <w:r w:rsidRPr="00740F94">
        <w:t>ce</w:t>
      </w:r>
      <w:r w:rsidRPr="00740F94">
        <w:t>-</w:t>
      </w:r>
      <w:r w:rsidRPr="00740F94">
        <w:t>to</w:t>
      </w:r>
      <w:r w:rsidRPr="00740F94">
        <w:t>-</w:t>
      </w:r>
      <w:r w:rsidRPr="00740F94">
        <w:t xml:space="preserve">face contact using social distancing </w:t>
      </w:r>
      <w:r>
        <w:t>in</w:t>
      </w:r>
      <w:r w:rsidRPr="00740F94">
        <w:t xml:space="preserve"> gardens and so forth.</w:t>
      </w:r>
    </w:p>
    <w:p w:rsidR="0059164F" w:rsidRPr="00740F94" w:rsidP="005F120B">
      <w:pPr>
        <w:pStyle w:val="Answer"/>
      </w:pPr>
      <w:r w:rsidRPr="00740F94">
        <w:t xml:space="preserve">There is a whole variety of ways that services are carrying on. What concerns ADCS the most, though, is the preventative services that are in place so that families can easily access them </w:t>
      </w:r>
      <w:r w:rsidRPr="00740F94">
        <w:t xml:space="preserve">when they have challenges. These have been restricted, particularly—as I know </w:t>
      </w:r>
      <w:r w:rsidRPr="00740F94">
        <w:t>Javed</w:t>
      </w:r>
      <w:r w:rsidRPr="00740F94">
        <w:t xml:space="preserve"> was saying—</w:t>
      </w:r>
      <w:r w:rsidRPr="00740F94">
        <w:t>for</w:t>
      </w:r>
      <w:r w:rsidRPr="00740F94">
        <w:t xml:space="preserve"> charities, so we are really worried about the sustainability of those.</w:t>
      </w:r>
    </w:p>
    <w:p w:rsidR="00ED71F9" w:rsidRPr="00740F94" w:rsidP="0059164F">
      <w:pPr>
        <w:pStyle w:val="Question"/>
      </w:pPr>
      <w:sdt>
        <w:sdtPr>
          <w:alias w:val="Member"/>
          <w:tag w:val="&lt;Member mnisId='3985' dodsId='31730'&gt;"/>
          <w:id w:val="44631843"/>
          <w:placeholder>
            <w:docPart w:val="DefaultPlaceholder_22675703"/>
          </w:placeholder>
          <w:richText/>
        </w:sdtPr>
        <w:sdtContent>
          <w:r w:rsidRPr="00740F94">
            <w:rPr>
              <w:b/>
            </w:rPr>
            <w:t>Chair:</w:t>
          </w:r>
        </w:sdtContent>
      </w:sdt>
      <w:r w:rsidRPr="00740F94">
        <w:t xml:space="preserve"> The</w:t>
      </w:r>
      <w:r>
        <w:t>re are</w:t>
      </w:r>
      <w:r w:rsidRPr="00740F94">
        <w:t xml:space="preserve"> suggestions that have been mooted in publi</w:t>
      </w:r>
      <w:r>
        <w:t xml:space="preserve">c, and </w:t>
      </w:r>
      <w:r w:rsidRPr="00740F94">
        <w:t>I have done some o</w:t>
      </w:r>
      <w:r w:rsidRPr="00740F94">
        <w:t>f this</w:t>
      </w:r>
      <w:r>
        <w:t>. T</w:t>
      </w:r>
      <w:r w:rsidRPr="00740F94">
        <w:t xml:space="preserve">here are a lot of organisations, like the EPI, the Children’s Commissioner and others that have suggested a </w:t>
      </w:r>
      <w:r w:rsidRPr="00740F94">
        <w:t>catch</w:t>
      </w:r>
      <w:r w:rsidRPr="00740F94">
        <w:t>-</w:t>
      </w:r>
      <w:r w:rsidRPr="00740F94">
        <w:t>up premium—they may have a different term for it—and perhaps extra mentoring, pastoral care and tuition done by retired teachers</w:t>
      </w:r>
      <w:r>
        <w:t xml:space="preserve">, </w:t>
      </w:r>
      <w:r w:rsidRPr="00740F94">
        <w:t>gra</w:t>
      </w:r>
      <w:r w:rsidRPr="00740F94">
        <w:t xml:space="preserve">duates or Ofsted inspectors. What do you think of those thoughts </w:t>
      </w:r>
      <w:r w:rsidRPr="00740F94">
        <w:t xml:space="preserve">for </w:t>
      </w:r>
      <w:r w:rsidRPr="00740F94">
        <w:t>helping vulnerable pupils?</w:t>
      </w:r>
    </w:p>
    <w:p w:rsidR="00C05E5C" w:rsidRPr="00740F94" w:rsidP="00ED71F9">
      <w:pPr>
        <w:pStyle w:val="Answer"/>
      </w:pPr>
      <w:sdt>
        <w:sdtPr>
          <w:alias w:val="Witness"/>
          <w:id w:val="44631847"/>
          <w:placeholder>
            <w:docPart w:val="DefaultPlaceholder_22675703"/>
          </w:placeholder>
          <w:richText/>
        </w:sdtPr>
        <w:sdtContent>
          <w:r w:rsidRPr="00740F94">
            <w:rPr>
              <w:b/>
              <w:i/>
            </w:rPr>
            <w:t>Jenny Coles:</w:t>
          </w:r>
        </w:sdtContent>
      </w:sdt>
      <w:r w:rsidRPr="00740F94">
        <w:t xml:space="preserve"> Certainly</w:t>
      </w:r>
      <w:r w:rsidRPr="00740F94">
        <w:t>,</w:t>
      </w:r>
      <w:r w:rsidRPr="00740F94">
        <w:t xml:space="preserve"> this period out of school will not have helped </w:t>
      </w:r>
      <w:r w:rsidRPr="00740F94">
        <w:t xml:space="preserve">those pupils </w:t>
      </w:r>
      <w:r>
        <w:t>who</w:t>
      </w:r>
      <w:r w:rsidRPr="00740F94">
        <w:t xml:space="preserve"> were disadvantaged and disaffected before all this happened</w:t>
      </w:r>
      <w:r w:rsidRPr="00740F94">
        <w:t>. They will</w:t>
      </w:r>
      <w:r w:rsidRPr="00740F94">
        <w:t xml:space="preserve"> need extra help and extra focus as our priority pupils as we have a gradual</w:t>
      </w:r>
      <w:r w:rsidRPr="00740F94">
        <w:t>,</w:t>
      </w:r>
      <w:r w:rsidRPr="00740F94">
        <w:t xml:space="preserve"> phase</w:t>
      </w:r>
      <w:r w:rsidRPr="00740F94">
        <w:t>d</w:t>
      </w:r>
      <w:r w:rsidRPr="00740F94">
        <w:t xml:space="preserve"> return to school. Th</w:t>
      </w:r>
      <w:r w:rsidRPr="00740F94">
        <w:t>e</w:t>
      </w:r>
      <w:r w:rsidRPr="00740F94">
        <w:t xml:space="preserve"> extra resources that schools have need to be led by schools. They know their pupils and what they need. </w:t>
      </w:r>
      <w:r w:rsidRPr="00740F94">
        <w:t>T</w:t>
      </w:r>
      <w:r w:rsidRPr="00740F94">
        <w:t>here is a variety of support services from a</w:t>
      </w:r>
      <w:r w:rsidRPr="00740F94">
        <w:t>cross all agencies</w:t>
      </w:r>
      <w:r w:rsidRPr="00740F94">
        <w:t>—</w:t>
      </w:r>
      <w:r w:rsidRPr="00740F94">
        <w:t>the local authority support services but also mental health services</w:t>
      </w:r>
      <w:r w:rsidRPr="00740F94">
        <w:t>—</w:t>
      </w:r>
      <w:r w:rsidRPr="00740F94">
        <w:t xml:space="preserve">which will be needed as we move </w:t>
      </w:r>
      <w:r w:rsidRPr="00740F94">
        <w:t>forward</w:t>
      </w:r>
      <w:r w:rsidRPr="00740F94">
        <w:t xml:space="preserve"> and we can assess what trauma and anxiet</w:t>
      </w:r>
      <w:r>
        <w:t>ies</w:t>
      </w:r>
      <w:r w:rsidRPr="00740F94">
        <w:t xml:space="preserve"> pupils have when they return to school.</w:t>
      </w:r>
    </w:p>
    <w:p w:rsidR="0059164F" w:rsidRPr="00740F94" w:rsidP="00F46112">
      <w:pPr>
        <w:pStyle w:val="Answer"/>
      </w:pPr>
      <w:sdt>
        <w:sdtPr>
          <w:alias w:val="Witness"/>
          <w:id w:val="44631856"/>
          <w:placeholder>
            <w:docPart w:val="DefaultPlaceholder_22675703"/>
          </w:placeholder>
          <w:richText/>
        </w:sdtPr>
        <w:sdtContent>
          <w:r w:rsidRPr="00740F94">
            <w:rPr>
              <w:b/>
              <w:i/>
            </w:rPr>
            <w:t>Javed</w:t>
          </w:r>
          <w:r w:rsidRPr="00740F94">
            <w:rPr>
              <w:b/>
              <w:i/>
            </w:rPr>
            <w:t xml:space="preserve"> Khan:</w:t>
          </w:r>
        </w:sdtContent>
      </w:sdt>
      <w:r w:rsidRPr="00740F94">
        <w:t xml:space="preserve"> I think there is some fantastic practice going on out there, as Jenny says. Schools are working </w:t>
      </w:r>
      <w:r>
        <w:t xml:space="preserve">really </w:t>
      </w:r>
      <w:r w:rsidRPr="00740F94">
        <w:t>hard</w:t>
      </w:r>
      <w:r w:rsidRPr="00740F94">
        <w:t xml:space="preserve"> to stay in touch</w:t>
      </w:r>
      <w:r>
        <w:t xml:space="preserve">, </w:t>
      </w:r>
      <w:r w:rsidRPr="00740F94">
        <w:t>one way or another</w:t>
      </w:r>
      <w:r>
        <w:t>,</w:t>
      </w:r>
      <w:r w:rsidRPr="00740F94">
        <w:t xml:space="preserve"> with the identified vulnerable</w:t>
      </w:r>
      <w:r>
        <w:t>—</w:t>
      </w:r>
      <w:r w:rsidRPr="00740F94">
        <w:t>those who are on the social care registers already</w:t>
      </w:r>
      <w:r>
        <w:t>—</w:t>
      </w:r>
      <w:r w:rsidRPr="00740F94">
        <w:t xml:space="preserve">whether they attend school </w:t>
      </w:r>
      <w:r w:rsidRPr="00740F94">
        <w:t>or not. Local authorities are working with head teachers. I saw a fantastic practice of that in Birmingham the other day, where head teachers are working with the local authority and the voluntary sector to prepare for th</w:t>
      </w:r>
      <w:r w:rsidRPr="00740F94">
        <w:t>e</w:t>
      </w:r>
      <w:r w:rsidRPr="00740F94">
        <w:t xml:space="preserve"> return to school phase.</w:t>
      </w:r>
    </w:p>
    <w:p w:rsidR="00F46112" w:rsidRPr="00740F94" w:rsidP="00F46112">
      <w:pPr>
        <w:pStyle w:val="Answer"/>
      </w:pPr>
      <w:r w:rsidRPr="00740F94">
        <w:t>The chall</w:t>
      </w:r>
      <w:r w:rsidRPr="00740F94">
        <w:t xml:space="preserve">enge I would ask you to think about is not only those who are on the registers </w:t>
      </w:r>
      <w:r>
        <w:t xml:space="preserve">as </w:t>
      </w:r>
      <w:r w:rsidRPr="00740F94">
        <w:t>being recognised as vulnerable</w:t>
      </w:r>
      <w:r w:rsidRPr="00740F94">
        <w:t xml:space="preserve">. </w:t>
      </w:r>
      <w:r w:rsidRPr="00740F94">
        <w:t>I would argue that there are millions of other children out there who, pre-</w:t>
      </w:r>
      <w:r w:rsidRPr="00740F94">
        <w:t>Covid</w:t>
      </w:r>
      <w:r w:rsidRPr="00740F94">
        <w:t>,</w:t>
      </w:r>
      <w:r w:rsidRPr="00740F94">
        <w:t xml:space="preserve"> were not known to the system. They are not the recognised vu</w:t>
      </w:r>
      <w:r w:rsidRPr="00740F94">
        <w:t xml:space="preserve">lnerable that the Government are regularly talking about. These are the hidden children who, as a result </w:t>
      </w:r>
      <w:r w:rsidRPr="00740F94">
        <w:t xml:space="preserve">of </w:t>
      </w:r>
      <w:r w:rsidRPr="00740F94">
        <w:t>Covid</w:t>
      </w:r>
      <w:r w:rsidRPr="00740F94">
        <w:t>, have</w:t>
      </w:r>
      <w:r w:rsidRPr="00740F94">
        <w:t xml:space="preserve"> </w:t>
      </w:r>
      <w:r w:rsidRPr="00740F94">
        <w:t xml:space="preserve">now </w:t>
      </w:r>
      <w:r w:rsidRPr="00740F94">
        <w:t>been driven into poverty</w:t>
      </w:r>
      <w:r w:rsidRPr="00740F94">
        <w:t xml:space="preserve">, </w:t>
      </w:r>
      <w:r>
        <w:t>with</w:t>
      </w:r>
      <w:r w:rsidRPr="00740F94">
        <w:t xml:space="preserve"> t</w:t>
      </w:r>
      <w:r w:rsidRPr="00740F94">
        <w:t>he impact of the isolation they are living with</w:t>
      </w:r>
      <w:r>
        <w:t xml:space="preserve"> and</w:t>
      </w:r>
      <w:r w:rsidRPr="00740F94">
        <w:t xml:space="preserve"> </w:t>
      </w:r>
      <w:r w:rsidRPr="00740F94">
        <w:t xml:space="preserve">the </w:t>
      </w:r>
      <w:r w:rsidRPr="00740F94">
        <w:t>mental health issues they are now facing tha</w:t>
      </w:r>
      <w:r w:rsidRPr="00740F94">
        <w:t>t they weren’t before</w:t>
      </w:r>
      <w:r w:rsidRPr="00740F94">
        <w:t>. They</w:t>
      </w:r>
      <w:r w:rsidRPr="00740F94">
        <w:t xml:space="preserve"> are on the edge of becoming one of those statistics</w:t>
      </w:r>
      <w:r>
        <w:t>,</w:t>
      </w:r>
      <w:r w:rsidRPr="00740F94">
        <w:t xml:space="preserve"> but they</w:t>
      </w:r>
      <w:r w:rsidRPr="00740F94">
        <w:t xml:space="preserve"> are not being contacted </w:t>
      </w:r>
      <w:r w:rsidRPr="00740F94">
        <w:t>at the moment</w:t>
      </w:r>
      <w:r w:rsidRPr="00740F94">
        <w:t xml:space="preserve"> because they were not on the system of the registers before this all began.</w:t>
      </w:r>
    </w:p>
    <w:p w:rsidR="00F472F4" w:rsidRPr="00740F94" w:rsidP="00F46112">
      <w:pPr>
        <w:pStyle w:val="Answer"/>
      </w:pPr>
      <w:r w:rsidRPr="00740F94">
        <w:t>We do not know how many of them are out there, but t</w:t>
      </w:r>
      <w:r w:rsidRPr="00740F94">
        <w:t>hey are the people that Barnardo’s and others like us are trying very hard to reach and give a lifeline to. The worry is that when we come out of lockdown, when schools open again, gradually and then fully, I believe there is going to be a huge spike in de</w:t>
      </w:r>
      <w:r w:rsidRPr="00740F94">
        <w:t>mand from those young people who are currently not being recognised.</w:t>
      </w:r>
    </w:p>
    <w:p w:rsidR="00F472F4" w:rsidRPr="00740F94" w:rsidP="00F472F4">
      <w:pPr>
        <w:pStyle w:val="Question"/>
      </w:pPr>
      <w:sdt>
        <w:sdtPr>
          <w:alias w:val="Member"/>
          <w:tag w:val="&lt;Member mnisId='3985' dodsId='31730'&gt;"/>
          <w:id w:val="44631861"/>
          <w:placeholder>
            <w:docPart w:val="DefaultPlaceholder_22675703"/>
          </w:placeholder>
          <w:richText/>
        </w:sdtPr>
        <w:sdtContent>
          <w:r w:rsidRPr="00740F94">
            <w:rPr>
              <w:b/>
            </w:rPr>
            <w:t>Chair:</w:t>
          </w:r>
        </w:sdtContent>
      </w:sdt>
      <w:r w:rsidRPr="00740F94">
        <w:t xml:space="preserve"> In a nutshel</w:t>
      </w:r>
      <w:r w:rsidRPr="00740F94">
        <w:t xml:space="preserve">l, </w:t>
      </w:r>
      <w:r w:rsidRPr="00740F94">
        <w:t xml:space="preserve">what is the answer? What would you suggest, </w:t>
      </w:r>
      <w:r w:rsidRPr="00740F94">
        <w:t>Javed</w:t>
      </w:r>
      <w:r w:rsidRPr="00740F94">
        <w:t>?</w:t>
      </w:r>
    </w:p>
    <w:p w:rsidR="00F472F4" w:rsidRPr="00740F94" w:rsidP="00F472F4">
      <w:pPr>
        <w:pStyle w:val="Answer"/>
      </w:pPr>
      <w:sdt>
        <w:sdtPr>
          <w:alias w:val="Witness"/>
          <w:id w:val="44631865"/>
          <w:placeholder>
            <w:docPart w:val="DefaultPlaceholder_22675703"/>
          </w:placeholder>
          <w:richText/>
        </w:sdtPr>
        <w:sdtContent>
          <w:r w:rsidRPr="00740F94">
            <w:rPr>
              <w:b/>
              <w:i/>
            </w:rPr>
            <w:t>Javed</w:t>
          </w:r>
          <w:r w:rsidRPr="00740F94">
            <w:rPr>
              <w:b/>
              <w:i/>
            </w:rPr>
            <w:t xml:space="preserve"> Khan:</w:t>
          </w:r>
        </w:sdtContent>
      </w:sdt>
      <w:r w:rsidRPr="00740F94">
        <w:t xml:space="preserve"> Your first question was about an increase in funding. Schools are desperately going to need an inc</w:t>
      </w:r>
      <w:r w:rsidRPr="00740F94">
        <w:t>rease in funding, whether it is through the pupil premium</w:t>
      </w:r>
      <w:r>
        <w:t xml:space="preserve">, </w:t>
      </w:r>
      <w:r w:rsidRPr="00740F94">
        <w:t>the catch</w:t>
      </w:r>
      <w:r w:rsidRPr="00740F94">
        <w:t>-</w:t>
      </w:r>
      <w:r w:rsidRPr="00740F94">
        <w:t>up or whatever you call it</w:t>
      </w:r>
      <w:r w:rsidRPr="00740F94">
        <w:t>. Let’s be careful about what that money is going to be used for, because catch</w:t>
      </w:r>
      <w:r w:rsidRPr="00740F94">
        <w:t>-</w:t>
      </w:r>
      <w:r w:rsidRPr="00740F94">
        <w:t>up gives the suggestion that this will be about helping young people catch up wit</w:t>
      </w:r>
      <w:r w:rsidRPr="00740F94">
        <w:t>h their education and there is an academic flavour to that. That is going to be needed, but there will be many other young people who will need a different kind of support, whether it is intensive pastoral</w:t>
      </w:r>
      <w:r>
        <w:t xml:space="preserve"> or</w:t>
      </w:r>
      <w:r w:rsidRPr="00740F94">
        <w:t xml:space="preserve"> therapeutic support, intervening as quickly as possible to provide them </w:t>
      </w:r>
      <w:r>
        <w:t xml:space="preserve">with </w:t>
      </w:r>
      <w:r w:rsidRPr="00740F94">
        <w:t>a whole wraparound service to stop them going into care</w:t>
      </w:r>
      <w:r>
        <w:t xml:space="preserve"> and to</w:t>
      </w:r>
      <w:r w:rsidRPr="00740F94">
        <w:t xml:space="preserve"> stop them becoming one of the CAM</w:t>
      </w:r>
      <w:r w:rsidRPr="00740F94">
        <w:t>HS</w:t>
      </w:r>
      <w:r w:rsidRPr="00740F94">
        <w:t xml:space="preserve"> statistics.</w:t>
      </w:r>
    </w:p>
    <w:p w:rsidR="00D254E8" w:rsidRPr="00740F94" w:rsidP="00F472F4">
      <w:pPr>
        <w:pStyle w:val="Answer"/>
      </w:pPr>
      <w:r w:rsidRPr="00740F94">
        <w:t>The answer to that is that schools alone will not be able to do it</w:t>
      </w:r>
      <w:r w:rsidRPr="00740F94">
        <w:t>;</w:t>
      </w:r>
      <w:r w:rsidRPr="00740F94">
        <w:t xml:space="preserve"> l</w:t>
      </w:r>
      <w:r w:rsidRPr="00740F94">
        <w:t>ocal authorities alone will not be able to do it. We really need an interdependent strategy that brings in the charity sector as well</w:t>
      </w:r>
      <w:r>
        <w:t>,</w:t>
      </w:r>
      <w:r w:rsidRPr="00740F94">
        <w:t xml:space="preserve"> because </w:t>
      </w:r>
      <w:r w:rsidRPr="00740F94">
        <w:t xml:space="preserve">often </w:t>
      </w:r>
      <w:r w:rsidRPr="00740F94">
        <w:t>we provide the glue</w:t>
      </w:r>
      <w:r w:rsidRPr="00740F94">
        <w:t xml:space="preserve"> </w:t>
      </w:r>
      <w:r w:rsidRPr="00740F94">
        <w:t xml:space="preserve">that holds communities together at really difficult times. We are trusted by many of </w:t>
      </w:r>
      <w:r w:rsidRPr="00740F94">
        <w:t>the families.</w:t>
      </w:r>
    </w:p>
    <w:p w:rsidR="00CD5E99" w:rsidP="001B47F5">
      <w:pPr>
        <w:pStyle w:val="Question"/>
      </w:pPr>
      <w:sdt>
        <w:sdtPr>
          <w:alias w:val="Member"/>
          <w:tag w:val="&lt;Member mnisId='4872' dodsId=''&gt;"/>
          <w:id w:val="44631875"/>
          <w:placeholder>
            <w:docPart w:val="DefaultPlaceholder_22675703"/>
          </w:placeholder>
          <w:richText/>
        </w:sdtPr>
        <w:sdtContent>
          <w:r w:rsidRPr="00740F94">
            <w:rPr>
              <w:b/>
            </w:rPr>
            <w:t>David Simmonds:</w:t>
          </w:r>
        </w:sdtContent>
      </w:sdt>
      <w:r w:rsidRPr="00740F94">
        <w:t xml:space="preserve"> </w:t>
      </w:r>
      <w:r w:rsidRPr="00740F94">
        <w:t xml:space="preserve">Good morning to both witnesses. </w:t>
      </w:r>
      <w:r w:rsidRPr="00740F94">
        <w:t>I have two</w:t>
      </w:r>
      <w:r w:rsidRPr="00740F94">
        <w:t xml:space="preserve"> connected questions </w:t>
      </w:r>
      <w:r w:rsidRPr="00740F94">
        <w:t>for</w:t>
      </w:r>
      <w:r w:rsidRPr="00740F94">
        <w:t xml:space="preserve"> both of you. What more do you think schools could be doing in the current climate to support vulnerable children, particularly given that schools are largely</w:t>
      </w:r>
      <w:r w:rsidRPr="00740F94">
        <w:t xml:space="preserve"> empty</w:t>
      </w:r>
      <w:r w:rsidRPr="00740F94">
        <w:t>? Y</w:t>
      </w:r>
      <w:r w:rsidRPr="00740F94">
        <w:t>ou have fully staffed schools and</w:t>
      </w:r>
      <w:r w:rsidRPr="00740F94">
        <w:t>,</w:t>
      </w:r>
      <w:r w:rsidRPr="00740F94">
        <w:t xml:space="preserve"> therefore</w:t>
      </w:r>
      <w:r w:rsidRPr="00740F94">
        <w:t>,</w:t>
      </w:r>
      <w:r w:rsidRPr="00740F94">
        <w:t xml:space="preserve"> they have more capacity</w:t>
      </w:r>
      <w:r w:rsidRPr="00740F94">
        <w:t>,</w:t>
      </w:r>
      <w:r w:rsidRPr="00740F94">
        <w:t xml:space="preserve"> potentially</w:t>
      </w:r>
      <w:r w:rsidRPr="00740F94">
        <w:t>,</w:t>
      </w:r>
      <w:r w:rsidRPr="00740F94">
        <w:t xml:space="preserve"> to be supporting</w:t>
      </w:r>
      <w:r w:rsidRPr="00740F94">
        <w:t>, in particular, the</w:t>
      </w:r>
      <w:r w:rsidRPr="00740F94">
        <w:t xml:space="preserve"> work of local authorit</w:t>
      </w:r>
      <w:r>
        <w:t>y outreach teams</w:t>
      </w:r>
      <w:r w:rsidRPr="00740F94">
        <w:t>.</w:t>
      </w:r>
    </w:p>
    <w:p w:rsidR="00930FDF" w:rsidRPr="00740F94" w:rsidP="00CD5E99">
      <w:pPr>
        <w:pStyle w:val="Question"/>
        <w:numPr>
          <w:ilvl w:val="0"/>
          <w:numId w:val="0"/>
        </w:numPr>
        <w:ind w:left="794"/>
      </w:pPr>
      <w:r>
        <w:t>Perhaps</w:t>
      </w:r>
      <w:r w:rsidRPr="00740F94">
        <w:t xml:space="preserve"> this one is more aimed at Jenny: </w:t>
      </w:r>
      <w:r w:rsidRPr="00740F94">
        <w:t>in your view</w:t>
      </w:r>
      <w:r>
        <w:t>,</w:t>
      </w:r>
      <w:r w:rsidRPr="00740F94">
        <w:t xml:space="preserve"> </w:t>
      </w:r>
      <w:r w:rsidRPr="00740F94">
        <w:t xml:space="preserve">what additional powers </w:t>
      </w:r>
      <w:r>
        <w:t>will</w:t>
      </w:r>
      <w:r w:rsidRPr="00740F94">
        <w:t xml:space="preserve"> local authorities need to respond even more effectively to some aspects of this? I am thinking </w:t>
      </w:r>
      <w:r w:rsidRPr="00740F94">
        <w:t>in particular of</w:t>
      </w:r>
      <w:r w:rsidRPr="00740F94">
        <w:t xml:space="preserve"> the ability to track down some of those vulnerable children to make sure they are getting access to what they need a</w:t>
      </w:r>
      <w:r w:rsidRPr="00740F94">
        <w:t>nd to make sure that schools are held to account for providing that</w:t>
      </w:r>
      <w:r>
        <w:t>.</w:t>
      </w:r>
    </w:p>
    <w:p w:rsidR="00D254E8" w:rsidRPr="00740F94" w:rsidP="00930FDF">
      <w:pPr>
        <w:pStyle w:val="Answer"/>
      </w:pPr>
      <w:sdt>
        <w:sdtPr>
          <w:alias w:val="Witness"/>
          <w:id w:val="44631880"/>
          <w:placeholder>
            <w:docPart w:val="DefaultPlaceholder_22675703"/>
          </w:placeholder>
          <w:richText/>
        </w:sdtPr>
        <w:sdtContent>
          <w:r w:rsidRPr="00740F94">
            <w:rPr>
              <w:b/>
              <w:i/>
            </w:rPr>
            <w:t>Javed</w:t>
          </w:r>
          <w:r w:rsidRPr="00740F94">
            <w:rPr>
              <w:b/>
              <w:i/>
            </w:rPr>
            <w:t xml:space="preserve"> Khan:</w:t>
          </w:r>
        </w:sdtContent>
      </w:sdt>
      <w:r w:rsidRPr="00740F94">
        <w:t xml:space="preserve"> </w:t>
      </w:r>
      <w:r>
        <w:t xml:space="preserve">I will </w:t>
      </w:r>
      <w:r w:rsidRPr="00740F94">
        <w:t>pick up first on schools and what more they could be doing now</w:t>
      </w:r>
      <w:r>
        <w:t>,</w:t>
      </w:r>
      <w:r w:rsidRPr="00740F94">
        <w:t xml:space="preserve"> on top of the challenges they are already facing. As the lockdown eases gradually, </w:t>
      </w:r>
      <w:r w:rsidRPr="00740F94">
        <w:t>the schools are a g</w:t>
      </w:r>
      <w:r w:rsidRPr="00740F94">
        <w:t>reat resource for</w:t>
      </w:r>
      <w:r w:rsidRPr="00740F94">
        <w:t xml:space="preserve"> t</w:t>
      </w:r>
      <w:r w:rsidRPr="00740F94">
        <w:t xml:space="preserve">hese hidden young people I am talking about </w:t>
      </w:r>
      <w:r>
        <w:t>who</w:t>
      </w:r>
      <w:r w:rsidRPr="00740F94">
        <w:t xml:space="preserve"> we are in touch with and trying to provide support to digitally using video conference, telephone and </w:t>
      </w:r>
      <w:r w:rsidRPr="00740F94">
        <w:t>so on.</w:t>
      </w:r>
      <w:r w:rsidRPr="00740F94">
        <w:t xml:space="preserve"> They are often the largest safe spaces within a community that are being underutilised </w:t>
      </w:r>
      <w:r w:rsidRPr="00740F94">
        <w:t>at the moment</w:t>
      </w:r>
      <w:r w:rsidRPr="00740F94">
        <w:t>.</w:t>
      </w:r>
    </w:p>
    <w:p w:rsidR="005D7430" w:rsidRPr="00740F94" w:rsidP="00930FDF">
      <w:pPr>
        <w:pStyle w:val="Answer"/>
      </w:pPr>
      <w:r w:rsidRPr="00740F94">
        <w:t>Barnardo’s and others like us could work wit</w:t>
      </w:r>
      <w:r w:rsidRPr="00740F94">
        <w:t>h the local schools and use the school building to begin to provide those face</w:t>
      </w:r>
      <w:r w:rsidRPr="00740F94">
        <w:t>-</w:t>
      </w:r>
      <w:r w:rsidRPr="00740F94">
        <w:t>to</w:t>
      </w:r>
      <w:r w:rsidRPr="00740F94">
        <w:t>-</w:t>
      </w:r>
      <w:r w:rsidRPr="00740F94">
        <w:t>face services, using social distancing because the spaces are large, the therapeutic support and the early interventions that I am talking about. Imagine, for example, the yo</w:t>
      </w:r>
      <w:r w:rsidRPr="00740F94">
        <w:t xml:space="preserve">ung people I was talking about who are not on the registers and yet they have suffered </w:t>
      </w:r>
      <w:r>
        <w:t xml:space="preserve">a </w:t>
      </w:r>
      <w:r w:rsidRPr="00740F94">
        <w:t>bereavement</w:t>
      </w:r>
      <w:r w:rsidRPr="00740F94">
        <w:t xml:space="preserve"> during </w:t>
      </w:r>
      <w:r w:rsidRPr="00740F94">
        <w:t>Covid</w:t>
      </w:r>
      <w:r w:rsidRPr="00740F94">
        <w:t>. They</w:t>
      </w:r>
      <w:r w:rsidRPr="00740F94">
        <w:t xml:space="preserve"> </w:t>
      </w:r>
      <w:r w:rsidRPr="00740F94">
        <w:t>need specific support to help them get through that. That is</w:t>
      </w:r>
      <w:r w:rsidRPr="00740F94">
        <w:t xml:space="preserve"> not</w:t>
      </w:r>
      <w:r w:rsidRPr="00740F94">
        <w:t xml:space="preserve"> going to be about academic support. </w:t>
      </w:r>
      <w:r>
        <w:t>A</w:t>
      </w:r>
      <w:r w:rsidRPr="00740F94">
        <w:t xml:space="preserve"> whole range of counselling and th</w:t>
      </w:r>
      <w:r w:rsidRPr="00740F94">
        <w:t>erapy is going to help them get through this. We could be doing that now using the school buildings.</w:t>
      </w:r>
    </w:p>
    <w:p w:rsidR="00015450" w:rsidRPr="00740F94" w:rsidP="00BB5ADD">
      <w:pPr>
        <w:pStyle w:val="Question"/>
      </w:pPr>
      <w:sdt>
        <w:sdtPr>
          <w:alias w:val="Member"/>
          <w:tag w:val="&lt;Member mnisId='4771' dodsId=''&gt;"/>
          <w:id w:val="44631890"/>
          <w:placeholder>
            <w:docPart w:val="DefaultPlaceholder_22675703"/>
          </w:placeholder>
          <w:richText/>
        </w:sdtPr>
        <w:sdtContent>
          <w:r w:rsidRPr="00740F94">
            <w:rPr>
              <w:b/>
            </w:rPr>
            <w:t>Tom Hunt:</w:t>
          </w:r>
        </w:sdtContent>
      </w:sdt>
      <w:r w:rsidRPr="00740F94">
        <w:t xml:space="preserve"> </w:t>
      </w:r>
      <w:r w:rsidRPr="00740F94">
        <w:t>T</w:t>
      </w:r>
      <w:r w:rsidRPr="00740F94">
        <w:t xml:space="preserve">hank you for everything you are doing, </w:t>
      </w:r>
      <w:r w:rsidRPr="00740F94">
        <w:t>Javed</w:t>
      </w:r>
      <w:r w:rsidRPr="00740F94">
        <w:t xml:space="preserve">. Thank you also for those statistics, the data. There is not a huge amount of data around </w:t>
      </w:r>
      <w:r w:rsidRPr="00740F94">
        <w:t xml:space="preserve">at the </w:t>
      </w:r>
      <w:r w:rsidRPr="00740F94">
        <w:t>moment</w:t>
      </w:r>
      <w:r w:rsidRPr="00740F94">
        <w:t xml:space="preserve">, particularly regarding attendance. I </w:t>
      </w:r>
      <w:r>
        <w:t>am</w:t>
      </w:r>
      <w:r w:rsidRPr="00740F94">
        <w:t xml:space="preserve"> very concerned to hear </w:t>
      </w:r>
      <w:r w:rsidRPr="00740F94">
        <w:t xml:space="preserve">of </w:t>
      </w:r>
      <w:r w:rsidRPr="00740F94">
        <w:t>that 48% where there are safeguarding issues</w:t>
      </w:r>
      <w:r w:rsidRPr="00740F94">
        <w:t xml:space="preserve">. </w:t>
      </w:r>
      <w:r w:rsidRPr="00740F94">
        <w:t xml:space="preserve">I think I </w:t>
      </w:r>
      <w:r>
        <w:t>am</w:t>
      </w:r>
      <w:r w:rsidRPr="00740F94">
        <w:t xml:space="preserve"> right in understanding that the parents are refusing any kind of contact with social services. </w:t>
      </w:r>
      <w:r w:rsidRPr="00740F94">
        <w:t>That is deeply concerning.</w:t>
      </w:r>
    </w:p>
    <w:p w:rsidR="000454CB" w:rsidRPr="00740F94" w:rsidP="000454CB">
      <w:pPr>
        <w:pStyle w:val="QuestionCont"/>
      </w:pPr>
      <w:r w:rsidRPr="00740F94">
        <w:t>L</w:t>
      </w:r>
      <w:r w:rsidRPr="00740F94">
        <w:t>et’s be honest, the reason why some of those children are deemed as being vulnerable because of these safeguarding issues is, frankly, because of their parents and concerns about them. Isn’t it strange</w:t>
      </w:r>
      <w:r w:rsidRPr="00740F94">
        <w:t>, therefore,</w:t>
      </w:r>
      <w:r w:rsidRPr="00740F94">
        <w:t xml:space="preserve"> that </w:t>
      </w:r>
      <w:r>
        <w:t>we</w:t>
      </w:r>
      <w:r w:rsidRPr="00740F94">
        <w:t xml:space="preserve"> have put the ball completely in th</w:t>
      </w:r>
      <w:r w:rsidRPr="00740F94">
        <w:t>eir court when it comes to their children’s attendance at school? Do you think it would have been better if the Government had made it more of a requirement that they attend school</w:t>
      </w:r>
      <w:r>
        <w:t>, rather</w:t>
      </w:r>
      <w:r w:rsidRPr="00740F94">
        <w:t xml:space="preserve"> than just putting it entirely in their court? Secondly, connected t</w:t>
      </w:r>
      <w:r w:rsidRPr="00740F94">
        <w:t xml:space="preserve">o that, it is interesting to hear </w:t>
      </w:r>
      <w:r>
        <w:t xml:space="preserve">that </w:t>
      </w:r>
      <w:r w:rsidRPr="00740F94">
        <w:t>the attendance of vulnerable</w:t>
      </w:r>
      <w:r>
        <w:t xml:space="preserve"> children</w:t>
      </w:r>
      <w:r w:rsidRPr="00740F94">
        <w:t xml:space="preserve"> was 14% in April</w:t>
      </w:r>
      <w:r>
        <w:t>,</w:t>
      </w:r>
      <w:r w:rsidRPr="00740F94">
        <w:t xml:space="preserve"> and in some cases got up to 25%. Thank you for that information, Jenny.</w:t>
      </w:r>
    </w:p>
    <w:p w:rsidR="004D5FCF" w:rsidRPr="00740F94" w:rsidP="000454CB">
      <w:pPr>
        <w:pStyle w:val="QuestionCont"/>
      </w:pPr>
      <w:r w:rsidRPr="00740F94">
        <w:t>Vulnerable is obviously a very broad category but</w:t>
      </w:r>
      <w:r>
        <w:t xml:space="preserve">, </w:t>
      </w:r>
      <w:r w:rsidRPr="00740F94">
        <w:t xml:space="preserve">within that category, do you have any </w:t>
      </w:r>
      <w:r w:rsidRPr="00740F94">
        <w:t xml:space="preserve">idea of what the attendance is for those children where there are safeguarding issues? It would be interesting to have that </w:t>
      </w:r>
      <w:r w:rsidRPr="00740F94">
        <w:t>particular element</w:t>
      </w:r>
      <w:r w:rsidRPr="00740F94">
        <w:t>.</w:t>
      </w:r>
    </w:p>
    <w:p w:rsidR="004D5FCF" w:rsidRPr="00740F94" w:rsidP="004D5FCF">
      <w:pPr>
        <w:pStyle w:val="Question"/>
        <w:numPr>
          <w:ilvl w:val="0"/>
          <w:numId w:val="0"/>
        </w:numPr>
        <w:ind w:left="794"/>
      </w:pPr>
      <w:sdt>
        <w:sdtPr>
          <w:alias w:val="Member"/>
          <w:tag w:val="&lt;Member mnisId='3985' dodsId='31730'&gt;"/>
          <w:id w:val="44631894"/>
          <w:placeholder>
            <w:docPart w:val="DefaultPlaceholder_22675703"/>
          </w:placeholder>
          <w:richText/>
        </w:sdtPr>
        <w:sdtContent>
          <w:r w:rsidRPr="00740F94">
            <w:rPr>
              <w:b/>
            </w:rPr>
            <w:t>Chair:</w:t>
          </w:r>
        </w:sdtContent>
      </w:sdt>
      <w:r w:rsidRPr="00740F94">
        <w:t xml:space="preserve"> Jenny, while you do that, could you also answer David’s question? I forgot to bring you in.</w:t>
      </w:r>
    </w:p>
    <w:p w:rsidR="000454CB" w:rsidRPr="00740F94" w:rsidP="004D5FCF">
      <w:pPr>
        <w:pStyle w:val="Answer"/>
      </w:pPr>
      <w:sdt>
        <w:sdtPr>
          <w:alias w:val="Witness"/>
          <w:id w:val="44631899"/>
          <w:placeholder>
            <w:docPart w:val="DefaultPlaceholder_22675703"/>
          </w:placeholder>
          <w:richText/>
        </w:sdtPr>
        <w:sdtContent>
          <w:r w:rsidRPr="00740F94">
            <w:rPr>
              <w:b/>
              <w:i/>
            </w:rPr>
            <w:t xml:space="preserve">Jenny </w:t>
          </w:r>
          <w:r w:rsidRPr="00740F94">
            <w:rPr>
              <w:b/>
              <w:i/>
            </w:rPr>
            <w:t>Coles:</w:t>
          </w:r>
        </w:sdtContent>
      </w:sdt>
      <w:r w:rsidRPr="00740F94">
        <w:t xml:space="preserve"> I will do. I will answer this first. I can give you my local example in Hertfordshire. More children on child protection plans are attending school than any other vulnerable group</w:t>
      </w:r>
      <w:r w:rsidRPr="00740F94">
        <w:t>. A</w:t>
      </w:r>
      <w:r w:rsidRPr="00740F94">
        <w:t>bout 10 days ago we were at 25%</w:t>
      </w:r>
      <w:r>
        <w:t xml:space="preserve">, </w:t>
      </w:r>
      <w:r w:rsidRPr="00740F94">
        <w:t xml:space="preserve">and we are rising every day and </w:t>
      </w:r>
      <w:r w:rsidRPr="00740F94">
        <w:t>every week in that category.</w:t>
      </w:r>
    </w:p>
    <w:p w:rsidR="00D8490F" w:rsidRPr="00740F94" w:rsidP="004D5FCF">
      <w:pPr>
        <w:pStyle w:val="Answer"/>
      </w:pPr>
      <w:r w:rsidRPr="00740F94">
        <w:t xml:space="preserve">I think it has been a very difficult message to give because it needed to be </w:t>
      </w:r>
      <w:r w:rsidRPr="00740F94">
        <w:t>really clear</w:t>
      </w:r>
      <w:r w:rsidRPr="00740F94">
        <w:t xml:space="preserve"> that restrictions were in place, “</w:t>
      </w:r>
      <w:r>
        <w:t>s</w:t>
      </w:r>
      <w:r w:rsidRPr="00740F94">
        <w:t>tay home, stay safe”, and parents had taken that on board. More broadly, not just for parents of vulne</w:t>
      </w:r>
      <w:r w:rsidRPr="00740F94">
        <w:t>rable children</w:t>
      </w:r>
      <w:r w:rsidRPr="00740F94">
        <w:t>,</w:t>
      </w:r>
      <w:r w:rsidRPr="00740F94">
        <w:t xml:space="preserve"> getting parental confidence </w:t>
      </w:r>
      <w:r w:rsidRPr="00740F94">
        <w:t>for</w:t>
      </w:r>
      <w:r w:rsidRPr="00740F94">
        <w:t xml:space="preserve"> a phased return to school will need a lot of work by central </w:t>
      </w:r>
      <w:r>
        <w:t>G</w:t>
      </w:r>
      <w:r w:rsidRPr="00740F94">
        <w:t xml:space="preserve">overnment </w:t>
      </w:r>
      <w:r w:rsidRPr="00740F94">
        <w:t>and also</w:t>
      </w:r>
      <w:r w:rsidRPr="00740F94">
        <w:t xml:space="preserve"> local communities and local government. This is not going to be something that </w:t>
      </w:r>
      <w:r>
        <w:t>will</w:t>
      </w:r>
      <w:r w:rsidRPr="00740F94">
        <w:t xml:space="preserve"> be fixed by 1 June. It is going to take a l</w:t>
      </w:r>
      <w:r w:rsidRPr="00740F94">
        <w:t>ot of wee</w:t>
      </w:r>
      <w:r w:rsidRPr="00740F94">
        <w:t xml:space="preserve">ks and a lot of work </w:t>
      </w:r>
      <w:r w:rsidRPr="00740F94">
        <w:t xml:space="preserve">to do that, so that is a </w:t>
      </w:r>
      <w:r w:rsidRPr="00740F94">
        <w:t>really strong</w:t>
      </w:r>
      <w:r w:rsidRPr="00740F94">
        <w:t xml:space="preserve"> message that our association has been giving.</w:t>
      </w:r>
    </w:p>
    <w:p w:rsidR="008F44B6" w:rsidRPr="00740F94" w:rsidP="004D5FCF">
      <w:pPr>
        <w:pStyle w:val="Answer"/>
      </w:pPr>
      <w:r w:rsidRPr="00740F94">
        <w:t>On</w:t>
      </w:r>
      <w:r w:rsidRPr="00740F94">
        <w:t xml:space="preserve"> local authority powers, we have the flexibilities under the Adoption and Children Act.</w:t>
      </w:r>
      <w:r w:rsidRPr="00740F94">
        <w:t xml:space="preserve"> The association thinks they are more than enough</w:t>
      </w:r>
      <w:r>
        <w:t>, a</w:t>
      </w:r>
      <w:r>
        <w:t xml:space="preserve">nd we </w:t>
      </w:r>
      <w:r w:rsidRPr="00740F94">
        <w:t>would only use them in emergency situations</w:t>
      </w:r>
      <w:r w:rsidRPr="00740F94">
        <w:t>. In a</w:t>
      </w:r>
      <w:r w:rsidRPr="00740F94">
        <w:t xml:space="preserve">ll local authorities </w:t>
      </w:r>
      <w:r w:rsidRPr="00740F94">
        <w:t>at the moment</w:t>
      </w:r>
      <w:r w:rsidRPr="00740F94">
        <w:t>, surprisingly,</w:t>
      </w:r>
      <w:r w:rsidRPr="00740F94">
        <w:t xml:space="preserve"> the c</w:t>
      </w:r>
      <w:r w:rsidRPr="00740F94">
        <w:t xml:space="preserve">hildren’s </w:t>
      </w:r>
      <w:r w:rsidRPr="00740F94">
        <w:t>s</w:t>
      </w:r>
      <w:r w:rsidRPr="00740F94">
        <w:t>ervices workforce</w:t>
      </w:r>
      <w:r w:rsidRPr="00740F94">
        <w:t xml:space="preserve"> has not been affected as </w:t>
      </w:r>
      <w:r w:rsidRPr="00740F94">
        <w:t xml:space="preserve">much as we thought it might be. </w:t>
      </w:r>
      <w:r w:rsidRPr="00740F94">
        <w:t>However, as we move forward,</w:t>
      </w:r>
      <w:r w:rsidRPr="00740F94">
        <w:t xml:space="preserve"> our biggest challenges are goin</w:t>
      </w:r>
      <w:r w:rsidRPr="00740F94">
        <w:t xml:space="preserve">g to come in the next phase. As </w:t>
      </w:r>
      <w:r w:rsidRPr="00740F94">
        <w:t>Javed</w:t>
      </w:r>
      <w:r w:rsidRPr="00740F94">
        <w:t xml:space="preserve"> has said, we have heard that referrals to children’s services have dropped. They are beginning to rise again now</w:t>
      </w:r>
      <w:r w:rsidRPr="00740F94">
        <w:t>. I</w:t>
      </w:r>
      <w:r w:rsidRPr="00740F94">
        <w:t>n many places they dropped over 50% within two weeks, but th</w:t>
      </w:r>
      <w:r w:rsidRPr="00740F94">
        <w:t xml:space="preserve">ey are </w:t>
      </w:r>
      <w:r w:rsidRPr="00740F94">
        <w:t>definitely rising</w:t>
      </w:r>
      <w:r w:rsidRPr="00740F94">
        <w:t xml:space="preserve"> again.</w:t>
      </w:r>
    </w:p>
    <w:p w:rsidR="00D740C0" w:rsidRPr="00740F94" w:rsidP="004D5FCF">
      <w:pPr>
        <w:pStyle w:val="Answer"/>
      </w:pPr>
      <w:r w:rsidRPr="00740F94">
        <w:t xml:space="preserve">The second </w:t>
      </w:r>
      <w:r w:rsidRPr="00740F94">
        <w:t>thing is that supporting vulnerable children and families is a multiagency thing. It has been impacted, particularly by our health colleagues who have obviously been moved on</w:t>
      </w:r>
      <w:r w:rsidRPr="00740F94">
        <w:t xml:space="preserve"> </w:t>
      </w:r>
      <w:r w:rsidRPr="00740F94">
        <w:t>to other duties</w:t>
      </w:r>
      <w:r>
        <w:t>,</w:t>
      </w:r>
      <w:r w:rsidRPr="00740F94">
        <w:t xml:space="preserve"> but they will begin to come back to </w:t>
      </w:r>
      <w:r w:rsidRPr="00740F94">
        <w:t xml:space="preserve">their former roles. Schools </w:t>
      </w:r>
      <w:r w:rsidRPr="00740F94">
        <w:t>are doing a lot of online work but are not seeing as many pupils</w:t>
      </w:r>
      <w:r>
        <w:t>,</w:t>
      </w:r>
      <w:r w:rsidRPr="00740F94">
        <w:t xml:space="preserve"> and they are key safe places. Our police colleagues have managed to keep their workforce</w:t>
      </w:r>
      <w:r>
        <w:t xml:space="preserve">, </w:t>
      </w:r>
      <w:r w:rsidRPr="00740F94">
        <w:t xml:space="preserve">so they have been very much out in the communities </w:t>
      </w:r>
      <w:r w:rsidRPr="00740F94">
        <w:t>and looking</w:t>
      </w:r>
      <w:r w:rsidRPr="00740F94">
        <w:t xml:space="preserve"> </w:t>
      </w:r>
      <w:r w:rsidRPr="00740F94">
        <w:t>for</w:t>
      </w:r>
      <w:r w:rsidRPr="00740F94">
        <w:t xml:space="preserve"> safeguarding issues.</w:t>
      </w:r>
      <w:r w:rsidRPr="00740F94">
        <w:t xml:space="preserve"> I hope that answer</w:t>
      </w:r>
      <w:r>
        <w:t>s</w:t>
      </w:r>
      <w:r w:rsidRPr="00740F94">
        <w:t xml:space="preserve"> your question, David.</w:t>
      </w:r>
    </w:p>
    <w:p w:rsidR="007E3101" w:rsidRPr="00740F94" w:rsidP="00D740C0">
      <w:pPr>
        <w:pStyle w:val="Question"/>
      </w:pPr>
      <w:sdt>
        <w:sdtPr>
          <w:alias w:val="Member"/>
          <w:tag w:val="&lt;Member mnisId='4814' dodsId=''&gt;"/>
          <w:id w:val="44631904"/>
          <w:placeholder>
            <w:docPart w:val="DefaultPlaceholder_22675703"/>
          </w:placeholder>
          <w:richText/>
        </w:sdtPr>
        <w:sdtContent>
          <w:r w:rsidRPr="00740F94">
            <w:rPr>
              <w:b/>
            </w:rPr>
            <w:t xml:space="preserve">Jonathan </w:t>
          </w:r>
          <w:r w:rsidRPr="00740F94">
            <w:rPr>
              <w:b/>
            </w:rPr>
            <w:t>Gullis</w:t>
          </w:r>
          <w:r w:rsidRPr="00740F94">
            <w:rPr>
              <w:b/>
            </w:rPr>
            <w:t>:</w:t>
          </w:r>
        </w:sdtContent>
      </w:sdt>
      <w:r w:rsidRPr="00740F94">
        <w:t xml:space="preserve"> Thank you to the witnesses for attending today. As of August 2019, we know that half of all local authorities’ children’s services were deemed by Ofsted to be either inadequ</w:t>
      </w:r>
      <w:r w:rsidRPr="00740F94">
        <w:t>ate or requiring improvement. At present</w:t>
      </w:r>
      <w:r w:rsidRPr="00740F94">
        <w:t>,</w:t>
      </w:r>
      <w:r w:rsidRPr="00740F94">
        <w:t xml:space="preserve"> how well equipped are local authorities to review and assess the circumstances of every family and child they are currently working with? To talk about the financial impacts, we know that in 2016-17 there was an ov</w:t>
      </w:r>
      <w:r w:rsidRPr="00740F94">
        <w:t>erspend in local authorities by £714 million. What can the Government do to rectify and give support to children in social care in order to make sure we get the best practice?</w:t>
      </w:r>
    </w:p>
    <w:p w:rsidR="00F502FB" w:rsidRPr="00740F94" w:rsidP="007E3101">
      <w:pPr>
        <w:pStyle w:val="Answer"/>
      </w:pPr>
      <w:sdt>
        <w:sdtPr>
          <w:alias w:val="Witness"/>
          <w:id w:val="44631908"/>
          <w:placeholder>
            <w:docPart w:val="DefaultPlaceholder_22675703"/>
          </w:placeholder>
          <w:richText/>
        </w:sdtPr>
        <w:sdtContent>
          <w:r w:rsidRPr="00740F94">
            <w:rPr>
              <w:b/>
              <w:i/>
            </w:rPr>
            <w:t>Jenny Coles:</w:t>
          </w:r>
        </w:sdtContent>
      </w:sdt>
      <w:r w:rsidRPr="00740F94">
        <w:t xml:space="preserve"> </w:t>
      </w:r>
      <w:r>
        <w:t>Local authority c</w:t>
      </w:r>
      <w:r w:rsidRPr="00740F94">
        <w:t>hildren’s services budgets were under pressure b</w:t>
      </w:r>
      <w:r w:rsidRPr="00740F94">
        <w:t>efore this crisis. That certainly has not changed. We were really pleased to get the funding to assist with the crisis but</w:t>
      </w:r>
      <w:r>
        <w:t>,</w:t>
      </w:r>
      <w:r w:rsidRPr="00740F94">
        <w:t xml:space="preserve"> already</w:t>
      </w:r>
      <w:r>
        <w:t>,</w:t>
      </w:r>
      <w:r w:rsidRPr="00740F94">
        <w:t xml:space="preserve"> the local authorities are seeing that this is not going to meet all the costs of what they need. ADCS is continually say</w:t>
      </w:r>
      <w:r w:rsidRPr="00740F94">
        <w:t>ing</w:t>
      </w:r>
      <w:r w:rsidRPr="00740F94">
        <w:t xml:space="preserve"> that</w:t>
      </w:r>
      <w:r w:rsidRPr="00740F94">
        <w:t xml:space="preserve"> what we want </w:t>
      </w:r>
      <w:r w:rsidRPr="00740F94">
        <w:t>is a three-year funding settlement, certainly across children’s services and across special educational needs and disability. Then we can plan for our future.</w:t>
      </w:r>
    </w:p>
    <w:p w:rsidR="00170EC9" w:rsidRPr="00740F94" w:rsidP="007E3101">
      <w:pPr>
        <w:pStyle w:val="Answer"/>
      </w:pPr>
      <w:r w:rsidRPr="00740F94">
        <w:t>In terms of the current crisis, we would say that the impact on children and t</w:t>
      </w:r>
      <w:r w:rsidRPr="00740F94">
        <w:t>he pressures that have been building</w:t>
      </w:r>
      <w:r>
        <w:t xml:space="preserve">, which </w:t>
      </w:r>
      <w:r w:rsidRPr="00740F94">
        <w:t>we have talked about</w:t>
      </w:r>
      <w:r>
        <w:t>,</w:t>
      </w:r>
      <w:r w:rsidRPr="00740F94">
        <w:t xml:space="preserve"> will take at least 18 months to two years to work through, potentially.</w:t>
      </w:r>
    </w:p>
    <w:p w:rsidR="00CF2DCF" w:rsidRPr="00740F94" w:rsidP="00170EC9">
      <w:pPr>
        <w:pStyle w:val="Answer"/>
      </w:pPr>
      <w:sdt>
        <w:sdtPr>
          <w:alias w:val="Witness"/>
          <w:id w:val="44631913"/>
          <w:placeholder>
            <w:docPart w:val="DefaultPlaceholder_22675703"/>
          </w:placeholder>
          <w:richText/>
        </w:sdtPr>
        <w:sdtContent>
          <w:r w:rsidRPr="00740F94">
            <w:rPr>
              <w:b/>
              <w:i/>
            </w:rPr>
            <w:t>Javed</w:t>
          </w:r>
          <w:r w:rsidRPr="00740F94">
            <w:rPr>
              <w:b/>
              <w:i/>
            </w:rPr>
            <w:t xml:space="preserve"> Khan:</w:t>
          </w:r>
        </w:sdtContent>
      </w:sdt>
      <w:r w:rsidRPr="00740F94">
        <w:t xml:space="preserve"> I think local authorities are in a </w:t>
      </w:r>
      <w:r w:rsidRPr="00740F94">
        <w:t>really difficult</w:t>
      </w:r>
      <w:r w:rsidRPr="00740F94">
        <w:t xml:space="preserve"> position at the moment and have been for the last 10</w:t>
      </w:r>
      <w:r w:rsidRPr="00740F94">
        <w:t xml:space="preserve"> to 12 years, so this is not something new. The money was available to them. I used to run services as a director in local government, and that money has been wrenched out through the age of austerity and that is bound to have an effect and a dramatic effe</w:t>
      </w:r>
      <w:r w:rsidRPr="00740F94">
        <w:t xml:space="preserve">ct. </w:t>
      </w:r>
      <w:r w:rsidRPr="00740F94">
        <w:t>Covid</w:t>
      </w:r>
      <w:r w:rsidRPr="00740F94">
        <w:t xml:space="preserve"> is going to make that far more difficult than it has ever been before. That is our greatest fear. I think the worst is yet to come.</w:t>
      </w:r>
    </w:p>
    <w:p w:rsidR="00F61B7A" w:rsidRPr="00740F94" w:rsidP="00170EC9">
      <w:pPr>
        <w:pStyle w:val="Answer"/>
      </w:pPr>
      <w:r w:rsidRPr="00740F94">
        <w:t>If we see an enormous recession</w:t>
      </w:r>
      <w:r w:rsidRPr="00740F94">
        <w:t xml:space="preserve">, </w:t>
      </w:r>
      <w:r w:rsidRPr="00740F94">
        <w:t>which is what we are expecting</w:t>
      </w:r>
      <w:r w:rsidRPr="00740F94">
        <w:t xml:space="preserve">, </w:t>
      </w:r>
      <w:r w:rsidRPr="00740F94">
        <w:t>all these trillions of pounds that are being spen</w:t>
      </w:r>
      <w:r w:rsidRPr="00740F94">
        <w:t xml:space="preserve">t </w:t>
      </w:r>
      <w:r w:rsidRPr="00740F94">
        <w:t>at the moment</w:t>
      </w:r>
      <w:r w:rsidRPr="00740F94">
        <w:t xml:space="preserve"> </w:t>
      </w:r>
      <w:r>
        <w:t xml:space="preserve">will </w:t>
      </w:r>
      <w:r w:rsidRPr="00740F94">
        <w:t>have to be paid back over a long period of time.</w:t>
      </w:r>
      <w:r w:rsidRPr="00740F94">
        <w:t xml:space="preserve"> The history of our country and </w:t>
      </w:r>
      <w:r>
        <w:t>its</w:t>
      </w:r>
      <w:r w:rsidRPr="00740F94">
        <w:t xml:space="preserve"> politics show that local government, the local functions that people rely on, will be squeezed, so I see a perfect storm co</w:t>
      </w:r>
      <w:r w:rsidRPr="00740F94">
        <w:t xml:space="preserve">ming out of this the </w:t>
      </w:r>
      <w:r w:rsidRPr="00740F94">
        <w:t>other way.</w:t>
      </w:r>
    </w:p>
    <w:p w:rsidR="00170EC9" w:rsidRPr="00740F94" w:rsidP="00170EC9">
      <w:pPr>
        <w:pStyle w:val="Answer"/>
      </w:pPr>
      <w:r w:rsidRPr="00740F94">
        <w:t xml:space="preserve">Local government will not have the money to provide the essential resources and services that the most vulnerable will be relying upon. Often in those circumstances they turn to the charity sector </w:t>
      </w:r>
      <w:r>
        <w:t>to</w:t>
      </w:r>
      <w:r w:rsidRPr="00740F94">
        <w:t xml:space="preserve"> plug the gap. </w:t>
      </w:r>
      <w:r w:rsidRPr="00740F94">
        <w:t>The charity sector is reliant o</w:t>
      </w:r>
      <w:r w:rsidRPr="00740F94">
        <w:t xml:space="preserve">n donors’ income because we fundraise. </w:t>
      </w:r>
      <w:r w:rsidRPr="00740F94">
        <w:t>Donors will feel very insecure about their own sustenance, their own jobs and prospects</w:t>
      </w:r>
      <w:r>
        <w:t>,</w:t>
      </w:r>
      <w:r w:rsidRPr="00740F94">
        <w:t xml:space="preserve"> and so on</w:t>
      </w:r>
      <w:r>
        <w:t>,</w:t>
      </w:r>
      <w:r w:rsidRPr="00740F94">
        <w:t xml:space="preserve"> and</w:t>
      </w:r>
      <w:r w:rsidRPr="00740F94">
        <w:t xml:space="preserve"> </w:t>
      </w:r>
      <w:r w:rsidRPr="00740F94">
        <w:t>donating to charity is not going to be their priority. Survival is going to be the</w:t>
      </w:r>
      <w:r>
        <w:t>ir</w:t>
      </w:r>
      <w:r w:rsidRPr="00740F94">
        <w:t xml:space="preserve"> </w:t>
      </w:r>
      <w:r>
        <w:t>No. 1</w:t>
      </w:r>
      <w:r w:rsidRPr="00740F94">
        <w:t xml:space="preserve"> priority</w:t>
      </w:r>
      <w:r>
        <w:t>,</w:t>
      </w:r>
      <w:r w:rsidRPr="00740F94">
        <w:t xml:space="preserve"> and then the</w:t>
      </w:r>
      <w:r w:rsidRPr="00740F94">
        <w:t xml:space="preserve"> perfect storm just begins to revolve and the most vulnerable will suffer the most.</w:t>
      </w:r>
    </w:p>
    <w:p w:rsidR="00F61B7A" w:rsidRPr="00740F94" w:rsidP="00170EC9">
      <w:pPr>
        <w:pStyle w:val="Answer"/>
      </w:pPr>
      <w:r w:rsidRPr="00740F94">
        <w:t xml:space="preserve">One of the ways out of this is that local authorities have an enormous leadership role in their local patch. What we </w:t>
      </w:r>
      <w:r w:rsidRPr="00740F94">
        <w:t>have to</w:t>
      </w:r>
      <w:r w:rsidRPr="00740F94">
        <w:t xml:space="preserve"> move away from is a very traditional style of c</w:t>
      </w:r>
      <w:r w:rsidRPr="00740F94">
        <w:t>ommissioning services, where a few people in local government—and I used to be one of them, as I say, hands up—identify the problem on their own. Then an even smaller group lock themselves in a room and try to work out what the answer is. Then</w:t>
      </w:r>
      <w:r w:rsidRPr="00740F94">
        <w:t xml:space="preserve"> they</w:t>
      </w:r>
      <w:r w:rsidRPr="00740F94">
        <w:t xml:space="preserve"> bang ou</w:t>
      </w:r>
      <w:r w:rsidRPr="00740F94">
        <w:t xml:space="preserve">t a whole load of tenders for people like us to </w:t>
      </w:r>
      <w:r w:rsidRPr="00740F94">
        <w:t>compete with each other</w:t>
      </w:r>
      <w:r w:rsidRPr="00740F94">
        <w:t xml:space="preserve"> to try to see who can deliver.</w:t>
      </w:r>
    </w:p>
    <w:p w:rsidR="0046728B" w:rsidRPr="00740F94" w:rsidP="00170EC9">
      <w:pPr>
        <w:pStyle w:val="Answer"/>
      </w:pPr>
      <w:r w:rsidRPr="00740F94">
        <w:t xml:space="preserve">I believe that whole model is flawed and cannot work in the future with greater limited resources and a huge spike in services. What we </w:t>
      </w:r>
      <w:r w:rsidRPr="00740F94">
        <w:t>need is genuine s</w:t>
      </w:r>
      <w:r w:rsidRPr="00740F94">
        <w:t>trategic partnerships, interdependent</w:t>
      </w:r>
      <w:r w:rsidRPr="00740F94">
        <w:t>,</w:t>
      </w:r>
      <w:r w:rsidRPr="00740F94">
        <w:t xml:space="preserve"> working between the state at a local level, a range of providers—including the voluntary sector—right at the start of identifying what the problems are and</w:t>
      </w:r>
      <w:r>
        <w:t>, therefore,</w:t>
      </w:r>
      <w:r w:rsidRPr="00740F94">
        <w:t xml:space="preserve"> </w:t>
      </w:r>
      <w:r w:rsidRPr="00740F94">
        <w:t>what the solutions could be</w:t>
      </w:r>
      <w:r w:rsidRPr="00740F94">
        <w:t>, a</w:t>
      </w:r>
      <w:r w:rsidRPr="00740F94">
        <w:t xml:space="preserve"> kind of co-product</w:t>
      </w:r>
      <w:r w:rsidRPr="00740F94">
        <w:t>ion of the problem and the solution and pooling our resources</w:t>
      </w:r>
      <w:r w:rsidRPr="00740F94">
        <w:t>. W</w:t>
      </w:r>
      <w:r w:rsidRPr="00740F94">
        <w:t>e will all have resources from a whole range of sources that ultimately will have impact.</w:t>
      </w:r>
    </w:p>
    <w:p w:rsidR="00F61B7A" w:rsidRPr="00740F94" w:rsidP="0046728B">
      <w:pPr>
        <w:pStyle w:val="Question"/>
      </w:pPr>
      <w:sdt>
        <w:sdtPr>
          <w:alias w:val="Member"/>
          <w:tag w:val="&lt;Member mnisId='4814' dodsId=''&gt;"/>
          <w:id w:val="44631923"/>
          <w:placeholder>
            <w:docPart w:val="DefaultPlaceholder_22675703"/>
          </w:placeholder>
          <w:richText/>
        </w:sdtPr>
        <w:sdtContent>
          <w:r w:rsidRPr="00740F94">
            <w:rPr>
              <w:b/>
            </w:rPr>
            <w:t xml:space="preserve">Jonathan </w:t>
          </w:r>
          <w:r w:rsidRPr="00740F94">
            <w:rPr>
              <w:b/>
            </w:rPr>
            <w:t>Gullis</w:t>
          </w:r>
          <w:r w:rsidRPr="00740F94">
            <w:rPr>
              <w:b/>
            </w:rPr>
            <w:t>:</w:t>
          </w:r>
        </w:sdtContent>
      </w:sdt>
      <w:r w:rsidRPr="00740F94">
        <w:t xml:space="preserve"> </w:t>
      </w:r>
      <w:r w:rsidRPr="00740F94">
        <w:t>I</w:t>
      </w:r>
      <w:r w:rsidRPr="00740F94">
        <w:t xml:space="preserve">n </w:t>
      </w:r>
      <w:r>
        <w:t>the</w:t>
      </w:r>
      <w:r w:rsidRPr="00740F94">
        <w:t xml:space="preserve"> place that I represent in Stoke-on-Trent</w:t>
      </w:r>
      <w:r w:rsidRPr="00740F94">
        <w:t>,</w:t>
      </w:r>
      <w:r w:rsidRPr="00740F94">
        <w:t xml:space="preserve"> we have a huge issue with a lack o</w:t>
      </w:r>
      <w:r w:rsidRPr="00740F94">
        <w:t xml:space="preserve">f foster carers. You said that children in foster care are doing much better, but are we going to see an issue in getting more people to step up and </w:t>
      </w:r>
      <w:r w:rsidRPr="00740F94">
        <w:t>help out</w:t>
      </w:r>
      <w:r w:rsidRPr="00740F94">
        <w:t xml:space="preserve"> in that sector</w:t>
      </w:r>
      <w:r w:rsidRPr="00740F94">
        <w:t>? T</w:t>
      </w:r>
      <w:r w:rsidRPr="00740F94">
        <w:t>hat is a big fear of mine</w:t>
      </w:r>
      <w:r w:rsidRPr="00740F94">
        <w:t>.</w:t>
      </w:r>
    </w:p>
    <w:p w:rsidR="00F8267C" w:rsidRPr="00740F94" w:rsidP="00CF4255">
      <w:pPr>
        <w:pStyle w:val="QuestionCont"/>
      </w:pPr>
      <w:r w:rsidRPr="00740F94">
        <w:t>W</w:t>
      </w:r>
      <w:r w:rsidRPr="00740F94">
        <w:t xml:space="preserve">e have talked about how we are helping the kids </w:t>
      </w:r>
      <w:r w:rsidRPr="00740F94">
        <w:t>who</w:t>
      </w:r>
      <w:r w:rsidRPr="00740F94">
        <w:t xml:space="preserve"> a</w:t>
      </w:r>
      <w:r w:rsidRPr="00740F94">
        <w:t>re at the highest risk</w:t>
      </w:r>
      <w:r>
        <w:t>,</w:t>
      </w:r>
      <w:r w:rsidRPr="00740F94">
        <w:t xml:space="preserve"> but does that mean the kids who are low</w:t>
      </w:r>
      <w:r>
        <w:t>er</w:t>
      </w:r>
      <w:r w:rsidRPr="00740F94">
        <w:t xml:space="preserve"> risk within children’s services are </w:t>
      </w:r>
      <w:r>
        <w:t xml:space="preserve">therefore </w:t>
      </w:r>
      <w:r w:rsidRPr="00740F94">
        <w:t>being neglected or forgotten</w:t>
      </w:r>
      <w:r w:rsidRPr="00740F94">
        <w:t>,</w:t>
      </w:r>
      <w:r w:rsidRPr="00740F94">
        <w:t xml:space="preserve"> because obviously there </w:t>
      </w:r>
      <w:r w:rsidRPr="00740F94">
        <w:t>has to</w:t>
      </w:r>
      <w:r w:rsidRPr="00740F94">
        <w:t xml:space="preserve"> be a priority? </w:t>
      </w:r>
    </w:p>
    <w:p w:rsidR="00CF4255" w:rsidRPr="00740F94" w:rsidP="00CF4255">
      <w:pPr>
        <w:pStyle w:val="QuestionCont"/>
      </w:pPr>
      <w:r>
        <w:t xml:space="preserve">A </w:t>
      </w:r>
      <w:r w:rsidRPr="00740F94">
        <w:t>final one</w:t>
      </w:r>
      <w:r w:rsidRPr="00740F94">
        <w:t>—</w:t>
      </w:r>
      <w:r w:rsidRPr="00740F94">
        <w:t>sorry, Chair</w:t>
      </w:r>
      <w:r w:rsidRPr="00740F94">
        <w:t>—</w:t>
      </w:r>
      <w:r w:rsidRPr="00740F94">
        <w:t xml:space="preserve">is that the Coronavirus Act 2020 has </w:t>
      </w:r>
      <w:r w:rsidRPr="00740F94">
        <w:t>allowed the temporary lifting of the statutory duties on local authorities to maintain the provision in education, health and care plans. Was this something that social workers in children’s services were calling for themselves</w:t>
      </w:r>
      <w:r>
        <w:t xml:space="preserve">, </w:t>
      </w:r>
      <w:r w:rsidRPr="00740F94">
        <w:t>and what impact are these c</w:t>
      </w:r>
      <w:r w:rsidRPr="00740F94">
        <w:t>hanges having in practice?</w:t>
      </w:r>
    </w:p>
    <w:p w:rsidR="00170EC9" w:rsidRPr="00740F94" w:rsidP="005B4BD8">
      <w:pPr>
        <w:pStyle w:val="Answer"/>
      </w:pPr>
      <w:sdt>
        <w:sdtPr>
          <w:alias w:val="Witness"/>
          <w:id w:val="44631927"/>
          <w:placeholder>
            <w:docPart w:val="DefaultPlaceholder_22675703"/>
          </w:placeholder>
          <w:richText/>
        </w:sdtPr>
        <w:sdtContent>
          <w:r w:rsidRPr="00740F94">
            <w:rPr>
              <w:b/>
              <w:i/>
            </w:rPr>
            <w:t>Jenny Coles:</w:t>
          </w:r>
        </w:sdtContent>
      </w:sdt>
      <w:r w:rsidRPr="00740F94">
        <w:t xml:space="preserve"> </w:t>
      </w:r>
      <w:r w:rsidRPr="00740F94">
        <w:t>F</w:t>
      </w:r>
      <w:r w:rsidRPr="00740F94">
        <w:t xml:space="preserve">oster carers is an important issue to raise. I think it will only be as restrictions lift that we will know about </w:t>
      </w:r>
      <w:r w:rsidRPr="00740F94">
        <w:t>e</w:t>
      </w:r>
      <w:r w:rsidRPr="00740F94">
        <w:t xml:space="preserve">nquiries. </w:t>
      </w:r>
      <w:r w:rsidRPr="00740F94">
        <w:t>W</w:t>
      </w:r>
      <w:r w:rsidRPr="00740F94">
        <w:t xml:space="preserve">e have heard </w:t>
      </w:r>
      <w:r w:rsidRPr="00740F94">
        <w:t xml:space="preserve">that people are still coming forward to go through the fostering process, </w:t>
      </w:r>
      <w:r w:rsidRPr="00740F94">
        <w:t>which is really encouraging. However, there is a national shortage of foster carers</w:t>
      </w:r>
      <w:r>
        <w:t>,</w:t>
      </w:r>
      <w:r w:rsidRPr="00740F94">
        <w:t xml:space="preserve"> and we also have foster carers, </w:t>
      </w:r>
      <w:r w:rsidRPr="00740F94">
        <w:t>because of the</w:t>
      </w:r>
      <w:r w:rsidRPr="00740F94">
        <w:t xml:space="preserve"> demography of foster carers, who will be leaving in the next few years, so it is an absolute priority. It would be </w:t>
      </w:r>
      <w:r w:rsidRPr="00740F94">
        <w:t>good to s</w:t>
      </w:r>
      <w:r w:rsidRPr="00740F94">
        <w:t>ee a national campaign about recruiting foster carers and raising awareness of what a positive experience it is for foster carers as well as children. That would be the first thing</w:t>
      </w:r>
      <w:r>
        <w:t>,</w:t>
      </w:r>
      <w:r w:rsidRPr="00740F94">
        <w:t xml:space="preserve"> and ADCS would really support that. I think you are very right to be worri</w:t>
      </w:r>
      <w:r w:rsidRPr="00740F94">
        <w:t>ed about that.</w:t>
      </w:r>
    </w:p>
    <w:p w:rsidR="004D5FCF" w:rsidRPr="00740F94" w:rsidP="004D5FCF">
      <w:pPr>
        <w:pStyle w:val="Answer"/>
      </w:pPr>
      <w:r w:rsidRPr="00740F94">
        <w:t>On t</w:t>
      </w:r>
      <w:r w:rsidRPr="00740F94">
        <w:t>he second thing a</w:t>
      </w:r>
      <w:r w:rsidRPr="00740F94">
        <w:t>bout</w:t>
      </w:r>
      <w:r w:rsidRPr="00740F94">
        <w:t xml:space="preserve"> the focus on the high priority, given the situation we are in, local authorities have looked at prioritising the families they are working with. They are still following their statutory duties. All families are bein</w:t>
      </w:r>
      <w:r w:rsidRPr="00740F94">
        <w:t>g contacted, as far as we are aware, using a variety of means. When I was talking about using a variety of means for contacting and working with families, I was</w:t>
      </w:r>
      <w:r w:rsidRPr="00740F94">
        <w:t xml:space="preserve"> not</w:t>
      </w:r>
      <w:r w:rsidRPr="00740F94">
        <w:t xml:space="preserve"> just talking about those children on child protection plans. There is a whole range of work</w:t>
      </w:r>
      <w:r w:rsidRPr="00740F94">
        <w:t xml:space="preserve"> that local authorities </w:t>
      </w:r>
      <w:r w:rsidRPr="00740F94">
        <w:t>do</w:t>
      </w:r>
      <w:r>
        <w:t>, including</w:t>
      </w:r>
      <w:r>
        <w:t xml:space="preserve"> </w:t>
      </w:r>
      <w:r w:rsidRPr="00740F94">
        <w:t>early help work with partners. We have seen a lot of partner work in</w:t>
      </w:r>
      <w:r w:rsidRPr="00740F94">
        <w:t xml:space="preserve"> </w:t>
      </w:r>
      <w:r w:rsidRPr="00740F94">
        <w:t>reaching out to families, particularly those families who have financial challenges. There are many good examples across the country</w:t>
      </w:r>
      <w:r w:rsidRPr="00740F94">
        <w:t>. It</w:t>
      </w:r>
      <w:r w:rsidRPr="00740F94">
        <w:t xml:space="preserve"> has been a b</w:t>
      </w:r>
      <w:r w:rsidRPr="00740F94">
        <w:t>ig part of our work</w:t>
      </w:r>
      <w:r>
        <w:t>,</w:t>
      </w:r>
      <w:r w:rsidRPr="00740F94">
        <w:t xml:space="preserve"> and I am sure </w:t>
      </w:r>
      <w:r>
        <w:t xml:space="preserve">it </w:t>
      </w:r>
      <w:r w:rsidRPr="00740F94">
        <w:t>will continue because of those financial challenges</w:t>
      </w:r>
      <w:r w:rsidRPr="00740F94">
        <w:t xml:space="preserve"> for the families we were talking about</w:t>
      </w:r>
      <w:r w:rsidRPr="00740F94">
        <w:t>.</w:t>
      </w:r>
    </w:p>
    <w:p w:rsidR="00115D3E" w:rsidRPr="00740F94" w:rsidP="004D5FCF">
      <w:pPr>
        <w:pStyle w:val="Answer"/>
      </w:pPr>
      <w:r w:rsidRPr="00740F94">
        <w:t xml:space="preserve">I would like to mention—going back to what </w:t>
      </w:r>
      <w:r w:rsidRPr="00740F94">
        <w:t>Javed</w:t>
      </w:r>
      <w:r w:rsidRPr="00740F94">
        <w:t xml:space="preserve"> was saying—that there is a lot of partnership commissioning</w:t>
      </w:r>
      <w:r>
        <w:t>,</w:t>
      </w:r>
      <w:r w:rsidRPr="00740F94">
        <w:t xml:space="preserve"> and </w:t>
      </w:r>
      <w:r w:rsidRPr="00740F94">
        <w:t>that does no</w:t>
      </w:r>
      <w:r w:rsidRPr="00740F94">
        <w:t xml:space="preserve">t need to stop </w:t>
      </w:r>
      <w:r w:rsidRPr="00740F94">
        <w:t>just because we have had this crisis. That is the way forward</w:t>
      </w:r>
      <w:r>
        <w:t>,</w:t>
      </w:r>
      <w:r w:rsidRPr="00740F94">
        <w:t xml:space="preserve"> and what we have found is</w:t>
      </w:r>
      <w:r>
        <w:t xml:space="preserve"> that</w:t>
      </w:r>
      <w:r w:rsidRPr="00740F94">
        <w:t xml:space="preserve"> local authorities have been real leaders of place and have looked at different ways of working in the short space of time, and we hope that would c</w:t>
      </w:r>
      <w:r w:rsidRPr="00740F94">
        <w:t>ontinue.</w:t>
      </w:r>
    </w:p>
    <w:p w:rsidR="00B92D38" w:rsidRPr="00740F94" w:rsidP="00115D3E">
      <w:pPr>
        <w:pStyle w:val="Answer"/>
      </w:pPr>
      <w:sdt>
        <w:sdtPr>
          <w:alias w:val="Witness"/>
          <w:id w:val="44631936"/>
          <w:placeholder>
            <w:docPart w:val="DefaultPlaceholder_22675703"/>
          </w:placeholder>
          <w:richText/>
        </w:sdtPr>
        <w:sdtContent>
          <w:r w:rsidRPr="00740F94">
            <w:rPr>
              <w:b/>
              <w:i/>
            </w:rPr>
            <w:t>Javed</w:t>
          </w:r>
          <w:r w:rsidRPr="00740F94">
            <w:rPr>
              <w:b/>
              <w:i/>
            </w:rPr>
            <w:t xml:space="preserve"> Khan:</w:t>
          </w:r>
        </w:sdtContent>
      </w:sdt>
      <w:r w:rsidRPr="00740F94">
        <w:t xml:space="preserve"> Building on what Jenny has just said</w:t>
      </w:r>
      <w:r w:rsidRPr="00740F94">
        <w:t>, t</w:t>
      </w:r>
      <w:r w:rsidRPr="00740F94">
        <w:t>here is an enormous risk of those at lowest risk, as you referred to them, being forgotten, the hidden children</w:t>
      </w:r>
      <w:r w:rsidRPr="00740F94">
        <w:t xml:space="preserve"> again</w:t>
      </w:r>
      <w:r w:rsidRPr="00740F94">
        <w:t xml:space="preserve">. I keep making this point about those who are not on the radar </w:t>
      </w:r>
      <w:r w:rsidRPr="00740F94">
        <w:t xml:space="preserve">at the </w:t>
      </w:r>
      <w:r w:rsidRPr="00740F94">
        <w:t>moment</w:t>
      </w:r>
      <w:r w:rsidRPr="00740F94">
        <w:t>.</w:t>
      </w:r>
      <w:r w:rsidRPr="00740F94">
        <w:t xml:space="preserve"> </w:t>
      </w:r>
      <w:r w:rsidRPr="00740F94">
        <w:t xml:space="preserve">If you take something relatively simple </w:t>
      </w:r>
      <w:r w:rsidRPr="00740F94">
        <w:t>like</w:t>
      </w:r>
      <w:r w:rsidRPr="00740F94">
        <w:t xml:space="preserve"> free school meals</w:t>
      </w:r>
      <w:r w:rsidRPr="00740F94">
        <w:t>—</w:t>
      </w:r>
      <w:r w:rsidRPr="00740F94">
        <w:t xml:space="preserve">which was welcome, a </w:t>
      </w:r>
      <w:r w:rsidRPr="00740F94">
        <w:t>really good</w:t>
      </w:r>
      <w:r w:rsidRPr="00740F94">
        <w:t xml:space="preserve"> initiative</w:t>
      </w:r>
      <w:r w:rsidRPr="00740F94">
        <w:t xml:space="preserve"> that </w:t>
      </w:r>
      <w:r w:rsidRPr="00740F94">
        <w:t>I know had some teething problems</w:t>
      </w:r>
      <w:r>
        <w:t>,</w:t>
      </w:r>
      <w:r w:rsidRPr="00740F94">
        <w:t xml:space="preserve"> and so on</w:t>
      </w:r>
      <w:r>
        <w:t>,</w:t>
      </w:r>
      <w:r w:rsidRPr="00740F94">
        <w:t xml:space="preserve"> but it is running</w:t>
      </w:r>
      <w:r w:rsidRPr="00740F94">
        <w:t xml:space="preserve">—it is only available to those who </w:t>
      </w:r>
      <w:r>
        <w:t>were</w:t>
      </w:r>
      <w:r w:rsidRPr="00740F94">
        <w:t xml:space="preserve"> on the free school</w:t>
      </w:r>
      <w:r w:rsidRPr="00740F94">
        <w:t xml:space="preserve"> meals</w:t>
      </w:r>
      <w:r w:rsidRPr="00740F94">
        <w:t xml:space="preserve"> register</w:t>
      </w:r>
      <w:r w:rsidRPr="00740F94">
        <w:t xml:space="preserve"> pre-</w:t>
      </w:r>
      <w:r w:rsidRPr="00740F94">
        <w:t>Covid</w:t>
      </w:r>
      <w:r w:rsidRPr="00740F94">
        <w:t xml:space="preserve">. It does not recognise those </w:t>
      </w:r>
      <w:r w:rsidRPr="00740F94">
        <w:t>who</w:t>
      </w:r>
      <w:r w:rsidRPr="00740F94">
        <w:t xml:space="preserve"> have now been forced into poverty during this period. They are not eligible. They are part of those </w:t>
      </w:r>
      <w:r>
        <w:t>who</w:t>
      </w:r>
      <w:r w:rsidRPr="00740F94">
        <w:t xml:space="preserve"> are forgotten.</w:t>
      </w:r>
    </w:p>
    <w:p w:rsidR="00FE3146" w:rsidRPr="00740F94" w:rsidP="00FE3146">
      <w:pPr>
        <w:pStyle w:val="Question"/>
      </w:pPr>
      <w:sdt>
        <w:sdtPr>
          <w:alias w:val="Member"/>
          <w:tag w:val="&lt;Member mnisId='3985' dodsId='31730'&gt;"/>
          <w:id w:val="44631941"/>
          <w:placeholder>
            <w:docPart w:val="DefaultPlaceholder_22675703"/>
          </w:placeholder>
          <w:richText/>
        </w:sdtPr>
        <w:sdtContent>
          <w:r w:rsidRPr="00740F94">
            <w:rPr>
              <w:b/>
            </w:rPr>
            <w:t>Chair:</w:t>
          </w:r>
        </w:sdtContent>
      </w:sdt>
      <w:r w:rsidRPr="00740F94">
        <w:t xml:space="preserve"> </w:t>
      </w:r>
      <w:r w:rsidRPr="00740F94">
        <w:t>Javed</w:t>
      </w:r>
      <w:r w:rsidRPr="00740F94">
        <w:t>, if I could quote the Education Policy Institute</w:t>
      </w:r>
      <w:r w:rsidRPr="00740F94">
        <w:t>—y</w:t>
      </w:r>
      <w:r w:rsidRPr="00740F94">
        <w:t>ou probably saw the report l</w:t>
      </w:r>
      <w:r w:rsidRPr="00740F94">
        <w:t>ast week</w:t>
      </w:r>
      <w:r w:rsidRPr="00740F94">
        <w:t xml:space="preserve">—which </w:t>
      </w:r>
      <w:r w:rsidRPr="00740F94">
        <w:t>also says what you have said</w:t>
      </w:r>
      <w:r w:rsidRPr="00740F94">
        <w:t>,</w:t>
      </w:r>
      <w:r w:rsidRPr="00740F94">
        <w:t xml:space="preserve"> </w:t>
      </w:r>
      <w:r w:rsidRPr="00740F94">
        <w:t>“The consequences of the pandemic not only mean that we are at risk of not meeting the needs of children who were already vulnerable, but also creating many more newly vulnerable children and putting yet further</w:t>
      </w:r>
      <w:r w:rsidRPr="00740F94">
        <w:t xml:space="preserve"> strain on children’s services.</w:t>
      </w:r>
      <w:r w:rsidRPr="00740F94">
        <w:t xml:space="preserve"> </w:t>
      </w:r>
      <w:r w:rsidRPr="00740F94">
        <w:t>Although the Government has</w:t>
      </w:r>
      <w:r>
        <w:t>…</w:t>
      </w:r>
      <w:r w:rsidRPr="00740F94">
        <w:t>announced an additional £12 million for vulnerable children, this relatively small intervention, targeted on only a few areas of the country, will not have a systematic or sustained impact on outc</w:t>
      </w:r>
      <w:r w:rsidRPr="00740F94">
        <w:t>omes.” Do you both agree with that or not?</w:t>
      </w:r>
    </w:p>
    <w:p w:rsidR="002719AB" w:rsidRPr="00740F94" w:rsidP="002719AB">
      <w:pPr>
        <w:pStyle w:val="Answer"/>
      </w:pPr>
      <w:sdt>
        <w:sdtPr>
          <w:alias w:val="Witness"/>
          <w:id w:val="44631945"/>
          <w:placeholder>
            <w:docPart w:val="DefaultPlaceholder_22675703"/>
          </w:placeholder>
          <w:richText/>
        </w:sdtPr>
        <w:sdtContent>
          <w:r w:rsidRPr="00740F94">
            <w:rPr>
              <w:b/>
              <w:i/>
            </w:rPr>
            <w:t>Javed</w:t>
          </w:r>
          <w:r w:rsidRPr="00740F94">
            <w:rPr>
              <w:b/>
              <w:i/>
            </w:rPr>
            <w:t xml:space="preserve"> Khan:</w:t>
          </w:r>
        </w:sdtContent>
      </w:sdt>
      <w:r w:rsidRPr="00740F94">
        <w:t xml:space="preserve"> Yes.</w:t>
      </w:r>
    </w:p>
    <w:p w:rsidR="002719AB" w:rsidRPr="00740F94" w:rsidP="002719AB">
      <w:pPr>
        <w:pStyle w:val="Answer"/>
      </w:pPr>
      <w:sdt>
        <w:sdtPr>
          <w:alias w:val="Witness"/>
          <w:id w:val="44631950"/>
          <w:placeholder>
            <w:docPart w:val="DefaultPlaceholder_22675703"/>
          </w:placeholder>
          <w:richText/>
        </w:sdtPr>
        <w:sdtContent>
          <w:r w:rsidRPr="00740F94">
            <w:rPr>
              <w:b/>
              <w:i/>
            </w:rPr>
            <w:t>Jenny Coles:</w:t>
          </w:r>
        </w:sdtContent>
      </w:sdt>
      <w:r w:rsidRPr="00740F94">
        <w:t xml:space="preserve"> Yes.</w:t>
      </w:r>
    </w:p>
    <w:p w:rsidR="002719AB" w:rsidRPr="00740F94" w:rsidP="002719AB">
      <w:pPr>
        <w:pStyle w:val="Question"/>
      </w:pPr>
      <w:sdt>
        <w:sdtPr>
          <w:alias w:val="Member"/>
          <w:tag w:val="&lt;Member mnisId='3985' dodsId='31730'&gt;"/>
          <w:id w:val="44631955"/>
          <w:placeholder>
            <w:docPart w:val="DefaultPlaceholder_22675703"/>
          </w:placeholder>
          <w:richText/>
        </w:sdtPr>
        <w:sdtContent>
          <w:r w:rsidRPr="00740F94">
            <w:rPr>
              <w:b/>
            </w:rPr>
            <w:t>Chair:</w:t>
          </w:r>
        </w:sdtContent>
      </w:sdt>
      <w:r w:rsidRPr="00740F94">
        <w:t xml:space="preserve"> </w:t>
      </w:r>
      <w:r>
        <w:t>I</w:t>
      </w:r>
      <w:r w:rsidRPr="00740F94">
        <w:t>n a nutshell, can you say why?</w:t>
      </w:r>
    </w:p>
    <w:p w:rsidR="00514704" w:rsidRPr="00740F94" w:rsidP="002719AB">
      <w:pPr>
        <w:pStyle w:val="Answer"/>
      </w:pPr>
      <w:sdt>
        <w:sdtPr>
          <w:alias w:val="Witness"/>
          <w:id w:val="44631959"/>
          <w:placeholder>
            <w:docPart w:val="DefaultPlaceholder_22675703"/>
          </w:placeholder>
          <w:richText/>
        </w:sdtPr>
        <w:sdtContent>
          <w:r w:rsidRPr="00740F94">
            <w:rPr>
              <w:b/>
              <w:i/>
            </w:rPr>
            <w:t>Jenny Coles:</w:t>
          </w:r>
        </w:sdtContent>
      </w:sdt>
      <w:r w:rsidRPr="00740F94">
        <w:t xml:space="preserve"> </w:t>
      </w:r>
      <w:r w:rsidRPr="00740F94">
        <w:t>T</w:t>
      </w:r>
      <w:r w:rsidRPr="00740F94">
        <w:t>hese pressures were there for families before this crisis happened</w:t>
      </w:r>
      <w:r>
        <w:t>,</w:t>
      </w:r>
      <w:r w:rsidRPr="00740F94">
        <w:t xml:space="preserve"> and now so many more families are falling below the level of poverty because of the insecurity of their income.</w:t>
      </w:r>
    </w:p>
    <w:p w:rsidR="00514704" w:rsidRPr="00740F94" w:rsidP="00514704">
      <w:pPr>
        <w:pStyle w:val="Answer"/>
      </w:pPr>
      <w:sdt>
        <w:sdtPr>
          <w:alias w:val="Witness"/>
          <w:id w:val="44631968"/>
          <w:placeholder>
            <w:docPart w:val="DefaultPlaceholder_22675703"/>
          </w:placeholder>
          <w:richText/>
        </w:sdtPr>
        <w:sdtContent>
          <w:r w:rsidRPr="00740F94">
            <w:rPr>
              <w:b/>
              <w:i/>
            </w:rPr>
            <w:t>Javed</w:t>
          </w:r>
          <w:r w:rsidRPr="00740F94">
            <w:rPr>
              <w:b/>
              <w:i/>
            </w:rPr>
            <w:t xml:space="preserve"> Khan:</w:t>
          </w:r>
        </w:sdtContent>
      </w:sdt>
      <w:r w:rsidRPr="00740F94">
        <w:t xml:space="preserve"> I would have said exactly what Jenny has just said.</w:t>
      </w:r>
    </w:p>
    <w:p w:rsidR="00DF3DAD" w:rsidRPr="00740F94" w:rsidP="00514704">
      <w:pPr>
        <w:pStyle w:val="Question"/>
        <w:numPr>
          <w:ilvl w:val="0"/>
          <w:numId w:val="0"/>
        </w:numPr>
        <w:ind w:left="794"/>
      </w:pPr>
      <w:sdt>
        <w:sdtPr>
          <w:alias w:val="Member"/>
          <w:tag w:val="&lt;Member mnisId='3985' dodsId='31730'&gt;"/>
          <w:id w:val="44631973"/>
          <w:placeholder>
            <w:docPart w:val="DefaultPlaceholder_22675703"/>
          </w:placeholder>
          <w:richText/>
        </w:sdtPr>
        <w:sdtContent>
          <w:r w:rsidRPr="00740F94">
            <w:rPr>
              <w:b/>
            </w:rPr>
            <w:t>Chair:</w:t>
          </w:r>
        </w:sdtContent>
      </w:sdt>
      <w:r w:rsidRPr="00740F94">
        <w:t xml:space="preserve"> Thank you. That was brief, thank you.</w:t>
      </w:r>
    </w:p>
    <w:p w:rsidR="00DF3DAD" w:rsidRPr="00740F94" w:rsidP="00DF3DAD">
      <w:pPr>
        <w:pStyle w:val="Question"/>
      </w:pPr>
      <w:sdt>
        <w:sdtPr>
          <w:alias w:val="Member"/>
          <w:tag w:val="&lt;Member mnisId='4000' dodsId='84679'&gt;"/>
          <w:id w:val="44631983"/>
          <w:placeholder>
            <w:docPart w:val="DefaultPlaceholder_22675703"/>
          </w:placeholder>
          <w:richText/>
        </w:sdtPr>
        <w:sdtContent>
          <w:r w:rsidRPr="00740F94">
            <w:rPr>
              <w:b/>
            </w:rPr>
            <w:t>Ian Mearns:</w:t>
          </w:r>
        </w:sdtContent>
      </w:sdt>
      <w:r w:rsidRPr="00740F94">
        <w:t xml:space="preserve"> </w:t>
      </w:r>
      <w:r w:rsidRPr="00740F94">
        <w:t>Good morning</w:t>
      </w:r>
      <w:r w:rsidRPr="00740F94">
        <w:t>,</w:t>
      </w:r>
      <w:r w:rsidRPr="00740F94">
        <w:t xml:space="preserve"> ev</w:t>
      </w:r>
      <w:r w:rsidRPr="00740F94">
        <w:t xml:space="preserve">eryone. </w:t>
      </w:r>
      <w:r>
        <w:t>D</w:t>
      </w:r>
      <w:r w:rsidRPr="00740F94">
        <w:t>o you agree with Anne Longfield, the Children’s Commissioner, that the Government’s recent changes to adoption and coronavirus regulations are unnecessary and lack any real consultation?</w:t>
      </w:r>
    </w:p>
    <w:p w:rsidR="00DF3DAD" w:rsidRPr="00740F94" w:rsidP="00DF3DAD">
      <w:pPr>
        <w:pStyle w:val="Answer"/>
      </w:pPr>
      <w:sdt>
        <w:sdtPr>
          <w:alias w:val="Witness"/>
          <w:id w:val="44631998"/>
          <w:placeholder>
            <w:docPart w:val="DefaultPlaceholder_22675703"/>
          </w:placeholder>
          <w:richText/>
        </w:sdtPr>
        <w:sdtContent>
          <w:r w:rsidRPr="00740F94">
            <w:rPr>
              <w:b/>
              <w:i/>
            </w:rPr>
            <w:t>Jenny Coles:</w:t>
          </w:r>
        </w:sdtContent>
      </w:sdt>
      <w:r w:rsidRPr="00740F94">
        <w:t xml:space="preserve"> The flexibility to the Adoption and Children </w:t>
      </w:r>
      <w:r w:rsidRPr="00740F94">
        <w:t>Act came out before the guidance. The guidance came after it and put it in context, so that is the first thing I would say.</w:t>
      </w:r>
    </w:p>
    <w:p w:rsidR="000C6943" w:rsidRPr="00740F94" w:rsidP="00DF3DAD">
      <w:pPr>
        <w:pStyle w:val="Answer"/>
      </w:pPr>
      <w:r w:rsidRPr="00740F94">
        <w:t>The second thing is that it was done at a time when lockdown had just happened. People did not know what was going to happen, partic</w:t>
      </w:r>
      <w:r w:rsidRPr="00740F94">
        <w:t xml:space="preserve">ularly around the workforce and children’s services, and in an </w:t>
      </w:r>
      <w:r w:rsidRPr="00740F94">
        <w:t>emergency</w:t>
      </w:r>
      <w:r w:rsidRPr="00740F94">
        <w:t xml:space="preserve"> those sorts of flexibilities may well be required to keep our services running. We </w:t>
      </w:r>
      <w:r w:rsidRPr="00740F94">
        <w:t>have to</w:t>
      </w:r>
      <w:r w:rsidRPr="00740F94">
        <w:t xml:space="preserve"> keep running. We </w:t>
      </w:r>
      <w:r w:rsidRPr="00740F94">
        <w:t>have to</w:t>
      </w:r>
      <w:r w:rsidRPr="00740F94">
        <w:t xml:space="preserve"> keep children in care being looked after and we need to respond to </w:t>
      </w:r>
      <w:r w:rsidRPr="00740F94">
        <w:t>families, but I really want to emphasise that those flexibilities will only be used in an emergency and not frequently</w:t>
      </w:r>
      <w:r>
        <w:t xml:space="preserve">, </w:t>
      </w:r>
      <w:r w:rsidRPr="00740F94">
        <w:t>and they will be frequently reviewed. I think it is necessary to have those in the background</w:t>
      </w:r>
      <w:r>
        <w:t>,</w:t>
      </w:r>
      <w:r w:rsidRPr="00740F94">
        <w:t xml:space="preserve"> but they need to be very carefully monito</w:t>
      </w:r>
      <w:r w:rsidRPr="00740F94">
        <w:t>red, which they will be by the local authorities and</w:t>
      </w:r>
      <w:r>
        <w:t>,</w:t>
      </w:r>
      <w:r w:rsidRPr="00740F94">
        <w:t xml:space="preserve"> I am sure</w:t>
      </w:r>
      <w:r>
        <w:t>,</w:t>
      </w:r>
      <w:r w:rsidRPr="00740F94">
        <w:t xml:space="preserve"> by the DfE as well.</w:t>
      </w:r>
    </w:p>
    <w:p w:rsidR="000C6943" w:rsidRPr="00740F94" w:rsidP="000C6943">
      <w:pPr>
        <w:pStyle w:val="Question"/>
      </w:pPr>
      <w:sdt>
        <w:sdtPr>
          <w:alias w:val="Member"/>
          <w:tag w:val="&lt;Member mnisId='4000' dodsId='84679'&gt;"/>
          <w:id w:val="44632003"/>
          <w:placeholder>
            <w:docPart w:val="DefaultPlaceholder_22675703"/>
          </w:placeholder>
          <w:richText/>
        </w:sdtPr>
        <w:sdtContent>
          <w:r w:rsidRPr="00740F94">
            <w:rPr>
              <w:b/>
            </w:rPr>
            <w:t>Ian Mearns:</w:t>
          </w:r>
        </w:sdtContent>
      </w:sdt>
      <w:r w:rsidRPr="00740F94">
        <w:t xml:space="preserve"> Jenny, was the ADCS fully consulted on the Government’s </w:t>
      </w:r>
      <w:r w:rsidRPr="00740F94">
        <w:t>c</w:t>
      </w:r>
      <w:r w:rsidRPr="00740F94">
        <w:t xml:space="preserve">oronavirus </w:t>
      </w:r>
      <w:r w:rsidRPr="00740F94">
        <w:t>a</w:t>
      </w:r>
      <w:r w:rsidRPr="00740F94">
        <w:t xml:space="preserve">doption </w:t>
      </w:r>
      <w:r w:rsidRPr="00740F94">
        <w:t>r</w:t>
      </w:r>
      <w:r w:rsidRPr="00740F94">
        <w:t>egulations?</w:t>
      </w:r>
    </w:p>
    <w:p w:rsidR="000C6943" w:rsidRPr="00740F94" w:rsidP="000C6943">
      <w:pPr>
        <w:pStyle w:val="Answer"/>
      </w:pPr>
      <w:sdt>
        <w:sdtPr>
          <w:alias w:val="Witness"/>
          <w:id w:val="44632007"/>
          <w:placeholder>
            <w:docPart w:val="DefaultPlaceholder_22675703"/>
          </w:placeholder>
          <w:richText/>
        </w:sdtPr>
        <w:sdtContent>
          <w:r w:rsidRPr="00740F94">
            <w:rPr>
              <w:b/>
              <w:i/>
            </w:rPr>
            <w:t>Jenny Coles:</w:t>
          </w:r>
        </w:sdtContent>
      </w:sdt>
      <w:r w:rsidRPr="00740F94">
        <w:t xml:space="preserve"> </w:t>
      </w:r>
      <w:r w:rsidRPr="00740F94">
        <w:t>W</w:t>
      </w:r>
      <w:r w:rsidRPr="00740F94">
        <w:t>e were involved</w:t>
      </w:r>
      <w:r w:rsidRPr="00740F94">
        <w:t xml:space="preserve"> in the early stages</w:t>
      </w:r>
      <w:r>
        <w:t>,</w:t>
      </w:r>
      <w:r w:rsidRPr="00740F94">
        <w:t xml:space="preserve"> but we were no</w:t>
      </w:r>
      <w:r w:rsidRPr="00740F94">
        <w:t>t consulted on the final stages and when it was published.</w:t>
      </w:r>
    </w:p>
    <w:p w:rsidR="00B214EB" w:rsidRPr="00740F94" w:rsidP="000C6943">
      <w:pPr>
        <w:pStyle w:val="Question"/>
      </w:pPr>
      <w:sdt>
        <w:sdtPr>
          <w:alias w:val="Member"/>
          <w:tag w:val="&lt;Member mnisId='4000' dodsId='84679'&gt;"/>
          <w:id w:val="44632012"/>
          <w:placeholder>
            <w:docPart w:val="DefaultPlaceholder_22675703"/>
          </w:placeholder>
          <w:richText/>
        </w:sdtPr>
        <w:sdtContent>
          <w:r w:rsidRPr="00740F94">
            <w:rPr>
              <w:b/>
            </w:rPr>
            <w:t>Ian Mearns:</w:t>
          </w:r>
        </w:sdtContent>
      </w:sdt>
      <w:r w:rsidRPr="00740F94">
        <w:t xml:space="preserve"> Are the changes</w:t>
      </w:r>
      <w:r>
        <w:t xml:space="preserve">, </w:t>
      </w:r>
      <w:r w:rsidRPr="00740F94">
        <w:t>in practice</w:t>
      </w:r>
      <w:r>
        <w:t>,</w:t>
      </w:r>
      <w:r w:rsidRPr="00740F94">
        <w:t xml:space="preserve"> being used as a last resort or are they likely to be relied on more widely</w:t>
      </w:r>
      <w:r w:rsidRPr="00740F94">
        <w:t>? H</w:t>
      </w:r>
      <w:r w:rsidRPr="00740F94">
        <w:t>ow long should</w:t>
      </w:r>
      <w:r w:rsidRPr="00740F94">
        <w:t xml:space="preserve"> the</w:t>
      </w:r>
      <w:r w:rsidRPr="00740F94">
        <w:t xml:space="preserve"> easements last?</w:t>
      </w:r>
    </w:p>
    <w:p w:rsidR="00B214EB" w:rsidRPr="00740F94" w:rsidP="00B214EB">
      <w:pPr>
        <w:pStyle w:val="Answer"/>
      </w:pPr>
      <w:sdt>
        <w:sdtPr>
          <w:alias w:val="Witness"/>
          <w:id w:val="44632016"/>
          <w:placeholder>
            <w:docPart w:val="DefaultPlaceholder_22675703"/>
          </w:placeholder>
          <w:richText/>
        </w:sdtPr>
        <w:sdtContent>
          <w:r w:rsidRPr="00740F94">
            <w:rPr>
              <w:b/>
              <w:i/>
            </w:rPr>
            <w:t>Jenny Coles:</w:t>
          </w:r>
        </w:sdtContent>
      </w:sdt>
      <w:r w:rsidRPr="00740F94">
        <w:t xml:space="preserve"> They are only being used in an emergency. We have heard that from a whole variety of local authorities. Local authorities are determined to fulfil their statutory responsibilities in a variety of ways</w:t>
      </w:r>
      <w:r>
        <w:t>,</w:t>
      </w:r>
      <w:r w:rsidRPr="00740F94">
        <w:t xml:space="preserve"> and they need to be continually reviewed.</w:t>
      </w:r>
    </w:p>
    <w:p w:rsidR="00B214EB" w:rsidRPr="00740F94" w:rsidP="00B214EB">
      <w:pPr>
        <w:pStyle w:val="Question"/>
      </w:pPr>
      <w:sdt>
        <w:sdtPr>
          <w:alias w:val="Member"/>
          <w:tag w:val="&lt;Member mnisId='4000' dodsId='84679'&gt;"/>
          <w:id w:val="44632021"/>
          <w:placeholder>
            <w:docPart w:val="DefaultPlaceholder_22675703"/>
          </w:placeholder>
          <w:richText/>
        </w:sdtPr>
        <w:sdtContent>
          <w:r w:rsidRPr="00740F94">
            <w:rPr>
              <w:b/>
            </w:rPr>
            <w:t>Ian Mearns:</w:t>
          </w:r>
        </w:sdtContent>
      </w:sdt>
      <w:r w:rsidRPr="00740F94">
        <w:t xml:space="preserve"> </w:t>
      </w:r>
      <w:r w:rsidRPr="00740F94">
        <w:t>Javed</w:t>
      </w:r>
      <w:r w:rsidRPr="00740F94">
        <w:t>, do you have anything to add to that?</w:t>
      </w:r>
    </w:p>
    <w:p w:rsidR="00DF3DAD" w:rsidRPr="00740F94" w:rsidP="00B214EB">
      <w:pPr>
        <w:pStyle w:val="Answer"/>
      </w:pPr>
      <w:sdt>
        <w:sdtPr>
          <w:alias w:val="Witness"/>
          <w:id w:val="44632025"/>
          <w:placeholder>
            <w:docPart w:val="DefaultPlaceholder_22675703"/>
          </w:placeholder>
          <w:richText/>
        </w:sdtPr>
        <w:sdtContent>
          <w:r w:rsidRPr="00740F94">
            <w:rPr>
              <w:b/>
              <w:i/>
            </w:rPr>
            <w:t>Javed</w:t>
          </w:r>
          <w:r w:rsidRPr="00740F94">
            <w:rPr>
              <w:b/>
              <w:i/>
            </w:rPr>
            <w:t xml:space="preserve"> Khan:</w:t>
          </w:r>
        </w:sdtContent>
      </w:sdt>
      <w:r w:rsidRPr="00740F94">
        <w:t xml:space="preserve"> I was pleased that the Children’s Commissioner raised this issue as an example of a rare focus and intervention on vulnerable children and young people. We have not been hearing enough about this through the whole of the crisis.</w:t>
      </w:r>
    </w:p>
    <w:p w:rsidR="00650E6B" w:rsidRPr="00740F94" w:rsidP="00B214EB">
      <w:pPr>
        <w:pStyle w:val="Answer"/>
      </w:pPr>
      <w:r w:rsidRPr="00740F94">
        <w:t xml:space="preserve">Having said that, though, </w:t>
      </w:r>
      <w:r w:rsidRPr="00740F94">
        <w:t>no agency can continue to operate during this crisis in the way that it operated before. Therefore, I understand some of the logic for the relaxation of some of the regulations. I have been asking the Department for Education to make sure that it puts in p</w:t>
      </w:r>
      <w:r w:rsidRPr="00740F94">
        <w:t xml:space="preserve">lace specific monitoring for the impact of this </w:t>
      </w:r>
      <w:r>
        <w:t xml:space="preserve">flexibility </w:t>
      </w:r>
      <w:r w:rsidRPr="00740F94">
        <w:t>on the most vulnerable and to make that impact assessment available publicly. I would go further. I think it needs some independent oversight as well</w:t>
      </w:r>
      <w:r>
        <w:t>,</w:t>
      </w:r>
      <w:r w:rsidRPr="00740F94">
        <w:t xml:space="preserve"> and </w:t>
      </w:r>
      <w:r w:rsidRPr="00740F94">
        <w:t xml:space="preserve">perhaps </w:t>
      </w:r>
      <w:r w:rsidRPr="00740F94">
        <w:t>a report from your Committee at a</w:t>
      </w:r>
      <w:r w:rsidRPr="00740F94">
        <w:t xml:space="preserve"> future stage.</w:t>
      </w:r>
    </w:p>
    <w:p w:rsidR="00D13DA8" w:rsidRPr="00740F94" w:rsidP="00650E6B">
      <w:pPr>
        <w:pStyle w:val="Question"/>
      </w:pPr>
      <w:sdt>
        <w:sdtPr>
          <w:alias w:val="Member"/>
          <w:tag w:val="&lt;Member mnisId='4000' dodsId='84679'&gt;"/>
          <w:id w:val="44632030"/>
          <w:placeholder>
            <w:docPart w:val="DefaultPlaceholder_22675703"/>
          </w:placeholder>
          <w:richText/>
        </w:sdtPr>
        <w:sdtContent>
          <w:r w:rsidRPr="00740F94">
            <w:rPr>
              <w:b/>
            </w:rPr>
            <w:t>Ian Mearns:</w:t>
          </w:r>
        </w:sdtContent>
      </w:sdt>
      <w:r w:rsidRPr="00740F94">
        <w:t xml:space="preserve"> When schools are thinking about preparing to bring youngsters back, of course they will not just be dealing with youngsters who may have </w:t>
      </w:r>
      <w:r w:rsidRPr="00740F94">
        <w:t>regressed</w:t>
      </w:r>
      <w:r w:rsidRPr="00740F94">
        <w:t xml:space="preserve"> from an educational perspective</w:t>
      </w:r>
      <w:r w:rsidRPr="00740F94">
        <w:t>. T</w:t>
      </w:r>
      <w:r w:rsidRPr="00740F94">
        <w:t xml:space="preserve">here will be all sorts of other problems </w:t>
      </w:r>
      <w:r w:rsidRPr="00740F94">
        <w:t>from</w:t>
      </w:r>
      <w:r w:rsidRPr="00740F94">
        <w:t xml:space="preserve"> </w:t>
      </w:r>
      <w:r w:rsidRPr="00740F94">
        <w:t>the lack of social contact that youngsters have had</w:t>
      </w:r>
      <w:r w:rsidRPr="00740F94">
        <w:t>. What should schools and children’s services be doing to prepare for an increase in children and young people with mental health needs following the pandemic?</w:t>
      </w:r>
    </w:p>
    <w:p w:rsidR="00D13DA8" w:rsidRPr="00740F94" w:rsidP="00D13DA8">
      <w:pPr>
        <w:pStyle w:val="Answer"/>
      </w:pPr>
      <w:sdt>
        <w:sdtPr>
          <w:alias w:val="Witness"/>
          <w:id w:val="44632034"/>
          <w:placeholder>
            <w:docPart w:val="DefaultPlaceholder_22675703"/>
          </w:placeholder>
          <w:richText/>
        </w:sdtPr>
        <w:sdtContent>
          <w:r w:rsidRPr="00740F94">
            <w:rPr>
              <w:b/>
              <w:i/>
            </w:rPr>
            <w:t>Jenny Coles:</w:t>
          </w:r>
        </w:sdtContent>
      </w:sdt>
      <w:r w:rsidRPr="00740F94">
        <w:t xml:space="preserve"> I want to emphasise that the l</w:t>
      </w:r>
      <w:r w:rsidRPr="00740F94">
        <w:t>ead</w:t>
      </w:r>
      <w:r w:rsidRPr="00740F94">
        <w:t>-</w:t>
      </w:r>
      <w:r w:rsidRPr="00740F94">
        <w:t>in time for any phased return to school needs to be long enough. We would be saying five to six weeks to put exactly what you are saying into place, so a whole range of safety and practical issues but also the support that is wrapped around schools</w:t>
      </w:r>
      <w:r w:rsidRPr="00740F94">
        <w:t>. It</w:t>
      </w:r>
      <w:r w:rsidRPr="00740F94">
        <w:t xml:space="preserve"> is </w:t>
      </w:r>
      <w:r w:rsidRPr="00740F94">
        <w:t>really important</w:t>
      </w:r>
      <w:r w:rsidRPr="00740F94">
        <w:t xml:space="preserve"> that </w:t>
      </w:r>
      <w:r w:rsidRPr="00740F94">
        <w:t>mental health support, counselling support, behaviour support</w:t>
      </w:r>
      <w:r w:rsidRPr="00740F94">
        <w:t xml:space="preserve"> </w:t>
      </w:r>
      <w:r w:rsidRPr="00740F94">
        <w:t>is put in right from the beginning</w:t>
      </w:r>
      <w:r>
        <w:t>,</w:t>
      </w:r>
      <w:r w:rsidRPr="00740F94">
        <w:t xml:space="preserve"> and</w:t>
      </w:r>
      <w:r>
        <w:t xml:space="preserve"> then</w:t>
      </w:r>
      <w:r w:rsidRPr="00740F94">
        <w:t xml:space="preserve"> schools will be able to assess and draw on that support being available.</w:t>
      </w:r>
    </w:p>
    <w:p w:rsidR="006C287F" w:rsidRPr="00740F94" w:rsidP="00D13DA8">
      <w:pPr>
        <w:pStyle w:val="Answer"/>
      </w:pPr>
      <w:r w:rsidRPr="00740F94">
        <w:t>There was an increasing amount</w:t>
      </w:r>
      <w:r w:rsidRPr="00740F94">
        <w:t xml:space="preserve"> of support</w:t>
      </w:r>
      <w:r w:rsidRPr="00740F94">
        <w:t>, particularly mental health support</w:t>
      </w:r>
      <w:r w:rsidRPr="00740F94">
        <w:t>,</w:t>
      </w:r>
      <w:r w:rsidRPr="00740F94">
        <w:t xml:space="preserve"> for young people and those in schools. Of course, some of those resources have had to be taken away bec</w:t>
      </w:r>
      <w:r w:rsidRPr="00740F94">
        <w:t xml:space="preserve">ause of the </w:t>
      </w:r>
      <w:r w:rsidRPr="00740F94">
        <w:t>Covid</w:t>
      </w:r>
      <w:r w:rsidRPr="00740F94">
        <w:t xml:space="preserve"> situation, so we need to assess </w:t>
      </w:r>
      <w:r w:rsidRPr="00740F94">
        <w:t>whether or not</w:t>
      </w:r>
      <w:r w:rsidRPr="00740F94">
        <w:t xml:space="preserve"> they are in place. We have been talking about the whole range of pressures that young people and families have been facing</w:t>
      </w:r>
      <w:r w:rsidRPr="00740F94">
        <w:t>. W</w:t>
      </w:r>
      <w:r w:rsidRPr="00740F94">
        <w:t>e will need to assess that</w:t>
      </w:r>
      <w:r>
        <w:t xml:space="preserve">, </w:t>
      </w:r>
      <w:r w:rsidRPr="00740F94">
        <w:t>and there is very likely to be a short</w:t>
      </w:r>
      <w:r w:rsidRPr="00740F94">
        <w:t>fall as we move forward.</w:t>
      </w:r>
    </w:p>
    <w:p w:rsidR="00F950E5" w:rsidP="0038528B">
      <w:pPr>
        <w:pStyle w:val="Answer"/>
      </w:pPr>
      <w:sdt>
        <w:sdtPr>
          <w:alias w:val="Witness"/>
          <w:id w:val="44632039"/>
          <w:placeholder>
            <w:docPart w:val="DefaultPlaceholder_22675703"/>
          </w:placeholder>
          <w:richText/>
        </w:sdtPr>
        <w:sdtContent>
          <w:r w:rsidRPr="00740F94">
            <w:rPr>
              <w:b/>
              <w:i/>
            </w:rPr>
            <w:t>Javed</w:t>
          </w:r>
          <w:r w:rsidRPr="00740F94">
            <w:rPr>
              <w:b/>
              <w:i/>
            </w:rPr>
            <w:t xml:space="preserve"> Khan:</w:t>
          </w:r>
        </w:sdtContent>
      </w:sdt>
      <w:r w:rsidRPr="00740F94">
        <w:t xml:space="preserve"> As a former maths teacher and director of education once upon a time, I understand </w:t>
      </w:r>
      <w:r w:rsidRPr="00740F94">
        <w:t>really well</w:t>
      </w:r>
      <w:r w:rsidRPr="00740F94">
        <w:t xml:space="preserve"> the pressures that schools face and will face when we come out the other side of this, so I completely agree with Jenny. T</w:t>
      </w:r>
      <w:r w:rsidRPr="00740F94">
        <w:t xml:space="preserve">he focus </w:t>
      </w:r>
      <w:r w:rsidRPr="00740F94">
        <w:t>has to</w:t>
      </w:r>
      <w:r w:rsidRPr="00740F94">
        <w:t xml:space="preserve"> be that</w:t>
      </w:r>
      <w:r>
        <w:t>,</w:t>
      </w:r>
      <w:r w:rsidRPr="00740F94">
        <w:t xml:space="preserve"> alongside the academic support that young people need</w:t>
      </w:r>
      <w:r>
        <w:t>, the</w:t>
      </w:r>
      <w:r w:rsidRPr="00740F94">
        <w:t xml:space="preserve"> pastoral care is going to be absolutely critical and the schools alone will not be able to provide that.</w:t>
      </w:r>
    </w:p>
    <w:p w:rsidR="00C07500" w:rsidRPr="00740F94" w:rsidP="0038528B">
      <w:pPr>
        <w:pStyle w:val="Answer"/>
      </w:pPr>
      <w:r w:rsidRPr="00740F94">
        <w:t>The teacher cannot be the teacher, the social worker, the therapist</w:t>
      </w:r>
      <w:r w:rsidRPr="00740F94">
        <w:t xml:space="preserve"> and the counsellor, so we are all going to have to group together. That is going to cost</w:t>
      </w:r>
      <w:r w:rsidRPr="00740F94">
        <w:t>,</w:t>
      </w:r>
      <w:r w:rsidRPr="00740F94">
        <w:t xml:space="preserve"> so</w:t>
      </w:r>
      <w:r w:rsidRPr="00740F94">
        <w:t xml:space="preserve"> I believe</w:t>
      </w:r>
      <w:r w:rsidRPr="00740F94">
        <w:t xml:space="preserve"> some </w:t>
      </w:r>
      <w:r>
        <w:t xml:space="preserve">specific </w:t>
      </w:r>
      <w:r w:rsidRPr="00740F94">
        <w:t>resources are going to have to be made available</w:t>
      </w:r>
      <w:r>
        <w:t xml:space="preserve"> </w:t>
      </w:r>
      <w:r w:rsidRPr="00740F94">
        <w:t xml:space="preserve">at the local authority level and in the schools’ hands. Great schools do this </w:t>
      </w:r>
      <w:r w:rsidRPr="00740F94">
        <w:t>really well</w:t>
      </w:r>
      <w:r w:rsidRPr="00740F94">
        <w:t xml:space="preserve"> already and are preparing for it—and I gave an example earlier—but we have to make it consistent across the piece.</w:t>
      </w:r>
    </w:p>
    <w:p w:rsidR="001A023B" w:rsidRPr="00740F94" w:rsidP="00C07500">
      <w:pPr>
        <w:pStyle w:val="Question"/>
      </w:pPr>
      <w:sdt>
        <w:sdtPr>
          <w:alias w:val="Member"/>
          <w:tag w:val="&lt;Member mnisId='4000' dodsId='84679'&gt;"/>
          <w:id w:val="44632044"/>
          <w:placeholder>
            <w:docPart w:val="DefaultPlaceholder_22675703"/>
          </w:placeholder>
          <w:richText/>
        </w:sdtPr>
        <w:sdtContent>
          <w:r w:rsidRPr="00740F94">
            <w:rPr>
              <w:b/>
            </w:rPr>
            <w:t>Ian Mearns:</w:t>
          </w:r>
        </w:sdtContent>
      </w:sdt>
      <w:r w:rsidRPr="00740F94">
        <w:t xml:space="preserve"> Is there anything you think that </w:t>
      </w:r>
      <w:r w:rsidRPr="00740F94">
        <w:t>CAMHS</w:t>
      </w:r>
      <w:r w:rsidRPr="00740F94">
        <w:t xml:space="preserve"> will have to do in preparing for this</w:t>
      </w:r>
      <w:r>
        <w:t xml:space="preserve">? Are </w:t>
      </w:r>
      <w:r w:rsidRPr="00740F94">
        <w:t>they geared up</w:t>
      </w:r>
      <w:r w:rsidRPr="00740F94">
        <w:t xml:space="preserve">? </w:t>
      </w:r>
      <w:r w:rsidRPr="00740F94">
        <w:t>CAMHS</w:t>
      </w:r>
      <w:r w:rsidRPr="00740F94">
        <w:t xml:space="preserve"> is a patchwork quilt</w:t>
      </w:r>
      <w:r>
        <w:t xml:space="preserve">. </w:t>
      </w:r>
      <w:r>
        <w:t xml:space="preserve">In </w:t>
      </w:r>
      <w:r w:rsidRPr="00740F94">
        <w:t>some areas it is about passable</w:t>
      </w:r>
      <w:r>
        <w:t>,</w:t>
      </w:r>
      <w:r w:rsidRPr="00740F94">
        <w:t xml:space="preserve"> and in other areas it is not very good at all</w:t>
      </w:r>
      <w:r w:rsidRPr="00740F94">
        <w:t>. I</w:t>
      </w:r>
      <w:r w:rsidRPr="00740F94">
        <w:t xml:space="preserve">s there anything specific that you think </w:t>
      </w:r>
      <w:r w:rsidRPr="00740F94">
        <w:t>CAMHS</w:t>
      </w:r>
      <w:r w:rsidRPr="00740F94">
        <w:t xml:space="preserve"> should be doing in </w:t>
      </w:r>
      <w:r w:rsidRPr="00740F94">
        <w:t>order to prepare for this?</w:t>
      </w:r>
    </w:p>
    <w:p w:rsidR="00C07500" w:rsidRPr="00740F94" w:rsidP="001A023B">
      <w:pPr>
        <w:pStyle w:val="Answer"/>
      </w:pPr>
      <w:sdt>
        <w:sdtPr>
          <w:alias w:val="Witness"/>
          <w:id w:val="44632048"/>
          <w:placeholder>
            <w:docPart w:val="DefaultPlaceholder_22675703"/>
          </w:placeholder>
          <w:richText/>
        </w:sdtPr>
        <w:sdtContent>
          <w:r w:rsidRPr="00740F94">
            <w:rPr>
              <w:b/>
              <w:i/>
            </w:rPr>
            <w:t>Javed</w:t>
          </w:r>
          <w:r w:rsidRPr="00740F94">
            <w:rPr>
              <w:b/>
              <w:i/>
            </w:rPr>
            <w:t xml:space="preserve"> Khan:</w:t>
          </w:r>
        </w:sdtContent>
      </w:sdt>
      <w:r w:rsidRPr="00740F94">
        <w:t xml:space="preserve"> I am really worried about CAMHS. I think CAMHS was in crisis befo</w:t>
      </w:r>
      <w:r w:rsidRPr="00740F94">
        <w:t xml:space="preserve">re we came into </w:t>
      </w:r>
      <w:r w:rsidRPr="00740F94">
        <w:t>Covid</w:t>
      </w:r>
      <w:r w:rsidRPr="00740F94">
        <w:t>, with some waiting times for first referrals</w:t>
      </w:r>
      <w:r w:rsidRPr="00740F94">
        <w:t xml:space="preserve"> of</w:t>
      </w:r>
      <w:r w:rsidRPr="00740F94">
        <w:t xml:space="preserve"> around nine to 10 months</w:t>
      </w:r>
      <w:r>
        <w:t xml:space="preserve">, </w:t>
      </w:r>
      <w:r w:rsidRPr="00740F94">
        <w:t>and over a year in some cases for treatment to begin. Those numbers have been coming down and a great effort has been going on across the country, but that is s</w:t>
      </w:r>
      <w:r w:rsidRPr="00740F94">
        <w:t xml:space="preserve">till completely unacceptable. Put yourself in the shoes of </w:t>
      </w:r>
      <w:r w:rsidRPr="00740F94">
        <w:t>a</w:t>
      </w:r>
      <w:r w:rsidRPr="00740F94">
        <w:t xml:space="preserve"> 13</w:t>
      </w:r>
      <w:r>
        <w:t>-</w:t>
      </w:r>
      <w:r w:rsidRPr="00740F94">
        <w:t>year-old young girl who has social anxiety</w:t>
      </w:r>
      <w:r w:rsidRPr="00740F94">
        <w:t>,</w:t>
      </w:r>
      <w:r w:rsidRPr="00740F94">
        <w:t xml:space="preserve"> who has been referred and </w:t>
      </w:r>
      <w:r w:rsidRPr="00740F94">
        <w:t>has to</w:t>
      </w:r>
      <w:r w:rsidRPr="00740F94">
        <w:t xml:space="preserve"> wait eight, nine, 10 months before she gets any support and what damage that will do to her and how much worse the situation will get.</w:t>
      </w:r>
    </w:p>
    <w:p w:rsidR="00076456" w:rsidRPr="00740F94" w:rsidP="001A023B">
      <w:pPr>
        <w:pStyle w:val="Answer"/>
      </w:pPr>
      <w:r w:rsidRPr="00740F94">
        <w:t xml:space="preserve">My suggestion </w:t>
      </w:r>
      <w:r w:rsidRPr="00740F94">
        <w:t xml:space="preserve">is </w:t>
      </w:r>
      <w:r w:rsidRPr="00740F94">
        <w:t>based on practice</w:t>
      </w:r>
      <w:r w:rsidRPr="00740F94">
        <w:t xml:space="preserve">. </w:t>
      </w:r>
      <w:r w:rsidRPr="00740F94">
        <w:t>Barnardo’s is running services up and down the coun</w:t>
      </w:r>
      <w:r w:rsidRPr="00740F94">
        <w:t>try. If you go to Solihull, for example, and visit the Solar service</w:t>
      </w:r>
      <w:r w:rsidRPr="00740F94">
        <w:t>,</w:t>
      </w:r>
      <w:r w:rsidRPr="00740F94">
        <w:t xml:space="preserve"> Barnardo’s is running the equivalent of what was called </w:t>
      </w:r>
      <w:r w:rsidRPr="00740F94">
        <w:t>CAMHS</w:t>
      </w:r>
      <w:r w:rsidRPr="00740F94">
        <w:t xml:space="preserve"> before, in partnership with the local NHS.</w:t>
      </w:r>
      <w:r w:rsidRPr="00740F94">
        <w:t xml:space="preserve"> </w:t>
      </w:r>
      <w:r w:rsidRPr="00740F94">
        <w:t xml:space="preserve">What we have done there is take away the traditional four tiers of </w:t>
      </w:r>
      <w:r w:rsidRPr="00740F94">
        <w:t>CAMHS</w:t>
      </w:r>
      <w:r w:rsidRPr="00740F94">
        <w:t>—</w:t>
      </w:r>
      <w:r w:rsidRPr="00740F94">
        <w:t xml:space="preserve">tier 1, </w:t>
      </w:r>
      <w:r w:rsidRPr="00740F94">
        <w:t>2, 3, 4</w:t>
      </w:r>
      <w:r w:rsidRPr="00740F94">
        <w:t>,</w:t>
      </w:r>
      <w:r w:rsidRPr="00740F94">
        <w:t xml:space="preserve"> gradually getting worse</w:t>
      </w:r>
      <w:r w:rsidRPr="00740F94">
        <w:t>,</w:t>
      </w:r>
      <w:r w:rsidRPr="00740F94">
        <w:t xml:space="preserve"> with reside</w:t>
      </w:r>
      <w:r w:rsidRPr="00740F94">
        <w:t>ntial care right at the top end</w:t>
      </w:r>
      <w:r w:rsidRPr="00740F94">
        <w:t>—</w:t>
      </w:r>
      <w:r w:rsidRPr="00740F94">
        <w:t xml:space="preserve">and investing the bulk of the resource at the earlier stages, so early intervention. </w:t>
      </w:r>
      <w:r w:rsidRPr="00740F94">
        <w:t>It is, at</w:t>
      </w:r>
      <w:r w:rsidRPr="00740F94">
        <w:t xml:space="preserve"> the first signs of challenge</w:t>
      </w:r>
      <w:r w:rsidRPr="00740F94">
        <w:t>,</w:t>
      </w:r>
      <w:r w:rsidRPr="00740F94">
        <w:t xml:space="preserve"> intervening </w:t>
      </w:r>
      <w:r w:rsidRPr="00740F94">
        <w:t>really early</w:t>
      </w:r>
      <w:r w:rsidRPr="00740F94">
        <w:t xml:space="preserve"> with</w:t>
      </w:r>
      <w:r w:rsidRPr="00740F94">
        <w:t xml:space="preserve"> rapid support, rapid ref</w:t>
      </w:r>
      <w:r w:rsidRPr="00740F94">
        <w:t>erral, multiagency</w:t>
      </w:r>
      <w:r w:rsidRPr="00740F94">
        <w:t>. T</w:t>
      </w:r>
      <w:r w:rsidRPr="00740F94">
        <w:t xml:space="preserve">hat has considerably reduced the number of young people who then </w:t>
      </w:r>
      <w:r w:rsidRPr="00740F94">
        <w:t>have to</w:t>
      </w:r>
      <w:r w:rsidRPr="00740F94">
        <w:t xml:space="preserve"> go into tier 3</w:t>
      </w:r>
      <w:r w:rsidRPr="00740F94">
        <w:t xml:space="preserve"> an</w:t>
      </w:r>
      <w:r w:rsidRPr="00740F94">
        <w:t>d</w:t>
      </w:r>
      <w:r w:rsidRPr="00740F94">
        <w:t xml:space="preserve"> tier 4 services. It is a dramatic improvement.</w:t>
      </w:r>
    </w:p>
    <w:p w:rsidR="00A418C3" w:rsidRPr="00740F94" w:rsidP="001A023B">
      <w:pPr>
        <w:pStyle w:val="Answer"/>
      </w:pPr>
      <w:r w:rsidRPr="00740F94">
        <w:t xml:space="preserve">That is possible because the tiers are not a statutory obligation. </w:t>
      </w:r>
      <w:r w:rsidRPr="00740F94">
        <w:t>It is just customary practice</w:t>
      </w:r>
      <w:r w:rsidRPr="00740F94">
        <w:t xml:space="preserve"> that those have been put in place. There are alternative ways of doing this, and that is what I would encourage </w:t>
      </w:r>
      <w:r w:rsidRPr="00740F94">
        <w:t>CAMHS</w:t>
      </w:r>
      <w:r w:rsidRPr="00740F94">
        <w:t xml:space="preserve"> services up and down the country to think about.</w:t>
      </w:r>
    </w:p>
    <w:p w:rsidR="006D5DAF" w:rsidRPr="00740F94" w:rsidP="00A418C3">
      <w:pPr>
        <w:pStyle w:val="Question"/>
      </w:pPr>
      <w:sdt>
        <w:sdtPr>
          <w:alias w:val="Member"/>
          <w:tag w:val="&lt;Member mnisId='3985' dodsId='31730'&gt;"/>
          <w:id w:val="44632058"/>
          <w:placeholder>
            <w:docPart w:val="DefaultPlaceholder_22675703"/>
          </w:placeholder>
          <w:richText/>
        </w:sdtPr>
        <w:sdtContent>
          <w:r w:rsidRPr="00740F94">
            <w:rPr>
              <w:b/>
            </w:rPr>
            <w:t>Chair:</w:t>
          </w:r>
        </w:sdtContent>
      </w:sdt>
      <w:r w:rsidRPr="00740F94">
        <w:t xml:space="preserve"> I have a question from Dr Caroline Johnson who has tech</w:t>
      </w:r>
      <w:r>
        <w:t>nical</w:t>
      </w:r>
      <w:r w:rsidRPr="00740F94">
        <w:t xml:space="preserve"> difficulties from </w:t>
      </w:r>
      <w:r w:rsidRPr="00740F94">
        <w:t xml:space="preserve">where she lives. Previously Jenny said that 25% of vulnerable children in Hertfordshire </w:t>
      </w:r>
      <w:r>
        <w:t>are</w:t>
      </w:r>
      <w:r w:rsidRPr="00740F94">
        <w:t xml:space="preserve"> attending school, although 100% </w:t>
      </w:r>
      <w:r>
        <w:t>are</w:t>
      </w:r>
      <w:r w:rsidRPr="00740F94">
        <w:t xml:space="preserve"> eligible. I gave a figure of close to 90% across the country. She is asking </w:t>
      </w:r>
      <w:r>
        <w:t>if</w:t>
      </w:r>
      <w:r w:rsidRPr="00740F94">
        <w:t xml:space="preserve"> that 25% </w:t>
      </w:r>
      <w:r>
        <w:t xml:space="preserve">is </w:t>
      </w:r>
      <w:r w:rsidRPr="00740F94">
        <w:t xml:space="preserve">typical of the </w:t>
      </w:r>
      <w:r w:rsidRPr="00740F94">
        <w:t>UK as a whole</w:t>
      </w:r>
      <w:r>
        <w:t>. What</w:t>
      </w:r>
      <w:r w:rsidRPr="00740F94">
        <w:t xml:space="preserve"> sh</w:t>
      </w:r>
      <w:r w:rsidRPr="00740F94">
        <w:t>ould be done to increase it</w:t>
      </w:r>
      <w:r>
        <w:t xml:space="preserve">, </w:t>
      </w:r>
      <w:r w:rsidRPr="00740F94">
        <w:t>and why is the attendance in school of any vulnerable children getting any kind of education at all</w:t>
      </w:r>
      <w:r w:rsidRPr="00740F94">
        <w:t xml:space="preserve"> so low</w:t>
      </w:r>
      <w:r w:rsidRPr="00740F94">
        <w:t>?</w:t>
      </w:r>
    </w:p>
    <w:p w:rsidR="00F21FFF" w:rsidRPr="00740F94" w:rsidP="005D655C">
      <w:pPr>
        <w:pStyle w:val="Answer"/>
      </w:pPr>
      <w:sdt>
        <w:sdtPr>
          <w:alias w:val="Witness"/>
          <w:id w:val="44632063"/>
          <w:placeholder>
            <w:docPart w:val="DefaultPlaceholder_22675703"/>
          </w:placeholder>
          <w:richText/>
        </w:sdtPr>
        <w:sdtContent>
          <w:r w:rsidRPr="00740F94">
            <w:rPr>
              <w:b/>
              <w:i/>
            </w:rPr>
            <w:t>Jenny Coles:</w:t>
          </w:r>
        </w:sdtContent>
      </w:sdt>
      <w:r w:rsidRPr="00740F94">
        <w:t xml:space="preserve"> I would return to the message, the strong message, </w:t>
      </w:r>
      <w:r w:rsidRPr="00740F94">
        <w:t>and the</w:t>
      </w:r>
      <w:r w:rsidRPr="00740F94">
        <w:t xml:space="preserve"> rightful message of “</w:t>
      </w:r>
      <w:r>
        <w:t>s</w:t>
      </w:r>
      <w:r w:rsidRPr="00740F94">
        <w:t xml:space="preserve">tay at home and </w:t>
      </w:r>
      <w:r w:rsidRPr="00740F94">
        <w:t>stay safe</w:t>
      </w:r>
      <w:r>
        <w:t>.</w:t>
      </w:r>
      <w:r w:rsidRPr="00740F94">
        <w:t>”</w:t>
      </w:r>
      <w:r>
        <w:t xml:space="preserve"> </w:t>
      </w:r>
      <w:r w:rsidRPr="00740F94">
        <w:t>We are now moving to a different phase, so a strong national message around vulnerable children attending school would really help social workers in encouraging the</w:t>
      </w:r>
      <w:r w:rsidRPr="00740F94">
        <w:t>m. W</w:t>
      </w:r>
      <w:r w:rsidRPr="00740F94">
        <w:t>e are seeing an increase every week</w:t>
      </w:r>
      <w:r>
        <w:t>,</w:t>
      </w:r>
      <w:r w:rsidRPr="00740F94">
        <w:t xml:space="preserve"> and we have had an announcement about s</w:t>
      </w:r>
      <w:r w:rsidRPr="00740F94">
        <w:t>chools</w:t>
      </w:r>
      <w:r w:rsidRPr="00740F94">
        <w:t>’</w:t>
      </w:r>
      <w:r w:rsidRPr="00740F94">
        <w:t xml:space="preserve"> </w:t>
      </w:r>
      <w:r w:rsidRPr="00740F94">
        <w:t>phased returning.</w:t>
      </w:r>
      <w:r w:rsidRPr="00740F94">
        <w:t xml:space="preserve"> </w:t>
      </w:r>
      <w:r w:rsidRPr="00740F94">
        <w:t>All of</w:t>
      </w:r>
      <w:r w:rsidRPr="00740F94">
        <w:t xml:space="preserve"> those things will help</w:t>
      </w:r>
      <w:r w:rsidRPr="00740F94">
        <w:t>. Th</w:t>
      </w:r>
      <w:r w:rsidRPr="00740F94">
        <w:t>e</w:t>
      </w:r>
      <w:r w:rsidRPr="00740F94">
        <w:t xml:space="preserve"> local workers on the ground give confidence to parents to get their children into school because they have a rightful place</w:t>
      </w:r>
      <w:r w:rsidRPr="00740F94">
        <w:t>. T</w:t>
      </w:r>
      <w:r w:rsidRPr="00740F94">
        <w:t xml:space="preserve">here is a national message as well as a local message </w:t>
      </w:r>
      <w:r w:rsidRPr="00740F94">
        <w:t>that</w:t>
      </w:r>
      <w:r w:rsidRPr="00740F94">
        <w:t xml:space="preserve"> will be </w:t>
      </w:r>
      <w:r w:rsidRPr="00740F94">
        <w:t>re</w:t>
      </w:r>
      <w:r w:rsidRPr="00740F94">
        <w:t>ally important</w:t>
      </w:r>
      <w:r w:rsidRPr="00740F94">
        <w:t>: it is good for your outcomes and it is safe to do so.</w:t>
      </w:r>
    </w:p>
    <w:p w:rsidR="008603CB" w:rsidRPr="00740F94" w:rsidP="00F21FFF">
      <w:pPr>
        <w:pStyle w:val="Answer"/>
      </w:pPr>
      <w:sdt>
        <w:sdtPr>
          <w:alias w:val="Witness"/>
          <w:id w:val="44632072"/>
          <w:placeholder>
            <w:docPart w:val="DefaultPlaceholder_22675703"/>
          </w:placeholder>
          <w:richText/>
        </w:sdtPr>
        <w:sdtContent>
          <w:r w:rsidRPr="00740F94">
            <w:rPr>
              <w:b/>
              <w:i/>
            </w:rPr>
            <w:t>Javed</w:t>
          </w:r>
          <w:r w:rsidRPr="00740F94">
            <w:rPr>
              <w:b/>
              <w:i/>
            </w:rPr>
            <w:t xml:space="preserve"> Khan:</w:t>
          </w:r>
        </w:sdtContent>
      </w:sdt>
      <w:r w:rsidRPr="00740F94">
        <w:t xml:space="preserve"> It is</w:t>
      </w:r>
      <w:r w:rsidRPr="0094290B">
        <w:t xml:space="preserve"> </w:t>
      </w:r>
      <w:r w:rsidRPr="00740F94">
        <w:t>now</w:t>
      </w:r>
      <w:r w:rsidRPr="00740F94">
        <w:t xml:space="preserve"> time for a national campaign</w:t>
      </w:r>
      <w:r>
        <w:t>,</w:t>
      </w:r>
      <w:r w:rsidRPr="00740F94">
        <w:t xml:space="preserve"> driven by Government</w:t>
      </w:r>
      <w:r>
        <w:t>,</w:t>
      </w:r>
      <w:r w:rsidRPr="00740F94">
        <w:t xml:space="preserve"> in the way there was a campaign around “</w:t>
      </w:r>
      <w:r>
        <w:t>s</w:t>
      </w:r>
      <w:r w:rsidRPr="00740F94">
        <w:t>tay home</w:t>
      </w:r>
      <w:r>
        <w:t>, s</w:t>
      </w:r>
      <w:r w:rsidRPr="00740F94">
        <w:t>tay safe</w:t>
      </w:r>
      <w:r>
        <w:t>.</w:t>
      </w:r>
      <w:r w:rsidRPr="00740F94">
        <w:t>”</w:t>
      </w:r>
      <w:r>
        <w:t xml:space="preserve"> </w:t>
      </w:r>
      <w:r w:rsidRPr="00740F94">
        <w:t xml:space="preserve">Now the public </w:t>
      </w:r>
      <w:r w:rsidRPr="00740F94">
        <w:t>have to</w:t>
      </w:r>
      <w:r w:rsidRPr="00740F94">
        <w:t xml:space="preserve"> hear the message</w:t>
      </w:r>
      <w:r w:rsidRPr="00740F94">
        <w:t xml:space="preserve"> i</w:t>
      </w:r>
      <w:r w:rsidRPr="00740F94">
        <w:t>f we w</w:t>
      </w:r>
      <w:r w:rsidRPr="00740F94">
        <w:t xml:space="preserve">ant young people </w:t>
      </w:r>
      <w:r w:rsidRPr="00740F94">
        <w:t>to go to school</w:t>
      </w:r>
      <w:r w:rsidRPr="00740F94">
        <w:t>. W</w:t>
      </w:r>
      <w:r w:rsidRPr="00740F94">
        <w:t>e want the teachers to want them at school as well</w:t>
      </w:r>
      <w:r>
        <w:t>,</w:t>
      </w:r>
      <w:r w:rsidRPr="00740F94">
        <w:t xml:space="preserve"> because we know there is a big backlash from teachers who are saying, “</w:t>
      </w:r>
      <w:r w:rsidRPr="00740F94">
        <w:t>T</w:t>
      </w:r>
      <w:r w:rsidRPr="00740F94">
        <w:t>he environment isn’t safe for us</w:t>
      </w:r>
      <w:r>
        <w:t>.</w:t>
      </w:r>
      <w:r w:rsidRPr="00740F94">
        <w:t>”</w:t>
      </w:r>
    </w:p>
    <w:p w:rsidR="008603CB" w:rsidRPr="00740F94" w:rsidP="00F21FFF">
      <w:pPr>
        <w:pStyle w:val="Answer"/>
      </w:pPr>
      <w:r w:rsidRPr="00740F94">
        <w:t xml:space="preserve">There </w:t>
      </w:r>
      <w:r w:rsidRPr="00740F94">
        <w:t>has to</w:t>
      </w:r>
      <w:r w:rsidRPr="00740F94">
        <w:t xml:space="preserve"> be a considered campaign to try to address the </w:t>
      </w:r>
      <w:r w:rsidRPr="00740F94">
        <w:t xml:space="preserve">issue that Jenny is talking about of the confused messaging that has been in place to date. You cannot blame parents. I would not blame any parent for not sending their child to school </w:t>
      </w:r>
      <w:r w:rsidRPr="00740F94">
        <w:t>at the moment</w:t>
      </w:r>
      <w:r w:rsidRPr="00740F94">
        <w:t xml:space="preserve"> because of this confusion. They do not want to put their </w:t>
      </w:r>
      <w:r w:rsidRPr="00740F94">
        <w:t>child into a high</w:t>
      </w:r>
      <w:r>
        <w:t>-</w:t>
      </w:r>
      <w:r w:rsidRPr="00740F94">
        <w:t>risk environment</w:t>
      </w:r>
      <w:r>
        <w:t>,</w:t>
      </w:r>
      <w:r w:rsidRPr="00740F94">
        <w:t xml:space="preserve"> so they would rather keep them at home. To address that, a considered campaign </w:t>
      </w:r>
      <w:r w:rsidRPr="00740F94">
        <w:t>has to</w:t>
      </w:r>
      <w:r w:rsidRPr="00740F94">
        <w:t xml:space="preserve"> be launched across the country to try to change people’s views.</w:t>
      </w:r>
    </w:p>
    <w:p w:rsidR="008603CB" w:rsidRPr="00740F94" w:rsidP="008603CB">
      <w:pPr>
        <w:pStyle w:val="Question"/>
      </w:pPr>
      <w:sdt>
        <w:sdtPr>
          <w:alias w:val="Member"/>
          <w:tag w:val="&lt;Member mnisId='3985' dodsId='31730'&gt;"/>
          <w:id w:val="44632077"/>
          <w:placeholder>
            <w:docPart w:val="DefaultPlaceholder_22675703"/>
          </w:placeholder>
          <w:richText/>
        </w:sdtPr>
        <w:sdtContent>
          <w:r w:rsidRPr="00740F94">
            <w:rPr>
              <w:b/>
            </w:rPr>
            <w:t>Chair:</w:t>
          </w:r>
        </w:sdtContent>
      </w:sdt>
      <w:r w:rsidRPr="00740F94">
        <w:t xml:space="preserve"> We also know that</w:t>
      </w:r>
      <w:r>
        <w:t>,</w:t>
      </w:r>
      <w:r w:rsidRPr="00740F94">
        <w:t xml:space="preserve"> according to the Sutton Trust</w:t>
      </w:r>
      <w:r>
        <w:t>,</w:t>
      </w:r>
      <w:r w:rsidRPr="00740F94">
        <w:t xml:space="preserve"> nearly two</w:t>
      </w:r>
      <w:r>
        <w:t xml:space="preserve"> </w:t>
      </w:r>
      <w:r w:rsidRPr="00740F94">
        <w:t xml:space="preserve">thirds of children are not accessing any online education. That is also a separate </w:t>
      </w:r>
      <w:r w:rsidRPr="00740F94">
        <w:t>problem in itself</w:t>
      </w:r>
      <w:r w:rsidRPr="00740F94">
        <w:t>.</w:t>
      </w:r>
    </w:p>
    <w:p w:rsidR="001D34D4" w:rsidRPr="00740F94" w:rsidP="008603CB">
      <w:pPr>
        <w:pStyle w:val="Answer"/>
      </w:pPr>
      <w:sdt>
        <w:sdtPr>
          <w:alias w:val="Witness"/>
          <w:id w:val="44632081"/>
          <w:placeholder>
            <w:docPart w:val="DefaultPlaceholder_22675703"/>
          </w:placeholder>
          <w:richText/>
        </w:sdtPr>
        <w:sdtContent>
          <w:r w:rsidRPr="00740F94">
            <w:rPr>
              <w:b/>
              <w:i/>
            </w:rPr>
            <w:t>Javed</w:t>
          </w:r>
          <w:r w:rsidRPr="00740F94">
            <w:rPr>
              <w:b/>
              <w:i/>
            </w:rPr>
            <w:t xml:space="preserve"> Khan:</w:t>
          </w:r>
        </w:sdtContent>
      </w:sdt>
      <w:r w:rsidRPr="00740F94">
        <w:t xml:space="preserve"> Yes.</w:t>
      </w:r>
    </w:p>
    <w:p w:rsidR="001D34D4" w:rsidRPr="00740F94" w:rsidP="001D34D4">
      <w:pPr>
        <w:pStyle w:val="Question"/>
      </w:pPr>
      <w:sdt>
        <w:sdtPr>
          <w:alias w:val="Member"/>
          <w:tag w:val="&lt;Member mnisId='4771' dodsId=''&gt;"/>
          <w:id w:val="44632091"/>
          <w:placeholder>
            <w:docPart w:val="DefaultPlaceholder_22675703"/>
          </w:placeholder>
          <w:richText/>
        </w:sdtPr>
        <w:sdtContent>
          <w:r w:rsidRPr="00740F94">
            <w:rPr>
              <w:b/>
            </w:rPr>
            <w:t>Tom Hunt:</w:t>
          </w:r>
        </w:sdtContent>
      </w:sdt>
      <w:r w:rsidRPr="00740F94">
        <w:t xml:space="preserve"> </w:t>
      </w:r>
      <w:r w:rsidRPr="00740F94">
        <w:t>This</w:t>
      </w:r>
      <w:r w:rsidRPr="00740F94">
        <w:t xml:space="preserve"> is linked to what I asked earlier. Some pupils could be vulnerable to crime and abuse. Are child protection conference</w:t>
      </w:r>
      <w:r w:rsidRPr="00740F94">
        <w:t>s and multiagency front</w:t>
      </w:r>
      <w:r>
        <w:t xml:space="preserve"> </w:t>
      </w:r>
      <w:r w:rsidRPr="00740F94">
        <w:t>door assessments still taking place as before</w:t>
      </w:r>
      <w:r>
        <w:t>,</w:t>
      </w:r>
      <w:r w:rsidRPr="00740F94">
        <w:t xml:space="preserve"> or have they been reduced? </w:t>
      </w:r>
    </w:p>
    <w:p w:rsidR="00FF5D36" w:rsidRPr="00740F94" w:rsidP="00062D97">
      <w:pPr>
        <w:pStyle w:val="Answer"/>
      </w:pPr>
      <w:sdt>
        <w:sdtPr>
          <w:alias w:val="Witness"/>
          <w:id w:val="44632096"/>
          <w:placeholder>
            <w:docPart w:val="DefaultPlaceholder_22675703"/>
          </w:placeholder>
          <w:richText/>
        </w:sdtPr>
        <w:sdtContent>
          <w:r w:rsidRPr="00740F94">
            <w:rPr>
              <w:b/>
              <w:i/>
            </w:rPr>
            <w:t>Jenny Coles:</w:t>
          </w:r>
        </w:sdtContent>
      </w:sdt>
      <w:r w:rsidRPr="00740F94">
        <w:t xml:space="preserve"> </w:t>
      </w:r>
      <w:r w:rsidRPr="00740F94">
        <w:t>A</w:t>
      </w:r>
      <w:r w:rsidRPr="00740F94">
        <w:t>ll front door referral</w:t>
      </w:r>
      <w:r w:rsidRPr="00740F94">
        <w:t>s to children’s services</w:t>
      </w:r>
      <w:r w:rsidRPr="00740F94">
        <w:t xml:space="preserve"> </w:t>
      </w:r>
      <w:r w:rsidRPr="00740F94">
        <w:t>are open</w:t>
      </w:r>
      <w:r w:rsidRPr="00740F94">
        <w:t>. T</w:t>
      </w:r>
      <w:r w:rsidRPr="00740F94">
        <w:t>hey are all operating as they were</w:t>
      </w:r>
      <w:r>
        <w:t>,</w:t>
      </w:r>
      <w:r w:rsidRPr="00740F94">
        <w:t xml:space="preserve"> and we have seen the evidence of increased refe</w:t>
      </w:r>
      <w:r w:rsidRPr="00740F94">
        <w:t xml:space="preserve">rrals starting generally across the country now, week by week. </w:t>
      </w:r>
      <w:r w:rsidRPr="00740F94">
        <w:t>C</w:t>
      </w:r>
      <w:r w:rsidRPr="00740F94">
        <w:t>hild protection conferences</w:t>
      </w:r>
      <w:r w:rsidRPr="00740F94">
        <w:t xml:space="preserve"> </w:t>
      </w:r>
      <w:r w:rsidRPr="00740F94">
        <w:t>are still operating. They are using a software platform</w:t>
      </w:r>
      <w:r w:rsidRPr="00740F94">
        <w:t>. A</w:t>
      </w:r>
      <w:r w:rsidRPr="00740F94">
        <w:t>lso</w:t>
      </w:r>
      <w:r w:rsidRPr="00740F94">
        <w:t>,</w:t>
      </w:r>
      <w:r w:rsidRPr="00740F94">
        <w:t xml:space="preserve"> families still have the opportunity, if they do not have technology, to come into local authority off</w:t>
      </w:r>
      <w:r w:rsidRPr="00740F94">
        <w:t>ices using social distancing, not only for that but also, for example, they might be meeting a legal representative.</w:t>
      </w:r>
    </w:p>
    <w:p w:rsidR="004878A3" w:rsidRPr="00740F94" w:rsidP="00FF5D36">
      <w:pPr>
        <w:pStyle w:val="Question"/>
      </w:pPr>
      <w:sdt>
        <w:sdtPr>
          <w:alias w:val="Member"/>
          <w:tag w:val="&lt;Member mnisId='4771' dodsId=''&gt;"/>
          <w:id w:val="44632170"/>
          <w:placeholder>
            <w:docPart w:val="DefaultPlaceholder_22675703"/>
          </w:placeholder>
          <w:richText/>
        </w:sdtPr>
        <w:sdtContent>
          <w:r w:rsidRPr="00740F94">
            <w:rPr>
              <w:b/>
            </w:rPr>
            <w:t>Tom Hunt:</w:t>
          </w:r>
        </w:sdtContent>
      </w:sdt>
      <w:r w:rsidRPr="00740F94">
        <w:t xml:space="preserve"> </w:t>
      </w:r>
      <w:r w:rsidRPr="00740F94">
        <w:t>Where</w:t>
      </w:r>
      <w:r w:rsidRPr="00740F94">
        <w:t xml:space="preserve"> </w:t>
      </w:r>
      <w:r w:rsidRPr="00740F94">
        <w:t xml:space="preserve">teachers or charities are concerned about a pupil who may be deemed vulnerable but without a social worker, how easy is it to get them referred and supported? Talking </w:t>
      </w:r>
      <w:r w:rsidRPr="00740F94">
        <w:t>locally,</w:t>
      </w:r>
      <w:r w:rsidRPr="00740F94">
        <w:t xml:space="preserve"> I know that in Suffolk</w:t>
      </w:r>
      <w:r w:rsidRPr="00740F94">
        <w:t>—</w:t>
      </w:r>
      <w:r w:rsidRPr="00740F94">
        <w:t xml:space="preserve">I think since </w:t>
      </w:r>
      <w:r w:rsidRPr="00740F94">
        <w:t>we implemented</w:t>
      </w:r>
      <w:r w:rsidRPr="00740F94">
        <w:t xml:space="preserve"> lockdown</w:t>
      </w:r>
      <w:r w:rsidRPr="00740F94">
        <w:t>—the number of refer</w:t>
      </w:r>
      <w:r w:rsidRPr="00740F94">
        <w:t>rals</w:t>
      </w:r>
      <w:r>
        <w:t xml:space="preserve"> has dropped by a third</w:t>
      </w:r>
      <w:r w:rsidRPr="00740F94">
        <w:t>. T</w:t>
      </w:r>
      <w:r w:rsidRPr="00740F94">
        <w:t>his is a serious concern</w:t>
      </w:r>
      <w:r w:rsidRPr="00740F94">
        <w:t>. What are</w:t>
      </w:r>
      <w:r w:rsidRPr="00740F94">
        <w:t xml:space="preserve"> your views on that question</w:t>
      </w:r>
      <w:r w:rsidRPr="00740F94">
        <w:t>?</w:t>
      </w:r>
    </w:p>
    <w:p w:rsidR="003D1FE2" w:rsidRPr="00740F94" w:rsidP="004878A3">
      <w:pPr>
        <w:pStyle w:val="Answer"/>
      </w:pPr>
      <w:sdt>
        <w:sdtPr>
          <w:alias w:val="Witness"/>
          <w:id w:val="44632176"/>
          <w:placeholder>
            <w:docPart w:val="DefaultPlaceholder_22675703"/>
          </w:placeholder>
          <w:richText/>
        </w:sdtPr>
        <w:sdtContent>
          <w:r w:rsidRPr="00740F94">
            <w:rPr>
              <w:b/>
              <w:i/>
            </w:rPr>
            <w:t>Jenny Coles:</w:t>
          </w:r>
        </w:sdtContent>
      </w:sdt>
      <w:r w:rsidRPr="00740F94">
        <w:t xml:space="preserve"> I know local authorities—indeed, my own—have been doing weekly</w:t>
      </w:r>
      <w:r w:rsidRPr="00740F94">
        <w:t xml:space="preserve"> </w:t>
      </w:r>
      <w:r w:rsidRPr="00740F94">
        <w:t>social media campaigns</w:t>
      </w:r>
      <w:r>
        <w:t xml:space="preserve"> to get </w:t>
      </w:r>
      <w:r w:rsidRPr="00740F94">
        <w:t xml:space="preserve">information out to the community, “Keep your eyes alert. If you have </w:t>
      </w:r>
      <w:r w:rsidRPr="00740F94">
        <w:t>concerns,</w:t>
      </w:r>
      <w:r w:rsidRPr="00740F94">
        <w:t xml:space="preserve"> please ring this number</w:t>
      </w:r>
      <w:r>
        <w:t>.</w:t>
      </w:r>
      <w:r w:rsidRPr="00740F94">
        <w:t>”</w:t>
      </w:r>
      <w:r>
        <w:t xml:space="preserve"> </w:t>
      </w:r>
      <w:r w:rsidRPr="00740F94">
        <w:t xml:space="preserve">In addition to that, </w:t>
      </w:r>
      <w:r w:rsidRPr="00740F94">
        <w:t xml:space="preserve">the police have been doing a lot of media things, particularly </w:t>
      </w:r>
      <w:r w:rsidRPr="00740F94">
        <w:t>about</w:t>
      </w:r>
      <w:r w:rsidRPr="00740F94">
        <w:t xml:space="preserve"> domestic abuse and getting that on the community’s radar as w</w:t>
      </w:r>
      <w:r w:rsidRPr="00740F94">
        <w:t xml:space="preserve">ell </w:t>
      </w:r>
      <w:r>
        <w:t>by</w:t>
      </w:r>
      <w:r w:rsidRPr="00740F94">
        <w:t xml:space="preserve"> showing he</w:t>
      </w:r>
      <w:r w:rsidRPr="00740F94">
        <w:t>lpl</w:t>
      </w:r>
      <w:r w:rsidRPr="00740F94">
        <w:t xml:space="preserve">ines and so </w:t>
      </w:r>
      <w:r w:rsidRPr="00740F94">
        <w:t>on</w:t>
      </w:r>
      <w:r w:rsidRPr="00740F94">
        <w:t>. Safeguarding partnerships</w:t>
      </w:r>
      <w:r>
        <w:t>,</w:t>
      </w:r>
      <w:r w:rsidRPr="00740F94">
        <w:t xml:space="preserve"> on a multiagency basis</w:t>
      </w:r>
      <w:r>
        <w:t>,</w:t>
      </w:r>
      <w:r w:rsidRPr="00740F94">
        <w:t xml:space="preserve"> have been putting regular communication</w:t>
      </w:r>
      <w:r>
        <w:t>s</w:t>
      </w:r>
      <w:r w:rsidRPr="00740F94">
        <w:t xml:space="preserve"> out there</w:t>
      </w:r>
      <w:r w:rsidRPr="00740F94">
        <w:t>,</w:t>
      </w:r>
      <w:r w:rsidRPr="00740F94">
        <w:t xml:space="preserve"> and of course the NSPCC is doing its month-long campaign </w:t>
      </w:r>
      <w:r w:rsidRPr="00740F94">
        <w:t>at the moment</w:t>
      </w:r>
      <w:r w:rsidRPr="00740F94">
        <w:t>.</w:t>
      </w:r>
    </w:p>
    <w:p w:rsidR="003D1FE2" w:rsidRPr="00740F94" w:rsidP="003D1FE2">
      <w:pPr>
        <w:pStyle w:val="Answer"/>
      </w:pPr>
      <w:sdt>
        <w:sdtPr>
          <w:alias w:val="Witness"/>
          <w:id w:val="44632181"/>
          <w:placeholder>
            <w:docPart w:val="DefaultPlaceholder_22675703"/>
          </w:placeholder>
          <w:richText/>
        </w:sdtPr>
        <w:sdtContent>
          <w:r w:rsidRPr="00740F94">
            <w:rPr>
              <w:b/>
              <w:i/>
            </w:rPr>
            <w:t>Javed</w:t>
          </w:r>
          <w:r w:rsidRPr="00740F94">
            <w:rPr>
              <w:b/>
              <w:i/>
            </w:rPr>
            <w:t xml:space="preserve"> Khan:</w:t>
          </w:r>
        </w:sdtContent>
      </w:sdt>
      <w:r w:rsidRPr="00740F94">
        <w:t xml:space="preserve"> To your question</w:t>
      </w:r>
      <w:r>
        <w:t xml:space="preserve"> of</w:t>
      </w:r>
      <w:r w:rsidRPr="00740F94">
        <w:t xml:space="preserve"> </w:t>
      </w:r>
      <w:r w:rsidRPr="00740F94">
        <w:t xml:space="preserve">how </w:t>
      </w:r>
      <w:r w:rsidRPr="00740F94">
        <w:t xml:space="preserve">easy </w:t>
      </w:r>
      <w:r w:rsidRPr="00740F94">
        <w:t>is it</w:t>
      </w:r>
      <w:r w:rsidRPr="00740F94">
        <w:t>, i</w:t>
      </w:r>
      <w:r w:rsidRPr="00740F94">
        <w:t>t is no</w:t>
      </w:r>
      <w:r>
        <w:t>t</w:t>
      </w:r>
      <w:r w:rsidRPr="00740F94">
        <w:t xml:space="preserve"> easy at all. It is </w:t>
      </w:r>
      <w:r w:rsidRPr="00740F94">
        <w:t>really difficult</w:t>
      </w:r>
      <w:r w:rsidRPr="00740F94">
        <w:t xml:space="preserve">. I would probably split it into two bands that we are seeing on the ground. Most of our support services have now had to become </w:t>
      </w:r>
      <w:r w:rsidRPr="00740F94">
        <w:t>digital, virtual. That is proving to be working with th</w:t>
      </w:r>
      <w:r w:rsidRPr="00740F94">
        <w:t>e</w:t>
      </w:r>
      <w:r w:rsidRPr="00740F94">
        <w:t xml:space="preserve"> vulnerable yo</w:t>
      </w:r>
      <w:r w:rsidRPr="00740F94">
        <w:t xml:space="preserve">ung people that we already had a relationship with, so the relationship is relatively strong and the alternative way of staying in touch is generally working. It is proving far more difficult with those who are new referrals because that relationship does </w:t>
      </w:r>
      <w:r w:rsidRPr="00740F94">
        <w:t>not exist.</w:t>
      </w:r>
    </w:p>
    <w:p w:rsidR="009F6039" w:rsidRPr="00740F94" w:rsidP="003D1FE2">
      <w:pPr>
        <w:pStyle w:val="Answer"/>
      </w:pPr>
      <w:sdt>
        <w:sdtPr>
          <w:alias w:val="Witness"/>
          <w:id w:val="44632186"/>
          <w:placeholder>
            <w:docPart w:val="DefaultPlaceholder_22675703"/>
          </w:placeholder>
          <w:richText/>
        </w:sdtPr>
        <w:sdtContent>
          <w:r w:rsidRPr="00740F94">
            <w:rPr>
              <w:b/>
              <w:i/>
            </w:rPr>
            <w:t>Jenny Coles:</w:t>
          </w:r>
        </w:sdtContent>
      </w:sdt>
      <w:r w:rsidRPr="00740F94">
        <w:t xml:space="preserve"> Yes, I would agree.</w:t>
      </w:r>
    </w:p>
    <w:p w:rsidR="00FF5D36" w:rsidRPr="00740F94" w:rsidP="009F6039">
      <w:pPr>
        <w:pStyle w:val="Question"/>
      </w:pPr>
      <w:sdt>
        <w:sdtPr>
          <w:alias w:val="Member"/>
          <w:tag w:val="&lt;Member mnisId='4790' dodsId=''&gt;"/>
          <w:id w:val="44632196"/>
          <w:placeholder>
            <w:docPart w:val="DefaultPlaceholder_22675703"/>
          </w:placeholder>
          <w:richText/>
        </w:sdtPr>
        <w:sdtContent>
          <w:r w:rsidRPr="00740F94">
            <w:rPr>
              <w:b/>
            </w:rPr>
            <w:t>Apsana Begum:</w:t>
          </w:r>
        </w:sdtContent>
      </w:sdt>
      <w:r w:rsidRPr="00740F94">
        <w:t xml:space="preserve"> I should begin by saying that I was an employee at Barnardo’s before being elected, so I thought I would declare that.</w:t>
      </w:r>
    </w:p>
    <w:p w:rsidR="00E136C8" w:rsidRPr="00740F94" w:rsidP="00E136C8">
      <w:pPr>
        <w:pStyle w:val="QuestionCont"/>
      </w:pPr>
      <w:r w:rsidRPr="00740F94">
        <w:t>My question is to Jenny. How useful and supportive has it been to have Ofst</w:t>
      </w:r>
      <w:r w:rsidRPr="00740F94">
        <w:t>ed inspection teams and departmental officials deployed to those local authority teams most under pressure and in need of support?</w:t>
      </w:r>
    </w:p>
    <w:p w:rsidR="009F1FA0" w:rsidRPr="00740F94" w:rsidP="00E136C8">
      <w:pPr>
        <w:pStyle w:val="Answer"/>
      </w:pPr>
      <w:sdt>
        <w:sdtPr>
          <w:alias w:val="Witness"/>
          <w:id w:val="44632283"/>
          <w:placeholder>
            <w:docPart w:val="DefaultPlaceholder_22675703"/>
          </w:placeholder>
          <w:richText/>
        </w:sdtPr>
        <w:sdtContent>
          <w:r w:rsidRPr="00740F94">
            <w:rPr>
              <w:b/>
              <w:i/>
            </w:rPr>
            <w:t>Jenny Coles:</w:t>
          </w:r>
        </w:sdtContent>
      </w:sdt>
      <w:r w:rsidRPr="00740F94">
        <w:t xml:space="preserve"> I know colleagues across the country have taken up that offer, not just in children’s services but in educatio</w:t>
      </w:r>
      <w:r w:rsidRPr="00740F94">
        <w:t xml:space="preserve">n </w:t>
      </w:r>
      <w:r>
        <w:t>and</w:t>
      </w:r>
      <w:r w:rsidRPr="00740F94">
        <w:t xml:space="preserve"> early years as well</w:t>
      </w:r>
      <w:r w:rsidRPr="00740F94">
        <w:t>,</w:t>
      </w:r>
      <w:r w:rsidRPr="00740F94">
        <w:t xml:space="preserve"> because there has been a full range. That offer was made </w:t>
      </w:r>
      <w:r w:rsidRPr="00740F94">
        <w:t>really early</w:t>
      </w:r>
      <w:r w:rsidRPr="00740F94">
        <w:t xml:space="preserve"> on</w:t>
      </w:r>
      <w:r w:rsidRPr="00740F94">
        <w:t>,</w:t>
      </w:r>
      <w:r w:rsidRPr="00740F94">
        <w:t xml:space="preserve"> within the first week. </w:t>
      </w:r>
      <w:r w:rsidRPr="00740F94">
        <w:t>N</w:t>
      </w:r>
      <w:r w:rsidRPr="00740F94">
        <w:t>ot every local authority</w:t>
      </w:r>
      <w:r w:rsidRPr="00740F94">
        <w:t xml:space="preserve"> </w:t>
      </w:r>
      <w:r w:rsidRPr="00740F94">
        <w:t xml:space="preserve">has needed </w:t>
      </w:r>
      <w:r w:rsidRPr="00740F94">
        <w:t>to take it up</w:t>
      </w:r>
      <w:r w:rsidRPr="00740F94">
        <w:t xml:space="preserve"> but those that </w:t>
      </w:r>
      <w:r>
        <w:t>did</w:t>
      </w:r>
      <w:r w:rsidRPr="00740F94">
        <w:t xml:space="preserve"> have found </w:t>
      </w:r>
      <w:r w:rsidRPr="00740F94">
        <w:t>it</w:t>
      </w:r>
      <w:r w:rsidRPr="00740F94">
        <w:t xml:space="preserve"> useful across the whole spectrum of what childre</w:t>
      </w:r>
      <w:r w:rsidRPr="00740F94">
        <w:t>n’s services do.</w:t>
      </w:r>
    </w:p>
    <w:p w:rsidR="009F1FA0" w:rsidRPr="00740F94" w:rsidP="009F1FA0">
      <w:pPr>
        <w:pStyle w:val="Question"/>
      </w:pPr>
      <w:sdt>
        <w:sdtPr>
          <w:alias w:val="Member"/>
          <w:tag w:val="&lt;Member mnisId='4790' dodsId=''&gt;"/>
          <w:id w:val="44632338"/>
          <w:placeholder>
            <w:docPart w:val="DefaultPlaceholder_22675703"/>
          </w:placeholder>
          <w:richText/>
        </w:sdtPr>
        <w:sdtContent>
          <w:r w:rsidRPr="00740F94">
            <w:rPr>
              <w:b/>
            </w:rPr>
            <w:t>Apsana Begum:</w:t>
          </w:r>
        </w:sdtContent>
      </w:sdt>
      <w:r w:rsidRPr="00740F94">
        <w:t xml:space="preserve"> </w:t>
      </w:r>
      <w:r w:rsidRPr="00740F94">
        <w:t>Javed</w:t>
      </w:r>
      <w:r w:rsidRPr="00740F94">
        <w:t xml:space="preserve">, </w:t>
      </w:r>
      <w:r w:rsidRPr="00740F94">
        <w:t xml:space="preserve">do you have any comment </w:t>
      </w:r>
      <w:r w:rsidRPr="00740F94">
        <w:t xml:space="preserve">from </w:t>
      </w:r>
      <w:r w:rsidRPr="00740F94">
        <w:t>the</w:t>
      </w:r>
      <w:r w:rsidRPr="00740F94">
        <w:t xml:space="preserve"> interactions </w:t>
      </w:r>
      <w:r w:rsidRPr="00740F94">
        <w:t xml:space="preserve">that you have </w:t>
      </w:r>
      <w:r w:rsidRPr="00740F94">
        <w:t>with local authorities?</w:t>
      </w:r>
    </w:p>
    <w:p w:rsidR="009F1FA0" w:rsidRPr="00740F94" w:rsidP="009F1FA0">
      <w:pPr>
        <w:pStyle w:val="Question"/>
        <w:numPr>
          <w:ilvl w:val="0"/>
          <w:numId w:val="0"/>
        </w:numPr>
        <w:ind w:left="794"/>
      </w:pPr>
      <w:sdt>
        <w:sdtPr>
          <w:alias w:val="Member"/>
          <w:tag w:val="&lt;Member mnisId='3985' dodsId='31730'&gt;"/>
          <w:id w:val="44632342"/>
          <w:placeholder>
            <w:docPart w:val="DefaultPlaceholder_22675703"/>
          </w:placeholder>
          <w:richText/>
        </w:sdtPr>
        <w:sdtContent>
          <w:r w:rsidRPr="00740F94">
            <w:rPr>
              <w:b/>
            </w:rPr>
            <w:t>Chair:</w:t>
          </w:r>
        </w:sdtContent>
      </w:sdt>
      <w:r w:rsidRPr="00740F94">
        <w:t xml:space="preserve"> You</w:t>
      </w:r>
      <w:r w:rsidRPr="00740F94">
        <w:t xml:space="preserve"> two</w:t>
      </w:r>
      <w:r w:rsidRPr="00740F94">
        <w:t xml:space="preserve"> must be old friends.</w:t>
      </w:r>
    </w:p>
    <w:p w:rsidR="00E136C8" w:rsidRPr="00740F94" w:rsidP="009F1FA0">
      <w:pPr>
        <w:pStyle w:val="Answer"/>
      </w:pPr>
      <w:sdt>
        <w:sdtPr>
          <w:alias w:val="Witness"/>
          <w:id w:val="44632347"/>
          <w:placeholder>
            <w:docPart w:val="DefaultPlaceholder_22675703"/>
          </w:placeholder>
          <w:richText/>
        </w:sdtPr>
        <w:sdtContent>
          <w:r w:rsidRPr="00740F94">
            <w:rPr>
              <w:b/>
              <w:i/>
            </w:rPr>
            <w:t>Javed</w:t>
          </w:r>
          <w:r w:rsidRPr="00740F94">
            <w:rPr>
              <w:b/>
              <w:i/>
            </w:rPr>
            <w:t xml:space="preserve"> Khan:</w:t>
          </w:r>
        </w:sdtContent>
      </w:sdt>
      <w:r w:rsidRPr="00740F94">
        <w:t xml:space="preserve"> All the best people once upon a time worked for Barnardo’s</w:t>
      </w:r>
      <w:r>
        <w:t>,</w:t>
      </w:r>
      <w:r w:rsidRPr="00740F94">
        <w:t xml:space="preserve"> I am told.</w:t>
      </w:r>
    </w:p>
    <w:p w:rsidR="00900664" w:rsidRPr="00740F94" w:rsidP="009F1FA0">
      <w:pPr>
        <w:pStyle w:val="Answer"/>
      </w:pPr>
      <w:r w:rsidRPr="00740F94">
        <w:t xml:space="preserve">Yes, I think this was a necessary action in the current climate. It was </w:t>
      </w:r>
      <w:r>
        <w:t xml:space="preserve">exactly </w:t>
      </w:r>
      <w:r w:rsidRPr="00740F94">
        <w:t>the right thing to do, but I hope that pause is not going to last for an extended period because I think the check and balance that Ofsted provides is valuable oversight.</w:t>
      </w:r>
    </w:p>
    <w:p w:rsidR="0042420A" w:rsidRPr="00740F94" w:rsidP="00900664">
      <w:pPr>
        <w:pStyle w:val="Question"/>
      </w:pPr>
      <w:sdt>
        <w:sdtPr>
          <w:alias w:val="Member"/>
          <w:tag w:val="&lt;Member mnisId='1489' dodsId='40783'&gt;"/>
          <w:id w:val="44632367"/>
          <w:placeholder>
            <w:docPart w:val="DefaultPlaceholder_22675703"/>
          </w:placeholder>
          <w:richText/>
        </w:sdtPr>
        <w:sdtContent>
          <w:r w:rsidRPr="00740F94">
            <w:rPr>
              <w:b/>
            </w:rPr>
            <w:t xml:space="preserve">Dawn </w:t>
          </w:r>
          <w:r w:rsidRPr="00740F94">
            <w:rPr>
              <w:b/>
            </w:rPr>
            <w:t>Butler:</w:t>
          </w:r>
        </w:sdtContent>
      </w:sdt>
      <w:r w:rsidRPr="00740F94">
        <w:t xml:space="preserve"> </w:t>
      </w:r>
      <w:r w:rsidRPr="00740F94">
        <w:t>Thank you both for your evidence today. You</w:t>
      </w:r>
      <w:r w:rsidRPr="00740F94">
        <w:t xml:space="preserve"> have</w:t>
      </w:r>
      <w:r w:rsidRPr="00740F94">
        <w:t xml:space="preserve"> quite clearly outlined that disadvantaged children are more disadvantaged by </w:t>
      </w:r>
      <w:r w:rsidRPr="00740F94">
        <w:t>Covid</w:t>
      </w:r>
      <w:r w:rsidRPr="00740F94">
        <w:t xml:space="preserve">. You have spoken very clearly about the invisible children or the hidden children </w:t>
      </w:r>
      <w:r>
        <w:t>who</w:t>
      </w:r>
      <w:r w:rsidRPr="00740F94">
        <w:t xml:space="preserve"> are now vulnerable and disad</w:t>
      </w:r>
      <w:r w:rsidRPr="00740F94">
        <w:t xml:space="preserve">vantaged. The structural inequalities have been exacerbated by </w:t>
      </w:r>
      <w:r w:rsidRPr="00740F94">
        <w:t>Covid</w:t>
      </w:r>
      <w:r w:rsidRPr="00740F94">
        <w:t>. What needs to happen now</w:t>
      </w:r>
      <w:r>
        <w:t>,</w:t>
      </w:r>
      <w:r w:rsidRPr="00740F94">
        <w:t xml:space="preserve"> before schools open</w:t>
      </w:r>
      <w:r>
        <w:t>,</w:t>
      </w:r>
      <w:r w:rsidRPr="00740F94">
        <w:t xml:space="preserve"> to be sure we do not make the situation worse?</w:t>
      </w:r>
    </w:p>
    <w:p w:rsidR="007F5769" w:rsidRPr="00740F94" w:rsidP="0042420A">
      <w:pPr>
        <w:pStyle w:val="Answer"/>
      </w:pPr>
      <w:sdt>
        <w:sdtPr>
          <w:alias w:val="Witness"/>
          <w:id w:val="44632371"/>
          <w:placeholder>
            <w:docPart w:val="DefaultPlaceholder_22675703"/>
          </w:placeholder>
          <w:richText/>
        </w:sdtPr>
        <w:sdtContent>
          <w:r w:rsidRPr="00740F94">
            <w:rPr>
              <w:b/>
              <w:i/>
            </w:rPr>
            <w:t>Jenny Coles:</w:t>
          </w:r>
        </w:sdtContent>
      </w:sdt>
      <w:r w:rsidRPr="00740F94">
        <w:t xml:space="preserve"> It will be </w:t>
      </w:r>
      <w:r w:rsidRPr="00740F94">
        <w:t>really important</w:t>
      </w:r>
      <w:r w:rsidRPr="00740F94">
        <w:t>, as schools go back, to consider their local comm</w:t>
      </w:r>
      <w:r w:rsidRPr="00740F94">
        <w:t xml:space="preserve">unities because, as you say, some local communities have suffered more than others </w:t>
      </w:r>
      <w:r w:rsidRPr="00740F94">
        <w:t>with</w:t>
      </w:r>
      <w:r w:rsidRPr="00740F94">
        <w:t xml:space="preserve"> death and bereavement during </w:t>
      </w:r>
      <w:r w:rsidRPr="00740F94">
        <w:t>Covid</w:t>
      </w:r>
      <w:r w:rsidRPr="00740F94">
        <w:t xml:space="preserve">. I know that the DfE is considering that </w:t>
      </w:r>
      <w:r w:rsidRPr="00740F94">
        <w:t>for</w:t>
      </w:r>
      <w:r w:rsidRPr="00740F94">
        <w:t xml:space="preserve"> the guidance it will continually put out. That is very much in the minds of schools and </w:t>
      </w:r>
      <w:r w:rsidRPr="00740F94">
        <w:t xml:space="preserve">communities in their preparation. Hence, ADCS </w:t>
      </w:r>
      <w:r w:rsidRPr="00740F94">
        <w:t>is</w:t>
      </w:r>
      <w:r w:rsidRPr="00740F94">
        <w:t xml:space="preserve"> clear that schools and local authorities need a five to six-week lead</w:t>
      </w:r>
      <w:r w:rsidRPr="00740F94">
        <w:t>-</w:t>
      </w:r>
      <w:r w:rsidRPr="00740F94">
        <w:t xml:space="preserve">in to prepare for this because it is </w:t>
      </w:r>
      <w:r w:rsidRPr="00740F94">
        <w:t>really important</w:t>
      </w:r>
      <w:r w:rsidRPr="00740F94">
        <w:t>.</w:t>
      </w:r>
    </w:p>
    <w:p w:rsidR="00A114A5" w:rsidRPr="00740F94" w:rsidP="007F5769">
      <w:pPr>
        <w:pStyle w:val="Answer"/>
      </w:pPr>
      <w:sdt>
        <w:sdtPr>
          <w:alias w:val="Witness"/>
          <w:id w:val="44632376"/>
          <w:placeholder>
            <w:docPart w:val="DefaultPlaceholder_22675703"/>
          </w:placeholder>
          <w:richText/>
        </w:sdtPr>
        <w:sdtContent>
          <w:r w:rsidRPr="00740F94">
            <w:rPr>
              <w:b/>
              <w:i/>
            </w:rPr>
            <w:t>Javed</w:t>
          </w:r>
          <w:r w:rsidRPr="00740F94">
            <w:rPr>
              <w:b/>
              <w:i/>
            </w:rPr>
            <w:t xml:space="preserve"> Khan:</w:t>
          </w:r>
        </w:sdtContent>
      </w:sdt>
      <w:r w:rsidRPr="00740F94">
        <w:t xml:space="preserve"> </w:t>
      </w:r>
      <w:r>
        <w:t>O</w:t>
      </w:r>
      <w:r w:rsidRPr="00740F94">
        <w:t xml:space="preserve">ne of the key commitments that we all </w:t>
      </w:r>
      <w:r w:rsidRPr="00740F94">
        <w:t>have to</w:t>
      </w:r>
      <w:r w:rsidRPr="00740F94">
        <w:t xml:space="preserve"> make is to be brave a</w:t>
      </w:r>
      <w:r w:rsidRPr="00740F94">
        <w:t xml:space="preserve">nd bold enough to talk about the discriminatory impact of the virus. There are still too many people out there </w:t>
      </w:r>
      <w:r w:rsidRPr="00740F94">
        <w:t>who</w:t>
      </w:r>
      <w:r w:rsidRPr="00740F94">
        <w:t xml:space="preserve"> are choosing not to </w:t>
      </w:r>
      <w:r w:rsidRPr="00740F94">
        <w:t>talk about this, choosing to ignore some of the statistics out there</w:t>
      </w:r>
      <w:r w:rsidRPr="00740F94">
        <w:t>,</w:t>
      </w:r>
      <w:r w:rsidRPr="00740F94">
        <w:t xml:space="preserve"> and that is an enormous weakness. All agencies are </w:t>
      </w:r>
      <w:r w:rsidRPr="00740F94">
        <w:t>responsible for addressing this</w:t>
      </w:r>
      <w:r>
        <w:t xml:space="preserve">, </w:t>
      </w:r>
      <w:r w:rsidRPr="00740F94">
        <w:t xml:space="preserve">embracing it and recognising </w:t>
      </w:r>
      <w:r w:rsidRPr="00740F94">
        <w:t>that there is a disproportionate impact on BAME communities</w:t>
      </w:r>
      <w:r>
        <w:t>,</w:t>
      </w:r>
      <w:r w:rsidRPr="00740F94">
        <w:t xml:space="preserve"> and</w:t>
      </w:r>
      <w:r w:rsidRPr="00740F94">
        <w:t xml:space="preserve"> </w:t>
      </w:r>
      <w:r w:rsidRPr="00740F94">
        <w:t>on BAME children and young people who will suffer more. It is not until we accept that that we can start putting together the str</w:t>
      </w:r>
      <w:r w:rsidRPr="00740F94">
        <w:t xml:space="preserve">ategies that have to include the communities themselves. </w:t>
      </w:r>
      <w:r w:rsidRPr="00740F94">
        <w:t>All of</w:t>
      </w:r>
      <w:r w:rsidRPr="00740F94">
        <w:t xml:space="preserve"> the experience shows that</w:t>
      </w:r>
      <w:r>
        <w:t xml:space="preserve">, </w:t>
      </w:r>
      <w:r w:rsidRPr="00740F94">
        <w:t>when you really want to get close to the challenges that BAME communities are facing</w:t>
      </w:r>
      <w:r>
        <w:t>,</w:t>
      </w:r>
      <w:r w:rsidRPr="00740F94">
        <w:t xml:space="preserve"> you have to work within the communities</w:t>
      </w:r>
      <w:r w:rsidRPr="00740F94">
        <w:t xml:space="preserve">, </w:t>
      </w:r>
      <w:r w:rsidRPr="00740F94">
        <w:t>not do to them but work with them.</w:t>
      </w:r>
    </w:p>
    <w:p w:rsidR="008F5CB4" w:rsidRPr="00740F94" w:rsidP="00DF41B4">
      <w:pPr>
        <w:pStyle w:val="Question"/>
      </w:pPr>
      <w:sdt>
        <w:sdtPr>
          <w:alias w:val="Member"/>
          <w:tag w:val="&lt;Member mnisId='1489' dodsId='40783'&gt;"/>
          <w:id w:val="44632396"/>
          <w:placeholder>
            <w:docPart w:val="DefaultPlaceholder_22675703"/>
          </w:placeholder>
          <w:richText/>
        </w:sdtPr>
        <w:sdtContent>
          <w:r w:rsidRPr="00740F94">
            <w:rPr>
              <w:b/>
            </w:rPr>
            <w:t>Dawn Butler:</w:t>
          </w:r>
        </w:sdtContent>
      </w:sdt>
      <w:r w:rsidRPr="00740F94">
        <w:t xml:space="preserve"> Working with the communities, the Government have stated that schools will reopen in this phased period. Do you think that it is feasible for schools to reopen</w:t>
      </w:r>
      <w:r w:rsidRPr="00740F94">
        <w:t xml:space="preserve"> without </w:t>
      </w:r>
      <w:r w:rsidRPr="00740F94">
        <w:t>a</w:t>
      </w:r>
      <w:r w:rsidRPr="00740F94">
        <w:t xml:space="preserve"> five to six</w:t>
      </w:r>
      <w:r>
        <w:t>-</w:t>
      </w:r>
      <w:r w:rsidRPr="00740F94">
        <w:t>week lead</w:t>
      </w:r>
      <w:r w:rsidRPr="00740F94">
        <w:t>-</w:t>
      </w:r>
      <w:r w:rsidRPr="00740F94">
        <w:t>in and without implementing working with the comm</w:t>
      </w:r>
      <w:r w:rsidRPr="00740F94">
        <w:t>unities before you open the schools?</w:t>
      </w:r>
    </w:p>
    <w:p w:rsidR="00740F94" w:rsidRPr="00740F94" w:rsidP="00FA2531">
      <w:pPr>
        <w:pStyle w:val="Answer"/>
      </w:pPr>
      <w:sdt>
        <w:sdtPr>
          <w:alias w:val="Witness"/>
          <w:id w:val="44632400"/>
          <w:placeholder>
            <w:docPart w:val="DefaultPlaceholder_22675703"/>
          </w:placeholder>
          <w:richText/>
        </w:sdtPr>
        <w:sdtContent>
          <w:r w:rsidRPr="00740F94">
            <w:rPr>
              <w:b/>
              <w:i/>
            </w:rPr>
            <w:t>Jenny Coles:</w:t>
          </w:r>
        </w:sdtContent>
      </w:sdt>
      <w:r w:rsidRPr="00740F94">
        <w:t xml:space="preserve"> Schools are very connected to their communities</w:t>
      </w:r>
      <w:r w:rsidRPr="00740F94">
        <w:t>,</w:t>
      </w:r>
      <w:r w:rsidRPr="00740F94">
        <w:t xml:space="preserve"> but there is a whole range of things </w:t>
      </w:r>
      <w:r w:rsidRPr="00740F94">
        <w:t>that</w:t>
      </w:r>
      <w:r w:rsidRPr="00740F94">
        <w:t xml:space="preserve"> need to be put in place</w:t>
      </w:r>
      <w:r w:rsidRPr="00740F94">
        <w:t>. T</w:t>
      </w:r>
      <w:r w:rsidRPr="00740F94">
        <w:t xml:space="preserve">his is </w:t>
      </w:r>
      <w:r w:rsidRPr="00740F94">
        <w:t>a really important</w:t>
      </w:r>
      <w:r w:rsidRPr="00740F94">
        <w:t xml:space="preserve"> part of it, and school leaders and school staff</w:t>
      </w:r>
      <w:r w:rsidRPr="00740F94">
        <w:t xml:space="preserve"> </w:t>
      </w:r>
      <w:r w:rsidRPr="00740F94">
        <w:t xml:space="preserve">have to feel </w:t>
      </w:r>
      <w:r w:rsidRPr="00740F94">
        <w:t xml:space="preserve">confident in having children back and being able to deal with this. As </w:t>
      </w:r>
      <w:r w:rsidRPr="00740F94">
        <w:t>Javed</w:t>
      </w:r>
      <w:r w:rsidRPr="00740F94">
        <w:t xml:space="preserve"> said, it is important to talk about that. I know that for ADCS colleagues in London, for example, it is very much on their minds and it will take time. It is about time and confid</w:t>
      </w:r>
      <w:r w:rsidRPr="00740F94">
        <w:t xml:space="preserve">ence and talking about it openly, as </w:t>
      </w:r>
      <w:r w:rsidRPr="00740F94">
        <w:t>Javed</w:t>
      </w:r>
      <w:r w:rsidRPr="00740F94">
        <w:t xml:space="preserve"> was saying. </w:t>
      </w:r>
    </w:p>
    <w:p w:rsidR="00740F94" w:rsidRPr="00740F94" w:rsidP="00740F94">
      <w:pPr>
        <w:pStyle w:val="Question"/>
        <w:numPr>
          <w:ilvl w:val="0"/>
          <w:numId w:val="9"/>
        </w:numPr>
      </w:pPr>
      <w:sdt>
        <w:sdtPr>
          <w:alias w:val="Member"/>
          <w:tag w:val="&lt;Member mnisId='3985' dodsId='31730'&gt;"/>
          <w:id w:val="-1083294527"/>
          <w:placeholder>
            <w:docPart w:val="53F43DAFF68E4222A77BC57CBD8B5E88"/>
          </w:placeholder>
          <w:richText/>
        </w:sdtPr>
        <w:sdtContent>
          <w:r w:rsidRPr="00740F94">
            <w:rPr>
              <w:b/>
            </w:rPr>
            <w:t>Chair:</w:t>
          </w:r>
        </w:sdtContent>
      </w:sdt>
      <w:r w:rsidRPr="00740F94">
        <w:t xml:space="preserve"> I understand that schools are not going to be open officially in the summer, and we are going to ask the next panel about this. Should there be summer schools, as in people like Barnardo’s an</w:t>
      </w:r>
      <w:r w:rsidRPr="00740F94">
        <w:t xml:space="preserve">d other charities going to help with both the education and the pastoral care? I am very clear about the pastoral care and the wellbeing of pupils, that they could go in and have that catch-up help in whatever way they need it. Is </w:t>
      </w:r>
      <w:r w:rsidRPr="00740F94">
        <w:t xml:space="preserve">supporting </w:t>
      </w:r>
      <w:r w:rsidRPr="00740F94">
        <w:t>that worth the</w:t>
      </w:r>
      <w:r w:rsidRPr="00740F94">
        <w:t xml:space="preserve"> Government considering?</w:t>
      </w:r>
    </w:p>
    <w:p w:rsidR="00740F94" w:rsidRPr="00740F94" w:rsidP="00740F94">
      <w:pPr>
        <w:pStyle w:val="Answer"/>
      </w:pPr>
      <w:sdt>
        <w:sdtPr>
          <w:alias w:val="Witness"/>
          <w:id w:val="287251829"/>
          <w:placeholder>
            <w:docPart w:val="53F43DAFF68E4222A77BC57CBD8B5E88"/>
          </w:placeholder>
          <w:richText/>
        </w:sdtPr>
        <w:sdtContent>
          <w:r w:rsidRPr="00740F94">
            <w:rPr>
              <w:b/>
              <w:i/>
            </w:rPr>
            <w:t>Jenny Coles:</w:t>
          </w:r>
        </w:sdtContent>
      </w:sdt>
      <w:r w:rsidRPr="00740F94">
        <w:t xml:space="preserve"> Yes, I would say it </w:t>
      </w:r>
      <w:r w:rsidRPr="00740F94">
        <w:t>definitely is</w:t>
      </w:r>
      <w:r w:rsidRPr="00740F94">
        <w:t xml:space="preserve">, because there is a whole range of summer schemes that operate </w:t>
      </w:r>
      <w:r w:rsidRPr="00740F94">
        <w:t xml:space="preserve">for children </w:t>
      </w:r>
      <w:r w:rsidRPr="00740F94">
        <w:t xml:space="preserve">during the summer. I am sure that they and their parents must be wondering what is going to happen. Doing </w:t>
      </w:r>
      <w:r w:rsidRPr="00740F94">
        <w:t>the work to enable it, however possible around social distancing and so forth,</w:t>
      </w:r>
      <w:r>
        <w:t xml:space="preserve"> because</w:t>
      </w:r>
      <w:r w:rsidRPr="00740F94">
        <w:t xml:space="preserve"> they happen anyway over the summer, and over this summer they are probably needed more than ever.</w:t>
      </w:r>
    </w:p>
    <w:p w:rsidR="00740F94" w:rsidRPr="00740F94" w:rsidP="00740F94">
      <w:pPr>
        <w:pStyle w:val="Answer"/>
      </w:pPr>
      <w:sdt>
        <w:sdtPr>
          <w:alias w:val="Witness"/>
          <w:id w:val="1724708600"/>
          <w:placeholder>
            <w:docPart w:val="53F43DAFF68E4222A77BC57CBD8B5E88"/>
          </w:placeholder>
          <w:richText/>
        </w:sdtPr>
        <w:sdtContent>
          <w:r w:rsidRPr="00740F94">
            <w:rPr>
              <w:b/>
              <w:i/>
            </w:rPr>
            <w:t>Javed</w:t>
          </w:r>
          <w:r w:rsidRPr="00740F94">
            <w:rPr>
              <w:b/>
              <w:i/>
            </w:rPr>
            <w:t xml:space="preserve"> Khan:</w:t>
          </w:r>
        </w:sdtContent>
      </w:sdt>
      <w:r w:rsidRPr="00740F94">
        <w:t xml:space="preserve"> I completely agree. I think it would be a great move if t</w:t>
      </w:r>
      <w:r w:rsidRPr="00740F94">
        <w:t>hat could be put in place. Another practical example is the free school meals vouchers. I hope that that can be extended to September and not end at the end of term.</w:t>
      </w:r>
    </w:p>
    <w:p w:rsidR="00740F94" w:rsidRPr="00740F94" w:rsidP="00297895">
      <w:pPr>
        <w:pStyle w:val="Question"/>
        <w:numPr>
          <w:ilvl w:val="0"/>
          <w:numId w:val="0"/>
        </w:numPr>
        <w:ind w:left="794"/>
      </w:pPr>
      <w:sdt>
        <w:sdtPr>
          <w:alias w:val="Member"/>
          <w:tag w:val="&lt;Member mnisId='3985' dodsId='31730'&gt;"/>
          <w:id w:val="879284513"/>
          <w:placeholder>
            <w:docPart w:val="53F43DAFF68E4222A77BC57CBD8B5E88"/>
          </w:placeholder>
          <w:richText/>
        </w:sdtPr>
        <w:sdtContent>
          <w:r w:rsidRPr="00740F94">
            <w:rPr>
              <w:b/>
            </w:rPr>
            <w:t>Chair:</w:t>
          </w:r>
        </w:sdtContent>
      </w:sdt>
      <w:r w:rsidRPr="00740F94">
        <w:t xml:space="preserve"> Thank you both for what you are doing in your work, and Barnardo’s as well. I really appreciate you</w:t>
      </w:r>
      <w:r>
        <w:t>r</w:t>
      </w:r>
      <w:r w:rsidRPr="00740F94">
        <w:t xml:space="preserve"> coming today. Please thank all your workers on behalf of the Education Committee, especially </w:t>
      </w:r>
      <w:r w:rsidRPr="00740F94">
        <w:t>at this time</w:t>
      </w:r>
      <w:r w:rsidRPr="00740F94">
        <w:t>. Thank you again for your patience with the tech</w:t>
      </w:r>
      <w:r w:rsidRPr="00740F94">
        <w:t xml:space="preserve">nical difficulties, that we started slightly later. I wish you both and your organisations very well. We are going to have to suspend the </w:t>
      </w:r>
      <w:r>
        <w:t>committee</w:t>
      </w:r>
      <w:r w:rsidRPr="00740F94">
        <w:t xml:space="preserve"> while we have our second </w:t>
      </w:r>
      <w:r w:rsidRPr="00740F94">
        <w:t>panel on. Thank you, both of you.</w:t>
      </w:r>
    </w:p>
    <w:p w:rsidR="00C761FE" w:rsidRPr="00894500" w:rsidP="00C761FE">
      <w:pPr>
        <w:pStyle w:val="Para"/>
        <w:jc w:val="center"/>
        <w:rPr>
          <w:sz w:val="28"/>
          <w:szCs w:val="28"/>
        </w:rPr>
      </w:pPr>
      <w:r w:rsidRPr="00894500">
        <w:rPr>
          <w:sz w:val="28"/>
          <w:szCs w:val="28"/>
        </w:rPr>
        <w:t>Examination of witnesses</w:t>
      </w:r>
    </w:p>
    <w:p w:rsidR="00740F94" w:rsidRPr="00740F94" w:rsidP="00C761FE">
      <w:pPr>
        <w:pStyle w:val="Para"/>
      </w:pPr>
      <w:r>
        <w:t xml:space="preserve">Witnesses: </w:t>
      </w:r>
      <w:bookmarkStart w:id="2" w:name="Panel2"/>
      <w:bookmarkEnd w:id="2"/>
      <w:r w:rsidRPr="00C761FE">
        <w:t xml:space="preserve">Emily </w:t>
      </w:r>
      <w:r w:rsidRPr="00C761FE">
        <w:t>Konstantas</w:t>
      </w:r>
      <w:r>
        <w:t xml:space="preserve"> and </w:t>
      </w:r>
      <w:r w:rsidRPr="00C761FE">
        <w:t>Paul Whiteman</w:t>
      </w:r>
      <w:r>
        <w:t>.</w:t>
      </w:r>
    </w:p>
    <w:p w:rsidR="00740F94" w:rsidRPr="00740F94" w:rsidP="00740F94">
      <w:pPr>
        <w:pStyle w:val="Question"/>
        <w:numPr>
          <w:ilvl w:val="0"/>
          <w:numId w:val="9"/>
        </w:numPr>
      </w:pPr>
      <w:sdt>
        <w:sdtPr>
          <w:alias w:val="Member"/>
          <w:tag w:val="&lt;Member mnisId='3985' dodsId='31730'&gt;"/>
          <w:id w:val="829870767"/>
          <w:placeholder>
            <w:docPart w:val="53F43DAFF68E4222A77BC57CBD8B5E88"/>
          </w:placeholder>
          <w:richText/>
        </w:sdtPr>
        <w:sdtContent>
          <w:r w:rsidRPr="00740F94">
            <w:rPr>
              <w:b/>
            </w:rPr>
            <w:t>Chair:</w:t>
          </w:r>
        </w:sdtContent>
      </w:sdt>
      <w:r w:rsidRPr="00740F94">
        <w:t xml:space="preserve"> Good morning to both of you. Thank you for attending today. For the benefit of the tape and those watching on Parliament TV, can you introduce yourselves and your positions, please?</w:t>
      </w:r>
    </w:p>
    <w:p w:rsidR="00740F94" w:rsidRPr="00740F94" w:rsidP="00740F94">
      <w:pPr>
        <w:pStyle w:val="Answer"/>
      </w:pPr>
      <w:sdt>
        <w:sdtPr>
          <w:alias w:val="Witness"/>
          <w:id w:val="-998955055"/>
          <w:placeholder>
            <w:docPart w:val="53F43DAFF68E4222A77BC57CBD8B5E88"/>
          </w:placeholder>
          <w:richText/>
        </w:sdtPr>
        <w:sdtContent>
          <w:r w:rsidRPr="00740F94">
            <w:rPr>
              <w:b/>
              <w:i/>
            </w:rPr>
            <w:t>Paul Whiteman:</w:t>
          </w:r>
        </w:sdtContent>
      </w:sdt>
      <w:r w:rsidRPr="00740F94">
        <w:t xml:space="preserve"> My name is Paul Wh</w:t>
      </w:r>
      <w:r w:rsidRPr="00740F94">
        <w:t xml:space="preserve">iteman. I am the </w:t>
      </w:r>
      <w:r>
        <w:t xml:space="preserve">general secretary </w:t>
      </w:r>
      <w:r w:rsidRPr="00740F94">
        <w:t xml:space="preserve">of the NAHT, representing school leaders across all sectors. </w:t>
      </w:r>
    </w:p>
    <w:p w:rsidR="00740F94" w:rsidRPr="00740F94" w:rsidP="00740F94">
      <w:pPr>
        <w:pStyle w:val="Answer"/>
      </w:pPr>
      <w:sdt>
        <w:sdtPr>
          <w:alias w:val="Witness"/>
          <w:id w:val="-1809085011"/>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Hello. My name is Emily </w:t>
      </w:r>
      <w:r w:rsidRPr="00740F94">
        <w:t>Konstantas</w:t>
      </w:r>
      <w:r w:rsidRPr="00740F94">
        <w:t xml:space="preserve">, CEO of the Safeguarding Alliance. We are committed to raising the standards </w:t>
      </w:r>
      <w:r>
        <w:t>of</w:t>
      </w:r>
      <w:r w:rsidRPr="00740F94">
        <w:t xml:space="preserve"> safeguarding </w:t>
      </w:r>
      <w:r>
        <w:t xml:space="preserve">in </w:t>
      </w:r>
      <w:r w:rsidRPr="00740F94">
        <w:t>schools.</w:t>
      </w:r>
      <w:r w:rsidRPr="00740F94">
        <w:t xml:space="preserve"> </w:t>
      </w:r>
    </w:p>
    <w:p w:rsidR="00740F94" w:rsidRPr="00740F94" w:rsidP="00740F94">
      <w:pPr>
        <w:pStyle w:val="Question"/>
        <w:numPr>
          <w:ilvl w:val="0"/>
          <w:numId w:val="9"/>
        </w:numPr>
      </w:pPr>
      <w:sdt>
        <w:sdtPr>
          <w:alias w:val="Member"/>
          <w:tag w:val="&lt;Member mnisId='3985' dodsId='31730'&gt;"/>
          <w:id w:val="-177894421"/>
          <w:placeholder>
            <w:docPart w:val="53F43DAFF68E4222A77BC57CBD8B5E88"/>
          </w:placeholder>
          <w:richText/>
        </w:sdtPr>
        <w:sdtContent>
          <w:r w:rsidRPr="00740F94">
            <w:rPr>
              <w:b/>
            </w:rPr>
            <w:t>Chair:</w:t>
          </w:r>
        </w:sdtContent>
      </w:sdt>
      <w:r w:rsidRPr="00740F94">
        <w:t xml:space="preserve"> I should declare that Safeguarding Alliance is partially based in my constituency</w:t>
      </w:r>
      <w:r>
        <w:t>,</w:t>
      </w:r>
      <w:r w:rsidRPr="00740F94">
        <w:t xml:space="preserve"> as well as London, and I know Emily very well. I just want to get that on record.</w:t>
      </w:r>
    </w:p>
    <w:p w:rsidR="00740F94" w:rsidRPr="00740F94" w:rsidP="00740F94">
      <w:pPr>
        <w:pStyle w:val="QuestionCont"/>
      </w:pPr>
      <w:r w:rsidRPr="00740F94">
        <w:t>I will start off with you, Paul. Is it your view that all schools should be prov</w:t>
      </w:r>
      <w:r w:rsidRPr="00740F94">
        <w:t>iding some contact</w:t>
      </w:r>
      <w:r w:rsidRPr="00707884">
        <w:t xml:space="preserve"> </w:t>
      </w:r>
      <w:r>
        <w:t>to</w:t>
      </w:r>
      <w:r w:rsidRPr="00740F94">
        <w:t xml:space="preserve"> pupils</w:t>
      </w:r>
      <w:r w:rsidRPr="00740F94">
        <w:t>,</w:t>
      </w:r>
      <w:r>
        <w:t xml:space="preserve"> </w:t>
      </w:r>
      <w:r w:rsidRPr="00740F94">
        <w:t>whether it is online learning</w:t>
      </w:r>
      <w:r>
        <w:t xml:space="preserve">, </w:t>
      </w:r>
      <w:r w:rsidRPr="00740F94">
        <w:t>paper homework or phone contact, if possible?</w:t>
      </w:r>
    </w:p>
    <w:p w:rsidR="00740F94" w:rsidRPr="00740F94" w:rsidP="00740F94">
      <w:pPr>
        <w:pStyle w:val="Answer"/>
      </w:pPr>
      <w:sdt>
        <w:sdtPr>
          <w:alias w:val="Witness"/>
          <w:id w:val="1729956327"/>
          <w:placeholder>
            <w:docPart w:val="53F43DAFF68E4222A77BC57CBD8B5E88"/>
          </w:placeholder>
          <w:richText/>
        </w:sdtPr>
        <w:sdtContent>
          <w:r w:rsidRPr="00740F94">
            <w:rPr>
              <w:b/>
              <w:i/>
            </w:rPr>
            <w:t>Paul Whiteman:</w:t>
          </w:r>
        </w:sdtContent>
      </w:sdt>
      <w:r w:rsidRPr="00740F94">
        <w:t xml:space="preserve"> Most schools—in fact, nearly all schools—are. We have been surveying our members over the last couple of days, and we will share som</w:t>
      </w:r>
      <w:r w:rsidRPr="00740F94">
        <w:t>e of the statistics that I will talk about today with the Committee, but they are fresh in to me this morning.</w:t>
      </w:r>
      <w:r>
        <w:t xml:space="preserve"> Some</w:t>
      </w:r>
      <w:r w:rsidRPr="00740F94">
        <w:t xml:space="preserve"> 99.7% of respondents to our survey are providing exactly the type of contact you describe. The small fraction that does not hit 100% are pro</w:t>
      </w:r>
      <w:r w:rsidRPr="00740F94">
        <w:t xml:space="preserve">bably doing it through a hub or through a local partnership, where their individual circumstances prevent them from doing it. That is happening. No doubt we will get into some of the difficulties preventing that </w:t>
      </w:r>
      <w:r>
        <w:t xml:space="preserve">from </w:t>
      </w:r>
      <w:r w:rsidRPr="00740F94">
        <w:t>happening as successfully as we would a</w:t>
      </w:r>
      <w:r w:rsidRPr="00740F94">
        <w:t>ll like, but it is not for a lack of effort.</w:t>
      </w:r>
    </w:p>
    <w:p w:rsidR="00740F94" w:rsidRPr="00740F94" w:rsidP="00740F94">
      <w:pPr>
        <w:pStyle w:val="Question"/>
        <w:numPr>
          <w:ilvl w:val="0"/>
          <w:numId w:val="9"/>
        </w:numPr>
      </w:pPr>
      <w:sdt>
        <w:sdtPr>
          <w:alias w:val="Member"/>
          <w:tag w:val="&lt;Member mnisId='3985' dodsId='31730'&gt;"/>
          <w:id w:val="-862284658"/>
          <w:placeholder>
            <w:docPart w:val="53F43DAFF68E4222A77BC57CBD8B5E88"/>
          </w:placeholder>
          <w:richText/>
        </w:sdtPr>
        <w:sdtContent>
          <w:r w:rsidRPr="00740F94">
            <w:rPr>
              <w:b/>
            </w:rPr>
            <w:t>Chair:</w:t>
          </w:r>
        </w:sdtContent>
      </w:sdt>
      <w:r w:rsidRPr="00740F94">
        <w:t xml:space="preserve"> I hugely appreciate the work that schools do. Clearly, the vast majority are doing that. </w:t>
      </w:r>
    </w:p>
    <w:p w:rsidR="00740F94" w:rsidRPr="00740F94" w:rsidP="004516E4">
      <w:pPr>
        <w:pStyle w:val="Question"/>
        <w:numPr>
          <w:ilvl w:val="0"/>
          <w:numId w:val="0"/>
        </w:numPr>
        <w:ind w:left="794"/>
      </w:pPr>
      <w:r w:rsidRPr="00740F94">
        <w:t xml:space="preserve">Teacher </w:t>
      </w:r>
      <w:r w:rsidRPr="00740F94">
        <w:t>Tapp</w:t>
      </w:r>
      <w:r w:rsidRPr="00740F94">
        <w:t xml:space="preserve"> did a survey that </w:t>
      </w:r>
      <w:r>
        <w:t>ca</w:t>
      </w:r>
      <w:r w:rsidRPr="00740F94">
        <w:t xml:space="preserve">me out recently, </w:t>
      </w:r>
      <w:r>
        <w:t xml:space="preserve">and it </w:t>
      </w:r>
      <w:r w:rsidRPr="00740F94">
        <w:t>suggest</w:t>
      </w:r>
      <w:r>
        <w:t>s</w:t>
      </w:r>
      <w:r w:rsidRPr="00740F94">
        <w:t xml:space="preserve"> that 25% of teachers contacted no pupils last </w:t>
      </w:r>
      <w:r w:rsidRPr="00740F94">
        <w:t>week. I appreciate that 75% did, but 25% is 25%. Then they looked at year 11 pupils</w:t>
      </w:r>
      <w:r>
        <w:t>,</w:t>
      </w:r>
      <w:r w:rsidRPr="00740F94">
        <w:t xml:space="preserve"> and 13% of teachers have set no work during school closures and about 17% did initially and have stopped this term.</w:t>
      </w:r>
      <w:r>
        <w:t xml:space="preserve"> </w:t>
      </w:r>
      <w:r w:rsidRPr="00740F94">
        <w:t>Do you recognise those figures? If so, why is that happ</w:t>
      </w:r>
      <w:r w:rsidRPr="00740F94">
        <w:t>ening?</w:t>
      </w:r>
    </w:p>
    <w:p w:rsidR="00740F94" w:rsidRPr="00740F94" w:rsidP="00740F94">
      <w:pPr>
        <w:pStyle w:val="Answer"/>
      </w:pPr>
      <w:sdt>
        <w:sdtPr>
          <w:alias w:val="Witness"/>
          <w:id w:val="267506068"/>
          <w:placeholder>
            <w:docPart w:val="53F43DAFF68E4222A77BC57CBD8B5E88"/>
          </w:placeholder>
          <w:richText/>
        </w:sdtPr>
        <w:sdtContent>
          <w:r w:rsidRPr="00740F94">
            <w:rPr>
              <w:b/>
              <w:i/>
            </w:rPr>
            <w:t>Paul Whiteman:</w:t>
          </w:r>
        </w:sdtContent>
      </w:sdt>
      <w:r w:rsidRPr="00740F94">
        <w:t xml:space="preserve"> The figures talk about individual teachers. The responses that we are getting talk about what overall schools are doing. I cannot account for </w:t>
      </w:r>
      <w:r>
        <w:t>i</w:t>
      </w:r>
      <w:r w:rsidRPr="00740F94">
        <w:t>ndividual teachers. Perhaps they are not taking part as much as they might otherwise do because of their own domestic circumstances. Only about 70% of the workforce is available to schools right now because of their own shielding requirements and things li</w:t>
      </w:r>
      <w:r w:rsidRPr="00740F94">
        <w:t xml:space="preserve">ke that. </w:t>
      </w:r>
    </w:p>
    <w:p w:rsidR="00740F94" w:rsidRPr="00740F94" w:rsidP="00740F94">
      <w:pPr>
        <w:pStyle w:val="Answer"/>
      </w:pPr>
      <w:r w:rsidRPr="00740F94">
        <w:t>What I can tell you</w:t>
      </w:r>
      <w:r w:rsidRPr="009538E2">
        <w:t xml:space="preserve"> </w:t>
      </w:r>
      <w:r w:rsidRPr="00740F94">
        <w:t>from our respondents</w:t>
      </w:r>
      <w:r w:rsidRPr="00740F94">
        <w:t xml:space="preserve">, though, is that </w:t>
      </w:r>
      <w:r w:rsidRPr="00740F94">
        <w:t>the vast majority of</w:t>
      </w:r>
      <w:r w:rsidRPr="00740F94">
        <w:t xml:space="preserve"> schools are contacting children at least weekly, some even more frequently than that, and they are doing that through a mix of teachers and leaders </w:t>
      </w:r>
      <w:r>
        <w:t>using</w:t>
      </w:r>
      <w:r w:rsidRPr="00740F94">
        <w:t xml:space="preserve"> contact point</w:t>
      </w:r>
      <w:r w:rsidRPr="00740F94">
        <w:t>s such as telephones</w:t>
      </w:r>
      <w:r>
        <w:t xml:space="preserve">, </w:t>
      </w:r>
      <w:r w:rsidRPr="00740F94">
        <w:t>online contact and e</w:t>
      </w:r>
      <w:r>
        <w:t>-</w:t>
      </w:r>
      <w:r w:rsidRPr="00740F94">
        <w:t>mail contact as well. The picture could suggest a lack of contact, but I do not think that is what is happening with overall school contact.</w:t>
      </w:r>
    </w:p>
    <w:p w:rsidR="00740F94" w:rsidRPr="00740F94" w:rsidP="00740F94">
      <w:pPr>
        <w:pStyle w:val="Question"/>
        <w:numPr>
          <w:ilvl w:val="0"/>
          <w:numId w:val="9"/>
        </w:numPr>
      </w:pPr>
      <w:sdt>
        <w:sdtPr>
          <w:alias w:val="Member"/>
          <w:tag w:val="&lt;Member mnisId='3985' dodsId='31730'&gt;"/>
          <w:id w:val="-238863770"/>
          <w:placeholder>
            <w:docPart w:val="53F43DAFF68E4222A77BC57CBD8B5E88"/>
          </w:placeholder>
          <w:richText/>
        </w:sdtPr>
        <w:sdtContent>
          <w:r w:rsidRPr="00740F94">
            <w:rPr>
              <w:b/>
            </w:rPr>
            <w:t>Chair:</w:t>
          </w:r>
        </w:sdtContent>
      </w:sdt>
      <w:r w:rsidRPr="00740F94">
        <w:t xml:space="preserve"> Another Teacher </w:t>
      </w:r>
      <w:r w:rsidRPr="00740F94">
        <w:t>Tapp</w:t>
      </w:r>
      <w:r w:rsidRPr="00740F94">
        <w:t xml:space="preserve"> survey suggests that the contact between t</w:t>
      </w:r>
      <w:r w:rsidRPr="00740F94">
        <w:t>eachers and private school pupils is dramatically greater than that in state schools, and the more disadvantaged a pupil is</w:t>
      </w:r>
      <w:r>
        <w:t xml:space="preserve">, </w:t>
      </w:r>
      <w:r w:rsidRPr="00740F94">
        <w:t>the less contact they have with a teacher. Can you give your view about that?</w:t>
      </w:r>
    </w:p>
    <w:p w:rsidR="00740F94" w:rsidRPr="00740F94" w:rsidP="00740F94">
      <w:pPr>
        <w:pStyle w:val="Answer"/>
      </w:pPr>
      <w:sdt>
        <w:sdtPr>
          <w:alias w:val="Witness"/>
          <w:id w:val="-984779056"/>
          <w:placeholder>
            <w:docPart w:val="53F43DAFF68E4222A77BC57CBD8B5E88"/>
          </w:placeholder>
          <w:richText/>
        </w:sdtPr>
        <w:sdtContent>
          <w:r w:rsidRPr="00740F94">
            <w:rPr>
              <w:b/>
              <w:i/>
            </w:rPr>
            <w:t>Paul Whiteman:</w:t>
          </w:r>
        </w:sdtContent>
      </w:sdt>
      <w:r w:rsidRPr="00740F94">
        <w:t xml:space="preserve"> As well as the effort that goes into</w:t>
      </w:r>
      <w:r w:rsidRPr="00740F94">
        <w:t xml:space="preserve"> making the contact, there is the amount of reception to that contact that happens in the home. We are experiencing some difficulty in </w:t>
      </w:r>
      <w:r w:rsidRPr="00740F94">
        <w:t>making contact with</w:t>
      </w:r>
      <w:r w:rsidRPr="00740F94">
        <w:t xml:space="preserve"> some children and some families, and that increases with the more vulnerable groups and the groups th</w:t>
      </w:r>
      <w:r w:rsidRPr="00740F94">
        <w:t xml:space="preserve">at we want to prioritise more. There </w:t>
      </w:r>
      <w:r>
        <w:t>are</w:t>
      </w:r>
      <w:r w:rsidRPr="00740F94">
        <w:t xml:space="preserve"> a variety of factors at play there. Obviously, there is some difficulty with online contact with those groups that have less access to the internet, for example. We are experiencing that. </w:t>
      </w:r>
    </w:p>
    <w:p w:rsidR="00740F94" w:rsidRPr="00740F94" w:rsidP="00740F94">
      <w:pPr>
        <w:pStyle w:val="Answer"/>
      </w:pPr>
      <w:r w:rsidRPr="00740F94">
        <w:t xml:space="preserve">One of the points to make </w:t>
      </w:r>
      <w:r w:rsidRPr="00740F94">
        <w:t>is</w:t>
      </w:r>
      <w:r>
        <w:t xml:space="preserve"> that</w:t>
      </w:r>
      <w:r w:rsidRPr="00740F94">
        <w:t xml:space="preserve"> the way schools have responded in a matter of weeks to changing the way they deliver education completely has been remarkable. Although the statistics are as worrying to school leaders and teachers as they are to everybody else, it is an improving </w:t>
      </w:r>
      <w:r w:rsidRPr="00740F94">
        <w:t>picture. As time goes by, we are improving with every day.</w:t>
      </w:r>
    </w:p>
    <w:p w:rsidR="00740F94" w:rsidRPr="00740F94" w:rsidP="00740F94">
      <w:pPr>
        <w:pStyle w:val="Question"/>
        <w:numPr>
          <w:ilvl w:val="0"/>
          <w:numId w:val="9"/>
        </w:numPr>
      </w:pPr>
      <w:sdt>
        <w:sdtPr>
          <w:alias w:val="Member"/>
          <w:tag w:val="&lt;Member mnisId='3985' dodsId='31730'&gt;"/>
          <w:id w:val="1943416679"/>
          <w:placeholder>
            <w:docPart w:val="53F43DAFF68E4222A77BC57CBD8B5E88"/>
          </w:placeholder>
          <w:richText/>
        </w:sdtPr>
        <w:sdtContent>
          <w:r w:rsidRPr="00740F94">
            <w:rPr>
              <w:b/>
            </w:rPr>
            <w:t>Chair:</w:t>
          </w:r>
        </w:sdtContent>
      </w:sdt>
      <w:r w:rsidRPr="00740F94">
        <w:t xml:space="preserve"> I completely recognise that. </w:t>
      </w:r>
      <w:r>
        <w:t xml:space="preserve">Just to be clear, </w:t>
      </w:r>
      <w:r w:rsidRPr="00740F94">
        <w:t xml:space="preserve">I have seen in my own constituency the incredible work </w:t>
      </w:r>
      <w:r>
        <w:t xml:space="preserve">that </w:t>
      </w:r>
      <w:r w:rsidRPr="00740F94">
        <w:t xml:space="preserve">many teachers and schools are doing. I am trying to understand the reasons why </w:t>
      </w:r>
      <w:r>
        <w:t>so</w:t>
      </w:r>
      <w:r>
        <w:t>me</w:t>
      </w:r>
      <w:r w:rsidRPr="00740F94">
        <w:t xml:space="preserve"> are not having contact. Do you believe that every school should have </w:t>
      </w:r>
      <w:r w:rsidRPr="00740F94">
        <w:t>some kind of contact</w:t>
      </w:r>
      <w:r w:rsidRPr="00740F94">
        <w:t xml:space="preserve"> regularly with its pupils, whether it is via paper, the internet</w:t>
      </w:r>
      <w:r>
        <w:t xml:space="preserve">, </w:t>
      </w:r>
      <w:r w:rsidRPr="00740F94">
        <w:t>telephone or video call, whatever it may be?</w:t>
      </w:r>
    </w:p>
    <w:p w:rsidR="00740F94" w:rsidRPr="00740F94" w:rsidP="00740F94">
      <w:pPr>
        <w:pStyle w:val="Answer"/>
      </w:pPr>
      <w:sdt>
        <w:sdtPr>
          <w:alias w:val="Witness"/>
          <w:id w:val="158742090"/>
          <w:placeholder>
            <w:docPart w:val="53F43DAFF68E4222A77BC57CBD8B5E88"/>
          </w:placeholder>
          <w:richText/>
        </w:sdtPr>
        <w:sdtContent>
          <w:r w:rsidRPr="00740F94">
            <w:rPr>
              <w:b/>
              <w:i/>
            </w:rPr>
            <w:t>Paul Whiteman:</w:t>
          </w:r>
        </w:sdtContent>
      </w:sdt>
      <w:r w:rsidRPr="00740F94">
        <w:t xml:space="preserve"> All of those things are happening, </w:t>
      </w:r>
      <w:r w:rsidRPr="00740F94">
        <w:t>and even extraordinary home visits are taking place as well to establish contact where it might be difficult. There is no lack of effort in making sure that that takes place.</w:t>
      </w:r>
      <w:r>
        <w:t xml:space="preserve"> </w:t>
      </w:r>
      <w:r w:rsidRPr="00740F94">
        <w:t>In individual school circumstances, the schools themselves are still best place</w:t>
      </w:r>
      <w:r>
        <w:t>d</w:t>
      </w:r>
      <w:r w:rsidRPr="00740F94">
        <w:t xml:space="preserve"> </w:t>
      </w:r>
      <w:r w:rsidRPr="00740F94">
        <w:t xml:space="preserve">to determine exactly how that contact takes place and </w:t>
      </w:r>
      <w:r>
        <w:t xml:space="preserve">to </w:t>
      </w:r>
      <w:r w:rsidRPr="00740F94">
        <w:t>identify their own issues and their own solutions. That is what is happening right now. As I say, it is an improving picture.</w:t>
      </w:r>
    </w:p>
    <w:p w:rsidR="00740F94" w:rsidRPr="00740F94" w:rsidP="00740F94">
      <w:pPr>
        <w:pStyle w:val="Question"/>
        <w:numPr>
          <w:ilvl w:val="0"/>
          <w:numId w:val="9"/>
        </w:numPr>
      </w:pPr>
      <w:sdt>
        <w:sdtPr>
          <w:alias w:val="Member"/>
          <w:tag w:val="&lt;Member mnisId='3985' dodsId='31730'&gt;"/>
          <w:id w:val="2134056522"/>
          <w:placeholder>
            <w:docPart w:val="53F43DAFF68E4222A77BC57CBD8B5E88"/>
          </w:placeholder>
          <w:richText/>
        </w:sdtPr>
        <w:sdtContent>
          <w:r w:rsidRPr="00740F94">
            <w:rPr>
              <w:b/>
            </w:rPr>
            <w:t>Chair:</w:t>
          </w:r>
        </w:sdtContent>
      </w:sdt>
      <w:r w:rsidRPr="00740F94">
        <w:t xml:space="preserve"> Thank you. I will move on to the announcement yesterday about sc</w:t>
      </w:r>
      <w:r w:rsidRPr="00740F94">
        <w:t>hool</w:t>
      </w:r>
      <w:r>
        <w:t xml:space="preserve">s </w:t>
      </w:r>
      <w:r w:rsidRPr="00740F94">
        <w:t>partially reopening</w:t>
      </w:r>
      <w:r>
        <w:t>—</w:t>
      </w:r>
      <w:r w:rsidRPr="00740F94">
        <w:t>primary school</w:t>
      </w:r>
      <w:r>
        <w:t>s, for</w:t>
      </w:r>
      <w:r>
        <w:t xml:space="preserve"> </w:t>
      </w:r>
      <w:r w:rsidRPr="00740F94">
        <w:t>year 1</w:t>
      </w:r>
      <w:r>
        <w:t xml:space="preserve">, </w:t>
      </w:r>
      <w:r w:rsidRPr="00740F94">
        <w:t xml:space="preserve">reception and year 6, and </w:t>
      </w:r>
      <w:r w:rsidRPr="00740F94">
        <w:t>possibly</w:t>
      </w:r>
      <w:r w:rsidRPr="00740F94">
        <w:t xml:space="preserve"> secondary schools</w:t>
      </w:r>
      <w:r>
        <w:t xml:space="preserve">. </w:t>
      </w:r>
      <w:r w:rsidRPr="00740F94">
        <w:t>What is your view about that</w:t>
      </w:r>
      <w:r>
        <w:t xml:space="preserve">, in view of </w:t>
      </w:r>
      <w:r w:rsidRPr="00740F94">
        <w:t>the Government’s new guidance</w:t>
      </w:r>
      <w:r>
        <w:t xml:space="preserve">, </w:t>
      </w:r>
      <w:r w:rsidRPr="00740F94">
        <w:t>social distancing and PPE?</w:t>
      </w:r>
    </w:p>
    <w:p w:rsidR="00740F94" w:rsidRPr="00740F94" w:rsidP="00740F94">
      <w:pPr>
        <w:pStyle w:val="Answer"/>
      </w:pPr>
      <w:sdt>
        <w:sdtPr>
          <w:alias w:val="Witness"/>
          <w:id w:val="1659104069"/>
          <w:placeholder>
            <w:docPart w:val="53F43DAFF68E4222A77BC57CBD8B5E88"/>
          </w:placeholder>
          <w:richText/>
        </w:sdtPr>
        <w:sdtContent>
          <w:r w:rsidRPr="00740F94">
            <w:rPr>
              <w:b/>
              <w:i/>
            </w:rPr>
            <w:t>Paul Whiteman:</w:t>
          </w:r>
        </w:sdtContent>
      </w:sdt>
      <w:r w:rsidRPr="00740F94">
        <w:t xml:space="preserve"> The commentary here is very early. We are still getting underneath the guidance that came out last evening. We do not have a full understanding of what the Government </w:t>
      </w:r>
      <w:r>
        <w:t>will</w:t>
      </w:r>
      <w:r>
        <w:t xml:space="preserve"> </w:t>
      </w:r>
      <w:r w:rsidRPr="00740F94">
        <w:t>explain about social distancing in schools and the demands that will be made there.</w:t>
      </w:r>
      <w:r w:rsidRPr="00740F94">
        <w:t xml:space="preserve"> These are provisional remarks right now. </w:t>
      </w:r>
    </w:p>
    <w:p w:rsidR="00740F94" w:rsidRPr="00740F94" w:rsidP="00740F94">
      <w:pPr>
        <w:pStyle w:val="Answer"/>
      </w:pPr>
      <w:r w:rsidRPr="00740F94">
        <w:t xml:space="preserve">I think what characterises our disappointment are </w:t>
      </w:r>
      <w:r>
        <w:t xml:space="preserve">the </w:t>
      </w:r>
      <w:r w:rsidRPr="00740F94">
        <w:t>contradictions in advice that has come out right from the start, even when we established the original list</w:t>
      </w:r>
      <w:r>
        <w:t>s</w:t>
      </w:r>
      <w:r w:rsidRPr="00740F94">
        <w:t xml:space="preserve"> </w:t>
      </w:r>
      <w:r>
        <w:t>of</w:t>
      </w:r>
      <w:r w:rsidRPr="00740F94">
        <w:t xml:space="preserve"> vulnerable children and key workers. They were </w:t>
      </w:r>
      <w:r w:rsidRPr="00740F94">
        <w:t>difficult to interpret. We have some difficulties with the advice coming through right now.</w:t>
      </w:r>
    </w:p>
    <w:p w:rsidR="00740F94" w:rsidRPr="00740F94" w:rsidP="00740F94">
      <w:pPr>
        <w:pStyle w:val="Answer"/>
      </w:pPr>
      <w:r w:rsidRPr="00740F94">
        <w:t xml:space="preserve">If I just take one piece </w:t>
      </w:r>
      <w:r>
        <w:t>as an</w:t>
      </w:r>
      <w:r w:rsidRPr="00740F94">
        <w:t xml:space="preserve"> example, there is a suggestion that classes of 30 should be cut to classes of 15 for reasons of social distancing. If it is social di</w:t>
      </w:r>
      <w:r w:rsidRPr="00740F94">
        <w:t>stancing as we currently understand it, our members are telling us that their building sizes</w:t>
      </w:r>
      <w:r>
        <w:t>,</w:t>
      </w:r>
      <w:r w:rsidRPr="00740F94">
        <w:t xml:space="preserve"> on average</w:t>
      </w:r>
      <w:r>
        <w:t>,</w:t>
      </w:r>
      <w:r w:rsidRPr="00740F94">
        <w:t xml:space="preserve"> would accommodate classes of </w:t>
      </w:r>
      <w:r>
        <w:t xml:space="preserve">only </w:t>
      </w:r>
      <w:r w:rsidRPr="00740F94">
        <w:t>10 to 12 rather than 15. Straightaway</w:t>
      </w:r>
      <w:r>
        <w:t>,</w:t>
      </w:r>
      <w:r w:rsidRPr="00740F94">
        <w:t xml:space="preserve"> we are getting into some </w:t>
      </w:r>
      <w:r w:rsidRPr="00740F94">
        <w:t>real</w:t>
      </w:r>
      <w:r>
        <w:t xml:space="preserve"> </w:t>
      </w:r>
      <w:r w:rsidRPr="00740F94">
        <w:t>difficulties</w:t>
      </w:r>
      <w:r w:rsidRPr="00740F94">
        <w:t xml:space="preserve"> about whether the Government’s amb</w:t>
      </w:r>
      <w:r w:rsidRPr="00740F94">
        <w:t>ition can be practically accommodated, let alone all the fears parents have about bringing their children back into school, and the fears of the workforce, too, about their understanding of keeping themselves safe at the same time.</w:t>
      </w:r>
    </w:p>
    <w:p w:rsidR="00740F94" w:rsidRPr="00740F94" w:rsidP="00740F94">
      <w:pPr>
        <w:pStyle w:val="Question"/>
        <w:numPr>
          <w:ilvl w:val="0"/>
          <w:numId w:val="9"/>
        </w:numPr>
      </w:pPr>
      <w:sdt>
        <w:sdtPr>
          <w:alias w:val="Member"/>
          <w:tag w:val="&lt;Member mnisId='3985' dodsId='31730'&gt;"/>
          <w:id w:val="1551954697"/>
          <w:placeholder>
            <w:docPart w:val="53F43DAFF68E4222A77BC57CBD8B5E88"/>
          </w:placeholder>
          <w:richText/>
        </w:sdtPr>
        <w:sdtContent>
          <w:r w:rsidRPr="00740F94">
            <w:rPr>
              <w:b/>
            </w:rPr>
            <w:t>Chair:</w:t>
          </w:r>
        </w:sdtContent>
      </w:sdt>
      <w:r w:rsidRPr="00740F94">
        <w:t xml:space="preserve"> Do you believe </w:t>
      </w:r>
      <w:r w:rsidRPr="00740F94">
        <w:t>it is right that the schools, you and your members, should partially open the way the Government have described at the beginning of June?</w:t>
      </w:r>
    </w:p>
    <w:p w:rsidR="00740F94" w:rsidRPr="00740F94" w:rsidP="00740F94">
      <w:pPr>
        <w:pStyle w:val="Answer"/>
      </w:pPr>
      <w:sdt>
        <w:sdtPr>
          <w:alias w:val="Witness"/>
          <w:id w:val="718323389"/>
          <w:placeholder>
            <w:docPart w:val="53F43DAFF68E4222A77BC57CBD8B5E88"/>
          </w:placeholder>
          <w:richText/>
        </w:sdtPr>
        <w:sdtContent>
          <w:r w:rsidRPr="00740F94">
            <w:rPr>
              <w:b/>
              <w:i/>
            </w:rPr>
            <w:t>Paul Whiteman:</w:t>
          </w:r>
        </w:sdtContent>
      </w:sdt>
      <w:r w:rsidRPr="00740F94">
        <w:t xml:space="preserve"> There is not a school leader that I have spoken to who does not want to expand access to schools. The problem is how quickly you expand and the underpinning safety requirements and science for that, which is still very blurred. I was talking to a doctor a</w:t>
      </w:r>
      <w:r w:rsidRPr="00740F94">
        <w:t>t the weekend about children spreading the virus to adults. There seems to be a conflict between what is being said in the advice that we have had overnight and medical advice.</w:t>
      </w:r>
    </w:p>
    <w:p w:rsidR="00740F94" w:rsidRPr="00740F94" w:rsidP="00740F94">
      <w:pPr>
        <w:pStyle w:val="Question"/>
        <w:numPr>
          <w:ilvl w:val="0"/>
          <w:numId w:val="9"/>
        </w:numPr>
      </w:pPr>
      <w:sdt>
        <w:sdtPr>
          <w:alias w:val="Member"/>
          <w:tag w:val="&lt;Member mnisId='3985' dodsId='31730'&gt;"/>
          <w:id w:val="998081713"/>
          <w:placeholder>
            <w:docPart w:val="53F43DAFF68E4222A77BC57CBD8B5E88"/>
          </w:placeholder>
          <w:richText/>
        </w:sdtPr>
        <w:sdtContent>
          <w:r w:rsidRPr="00740F94">
            <w:rPr>
              <w:b/>
            </w:rPr>
            <w:t>Chair:</w:t>
          </w:r>
        </w:sdtContent>
      </w:sdt>
      <w:r w:rsidRPr="00740F94">
        <w:t xml:space="preserve"> In a nutshell, what would you like to see before you</w:t>
      </w:r>
      <w:r>
        <w:t>r anxieties</w:t>
      </w:r>
      <w:r w:rsidRPr="00740F94">
        <w:t xml:space="preserve"> and yo</w:t>
      </w:r>
      <w:r w:rsidRPr="00740F94">
        <w:t>ur members’ anxieties are removed about partially opening primary schools on 1 June?</w:t>
      </w:r>
    </w:p>
    <w:p w:rsidR="00740F94" w:rsidRPr="00740F94" w:rsidP="00740F94">
      <w:pPr>
        <w:pStyle w:val="Answer"/>
      </w:pPr>
      <w:sdt>
        <w:sdtPr>
          <w:alias w:val="Witness"/>
          <w:id w:val="-1378553821"/>
          <w:placeholder>
            <w:docPart w:val="53F43DAFF68E4222A77BC57CBD8B5E88"/>
          </w:placeholder>
          <w:richText/>
        </w:sdtPr>
        <w:sdtContent>
          <w:r w:rsidRPr="00740F94">
            <w:rPr>
              <w:b/>
              <w:i/>
            </w:rPr>
            <w:t>Paul Whiteman:</w:t>
          </w:r>
        </w:sdtContent>
      </w:sdt>
      <w:r w:rsidRPr="00740F94">
        <w:t xml:space="preserve"> I think it is an open conversation about the art of the possible and establishing exactly what the underpinning science says, what the medical advice is a</w:t>
      </w:r>
      <w:r w:rsidRPr="00740F94">
        <w:t xml:space="preserve">nd then what we can </w:t>
      </w:r>
      <w:r w:rsidRPr="00740F94">
        <w:t>actually do</w:t>
      </w:r>
      <w:r w:rsidRPr="00740F94">
        <w:t>, according to that.</w:t>
      </w:r>
    </w:p>
    <w:p w:rsidR="00740F94" w:rsidRPr="00740F94" w:rsidP="00740F94">
      <w:pPr>
        <w:pStyle w:val="Question"/>
        <w:numPr>
          <w:ilvl w:val="0"/>
          <w:numId w:val="9"/>
        </w:numPr>
      </w:pPr>
      <w:sdt>
        <w:sdtPr>
          <w:alias w:val="Member"/>
          <w:tag w:val="&lt;Member mnisId='3985' dodsId='31730'&gt;"/>
          <w:id w:val="-270869072"/>
          <w:placeholder>
            <w:docPart w:val="53F43DAFF68E4222A77BC57CBD8B5E88"/>
          </w:placeholder>
          <w:richText/>
        </w:sdtPr>
        <w:sdtContent>
          <w:r w:rsidRPr="00740F94">
            <w:rPr>
              <w:b/>
            </w:rPr>
            <w:t>Chair:</w:t>
          </w:r>
        </w:sdtContent>
      </w:sdt>
      <w:r w:rsidRPr="00740F94">
        <w:t xml:space="preserve"> Going back to my earlier question, the Sutton Trust suggested that only 45% of students had communicated with their teachers during lockdown, and only 8% of </w:t>
      </w:r>
      <w:r>
        <w:t>pupils</w:t>
      </w:r>
      <w:r w:rsidRPr="00740F94">
        <w:t xml:space="preserve"> in the least advantaged state s</w:t>
      </w:r>
      <w:r w:rsidRPr="00740F94">
        <w:t>chools have been returning work set by their teachers. Do you recognise those figures and</w:t>
      </w:r>
      <w:r>
        <w:t>,</w:t>
      </w:r>
      <w:r w:rsidRPr="00160BA6">
        <w:t xml:space="preserve"> </w:t>
      </w:r>
      <w:r w:rsidRPr="00740F94">
        <w:t>if you do</w:t>
      </w:r>
      <w:r>
        <w:t>,</w:t>
      </w:r>
      <w:r w:rsidRPr="00740F94">
        <w:t xml:space="preserve"> what does this tell us about the scale of the problem?</w:t>
      </w:r>
    </w:p>
    <w:p w:rsidR="00740F94" w:rsidRPr="00740F94" w:rsidP="00740F94">
      <w:pPr>
        <w:pStyle w:val="Answer"/>
      </w:pPr>
      <w:sdt>
        <w:sdtPr>
          <w:alias w:val="Witness"/>
          <w:id w:val="-1791739593"/>
          <w:placeholder>
            <w:docPart w:val="53F43DAFF68E4222A77BC57CBD8B5E88"/>
          </w:placeholder>
          <w:richText/>
        </w:sdtPr>
        <w:sdtContent>
          <w:r w:rsidRPr="00740F94">
            <w:rPr>
              <w:b/>
              <w:i/>
            </w:rPr>
            <w:t>Paul Whiteman:</w:t>
          </w:r>
        </w:sdtContent>
      </w:sdt>
      <w:r w:rsidRPr="00740F94">
        <w:t xml:space="preserve"> The figures that we have had back in the last couple of days suggest higher levels of contact than that, and I will furnish the Committee with the full set of figures when we have them. </w:t>
      </w:r>
    </w:p>
    <w:p w:rsidR="00740F94" w:rsidRPr="00740F94" w:rsidP="00740F94">
      <w:pPr>
        <w:pStyle w:val="Answer"/>
      </w:pPr>
      <w:r w:rsidRPr="00740F94">
        <w:t>The thing we are struggling with most is the new relationship betwee</w:t>
      </w:r>
      <w:r w:rsidRPr="00740F94">
        <w:t>n school and home</w:t>
      </w:r>
      <w:r>
        <w:t>,</w:t>
      </w:r>
      <w:r w:rsidRPr="00740F94">
        <w:t xml:space="preserve"> and the amount of work that takes place in the home. One of the things we have picked up recently is parents’ renewed understanding of just how difficult the profession is and how difficult it is to teach children and get children to eng</w:t>
      </w:r>
      <w:r w:rsidRPr="00740F94">
        <w:t xml:space="preserve">age in the work that is being set. There is no shortage of work being set, there is no shortage of online </w:t>
      </w:r>
      <w:r w:rsidRPr="00740F94">
        <w:t xml:space="preserve">availability, but getting engagement is the task that we need to improve upon. Remember, this is a completely different discipline to teaching in the </w:t>
      </w:r>
      <w:r w:rsidRPr="00740F94">
        <w:t>classroom. It is a whole order of new complexity. In some respects, those figures are quite encouraging that it is that high within a few weeks of starting, and hopefully improving.</w:t>
      </w:r>
    </w:p>
    <w:p w:rsidR="00740F94" w:rsidRPr="00740F94" w:rsidP="00740F94">
      <w:pPr>
        <w:pStyle w:val="Question"/>
        <w:numPr>
          <w:ilvl w:val="0"/>
          <w:numId w:val="0"/>
        </w:numPr>
        <w:ind w:left="794"/>
      </w:pPr>
      <w:sdt>
        <w:sdtPr>
          <w:alias w:val="Member"/>
          <w:tag w:val="&lt;Member mnisId='3985' dodsId='31730'&gt;"/>
          <w:id w:val="-1976825125"/>
          <w:placeholder>
            <w:docPart w:val="53F43DAFF68E4222A77BC57CBD8B5E88"/>
          </w:placeholder>
          <w:richText/>
        </w:sdtPr>
        <w:sdtContent>
          <w:r w:rsidRPr="00740F94">
            <w:rPr>
              <w:b/>
            </w:rPr>
            <w:t>Chair:</w:t>
          </w:r>
        </w:sdtContent>
      </w:sdt>
      <w:r w:rsidRPr="00740F94">
        <w:t xml:space="preserve"> As I reiterate, we recognise the incredible work that many teache</w:t>
      </w:r>
      <w:r w:rsidRPr="00740F94">
        <w:t xml:space="preserve">rs across the country have done, and support staff, of course. Before I bring my question to Emily, I think David Simmonds and Tom Hunt want to ask a question. </w:t>
      </w:r>
    </w:p>
    <w:p w:rsidR="00740F94" w:rsidRPr="00740F94" w:rsidP="00740F94">
      <w:pPr>
        <w:pStyle w:val="Question"/>
        <w:numPr>
          <w:ilvl w:val="0"/>
          <w:numId w:val="0"/>
        </w:numPr>
        <w:ind w:left="794"/>
      </w:pPr>
      <w:sdt>
        <w:sdtPr>
          <w:alias w:val="Member"/>
          <w:tag w:val="&lt;Member mnisId='4872' dodsId=''&gt;"/>
          <w:id w:val="1533543692"/>
          <w:placeholder>
            <w:docPart w:val="53F43DAFF68E4222A77BC57CBD8B5E88"/>
          </w:placeholder>
          <w:richText/>
        </w:sdtPr>
        <w:sdtContent>
          <w:r w:rsidRPr="00740F94">
            <w:rPr>
              <w:b/>
            </w:rPr>
            <w:t>David Simmonds:</w:t>
          </w:r>
        </w:sdtContent>
      </w:sdt>
      <w:r w:rsidRPr="00740F94">
        <w:t xml:space="preserve"> It was the question you asked, Chair, about why some schools seem to be able </w:t>
      </w:r>
      <w:r w:rsidRPr="00740F94">
        <w:t xml:space="preserve">to offer a much more comprehensive curriculum than others, so I think it has been covered in Paul’s answer. Thank you. </w:t>
      </w:r>
    </w:p>
    <w:p w:rsidR="00740F94" w:rsidRPr="00740F94" w:rsidP="00740F94">
      <w:pPr>
        <w:pStyle w:val="Question"/>
        <w:numPr>
          <w:ilvl w:val="0"/>
          <w:numId w:val="9"/>
        </w:numPr>
      </w:pPr>
      <w:sdt>
        <w:sdtPr>
          <w:alias w:val="Member"/>
          <w:tag w:val="&lt;Member mnisId='4771' dodsId=''&gt;"/>
          <w:id w:val="304980405"/>
          <w:placeholder>
            <w:docPart w:val="53F43DAFF68E4222A77BC57CBD8B5E88"/>
          </w:placeholder>
          <w:richText/>
        </w:sdtPr>
        <w:sdtContent>
          <w:r w:rsidRPr="00740F94">
            <w:rPr>
              <w:b/>
            </w:rPr>
            <w:t>Tom Hunt:</w:t>
          </w:r>
        </w:sdtContent>
      </w:sdt>
      <w:r w:rsidRPr="00740F94">
        <w:t xml:space="preserve"> On some of that data, it is very concerning that apparently only 8% of children from deprived backgrounds are supplying work</w:t>
      </w:r>
      <w:r w:rsidRPr="00740F94">
        <w:t xml:space="preserve"> that has been set, which probably demonstrates the limitations of learning packs and the importance of online learning during this period. Online learning clearly has its limitations</w:t>
      </w:r>
      <w:r>
        <w:t xml:space="preserve">, </w:t>
      </w:r>
      <w:r w:rsidRPr="00740F94">
        <w:t>but it is better than nothing</w:t>
      </w:r>
      <w:r>
        <w:t>,</w:t>
      </w:r>
      <w:r w:rsidRPr="00740F94">
        <w:t xml:space="preserve"> and it is important that we get attendan</w:t>
      </w:r>
      <w:r w:rsidRPr="00740F94">
        <w:t xml:space="preserve">ce rates high. It does concern me. There is not as much data available </w:t>
      </w:r>
      <w:r w:rsidRPr="00740F94">
        <w:t>at the moment</w:t>
      </w:r>
      <w:r w:rsidRPr="00740F94">
        <w:t xml:space="preserve"> as we would like. </w:t>
      </w:r>
    </w:p>
    <w:p w:rsidR="00740F94" w:rsidRPr="00740F94" w:rsidP="00740F94">
      <w:pPr>
        <w:pStyle w:val="Question"/>
        <w:numPr>
          <w:ilvl w:val="0"/>
          <w:numId w:val="0"/>
        </w:numPr>
        <w:ind w:left="794"/>
      </w:pPr>
      <w:r w:rsidRPr="00740F94">
        <w:t>We naturally monitor the national media and we see quotes in there from teaching union</w:t>
      </w:r>
      <w:r>
        <w:t>, et cetera</w:t>
      </w:r>
      <w:r w:rsidRPr="00740F94">
        <w:t xml:space="preserve">. It concerns me slightly when I read a quote from the </w:t>
      </w:r>
      <w:r w:rsidRPr="00740F94">
        <w:t xml:space="preserve">NEU in </w:t>
      </w:r>
      <w:r w:rsidRPr="00740F94">
        <w:rPr>
          <w:i/>
          <w:iCs/>
        </w:rPr>
        <w:t>The Daily Telegraph</w:t>
      </w:r>
      <w:r w:rsidRPr="00740F94">
        <w:t>, saying, “Do not expect teachers to livestream lessons from their homes, nor engage in any video calling. Except in specific, special circumstances, it is not possible to recreate the classroom in this way, and the NEU has advise</w:t>
      </w:r>
      <w:r w:rsidRPr="00740F94">
        <w:t>d teachers not to do so.” It concerns me that one of the major teaching unions—if that quote is accurate, which I imagine it is because it is in a national publication—is actively discouraging teachers from taking part in online learning. If it is, perhaps</w:t>
      </w:r>
      <w:r w:rsidRPr="00740F94">
        <w:t xml:space="preserve"> that bears true for some of the very concerning figures from the Sutton Trust about low levels of online engagement. </w:t>
      </w:r>
    </w:p>
    <w:p w:rsidR="00740F94" w:rsidRPr="00740F94" w:rsidP="00740F94">
      <w:pPr>
        <w:pStyle w:val="Answer"/>
      </w:pPr>
      <w:sdt>
        <w:sdtPr>
          <w:alias w:val="Witness"/>
          <w:id w:val="655116313"/>
          <w:placeholder>
            <w:docPart w:val="53F43DAFF68E4222A77BC57CBD8B5E88"/>
          </w:placeholder>
          <w:richText/>
        </w:sdtPr>
        <w:sdtContent>
          <w:r w:rsidRPr="00740F94">
            <w:rPr>
              <w:b/>
              <w:i/>
            </w:rPr>
            <w:t>Paul Whiteman:</w:t>
          </w:r>
        </w:sdtContent>
      </w:sdt>
      <w:r w:rsidRPr="00740F94">
        <w:t xml:space="preserve"> I obviously cannot speak on behalf of the NEU</w:t>
      </w:r>
      <w:r>
        <w:t>,</w:t>
      </w:r>
      <w:r w:rsidRPr="00740F94">
        <w:t xml:space="preserve"> and I do not know the context of the quote that it gave in that respect, </w:t>
      </w:r>
      <w:r w:rsidRPr="00740F94">
        <w:t>but our experience of school leaders is that online learning is not just about video lessons and video calls into homes. There are some very real safeguarding issues about beaming into a child’s home from your own home and how to take those lessons as well</w:t>
      </w:r>
      <w:r w:rsidRPr="00740F94">
        <w:t xml:space="preserve">. There are some issues to talk about there. </w:t>
      </w:r>
    </w:p>
    <w:p w:rsidR="00740F94" w:rsidRPr="00740F94" w:rsidP="00740F94">
      <w:pPr>
        <w:pStyle w:val="Answer"/>
      </w:pPr>
      <w:r w:rsidRPr="00740F94">
        <w:t xml:space="preserve">As I say, this is a whole new discipline that we have developed. </w:t>
      </w:r>
      <w:r>
        <w:t>W</w:t>
      </w:r>
      <w:r w:rsidRPr="00740F94">
        <w:t>e are seven weeks in, into our eighth week</w:t>
      </w:r>
      <w:r>
        <w:t xml:space="preserve"> now</w:t>
      </w:r>
      <w:r w:rsidRPr="00740F94">
        <w:t xml:space="preserve">. The first couple of weeks were spent </w:t>
      </w:r>
      <w:r w:rsidRPr="00740F94">
        <w:t xml:space="preserve">closing </w:t>
      </w:r>
      <w:r w:rsidRPr="00740F94">
        <w:t>down</w:t>
      </w:r>
      <w:r w:rsidRPr="00740F94">
        <w:t xml:space="preserve"> </w:t>
      </w:r>
      <w:r w:rsidRPr="00740F94">
        <w:t>schools to the majority of pupils and making a</w:t>
      </w:r>
      <w:r w:rsidRPr="00740F94">
        <w:t>rrangements for the vulnerable children and the children of key workers</w:t>
      </w:r>
      <w:r w:rsidRPr="00087368">
        <w:t xml:space="preserve"> </w:t>
      </w:r>
      <w:r>
        <w:t>who</w:t>
      </w:r>
      <w:r w:rsidRPr="00740F94">
        <w:t xml:space="preserve"> needed to come in</w:t>
      </w:r>
      <w:r w:rsidRPr="00740F94">
        <w:t>. We have completely changed the discipline of education in a matter of about five weeks. Learning new skills and learning new ways of delivering online and throug</w:t>
      </w:r>
      <w:r w:rsidRPr="00740F94">
        <w:t xml:space="preserve">h learning packs is something that is in its infancy, but it is something that we are going to have to continue to work on. </w:t>
      </w:r>
    </w:p>
    <w:p w:rsidR="00740F94" w:rsidRPr="00740F94" w:rsidP="00740F94">
      <w:pPr>
        <w:pStyle w:val="Answer"/>
      </w:pPr>
      <w:r w:rsidRPr="00740F94">
        <w:t>If we are looking at a phased return and not whole access to school, the relationship between school and home is going to necessari</w:t>
      </w:r>
      <w:r w:rsidRPr="00740F94">
        <w:t>ly be a different relationship. This is a conversation that is going to have to continue beyond 1 June and probably beyond the September arrival back</w:t>
      </w:r>
      <w:r>
        <w:t>,</w:t>
      </w:r>
      <w:r w:rsidRPr="00740F94">
        <w:t xml:space="preserve"> as everybody would hope for.</w:t>
      </w:r>
    </w:p>
    <w:p w:rsidR="00740F94" w:rsidRPr="00740F94" w:rsidP="00740F94">
      <w:pPr>
        <w:pStyle w:val="Question"/>
        <w:numPr>
          <w:ilvl w:val="0"/>
          <w:numId w:val="9"/>
        </w:numPr>
      </w:pPr>
      <w:sdt>
        <w:sdtPr>
          <w:alias w:val="Member"/>
          <w:tag w:val="&lt;Member mnisId='3985' dodsId='31730'&gt;"/>
          <w:id w:val="-1801761064"/>
          <w:placeholder>
            <w:docPart w:val="53F43DAFF68E4222A77BC57CBD8B5E88"/>
          </w:placeholder>
          <w:richText/>
        </w:sdtPr>
        <w:sdtContent>
          <w:r w:rsidRPr="00740F94">
            <w:rPr>
              <w:b/>
            </w:rPr>
            <w:t>Chair:</w:t>
          </w:r>
        </w:sdtContent>
      </w:sdt>
      <w:r w:rsidRPr="00740F94">
        <w:t xml:space="preserve"> Thank you, Paul. We will give you a rest for a minute, so you can g</w:t>
      </w:r>
      <w:r w:rsidRPr="00740F94">
        <w:t xml:space="preserve">et some water if you need it. </w:t>
      </w:r>
    </w:p>
    <w:p w:rsidR="00740F94" w:rsidRPr="00740F94" w:rsidP="00740F94">
      <w:pPr>
        <w:pStyle w:val="QuestionCont"/>
      </w:pPr>
      <w:r w:rsidRPr="00740F94">
        <w:t>Emily</w:t>
      </w:r>
      <w:r>
        <w:t>,</w:t>
      </w:r>
      <w:r w:rsidRPr="00740F94">
        <w:t xml:space="preserve"> from the Safeguarding Alliance, you have publicly identified what you call a “new frontier of vulnerable children</w:t>
      </w:r>
      <w:r>
        <w:t>.</w:t>
      </w:r>
      <w:r w:rsidRPr="00740F94">
        <w:t xml:space="preserve">” They are outside the Government’s existing categories of vulnerable children. Can you explain what </w:t>
      </w:r>
      <w:r w:rsidRPr="00740F94">
        <w:t>you mean by that and what you think is happening to vulnerable children during the coronavirus?</w:t>
      </w:r>
    </w:p>
    <w:p w:rsidR="00740F94" w:rsidRPr="00740F94" w:rsidP="00740F94">
      <w:pPr>
        <w:pStyle w:val="Answer"/>
      </w:pPr>
      <w:sdt>
        <w:sdtPr>
          <w:alias w:val="Witness"/>
          <w:id w:val="421618677"/>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What we describe as the new frontier of vulnerabilities is those children who do not currently meet the definition. They may not be deemed v</w:t>
      </w:r>
      <w:r w:rsidRPr="00740F94">
        <w:t>ulnerable due to having a social work involvement</w:t>
      </w:r>
      <w:r>
        <w:t xml:space="preserve">, being a </w:t>
      </w:r>
      <w:r w:rsidRPr="00740F94">
        <w:t>looked</w:t>
      </w:r>
      <w:r>
        <w:t>-</w:t>
      </w:r>
      <w:r w:rsidRPr="00740F94">
        <w:t>after child or</w:t>
      </w:r>
      <w:r>
        <w:t xml:space="preserve"> having</w:t>
      </w:r>
      <w:r w:rsidRPr="00740F94">
        <w:t xml:space="preserve"> SEND requirements. It may be that they are facing new difficulties in response to Covid-19. Echoing what Barnardo’s has said, these are new vulnerabilities that have no</w:t>
      </w:r>
      <w:r w:rsidRPr="00740F94">
        <w:t>t yet been identified: children living at home with lack of internet access, children experiencing mental health crises for the first time. These are the new vulnerabilities around which we have an increased concern.</w:t>
      </w:r>
    </w:p>
    <w:p w:rsidR="00740F94" w:rsidRPr="00740F94" w:rsidP="00740F94">
      <w:pPr>
        <w:pStyle w:val="Question"/>
        <w:numPr>
          <w:ilvl w:val="0"/>
          <w:numId w:val="9"/>
        </w:numPr>
      </w:pPr>
      <w:sdt>
        <w:sdtPr>
          <w:alias w:val="Member"/>
          <w:tag w:val="&lt;Member mnisId='3985' dodsId='31730'&gt;"/>
          <w:id w:val="1778436325"/>
          <w:placeholder>
            <w:docPart w:val="53F43DAFF68E4222A77BC57CBD8B5E88"/>
          </w:placeholder>
          <w:richText/>
        </w:sdtPr>
        <w:sdtContent>
          <w:r w:rsidRPr="00740F94">
            <w:rPr>
              <w:b/>
            </w:rPr>
            <w:t>Chair:</w:t>
          </w:r>
        </w:sdtContent>
      </w:sdt>
      <w:r w:rsidRPr="00740F94">
        <w:t xml:space="preserve"> What do you think should be do</w:t>
      </w:r>
      <w:r w:rsidRPr="00740F94">
        <w:t>ne about it? Should the Government have some additional categories? What should be done specifically?</w:t>
      </w:r>
    </w:p>
    <w:p w:rsidR="00740F94" w:rsidRPr="00740F94" w:rsidP="00740F94">
      <w:pPr>
        <w:pStyle w:val="Answer"/>
      </w:pPr>
      <w:sdt>
        <w:sdtPr>
          <w:alias w:val="Witness"/>
          <w:id w:val="-291823721"/>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 believe it is about delegating the power to the schools. The schools are working with the pupils. They know their pupils best. They </w:t>
      </w:r>
      <w:r w:rsidRPr="00740F94">
        <w:t>are working with them on a day-to-day basis. In most circumstances, schools are working with pupils over 39 weeks of the year. I think it is important that where a school is identifying a pupil as being vulnerable, even if they do not fall within the defin</w:t>
      </w:r>
      <w:r w:rsidRPr="00740F94">
        <w:t>ition of vulnerability, support services are still available based on the diagnosis of the school itself.</w:t>
      </w:r>
    </w:p>
    <w:p w:rsidR="00740F94" w:rsidRPr="00740F94" w:rsidP="00740F94">
      <w:pPr>
        <w:pStyle w:val="Question"/>
        <w:numPr>
          <w:ilvl w:val="0"/>
          <w:numId w:val="9"/>
        </w:numPr>
      </w:pPr>
      <w:sdt>
        <w:sdtPr>
          <w:alias w:val="Member"/>
          <w:tag w:val="&lt;Member mnisId='3985' dodsId='31730'&gt;"/>
          <w:id w:val="-563030724"/>
          <w:placeholder>
            <w:docPart w:val="53F43DAFF68E4222A77BC57CBD8B5E88"/>
          </w:placeholder>
          <w:richText/>
        </w:sdtPr>
        <w:sdtContent>
          <w:r w:rsidRPr="00740F94">
            <w:rPr>
              <w:b/>
            </w:rPr>
            <w:t>Chair:</w:t>
          </w:r>
        </w:sdtContent>
      </w:sdt>
      <w:r w:rsidRPr="00740F94">
        <w:t xml:space="preserve"> Are you doing any surveys or getting help with data </w:t>
      </w:r>
      <w:r>
        <w:t>on</w:t>
      </w:r>
      <w:r w:rsidRPr="00740F94">
        <w:t xml:space="preserve"> </w:t>
      </w:r>
      <w:r>
        <w:t>this</w:t>
      </w:r>
      <w:r w:rsidRPr="00740F94">
        <w:t xml:space="preserve"> new frontier of vulnerabilities for vulnerable children?</w:t>
      </w:r>
    </w:p>
    <w:p w:rsidR="00740F94" w:rsidRPr="00740F94" w:rsidP="00740F94">
      <w:pPr>
        <w:pStyle w:val="Answer"/>
      </w:pPr>
      <w:sdt>
        <w:sdtPr>
          <w:alias w:val="Witness"/>
          <w:id w:val="1550026218"/>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Yes.</w:t>
      </w:r>
      <w:r w:rsidRPr="00740F94">
        <w:t xml:space="preserve"> We are currently working with </w:t>
      </w:r>
      <w:r w:rsidRPr="00740F94">
        <w:t>a number of</w:t>
      </w:r>
      <w:r w:rsidRPr="00740F94">
        <w:t xml:space="preserve"> schools across the country, an example being the technical support that was very greatly offered by the Government. It is a fantastic initiative, but we are seeing—again, going back to the definition of vulnerabil</w:t>
      </w:r>
      <w:r w:rsidRPr="00740F94">
        <w:t xml:space="preserve">ity—it is the children who do not fall within that category of vulnerability who may not be able to access such support. For example, we are in discussions </w:t>
      </w:r>
      <w:r w:rsidRPr="00740F94">
        <w:t>at the moment</w:t>
      </w:r>
      <w:r w:rsidRPr="00740F94">
        <w:t xml:space="preserve"> with a trust that has 8,000 pupils, and it has been able to obtain an allocation of on</w:t>
      </w:r>
      <w:r w:rsidRPr="00740F94">
        <w:t xml:space="preserve">ly 28 laptops for pupils. </w:t>
      </w:r>
    </w:p>
    <w:p w:rsidR="00740F94" w:rsidRPr="00740F94" w:rsidP="00740F94">
      <w:pPr>
        <w:pStyle w:val="Question"/>
        <w:numPr>
          <w:ilvl w:val="0"/>
          <w:numId w:val="9"/>
        </w:numPr>
      </w:pPr>
      <w:sdt>
        <w:sdtPr>
          <w:alias w:val="Member"/>
          <w:tag w:val="&lt;Member mnisId='3985' dodsId='31730'&gt;"/>
          <w:id w:val="795033155"/>
          <w:placeholder>
            <w:docPart w:val="53F43DAFF68E4222A77BC57CBD8B5E88"/>
          </w:placeholder>
          <w:richText/>
        </w:sdtPr>
        <w:sdtContent>
          <w:r w:rsidRPr="00740F94">
            <w:rPr>
              <w:b/>
            </w:rPr>
            <w:t>Chair:</w:t>
          </w:r>
        </w:sdtContent>
      </w:sdt>
      <w:r w:rsidRPr="00740F94">
        <w:t xml:space="preserve"> You talked about exposure to online harms. Could you explain further?</w:t>
      </w:r>
    </w:p>
    <w:p w:rsidR="00740F94" w:rsidRPr="00740F94" w:rsidP="00740F94">
      <w:pPr>
        <w:pStyle w:val="Answer"/>
      </w:pPr>
      <w:sdt>
        <w:sdtPr>
          <w:alias w:val="Witness"/>
          <w:id w:val="-902762436"/>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In response to Covid-19, many pupils will be educated online currently. That brings a whole host of safeguarding concerns. For exa</w:t>
      </w:r>
      <w:r w:rsidRPr="00740F94">
        <w:t xml:space="preserve">mple, it is a </w:t>
      </w:r>
      <w:r w:rsidRPr="00740F94">
        <w:t>well known</w:t>
      </w:r>
      <w:r w:rsidRPr="00740F94">
        <w:t xml:space="preserve"> fact that potential predators will be</w:t>
      </w:r>
      <w:r>
        <w:t xml:space="preserve"> well</w:t>
      </w:r>
      <w:r w:rsidRPr="00740F94">
        <w:t xml:space="preserve"> aware of the large increase in pupils online and will </w:t>
      </w:r>
      <w:r>
        <w:t xml:space="preserve">also </w:t>
      </w:r>
      <w:r w:rsidRPr="00740F94">
        <w:t xml:space="preserve">be accessing online facilities in order potentially to speak to children. My other concern is that while lockdown </w:t>
      </w:r>
      <w:r>
        <w:t>is</w:t>
      </w:r>
      <w:r w:rsidRPr="00740F94">
        <w:t xml:space="preserve"> in place tho</w:t>
      </w:r>
      <w:r w:rsidRPr="00740F94">
        <w:t xml:space="preserve">se threats are possibly not immediate threats, but when lockdown starts to be lifted, relationships could </w:t>
      </w:r>
      <w:r w:rsidRPr="00740F94">
        <w:t xml:space="preserve">potentially </w:t>
      </w:r>
      <w:r w:rsidRPr="00740F94">
        <w:t xml:space="preserve">have been formed with pupils online and predators could start meeting up with children subsequent to lockdown being lifted. </w:t>
      </w:r>
    </w:p>
    <w:p w:rsidR="00740F94" w:rsidRPr="00740F94" w:rsidP="00740F94">
      <w:pPr>
        <w:pStyle w:val="Question"/>
        <w:numPr>
          <w:ilvl w:val="0"/>
          <w:numId w:val="9"/>
        </w:numPr>
      </w:pPr>
      <w:sdt>
        <w:sdtPr>
          <w:alias w:val="Member"/>
          <w:tag w:val="&lt;Member mnisId='4000' dodsId='84679'&gt;"/>
          <w:id w:val="238376490"/>
          <w:placeholder>
            <w:docPart w:val="53F43DAFF68E4222A77BC57CBD8B5E88"/>
          </w:placeholder>
          <w:richText/>
        </w:sdtPr>
        <w:sdtContent>
          <w:r w:rsidRPr="00740F94">
            <w:rPr>
              <w:b/>
            </w:rPr>
            <w:t>Ian Mearns:</w:t>
          </w:r>
        </w:sdtContent>
      </w:sdt>
      <w:r w:rsidRPr="00740F94">
        <w:t xml:space="preserve"> Paul, can I ask you a specific question first </w:t>
      </w:r>
      <w:r w:rsidRPr="00740F94">
        <w:t>in regard to</w:t>
      </w:r>
      <w:r w:rsidRPr="00740F94">
        <w:t xml:space="preserve"> the return to schools? What specific consultation did the DfE conduct with the NAHT about the proposed return date that the Government have come up with this week?</w:t>
      </w:r>
    </w:p>
    <w:p w:rsidR="00740F94" w:rsidRPr="00740F94" w:rsidP="00740F94">
      <w:pPr>
        <w:pStyle w:val="Answer"/>
      </w:pPr>
      <w:sdt>
        <w:sdtPr>
          <w:alias w:val="Witness"/>
          <w:id w:val="-769545932"/>
          <w:placeholder>
            <w:docPart w:val="53F43DAFF68E4222A77BC57CBD8B5E88"/>
          </w:placeholder>
          <w:richText/>
        </w:sdtPr>
        <w:sdtContent>
          <w:r w:rsidRPr="00740F94">
            <w:rPr>
              <w:b/>
              <w:i/>
            </w:rPr>
            <w:t>Paul Whiteman:</w:t>
          </w:r>
        </w:sdtContent>
      </w:sdt>
      <w:r w:rsidRPr="00740F94">
        <w:t xml:space="preserve"> We have been en</w:t>
      </w:r>
      <w:r w:rsidRPr="00740F94">
        <w:t xml:space="preserve">gaged with the Department </w:t>
      </w:r>
      <w:r>
        <w:t xml:space="preserve">on a regular basis </w:t>
      </w:r>
      <w:r w:rsidRPr="00740F94">
        <w:t>over the last few weeks to talk about the worries and the barriers. We have not been consulted specifically about the date and the year groups that were suggested in the last 24 to 48 hours. There have been much</w:t>
      </w:r>
      <w:r w:rsidRPr="00740F94">
        <w:t xml:space="preserve"> more general conversations on an ongoing basis.</w:t>
      </w:r>
    </w:p>
    <w:p w:rsidR="00740F94" w:rsidRPr="00740F94" w:rsidP="00740F94">
      <w:pPr>
        <w:pStyle w:val="Question"/>
        <w:numPr>
          <w:ilvl w:val="0"/>
          <w:numId w:val="9"/>
        </w:numPr>
      </w:pPr>
      <w:sdt>
        <w:sdtPr>
          <w:alias w:val="Member"/>
          <w:tag w:val="&lt;Member mnisId='4000' dodsId='84679'&gt;"/>
          <w:id w:val="1922292248"/>
          <w:placeholder>
            <w:docPart w:val="53F43DAFF68E4222A77BC57CBD8B5E88"/>
          </w:placeholder>
          <w:richText/>
        </w:sdtPr>
        <w:sdtContent>
          <w:r w:rsidRPr="00740F94">
            <w:rPr>
              <w:b/>
            </w:rPr>
            <w:t>Ian Mearns:</w:t>
          </w:r>
        </w:sdtContent>
      </w:sdt>
      <w:r w:rsidRPr="00740F94">
        <w:t xml:space="preserve"> With regard to appropriate social distancing within schools when they return, you have mentioned that pupil group sizes </w:t>
      </w:r>
      <w:r>
        <w:t xml:space="preserve">of 15 </w:t>
      </w:r>
      <w:r w:rsidRPr="00740F94">
        <w:t>might be problematic for many schools. Even the 10 or 12 that you m</w:t>
      </w:r>
      <w:r w:rsidRPr="00740F94">
        <w:t xml:space="preserve">entioned might be problematic for many other schools. I have local schools where head teachers have suggested </w:t>
      </w:r>
      <w:r>
        <w:t xml:space="preserve">a </w:t>
      </w:r>
      <w:r w:rsidRPr="00740F94">
        <w:t xml:space="preserve">maximum </w:t>
      </w:r>
      <w:r>
        <w:t xml:space="preserve">of </w:t>
      </w:r>
      <w:r w:rsidRPr="00740F94">
        <w:t>six or eight, given the size of classrooms. Would you concur with that?</w:t>
      </w:r>
    </w:p>
    <w:p w:rsidR="00740F94" w:rsidRPr="00740F94" w:rsidP="00740F94">
      <w:pPr>
        <w:pStyle w:val="Answer"/>
      </w:pPr>
      <w:sdt>
        <w:sdtPr>
          <w:alias w:val="Witness"/>
          <w:id w:val="273670631"/>
          <w:placeholder>
            <w:docPart w:val="53F43DAFF68E4222A77BC57CBD8B5E88"/>
          </w:placeholder>
          <w:richText/>
        </w:sdtPr>
        <w:sdtContent>
          <w:r w:rsidRPr="00740F94">
            <w:rPr>
              <w:b/>
              <w:i/>
            </w:rPr>
            <w:t>Paul Whiteman:</w:t>
          </w:r>
        </w:sdtContent>
      </w:sdt>
      <w:r w:rsidRPr="00740F94">
        <w:t xml:space="preserve"> Each individual school is very </w:t>
      </w:r>
      <w:r w:rsidRPr="00740F94">
        <w:t>different</w:t>
      </w:r>
      <w:r w:rsidRPr="00740F94">
        <w:t xml:space="preserve"> and each is unique in its buildings and how it will work. If social distancing is, as we understand it now, the </w:t>
      </w:r>
      <w:r>
        <w:t>two</w:t>
      </w:r>
      <w:r w:rsidRPr="00740F94">
        <w:t>-metre rule to be applied in schools, there are very many schools that are saying it is simply impo</w:t>
      </w:r>
      <w:r w:rsidRPr="00740F94">
        <w:t>ssible to achieve, whether that is 10, 12, six or eight. We have a whole breadth of challenge there.</w:t>
      </w:r>
    </w:p>
    <w:p w:rsidR="00740F94" w:rsidRPr="00740F94" w:rsidP="00740F94">
      <w:pPr>
        <w:pStyle w:val="Answer"/>
      </w:pPr>
      <w:r w:rsidRPr="00740F94">
        <w:t xml:space="preserve">We are also learning from other countries about the return. For some of the things you would need to get into schools to achieve social </w:t>
      </w:r>
      <w:r w:rsidRPr="00740F94">
        <w:t>distancing—such as more sanitary facilities, more toilets and things like that—there is a huge lead-in time to deliver</w:t>
      </w:r>
      <w:r>
        <w:t xml:space="preserve"> them that goes</w:t>
      </w:r>
      <w:r w:rsidRPr="00740F94">
        <w:t xml:space="preserve"> beyond the three weeks that we are looking at for 1 June. Social distancing is going to be a massive problem. </w:t>
      </w:r>
    </w:p>
    <w:p w:rsidR="00740F94" w:rsidRPr="00740F94" w:rsidP="00740F94">
      <w:pPr>
        <w:pStyle w:val="Answer"/>
      </w:pPr>
      <w:r w:rsidRPr="00740F94">
        <w:t xml:space="preserve">One of the </w:t>
      </w:r>
      <w:r w:rsidRPr="00740F94">
        <w:t xml:space="preserve">things that is more of a worry is that there is a bit of a debate right now about whether social distancing for younger children is different </w:t>
      </w:r>
      <w:r>
        <w:t>from</w:t>
      </w:r>
      <w:r w:rsidRPr="00740F94">
        <w:t xml:space="preserve"> how it is more broadly understood. If social distancing is going to be </w:t>
      </w:r>
      <w:r>
        <w:t>on</w:t>
      </w:r>
      <w:r w:rsidRPr="00740F94">
        <w:t xml:space="preserve"> different terms for schools, we are</w:t>
      </w:r>
      <w:r w:rsidRPr="00740F94">
        <w:t xml:space="preserve"> going to have to really understand on what basis it is different to give confidence to parents and</w:t>
      </w:r>
      <w:r>
        <w:t xml:space="preserve"> </w:t>
      </w:r>
      <w:r w:rsidRPr="00740F94">
        <w:t>to the sector that the rules are not just fitting the problem, rather than us trying to discuss the art of the possible, considering the advice from the sci</w:t>
      </w:r>
      <w:r w:rsidRPr="00740F94">
        <w:t xml:space="preserve">entists and the clinicians. </w:t>
      </w:r>
    </w:p>
    <w:p w:rsidR="00740F94" w:rsidRPr="00740F94" w:rsidP="00740F94">
      <w:pPr>
        <w:pStyle w:val="Question"/>
        <w:numPr>
          <w:ilvl w:val="0"/>
          <w:numId w:val="9"/>
        </w:numPr>
      </w:pPr>
      <w:sdt>
        <w:sdtPr>
          <w:alias w:val="Member"/>
          <w:tag w:val="&lt;Member mnisId='4000' dodsId='84679'&gt;"/>
          <w:id w:val="-194379535"/>
          <w:placeholder>
            <w:docPart w:val="53F43DAFF68E4222A77BC57CBD8B5E88"/>
          </w:placeholder>
          <w:richText/>
        </w:sdtPr>
        <w:sdtContent>
          <w:r w:rsidRPr="00740F94">
            <w:rPr>
              <w:b/>
            </w:rPr>
            <w:t>Ian Mearns:</w:t>
          </w:r>
        </w:sdtContent>
      </w:sdt>
      <w:r w:rsidRPr="00740F94">
        <w:t xml:space="preserve"> Is there any specific educational rationale that you can think of for the year groups, particularly in the primary sector, </w:t>
      </w:r>
      <w:r>
        <w:t>that</w:t>
      </w:r>
      <w:r w:rsidRPr="00740F94">
        <w:t xml:space="preserve"> have been selected for early return</w:t>
      </w:r>
      <w:r>
        <w:t>—</w:t>
      </w:r>
      <w:r w:rsidRPr="00740F94">
        <w:t>reception, year 1 and year 6?</w:t>
      </w:r>
    </w:p>
    <w:p w:rsidR="00740F94" w:rsidRPr="00740F94" w:rsidP="00740F94">
      <w:pPr>
        <w:pStyle w:val="Answer"/>
      </w:pPr>
      <w:sdt>
        <w:sdtPr>
          <w:alias w:val="Witness"/>
          <w:id w:val="913282205"/>
          <w:placeholder>
            <w:docPart w:val="53F43DAFF68E4222A77BC57CBD8B5E88"/>
          </w:placeholder>
          <w:richText/>
        </w:sdtPr>
        <w:sdtContent>
          <w:r w:rsidRPr="00740F94">
            <w:rPr>
              <w:b/>
              <w:i/>
            </w:rPr>
            <w:t>Paul Whiteman:</w:t>
          </w:r>
        </w:sdtContent>
      </w:sdt>
      <w:r w:rsidRPr="00740F94">
        <w:t xml:space="preserve"> Ye</w:t>
      </w:r>
      <w:r w:rsidRPr="00740F94">
        <w:t>s, there is. Early development is very important</w:t>
      </w:r>
      <w:r>
        <w:t>,</w:t>
      </w:r>
      <w:r w:rsidRPr="00740F94">
        <w:t xml:space="preserve"> and year 6 is important for transitioning. That said, you can mount an argument for the educational value at year 5 </w:t>
      </w:r>
      <w:r>
        <w:t>as being</w:t>
      </w:r>
      <w:r w:rsidRPr="00740F94">
        <w:t xml:space="preserve"> just as important as year 6. The worry about the younger year groups</w:t>
      </w:r>
      <w:r>
        <w:t>—</w:t>
      </w:r>
      <w:r w:rsidRPr="00740F94">
        <w:t>of course</w:t>
      </w:r>
      <w:r>
        <w:t>,</w:t>
      </w:r>
      <w:r w:rsidRPr="00740F94">
        <w:t xml:space="preserve"> w</w:t>
      </w:r>
      <w:r w:rsidRPr="00740F94">
        <w:t>e argue strongly in normal circumstances for the value of that early education</w:t>
      </w:r>
      <w:r>
        <w:t xml:space="preserve">—is that it is with </w:t>
      </w:r>
      <w:r w:rsidRPr="00740F94">
        <w:t xml:space="preserve">those groups </w:t>
      </w:r>
      <w:r>
        <w:t>that</w:t>
      </w:r>
      <w:r w:rsidRPr="00740F94">
        <w:t xml:space="preserve"> it is most difficult to achieve social distancing and the levels of hygiene</w:t>
      </w:r>
      <w:r>
        <w:t>, through hand washing, in their contact</w:t>
      </w:r>
      <w:r w:rsidRPr="00740F94">
        <w:t xml:space="preserve"> with adults and other ch</w:t>
      </w:r>
      <w:r w:rsidRPr="00740F94">
        <w:t>ildren. There is a real balance to be struck there and it is one where we really need to understand the advice it is based upon.</w:t>
      </w:r>
    </w:p>
    <w:p w:rsidR="00740F94" w:rsidRPr="00740F94" w:rsidP="00740F94">
      <w:pPr>
        <w:pStyle w:val="Question"/>
        <w:numPr>
          <w:ilvl w:val="0"/>
          <w:numId w:val="9"/>
        </w:numPr>
      </w:pPr>
      <w:sdt>
        <w:sdtPr>
          <w:alias w:val="Member"/>
          <w:tag w:val="&lt;Member mnisId='4000' dodsId='84679'&gt;"/>
          <w:id w:val="1560204472"/>
          <w:placeholder>
            <w:docPart w:val="53F43DAFF68E4222A77BC57CBD8B5E88"/>
          </w:placeholder>
          <w:richText/>
        </w:sdtPr>
        <w:sdtContent>
          <w:r w:rsidRPr="00740F94">
            <w:rPr>
              <w:b/>
            </w:rPr>
            <w:t>Ian Mearns:</w:t>
          </w:r>
        </w:sdtContent>
      </w:sdt>
      <w:r w:rsidRPr="00740F94">
        <w:t xml:space="preserve"> Given the different levels of contact that have been achieved by schools across the country, how might schools av</w:t>
      </w:r>
      <w:r w:rsidRPr="00740F94">
        <w:t>oid stigmatising disadvantaged children in their efforts to support them catching up and in their return to the classroom?</w:t>
      </w:r>
    </w:p>
    <w:p w:rsidR="00740F94" w:rsidRPr="00740F94" w:rsidP="00740F94">
      <w:pPr>
        <w:pStyle w:val="Answer"/>
      </w:pPr>
      <w:sdt>
        <w:sdtPr>
          <w:alias w:val="Witness"/>
          <w:id w:val="782996778"/>
          <w:placeholder>
            <w:docPart w:val="53F43DAFF68E4222A77BC57CBD8B5E88"/>
          </w:placeholder>
          <w:richText/>
        </w:sdtPr>
        <w:sdtContent>
          <w:r w:rsidRPr="00740F94">
            <w:rPr>
              <w:b/>
              <w:i/>
            </w:rPr>
            <w:t>Paul Whiteman:</w:t>
          </w:r>
        </w:sdtContent>
      </w:sdt>
      <w:r w:rsidRPr="00740F94">
        <w:t xml:space="preserve"> This is going to be a real challenge going forward. We know that for children </w:t>
      </w:r>
      <w:r>
        <w:t>who</w:t>
      </w:r>
      <w:r w:rsidRPr="00740F94">
        <w:t xml:space="preserve"> are defined as vulnerable, the def</w:t>
      </w:r>
      <w:r w:rsidRPr="00740F94">
        <w:t xml:space="preserve">inition of vulnerable is unhelpful in the first instance in any event. There are a lot of children who would qualify as vulnerable that </w:t>
      </w:r>
      <w:r w:rsidRPr="00740F94">
        <w:t>actually are</w:t>
      </w:r>
      <w:r w:rsidRPr="00740F94">
        <w:t xml:space="preserve"> </w:t>
      </w:r>
      <w:r>
        <w:t xml:space="preserve">not </w:t>
      </w:r>
      <w:r w:rsidRPr="00740F94">
        <w:t xml:space="preserve">vulnerable in the physical sense </w:t>
      </w:r>
      <w:r>
        <w:t>of</w:t>
      </w:r>
      <w:r w:rsidRPr="00740F94">
        <w:t xml:space="preserve"> need</w:t>
      </w:r>
      <w:r>
        <w:t>ing</w:t>
      </w:r>
      <w:r w:rsidRPr="00740F94">
        <w:t xml:space="preserve"> to find school as a safe haven</w:t>
      </w:r>
      <w:r>
        <w:t xml:space="preserve"> on a</w:t>
      </w:r>
      <w:r w:rsidRPr="00740F94">
        <w:t xml:space="preserve"> daily</w:t>
      </w:r>
      <w:r>
        <w:t xml:space="preserve"> basis</w:t>
      </w:r>
      <w:r w:rsidRPr="00740F94">
        <w:t>. The diffic</w:t>
      </w:r>
      <w:r w:rsidRPr="00740F94">
        <w:t>ulty of stigma is a very real one. I think we need to change our language around this. We need to change our language to one of priority rather than one of vulnerability, although it will be driven by vulnerability in some senses. We need to make sure that</w:t>
      </w:r>
      <w:r w:rsidRPr="00740F94">
        <w:t xml:space="preserve"> we remove the stigma as far as we possibly can. </w:t>
      </w:r>
    </w:p>
    <w:p w:rsidR="00740F94" w:rsidRPr="00740F94" w:rsidP="00740F94">
      <w:pPr>
        <w:pStyle w:val="Answer"/>
      </w:pPr>
      <w:r w:rsidRPr="00740F94">
        <w:t>Importantly, what we are seeing in replies from our members is not that vulnerable children are just failing to turn up. The parents of these children are taking seriously the “stay at home” message from Go</w:t>
      </w:r>
      <w:r w:rsidRPr="00740F94">
        <w:t xml:space="preserve">vernment and are holding their children back through similar fears of exposure to the virus, safety concerns for their children and all the rest of it. We are going to have to persuade the parents </w:t>
      </w:r>
      <w:r>
        <w:t xml:space="preserve">and families </w:t>
      </w:r>
      <w:r w:rsidRPr="00740F94">
        <w:t>of those children as much as anybody else that</w:t>
      </w:r>
      <w:r w:rsidRPr="00740F94">
        <w:t xml:space="preserve"> there is enough confidence in the system. </w:t>
      </w:r>
      <w:r w:rsidRPr="002B64C4">
        <w:t xml:space="preserve">As I said earlier, </w:t>
      </w:r>
      <w:r>
        <w:t xml:space="preserve">there </w:t>
      </w:r>
      <w:r w:rsidRPr="002B64C4">
        <w:t xml:space="preserve">is simply not </w:t>
      </w:r>
      <w:r>
        <w:t>enough understanding of</w:t>
      </w:r>
      <w:r w:rsidRPr="002B64C4">
        <w:t xml:space="preserve"> the scientific basis for the return for that confidence to exist right now.</w:t>
      </w:r>
    </w:p>
    <w:p w:rsidR="00740F94" w:rsidRPr="00740F94" w:rsidP="00740F94">
      <w:pPr>
        <w:pStyle w:val="Question"/>
        <w:numPr>
          <w:ilvl w:val="0"/>
          <w:numId w:val="9"/>
        </w:numPr>
      </w:pPr>
      <w:sdt>
        <w:sdtPr>
          <w:alias w:val="Member"/>
          <w:tag w:val="&lt;Member mnisId='4000' dodsId='84679'&gt;"/>
          <w:id w:val="-1009138955"/>
          <w:placeholder>
            <w:docPart w:val="53F43DAFF68E4222A77BC57CBD8B5E88"/>
          </w:placeholder>
          <w:richText/>
        </w:sdtPr>
        <w:sdtContent>
          <w:r w:rsidRPr="00740F94">
            <w:rPr>
              <w:b/>
            </w:rPr>
            <w:t>Ian Mearns:</w:t>
          </w:r>
        </w:sdtContent>
      </w:sdt>
      <w:r w:rsidRPr="00740F94">
        <w:t xml:space="preserve"> I think one of the major concerns of everybody out there is</w:t>
      </w:r>
      <w:r>
        <w:t xml:space="preserve"> </w:t>
      </w:r>
      <w:r w:rsidRPr="00740F94">
        <w:t>the prospect of asymptomatic transmission of the disease. With that possibility, how does one tell who is</w:t>
      </w:r>
      <w:r w:rsidRPr="00740F94">
        <w:t xml:space="preserve"> a risk and who is not?</w:t>
      </w:r>
    </w:p>
    <w:p w:rsidR="00740F94" w:rsidRPr="00740F94" w:rsidP="00740F94">
      <w:pPr>
        <w:pStyle w:val="Answer"/>
      </w:pPr>
      <w:sdt>
        <w:sdtPr>
          <w:alias w:val="Witness"/>
          <w:id w:val="-1517068397"/>
          <w:placeholder>
            <w:docPart w:val="53F43DAFF68E4222A77BC57CBD8B5E88"/>
          </w:placeholder>
          <w:richText/>
        </w:sdtPr>
        <w:sdtContent>
          <w:r w:rsidRPr="00740F94">
            <w:rPr>
              <w:b/>
              <w:i/>
            </w:rPr>
            <w:t>Paul Whiteman:</w:t>
          </w:r>
        </w:sdtContent>
      </w:sdt>
      <w:r w:rsidRPr="00740F94">
        <w:t xml:space="preserve"> We need to understand </w:t>
      </w:r>
      <w:r w:rsidRPr="00740F94">
        <w:t xml:space="preserve">not only </w:t>
      </w:r>
      <w:r w:rsidRPr="00740F94">
        <w:t xml:space="preserve">the transfer between children and how children suffer the disease, but the transfer </w:t>
      </w:r>
      <w:r>
        <w:t>from</w:t>
      </w:r>
      <w:r w:rsidRPr="00740F94">
        <w:t xml:space="preserve"> children to adults. The science on that is very competitive as we observe it right now. I have </w:t>
      </w:r>
      <w:r w:rsidRPr="00740F94">
        <w:t xml:space="preserve">seen competing science </w:t>
      </w:r>
      <w:r>
        <w:t>on</w:t>
      </w:r>
      <w:r w:rsidRPr="00740F94">
        <w:t xml:space="preserve"> </w:t>
      </w:r>
      <w:r w:rsidRPr="00740F94">
        <w:t xml:space="preserve">whether </w:t>
      </w:r>
      <w:r>
        <w:t>or not</w:t>
      </w:r>
      <w:r>
        <w:t xml:space="preserve"> </w:t>
      </w:r>
      <w:r w:rsidRPr="00740F94">
        <w:t xml:space="preserve">children transmit the virus to adults. </w:t>
      </w:r>
    </w:p>
    <w:p w:rsidR="00740F94" w:rsidRPr="00740F94" w:rsidP="00740F94">
      <w:pPr>
        <w:pStyle w:val="Answer"/>
      </w:pPr>
      <w:r w:rsidRPr="00740F94">
        <w:t xml:space="preserve">If there is a significant chance of transmission between children and adults, and then adults into the wider community and into households who are </w:t>
      </w:r>
      <w:r w:rsidRPr="00740F94">
        <w:t>shielding and all the rest o</w:t>
      </w:r>
      <w:r w:rsidRPr="00740F94">
        <w:t>f it, that is a real difficulty that takes us back to the social distancing measures within schools that are so difficult to achieve. I am not an epidemiologist or a clinician</w:t>
      </w:r>
      <w:r>
        <w:t>,</w:t>
      </w:r>
      <w:r w:rsidRPr="00740F94">
        <w:t xml:space="preserve"> but I do want to understand what those people are saying about it so that we ca</w:t>
      </w:r>
      <w:r w:rsidRPr="00740F94">
        <w:t>n understand what social distancing is necessary and whether it is possible within a school setting.</w:t>
      </w:r>
    </w:p>
    <w:p w:rsidR="00740F94" w:rsidRPr="00740F94" w:rsidP="00740F94">
      <w:pPr>
        <w:pStyle w:val="Question"/>
        <w:numPr>
          <w:ilvl w:val="0"/>
          <w:numId w:val="9"/>
        </w:numPr>
      </w:pPr>
      <w:sdt>
        <w:sdtPr>
          <w:alias w:val="Member"/>
          <w:tag w:val="&lt;Member mnisId='4000' dodsId='84679'&gt;"/>
          <w:id w:val="-2104954029"/>
          <w:placeholder>
            <w:docPart w:val="53F43DAFF68E4222A77BC57CBD8B5E88"/>
          </w:placeholder>
          <w:richText/>
        </w:sdtPr>
        <w:sdtContent>
          <w:r w:rsidRPr="00740F94">
            <w:rPr>
              <w:b/>
            </w:rPr>
            <w:t>Ian Mearns:</w:t>
          </w:r>
        </w:sdtContent>
      </w:sdt>
      <w:r w:rsidRPr="00740F94">
        <w:t xml:space="preserve"> Emily, have you anything to add on any of that?</w:t>
      </w:r>
    </w:p>
    <w:p w:rsidR="00740F94" w:rsidRPr="00740F94" w:rsidP="00740F94">
      <w:pPr>
        <w:pStyle w:val="Answer"/>
      </w:pPr>
      <w:sdt>
        <w:sdtPr>
          <w:alias w:val="Witness"/>
          <w:id w:val="732198294"/>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w:t>
      </w:r>
      <w:r>
        <w:t>I</w:t>
      </w:r>
      <w:r w:rsidRPr="00740F94">
        <w:t xml:space="preserve"> completely agree with what Paul is saying. It is about conducting a rob</w:t>
      </w:r>
      <w:r w:rsidRPr="00740F94">
        <w:t xml:space="preserve">ust risk assessment </w:t>
      </w:r>
      <w:r>
        <w:t>both</w:t>
      </w:r>
      <w:r w:rsidRPr="00740F94">
        <w:t xml:space="preserve"> </w:t>
      </w:r>
      <w:r>
        <w:t>of</w:t>
      </w:r>
      <w:r w:rsidRPr="00740F94">
        <w:t xml:space="preserve"> health and safety but also taking into consideration the safeguarding and wellbeing impacts on the children. It is not just a case of coming back to school and the physical restraints of social distancing. Many children have bee</w:t>
      </w:r>
      <w:r w:rsidRPr="00740F94">
        <w:t xml:space="preserve">n in isolation for </w:t>
      </w:r>
      <w:r w:rsidRPr="00740F94">
        <w:t>a number of</w:t>
      </w:r>
      <w:r w:rsidRPr="00740F94">
        <w:t xml:space="preserve"> weeks now and have not had any outside contact with their peer groups and pupils of their own age. It is going to take a lot of integration to get those children to come back</w:t>
      </w:r>
      <w:r>
        <w:t xml:space="preserve">, </w:t>
      </w:r>
      <w:r w:rsidRPr="00740F94">
        <w:t>and also</w:t>
      </w:r>
      <w:r w:rsidRPr="00740F94">
        <w:t xml:space="preserve"> </w:t>
      </w:r>
      <w:r>
        <w:t xml:space="preserve">to </w:t>
      </w:r>
      <w:r w:rsidRPr="00740F94">
        <w:t>get parents and carers to feel comfor</w:t>
      </w:r>
      <w:r w:rsidRPr="00740F94">
        <w:t xml:space="preserve">table sending their children back. That is a huge consideration that must be thought of. </w:t>
      </w:r>
    </w:p>
    <w:p w:rsidR="00740F94" w:rsidRPr="00740F94" w:rsidP="00740F94">
      <w:pPr>
        <w:pStyle w:val="Question"/>
        <w:numPr>
          <w:ilvl w:val="0"/>
          <w:numId w:val="9"/>
        </w:numPr>
      </w:pPr>
      <w:sdt>
        <w:sdtPr>
          <w:alias w:val="Member"/>
          <w:tag w:val="&lt;Member mnisId='3985' dodsId='31730'&gt;"/>
          <w:id w:val="-1327509551"/>
          <w:placeholder>
            <w:docPart w:val="53F43DAFF68E4222A77BC57CBD8B5E88"/>
          </w:placeholder>
          <w:richText/>
        </w:sdtPr>
        <w:sdtContent>
          <w:r w:rsidRPr="00740F94">
            <w:rPr>
              <w:b/>
            </w:rPr>
            <w:t>Chair:</w:t>
          </w:r>
        </w:sdtContent>
      </w:sdt>
      <w:r w:rsidRPr="00740F94">
        <w:t xml:space="preserve"> Just to be clear, are you saying, both of you, that you believe the jury is still out on the 1 June opening? </w:t>
      </w:r>
      <w:r>
        <w:t>Are you saying that you</w:t>
      </w:r>
      <w:r w:rsidRPr="00740F94">
        <w:t xml:space="preserve"> are not yet clear about </w:t>
      </w:r>
      <w:r w:rsidRPr="00740F94">
        <w:t>the science and medical advice, and you need further conditions to be met before you think it is right to open on 1 June?</w:t>
      </w:r>
    </w:p>
    <w:p w:rsidR="00740F94" w:rsidRPr="00740F94" w:rsidP="00740F94">
      <w:pPr>
        <w:pStyle w:val="Answer"/>
      </w:pPr>
      <w:sdt>
        <w:sdtPr>
          <w:alias w:val="Witness"/>
          <w:id w:val="-597485025"/>
          <w:placeholder>
            <w:docPart w:val="53F43DAFF68E4222A77BC57CBD8B5E88"/>
          </w:placeholder>
          <w:richText/>
        </w:sdtPr>
        <w:sdtContent>
          <w:r w:rsidRPr="00740F94">
            <w:rPr>
              <w:b/>
              <w:i/>
            </w:rPr>
            <w:t>Paul Whiteman:</w:t>
          </w:r>
        </w:sdtContent>
      </w:sdt>
      <w:r w:rsidRPr="00740F94">
        <w:t xml:space="preserve"> Perhaps I could expand on my answer first. As we understand the requirements of social distancing today, we do not th</w:t>
      </w:r>
      <w:r w:rsidRPr="00740F94">
        <w:t xml:space="preserve">ink that is possible for the return outlined in what we have heard overnight and the day before. We are still getting to grips, frankly, </w:t>
      </w:r>
      <w:r w:rsidRPr="00740F94">
        <w:t xml:space="preserve">with </w:t>
      </w:r>
      <w:r w:rsidRPr="00740F94">
        <w:t xml:space="preserve">the advice that was released late yesterday afternoon, so we are getting into the detail of that. We will be able </w:t>
      </w:r>
      <w:r w:rsidRPr="00740F94">
        <w:t xml:space="preserve">to respond to that more </w:t>
      </w:r>
      <w:r w:rsidRPr="00740F94">
        <w:t>later on</w:t>
      </w:r>
      <w:r w:rsidRPr="00740F94">
        <w:t xml:space="preserve">. </w:t>
      </w:r>
    </w:p>
    <w:p w:rsidR="00740F94" w:rsidRPr="00740F94" w:rsidP="00740F94">
      <w:pPr>
        <w:pStyle w:val="Answer"/>
      </w:pPr>
      <w:r w:rsidRPr="00740F94">
        <w:t>I think the real issue here</w:t>
      </w:r>
      <w:r>
        <w:t>,</w:t>
      </w:r>
      <w:r w:rsidRPr="00740F94">
        <w:t xml:space="preserve"> as much as anything else</w:t>
      </w:r>
      <w:r>
        <w:t>,</w:t>
      </w:r>
      <w:r w:rsidRPr="00740F94">
        <w:t xml:space="preserve"> is the very important bond of trust between school and family. That is even more important for families of vulnerable children. They </w:t>
      </w:r>
      <w:r w:rsidRPr="00740F94">
        <w:t>have to</w:t>
      </w:r>
      <w:r w:rsidRPr="00740F94">
        <w:t xml:space="preserve"> trust school. If school l</w:t>
      </w:r>
      <w:r w:rsidRPr="00740F94">
        <w:t xml:space="preserve">eaders and teachers are in a position where they are not quite sure of the basis of the return and the amount of risk that is being assumed in the school setting, </w:t>
      </w:r>
      <w:r>
        <w:t>there is a</w:t>
      </w:r>
      <w:r w:rsidRPr="00740F94">
        <w:t xml:space="preserve"> void of trust out there at the moment—all of the survey data we are getting is tha</w:t>
      </w:r>
      <w:r w:rsidRPr="00740F94">
        <w:t xml:space="preserve">t the vast majority of children’s parents do not have confidence </w:t>
      </w:r>
      <w:r>
        <w:t>in</w:t>
      </w:r>
      <w:r w:rsidRPr="00740F94">
        <w:t xml:space="preserve"> a return around 1 June. If you are going to fill that void, we need to understand the underpinning science. We need to understand the medical advice that goes with it so that we can then determine </w:t>
      </w:r>
      <w:r w:rsidRPr="00740F94">
        <w:t>whether</w:t>
      </w:r>
      <w:r w:rsidRPr="005D5281">
        <w:t xml:space="preserve"> </w:t>
      </w:r>
      <w:r w:rsidRPr="00740F94">
        <w:t>or not</w:t>
      </w:r>
      <w:r w:rsidRPr="00740F94">
        <w:t xml:space="preserve"> that is possible within the school setting.</w:t>
      </w:r>
    </w:p>
    <w:p w:rsidR="00740F94" w:rsidRPr="00740F94" w:rsidP="00740F94">
      <w:pPr>
        <w:pStyle w:val="Answer"/>
      </w:pPr>
      <w:sdt>
        <w:sdtPr>
          <w:alias w:val="Witness"/>
          <w:id w:val="2037155333"/>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 was going to add on that note that I think it is about balancing the safety of the child in both the home and the school for a return for 1 June. It is not just going to be a simple case that schools open on 1 June and pupils will st</w:t>
      </w:r>
      <w:r w:rsidRPr="00740F94">
        <w:t xml:space="preserve">art to return. There is a lot of assessment and planning that is going to take place for pupils, parents and teachers if it is going to be done properly. </w:t>
      </w:r>
    </w:p>
    <w:p w:rsidR="00740F94" w:rsidRPr="00740F94" w:rsidP="00740F94">
      <w:pPr>
        <w:pStyle w:val="Answer"/>
      </w:pPr>
      <w:r w:rsidRPr="00740F94">
        <w:t xml:space="preserve">If we are looking specifically at the early years, many younger children will be completely immersed </w:t>
      </w:r>
      <w:r w:rsidRPr="00740F94">
        <w:t xml:space="preserve">in family life. They will be going from being immersed in family life into a potential setting where there may be limitations for social distancing and that is going to have longer-term effects on the children themselves. I think that is </w:t>
      </w:r>
      <w:r w:rsidRPr="00740F94">
        <w:t>really important</w:t>
      </w:r>
      <w:r w:rsidRPr="00740F94">
        <w:t xml:space="preserve"> t</w:t>
      </w:r>
      <w:r w:rsidRPr="00740F94">
        <w:t xml:space="preserve">o consider. </w:t>
      </w:r>
    </w:p>
    <w:p w:rsidR="00740F94" w:rsidRPr="00740F94" w:rsidP="00740F94">
      <w:pPr>
        <w:pStyle w:val="Question"/>
        <w:numPr>
          <w:ilvl w:val="0"/>
          <w:numId w:val="9"/>
        </w:numPr>
      </w:pPr>
      <w:sdt>
        <w:sdtPr>
          <w:alias w:val="Member"/>
          <w:tag w:val="&lt;Member mnisId='3985' dodsId='31730'&gt;"/>
          <w:id w:val="-1930040038"/>
          <w:placeholder>
            <w:docPart w:val="53F43DAFF68E4222A77BC57CBD8B5E88"/>
          </w:placeholder>
          <w:richText/>
        </w:sdtPr>
        <w:sdtContent>
          <w:r w:rsidRPr="00740F94">
            <w:rPr>
              <w:b/>
            </w:rPr>
            <w:t>Chair:</w:t>
          </w:r>
        </w:sdtContent>
      </w:sdt>
      <w:r w:rsidRPr="00740F94">
        <w:t xml:space="preserve"> I have a question from Caroline Johnson, a member of our Committee, who has technical difficulties. She was contacted by a constituent this week who has described her two daughters at two different senior schools locally. One is doing</w:t>
      </w:r>
      <w:r w:rsidRPr="00740F94">
        <w:t xml:space="preserve"> online lessons, marking and returning work and chasing work not submitted with parents directly. The other daughter is being set work by email, no online lessons are provided, work is not for return or marking in </w:t>
      </w:r>
      <w:r w:rsidRPr="00740F94">
        <w:t>the vast majority of</w:t>
      </w:r>
      <w:r w:rsidRPr="00740F94">
        <w:t xml:space="preserve"> cases, and parents an</w:t>
      </w:r>
      <w:r w:rsidRPr="00740F94">
        <w:t xml:space="preserve">d child are not sure if the work is correct. The mother is very worried about how to help the second child. Caroline Johnson says that she recognises that schools and teachers are working </w:t>
      </w:r>
      <w:r w:rsidRPr="00740F94">
        <w:t>really hard</w:t>
      </w:r>
      <w:r w:rsidRPr="00740F94">
        <w:t xml:space="preserve"> on this, but how can parents get further help if they ne</w:t>
      </w:r>
      <w:r w:rsidRPr="00740F94">
        <w:t>ed it</w:t>
      </w:r>
      <w:r>
        <w:t xml:space="preserve">? And </w:t>
      </w:r>
      <w:r w:rsidRPr="00740F94">
        <w:t>how can schools work together to learn from each other?</w:t>
      </w:r>
    </w:p>
    <w:p w:rsidR="00740F94" w:rsidRPr="00740F94" w:rsidP="00740F94">
      <w:pPr>
        <w:pStyle w:val="Answer"/>
      </w:pPr>
      <w:sdt>
        <w:sdtPr>
          <w:alias w:val="Witness"/>
          <w:id w:val="-1818867339"/>
          <w:placeholder>
            <w:docPart w:val="53F43DAFF68E4222A77BC57CBD8B5E88"/>
          </w:placeholder>
          <w:richText/>
        </w:sdtPr>
        <w:sdtContent>
          <w:r w:rsidRPr="00740F94">
            <w:rPr>
              <w:b/>
              <w:i/>
            </w:rPr>
            <w:t>Paul Whiteman:</w:t>
          </w:r>
        </w:sdtContent>
      </w:sdt>
      <w:r w:rsidRPr="00740F94">
        <w:t xml:space="preserve"> Schools are in contact with </w:t>
      </w:r>
      <w:r w:rsidRPr="00740F94">
        <w:t>the vast majority of</w:t>
      </w:r>
      <w:r w:rsidRPr="00740F94">
        <w:t xml:space="preserve"> families. If concerns</w:t>
      </w:r>
      <w:r w:rsidRPr="00FE3BC3">
        <w:t xml:space="preserve"> </w:t>
      </w:r>
      <w:r w:rsidRPr="00740F94">
        <w:t>are</w:t>
      </w:r>
      <w:r w:rsidRPr="00740F94">
        <w:t xml:space="preserve"> being raised, my advice would be </w:t>
      </w:r>
      <w:r>
        <w:t xml:space="preserve">to </w:t>
      </w:r>
      <w:r w:rsidRPr="00740F94">
        <w:t xml:space="preserve">talk to the teachers and school leaders </w:t>
      </w:r>
      <w:r>
        <w:t>who</w:t>
      </w:r>
      <w:r w:rsidRPr="00740F94">
        <w:t xml:space="preserve"> are in contact.</w:t>
      </w:r>
    </w:p>
    <w:p w:rsidR="00740F94" w:rsidRPr="00740F94" w:rsidP="00740F94">
      <w:pPr>
        <w:pStyle w:val="Answer"/>
      </w:pPr>
      <w:r w:rsidRPr="00740F94">
        <w:t>T</w:t>
      </w:r>
      <w:r w:rsidRPr="00740F94">
        <w:t xml:space="preserve">he differences in approach will be necessitated by the different circumstances of each individual school and the approaches they have taken. </w:t>
      </w:r>
      <w:r w:rsidRPr="00740F94">
        <w:t>The vast majority of</w:t>
      </w:r>
      <w:r w:rsidRPr="00740F94">
        <w:t xml:space="preserve"> work being set, whether it is learning packs, online learning or whatever it is, is still clos</w:t>
      </w:r>
      <w:r w:rsidRPr="00740F94">
        <w:t xml:space="preserve">ely aligned to the curriculum that the school has adopted. There should be a direction of travel that is known to both the child and the </w:t>
      </w:r>
      <w:r w:rsidRPr="00740F94">
        <w:t>family</w:t>
      </w:r>
      <w:r>
        <w:t>,</w:t>
      </w:r>
      <w:r w:rsidRPr="00740F94">
        <w:t xml:space="preserve"> but</w:t>
      </w:r>
      <w:r w:rsidRPr="00740F94">
        <w:t xml:space="preserve"> be in contact with the school. </w:t>
      </w:r>
    </w:p>
    <w:p w:rsidR="00740F94" w:rsidRPr="00740F94" w:rsidP="00740F94">
      <w:pPr>
        <w:pStyle w:val="Answer"/>
      </w:pPr>
      <w:r w:rsidRPr="00740F94">
        <w:t>I think there is a bit of an unfortunate picture being painted at times tha</w:t>
      </w:r>
      <w:r w:rsidRPr="00740F94">
        <w:t>t there are a lot of teachers sitting around waiting for someone to say, “Come back to work</w:t>
      </w:r>
      <w:r>
        <w:t>.</w:t>
      </w:r>
      <w:r w:rsidRPr="00740F94">
        <w:t>” That is not the case. Teachers are working incredibly hard from schools and from their homes to deliver learning, so if there is something that seems to be missin</w:t>
      </w:r>
      <w:r w:rsidRPr="00740F94">
        <w:t>g, talk to the school and get underneath what more can be done. As I say, this is a completely new discipline to parents</w:t>
      </w:r>
      <w:r>
        <w:t xml:space="preserve">, </w:t>
      </w:r>
      <w:r w:rsidRPr="00740F94">
        <w:t xml:space="preserve">teachers and schools </w:t>
      </w:r>
      <w:r>
        <w:t>in</w:t>
      </w:r>
      <w:r w:rsidRPr="00740F94">
        <w:t xml:space="preserve"> how to deliver learning in this way, so we need to learn together and build an even deeper coalition between f</w:t>
      </w:r>
      <w:r w:rsidRPr="00740F94">
        <w:t xml:space="preserve">amily and school. </w:t>
      </w:r>
    </w:p>
    <w:p w:rsidR="00740F94" w:rsidRPr="00740F94" w:rsidP="00740F94">
      <w:pPr>
        <w:pStyle w:val="Answer"/>
      </w:pPr>
      <w:sdt>
        <w:sdtPr>
          <w:alias w:val="Witness"/>
          <w:id w:val="-1224900750"/>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This echoes the fact that there is not one response to the learning for Covid-19. Every school will do things differently based on the needs of their pupils, staff and parents’ and carers’ situations. I think it is </w:t>
      </w:r>
      <w:r w:rsidRPr="00740F94">
        <w:t>re</w:t>
      </w:r>
      <w:r w:rsidRPr="00740F94">
        <w:t>ally important</w:t>
      </w:r>
      <w:r w:rsidRPr="00740F94">
        <w:t xml:space="preserve"> that is taken into consideration when making any directions or guidance from the Government. Based on geographical differences, there is the requirement for a different response.</w:t>
      </w:r>
    </w:p>
    <w:p w:rsidR="00740F94" w:rsidRPr="00740F94" w:rsidP="00740F94">
      <w:pPr>
        <w:pStyle w:val="Question"/>
        <w:numPr>
          <w:ilvl w:val="0"/>
          <w:numId w:val="9"/>
        </w:numPr>
      </w:pPr>
      <w:sdt>
        <w:sdtPr>
          <w:alias w:val="Member"/>
          <w:tag w:val="&lt;Member mnisId='4771' dodsId=''&gt;"/>
          <w:id w:val="-28967727"/>
          <w:placeholder>
            <w:docPart w:val="53F43DAFF68E4222A77BC57CBD8B5E88"/>
          </w:placeholder>
          <w:richText/>
        </w:sdtPr>
        <w:sdtContent>
          <w:r w:rsidRPr="00740F94">
            <w:rPr>
              <w:b/>
            </w:rPr>
            <w:t>Tom Hunt:</w:t>
          </w:r>
        </w:sdtContent>
      </w:sdt>
      <w:r w:rsidRPr="00740F94">
        <w:t xml:space="preserve"> I am concerned about some of the points made by no</w:t>
      </w:r>
      <w:r w:rsidRPr="00740F94">
        <w:t xml:space="preserve">t just one teaching union but </w:t>
      </w:r>
      <w:r w:rsidRPr="00740F94">
        <w:t>actually quite</w:t>
      </w:r>
      <w:r w:rsidRPr="00740F94">
        <w:t xml:space="preserve"> a few. Clearly, it is </w:t>
      </w:r>
      <w:r w:rsidRPr="00740F94">
        <w:t>absolutely reasonable</w:t>
      </w:r>
      <w:r w:rsidRPr="00740F94">
        <w:t xml:space="preserve"> for parents to have concerns about sending their children back to school </w:t>
      </w:r>
      <w:r w:rsidRPr="00740F94">
        <w:t xml:space="preserve">right now. </w:t>
      </w:r>
      <w:r>
        <w:t>A</w:t>
      </w:r>
      <w:r w:rsidRPr="00740F94">
        <w:t xml:space="preserve"> number of</w:t>
      </w:r>
      <w:r w:rsidRPr="00740F94">
        <w:t xml:space="preserve"> questions need to be answered. Does it concern you, as somebody very se</w:t>
      </w:r>
      <w:r w:rsidRPr="00740F94">
        <w:t>nior in a teaching union, that a senior teaching union has effectively ruled out any kind of opening before September, presumably even if its concerns are met?</w:t>
      </w:r>
    </w:p>
    <w:p w:rsidR="00740F94" w:rsidRPr="00740F94" w:rsidP="00740F94">
      <w:pPr>
        <w:pStyle w:val="Answer"/>
      </w:pPr>
      <w:sdt>
        <w:sdtPr>
          <w:alias w:val="Witness"/>
          <w:id w:val="-1591379879"/>
          <w:placeholder>
            <w:docPart w:val="53F43DAFF68E4222A77BC57CBD8B5E88"/>
          </w:placeholder>
          <w:richText/>
        </w:sdtPr>
        <w:sdtContent>
          <w:r w:rsidRPr="00740F94">
            <w:rPr>
              <w:b/>
              <w:i/>
            </w:rPr>
            <w:t>Paul Whiteman:</w:t>
          </w:r>
        </w:sdtContent>
      </w:sdt>
      <w:r w:rsidRPr="00740F94">
        <w:t xml:space="preserve"> Sorry, I missed the first part of your question. It was not coming through righ</w:t>
      </w:r>
      <w:r w:rsidRPr="00740F94">
        <w:t>t from the start.</w:t>
      </w:r>
    </w:p>
    <w:p w:rsidR="00740F94" w:rsidRPr="00740F94" w:rsidP="00740F94">
      <w:pPr>
        <w:pStyle w:val="Question"/>
        <w:numPr>
          <w:ilvl w:val="0"/>
          <w:numId w:val="0"/>
        </w:numPr>
        <w:ind w:left="794"/>
      </w:pPr>
      <w:sdt>
        <w:sdtPr>
          <w:alias w:val="Member"/>
          <w:tag w:val="&lt;Member mnisId='4771' dodsId=''&gt;"/>
          <w:id w:val="-1950610847"/>
          <w:placeholder>
            <w:docPart w:val="53F43DAFF68E4222A77BC57CBD8B5E88"/>
          </w:placeholder>
          <w:richText/>
        </w:sdtPr>
        <w:sdtContent>
          <w:r w:rsidRPr="00740F94">
            <w:rPr>
              <w:b/>
            </w:rPr>
            <w:t>Tom Hunt:</w:t>
          </w:r>
        </w:sdtContent>
      </w:sdt>
      <w:r w:rsidRPr="00740F94">
        <w:t xml:space="preserve"> Does it concern you that a major teaching union, the NASUWT, has pretty much ruled out supporting any kind of opening </w:t>
      </w:r>
      <w:r w:rsidRPr="00740F94">
        <w:t xml:space="preserve">of schools </w:t>
      </w:r>
      <w:r w:rsidRPr="00740F94">
        <w:t>before September, presumably even if reasonable concerns around safety are met?</w:t>
      </w:r>
    </w:p>
    <w:p w:rsidR="00740F94" w:rsidRPr="00740F94" w:rsidP="00740F94">
      <w:pPr>
        <w:pStyle w:val="Answer"/>
      </w:pPr>
      <w:sdt>
        <w:sdtPr>
          <w:alias w:val="Witness"/>
          <w:id w:val="-261765681"/>
          <w:placeholder>
            <w:docPart w:val="53F43DAFF68E4222A77BC57CBD8B5E88"/>
          </w:placeholder>
          <w:richText/>
        </w:sdtPr>
        <w:sdtContent>
          <w:r w:rsidRPr="00740F94">
            <w:rPr>
              <w:b/>
              <w:i/>
            </w:rPr>
            <w:t>Paul Whiteman:</w:t>
          </w:r>
        </w:sdtContent>
      </w:sdt>
      <w:r w:rsidRPr="00740F94">
        <w:t xml:space="preserve"> </w:t>
      </w:r>
      <w:r w:rsidRPr="00740F94">
        <w:t>There is not a school leader or a teacher that I have spoken</w:t>
      </w:r>
      <w:r>
        <w:t xml:space="preserve"> to</w:t>
      </w:r>
      <w:r w:rsidRPr="00740F94">
        <w:t xml:space="preserve"> who wants to delay a return to school for any longer than is </w:t>
      </w:r>
      <w:r w:rsidRPr="00740F94">
        <w:t>absolutely necessary</w:t>
      </w:r>
      <w:r w:rsidRPr="00740F94">
        <w:t xml:space="preserve">. The drive from everybody that I am speaking to </w:t>
      </w:r>
      <w:r w:rsidRPr="00740F94">
        <w:t>at the moment</w:t>
      </w:r>
      <w:r w:rsidRPr="00740F94">
        <w:t xml:space="preserve"> is to understand the level of risk that the Government are asking schools to assume, quantify that, risk</w:t>
      </w:r>
      <w:r>
        <w:t xml:space="preserve"> </w:t>
      </w:r>
      <w:r w:rsidRPr="00740F94">
        <w:t>assess</w:t>
      </w:r>
      <w:r w:rsidRPr="00740F94">
        <w:t xml:space="preserve"> it and then fully mitigate it. I think that is entirely reasonable not just for teachers and school leaders but for the children, their parents and the communities they serve. I think that is where the difficulty lies right now, that there is not the dept</w:t>
      </w:r>
      <w:r w:rsidRPr="00740F94">
        <w:t>h of understanding around that that is necessary to then breathe confidence into the whole of the school community that we can do this successfully. There is a lot of talking to be done over the next few hours and couple of days to get underneath what we a</w:t>
      </w:r>
      <w:r w:rsidRPr="00740F94">
        <w:t xml:space="preserve">re being asked to do, even around those basics </w:t>
      </w:r>
      <w:r w:rsidRPr="00740F94">
        <w:t>of:</w:t>
      </w:r>
      <w:r>
        <w:t>,</w:t>
      </w:r>
      <w:r>
        <w:t xml:space="preserve"> is </w:t>
      </w:r>
      <w:r w:rsidRPr="00740F94">
        <w:t>it 15 in a class</w:t>
      </w:r>
      <w:r>
        <w:t>?</w:t>
      </w:r>
      <w:r w:rsidRPr="00740F94">
        <w:t xml:space="preserve"> </w:t>
      </w:r>
      <w:r>
        <w:t>Is</w:t>
      </w:r>
      <w:r w:rsidRPr="00740F94">
        <w:t xml:space="preserve"> it six in a class</w:t>
      </w:r>
      <w:r>
        <w:t>?</w:t>
      </w:r>
      <w:r w:rsidRPr="00740F94">
        <w:t xml:space="preserve"> </w:t>
      </w:r>
      <w:r>
        <w:t>What</w:t>
      </w:r>
      <w:r w:rsidRPr="00740F94">
        <w:t xml:space="preserve"> is it that keeps everybody safe</w:t>
      </w:r>
      <w:r>
        <w:t>? What</w:t>
      </w:r>
      <w:r w:rsidRPr="00740F94">
        <w:t xml:space="preserve"> is it that schools can </w:t>
      </w:r>
      <w:r w:rsidRPr="00740F94">
        <w:t>actually deliver</w:t>
      </w:r>
      <w:r w:rsidRPr="00740F94">
        <w:t>?</w:t>
      </w:r>
    </w:p>
    <w:p w:rsidR="00740F94" w:rsidRPr="00740F94" w:rsidP="00740F94">
      <w:pPr>
        <w:pStyle w:val="Question"/>
        <w:numPr>
          <w:ilvl w:val="0"/>
          <w:numId w:val="9"/>
        </w:numPr>
      </w:pPr>
      <w:sdt>
        <w:sdtPr>
          <w:alias w:val="Member"/>
          <w:tag w:val="&lt;Member mnisId='4814' dodsId=''&gt;"/>
          <w:id w:val="-1654056234"/>
          <w:placeholder>
            <w:docPart w:val="53F43DAFF68E4222A77BC57CBD8B5E88"/>
          </w:placeholder>
          <w:richText/>
        </w:sdtPr>
        <w:sdtContent>
          <w:r w:rsidRPr="00740F94">
            <w:rPr>
              <w:b/>
            </w:rPr>
            <w:t xml:space="preserve">Jonathan </w:t>
          </w:r>
          <w:r w:rsidRPr="00740F94">
            <w:rPr>
              <w:b/>
            </w:rPr>
            <w:t>Gullis</w:t>
          </w:r>
          <w:r w:rsidRPr="00740F94">
            <w:rPr>
              <w:b/>
            </w:rPr>
            <w:t>:</w:t>
          </w:r>
        </w:sdtContent>
      </w:sdt>
      <w:r w:rsidRPr="00740F94">
        <w:t xml:space="preserve"> To declare an interest—on what Tom mentioned earlier—I am still an associate member of the NASUWT, having been a frontline teacher since leaving university. </w:t>
      </w:r>
    </w:p>
    <w:p w:rsidR="00740F94" w:rsidRPr="00740F94" w:rsidP="00740F94">
      <w:pPr>
        <w:pStyle w:val="QuestionCont"/>
      </w:pPr>
      <w:r w:rsidRPr="00740F94">
        <w:t>We have heard about whether schools should fully or formally reopen. I have had, for example, Lau</w:t>
      </w:r>
      <w:r w:rsidRPr="00740F94">
        <w:t xml:space="preserve">ren and Beth in my constituency of Stoke North, who are year 12 students and are feeling very anxious about missing out on key learning. What do you think should happen over the summer holidays? This is for both of you, by the way. I think that with those </w:t>
      </w:r>
      <w:r w:rsidRPr="00740F94">
        <w:t xml:space="preserve">key year groups—let’s say year 5s, as you mentioned earlier, Paul and Emily, but also years 10 and 12—schools should be open over the summer holidays so that those children get some sort of catch-up. Those exams next year are going to be critical to their </w:t>
      </w:r>
      <w:r w:rsidRPr="00740F94">
        <w:t>futures.</w:t>
      </w:r>
    </w:p>
    <w:p w:rsidR="00740F94" w:rsidRPr="00740F94" w:rsidP="00740F94">
      <w:pPr>
        <w:pStyle w:val="Answer"/>
      </w:pPr>
      <w:sdt>
        <w:sdtPr>
          <w:alias w:val="Witness"/>
          <w:id w:val="1644780557"/>
          <w:placeholder>
            <w:docPart w:val="53F43DAFF68E4222A77BC57CBD8B5E88"/>
          </w:placeholder>
          <w:richText/>
        </w:sdtPr>
        <w:sdtContent>
          <w:r w:rsidRPr="00740F94">
            <w:rPr>
              <w:b/>
              <w:i/>
            </w:rPr>
            <w:t>Paul Whiteman:</w:t>
          </w:r>
        </w:sdtContent>
      </w:sdt>
      <w:r w:rsidRPr="00740F94">
        <w:t xml:space="preserve"> There is a superficial attraction to that. It seems a very simple answer to the amount of time that has been lost. There is a lot more depth to the question that would need to be considered. Schools have been operating and many ch</w:t>
      </w:r>
      <w:r w:rsidRPr="00740F94">
        <w:t>ildren are still learning. We are already beginning to get requests from children about the levels of fatigue they are suffering, which might not be caused by the amount of learning they are doing but just the situation that they are dealing with. The emot</w:t>
      </w:r>
      <w:r w:rsidRPr="00740F94">
        <w:t xml:space="preserve">ional fatigue that children are suffering right now is something that should not be forgotten. There is an issue there. </w:t>
      </w:r>
    </w:p>
    <w:p w:rsidR="00740F94" w:rsidRPr="00740F94" w:rsidP="00740F94">
      <w:pPr>
        <w:pStyle w:val="Answer"/>
      </w:pPr>
      <w:r w:rsidRPr="00740F94">
        <w:t>Some of the readjustment that we have discussed with the panel earlier is not just necessarily about an educational readjustment. It is</w:t>
      </w:r>
      <w:r w:rsidRPr="00740F94">
        <w:t xml:space="preserve"> a readjustment to school and a readjustment to socialisation with others that will take some time before any educational benefit will come through, so there are some difficulties there. </w:t>
      </w:r>
    </w:p>
    <w:p w:rsidR="00740F94" w:rsidRPr="00740F94" w:rsidP="00740F94">
      <w:pPr>
        <w:pStyle w:val="Answer"/>
      </w:pPr>
      <w:r w:rsidRPr="00740F94">
        <w:t>The other issues that we need to be concerned about include beginnin</w:t>
      </w:r>
      <w:r w:rsidRPr="00740F94">
        <w:t>g to understand what would normally be delivered in the September-to-Christmas term, which is normally the most pressurised term for children and students. The amount of educational advantage we normally get in the last couple of weeks of that term is dimi</w:t>
      </w:r>
      <w:r w:rsidRPr="00740F94">
        <w:t xml:space="preserve">nishing anyway. If we work them through the summer as well on what superficially looks like an attractive proposition, we might lose towards the back end of that term in any event. I think it is a much more complex picture. </w:t>
      </w:r>
    </w:p>
    <w:p w:rsidR="00740F94" w:rsidRPr="00740F94" w:rsidP="00740F94">
      <w:pPr>
        <w:pStyle w:val="Answer"/>
      </w:pPr>
      <w:r w:rsidRPr="00740F94">
        <w:t>The amount of planning needed f</w:t>
      </w:r>
      <w:r w:rsidRPr="00740F94">
        <w:t>or the September term will be increased as well because the education will be delivered in a different way. If we are educating throughout the summer and then planning for a different delivery of education from September to December, when does that take pl</w:t>
      </w:r>
      <w:r w:rsidRPr="00740F94">
        <w:t xml:space="preserve">ace, if that is all taking place over the summer as well? There are superficial attractions to that, but there is a whole order of complexity below it that will have to be considered very carefully before plans are made. </w:t>
      </w:r>
    </w:p>
    <w:p w:rsidR="00740F94" w:rsidRPr="00740F94" w:rsidP="00740F94">
      <w:pPr>
        <w:pStyle w:val="Answer"/>
      </w:pPr>
      <w:sdt>
        <w:sdtPr>
          <w:alias w:val="Witness"/>
          <w:id w:val="971096380"/>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 agree with t</w:t>
      </w:r>
      <w:r w:rsidRPr="00740F94">
        <w:t xml:space="preserve">hat. The question needs to be about what they are going to be doing over the summer holidays. Is it going to be a case of children and pupils going in to be educated and </w:t>
      </w:r>
      <w:r>
        <w:t xml:space="preserve">to receive </w:t>
      </w:r>
      <w:r w:rsidRPr="00740F94">
        <w:t>a form of education</w:t>
      </w:r>
      <w:r>
        <w:t xml:space="preserve">, </w:t>
      </w:r>
      <w:r w:rsidRPr="00740F94">
        <w:t>or is it going to be in the form of a care setting? Th</w:t>
      </w:r>
      <w:r w:rsidRPr="00740F94">
        <w:t xml:space="preserve">ey are two very separate things. I think what Paul is saying is correct. </w:t>
      </w:r>
    </w:p>
    <w:p w:rsidR="00740F94" w:rsidRPr="00740F94" w:rsidP="00740F94">
      <w:pPr>
        <w:pStyle w:val="Answer"/>
      </w:pPr>
      <w:r w:rsidRPr="00740F94">
        <w:t>During Covid-19 and home and remote learning, pupils are still learning at home. The vast majority are not sitting at home. They are still undertaking a form of education. It is impo</w:t>
      </w:r>
      <w:r w:rsidRPr="00740F94">
        <w:t xml:space="preserve">rtant that staff and teachers do not have a burnout over the summer holidays, and pupils as well. We </w:t>
      </w:r>
      <w:r w:rsidRPr="00740F94">
        <w:t>have to</w:t>
      </w:r>
      <w:r w:rsidRPr="00740F94">
        <w:t xml:space="preserve"> take into consideration their wellbeing needs above anything. </w:t>
      </w:r>
    </w:p>
    <w:p w:rsidR="00740F94" w:rsidRPr="00740F94" w:rsidP="00740F94">
      <w:pPr>
        <w:pStyle w:val="Question"/>
        <w:numPr>
          <w:ilvl w:val="0"/>
          <w:numId w:val="9"/>
        </w:numPr>
      </w:pPr>
      <w:sdt>
        <w:sdtPr>
          <w:alias w:val="Member"/>
          <w:tag w:val="&lt;Member mnisId='4814' dodsId=''&gt;"/>
          <w:id w:val="-1615282826"/>
          <w:placeholder>
            <w:docPart w:val="53F43DAFF68E4222A77BC57CBD8B5E88"/>
          </w:placeholder>
          <w:richText/>
        </w:sdtPr>
        <w:sdtContent>
          <w:r w:rsidRPr="00740F94">
            <w:rPr>
              <w:b/>
            </w:rPr>
            <w:t xml:space="preserve">Jonathan </w:t>
          </w:r>
          <w:r w:rsidRPr="00740F94">
            <w:rPr>
              <w:b/>
            </w:rPr>
            <w:t>Gullis</w:t>
          </w:r>
          <w:r w:rsidRPr="00740F94">
            <w:rPr>
              <w:b/>
            </w:rPr>
            <w:t>:</w:t>
          </w:r>
        </w:sdtContent>
      </w:sdt>
      <w:r w:rsidRPr="00740F94">
        <w:t xml:space="preserve"> I will come back to you on that point. We have heard the data tha</w:t>
      </w:r>
      <w:r w:rsidRPr="00740F94">
        <w:t xml:space="preserve">t there are a lot of kids who, especially in the state sector, are not interacting or engaging with the learning online. I have a huge fear of the amount of learning that is being missed </w:t>
      </w:r>
      <w:r>
        <w:t>at the moment</w:t>
      </w:r>
      <w:r w:rsidRPr="00740F94">
        <w:t>, and I know you guys share that, and of course I unders</w:t>
      </w:r>
      <w:r w:rsidRPr="00740F94">
        <w:t xml:space="preserve">tand the importance of not fatiguing children unnecessarily. I understand the importance of teachers. As I said, I was one myself. I know those six weeks are vitally important to recharge the batteries. </w:t>
      </w:r>
    </w:p>
    <w:p w:rsidR="00740F94" w:rsidRPr="00740F94" w:rsidP="00740F94">
      <w:pPr>
        <w:pStyle w:val="Question"/>
        <w:numPr>
          <w:ilvl w:val="0"/>
          <w:numId w:val="0"/>
        </w:numPr>
        <w:ind w:left="794"/>
      </w:pPr>
      <w:r w:rsidRPr="00740F94">
        <w:t>If we have any chance of getting the year 5s, 10s an</w:t>
      </w:r>
      <w:r w:rsidRPr="00740F94">
        <w:t>d 12s caught up in any shape or form</w:t>
      </w:r>
      <w:r>
        <w:t>—</w:t>
      </w:r>
      <w:r w:rsidRPr="00740F94">
        <w:t>and maybe those reception and year 1s as well</w:t>
      </w:r>
      <w:r>
        <w:t xml:space="preserve">, </w:t>
      </w:r>
      <w:r w:rsidRPr="00740F94">
        <w:t>as we know those early years are so crucial to a child’s learning—</w:t>
      </w:r>
      <w:r>
        <w:t xml:space="preserve">otherwise </w:t>
      </w:r>
      <w:r w:rsidRPr="00740F94">
        <w:t>we are going to see a whole generation failed and left behind. Unlike the current year 11s and 1</w:t>
      </w:r>
      <w:r w:rsidRPr="00740F94">
        <w:t xml:space="preserve">3s, who </w:t>
      </w:r>
      <w:r w:rsidRPr="00740F94">
        <w:t xml:space="preserve">in some ways </w:t>
      </w:r>
      <w:r w:rsidRPr="00740F94">
        <w:t xml:space="preserve">have a slight advantage with the fact that they are not having to sit exams—they may or may not be </w:t>
      </w:r>
      <w:r w:rsidRPr="00740F94">
        <w:t xml:space="preserve">happy with the results that come in—I fear there is a real gap there. </w:t>
      </w:r>
    </w:p>
    <w:p w:rsidR="00740F94" w:rsidRPr="00740F94" w:rsidP="00740F94">
      <w:pPr>
        <w:pStyle w:val="Question"/>
        <w:numPr>
          <w:ilvl w:val="0"/>
          <w:numId w:val="0"/>
        </w:numPr>
        <w:ind w:left="794"/>
      </w:pPr>
      <w:r w:rsidRPr="00740F94">
        <w:t>I agree that what I am talking about is fantasyland in some regar</w:t>
      </w:r>
      <w:r w:rsidRPr="00740F94">
        <w:t xml:space="preserve">ds. You cannot just open them up. There </w:t>
      </w:r>
      <w:r w:rsidRPr="00740F94">
        <w:t>has to</w:t>
      </w:r>
      <w:r w:rsidRPr="00740F94">
        <w:t xml:space="preserve"> be a lot of research into it to make sure it is </w:t>
      </w:r>
      <w:r w:rsidRPr="00740F94">
        <w:t>scientific</w:t>
      </w:r>
      <w:r>
        <w:t>ally</w:t>
      </w:r>
      <w:r>
        <w:t xml:space="preserve"> </w:t>
      </w:r>
      <w:r w:rsidRPr="00740F94">
        <w:t>safe. I agree that there should be an element of academia</w:t>
      </w:r>
      <w:r>
        <w:t>,</w:t>
      </w:r>
      <w:r w:rsidRPr="00740F94">
        <w:t xml:space="preserve"> but </w:t>
      </w:r>
      <w:r>
        <w:t xml:space="preserve">there should </w:t>
      </w:r>
      <w:r w:rsidRPr="00740F94">
        <w:t xml:space="preserve">also </w:t>
      </w:r>
      <w:r>
        <w:t xml:space="preserve">be </w:t>
      </w:r>
      <w:r w:rsidRPr="00740F94">
        <w:t>care for disadvantaged pupils or pupils who may be suffering from the mental fatigue that you mentioned, but I feel that school is the safest place. School is the building that a lot of vulnerable children feel safest in. We need to do everything we can to</w:t>
      </w:r>
      <w:r w:rsidRPr="00740F94">
        <w:t xml:space="preserve"> catch them up. That is my comment. </w:t>
      </w:r>
    </w:p>
    <w:p w:rsidR="00740F94" w:rsidRPr="00740F94" w:rsidP="00740F94">
      <w:pPr>
        <w:pStyle w:val="QuestionCont"/>
      </w:pPr>
      <w:r w:rsidRPr="00740F94">
        <w:t>My final question is that there is widespread concern about the disadvantaged pupils and that they will fare disproportionately badly from school closures. What should we do right now to ensure they can catch up?</w:t>
      </w:r>
    </w:p>
    <w:p w:rsidR="00740F94" w:rsidRPr="00740F94" w:rsidP="00740F94">
      <w:pPr>
        <w:pStyle w:val="Answer"/>
      </w:pPr>
      <w:sdt>
        <w:sdtPr>
          <w:alias w:val="Witness"/>
          <w:id w:val="564302390"/>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Just because some pupils are not accessing online learning does not necessarily mean that they are not undertaking learning at home. Many schools are providing physical packs for pupils where they do not have the internet </w:t>
      </w:r>
      <w:r w:rsidRPr="00740F94">
        <w:t>as a means to</w:t>
      </w:r>
      <w:r w:rsidRPr="00740F94">
        <w:t xml:space="preserve"> commun</w:t>
      </w:r>
      <w:r w:rsidRPr="00740F94">
        <w:t xml:space="preserve">icate. </w:t>
      </w:r>
    </w:p>
    <w:p w:rsidR="00740F94" w:rsidRPr="00740F94" w:rsidP="00740F94">
      <w:pPr>
        <w:pStyle w:val="Answer"/>
      </w:pPr>
      <w:r w:rsidRPr="00740F94">
        <w:t xml:space="preserve">I completely agree on the second point. A school building itself, in the eyes of many pupils, is </w:t>
      </w:r>
      <w:r>
        <w:t>a</w:t>
      </w:r>
      <w:r w:rsidRPr="00740F94">
        <w:t xml:space="preserve"> safe building. That does not necessarily mean that over the summer it needs to be teaching staff in the school buildings undertaking the teaching. It</w:t>
      </w:r>
      <w:r w:rsidRPr="00740F94">
        <w:t xml:space="preserve"> could be through engaged partnerships with charities such as </w:t>
      </w:r>
      <w:r>
        <w:t>the</w:t>
      </w:r>
      <w:r w:rsidRPr="00740F94">
        <w:t xml:space="preserve"> Diana Award or Place2Be, other charities, and creating partnerships to come in and support those pupils </w:t>
      </w:r>
      <w:r>
        <w:t xml:space="preserve">both </w:t>
      </w:r>
      <w:r w:rsidRPr="00740F94">
        <w:t xml:space="preserve">for the wellbeing element </w:t>
      </w:r>
      <w:r>
        <w:t>and for the</w:t>
      </w:r>
      <w:r w:rsidRPr="00740F94">
        <w:t xml:space="preserve"> academic level. </w:t>
      </w:r>
    </w:p>
    <w:p w:rsidR="00740F94" w:rsidRPr="00740F94" w:rsidP="00740F94">
      <w:pPr>
        <w:pStyle w:val="Answer"/>
      </w:pPr>
      <w:r w:rsidRPr="00740F94">
        <w:t>In response to the disadva</w:t>
      </w:r>
      <w:r w:rsidRPr="00740F94">
        <w:t>ntage, I think it goes back to categorising what pupils will be classed as being disadvantaged in response to Covid-19. Many families would argue, even those who are not technically classed as being disadvantaged</w:t>
      </w:r>
      <w:r>
        <w:t>:</w:t>
      </w:r>
      <w:r w:rsidRPr="00740F94">
        <w:t xml:space="preserve"> are their children not disadvantaged in re</w:t>
      </w:r>
      <w:r w:rsidRPr="00740F94">
        <w:t xml:space="preserve">sponse to Covid-19, without having any other additional vulnerabilities, </w:t>
      </w:r>
      <w:r>
        <w:t>by</w:t>
      </w:r>
      <w:r w:rsidRPr="00740F94">
        <w:t xml:space="preserve"> the mere fact that they are having to be educated at home and they are social distancing? It is about considering the wider remit of disadvantages in response to </w:t>
      </w:r>
      <w:r w:rsidRPr="00740F94">
        <w:t>Covid</w:t>
      </w:r>
      <w:r w:rsidRPr="00740F94">
        <w:t>.</w:t>
      </w:r>
    </w:p>
    <w:p w:rsidR="00740F94" w:rsidRPr="00740F94" w:rsidP="00740F94">
      <w:pPr>
        <w:pStyle w:val="Answer"/>
      </w:pPr>
      <w:sdt>
        <w:sdtPr>
          <w:alias w:val="Witness"/>
          <w:id w:val="1272820795"/>
          <w:placeholder>
            <w:docPart w:val="53F43DAFF68E4222A77BC57CBD8B5E88"/>
          </w:placeholder>
          <w:richText/>
        </w:sdtPr>
        <w:sdtContent>
          <w:r w:rsidRPr="00740F94">
            <w:rPr>
              <w:b/>
              <w:i/>
            </w:rPr>
            <w:t>Paul Whitem</w:t>
          </w:r>
          <w:r w:rsidRPr="00740F94">
            <w:rPr>
              <w:b/>
              <w:i/>
            </w:rPr>
            <w:t>an:</w:t>
          </w:r>
        </w:sdtContent>
      </w:sdt>
      <w:r w:rsidRPr="00740F94">
        <w:t xml:space="preserve"> All I would add is that everybody is seized of the apparent problems that have been caused by the lockdown and the restricted access to schools, so I do not think anybody disagrees on the problem. It is finding the right solution. The worry that we h</w:t>
      </w:r>
      <w:r w:rsidRPr="00740F94">
        <w:t>ave is that superficially attractive methods of doing this could come back and not make up the ground at all. If we overload students and overload their teachers, the amount of advantage we get declines the longer we go into it.</w:t>
      </w:r>
    </w:p>
    <w:p w:rsidR="00740F94" w:rsidRPr="00740F94" w:rsidP="00740F94">
      <w:pPr>
        <w:pStyle w:val="Answer"/>
      </w:pPr>
      <w:r w:rsidRPr="00740F94">
        <w:t>It is worth remembering tha</w:t>
      </w:r>
      <w:r w:rsidRPr="00740F94">
        <w:t>t no one has had a proper break since Christmas—that is teachers and their students—in that they will have had a half-term week but a lot also took work through the normal Easter closing period just to make sure that this new discipline of teaching childre</w:t>
      </w:r>
      <w:r w:rsidRPr="00740F94">
        <w:t xml:space="preserve">n at home was as developed as it possibly could be. I think we need to remember that. This is a whole new discipline. No one is trained to deliver </w:t>
      </w:r>
      <w:r w:rsidRPr="00740F94">
        <w:t>education in this way, and we are getting to grips with it as a very new thing and that can continue. There a</w:t>
      </w:r>
      <w:r w:rsidRPr="00740F94">
        <w:t>re lots of answers. I understand the attractiveness of the simplicity, but I think we will have exhausted children and exhausted teachers in schools in the back end of the year, and we will lose just as much then as we have lost in this period of closedown</w:t>
      </w:r>
      <w:r w:rsidRPr="00740F94">
        <w:t xml:space="preserve">. </w:t>
      </w:r>
    </w:p>
    <w:p w:rsidR="00740F94" w:rsidRPr="00740F94" w:rsidP="00740F94">
      <w:pPr>
        <w:pStyle w:val="Question"/>
        <w:numPr>
          <w:ilvl w:val="0"/>
          <w:numId w:val="9"/>
        </w:numPr>
      </w:pPr>
      <w:sdt>
        <w:sdtPr>
          <w:alias w:val="Member"/>
          <w:tag w:val="&lt;Member mnisId='1489' dodsId='40783'&gt;"/>
          <w:id w:val="-1487001881"/>
          <w:placeholder>
            <w:docPart w:val="53F43DAFF68E4222A77BC57CBD8B5E88"/>
          </w:placeholder>
          <w:richText/>
        </w:sdtPr>
        <w:sdtContent>
          <w:r w:rsidRPr="00740F94">
            <w:rPr>
              <w:b/>
            </w:rPr>
            <w:t>Dawn Butler:</w:t>
          </w:r>
        </w:sdtContent>
      </w:sdt>
      <w:r w:rsidRPr="00740F94">
        <w:t xml:space="preserve"> Thank you both very much for you</w:t>
      </w:r>
      <w:r>
        <w:t>r</w:t>
      </w:r>
      <w:r w:rsidRPr="00740F94">
        <w:t xml:space="preserve"> responses and </w:t>
      </w:r>
      <w:r w:rsidRPr="00740F94">
        <w:t>all of</w:t>
      </w:r>
      <w:r w:rsidRPr="00740F94">
        <w:t xml:space="preserve"> your work. There is obviously a lot of infrastructure that needs to be put in place to make sure children </w:t>
      </w:r>
      <w:r w:rsidRPr="00740F94">
        <w:t>are able to</w:t>
      </w:r>
      <w:r w:rsidRPr="00740F94">
        <w:t xml:space="preserve"> catch up after </w:t>
      </w:r>
      <w:r w:rsidRPr="00740F94">
        <w:t>Covid</w:t>
      </w:r>
      <w:r w:rsidRPr="00740F94">
        <w:t xml:space="preserve">. </w:t>
      </w:r>
    </w:p>
    <w:p w:rsidR="00740F94" w:rsidRPr="00740F94" w:rsidP="00740F94">
      <w:pPr>
        <w:pStyle w:val="QuestionCont"/>
      </w:pPr>
      <w:r w:rsidRPr="00740F94">
        <w:t>Can I drill down on PPE? It seems that wha</w:t>
      </w:r>
      <w:r w:rsidRPr="00740F94">
        <w:t>t you are saying is that you do not have the correct facilities for teachers to be able to carry out their jobs effectively, efficiently and safely. Once schools reopen, teachers will become the frontline workers. We know that kids are</w:t>
      </w:r>
      <w:r>
        <w:t>,</w:t>
      </w:r>
      <w:r w:rsidRPr="00740F94">
        <w:t xml:space="preserve"> in the main</w:t>
      </w:r>
      <w:r>
        <w:t>,</w:t>
      </w:r>
      <w:r w:rsidRPr="00740F94">
        <w:t xml:space="preserve"> asympt</w:t>
      </w:r>
      <w:r w:rsidRPr="00740F94">
        <w:t xml:space="preserve">omatic and we know there are different strains of </w:t>
      </w:r>
      <w:r w:rsidRPr="00740F94">
        <w:t>Covid</w:t>
      </w:r>
      <w:r w:rsidRPr="00740F94">
        <w:t xml:space="preserve">, so the teachers will be exposed to all these different strains of </w:t>
      </w:r>
      <w:r w:rsidRPr="00740F94">
        <w:t>Covid</w:t>
      </w:r>
      <w:r w:rsidRPr="00740F94">
        <w:t>. Do you think teachers have enough</w:t>
      </w:r>
      <w:r>
        <w:t>,</w:t>
      </w:r>
      <w:r w:rsidRPr="00740F94">
        <w:t xml:space="preserve"> or any</w:t>
      </w:r>
      <w:r>
        <w:t>,</w:t>
      </w:r>
      <w:r w:rsidRPr="00740F94">
        <w:t xml:space="preserve"> PPE to be able to carry out their jobs as teachers safely</w:t>
      </w:r>
      <w:r>
        <w:t>,</w:t>
      </w:r>
      <w:r w:rsidRPr="00740F94">
        <w:t xml:space="preserve"> and does it differ </w:t>
      </w:r>
      <w:r>
        <w:t>betwe</w:t>
      </w:r>
      <w:r>
        <w:t>en</w:t>
      </w:r>
      <w:r w:rsidRPr="00740F94">
        <w:t xml:space="preserve"> schools? Do special schools with children with special needs need additional support and PPE to carry out their jobs? </w:t>
      </w:r>
    </w:p>
    <w:p w:rsidR="00740F94" w:rsidRPr="00740F94" w:rsidP="00740F94">
      <w:pPr>
        <w:pStyle w:val="QuestionCont"/>
      </w:pPr>
      <w:r w:rsidRPr="00740F94">
        <w:t>I think five or six weeks is not enough time for you to prepare what is needed, but it would be good to find out from you. Do you thin</w:t>
      </w:r>
      <w:r w:rsidRPr="00740F94">
        <w:t>k there is enough in place currently</w:t>
      </w:r>
      <w:r>
        <w:t>,</w:t>
      </w:r>
      <w:r w:rsidRPr="00740F94">
        <w:t xml:space="preserve"> and what do you think needs to happen going forward?</w:t>
      </w:r>
    </w:p>
    <w:p w:rsidR="00740F94" w:rsidRPr="00740F94" w:rsidP="00740F94">
      <w:pPr>
        <w:pStyle w:val="Answer"/>
      </w:pPr>
      <w:sdt>
        <w:sdtPr>
          <w:alias w:val="Witness"/>
          <w:id w:val="-1470433511"/>
          <w:placeholder>
            <w:docPart w:val="53F43DAFF68E4222A77BC57CBD8B5E88"/>
          </w:placeholder>
          <w:richText/>
        </w:sdtPr>
        <w:sdtContent>
          <w:r w:rsidRPr="00740F94">
            <w:rPr>
              <w:b/>
              <w:i/>
            </w:rPr>
            <w:t>Paul Whiteman:</w:t>
          </w:r>
        </w:sdtContent>
      </w:sdt>
      <w:r w:rsidRPr="00740F94">
        <w:t xml:space="preserve"> If I can take the special schools point first, we have had particular difficulty in special schools, especially in those schools that are caring for</w:t>
      </w:r>
      <w:r w:rsidRPr="00740F94">
        <w:t xml:space="preserve"> children with profound needs, where some children </w:t>
      </w:r>
      <w:r w:rsidRPr="00740F94">
        <w:t>spit</w:t>
      </w:r>
      <w:r w:rsidRPr="00740F94">
        <w:t xml:space="preserve"> and some children need more intimate contact with teachers. We have had perverse situations sometimes where medical staff in those schools are provided with PPE because they are told they need it and </w:t>
      </w:r>
      <w:r w:rsidRPr="00740F94">
        <w:t xml:space="preserve">teachers are not because they are told that they do not need it. We have some real difficulties there and we do not really have medical advice or the scientific basis for that difference going forward. We need to understand that. I am going to keep coming </w:t>
      </w:r>
      <w:r w:rsidRPr="00740F94">
        <w:t>back to a lack of understanding in the educational sector about what is recommended.</w:t>
      </w:r>
    </w:p>
    <w:p w:rsidR="00740F94" w:rsidRPr="00740F94" w:rsidP="00740F94">
      <w:pPr>
        <w:pStyle w:val="Answer"/>
      </w:pPr>
      <w:r w:rsidRPr="00740F94">
        <w:t>Getting into mainstream schools, there is not any PPE. Any teachers that are wearing PPE have obtained it for themselves and are doing it on their best estimate of what is</w:t>
      </w:r>
      <w:r w:rsidRPr="00740F94">
        <w:t xml:space="preserve"> necessary going forward. One of the things we keep asking Government to do is, if they are convinced that PPE is not necessary,</w:t>
      </w:r>
      <w:r>
        <w:t xml:space="preserve"> to</w:t>
      </w:r>
      <w:r w:rsidRPr="00740F94">
        <w:t xml:space="preserve"> explain why. It is necessary for intimate contact everywhere else. If there is a credible explanation as to why it is not ne</w:t>
      </w:r>
      <w:r w:rsidRPr="00740F94">
        <w:t xml:space="preserve">cessary, I am sure the teaching profession will accept it. On Friday I was talking to clinicians and they were </w:t>
      </w:r>
      <w:r w:rsidRPr="00740F94">
        <w:t>absolutely clear</w:t>
      </w:r>
      <w:r w:rsidRPr="00740F94">
        <w:t xml:space="preserve"> with me that children have a similar viral load to the rest of society and can transmit the disease the same as everybody else. </w:t>
      </w:r>
      <w:r w:rsidRPr="00740F94">
        <w:t xml:space="preserve">The only reason that it is slightly different is the height of children in comparison to an adult with a sneeze or a cough and all the rest of it. If that is competing science, we need to understand that </w:t>
      </w:r>
      <w:r w:rsidRPr="00740F94">
        <w:t>it is competing science and we can understand the ri</w:t>
      </w:r>
      <w:r w:rsidRPr="00740F94">
        <w:t xml:space="preserve">sks and mitigate them, dependent on what Government ask us to do. </w:t>
      </w:r>
    </w:p>
    <w:p w:rsidR="00740F94" w:rsidRPr="00740F94" w:rsidP="00740F94">
      <w:pPr>
        <w:pStyle w:val="Answer"/>
      </w:pPr>
      <w:r w:rsidRPr="00740F94">
        <w:t>That is a very long answer. The summary of it is</w:t>
      </w:r>
      <w:r>
        <w:t xml:space="preserve"> that</w:t>
      </w:r>
      <w:r w:rsidRPr="00740F94">
        <w:t xml:space="preserve"> we do not know what PPE is needed and none is available for schools right now anyway.</w:t>
      </w:r>
    </w:p>
    <w:p w:rsidR="00740F94" w:rsidRPr="00740F94" w:rsidP="00740F94">
      <w:pPr>
        <w:pStyle w:val="Answer"/>
      </w:pPr>
      <w:sdt>
        <w:sdtPr>
          <w:alias w:val="Witness"/>
          <w:id w:val="-1286572718"/>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The question</w:t>
      </w:r>
      <w:r>
        <w:t xml:space="preserve">, </w:t>
      </w:r>
      <w:r w:rsidRPr="00740F94">
        <w:t>if it is requir</w:t>
      </w:r>
      <w:r w:rsidRPr="00740F94">
        <w:t xml:space="preserve">ed for teaching staff to wear, </w:t>
      </w:r>
      <w:r>
        <w:t xml:space="preserve">is </w:t>
      </w:r>
      <w:r w:rsidRPr="00740F94">
        <w:t>the practicalities</w:t>
      </w:r>
      <w:r>
        <w:t xml:space="preserve">. Will </w:t>
      </w:r>
      <w:r w:rsidRPr="00740F94">
        <w:t xml:space="preserve">PPE be made available to teachers? If so, I know it is a small consideration but what happens to children with allergies, such as latex allergies? Will </w:t>
      </w:r>
      <w:r w:rsidRPr="00740F94">
        <w:t>latex-free gloves, for example,</w:t>
      </w:r>
      <w:r w:rsidRPr="00740F94">
        <w:t xml:space="preserve"> be provided to teachers? There is a whole host of considerations that mu</w:t>
      </w:r>
      <w:r w:rsidRPr="00740F94">
        <w:t xml:space="preserve">st be taken into consideration when we are looking at PPE for teachers. Again, if the Government are saying that it is not required, there needs to be firm evidence as to why. </w:t>
      </w:r>
    </w:p>
    <w:p w:rsidR="00740F94" w:rsidRPr="00740F94" w:rsidP="00740F94">
      <w:pPr>
        <w:pStyle w:val="Question"/>
        <w:numPr>
          <w:ilvl w:val="0"/>
          <w:numId w:val="0"/>
        </w:numPr>
        <w:ind w:left="794"/>
      </w:pPr>
      <w:sdt>
        <w:sdtPr>
          <w:alias w:val="Member"/>
          <w:tag w:val="&lt;Member mnisId='1489' dodsId='40783'&gt;"/>
          <w:id w:val="601530889"/>
          <w:placeholder>
            <w:docPart w:val="53F43DAFF68E4222A77BC57CBD8B5E88"/>
          </w:placeholder>
          <w:richText/>
        </w:sdtPr>
        <w:sdtContent>
          <w:r w:rsidRPr="00740F94">
            <w:rPr>
              <w:b/>
            </w:rPr>
            <w:t>Dawn Butler:</w:t>
          </w:r>
        </w:sdtContent>
      </w:sdt>
      <w:r w:rsidRPr="00740F94">
        <w:t xml:space="preserve"> Thank you both very much. We lost 200 </w:t>
      </w:r>
      <w:r w:rsidRPr="00740F94">
        <w:t xml:space="preserve">frontline </w:t>
      </w:r>
      <w:r w:rsidRPr="00740F94">
        <w:t>doctors very ear</w:t>
      </w:r>
      <w:r w:rsidRPr="00740F94">
        <w:t xml:space="preserve">ly on </w:t>
      </w:r>
      <w:r>
        <w:t xml:space="preserve">who were </w:t>
      </w:r>
      <w:r w:rsidRPr="00740F94">
        <w:t xml:space="preserve">exposed to different strains of the virus, and </w:t>
      </w:r>
      <w:r>
        <w:t>next</w:t>
      </w:r>
      <w:r w:rsidRPr="00740F94">
        <w:t xml:space="preserve"> teachers will be on the frontline exposed to different strains of </w:t>
      </w:r>
      <w:r>
        <w:t>the virus</w:t>
      </w:r>
      <w:r w:rsidRPr="00740F94">
        <w:t xml:space="preserve">. </w:t>
      </w:r>
    </w:p>
    <w:p w:rsidR="00740F94" w:rsidRPr="00740F94" w:rsidP="00740F94">
      <w:pPr>
        <w:pStyle w:val="Question"/>
        <w:numPr>
          <w:ilvl w:val="0"/>
          <w:numId w:val="9"/>
        </w:numPr>
      </w:pPr>
      <w:sdt>
        <w:sdtPr>
          <w:alias w:val="Member"/>
          <w:tag w:val="&lt;Member mnisId='3985' dodsId='31730'&gt;"/>
          <w:id w:val="-1037509246"/>
          <w:placeholder>
            <w:docPart w:val="53F43DAFF68E4222A77BC57CBD8B5E88"/>
          </w:placeholder>
          <w:richText/>
        </w:sdtPr>
        <w:sdtContent>
          <w:r w:rsidRPr="00740F94">
            <w:rPr>
              <w:b/>
            </w:rPr>
            <w:t>Chair:</w:t>
          </w:r>
        </w:sdtContent>
      </w:sdt>
      <w:r w:rsidRPr="00740F94">
        <w:t xml:space="preserve"> On the back of Dawn’s question, just to be clear, should there be much stronger PPE guidance for teach</w:t>
      </w:r>
      <w:r w:rsidRPr="00740F94">
        <w:t>ers who are in vulnerable settings or looking after children with behavioural difficulties?</w:t>
      </w:r>
    </w:p>
    <w:p w:rsidR="00740F94" w:rsidRPr="00740F94" w:rsidP="00740F94">
      <w:pPr>
        <w:pStyle w:val="Answer"/>
      </w:pPr>
      <w:sdt>
        <w:sdtPr>
          <w:alias w:val="Witness"/>
          <w:id w:val="-1588222667"/>
          <w:placeholder>
            <w:docPart w:val="53F43DAFF68E4222A77BC57CBD8B5E88"/>
          </w:placeholder>
          <w:richText/>
        </w:sdtPr>
        <w:sdtContent>
          <w:r w:rsidRPr="00740F94">
            <w:rPr>
              <w:b/>
              <w:i/>
            </w:rPr>
            <w:t>Paul Whiteman:</w:t>
          </w:r>
        </w:sdtContent>
      </w:sdt>
      <w:r w:rsidRPr="00740F94">
        <w:t xml:space="preserve"> Yes. I think it is a simple answer of yes.</w:t>
      </w:r>
    </w:p>
    <w:p w:rsidR="00740F94" w:rsidRPr="00740F94" w:rsidP="00740F94">
      <w:pPr>
        <w:pStyle w:val="Answer"/>
      </w:pPr>
      <w:sdt>
        <w:sdtPr>
          <w:alias w:val="Witness"/>
          <w:id w:val="-764530539"/>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It is not just working with children with behavioural difficulties. There needs to be guidance for all teachers working with all children, because—many teachers will concur with this—there may be an occasion where a child is sick in school or is unwell an</w:t>
      </w:r>
      <w:r w:rsidRPr="00740F94">
        <w:t>d a teacher is going to have to tend to that child. There needs to be guidance for the whole of the teaching profession.</w:t>
      </w:r>
    </w:p>
    <w:p w:rsidR="00740F94" w:rsidRPr="00740F94" w:rsidP="00740F94">
      <w:pPr>
        <w:pStyle w:val="Question"/>
        <w:numPr>
          <w:ilvl w:val="0"/>
          <w:numId w:val="9"/>
        </w:numPr>
      </w:pPr>
      <w:sdt>
        <w:sdtPr>
          <w:alias w:val="Member"/>
          <w:tag w:val="&lt;Member mnisId='3985' dodsId='31730'&gt;"/>
          <w:id w:val="1426383196"/>
          <w:placeholder>
            <w:docPart w:val="53F43DAFF68E4222A77BC57CBD8B5E88"/>
          </w:placeholder>
          <w:richText/>
        </w:sdtPr>
        <w:sdtContent>
          <w:r w:rsidRPr="00740F94">
            <w:rPr>
              <w:b/>
            </w:rPr>
            <w:t>Chair:</w:t>
          </w:r>
        </w:sdtContent>
      </w:sdt>
      <w:r w:rsidRPr="00740F94">
        <w:t xml:space="preserve"> Paul, do you feel the guidance is not strong enough </w:t>
      </w:r>
      <w:r w:rsidRPr="00740F94">
        <w:t xml:space="preserve">or not clear enough </w:t>
      </w:r>
      <w:r w:rsidRPr="00740F94">
        <w:t>at present?</w:t>
      </w:r>
    </w:p>
    <w:p w:rsidR="00740F94" w:rsidRPr="00740F94" w:rsidP="00740F94">
      <w:pPr>
        <w:pStyle w:val="Answer"/>
      </w:pPr>
      <w:sdt>
        <w:sdtPr>
          <w:alias w:val="Witness"/>
          <w:id w:val="102700847"/>
          <w:placeholder>
            <w:docPart w:val="53F43DAFF68E4222A77BC57CBD8B5E88"/>
          </w:placeholder>
          <w:richText/>
        </w:sdtPr>
        <w:sdtContent>
          <w:r w:rsidRPr="00740F94">
            <w:rPr>
              <w:b/>
              <w:i/>
            </w:rPr>
            <w:t>Paul Whiteman:</w:t>
          </w:r>
        </w:sdtContent>
      </w:sdt>
      <w:r w:rsidRPr="00740F94">
        <w:t xml:space="preserve"> There is not any real gui</w:t>
      </w:r>
      <w:r w:rsidRPr="00740F94">
        <w:t xml:space="preserve">dance right now, other than we are told that PPE is not necessary and washing your hands with soap and water is all you need to do. That may well be the case, but no one has explained why that is the case to give </w:t>
      </w:r>
      <w:r w:rsidRPr="00740F94">
        <w:t>sufficient</w:t>
      </w:r>
      <w:r w:rsidRPr="00740F94">
        <w:t xml:space="preserve"> confidence in the school setting</w:t>
      </w:r>
      <w:r w:rsidRPr="00740F94">
        <w:t>.</w:t>
      </w:r>
    </w:p>
    <w:p w:rsidR="00740F94" w:rsidRPr="00740F94" w:rsidP="00740F94">
      <w:pPr>
        <w:pStyle w:val="Question"/>
        <w:numPr>
          <w:ilvl w:val="0"/>
          <w:numId w:val="9"/>
        </w:numPr>
      </w:pPr>
      <w:sdt>
        <w:sdtPr>
          <w:alias w:val="Member"/>
          <w:tag w:val="&lt;Member mnisId='3985' dodsId='31730'&gt;"/>
          <w:id w:val="-1079910359"/>
          <w:placeholder>
            <w:docPart w:val="53F43DAFF68E4222A77BC57CBD8B5E88"/>
          </w:placeholder>
          <w:richText/>
        </w:sdtPr>
        <w:sdtContent>
          <w:r w:rsidRPr="00740F94">
            <w:rPr>
              <w:b/>
            </w:rPr>
            <w:t>Chair:</w:t>
          </w:r>
        </w:sdtContent>
      </w:sdt>
      <w:r w:rsidRPr="00740F94">
        <w:t xml:space="preserve"> Do you have regular conversations with Public Health England and the medical officers?</w:t>
      </w:r>
    </w:p>
    <w:p w:rsidR="00740F94" w:rsidRPr="00740F94" w:rsidP="00740F94">
      <w:pPr>
        <w:pStyle w:val="Answer"/>
      </w:pPr>
      <w:sdt>
        <w:sdtPr>
          <w:alias w:val="Witness"/>
          <w:id w:val="1842360371"/>
          <w:placeholder>
            <w:docPart w:val="53F43DAFF68E4222A77BC57CBD8B5E88"/>
          </w:placeholder>
          <w:richText/>
        </w:sdtPr>
        <w:sdtContent>
          <w:r w:rsidRPr="00740F94">
            <w:rPr>
              <w:b/>
              <w:i/>
            </w:rPr>
            <w:t>Paul Whiteman:</w:t>
          </w:r>
        </w:sdtContent>
      </w:sdt>
      <w:r w:rsidRPr="00740F94">
        <w:t xml:space="preserve"> We get information through the Department for Education. We are hoping to meet directly with Public Health England going forward.</w:t>
      </w:r>
    </w:p>
    <w:p w:rsidR="00740F94" w:rsidRPr="00740F94" w:rsidP="00740F94">
      <w:pPr>
        <w:pStyle w:val="Question"/>
        <w:numPr>
          <w:ilvl w:val="0"/>
          <w:numId w:val="9"/>
        </w:numPr>
      </w:pPr>
      <w:sdt>
        <w:sdtPr>
          <w:alias w:val="Member"/>
          <w:tag w:val="&lt;Member mnisId='4761' dodsId=''&gt;"/>
          <w:id w:val="-1905750437"/>
          <w:placeholder>
            <w:docPart w:val="53F43DAFF68E4222A77BC57CBD8B5E88"/>
          </w:placeholder>
          <w:richText/>
        </w:sdtPr>
        <w:sdtContent>
          <w:r w:rsidRPr="00740F94">
            <w:rPr>
              <w:b/>
            </w:rPr>
            <w:t>David Johns</w:t>
          </w:r>
          <w:r w:rsidRPr="00740F94">
            <w:rPr>
              <w:b/>
            </w:rPr>
            <w:t>ton:</w:t>
          </w:r>
        </w:sdtContent>
      </w:sdt>
      <w:r w:rsidRPr="00740F94">
        <w:t xml:space="preserve"> This is to both of you. There have been suggestions that we should get graduates </w:t>
      </w:r>
      <w:r>
        <w:t>and</w:t>
      </w:r>
      <w:r w:rsidRPr="00740F94">
        <w:t xml:space="preserve"> retired people from the profession </w:t>
      </w:r>
      <w:r w:rsidRPr="00740F94">
        <w:t>to go into schools</w:t>
      </w:r>
      <w:r w:rsidRPr="00740F94">
        <w:t xml:space="preserve"> to help with this. What do you think about the idea of </w:t>
      </w:r>
      <w:r>
        <w:t xml:space="preserve">such </w:t>
      </w:r>
      <w:r w:rsidRPr="00740F94">
        <w:t>schemes and, if they happen, how do we best use th</w:t>
      </w:r>
      <w:r w:rsidRPr="00740F94">
        <w:t>em?</w:t>
      </w:r>
    </w:p>
    <w:p w:rsidR="00740F94" w:rsidRPr="00740F94" w:rsidP="00740F94">
      <w:pPr>
        <w:pStyle w:val="Answer"/>
      </w:pPr>
      <w:sdt>
        <w:sdtPr>
          <w:alias w:val="Witness"/>
          <w:id w:val="-392126410"/>
          <w:placeholder>
            <w:docPart w:val="53F43DAFF68E4222A77BC57CBD8B5E88"/>
          </w:placeholder>
          <w:richText/>
        </w:sdtPr>
        <w:sdtContent>
          <w:r w:rsidRPr="00740F94">
            <w:rPr>
              <w:b/>
              <w:i/>
            </w:rPr>
            <w:t>Paul Whiteman:</w:t>
          </w:r>
        </w:sdtContent>
      </w:sdt>
      <w:r w:rsidRPr="00740F94">
        <w:t xml:space="preserve"> I would refer back to the answer I gave about the summer, to some extent, that we cannot overload children over the summer </w:t>
      </w:r>
      <w:r w:rsidRPr="00740F94">
        <w:t>period</w:t>
      </w:r>
      <w:r w:rsidRPr="00740F94">
        <w:t xml:space="preserve"> and we cannot overload children with too much learning. They have only so much capacity. </w:t>
      </w:r>
    </w:p>
    <w:p w:rsidR="00740F94" w:rsidRPr="00740F94" w:rsidP="00740F94">
      <w:pPr>
        <w:pStyle w:val="Answer"/>
      </w:pPr>
      <w:r w:rsidRPr="00740F94">
        <w:t>One of the prob</w:t>
      </w:r>
      <w:r w:rsidRPr="00740F94">
        <w:t>lems we have in education is the recruitment and retention crisis, so there are not enough teachers around. Access to former teachers has a superficial attraction. One of the worries there, though, is that if they are retired teachers, would they naturally</w:t>
      </w:r>
      <w:r w:rsidRPr="00740F94">
        <w:t xml:space="preserve"> be more aligned </w:t>
      </w:r>
      <w:r>
        <w:t>with</w:t>
      </w:r>
      <w:r w:rsidRPr="00740F94">
        <w:t xml:space="preserve"> the vulnerable groups we are concerned </w:t>
      </w:r>
      <w:r>
        <w:t>about</w:t>
      </w:r>
      <w:r w:rsidRPr="00740F94">
        <w:t xml:space="preserve"> </w:t>
      </w:r>
      <w:r w:rsidRPr="00740F94">
        <w:t>at the moment</w:t>
      </w:r>
      <w:r>
        <w:t>,</w:t>
      </w:r>
      <w:r w:rsidRPr="00740F94">
        <w:t xml:space="preserve"> and </w:t>
      </w:r>
      <w:r>
        <w:t xml:space="preserve">would we be </w:t>
      </w:r>
      <w:r w:rsidRPr="00740F94">
        <w:t xml:space="preserve">putting them in front of children who may be carrying the virus and be asymptomatic? There are some very pertinent issues about how many people would be </w:t>
      </w:r>
      <w:r w:rsidRPr="00740F94">
        <w:t>available to us in that sense</w:t>
      </w:r>
      <w:r>
        <w:t>,</w:t>
      </w:r>
      <w:r w:rsidRPr="00740F94">
        <w:t xml:space="preserve"> and then some planning issues about making sure that what is delivered by those people is in line with the curriculum of the school and everything that is needed. It is not a rejection, but it is slightly more complex. </w:t>
      </w:r>
    </w:p>
    <w:p w:rsidR="00740F94" w:rsidRPr="00740F94" w:rsidP="00740F94">
      <w:pPr>
        <w:pStyle w:val="Answer"/>
      </w:pPr>
      <w:r w:rsidRPr="00740F94">
        <w:t>Gradu</w:t>
      </w:r>
      <w:r w:rsidRPr="00740F94">
        <w:t xml:space="preserve">ates or undergraduates are not teachers. I think parents are discovering very quickly that teaching is a skill and a </w:t>
      </w:r>
      <w:r w:rsidRPr="00740F94">
        <w:t>profession, and</w:t>
      </w:r>
      <w:r w:rsidRPr="00740F94">
        <w:t xml:space="preserve"> getting children to engage and deliver</w:t>
      </w:r>
      <w:r>
        <w:t>ing</w:t>
      </w:r>
      <w:r w:rsidRPr="00740F94">
        <w:t xml:space="preserve"> education in the right way is quite a complex task. Therefore, it is not as simpl</w:t>
      </w:r>
      <w:r w:rsidRPr="00740F94">
        <w:t>e as just finding people who are willing</w:t>
      </w:r>
      <w:r>
        <w:t xml:space="preserve">; it </w:t>
      </w:r>
      <w:r w:rsidRPr="00740F94">
        <w:t>is finding people who have the skills to do it properly</w:t>
      </w:r>
      <w:r>
        <w:t>. Otherwise</w:t>
      </w:r>
      <w:r w:rsidRPr="00740F94">
        <w:t xml:space="preserve"> we will compound some of the issues that are arising through the lockdown.</w:t>
      </w:r>
    </w:p>
    <w:p w:rsidR="00740F94" w:rsidRPr="00740F94" w:rsidP="00740F94">
      <w:pPr>
        <w:pStyle w:val="Question"/>
        <w:numPr>
          <w:ilvl w:val="0"/>
          <w:numId w:val="9"/>
        </w:numPr>
      </w:pPr>
      <w:sdt>
        <w:sdtPr>
          <w:alias w:val="Member"/>
          <w:tag w:val="&lt;Member mnisId='4824' dodsId=''&gt;"/>
          <w:id w:val="1272362058"/>
          <w:placeholder>
            <w:docPart w:val="53F43DAFF68E4222A77BC57CBD8B5E88"/>
          </w:placeholder>
          <w:richText/>
        </w:sdtPr>
        <w:sdtContent>
          <w:r w:rsidRPr="00740F94">
            <w:rPr>
              <w:b/>
            </w:rPr>
            <w:t>Kim Johnson:</w:t>
          </w:r>
        </w:sdtContent>
      </w:sdt>
      <w:r w:rsidRPr="00740F94">
        <w:t xml:space="preserve"> We have had a discussion this morning about vulnerabil</w:t>
      </w:r>
      <w:r w:rsidRPr="00740F94">
        <w:t xml:space="preserve">ity and how the word is not useful </w:t>
      </w:r>
      <w:r w:rsidRPr="00740F94">
        <w:t>at the moment</w:t>
      </w:r>
      <w:r w:rsidRPr="00740F94">
        <w:t>, given that some children, as a result of coronavirus, are likely to be classed as vulnerable due to poverty, food insecurity and mental health. My question is to Emily. How effective have schools and social</w:t>
      </w:r>
      <w:r w:rsidRPr="00740F94">
        <w:t xml:space="preserve"> work teams been at chasing non-attendance of vulnerable children who are expected to be in school?</w:t>
      </w:r>
    </w:p>
    <w:p w:rsidR="00740F94" w:rsidRPr="00740F94" w:rsidP="00740F94">
      <w:pPr>
        <w:pStyle w:val="Answer"/>
      </w:pPr>
      <w:sdt>
        <w:sdtPr>
          <w:alias w:val="Witness"/>
          <w:id w:val="-919401657"/>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A lot of schools that we have been working with have been undertaking daily welfare calls to pupils who have been offered a place but ha</w:t>
      </w:r>
      <w:r w:rsidRPr="00740F94">
        <w:t xml:space="preserve">ve not attended. In some </w:t>
      </w:r>
      <w:r w:rsidRPr="00740F94">
        <w:t>instances,</w:t>
      </w:r>
      <w:r w:rsidRPr="00740F94">
        <w:t xml:space="preserve"> we have been in contact with a head teacher who has personally been making home calls, physically going to the home to check on the child. It is not just about those children who were offered places </w:t>
      </w:r>
      <w:r>
        <w:t>in</w:t>
      </w:r>
      <w:r w:rsidRPr="00740F94">
        <w:t xml:space="preserve"> the school due to </w:t>
      </w:r>
      <w:r w:rsidRPr="00740F94">
        <w:t>vulnerability. It goes back to this new frontier of vulnerability. There are many children who are vulnerable in the home, who were not eligible for a place at school because they were not technically classed as being vulnerable, who teachers have consider</w:t>
      </w:r>
      <w:r w:rsidRPr="00740F94">
        <w:t xml:space="preserve">able concerns about. It is about assessing all aspects of vulnerability around the child. </w:t>
      </w:r>
    </w:p>
    <w:p w:rsidR="00740F94" w:rsidRPr="00740F94" w:rsidP="00740F94">
      <w:pPr>
        <w:pStyle w:val="Question"/>
        <w:numPr>
          <w:ilvl w:val="0"/>
          <w:numId w:val="9"/>
        </w:numPr>
      </w:pPr>
      <w:sdt>
        <w:sdtPr>
          <w:alias w:val="Member"/>
          <w:tag w:val="&lt;Member mnisId='4824' dodsId=''&gt;"/>
          <w:id w:val="2142609107"/>
          <w:placeholder>
            <w:docPart w:val="53F43DAFF68E4222A77BC57CBD8B5E88"/>
          </w:placeholder>
          <w:richText/>
        </w:sdtPr>
        <w:sdtContent>
          <w:r w:rsidRPr="00740F94">
            <w:rPr>
              <w:b/>
            </w:rPr>
            <w:t>Kim Johnson:</w:t>
          </w:r>
        </w:sdtContent>
      </w:sdt>
      <w:r w:rsidRPr="00740F94">
        <w:t xml:space="preserve"> How easy is it for schools to get in contact with social workers and children’s services to discuss these concerns, particularly as we have heard ther</w:t>
      </w:r>
      <w:r w:rsidRPr="00740F94">
        <w:t>e has been an increase in domestic abuse</w:t>
      </w:r>
      <w:r>
        <w:t>,</w:t>
      </w:r>
      <w:r w:rsidRPr="00740F94">
        <w:t xml:space="preserve"> and children will be affected by living in those environments?</w:t>
      </w:r>
    </w:p>
    <w:p w:rsidR="00740F94" w:rsidRPr="00740F94" w:rsidP="00740F94">
      <w:pPr>
        <w:pStyle w:val="Answer"/>
      </w:pPr>
      <w:sdt>
        <w:sdtPr>
          <w:alias w:val="Witness"/>
          <w:id w:val="-563179669"/>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If we look at the national statistics </w:t>
      </w:r>
      <w:r>
        <w:t xml:space="preserve">on the </w:t>
      </w:r>
      <w:r w:rsidRPr="00740F94">
        <w:t xml:space="preserve">characteristics of children, the data from 2018 to 2019, there were nearly </w:t>
      </w:r>
      <w:r w:rsidRPr="00740F94">
        <w:t>400,000 chi</w:t>
      </w:r>
      <w:r w:rsidRPr="00740F94">
        <w:t xml:space="preserve">ldren in need and 53,000 children subject to child protection plans. That is over 450,000 children previously known to social services. They are under a huge amount of pressure, and obviously there is a capacity issue. </w:t>
      </w:r>
    </w:p>
    <w:p w:rsidR="00740F94" w:rsidRPr="00740F94" w:rsidP="00740F94">
      <w:pPr>
        <w:pStyle w:val="Answer"/>
      </w:pPr>
      <w:r w:rsidRPr="00740F94">
        <w:t>I think what we are seeing is the sc</w:t>
      </w:r>
      <w:r w:rsidRPr="00740F94">
        <w:t xml:space="preserve">hools have always been the hub </w:t>
      </w:r>
      <w:r>
        <w:t>for</w:t>
      </w:r>
      <w:r w:rsidRPr="00740F94">
        <w:t xml:space="preserve"> maintaining contact with pupils, and they </w:t>
      </w:r>
      <w:r>
        <w:t>continue</w:t>
      </w:r>
      <w:r w:rsidRPr="00740F94">
        <w:t xml:space="preserve"> to </w:t>
      </w:r>
      <w:r>
        <w:t>be</w:t>
      </w:r>
      <w:r w:rsidRPr="00740F94">
        <w:t xml:space="preserve"> so. They are </w:t>
      </w:r>
      <w:r w:rsidRPr="00740F94">
        <w:t>absolutely pivotal</w:t>
      </w:r>
      <w:r w:rsidRPr="00740F94">
        <w:t xml:space="preserve"> during Covid-19 and are key to the safety of children. It is about delegating more powers to the schools in such situations to ident</w:t>
      </w:r>
      <w:r w:rsidRPr="00740F94">
        <w:t xml:space="preserve">ify and make the required changes necessary to safeguard the child during this time. </w:t>
      </w:r>
    </w:p>
    <w:p w:rsidR="00740F94" w:rsidRPr="00740F94" w:rsidP="00740F94">
      <w:pPr>
        <w:pStyle w:val="Question"/>
        <w:numPr>
          <w:ilvl w:val="0"/>
          <w:numId w:val="9"/>
        </w:numPr>
      </w:pPr>
      <w:sdt>
        <w:sdtPr>
          <w:alias w:val="Member"/>
          <w:tag w:val="&lt;Member mnisId='4824' dodsId=''&gt;"/>
          <w:id w:val="1240991670"/>
          <w:placeholder>
            <w:docPart w:val="53F43DAFF68E4222A77BC57CBD8B5E88"/>
          </w:placeholder>
          <w:richText/>
        </w:sdtPr>
        <w:sdtContent>
          <w:r w:rsidRPr="00740F94">
            <w:rPr>
              <w:b/>
            </w:rPr>
            <w:t>Kim Johnson:</w:t>
          </w:r>
        </w:sdtContent>
      </w:sdt>
      <w:r w:rsidRPr="00740F94">
        <w:t xml:space="preserve"> A lot of schools have suffered as a result of 10 years-plus of austerity. Given the pressure on local authority children’s services teams, are they having </w:t>
      </w:r>
      <w:r w:rsidRPr="00740F94">
        <w:t>to prioritise children most at risk at the expense of those who may need a lower level of support? What would be the consequences of this?</w:t>
      </w:r>
    </w:p>
    <w:p w:rsidR="00740F94" w:rsidRPr="00740F94" w:rsidP="00740F94">
      <w:pPr>
        <w:pStyle w:val="Answer"/>
      </w:pPr>
      <w:sdt>
        <w:sdtPr>
          <w:alias w:val="Witness"/>
          <w:id w:val="1212531826"/>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The consequence </w:t>
      </w:r>
      <w:r>
        <w:t>is</w:t>
      </w:r>
      <w:r w:rsidRPr="00740F94">
        <w:t xml:space="preserve"> that a child </w:t>
      </w:r>
      <w:r>
        <w:t>c</w:t>
      </w:r>
      <w:r w:rsidRPr="00740F94">
        <w:t xml:space="preserve">ould </w:t>
      </w:r>
      <w:r w:rsidRPr="00740F94">
        <w:t xml:space="preserve">potentially </w:t>
      </w:r>
      <w:r w:rsidRPr="00740F94">
        <w:t>be missed off the statutory radar. If we look a</w:t>
      </w:r>
      <w:r w:rsidRPr="00740F94">
        <w:t>t the key documents for safeguarding children—"Working Together to Safeguard Children”</w:t>
      </w:r>
      <w:r>
        <w:t xml:space="preserve"> and</w:t>
      </w:r>
      <w:r w:rsidRPr="00740F94">
        <w:t xml:space="preserve"> “Keeping Children Safe in Education”—every aspect makes remarks about early intervention. The schools are picking up on early intervention and making the referrals. </w:t>
      </w:r>
    </w:p>
    <w:p w:rsidR="00740F94" w:rsidRPr="00740F94" w:rsidP="00740F94">
      <w:pPr>
        <w:pStyle w:val="Answer"/>
      </w:pPr>
      <w:r w:rsidRPr="00740F94">
        <w:t xml:space="preserve">There is a capacity issue. Covid-19 has shown that there are so many more children being vulnerable because they are living in a household potentially with domestic violence. They are suffering mental health and wellbeing issues because they have been at </w:t>
      </w:r>
      <w:r w:rsidRPr="00740F94">
        <w:t xml:space="preserve">home alone, social distancing, isolating. There are potential online safety considerations that we </w:t>
      </w:r>
      <w:r w:rsidRPr="00740F94">
        <w:t>have to</w:t>
      </w:r>
      <w:r w:rsidRPr="00740F94">
        <w:t xml:space="preserve"> remember as well. What Covid-19 has done</w:t>
      </w:r>
      <w:r w:rsidRPr="00740F94">
        <w:t>, in essence, is</w:t>
      </w:r>
      <w:r w:rsidRPr="00740F94">
        <w:t xml:space="preserve"> hinder the early intervention that schools do so well because of a capacity issue. </w:t>
      </w:r>
    </w:p>
    <w:p w:rsidR="00740F94" w:rsidRPr="00740F94" w:rsidP="00740F94">
      <w:pPr>
        <w:pStyle w:val="Answer"/>
      </w:pPr>
      <w:sdt>
        <w:sdtPr>
          <w:alias w:val="Witness"/>
          <w:id w:val="743070682"/>
          <w:placeholder>
            <w:docPart w:val="53F43DAFF68E4222A77BC57CBD8B5E88"/>
          </w:placeholder>
          <w:richText/>
        </w:sdtPr>
        <w:sdtContent>
          <w:r w:rsidRPr="00740F94">
            <w:rPr>
              <w:b/>
              <w:i/>
            </w:rPr>
            <w:t>Paul Whi</w:t>
          </w:r>
          <w:r w:rsidRPr="00740F94">
            <w:rPr>
              <w:b/>
              <w:i/>
            </w:rPr>
            <w:t>teman:</w:t>
          </w:r>
        </w:sdtContent>
      </w:sdt>
      <w:r w:rsidRPr="00740F94">
        <w:t xml:space="preserve"> It is </w:t>
      </w:r>
      <w:r w:rsidRPr="00740F94">
        <w:t>absolutely correct</w:t>
      </w:r>
      <w:r w:rsidRPr="00740F94">
        <w:t xml:space="preserve"> that schools are the centre of identification and then reference to other agencies that they work with for</w:t>
      </w:r>
      <w:r>
        <w:t xml:space="preserve"> the</w:t>
      </w:r>
      <w:r w:rsidRPr="00740F94">
        <w:t xml:space="preserve"> children they are concerned about. School leaders and teachers have been making contact during this period with</w:t>
      </w:r>
      <w:r w:rsidRPr="00740F94">
        <w:t xml:space="preserve"> homes that they are concerned about. Of the members replying to our survey, 60% have made referrals during the period of the lockdown, so you can see the pressure that is there. It is difficult, as social services were under pressure before this and </w:t>
      </w:r>
      <w:r>
        <w:t xml:space="preserve">are </w:t>
      </w:r>
      <w:r w:rsidRPr="00740F94">
        <w:t xml:space="preserve">under even more pressure now, so the access to social services is not any easier. </w:t>
      </w:r>
    </w:p>
    <w:p w:rsidR="00740F94" w:rsidRPr="00740F94" w:rsidP="00740F94">
      <w:pPr>
        <w:pStyle w:val="Answer"/>
      </w:pPr>
      <w:r w:rsidRPr="00740F94">
        <w:t>The one thing I think we need to take care about going forward is, if there is a discussion about the expansion of the role in this regard for teachers and school leaders, t</w:t>
      </w:r>
      <w:r w:rsidRPr="00740F94">
        <w:t xml:space="preserve">hey should not step outside their expertise or their competence. There are very specialist things that social services do that teachers should not be expected to do. If we do that, we could cause dangers that are not currently there. We need to maintain a </w:t>
      </w:r>
      <w:r w:rsidRPr="00740F94">
        <w:t>multiagency approach.</w:t>
      </w:r>
    </w:p>
    <w:p w:rsidR="00740F94" w:rsidRPr="00740F94" w:rsidP="00740F94">
      <w:pPr>
        <w:pStyle w:val="Question"/>
        <w:numPr>
          <w:ilvl w:val="0"/>
          <w:numId w:val="9"/>
        </w:numPr>
      </w:pPr>
      <w:sdt>
        <w:sdtPr>
          <w:alias w:val="Member"/>
          <w:tag w:val="&lt;Member mnisId='4814' dodsId=''&gt;"/>
          <w:id w:val="-2079427960"/>
          <w:placeholder>
            <w:docPart w:val="53F43DAFF68E4222A77BC57CBD8B5E88"/>
          </w:placeholder>
          <w:richText/>
        </w:sdtPr>
        <w:sdtContent>
          <w:r w:rsidRPr="00740F94">
            <w:rPr>
              <w:b/>
            </w:rPr>
            <w:t xml:space="preserve">Jonathan </w:t>
          </w:r>
          <w:r w:rsidRPr="00740F94">
            <w:rPr>
              <w:b/>
            </w:rPr>
            <w:t>Gullis</w:t>
          </w:r>
          <w:r w:rsidRPr="00740F94">
            <w:rPr>
              <w:b/>
            </w:rPr>
            <w:t>:</w:t>
          </w:r>
        </w:sdtContent>
      </w:sdt>
      <w:r w:rsidRPr="00740F94">
        <w:t xml:space="preserve"> I want to come back to the point David Johnston made earlier. We have seen this call for an army of volunteers within both the NHS and the social care sector. I am here as a former teacher, begging to go back into s</w:t>
      </w:r>
      <w:r w:rsidRPr="00740F94">
        <w:t xml:space="preserve">chools in my constituency and </w:t>
      </w:r>
      <w:r w:rsidRPr="00740F94">
        <w:t>help out</w:t>
      </w:r>
      <w:r w:rsidRPr="00740F94">
        <w:t xml:space="preserve"> where I can. The issue I am facing, for example, is having to go through a lot of paperwork and process to make sure that the correct safeguarding checks are in place. I totally get that. Obviously, we cannot just hav</w:t>
      </w:r>
      <w:r w:rsidRPr="00740F94">
        <w:t xml:space="preserve">e Jonathan </w:t>
      </w:r>
      <w:r w:rsidRPr="00740F94">
        <w:t>Gullis</w:t>
      </w:r>
      <w:r w:rsidRPr="00740F94">
        <w:t xml:space="preserve"> off the street with no teacher reference number, but something needs to be done to allow people like myself to come back into the school without having to go through every single school and filling in paperwork. </w:t>
      </w:r>
    </w:p>
    <w:p w:rsidR="00740F94" w:rsidRPr="00740F94" w:rsidP="00740F94">
      <w:pPr>
        <w:pStyle w:val="QuestionCont"/>
      </w:pPr>
      <w:r>
        <w:t xml:space="preserve">Emily, </w:t>
      </w:r>
      <w:r w:rsidRPr="00740F94">
        <w:t xml:space="preserve">I was wondering </w:t>
      </w:r>
      <w:r>
        <w:t>wh</w:t>
      </w:r>
      <w:r>
        <w:t>ether</w:t>
      </w:r>
      <w:r w:rsidRPr="00740F94">
        <w:t xml:space="preserve"> what you do in the Safeguarding Alliance, but also Paul from the NAHT, could help in putting pressure on this so that we can go back into schools—whether that is people who left the profession and retired or</w:t>
      </w:r>
      <w:r>
        <w:t xml:space="preserve"> people who</w:t>
      </w:r>
      <w:r w:rsidRPr="00740F94">
        <w:t xml:space="preserve"> have gone into new careers—so w</w:t>
      </w:r>
      <w:r w:rsidRPr="00740F94">
        <w:t xml:space="preserve">e can come back and help in some small way. I am finding it incredibly frustrating that I </w:t>
      </w:r>
      <w:r w:rsidRPr="00740F94">
        <w:t>have to</w:t>
      </w:r>
      <w:r w:rsidRPr="00740F94">
        <w:t xml:space="preserve"> fill in a form for every single school and go through a safeguarding check in every single one. </w:t>
      </w:r>
    </w:p>
    <w:p w:rsidR="00740F94" w:rsidRPr="00740F94" w:rsidP="00740F94">
      <w:pPr>
        <w:pStyle w:val="Answer"/>
      </w:pPr>
      <w:sdt>
        <w:sdtPr>
          <w:alias w:val="Witness"/>
          <w:id w:val="1007567921"/>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 completely agree. There needs to be a p</w:t>
      </w:r>
      <w:r w:rsidRPr="00740F94">
        <w:t xml:space="preserve">ortability of safe recruitment in response to Covid-19 and how we look at bringing in an army of volunteers. For example, it could be trainee teachers, trainee social workers, who would have already undertaken a DBS at the start of their course and </w:t>
      </w:r>
      <w:r w:rsidRPr="00740F94">
        <w:t xml:space="preserve">could </w:t>
      </w:r>
      <w:r w:rsidRPr="00740F94">
        <w:t>p</w:t>
      </w:r>
      <w:r w:rsidRPr="00740F94">
        <w:t xml:space="preserve">otentially look at using their summer work as part of their credits to obtaining their qualifications over the summer. Obviously, they themselves will have missed out on the potential to undertake the necessary requirements they need to pass. </w:t>
      </w:r>
    </w:p>
    <w:p w:rsidR="00740F94" w:rsidRPr="00740F94" w:rsidP="00740F94">
      <w:pPr>
        <w:pStyle w:val="Answer"/>
      </w:pPr>
      <w:r w:rsidRPr="00740F94">
        <w:t>As long as</w:t>
      </w:r>
      <w:r w:rsidRPr="00740F94">
        <w:t xml:space="preserve"> t</w:t>
      </w:r>
      <w:r w:rsidRPr="00740F94">
        <w:t xml:space="preserve">he appropriate, robust safeguard checks are in place for every single school and every single volunteer, I think it is a good idea. The key message with this is that it </w:t>
      </w:r>
      <w:r w:rsidRPr="00740F94">
        <w:t>has to</w:t>
      </w:r>
      <w:r w:rsidRPr="00740F94">
        <w:t xml:space="preserve"> be done safely. What must not happen is that</w:t>
      </w:r>
      <w:r>
        <w:t>,</w:t>
      </w:r>
      <w:r w:rsidRPr="00740F94">
        <w:t xml:space="preserve"> in response to the Covid-19 pandem</w:t>
      </w:r>
      <w:r w:rsidRPr="00740F94">
        <w:t>ic</w:t>
      </w:r>
      <w:r>
        <w:t>,</w:t>
      </w:r>
      <w:r w:rsidRPr="00740F94">
        <w:t xml:space="preserve"> we turn into a child protection epidemic. It is </w:t>
      </w:r>
      <w:r w:rsidRPr="00740F94">
        <w:t>absolutely paramount</w:t>
      </w:r>
      <w:r w:rsidRPr="00740F94">
        <w:t xml:space="preserve"> that</w:t>
      </w:r>
      <w:r>
        <w:t xml:space="preserve"> </w:t>
      </w:r>
      <w:r w:rsidRPr="00740F94">
        <w:t>there is that portability</w:t>
      </w:r>
      <w:r>
        <w:t>; f</w:t>
      </w:r>
      <w:r w:rsidRPr="00740F94">
        <w:t xml:space="preserve">or example, with the DBS that all schools have access to the update system. I think that is possible </w:t>
      </w:r>
      <w:r w:rsidRPr="00740F94">
        <w:t>as long as</w:t>
      </w:r>
      <w:r w:rsidRPr="00740F94">
        <w:t xml:space="preserve"> it is done safely. There are many volu</w:t>
      </w:r>
      <w:r w:rsidRPr="00740F94">
        <w:t>nteers out there who, like yourself,</w:t>
      </w:r>
      <w:r>
        <w:t xml:space="preserve"> are</w:t>
      </w:r>
      <w:r w:rsidRPr="00740F94">
        <w:t xml:space="preserve"> raring to go and support schools over the summer.</w:t>
      </w:r>
    </w:p>
    <w:p w:rsidR="00740F94" w:rsidRPr="00740F94" w:rsidP="00740F94">
      <w:pPr>
        <w:pStyle w:val="Answer"/>
      </w:pPr>
      <w:sdt>
        <w:sdtPr>
          <w:alias w:val="Witness"/>
          <w:id w:val="-1050451658"/>
          <w:placeholder>
            <w:docPart w:val="53F43DAFF68E4222A77BC57CBD8B5E88"/>
          </w:placeholder>
          <w:richText/>
        </w:sdtPr>
        <w:sdtContent>
          <w:r w:rsidRPr="00740F94">
            <w:rPr>
              <w:b/>
              <w:i/>
            </w:rPr>
            <w:t>Paul Whiteman:</w:t>
          </w:r>
        </w:sdtContent>
      </w:sdt>
      <w:r w:rsidRPr="00740F94">
        <w:t xml:space="preserve"> I will not expand further on the safeguarding aspects of that. We </w:t>
      </w:r>
      <w:r w:rsidRPr="00740F94">
        <w:t>have to</w:t>
      </w:r>
      <w:r w:rsidRPr="00740F94">
        <w:t xml:space="preserve"> be content that children are properly protected no matter what arrangement</w:t>
      </w:r>
      <w:r w:rsidRPr="00740F94">
        <w:t xml:space="preserve">s or modified arrangements are in place. </w:t>
      </w:r>
    </w:p>
    <w:p w:rsidR="00740F94" w:rsidRPr="00740F94" w:rsidP="00740F94">
      <w:pPr>
        <w:pStyle w:val="Answer"/>
      </w:pPr>
      <w:r w:rsidRPr="00740F94">
        <w:t>The worry about the army of volunteers is that we can increase the capacity of those willing to bring education into schools and bring support to schools, but that does not increase the capacity of children to lear</w:t>
      </w:r>
      <w:r w:rsidRPr="00740F94">
        <w:t>n. There is a real, key concern that we overload children over the forthcoming period and their ability to catch up is restrained by their capacity to take information in. We might have a mismatch there between those willing to step in and the ability of c</w:t>
      </w:r>
      <w:r w:rsidRPr="00740F94">
        <w:t xml:space="preserve">hildren to work as fast as we might have the ambition for them to do to catch up what they have lost over the lockdown. </w:t>
      </w:r>
    </w:p>
    <w:p w:rsidR="00740F94" w:rsidRPr="00740F94" w:rsidP="00740F94">
      <w:pPr>
        <w:pStyle w:val="Question"/>
        <w:numPr>
          <w:ilvl w:val="0"/>
          <w:numId w:val="9"/>
        </w:numPr>
      </w:pPr>
      <w:sdt>
        <w:sdtPr>
          <w:alias w:val="Member"/>
          <w:tag w:val="&lt;Member mnisId='4761' dodsId=''&gt;"/>
          <w:id w:val="1476956957"/>
          <w:placeholder>
            <w:docPart w:val="53F43DAFF68E4222A77BC57CBD8B5E88"/>
          </w:placeholder>
          <w:richText/>
        </w:sdtPr>
        <w:sdtContent>
          <w:r w:rsidRPr="00740F94">
            <w:rPr>
              <w:b/>
            </w:rPr>
            <w:t>David Johnston:</w:t>
          </w:r>
        </w:sdtContent>
      </w:sdt>
      <w:r w:rsidRPr="00740F94">
        <w:t xml:space="preserve"> Is it your position that schools might not need any more people to deal with this? They might need more money, but it</w:t>
      </w:r>
      <w:r w:rsidRPr="00740F94">
        <w:t xml:space="preserve"> sounds like you do not want graduates, you do not want the retired. I am getting the sense that you think they can </w:t>
      </w:r>
      <w:r w:rsidRPr="00740F94">
        <w:t xml:space="preserve">probably </w:t>
      </w:r>
      <w:r w:rsidRPr="00740F94">
        <w:t>cope with the people they have, notwithstanding the teacher recruitment issues and where we have vacancies still. Is that right?</w:t>
      </w:r>
    </w:p>
    <w:p w:rsidR="00740F94" w:rsidRPr="00740F94" w:rsidP="00740F94">
      <w:pPr>
        <w:pStyle w:val="Answer"/>
      </w:pPr>
      <w:sdt>
        <w:sdtPr>
          <w:alias w:val="Witness"/>
          <w:id w:val="-1296596580"/>
          <w:placeholder>
            <w:docPart w:val="53F43DAFF68E4222A77BC57CBD8B5E88"/>
          </w:placeholder>
          <w:richText/>
        </w:sdtPr>
        <w:sdtContent>
          <w:r w:rsidRPr="00740F94">
            <w:rPr>
              <w:b/>
              <w:i/>
            </w:rPr>
            <w:t>Paul Whiteman:</w:t>
          </w:r>
        </w:sdtContent>
      </w:sdt>
      <w:r w:rsidRPr="00740F94">
        <w:t xml:space="preserve"> No. I have probably overplayed the point. What I am saying is</w:t>
      </w:r>
      <w:r>
        <w:t xml:space="preserve"> that</w:t>
      </w:r>
      <w:r w:rsidRPr="00740F94">
        <w:t xml:space="preserve"> it is not a rejection of volunteers or help coming into the </w:t>
      </w:r>
      <w:r w:rsidRPr="00740F94">
        <w:t>sector</w:t>
      </w:r>
      <w:r w:rsidRPr="00740F94">
        <w:t xml:space="preserve"> but it is very careful consideration about what they are being asked to deliver and how that is being del</w:t>
      </w:r>
      <w:r w:rsidRPr="00740F94">
        <w:t>ivered. On the face of it, it looks like there are plenty of people coming in and we can make up whatever has been lost over a short period of time, but there is much more consideration to be made about the children’s capacity to react to that and the orga</w:t>
      </w:r>
      <w:r w:rsidRPr="00740F94">
        <w:t xml:space="preserve">nisation of it. If I have overplayed the point, my apologies, but I do not think it is as easy as the headline would sound that we have all these volunteers waiting to come in. </w:t>
      </w:r>
    </w:p>
    <w:p w:rsidR="00740F94" w:rsidRPr="00740F94" w:rsidP="00740F94">
      <w:pPr>
        <w:pStyle w:val="Question"/>
        <w:numPr>
          <w:ilvl w:val="0"/>
          <w:numId w:val="9"/>
        </w:numPr>
      </w:pPr>
      <w:sdt>
        <w:sdtPr>
          <w:alias w:val="Member"/>
          <w:tag w:val="&lt;Member mnisId='4814' dodsId=''&gt;"/>
          <w:id w:val="1909036650"/>
          <w:placeholder>
            <w:docPart w:val="53F43DAFF68E4222A77BC57CBD8B5E88"/>
          </w:placeholder>
          <w:richText/>
        </w:sdtPr>
        <w:sdtContent>
          <w:r w:rsidRPr="00740F94">
            <w:rPr>
              <w:b/>
            </w:rPr>
            <w:t xml:space="preserve">Jonathan </w:t>
          </w:r>
          <w:r w:rsidRPr="00740F94">
            <w:rPr>
              <w:b/>
            </w:rPr>
            <w:t>Gullis</w:t>
          </w:r>
          <w:r w:rsidRPr="00740F94">
            <w:rPr>
              <w:b/>
            </w:rPr>
            <w:t>:</w:t>
          </w:r>
        </w:sdtContent>
      </w:sdt>
      <w:r w:rsidRPr="00740F94">
        <w:t xml:space="preserve"> Paul, we are talking about overloading children. The last t</w:t>
      </w:r>
      <w:r w:rsidRPr="00740F94">
        <w:t xml:space="preserve">hing we want to do is create even more pressure on CAMHS and the mental health services. I was a former head of year; I understand the difficulties that many children are going through. </w:t>
      </w:r>
    </w:p>
    <w:p w:rsidR="00740F94" w:rsidRPr="00740F94" w:rsidP="00740F94">
      <w:pPr>
        <w:pStyle w:val="Question"/>
        <w:numPr>
          <w:ilvl w:val="0"/>
          <w:numId w:val="0"/>
        </w:numPr>
        <w:ind w:left="794"/>
      </w:pPr>
      <w:r w:rsidRPr="00740F94">
        <w:t>My fear is that a lot of children also benefit massively, socially an</w:t>
      </w:r>
      <w:r w:rsidRPr="00740F94">
        <w:t xml:space="preserve">d mentally, from, first, having the routine of school and, secondly, having a chance to see their friends in a setting—yes, </w:t>
      </w:r>
      <w:r>
        <w:t>two</w:t>
      </w:r>
      <w:r w:rsidRPr="00740F94">
        <w:t xml:space="preserve"> metres apart—in some safe way. </w:t>
      </w:r>
      <w:r w:rsidRPr="00740F94">
        <w:t>Of course</w:t>
      </w:r>
      <w:r w:rsidRPr="00740F94">
        <w:t xml:space="preserve"> the health and safety comes first, but I think we are underplaying how resilient young </w:t>
      </w:r>
      <w:r w:rsidRPr="00740F94">
        <w:t>people can be</w:t>
      </w:r>
      <w:r>
        <w:t xml:space="preserve"> and </w:t>
      </w:r>
      <w:r w:rsidRPr="00740F94">
        <w:t xml:space="preserve">the benefits of them going into an education setting </w:t>
      </w:r>
      <w:r>
        <w:t xml:space="preserve">and being </w:t>
      </w:r>
      <w:r w:rsidRPr="00740F94">
        <w:t>among their peers and staff members. That is my only fear with this, that we are not looking at it from the positive angle. We are looking at just the negatives.</w:t>
      </w:r>
    </w:p>
    <w:p w:rsidR="00740F94" w:rsidRPr="00740F94" w:rsidP="00740F94">
      <w:pPr>
        <w:pStyle w:val="Question"/>
        <w:numPr>
          <w:ilvl w:val="0"/>
          <w:numId w:val="0"/>
        </w:numPr>
        <w:ind w:left="794"/>
      </w:pPr>
      <w:sdt>
        <w:sdtPr>
          <w:alias w:val="Member"/>
          <w:tag w:val="&lt;Member mnisId='3985' dodsId='31730'&gt;"/>
          <w:id w:val="-1521613896"/>
          <w:placeholder>
            <w:docPart w:val="53F43DAFF68E4222A77BC57CBD8B5E88"/>
          </w:placeholder>
          <w:richText/>
        </w:sdtPr>
        <w:sdtContent>
          <w:r w:rsidRPr="00740F94">
            <w:rPr>
              <w:b/>
            </w:rPr>
            <w:t>Chair:</w:t>
          </w:r>
        </w:sdtContent>
      </w:sdt>
      <w:r w:rsidRPr="00740F94">
        <w:t xml:space="preserve"> Can </w:t>
      </w:r>
      <w:r w:rsidRPr="00740F94">
        <w:t xml:space="preserve">I add to that before you answer, because it is related? Michael Wilshaw, the former Chief Inspector of Schools, as you know, has said that there needs to be a big catch-up programme for </w:t>
      </w:r>
      <w:r w:rsidRPr="00740F94">
        <w:t>children</w:t>
      </w:r>
      <w:r w:rsidRPr="00740F94">
        <w:t xml:space="preserve"> and they should possibly come in on weekends and in the summe</w:t>
      </w:r>
      <w:r w:rsidRPr="00740F94">
        <w:t xml:space="preserve">r. While I accept that schools will not officially be open in the summer—I understand that—why on earth couldn’t one have summer schools to help these young children catch up in both pastoral care and education, if there were voluntary tutors and existing </w:t>
      </w:r>
      <w:r w:rsidRPr="00740F94">
        <w:t>charities that were already on the ground, helping these children reorient themselves and have some learning and pastoral care?</w:t>
      </w:r>
    </w:p>
    <w:p w:rsidR="00740F94" w:rsidRPr="00740F94" w:rsidP="00740F94">
      <w:pPr>
        <w:pStyle w:val="Answer"/>
      </w:pPr>
      <w:sdt>
        <w:sdtPr>
          <w:alias w:val="Witness"/>
          <w:id w:val="-1889559195"/>
          <w:placeholder>
            <w:docPart w:val="53F43DAFF68E4222A77BC57CBD8B5E88"/>
          </w:placeholder>
          <w:richText/>
        </w:sdtPr>
        <w:sdtContent>
          <w:r w:rsidRPr="00740F94">
            <w:rPr>
              <w:b/>
              <w:i/>
            </w:rPr>
            <w:t>Paul Whiteman:</w:t>
          </w:r>
        </w:sdtContent>
      </w:sdt>
      <w:r w:rsidRPr="00740F94">
        <w:t xml:space="preserve"> It sounds like I am rejecting the concept of summer provision through schools, which is something that happens </w:t>
      </w:r>
      <w:r w:rsidRPr="00740F94">
        <w:t>regularly anyway over the summer with access to school. That is not the position. There is a whole difference between access to school buildings and access to the social settings, which will be necessary for reacquainting children back to the setting and s</w:t>
      </w:r>
      <w:r w:rsidRPr="00740F94">
        <w:t>ocialisation and everything else. That is part of the worries we have. It is not just about education. It is about the whole route back out of the crisis from home into the school setting. I am not rejecting that. My answers were more akin to the idea that</w:t>
      </w:r>
      <w:r w:rsidRPr="00740F94">
        <w:t xml:space="preserve"> an army of </w:t>
      </w:r>
      <w:r w:rsidRPr="00740F94">
        <w:t xml:space="preserve">people can catch up the education that has been lost, and it is not as simple as that. It is much more complex. </w:t>
      </w:r>
    </w:p>
    <w:p w:rsidR="00740F94" w:rsidRPr="00740F94" w:rsidP="00740F94">
      <w:pPr>
        <w:pStyle w:val="Answer"/>
      </w:pPr>
      <w:sdt>
        <w:sdtPr>
          <w:alias w:val="Witness"/>
          <w:id w:val="1390763971"/>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It is important to reiterate the fact that schools do not just educate, which is what Jonathan was saying. They</w:t>
      </w:r>
      <w:r w:rsidRPr="00740F94">
        <w:t xml:space="preserve"> provide the pastoral care as well as the academic provision. A summer school programme, with the safe support of an army of volunteers, would be a good idea for reintegrating children back into school ready for a September whole-school start. </w:t>
      </w:r>
    </w:p>
    <w:p w:rsidR="00740F94" w:rsidRPr="00740F94" w:rsidP="00740F94">
      <w:pPr>
        <w:pStyle w:val="Question"/>
        <w:numPr>
          <w:ilvl w:val="0"/>
          <w:numId w:val="9"/>
        </w:numPr>
      </w:pPr>
      <w:sdt>
        <w:sdtPr>
          <w:alias w:val="Member"/>
          <w:tag w:val="&lt;Member mnisId='3985' dodsId='31730'&gt;"/>
          <w:id w:val="920754030"/>
          <w:placeholder>
            <w:docPart w:val="53F43DAFF68E4222A77BC57CBD8B5E88"/>
          </w:placeholder>
          <w:richText/>
        </w:sdtPr>
        <w:sdtContent>
          <w:r w:rsidRPr="00740F94">
            <w:rPr>
              <w:b/>
            </w:rPr>
            <w:t>Chair:</w:t>
          </w:r>
        </w:sdtContent>
      </w:sdt>
      <w:r w:rsidRPr="00740F94">
        <w:t xml:space="preserve"> Thank you. Paul, you do not agree with what Michael Wilshaw said about needing weekends and extra catch-up, is that right, or have I misunderstood you?</w:t>
      </w:r>
    </w:p>
    <w:p w:rsidR="00740F94" w:rsidRPr="00740F94" w:rsidP="00740F94">
      <w:pPr>
        <w:pStyle w:val="Answer"/>
      </w:pPr>
      <w:sdt>
        <w:sdtPr>
          <w:alias w:val="Witness"/>
          <w:id w:val="-825824732"/>
          <w:placeholder>
            <w:docPart w:val="53F43DAFF68E4222A77BC57CBD8B5E88"/>
          </w:placeholder>
          <w:richText/>
        </w:sdtPr>
        <w:sdtContent>
          <w:r w:rsidRPr="00740F94">
            <w:rPr>
              <w:b/>
              <w:i/>
            </w:rPr>
            <w:t>Paul Whiteman:</w:t>
          </w:r>
        </w:sdtContent>
      </w:sdt>
      <w:r w:rsidRPr="00740F94">
        <w:t xml:space="preserve"> There are two separate questions being debated here. It is access for pastoral care an</w:t>
      </w:r>
      <w:r w:rsidRPr="00740F94">
        <w:t>d access for resocialisation and everything else, and then there is the catch-up question. With the catch-up question, there is only so much education children can take in one go</w:t>
      </w:r>
      <w:r>
        <w:t>,</w:t>
      </w:r>
      <w:r w:rsidRPr="00740F94">
        <w:t xml:space="preserve"> and there is the concept of fatigue for them as well as </w:t>
      </w:r>
      <w:r>
        <w:t xml:space="preserve">for </w:t>
      </w:r>
      <w:r w:rsidRPr="00740F94">
        <w:t xml:space="preserve">everybody else. </w:t>
      </w:r>
      <w:r w:rsidRPr="00740F94">
        <w:t xml:space="preserve">There needs to be a whole lot of care in planning how that takes place, not to overload children, of course, and </w:t>
      </w:r>
      <w:r>
        <w:t xml:space="preserve">cause </w:t>
      </w:r>
      <w:r w:rsidRPr="00740F94">
        <w:t>unintended consequences further down the track.</w:t>
      </w:r>
    </w:p>
    <w:p w:rsidR="00740F94" w:rsidRPr="00740F94" w:rsidP="00740F94">
      <w:pPr>
        <w:pStyle w:val="Question"/>
        <w:numPr>
          <w:ilvl w:val="0"/>
          <w:numId w:val="0"/>
        </w:numPr>
        <w:ind w:left="794"/>
      </w:pPr>
      <w:sdt>
        <w:sdtPr>
          <w:alias w:val="Member"/>
          <w:tag w:val="&lt;Member mnisId='4814' dodsId=''&gt;"/>
          <w:id w:val="156511371"/>
          <w:placeholder>
            <w:docPart w:val="53F43DAFF68E4222A77BC57CBD8B5E88"/>
          </w:placeholder>
          <w:richText/>
        </w:sdtPr>
        <w:sdtContent>
          <w:r w:rsidRPr="00740F94">
            <w:rPr>
              <w:b/>
            </w:rPr>
            <w:t xml:space="preserve">Jonathan </w:t>
          </w:r>
          <w:r w:rsidRPr="00740F94">
            <w:rPr>
              <w:b/>
            </w:rPr>
            <w:t>Gullis</w:t>
          </w:r>
          <w:r w:rsidRPr="00740F94">
            <w:rPr>
              <w:b/>
            </w:rPr>
            <w:t>:</w:t>
          </w:r>
        </w:sdtContent>
      </w:sdt>
      <w:r w:rsidRPr="00740F94">
        <w:t xml:space="preserve"> I totally understand the complexity with this. It will not surprise my</w:t>
      </w:r>
      <w:r w:rsidRPr="00740F94">
        <w:t xml:space="preserve"> Committee members that I am of a Michael Wilshaw-</w:t>
      </w:r>
      <w:r w:rsidRPr="00740F94">
        <w:t>esque</w:t>
      </w:r>
      <w:r w:rsidRPr="00740F94">
        <w:t xml:space="preserve"> mindset that to catch up is going to involve a huge effort. My fear is that the transition years and exam years in the 2020-21 academic year are going to be failed. As we know, when kids are taught th</w:t>
      </w:r>
      <w:r w:rsidRPr="00740F94">
        <w:t xml:space="preserve">e curriculum, different orders of curriculum are done in different ways in schools. When it comes to writing these exams and then putting in the grade boundaries, it is going to be an absolute nightmare. </w:t>
      </w:r>
    </w:p>
    <w:p w:rsidR="00740F94" w:rsidRPr="00740F94" w:rsidP="00740F94">
      <w:pPr>
        <w:pStyle w:val="Question"/>
        <w:numPr>
          <w:ilvl w:val="0"/>
          <w:numId w:val="0"/>
        </w:numPr>
        <w:ind w:left="794"/>
      </w:pPr>
      <w:r w:rsidRPr="00740F94">
        <w:t>I think the only way we are going to get close to s</w:t>
      </w:r>
      <w:r w:rsidRPr="00740F94">
        <w:t>olving this</w:t>
      </w:r>
      <w:r>
        <w:t>,</w:t>
      </w:r>
      <w:r w:rsidRPr="00740F94">
        <w:t xml:space="preserve"> in allowing the catch-up time for curriculum teaching</w:t>
      </w:r>
      <w:r>
        <w:t xml:space="preserve">, </w:t>
      </w:r>
      <w:r w:rsidRPr="00740F94">
        <w:t xml:space="preserve">is going to be through some sort of part-time, </w:t>
      </w:r>
      <w:r>
        <w:t>staggered</w:t>
      </w:r>
      <w:r w:rsidRPr="00740F94">
        <w:t xml:space="preserve"> over the day</w:t>
      </w:r>
      <w:r>
        <w:t>—</w:t>
      </w:r>
      <w:r w:rsidRPr="00740F94">
        <w:t>however it might work</w:t>
      </w:r>
      <w:r>
        <w:t>—</w:t>
      </w:r>
      <w:r w:rsidRPr="00740F94">
        <w:t xml:space="preserve">summer school programme for those key year groups. </w:t>
      </w:r>
    </w:p>
    <w:p w:rsidR="00740F94" w:rsidRPr="00740F94" w:rsidP="00740F94">
      <w:pPr>
        <w:pStyle w:val="Question"/>
        <w:numPr>
          <w:ilvl w:val="0"/>
          <w:numId w:val="9"/>
        </w:numPr>
      </w:pPr>
      <w:sdt>
        <w:sdtPr>
          <w:alias w:val="Member"/>
          <w:tag w:val="&lt;Member mnisId='4000' dodsId='84679'&gt;"/>
          <w:id w:val="577558885"/>
          <w:placeholder>
            <w:docPart w:val="53F43DAFF68E4222A77BC57CBD8B5E88"/>
          </w:placeholder>
          <w:richText/>
        </w:sdtPr>
        <w:sdtContent>
          <w:r w:rsidRPr="00740F94">
            <w:rPr>
              <w:b/>
            </w:rPr>
            <w:t>Ian Mearns:</w:t>
          </w:r>
        </w:sdtContent>
      </w:sdt>
      <w:r w:rsidRPr="00740F94">
        <w:t xml:space="preserve"> You might have heard of a comp</w:t>
      </w:r>
      <w:r w:rsidRPr="00740F94">
        <w:t xml:space="preserve">any called </w:t>
      </w:r>
      <w:r w:rsidRPr="00740F94">
        <w:t>Edenred</w:t>
      </w:r>
      <w:r w:rsidRPr="00740F94">
        <w:t xml:space="preserve">, Paul. I am wondering if there are any </w:t>
      </w:r>
      <w:r w:rsidRPr="00740F94">
        <w:t>particular lessons</w:t>
      </w:r>
      <w:r w:rsidRPr="00740F94">
        <w:t xml:space="preserve"> that can be learned from the Government’s efforts to put into place a national free school meal voucher system in a short space of time. Was there an overreliance on this system b</w:t>
      </w:r>
      <w:r w:rsidRPr="00740F94">
        <w:t>y schools when perhaps, as has been suggested by Ministers, alternative local arrangements would have been better to support local families in need? Was that supposition of an alternative local arrangement totally contingent on appropriate funding being pr</w:t>
      </w:r>
      <w:r w:rsidRPr="00740F94">
        <w:t>ovided?</w:t>
      </w:r>
    </w:p>
    <w:p w:rsidR="00740F94" w:rsidRPr="00740F94" w:rsidP="00740F94">
      <w:pPr>
        <w:pStyle w:val="Answer"/>
      </w:pPr>
      <w:sdt>
        <w:sdtPr>
          <w:alias w:val="Witness"/>
          <w:id w:val="520743917"/>
          <w:placeholder>
            <w:docPart w:val="53F43DAFF68E4222A77BC57CBD8B5E88"/>
          </w:placeholder>
          <w:richText/>
        </w:sdtPr>
        <w:sdtContent>
          <w:r w:rsidRPr="00740F94">
            <w:rPr>
              <w:b/>
              <w:i/>
            </w:rPr>
            <w:t>Paul Whiteman:</w:t>
          </w:r>
        </w:sdtContent>
      </w:sdt>
      <w:r w:rsidRPr="00740F94">
        <w:t xml:space="preserve"> This is a really difficult issue. When we were talking about the launch of the free school meal voucher system with the Department, I left those conversations with the very clear impression that this was the preferred method for de</w:t>
      </w:r>
      <w:r w:rsidRPr="00740F94">
        <w:t xml:space="preserve">livery of vouchers to families that were entitled to them and it should supersede any local arrangements that were being made other than if schools were still cooking in their own kitchens or </w:t>
      </w:r>
      <w:r w:rsidRPr="00740F94">
        <w:t>delivering food from the school. That was the clear understandin</w:t>
      </w:r>
      <w:r w:rsidRPr="00740F94">
        <w:t xml:space="preserve">g we left with. I think that is why </w:t>
      </w:r>
      <w:r w:rsidRPr="00740F94">
        <w:t>Edenred</w:t>
      </w:r>
      <w:r w:rsidRPr="00740F94">
        <w:t xml:space="preserve"> was overrun with demand, because it was the central point and the preferred method of delivery for free school meal vouchers. Since then there has been some discussion about whether that was the case or whether i</w:t>
      </w:r>
      <w:r w:rsidRPr="00740F94">
        <w:t xml:space="preserve">t was the replacement if you could not make your own local arrangements, but I was very clear. Looking back over the press releases and the advice at the time, it was the preferred method of delivery. </w:t>
      </w:r>
    </w:p>
    <w:p w:rsidR="00740F94" w:rsidRPr="00740F94" w:rsidP="00740F94">
      <w:pPr>
        <w:pStyle w:val="Answer"/>
      </w:pPr>
      <w:r w:rsidRPr="00740F94">
        <w:t>Underlining that, the emergency funding available to s</w:t>
      </w:r>
      <w:r w:rsidRPr="00740F94">
        <w:t>chools has very specific limits on it. You could access it for delivering free school meal vouchers if you needed to locally, but the spending for free school meals was not red-circled within that limit, so you could exhaust that provision and have nothing</w:t>
      </w:r>
      <w:r w:rsidRPr="00740F94">
        <w:t xml:space="preserve"> left for the other costs that were coming in. When we asked the Department to red-circle so that our members could sort out local arrangements, that was not forthcoming and still has not been forthcoming. The reliance was upon the </w:t>
      </w:r>
      <w:r w:rsidRPr="00740F94">
        <w:t>Edenred</w:t>
      </w:r>
      <w:r w:rsidRPr="00740F94">
        <w:t xml:space="preserve"> delivery. </w:t>
      </w:r>
    </w:p>
    <w:p w:rsidR="00740F94" w:rsidRPr="00740F94" w:rsidP="00740F94">
      <w:pPr>
        <w:pStyle w:val="Answer"/>
      </w:pPr>
      <w:r w:rsidRPr="00740F94">
        <w:t>The b</w:t>
      </w:r>
      <w:r w:rsidRPr="00740F94">
        <w:t>ig learning points there are that</w:t>
      </w:r>
      <w:r>
        <w:t>,</w:t>
      </w:r>
      <w:r w:rsidRPr="00740F94">
        <w:t xml:space="preserve"> at no extra cost to the Treasury</w:t>
      </w:r>
      <w:r>
        <w:t>,</w:t>
      </w:r>
      <w:r w:rsidRPr="00740F94">
        <w:t xml:space="preserve"> schools could have made local arrangements</w:t>
      </w:r>
      <w:r>
        <w:t xml:space="preserve">. They </w:t>
      </w:r>
      <w:r w:rsidRPr="00740F94">
        <w:t xml:space="preserve">had to make local arrangements </w:t>
      </w:r>
      <w:r w:rsidRPr="00740F94">
        <w:t>anyway, and</w:t>
      </w:r>
      <w:r w:rsidRPr="00740F94">
        <w:t xml:space="preserve"> would have done very successfully. A better understanding about the positioning of the voucher </w:t>
      </w:r>
      <w:r w:rsidRPr="00740F94">
        <w:t xml:space="preserve">system—it was probably lacking and that was its failure. </w:t>
      </w:r>
    </w:p>
    <w:p w:rsidR="00740F94" w:rsidRPr="00740F94" w:rsidP="00740F94">
      <w:pPr>
        <w:pStyle w:val="Question"/>
        <w:numPr>
          <w:ilvl w:val="0"/>
          <w:numId w:val="9"/>
        </w:numPr>
      </w:pPr>
      <w:sdt>
        <w:sdtPr>
          <w:alias w:val="Member"/>
          <w:tag w:val="&lt;Member mnisId='4000' dodsId='84679'&gt;"/>
          <w:id w:val="-1948607952"/>
          <w:placeholder>
            <w:docPart w:val="53F43DAFF68E4222A77BC57CBD8B5E88"/>
          </w:placeholder>
          <w:richText/>
        </w:sdtPr>
        <w:sdtContent>
          <w:r w:rsidRPr="00740F94">
            <w:rPr>
              <w:b/>
            </w:rPr>
            <w:t>Ian Mearns:</w:t>
          </w:r>
        </w:sdtContent>
      </w:sdt>
      <w:r w:rsidRPr="00740F94">
        <w:t xml:space="preserve"> Have you had any discussion with the Department about whether the voucher scheme is going to continue through the Whitsun break, or have you had any information on that? We </w:t>
      </w:r>
      <w:r>
        <w:t>were</w:t>
      </w:r>
      <w:r w:rsidRPr="00740F94">
        <w:t xml:space="preserve"> discus</w:t>
      </w:r>
      <w:r w:rsidRPr="00740F94">
        <w:t>sing that earlier this morning.</w:t>
      </w:r>
    </w:p>
    <w:p w:rsidR="00740F94" w:rsidRPr="00740F94" w:rsidP="00740F94">
      <w:pPr>
        <w:pStyle w:val="Answer"/>
      </w:pPr>
      <w:sdt>
        <w:sdtPr>
          <w:alias w:val="Witness"/>
          <w:id w:val="1951123959"/>
          <w:placeholder>
            <w:docPart w:val="53F43DAFF68E4222A77BC57CBD8B5E88"/>
          </w:placeholder>
          <w:richText/>
        </w:sdtPr>
        <w:sdtContent>
          <w:r w:rsidRPr="00740F94">
            <w:rPr>
              <w:b/>
              <w:i/>
            </w:rPr>
            <w:t>Paul Whiteman:</w:t>
          </w:r>
        </w:sdtContent>
      </w:sdt>
      <w:r w:rsidRPr="00740F94">
        <w:t xml:space="preserve"> Yes. We would certainly like to see it continue because of the impact, but we have not had any in-depth conversation with the Department about that and what its attitude is as now. </w:t>
      </w:r>
    </w:p>
    <w:p w:rsidR="00740F94" w:rsidRPr="00740F94" w:rsidP="00740F94">
      <w:pPr>
        <w:pStyle w:val="Question"/>
        <w:numPr>
          <w:ilvl w:val="0"/>
          <w:numId w:val="9"/>
        </w:numPr>
      </w:pPr>
      <w:sdt>
        <w:sdtPr>
          <w:alias w:val="Member"/>
          <w:tag w:val="&lt;Member mnisId='4000' dodsId='84679'&gt;"/>
          <w:id w:val="1397855447"/>
          <w:placeholder>
            <w:docPart w:val="53F43DAFF68E4222A77BC57CBD8B5E88"/>
          </w:placeholder>
          <w:richText/>
        </w:sdtPr>
        <w:sdtContent>
          <w:r w:rsidRPr="00740F94">
            <w:rPr>
              <w:b/>
            </w:rPr>
            <w:t>Ian Mearns:</w:t>
          </w:r>
        </w:sdtContent>
      </w:sdt>
      <w:r w:rsidRPr="00740F94">
        <w:t xml:space="preserve"> Am I right </w:t>
      </w:r>
      <w:r w:rsidRPr="00740F94">
        <w:t>in saying that the more than just initial teething problems in getting the scheme sorted out have</w:t>
      </w:r>
      <w:r>
        <w:t>,</w:t>
      </w:r>
      <w:r w:rsidRPr="00740F94">
        <w:t xml:space="preserve"> to a large extent</w:t>
      </w:r>
      <w:r>
        <w:t>,</w:t>
      </w:r>
      <w:r w:rsidRPr="00740F94">
        <w:t xml:space="preserve"> quietened down, or is this scheme much more accessible now than it was in those initial few weeks?</w:t>
      </w:r>
    </w:p>
    <w:p w:rsidR="00740F94" w:rsidRPr="00740F94" w:rsidP="00740F94">
      <w:pPr>
        <w:pStyle w:val="Answer"/>
      </w:pPr>
      <w:sdt>
        <w:sdtPr>
          <w:alias w:val="Witness"/>
          <w:id w:val="-1625697188"/>
          <w:placeholder>
            <w:docPart w:val="53F43DAFF68E4222A77BC57CBD8B5E88"/>
          </w:placeholder>
          <w:richText/>
        </w:sdtPr>
        <w:sdtContent>
          <w:r w:rsidRPr="00740F94">
            <w:rPr>
              <w:b/>
              <w:i/>
            </w:rPr>
            <w:t>Paul Whiteman:</w:t>
          </w:r>
        </w:sdtContent>
      </w:sdt>
      <w:r w:rsidRPr="00740F94">
        <w:t xml:space="preserve"> The last data that we </w:t>
      </w:r>
      <w:r w:rsidRPr="00740F94">
        <w:t xml:space="preserve">had </w:t>
      </w:r>
      <w:r>
        <w:t>is</w:t>
      </w:r>
      <w:r w:rsidRPr="00740F94">
        <w:t xml:space="preserve"> a week old now, so it could have improved this week. There was certainly a claim from the provider that all those wrinkles had been ironed out at the time we took our last data, and that was not the experience on the ground. That might be explained </w:t>
      </w:r>
      <w:r w:rsidRPr="00740F94">
        <w:t xml:space="preserve">away by a lag between what is seen at the centre and what is experienced on the ground, but certainly every school leader I talk to is still complaining about the provision. </w:t>
      </w:r>
    </w:p>
    <w:p w:rsidR="00740F94" w:rsidRPr="00740F94" w:rsidP="00740F94">
      <w:pPr>
        <w:pStyle w:val="Question"/>
        <w:numPr>
          <w:ilvl w:val="0"/>
          <w:numId w:val="9"/>
        </w:numPr>
      </w:pPr>
      <w:sdt>
        <w:sdtPr>
          <w:alias w:val="Member"/>
          <w:tag w:val="&lt;Member mnisId='4000' dodsId='84679'&gt;"/>
          <w:id w:val="-2051136209"/>
          <w:placeholder>
            <w:docPart w:val="53F43DAFF68E4222A77BC57CBD8B5E88"/>
          </w:placeholder>
          <w:richText/>
        </w:sdtPr>
        <w:sdtContent>
          <w:r w:rsidRPr="00740F94">
            <w:rPr>
              <w:b/>
            </w:rPr>
            <w:t>Ian Mearns:</w:t>
          </w:r>
        </w:sdtContent>
      </w:sdt>
      <w:r w:rsidRPr="00740F94">
        <w:t xml:space="preserve"> It is an expensive scheme. It runs into a couple of hundred million</w:t>
      </w:r>
      <w:r w:rsidRPr="00740F94">
        <w:t xml:space="preserve"> pounds involving the company, </w:t>
      </w:r>
      <w:r w:rsidRPr="00740F94">
        <w:t>Edenred</w:t>
      </w:r>
      <w:r w:rsidRPr="00740F94">
        <w:t>, and I think</w:t>
      </w:r>
      <w:r>
        <w:t xml:space="preserve"> we need</w:t>
      </w:r>
      <w:r w:rsidRPr="00740F94">
        <w:t xml:space="preserve"> a good look at how this has been facilitated across the country</w:t>
      </w:r>
      <w:r>
        <w:t>. There</w:t>
      </w:r>
      <w:r w:rsidRPr="00740F94">
        <w:t xml:space="preserve"> have been some unfortunate situations where schools have managed to secure vouchers for parents who have turned up at superma</w:t>
      </w:r>
      <w:r w:rsidRPr="00740F94">
        <w:t xml:space="preserve">rkets, got their </w:t>
      </w:r>
      <w:r w:rsidRPr="00740F94">
        <w:t xml:space="preserve">shopping and have been turned away at the checkout because the vouchers could not be validated or redeemed. </w:t>
      </w:r>
    </w:p>
    <w:p w:rsidR="00740F94" w:rsidRPr="00740F94" w:rsidP="00740F94">
      <w:pPr>
        <w:pStyle w:val="Answer"/>
      </w:pPr>
      <w:sdt>
        <w:sdtPr>
          <w:alias w:val="Witness"/>
          <w:id w:val="1099677781"/>
          <w:placeholder>
            <w:docPart w:val="53F43DAFF68E4222A77BC57CBD8B5E88"/>
          </w:placeholder>
          <w:richText/>
        </w:sdtPr>
        <w:sdtContent>
          <w:r w:rsidRPr="00740F94">
            <w:rPr>
              <w:b/>
              <w:i/>
            </w:rPr>
            <w:t>Paul Whiteman:</w:t>
          </w:r>
        </w:sdtContent>
      </w:sdt>
      <w:r w:rsidRPr="00740F94">
        <w:t xml:space="preserve"> I think it is worth saying that schools locally can be much more agile than national Government. The point at which we saw this was beginning to fail was the point at which to give schools freedom and funding to make a local response so that families woul</w:t>
      </w:r>
      <w:r w:rsidRPr="00740F94">
        <w:t xml:space="preserve">d not be put at disadvantage. I absolutely recognise that the Department, to be fair to it, </w:t>
      </w:r>
      <w:r>
        <w:t>is</w:t>
      </w:r>
      <w:r w:rsidRPr="00740F94">
        <w:t xml:space="preserve"> working incredibly hard in circumstances that are new to it as well. The officials that we deal with every day are clearly working incredibly hard. I think it is</w:t>
      </w:r>
      <w:r w:rsidRPr="00740F94">
        <w:t xml:space="preserve"> introducing that level of agency for schools that</w:t>
      </w:r>
      <w:r>
        <w:t>,</w:t>
      </w:r>
      <w:r w:rsidRPr="00740F94">
        <w:t xml:space="preserve"> when things begin to go wrong</w:t>
      </w:r>
      <w:r>
        <w:t>,</w:t>
      </w:r>
      <w:r w:rsidRPr="00740F94">
        <w:t xml:space="preserve"> </w:t>
      </w:r>
      <w:r>
        <w:t xml:space="preserve">there is </w:t>
      </w:r>
      <w:r w:rsidRPr="00740F94">
        <w:t>trust that they are not going to load up the Exchequer with any more demand on free school meals. We know how much that is and how much should be there, so give the</w:t>
      </w:r>
      <w:r w:rsidRPr="00740F94">
        <w:t xml:space="preserve">m the freedom and the agility to find other solutions. </w:t>
      </w:r>
    </w:p>
    <w:p w:rsidR="00740F94" w:rsidRPr="00740F94" w:rsidP="00740F94">
      <w:pPr>
        <w:pStyle w:val="Question"/>
        <w:numPr>
          <w:ilvl w:val="0"/>
          <w:numId w:val="9"/>
        </w:numPr>
      </w:pPr>
      <w:sdt>
        <w:sdtPr>
          <w:alias w:val="Member"/>
          <w:tag w:val="&lt;Member mnisId='4000' dodsId='84679'&gt;"/>
          <w:id w:val="234210051"/>
          <w:placeholder>
            <w:docPart w:val="53F43DAFF68E4222A77BC57CBD8B5E88"/>
          </w:placeholder>
          <w:richText/>
        </w:sdtPr>
        <w:sdtContent>
          <w:r w:rsidRPr="00740F94">
            <w:rPr>
              <w:b/>
            </w:rPr>
            <w:t>Ian Mearns:</w:t>
          </w:r>
        </w:sdtContent>
      </w:sdt>
      <w:r w:rsidRPr="00740F94">
        <w:t xml:space="preserve"> It is a little unfortunate that the Department did seem completely wedded to the </w:t>
      </w:r>
      <w:r w:rsidRPr="00740F94">
        <w:t>Edenred</w:t>
      </w:r>
      <w:r w:rsidRPr="00740F94">
        <w:t xml:space="preserve"> scheme, </w:t>
      </w:r>
      <w:r w:rsidRPr="00740F94">
        <w:t>despite the fact that</w:t>
      </w:r>
      <w:r w:rsidRPr="00740F94">
        <w:t>, in answer to a question from me, it has admitted that there was no</w:t>
      </w:r>
      <w:r w:rsidRPr="00740F94">
        <w:t xml:space="preserve"> exclusivity clause with </w:t>
      </w:r>
      <w:r w:rsidRPr="00740F94">
        <w:t>Edenred</w:t>
      </w:r>
      <w:r w:rsidRPr="00740F94">
        <w:t xml:space="preserve"> for providing the system. </w:t>
      </w:r>
    </w:p>
    <w:p w:rsidR="00740F94" w:rsidRPr="00740F94" w:rsidP="00740F94">
      <w:pPr>
        <w:pStyle w:val="Answer"/>
      </w:pPr>
      <w:sdt>
        <w:sdtPr>
          <w:alias w:val="Witness"/>
          <w:id w:val="-120617111"/>
          <w:placeholder>
            <w:docPart w:val="53F43DAFF68E4222A77BC57CBD8B5E88"/>
          </w:placeholder>
          <w:richText/>
        </w:sdtPr>
        <w:sdtContent>
          <w:r w:rsidRPr="00740F94">
            <w:rPr>
              <w:b/>
              <w:i/>
            </w:rPr>
            <w:t>Paul Whiteman:</w:t>
          </w:r>
        </w:sdtContent>
      </w:sdt>
      <w:r w:rsidRPr="00740F94">
        <w:t xml:space="preserve"> I do not know about the commercial contract and the commercial complexities that exist around the </w:t>
      </w:r>
      <w:r w:rsidRPr="00740F94">
        <w:t>Edenred</w:t>
      </w:r>
      <w:r w:rsidRPr="00740F94">
        <w:t xml:space="preserve"> scheme, but there are no extra costs so there is no debate about an extra</w:t>
      </w:r>
      <w:r w:rsidRPr="00740F94">
        <w:t xml:space="preserve"> burden on the Exchequer. If it is going wrong, give schools the ability to find local solutions because they are excellent at doing that.</w:t>
      </w:r>
    </w:p>
    <w:p w:rsidR="00740F94" w:rsidRPr="00740F94" w:rsidP="00740F94">
      <w:pPr>
        <w:pStyle w:val="Question"/>
        <w:numPr>
          <w:ilvl w:val="0"/>
          <w:numId w:val="0"/>
        </w:numPr>
        <w:ind w:left="794"/>
      </w:pPr>
      <w:sdt>
        <w:sdtPr>
          <w:alias w:val="Member"/>
          <w:tag w:val="&lt;Member mnisId='4000' dodsId='84679'&gt;"/>
          <w:id w:val="822939603"/>
          <w:placeholder>
            <w:docPart w:val="53F43DAFF68E4222A77BC57CBD8B5E88"/>
          </w:placeholder>
          <w:richText/>
        </w:sdtPr>
        <w:sdtContent>
          <w:r w:rsidRPr="00740F94">
            <w:rPr>
              <w:b/>
            </w:rPr>
            <w:t>Ian Mearns:</w:t>
          </w:r>
        </w:sdtContent>
      </w:sdt>
      <w:r w:rsidRPr="00740F94">
        <w:t xml:space="preserve"> Thank you very much, Paul. </w:t>
      </w:r>
    </w:p>
    <w:p w:rsidR="00740F94" w:rsidRPr="00740F94" w:rsidP="00740F94">
      <w:pPr>
        <w:pStyle w:val="Question"/>
        <w:numPr>
          <w:ilvl w:val="0"/>
          <w:numId w:val="9"/>
        </w:numPr>
      </w:pPr>
      <w:sdt>
        <w:sdtPr>
          <w:alias w:val="Member"/>
          <w:tag w:val="&lt;Member mnisId='3985' dodsId='31730'&gt;"/>
          <w:id w:val="908425504"/>
          <w:placeholder>
            <w:docPart w:val="53F43DAFF68E4222A77BC57CBD8B5E88"/>
          </w:placeholder>
          <w:richText/>
        </w:sdtPr>
        <w:sdtContent>
          <w:r w:rsidRPr="00740F94">
            <w:rPr>
              <w:b/>
            </w:rPr>
            <w:t>Chair:</w:t>
          </w:r>
        </w:sdtContent>
      </w:sdt>
      <w:r w:rsidRPr="00740F94">
        <w:t xml:space="preserve"> Thank you. Before we wrap up, if you could both answer this briefl</w:t>
      </w:r>
      <w:r w:rsidRPr="00740F94">
        <w:t>y. I know we have touched on this quite a bit. Do you believe there should be a catch-up premium to help those—I know that you were talking about not using the word “vulnerable”—vulnerable pupils who have been left behind as we enter the aftermath of the c</w:t>
      </w:r>
      <w:r w:rsidRPr="00740F94">
        <w:t>oronavirus crisis?</w:t>
      </w:r>
    </w:p>
    <w:p w:rsidR="00740F94" w:rsidRPr="00740F94" w:rsidP="00740F94">
      <w:pPr>
        <w:pStyle w:val="Answer"/>
      </w:pPr>
      <w:sdt>
        <w:sdtPr>
          <w:alias w:val="Witness"/>
          <w:id w:val="705995457"/>
          <w:placeholder>
            <w:docPart w:val="53F43DAFF68E4222A77BC57CBD8B5E88"/>
          </w:placeholder>
          <w:richText/>
        </w:sdtPr>
        <w:sdtContent>
          <w:r w:rsidRPr="00740F94">
            <w:rPr>
              <w:b/>
              <w:i/>
            </w:rPr>
            <w:t>Paul Whiteman:</w:t>
          </w:r>
        </w:sdtContent>
      </w:sdt>
      <w:r w:rsidRPr="00740F94">
        <w:t xml:space="preserve"> Schools were under funding pressures before this crisis anyway, and the money that had been promised throughout the election campaign was only just beginning to be ready to arrive into schools. We are going to be under e</w:t>
      </w:r>
      <w:r w:rsidRPr="00740F94">
        <w:t>ven more pressure when we come back, particularly with schools having to find the ability to deliver counselling services and extra support services, let alone their academic services. Therefore, extra funding in the form of a premium will be essential. Th</w:t>
      </w:r>
      <w:r w:rsidRPr="00740F94">
        <w:t>ere needs to be quite a lot of conversation about what that covers and how it is delivered but</w:t>
      </w:r>
      <w:r>
        <w:t>,</w:t>
      </w:r>
      <w:r w:rsidRPr="00740F94">
        <w:t xml:space="preserve"> yes, it would be </w:t>
      </w:r>
      <w:r w:rsidRPr="00740F94">
        <w:t>absolutely essential</w:t>
      </w:r>
      <w:r w:rsidRPr="00740F94">
        <w:t xml:space="preserve">. </w:t>
      </w:r>
    </w:p>
    <w:p w:rsidR="00740F94" w:rsidRPr="00740F94" w:rsidP="00740F94">
      <w:pPr>
        <w:pStyle w:val="Answer"/>
      </w:pPr>
      <w:sdt>
        <w:sdtPr>
          <w:alias w:val="Witness"/>
          <w:id w:val="-1588684676"/>
          <w:placeholder>
            <w:docPart w:val="53F43DAFF68E4222A77BC57CBD8B5E88"/>
          </w:placeholder>
          <w:richText/>
        </w:sdtPr>
        <w:sdtContent>
          <w:r w:rsidRPr="00740F94">
            <w:rPr>
              <w:b/>
              <w:i/>
            </w:rPr>
            <w:t xml:space="preserve">Emily </w:t>
          </w:r>
          <w:r w:rsidRPr="00740F94">
            <w:rPr>
              <w:b/>
              <w:i/>
            </w:rPr>
            <w:t>Konstantas</w:t>
          </w:r>
          <w:r w:rsidRPr="00740F94">
            <w:rPr>
              <w:b/>
              <w:i/>
            </w:rPr>
            <w:t>:</w:t>
          </w:r>
        </w:sdtContent>
      </w:sdt>
      <w:r w:rsidRPr="00740F94">
        <w:t xml:space="preserve"> Yes, I completely agree. There should be a catch-up premium</w:t>
      </w:r>
      <w:r>
        <w:t>,</w:t>
      </w:r>
      <w:r w:rsidRPr="00740F94">
        <w:t xml:space="preserve"> but it needs to be </w:t>
      </w:r>
      <w:r w:rsidRPr="00740F94">
        <w:t xml:space="preserve">easily </w:t>
      </w:r>
      <w:r w:rsidRPr="00740F94">
        <w:t>accessible to</w:t>
      </w:r>
      <w:r w:rsidRPr="00740F94">
        <w:t xml:space="preserve"> schools</w:t>
      </w:r>
      <w:r>
        <w:t>,</w:t>
      </w:r>
      <w:r w:rsidRPr="00740F94">
        <w:t xml:space="preserve"> and schools</w:t>
      </w:r>
      <w:r>
        <w:t xml:space="preserve"> need</w:t>
      </w:r>
      <w:r w:rsidRPr="00740F94">
        <w:t xml:space="preserve"> to make the decision as to where it needs to be allocated. There cannot just be one response for every single school across the country on a catch-up premium, because a catch-up</w:t>
      </w:r>
      <w:r>
        <w:t xml:space="preserve"> premium in</w:t>
      </w:r>
      <w:r w:rsidRPr="00740F94">
        <w:t>, for example, Tower Hamlets may be compl</w:t>
      </w:r>
      <w:r w:rsidRPr="00740F94">
        <w:t xml:space="preserve">etely different to the catch-up premium </w:t>
      </w:r>
      <w:r>
        <w:t>r</w:t>
      </w:r>
      <w:r w:rsidRPr="00740F94">
        <w:t xml:space="preserve">equired in Suffolk or Norfolk. I think it needs to </w:t>
      </w:r>
      <w:r w:rsidRPr="00740F94">
        <w:t>look into</w:t>
      </w:r>
      <w:r w:rsidRPr="00740F94">
        <w:t xml:space="preserve"> the context for the requirements of </w:t>
      </w:r>
      <w:r w:rsidRPr="00740F94">
        <w:t>the schools</w:t>
      </w:r>
      <w:r>
        <w:t>,</w:t>
      </w:r>
      <w:r w:rsidRPr="00740F94">
        <w:t xml:space="preserve"> and</w:t>
      </w:r>
      <w:r>
        <w:t xml:space="preserve"> it needs</w:t>
      </w:r>
      <w:r w:rsidRPr="00740F94">
        <w:t xml:space="preserve"> the schools to make the decision </w:t>
      </w:r>
      <w:r>
        <w:t xml:space="preserve">on </w:t>
      </w:r>
      <w:r w:rsidRPr="00740F94">
        <w:t>where it is going to be required.</w:t>
      </w:r>
    </w:p>
    <w:p w:rsidR="00933782" w:rsidRPr="00740F94" w:rsidP="00CB016D">
      <w:pPr>
        <w:pStyle w:val="Question"/>
        <w:numPr>
          <w:ilvl w:val="0"/>
          <w:numId w:val="0"/>
        </w:numPr>
        <w:ind w:left="794"/>
      </w:pPr>
      <w:sdt>
        <w:sdtPr>
          <w:alias w:val="Member"/>
          <w:tag w:val="&lt;Member mnisId='3985' dodsId='31730'&gt;"/>
          <w:id w:val="-2005893982"/>
          <w:placeholder>
            <w:docPart w:val="53F43DAFF68E4222A77BC57CBD8B5E88"/>
          </w:placeholder>
          <w:richText/>
        </w:sdtPr>
        <w:sdtContent>
          <w:r w:rsidRPr="00740F94">
            <w:rPr>
              <w:b/>
            </w:rPr>
            <w:t>Chair:</w:t>
          </w:r>
        </w:sdtContent>
      </w:sdt>
      <w:r w:rsidRPr="00740F94">
        <w:t xml:space="preserve"> Thank you for some sustained questioning. It is really appreciated from both of you. I wish you, your organisations </w:t>
      </w:r>
      <w:r>
        <w:t xml:space="preserve">and </w:t>
      </w:r>
      <w:r w:rsidRPr="00740F94">
        <w:t xml:space="preserve">your members well, and </w:t>
      </w:r>
      <w:r>
        <w:t xml:space="preserve">I </w:t>
      </w:r>
      <w:r w:rsidRPr="00740F94">
        <w:t>thank you and all your members. I wish all your members good health and safety as this goes on.</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27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B55F8923BA345698B67BF0682379DCB"/>
      </w:placeholder>
      <w:richText/>
    </w:sdtPr>
    <w:sdtContent>
      <w:p w:rsidR="00740F94" w:rsidP="009277D8">
        <w:pPr>
          <w:pStyle w:val="Para"/>
          <w:rPr>
            <w:color w:val="808080"/>
          </w:rPr>
        </w:pPr>
        <w:r w:rsidRPr="00914C14">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24C251456DA4CBBA0B769F8B856B580"/>
      </w:placeholder>
      <w:richText/>
    </w:sdtPr>
    <w:sdtContent>
      <w:p w:rsidR="00740F94"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254F0DE"/>
    <w:lvl w:ilvl="0">
      <w:start w:val="13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78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paragraph" w:customStyle="1" w:styleId="Default">
    <w:name w:val="Default"/>
    <w:rsid w:val="00DF3DA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C76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anet%20Curran\Documents\EPIQ%20GLOBAL\PALACE%20OF%20WESTMINSTER\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8950D90FB134191BD854CC9875784E9"/>
        <w:category>
          <w:name w:val="General"/>
          <w:gallery w:val="placeholder"/>
        </w:category>
        <w:types>
          <w:type w:val="bbPlcHdr"/>
        </w:types>
        <w:behaviors>
          <w:behavior w:val="content"/>
        </w:behaviors>
        <w:guid w:val="{1AFDC312-A11C-4134-81E0-F233E760A903}"/>
      </w:docPartPr>
      <w:docPartBody>
        <w:p w:rsidR="00FC4FF9" w:rsidP="00FC4FF9">
          <w:pPr>
            <w:pStyle w:val="28950D90FB134191BD854CC9875784E9"/>
          </w:pPr>
          <w:r w:rsidRPr="000753FC">
            <w:rPr>
              <w:rStyle w:val="PlaceholderText"/>
            </w:rPr>
            <w:t>Click here to enter text.</w:t>
          </w:r>
        </w:p>
      </w:docPartBody>
    </w:docPart>
    <w:docPart>
      <w:docPartPr>
        <w:name w:val="2B55F8923BA345698B67BF0682379DCB"/>
        <w:category>
          <w:name w:val="General"/>
          <w:gallery w:val="placeholder"/>
        </w:category>
        <w:types>
          <w:type w:val="bbPlcHdr"/>
        </w:types>
        <w:behaviors>
          <w:behavior w:val="content"/>
        </w:behaviors>
        <w:guid w:val="{BCB1D1BA-4C8B-415A-B352-417CAF82E4D9}"/>
      </w:docPartPr>
      <w:docPartBody>
        <w:p w:rsidR="00FC4FF9" w:rsidP="00FC4FF9">
          <w:pPr>
            <w:pStyle w:val="2B55F8923BA345698B67BF0682379DCB"/>
          </w:pPr>
          <w:r w:rsidRPr="002B3926">
            <w:rPr>
              <w:rStyle w:val="PlaceholderText"/>
            </w:rPr>
            <w:t>Click here to enter text.</w:t>
          </w:r>
        </w:p>
      </w:docPartBody>
    </w:docPart>
    <w:docPart>
      <w:docPartPr>
        <w:name w:val="224C251456DA4CBBA0B769F8B856B580"/>
        <w:category>
          <w:name w:val="General"/>
          <w:gallery w:val="placeholder"/>
        </w:category>
        <w:types>
          <w:type w:val="bbPlcHdr"/>
        </w:types>
        <w:behaviors>
          <w:behavior w:val="content"/>
        </w:behaviors>
        <w:guid w:val="{3C681E2A-86DC-4DCF-8376-F4C078EE2524}"/>
      </w:docPartPr>
      <w:docPartBody>
        <w:p w:rsidR="00FC4FF9" w:rsidP="00FC4FF9">
          <w:pPr>
            <w:pStyle w:val="224C251456DA4CBBA0B769F8B856B580"/>
          </w:pPr>
          <w:r w:rsidRPr="00D20745">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9A909502-E4FF-4427-86D5-FB018E82D7EC}"/>
      </w:docPartPr>
      <w:docPartBody>
        <w:p w:rsidR="00FC4FF9">
          <w:r w:rsidRPr="00CC70E9">
            <w:rPr>
              <w:rStyle w:val="PlaceholderText"/>
            </w:rPr>
            <w:t>Click here to enter text.</w:t>
          </w:r>
        </w:p>
      </w:docPartBody>
    </w:docPart>
    <w:docPart>
      <w:docPartPr>
        <w:name w:val="53F43DAFF68E4222A77BC57CBD8B5E88"/>
        <w:category>
          <w:name w:val="General"/>
          <w:gallery w:val="placeholder"/>
        </w:category>
        <w:types>
          <w:type w:val="bbPlcHdr"/>
        </w:types>
        <w:behaviors>
          <w:behavior w:val="content"/>
        </w:behaviors>
        <w:guid w:val="{1338EBAF-39D8-4922-AEB2-F4306E774D03}"/>
      </w:docPartPr>
      <w:docPartBody>
        <w:p w:rsidR="00390857" w:rsidP="00390857">
          <w:pPr>
            <w:pStyle w:val="53F43DAFF68E4222A77BC57CBD8B5E88"/>
          </w:pPr>
          <w:r w:rsidRPr="006C22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E87"/>
    <w:rPr>
      <w:color w:val="808080"/>
    </w:rPr>
  </w:style>
  <w:style w:type="paragraph" w:customStyle="1" w:styleId="25F771A9A1B944E0A3BB125143950AC2">
    <w:name w:val="25F771A9A1B944E0A3BB125143950AC2"/>
    <w:rsid w:val="00FC4FF9"/>
  </w:style>
  <w:style w:type="paragraph" w:customStyle="1" w:styleId="1F6464DD3A494BA2B5E1206C2B207453">
    <w:name w:val="1F6464DD3A494BA2B5E1206C2B207453"/>
    <w:rsid w:val="00FC4FF9"/>
  </w:style>
  <w:style w:type="paragraph" w:customStyle="1" w:styleId="28950D90FB134191BD854CC9875784E9">
    <w:name w:val="28950D90FB134191BD854CC9875784E9"/>
    <w:rsid w:val="00FC4FF9"/>
  </w:style>
  <w:style w:type="paragraph" w:customStyle="1" w:styleId="64C57722E01D4B3DA9E35FA29C5560BE">
    <w:name w:val="64C57722E01D4B3DA9E35FA29C5560BE"/>
    <w:rsid w:val="00FC4FF9"/>
  </w:style>
  <w:style w:type="paragraph" w:customStyle="1" w:styleId="C77AACBABBBC4536AC975E8932681561">
    <w:name w:val="C77AACBABBBC4536AC975E8932681561"/>
    <w:rsid w:val="00FC4FF9"/>
  </w:style>
  <w:style w:type="paragraph" w:customStyle="1" w:styleId="E3C814A5367F44728B3D4AA8EE93AA50">
    <w:name w:val="E3C814A5367F44728B3D4AA8EE93AA50"/>
    <w:rsid w:val="00FC4FF9"/>
  </w:style>
  <w:style w:type="paragraph" w:customStyle="1" w:styleId="7BC5C111E1164BD4A0821F8999663DE1">
    <w:name w:val="7BC5C111E1164BD4A0821F8999663DE1"/>
    <w:rsid w:val="00FC4FF9"/>
  </w:style>
  <w:style w:type="paragraph" w:customStyle="1" w:styleId="2B55F8923BA345698B67BF0682379DCB">
    <w:name w:val="2B55F8923BA345698B67BF0682379DCB"/>
    <w:rsid w:val="00FC4FF9"/>
  </w:style>
  <w:style w:type="paragraph" w:customStyle="1" w:styleId="224C251456DA4CBBA0B769F8B856B580">
    <w:name w:val="224C251456DA4CBBA0B769F8B856B580"/>
    <w:rsid w:val="00FC4FF9"/>
  </w:style>
  <w:style w:type="paragraph" w:customStyle="1" w:styleId="3E5B3D752F57473B84892363E9A441E1">
    <w:name w:val="3E5B3D752F57473B84892363E9A441E1"/>
    <w:rsid w:val="00FC4FF9"/>
  </w:style>
  <w:style w:type="paragraph" w:customStyle="1" w:styleId="736E03635E7D4782B5EE91FC2D56C7AA">
    <w:name w:val="736E03635E7D4782B5EE91FC2D56C7AA"/>
    <w:rsid w:val="00FC4FF9"/>
  </w:style>
  <w:style w:type="paragraph" w:customStyle="1" w:styleId="B5590DCA8A4C44ABA9173083DC98DB11">
    <w:name w:val="B5590DCA8A4C44ABA9173083DC98DB11"/>
    <w:rsid w:val="00FC4FF9"/>
  </w:style>
  <w:style w:type="paragraph" w:customStyle="1" w:styleId="FE76EC2674874AF6B11E8D08DE7B73CF">
    <w:name w:val="FE76EC2674874AF6B11E8D08DE7B73CF"/>
    <w:rsid w:val="00FC4FF9"/>
  </w:style>
  <w:style w:type="paragraph" w:customStyle="1" w:styleId="53F43DAFF68E4222A77BC57CBD8B5E88">
    <w:name w:val="53F43DAFF68E4222A77BC57CBD8B5E88"/>
    <w:rsid w:val="00390857"/>
    <w:pPr>
      <w:spacing w:after="160" w:line="259" w:lineRule="auto"/>
    </w:pPr>
    <w:rPr>
      <w:lang w:val="en-NZ" w:eastAsia="en-NZ"/>
    </w:rPr>
  </w:style>
  <w:style w:type="paragraph" w:customStyle="1" w:styleId="815D5D63236A4741B3B301BD62F53052">
    <w:name w:val="815D5D63236A4741B3B301BD62F53052"/>
    <w:rsid w:val="00390857"/>
    <w:pPr>
      <w:spacing w:after="160" w:line="259" w:lineRule="auto"/>
    </w:pPr>
    <w:rPr>
      <w:lang w:val="en-NZ" w:eastAsia="en-NZ"/>
    </w:rPr>
  </w:style>
  <w:style w:type="paragraph" w:customStyle="1" w:styleId="FAB85B3832BD5049BB0A1E5AF0A272DA">
    <w:name w:val="FAB85B3832BD5049BB0A1E5AF0A272DA"/>
    <w:rsid w:val="00CC5E87"/>
    <w:pPr>
      <w:spacing w:after="0" w:line="240" w:lineRule="auto"/>
    </w:pPr>
    <w:rPr>
      <w:sz w:val="24"/>
      <w:szCs w:val="24"/>
    </w:rPr>
  </w:style>
  <w:style w:type="paragraph" w:customStyle="1" w:styleId="4D169D0564E160488E4C461285FD420A">
    <w:name w:val="4D169D0564E160488E4C461285FD420A"/>
    <w:rsid w:val="00CC5E8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D807-65A7-4B19-91D7-85F582AB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