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20C77" w:rsidP="00CF0BBA">
      <w:pPr>
        <w:pStyle w:val="TitleCommittee0"/>
      </w:pPr>
      <w:sdt>
        <w:sdtPr>
          <w:alias w:val="CommitteeName"/>
          <w:tag w:val="CommitteeName"/>
          <w:id w:val="1869951332"/>
          <w:placeholder>
            <w:docPart w:val="AEC08711DC1E4BAD8B19B4723781BA86"/>
          </w:placeholder>
          <w:richText/>
        </w:sdtPr>
        <w:sdtContent>
          <w:r>
            <w:t>Health and Social Care Committee</w:t>
          </w:r>
        </w:sdtContent>
      </w:sdt>
    </w:p>
    <w:p w:rsidR="00120C77" w:rsidP="00156A60">
      <w:pPr>
        <w:pStyle w:val="TitleInquiry0"/>
      </w:pPr>
      <w:r>
        <w:t xml:space="preserve">Oral evidence: </w:t>
      </w:r>
      <w:sdt>
        <w:sdtPr>
          <w:alias w:val="InquiryName"/>
          <w:tag w:val="InquiryName"/>
          <w:id w:val="377371847"/>
          <w:placeholder>
            <w:docPart w:val="AEC08711DC1E4BAD8B19B4723781BA86"/>
          </w:placeholder>
          <w:richText/>
        </w:sdtPr>
        <w:sdtContent>
          <w:r w:rsidR="00AF74AD">
            <w:t>Delivering Core NHS and Care Services during the Pandemic and Beyond</w:t>
          </w:r>
        </w:sdtContent>
      </w:sdt>
      <w:r>
        <w:t xml:space="preserve">, HC </w:t>
      </w:r>
      <w:sdt>
        <w:sdtPr>
          <w:alias w:val="InquiryRefNo"/>
          <w:tag w:val="InquiryRefNo"/>
          <w:id w:val="-281725174"/>
          <w:placeholder>
            <w:docPart w:val="AEC08711DC1E4BAD8B19B4723781BA86"/>
          </w:placeholder>
          <w:richText/>
        </w:sdtPr>
        <w:sdtContent>
          <w:r>
            <w:t>3</w:t>
          </w:r>
          <w:r w:rsidR="00AF74AD">
            <w:t>20</w:t>
          </w:r>
        </w:sdtContent>
      </w:sdt>
    </w:p>
    <w:sdt>
      <w:sdtPr>
        <w:alias w:val="SittingDate"/>
        <w:tag w:val="SittingDate"/>
        <w:id w:val="-1160222926"/>
        <w:placeholder>
          <w:docPart w:val="AEC08711DC1E4BAD8B19B4723781BA86"/>
        </w:placeholder>
        <w:richText/>
      </w:sdtPr>
      <w:sdtContent>
        <w:p w:rsidR="00120C77" w:rsidP="00156A60">
          <w:pPr>
            <w:pStyle w:val="Para"/>
          </w:pPr>
          <w:r>
            <w:t>Fri</w:t>
          </w:r>
          <w:r>
            <w:t>day 1</w:t>
          </w:r>
          <w:r>
            <w:t xml:space="preserve"> May</w:t>
          </w:r>
          <w:r>
            <w:t xml:space="preserve"> 2020</w:t>
          </w:r>
        </w:p>
      </w:sdtContent>
    </w:sdt>
    <w:p w:rsidR="00120C77" w:rsidP="00156A60">
      <w:pPr>
        <w:pStyle w:val="Para"/>
      </w:pPr>
      <w:r>
        <w:t xml:space="preserve">Ordered by the House of </w:t>
      </w:r>
      <w:sdt>
        <w:sdtPr>
          <w:alias w:val="House"/>
          <w:tag w:val="House"/>
          <w:id w:val="809213435"/>
          <w:placeholder>
            <w:docPart w:val="AEC08711DC1E4BAD8B19B4723781BA86"/>
          </w:placeholder>
          <w:richText/>
        </w:sdtPr>
        <w:sdtContent>
          <w:r w:rsidRPr="00615759">
            <w:t>Commons</w:t>
          </w:r>
        </w:sdtContent>
      </w:sdt>
      <w:r w:rsidRPr="00615759">
        <w:t xml:space="preserve"> to be published on </w:t>
      </w:r>
      <w:sdt>
        <w:sdtPr>
          <w:alias w:val="PublishDate"/>
          <w:tag w:val="PublishDate"/>
          <w:id w:val="217021599"/>
          <w:placeholder>
            <w:docPart w:val="AEC08711DC1E4BAD8B19B4723781BA86"/>
          </w:placeholder>
          <w:richText/>
        </w:sdtPr>
        <w:sdtContent>
          <w:r>
            <w:t>1</w:t>
          </w:r>
          <w:r w:rsidR="00AF74AD">
            <w:t xml:space="preserve"> May</w:t>
          </w:r>
          <w:r>
            <w:t xml:space="preserve"> 2020</w:t>
          </w:r>
        </w:sdtContent>
      </w:sdt>
      <w:r w:rsidRPr="00615759">
        <w:t>.</w:t>
      </w:r>
    </w:p>
    <w:p w:rsidR="00120C77" w:rsidP="00421864">
      <w:pPr>
        <w:pStyle w:val="Para"/>
      </w:pPr>
      <w:sdt>
        <w:sdtPr>
          <w:alias w:val="VideoHyperlink"/>
          <w:tag w:val="VideoHyperlink"/>
          <w:id w:val="703995351"/>
          <w:placeholder>
            <w:docPart w:val="AEC08711DC1E4BAD8B19B4723781BA86"/>
          </w:placeholder>
          <w:richText/>
        </w:sdtPr>
        <w:sdtContent>
          <w:r>
            <w:fldChar w:fldCharType="begin"/>
          </w:r>
          <w:r>
            <w:instrText xml:space="preserve"> HYPERLINK "https://parliamentlive.tv/Event/Index/f8053132-0f6c-4127-9d23-0b3117e8b30a" </w:instrText>
          </w:r>
          <w:r>
            <w:fldChar w:fldCharType="separate"/>
          </w:r>
          <w:r w:rsidRPr="008D5630">
            <w:rPr>
              <w:rStyle w:val="Hyperlink"/>
            </w:rPr>
            <w:t>Watch the meeting</w:t>
          </w:r>
          <w:r>
            <w:fldChar w:fldCharType="end"/>
          </w:r>
          <w:bookmarkStart w:id="0" w:name="_GoBack"/>
          <w:bookmarkEnd w:id="0"/>
        </w:sdtContent>
      </w:sdt>
    </w:p>
    <w:p w:rsidR="00120C77" w:rsidP="00156A60">
      <w:r>
        <w:t xml:space="preserve">Members present: </w:t>
      </w:r>
      <w:sdt>
        <w:sdtPr>
          <w:alias w:val="MembersPresent"/>
          <w:tag w:val="MembersPresent"/>
          <w:id w:val="366340316"/>
          <w:placeholder>
            <w:docPart w:val="AEC08711DC1E4BAD8B19B4723781BA86"/>
          </w:placeholder>
          <w:richText/>
        </w:sdtPr>
        <w:sdtContent>
          <w:r>
            <w:t xml:space="preserve">Jeremy Hunt (Chair); </w:t>
          </w:r>
          <w:r w:rsidR="009C095D">
            <w:t xml:space="preserve">Amy Callaghan; Rosie Cooper; Dr James Davies; </w:t>
          </w:r>
          <w:r>
            <w:t xml:space="preserve">Dr Luke Evans; </w:t>
          </w:r>
          <w:r w:rsidR="009C095D">
            <w:t xml:space="preserve">James Murray; Taiwo Owatemi; Sarah Owen; </w:t>
          </w:r>
          <w:r>
            <w:t>Dean Russell; Laura Trott.</w:t>
          </w:r>
        </w:sdtContent>
      </w:sdt>
    </w:p>
    <w:p w:rsidR="00120C77" w:rsidP="00427893">
      <w:pPr>
        <w:pStyle w:val="ParaCentre"/>
      </w:pPr>
      <w:r w:rsidRPr="00156A60">
        <w:t xml:space="preserve">Questions </w:t>
      </w:r>
      <w:sdt>
        <w:sdtPr>
          <w:alias w:val="QuestionNumbers"/>
          <w:tag w:val="QuestionNumbers"/>
          <w:id w:val="-1223666168"/>
          <w:placeholder>
            <w:docPart w:val="AEC08711DC1E4BAD8B19B4723781BA86"/>
          </w:placeholder>
          <w:richText/>
        </w:sdtPr>
        <w:sdtContent>
          <w:r w:rsidR="009C095D">
            <w:t>1</w:t>
          </w:r>
          <w:r>
            <w:t xml:space="preserve"> - </w:t>
          </w:r>
          <w:r w:rsidR="00D023CA">
            <w:t>7</w:t>
          </w:r>
          <w:r w:rsidR="006D5B75">
            <w:t>0</w:t>
          </w:r>
        </w:sdtContent>
      </w:sdt>
    </w:p>
    <w:p w:rsidR="00120C77" w:rsidP="00427893">
      <w:pPr>
        <w:pStyle w:val="TitleWitnesses0"/>
      </w:pPr>
      <w:r>
        <w:t>Witnesses</w:t>
      </w:r>
    </w:p>
    <w:p w:rsidR="00120C77" w:rsidRPr="00BD6D45" w:rsidP="006B01EC">
      <w:pPr>
        <w:pStyle w:val="Para"/>
      </w:pPr>
      <w:r>
        <w:fldChar w:fldCharType="begin"/>
      </w:r>
      <w:r>
        <w:instrText xml:space="preserve"> HYPERLINK \l "Panel1" </w:instrText>
      </w:r>
      <w:r>
        <w:fldChar w:fldCharType="separate"/>
      </w:r>
      <w:r w:rsidRPr="00120C77">
        <w:rPr>
          <w:rStyle w:val="Hyperlink"/>
        </w:rPr>
        <w:t>I</w:t>
      </w:r>
      <w:r>
        <w:fldChar w:fldCharType="end"/>
      </w:r>
      <w:r>
        <w:t xml:space="preserve">: </w:t>
      </w:r>
      <w:r w:rsidR="009C095D">
        <w:t>Gill Walton, Chief Executive, Royal College of Midwives; Professor Martin Marshall, Chair</w:t>
      </w:r>
      <w:r w:rsidR="004F6C74">
        <w:t xml:space="preserve"> of Council</w:t>
      </w:r>
      <w:r w:rsidR="009C095D">
        <w:t xml:space="preserve">, Royal College of General Practitioners; Claire Murdoch CBE, National Mental Health Director, NHS England; and Dame </w:t>
      </w:r>
      <w:r w:rsidR="009C095D">
        <w:t>Cally</w:t>
      </w:r>
      <w:r w:rsidR="009C095D">
        <w:t xml:space="preserve"> Palmer, National Cancer Director, NHS England.</w:t>
      </w:r>
    </w:p>
    <w:p w:rsidR="00120C77" w:rsidP="00776882">
      <w:pPr>
        <w:rPr>
          <w:rFonts w:eastAsia="Times New Roman"/>
          <w:szCs w:val="20"/>
        </w:rPr>
      </w:pPr>
      <w:r>
        <w:br w:type="page"/>
      </w:r>
    </w:p>
    <w:p w:rsidR="00120C77" w:rsidP="00316298">
      <w:pPr>
        <w:pStyle w:val="TitlePanel0"/>
      </w:pPr>
      <w:bookmarkStart w:id="1" w:name="Panel1"/>
      <w:r>
        <w:t>Examination of witnesses</w:t>
      </w:r>
    </w:p>
    <w:p w:rsidR="00691EEB" w:rsidP="007C1BEE">
      <w:pPr>
        <w:pStyle w:val="Para"/>
      </w:pPr>
      <w:bookmarkEnd w:id="1"/>
      <w:r>
        <w:t xml:space="preserve">Witnesses: </w:t>
      </w:r>
      <w:r w:rsidR="009C095D">
        <w:t xml:space="preserve">Gill Walton, Professor Marshall, Claire Murdoch and Dame </w:t>
      </w:r>
      <w:r w:rsidR="009C095D">
        <w:t>Cally</w:t>
      </w:r>
      <w:r w:rsidR="009C095D">
        <w:t xml:space="preserve"> Palmer.</w:t>
      </w:r>
    </w:p>
    <w:p w:rsidR="008B5298" w:rsidP="006D276A">
      <w:pPr>
        <w:pStyle w:val="Question"/>
      </w:pPr>
      <w:sdt>
        <w:sdtPr>
          <w:alias w:val="Member"/>
          <w:tag w:val="&lt;Member mnisId='1572' dodsId='35446'&gt;"/>
          <w:id w:val="-742567700"/>
          <w:placeholder>
            <w:docPart w:val="DefaultPlaceholder_-1854013440"/>
          </w:placeholder>
          <w:richText/>
        </w:sdtPr>
        <w:sdtContent>
          <w:r w:rsidRPr="00691EEB" w:rsidR="00691EEB">
            <w:rPr>
              <w:b/>
            </w:rPr>
            <w:t>Chair:</w:t>
          </w:r>
        </w:sdtContent>
      </w:sdt>
      <w:r w:rsidR="00691EEB">
        <w:t xml:space="preserve"> </w:t>
      </w:r>
      <w:r w:rsidRPr="00691EEB" w:rsidR="00691EEB">
        <w:t xml:space="preserve">Welcome to this virtual session of the Health and Social Care Select Committee. My name is Jeremy Hunt. I am the Chair of the Committee. We have had a lot of focus on people with </w:t>
      </w:r>
      <w:r w:rsidR="009806F9">
        <w:t>c</w:t>
      </w:r>
      <w:r w:rsidRPr="00691EEB" w:rsidR="00691EEB">
        <w:t xml:space="preserve">oronavirus and how that is affecting the NHS. This morning we are going to have a different focus, which is people with other illnesses or conditions and how their treatment has been affected by the </w:t>
      </w:r>
      <w:r w:rsidR="009806F9">
        <w:t>c</w:t>
      </w:r>
      <w:r w:rsidRPr="00691EEB" w:rsidR="00691EEB">
        <w:t>oronavirus epidemic</w:t>
      </w:r>
      <w:r w:rsidR="006D276A">
        <w:t xml:space="preserve">. </w:t>
      </w:r>
    </w:p>
    <w:p w:rsidR="00A954EA" w:rsidP="008B5298">
      <w:pPr>
        <w:pStyle w:val="Question"/>
        <w:numPr>
          <w:ilvl w:val="0"/>
          <w:numId w:val="0"/>
        </w:numPr>
        <w:ind w:left="794"/>
      </w:pPr>
      <w:r>
        <w:t>W</w:t>
      </w:r>
      <w:r w:rsidRPr="00691EEB" w:rsidR="00691EEB">
        <w:t xml:space="preserve">e are going to do particular deep dives into </w:t>
      </w:r>
      <w:r>
        <w:t xml:space="preserve">maternity services, </w:t>
      </w:r>
      <w:r w:rsidRPr="00691EEB" w:rsidR="00691EEB">
        <w:t xml:space="preserve">cancer services, </w:t>
      </w:r>
      <w:r w:rsidR="003C176E">
        <w:t xml:space="preserve">and </w:t>
      </w:r>
      <w:r w:rsidRPr="00691EEB" w:rsidR="00691EEB">
        <w:t xml:space="preserve">mental health and GP </w:t>
      </w:r>
      <w:r>
        <w:t>services</w:t>
      </w:r>
      <w:r w:rsidR="009806F9">
        <w:t>, and w</w:t>
      </w:r>
      <w:r>
        <w:t xml:space="preserve">e have </w:t>
      </w:r>
      <w:r w:rsidRPr="00691EEB" w:rsidR="00691EEB">
        <w:t>a superb panel of experts to give us advice in those areas</w:t>
      </w:r>
      <w:r w:rsidR="008B5298">
        <w:t>.</w:t>
      </w:r>
      <w:r w:rsidRPr="00691EEB" w:rsidR="00691EEB">
        <w:t xml:space="preserve"> I would like to give them a very warm welcome. </w:t>
      </w:r>
    </w:p>
    <w:p w:rsidR="008B5298" w:rsidP="008B5298">
      <w:pPr>
        <w:pStyle w:val="Question"/>
        <w:numPr>
          <w:ilvl w:val="0"/>
          <w:numId w:val="0"/>
        </w:numPr>
        <w:ind w:left="794"/>
      </w:pPr>
      <w:r w:rsidRPr="00691EEB">
        <w:t>On the cancer side, we have NHS England</w:t>
      </w:r>
      <w:r>
        <w:t>’</w:t>
      </w:r>
      <w:r w:rsidRPr="00691EEB">
        <w:t>s national cancer director</w:t>
      </w:r>
      <w:r>
        <w:t>,</w:t>
      </w:r>
      <w:r w:rsidRPr="00691EEB">
        <w:t xml:space="preserve"> Dame </w:t>
      </w:r>
      <w:r w:rsidRPr="00691EEB">
        <w:t>Cally</w:t>
      </w:r>
      <w:r w:rsidRPr="00691EEB">
        <w:t xml:space="preserve"> Palmer. We have NHS England</w:t>
      </w:r>
      <w:r>
        <w:t>’</w:t>
      </w:r>
      <w:r w:rsidRPr="00691EEB">
        <w:t>s national mental health director, Claire Murdoch CBE. On the general practice side, we have the chair of the council of the Royal College of GPs, Dr Martin Marshall</w:t>
      </w:r>
      <w:r>
        <w:t>. W</w:t>
      </w:r>
      <w:r w:rsidRPr="00691EEB">
        <w:t xml:space="preserve">e </w:t>
      </w:r>
      <w:r w:rsidR="0089480D">
        <w:t xml:space="preserve">also </w:t>
      </w:r>
      <w:r w:rsidRPr="00691EEB">
        <w:t>have the chief executive of the Royal College of Midwives, Gill Walton. You are all most welcome</w:t>
      </w:r>
      <w:r w:rsidR="004D72D1">
        <w:t>. T</w:t>
      </w:r>
      <w:r w:rsidRPr="00691EEB">
        <w:t xml:space="preserve">hank you very much for coming. </w:t>
      </w:r>
    </w:p>
    <w:p w:rsidR="008B5298" w:rsidP="008B5298">
      <w:pPr>
        <w:pStyle w:val="Question"/>
        <w:numPr>
          <w:ilvl w:val="0"/>
          <w:numId w:val="0"/>
        </w:numPr>
        <w:ind w:left="794"/>
      </w:pPr>
      <w:r w:rsidRPr="00691EEB">
        <w:t>The first thing the Committee and all MPs would like to do</w:t>
      </w:r>
      <w:r w:rsidR="00A40CC3">
        <w:t xml:space="preserve"> </w:t>
      </w:r>
      <w:r w:rsidRPr="00691EEB">
        <w:t>is, through you, to thank the people in your teams, the people who work for you</w:t>
      </w:r>
      <w:r>
        <w:t xml:space="preserve"> and</w:t>
      </w:r>
      <w:r w:rsidRPr="00691EEB">
        <w:t xml:space="preserve"> the people who work with you for the incredible superhuman efforts you have been making to keep the show on the road despite this terrible pandemic. Please pass on our gratitude for the incredible work you are doing. </w:t>
      </w:r>
    </w:p>
    <w:p w:rsidR="00ED3F66" w:rsidP="008B5298">
      <w:pPr>
        <w:pStyle w:val="Question"/>
        <w:numPr>
          <w:ilvl w:val="0"/>
          <w:numId w:val="0"/>
        </w:numPr>
        <w:ind w:left="794"/>
      </w:pPr>
      <w:r w:rsidRPr="00691EEB">
        <w:t>We are going to start with maternity services</w:t>
      </w:r>
      <w:r w:rsidR="004D4ADC">
        <w:t xml:space="preserve">. </w:t>
      </w:r>
      <w:r w:rsidRPr="00691EEB">
        <w:t xml:space="preserve">I </w:t>
      </w:r>
      <w:r w:rsidR="004D4ADC">
        <w:t>am going to</w:t>
      </w:r>
      <w:r w:rsidR="00CF7A71">
        <w:t xml:space="preserve"> </w:t>
      </w:r>
      <w:r w:rsidRPr="00691EEB">
        <w:t>direct these questions first to Gill Walton and then bring in Dr Marshall, because obviously GPs can be a first point of contact for pregnant women.</w:t>
      </w:r>
      <w:r w:rsidR="00C14FBB">
        <w:t xml:space="preserve"> </w:t>
      </w:r>
      <w:r w:rsidRPr="00691EEB">
        <w:t>Gill Walton, I would like to start with the question of maternity safety</w:t>
      </w:r>
      <w:r w:rsidR="00C14FBB">
        <w:t>,</w:t>
      </w:r>
      <w:r w:rsidRPr="00691EEB">
        <w:t xml:space="preserve"> because one of the most </w:t>
      </w:r>
      <w:r w:rsidR="00673632">
        <w:t xml:space="preserve">important </w:t>
      </w:r>
      <w:r w:rsidRPr="00691EEB">
        <w:t>elements of maternity safety is to identify higher</w:t>
      </w:r>
      <w:r w:rsidR="00C14FBB">
        <w:t>-</w:t>
      </w:r>
      <w:r w:rsidRPr="00691EEB">
        <w:t>risk pregnancies early</w:t>
      </w:r>
      <w:r w:rsidR="006D5B75">
        <w:t>,</w:t>
      </w:r>
      <w:r w:rsidRPr="00691EEB">
        <w:t xml:space="preserve"> so that interventions can be made to prevent stillbirth</w:t>
      </w:r>
      <w:r w:rsidR="008B5298">
        <w:t>,</w:t>
      </w:r>
      <w:r w:rsidRPr="00691EEB">
        <w:t xml:space="preserve"> complications or even the death of a baby.</w:t>
      </w:r>
    </w:p>
    <w:p w:rsidR="008B5298" w:rsidP="008B5298">
      <w:pPr>
        <w:pStyle w:val="Question"/>
        <w:numPr>
          <w:ilvl w:val="0"/>
          <w:numId w:val="0"/>
        </w:numPr>
        <w:ind w:left="794"/>
      </w:pPr>
      <w:r w:rsidRPr="00691EEB">
        <w:t>The president of the Royal College of Obstetricians and Gynaecologists,</w:t>
      </w:r>
      <w:r w:rsidR="00457413">
        <w:t xml:space="preserve"> Eddie Morris, who is</w:t>
      </w:r>
      <w:r w:rsidRPr="00691EEB">
        <w:t xml:space="preserve"> in some ways your counterpart, said to me yesterday that he is worried that some higher</w:t>
      </w:r>
      <w:r w:rsidRPr="00691EEB">
        <w:noBreakHyphen/>
        <w:t>risk</w:t>
      </w:r>
      <w:r>
        <w:t xml:space="preserve"> </w:t>
      </w:r>
      <w:r w:rsidRPr="00691EEB">
        <w:t xml:space="preserve">pregnancies may be missed because of fewer </w:t>
      </w:r>
      <w:r>
        <w:t>face-to-face</w:t>
      </w:r>
      <w:r w:rsidRPr="00691EEB">
        <w:t xml:space="preserve"> appointments and some missed scans</w:t>
      </w:r>
      <w:r>
        <w:t>. H</w:t>
      </w:r>
      <w:r w:rsidRPr="00691EEB">
        <w:t xml:space="preserve">e thinks we could see an increase in stillbirths and neonatal deaths. </w:t>
      </w:r>
      <w:r w:rsidR="00ED3F66">
        <w:t>Do you</w:t>
      </w:r>
      <w:r w:rsidRPr="00691EEB">
        <w:t xml:space="preserve"> share that concern and, if so, what </w:t>
      </w:r>
      <w:r w:rsidR="00ED3F66">
        <w:t xml:space="preserve">do </w:t>
      </w:r>
      <w:r w:rsidRPr="00691EEB">
        <w:t>you think needs doing?</w:t>
      </w:r>
    </w:p>
    <w:p w:rsidR="008B5298" w:rsidP="008B5298">
      <w:pPr>
        <w:pStyle w:val="Answer"/>
      </w:pPr>
      <w:sdt>
        <w:sdtPr>
          <w:alias w:val="Witness"/>
          <w:id w:val="1074707370"/>
          <w:placeholder>
            <w:docPart w:val="DefaultPlaceholder_-1854013440"/>
          </w:placeholder>
          <w:richText/>
        </w:sdtPr>
        <w:sdtContent>
          <w:r w:rsidRPr="008B5298">
            <w:rPr>
              <w:b/>
              <w:i/>
            </w:rPr>
            <w:t>Gill Walton:</w:t>
          </w:r>
        </w:sdtContent>
      </w:sdt>
      <w:r>
        <w:t xml:space="preserve"> </w:t>
      </w:r>
      <w:r w:rsidR="00A243DE">
        <w:t xml:space="preserve">I </w:t>
      </w:r>
      <w:r w:rsidR="00A74213">
        <w:t xml:space="preserve">do </w:t>
      </w:r>
      <w:r w:rsidR="00A243DE">
        <w:t>s</w:t>
      </w:r>
      <w:r w:rsidRPr="00691EEB" w:rsidR="00691EEB">
        <w:t>hare that concern</w:t>
      </w:r>
      <w:r w:rsidR="00A243DE">
        <w:t>. S</w:t>
      </w:r>
      <w:r w:rsidRPr="00691EEB" w:rsidR="00691EEB">
        <w:t xml:space="preserve">ome of </w:t>
      </w:r>
      <w:r w:rsidR="00A243DE">
        <w:t>i</w:t>
      </w:r>
      <w:r w:rsidRPr="00691EEB" w:rsidR="00691EEB">
        <w:t xml:space="preserve">t is related to the fear of the pregnant population </w:t>
      </w:r>
      <w:r w:rsidR="00A74213">
        <w:t xml:space="preserve">about </w:t>
      </w:r>
      <w:r w:rsidRPr="00691EEB" w:rsidR="00691EEB">
        <w:t xml:space="preserve">presenting to maternity services during the pandemic. That fear prevents them sometimes </w:t>
      </w:r>
      <w:r w:rsidR="00A74213">
        <w:t xml:space="preserve">from </w:t>
      </w:r>
      <w:r w:rsidRPr="00691EEB" w:rsidR="00691EEB">
        <w:t>just picking up the phone to call their midwife to say that they may be concerned about not feeling well</w:t>
      </w:r>
      <w:r w:rsidR="006D5B75">
        <w:t>,</w:t>
      </w:r>
      <w:r w:rsidRPr="00691EEB" w:rsidR="00691EEB">
        <w:t xml:space="preserve"> or that they have reduced foetal movements.</w:t>
      </w:r>
      <w:r w:rsidR="00982D17">
        <w:t xml:space="preserve"> M</w:t>
      </w:r>
      <w:r w:rsidRPr="00691EEB" w:rsidR="00691EEB">
        <w:t>aternity services have tried their very best to keep providing as much of a normal service</w:t>
      </w:r>
      <w:r>
        <w:t xml:space="preserve"> </w:t>
      </w:r>
      <w:r w:rsidRPr="00691EEB" w:rsidR="00691EEB">
        <w:t>as possible, albeit by video and telephone, but also maintaining face</w:t>
      </w:r>
      <w:r w:rsidRPr="00691EEB" w:rsidR="00691EEB">
        <w:noBreakHyphen/>
        <w:t>to</w:t>
      </w:r>
      <w:r w:rsidRPr="00691EEB" w:rsidR="00691EEB">
        <w:noBreakHyphen/>
        <w:t xml:space="preserve">face contact. It is important to get the message out that maternity services are still there, still open and that women should come forward and </w:t>
      </w:r>
      <w:r w:rsidRPr="00691EEB" w:rsidR="00691EEB">
        <w:t>have their normal appointment</w:t>
      </w:r>
      <w:r w:rsidR="00B13944">
        <w:t>s,</w:t>
      </w:r>
      <w:r w:rsidRPr="00691EEB" w:rsidR="00691EEB">
        <w:t xml:space="preserve"> so that we can keep them and their babies as well as possible.</w:t>
      </w:r>
    </w:p>
    <w:p w:rsidR="008B5298" w:rsidP="008B5298">
      <w:pPr>
        <w:pStyle w:val="Question"/>
      </w:pPr>
      <w:sdt>
        <w:sdtPr>
          <w:alias w:val="Member"/>
          <w:tag w:val="&lt;Member mnisId='1572' dodsId='35446'&gt;"/>
          <w:id w:val="-1088621669"/>
          <w:placeholder>
            <w:docPart w:val="DefaultPlaceholder_-1854013440"/>
          </w:placeholder>
          <w:richText/>
        </w:sdtPr>
        <w:sdtContent>
          <w:r w:rsidRPr="008B5298">
            <w:rPr>
              <w:b/>
            </w:rPr>
            <w:t>Chair:</w:t>
          </w:r>
        </w:sdtContent>
      </w:sdt>
      <w:r>
        <w:t xml:space="preserve"> </w:t>
      </w:r>
      <w:r w:rsidRPr="00691EEB" w:rsidR="00691EEB">
        <w:t xml:space="preserve">Does the system follow up appointments </w:t>
      </w:r>
      <w:r w:rsidR="00ED601B">
        <w:t xml:space="preserve">that are missed, or any scans </w:t>
      </w:r>
      <w:r w:rsidRPr="00691EEB" w:rsidR="00691EEB">
        <w:t xml:space="preserve">that are missed? Are we good at getting back to people we would have </w:t>
      </w:r>
      <w:r w:rsidR="00B432C6">
        <w:t>hoped</w:t>
      </w:r>
      <w:r w:rsidRPr="00691EEB" w:rsidR="00691EEB">
        <w:t xml:space="preserve"> to see but have not </w:t>
      </w:r>
      <w:r w:rsidR="00B432C6">
        <w:t>s</w:t>
      </w:r>
      <w:r w:rsidRPr="00691EEB" w:rsidR="00691EEB">
        <w:t>een?</w:t>
      </w:r>
    </w:p>
    <w:p w:rsidR="008B5298" w:rsidP="008B5298">
      <w:pPr>
        <w:pStyle w:val="Answer"/>
      </w:pPr>
      <w:sdt>
        <w:sdtPr>
          <w:alias w:val="Witness"/>
          <w:id w:val="-1118360821"/>
          <w:placeholder>
            <w:docPart w:val="DefaultPlaceholder_-1854013440"/>
          </w:placeholder>
          <w:richText/>
        </w:sdtPr>
        <w:sdtContent>
          <w:r w:rsidRPr="008B5298">
            <w:rPr>
              <w:b/>
              <w:i/>
            </w:rPr>
            <w:t>Gill Walton:</w:t>
          </w:r>
        </w:sdtContent>
      </w:sdt>
      <w:r>
        <w:t xml:space="preserve"> </w:t>
      </w:r>
      <w:r w:rsidRPr="00691EEB" w:rsidR="00691EEB">
        <w:t xml:space="preserve">I have heard from our members that in fact that has been enhanced. One </w:t>
      </w:r>
      <w:r w:rsidR="00B432C6">
        <w:t xml:space="preserve">of the </w:t>
      </w:r>
      <w:r w:rsidRPr="00691EEB" w:rsidR="00691EEB">
        <w:t>positive</w:t>
      </w:r>
      <w:r w:rsidR="00B432C6">
        <w:t>s</w:t>
      </w:r>
      <w:r w:rsidRPr="00691EEB" w:rsidR="00691EEB">
        <w:t xml:space="preserve"> from the pandemic is the use of technology</w:t>
      </w:r>
      <w:r w:rsidR="00532960">
        <w:t>;</w:t>
      </w:r>
      <w:r w:rsidRPr="00691EEB" w:rsidR="00691EEB">
        <w:t xml:space="preserve"> there has been more virtual contact and follow</w:t>
      </w:r>
      <w:r w:rsidRPr="00691EEB" w:rsidR="00691EEB">
        <w:noBreakHyphen/>
        <w:t>up with women through midwives and maternity services than before. That is important</w:t>
      </w:r>
      <w:r w:rsidR="006D5B75">
        <w:t>,</w:t>
      </w:r>
      <w:r w:rsidRPr="00691EEB" w:rsidR="00691EEB">
        <w:t xml:space="preserve"> and we need to keep stepping </w:t>
      </w:r>
      <w:r w:rsidR="00532960">
        <w:t>i</w:t>
      </w:r>
      <w:r w:rsidRPr="00691EEB" w:rsidR="00691EEB">
        <w:t xml:space="preserve">t up. </w:t>
      </w:r>
      <w:r w:rsidR="00532960">
        <w:t>W</w:t>
      </w:r>
      <w:r w:rsidRPr="00691EEB" w:rsidR="00691EEB">
        <w:t>hile some face</w:t>
      </w:r>
      <w:r w:rsidRPr="00691EEB" w:rsidR="00691EEB">
        <w:noBreakHyphen/>
        <w:t>to</w:t>
      </w:r>
      <w:r w:rsidRPr="00691EEB" w:rsidR="00691EEB">
        <w:noBreakHyphen/>
        <w:t>face contacts have been reduced, virtual contact and telephone contact ha</w:t>
      </w:r>
      <w:r w:rsidR="00BE1E08">
        <w:t>ve</w:t>
      </w:r>
      <w:r w:rsidRPr="00691EEB" w:rsidR="00691EEB">
        <w:t xml:space="preserve"> been increased. That is a good thing and something to hold on to for the future.</w:t>
      </w:r>
    </w:p>
    <w:p w:rsidR="008B5298" w:rsidP="008B5298">
      <w:pPr>
        <w:pStyle w:val="Question"/>
      </w:pPr>
      <w:sdt>
        <w:sdtPr>
          <w:alias w:val="Member"/>
          <w:tag w:val="&lt;Member mnisId='1572' dodsId='35446'&gt;"/>
          <w:id w:val="191578832"/>
          <w:placeholder>
            <w:docPart w:val="DefaultPlaceholder_-1854013440"/>
          </w:placeholder>
          <w:richText/>
        </w:sdtPr>
        <w:sdtContent>
          <w:r w:rsidRPr="008B5298">
            <w:rPr>
              <w:b/>
            </w:rPr>
            <w:t>Chair:</w:t>
          </w:r>
        </w:sdtContent>
      </w:sdt>
      <w:r>
        <w:t xml:space="preserve"> </w:t>
      </w:r>
      <w:r w:rsidRPr="00691EEB" w:rsidR="00691EEB">
        <w:t>We have also heard that</w:t>
      </w:r>
      <w:r w:rsidR="00560912">
        <w:t>,</w:t>
      </w:r>
      <w:r w:rsidRPr="00691EEB" w:rsidR="00691EEB">
        <w:t xml:space="preserve"> when it comes to </w:t>
      </w:r>
      <w:r w:rsidRPr="00691EEB" w:rsidR="00691EEB">
        <w:t>Covid</w:t>
      </w:r>
      <w:r w:rsidRPr="00691EEB" w:rsidR="00691EEB">
        <w:t>, there appears to be a disproportionate impact on people from BAME backgrounds. Are you worried that there could be a disproportionate impact on BAME pregnant women?</w:t>
      </w:r>
    </w:p>
    <w:p w:rsidR="008B5298" w:rsidP="008B5298">
      <w:pPr>
        <w:pStyle w:val="Answer"/>
      </w:pPr>
      <w:sdt>
        <w:sdtPr>
          <w:alias w:val="Witness"/>
          <w:id w:val="240449019"/>
          <w:placeholder>
            <w:docPart w:val="DefaultPlaceholder_-1854013440"/>
          </w:placeholder>
          <w:richText/>
        </w:sdtPr>
        <w:sdtContent>
          <w:r w:rsidRPr="008B5298">
            <w:rPr>
              <w:b/>
              <w:i/>
            </w:rPr>
            <w:t>Gill Walton:</w:t>
          </w:r>
        </w:sdtContent>
      </w:sdt>
      <w:r>
        <w:t xml:space="preserve"> </w:t>
      </w:r>
      <w:r w:rsidRPr="00691EEB" w:rsidR="00691EEB">
        <w:t xml:space="preserve">We are worried about </w:t>
      </w:r>
      <w:r w:rsidR="00DC3DAC">
        <w:t xml:space="preserve">that for </w:t>
      </w:r>
      <w:r w:rsidRPr="00691EEB" w:rsidR="00691EEB">
        <w:t>both women and staff, so it is both those things. It is important that women from BAME backgrounds are treated as more vulnerable than the general population</w:t>
      </w:r>
      <w:r w:rsidR="00214559">
        <w:t>, and o</w:t>
      </w:r>
      <w:r w:rsidRPr="00691EEB" w:rsidR="00691EEB">
        <w:t>ur midwives are aware of that.</w:t>
      </w:r>
      <w:r w:rsidR="00853925">
        <w:t xml:space="preserve"> B</w:t>
      </w:r>
      <w:r w:rsidRPr="00691EEB" w:rsidR="00691EEB">
        <w:t xml:space="preserve">ecause we are a trade union as well, </w:t>
      </w:r>
      <w:r w:rsidR="00853925">
        <w:t xml:space="preserve">we are also </w:t>
      </w:r>
      <w:r w:rsidRPr="00691EEB" w:rsidR="00691EEB">
        <w:t>concerned about our BAME staff</w:t>
      </w:r>
      <w:r w:rsidR="006D5B75">
        <w:t>,</w:t>
      </w:r>
      <w:r w:rsidRPr="00691EEB" w:rsidR="00691EEB">
        <w:t xml:space="preserve"> and making sure that they are seen as a slightly more vulnerable group</w:t>
      </w:r>
      <w:r w:rsidR="006D5B75">
        <w:t xml:space="preserve"> </w:t>
      </w:r>
      <w:r w:rsidRPr="00691EEB" w:rsidR="00691EEB">
        <w:t>and have local risk assessments and protection.</w:t>
      </w:r>
    </w:p>
    <w:p w:rsidR="008B5298" w:rsidP="008B5298">
      <w:pPr>
        <w:pStyle w:val="Question"/>
      </w:pPr>
      <w:sdt>
        <w:sdtPr>
          <w:alias w:val="Member"/>
          <w:tag w:val="&lt;Member mnisId='1572' dodsId='35446'&gt;"/>
          <w:id w:val="-1603952253"/>
          <w:placeholder>
            <w:docPart w:val="DefaultPlaceholder_-1854013440"/>
          </w:placeholder>
          <w:richText/>
        </w:sdtPr>
        <w:sdtContent>
          <w:r w:rsidRPr="008B5298">
            <w:rPr>
              <w:b/>
            </w:rPr>
            <w:t>Chair:</w:t>
          </w:r>
        </w:sdtContent>
      </w:sdt>
      <w:r w:rsidR="00DA4CA6">
        <w:t xml:space="preserve"> </w:t>
      </w:r>
      <w:r w:rsidR="005C5060">
        <w:t>The</w:t>
      </w:r>
      <w:r w:rsidRPr="00691EEB" w:rsidR="00691EEB">
        <w:t xml:space="preserve"> final question from me has a certain personal element</w:t>
      </w:r>
      <w:r w:rsidR="006D5B75">
        <w:t>,</w:t>
      </w:r>
      <w:r w:rsidRPr="00691EEB" w:rsidR="00691EEB">
        <w:t xml:space="preserve"> because I was Health Secretary when we set up the Halve It campaign to halve the number of maternal deaths, neonatal deaths, neonatal injuries and still</w:t>
      </w:r>
      <w:r w:rsidR="004A5E2B">
        <w:t>b</w:t>
      </w:r>
      <w:r w:rsidRPr="00691EEB" w:rsidR="00691EEB">
        <w:t>irths by 2025. Do you think we are still on track to deliver that, or do you have some concerns that this could blow that target off track?</w:t>
      </w:r>
    </w:p>
    <w:p w:rsidR="008B5298" w:rsidP="008B5298">
      <w:pPr>
        <w:pStyle w:val="Answer"/>
      </w:pPr>
      <w:sdt>
        <w:sdtPr>
          <w:alias w:val="Witness"/>
          <w:id w:val="-4989108"/>
          <w:placeholder>
            <w:docPart w:val="DefaultPlaceholder_-1854013440"/>
          </w:placeholder>
          <w:richText/>
        </w:sdtPr>
        <w:sdtContent>
          <w:r w:rsidRPr="008B5298">
            <w:rPr>
              <w:b/>
              <w:i/>
            </w:rPr>
            <w:t>Gill Walton:</w:t>
          </w:r>
        </w:sdtContent>
      </w:sdt>
      <w:r>
        <w:t xml:space="preserve"> </w:t>
      </w:r>
      <w:r w:rsidR="0047347B">
        <w:t>W</w:t>
      </w:r>
      <w:r w:rsidRPr="00691EEB" w:rsidR="00691EEB">
        <w:t>e do not know yet because we are collecting data at the moment</w:t>
      </w:r>
      <w:r w:rsidR="00EF0E75">
        <w:t>;</w:t>
      </w:r>
      <w:r w:rsidRPr="00691EEB" w:rsidR="00691EEB">
        <w:t xml:space="preserve"> you probably know that </w:t>
      </w:r>
      <w:r w:rsidR="00180894">
        <w:t>UKOSS</w:t>
      </w:r>
      <w:r w:rsidRPr="00691EEB" w:rsidR="00691EEB">
        <w:t xml:space="preserve"> is collecting data </w:t>
      </w:r>
      <w:r w:rsidR="001218AC">
        <w:t>on</w:t>
      </w:r>
      <w:r w:rsidRPr="00691EEB" w:rsidR="00691EEB">
        <w:t xml:space="preserve"> wom</w:t>
      </w:r>
      <w:r w:rsidR="001218AC">
        <w:t>e</w:t>
      </w:r>
      <w:r w:rsidRPr="00691EEB" w:rsidR="00691EEB">
        <w:t xml:space="preserve">n who have </w:t>
      </w:r>
      <w:r w:rsidRPr="00691EEB" w:rsidR="00691EEB">
        <w:t>Covid</w:t>
      </w:r>
      <w:r w:rsidRPr="00691EEB" w:rsidR="00691EEB">
        <w:t xml:space="preserve"> and </w:t>
      </w:r>
      <w:r>
        <w:t>the</w:t>
      </w:r>
      <w:r w:rsidRPr="00691EEB" w:rsidR="00691EEB">
        <w:t xml:space="preserve"> outcomes for them and their babies</w:t>
      </w:r>
      <w:r w:rsidR="00033460">
        <w:t>. W</w:t>
      </w:r>
      <w:r w:rsidRPr="00691EEB" w:rsidR="00691EEB">
        <w:t xml:space="preserve">e will be getting some reports </w:t>
      </w:r>
      <w:r w:rsidR="001218AC">
        <w:t>from</w:t>
      </w:r>
      <w:r w:rsidRPr="00691EEB" w:rsidR="00691EEB">
        <w:t xml:space="preserve"> that. </w:t>
      </w:r>
      <w:r w:rsidR="001218AC">
        <w:t>W</w:t>
      </w:r>
      <w:r w:rsidRPr="00691EEB" w:rsidR="00691EEB">
        <w:t xml:space="preserve">e have to look at </w:t>
      </w:r>
      <w:r w:rsidR="0087435D">
        <w:t>i</w:t>
      </w:r>
      <w:r w:rsidRPr="00691EEB" w:rsidR="00691EEB">
        <w:t>t very carefully. Safety for women and babies is the priority. During the pandemic</w:t>
      </w:r>
      <w:r w:rsidR="00560912">
        <w:t>,</w:t>
      </w:r>
      <w:r w:rsidRPr="00691EEB" w:rsidR="00691EEB">
        <w:t xml:space="preserve"> that has been the priority, and the decision</w:t>
      </w:r>
      <w:r w:rsidR="006D5B75">
        <w:t>-</w:t>
      </w:r>
      <w:r w:rsidRPr="00691EEB" w:rsidR="00691EEB">
        <w:t>making around how maternity services are provided has had safety right at the top of the agenda. The Royal College of Midwives</w:t>
      </w:r>
      <w:r w:rsidR="00B11B69">
        <w:t xml:space="preserve"> </w:t>
      </w:r>
      <w:r w:rsidRPr="00691EEB" w:rsidR="00691EEB">
        <w:t xml:space="preserve">has supported those changes in order to keep women safe. </w:t>
      </w:r>
      <w:r w:rsidR="00B11B69">
        <w:t>We will be</w:t>
      </w:r>
      <w:r w:rsidRPr="00691EEB" w:rsidR="00691EEB">
        <w:t xml:space="preserve"> looking very carefully at the data</w:t>
      </w:r>
      <w:r w:rsidR="008F4687">
        <w:t>;</w:t>
      </w:r>
      <w:r w:rsidRPr="00691EEB" w:rsidR="00691EEB">
        <w:t xml:space="preserve"> and re</w:t>
      </w:r>
      <w:r w:rsidRPr="00691EEB" w:rsidR="00691EEB">
        <w:noBreakHyphen/>
        <w:t>stepping maternity services up to what they were before</w:t>
      </w:r>
      <w:r w:rsidR="0087435D">
        <w:t>,</w:t>
      </w:r>
      <w:r w:rsidRPr="00691EEB" w:rsidR="00691EEB">
        <w:t xml:space="preserve"> and better</w:t>
      </w:r>
      <w:r w:rsidR="0087435D">
        <w:t>,</w:t>
      </w:r>
      <w:r w:rsidRPr="00691EEB" w:rsidR="00691EEB">
        <w:t xml:space="preserve"> is absolutely everybody</w:t>
      </w:r>
      <w:r>
        <w:t>’</w:t>
      </w:r>
      <w:r w:rsidRPr="00691EEB" w:rsidR="00691EEB">
        <w:t>s aim. I am hearing that strongly from our members.</w:t>
      </w:r>
    </w:p>
    <w:p w:rsidR="008B5298" w:rsidP="008B5298">
      <w:pPr>
        <w:pStyle w:val="Remark"/>
      </w:pPr>
      <w:sdt>
        <w:sdtPr>
          <w:alias w:val="Member"/>
          <w:tag w:val="&lt;Member mnisId='1572' dodsId='35446'&gt;"/>
          <w:id w:val="624270955"/>
          <w:placeholder>
            <w:docPart w:val="DefaultPlaceholder_-1854013440"/>
          </w:placeholder>
          <w:richText/>
        </w:sdtPr>
        <w:sdtContent>
          <w:r w:rsidRPr="008B5298">
            <w:rPr>
              <w:b/>
            </w:rPr>
            <w:t>Chair:</w:t>
          </w:r>
        </w:sdtContent>
      </w:sdt>
      <w:r>
        <w:t xml:space="preserve"> </w:t>
      </w:r>
      <w:r w:rsidRPr="00691EEB" w:rsidR="00691EEB">
        <w:t>Thank you very much indeed</w:t>
      </w:r>
      <w:r w:rsidR="00150844">
        <w:t>.</w:t>
      </w:r>
    </w:p>
    <w:p w:rsidR="008B5298" w:rsidP="008B5298">
      <w:pPr>
        <w:pStyle w:val="Question"/>
      </w:pPr>
      <w:sdt>
        <w:sdtPr>
          <w:alias w:val="Member"/>
          <w:tag w:val="&lt;Member mnisId='4780' dodsId=''&gt;"/>
          <w:id w:val="-731080974"/>
          <w:placeholder>
            <w:docPart w:val="DefaultPlaceholder_-1854013440"/>
          </w:placeholder>
          <w:richText/>
        </w:sdtPr>
        <w:sdtContent>
          <w:r w:rsidRPr="008B5298">
            <w:rPr>
              <w:b/>
            </w:rPr>
            <w:t>Laura Trott:</w:t>
          </w:r>
        </w:sdtContent>
      </w:sdt>
      <w:r>
        <w:t xml:space="preserve"> </w:t>
      </w:r>
      <w:r w:rsidRPr="00691EEB" w:rsidR="00691EEB">
        <w:t>I echo the Chair</w:t>
      </w:r>
      <w:r>
        <w:t>’</w:t>
      </w:r>
      <w:r w:rsidRPr="00691EEB" w:rsidR="00691EEB">
        <w:t xml:space="preserve">s comments, Gill, to all your members, </w:t>
      </w:r>
      <w:r w:rsidR="007E7F16">
        <w:t>and</w:t>
      </w:r>
      <w:r w:rsidRPr="00691EEB" w:rsidR="00691EEB">
        <w:t xml:space="preserve"> thank them for what they are doing at an incredibly difficult time. </w:t>
      </w:r>
    </w:p>
    <w:p w:rsidR="008B5298" w:rsidP="008B5298">
      <w:pPr>
        <w:pStyle w:val="Question"/>
        <w:numPr>
          <w:ilvl w:val="0"/>
          <w:numId w:val="0"/>
        </w:numPr>
        <w:ind w:left="794"/>
      </w:pPr>
      <w:r w:rsidRPr="00691EEB">
        <w:t xml:space="preserve">I </w:t>
      </w:r>
      <w:r w:rsidR="007E7F16">
        <w:t>have a cou</w:t>
      </w:r>
      <w:r w:rsidRPr="00691EEB">
        <w:t>ple of questions a</w:t>
      </w:r>
      <w:r w:rsidR="007E7F16">
        <w:t>bout</w:t>
      </w:r>
      <w:r w:rsidRPr="00691EEB">
        <w:t xml:space="preserve"> staffing and </w:t>
      </w:r>
      <w:r w:rsidR="007E7F16">
        <w:t xml:space="preserve">the </w:t>
      </w:r>
      <w:r w:rsidRPr="00691EEB">
        <w:t xml:space="preserve">availability of pain relief on the wards. </w:t>
      </w:r>
      <w:r w:rsidR="007E7F16">
        <w:t>Y</w:t>
      </w:r>
      <w:r w:rsidRPr="00691EEB">
        <w:t xml:space="preserve">our sister organisation, </w:t>
      </w:r>
      <w:r w:rsidR="000D6BAD">
        <w:t>which</w:t>
      </w:r>
      <w:r w:rsidRPr="00691EEB">
        <w:t xml:space="preserve"> the Chair referred to, the Royal College of Obstetricians and Gynaecologists, said </w:t>
      </w:r>
      <w:r w:rsidR="008F4687">
        <w:t>it is</w:t>
      </w:r>
      <w:r w:rsidRPr="00691EEB">
        <w:t xml:space="preserve"> concerned at reports of mandatory redeployment of obstetricians during this period. Have you h</w:t>
      </w:r>
      <w:r w:rsidR="000D6BAD">
        <w:t>eard</w:t>
      </w:r>
      <w:r w:rsidRPr="00691EEB">
        <w:t xml:space="preserve"> similar concerns about midwives being redeployed?</w:t>
      </w:r>
    </w:p>
    <w:p w:rsidR="00824130" w:rsidP="008B5298">
      <w:pPr>
        <w:pStyle w:val="Answer"/>
      </w:pPr>
      <w:sdt>
        <w:sdtPr>
          <w:alias w:val="Witness"/>
          <w:id w:val="230588018"/>
          <w:placeholder>
            <w:docPart w:val="DefaultPlaceholder_-1854013440"/>
          </w:placeholder>
          <w:richText/>
        </w:sdtPr>
        <w:sdtContent>
          <w:r w:rsidRPr="008B5298" w:rsidR="008B5298">
            <w:rPr>
              <w:b/>
              <w:i/>
            </w:rPr>
            <w:t>Gill Walton:</w:t>
          </w:r>
          <w:r w:rsidR="00706799">
            <w:rPr>
              <w:b/>
              <w:i/>
            </w:rPr>
            <w:t xml:space="preserve"> </w:t>
          </w:r>
        </w:sdtContent>
      </w:sdt>
      <w:r w:rsidRPr="00691EEB" w:rsidR="00691EEB">
        <w:t>We have. We have had some concerns, and in fact one of the</w:t>
      </w:r>
      <w:r w:rsidR="00B23EF2">
        <w:t xml:space="preserve"> very early</w:t>
      </w:r>
      <w:r w:rsidRPr="00691EEB" w:rsidR="00691EEB">
        <w:t xml:space="preserve"> Royal College of Midwives campaigns was about ring</w:t>
      </w:r>
      <w:r>
        <w:t>-</w:t>
      </w:r>
      <w:r w:rsidRPr="00691EEB" w:rsidR="00691EEB">
        <w:t>fencing all maternity staff</w:t>
      </w:r>
      <w:r w:rsidR="006D5B75">
        <w:t>,</w:t>
      </w:r>
      <w:r w:rsidRPr="00691EEB" w:rsidR="00691EEB">
        <w:t xml:space="preserve"> because maternity services are an essential frontline service. I know of some midwives who have been redeployed because they have dual skills</w:t>
      </w:r>
      <w:r w:rsidR="006D5B75">
        <w:t>;</w:t>
      </w:r>
      <w:r w:rsidRPr="00691EEB" w:rsidR="00691EEB">
        <w:t xml:space="preserve"> they may be nurses as well and have HDU/intensive care skills, but there are not many. </w:t>
      </w:r>
    </w:p>
    <w:p w:rsidR="00824130" w:rsidP="008B5298">
      <w:pPr>
        <w:pStyle w:val="Answer"/>
      </w:pPr>
      <w:r w:rsidRPr="00691EEB">
        <w:t>We are more concerned about obstetricians and anaesthetists being redeployed</w:t>
      </w:r>
      <w:r w:rsidR="006D5B75">
        <w:t>,</w:t>
      </w:r>
      <w:r w:rsidRPr="00691EEB">
        <w:t xml:space="preserve"> because, inevitably, that affects what midwives do and how</w:t>
      </w:r>
      <w:r w:rsidR="00560912">
        <w:t>,</w:t>
      </w:r>
      <w:r w:rsidRPr="00691EEB">
        <w:t xml:space="preserve"> as a whole maternity team, </w:t>
      </w:r>
      <w:r w:rsidR="00560912">
        <w:t xml:space="preserve">they can safely </w:t>
      </w:r>
      <w:r w:rsidRPr="00691EEB">
        <w:t xml:space="preserve">care for women. </w:t>
      </w:r>
      <w:r w:rsidR="00197831">
        <w:t>R</w:t>
      </w:r>
      <w:r w:rsidRPr="00691EEB">
        <w:t>ing</w:t>
      </w:r>
      <w:r>
        <w:t>-</w:t>
      </w:r>
      <w:r w:rsidRPr="00691EEB">
        <w:t>fencing maternity services and maternity services staff is a really important issue during this crisis, now and in the future</w:t>
      </w:r>
      <w:r w:rsidR="00197831">
        <w:t>,</w:t>
      </w:r>
      <w:r w:rsidRPr="00691EEB">
        <w:t xml:space="preserve"> and it is a key thing that we all must be mindful of. </w:t>
      </w:r>
    </w:p>
    <w:p w:rsidR="00824130" w:rsidP="008B5298">
      <w:pPr>
        <w:pStyle w:val="Answer"/>
      </w:pPr>
      <w:r>
        <w:t>T</w:t>
      </w:r>
      <w:r w:rsidRPr="00691EEB" w:rsidR="00691EEB">
        <w:t>he RCOG and the RCM have worked closely together</w:t>
      </w:r>
      <w:r w:rsidR="008B5298">
        <w:t>—</w:t>
      </w:r>
      <w:r w:rsidRPr="00691EEB" w:rsidR="00691EEB">
        <w:t>side by side</w:t>
      </w:r>
      <w:r w:rsidR="008B5298">
        <w:t>—</w:t>
      </w:r>
      <w:r w:rsidRPr="00691EEB" w:rsidR="00691EEB">
        <w:t>during this pandemic</w:t>
      </w:r>
      <w:r>
        <w:t>, to make sure</w:t>
      </w:r>
      <w:r w:rsidRPr="00691EEB" w:rsidR="00691EEB">
        <w:t xml:space="preserve"> that we are working together</w:t>
      </w:r>
      <w:r w:rsidR="00DA0654">
        <w:t>,</w:t>
      </w:r>
      <w:r w:rsidRPr="00691EEB" w:rsidR="00691EEB">
        <w:t xml:space="preserve"> and with others</w:t>
      </w:r>
      <w:r w:rsidR="00DA0654">
        <w:t>,</w:t>
      </w:r>
      <w:r w:rsidRPr="00691EEB" w:rsidR="00691EEB">
        <w:t xml:space="preserve"> to provide the best advice and support that we can to maternity teams. That has been another good thing </w:t>
      </w:r>
      <w:r w:rsidR="00736A36">
        <w:t>from</w:t>
      </w:r>
      <w:r w:rsidRPr="00691EEB" w:rsidR="00691EEB">
        <w:t xml:space="preserve"> th</w:t>
      </w:r>
      <w:r w:rsidR="00527B1E">
        <w:t>e</w:t>
      </w:r>
      <w:r w:rsidRPr="00691EEB" w:rsidR="00691EEB">
        <w:t xml:space="preserve"> crisis</w:t>
      </w:r>
      <w:r>
        <w:t>:</w:t>
      </w:r>
      <w:r w:rsidRPr="00691EEB" w:rsidR="00691EEB">
        <w:t xml:space="preserve"> it has brought us close together, which is good.</w:t>
      </w:r>
    </w:p>
    <w:p w:rsidR="00824130" w:rsidP="00824130">
      <w:pPr>
        <w:pStyle w:val="Question"/>
      </w:pPr>
      <w:sdt>
        <w:sdtPr>
          <w:alias w:val="Member"/>
          <w:tag w:val="&lt;Member mnisId='4780' dodsId=''&gt;"/>
          <w:id w:val="-712969191"/>
          <w:placeholder>
            <w:docPart w:val="DefaultPlaceholder_-1854013440"/>
          </w:placeholder>
          <w:richText/>
        </w:sdtPr>
        <w:sdtContent>
          <w:r w:rsidRPr="00824130">
            <w:rPr>
              <w:b/>
            </w:rPr>
            <w:t>Laura Trott:</w:t>
          </w:r>
        </w:sdtContent>
      </w:sdt>
      <w:r>
        <w:t xml:space="preserve"> </w:t>
      </w:r>
      <w:r w:rsidR="00736A36">
        <w:t>T</w:t>
      </w:r>
      <w:r w:rsidRPr="00691EEB" w:rsidR="00691EEB">
        <w:t xml:space="preserve">o pick up on </w:t>
      </w:r>
      <w:r w:rsidR="00736A36">
        <w:t>a</w:t>
      </w:r>
      <w:r w:rsidRPr="00691EEB" w:rsidR="00691EEB">
        <w:t xml:space="preserve"> point you just made a</w:t>
      </w:r>
      <w:r w:rsidR="00736A36">
        <w:t>bout</w:t>
      </w:r>
      <w:r w:rsidRPr="00691EEB" w:rsidR="00691EEB">
        <w:t xml:space="preserve"> anaesthetist cover,</w:t>
      </w:r>
      <w:r w:rsidR="00523B30">
        <w:t xml:space="preserve"> we hear</w:t>
      </w:r>
      <w:r w:rsidRPr="00691EEB" w:rsidR="00691EEB">
        <w:t xml:space="preserve"> anecdotally from a number of individuals </w:t>
      </w:r>
      <w:r w:rsidR="00523B30">
        <w:t xml:space="preserve">that </w:t>
      </w:r>
      <w:r w:rsidRPr="00691EEB" w:rsidR="00691EEB">
        <w:t>th</w:t>
      </w:r>
      <w:r w:rsidR="004268D8">
        <w:t>at</w:t>
      </w:r>
      <w:r w:rsidRPr="00691EEB" w:rsidR="00691EEB">
        <w:t xml:space="preserve"> seems to be something that is coming up</w:t>
      </w:r>
      <w:r w:rsidR="00523B30">
        <w:t xml:space="preserve">. </w:t>
      </w:r>
      <w:r w:rsidRPr="00691EEB" w:rsidR="00691EEB">
        <w:t xml:space="preserve">I noted </w:t>
      </w:r>
      <w:r>
        <w:t>that</w:t>
      </w:r>
      <w:r w:rsidR="00560912">
        <w:t>,</w:t>
      </w:r>
      <w:r>
        <w:t xml:space="preserve"> </w:t>
      </w:r>
      <w:r w:rsidRPr="00691EEB" w:rsidR="00691EEB">
        <w:t>in a letter to chief executives on 29 April</w:t>
      </w:r>
      <w:r w:rsidR="00560912">
        <w:t>,</w:t>
      </w:r>
      <w:r w:rsidRPr="00691EEB" w:rsidR="00691EEB">
        <w:t xml:space="preserve"> the NHS said the priority is to </w:t>
      </w:r>
      <w:r w:rsidR="001349C4">
        <w:t xml:space="preserve">make </w:t>
      </w:r>
      <w:r w:rsidRPr="00691EEB" w:rsidR="00691EEB">
        <w:t>sure that there are sufficient staffing levels, including anaesthetic care</w:t>
      </w:r>
      <w:r w:rsidR="001349C4">
        <w:t>,</w:t>
      </w:r>
      <w:r w:rsidRPr="00691EEB" w:rsidR="00691EEB">
        <w:t xml:space="preserve"> going forward. Is th</w:t>
      </w:r>
      <w:r w:rsidR="001349C4">
        <w:t>at</w:t>
      </w:r>
      <w:r w:rsidRPr="00691EEB" w:rsidR="00691EEB">
        <w:t xml:space="preserve"> something you think has suffered during the pandemic</w:t>
      </w:r>
      <w:r w:rsidR="00560912">
        <w:t>,</w:t>
      </w:r>
      <w:r w:rsidRPr="00691EEB" w:rsidR="00691EEB">
        <w:t xml:space="preserve"> and what effect do you think </w:t>
      </w:r>
      <w:r w:rsidR="00A36CE5">
        <w:t>i</w:t>
      </w:r>
      <w:r w:rsidRPr="00691EEB" w:rsidR="00691EEB">
        <w:t>t has had?</w:t>
      </w:r>
    </w:p>
    <w:p w:rsidR="00824130" w:rsidP="00824130">
      <w:pPr>
        <w:pStyle w:val="Answer"/>
      </w:pPr>
      <w:sdt>
        <w:sdtPr>
          <w:alias w:val="Witness"/>
          <w:id w:val="845135805"/>
          <w:placeholder>
            <w:docPart w:val="DefaultPlaceholder_-1854013440"/>
          </w:placeholder>
          <w:richText/>
        </w:sdtPr>
        <w:sdtContent>
          <w:r w:rsidRPr="00824130">
            <w:rPr>
              <w:b/>
              <w:i/>
            </w:rPr>
            <w:t>Gill Walton:</w:t>
          </w:r>
        </w:sdtContent>
      </w:sdt>
      <w:r>
        <w:t xml:space="preserve"> </w:t>
      </w:r>
      <w:r w:rsidR="001349C4">
        <w:t>I</w:t>
      </w:r>
      <w:r w:rsidRPr="00691EEB" w:rsidR="00691EEB">
        <w:t>t has got better. In the initial days and weeks, whe</w:t>
      </w:r>
      <w:r w:rsidR="001349C4">
        <w:t>n</w:t>
      </w:r>
      <w:r w:rsidRPr="00691EEB" w:rsidR="00691EEB">
        <w:t xml:space="preserve"> there was fear and confusion</w:t>
      </w:r>
      <w:r w:rsidR="00560912">
        <w:t>,</w:t>
      </w:r>
      <w:r w:rsidRPr="00691EEB" w:rsidR="00691EEB">
        <w:t xml:space="preserve"> and people were trying their best to make plans, there was some impact on epidural services, for example. I have not heard in the last few weeks from our members that that has continued to be a huge issue, and certainly care in labour has been more or less business as usual</w:t>
      </w:r>
      <w:r w:rsidR="00CA5C60">
        <w:t xml:space="preserve">. I think </w:t>
      </w:r>
      <w:r w:rsidRPr="00691EEB" w:rsidR="00691EEB">
        <w:t>access to pain relief and access to care in maternity units</w:t>
      </w:r>
      <w:r w:rsidR="008040E1">
        <w:t xml:space="preserve"> was initially</w:t>
      </w:r>
      <w:r w:rsidRPr="00691EEB" w:rsidR="00691EEB">
        <w:t xml:space="preserve"> an issue</w:t>
      </w:r>
      <w:r>
        <w:t>, but</w:t>
      </w:r>
      <w:r w:rsidRPr="00691EEB" w:rsidR="00691EEB">
        <w:t xml:space="preserve"> I have not heard in recent weeks that it has continued that way.</w:t>
      </w:r>
    </w:p>
    <w:p w:rsidR="00824130" w:rsidP="00824130">
      <w:pPr>
        <w:pStyle w:val="Question"/>
      </w:pPr>
      <w:sdt>
        <w:sdtPr>
          <w:alias w:val="Member"/>
          <w:tag w:val="&lt;Member mnisId='4780' dodsId=''&gt;"/>
          <w:id w:val="762107537"/>
          <w:placeholder>
            <w:docPart w:val="DefaultPlaceholder_-1854013440"/>
          </w:placeholder>
          <w:richText/>
        </w:sdtPr>
        <w:sdtContent>
          <w:r w:rsidRPr="00824130">
            <w:rPr>
              <w:b/>
            </w:rPr>
            <w:t>Laura Trott:</w:t>
          </w:r>
        </w:sdtContent>
      </w:sdt>
      <w:r>
        <w:t xml:space="preserve"> </w:t>
      </w:r>
      <w:r w:rsidRPr="00691EEB" w:rsidR="00691EEB">
        <w:t>That is very promising. Do you feel that there is a perception within maternity units that anaesthetic cover could have been one of the first things to go</w:t>
      </w:r>
      <w:r w:rsidR="00A9746F">
        <w:t>,</w:t>
      </w:r>
      <w:r w:rsidRPr="00691EEB" w:rsidR="00691EEB">
        <w:t xml:space="preserve"> because it is voluntary, or do you feel that there has been an emphasis on trying to make sure that that provision has been there throughout?</w:t>
      </w:r>
    </w:p>
    <w:p w:rsidR="00824130" w:rsidP="00824130">
      <w:pPr>
        <w:pStyle w:val="Answer"/>
      </w:pPr>
      <w:sdt>
        <w:sdtPr>
          <w:alias w:val="Witness"/>
          <w:id w:val="-403990253"/>
          <w:placeholder>
            <w:docPart w:val="DefaultPlaceholder_-1854013440"/>
          </w:placeholder>
          <w:richText/>
        </w:sdtPr>
        <w:sdtContent>
          <w:r w:rsidRPr="00824130">
            <w:rPr>
              <w:b/>
              <w:i/>
            </w:rPr>
            <w:t>Gill Walton:</w:t>
          </w:r>
        </w:sdtContent>
      </w:sdt>
      <w:r>
        <w:t xml:space="preserve"> </w:t>
      </w:r>
      <w:r w:rsidRPr="00691EEB" w:rsidR="00691EEB">
        <w:t>I think there is slight confusion there because anaesthetic services</w:t>
      </w:r>
      <w:r w:rsidR="008B5298">
        <w:t>—</w:t>
      </w:r>
      <w:r w:rsidRPr="00691EEB" w:rsidR="00691EEB">
        <w:t>epidurals and anaesthetic for caesar</w:t>
      </w:r>
      <w:r w:rsidR="00706799">
        <w:t>e</w:t>
      </w:r>
      <w:r w:rsidRPr="00691EEB" w:rsidR="00691EEB">
        <w:t>an section</w:t>
      </w:r>
      <w:r w:rsidR="008B5298">
        <w:t>—</w:t>
      </w:r>
      <w:r w:rsidR="00F45486">
        <w:t>are</w:t>
      </w:r>
      <w:r w:rsidRPr="00691EEB" w:rsidR="00691EEB">
        <w:t xml:space="preserve"> not voluntary. </w:t>
      </w:r>
    </w:p>
    <w:p w:rsidR="00824130" w:rsidP="00560912">
      <w:pPr>
        <w:pStyle w:val="Question"/>
        <w:numPr>
          <w:ilvl w:val="0"/>
          <w:numId w:val="0"/>
        </w:numPr>
        <w:ind w:left="794"/>
      </w:pPr>
      <w:sdt>
        <w:sdtPr>
          <w:alias w:val="Member"/>
          <w:tag w:val="&lt;Member mnisId='4780' dodsId=''&gt;"/>
          <w:id w:val="1458138421"/>
          <w:placeholder>
            <w:docPart w:val="DefaultPlaceholder_-1854013440"/>
          </w:placeholder>
          <w:richText/>
        </w:sdtPr>
        <w:sdtContent>
          <w:r w:rsidRPr="00824130">
            <w:rPr>
              <w:b/>
            </w:rPr>
            <w:t>Laura Trott:</w:t>
          </w:r>
        </w:sdtContent>
      </w:sdt>
      <w:r>
        <w:t xml:space="preserve"> </w:t>
      </w:r>
      <w:r w:rsidRPr="00691EEB" w:rsidR="00691EEB">
        <w:t>I completely agree.</w:t>
      </w:r>
    </w:p>
    <w:p w:rsidR="00824130" w:rsidP="00824130">
      <w:pPr>
        <w:pStyle w:val="Answer"/>
      </w:pPr>
      <w:sdt>
        <w:sdtPr>
          <w:alias w:val="Witness"/>
          <w:id w:val="-1420253814"/>
          <w:placeholder>
            <w:docPart w:val="DefaultPlaceholder_-1854013440"/>
          </w:placeholder>
          <w:richText/>
        </w:sdtPr>
        <w:sdtContent>
          <w:r w:rsidRPr="00824130">
            <w:rPr>
              <w:b/>
              <w:i/>
            </w:rPr>
            <w:t>Gill Walton:</w:t>
          </w:r>
        </w:sdtContent>
      </w:sdt>
      <w:r>
        <w:t xml:space="preserve"> </w:t>
      </w:r>
      <w:r w:rsidRPr="00691EEB" w:rsidR="00691EEB">
        <w:t>For women who require epidurals for pain relief, sometimes because their labour is complex, it is not voluntary.</w:t>
      </w:r>
      <w:r w:rsidR="00833189">
        <w:t xml:space="preserve"> W</w:t>
      </w:r>
      <w:r w:rsidRPr="00691EEB" w:rsidR="00691EEB">
        <w:t xml:space="preserve">e need to be very mindful of that and make sure that NHS trusts understand how essential it is that anaesthetists are maintained in the maternity team from </w:t>
      </w:r>
      <w:r w:rsidR="006D5B75">
        <w:t xml:space="preserve">a </w:t>
      </w:r>
      <w:r w:rsidRPr="00691EEB" w:rsidR="00691EEB">
        <w:t>safety perspective.</w:t>
      </w:r>
    </w:p>
    <w:p w:rsidR="00824130" w:rsidP="00824130">
      <w:pPr>
        <w:pStyle w:val="Question"/>
      </w:pPr>
      <w:sdt>
        <w:sdtPr>
          <w:alias w:val="Member"/>
          <w:tag w:val="&lt;Member mnisId='4780' dodsId=''&gt;"/>
          <w:id w:val="124983074"/>
          <w:placeholder>
            <w:docPart w:val="DefaultPlaceholder_-1854013440"/>
          </w:placeholder>
          <w:richText/>
        </w:sdtPr>
        <w:sdtContent>
          <w:r w:rsidRPr="00824130">
            <w:rPr>
              <w:b/>
            </w:rPr>
            <w:t>Laura Trott:</w:t>
          </w:r>
        </w:sdtContent>
      </w:sdt>
      <w:r>
        <w:t xml:space="preserve"> </w:t>
      </w:r>
      <w:r w:rsidRPr="00691EEB" w:rsidR="00691EEB">
        <w:t>I absolutely agree. Do you think there is that understanding within NHS trusts on a uniform basis?</w:t>
      </w:r>
    </w:p>
    <w:p w:rsidR="00824130" w:rsidP="00824130">
      <w:pPr>
        <w:pStyle w:val="Answer"/>
      </w:pPr>
      <w:sdt>
        <w:sdtPr>
          <w:alias w:val="Witness"/>
          <w:id w:val="-523550959"/>
          <w:placeholder>
            <w:docPart w:val="DefaultPlaceholder_-1854013440"/>
          </w:placeholder>
          <w:richText/>
        </w:sdtPr>
        <w:sdtContent>
          <w:r w:rsidRPr="00824130">
            <w:rPr>
              <w:b/>
              <w:i/>
            </w:rPr>
            <w:t>Gill Walton:</w:t>
          </w:r>
        </w:sdtContent>
      </w:sdt>
      <w:r>
        <w:t xml:space="preserve"> </w:t>
      </w:r>
      <w:r w:rsidRPr="00691EEB" w:rsidR="00691EEB">
        <w:t>It is getting better</w:t>
      </w:r>
      <w:r w:rsidR="008B5298">
        <w:t>—</w:t>
      </w:r>
      <w:r w:rsidRPr="00691EEB" w:rsidR="00691EEB">
        <w:t>as long as we all keep saying it. The RCOG and the RCM have been clear right from the start about highlighting the importance of maintaining</w:t>
      </w:r>
      <w:r w:rsidR="00B54CDC">
        <w:t xml:space="preserve"> a</w:t>
      </w:r>
      <w:r w:rsidRPr="00691EEB" w:rsidR="00691EEB">
        <w:t xml:space="preserve"> safe maternity service</w:t>
      </w:r>
      <w:r w:rsidR="008B5298">
        <w:t>—</w:t>
      </w:r>
      <w:r w:rsidRPr="00691EEB" w:rsidR="00691EEB">
        <w:t xml:space="preserve">all aspects of </w:t>
      </w:r>
      <w:r w:rsidR="00F56B9E">
        <w:t>it—</w:t>
      </w:r>
      <w:r w:rsidRPr="00691EEB" w:rsidR="00691EEB">
        <w:t xml:space="preserve">emphasising that it is a frontline service, </w:t>
      </w:r>
      <w:r w:rsidR="00BE05E3">
        <w:t xml:space="preserve">that </w:t>
      </w:r>
      <w:r w:rsidRPr="00691EEB" w:rsidR="00691EEB">
        <w:t xml:space="preserve">it cannot be stopped and </w:t>
      </w:r>
      <w:r w:rsidR="00793A05">
        <w:t>that</w:t>
      </w:r>
      <w:r w:rsidRPr="00691EEB" w:rsidR="00691EEB">
        <w:t xml:space="preserve"> maternity services are looking after women with </w:t>
      </w:r>
      <w:r w:rsidRPr="00691EEB" w:rsidR="00691EEB">
        <w:t>Covid</w:t>
      </w:r>
      <w:r w:rsidRPr="00691EEB" w:rsidR="00691EEB">
        <w:t xml:space="preserve"> and </w:t>
      </w:r>
      <w:r w:rsidRPr="00691EEB" w:rsidR="00691EEB">
        <w:t>Covid</w:t>
      </w:r>
      <w:r w:rsidRPr="00691EEB" w:rsidR="00691EEB">
        <w:t xml:space="preserve"> symptoms</w:t>
      </w:r>
      <w:r>
        <w:t>;</w:t>
      </w:r>
      <w:r w:rsidRPr="00691EEB" w:rsidR="00691EEB">
        <w:t xml:space="preserve"> </w:t>
      </w:r>
      <w:r>
        <w:t>t</w:t>
      </w:r>
      <w:r w:rsidRPr="00691EEB" w:rsidR="00691EEB">
        <w:t>hey do not go to another area</w:t>
      </w:r>
      <w:r>
        <w:t xml:space="preserve"> but</w:t>
      </w:r>
      <w:r w:rsidRPr="00691EEB" w:rsidR="00691EEB">
        <w:t xml:space="preserve"> stay in maternity service</w:t>
      </w:r>
      <w:r w:rsidR="00CA4F6A">
        <w:t>s</w:t>
      </w:r>
      <w:r w:rsidRPr="00691EEB" w:rsidR="00691EEB">
        <w:t xml:space="preserve"> because that is the right place for them to be. </w:t>
      </w:r>
      <w:r>
        <w:t>K</w:t>
      </w:r>
      <w:r w:rsidRPr="00691EEB" w:rsidR="00691EEB">
        <w:t>eeping maternity services in th</w:t>
      </w:r>
      <w:r w:rsidR="007D5E0E">
        <w:t>e</w:t>
      </w:r>
      <w:r w:rsidRPr="00691EEB" w:rsidR="00691EEB">
        <w:t xml:space="preserve"> bundle of essential services</w:t>
      </w:r>
      <w:r w:rsidR="007D5E0E">
        <w:t xml:space="preserve"> that are </w:t>
      </w:r>
      <w:r w:rsidRPr="00691EEB" w:rsidR="00691EEB">
        <w:t>protected</w:t>
      </w:r>
      <w:r w:rsidR="007D5E0E">
        <w:t xml:space="preserve"> </w:t>
      </w:r>
      <w:r w:rsidRPr="00691EEB" w:rsidR="00691EEB">
        <w:t>is really important.</w:t>
      </w:r>
    </w:p>
    <w:p w:rsidR="00824130" w:rsidP="00824130">
      <w:pPr>
        <w:pStyle w:val="Question"/>
      </w:pPr>
      <w:sdt>
        <w:sdtPr>
          <w:alias w:val="Member"/>
          <w:tag w:val="&lt;Member mnisId='4780' dodsId=''&gt;"/>
          <w:id w:val="-940380519"/>
          <w:placeholder>
            <w:docPart w:val="DefaultPlaceholder_-1854013440"/>
          </w:placeholder>
          <w:richText/>
        </w:sdtPr>
        <w:sdtContent>
          <w:r w:rsidRPr="00824130">
            <w:rPr>
              <w:b/>
            </w:rPr>
            <w:t>Laura Trott:</w:t>
          </w:r>
        </w:sdtContent>
      </w:sdt>
      <w:r>
        <w:t xml:space="preserve"> </w:t>
      </w:r>
      <w:r w:rsidRPr="00691EEB" w:rsidR="00691EEB">
        <w:t xml:space="preserve">Absolutely. </w:t>
      </w:r>
      <w:r w:rsidR="007D5E0E">
        <w:t>Y</w:t>
      </w:r>
      <w:r w:rsidRPr="00691EEB" w:rsidR="00691EEB">
        <w:t>ou say in your submission, rightly, and you referred to it in answer to my first question, that maternity services should be ring</w:t>
      </w:r>
      <w:r w:rsidRPr="00691EEB" w:rsidR="00691EEB">
        <w:noBreakHyphen/>
        <w:t>fenced.</w:t>
      </w:r>
      <w:r w:rsidR="00B65118">
        <w:t xml:space="preserve"> Overall, is</w:t>
      </w:r>
      <w:r w:rsidRPr="00691EEB" w:rsidR="00691EEB">
        <w:t xml:space="preserve"> your impression that they have been ring</w:t>
      </w:r>
      <w:r w:rsidRPr="00691EEB" w:rsidR="00691EEB">
        <w:noBreakHyphen/>
        <w:t>fenced?</w:t>
      </w:r>
    </w:p>
    <w:p w:rsidR="00A968E8" w:rsidP="003F4E34">
      <w:pPr>
        <w:pStyle w:val="Answer"/>
      </w:pPr>
      <w:sdt>
        <w:sdtPr>
          <w:alias w:val="Witness"/>
          <w:id w:val="1540084845"/>
          <w:placeholder>
            <w:docPart w:val="DefaultPlaceholder_-1854013440"/>
          </w:placeholder>
          <w:richText/>
        </w:sdtPr>
        <w:sdtContent>
          <w:r w:rsidRPr="00824130" w:rsidR="00824130">
            <w:rPr>
              <w:b/>
              <w:i/>
            </w:rPr>
            <w:t>Gill Walton:</w:t>
          </w:r>
        </w:sdtContent>
      </w:sdt>
      <w:r w:rsidR="00824130">
        <w:t xml:space="preserve"> </w:t>
      </w:r>
      <w:r w:rsidRPr="00691EEB" w:rsidR="00691EEB">
        <w:t>Overall, they have, but</w:t>
      </w:r>
      <w:r w:rsidR="00706799">
        <w:t xml:space="preserve"> </w:t>
      </w:r>
      <w:r w:rsidRPr="00691EEB" w:rsidR="00691EEB">
        <w:t>going back to what we said at the beginning, there have been issues with obstetricians</w:t>
      </w:r>
      <w:r w:rsidR="00824130">
        <w:t>,</w:t>
      </w:r>
      <w:r w:rsidRPr="00691EEB" w:rsidR="00691EEB">
        <w:t xml:space="preserve"> particularly junior obstetricians, being moved. When junior obstetricians are moved, </w:t>
      </w:r>
      <w:r w:rsidR="003F4E34">
        <w:t>i</w:t>
      </w:r>
      <w:r w:rsidRPr="00691EEB" w:rsidR="00691EEB">
        <w:t>t means that midwives have to start doing the jobs that they previously did, which then depletes the workforce. The whole maternity team needs to be ring</w:t>
      </w:r>
      <w:r w:rsidRPr="00691EEB" w:rsidR="00691EEB">
        <w:noBreakHyphen/>
        <w:t>fenced because they all work together with women and families</w:t>
      </w:r>
      <w:r w:rsidR="003F4E34">
        <w:t>, with</w:t>
      </w:r>
      <w:r w:rsidRPr="00691EEB" w:rsidR="00691EEB">
        <w:t xml:space="preserve"> their safety at the centre.</w:t>
      </w:r>
    </w:p>
    <w:p w:rsidR="00A25ECC" w:rsidP="00A968E8">
      <w:pPr>
        <w:pStyle w:val="Question"/>
      </w:pPr>
      <w:sdt>
        <w:sdtPr>
          <w:alias w:val="Member"/>
          <w:tag w:val="&lt;Member mnisId='4476' dodsId='60557'&gt;"/>
          <w:id w:val="-194389923"/>
          <w:placeholder>
            <w:docPart w:val="DefaultPlaceholder_-1854013440"/>
          </w:placeholder>
          <w:richText/>
        </w:sdtPr>
        <w:sdtContent>
          <w:r w:rsidRPr="00A968E8" w:rsidR="00A968E8">
            <w:rPr>
              <w:b/>
            </w:rPr>
            <w:t>Dr Davies:</w:t>
          </w:r>
        </w:sdtContent>
      </w:sdt>
      <w:r w:rsidR="00A968E8">
        <w:t xml:space="preserve"> </w:t>
      </w:r>
      <w:r w:rsidR="00CA4F6A">
        <w:t xml:space="preserve">First, </w:t>
      </w:r>
      <w:r w:rsidR="000C47D5">
        <w:t>I declare an interest</w:t>
      </w:r>
      <w:r w:rsidR="00824130">
        <w:t xml:space="preserve"> a</w:t>
      </w:r>
      <w:r w:rsidRPr="00691EEB" w:rsidR="00691EEB">
        <w:t>s a member of the Royal College of GPs</w:t>
      </w:r>
      <w:r>
        <w:t>.</w:t>
      </w:r>
    </w:p>
    <w:p w:rsidR="00824130" w:rsidP="00A25ECC">
      <w:pPr>
        <w:pStyle w:val="Question"/>
        <w:numPr>
          <w:ilvl w:val="0"/>
          <w:numId w:val="0"/>
        </w:numPr>
        <w:ind w:left="794"/>
      </w:pPr>
      <w:r w:rsidRPr="00691EEB">
        <w:t>I want to talk about mental health, because clearly pregnancy is a very stressful time for women and their families. What do the panel feel the provision of mental health services looks like in the current scenario</w:t>
      </w:r>
      <w:r w:rsidR="0025372A">
        <w:t xml:space="preserve">? Are </w:t>
      </w:r>
      <w:r w:rsidRPr="00691EEB">
        <w:t>there big gaps</w:t>
      </w:r>
      <w:r w:rsidR="00EC3229">
        <w:t>? Also,</w:t>
      </w:r>
      <w:r w:rsidRPr="00691EEB">
        <w:t xml:space="preserve"> </w:t>
      </w:r>
      <w:r w:rsidR="0025372A">
        <w:t xml:space="preserve">are there </w:t>
      </w:r>
      <w:r w:rsidRPr="00691EEB">
        <w:t xml:space="preserve">things to learn from </w:t>
      </w:r>
      <w:r w:rsidR="00EC3229">
        <w:t>this for</w:t>
      </w:r>
      <w:r w:rsidRPr="00691EEB">
        <w:t xml:space="preserve"> the future?</w:t>
      </w:r>
    </w:p>
    <w:p w:rsidR="00BB5396" w:rsidP="00824130">
      <w:pPr>
        <w:pStyle w:val="Answer"/>
      </w:pPr>
      <w:sdt>
        <w:sdtPr>
          <w:alias w:val="Witness"/>
          <w:id w:val="-1300602487"/>
          <w:placeholder>
            <w:docPart w:val="DefaultPlaceholder_-1854013440"/>
          </w:placeholder>
          <w:richText/>
        </w:sdtPr>
        <w:sdtContent>
          <w:r w:rsidRPr="00824130" w:rsidR="00824130">
            <w:rPr>
              <w:b/>
              <w:i/>
            </w:rPr>
            <w:t>Gill Walton:</w:t>
          </w:r>
        </w:sdtContent>
      </w:sdt>
      <w:r w:rsidR="00824130">
        <w:t xml:space="preserve"> </w:t>
      </w:r>
      <w:r w:rsidRPr="00691EEB" w:rsidR="00691EEB">
        <w:t>I can only talk about perinatal mental health. We have had reports from our members that women have become more worried. A lot of women get anxious in pregnancy anyway and I think the pathways for advice and referral have got better over recent years</w:t>
      </w:r>
      <w:r>
        <w:t xml:space="preserve">. </w:t>
      </w:r>
      <w:r w:rsidRPr="00691EEB" w:rsidR="00691EEB">
        <w:t xml:space="preserve">During the pandemic, women have become even more anxious because </w:t>
      </w:r>
      <w:r w:rsidR="00824130">
        <w:t xml:space="preserve">pregnant women have been put in the vulnerable group, </w:t>
      </w:r>
      <w:r w:rsidRPr="00691EEB" w:rsidR="00691EEB">
        <w:t>so there has been an increase in referrals to perinatal mental health services; we know that.</w:t>
      </w:r>
    </w:p>
    <w:p w:rsidR="00824130" w:rsidP="00824130">
      <w:pPr>
        <w:pStyle w:val="Answer"/>
      </w:pPr>
      <w:r w:rsidRPr="00691EEB">
        <w:t>We are trying to bring some of th</w:t>
      </w:r>
      <w:r w:rsidR="00BB5396">
        <w:t>e</w:t>
      </w:r>
      <w:r w:rsidRPr="00691EEB">
        <w:t xml:space="preserve"> support and care back to the midwife. Every woman has a midwife</w:t>
      </w:r>
      <w:r w:rsidR="00BB5396">
        <w:t>,</w:t>
      </w:r>
      <w:r>
        <w:t xml:space="preserve"> and m</w:t>
      </w:r>
      <w:r w:rsidRPr="00691EEB">
        <w:t>idwives have training in supporting women who have anxiety and apprehension</w:t>
      </w:r>
      <w:r w:rsidR="00A60A85">
        <w:t>. T</w:t>
      </w:r>
      <w:r w:rsidR="00CB1780">
        <w:t>hey have</w:t>
      </w:r>
      <w:r w:rsidRPr="00691EEB">
        <w:t xml:space="preserve"> the ability to </w:t>
      </w:r>
      <w:r w:rsidR="00CB1780">
        <w:t>refer</w:t>
      </w:r>
      <w:r w:rsidRPr="00691EEB">
        <w:t xml:space="preserve"> onwards if they believe that a wider mental health team would be of assistance. We need to go back to those clear pathways. We need to start with women who are feeling anxious being able to pick up the phone and call their midwife</w:t>
      </w:r>
      <w:r w:rsidR="008F4687">
        <w:t>,</w:t>
      </w:r>
      <w:r w:rsidRPr="00691EEB">
        <w:t xml:space="preserve"> so </w:t>
      </w:r>
      <w:r w:rsidR="00CB1780">
        <w:t xml:space="preserve">that </w:t>
      </w:r>
      <w:r w:rsidRPr="00691EEB">
        <w:t xml:space="preserve">the midwife can make an assessment for onward referral or support if necessary. </w:t>
      </w:r>
    </w:p>
    <w:p w:rsidR="00824130" w:rsidP="00824130">
      <w:pPr>
        <w:pStyle w:val="Answer"/>
      </w:pPr>
      <w:r w:rsidRPr="00691EEB">
        <w:t>I cannot answer about the wider perinatal mental health services; it is probably too early to say what impact there has been, but definitely the message is that the first point of contact for all pregnant women who are feeling anxious in pregnancy, particularly during the pandemic, should be their midwife.</w:t>
      </w:r>
    </w:p>
    <w:p w:rsidR="00824130" w:rsidP="00824130">
      <w:pPr>
        <w:pStyle w:val="Question"/>
      </w:pPr>
      <w:sdt>
        <w:sdtPr>
          <w:alias w:val="Member"/>
          <w:tag w:val="&lt;Member mnisId='4476' dodsId='60557'&gt;"/>
          <w:id w:val="-1955477413"/>
          <w:placeholder>
            <w:docPart w:val="DefaultPlaceholder_-1854013440"/>
          </w:placeholder>
          <w:richText/>
        </w:sdtPr>
        <w:sdtContent>
          <w:r w:rsidRPr="00824130">
            <w:rPr>
              <w:b/>
            </w:rPr>
            <w:t>Dr</w:t>
          </w:r>
          <w:r w:rsidR="00D5556C">
            <w:rPr>
              <w:b/>
            </w:rPr>
            <w:t xml:space="preserve"> </w:t>
          </w:r>
          <w:r w:rsidRPr="00824130">
            <w:rPr>
              <w:b/>
            </w:rPr>
            <w:t>Davies:</w:t>
          </w:r>
        </w:sdtContent>
      </w:sdt>
      <w:r>
        <w:t xml:space="preserve"> </w:t>
      </w:r>
      <w:r w:rsidRPr="00691EEB" w:rsidR="00691EEB">
        <w:t>Indeed. There are big concerns in general about domestic abuse. How do you feel that fits into the scenario?</w:t>
      </w:r>
    </w:p>
    <w:p w:rsidR="002A1280" w:rsidP="00824130">
      <w:pPr>
        <w:pStyle w:val="Answer"/>
      </w:pPr>
      <w:sdt>
        <w:sdtPr>
          <w:alias w:val="Witness"/>
          <w:id w:val="-290982587"/>
          <w:placeholder>
            <w:docPart w:val="DefaultPlaceholder_-1854013440"/>
          </w:placeholder>
          <w:richText/>
        </w:sdtPr>
        <w:sdtContent>
          <w:r w:rsidRPr="00824130" w:rsidR="00824130">
            <w:rPr>
              <w:b/>
              <w:i/>
            </w:rPr>
            <w:t>Gill Walton:</w:t>
          </w:r>
        </w:sdtContent>
      </w:sdt>
      <w:r w:rsidR="00824130">
        <w:t xml:space="preserve"> </w:t>
      </w:r>
      <w:r w:rsidRPr="00691EEB" w:rsidR="00691EEB">
        <w:t>We already know that</w:t>
      </w:r>
      <w:r w:rsidR="00D5556C">
        <w:t xml:space="preserve">, </w:t>
      </w:r>
      <w:r w:rsidR="008506DC">
        <w:t>un</w:t>
      </w:r>
      <w:r w:rsidR="00D5556C">
        <w:t>fortunately,</w:t>
      </w:r>
      <w:r w:rsidRPr="00691EEB" w:rsidR="00691EEB">
        <w:t xml:space="preserve"> domestic abuse increases during pregnancy</w:t>
      </w:r>
      <w:r w:rsidR="008506DC">
        <w:t>. W</w:t>
      </w:r>
      <w:r w:rsidRPr="00691EEB" w:rsidR="00691EEB">
        <w:t>e know as well that in the general population it appear</w:t>
      </w:r>
      <w:r w:rsidR="008506DC">
        <w:t>s that</w:t>
      </w:r>
      <w:r w:rsidRPr="00691EEB" w:rsidR="00691EEB">
        <w:t xml:space="preserve"> during lockdown domestic abuse and control </w:t>
      </w:r>
      <w:r w:rsidR="008E5855">
        <w:t>issues h</w:t>
      </w:r>
      <w:r w:rsidRPr="00691EEB" w:rsidR="00691EEB">
        <w:t>ave increased. That make</w:t>
      </w:r>
      <w:r w:rsidR="00BB5CD9">
        <w:t>s</w:t>
      </w:r>
      <w:r w:rsidRPr="00691EEB" w:rsidR="00691EEB">
        <w:t xml:space="preserve"> us very anxious about pregnant women, </w:t>
      </w:r>
      <w:r w:rsidR="00BB5CD9">
        <w:t>and</w:t>
      </w:r>
      <w:r w:rsidRPr="00691EEB" w:rsidR="00691EEB">
        <w:t xml:space="preserve"> it is the same advice: the midwife is your conduit for support</w:t>
      </w:r>
      <w:r w:rsidR="00824130">
        <w:t>. B</w:t>
      </w:r>
      <w:r w:rsidRPr="00691EEB" w:rsidR="00691EEB">
        <w:t xml:space="preserve">ecause we think that midwives </w:t>
      </w:r>
      <w:r w:rsidR="00BB5CD9">
        <w:t xml:space="preserve">are </w:t>
      </w:r>
      <w:r w:rsidRPr="00691EEB" w:rsidR="00691EEB">
        <w:t xml:space="preserve">able to contact women more </w:t>
      </w:r>
      <w:r w:rsidR="00BB5CD9">
        <w:t>through</w:t>
      </w:r>
      <w:r w:rsidRPr="00691EEB" w:rsidR="00691EEB">
        <w:t xml:space="preserve"> telephone and virtual support, it might improve access </w:t>
      </w:r>
      <w:r w:rsidR="00F41314">
        <w:t xml:space="preserve">to a midwife </w:t>
      </w:r>
      <w:r w:rsidRPr="00691EEB" w:rsidR="00691EEB">
        <w:t>for women who feel they are in danger and at risk</w:t>
      </w:r>
      <w:r w:rsidR="00540126">
        <w:t>. A</w:t>
      </w:r>
      <w:r w:rsidRPr="00691EEB" w:rsidR="00691EEB">
        <w:t xml:space="preserve"> midwife can support them and point them in the right direction so that the women get help.</w:t>
      </w:r>
    </w:p>
    <w:p w:rsidR="002A1280" w:rsidP="002A1280">
      <w:pPr>
        <w:pStyle w:val="Question"/>
      </w:pPr>
      <w:sdt>
        <w:sdtPr>
          <w:alias w:val="Member"/>
          <w:tag w:val="&lt;Member mnisId='4476' dodsId='60557'&gt;"/>
          <w:id w:val="423849515"/>
          <w:placeholder>
            <w:docPart w:val="DefaultPlaceholder_-1854013440"/>
          </w:placeholder>
          <w:richText/>
        </w:sdtPr>
        <w:sdtContent>
          <w:r w:rsidRPr="002A1280">
            <w:rPr>
              <w:b/>
            </w:rPr>
            <w:t>Dr Davies:</w:t>
          </w:r>
        </w:sdtContent>
      </w:sdt>
      <w:r>
        <w:t xml:space="preserve"> </w:t>
      </w:r>
      <w:r w:rsidRPr="00691EEB" w:rsidR="00691EEB">
        <w:t xml:space="preserve">The other thing that strikes me as important during labour </w:t>
      </w:r>
      <w:r w:rsidR="00540126">
        <w:t xml:space="preserve">is </w:t>
      </w:r>
      <w:r w:rsidRPr="00691EEB" w:rsidR="00691EEB">
        <w:t>to have a partner there, someone to support you. To what extent do you think that has been possible in recent weeks</w:t>
      </w:r>
      <w:r w:rsidR="00E45B68">
        <w:t>? A</w:t>
      </w:r>
      <w:r w:rsidRPr="00691EEB" w:rsidR="00691EEB">
        <w:t xml:space="preserve">re there ways in which </w:t>
      </w:r>
      <w:r w:rsidR="0073686A">
        <w:t>i</w:t>
      </w:r>
      <w:r w:rsidRPr="00691EEB" w:rsidR="00691EEB">
        <w:t>t can be made easier</w:t>
      </w:r>
      <w:r w:rsidR="00560912">
        <w:t>—</w:t>
      </w:r>
      <w:r w:rsidRPr="00691EEB" w:rsidR="00691EEB">
        <w:t xml:space="preserve">for instance, through regular </w:t>
      </w:r>
      <w:r w:rsidRPr="00691EEB" w:rsidR="00691EEB">
        <w:t>Covid</w:t>
      </w:r>
      <w:r w:rsidRPr="00691EEB" w:rsidR="00691EEB">
        <w:t xml:space="preserve"> testing</w:t>
      </w:r>
      <w:r w:rsidR="00560912">
        <w:t>—</w:t>
      </w:r>
      <w:r w:rsidRPr="00691EEB" w:rsidR="00691EEB">
        <w:t>and how much do you think that is already happening?</w:t>
      </w:r>
    </w:p>
    <w:p w:rsidR="002D5383" w:rsidP="002A1280">
      <w:pPr>
        <w:pStyle w:val="Answer"/>
      </w:pPr>
      <w:sdt>
        <w:sdtPr>
          <w:alias w:val="Witness"/>
          <w:id w:val="928086391"/>
          <w:placeholder>
            <w:docPart w:val="DefaultPlaceholder_-1854013440"/>
          </w:placeholder>
          <w:richText/>
        </w:sdtPr>
        <w:sdtContent>
          <w:r w:rsidRPr="002A1280" w:rsidR="002A1280">
            <w:rPr>
              <w:b/>
              <w:i/>
            </w:rPr>
            <w:t>Gill Walton:</w:t>
          </w:r>
        </w:sdtContent>
      </w:sdt>
      <w:r w:rsidR="002A1280">
        <w:t xml:space="preserve"> </w:t>
      </w:r>
      <w:r w:rsidRPr="00691EEB" w:rsidR="00691EEB">
        <w:t>Right at the beginning of the pandemic visitors to NHS hospitals were banned. However, there was good support for a partner to be with a mother in labour because of the psychological support that gives</w:t>
      </w:r>
      <w:r w:rsidR="00523513">
        <w:t>. It</w:t>
      </w:r>
      <w:r w:rsidRPr="00691EEB" w:rsidR="00691EEB">
        <w:t xml:space="preserve"> also improv</w:t>
      </w:r>
      <w:r w:rsidR="00523513">
        <w:t>es</w:t>
      </w:r>
      <w:r w:rsidRPr="00691EEB" w:rsidR="00691EEB">
        <w:t xml:space="preserve"> the experience of women and mak</w:t>
      </w:r>
      <w:r w:rsidR="00523513">
        <w:t>es</w:t>
      </w:r>
      <w:r w:rsidRPr="00691EEB" w:rsidR="00691EEB">
        <w:t xml:space="preserve"> sure, especially if </w:t>
      </w:r>
      <w:r w:rsidR="00523513">
        <w:t>i</w:t>
      </w:r>
      <w:r w:rsidRPr="00691EEB" w:rsidR="00691EEB">
        <w:t>t is the other parent of the baby, that they have that experience together.</w:t>
      </w:r>
    </w:p>
    <w:p w:rsidR="00EE0A63" w:rsidP="002A1280">
      <w:pPr>
        <w:pStyle w:val="Answer"/>
      </w:pPr>
      <w:r w:rsidRPr="00691EEB">
        <w:t xml:space="preserve">I am delighted that that was not changed </w:t>
      </w:r>
      <w:r w:rsidR="002D5383">
        <w:t xml:space="preserve">and </w:t>
      </w:r>
      <w:r w:rsidRPr="00691EEB">
        <w:t>that women could take a partner with them in labour</w:t>
      </w:r>
      <w:r w:rsidR="002D5383">
        <w:t>,</w:t>
      </w:r>
      <w:r w:rsidRPr="00691EEB">
        <w:t xml:space="preserve"> unless the partner had </w:t>
      </w:r>
      <w:r w:rsidRPr="00691EEB">
        <w:t>Covid</w:t>
      </w:r>
      <w:r w:rsidRPr="00691EEB">
        <w:t xml:space="preserve"> symptoms</w:t>
      </w:r>
      <w:r w:rsidR="00560912">
        <w:t>. S</w:t>
      </w:r>
      <w:r w:rsidR="006E7074">
        <w:t>o we then urged</w:t>
      </w:r>
      <w:r w:rsidRPr="00691EEB">
        <w:t xml:space="preserve"> women to choose somebody else, to have a shortlist of people who could go with them in case their partner had </w:t>
      </w:r>
      <w:r w:rsidRPr="00691EEB">
        <w:t>Covid</w:t>
      </w:r>
      <w:r w:rsidRPr="00691EEB">
        <w:t xml:space="preserve"> or </w:t>
      </w:r>
      <w:r w:rsidRPr="00691EEB">
        <w:t>Covid</w:t>
      </w:r>
      <w:r w:rsidRPr="00691EEB">
        <w:t xml:space="preserve"> symptoms on the day of being in labour. It is essential that women have somebody with them in labour</w:t>
      </w:r>
      <w:r w:rsidR="00560912">
        <w:t>,</w:t>
      </w:r>
      <w:r w:rsidRPr="00691EEB">
        <w:t xml:space="preserve"> and on the whole, apart from the initial days of confusion, that has happened. That has been good.</w:t>
      </w:r>
    </w:p>
    <w:p w:rsidR="002A1280" w:rsidP="002A1280">
      <w:pPr>
        <w:pStyle w:val="Answer"/>
      </w:pPr>
      <w:r>
        <w:t>T</w:t>
      </w:r>
      <w:r>
        <w:t>here has been huge disappointment w</w:t>
      </w:r>
      <w:r>
        <w:t>hen</w:t>
      </w:r>
      <w:r w:rsidRPr="00691EEB" w:rsidR="00691EEB">
        <w:t xml:space="preserve"> partners </w:t>
      </w:r>
      <w:r w:rsidR="0082348F">
        <w:t>were</w:t>
      </w:r>
      <w:r>
        <w:t xml:space="preserve"> </w:t>
      </w:r>
      <w:r w:rsidRPr="00691EEB" w:rsidR="00691EEB">
        <w:t xml:space="preserve">not able to go </w:t>
      </w:r>
      <w:r>
        <w:t>to</w:t>
      </w:r>
      <w:r w:rsidRPr="00691EEB" w:rsidR="00691EEB">
        <w:t xml:space="preserve"> scans,</w:t>
      </w:r>
      <w:r>
        <w:t xml:space="preserve"> </w:t>
      </w:r>
      <w:r w:rsidRPr="00691EEB" w:rsidR="00691EEB">
        <w:t>to be in antenatal are</w:t>
      </w:r>
      <w:r>
        <w:t>a</w:t>
      </w:r>
      <w:r w:rsidRPr="00691EEB" w:rsidR="00691EEB">
        <w:t>s</w:t>
      </w:r>
      <w:r w:rsidR="00DF7C6A">
        <w:t xml:space="preserve"> or</w:t>
      </w:r>
      <w:r w:rsidRPr="00691EEB" w:rsidR="00691EEB">
        <w:t xml:space="preserve"> induction areas</w:t>
      </w:r>
      <w:r>
        <w:t xml:space="preserve"> </w:t>
      </w:r>
      <w:r w:rsidR="00DF7C6A">
        <w:t>or</w:t>
      </w:r>
      <w:r w:rsidRPr="00691EEB" w:rsidR="00691EEB">
        <w:t xml:space="preserve"> to be available in the post</w:t>
      </w:r>
      <w:r w:rsidRPr="00691EEB" w:rsidR="00691EEB">
        <w:noBreakHyphen/>
        <w:t>natal ward</w:t>
      </w:r>
      <w:r w:rsidR="00DF7C6A">
        <w:t>. I</w:t>
      </w:r>
      <w:r w:rsidRPr="00691EEB" w:rsidR="00691EEB">
        <w:t>n normal times we encourage all of those things, but to keep other women safe and to keep staff safe, it has been important to support only coming in with your partner in labour. I think, on the whole, that has happened.</w:t>
      </w:r>
    </w:p>
    <w:p w:rsidR="002A1280" w:rsidP="00202344">
      <w:pPr>
        <w:pStyle w:val="Question"/>
      </w:pPr>
      <w:sdt>
        <w:sdtPr>
          <w:alias w:val="Member"/>
          <w:tag w:val="&lt;Member mnisId='4476' dodsId='60557'&gt;"/>
          <w:id w:val="1807117259"/>
          <w:placeholder>
            <w:docPart w:val="DefaultPlaceholder_-1854013440"/>
          </w:placeholder>
          <w:richText/>
        </w:sdtPr>
        <w:sdtContent>
          <w:r w:rsidRPr="002A1280">
            <w:rPr>
              <w:b/>
            </w:rPr>
            <w:t>Dr Davies:</w:t>
          </w:r>
        </w:sdtContent>
      </w:sdt>
      <w:r>
        <w:t xml:space="preserve"> </w:t>
      </w:r>
      <w:r w:rsidRPr="00691EEB" w:rsidR="00691EEB">
        <w:t>Claire Murdoch, do you have any perspectives on those issues?</w:t>
      </w:r>
    </w:p>
    <w:p w:rsidR="002A1280" w:rsidP="002A1280">
      <w:pPr>
        <w:pStyle w:val="Answer"/>
      </w:pPr>
      <w:sdt>
        <w:sdtPr>
          <w:alias w:val="Witness"/>
          <w:id w:val="-99649862"/>
          <w:placeholder>
            <w:docPart w:val="DefaultPlaceholder_-1854013440"/>
          </w:placeholder>
          <w:richText/>
        </w:sdtPr>
        <w:sdtContent>
          <w:r w:rsidRPr="002A1280">
            <w:rPr>
              <w:b/>
              <w:i/>
            </w:rPr>
            <w:t>Claire Murdoch:</w:t>
          </w:r>
        </w:sdtContent>
      </w:sdt>
      <w:r>
        <w:t xml:space="preserve"> </w:t>
      </w:r>
      <w:r w:rsidRPr="00691EEB" w:rsidR="00691EEB">
        <w:t xml:space="preserve">There are a few things I would like to say about perinatal mental health services. </w:t>
      </w:r>
      <w:r w:rsidR="00202344">
        <w:t>The f</w:t>
      </w:r>
      <w:r w:rsidRPr="00691EEB" w:rsidR="00691EEB">
        <w:t xml:space="preserve">irst is to echo </w:t>
      </w:r>
      <w:r w:rsidR="00435747">
        <w:t>the</w:t>
      </w:r>
      <w:r w:rsidRPr="00691EEB" w:rsidR="00691EEB">
        <w:t xml:space="preserve"> point about the work that midwives themselves </w:t>
      </w:r>
      <w:r w:rsidR="00004B7D">
        <w:t xml:space="preserve">do </w:t>
      </w:r>
      <w:r w:rsidRPr="00691EEB" w:rsidR="00691EEB">
        <w:t>around supporting women who experienc</w:t>
      </w:r>
      <w:r w:rsidR="00435747">
        <w:t>e</w:t>
      </w:r>
      <w:r w:rsidRPr="00691EEB" w:rsidR="00691EEB">
        <w:t xml:space="preserve"> common mental health problems. Since last year, the entire country </w:t>
      </w:r>
      <w:r>
        <w:t>has been</w:t>
      </w:r>
      <w:r w:rsidRPr="00691EEB" w:rsidR="00691EEB">
        <w:t xml:space="preserve"> covered by specialist perinatal mental health services. Three years ago, only </w:t>
      </w:r>
      <w:r>
        <w:t>40% of the country was. I</w:t>
      </w:r>
      <w:r w:rsidRPr="00691EEB" w:rsidR="00691EEB">
        <w:t xml:space="preserve">t is one </w:t>
      </w:r>
      <w:r w:rsidR="008971A0">
        <w:t xml:space="preserve">of the </w:t>
      </w:r>
      <w:r w:rsidRPr="00691EEB" w:rsidR="00691EEB">
        <w:t>area</w:t>
      </w:r>
      <w:r w:rsidR="008971A0">
        <w:t>s</w:t>
      </w:r>
      <w:r w:rsidRPr="00691EEB" w:rsidR="00691EEB">
        <w:t xml:space="preserve"> where we have seen the map turning green and we should all be proud of</w:t>
      </w:r>
      <w:r w:rsidR="008971A0">
        <w:t xml:space="preserve"> that</w:t>
      </w:r>
      <w:r w:rsidRPr="00691EEB" w:rsidR="00691EEB">
        <w:t xml:space="preserve">. </w:t>
      </w:r>
    </w:p>
    <w:p w:rsidR="00D03D6C" w:rsidP="002A1280">
      <w:pPr>
        <w:pStyle w:val="Answer"/>
      </w:pPr>
      <w:r w:rsidRPr="00691EEB">
        <w:t>Secondly, we have protected specialist perinatal mental health services throughout the entire period. They have been open for referrals</w:t>
      </w:r>
      <w:r w:rsidR="008971A0">
        <w:t xml:space="preserve"> and</w:t>
      </w:r>
      <w:r w:rsidRPr="00691EEB">
        <w:t xml:space="preserve"> they have been there to support our fantastic midwifery and primary care colleagues</w:t>
      </w:r>
      <w:r w:rsidR="008971A0">
        <w:t>. I</w:t>
      </w:r>
      <w:r w:rsidRPr="00691EEB">
        <w:t>t is worth saying that we have a year</w:t>
      </w:r>
      <w:r w:rsidRPr="00691EEB">
        <w:noBreakHyphen/>
        <w:t>on</w:t>
      </w:r>
      <w:r w:rsidRPr="00691EEB">
        <w:noBreakHyphen/>
        <w:t>year trajectory, so that by 2023</w:t>
      </w:r>
      <w:r w:rsidRPr="00691EEB">
        <w:noBreakHyphen/>
        <w:t>24 we will be seeing 54,000 women a year in those services. When we started a couple of years ago, the target was 13,000. We were on track to hit this year</w:t>
      </w:r>
      <w:r w:rsidR="008B5298">
        <w:t>’</w:t>
      </w:r>
      <w:r w:rsidRPr="00691EEB">
        <w:t>s 30,000 women a year, so we are seeing very positive momentum there.</w:t>
      </w:r>
    </w:p>
    <w:p w:rsidR="002A1280" w:rsidP="002A1280">
      <w:pPr>
        <w:pStyle w:val="Answer"/>
      </w:pPr>
      <w:r w:rsidRPr="00691EEB">
        <w:t xml:space="preserve">Of course, like other services, we have moved to more virtual consultations, both with midwifery and primary care colleagues and </w:t>
      </w:r>
      <w:r w:rsidR="00D03D6C">
        <w:t xml:space="preserve">with </w:t>
      </w:r>
      <w:r w:rsidRPr="00691EEB">
        <w:t>women and their partner</w:t>
      </w:r>
      <w:r w:rsidR="00A734F2">
        <w:t>s</w:t>
      </w:r>
      <w:r w:rsidRPr="00691EEB">
        <w:t>, but we have been very much open for business</w:t>
      </w:r>
      <w:r w:rsidR="003F6248">
        <w:t xml:space="preserve"> and are </w:t>
      </w:r>
      <w:r w:rsidRPr="00691EEB">
        <w:t>supporting women, either through pregnancy or in th</w:t>
      </w:r>
      <w:r w:rsidR="00D03D6C">
        <w:t>e</w:t>
      </w:r>
      <w:r w:rsidRPr="00691EEB">
        <w:t xml:space="preserve"> post</w:t>
      </w:r>
      <w:r w:rsidRPr="00691EEB">
        <w:noBreakHyphen/>
        <w:t>partum new</w:t>
      </w:r>
      <w:r w:rsidR="003F6248">
        <w:t xml:space="preserve"> </w:t>
      </w:r>
      <w:r w:rsidRPr="00691EEB">
        <w:t>baby period.</w:t>
      </w:r>
    </w:p>
    <w:p w:rsidR="002A1280" w:rsidP="002A1280">
      <w:pPr>
        <w:pStyle w:val="Remark"/>
      </w:pPr>
      <w:sdt>
        <w:sdtPr>
          <w:alias w:val="Member"/>
          <w:tag w:val="&lt;Member mnisId='4476' dodsId='60557'&gt;"/>
          <w:id w:val="1457991719"/>
          <w:placeholder>
            <w:docPart w:val="DefaultPlaceholder_-1854013440"/>
          </w:placeholder>
          <w:richText/>
        </w:sdtPr>
        <w:sdtContent>
          <w:r w:rsidRPr="002A1280">
            <w:rPr>
              <w:b/>
            </w:rPr>
            <w:t>Dr Davies:</w:t>
          </w:r>
        </w:sdtContent>
      </w:sdt>
      <w:r>
        <w:t xml:space="preserve"> </w:t>
      </w:r>
      <w:r w:rsidRPr="00691EEB" w:rsidR="00691EEB">
        <w:t>Thank you.</w:t>
      </w:r>
    </w:p>
    <w:p w:rsidR="002A1280" w:rsidP="002A1280">
      <w:pPr>
        <w:pStyle w:val="Question"/>
      </w:pPr>
      <w:sdt>
        <w:sdtPr>
          <w:alias w:val="Member"/>
          <w:tag w:val="&lt;Member mnisId='1572' dodsId='35446'&gt;"/>
          <w:id w:val="-267471850"/>
          <w:placeholder>
            <w:docPart w:val="DefaultPlaceholder_-1854013440"/>
          </w:placeholder>
          <w:richText/>
        </w:sdtPr>
        <w:sdtContent>
          <w:r w:rsidRPr="002A1280">
            <w:rPr>
              <w:b/>
            </w:rPr>
            <w:t>Chair:</w:t>
          </w:r>
        </w:sdtContent>
      </w:sdt>
      <w:r>
        <w:t xml:space="preserve"> </w:t>
      </w:r>
      <w:r w:rsidRPr="00691EEB" w:rsidR="00691EEB">
        <w:t>I would like to bring in</w:t>
      </w:r>
      <w:r w:rsidR="00A7700E">
        <w:t xml:space="preserve"> </w:t>
      </w:r>
      <w:r w:rsidRPr="00691EEB" w:rsidR="00691EEB">
        <w:t>Dr Marshall from the Royal College of GPs to give a general practice perspective on maternity issues.</w:t>
      </w:r>
    </w:p>
    <w:p w:rsidR="003F6248" w:rsidP="002A1280">
      <w:pPr>
        <w:pStyle w:val="Answer"/>
      </w:pPr>
      <w:sdt>
        <w:sdtPr>
          <w:alias w:val="Witness"/>
          <w:id w:val="1332180445"/>
          <w:placeholder>
            <w:docPart w:val="DefaultPlaceholder_-1854013440"/>
          </w:placeholder>
          <w:richText/>
        </w:sdtPr>
        <w:sdtContent>
          <w:r w:rsidRPr="002A1280" w:rsidR="002A1280">
            <w:rPr>
              <w:b/>
              <w:i/>
            </w:rPr>
            <w:t>Professor Marshall:</w:t>
          </w:r>
        </w:sdtContent>
      </w:sdt>
      <w:r w:rsidR="002A1280">
        <w:t xml:space="preserve"> </w:t>
      </w:r>
      <w:r w:rsidRPr="00691EEB" w:rsidR="00691EEB">
        <w:t>The role of the general practitioner in maternity care is at the beginning and the end of the process. The days when general practitioners used to be very involved in antenatal care or intrapartum care are largely long gone.</w:t>
      </w:r>
    </w:p>
    <w:p w:rsidR="002A1280" w:rsidP="002A1280">
      <w:pPr>
        <w:pStyle w:val="Answer"/>
      </w:pPr>
      <w:r w:rsidRPr="00691EEB">
        <w:t>At the beginning of the process, women tend to book with their general practitioner</w:t>
      </w:r>
      <w:r w:rsidR="009106C8">
        <w:t>;</w:t>
      </w:r>
      <w:r w:rsidRPr="00691EEB">
        <w:t xml:space="preserve"> they come along and say that they are pregnant</w:t>
      </w:r>
      <w:r w:rsidR="005762DA">
        <w:t>,</w:t>
      </w:r>
      <w:r w:rsidR="009106C8">
        <w:t xml:space="preserve"> and we</w:t>
      </w:r>
      <w:r w:rsidRPr="00691EEB">
        <w:t xml:space="preserve"> then refer them to midwifery services or to obstetric services, depending on their risk, and that process has continued as is. At the end of pregnancy, GPs are very involved in six</w:t>
      </w:r>
      <w:r w:rsidRPr="00691EEB">
        <w:noBreakHyphen/>
        <w:t>week checks and we see that as being a really important part of our role. It is an important opportunity to develop a trusting relationship with the mother, to support the mother, to screen the mother, particularly for depression, as James suggested</w:t>
      </w:r>
      <w:r w:rsidR="008B5298">
        <w:t>—</w:t>
      </w:r>
      <w:r w:rsidRPr="00691EEB">
        <w:t>post</w:t>
      </w:r>
      <w:r w:rsidRPr="00691EEB">
        <w:noBreakHyphen/>
        <w:t>natal depression</w:t>
      </w:r>
      <w:r w:rsidR="008B5298">
        <w:t>—</w:t>
      </w:r>
      <w:r w:rsidRPr="00691EEB">
        <w:t xml:space="preserve">to support the mother and encourage </w:t>
      </w:r>
      <w:r w:rsidR="00E028EE">
        <w:t>her</w:t>
      </w:r>
      <w:r w:rsidRPr="00691EEB">
        <w:t xml:space="preserve"> to get </w:t>
      </w:r>
      <w:r w:rsidR="00E028EE">
        <w:t>her</w:t>
      </w:r>
      <w:r w:rsidRPr="00691EEB">
        <w:t xml:space="preserve"> children immunised, for example. That is a</w:t>
      </w:r>
      <w:r w:rsidR="00E028EE">
        <w:t xml:space="preserve">n </w:t>
      </w:r>
      <w:r w:rsidRPr="00691EEB">
        <w:t xml:space="preserve">important role as well. </w:t>
      </w:r>
    </w:p>
    <w:p w:rsidR="002A1280" w:rsidP="002A1280">
      <w:pPr>
        <w:pStyle w:val="Answer"/>
      </w:pPr>
      <w:r w:rsidRPr="00691EEB">
        <w:t>At the moment</w:t>
      </w:r>
      <w:r w:rsidR="00E028EE">
        <w:t>,</w:t>
      </w:r>
      <w:r w:rsidRPr="00691EEB">
        <w:t xml:space="preserve"> we do not have data on whether women are presenting later, either with pregnancy or for post</w:t>
      </w:r>
      <w:r w:rsidRPr="00691EEB">
        <w:noBreakHyphen/>
        <w:t>natal checks. Gill might have some data on the former, but we do not have any in general practice at the moment.</w:t>
      </w:r>
    </w:p>
    <w:p w:rsidR="002A1280" w:rsidP="002A1280">
      <w:pPr>
        <w:pStyle w:val="Remark"/>
      </w:pPr>
      <w:sdt>
        <w:sdtPr>
          <w:alias w:val="Member"/>
          <w:tag w:val="&lt;Member mnisId='1572' dodsId='35446'&gt;"/>
          <w:id w:val="-2048359673"/>
          <w:placeholder>
            <w:docPart w:val="DefaultPlaceholder_-1854013440"/>
          </w:placeholder>
          <w:richText/>
        </w:sdtPr>
        <w:sdtContent>
          <w:r w:rsidRPr="002A1280">
            <w:rPr>
              <w:b/>
            </w:rPr>
            <w:t>Chair:</w:t>
          </w:r>
        </w:sdtContent>
      </w:sdt>
      <w:r>
        <w:t xml:space="preserve"> </w:t>
      </w:r>
      <w:r w:rsidRPr="00691EEB" w:rsidR="00691EEB">
        <w:t>Thank you very much indeed.</w:t>
      </w:r>
    </w:p>
    <w:p w:rsidR="002A1280" w:rsidP="002A1280">
      <w:pPr>
        <w:pStyle w:val="Question"/>
      </w:pPr>
      <w:sdt>
        <w:sdtPr>
          <w:alias w:val="Member"/>
          <w:tag w:val="&lt;Member mnisId='4777' dodsId=''&gt;"/>
          <w:id w:val="-520171286"/>
          <w:placeholder>
            <w:docPart w:val="DefaultPlaceholder_-1854013440"/>
          </w:placeholder>
          <w:richText/>
        </w:sdtPr>
        <w:sdtContent>
          <w:r w:rsidRPr="002A1280">
            <w:rPr>
              <w:b/>
            </w:rPr>
            <w:t>Sarah Owen:</w:t>
          </w:r>
        </w:sdtContent>
      </w:sdt>
      <w:r>
        <w:t xml:space="preserve"> </w:t>
      </w:r>
      <w:r w:rsidRPr="00691EEB" w:rsidR="00691EEB">
        <w:t>I have two questions, the first relating to mental health and the second around the guidance that Gill mentioned earlier. As of last month</w:t>
      </w:r>
      <w:r w:rsidR="00002877">
        <w:t>,</w:t>
      </w:r>
      <w:r w:rsidRPr="00691EEB" w:rsidR="00691EEB">
        <w:t xml:space="preserve"> we were supposed to have the six</w:t>
      </w:r>
      <w:r w:rsidRPr="00691EEB" w:rsidR="00691EEB">
        <w:noBreakHyphen/>
        <w:t xml:space="preserve">week maternal mental health launch. </w:t>
      </w:r>
      <w:r>
        <w:t>Ha</w:t>
      </w:r>
      <w:r w:rsidR="00FD5267">
        <w:t>s</w:t>
      </w:r>
      <w:r w:rsidRPr="00691EEB" w:rsidR="00691EEB">
        <w:t xml:space="preserve"> </w:t>
      </w:r>
      <w:r w:rsidR="00002877">
        <w:t>C</w:t>
      </w:r>
      <w:r w:rsidRPr="00691EEB" w:rsidR="00691EEB">
        <w:t>ovid</w:t>
      </w:r>
      <w:r w:rsidRPr="00691EEB" w:rsidR="00691EEB">
        <w:noBreakHyphen/>
        <w:t xml:space="preserve">19 </w:t>
      </w:r>
      <w:r w:rsidR="00002877">
        <w:t>c</w:t>
      </w:r>
      <w:r w:rsidRPr="00691EEB" w:rsidR="00691EEB">
        <w:t>oronavirus impacted on the launch of that</w:t>
      </w:r>
      <w:r w:rsidR="00647E63">
        <w:t>? H</w:t>
      </w:r>
      <w:r w:rsidRPr="00691EEB" w:rsidR="00691EEB">
        <w:t xml:space="preserve">ow </w:t>
      </w:r>
      <w:r>
        <w:t xml:space="preserve">have </w:t>
      </w:r>
      <w:r w:rsidRPr="00691EEB" w:rsidR="00691EEB">
        <w:t xml:space="preserve">midwives who have identified patients with perinatal mental health issues fed into </w:t>
      </w:r>
      <w:r w:rsidR="00647E63">
        <w:t>i</w:t>
      </w:r>
      <w:r w:rsidRPr="00691EEB" w:rsidR="00691EEB">
        <w:t>t</w:t>
      </w:r>
      <w:r w:rsidR="006D5B75">
        <w:t>,</w:t>
      </w:r>
      <w:r w:rsidRPr="00691EEB" w:rsidR="00691EEB">
        <w:t xml:space="preserve"> and how </w:t>
      </w:r>
      <w:r>
        <w:t xml:space="preserve">is </w:t>
      </w:r>
      <w:r w:rsidR="00647E63">
        <w:t>i</w:t>
      </w:r>
      <w:r w:rsidRPr="00691EEB" w:rsidR="00691EEB">
        <w:t>t going to be delivered in this continuing crisis</w:t>
      </w:r>
      <w:r>
        <w:t>?</w:t>
      </w:r>
      <w:r w:rsidRPr="00691EEB" w:rsidR="00691EEB">
        <w:t xml:space="preserve"> </w:t>
      </w:r>
    </w:p>
    <w:p w:rsidR="002A1280" w:rsidP="00392673">
      <w:pPr>
        <w:pStyle w:val="Question"/>
        <w:numPr>
          <w:ilvl w:val="0"/>
          <w:numId w:val="0"/>
        </w:numPr>
        <w:ind w:left="794"/>
      </w:pPr>
      <w:r w:rsidRPr="00691EEB">
        <w:t xml:space="preserve">Related to that is </w:t>
      </w:r>
      <w:r w:rsidR="00647E63">
        <w:t>a question about</w:t>
      </w:r>
      <w:r w:rsidRPr="00691EEB">
        <w:t xml:space="preserve"> health visitors. My baby was born 12 weeks ago</w:t>
      </w:r>
      <w:r w:rsidR="006D5B75">
        <w:t>,</w:t>
      </w:r>
      <w:r w:rsidRPr="00691EEB">
        <w:t xml:space="preserve"> and I was very lucky to see my health visitor face to face</w:t>
      </w:r>
      <w:r>
        <w:t>;</w:t>
      </w:r>
      <w:r w:rsidR="00647E63">
        <w:t xml:space="preserve"> </w:t>
      </w:r>
      <w:r w:rsidRPr="00691EEB">
        <w:t xml:space="preserve">it might have been one of the last </w:t>
      </w:r>
      <w:r w:rsidR="00D04617">
        <w:t>cases</w:t>
      </w:r>
      <w:r w:rsidRPr="00691EEB">
        <w:t xml:space="preserve"> she had before the pandemic hit. My concern is that in 2015 there were 10,000 health visitors; in 2018</w:t>
      </w:r>
      <w:r w:rsidR="00B6123F">
        <w:t>,</w:t>
      </w:r>
      <w:r w:rsidRPr="00691EEB">
        <w:t xml:space="preserve"> that went down to 8,000. How is it that we are able to deliver these services with fewer health visitors and possibly an increase in demand in services and a different way of working? I will come back to my second question in a follow</w:t>
      </w:r>
      <w:r w:rsidRPr="00691EEB">
        <w:noBreakHyphen/>
        <w:t>up if I may, Chair.</w:t>
      </w:r>
    </w:p>
    <w:p w:rsidR="004E3EBE" w:rsidP="002A1280">
      <w:pPr>
        <w:pStyle w:val="Answer"/>
      </w:pPr>
      <w:sdt>
        <w:sdtPr>
          <w:alias w:val="Witness"/>
          <w:id w:val="-732002297"/>
          <w:placeholder>
            <w:docPart w:val="DefaultPlaceholder_-1854013440"/>
          </w:placeholder>
          <w:richText/>
        </w:sdtPr>
        <w:sdtContent>
          <w:r w:rsidRPr="002A1280" w:rsidR="002A1280">
            <w:rPr>
              <w:b/>
              <w:i/>
            </w:rPr>
            <w:t>Gill Walton:</w:t>
          </w:r>
        </w:sdtContent>
      </w:sdt>
      <w:r w:rsidR="002A1280">
        <w:t xml:space="preserve"> </w:t>
      </w:r>
      <w:r w:rsidR="00392673">
        <w:t>C</w:t>
      </w:r>
      <w:r w:rsidRPr="00691EEB" w:rsidR="00691EEB">
        <w:t>ongratulations, Sarah. I cannot answer all of that because I do not know about the health visitor situation acutely, although there is an impact, obviously, on midwifery</w:t>
      </w:r>
      <w:r w:rsidR="00963ED4">
        <w:t>.</w:t>
      </w:r>
    </w:p>
    <w:p w:rsidR="00817AF4" w:rsidP="002A1280">
      <w:pPr>
        <w:pStyle w:val="Answer"/>
      </w:pPr>
      <w:r>
        <w:t>G</w:t>
      </w:r>
      <w:r w:rsidRPr="00691EEB" w:rsidR="00691EEB">
        <w:t>oing back to the six</w:t>
      </w:r>
      <w:r w:rsidRPr="00691EEB" w:rsidR="00691EEB">
        <w:noBreakHyphen/>
        <w:t>week check and making sure that all mothers access that check between six and eight weeks</w:t>
      </w:r>
      <w:r w:rsidR="008B5298">
        <w:t>—</w:t>
      </w:r>
      <w:r w:rsidRPr="00691EEB" w:rsidR="00691EEB">
        <w:t xml:space="preserve">Martin may </w:t>
      </w:r>
      <w:r>
        <w:t>have some points on</w:t>
      </w:r>
      <w:r w:rsidRPr="00691EEB" w:rsidR="00691EEB">
        <w:t xml:space="preserve"> this as well</w:t>
      </w:r>
      <w:r w:rsidR="008B5298">
        <w:t>—</w:t>
      </w:r>
      <w:r w:rsidRPr="00691EEB" w:rsidR="00691EEB">
        <w:t>we absolutely support that visit</w:t>
      </w:r>
      <w:r>
        <w:t>,</w:t>
      </w:r>
      <w:r w:rsidRPr="00691EEB" w:rsidR="00691EEB">
        <w:t xml:space="preserve"> and midwives signpost women to make sure that they book for that appointment and get it. They will obviously continue to support women who have significant mental health issues for much longer than women who do not, so it might stretch many weeks.</w:t>
      </w:r>
    </w:p>
    <w:p w:rsidR="00963ED4" w:rsidP="002A1280">
      <w:pPr>
        <w:pStyle w:val="Answer"/>
      </w:pPr>
      <w:r w:rsidRPr="00691EEB">
        <w:t>What is important is the ongoing support of those women through general practice, and wider perinatal mental health services</w:t>
      </w:r>
      <w:r w:rsidR="00C10731">
        <w:t>. W</w:t>
      </w:r>
      <w:r w:rsidRPr="00691EEB">
        <w:t>e support</w:t>
      </w:r>
      <w:r w:rsidR="00BB2CD4">
        <w:t>ed</w:t>
      </w:r>
      <w:r w:rsidRPr="00691EEB">
        <w:t xml:space="preserve"> the maternal six to eight</w:t>
      </w:r>
      <w:r w:rsidRPr="00691EEB">
        <w:noBreakHyphen/>
        <w:t>week check; it is important for th</w:t>
      </w:r>
      <w:r w:rsidR="00C10731">
        <w:t>e</w:t>
      </w:r>
      <w:r w:rsidRPr="00691EEB">
        <w:t xml:space="preserve"> mental health check. What I do not know, because it was launched at the beginning of this</w:t>
      </w:r>
      <w:r w:rsidR="00CF71CA">
        <w:t xml:space="preserve"> crisis</w:t>
      </w:r>
      <w:r w:rsidRPr="00691EEB">
        <w:t>, is how GPs have done with that</w:t>
      </w:r>
      <w:r w:rsidR="00CF71CA">
        <w:t xml:space="preserve">. </w:t>
      </w:r>
      <w:r w:rsidRPr="00691EEB">
        <w:t xml:space="preserve">Martin might have some answers. </w:t>
      </w:r>
    </w:p>
    <w:p w:rsidR="00963ED4" w:rsidP="002A1280">
      <w:pPr>
        <w:pStyle w:val="Answer"/>
      </w:pPr>
      <w:r>
        <w:t>T</w:t>
      </w:r>
      <w:r w:rsidRPr="00691EEB" w:rsidR="00691EEB">
        <w:t>here has been a huge reduction in health visitor numbers</w:t>
      </w:r>
      <w:r w:rsidR="00BB2CD4">
        <w:t>, and w</w:t>
      </w:r>
      <w:r w:rsidRPr="00691EEB" w:rsidR="00691EEB">
        <w:t>e have seen the impact on midwifery support</w:t>
      </w:r>
      <w:r>
        <w:t>,</w:t>
      </w:r>
      <w:r w:rsidRPr="00691EEB" w:rsidR="00691EEB">
        <w:t xml:space="preserve"> particularly in the early post</w:t>
      </w:r>
      <w:r w:rsidRPr="00691EEB" w:rsidR="00691EEB">
        <w:noBreakHyphen/>
        <w:t>natal period</w:t>
      </w:r>
      <w:r>
        <w:t>,</w:t>
      </w:r>
      <w:r w:rsidRPr="00691EEB" w:rsidR="00691EEB">
        <w:t xml:space="preserve"> for women who have problems and need advice and more support</w:t>
      </w:r>
      <w:r w:rsidR="00BB2CD4">
        <w:t>. I</w:t>
      </w:r>
      <w:r w:rsidR="000A6841">
        <w:t>t is about</w:t>
      </w:r>
      <w:r w:rsidRPr="00691EEB" w:rsidR="00691EEB">
        <w:t xml:space="preserve"> the availability of health visitors to do that. </w:t>
      </w:r>
      <w:r w:rsidR="000A6841">
        <w:t>G</w:t>
      </w:r>
      <w:r w:rsidRPr="00691EEB" w:rsidR="00691EEB">
        <w:t xml:space="preserve">oing forward, </w:t>
      </w:r>
      <w:r w:rsidR="00B46B1F">
        <w:t>i</w:t>
      </w:r>
      <w:r w:rsidR="000A6841">
        <w:t>t continues</w:t>
      </w:r>
      <w:r w:rsidR="001373DB">
        <w:t xml:space="preserve"> </w:t>
      </w:r>
      <w:r w:rsidRPr="00691EEB" w:rsidR="00691EEB">
        <w:t>to be an issue in the post</w:t>
      </w:r>
      <w:r w:rsidRPr="00691EEB" w:rsidR="00691EEB">
        <w:noBreakHyphen/>
        <w:t>natal, early parenting period</w:t>
      </w:r>
      <w:r w:rsidR="00DF35B8">
        <w:t>,</w:t>
      </w:r>
      <w:r w:rsidRPr="00691EEB" w:rsidR="00691EEB">
        <w:t xml:space="preserve"> not just for normal parenting but around mental health</w:t>
      </w:r>
      <w:r w:rsidR="00B46B1F">
        <w:t>, and the</w:t>
      </w:r>
      <w:r w:rsidRPr="00691EEB" w:rsidR="00691EEB">
        <w:t xml:space="preserve"> whole team needs to work together to ensure that women get the very best support.</w:t>
      </w:r>
    </w:p>
    <w:p w:rsidR="00963ED4" w:rsidP="00560912">
      <w:pPr>
        <w:pStyle w:val="Question"/>
      </w:pPr>
      <w:sdt>
        <w:sdtPr>
          <w:alias w:val="Member"/>
          <w:tag w:val="&lt;Member mnisId='1572' dodsId='35446'&gt;"/>
          <w:id w:val="-1867668938"/>
          <w:placeholder>
            <w:docPart w:val="DefaultPlaceholder_-1854013440"/>
          </w:placeholder>
          <w:richText/>
        </w:sdtPr>
        <w:sdtContent>
          <w:r w:rsidRPr="00560912">
            <w:rPr>
              <w:b/>
            </w:rPr>
            <w:t>Chair:</w:t>
          </w:r>
        </w:sdtContent>
      </w:sdt>
      <w:r>
        <w:t xml:space="preserve"> </w:t>
      </w:r>
      <w:r w:rsidRPr="00691EEB" w:rsidR="00691EEB">
        <w:t>Thank you. Martin, do you want to come in?</w:t>
      </w:r>
    </w:p>
    <w:p w:rsidR="00963ED4" w:rsidP="00963ED4">
      <w:pPr>
        <w:pStyle w:val="Answer"/>
      </w:pPr>
      <w:sdt>
        <w:sdtPr>
          <w:alias w:val="Witness"/>
          <w:id w:val="1387614686"/>
          <w:placeholder>
            <w:docPart w:val="DefaultPlaceholder_-1854013440"/>
          </w:placeholder>
          <w:richText/>
        </w:sdtPr>
        <w:sdtContent>
          <w:r w:rsidRPr="00963ED4">
            <w:rPr>
              <w:b/>
              <w:i/>
            </w:rPr>
            <w:t>Professor Marshall:</w:t>
          </w:r>
        </w:sdtContent>
      </w:sdt>
      <w:r>
        <w:t xml:space="preserve"> </w:t>
      </w:r>
      <w:r w:rsidR="00B46B1F">
        <w:t>A</w:t>
      </w:r>
      <w:r w:rsidRPr="00691EEB" w:rsidR="00691EEB">
        <w:t>s far as post</w:t>
      </w:r>
      <w:r w:rsidRPr="00691EEB" w:rsidR="00691EEB">
        <w:noBreakHyphen/>
        <w:t>natal checks are concerned and screening for post</w:t>
      </w:r>
      <w:r w:rsidRPr="00691EEB" w:rsidR="00691EEB">
        <w:noBreakHyphen/>
        <w:t>natal depression, th</w:t>
      </w:r>
      <w:r w:rsidR="00CD5E27">
        <w:t>ere</w:t>
      </w:r>
      <w:r w:rsidRPr="00691EEB" w:rsidR="00691EEB">
        <w:t xml:space="preserve"> is a key role for general practitioners. One advantage that we have as GPs is that we know the mothers, so we know their premorbid situation, if you like</w:t>
      </w:r>
      <w:r w:rsidR="00A968BB">
        <w:t>;</w:t>
      </w:r>
      <w:r w:rsidRPr="00691EEB" w:rsidR="00691EEB">
        <w:t xml:space="preserve"> we know what their personalities were like and we can see when they are struggling, so that is a really important role for general practice. </w:t>
      </w:r>
    </w:p>
    <w:p w:rsidR="00963ED4" w:rsidP="006B2867">
      <w:pPr>
        <w:pStyle w:val="Answer"/>
      </w:pPr>
      <w:r w:rsidRPr="00691EEB">
        <w:t xml:space="preserve">I agree entirely with Sarah Owen </w:t>
      </w:r>
      <w:r w:rsidR="00EB3323">
        <w:t>on</w:t>
      </w:r>
      <w:r w:rsidRPr="00691EEB">
        <w:t xml:space="preserve"> the issue</w:t>
      </w:r>
      <w:r w:rsidR="00CD5E27">
        <w:t>s</w:t>
      </w:r>
      <w:r w:rsidRPr="00691EEB">
        <w:t xml:space="preserve"> around health visitors. Health visitors traditionally have been a major part of the primary care team and community services</w:t>
      </w:r>
      <w:r w:rsidR="00CD5E27">
        <w:t>,</w:t>
      </w:r>
      <w:r w:rsidRPr="00691EEB">
        <w:t xml:space="preserve"> and in many parts of the country their numbers have been decimated. They are greatly missed, both for maternity care and indeed for care of older people as well.</w:t>
      </w:r>
    </w:p>
    <w:p w:rsidR="00963ED4" w:rsidP="008F4687">
      <w:pPr>
        <w:pStyle w:val="Question"/>
      </w:pPr>
      <w:sdt>
        <w:sdtPr>
          <w:alias w:val="Member"/>
          <w:tag w:val="&lt;Member mnisId='4777' dodsId=''&gt;"/>
          <w:id w:val="-1350627757"/>
          <w:placeholder>
            <w:docPart w:val="DefaultPlaceholder_-1854013440"/>
          </w:placeholder>
          <w:richText/>
        </w:sdtPr>
        <w:sdtContent>
          <w:r w:rsidRPr="008F4687">
            <w:rPr>
              <w:b/>
            </w:rPr>
            <w:t>Sarah Owen:</w:t>
          </w:r>
        </w:sdtContent>
      </w:sdt>
      <w:r>
        <w:t xml:space="preserve"> </w:t>
      </w:r>
      <w:r w:rsidRPr="00691EEB" w:rsidR="00691EEB">
        <w:t xml:space="preserve">Gill, you mentioned the </w:t>
      </w:r>
      <w:r w:rsidR="006B2867">
        <w:t xml:space="preserve">recent changes in the </w:t>
      </w:r>
      <w:r w:rsidRPr="00691EEB" w:rsidR="00691EEB">
        <w:t>pregnancy healthcare guidance</w:t>
      </w:r>
      <w:r w:rsidR="001A35A5">
        <w:t>,</w:t>
      </w:r>
      <w:r w:rsidR="006B2867">
        <w:t xml:space="preserve"> </w:t>
      </w:r>
      <w:r w:rsidRPr="00691EEB" w:rsidR="00691EEB">
        <w:t>and many of those were welcome</w:t>
      </w:r>
      <w:r w:rsidR="001A35A5">
        <w:t>. I raised that</w:t>
      </w:r>
      <w:r w:rsidRPr="00691EEB" w:rsidR="00691EEB">
        <w:t xml:space="preserve"> at the last Health Committee. What we have seen is a multi</w:t>
      </w:r>
      <w:r w:rsidRPr="00691EEB" w:rsidR="00691EEB">
        <w:noBreakHyphen/>
        <w:t>agency response to bringing th</w:t>
      </w:r>
      <w:r w:rsidR="008F2EF7">
        <w:t>e</w:t>
      </w:r>
      <w:r w:rsidRPr="00691EEB" w:rsidR="00691EEB">
        <w:t xml:space="preserve"> guidance together. If Covid</w:t>
      </w:r>
      <w:r w:rsidRPr="00691EEB" w:rsidR="00691EEB">
        <w:noBreakHyphen/>
        <w:t xml:space="preserve">19 </w:t>
      </w:r>
      <w:r w:rsidR="008F2EF7">
        <w:t>c</w:t>
      </w:r>
      <w:r w:rsidRPr="00691EEB" w:rsidR="00691EEB">
        <w:t xml:space="preserve">oronavirus </w:t>
      </w:r>
      <w:r w:rsidR="00DD4D11">
        <w:t>is</w:t>
      </w:r>
      <w:r w:rsidRPr="00691EEB" w:rsidR="00691EEB">
        <w:t xml:space="preserve"> going to be with us for the foreseeable future, would it be better to have th</w:t>
      </w:r>
      <w:r w:rsidR="0022312C">
        <w:t>e</w:t>
      </w:r>
      <w:r w:rsidRPr="00691EEB" w:rsidR="00691EEB">
        <w:t xml:space="preserve"> multi</w:t>
      </w:r>
      <w:r w:rsidRPr="00691EEB" w:rsidR="00691EEB">
        <w:noBreakHyphen/>
        <w:t>agency guidance pulled together by perhaps Public Health England or NHS England for the long term?</w:t>
      </w:r>
    </w:p>
    <w:p w:rsidR="00FE3B7F" w:rsidP="00963ED4">
      <w:pPr>
        <w:pStyle w:val="Answer"/>
      </w:pPr>
      <w:sdt>
        <w:sdtPr>
          <w:alias w:val="Witness"/>
          <w:id w:val="-1941134560"/>
          <w:placeholder>
            <w:docPart w:val="DefaultPlaceholder_-1854013440"/>
          </w:placeholder>
          <w:richText/>
        </w:sdtPr>
        <w:sdtContent>
          <w:r w:rsidRPr="00963ED4" w:rsidR="00963ED4">
            <w:rPr>
              <w:b/>
              <w:i/>
            </w:rPr>
            <w:t>Gill Walton:</w:t>
          </w:r>
        </w:sdtContent>
      </w:sdt>
      <w:r w:rsidRPr="00691EEB" w:rsidR="00691EEB">
        <w:t xml:space="preserve"> At the beginning of this crisis</w:t>
      </w:r>
      <w:r w:rsidR="0022312C">
        <w:t>,</w:t>
      </w:r>
      <w:r w:rsidRPr="00691EEB" w:rsidR="00691EEB">
        <w:t xml:space="preserve"> it was essential that the Royal College of Obstetricians and Gynaecologists</w:t>
      </w:r>
      <w:r w:rsidR="00963ED4">
        <w:t>,</w:t>
      </w:r>
      <w:r w:rsidRPr="00691EEB" w:rsidR="00691EEB">
        <w:t xml:space="preserve"> the Royal College of Midwives and the RCPCH</w:t>
      </w:r>
      <w:r w:rsidR="008B5298">
        <w:t>—</w:t>
      </w:r>
      <w:r w:rsidRPr="00691EEB" w:rsidR="00691EEB">
        <w:t>the Royal College of Paediatrics and Child Health</w:t>
      </w:r>
      <w:r w:rsidR="008B5298">
        <w:t>—</w:t>
      </w:r>
      <w:r w:rsidRPr="00691EEB" w:rsidR="00691EEB">
        <w:t>pulled together to start producing some guidance at speed. The most important thing was to pool our knowledge</w:t>
      </w:r>
      <w:r w:rsidR="00963ED4">
        <w:t>,</w:t>
      </w:r>
      <w:r w:rsidRPr="00691EEB" w:rsidR="00691EEB">
        <w:t xml:space="preserve"> resource and expertise to look at the evidence </w:t>
      </w:r>
      <w:r w:rsidR="007D604F">
        <w:t xml:space="preserve">and </w:t>
      </w:r>
      <w:r w:rsidRPr="00691EEB" w:rsidR="00691EEB">
        <w:t>to produce guidance. Most of that guidance has been used and referred to by PHE, the NHS and actually across the world. I found recently that other countries and the WHO are using that guidance.</w:t>
      </w:r>
    </w:p>
    <w:p w:rsidR="00963ED4" w:rsidP="00963ED4">
      <w:pPr>
        <w:pStyle w:val="Answer"/>
      </w:pPr>
      <w:r w:rsidRPr="00691EEB">
        <w:t>The evidence is the evidence, and it is important that people come together to interpret evidence to make it simpler for clinicians and the general public to see, use and understand. It has been an essential part of th</w:t>
      </w:r>
      <w:r w:rsidR="005B5838">
        <w:t>e</w:t>
      </w:r>
      <w:r w:rsidRPr="00691EEB">
        <w:t xml:space="preserve"> crisis for people to come together to produce joint guidance </w:t>
      </w:r>
      <w:r w:rsidR="005B5838">
        <w:t>and</w:t>
      </w:r>
      <w:r w:rsidRPr="00691EEB">
        <w:t xml:space="preserve"> to keep updating it. </w:t>
      </w:r>
      <w:r w:rsidR="005B5838">
        <w:t>E</w:t>
      </w:r>
      <w:r w:rsidRPr="00691EEB">
        <w:t>verybody has been honest that they only have the evidence that they have today, and when something else comes to light tomorrow</w:t>
      </w:r>
      <w:r w:rsidR="006D5B75">
        <w:t>,</w:t>
      </w:r>
      <w:r w:rsidRPr="00691EEB">
        <w:t xml:space="preserve"> that evidence needs to be looked at and new guidance needs to be written</w:t>
      </w:r>
      <w:r w:rsidR="005B5838">
        <w:t>;</w:t>
      </w:r>
      <w:r w:rsidRPr="00691EEB">
        <w:t xml:space="preserve"> I think we are </w:t>
      </w:r>
      <w:r w:rsidR="005B5838">
        <w:t xml:space="preserve">now </w:t>
      </w:r>
      <w:r w:rsidRPr="00691EEB">
        <w:t>on version 8 of the joint guidance</w:t>
      </w:r>
      <w:r w:rsidR="005B5838">
        <w:t>. I</w:t>
      </w:r>
      <w:r w:rsidRPr="00691EEB">
        <w:t>t is about making sure that it is a live, iterative document</w:t>
      </w:r>
      <w:r w:rsidR="005B5838">
        <w:t>,</w:t>
      </w:r>
      <w:r w:rsidRPr="00691EEB">
        <w:t xml:space="preserve"> using the best evidence at the time</w:t>
      </w:r>
      <w:r w:rsidR="005B5838">
        <w:t>,</w:t>
      </w:r>
      <w:r w:rsidRPr="00691EEB">
        <w:t xml:space="preserve"> and written in a way that people </w:t>
      </w:r>
      <w:r w:rsidR="005135A0">
        <w:t xml:space="preserve">can </w:t>
      </w:r>
      <w:r w:rsidRPr="00691EEB">
        <w:t>understand and use.</w:t>
      </w:r>
    </w:p>
    <w:p w:rsidR="00963ED4" w:rsidP="00963ED4">
      <w:pPr>
        <w:pStyle w:val="Remark"/>
      </w:pPr>
      <w:sdt>
        <w:sdtPr>
          <w:alias w:val="Member"/>
          <w:tag w:val="&lt;Member mnisId='1572' dodsId='35446'&gt;"/>
          <w:id w:val="-27563920"/>
          <w:placeholder>
            <w:docPart w:val="DefaultPlaceholder_-1854013440"/>
          </w:placeholder>
          <w:richText/>
        </w:sdtPr>
        <w:sdtContent>
          <w:r w:rsidRPr="00963ED4">
            <w:rPr>
              <w:b/>
            </w:rPr>
            <w:t>Chair:</w:t>
          </w:r>
        </w:sdtContent>
      </w:sdt>
      <w:r>
        <w:t xml:space="preserve"> </w:t>
      </w:r>
      <w:r w:rsidRPr="00691EEB" w:rsidR="00691EEB">
        <w:t>The last question in this section</w:t>
      </w:r>
      <w:r w:rsidR="005135A0">
        <w:t>,</w:t>
      </w:r>
      <w:r w:rsidRPr="00691EEB" w:rsidR="00691EEB">
        <w:t xml:space="preserve"> before we move on to cancer services</w:t>
      </w:r>
      <w:r w:rsidR="005135A0">
        <w:t>,</w:t>
      </w:r>
      <w:r w:rsidRPr="00691EEB" w:rsidR="00691EEB">
        <w:t xml:space="preserve"> is from Rosie Cooper.</w:t>
      </w:r>
    </w:p>
    <w:p w:rsidR="00963ED4" w:rsidP="00963ED4">
      <w:pPr>
        <w:pStyle w:val="Question"/>
      </w:pPr>
      <w:sdt>
        <w:sdtPr>
          <w:alias w:val="Member"/>
          <w:tag w:val="&lt;Member mnisId='1538' dodsId='38898'&gt;"/>
          <w:id w:val="1089502081"/>
          <w:placeholder>
            <w:docPart w:val="DefaultPlaceholder_-1854013440"/>
          </w:placeholder>
          <w:richText/>
        </w:sdtPr>
        <w:sdtContent>
          <w:r w:rsidRPr="00963ED4">
            <w:rPr>
              <w:b/>
            </w:rPr>
            <w:t>Rosie Cooper:</w:t>
          </w:r>
        </w:sdtContent>
      </w:sdt>
      <w:r w:rsidR="000E45D4">
        <w:t xml:space="preserve"> </w:t>
      </w:r>
      <w:r w:rsidR="00864279">
        <w:t>E</w:t>
      </w:r>
      <w:r w:rsidRPr="00691EEB" w:rsidR="00691EEB">
        <w:t xml:space="preserve">xactly what impact has </w:t>
      </w:r>
      <w:r w:rsidR="00D31787">
        <w:t xml:space="preserve">there </w:t>
      </w:r>
      <w:r w:rsidRPr="00691EEB" w:rsidR="00691EEB">
        <w:t>been on</w:t>
      </w:r>
      <w:r w:rsidR="005B72E2">
        <w:t xml:space="preserve"> </w:t>
      </w:r>
      <w:r>
        <w:t>choice</w:t>
      </w:r>
      <w:r w:rsidRPr="00691EEB" w:rsidR="00691EEB">
        <w:t xml:space="preserve"> for mothers</w:t>
      </w:r>
      <w:r>
        <w:t>—</w:t>
      </w:r>
      <w:r w:rsidRPr="00691EEB" w:rsidR="00691EEB">
        <w:t>home births, choices in hospital</w:t>
      </w:r>
      <w:r>
        <w:t>?</w:t>
      </w:r>
      <w:r w:rsidRPr="00691EEB" w:rsidR="00691EEB">
        <w:t xml:space="preserve"> </w:t>
      </w:r>
      <w:r w:rsidR="00351CD4">
        <w:t>W</w:t>
      </w:r>
      <w:r w:rsidRPr="00691EEB" w:rsidR="00691EEB">
        <w:t xml:space="preserve">hat </w:t>
      </w:r>
      <w:r w:rsidR="00351CD4">
        <w:t xml:space="preserve">has </w:t>
      </w:r>
      <w:r w:rsidRPr="00691EEB" w:rsidR="00691EEB">
        <w:t>Covid</w:t>
      </w:r>
      <w:r w:rsidRPr="00691EEB" w:rsidR="00691EEB">
        <w:t xml:space="preserve"> meant to those families</w:t>
      </w:r>
      <w:r w:rsidR="00351CD4">
        <w:t>?</w:t>
      </w:r>
    </w:p>
    <w:p w:rsidR="00963ED4" w:rsidP="00963ED4">
      <w:pPr>
        <w:pStyle w:val="Answer"/>
      </w:pPr>
      <w:sdt>
        <w:sdtPr>
          <w:alias w:val="Witness"/>
          <w:id w:val="1879044557"/>
          <w:placeholder>
            <w:docPart w:val="DefaultPlaceholder_-1854013440"/>
          </w:placeholder>
          <w:richText/>
        </w:sdtPr>
        <w:sdtContent>
          <w:r w:rsidRPr="00963ED4">
            <w:rPr>
              <w:b/>
              <w:i/>
            </w:rPr>
            <w:t>Gill Walton:</w:t>
          </w:r>
        </w:sdtContent>
      </w:sdt>
      <w:r>
        <w:t xml:space="preserve"> </w:t>
      </w:r>
      <w:r w:rsidRPr="00691EEB" w:rsidR="00691EEB">
        <w:t>I think home birth has been the area of maternity services that probably faced the biggest impact</w:t>
      </w:r>
      <w:r w:rsidR="00C317B2">
        <w:t>,</w:t>
      </w:r>
      <w:r w:rsidRPr="00691EEB" w:rsidR="00691EEB">
        <w:t xml:space="preserve"> because home birth </w:t>
      </w:r>
      <w:r>
        <w:t xml:space="preserve">services </w:t>
      </w:r>
      <w:r w:rsidRPr="00691EEB" w:rsidR="00691EEB">
        <w:t>ha</w:t>
      </w:r>
      <w:r>
        <w:t xml:space="preserve">ve </w:t>
      </w:r>
      <w:r w:rsidRPr="00691EEB" w:rsidR="00691EEB">
        <w:t xml:space="preserve">been disrupted. There have been lots of reasons for that. Some services have had huge capacity issues with staffing. In London at the peak of the staffing crisis, there were 40% shortages </w:t>
      </w:r>
      <w:r w:rsidR="00C317B2">
        <w:t>of</w:t>
      </w:r>
      <w:r w:rsidRPr="00691EEB" w:rsidR="00691EEB">
        <w:t xml:space="preserve"> midwives, so heads and directors of midwifery had to make decisions a</w:t>
      </w:r>
      <w:r w:rsidR="00ED6D61">
        <w:t>bout</w:t>
      </w:r>
      <w:r w:rsidRPr="00691EEB" w:rsidR="00691EEB">
        <w:t xml:space="preserve"> how they kept women and services safe. </w:t>
      </w:r>
    </w:p>
    <w:p w:rsidR="00963ED4" w:rsidP="00963ED4">
      <w:pPr>
        <w:pStyle w:val="Answer"/>
      </w:pPr>
      <w:r w:rsidRPr="00691EEB">
        <w:t>The other impact has been the availability of paramedic ambulances</w:t>
      </w:r>
      <w:r w:rsidR="00ED6D61">
        <w:t>. S</w:t>
      </w:r>
      <w:r w:rsidRPr="00691EEB">
        <w:t>taffing numbers in paramedic ambulances were reduced, so the decision to suspend home births because of midwifery capacity and paramedic capacity had to be made. Ultimately, that really upsets women who have chosen home birth as an option</w:t>
      </w:r>
      <w:r w:rsidR="00706808">
        <w:t>,</w:t>
      </w:r>
      <w:r w:rsidRPr="00691EEB">
        <w:t xml:space="preserve"> and </w:t>
      </w:r>
      <w:r w:rsidR="00F23ECB">
        <w:t xml:space="preserve">it is </w:t>
      </w:r>
      <w:r w:rsidRPr="00691EEB">
        <w:t xml:space="preserve">something we would all support as a safe and viable option for women. </w:t>
      </w:r>
    </w:p>
    <w:p w:rsidR="00146DEB" w:rsidP="00963ED4">
      <w:pPr>
        <w:pStyle w:val="Answer"/>
      </w:pPr>
      <w:r w:rsidRPr="00691EEB">
        <w:t>The other issue</w:t>
      </w:r>
      <w:r w:rsidR="0074560B">
        <w:t xml:space="preserve">, which </w:t>
      </w:r>
      <w:r w:rsidRPr="00691EEB">
        <w:t>goes back to how the NHS step</w:t>
      </w:r>
      <w:r w:rsidR="00706799">
        <w:t>s</w:t>
      </w:r>
      <w:r w:rsidRPr="00691EEB">
        <w:t xml:space="preserve"> up services</w:t>
      </w:r>
      <w:r w:rsidR="005E745C">
        <w:t xml:space="preserve">, </w:t>
      </w:r>
      <w:r w:rsidRPr="00691EEB">
        <w:t>is that there are other factors in how you provide safe home birth services; it is not just staffing. It is also the opportunity for midwives to risk</w:t>
      </w:r>
      <w:r w:rsidRPr="00691EEB">
        <w:noBreakHyphen/>
        <w:t>assess the home they are going into</w:t>
      </w:r>
      <w:r w:rsidR="00963ED4">
        <w:t>,</w:t>
      </w:r>
      <w:r w:rsidRPr="00691EEB">
        <w:t xml:space="preserve"> and sometimes in labour</w:t>
      </w:r>
      <w:r w:rsidR="00E74F80">
        <w:t xml:space="preserve"> they do</w:t>
      </w:r>
      <w:r>
        <w:t xml:space="preserve"> not have</w:t>
      </w:r>
      <w:r w:rsidRPr="00691EEB">
        <w:t xml:space="preserve"> much opportunity to do that. </w:t>
      </w:r>
      <w:r>
        <w:t>T</w:t>
      </w:r>
      <w:r w:rsidRPr="00691EEB">
        <w:t xml:space="preserve">he risk assessment of the home, whether the mother or anybody </w:t>
      </w:r>
      <w:r w:rsidR="00963ED4">
        <w:t xml:space="preserve">else </w:t>
      </w:r>
      <w:r w:rsidRPr="00691EEB">
        <w:t xml:space="preserve">living </w:t>
      </w:r>
      <w:r w:rsidR="00963ED4">
        <w:t xml:space="preserve">in the </w:t>
      </w:r>
      <w:r w:rsidRPr="00691EEB">
        <w:t>household</w:t>
      </w:r>
      <w:r w:rsidRPr="00451BD0" w:rsidR="00451BD0">
        <w:t xml:space="preserve"> </w:t>
      </w:r>
      <w:r w:rsidRPr="00691EEB" w:rsidR="00451BD0">
        <w:t xml:space="preserve">has </w:t>
      </w:r>
      <w:r w:rsidRPr="00691EEB" w:rsidR="00451BD0">
        <w:t>Covid</w:t>
      </w:r>
      <w:r w:rsidRPr="00691EEB" w:rsidR="00451BD0">
        <w:t xml:space="preserve"> or </w:t>
      </w:r>
      <w:r w:rsidRPr="00691EEB" w:rsidR="00451BD0">
        <w:t>Covid</w:t>
      </w:r>
      <w:r w:rsidRPr="00691EEB" w:rsidR="00451BD0">
        <w:t xml:space="preserve"> symptoms</w:t>
      </w:r>
      <w:r w:rsidR="00AD3DDB">
        <w:t xml:space="preserve">, </w:t>
      </w:r>
      <w:r w:rsidRPr="00691EEB">
        <w:t xml:space="preserve">is key, </w:t>
      </w:r>
      <w:r>
        <w:t>and so</w:t>
      </w:r>
      <w:r w:rsidRPr="00691EEB">
        <w:t xml:space="preserve"> </w:t>
      </w:r>
      <w:r w:rsidR="00AD3DDB">
        <w:t xml:space="preserve">is </w:t>
      </w:r>
      <w:r w:rsidRPr="00691EEB">
        <w:t>the availability of PPE in the community setting, which has been an issue for midwives</w:t>
      </w:r>
      <w:r w:rsidR="00AD3DDB">
        <w:t>.</w:t>
      </w:r>
    </w:p>
    <w:p w:rsidR="00AD3DDB" w:rsidP="00042B76">
      <w:pPr>
        <w:pStyle w:val="Answer"/>
      </w:pPr>
      <w:r>
        <w:t>I</w:t>
      </w:r>
      <w:r w:rsidRPr="00691EEB" w:rsidR="00691EEB">
        <w:t xml:space="preserve">f they cannot do </w:t>
      </w:r>
      <w:r w:rsidR="00146DEB">
        <w:t>a</w:t>
      </w:r>
      <w:r w:rsidRPr="00691EEB" w:rsidR="00691EEB">
        <w:t xml:space="preserve"> risk assessment</w:t>
      </w:r>
      <w:r>
        <w:t>,</w:t>
      </w:r>
      <w:r w:rsidRPr="00691EEB" w:rsidR="00691EEB">
        <w:t xml:space="preserve"> do not have the right PPE and then do not feel safe to care for women in a home situation, </w:t>
      </w:r>
      <w:r w:rsidR="00405996">
        <w:t>that</w:t>
      </w:r>
      <w:r w:rsidRPr="00691EEB" w:rsidR="00691EEB">
        <w:t xml:space="preserve"> all </w:t>
      </w:r>
      <w:r w:rsidR="009C2B92">
        <w:t xml:space="preserve">has to </w:t>
      </w:r>
      <w:r w:rsidRPr="00691EEB" w:rsidR="00691EEB">
        <w:t>be taken into account when decisions are made to step back up to delivering a home birth service. We know that that has been</w:t>
      </w:r>
      <w:r w:rsidR="008F232C">
        <w:t xml:space="preserve"> a</w:t>
      </w:r>
      <w:r w:rsidRPr="00691EEB" w:rsidR="00691EEB">
        <w:t xml:space="preserve"> thing that has hugely upset women, and midwives, but it is about making sure that everybody is safe</w:t>
      </w:r>
      <w:r w:rsidR="008B5298">
        <w:t>—</w:t>
      </w:r>
      <w:r w:rsidRPr="00691EEB" w:rsidR="00691EEB">
        <w:t>the women, the families and indeed the staff caring for them. It will continue to be an issue while services are being stepped up.</w:t>
      </w:r>
    </w:p>
    <w:p w:rsidR="00AD3DDB" w:rsidP="00AD3DDB">
      <w:pPr>
        <w:pStyle w:val="Question"/>
      </w:pPr>
      <w:sdt>
        <w:sdtPr>
          <w:alias w:val="Member"/>
          <w:tag w:val="&lt;Member mnisId='1538' dodsId='38898'&gt;"/>
          <w:id w:val="549502297"/>
          <w:placeholder>
            <w:docPart w:val="DefaultPlaceholder_-1854013440"/>
          </w:placeholder>
          <w:richText/>
        </w:sdtPr>
        <w:sdtContent>
          <w:r w:rsidRPr="00AD3DDB">
            <w:rPr>
              <w:b/>
            </w:rPr>
            <w:t>Rosie Cooper:</w:t>
          </w:r>
        </w:sdtContent>
      </w:sdt>
      <w:r>
        <w:t xml:space="preserve"> </w:t>
      </w:r>
      <w:r w:rsidR="00042B76">
        <w:t>H</w:t>
      </w:r>
      <w:r w:rsidRPr="00691EEB" w:rsidR="00691EEB">
        <w:t xml:space="preserve">ow quickly </w:t>
      </w:r>
      <w:r w:rsidR="00042B76">
        <w:t xml:space="preserve">can </w:t>
      </w:r>
      <w:r w:rsidRPr="00691EEB" w:rsidR="00691EEB">
        <w:t>we address those choices in the future</w:t>
      </w:r>
      <w:r w:rsidR="00042B76">
        <w:t>,</w:t>
      </w:r>
      <w:r w:rsidRPr="00691EEB" w:rsidR="00691EEB">
        <w:t xml:space="preserve"> as we come out of lockdown?</w:t>
      </w:r>
    </w:p>
    <w:p w:rsidR="00AD3DDB" w:rsidP="00AD3DDB">
      <w:pPr>
        <w:pStyle w:val="Answer"/>
      </w:pPr>
      <w:sdt>
        <w:sdtPr>
          <w:alias w:val="Witness"/>
          <w:id w:val="-825509745"/>
          <w:placeholder>
            <w:docPart w:val="DefaultPlaceholder_-1854013440"/>
          </w:placeholder>
          <w:richText/>
        </w:sdtPr>
        <w:sdtContent>
          <w:r w:rsidRPr="00AD3DDB">
            <w:rPr>
              <w:b/>
              <w:i/>
            </w:rPr>
            <w:t>Gill Walton:</w:t>
          </w:r>
        </w:sdtContent>
      </w:sdt>
      <w:r>
        <w:t xml:space="preserve"> </w:t>
      </w:r>
      <w:r w:rsidR="00042B76">
        <w:t>I</w:t>
      </w:r>
      <w:r w:rsidRPr="00691EEB" w:rsidR="00691EEB">
        <w:t xml:space="preserve">t goes back to what we </w:t>
      </w:r>
      <w:r w:rsidR="00042B76">
        <w:t>were</w:t>
      </w:r>
      <w:r w:rsidRPr="00691EEB" w:rsidR="00691EEB">
        <w:t xml:space="preserve"> saying in our submission</w:t>
      </w:r>
      <w:r w:rsidR="006D5B75">
        <w:t xml:space="preserve">: </w:t>
      </w:r>
      <w:r w:rsidRPr="00691EEB" w:rsidR="00691EEB">
        <w:t xml:space="preserve">it will rely on the right number of staff, the capacity of paramedic ambulances, the availability of PPE in a community setting, training and education for those staff to use it safely, </w:t>
      </w:r>
      <w:r w:rsidR="006D7A21">
        <w:t>and</w:t>
      </w:r>
      <w:r w:rsidRPr="00691EEB" w:rsidR="00691EEB">
        <w:t xml:space="preserve"> testing</w:t>
      </w:r>
      <w:r w:rsidR="00627AA3">
        <w:t>—</w:t>
      </w:r>
      <w:r w:rsidR="005D4BAD">
        <w:t>not just testing</w:t>
      </w:r>
      <w:r w:rsidRPr="00691EEB" w:rsidR="00691EEB">
        <w:t xml:space="preserve"> for patients going into acute services</w:t>
      </w:r>
      <w:r w:rsidR="006D5B75">
        <w:t>,</w:t>
      </w:r>
      <w:r w:rsidRPr="00691EEB" w:rsidR="00691EEB">
        <w:t xml:space="preserve"> but testing of women in the community who want to have </w:t>
      </w:r>
      <w:r w:rsidR="005D4BAD">
        <w:t>their</w:t>
      </w:r>
      <w:r w:rsidRPr="00691EEB" w:rsidR="00691EEB">
        <w:t xml:space="preserve"> baby at home. That has to go into the priorities for testing</w:t>
      </w:r>
      <w:r w:rsidR="005D4BAD">
        <w:t>,</w:t>
      </w:r>
      <w:r w:rsidRPr="00691EEB" w:rsidR="00691EEB">
        <w:t xml:space="preserve"> as well as acute services. All those things need to be in place for maternity services to offer home birth</w:t>
      </w:r>
      <w:r w:rsidR="005D4BAD">
        <w:t xml:space="preserve"> safely</w:t>
      </w:r>
      <w:r w:rsidRPr="00691EEB" w:rsidR="00691EEB">
        <w:t xml:space="preserve"> as a maternity choice.</w:t>
      </w:r>
    </w:p>
    <w:p w:rsidR="00AD3DDB" w:rsidP="00AD3DDB">
      <w:pPr>
        <w:pStyle w:val="Question"/>
      </w:pPr>
      <w:sdt>
        <w:sdtPr>
          <w:alias w:val="Member"/>
          <w:tag w:val="&lt;Member mnisId='1572' dodsId='35446'&gt;"/>
          <w:id w:val="-1345323330"/>
          <w:placeholder>
            <w:docPart w:val="DefaultPlaceholder_-1854013440"/>
          </w:placeholder>
          <w:richText/>
        </w:sdtPr>
        <w:sdtContent>
          <w:r w:rsidRPr="00AD3DDB">
            <w:rPr>
              <w:b/>
            </w:rPr>
            <w:t>Chair:</w:t>
          </w:r>
        </w:sdtContent>
      </w:sdt>
      <w:r>
        <w:t xml:space="preserve"> </w:t>
      </w:r>
      <w:r w:rsidRPr="00691EEB" w:rsidR="00691EEB">
        <w:t xml:space="preserve">Thank you very much, Gill. </w:t>
      </w:r>
      <w:r w:rsidR="003B4E1B">
        <w:t>T</w:t>
      </w:r>
      <w:r w:rsidRPr="00691EEB" w:rsidR="00691EEB">
        <w:t xml:space="preserve">here may be lots of people watching this session at home, </w:t>
      </w:r>
      <w:r w:rsidR="003B4E1B">
        <w:t>and I wondered whether you had any</w:t>
      </w:r>
      <w:r w:rsidRPr="00691EEB" w:rsidR="00691EEB">
        <w:t xml:space="preserve"> direct message for pregnant women or even new mums</w:t>
      </w:r>
      <w:r w:rsidR="008B5298">
        <w:t>—</w:t>
      </w:r>
      <w:r w:rsidRPr="00691EEB" w:rsidR="00691EEB">
        <w:t>there may be one sitting in No. 10 Downing Street, who knows</w:t>
      </w:r>
      <w:r w:rsidR="003B4E1B">
        <w:t>?</w:t>
      </w:r>
      <w:r w:rsidR="008B5298">
        <w:t>—</w:t>
      </w:r>
      <w:r w:rsidRPr="00691EEB" w:rsidR="00691EEB">
        <w:t>who would like to hear from you</w:t>
      </w:r>
      <w:r w:rsidR="003B4E1B">
        <w:t>. Is there anythi</w:t>
      </w:r>
      <w:r w:rsidRPr="00691EEB" w:rsidR="00691EEB">
        <w:t>ng you particularly want to get across during this pandemic crisis?</w:t>
      </w:r>
    </w:p>
    <w:p w:rsidR="00AD3DDB" w:rsidP="00AD3DDB">
      <w:pPr>
        <w:pStyle w:val="Answer"/>
      </w:pPr>
      <w:sdt>
        <w:sdtPr>
          <w:alias w:val="Witness"/>
          <w:id w:val="186726912"/>
          <w:placeholder>
            <w:docPart w:val="DefaultPlaceholder_-1854013440"/>
          </w:placeholder>
          <w:richText/>
        </w:sdtPr>
        <w:sdtContent>
          <w:r w:rsidRPr="00AD3DDB">
            <w:rPr>
              <w:b/>
              <w:i/>
            </w:rPr>
            <w:t>Gill Walton:</w:t>
          </w:r>
        </w:sdtContent>
      </w:sdt>
      <w:r>
        <w:t xml:space="preserve"> </w:t>
      </w:r>
      <w:r w:rsidRPr="00691EEB" w:rsidR="00691EEB">
        <w:t>The key message is that maternity services are open</w:t>
      </w:r>
      <w:r w:rsidR="008055A4">
        <w:t>;</w:t>
      </w:r>
      <w:r w:rsidRPr="00691EEB" w:rsidR="00691EEB">
        <w:t xml:space="preserve"> midwives and obstetricians and the wider team want to hear from women</w:t>
      </w:r>
      <w:r w:rsidR="00D330B3">
        <w:t>,</w:t>
      </w:r>
      <w:r w:rsidRPr="00691EEB" w:rsidR="00691EEB">
        <w:t xml:space="preserve"> particularly if they are worried</w:t>
      </w:r>
      <w:r w:rsidR="002F1D14">
        <w:t>;</w:t>
      </w:r>
      <w:r w:rsidRPr="00691EEB" w:rsidR="00691EEB">
        <w:t xml:space="preserve"> and</w:t>
      </w:r>
      <w:r w:rsidR="002F1D14">
        <w:t xml:space="preserve"> </w:t>
      </w:r>
      <w:r w:rsidR="0022090F">
        <w:t>they</w:t>
      </w:r>
      <w:r w:rsidRPr="00691EEB" w:rsidR="00691EEB">
        <w:t xml:space="preserve"> must access their normal appointments, either virtually or in person. It is really important that women tell staff if the</w:t>
      </w:r>
      <w:r w:rsidR="00D330B3">
        <w:t>y</w:t>
      </w:r>
      <w:r w:rsidRPr="00691EEB" w:rsidR="00691EEB">
        <w:t xml:space="preserve"> or any of their family have </w:t>
      </w:r>
      <w:r w:rsidRPr="00691EEB" w:rsidR="00691EEB">
        <w:t>Covid</w:t>
      </w:r>
      <w:r w:rsidRPr="00691EEB" w:rsidR="00691EEB">
        <w:t xml:space="preserve"> symptoms</w:t>
      </w:r>
      <w:r w:rsidR="006D5B75">
        <w:t>,</w:t>
      </w:r>
      <w:r w:rsidRPr="00691EEB" w:rsidR="00691EEB">
        <w:t xml:space="preserve"> so</w:t>
      </w:r>
      <w:r w:rsidR="00E60574">
        <w:t xml:space="preserve"> that</w:t>
      </w:r>
      <w:r w:rsidRPr="00691EEB" w:rsidR="00691EEB">
        <w:t xml:space="preserve"> we </w:t>
      </w:r>
      <w:r>
        <w:t xml:space="preserve">can </w:t>
      </w:r>
      <w:r w:rsidRPr="00691EEB" w:rsidR="00691EEB">
        <w:t xml:space="preserve">protect staff. </w:t>
      </w:r>
    </w:p>
    <w:p w:rsidR="00AD3DDB" w:rsidP="00AD3DDB">
      <w:pPr>
        <w:pStyle w:val="Answer"/>
      </w:pPr>
      <w:r w:rsidRPr="00691EEB">
        <w:t xml:space="preserve">I want to end by saying thank you to </w:t>
      </w:r>
      <w:r w:rsidR="00E60574">
        <w:t xml:space="preserve">the </w:t>
      </w:r>
      <w:r w:rsidRPr="00691EEB">
        <w:t>maternity teams</w:t>
      </w:r>
      <w:r w:rsidR="00E60574">
        <w:t>. T</w:t>
      </w:r>
      <w:r w:rsidRPr="00691EEB">
        <w:t>hey have been amazing</w:t>
      </w:r>
      <w:r w:rsidR="00E60574">
        <w:t>. D</w:t>
      </w:r>
      <w:r w:rsidRPr="00691EEB">
        <w:t>espite a pandemic crisis, there is still joy; there is still joy of babies being delivered</w:t>
      </w:r>
      <w:r w:rsidR="00560912">
        <w:t xml:space="preserve">, </w:t>
      </w:r>
      <w:r w:rsidRPr="00691EEB">
        <w:t>and people appreciate that. Next Tuesday is International Day of the Midwife</w:t>
      </w:r>
      <w:r w:rsidR="00560912">
        <w:t>,</w:t>
      </w:r>
      <w:r w:rsidRPr="00691EEB">
        <w:t xml:space="preserve"> and our members have told us </w:t>
      </w:r>
      <w:r>
        <w:t xml:space="preserve">that </w:t>
      </w:r>
      <w:r w:rsidRPr="00691EEB">
        <w:t>they want to celebrate the joy of birth and midwifery, so that is what we are going to do</w:t>
      </w:r>
      <w:r w:rsidR="00E60574">
        <w:t>. B</w:t>
      </w:r>
      <w:r w:rsidRPr="00691EEB">
        <w:t>ig thanks to everybody.</w:t>
      </w:r>
    </w:p>
    <w:p w:rsidR="00AD3DDB" w:rsidP="00AD3DDB">
      <w:pPr>
        <w:pStyle w:val="Question"/>
      </w:pPr>
      <w:sdt>
        <w:sdtPr>
          <w:alias w:val="Member"/>
          <w:tag w:val="&lt;Member mnisId='1572' dodsId='35446'&gt;"/>
          <w:id w:val="-356202678"/>
          <w:placeholder>
            <w:docPart w:val="DefaultPlaceholder_-1854013440"/>
          </w:placeholder>
          <w:richText/>
        </w:sdtPr>
        <w:sdtContent>
          <w:r w:rsidRPr="00AD3DDB">
            <w:rPr>
              <w:b/>
            </w:rPr>
            <w:t>Chair:</w:t>
          </w:r>
        </w:sdtContent>
      </w:sdt>
      <w:r>
        <w:t xml:space="preserve"> </w:t>
      </w:r>
      <w:r w:rsidRPr="00691EEB" w:rsidR="00691EEB">
        <w:t>Thank you very much indeed for your time, and we certainly echo th</w:t>
      </w:r>
      <w:r w:rsidR="00E60574">
        <w:t>e</w:t>
      </w:r>
      <w:r w:rsidRPr="00691EEB" w:rsidR="00691EEB">
        <w:t xml:space="preserve"> thanks to all the midwives and everyone working in maternity departments up and down the country. Thank you for that. </w:t>
      </w:r>
    </w:p>
    <w:p w:rsidR="00AD3DDB" w:rsidP="00AD3DDB">
      <w:pPr>
        <w:pStyle w:val="Question"/>
        <w:numPr>
          <w:ilvl w:val="0"/>
          <w:numId w:val="0"/>
        </w:numPr>
        <w:ind w:left="794"/>
      </w:pPr>
      <w:r w:rsidRPr="00691EEB">
        <w:t xml:space="preserve">We are going to move on to the next part of our discussion this morning, which is about regular NHS services and how they have been affected by the </w:t>
      </w:r>
      <w:r w:rsidR="00E60574">
        <w:t>c</w:t>
      </w:r>
      <w:r w:rsidRPr="00691EEB">
        <w:t xml:space="preserve">oronavirus epidemic. </w:t>
      </w:r>
      <w:r w:rsidR="00E60574">
        <w:t>As I mentioned earlier, w</w:t>
      </w:r>
      <w:r w:rsidRPr="00691EEB">
        <w:t xml:space="preserve">e have as one of our witnesses Dame </w:t>
      </w:r>
      <w:r w:rsidRPr="00691EEB">
        <w:t>Cally</w:t>
      </w:r>
      <w:r w:rsidRPr="00691EEB">
        <w:t xml:space="preserve"> Palmer, who is the national cancer director for NHS England. I had the great pleasure and privilege of working with </w:t>
      </w:r>
      <w:r w:rsidRPr="00691EEB">
        <w:t>Cally</w:t>
      </w:r>
      <w:r w:rsidRPr="00691EEB">
        <w:t xml:space="preserve"> when I was Health Secretary. We are very grateful to you for giving up your time this morning. </w:t>
      </w:r>
    </w:p>
    <w:p w:rsidR="00AD3DDB" w:rsidP="00AD3DDB">
      <w:pPr>
        <w:pStyle w:val="Question"/>
        <w:numPr>
          <w:ilvl w:val="0"/>
          <w:numId w:val="0"/>
        </w:numPr>
        <w:ind w:left="794"/>
      </w:pPr>
      <w:r w:rsidRPr="00691EEB">
        <w:t>Could I start by asking you a few data questions</w:t>
      </w:r>
      <w:r w:rsidRPr="00691EEB" w:rsidR="00341C47">
        <w:t xml:space="preserve"> so that people can understand what the score is</w:t>
      </w:r>
      <w:r w:rsidRPr="00691EEB">
        <w:t xml:space="preserve">? I hope we gave you some advance notice that I was going to ask you these questions. </w:t>
      </w:r>
      <w:r w:rsidR="00341C47">
        <w:t>F</w:t>
      </w:r>
      <w:r w:rsidRPr="00691EEB">
        <w:t xml:space="preserve">irst, Dame </w:t>
      </w:r>
      <w:r w:rsidRPr="00691EEB">
        <w:t>Cally</w:t>
      </w:r>
      <w:r w:rsidRPr="00691EEB">
        <w:t>, what is the latest data on the national reduction in urgent two</w:t>
      </w:r>
      <w:r w:rsidRPr="00691EEB">
        <w:noBreakHyphen/>
        <w:t xml:space="preserve">week cancer referrals as a result of </w:t>
      </w:r>
      <w:r w:rsidR="00341C47">
        <w:t>c</w:t>
      </w:r>
      <w:r w:rsidRPr="00691EEB">
        <w:t xml:space="preserve">oronavirus? </w:t>
      </w:r>
    </w:p>
    <w:p w:rsidR="00AD3DDB" w:rsidP="00AD3DDB">
      <w:pPr>
        <w:pStyle w:val="Answer"/>
      </w:pPr>
      <w:sdt>
        <w:sdtPr>
          <w:alias w:val="Witness"/>
          <w:id w:val="837579375"/>
          <w:placeholder>
            <w:docPart w:val="DefaultPlaceholder_-1854013440"/>
          </w:placeholder>
          <w:richText/>
        </w:sdtPr>
        <w:sdtContent>
          <w:r w:rsidRPr="00AD3DDB">
            <w:rPr>
              <w:b/>
              <w:i/>
            </w:rPr>
            <w:t xml:space="preserve">Dame </w:t>
          </w:r>
          <w:r w:rsidRPr="00AD3DDB">
            <w:rPr>
              <w:b/>
              <w:i/>
            </w:rPr>
            <w:t>Cally</w:t>
          </w:r>
          <w:r w:rsidRPr="00AD3DDB">
            <w:rPr>
              <w:b/>
              <w:i/>
            </w:rPr>
            <w:t xml:space="preserve"> Palmer:</w:t>
          </w:r>
        </w:sdtContent>
      </w:sdt>
      <w:r>
        <w:t xml:space="preserve"> </w:t>
      </w:r>
      <w:r w:rsidRPr="00691EEB" w:rsidR="00691EEB">
        <w:t>In the week commencing 20 April</w:t>
      </w:r>
      <w:r w:rsidR="00EF4557">
        <w:t>,</w:t>
      </w:r>
      <w:r w:rsidR="0082292E">
        <w:t xml:space="preserve"> for</w:t>
      </w:r>
      <w:r w:rsidRPr="00691EEB" w:rsidR="00691EEB">
        <w:t xml:space="preserve"> the urgent referral pathways</w:t>
      </w:r>
      <w:r w:rsidR="008B5298">
        <w:t>—</w:t>
      </w:r>
      <w:r w:rsidRPr="00691EEB" w:rsidR="00691EEB">
        <w:t>the so</w:t>
      </w:r>
      <w:r w:rsidRPr="00691EEB" w:rsidR="00691EEB">
        <w:noBreakHyphen/>
        <w:t>called two</w:t>
      </w:r>
      <w:r w:rsidRPr="00691EEB" w:rsidR="00691EEB">
        <w:noBreakHyphen/>
        <w:t>week wait pathway</w:t>
      </w:r>
      <w:r w:rsidR="008B5298">
        <w:t>—</w:t>
      </w:r>
      <w:r w:rsidRPr="00691EEB" w:rsidR="00691EEB">
        <w:t>there was a reduction of 62% on pre</w:t>
      </w:r>
      <w:r w:rsidRPr="00691EEB" w:rsidR="00691EEB">
        <w:noBreakHyphen/>
        <w:t xml:space="preserve">pandemic levels. We had just under 15,000 people booked for an appointment, and clearly it is very important that we address </w:t>
      </w:r>
      <w:r w:rsidR="00745453">
        <w:t>that 62% reduction</w:t>
      </w:r>
      <w:r w:rsidRPr="00691EEB" w:rsidR="00691EEB">
        <w:t xml:space="preserve"> because early detection is vital for improved survival.</w:t>
      </w:r>
    </w:p>
    <w:p w:rsidR="00AD3DDB" w:rsidP="00E141FB">
      <w:pPr>
        <w:pStyle w:val="Question"/>
      </w:pPr>
      <w:sdt>
        <w:sdtPr>
          <w:alias w:val="Member"/>
          <w:tag w:val="&lt;Member mnisId='1572' dodsId='35446'&gt;"/>
          <w:id w:val="-288906226"/>
          <w:placeholder>
            <w:docPart w:val="DefaultPlaceholder_-1854013440"/>
          </w:placeholder>
          <w:richText/>
        </w:sdtPr>
        <w:sdtContent>
          <w:r w:rsidRPr="00E141FB">
            <w:rPr>
              <w:b/>
            </w:rPr>
            <w:t>Chair:</w:t>
          </w:r>
        </w:sdtContent>
      </w:sdt>
      <w:r>
        <w:t xml:space="preserve"> </w:t>
      </w:r>
      <w:r w:rsidRPr="00691EEB" w:rsidR="00691EEB">
        <w:t>Does that mean that, theoretically, we could be missing up to two</w:t>
      </w:r>
      <w:r w:rsidR="00E141FB">
        <w:t xml:space="preserve"> </w:t>
      </w:r>
      <w:r w:rsidRPr="00691EEB" w:rsidR="00691EEB">
        <w:t>thirds of the cancers that we were catching before?</w:t>
      </w:r>
    </w:p>
    <w:p w:rsidR="00AD3DDB" w:rsidP="00AD3DDB">
      <w:pPr>
        <w:pStyle w:val="Answer"/>
      </w:pPr>
      <w:sdt>
        <w:sdtPr>
          <w:alias w:val="Witness"/>
          <w:id w:val="-1294753210"/>
          <w:placeholder>
            <w:docPart w:val="DefaultPlaceholder_-1854013440"/>
          </w:placeholder>
          <w:richText/>
        </w:sdtPr>
        <w:sdtContent>
          <w:r w:rsidRPr="00AD3DDB">
            <w:rPr>
              <w:b/>
              <w:i/>
            </w:rPr>
            <w:t xml:space="preserve">Dame </w:t>
          </w:r>
          <w:r w:rsidRPr="00AD3DDB">
            <w:rPr>
              <w:b/>
              <w:i/>
            </w:rPr>
            <w:t>Cally</w:t>
          </w:r>
          <w:r w:rsidRPr="00AD3DDB">
            <w:rPr>
              <w:b/>
              <w:i/>
            </w:rPr>
            <w:t xml:space="preserve"> Palmer:</w:t>
          </w:r>
        </w:sdtContent>
      </w:sdt>
      <w:r>
        <w:t xml:space="preserve"> </w:t>
      </w:r>
      <w:r w:rsidRPr="00691EEB" w:rsidR="00691EEB">
        <w:t>No, I do not think that is the case. There is roughly an 8% conversion rate for urgent referrals</w:t>
      </w:r>
      <w:r w:rsidR="00701A11">
        <w:t>, and I know s</w:t>
      </w:r>
      <w:r w:rsidRPr="00691EEB" w:rsidR="00691EEB">
        <w:t>ome modelling has been done by Cancer Research UK</w:t>
      </w:r>
      <w:r w:rsidR="00701A11">
        <w:t>. I</w:t>
      </w:r>
      <w:r w:rsidRPr="00691EEB" w:rsidR="00691EEB">
        <w:t xml:space="preserve">t is </w:t>
      </w:r>
      <w:r w:rsidR="00701A11">
        <w:t>i</w:t>
      </w:r>
      <w:r w:rsidRPr="00691EEB" w:rsidR="00691EEB">
        <w:t>mportant to state that urgent referrals and urgent cancer treatment is continuing. Obviously</w:t>
      </w:r>
      <w:r>
        <w:t>,</w:t>
      </w:r>
      <w:r w:rsidRPr="00691EEB" w:rsidR="00691EEB">
        <w:t xml:space="preserve"> we need to tailor that to the patient</w:t>
      </w:r>
      <w:r w:rsidR="008B5298">
        <w:t>’</w:t>
      </w:r>
      <w:r w:rsidRPr="00691EEB" w:rsidR="00691EEB">
        <w:t>s individual risk, but it would be wrong to make a mathematical calculation on that basis. It is very important that we get people coming forward, but to translate that into misdiagnosis and poor survival would not be a responsible position at this point.</w:t>
      </w:r>
    </w:p>
    <w:p w:rsidR="00AD3DDB" w:rsidP="00AD3DDB">
      <w:pPr>
        <w:pStyle w:val="Question"/>
      </w:pPr>
      <w:sdt>
        <w:sdtPr>
          <w:alias w:val="Member"/>
          <w:tag w:val="&lt;Member mnisId='1572' dodsId='35446'&gt;"/>
          <w:id w:val="-402980678"/>
          <w:placeholder>
            <w:docPart w:val="DefaultPlaceholder_-1854013440"/>
          </w:placeholder>
          <w:richText/>
        </w:sdtPr>
        <w:sdtContent>
          <w:r w:rsidRPr="00AD3DDB">
            <w:rPr>
              <w:b/>
            </w:rPr>
            <w:t>Chair:</w:t>
          </w:r>
        </w:sdtContent>
      </w:sdt>
      <w:r>
        <w:t xml:space="preserve"> </w:t>
      </w:r>
      <w:r w:rsidRPr="00691EEB" w:rsidR="00691EEB">
        <w:t>It is too early.</w:t>
      </w:r>
    </w:p>
    <w:p w:rsidR="00AD3DDB" w:rsidP="00AD3DDB">
      <w:pPr>
        <w:pStyle w:val="Answer"/>
      </w:pPr>
      <w:sdt>
        <w:sdtPr>
          <w:alias w:val="Witness"/>
          <w:id w:val="-1737158520"/>
          <w:placeholder>
            <w:docPart w:val="DefaultPlaceholder_-1854013440"/>
          </w:placeholder>
          <w:richText/>
        </w:sdtPr>
        <w:sdtContent>
          <w:r w:rsidRPr="00AD3DDB">
            <w:rPr>
              <w:b/>
              <w:i/>
            </w:rPr>
            <w:t xml:space="preserve">Dame </w:t>
          </w:r>
          <w:r w:rsidRPr="00AD3DDB">
            <w:rPr>
              <w:b/>
              <w:i/>
            </w:rPr>
            <w:t>Cally</w:t>
          </w:r>
          <w:r w:rsidRPr="00AD3DDB">
            <w:rPr>
              <w:b/>
              <w:i/>
            </w:rPr>
            <w:t xml:space="preserve"> Palmer:</w:t>
          </w:r>
        </w:sdtContent>
      </w:sdt>
      <w:r>
        <w:t xml:space="preserve"> </w:t>
      </w:r>
      <w:r w:rsidRPr="00691EEB" w:rsidR="00691EEB">
        <w:t>Yes.</w:t>
      </w:r>
    </w:p>
    <w:p w:rsidR="00AD3DDB" w:rsidP="00AD3DDB">
      <w:pPr>
        <w:pStyle w:val="Question"/>
      </w:pPr>
      <w:sdt>
        <w:sdtPr>
          <w:alias w:val="Member"/>
          <w:tag w:val="&lt;Member mnisId='1572' dodsId='35446'&gt;"/>
          <w:id w:val="550047629"/>
          <w:placeholder>
            <w:docPart w:val="DefaultPlaceholder_-1854013440"/>
          </w:placeholder>
          <w:richText/>
        </w:sdtPr>
        <w:sdtContent>
          <w:r w:rsidRPr="00AD3DDB">
            <w:rPr>
              <w:b/>
            </w:rPr>
            <w:t>Chair:</w:t>
          </w:r>
        </w:sdtContent>
      </w:sdt>
      <w:r>
        <w:t xml:space="preserve"> </w:t>
      </w:r>
      <w:r w:rsidRPr="00691EEB" w:rsidR="00691EEB">
        <w:t>What about the drop</w:t>
      </w:r>
      <w:r w:rsidR="00706799">
        <w:t xml:space="preserve"> </w:t>
      </w:r>
      <w:r w:rsidRPr="00691EEB" w:rsidR="00691EEB">
        <w:t>in</w:t>
      </w:r>
      <w:r>
        <w:t xml:space="preserve"> </w:t>
      </w:r>
      <w:r w:rsidRPr="00691EEB" w:rsidR="00691EEB">
        <w:t>chemotherapy appointments?</w:t>
      </w:r>
    </w:p>
    <w:p w:rsidR="00AD3DDB" w:rsidP="00AD3DDB">
      <w:pPr>
        <w:pStyle w:val="Answer"/>
      </w:pPr>
      <w:sdt>
        <w:sdtPr>
          <w:alias w:val="Witness"/>
          <w:id w:val="524600348"/>
          <w:placeholder>
            <w:docPart w:val="DefaultPlaceholder_-1854013440"/>
          </w:placeholder>
          <w:richText/>
        </w:sdtPr>
        <w:sdtContent>
          <w:r w:rsidRPr="00AD3DDB">
            <w:rPr>
              <w:b/>
              <w:i/>
            </w:rPr>
            <w:t xml:space="preserve">Dame </w:t>
          </w:r>
          <w:r w:rsidRPr="00AD3DDB">
            <w:rPr>
              <w:b/>
              <w:i/>
            </w:rPr>
            <w:t>Cally</w:t>
          </w:r>
          <w:r w:rsidRPr="00AD3DDB">
            <w:rPr>
              <w:b/>
              <w:i/>
            </w:rPr>
            <w:t xml:space="preserve"> Palmer:</w:t>
          </w:r>
        </w:sdtContent>
      </w:sdt>
      <w:r>
        <w:t xml:space="preserve"> </w:t>
      </w:r>
      <w:r w:rsidRPr="00691EEB" w:rsidR="00691EEB">
        <w:t xml:space="preserve">Broadly, chemotherapy appointments are running at about 70% of normal levels, and we think we can step them back </w:t>
      </w:r>
      <w:r w:rsidR="00632E71">
        <w:t xml:space="preserve">up </w:t>
      </w:r>
      <w:r w:rsidRPr="00691EEB" w:rsidR="00691EEB">
        <w:t xml:space="preserve">very quickly because, of course, they use different facilities and workforce, broadly, </w:t>
      </w:r>
      <w:r w:rsidR="001C278D">
        <w:t>from</w:t>
      </w:r>
      <w:r w:rsidRPr="00691EEB" w:rsidR="00691EEB">
        <w:t xml:space="preserve"> surgery and the other resources required to respond to Covid</w:t>
      </w:r>
      <w:r w:rsidRPr="00691EEB" w:rsidR="00691EEB">
        <w:noBreakHyphen/>
        <w:t xml:space="preserve">19. Chemotherapy is running roughly at 70% of normal levels. </w:t>
      </w:r>
      <w:r w:rsidR="009827C4">
        <w:t>P</w:t>
      </w:r>
      <w:r w:rsidRPr="00691EEB" w:rsidR="00691EEB">
        <w:t>eople are being careful about making sure that they manage individual risk for patients. That is not about absence of treatment capacity; it is more to do with making sure that we manage risk for individual people.</w:t>
      </w:r>
    </w:p>
    <w:p w:rsidR="00AD3DDB" w:rsidP="00AD3DDB">
      <w:pPr>
        <w:pStyle w:val="Question"/>
      </w:pPr>
      <w:sdt>
        <w:sdtPr>
          <w:alias w:val="Member"/>
          <w:tag w:val="&lt;Member mnisId='1572' dodsId='35446'&gt;"/>
          <w:id w:val="-1631011798"/>
          <w:placeholder>
            <w:docPart w:val="DefaultPlaceholder_-1854013440"/>
          </w:placeholder>
          <w:richText/>
        </w:sdtPr>
        <w:sdtContent>
          <w:r w:rsidRPr="00AD3DDB">
            <w:rPr>
              <w:b/>
            </w:rPr>
            <w:t>Chair:</w:t>
          </w:r>
        </w:sdtContent>
      </w:sdt>
      <w:r>
        <w:t xml:space="preserve"> </w:t>
      </w:r>
      <w:r w:rsidRPr="00691EEB" w:rsidR="00691EEB">
        <w:t>Could I ask you about the UCL analysis that you will have seen earlier this week</w:t>
      </w:r>
      <w:r w:rsidR="008E3D88">
        <w:t>? B</w:t>
      </w:r>
      <w:r w:rsidRPr="00691EEB" w:rsidR="00691EEB">
        <w:t>asically</w:t>
      </w:r>
      <w:r w:rsidR="008E3D88">
        <w:t>, it</w:t>
      </w:r>
      <w:r w:rsidRPr="00691EEB" w:rsidR="00691EEB">
        <w:t xml:space="preserve"> says that</w:t>
      </w:r>
      <w:r w:rsidR="00560912">
        <w:t>,</w:t>
      </w:r>
      <w:r w:rsidRPr="00691EEB" w:rsidR="00691EEB">
        <w:t xml:space="preserve"> when you combine the impact of late diagnosis with the higher vulnerability of cancer patients who are immunosuppressed, there could be an additional 18,000 cancer deaths</w:t>
      </w:r>
      <w:r w:rsidR="00560912">
        <w:t>.</w:t>
      </w:r>
      <w:r w:rsidRPr="00691EEB" w:rsidR="00691EEB">
        <w:t xml:space="preserve"> </w:t>
      </w:r>
      <w:r w:rsidR="008E3D88">
        <w:t>B</w:t>
      </w:r>
      <w:r w:rsidRPr="00691EEB" w:rsidR="00691EEB">
        <w:t>earing in mind what you have just said, we do not want to make the mistake of overpredicting numbers, but do you think that could be a ballpark number as to what we could be looking at in potential additional deaths?</w:t>
      </w:r>
    </w:p>
    <w:p w:rsidR="0069365F" w:rsidP="00AD3DDB">
      <w:pPr>
        <w:pStyle w:val="Answer"/>
      </w:pPr>
      <w:sdt>
        <w:sdtPr>
          <w:alias w:val="Witness"/>
          <w:id w:val="1915272043"/>
          <w:placeholder>
            <w:docPart w:val="DefaultPlaceholder_-1854013440"/>
          </w:placeholder>
          <w:richText/>
        </w:sdtPr>
        <w:sdtContent>
          <w:r w:rsidRPr="00AD3DDB" w:rsidR="00AD3DDB">
            <w:rPr>
              <w:b/>
              <w:i/>
            </w:rPr>
            <w:t xml:space="preserve">Dame </w:t>
          </w:r>
          <w:r w:rsidRPr="00AD3DDB" w:rsidR="00AD3DDB">
            <w:rPr>
              <w:b/>
              <w:i/>
            </w:rPr>
            <w:t>Cally</w:t>
          </w:r>
          <w:r w:rsidRPr="00AD3DDB" w:rsidR="00AD3DDB">
            <w:rPr>
              <w:b/>
              <w:i/>
            </w:rPr>
            <w:t xml:space="preserve"> Palmer:</w:t>
          </w:r>
        </w:sdtContent>
      </w:sdt>
      <w:r w:rsidR="00AD3DDB">
        <w:t xml:space="preserve"> </w:t>
      </w:r>
      <w:r w:rsidRPr="00691EEB" w:rsidR="00691EEB">
        <w:t>Again, it is important to be careful about the basis of that modelling</w:t>
      </w:r>
      <w:r w:rsidR="008E3D88">
        <w:t>. W</w:t>
      </w:r>
      <w:r w:rsidRPr="00691EEB" w:rsidR="00691EEB">
        <w:t>hat the UCL team w</w:t>
      </w:r>
      <w:r w:rsidR="00560912">
        <w:t>as</w:t>
      </w:r>
      <w:r w:rsidRPr="00691EEB" w:rsidR="00691EEB">
        <w:t xml:space="preserve"> principally looking at </w:t>
      </w:r>
      <w:r w:rsidR="00C449D6">
        <w:t>wa</w:t>
      </w:r>
      <w:r w:rsidRPr="00691EEB" w:rsidR="00691EEB">
        <w:t xml:space="preserve">s the impact of </w:t>
      </w:r>
      <w:r w:rsidRPr="00691EEB" w:rsidR="00691EEB">
        <w:t>Covid</w:t>
      </w:r>
      <w:r w:rsidRPr="00691EEB" w:rsidR="00691EEB">
        <w:t xml:space="preserve"> on cancer patients and comorbidity. What they were not really looking at or evaluating in their modelling was lack of access to treatment capacity resulting in cancer deaths</w:t>
      </w:r>
      <w:r w:rsidR="009A2A42">
        <w:t>. It</w:t>
      </w:r>
      <w:r w:rsidRPr="00691EEB" w:rsidR="00691EEB">
        <w:t xml:space="preserve"> was much more to do with the relationship between Covid</w:t>
      </w:r>
      <w:r w:rsidRPr="00691EEB" w:rsidR="00691EEB">
        <w:noBreakHyphen/>
        <w:t xml:space="preserve">19 and patients who are more vulnerable because they have cancer. </w:t>
      </w:r>
      <w:r w:rsidR="009A2A42">
        <w:t>W</w:t>
      </w:r>
      <w:r w:rsidRPr="00691EEB" w:rsidR="00691EEB">
        <w:t xml:space="preserve">hile that was interesting and useful modelling, you cannot relate </w:t>
      </w:r>
      <w:r w:rsidR="009A2A42">
        <w:t>i</w:t>
      </w:r>
      <w:r w:rsidRPr="00691EEB" w:rsidR="00691EEB">
        <w:t>t to absence of treatment capacity.</w:t>
      </w:r>
    </w:p>
    <w:p w:rsidR="0069365F" w:rsidP="0069365F">
      <w:pPr>
        <w:pStyle w:val="Question"/>
      </w:pPr>
      <w:sdt>
        <w:sdtPr>
          <w:alias w:val="Member"/>
          <w:tag w:val="&lt;Member mnisId='1572' dodsId='35446'&gt;"/>
          <w:id w:val="181024584"/>
          <w:placeholder>
            <w:docPart w:val="DefaultPlaceholder_-1854013440"/>
          </w:placeholder>
          <w:richText/>
        </w:sdtPr>
        <w:sdtContent>
          <w:r w:rsidRPr="0069365F">
            <w:rPr>
              <w:b/>
            </w:rPr>
            <w:t>Chair:</w:t>
          </w:r>
        </w:sdtContent>
      </w:sdt>
      <w:r>
        <w:t xml:space="preserve"> </w:t>
      </w:r>
      <w:r w:rsidRPr="00691EEB" w:rsidR="00691EEB">
        <w:t xml:space="preserve">None the less, even though it is not to do with not being able to get treatment, there could be thousands of additional cancer deaths because of the combination of </w:t>
      </w:r>
      <w:r w:rsidR="009A2A42">
        <w:t>c</w:t>
      </w:r>
      <w:r w:rsidRPr="00691EEB" w:rsidR="00691EEB">
        <w:t>oronavirus and cancer.</w:t>
      </w:r>
    </w:p>
    <w:p w:rsidR="0069365F" w:rsidP="0069365F">
      <w:pPr>
        <w:pStyle w:val="Answer"/>
      </w:pPr>
      <w:sdt>
        <w:sdtPr>
          <w:alias w:val="Witness"/>
          <w:id w:val="1318762643"/>
          <w:placeholder>
            <w:docPart w:val="DefaultPlaceholder_-1854013440"/>
          </w:placeholder>
          <w:richText/>
        </w:sdtPr>
        <w:sdtContent>
          <w:r w:rsidRPr="0069365F">
            <w:rPr>
              <w:b/>
              <w:i/>
            </w:rPr>
            <w:t xml:space="preserve">Dame </w:t>
          </w:r>
          <w:r w:rsidRPr="0069365F">
            <w:rPr>
              <w:b/>
              <w:i/>
            </w:rPr>
            <w:t>Cally</w:t>
          </w:r>
          <w:r w:rsidRPr="0069365F">
            <w:rPr>
              <w:b/>
              <w:i/>
            </w:rPr>
            <w:t xml:space="preserve"> Palmer:</w:t>
          </w:r>
        </w:sdtContent>
      </w:sdt>
      <w:r>
        <w:t xml:space="preserve"> </w:t>
      </w:r>
      <w:r w:rsidR="002734DD">
        <w:t>I</w:t>
      </w:r>
      <w:r w:rsidRPr="00691EEB" w:rsidR="00691EEB">
        <w:t>t is reall</w:t>
      </w:r>
      <w:r w:rsidR="002734DD">
        <w:t xml:space="preserve">y </w:t>
      </w:r>
      <w:r w:rsidRPr="00691EEB" w:rsidR="00691EEB">
        <w:t xml:space="preserve">early to make those assumptions. It is very important that we do proper modelling and use that to manage our response in the restoration of all cancer services. It would </w:t>
      </w:r>
      <w:r w:rsidR="00560912">
        <w:t xml:space="preserve">not </w:t>
      </w:r>
      <w:r w:rsidRPr="00691EEB" w:rsidR="00691EEB">
        <w:t>be the right thing to make that assertion at this point.</w:t>
      </w:r>
    </w:p>
    <w:p w:rsidR="0069365F" w:rsidP="0069365F">
      <w:pPr>
        <w:pStyle w:val="Question"/>
      </w:pPr>
      <w:sdt>
        <w:sdtPr>
          <w:alias w:val="Member"/>
          <w:tag w:val="&lt;Member mnisId='1572' dodsId='35446'&gt;"/>
          <w:id w:val="1658883469"/>
          <w:placeholder>
            <w:docPart w:val="DefaultPlaceholder_-1854013440"/>
          </w:placeholder>
          <w:richText/>
        </w:sdtPr>
        <w:sdtContent>
          <w:r w:rsidRPr="0069365F">
            <w:rPr>
              <w:b/>
            </w:rPr>
            <w:t>Chair:</w:t>
          </w:r>
        </w:sdtContent>
      </w:sdt>
      <w:r>
        <w:t xml:space="preserve"> </w:t>
      </w:r>
      <w:r w:rsidRPr="00691EEB" w:rsidR="00691EEB">
        <w:t>Can we go back to th</w:t>
      </w:r>
      <w:r w:rsidR="003827BA">
        <w:t>e</w:t>
      </w:r>
      <w:r w:rsidRPr="00691EEB" w:rsidR="00691EEB">
        <w:t xml:space="preserve"> question of the immunosuppression of people with cancer? It is vital</w:t>
      </w:r>
      <w:r>
        <w:t>,</w:t>
      </w:r>
      <w:r w:rsidRPr="00691EEB" w:rsidR="00691EEB">
        <w:t xml:space="preserve"> as normal services start to resume</w:t>
      </w:r>
      <w:r>
        <w:t>,</w:t>
      </w:r>
      <w:r w:rsidRPr="00691EEB" w:rsidR="00691EEB">
        <w:t xml:space="preserve"> that people do not catch </w:t>
      </w:r>
      <w:r w:rsidRPr="00691EEB" w:rsidR="00691EEB">
        <w:t>Covid</w:t>
      </w:r>
      <w:r w:rsidRPr="00691EEB" w:rsidR="00691EEB">
        <w:t xml:space="preserve"> in a hospital environment</w:t>
      </w:r>
      <w:r w:rsidR="003827BA">
        <w:t>. Thinking</w:t>
      </w:r>
      <w:r w:rsidRPr="00691EEB" w:rsidR="00691EEB">
        <w:t xml:space="preserve"> about the normal chemotherapy wards or the normal interactions someone would have if they </w:t>
      </w:r>
      <w:r w:rsidR="003827BA">
        <w:t>we</w:t>
      </w:r>
      <w:r w:rsidRPr="00691EEB" w:rsidR="00691EEB">
        <w:t>re going in for radiotherapy, are you going to be introducing social distancing inside hospitals to try to reduce the risk of anyone getting infected while they are having their cancer treatment?</w:t>
      </w:r>
    </w:p>
    <w:p w:rsidR="009F2928" w:rsidP="0069365F">
      <w:pPr>
        <w:pStyle w:val="Answer"/>
      </w:pPr>
      <w:sdt>
        <w:sdtPr>
          <w:alias w:val="Witness"/>
          <w:id w:val="46734637"/>
          <w:placeholder>
            <w:docPart w:val="DefaultPlaceholder_-1854013440"/>
          </w:placeholder>
          <w:richText/>
        </w:sdtPr>
        <w:sdtContent>
          <w:r w:rsidRPr="0069365F" w:rsidR="0069365F">
            <w:rPr>
              <w:b/>
              <w:i/>
            </w:rPr>
            <w:t xml:space="preserve">Dame </w:t>
          </w:r>
          <w:r w:rsidRPr="0069365F" w:rsidR="0069365F">
            <w:rPr>
              <w:b/>
              <w:i/>
            </w:rPr>
            <w:t>Cally</w:t>
          </w:r>
          <w:r w:rsidRPr="0069365F" w:rsidR="0069365F">
            <w:rPr>
              <w:b/>
              <w:i/>
            </w:rPr>
            <w:t xml:space="preserve"> Palmer:</w:t>
          </w:r>
        </w:sdtContent>
      </w:sdt>
      <w:r w:rsidR="0069365F">
        <w:t xml:space="preserve"> </w:t>
      </w:r>
      <w:r w:rsidRPr="00691EEB" w:rsidR="00691EEB">
        <w:t>The key thing to manage the restoration safely of cancer treatment</w:t>
      </w:r>
      <w:r w:rsidR="007667B6">
        <w:t>,</w:t>
      </w:r>
      <w:r w:rsidRPr="00691EEB" w:rsidR="00691EEB">
        <w:t xml:space="preserve"> beyond the essential and urgent treatment </w:t>
      </w:r>
      <w:r w:rsidR="007667B6">
        <w:t>we</w:t>
      </w:r>
      <w:r w:rsidRPr="00691EEB" w:rsidR="00691EEB">
        <w:t xml:space="preserve"> are doing currently</w:t>
      </w:r>
      <w:r w:rsidR="007667B6">
        <w:t>,</w:t>
      </w:r>
      <w:r w:rsidRPr="00691EEB" w:rsidR="00691EEB">
        <w:t xml:space="preserve"> is to make sure we can maintain what we call locally </w:t>
      </w:r>
      <w:r w:rsidRPr="00691EEB" w:rsidR="00691EEB">
        <w:t>Covid</w:t>
      </w:r>
      <w:r w:rsidRPr="00691EEB" w:rsidR="00691EEB">
        <w:noBreakHyphen/>
        <w:t xml:space="preserve">light or </w:t>
      </w:r>
      <w:r w:rsidRPr="00691EEB" w:rsidR="00691EEB">
        <w:t>Covid</w:t>
      </w:r>
      <w:r w:rsidRPr="00691EEB" w:rsidR="00691EEB">
        <w:noBreakHyphen/>
        <w:t xml:space="preserve">negative environments. Between NHS capacity and independent </w:t>
      </w:r>
      <w:r w:rsidR="0069365F">
        <w:t xml:space="preserve">sector </w:t>
      </w:r>
      <w:r w:rsidRPr="00691EEB" w:rsidR="00691EEB">
        <w:t>capacity, it is making sure you can segregate workforce and available treatment space</w:t>
      </w:r>
      <w:r w:rsidR="006D5B75">
        <w:t>,</w:t>
      </w:r>
      <w:r w:rsidRPr="00691EEB" w:rsidR="00691EEB">
        <w:t xml:space="preserve"> so that patients can be looked after safely as we move through.</w:t>
      </w:r>
    </w:p>
    <w:p w:rsidR="00C35146" w:rsidP="0069365F">
      <w:pPr>
        <w:pStyle w:val="Answer"/>
      </w:pPr>
      <w:r w:rsidRPr="00691EEB">
        <w:t xml:space="preserve">We have to work on the principle that </w:t>
      </w:r>
      <w:r w:rsidRPr="00691EEB">
        <w:t>Covid</w:t>
      </w:r>
      <w:r w:rsidRPr="00691EEB">
        <w:t xml:space="preserve"> is here to stay for some time in some proportion, so the key is making sure we have designated treatment capacity that is </w:t>
      </w:r>
      <w:r w:rsidRPr="00691EEB">
        <w:t>Covid</w:t>
      </w:r>
      <w:r w:rsidRPr="00691EEB">
        <w:noBreakHyphen/>
        <w:t xml:space="preserve">light or </w:t>
      </w:r>
      <w:r w:rsidRPr="00691EEB">
        <w:t>Covid</w:t>
      </w:r>
      <w:r w:rsidRPr="00691EEB">
        <w:noBreakHyphen/>
        <w:t>negative. That is very important for cancer patients. That is indeed why we developed the cancer surgery hubs across the country in this first phase, to make sure that patients can be treated safely through those hubs. With that, of course, goes pre</w:t>
      </w:r>
      <w:r w:rsidR="00045FF5">
        <w:t>-</w:t>
      </w:r>
      <w:r w:rsidRPr="00691EEB">
        <w:t>op testing</w:t>
      </w:r>
      <w:r w:rsidR="008B5298">
        <w:t>—</w:t>
      </w:r>
      <w:r w:rsidRPr="00691EEB">
        <w:t>testing of staff and testing of patients</w:t>
      </w:r>
      <w:r w:rsidR="008B5298">
        <w:t>—</w:t>
      </w:r>
      <w:r w:rsidRPr="00691EEB">
        <w:t xml:space="preserve">to make sure that we can maintain </w:t>
      </w:r>
      <w:r w:rsidR="00045FF5">
        <w:t xml:space="preserve">that </w:t>
      </w:r>
      <w:r w:rsidRPr="00691EEB">
        <w:t>capacity safely for all our patients going forward.</w:t>
      </w:r>
    </w:p>
    <w:p w:rsidR="00C35146" w:rsidP="00C35146">
      <w:pPr>
        <w:pStyle w:val="Question"/>
      </w:pPr>
      <w:sdt>
        <w:sdtPr>
          <w:alias w:val="Member"/>
          <w:tag w:val="&lt;Member mnisId='1572' dodsId='35446'&gt;"/>
          <w:id w:val="237826318"/>
          <w:placeholder>
            <w:docPart w:val="DefaultPlaceholder_-1854013440"/>
          </w:placeholder>
          <w:richText/>
        </w:sdtPr>
        <w:sdtContent>
          <w:r w:rsidRPr="00C35146">
            <w:rPr>
              <w:b/>
            </w:rPr>
            <w:t>Chair:</w:t>
          </w:r>
        </w:sdtContent>
      </w:sdt>
      <w:r>
        <w:t xml:space="preserve"> </w:t>
      </w:r>
      <w:r w:rsidRPr="00691EEB" w:rsidR="00691EEB">
        <w:t xml:space="preserve">Professor Karol </w:t>
      </w:r>
      <w:r>
        <w:t>Si</w:t>
      </w:r>
      <w:r w:rsidRPr="00691EEB" w:rsidR="00691EEB">
        <w:t xml:space="preserve">kora has been expressing concerns about access to proton beam therapy, and you kindly responded to a letter that I wrote to you expressing some of those concerns. </w:t>
      </w:r>
      <w:r w:rsidR="003C2989">
        <w:t>F</w:t>
      </w:r>
      <w:r w:rsidRPr="00691EEB" w:rsidR="00691EEB">
        <w:t xml:space="preserve">or the record, can I confirm that proton beam treatment at the Christie is being made available to all children who would benefit from it when it </w:t>
      </w:r>
      <w:r w:rsidR="008A0AF9">
        <w:t>wa</w:t>
      </w:r>
      <w:r w:rsidRPr="00691EEB" w:rsidR="00691EEB">
        <w:t>s clinically appropriate?</w:t>
      </w:r>
    </w:p>
    <w:p w:rsidR="00C35146" w:rsidP="00C35146">
      <w:pPr>
        <w:pStyle w:val="Answer"/>
      </w:pPr>
      <w:sdt>
        <w:sdtPr>
          <w:alias w:val="Witness"/>
          <w:id w:val="-1121461724"/>
          <w:placeholder>
            <w:docPart w:val="DefaultPlaceholder_-1854013440"/>
          </w:placeholder>
          <w:richText/>
        </w:sdtPr>
        <w:sdtContent>
          <w:r w:rsidRPr="00C35146">
            <w:rPr>
              <w:b/>
              <w:i/>
            </w:rPr>
            <w:t xml:space="preserve">Dame </w:t>
          </w:r>
          <w:r w:rsidRPr="00C35146">
            <w:rPr>
              <w:b/>
              <w:i/>
            </w:rPr>
            <w:t>Cally</w:t>
          </w:r>
          <w:r w:rsidRPr="00C35146">
            <w:rPr>
              <w:b/>
              <w:i/>
            </w:rPr>
            <w:t xml:space="preserve"> Palmer:</w:t>
          </w:r>
        </w:sdtContent>
      </w:sdt>
      <w:r>
        <w:t xml:space="preserve"> </w:t>
      </w:r>
      <w:r w:rsidRPr="00691EEB" w:rsidR="00691EEB">
        <w:t>Yes, that is absolutely correct.</w:t>
      </w:r>
    </w:p>
    <w:p w:rsidR="00C35146" w:rsidP="00C35146">
      <w:pPr>
        <w:pStyle w:val="Question"/>
      </w:pPr>
      <w:sdt>
        <w:sdtPr>
          <w:alias w:val="Member"/>
          <w:tag w:val="&lt;Member mnisId='1572' dodsId='35446'&gt;"/>
          <w:id w:val="-2057700140"/>
          <w:placeholder>
            <w:docPart w:val="DefaultPlaceholder_-1854013440"/>
          </w:placeholder>
          <w:richText/>
        </w:sdtPr>
        <w:sdtContent>
          <w:r w:rsidRPr="00C35146">
            <w:rPr>
              <w:b/>
            </w:rPr>
            <w:t>Chair:</w:t>
          </w:r>
        </w:sdtContent>
      </w:sdt>
      <w:r>
        <w:t xml:space="preserve"> </w:t>
      </w:r>
      <w:r w:rsidR="00027239">
        <w:t>T</w:t>
      </w:r>
      <w:r w:rsidRPr="00691EEB" w:rsidR="00691EEB">
        <w:t xml:space="preserve">hank you. </w:t>
      </w:r>
      <w:r w:rsidR="00027239">
        <w:t>The last question from me is</w:t>
      </w:r>
      <w:r w:rsidRPr="00691EEB" w:rsidR="00691EEB">
        <w:t xml:space="preserve"> a slightly more general one</w:t>
      </w:r>
      <w:r w:rsidR="00027239">
        <w:t>. W</w:t>
      </w:r>
      <w:r w:rsidRPr="00691EEB" w:rsidR="00691EEB">
        <w:t xml:space="preserve">hen you were not thinking about </w:t>
      </w:r>
      <w:r w:rsidR="00C81C52">
        <w:t>c</w:t>
      </w:r>
      <w:r w:rsidRPr="00691EEB" w:rsidR="00691EEB">
        <w:t xml:space="preserve">oronavirus, you were spending a lot of time thinking about how we are going to increase the proportion of cancers diagnosed at stages </w:t>
      </w:r>
      <w:r w:rsidR="00CB569A">
        <w:t>1</w:t>
      </w:r>
      <w:r w:rsidRPr="00691EEB" w:rsidR="00691EEB">
        <w:t xml:space="preserve"> and </w:t>
      </w:r>
      <w:r w:rsidR="00CB569A">
        <w:t>2</w:t>
      </w:r>
      <w:r w:rsidRPr="00691EEB" w:rsidR="00691EEB">
        <w:t xml:space="preserve"> to 75% by 2028, which would go a long way, if not entirely, to closing the gap between our cancer survival rates and those in France and Germany. Do you think </w:t>
      </w:r>
      <w:r w:rsidR="00FB4704">
        <w:t>c</w:t>
      </w:r>
      <w:r w:rsidRPr="00691EEB" w:rsidR="00691EEB">
        <w:t>oronavirus could knock that off track, or are you still very hopeful</w:t>
      </w:r>
      <w:r w:rsidR="008B5298">
        <w:t>—</w:t>
      </w:r>
      <w:r w:rsidRPr="00691EEB" w:rsidR="00691EEB">
        <w:t>it is a long way off</w:t>
      </w:r>
      <w:r w:rsidR="008B5298">
        <w:t>—</w:t>
      </w:r>
      <w:r w:rsidRPr="00691EEB" w:rsidR="00691EEB">
        <w:t>that we should be able to meet that target?</w:t>
      </w:r>
    </w:p>
    <w:p w:rsidR="00C35146" w:rsidP="00C35146">
      <w:pPr>
        <w:pStyle w:val="Answer"/>
      </w:pPr>
      <w:sdt>
        <w:sdtPr>
          <w:alias w:val="Witness"/>
          <w:id w:val="-1772775243"/>
          <w:placeholder>
            <w:docPart w:val="DefaultPlaceholder_-1854013440"/>
          </w:placeholder>
          <w:richText/>
        </w:sdtPr>
        <w:sdtContent>
          <w:r w:rsidRPr="00C35146">
            <w:rPr>
              <w:b/>
              <w:i/>
            </w:rPr>
            <w:t xml:space="preserve">Dame </w:t>
          </w:r>
          <w:r w:rsidRPr="00C35146">
            <w:rPr>
              <w:b/>
              <w:i/>
            </w:rPr>
            <w:t>Cally</w:t>
          </w:r>
          <w:r w:rsidRPr="00C35146">
            <w:rPr>
              <w:b/>
              <w:i/>
            </w:rPr>
            <w:t xml:space="preserve"> Palmer:</w:t>
          </w:r>
        </w:sdtContent>
      </w:sdt>
      <w:r w:rsidR="00AD3D52">
        <w:t xml:space="preserve"> </w:t>
      </w:r>
      <w:r w:rsidRPr="00691EEB" w:rsidR="00691EEB">
        <w:t>I am very hopeful</w:t>
      </w:r>
      <w:r w:rsidR="00560912">
        <w:t>,</w:t>
      </w:r>
      <w:r w:rsidRPr="00691EEB" w:rsidR="00691EEB">
        <w:t xml:space="preserve"> because what has been amazing through all the difficulties and challenges of this period is the way people have adapted models, both in diagnostics and treatment, to manage patient pathways efficiently</w:t>
      </w:r>
      <w:r w:rsidR="00F364C3">
        <w:t>. We need to keep s</w:t>
      </w:r>
      <w:r w:rsidRPr="00691EEB" w:rsidR="00691EEB">
        <w:t>ome of that learning going into the future, so I am still optimistic that we will meet those targets over the term of the long</w:t>
      </w:r>
      <w:r w:rsidRPr="00691EEB" w:rsidR="00691EEB">
        <w:noBreakHyphen/>
        <w:t>term plan because it is crucial for our cancer patients.</w:t>
      </w:r>
    </w:p>
    <w:p w:rsidR="00C35146" w:rsidP="00C35146">
      <w:pPr>
        <w:pStyle w:val="Remark"/>
      </w:pPr>
      <w:sdt>
        <w:sdtPr>
          <w:alias w:val="Member"/>
          <w:tag w:val="&lt;Member mnisId='1572' dodsId='35446'&gt;"/>
          <w:id w:val="-973370664"/>
          <w:placeholder>
            <w:docPart w:val="DefaultPlaceholder_-1854013440"/>
          </w:placeholder>
          <w:richText/>
        </w:sdtPr>
        <w:sdtContent>
          <w:r w:rsidRPr="00C35146">
            <w:rPr>
              <w:b/>
            </w:rPr>
            <w:t>Chair:</w:t>
          </w:r>
        </w:sdtContent>
      </w:sdt>
      <w:r>
        <w:t xml:space="preserve"> </w:t>
      </w:r>
      <w:r w:rsidRPr="00691EEB" w:rsidR="00691EEB">
        <w:t>Thank you very much indeed.</w:t>
      </w:r>
    </w:p>
    <w:p w:rsidR="00C35146" w:rsidP="00560912">
      <w:pPr>
        <w:pStyle w:val="Question"/>
      </w:pPr>
      <w:sdt>
        <w:sdtPr>
          <w:alias w:val="Member"/>
          <w:tag w:val="&lt;Member mnisId='4770' dodsId=''&gt;"/>
          <w:id w:val="-1533796125"/>
          <w:placeholder>
            <w:docPart w:val="DefaultPlaceholder_-1854013440"/>
          </w:placeholder>
          <w:richText/>
        </w:sdtPr>
        <w:sdtContent>
          <w:r w:rsidRPr="00560912">
            <w:rPr>
              <w:b/>
            </w:rPr>
            <w:t>Amy Callaghan:</w:t>
          </w:r>
        </w:sdtContent>
      </w:sdt>
      <w:r>
        <w:t xml:space="preserve"> </w:t>
      </w:r>
      <w:r w:rsidRPr="00691EEB" w:rsidR="00691EEB">
        <w:t>Thank you</w:t>
      </w:r>
      <w:r w:rsidR="001B16EE">
        <w:t>,</w:t>
      </w:r>
      <w:r w:rsidRPr="00691EEB" w:rsidR="00691EEB">
        <w:t xml:space="preserve"> panel</w:t>
      </w:r>
      <w:r w:rsidR="001B16EE">
        <w:t>,</w:t>
      </w:r>
      <w:r w:rsidRPr="00691EEB" w:rsidR="00691EEB">
        <w:t xml:space="preserve"> for answering our questions today. I have two general questions around cancer care and then one</w:t>
      </w:r>
      <w:r w:rsidR="0026028F">
        <w:t xml:space="preserve"> that is</w:t>
      </w:r>
      <w:r w:rsidRPr="00691EEB" w:rsidR="00691EEB">
        <w:t xml:space="preserve"> more specific to young persons</w:t>
      </w:r>
      <w:r w:rsidR="005F4A29">
        <w:t>’ cancer</w:t>
      </w:r>
      <w:r w:rsidRPr="00691EEB" w:rsidR="00691EEB">
        <w:t xml:space="preserve"> and the supportive care that they receive. </w:t>
      </w:r>
      <w:r w:rsidR="005F4A29">
        <w:t xml:space="preserve">First, </w:t>
      </w:r>
      <w:r w:rsidRPr="00691EEB" w:rsidR="00691EEB">
        <w:t>what guidance is being provided for patients eligible for cancer surgery who test positive for Covid</w:t>
      </w:r>
      <w:r w:rsidRPr="00691EEB" w:rsidR="00691EEB">
        <w:noBreakHyphen/>
        <w:t xml:space="preserve">19 </w:t>
      </w:r>
      <w:r w:rsidR="00941771">
        <w:t>on</w:t>
      </w:r>
      <w:r w:rsidRPr="00691EEB" w:rsidR="00691EEB">
        <w:t xml:space="preserve"> how long they </w:t>
      </w:r>
      <w:r>
        <w:t>may</w:t>
      </w:r>
      <w:r w:rsidRPr="00691EEB" w:rsidR="00691EEB">
        <w:t xml:space="preserve"> have to wait for their surgery to be reconsidered?</w:t>
      </w:r>
    </w:p>
    <w:p w:rsidR="00C35146" w:rsidP="00C35146">
      <w:pPr>
        <w:pStyle w:val="Answer"/>
      </w:pPr>
      <w:sdt>
        <w:sdtPr>
          <w:alias w:val="Witness"/>
          <w:id w:val="-1778330725"/>
          <w:placeholder>
            <w:docPart w:val="DefaultPlaceholder_-1854013440"/>
          </w:placeholder>
          <w:richText/>
        </w:sdtPr>
        <w:sdtContent>
          <w:r w:rsidRPr="00C35146">
            <w:rPr>
              <w:b/>
              <w:i/>
            </w:rPr>
            <w:t xml:space="preserve">Dame </w:t>
          </w:r>
          <w:r w:rsidRPr="00C35146">
            <w:rPr>
              <w:b/>
              <w:i/>
            </w:rPr>
            <w:t>Cally</w:t>
          </w:r>
          <w:r w:rsidRPr="00C35146">
            <w:rPr>
              <w:b/>
              <w:i/>
            </w:rPr>
            <w:t xml:space="preserve"> Palmer:</w:t>
          </w:r>
        </w:sdtContent>
      </w:sdt>
      <w:r>
        <w:t xml:space="preserve"> </w:t>
      </w:r>
      <w:r w:rsidRPr="00691EEB" w:rsidR="00691EEB">
        <w:t xml:space="preserve">We have issued a series of guidance to the system, both primary care and secondary care, particularly </w:t>
      </w:r>
      <w:r w:rsidR="00DD3C85">
        <w:t>o</w:t>
      </w:r>
      <w:r w:rsidRPr="00691EEB" w:rsidR="00691EEB">
        <w:t xml:space="preserve">n managing </w:t>
      </w:r>
      <w:r w:rsidR="005F4A29">
        <w:t>c</w:t>
      </w:r>
      <w:r w:rsidRPr="00691EEB" w:rsidR="00691EEB">
        <w:t>oronavirus during this period and surgery for patients. Essentially, for cancer surgery, we are prioritising the most urgent treatments and making sure that whe</w:t>
      </w:r>
      <w:r w:rsidR="00094D66">
        <w:t>n</w:t>
      </w:r>
      <w:r w:rsidRPr="00691EEB" w:rsidR="00691EEB">
        <w:t xml:space="preserve"> treatments are either rescheduled or changed in some way</w:t>
      </w:r>
      <w:r>
        <w:t>—</w:t>
      </w:r>
      <w:r w:rsidRPr="00691EEB" w:rsidR="00691EEB">
        <w:t>in some cases people hav</w:t>
      </w:r>
      <w:r w:rsidR="00040C79">
        <w:t>e</w:t>
      </w:r>
      <w:r w:rsidRPr="00691EEB" w:rsidR="00691EEB">
        <w:t>, say, radiotherapy rather than a surgical procedure</w:t>
      </w:r>
      <w:r>
        <w:t>—</w:t>
      </w:r>
      <w:r w:rsidRPr="00691EEB" w:rsidR="00691EEB">
        <w:t>we encourag</w:t>
      </w:r>
      <w:r w:rsidR="00A01995">
        <w:t>e</w:t>
      </w:r>
      <w:r w:rsidRPr="00691EEB" w:rsidR="00691EEB">
        <w:t xml:space="preserve"> both the clinical teams and </w:t>
      </w:r>
      <w:r w:rsidR="00351CDB">
        <w:t xml:space="preserve">the </w:t>
      </w:r>
      <w:r w:rsidRPr="00691EEB" w:rsidR="00691EEB">
        <w:t xml:space="preserve">patients to have a dialogue about those treatment changes so that people feel supported and they have proper information about their treatment pathway. </w:t>
      </w:r>
    </w:p>
    <w:p w:rsidR="00C35146" w:rsidP="00C35146">
      <w:pPr>
        <w:pStyle w:val="Answer"/>
      </w:pPr>
      <w:r>
        <w:t>W</w:t>
      </w:r>
      <w:r w:rsidRPr="00691EEB" w:rsidR="00691EEB">
        <w:t>e are also safety</w:t>
      </w:r>
      <w:r w:rsidRPr="00691EEB" w:rsidR="00691EEB">
        <w:noBreakHyphen/>
        <w:t>netting patients</w:t>
      </w:r>
      <w:r w:rsidR="004900C1">
        <w:t>. W</w:t>
      </w:r>
      <w:r w:rsidRPr="00691EEB" w:rsidR="00691EEB">
        <w:t>he</w:t>
      </w:r>
      <w:r w:rsidR="00B30270">
        <w:t>n</w:t>
      </w:r>
      <w:r w:rsidRPr="00691EEB" w:rsidR="00691EEB">
        <w:t xml:space="preserve"> they have to be rescheduled</w:t>
      </w:r>
      <w:r w:rsidR="00560912">
        <w:t>—</w:t>
      </w:r>
      <w:r w:rsidRPr="00691EEB" w:rsidR="00691EEB">
        <w:t>if, for example, their surgery or the procedure is either not super</w:t>
      </w:r>
      <w:r w:rsidRPr="00691EEB" w:rsidR="00691EEB">
        <w:noBreakHyphen/>
        <w:t>urgent or whe</w:t>
      </w:r>
      <w:r w:rsidR="00E718B1">
        <w:t>n</w:t>
      </w:r>
      <w:r w:rsidRPr="00691EEB" w:rsidR="00691EEB">
        <w:t xml:space="preserve"> it is considered, on balance, to be too risky to bring them in</w:t>
      </w:r>
      <w:r w:rsidR="00560912">
        <w:t>—</w:t>
      </w:r>
      <w:r w:rsidRPr="00691EEB" w:rsidR="00691EEB">
        <w:t>we mak</w:t>
      </w:r>
      <w:r w:rsidR="00103196">
        <w:t>e</w:t>
      </w:r>
      <w:r w:rsidRPr="00691EEB" w:rsidR="00691EEB">
        <w:t xml:space="preserve"> sure, both through GPs in primary care, and through patient tracking in secondary care</w:t>
      </w:r>
      <w:r>
        <w:t>,</w:t>
      </w:r>
      <w:r w:rsidRPr="00691EEB" w:rsidR="00691EEB">
        <w:t xml:space="preserve"> that we safety</w:t>
      </w:r>
      <w:r w:rsidRPr="00691EEB" w:rsidR="00691EEB">
        <w:noBreakHyphen/>
        <w:t>net everybody so that we can reschedule them and we do not lose people to the system. We have issued a series of guidance to both primary and secondary care about the management of those pathways</w:t>
      </w:r>
      <w:r>
        <w:t>. W</w:t>
      </w:r>
      <w:r w:rsidRPr="00691EEB" w:rsidR="00691EEB">
        <w:t xml:space="preserve">e have </w:t>
      </w:r>
      <w:r w:rsidR="00804DD1">
        <w:t xml:space="preserve">also </w:t>
      </w:r>
      <w:r w:rsidRPr="00691EEB" w:rsidR="00691EEB">
        <w:t>been working very closely with cancer charities on messaging to patients to try to ensure that people talk to their teams or to their GP if they are worried.</w:t>
      </w:r>
    </w:p>
    <w:p w:rsidR="00C35146" w:rsidP="00C35146">
      <w:pPr>
        <w:pStyle w:val="Question"/>
      </w:pPr>
      <w:sdt>
        <w:sdtPr>
          <w:alias w:val="Member"/>
          <w:tag w:val="&lt;Member mnisId='4770' dodsId=''&gt;"/>
          <w:id w:val="-1072884817"/>
          <w:placeholder>
            <w:docPart w:val="DefaultPlaceholder_-1854013440"/>
          </w:placeholder>
          <w:richText/>
        </w:sdtPr>
        <w:sdtContent>
          <w:r w:rsidRPr="00C35146">
            <w:rPr>
              <w:b/>
            </w:rPr>
            <w:t>Amy Callaghan:</w:t>
          </w:r>
        </w:sdtContent>
      </w:sdt>
      <w:r w:rsidR="00804DD1">
        <w:t xml:space="preserve"> </w:t>
      </w:r>
      <w:r w:rsidRPr="00691EEB" w:rsidR="00691EEB">
        <w:t>How do</w:t>
      </w:r>
      <w:r w:rsidR="00560912">
        <w:t>es</w:t>
      </w:r>
      <w:r w:rsidRPr="00691EEB" w:rsidR="00691EEB">
        <w:t xml:space="preserve"> NHS England intend to deal with the backlog of pancreatic surgery cases</w:t>
      </w:r>
      <w:r>
        <w:t>,</w:t>
      </w:r>
      <w:r w:rsidRPr="00691EEB" w:rsidR="00691EEB">
        <w:t xml:space="preserve"> particularly in cancer alliances?</w:t>
      </w:r>
    </w:p>
    <w:p w:rsidR="00C35146" w:rsidP="00C35146">
      <w:pPr>
        <w:pStyle w:val="Answer"/>
      </w:pPr>
      <w:sdt>
        <w:sdtPr>
          <w:alias w:val="Witness"/>
          <w:id w:val="77027308"/>
          <w:placeholder>
            <w:docPart w:val="DefaultPlaceholder_-1854013440"/>
          </w:placeholder>
          <w:richText/>
        </w:sdtPr>
        <w:sdtContent>
          <w:r w:rsidRPr="00C35146">
            <w:rPr>
              <w:b/>
              <w:i/>
            </w:rPr>
            <w:t xml:space="preserve">Dame </w:t>
          </w:r>
          <w:r w:rsidRPr="00C35146">
            <w:rPr>
              <w:b/>
              <w:i/>
            </w:rPr>
            <w:t>Cally</w:t>
          </w:r>
          <w:r w:rsidRPr="00C35146">
            <w:rPr>
              <w:b/>
              <w:i/>
            </w:rPr>
            <w:t xml:space="preserve"> Palmer:</w:t>
          </w:r>
        </w:sdtContent>
      </w:sdt>
      <w:r>
        <w:t xml:space="preserve"> </w:t>
      </w:r>
      <w:r w:rsidRPr="00691EEB" w:rsidR="00691EEB">
        <w:t>A letter has just gone out to the system to talk about the next stage of restoring and recovering cancer treatment. The important thing about that is to create</w:t>
      </w:r>
      <w:r w:rsidR="008D4EDC">
        <w:t>,</w:t>
      </w:r>
      <w:r w:rsidRPr="00691EEB" w:rsidR="00691EEB">
        <w:t xml:space="preserve"> on a longer</w:t>
      </w:r>
      <w:r w:rsidRPr="00691EEB" w:rsidR="00691EEB">
        <w:noBreakHyphen/>
        <w:t>term basis</w:t>
      </w:r>
      <w:r w:rsidR="008D4EDC">
        <w:t>,</w:t>
      </w:r>
      <w:r w:rsidRPr="00691EEB" w:rsidR="00691EEB">
        <w:t xml:space="preserve"> the role of cancer surgery hubs and designated diagnostic capacity</w:t>
      </w:r>
      <w:r w:rsidR="008D4EDC">
        <w:t>,</w:t>
      </w:r>
      <w:r w:rsidRPr="00691EEB" w:rsidR="00691EEB">
        <w:t xml:space="preserve"> so that we can manage any pent</w:t>
      </w:r>
      <w:r w:rsidRPr="00691EEB" w:rsidR="00691EEB">
        <w:noBreakHyphen/>
        <w:t xml:space="preserve">up demand and manage patient care safely. The key point about the cancer hubs, apart from designating safe capacity that is </w:t>
      </w:r>
      <w:r w:rsidRPr="00691EEB" w:rsidR="00691EEB">
        <w:t>Covid</w:t>
      </w:r>
      <w:r w:rsidRPr="00691EEB" w:rsidR="00691EEB">
        <w:noBreakHyphen/>
        <w:t xml:space="preserve">light or </w:t>
      </w:r>
      <w:r w:rsidRPr="00691EEB" w:rsidR="00691EEB">
        <w:t>Covid</w:t>
      </w:r>
      <w:r w:rsidRPr="00691EEB" w:rsidR="00691EEB">
        <w:noBreakHyphen/>
        <w:t>negative, is making sure that we prioritise CCU beds, in</w:t>
      </w:r>
      <w:r w:rsidRPr="00691EEB" w:rsidR="00691EEB">
        <w:noBreakHyphen/>
        <w:t xml:space="preserve">patient beds and theatre sessions </w:t>
      </w:r>
      <w:r w:rsidR="00F840AD">
        <w:t xml:space="preserve">to </w:t>
      </w:r>
      <w:r w:rsidRPr="00691EEB" w:rsidR="00691EEB">
        <w:t>make sure that we can deal with that demand as we move through the next few weeks.</w:t>
      </w:r>
    </w:p>
    <w:p w:rsidR="00C35146" w:rsidP="00C35146">
      <w:pPr>
        <w:pStyle w:val="Question"/>
      </w:pPr>
      <w:sdt>
        <w:sdtPr>
          <w:alias w:val="Member"/>
          <w:tag w:val="&lt;Member mnisId='4770' dodsId=''&gt;"/>
          <w:id w:val="-1260977431"/>
          <w:placeholder>
            <w:docPart w:val="DefaultPlaceholder_-1854013440"/>
          </w:placeholder>
          <w:richText/>
        </w:sdtPr>
        <w:sdtContent>
          <w:r w:rsidRPr="00C35146">
            <w:rPr>
              <w:b/>
            </w:rPr>
            <w:t>Amy Callaghan:</w:t>
          </w:r>
        </w:sdtContent>
      </w:sdt>
      <w:r>
        <w:t xml:space="preserve"> </w:t>
      </w:r>
      <w:r w:rsidRPr="00691EEB" w:rsidR="00691EEB">
        <w:t>That is really helpful. Moving on to cancer in young people, Teenage Cancer Trust ha</w:t>
      </w:r>
      <w:r w:rsidR="004E382F">
        <w:t>s</w:t>
      </w:r>
      <w:r w:rsidRPr="00691EEB" w:rsidR="00691EEB">
        <w:t xml:space="preserve"> heard from young people with cancer that aspects of their supportive care have been disrupted, and that includes both access to mental health services and fertility preservation. What can be done to ensure that young cancer patients can access th</w:t>
      </w:r>
      <w:r w:rsidR="009860D9">
        <w:t>o</w:t>
      </w:r>
      <w:r w:rsidRPr="00691EEB" w:rsidR="00691EEB">
        <w:t>se non</w:t>
      </w:r>
      <w:r w:rsidRPr="00691EEB" w:rsidR="00691EEB">
        <w:noBreakHyphen/>
        <w:t>emergency but often life</w:t>
      </w:r>
      <w:r w:rsidRPr="00691EEB" w:rsidR="00691EEB">
        <w:noBreakHyphen/>
        <w:t xml:space="preserve">changing services during and after the </w:t>
      </w:r>
      <w:r w:rsidRPr="00691EEB" w:rsidR="00691EEB">
        <w:t>Covid</w:t>
      </w:r>
      <w:r w:rsidRPr="00691EEB" w:rsidR="00691EEB">
        <w:t xml:space="preserve"> pandemic?</w:t>
      </w:r>
    </w:p>
    <w:p w:rsidR="00C35146" w:rsidP="00C35146">
      <w:pPr>
        <w:pStyle w:val="Answer"/>
      </w:pPr>
      <w:sdt>
        <w:sdtPr>
          <w:alias w:val="Witness"/>
          <w:id w:val="-39523104"/>
          <w:placeholder>
            <w:docPart w:val="DefaultPlaceholder_-1854013440"/>
          </w:placeholder>
          <w:richText/>
        </w:sdtPr>
        <w:sdtContent>
          <w:r w:rsidRPr="00C35146">
            <w:rPr>
              <w:b/>
              <w:i/>
            </w:rPr>
            <w:t xml:space="preserve">Dame </w:t>
          </w:r>
          <w:r w:rsidRPr="00C35146">
            <w:rPr>
              <w:b/>
              <w:i/>
            </w:rPr>
            <w:t>Cally</w:t>
          </w:r>
          <w:r w:rsidRPr="00C35146">
            <w:rPr>
              <w:b/>
              <w:i/>
            </w:rPr>
            <w:t xml:space="preserve"> Palmer:</w:t>
          </w:r>
        </w:sdtContent>
      </w:sdt>
      <w:r>
        <w:t xml:space="preserve"> </w:t>
      </w:r>
      <w:r w:rsidRPr="00691EEB" w:rsidR="00691EEB">
        <w:t>Through the national team we are working with the cancer charities, including Teenage Cancer Trust. We have a call every fortnight with over 50 charities, including all the children</w:t>
      </w:r>
      <w:r w:rsidR="004B1A37">
        <w:t>’s</w:t>
      </w:r>
      <w:r w:rsidRPr="00691EEB" w:rsidR="00691EEB">
        <w:t xml:space="preserve"> and teenagers</w:t>
      </w:r>
      <w:r w:rsidR="004B1A37">
        <w:t>’</w:t>
      </w:r>
      <w:r w:rsidRPr="00691EEB" w:rsidR="00691EEB">
        <w:t xml:space="preserve"> charities</w:t>
      </w:r>
      <w:r>
        <w:t>,</w:t>
      </w:r>
      <w:r w:rsidRPr="00691EEB" w:rsidR="00691EEB">
        <w:t xml:space="preserve"> to talk about messaging, </w:t>
      </w:r>
      <w:r w:rsidR="00CB252E">
        <w:t>and</w:t>
      </w:r>
      <w:r w:rsidRPr="00691EEB" w:rsidR="00691EEB">
        <w:t xml:space="preserve"> </w:t>
      </w:r>
      <w:r w:rsidR="004B1A37">
        <w:t xml:space="preserve">about </w:t>
      </w:r>
      <w:r w:rsidRPr="00691EEB" w:rsidR="00691EEB">
        <w:t>where patients go for support, if they are not accessing as they should be doing</w:t>
      </w:r>
      <w:r w:rsidR="00D513C9">
        <w:t xml:space="preserve"> the </w:t>
      </w:r>
      <w:r w:rsidRPr="00691EEB" w:rsidR="00691EEB">
        <w:t xml:space="preserve">wellbeing and support </w:t>
      </w:r>
      <w:r w:rsidR="00D513C9">
        <w:t>for</w:t>
      </w:r>
      <w:r w:rsidRPr="00691EEB" w:rsidR="00691EEB">
        <w:t xml:space="preserve"> them as they go through their treatment. There is a lot of work going on with all the cancer charities about messaging and about making sure that people know where to access support and help. It has been heartening to see how the cancer community is operating together to support patients and get information out. That has been a really important thing in managing that part of our work.</w:t>
      </w:r>
    </w:p>
    <w:p w:rsidR="00C35146" w:rsidP="000429C9">
      <w:pPr>
        <w:pStyle w:val="Remark"/>
      </w:pPr>
      <w:sdt>
        <w:sdtPr>
          <w:alias w:val="Member"/>
          <w:tag w:val="&lt;Member mnisId='4770' dodsId=''&gt;"/>
          <w:id w:val="1304898913"/>
          <w:placeholder>
            <w:docPart w:val="DefaultPlaceholder_-1854013440"/>
          </w:placeholder>
          <w:richText/>
        </w:sdtPr>
        <w:sdtContent>
          <w:r w:rsidRPr="00C35146">
            <w:rPr>
              <w:b/>
            </w:rPr>
            <w:t>Amy Callaghan:</w:t>
          </w:r>
        </w:sdtContent>
      </w:sdt>
      <w:r>
        <w:t xml:space="preserve"> </w:t>
      </w:r>
      <w:r w:rsidRPr="00691EEB" w:rsidR="00691EEB">
        <w:t>That is much appreciated, thank you.</w:t>
      </w:r>
    </w:p>
    <w:p w:rsidR="00BB620B" w:rsidP="00C35146">
      <w:pPr>
        <w:pStyle w:val="Question"/>
      </w:pPr>
      <w:sdt>
        <w:sdtPr>
          <w:alias w:val="Member"/>
          <w:tag w:val="&lt;Member mnisId='4781' dodsId=''&gt;"/>
          <w:id w:val="837505466"/>
          <w:placeholder>
            <w:docPart w:val="DefaultPlaceholder_-1854013440"/>
          </w:placeholder>
          <w:richText/>
        </w:sdtPr>
        <w:sdtContent>
          <w:r w:rsidRPr="00C35146" w:rsidR="00C35146">
            <w:rPr>
              <w:b/>
            </w:rPr>
            <w:t>Dr Evans:</w:t>
          </w:r>
        </w:sdtContent>
      </w:sdt>
      <w:r w:rsidR="00C35146">
        <w:t xml:space="preserve"> </w:t>
      </w:r>
      <w:r w:rsidR="0067511A">
        <w:t xml:space="preserve">I have a few </w:t>
      </w:r>
      <w:r w:rsidRPr="00691EEB" w:rsidR="00691EEB">
        <w:t>question</w:t>
      </w:r>
      <w:r>
        <w:t>s</w:t>
      </w:r>
      <w:r w:rsidRPr="00691EEB" w:rsidR="00691EEB">
        <w:t xml:space="preserve"> around modelling particularly</w:t>
      </w:r>
      <w:r w:rsidR="002D2FB7">
        <w:t>, which y</w:t>
      </w:r>
      <w:r w:rsidRPr="00691EEB" w:rsidR="002D2FB7">
        <w:t>ou have mentioned several times in your answers</w:t>
      </w:r>
      <w:r w:rsidR="002D2FB7">
        <w:t xml:space="preserve">, Dame </w:t>
      </w:r>
      <w:r w:rsidR="002D2FB7">
        <w:t>Cally</w:t>
      </w:r>
      <w:r w:rsidRPr="00691EEB" w:rsidR="00691EEB">
        <w:t>. I am very pleased to hear that cancer treatment is all about modelling and what is going to happen in the future. I spoke to my trust and CCG yesterday</w:t>
      </w:r>
      <w:r w:rsidR="0035251A">
        <w:t>, and they</w:t>
      </w:r>
      <w:r w:rsidRPr="00691EEB" w:rsidR="00691EEB">
        <w:t xml:space="preserve"> are looking at how to model versus </w:t>
      </w:r>
      <w:r w:rsidRPr="00691EEB" w:rsidR="00691EEB">
        <w:t>Covid</w:t>
      </w:r>
      <w:r w:rsidRPr="00691EEB" w:rsidR="00691EEB">
        <w:t xml:space="preserve"> capacity and normal capacity</w:t>
      </w:r>
      <w:r w:rsidR="004E382F">
        <w:t>,</w:t>
      </w:r>
      <w:r w:rsidRPr="00691EEB" w:rsidR="00691EEB">
        <w:t xml:space="preserve"> and what to do around it. Can you talk me through what conversations you have had with </w:t>
      </w:r>
      <w:r w:rsidR="0035251A">
        <w:t xml:space="preserve">the </w:t>
      </w:r>
      <w:r w:rsidRPr="00691EEB" w:rsidR="00691EEB">
        <w:t>Government about how you are being used to model what is going on?</w:t>
      </w:r>
    </w:p>
    <w:p w:rsidR="00BB620B" w:rsidP="00BB620B">
      <w:pPr>
        <w:pStyle w:val="Answer"/>
      </w:pPr>
      <w:sdt>
        <w:sdtPr>
          <w:alias w:val="Witness"/>
          <w:id w:val="47815486"/>
          <w:placeholder>
            <w:docPart w:val="DefaultPlaceholder_-1854013440"/>
          </w:placeholder>
          <w:richText/>
        </w:sdtPr>
        <w:sdtContent>
          <w:r w:rsidRPr="00BB620B">
            <w:rPr>
              <w:b/>
              <w:i/>
            </w:rPr>
            <w:t xml:space="preserve">Dame </w:t>
          </w:r>
          <w:r w:rsidRPr="00BB620B">
            <w:rPr>
              <w:b/>
              <w:i/>
            </w:rPr>
            <w:t>Cally</w:t>
          </w:r>
          <w:r w:rsidRPr="00BB620B">
            <w:rPr>
              <w:b/>
              <w:i/>
            </w:rPr>
            <w:t xml:space="preserve"> Palmer:</w:t>
          </w:r>
        </w:sdtContent>
      </w:sdt>
      <w:r>
        <w:t xml:space="preserve"> </w:t>
      </w:r>
      <w:r w:rsidRPr="00691EEB" w:rsidR="00691EEB">
        <w:t xml:space="preserve">The main conversations are through the cancer alliances rather than directly with Government, </w:t>
      </w:r>
      <w:r w:rsidR="004D41DC">
        <w:t>and</w:t>
      </w:r>
      <w:r w:rsidRPr="00691EEB" w:rsidR="00691EEB">
        <w:t xml:space="preserve"> actually working with all the cancer alliances and with clinicians at the major cancer providers to think about how we structure and segregate </w:t>
      </w:r>
      <w:r w:rsidRPr="00691EEB" w:rsidR="00691EEB">
        <w:t>Covid</w:t>
      </w:r>
      <w:r w:rsidRPr="00691EEB" w:rsidR="00691EEB">
        <w:noBreakHyphen/>
        <w:t xml:space="preserve">negative and </w:t>
      </w:r>
      <w:r w:rsidRPr="00691EEB" w:rsidR="00691EEB">
        <w:t>Covid</w:t>
      </w:r>
      <w:r w:rsidRPr="00691EEB" w:rsidR="00691EEB">
        <w:noBreakHyphen/>
        <w:t>positive capacity. What has made that manageable in terms of modelling and providing that capacity for patients is</w:t>
      </w:r>
      <w:r w:rsidR="0035251A">
        <w:t xml:space="preserve"> </w:t>
      </w:r>
      <w:r w:rsidRPr="00691EEB" w:rsidR="00691EEB">
        <w:t>to have a central clinical triage point, to think about prioritisation, and matching the patient</w:t>
      </w:r>
      <w:r w:rsidR="00FE7D76">
        <w:t xml:space="preserve">, </w:t>
      </w:r>
      <w:r w:rsidRPr="00691EEB" w:rsidR="00691EEB">
        <w:t>the available capacity and the clinical team. That sort of central triage is really important. In my local cancer alliance</w:t>
      </w:r>
      <w:r w:rsidR="00FE7D76">
        <w:t>,</w:t>
      </w:r>
      <w:r w:rsidRPr="00691EEB" w:rsidR="00691EEB">
        <w:t xml:space="preserve"> we have had 30 clinicians across 10 hospitals dealing with the prioritisation of patients and the placement of patients</w:t>
      </w:r>
      <w:r w:rsidR="002B15F1">
        <w:t>.</w:t>
      </w:r>
      <w:r w:rsidRPr="00691EEB" w:rsidR="00691EEB">
        <w:t xml:space="preserve"> </w:t>
      </w:r>
      <w:r w:rsidR="002B15F1">
        <w:t>H</w:t>
      </w:r>
      <w:r w:rsidRPr="00691EEB" w:rsidR="00691EEB">
        <w:t xml:space="preserve">aving IS capacity is crucial because </w:t>
      </w:r>
      <w:r w:rsidR="00503FD3">
        <w:t>i</w:t>
      </w:r>
      <w:r w:rsidRPr="00691EEB" w:rsidR="00691EEB">
        <w:t xml:space="preserve">t means that we can manage. </w:t>
      </w:r>
    </w:p>
    <w:p w:rsidR="00BB620B" w:rsidP="00BB620B">
      <w:pPr>
        <w:pStyle w:val="Answer"/>
      </w:pPr>
      <w:r w:rsidRPr="00691EEB">
        <w:t>In my own organisation at the Royal Marsden</w:t>
      </w:r>
      <w:r w:rsidR="00503FD3">
        <w:t>,</w:t>
      </w:r>
      <w:r w:rsidRPr="00691EEB">
        <w:t xml:space="preserve"> we have managed to have less than 20% of our facilities for </w:t>
      </w:r>
      <w:r w:rsidRPr="00691EEB">
        <w:t>Covid</w:t>
      </w:r>
      <w:r w:rsidRPr="00691EEB">
        <w:noBreakHyphen/>
        <w:t>positive patients, meaning the rest of those facilities plus the IS capacity can be used by all the teams around west London for urgent cancer surgery. We are working across wide boundaries, managing clinical teams and matching patients and clinical teams to available capacity through that central triaging system. Modelling is important to make sure that we have the right capacity going forward. In my local alliance, we have had about 500 patients going through for cancer surgery in the last three weeks through the hub.</w:t>
      </w:r>
    </w:p>
    <w:p w:rsidR="00BB620B" w:rsidP="00BB620B">
      <w:pPr>
        <w:pStyle w:val="Question"/>
      </w:pPr>
      <w:sdt>
        <w:sdtPr>
          <w:alias w:val="Member"/>
          <w:tag w:val="&lt;Member mnisId='4781' dodsId=''&gt;"/>
          <w:id w:val="1810427290"/>
          <w:placeholder>
            <w:docPart w:val="DefaultPlaceholder_-1854013440"/>
          </w:placeholder>
          <w:richText/>
        </w:sdtPr>
        <w:sdtContent>
          <w:r w:rsidRPr="00BB620B">
            <w:rPr>
              <w:b/>
            </w:rPr>
            <w:t>Dr Evans:</w:t>
          </w:r>
        </w:sdtContent>
      </w:sdt>
      <w:r>
        <w:t xml:space="preserve"> </w:t>
      </w:r>
      <w:r w:rsidRPr="00691EEB" w:rsidR="00691EEB">
        <w:t>If I can top and tail that, are you getting any more data, which is so important? Across the world, people are trying to work this out, and any more information that can improve the modelling can help</w:t>
      </w:r>
      <w:r w:rsidR="004E382F">
        <w:t>.</w:t>
      </w:r>
      <w:r w:rsidRPr="00691EEB" w:rsidR="00691EEB">
        <w:t xml:space="preserve"> </w:t>
      </w:r>
      <w:r w:rsidR="004E382F">
        <w:t>S</w:t>
      </w:r>
      <w:r w:rsidRPr="00691EEB" w:rsidR="00691EEB">
        <w:t>o, from the top down, are you getting anything from the WHO, or indeed across the world, to help your modelling</w:t>
      </w:r>
      <w:r>
        <w:t>?</w:t>
      </w:r>
      <w:r w:rsidRPr="00691EEB" w:rsidR="00691EEB">
        <w:t xml:space="preserve"> </w:t>
      </w:r>
      <w:r w:rsidR="002D415D">
        <w:t>F</w:t>
      </w:r>
      <w:r w:rsidRPr="00691EEB" w:rsidR="00691EEB">
        <w:t xml:space="preserve">rom the bottom end, the regional aspects are trying to work out what they should be doing and saying, </w:t>
      </w:r>
      <w:r w:rsidR="008B5298">
        <w:t>“</w:t>
      </w:r>
      <w:r w:rsidRPr="00691EEB" w:rsidR="00691EEB">
        <w:t xml:space="preserve">If we get sight of modelling, we are going to be able to give much better, more reactive and proactive responses in dealing with things like cancer, </w:t>
      </w:r>
      <w:r w:rsidR="00062FB4">
        <w:t xml:space="preserve">and </w:t>
      </w:r>
      <w:r w:rsidRPr="00691EEB" w:rsidR="00691EEB">
        <w:t>Covid</w:t>
      </w:r>
      <w:r w:rsidRPr="00691EEB" w:rsidR="00691EEB">
        <w:t xml:space="preserve"> treatments</w:t>
      </w:r>
      <w:r w:rsidR="00062FB4">
        <w:t xml:space="preserve"> as well,</w:t>
      </w:r>
      <w:r w:rsidRPr="00691EEB" w:rsidR="00691EEB">
        <w:t xml:space="preserve"> as capacity is going to flux up and down.</w:t>
      </w:r>
      <w:r>
        <w:t>”</w:t>
      </w:r>
    </w:p>
    <w:p w:rsidR="00BB620B" w:rsidP="00BB620B">
      <w:pPr>
        <w:pStyle w:val="Answer"/>
      </w:pPr>
      <w:sdt>
        <w:sdtPr>
          <w:alias w:val="Witness"/>
          <w:id w:val="-136950400"/>
          <w:placeholder>
            <w:docPart w:val="DefaultPlaceholder_-1854013440"/>
          </w:placeholder>
          <w:richText/>
        </w:sdtPr>
        <w:sdtContent>
          <w:r w:rsidRPr="00BB620B">
            <w:rPr>
              <w:b/>
              <w:i/>
            </w:rPr>
            <w:t xml:space="preserve">Dame </w:t>
          </w:r>
          <w:r w:rsidRPr="00BB620B">
            <w:rPr>
              <w:b/>
              <w:i/>
            </w:rPr>
            <w:t>Cally</w:t>
          </w:r>
          <w:r w:rsidRPr="00BB620B">
            <w:rPr>
              <w:b/>
              <w:i/>
            </w:rPr>
            <w:t xml:space="preserve"> Palmer:</w:t>
          </w:r>
        </w:sdtContent>
      </w:sdt>
      <w:r>
        <w:t xml:space="preserve"> </w:t>
      </w:r>
      <w:r w:rsidRPr="00691EEB" w:rsidR="00691EEB">
        <w:t>We have been doing some modelling and providing data for all our 21 cancer alliances nationally; we have been doing modelling with them. We are working with academic groups on modelling what we should expect to see over the next few weeks so that we can make sure</w:t>
      </w:r>
      <w:r w:rsidR="00062FB4">
        <w:t xml:space="preserve"> that</w:t>
      </w:r>
      <w:r w:rsidRPr="00691EEB" w:rsidR="00691EEB">
        <w:t xml:space="preserve"> the service is set up to respond properly. In terms of service models, the cancer hub model is very much drawn on information from intensivists in Milan, Italy and</w:t>
      </w:r>
      <w:r w:rsidR="0084278E">
        <w:t>,</w:t>
      </w:r>
      <w:r w:rsidR="00B03244">
        <w:t xml:space="preserve"> </w:t>
      </w:r>
      <w:r w:rsidR="0084278E">
        <w:t>actually,</w:t>
      </w:r>
      <w:r w:rsidRPr="00691EEB" w:rsidR="00691EEB">
        <w:t xml:space="preserve"> China. If you want to keep cancer treatment going, the crucial thing they taught us, which we were then able to follow quickly, </w:t>
      </w:r>
      <w:r w:rsidR="00B03244">
        <w:t>i</w:t>
      </w:r>
      <w:r w:rsidRPr="00691EEB" w:rsidR="00691EEB">
        <w:t>s to designate clean cancer capacity, particularly for surgery, because that is the draw. A lot of cancer patients require critical care post</w:t>
      </w:r>
      <w:r w:rsidR="007D414C">
        <w:t>-</w:t>
      </w:r>
      <w:r w:rsidRPr="00691EEB" w:rsidR="00691EEB">
        <w:t xml:space="preserve">operatively and it is exactly the same resource that is required to treat patients with </w:t>
      </w:r>
      <w:r w:rsidRPr="00691EEB" w:rsidR="00691EEB">
        <w:t>Covid</w:t>
      </w:r>
      <w:r w:rsidRPr="00691EEB" w:rsidR="00691EEB">
        <w:t>.</w:t>
      </w:r>
    </w:p>
    <w:p w:rsidR="00BB620B" w:rsidP="00BB620B">
      <w:pPr>
        <w:pStyle w:val="Question"/>
      </w:pPr>
      <w:sdt>
        <w:sdtPr>
          <w:alias w:val="Member"/>
          <w:tag w:val="&lt;Member mnisId='4781' dodsId=''&gt;"/>
          <w:id w:val="1305655824"/>
          <w:placeholder>
            <w:docPart w:val="DefaultPlaceholder_-1854013440"/>
          </w:placeholder>
          <w:richText/>
        </w:sdtPr>
        <w:sdtContent>
          <w:r w:rsidRPr="00BB620B">
            <w:rPr>
              <w:b/>
            </w:rPr>
            <w:t>Dr Evans:</w:t>
          </w:r>
        </w:sdtContent>
      </w:sdt>
      <w:r>
        <w:t xml:space="preserve"> </w:t>
      </w:r>
      <w:r w:rsidRPr="00691EEB" w:rsidR="00691EEB">
        <w:t>There is one final question from me, and it is a completely different topic. There are good</w:t>
      </w:r>
      <w:r w:rsidR="006E4DAB">
        <w:t>-</w:t>
      </w:r>
      <w:r w:rsidRPr="00691EEB" w:rsidR="00691EEB">
        <w:t>news stories to come out of a crisis: in GP work, telemedicine is really important</w:t>
      </w:r>
      <w:r w:rsidR="005762DA">
        <w:t>,</w:t>
      </w:r>
      <w:r w:rsidRPr="00691EEB" w:rsidR="00691EEB">
        <w:t xml:space="preserve"> and we have just heard that in antenatal care we are getting more contact. Are there any good</w:t>
      </w:r>
      <w:r w:rsidR="006E4DAB">
        <w:t>-</w:t>
      </w:r>
      <w:r w:rsidRPr="00691EEB" w:rsidR="00691EEB">
        <w:t xml:space="preserve">news stories </w:t>
      </w:r>
      <w:r w:rsidR="004F2EC0">
        <w:t>on</w:t>
      </w:r>
      <w:r w:rsidRPr="00691EEB" w:rsidR="00691EEB">
        <w:t xml:space="preserve"> the cancer side where you have gone, </w:t>
      </w:r>
      <w:r w:rsidR="008B5298">
        <w:t>“</w:t>
      </w:r>
      <w:r w:rsidRPr="00691EEB" w:rsidR="00691EEB">
        <w:t>Gosh, we really want to hold on to this going forward</w:t>
      </w:r>
      <w:r w:rsidR="008B5298">
        <w:t>”</w:t>
      </w:r>
      <w:r w:rsidRPr="00691EEB" w:rsidR="00691EEB">
        <w:t>?</w:t>
      </w:r>
    </w:p>
    <w:p w:rsidR="00BB620B" w:rsidP="00BB620B">
      <w:pPr>
        <w:pStyle w:val="Answer"/>
      </w:pPr>
      <w:sdt>
        <w:sdtPr>
          <w:alias w:val="Witness"/>
          <w:id w:val="850296544"/>
          <w:placeholder>
            <w:docPart w:val="DefaultPlaceholder_-1854013440"/>
          </w:placeholder>
          <w:richText/>
        </w:sdtPr>
        <w:sdtContent>
          <w:r w:rsidRPr="00BB620B">
            <w:rPr>
              <w:b/>
              <w:i/>
            </w:rPr>
            <w:t xml:space="preserve">Dame </w:t>
          </w:r>
          <w:r w:rsidRPr="00BB620B">
            <w:rPr>
              <w:b/>
              <w:i/>
            </w:rPr>
            <w:t>Cally</w:t>
          </w:r>
          <w:r w:rsidRPr="00BB620B">
            <w:rPr>
              <w:b/>
              <w:i/>
            </w:rPr>
            <w:t xml:space="preserve"> Palmer:</w:t>
          </w:r>
        </w:sdtContent>
      </w:sdt>
      <w:r>
        <w:t xml:space="preserve"> </w:t>
      </w:r>
      <w:r w:rsidRPr="00691EEB" w:rsidR="00691EEB">
        <w:t xml:space="preserve">Yes. The first thing is </w:t>
      </w:r>
      <w:r w:rsidR="00BD5BA6">
        <w:t>on</w:t>
      </w:r>
      <w:r w:rsidRPr="00691EEB" w:rsidR="00691EEB">
        <w:t xml:space="preserve"> setting up the cancer alliances</w:t>
      </w:r>
      <w:r w:rsidR="00BD5BA6">
        <w:t>. W</w:t>
      </w:r>
      <w:r w:rsidRPr="00691EEB" w:rsidR="00691EEB">
        <w:t>e have been trying to flex demand and supply for a while and we are doing it now across organisational boundaries in a way we have never done before. In my own hospital we have had about 10 different hospital surgical teams operating</w:t>
      </w:r>
      <w:r>
        <w:t>,</w:t>
      </w:r>
      <w:r w:rsidRPr="00691EEB" w:rsidR="00691EEB">
        <w:t xml:space="preserve"> because it is the cancer base, and very good feedback. I had a lovely letter from a patient this week saying it was brilliant</w:t>
      </w:r>
      <w:r w:rsidR="009E3738">
        <w:t>:</w:t>
      </w:r>
      <w:r>
        <w:t xml:space="preserve"> “</w:t>
      </w:r>
      <w:r w:rsidRPr="00691EEB" w:rsidR="00691EEB">
        <w:t>I had St. George</w:t>
      </w:r>
      <w:r w:rsidR="008B5298">
        <w:t>’</w:t>
      </w:r>
      <w:r w:rsidRPr="00691EEB" w:rsidR="00691EEB">
        <w:t>s surgeons working at the Royal Marsden theat</w:t>
      </w:r>
      <w:r>
        <w:t>res</w:t>
      </w:r>
      <w:r w:rsidRPr="00691EEB" w:rsidR="00691EEB">
        <w:t xml:space="preserve"> with follow</w:t>
      </w:r>
      <w:r w:rsidRPr="00691EEB" w:rsidR="00691EEB">
        <w:noBreakHyphen/>
        <w:t>up in my local community</w:t>
      </w:r>
      <w:r>
        <w:t>. I</w:t>
      </w:r>
      <w:r w:rsidRPr="00691EEB" w:rsidR="00691EEB">
        <w:t>t was seamless and it was brilliant</w:t>
      </w:r>
      <w:r w:rsidR="004E382F">
        <w:t>,</w:t>
      </w:r>
      <w:r w:rsidRPr="00691EEB" w:rsidR="00691EEB">
        <w:t xml:space="preserve"> and it meant </w:t>
      </w:r>
      <w:r>
        <w:t xml:space="preserve">my </w:t>
      </w:r>
      <w:r w:rsidRPr="00691EEB" w:rsidR="00691EEB">
        <w:t>surgery could go ahead.</w:t>
      </w:r>
      <w:r>
        <w:t>”</w:t>
      </w:r>
      <w:r w:rsidRPr="00691EEB" w:rsidR="00691EEB">
        <w:t xml:space="preserve"> </w:t>
      </w:r>
    </w:p>
    <w:p w:rsidR="00BB620B" w:rsidP="00BB620B">
      <w:pPr>
        <w:pStyle w:val="Answer"/>
      </w:pPr>
      <w:r w:rsidRPr="00691EEB">
        <w:t>The way in which the central triaging has worked for patients and th</w:t>
      </w:r>
      <w:r w:rsidR="0094029C">
        <w:t>e</w:t>
      </w:r>
      <w:r w:rsidRPr="00691EEB">
        <w:t xml:space="preserve"> flexing of demand and supply across a wider catchment beyond organisational boundaries has been great. The clinical relationships are amazing; normally</w:t>
      </w:r>
      <w:r w:rsidR="0094029C">
        <w:t>,</w:t>
      </w:r>
      <w:r w:rsidRPr="00691EEB">
        <w:t xml:space="preserve"> people stick to their knitting in their own organisations, and they are absolutely not</w:t>
      </w:r>
      <w:r w:rsidR="0094029C">
        <w:t xml:space="preserve"> doing that</w:t>
      </w:r>
      <w:r w:rsidRPr="00691EEB">
        <w:t xml:space="preserve">. </w:t>
      </w:r>
    </w:p>
    <w:p w:rsidR="00BB620B" w:rsidP="00BB620B">
      <w:pPr>
        <w:pStyle w:val="Answer"/>
      </w:pPr>
      <w:r w:rsidRPr="00691EEB">
        <w:t>Some of the work we are doing to modify patient pathways, particularly telemedicine for out</w:t>
      </w:r>
      <w:r w:rsidR="00625554">
        <w:t>-</w:t>
      </w:r>
      <w:r w:rsidRPr="00691EEB">
        <w:t>patients</w:t>
      </w:r>
      <w:r>
        <w:t>—</w:t>
      </w:r>
      <w:r w:rsidRPr="00691EEB">
        <w:t>modernising the way we run out</w:t>
      </w:r>
      <w:r w:rsidR="00625554">
        <w:t>-</w:t>
      </w:r>
      <w:r w:rsidRPr="00691EEB">
        <w:t>patient models</w:t>
      </w:r>
      <w:r w:rsidR="008B5298">
        <w:t>—</w:t>
      </w:r>
      <w:r>
        <w:t xml:space="preserve">has </w:t>
      </w:r>
      <w:r w:rsidRPr="00691EEB">
        <w:t xml:space="preserve">suddenly </w:t>
      </w:r>
      <w:r>
        <w:t>h</w:t>
      </w:r>
      <w:r w:rsidRPr="00691EEB">
        <w:t>appened. We are doing stratified follow</w:t>
      </w:r>
      <w:r w:rsidRPr="00691EEB">
        <w:noBreakHyphen/>
        <w:t>up now much faster than we thought we would so that patients can be supported at home rather than having to come in for umpteen follow</w:t>
      </w:r>
      <w:r w:rsidRPr="00691EEB">
        <w:noBreakHyphen/>
        <w:t xml:space="preserve">up appointments. We were partway down that pathway, but it has kind of happened overnight. </w:t>
      </w:r>
    </w:p>
    <w:p w:rsidR="00BB620B" w:rsidP="00956031">
      <w:pPr>
        <w:pStyle w:val="Answer"/>
      </w:pPr>
      <w:r w:rsidRPr="00691EEB">
        <w:t xml:space="preserve">I </w:t>
      </w:r>
      <w:r w:rsidR="00F945AD">
        <w:t>thank</w:t>
      </w:r>
      <w:r w:rsidRPr="00691EEB">
        <w:t xml:space="preserve"> all my colleagues, both our support</w:t>
      </w:r>
      <w:r w:rsidR="00250ECB">
        <w:t>ers</w:t>
      </w:r>
      <w:r w:rsidRPr="00691EEB">
        <w:t xml:space="preserve"> from the cancer charities</w:t>
      </w:r>
      <w:r>
        <w:t xml:space="preserve"> and</w:t>
      </w:r>
      <w:r w:rsidRPr="00691EEB">
        <w:t xml:space="preserve"> NHS staff</w:t>
      </w:r>
      <w:r>
        <w:t>:</w:t>
      </w:r>
      <w:r w:rsidRPr="00691EEB">
        <w:t xml:space="preserve"> </w:t>
      </w:r>
      <w:r>
        <w:t>t</w:t>
      </w:r>
      <w:r w:rsidRPr="00691EEB">
        <w:t>hey have been absolutely amazing, very flexible and courageous in the work they have been doing to change models and deal with what they need to deal with.</w:t>
      </w:r>
    </w:p>
    <w:p w:rsidR="00BB620B" w:rsidP="006D5B75">
      <w:pPr>
        <w:pStyle w:val="Question"/>
        <w:numPr>
          <w:ilvl w:val="0"/>
          <w:numId w:val="0"/>
        </w:numPr>
        <w:ind w:left="794"/>
      </w:pPr>
      <w:sdt>
        <w:sdtPr>
          <w:alias w:val="Member"/>
          <w:tag w:val="&lt;Member mnisId='4779' dodsId=''&gt;"/>
          <w:id w:val="147322032"/>
          <w:placeholder>
            <w:docPart w:val="DefaultPlaceholder_-1854013440"/>
          </w:placeholder>
          <w:richText/>
        </w:sdtPr>
        <w:sdtContent>
          <w:r w:rsidRPr="00BB620B">
            <w:rPr>
              <w:b/>
            </w:rPr>
            <w:t>Taiwo Owatemi:</w:t>
          </w:r>
        </w:sdtContent>
      </w:sdt>
      <w:r>
        <w:t xml:space="preserve"> </w:t>
      </w:r>
      <w:r w:rsidRPr="00691EEB" w:rsidR="00691EEB">
        <w:t xml:space="preserve">I only have two questions to ask. </w:t>
      </w:r>
      <w:r w:rsidRPr="00354D9F">
        <w:rPr>
          <w:i/>
          <w:iCs/>
        </w:rPr>
        <w:t>[</w:t>
      </w:r>
      <w:r w:rsidR="00354D9F">
        <w:rPr>
          <w:i/>
          <w:iCs/>
        </w:rPr>
        <w:t>I</w:t>
      </w:r>
      <w:r w:rsidRPr="00354D9F">
        <w:rPr>
          <w:i/>
          <w:iCs/>
        </w:rPr>
        <w:t>naudible]</w:t>
      </w:r>
      <w:r w:rsidRPr="00691EEB" w:rsidR="00691EEB">
        <w:t xml:space="preserve"> </w:t>
      </w:r>
    </w:p>
    <w:p w:rsidR="00BB620B" w:rsidP="00BB620B">
      <w:pPr>
        <w:pStyle w:val="Answer"/>
      </w:pPr>
      <w:sdt>
        <w:sdtPr>
          <w:alias w:val="Witness"/>
          <w:id w:val="-617911782"/>
          <w:placeholder>
            <w:docPart w:val="DefaultPlaceholder_-1854013440"/>
          </w:placeholder>
          <w:richText/>
        </w:sdtPr>
        <w:sdtContent>
          <w:r w:rsidRPr="00BB620B">
            <w:rPr>
              <w:b/>
              <w:i/>
            </w:rPr>
            <w:t xml:space="preserve">Dame </w:t>
          </w:r>
          <w:r w:rsidRPr="00BB620B">
            <w:rPr>
              <w:b/>
              <w:i/>
            </w:rPr>
            <w:t>Cally</w:t>
          </w:r>
          <w:r w:rsidRPr="00BB620B">
            <w:rPr>
              <w:b/>
              <w:i/>
            </w:rPr>
            <w:t xml:space="preserve"> Palmer:</w:t>
          </w:r>
        </w:sdtContent>
      </w:sdt>
      <w:r>
        <w:t xml:space="preserve"> </w:t>
      </w:r>
      <w:r w:rsidRPr="00691EEB" w:rsidR="00691EEB">
        <w:t>I cannot hear.</w:t>
      </w:r>
    </w:p>
    <w:p w:rsidR="00313C99" w:rsidP="00BB620B">
      <w:pPr>
        <w:pStyle w:val="Remark"/>
      </w:pPr>
      <w:sdt>
        <w:sdtPr>
          <w:alias w:val="Member"/>
          <w:tag w:val="&lt;Member mnisId='1572' dodsId='35446'&gt;"/>
          <w:id w:val="-806859590"/>
          <w:placeholder>
            <w:docPart w:val="DefaultPlaceholder_-1854013440"/>
          </w:placeholder>
          <w:richText/>
        </w:sdtPr>
        <w:sdtContent>
          <w:r w:rsidRPr="00BB620B" w:rsidR="00BB620B">
            <w:rPr>
              <w:b/>
            </w:rPr>
            <w:t>Chair:</w:t>
          </w:r>
        </w:sdtContent>
      </w:sdt>
      <w:r w:rsidR="00BB620B">
        <w:t xml:space="preserve"> </w:t>
      </w:r>
      <w:r w:rsidRPr="00691EEB" w:rsidR="00691EEB">
        <w:t>We are struggling to hear you, Taiwo. I will move on to Rosie Cooper and come back to you, Taiwo, when we have</w:t>
      </w:r>
      <w:r w:rsidR="00751BC7">
        <w:t>,</w:t>
      </w:r>
      <w:r w:rsidRPr="00691EEB" w:rsidR="00691EEB">
        <w:t xml:space="preserve"> hopefully</w:t>
      </w:r>
      <w:r w:rsidR="00751BC7">
        <w:t>,</w:t>
      </w:r>
      <w:r w:rsidRPr="00691EEB" w:rsidR="00691EEB">
        <w:t xml:space="preserve"> got the sound sorted out.</w:t>
      </w:r>
    </w:p>
    <w:p w:rsidR="00313C99" w:rsidP="00313C99">
      <w:pPr>
        <w:pStyle w:val="Question"/>
      </w:pPr>
      <w:sdt>
        <w:sdtPr>
          <w:alias w:val="Member"/>
          <w:tag w:val="&lt;Member mnisId='1538' dodsId='38898'&gt;"/>
          <w:id w:val="-244107860"/>
          <w:placeholder>
            <w:docPart w:val="DefaultPlaceholder_-1854013440"/>
          </w:placeholder>
          <w:richText/>
        </w:sdtPr>
        <w:sdtContent>
          <w:r w:rsidRPr="00313C99">
            <w:rPr>
              <w:b/>
            </w:rPr>
            <w:t>Rosie Cooper:</w:t>
          </w:r>
        </w:sdtContent>
      </w:sdt>
      <w:r w:rsidRPr="00691EEB" w:rsidR="00691EEB">
        <w:t xml:space="preserve"> I would like to ask Dame </w:t>
      </w:r>
      <w:r w:rsidRPr="00691EEB" w:rsidR="00691EEB">
        <w:t>Cally</w:t>
      </w:r>
      <w:r w:rsidRPr="00691EEB" w:rsidR="00691EEB">
        <w:t xml:space="preserve"> this. The Prime Minister yesterday gave a commitment that people would get the cancer treatment they need. To quote, he said, </w:t>
      </w:r>
      <w:r w:rsidR="008B5298">
        <w:t>“</w:t>
      </w:r>
      <w:r w:rsidRPr="00691EEB" w:rsidR="00691EEB">
        <w:t>Let</w:t>
      </w:r>
      <w:r w:rsidR="000B54AE">
        <w:t>’</w:t>
      </w:r>
      <w:r w:rsidRPr="00691EEB" w:rsidR="00691EEB">
        <w:t>s be absolutely clear about that.</w:t>
      </w:r>
      <w:r w:rsidR="008B5298">
        <w:t>”</w:t>
      </w:r>
      <w:r w:rsidRPr="00691EEB" w:rsidR="00691EEB">
        <w:t xml:space="preserve"> We know that has not been the case for the last six weeks and we were struggling before </w:t>
      </w:r>
      <w:r w:rsidR="000B54AE">
        <w:t>tha</w:t>
      </w:r>
      <w:r w:rsidRPr="00691EEB" w:rsidR="00691EEB">
        <w:t>t. I heard the comments you have made about sending letters out through the system, but what is NHSE doing to assure</w:t>
      </w:r>
      <w:r w:rsidR="008B5298">
        <w:t>—</w:t>
      </w:r>
      <w:r w:rsidRPr="00691EEB" w:rsidR="00691EEB">
        <w:t>not just reassure, not warm words</w:t>
      </w:r>
      <w:r w:rsidR="008B5298">
        <w:t>—</w:t>
      </w:r>
      <w:r w:rsidRPr="00691EEB" w:rsidR="00691EEB">
        <w:t>that the PM</w:t>
      </w:r>
      <w:r w:rsidR="008B5298">
        <w:t>’</w:t>
      </w:r>
      <w:r w:rsidRPr="00691EEB" w:rsidR="00691EEB">
        <w:t>s commitment will be kept?</w:t>
      </w:r>
    </w:p>
    <w:p w:rsidR="00313C99" w:rsidP="00313C99">
      <w:pPr>
        <w:pStyle w:val="Answer"/>
      </w:pPr>
      <w:sdt>
        <w:sdtPr>
          <w:alias w:val="Witness"/>
          <w:id w:val="546489305"/>
          <w:placeholder>
            <w:docPart w:val="DefaultPlaceholder_-1854013440"/>
          </w:placeholder>
          <w:richText/>
        </w:sdtPr>
        <w:sdtContent>
          <w:r w:rsidRPr="00313C99">
            <w:rPr>
              <w:b/>
              <w:i/>
            </w:rPr>
            <w:t xml:space="preserve">Dame </w:t>
          </w:r>
          <w:r w:rsidRPr="00313C99">
            <w:rPr>
              <w:b/>
              <w:i/>
            </w:rPr>
            <w:t>Cally</w:t>
          </w:r>
          <w:r w:rsidRPr="00313C99">
            <w:rPr>
              <w:b/>
              <w:i/>
            </w:rPr>
            <w:t xml:space="preserve"> Palmer:</w:t>
          </w:r>
        </w:sdtContent>
      </w:sdt>
      <w:r>
        <w:t xml:space="preserve"> </w:t>
      </w:r>
      <w:r w:rsidRPr="00691EEB" w:rsidR="00691EEB">
        <w:t>It is not about letters and guidance, as you rightly say. That is only a tiny part of the whole picture. What is really important is the work we are doing with all our cancer alliances</w:t>
      </w:r>
      <w:r w:rsidR="00DD0B88">
        <w:t xml:space="preserve"> </w:t>
      </w:r>
      <w:r w:rsidRPr="00691EEB" w:rsidR="00691EEB">
        <w:t>to look at how we step up cancer services. We have twice</w:t>
      </w:r>
      <w:r w:rsidRPr="00691EEB" w:rsidR="00691EEB">
        <w:noBreakHyphen/>
        <w:t>a</w:t>
      </w:r>
      <w:r w:rsidRPr="00691EEB" w:rsidR="00691EEB">
        <w:noBreakHyphen/>
        <w:t xml:space="preserve">week calls, </w:t>
      </w:r>
      <w:r w:rsidR="00A96D50">
        <w:t xml:space="preserve">and </w:t>
      </w:r>
      <w:r w:rsidRPr="00691EEB" w:rsidR="00691EEB">
        <w:t>we are working with the alliances on how we get patients through the system</w:t>
      </w:r>
      <w:r w:rsidR="00A96D50">
        <w:t xml:space="preserve"> and </w:t>
      </w:r>
      <w:r w:rsidRPr="00691EEB" w:rsidR="00691EEB">
        <w:t>how we restore cancer surgery that has been delayed</w:t>
      </w:r>
      <w:r w:rsidR="00A96D50">
        <w:t>. W</w:t>
      </w:r>
      <w:r w:rsidRPr="00691EEB" w:rsidR="00691EEB">
        <w:t>e have been prioritising patients with urgent and life</w:t>
      </w:r>
      <w:r w:rsidRPr="00691EEB" w:rsidR="00691EEB">
        <w:noBreakHyphen/>
        <w:t xml:space="preserve">threatening conditions, and now we need to restore it </w:t>
      </w:r>
      <w:r w:rsidR="00893CA9">
        <w:t>for</w:t>
      </w:r>
      <w:r w:rsidRPr="00691EEB" w:rsidR="00691EEB">
        <w:t xml:space="preserve"> patients with less urgent surgical conditions. We have a programme of restoring that surgery. </w:t>
      </w:r>
    </w:p>
    <w:p w:rsidR="00313C99" w:rsidP="00313C99">
      <w:pPr>
        <w:pStyle w:val="Answer"/>
      </w:pPr>
      <w:r w:rsidRPr="00691EEB">
        <w:t xml:space="preserve">As I said, </w:t>
      </w:r>
      <w:r w:rsidR="00893CA9">
        <w:t xml:space="preserve">for </w:t>
      </w:r>
      <w:r w:rsidRPr="00691EEB">
        <w:t xml:space="preserve">chemotherapy and radiotherapy we think we can step back up to normal levels very quickly. We are working with the alliances and assuring ourselves about the numbers that are going through. The first treatment </w:t>
      </w:r>
      <w:r>
        <w:t>figure</w:t>
      </w:r>
      <w:r w:rsidR="00A53FCE">
        <w:t>,</w:t>
      </w:r>
      <w:r>
        <w:t xml:space="preserve"> </w:t>
      </w:r>
      <w:r w:rsidRPr="00691EEB">
        <w:t>I think in west Lancashire</w:t>
      </w:r>
      <w:r w:rsidR="00A53FCE">
        <w:t>,</w:t>
      </w:r>
      <w:r w:rsidRPr="00691EEB">
        <w:t xml:space="preserve"> is at 86%. </w:t>
      </w:r>
      <w:r>
        <w:t>The figure for p</w:t>
      </w:r>
      <w:r w:rsidRPr="00691EEB">
        <w:t>atients going through first treatment is 86% of pre</w:t>
      </w:r>
      <w:r w:rsidRPr="00691EEB">
        <w:noBreakHyphen/>
      </w:r>
      <w:r w:rsidRPr="00691EEB">
        <w:t>Covid</w:t>
      </w:r>
      <w:r w:rsidRPr="00691EEB">
        <w:t xml:space="preserve"> levels, so we have a way to go, but we are determined to make sure that we have a restoration programme in place.</w:t>
      </w:r>
    </w:p>
    <w:p w:rsidR="00313C99" w:rsidP="00313C99">
      <w:pPr>
        <w:pStyle w:val="Question"/>
      </w:pPr>
      <w:sdt>
        <w:sdtPr>
          <w:alias w:val="Member"/>
          <w:tag w:val="&lt;Member mnisId='1538' dodsId='38898'&gt;"/>
          <w:id w:val="-1958856909"/>
          <w:placeholder>
            <w:docPart w:val="DefaultPlaceholder_-1854013440"/>
          </w:placeholder>
          <w:richText/>
        </w:sdtPr>
        <w:sdtContent>
          <w:r w:rsidRPr="00313C99">
            <w:rPr>
              <w:b/>
            </w:rPr>
            <w:t>Rosie Cooper:</w:t>
          </w:r>
        </w:sdtContent>
      </w:sdt>
      <w:r>
        <w:t xml:space="preserve"> </w:t>
      </w:r>
      <w:r w:rsidR="00A53FCE">
        <w:t>T</w:t>
      </w:r>
      <w:r w:rsidRPr="00691EEB" w:rsidR="00691EEB">
        <w:t xml:space="preserve">he </w:t>
      </w:r>
      <w:r w:rsidRPr="002A1280" w:rsidR="00691EEB">
        <w:rPr>
          <w:i/>
          <w:iCs/>
        </w:rPr>
        <w:t>HSJ</w:t>
      </w:r>
      <w:r w:rsidRPr="00691EEB" w:rsidR="00691EEB">
        <w:t xml:space="preserve"> reports</w:t>
      </w:r>
      <w:r w:rsidR="00A53FCE">
        <w:t xml:space="preserve"> today</w:t>
      </w:r>
      <w:r w:rsidRPr="00691EEB" w:rsidR="00691EEB">
        <w:t xml:space="preserve"> that restarting services is going to be much more complicated than stopping them, especially with the lack of rapid testing and tracking, and that will hamper th</w:t>
      </w:r>
      <w:r w:rsidR="00A53FCE">
        <w:t>o</w:t>
      </w:r>
      <w:r w:rsidRPr="00691EEB" w:rsidR="00691EEB">
        <w:t xml:space="preserve">se efforts. </w:t>
      </w:r>
      <w:r w:rsidR="006770D2">
        <w:t>An</w:t>
      </w:r>
      <w:r w:rsidRPr="00691EEB" w:rsidR="00691EEB">
        <w:t xml:space="preserve"> additional part to that is</w:t>
      </w:r>
      <w:r w:rsidR="004E382F">
        <w:t>,</w:t>
      </w:r>
      <w:r w:rsidRPr="00691EEB" w:rsidR="00691EEB">
        <w:t xml:space="preserve"> how will workforce shortages affect our ability to deal with the backlog?</w:t>
      </w:r>
    </w:p>
    <w:p w:rsidR="00313C99" w:rsidP="00313C99">
      <w:pPr>
        <w:pStyle w:val="Answer"/>
      </w:pPr>
      <w:sdt>
        <w:sdtPr>
          <w:alias w:val="Witness"/>
          <w:id w:val="1948346604"/>
          <w:placeholder>
            <w:docPart w:val="DefaultPlaceholder_-1854013440"/>
          </w:placeholder>
          <w:richText/>
        </w:sdtPr>
        <w:sdtContent>
          <w:r w:rsidRPr="00313C99">
            <w:rPr>
              <w:b/>
              <w:i/>
            </w:rPr>
            <w:t xml:space="preserve">Dame </w:t>
          </w:r>
          <w:r w:rsidRPr="00313C99">
            <w:rPr>
              <w:b/>
              <w:i/>
            </w:rPr>
            <w:t>Cally</w:t>
          </w:r>
          <w:r w:rsidRPr="00313C99">
            <w:rPr>
              <w:b/>
              <w:i/>
            </w:rPr>
            <w:t xml:space="preserve"> Palmer:</w:t>
          </w:r>
        </w:sdtContent>
      </w:sdt>
      <w:r>
        <w:t xml:space="preserve"> </w:t>
      </w:r>
      <w:r w:rsidRPr="00691EEB" w:rsidR="00691EEB">
        <w:t>We have obviously been dealing with and contributing to the NHS People Plan in the medium term, but short term with the workforce it is very important. The letter that went out to the system yesterday talks about prioritising designated diagnostic capacity for cancer and hubs for cancer</w:t>
      </w:r>
      <w:r w:rsidR="00751222">
        <w:t>. T</w:t>
      </w:r>
      <w:r w:rsidRPr="00691EEB" w:rsidR="00691EEB">
        <w:t>here is a huge amount of work going on, as you know</w:t>
      </w:r>
      <w:r w:rsidR="00EB5404">
        <w:t xml:space="preserve">, </w:t>
      </w:r>
      <w:r w:rsidRPr="00691EEB" w:rsidR="00691EEB">
        <w:t xml:space="preserve">to bring returners back, to accelerate students through the system and to make sure we have the workforce more generally. </w:t>
      </w:r>
      <w:r w:rsidR="00EB5404">
        <w:t>I</w:t>
      </w:r>
      <w:r w:rsidRPr="00691EEB" w:rsidR="00691EEB">
        <w:t>n cancer</w:t>
      </w:r>
      <w:r w:rsidR="00EB5404">
        <w:t>,</w:t>
      </w:r>
      <w:r w:rsidRPr="00691EEB" w:rsidR="00691EEB">
        <w:t xml:space="preserve"> the designation of priority capacity for cancer patients, both for diagnostics and for treatment, is clearly going to be very important. </w:t>
      </w:r>
    </w:p>
    <w:p w:rsidR="00313C99" w:rsidP="00313C99">
      <w:pPr>
        <w:pStyle w:val="Answer"/>
      </w:pPr>
      <w:r>
        <w:t>On</w:t>
      </w:r>
      <w:r>
        <w:t xml:space="preserve"> c</w:t>
      </w:r>
      <w:r w:rsidRPr="00691EEB" w:rsidR="00691EEB">
        <w:t>ancer surgery</w:t>
      </w:r>
      <w:r w:rsidR="00884DFC">
        <w:t>,</w:t>
      </w:r>
      <w:r w:rsidRPr="00691EEB" w:rsidR="00691EEB">
        <w:t xml:space="preserve"> I think we can step back up with the available capacity and the hub model that has been established</w:t>
      </w:r>
      <w:r w:rsidR="00884DFC">
        <w:t>. It</w:t>
      </w:r>
      <w:r w:rsidRPr="00691EEB" w:rsidR="00691EEB">
        <w:t xml:space="preserve"> is working in 14 out of 21 cancer alliances</w:t>
      </w:r>
      <w:r w:rsidR="001940F7">
        <w:t>, and</w:t>
      </w:r>
      <w:r>
        <w:t xml:space="preserve"> t</w:t>
      </w:r>
      <w:r w:rsidRPr="00691EEB" w:rsidR="00691EEB">
        <w:t>he rest are ready to go. With cancer diagnostics</w:t>
      </w:r>
      <w:r w:rsidR="001940F7">
        <w:t>,</w:t>
      </w:r>
      <w:r w:rsidRPr="00691EEB" w:rsidR="00691EEB">
        <w:t xml:space="preserve"> we are going to have to work on modified pathways to ensure that we can get all patients back through the system. As you say, that is going to be more complicated than just turning it off. </w:t>
      </w:r>
      <w:r w:rsidR="001940F7">
        <w:t>W</w:t>
      </w:r>
      <w:r w:rsidRPr="00691EEB" w:rsidR="00691EEB">
        <w:t xml:space="preserve">e are doing essential cancer diagnostics, but we need to make sure that we have protected capacity for endoscopy and other cancer diagnostics going forward. </w:t>
      </w:r>
    </w:p>
    <w:p w:rsidR="00313C99" w:rsidP="00313C99">
      <w:pPr>
        <w:pStyle w:val="Answer"/>
      </w:pPr>
      <w:r w:rsidRPr="00691EEB">
        <w:t xml:space="preserve">We have also bought in about 35 CT scanners, </w:t>
      </w:r>
      <w:r>
        <w:t>which are</w:t>
      </w:r>
      <w:r w:rsidRPr="00691EEB">
        <w:t xml:space="preserve"> very important </w:t>
      </w:r>
      <w:r>
        <w:t xml:space="preserve">for </w:t>
      </w:r>
      <w:r w:rsidRPr="00691EEB">
        <w:t>cross</w:t>
      </w:r>
      <w:r w:rsidRPr="00691EEB">
        <w:noBreakHyphen/>
        <w:t xml:space="preserve">sectional imaging in cancer. </w:t>
      </w:r>
      <w:r>
        <w:t>W</w:t>
      </w:r>
      <w:r w:rsidRPr="00691EEB">
        <w:t>e have additional independent</w:t>
      </w:r>
      <w:r w:rsidR="001B2B59">
        <w:t xml:space="preserve"> </w:t>
      </w:r>
      <w:r w:rsidRPr="00691EEB">
        <w:t>sector capacity in CT scanning. We bought in 35, and I think we are due another 35. Workforce is key</w:t>
      </w:r>
      <w:r w:rsidR="005E0C92">
        <w:t>. W</w:t>
      </w:r>
      <w:r w:rsidRPr="00691EEB">
        <w:t>orkforce is prioritised</w:t>
      </w:r>
      <w:r w:rsidR="005E0C92">
        <w:t xml:space="preserve">, </w:t>
      </w:r>
      <w:r w:rsidRPr="00691EEB">
        <w:t xml:space="preserve">and we will be working more efficiently with modified pathways for diagnostics and treatment to make sure </w:t>
      </w:r>
      <w:r w:rsidR="005E0C92">
        <w:t xml:space="preserve">that </w:t>
      </w:r>
      <w:r w:rsidRPr="00691EEB">
        <w:t>we can get those patients through.</w:t>
      </w:r>
    </w:p>
    <w:p w:rsidR="00313C99" w:rsidP="00313C99">
      <w:pPr>
        <w:pStyle w:val="Question"/>
      </w:pPr>
      <w:sdt>
        <w:sdtPr>
          <w:alias w:val="Member"/>
          <w:tag w:val="&lt;Member mnisId='1538' dodsId='38898'&gt;"/>
          <w:id w:val="174859501"/>
          <w:placeholder>
            <w:docPart w:val="DefaultPlaceholder_-1854013440"/>
          </w:placeholder>
          <w:richText/>
        </w:sdtPr>
        <w:sdtContent>
          <w:r w:rsidRPr="00313C99">
            <w:rPr>
              <w:b/>
            </w:rPr>
            <w:t>Rosie Cooper:</w:t>
          </w:r>
        </w:sdtContent>
      </w:sdt>
      <w:r>
        <w:t xml:space="preserve"> </w:t>
      </w:r>
      <w:r w:rsidR="000D4980">
        <w:t>R</w:t>
      </w:r>
      <w:r w:rsidRPr="00691EEB" w:rsidR="00691EEB">
        <w:t>adiographers</w:t>
      </w:r>
      <w:r w:rsidR="000D4980">
        <w:t xml:space="preserve"> </w:t>
      </w:r>
      <w:r w:rsidRPr="00691EEB" w:rsidR="00691EEB">
        <w:t xml:space="preserve">report </w:t>
      </w:r>
      <w:r w:rsidR="000D4980">
        <w:t>that un</w:t>
      </w:r>
      <w:r w:rsidRPr="00691EEB" w:rsidR="00691EEB">
        <w:t xml:space="preserve">used machine capacity </w:t>
      </w:r>
      <w:r>
        <w:t xml:space="preserve">has </w:t>
      </w:r>
      <w:r w:rsidRPr="00691EEB" w:rsidR="00691EEB">
        <w:t xml:space="preserve">increased fivefold, </w:t>
      </w:r>
      <w:r w:rsidR="000D4980">
        <w:t xml:space="preserve">with </w:t>
      </w:r>
      <w:r w:rsidRPr="00691EEB" w:rsidR="00691EEB">
        <w:t>some machines not being used for six hours a day</w:t>
      </w:r>
      <w:r>
        <w:t>,</w:t>
      </w:r>
      <w:r w:rsidRPr="00691EEB" w:rsidR="00691EEB">
        <w:t xml:space="preserve"> and</w:t>
      </w:r>
      <w:r w:rsidR="0047415C">
        <w:t xml:space="preserve"> </w:t>
      </w:r>
      <w:r w:rsidRPr="00691EEB" w:rsidR="00691EEB">
        <w:t>a third of frontline staff felt that they did not have the appropriate levels of PPE</w:t>
      </w:r>
      <w:r w:rsidR="001D7737">
        <w:t xml:space="preserve">; </w:t>
      </w:r>
      <w:r w:rsidRPr="00691EEB" w:rsidR="00691EEB">
        <w:t>one radiographer sa</w:t>
      </w:r>
      <w:r w:rsidR="001D7737">
        <w:t>id</w:t>
      </w:r>
      <w:r w:rsidRPr="00691EEB" w:rsidR="00691EEB">
        <w:t xml:space="preserve"> that street cleaners in China had more PPE than they did. Do you think that radiotherapy has been overlooked in the crisis</w:t>
      </w:r>
      <w:r w:rsidR="006D5B75">
        <w:t>,</w:t>
      </w:r>
      <w:r w:rsidRPr="00691EEB" w:rsidR="00691EEB">
        <w:t xml:space="preserve"> and that lives could be saved in the longer term </w:t>
      </w:r>
      <w:r w:rsidR="00AE0F5E">
        <w:t>if</w:t>
      </w:r>
      <w:r w:rsidRPr="00691EEB" w:rsidR="00691EEB">
        <w:t xml:space="preserve"> we could use the machines more?</w:t>
      </w:r>
    </w:p>
    <w:p w:rsidR="00313C99" w:rsidP="00313C99">
      <w:pPr>
        <w:pStyle w:val="Answer"/>
      </w:pPr>
      <w:sdt>
        <w:sdtPr>
          <w:alias w:val="Witness"/>
          <w:id w:val="86814276"/>
          <w:placeholder>
            <w:docPart w:val="DefaultPlaceholder_-1854013440"/>
          </w:placeholder>
          <w:richText/>
        </w:sdtPr>
        <w:sdtContent>
          <w:r w:rsidRPr="00313C99">
            <w:rPr>
              <w:b/>
              <w:i/>
            </w:rPr>
            <w:t xml:space="preserve">Dame </w:t>
          </w:r>
          <w:r w:rsidRPr="00313C99">
            <w:rPr>
              <w:b/>
              <w:i/>
            </w:rPr>
            <w:t>Cally</w:t>
          </w:r>
          <w:r w:rsidRPr="00313C99">
            <w:rPr>
              <w:b/>
              <w:i/>
            </w:rPr>
            <w:t xml:space="preserve"> Palmer:</w:t>
          </w:r>
        </w:sdtContent>
      </w:sdt>
      <w:r>
        <w:t xml:space="preserve"> </w:t>
      </w:r>
      <w:r w:rsidRPr="00691EEB" w:rsidR="00691EEB">
        <w:t>I do not have concerns about radiotherapy, actually; I am more worried about cancer diagnostics and stepping those back up. Radiotherapy is a very precious but very specialised workforce</w:t>
      </w:r>
      <w:r w:rsidR="004E382F">
        <w:t>,</w:t>
      </w:r>
      <w:r w:rsidRPr="00691EEB" w:rsidR="00691EEB">
        <w:t xml:space="preserve"> and radiotherapy, broadly, is running </w:t>
      </w:r>
      <w:r w:rsidR="0058169E">
        <w:t xml:space="preserve">at </w:t>
      </w:r>
      <w:r w:rsidRPr="00691EEB" w:rsidR="00691EEB">
        <w:t>not much below normal levels. For imaging</w:t>
      </w:r>
      <w:r w:rsidR="0096229F">
        <w:t>,</w:t>
      </w:r>
      <w:r w:rsidRPr="00691EEB" w:rsidR="00691EEB">
        <w:t xml:space="preserve"> I think we have the available workforce and now the available kit, so I think we should be okay. I have not heard about the thing you have just reported on</w:t>
      </w:r>
      <w:r>
        <w:t>,</w:t>
      </w:r>
      <w:r w:rsidRPr="00691EEB" w:rsidR="00691EEB">
        <w:t xml:space="preserve"> the down</w:t>
      </w:r>
      <w:r w:rsidRPr="00691EEB" w:rsidR="00691EEB">
        <w:noBreakHyphen/>
        <w:t>time of machines</w:t>
      </w:r>
      <w:r w:rsidR="008B5298">
        <w:t>—</w:t>
      </w:r>
      <w:r w:rsidRPr="00691EEB" w:rsidR="00691EEB">
        <w:t>that is new</w:t>
      </w:r>
      <w:r w:rsidR="008B5298">
        <w:t>—</w:t>
      </w:r>
      <w:r w:rsidRPr="00691EEB" w:rsidR="00691EEB">
        <w:t xml:space="preserve">but I will look into </w:t>
      </w:r>
      <w:r w:rsidR="0096229F">
        <w:t>i</w:t>
      </w:r>
      <w:r w:rsidRPr="00691EEB" w:rsidR="00691EEB">
        <w:t xml:space="preserve">t. </w:t>
      </w:r>
      <w:r>
        <w:t>I</w:t>
      </w:r>
      <w:r w:rsidRPr="00691EEB" w:rsidR="00691EEB">
        <w:t>t has not been reported to me as an issue in getting treatment and diagnosis back up and running.</w:t>
      </w:r>
    </w:p>
    <w:p w:rsidR="00313C99" w:rsidP="00313C99">
      <w:pPr>
        <w:pStyle w:val="Remark"/>
      </w:pPr>
      <w:sdt>
        <w:sdtPr>
          <w:alias w:val="Member"/>
          <w:tag w:val="&lt;Member mnisId='1572' dodsId='35446'&gt;"/>
          <w:id w:val="-1163305876"/>
          <w:placeholder>
            <w:docPart w:val="DefaultPlaceholder_-1854013440"/>
          </w:placeholder>
          <w:richText/>
        </w:sdtPr>
        <w:sdtContent>
          <w:r w:rsidRPr="00313C99">
            <w:rPr>
              <w:b/>
            </w:rPr>
            <w:t>Chair:</w:t>
          </w:r>
        </w:sdtContent>
      </w:sdt>
      <w:r>
        <w:t xml:space="preserve"> </w:t>
      </w:r>
      <w:r w:rsidRPr="00691EEB" w:rsidR="00691EEB">
        <w:t>Thank you. I would like to move on and try Taiwo again. Taiwo, have a go and see if you can ask your question</w:t>
      </w:r>
      <w:r>
        <w:t>.</w:t>
      </w:r>
    </w:p>
    <w:p w:rsidR="00313C99" w:rsidP="00313C99">
      <w:pPr>
        <w:pStyle w:val="Question"/>
      </w:pPr>
      <w:sdt>
        <w:sdtPr>
          <w:alias w:val="Member"/>
          <w:tag w:val="&lt;Member mnisId='4779' dodsId=''&gt;"/>
          <w:id w:val="2089724252"/>
          <w:placeholder>
            <w:docPart w:val="DefaultPlaceholder_-1854013440"/>
          </w:placeholder>
          <w:richText/>
        </w:sdtPr>
        <w:sdtContent>
          <w:r w:rsidRPr="00313C99">
            <w:rPr>
              <w:b/>
            </w:rPr>
            <w:t>Taiwo Owatemi:</w:t>
          </w:r>
        </w:sdtContent>
      </w:sdt>
      <w:r>
        <w:t xml:space="preserve"> </w:t>
      </w:r>
      <w:r w:rsidR="00B16B3E">
        <w:t xml:space="preserve">Thank you, Chair. </w:t>
      </w:r>
      <w:r w:rsidRPr="00691EEB" w:rsidR="00691EEB">
        <w:t xml:space="preserve">I only have two questions. The first </w:t>
      </w:r>
      <w:r>
        <w:t xml:space="preserve">question </w:t>
      </w:r>
      <w:r w:rsidRPr="00691EEB" w:rsidR="00691EEB">
        <w:t>is on clinical trials. What challenges are clinical trials teams facing</w:t>
      </w:r>
      <w:r w:rsidR="006D5B75">
        <w:t>,</w:t>
      </w:r>
      <w:r w:rsidRPr="00691EEB" w:rsidR="00691EEB">
        <w:t xml:space="preserve"> and how are they adapting to ensure that patients</w:t>
      </w:r>
      <w:r w:rsidR="008B5298">
        <w:t>’</w:t>
      </w:r>
      <w:r w:rsidRPr="00691EEB" w:rsidR="00691EEB">
        <w:t xml:space="preserve"> treatments are not affected during this crisis?</w:t>
      </w:r>
    </w:p>
    <w:p w:rsidR="00FF4552" w:rsidP="00313C99">
      <w:pPr>
        <w:pStyle w:val="Answer"/>
      </w:pPr>
      <w:sdt>
        <w:sdtPr>
          <w:alias w:val="Witness"/>
          <w:id w:val="2103991979"/>
          <w:placeholder>
            <w:docPart w:val="DefaultPlaceholder_-1854013440"/>
          </w:placeholder>
          <w:richText/>
        </w:sdtPr>
        <w:sdtContent>
          <w:r w:rsidRPr="00313C99" w:rsidR="00313C99">
            <w:rPr>
              <w:b/>
              <w:i/>
            </w:rPr>
            <w:t xml:space="preserve">Dame </w:t>
          </w:r>
          <w:r w:rsidRPr="00313C99" w:rsidR="00313C99">
            <w:rPr>
              <w:b/>
              <w:i/>
            </w:rPr>
            <w:t>Cally</w:t>
          </w:r>
          <w:r w:rsidRPr="00313C99" w:rsidR="00313C99">
            <w:rPr>
              <w:b/>
              <w:i/>
            </w:rPr>
            <w:t xml:space="preserve"> Palmer:</w:t>
          </w:r>
        </w:sdtContent>
      </w:sdt>
      <w:r w:rsidR="00313C99">
        <w:t xml:space="preserve"> </w:t>
      </w:r>
      <w:r w:rsidRPr="00691EEB" w:rsidR="00691EEB">
        <w:t>With clinical trials it is important to say that at the moment recruitment to new trials has stopped but existing trials are still running. My assessment would be that we can get clinical trials up and running again by mid</w:t>
      </w:r>
      <w:r w:rsidRPr="00691EEB" w:rsidR="00691EEB">
        <w:noBreakHyphen/>
        <w:t>May, so I think we can move on R&amp;D. Initially</w:t>
      </w:r>
      <w:r w:rsidR="004179C5">
        <w:t>,</w:t>
      </w:r>
      <w:r w:rsidRPr="00691EEB" w:rsidR="00691EEB">
        <w:t xml:space="preserve"> we were concerned about footfall and about managing risk for individual patients. </w:t>
      </w:r>
      <w:r>
        <w:t>E</w:t>
      </w:r>
      <w:r w:rsidRPr="00691EEB" w:rsidR="00691EEB">
        <w:t>xisting trials are running</w:t>
      </w:r>
      <w:r w:rsidR="00195507">
        <w:t>,</w:t>
      </w:r>
      <w:r w:rsidRPr="00691EEB" w:rsidR="00691EEB">
        <w:t xml:space="preserve"> with support in place from the normal research teams. It was access to new trials and recruitment to new trials that was halted. We think we need to turn that back on in the next phase.</w:t>
      </w:r>
    </w:p>
    <w:p w:rsidR="00FF4552" w:rsidP="00FF4552">
      <w:pPr>
        <w:pStyle w:val="Question"/>
      </w:pPr>
      <w:sdt>
        <w:sdtPr>
          <w:alias w:val="Member"/>
          <w:tag w:val="&lt;Member mnisId='4779' dodsId=''&gt;"/>
          <w:id w:val="1324390811"/>
          <w:placeholder>
            <w:docPart w:val="DefaultPlaceholder_-1854013440"/>
          </w:placeholder>
          <w:richText/>
        </w:sdtPr>
        <w:sdtContent>
          <w:r w:rsidRPr="00FF4552">
            <w:rPr>
              <w:b/>
            </w:rPr>
            <w:t>Taiwo Owatemi:</w:t>
          </w:r>
        </w:sdtContent>
      </w:sdt>
      <w:r>
        <w:t xml:space="preserve"> </w:t>
      </w:r>
      <w:r w:rsidRPr="00691EEB" w:rsidR="00691EEB">
        <w:t>One of my constituents highlighted that she was concerned that her trial had been delayed by a month. I want to confirm if that was true</w:t>
      </w:r>
      <w:r w:rsidR="006D5B75">
        <w:t>,</w:t>
      </w:r>
      <w:r w:rsidRPr="00691EEB" w:rsidR="00691EEB">
        <w:t xml:space="preserve"> and what we are doing to ensure that those treatments continue</w:t>
      </w:r>
      <w:r w:rsidR="002051ED">
        <w:t>.</w:t>
      </w:r>
    </w:p>
    <w:p w:rsidR="00FF4552" w:rsidP="00FF4552">
      <w:pPr>
        <w:pStyle w:val="Answer"/>
      </w:pPr>
      <w:sdt>
        <w:sdtPr>
          <w:alias w:val="Witness"/>
          <w:id w:val="853535033"/>
          <w:placeholder>
            <w:docPart w:val="DefaultPlaceholder_-1854013440"/>
          </w:placeholder>
          <w:richText/>
        </w:sdtPr>
        <w:sdtContent>
          <w:r w:rsidRPr="00FF4552">
            <w:rPr>
              <w:b/>
              <w:i/>
            </w:rPr>
            <w:t xml:space="preserve">Dame </w:t>
          </w:r>
          <w:r w:rsidRPr="00FF4552">
            <w:rPr>
              <w:b/>
              <w:i/>
            </w:rPr>
            <w:t>Cally</w:t>
          </w:r>
          <w:r w:rsidRPr="00FF4552">
            <w:rPr>
              <w:b/>
              <w:i/>
            </w:rPr>
            <w:t xml:space="preserve"> Palmer:</w:t>
          </w:r>
        </w:sdtContent>
      </w:sdt>
      <w:r>
        <w:t xml:space="preserve"> </w:t>
      </w:r>
      <w:r w:rsidRPr="00691EEB" w:rsidR="00691EEB">
        <w:t>If someone is on a trial, their treatment should not have been paused unless there was an individual clinical assessment that it was too risky for her to come in. If it was about risk to the individual, that might have been a reason why she would have been paused. If not, her treatment should have continued as normal on a trial</w:t>
      </w:r>
      <w:r w:rsidR="006D5B75">
        <w:t>,</w:t>
      </w:r>
      <w:r w:rsidRPr="00691EEB" w:rsidR="00691EEB">
        <w:t xml:space="preserve"> if she was already on the trial.</w:t>
      </w:r>
    </w:p>
    <w:p w:rsidR="00FF4552" w:rsidP="00FF4552">
      <w:pPr>
        <w:pStyle w:val="Question"/>
      </w:pPr>
      <w:sdt>
        <w:sdtPr>
          <w:alias w:val="Member"/>
          <w:tag w:val="&lt;Member mnisId='4779' dodsId=''&gt;"/>
          <w:id w:val="68932641"/>
          <w:placeholder>
            <w:docPart w:val="DefaultPlaceholder_-1854013440"/>
          </w:placeholder>
          <w:richText/>
        </w:sdtPr>
        <w:sdtContent>
          <w:r w:rsidRPr="00FF4552">
            <w:rPr>
              <w:b/>
            </w:rPr>
            <w:t>Taiwo Owatemi:</w:t>
          </w:r>
        </w:sdtContent>
      </w:sdt>
      <w:r>
        <w:t xml:space="preserve"> </w:t>
      </w:r>
      <w:r w:rsidRPr="00691EEB" w:rsidR="00691EEB">
        <w:t>Thank you for clarifying that. My next question is about radiotherapy. Due to the outbreak of Covid</w:t>
      </w:r>
      <w:r w:rsidRPr="00691EEB" w:rsidR="00691EEB">
        <w:noBreakHyphen/>
        <w:t>19, some cancer patients are unable to have surgery or chemotherapy. What assessment has the NHS made</w:t>
      </w:r>
      <w:r w:rsidR="006D5B75">
        <w:t xml:space="preserve"> of using </w:t>
      </w:r>
      <w:r w:rsidRPr="00691EEB" w:rsidR="00691EEB">
        <w:t>precision radiotherapy treatments to improve the outcome for cancer patients?</w:t>
      </w:r>
    </w:p>
    <w:p w:rsidR="00E0562F" w:rsidP="00FF4552">
      <w:pPr>
        <w:pStyle w:val="Answer"/>
      </w:pPr>
      <w:sdt>
        <w:sdtPr>
          <w:alias w:val="Witness"/>
          <w:id w:val="1679228238"/>
          <w:placeholder>
            <w:docPart w:val="DefaultPlaceholder_-1854013440"/>
          </w:placeholder>
          <w:richText/>
        </w:sdtPr>
        <w:sdtContent>
          <w:r w:rsidRPr="00FF4552" w:rsidR="00FF4552">
            <w:rPr>
              <w:b/>
              <w:i/>
            </w:rPr>
            <w:t xml:space="preserve">Dame </w:t>
          </w:r>
          <w:r w:rsidRPr="00FF4552" w:rsidR="00FF4552">
            <w:rPr>
              <w:b/>
              <w:i/>
            </w:rPr>
            <w:t>Cally</w:t>
          </w:r>
          <w:r w:rsidRPr="00FF4552" w:rsidR="00FF4552">
            <w:rPr>
              <w:b/>
              <w:i/>
            </w:rPr>
            <w:t xml:space="preserve"> Palmer:</w:t>
          </w:r>
        </w:sdtContent>
      </w:sdt>
      <w:r w:rsidR="00FF4552">
        <w:t xml:space="preserve"> </w:t>
      </w:r>
      <w:r w:rsidRPr="00691EEB" w:rsidR="00691EEB">
        <w:t>We ha</w:t>
      </w:r>
      <w:r w:rsidR="007F0482">
        <w:t>d</w:t>
      </w:r>
      <w:r w:rsidRPr="00691EEB" w:rsidR="00691EEB">
        <w:t xml:space="preserve"> done a lot of work nationally in investing in precision radiotherapy</w:t>
      </w:r>
      <w:r>
        <w:t>,</w:t>
      </w:r>
      <w:r w:rsidRPr="00691EEB" w:rsidR="00691EEB">
        <w:t xml:space="preserve"> pre</w:t>
      </w:r>
      <w:r w:rsidRPr="00691EEB" w:rsidR="00691EEB">
        <w:noBreakHyphen/>
        <w:t>pandemic</w:t>
      </w:r>
      <w:r w:rsidR="00671CD4">
        <w:t>. W</w:t>
      </w:r>
      <w:r w:rsidRPr="00691EEB" w:rsidR="00691EEB">
        <w:t xml:space="preserve">hat individual clinical teams are doing, including an assessment through some of the hubs where they are looking beyond surgery, is looking at what treatment modality would be right for individual patients. </w:t>
      </w:r>
      <w:r w:rsidR="00671CD4">
        <w:t>W</w:t>
      </w:r>
      <w:r w:rsidRPr="00691EEB" w:rsidR="00691EEB">
        <w:t>e are finding that</w:t>
      </w:r>
      <w:r w:rsidR="004E382F">
        <w:t>,</w:t>
      </w:r>
      <w:r w:rsidRPr="00691EEB" w:rsidR="00691EEB">
        <w:t xml:space="preserve"> rather than </w:t>
      </w:r>
      <w:r>
        <w:t>hav</w:t>
      </w:r>
      <w:r w:rsidR="00AE170B">
        <w:t>ing</w:t>
      </w:r>
      <w:r w:rsidRPr="00691EEB" w:rsidR="00691EEB">
        <w:t xml:space="preserve"> surgery</w:t>
      </w:r>
      <w:r w:rsidR="004E382F">
        <w:t>,</w:t>
      </w:r>
      <w:r w:rsidRPr="00691EEB" w:rsidR="00691EEB">
        <w:t xml:space="preserve"> someone might have radiotherapy instead. There are substitutions where that is felt to be in the patient</w:t>
      </w:r>
      <w:r w:rsidR="008B5298">
        <w:t>’</w:t>
      </w:r>
      <w:r w:rsidRPr="00691EEB" w:rsidR="00691EEB">
        <w:t>s best interests</w:t>
      </w:r>
      <w:r>
        <w:t>,</w:t>
      </w:r>
      <w:r w:rsidRPr="00691EEB" w:rsidR="00691EEB">
        <w:t xml:space="preserve"> </w:t>
      </w:r>
      <w:r>
        <w:t>b</w:t>
      </w:r>
      <w:r w:rsidRPr="00691EEB" w:rsidR="00691EEB">
        <w:t>ut I think precision radiotherapy is continuing and is clearly a very important part of our treatment for patients.</w:t>
      </w:r>
    </w:p>
    <w:p w:rsidR="00E0562F" w:rsidP="00E0562F">
      <w:pPr>
        <w:pStyle w:val="Question"/>
      </w:pPr>
      <w:sdt>
        <w:sdtPr>
          <w:alias w:val="Member"/>
          <w:tag w:val="&lt;Member mnisId='4797' dodsId=''&gt;"/>
          <w:id w:val="-1909461851"/>
          <w:placeholder>
            <w:docPart w:val="DefaultPlaceholder_-1854013440"/>
          </w:placeholder>
          <w:richText/>
        </w:sdtPr>
        <w:sdtContent>
          <w:r w:rsidRPr="00E0562F">
            <w:rPr>
              <w:b/>
            </w:rPr>
            <w:t>James Murray:</w:t>
          </w:r>
        </w:sdtContent>
      </w:sdt>
      <w:r>
        <w:t xml:space="preserve"> </w:t>
      </w:r>
      <w:r w:rsidR="00873A91">
        <w:t xml:space="preserve">Thank you very much for your answers so far, Dame </w:t>
      </w:r>
      <w:r w:rsidR="00873A91">
        <w:t>Cally</w:t>
      </w:r>
      <w:r w:rsidR="00873A91">
        <w:t xml:space="preserve">. </w:t>
      </w:r>
      <w:r w:rsidRPr="00691EEB" w:rsidR="00691EEB">
        <w:t>I want to ask one question</w:t>
      </w:r>
      <w:r w:rsidR="00491707">
        <w:t>, with</w:t>
      </w:r>
      <w:r w:rsidRPr="00691EEB" w:rsidR="00691EEB">
        <w:t xml:space="preserve"> potentially one follow</w:t>
      </w:r>
      <w:r w:rsidRPr="00691EEB" w:rsidR="00691EEB">
        <w:noBreakHyphen/>
        <w:t xml:space="preserve">up. </w:t>
      </w:r>
      <w:r w:rsidR="00491707">
        <w:t>W</w:t>
      </w:r>
      <w:r w:rsidRPr="00691EEB" w:rsidR="00691EEB">
        <w:t>e focused quite a lot on talking about treatment</w:t>
      </w:r>
      <w:r w:rsidR="00E45637">
        <w:t>,</w:t>
      </w:r>
      <w:r w:rsidRPr="00691EEB" w:rsidR="00691EEB">
        <w:t xml:space="preserve"> and I know that the cancer hubs are being developed to offer safe locations for cancer treatment. I would like </w:t>
      </w:r>
      <w:r>
        <w:t xml:space="preserve">a </w:t>
      </w:r>
      <w:r w:rsidRPr="00691EEB" w:rsidR="00691EEB">
        <w:t>bit more information from you about when we think screening and diagnostics w</w:t>
      </w:r>
      <w:r w:rsidR="00E45637">
        <w:t>ill</w:t>
      </w:r>
      <w:r w:rsidRPr="00691EEB" w:rsidR="00691EEB">
        <w:t xml:space="preserve"> all be fully resumed too</w:t>
      </w:r>
      <w:r w:rsidR="00E45637">
        <w:t>.</w:t>
      </w:r>
    </w:p>
    <w:p w:rsidR="00E0562F" w:rsidP="00E0562F">
      <w:pPr>
        <w:pStyle w:val="Answer"/>
      </w:pPr>
      <w:sdt>
        <w:sdtPr>
          <w:alias w:val="Witness"/>
          <w:id w:val="-1873987188"/>
          <w:placeholder>
            <w:docPart w:val="DefaultPlaceholder_-1854013440"/>
          </w:placeholder>
          <w:richText/>
        </w:sdtPr>
        <w:sdtContent>
          <w:r w:rsidRPr="00E0562F">
            <w:rPr>
              <w:b/>
              <w:i/>
            </w:rPr>
            <w:t xml:space="preserve">Dame </w:t>
          </w:r>
          <w:r w:rsidRPr="00E0562F">
            <w:rPr>
              <w:b/>
              <w:i/>
            </w:rPr>
            <w:t>Cally</w:t>
          </w:r>
          <w:r w:rsidRPr="00E0562F">
            <w:rPr>
              <w:b/>
              <w:i/>
            </w:rPr>
            <w:t xml:space="preserve"> Palmer:</w:t>
          </w:r>
        </w:sdtContent>
      </w:sdt>
      <w:r>
        <w:t xml:space="preserve"> </w:t>
      </w:r>
      <w:r w:rsidRPr="00691EEB" w:rsidR="00691EEB">
        <w:t>As you know, there has been no national instruction to pause screening, but I think there has been local decision</w:t>
      </w:r>
      <w:r w:rsidR="004131E7">
        <w:t xml:space="preserve"> </w:t>
      </w:r>
      <w:r w:rsidRPr="00691EEB" w:rsidR="00691EEB">
        <w:t>making about levels of risk for patients. What is incredibly important is to make sure that rescheduled screening takes place. I</w:t>
      </w:r>
      <w:r w:rsidR="004131E7">
        <w:t>n particular, I</w:t>
      </w:r>
      <w:r w:rsidRPr="00691EEB" w:rsidR="00691EEB">
        <w:t xml:space="preserve"> am concerned that we get bowel cancer screening back in place. We are doing treatment for fit positive patients currently, but it is important that we make sure that screening methodology is available in the normal way. Things like bowel cancer, as you may know, are very slow growing, so if </w:t>
      </w:r>
      <w:r w:rsidR="000F4327">
        <w:t>there</w:t>
      </w:r>
      <w:r w:rsidRPr="00691EEB" w:rsidR="00691EEB">
        <w:t xml:space="preserve"> is a four</w:t>
      </w:r>
      <w:r w:rsidR="004E382F">
        <w:t>-</w:t>
      </w:r>
      <w:r w:rsidRPr="00691EEB" w:rsidR="00691EEB">
        <w:t>to</w:t>
      </w:r>
      <w:r w:rsidR="004E382F">
        <w:t>-</w:t>
      </w:r>
      <w:r w:rsidR="00D455E5">
        <w:t xml:space="preserve"> </w:t>
      </w:r>
      <w:r w:rsidRPr="00691EEB" w:rsidR="00691EEB">
        <w:t>six</w:t>
      </w:r>
      <w:r w:rsidR="004E382F">
        <w:t>-</w:t>
      </w:r>
      <w:r w:rsidRPr="00691EEB" w:rsidR="00691EEB">
        <w:t xml:space="preserve">week rescheduling, </w:t>
      </w:r>
      <w:r w:rsidR="00D455E5">
        <w:t>i</w:t>
      </w:r>
      <w:r w:rsidRPr="00691EEB" w:rsidR="00691EEB">
        <w:t xml:space="preserve">t should not affect survival, but it is very important that we continue our big screening programmes for cancer. </w:t>
      </w:r>
    </w:p>
    <w:p w:rsidR="00305DB2" w:rsidP="00E0562F">
      <w:pPr>
        <w:pStyle w:val="Answer"/>
      </w:pPr>
      <w:r>
        <w:t>T</w:t>
      </w:r>
      <w:r w:rsidRPr="00691EEB" w:rsidR="00691EEB">
        <w:t>here has been no national instruction to pause, but various decisions have been taken about resource and risk to individuals, so we need to get that turned back on</w:t>
      </w:r>
      <w:r w:rsidR="00E0562F">
        <w:t>. I</w:t>
      </w:r>
      <w:r w:rsidRPr="00691EEB" w:rsidR="00691EEB">
        <w:t>t is a priority</w:t>
      </w:r>
      <w:r w:rsidR="004E382F">
        <w:t>,</w:t>
      </w:r>
      <w:r w:rsidRPr="00691EEB" w:rsidR="00691EEB">
        <w:t xml:space="preserve"> and a letter has gone out to the system to confirm that.</w:t>
      </w:r>
    </w:p>
    <w:p w:rsidR="00F728A6" w:rsidP="00F728A6">
      <w:pPr>
        <w:pStyle w:val="Question"/>
        <w:numPr>
          <w:ilvl w:val="0"/>
          <w:numId w:val="9"/>
        </w:numPr>
      </w:pPr>
      <w:sdt>
        <w:sdtPr>
          <w:alias w:val="Member"/>
          <w:tag w:val="&lt;Member mnisId='4797' dodsId=''&gt;"/>
          <w:id w:val="-1371141437"/>
          <w:placeholder>
            <w:docPart w:val="DefaultPlaceholder_-1854013440"/>
          </w:placeholder>
          <w:richText/>
        </w:sdtPr>
        <w:sdtContent>
          <w:r w:rsidRPr="00305DB2" w:rsidR="00305DB2">
            <w:rPr>
              <w:b/>
            </w:rPr>
            <w:t>James Murray:</w:t>
          </w:r>
        </w:sdtContent>
      </w:sdt>
      <w:r w:rsidR="00305DB2">
        <w:t xml:space="preserve"> Once screening programmes are restarted, y</w:t>
      </w:r>
      <w:r w:rsidR="00A33D5A">
        <w:t>ou would assume</w:t>
      </w:r>
      <w:r>
        <w:t xml:space="preserve"> that there would be some pent-up demand because of </w:t>
      </w:r>
      <w:r w:rsidR="00F15CC0">
        <w:t>the</w:t>
      </w:r>
      <w:r>
        <w:t xml:space="preserve"> reduction of services in the mean</w:t>
      </w:r>
      <w:r w:rsidR="00C5110C">
        <w:t>time</w:t>
      </w:r>
      <w:r>
        <w:t>. I would like to ask, first, whether you have done any estimates about the extra funding or resources that will be needed to ensure that pent-up demand can be met.</w:t>
      </w:r>
    </w:p>
    <w:p w:rsidR="00F728A6" w:rsidP="00F728A6">
      <w:pPr>
        <w:pStyle w:val="QuestionCont"/>
      </w:pPr>
      <w:r>
        <w:t>Secondly, when the Health Secretary talks about non-</w:t>
      </w:r>
      <w:r>
        <w:t>Covid</w:t>
      </w:r>
      <w:r>
        <w:t xml:space="preserve"> NHS services being restored according to local </w:t>
      </w:r>
      <w:r>
        <w:t>Covid</w:t>
      </w:r>
      <w:r>
        <w:t>-related demands on the system, how do we make sure that you are restoring other services so that</w:t>
      </w:r>
      <w:r w:rsidR="00D02895">
        <w:t xml:space="preserve"> </w:t>
      </w:r>
      <w:r>
        <w:t xml:space="preserve">areas with a high level of </w:t>
      </w:r>
      <w:r>
        <w:t>Covid</w:t>
      </w:r>
      <w:r>
        <w:t xml:space="preserve"> do not miss out?</w:t>
      </w:r>
    </w:p>
    <w:p w:rsidR="00F728A6" w:rsidP="00F728A6">
      <w:pPr>
        <w:pStyle w:val="Answer"/>
      </w:pPr>
      <w:sdt>
        <w:sdtPr>
          <w:alias w:val="Witness"/>
          <w:id w:val="1783764973"/>
          <w:placeholder>
            <w:docPart w:val="9A9BEC5A89F84D34AC540E1A31129562"/>
          </w:placeholder>
          <w:richText/>
        </w:sdtPr>
        <w:sdtContent>
          <w:r w:rsidRPr="00C40058">
            <w:rPr>
              <w:b/>
              <w:i/>
            </w:rPr>
            <w:t xml:space="preserve">Dame </w:t>
          </w:r>
          <w:r w:rsidRPr="00C40058">
            <w:rPr>
              <w:b/>
              <w:i/>
            </w:rPr>
            <w:t>Cally</w:t>
          </w:r>
          <w:r w:rsidRPr="00C40058">
            <w:rPr>
              <w:b/>
              <w:i/>
            </w:rPr>
            <w:t xml:space="preserve"> Palmer:</w:t>
          </w:r>
        </w:sdtContent>
      </w:sdt>
      <w:r>
        <w:t xml:space="preserve"> We are assessing the resource requirements now. We are thinking about th</w:t>
      </w:r>
      <w:r w:rsidR="001E7C9C">
        <w:t>e</w:t>
      </w:r>
      <w:r>
        <w:t xml:space="preserve"> next stage</w:t>
      </w:r>
      <w:r w:rsidR="001E7C9C">
        <w:t>—</w:t>
      </w:r>
      <w:r>
        <w:t>phase two</w:t>
      </w:r>
      <w:r w:rsidR="00043DD2">
        <w:t>—</w:t>
      </w:r>
      <w:r>
        <w:t>restoring screening and cancer treatments beyond where we have been for the last four to six weeks. We are working out the resource require</w:t>
      </w:r>
      <w:r w:rsidR="006E2EC9">
        <w:t>d</w:t>
      </w:r>
      <w:r>
        <w:t xml:space="preserve"> for that now, including the extension of things like the </w:t>
      </w:r>
      <w:r w:rsidR="007343F1">
        <w:t>IS—</w:t>
      </w:r>
      <w:r>
        <w:t>independent sector</w:t>
      </w:r>
      <w:r w:rsidR="007343F1">
        <w:t>—</w:t>
      </w:r>
      <w:r>
        <w:t>capacity and what we need to make sure that we can resource that demand.</w:t>
      </w:r>
    </w:p>
    <w:p w:rsidR="00F728A6" w:rsidP="00F728A6">
      <w:pPr>
        <w:pStyle w:val="Answer"/>
      </w:pPr>
      <w:r>
        <w:t>The letter that talks about the priority for cancer diagnostics and cancer treatment went out this week. That is going to be important. At the moment</w:t>
      </w:r>
      <w:r w:rsidR="00043DD2">
        <w:t>,</w:t>
      </w:r>
      <w:r>
        <w:t xml:space="preserve"> we are looking at the resourcing require</w:t>
      </w:r>
      <w:r w:rsidR="00043DD2">
        <w:t>d</w:t>
      </w:r>
      <w:r>
        <w:t xml:space="preserve"> to make sure we can have a unified restoration and recovery programme to pre-pandemic levels at this point. The short answer is that we are working on the money at the moment. It is under</w:t>
      </w:r>
      <w:r w:rsidR="006E2EC9">
        <w:t xml:space="preserve"> </w:t>
      </w:r>
      <w:r>
        <w:t>way.</w:t>
      </w:r>
    </w:p>
    <w:p w:rsidR="00F728A6" w:rsidP="00F728A6">
      <w:pPr>
        <w:pStyle w:val="Answer"/>
      </w:pPr>
      <w:r>
        <w:t xml:space="preserve">Could you remind me of your second question, please? </w:t>
      </w:r>
    </w:p>
    <w:p w:rsidR="00F728A6" w:rsidP="00F728A6">
      <w:pPr>
        <w:pStyle w:val="Question"/>
        <w:numPr>
          <w:ilvl w:val="0"/>
          <w:numId w:val="9"/>
        </w:numPr>
      </w:pPr>
      <w:sdt>
        <w:sdtPr>
          <w:alias w:val="Member"/>
          <w:tag w:val="&lt;Member mnisId='4797' dodsId=''&gt;"/>
          <w:id w:val="-1532640665"/>
          <w:placeholder>
            <w:docPart w:val="9A9BEC5A89F84D34AC540E1A31129562"/>
          </w:placeholder>
          <w:richText/>
        </w:sdtPr>
        <w:sdtContent>
          <w:r w:rsidRPr="00444E7A">
            <w:rPr>
              <w:b/>
            </w:rPr>
            <w:t>James Murray:</w:t>
          </w:r>
        </w:sdtContent>
      </w:sdt>
      <w:r>
        <w:t xml:space="preserve"> It was on the comments the Health Secretary made earlier this week around non-</w:t>
      </w:r>
      <w:r>
        <w:t>Covid</w:t>
      </w:r>
      <w:r>
        <w:t xml:space="preserve"> services being restored according to local </w:t>
      </w:r>
      <w:r>
        <w:t>Covid</w:t>
      </w:r>
      <w:r>
        <w:t xml:space="preserve"> demands on the system</w:t>
      </w:r>
      <w:r w:rsidR="00C45DAE">
        <w:t>;</w:t>
      </w:r>
      <w:r w:rsidR="006E2EC9">
        <w:t xml:space="preserve"> i</w:t>
      </w:r>
      <w:r>
        <w:t xml:space="preserve">t would vary by local area depending on what the </w:t>
      </w:r>
      <w:r>
        <w:t>Covid</w:t>
      </w:r>
      <w:r>
        <w:t xml:space="preserve"> demand is. How do we ensure that people who live in areas where there is high </w:t>
      </w:r>
      <w:r>
        <w:t>Covid</w:t>
      </w:r>
      <w:r>
        <w:t xml:space="preserve"> demand do not miss out on non-</w:t>
      </w:r>
      <w:r>
        <w:t>Covid</w:t>
      </w:r>
      <w:r>
        <w:t xml:space="preserve"> services being restored?</w:t>
      </w:r>
    </w:p>
    <w:p w:rsidR="00F728A6" w:rsidP="00F728A6">
      <w:pPr>
        <w:pStyle w:val="Answer"/>
      </w:pPr>
      <w:sdt>
        <w:sdtPr>
          <w:alias w:val="Witness"/>
          <w:id w:val="-1170565335"/>
          <w:placeholder>
            <w:docPart w:val="9A9BEC5A89F84D34AC540E1A31129562"/>
          </w:placeholder>
          <w:richText/>
        </w:sdtPr>
        <w:sdtContent>
          <w:r w:rsidRPr="00444E7A">
            <w:rPr>
              <w:b/>
              <w:i/>
            </w:rPr>
            <w:t xml:space="preserve">Dame </w:t>
          </w:r>
          <w:r w:rsidRPr="00444E7A">
            <w:rPr>
              <w:b/>
              <w:i/>
            </w:rPr>
            <w:t>Cally</w:t>
          </w:r>
          <w:r w:rsidRPr="00444E7A">
            <w:rPr>
              <w:b/>
              <w:i/>
            </w:rPr>
            <w:t xml:space="preserve"> Palmer:</w:t>
          </w:r>
        </w:sdtContent>
      </w:sdt>
      <w:r>
        <w:t xml:space="preserve"> We are making sure that we have capacity </w:t>
      </w:r>
      <w:r w:rsidR="00C45DAE">
        <w:t xml:space="preserve">that is </w:t>
      </w:r>
      <w:r>
        <w:t xml:space="preserve">modelled across all our cancer alliances. Our 21 alliances across the country are looking at what the requirements are for restoration of activity and how they can manage the segregation of </w:t>
      </w:r>
      <w:r>
        <w:t>Covid</w:t>
      </w:r>
      <w:r w:rsidR="004E382F">
        <w:t>-</w:t>
      </w:r>
      <w:r>
        <w:t xml:space="preserve">positive and </w:t>
      </w:r>
      <w:r>
        <w:t>Covid</w:t>
      </w:r>
      <w:r w:rsidR="004E382F">
        <w:t>-</w:t>
      </w:r>
      <w:r>
        <w:t>negative capacity between their local NHS hospitals and their access to independent sector hospitals.</w:t>
      </w:r>
    </w:p>
    <w:p w:rsidR="005B08EE" w:rsidP="00F728A6">
      <w:pPr>
        <w:pStyle w:val="Answer"/>
      </w:pPr>
      <w:r>
        <w:t xml:space="preserve">The important thing is to make sure that we have understood what the requirements are and that they have plans in place. We have sent out and discussed principles with them for making sure that those hubs are fully operational and that we </w:t>
      </w:r>
      <w:r w:rsidR="004C60A3">
        <w:t xml:space="preserve">can </w:t>
      </w:r>
      <w:r>
        <w:t>start to manage the diagnostic pathway for</w:t>
      </w:r>
      <w:r w:rsidR="00D200CE">
        <w:t xml:space="preserve"> the</w:t>
      </w:r>
      <w:r>
        <w:t xml:space="preserve"> restoration of cancer treatment. </w:t>
      </w:r>
    </w:p>
    <w:p w:rsidR="00F728A6" w:rsidP="005B08EE">
      <w:pPr>
        <w:pStyle w:val="Question"/>
      </w:pPr>
      <w:sdt>
        <w:sdtPr>
          <w:alias w:val="Member"/>
          <w:tag w:val="&lt;Member mnisId='4797' dodsId=''&gt;"/>
          <w:id w:val="891624844"/>
          <w:placeholder>
            <w:docPart w:val="DefaultPlaceholder_-1854013440"/>
          </w:placeholder>
          <w:richText/>
        </w:sdtPr>
        <w:sdtContent>
          <w:r w:rsidRPr="005B08EE" w:rsidR="005B08EE">
            <w:rPr>
              <w:b/>
            </w:rPr>
            <w:t>James Murray:</w:t>
          </w:r>
        </w:sdtContent>
      </w:sdt>
      <w:r w:rsidR="005B08EE">
        <w:t xml:space="preserve"> So</w:t>
      </w:r>
      <w:r w:rsidR="004E382F">
        <w:t>,</w:t>
      </w:r>
      <w:r w:rsidR="005B08EE">
        <w:t xml:space="preserve"> j</w:t>
      </w:r>
      <w:r>
        <w:t xml:space="preserve">ust because a particular area has a high level of </w:t>
      </w:r>
      <w:r>
        <w:t>Covid</w:t>
      </w:r>
      <w:r w:rsidR="004E382F">
        <w:t>,</w:t>
      </w:r>
      <w:r>
        <w:t xml:space="preserve"> they w</w:t>
      </w:r>
      <w:r w:rsidR="004F59F2">
        <w:t>on’t</w:t>
      </w:r>
      <w:r>
        <w:t xml:space="preserve"> miss out on the restoration of non-</w:t>
      </w:r>
      <w:r>
        <w:t>Covid</w:t>
      </w:r>
      <w:r>
        <w:t xml:space="preserve"> service</w:t>
      </w:r>
      <w:r w:rsidR="004F59F2">
        <w:t>s</w:t>
      </w:r>
      <w:r w:rsidR="004E382F">
        <w:t>.</w:t>
      </w:r>
    </w:p>
    <w:p w:rsidR="00F728A6" w:rsidP="00F728A6">
      <w:pPr>
        <w:pStyle w:val="Answer"/>
      </w:pPr>
      <w:sdt>
        <w:sdtPr>
          <w:alias w:val="Witness"/>
          <w:id w:val="929173227"/>
          <w:placeholder>
            <w:docPart w:val="9A9BEC5A89F84D34AC540E1A31129562"/>
          </w:placeholder>
          <w:richText/>
        </w:sdtPr>
        <w:sdtContent>
          <w:r w:rsidRPr="00A30710">
            <w:rPr>
              <w:b/>
              <w:i/>
            </w:rPr>
            <w:t xml:space="preserve">Dame </w:t>
          </w:r>
          <w:r w:rsidRPr="00A30710">
            <w:rPr>
              <w:b/>
              <w:i/>
            </w:rPr>
            <w:t>Cally</w:t>
          </w:r>
          <w:r w:rsidRPr="00A30710">
            <w:rPr>
              <w:b/>
              <w:i/>
            </w:rPr>
            <w:t xml:space="preserve"> Palmer:</w:t>
          </w:r>
        </w:sdtContent>
      </w:sdt>
      <w:r>
        <w:t xml:space="preserve"> No</w:t>
      </w:r>
      <w:r w:rsidR="004F59F2">
        <w:t>,</w:t>
      </w:r>
      <w:r>
        <w:t xml:space="preserve"> they absolutely </w:t>
      </w:r>
      <w:r w:rsidR="00E21317">
        <w:t xml:space="preserve">will </w:t>
      </w:r>
      <w:r>
        <w:t>not. It is very important that we look at unified access and equality throughout the system, and that we have the capacity, the workforce and the pathways in place to do that. The neat thing is that by having cancer alliances, which include secondary care clinicians and primary care, we have systems to look at how they are going to manage that in each community.</w:t>
      </w:r>
      <w:r w:rsidR="00163172">
        <w:t xml:space="preserve"> </w:t>
      </w:r>
      <w:r>
        <w:t xml:space="preserve">There are some local differences in how they want to set the hub up, but the principles are the same </w:t>
      </w:r>
      <w:r w:rsidR="00163172">
        <w:t>for</w:t>
      </w:r>
      <w:r>
        <w:t xml:space="preserve"> the work that has to go through, which is to restore and then to recover to pre</w:t>
      </w:r>
      <w:r w:rsidR="004E382F">
        <w:noBreakHyphen/>
      </w:r>
      <w:r>
        <w:t>pandemic levels.</w:t>
      </w:r>
    </w:p>
    <w:p w:rsidR="00F728A6" w:rsidP="000D2E28">
      <w:pPr>
        <w:pStyle w:val="Question"/>
      </w:pPr>
      <w:sdt>
        <w:sdtPr>
          <w:alias w:val="Member"/>
          <w:tag w:val="&lt;Member mnisId='1572' dodsId='35446'&gt;"/>
          <w:id w:val="-109507851"/>
          <w:placeholder>
            <w:docPart w:val="9A9BEC5A89F84D34AC540E1A31129562"/>
          </w:placeholder>
          <w:richText/>
        </w:sdtPr>
        <w:sdtContent>
          <w:r w:rsidRPr="000D2E28">
            <w:rPr>
              <w:b/>
            </w:rPr>
            <w:t>Chair:</w:t>
          </w:r>
        </w:sdtContent>
      </w:sdt>
      <w:r>
        <w:t xml:space="preserve"> Thank you very much for those answers, Dame </w:t>
      </w:r>
      <w:r>
        <w:t>Cally</w:t>
      </w:r>
      <w:r>
        <w:t>. Just as we did with maternity services, I wonder whether you ha</w:t>
      </w:r>
      <w:r w:rsidR="000F331F">
        <w:t>ve</w:t>
      </w:r>
      <w:r>
        <w:t xml:space="preserve"> a message to cancer patients. One of the most worrying things that can ever happen to you is to have a cancer diagnosis, but to have it at the time of a pandemic is doubly or triply worrying.</w:t>
      </w:r>
      <w:r w:rsidR="000D2E28">
        <w:t xml:space="preserve"> </w:t>
      </w:r>
      <w:r>
        <w:t>Is there a general message you have?</w:t>
      </w:r>
    </w:p>
    <w:p w:rsidR="000D2E28" w:rsidP="00F728A6">
      <w:pPr>
        <w:pStyle w:val="Answer"/>
      </w:pPr>
      <w:sdt>
        <w:sdtPr>
          <w:alias w:val="Witness"/>
          <w:id w:val="-584223542"/>
          <w:placeholder>
            <w:docPart w:val="9A9BEC5A89F84D34AC540E1A31129562"/>
          </w:placeholder>
          <w:richText/>
        </w:sdtPr>
        <w:sdtContent>
          <w:r w:rsidRPr="00171C9B" w:rsidR="00F728A6">
            <w:rPr>
              <w:b/>
              <w:i/>
            </w:rPr>
            <w:t xml:space="preserve">Dame </w:t>
          </w:r>
          <w:r w:rsidRPr="00171C9B" w:rsidR="00F728A6">
            <w:rPr>
              <w:b/>
              <w:i/>
            </w:rPr>
            <w:t>Cally</w:t>
          </w:r>
          <w:r w:rsidRPr="00171C9B" w:rsidR="00F728A6">
            <w:rPr>
              <w:b/>
              <w:i/>
            </w:rPr>
            <w:t xml:space="preserve"> Palmer:</w:t>
          </w:r>
        </w:sdtContent>
      </w:sdt>
      <w:r w:rsidR="00F728A6">
        <w:t xml:space="preserve"> Yes</w:t>
      </w:r>
      <w:r>
        <w:t>,</w:t>
      </w:r>
      <w:r w:rsidR="00F728A6">
        <w:t xml:space="preserve"> thank you</w:t>
      </w:r>
      <w:r>
        <w:t>, and thank</w:t>
      </w:r>
      <w:r w:rsidR="00F728A6">
        <w:t xml:space="preserve"> you to the Committee because this raises the focus.</w:t>
      </w:r>
    </w:p>
    <w:p w:rsidR="00F728A6" w:rsidP="00F728A6">
      <w:pPr>
        <w:pStyle w:val="Answer"/>
      </w:pPr>
      <w:r>
        <w:t>It is incredibly important, if people have signs or symptoms that they are worried about, that they come forward. You will be treated safely. It is very important that you do so</w:t>
      </w:r>
      <w:r w:rsidR="007D5EC9">
        <w:t>. P</w:t>
      </w:r>
      <w:r>
        <w:t xml:space="preserve">lease do. Staff are </w:t>
      </w:r>
      <w:r w:rsidR="007D5EC9">
        <w:t>t</w:t>
      </w:r>
      <w:r>
        <w:t>here to look after you. It is very important that cancers are detected early</w:t>
      </w:r>
      <w:r w:rsidR="006D5B75">
        <w:t>,</w:t>
      </w:r>
      <w:r>
        <w:t xml:space="preserve"> because that gives you absolutely the best chance. Giving people confidence and reassuring them that they should come forward is really important. That is the key message</w:t>
      </w:r>
      <w:r w:rsidR="006D5B75">
        <w:t>,</w:t>
      </w:r>
      <w:r>
        <w:t xml:space="preserve"> so that we can give people the best outcome. </w:t>
      </w:r>
    </w:p>
    <w:p w:rsidR="00F728A6" w:rsidP="00F728A6">
      <w:pPr>
        <w:pStyle w:val="Question"/>
        <w:numPr>
          <w:ilvl w:val="0"/>
          <w:numId w:val="9"/>
        </w:numPr>
      </w:pPr>
      <w:sdt>
        <w:sdtPr>
          <w:alias w:val="Member"/>
          <w:tag w:val="&lt;Member mnisId='1572' dodsId='35446'&gt;"/>
          <w:id w:val="-1759892133"/>
          <w:placeholder>
            <w:docPart w:val="9A9BEC5A89F84D34AC540E1A31129562"/>
          </w:placeholder>
          <w:richText/>
        </w:sdtPr>
        <w:sdtContent>
          <w:r w:rsidRPr="005C1885">
            <w:rPr>
              <w:b/>
            </w:rPr>
            <w:t>Chair:</w:t>
          </w:r>
        </w:sdtContent>
      </w:sdt>
      <w:r>
        <w:t xml:space="preserve"> Thank you very much indeed. That is much appreciated. We are now going to move on to the third area of focus this morning, which is the impact of coronavirus on mental health treatment. We are very happy to have with us the </w:t>
      </w:r>
      <w:r w:rsidR="00DE4A8D">
        <w:t>n</w:t>
      </w:r>
      <w:r>
        <w:t xml:space="preserve">ational </w:t>
      </w:r>
      <w:r w:rsidR="00DE4A8D">
        <w:t>m</w:t>
      </w:r>
      <w:r>
        <w:t xml:space="preserve">ental </w:t>
      </w:r>
      <w:r w:rsidR="00DE4A8D">
        <w:t>h</w:t>
      </w:r>
      <w:r>
        <w:t xml:space="preserve">ealth </w:t>
      </w:r>
      <w:r w:rsidR="00DE4A8D">
        <w:t>d</w:t>
      </w:r>
      <w:r>
        <w:t>irector for NHS England, Claire Murdoch, someone else I was very lucky to work with when I was Health Secretary.</w:t>
      </w:r>
    </w:p>
    <w:p w:rsidR="00F728A6" w:rsidP="00F728A6">
      <w:pPr>
        <w:pStyle w:val="QuestionCont"/>
      </w:pPr>
      <w:r>
        <w:t>There is obviously a huge number of areas one could focus on when it comes to mental health</w:t>
      </w:r>
      <w:r w:rsidR="003934ED">
        <w:t>—</w:t>
      </w:r>
      <w:r>
        <w:t>children, adults and frontline staff. There are mental health issues that were pre-existing when the pandemic struck</w:t>
      </w:r>
      <w:r w:rsidR="006D5B75">
        <w:t>,</w:t>
      </w:r>
      <w:r>
        <w:t xml:space="preserve"> </w:t>
      </w:r>
      <w:r w:rsidR="00DE4A8D">
        <w:t>and</w:t>
      </w:r>
      <w:r>
        <w:t xml:space="preserve"> mental health </w:t>
      </w:r>
      <w:r w:rsidR="00DE4A8D">
        <w:t>conditions</w:t>
      </w:r>
      <w:r>
        <w:t xml:space="preserve"> that have been precipitated or caused by the pandemic.</w:t>
      </w:r>
    </w:p>
    <w:p w:rsidR="00F728A6" w:rsidP="00F728A6">
      <w:pPr>
        <w:pStyle w:val="QuestionCont"/>
      </w:pPr>
      <w:r>
        <w:t>Claire Murdoch, I want to start by asking you about young people’s mental health</w:t>
      </w:r>
      <w:r w:rsidR="00DE4A8D">
        <w:t>, which I know you</w:t>
      </w:r>
      <w:r>
        <w:t xml:space="preserve"> are particularly passionate</w:t>
      </w:r>
      <w:r w:rsidR="00DE4A8D">
        <w:t xml:space="preserve"> about</w:t>
      </w:r>
      <w:r>
        <w:t>. Obviously, a lot of referrals to CAM</w:t>
      </w:r>
      <w:r w:rsidR="000751DD">
        <w:t>H</w:t>
      </w:r>
      <w:r>
        <w:t>S previously came through schools. Have we seen a reduction in CAM</w:t>
      </w:r>
      <w:r w:rsidR="000751DD">
        <w:t>H</w:t>
      </w:r>
      <w:r>
        <w:t>S referrals as a result of the lockdown?</w:t>
      </w:r>
    </w:p>
    <w:p w:rsidR="00964C39" w:rsidP="00F728A6">
      <w:pPr>
        <w:pStyle w:val="Answer"/>
      </w:pPr>
      <w:sdt>
        <w:sdtPr>
          <w:alias w:val="Witness"/>
          <w:id w:val="1463456618"/>
          <w:placeholder>
            <w:docPart w:val="9A9BEC5A89F84D34AC540E1A31129562"/>
          </w:placeholder>
          <w:richText/>
        </w:sdtPr>
        <w:sdtContent>
          <w:r w:rsidRPr="00015430" w:rsidR="00F728A6">
            <w:rPr>
              <w:b/>
              <w:i/>
            </w:rPr>
            <w:t>Claire Murdoch:</w:t>
          </w:r>
        </w:sdtContent>
      </w:sdt>
      <w:r w:rsidR="00F728A6">
        <w:t xml:space="preserve"> It is really good to be here today talking about mental health</w:t>
      </w:r>
      <w:r>
        <w:t>, so thank you very much</w:t>
      </w:r>
      <w:r w:rsidR="00F728A6">
        <w:t>.</w:t>
      </w:r>
    </w:p>
    <w:p w:rsidR="00F728A6" w:rsidP="00F728A6">
      <w:pPr>
        <w:pStyle w:val="Answer"/>
      </w:pPr>
      <w:r>
        <w:t>We have seen a reduction in referrals to CAM</w:t>
      </w:r>
      <w:r w:rsidR="000751DD">
        <w:t>H</w:t>
      </w:r>
      <w:r>
        <w:t>S services. It is important to say that CAM</w:t>
      </w:r>
      <w:r w:rsidR="000751DD">
        <w:t>H</w:t>
      </w:r>
      <w:r>
        <w:t>S services have been open for business throughout the pandemic. They have focused on maintaining care</w:t>
      </w:r>
      <w:r w:rsidR="00BD4BE6">
        <w:t>,</w:t>
      </w:r>
      <w:r>
        <w:t xml:space="preserve"> treatment and access </w:t>
      </w:r>
      <w:r w:rsidR="00BD4BE6">
        <w:t>for</w:t>
      </w:r>
      <w:r>
        <w:t xml:space="preserve"> those known to us, and emphasising that, yes, we want to see new referrals. Clearly our referral routes have been disrupted</w:t>
      </w:r>
      <w:r w:rsidR="00964C39">
        <w:t>—</w:t>
      </w:r>
      <w:r>
        <w:t>schools, somewhat in primary care and A&amp;Es. There are various routes by which youngsters might come to us.</w:t>
      </w:r>
    </w:p>
    <w:p w:rsidR="004E36C1" w:rsidP="00F728A6">
      <w:pPr>
        <w:pStyle w:val="Answer"/>
      </w:pPr>
      <w:r>
        <w:t xml:space="preserve">What have we done to try </w:t>
      </w:r>
      <w:r w:rsidR="00964C39">
        <w:t>to</w:t>
      </w:r>
      <w:r>
        <w:t xml:space="preserve"> counterbalance some of that during this period? I pay tribute to my mental health colleagues, whose work has inspired and awed me over the last few weeks. One of the things we have done to try </w:t>
      </w:r>
      <w:r w:rsidR="00964C39">
        <w:t>to</w:t>
      </w:r>
      <w:r>
        <w:t xml:space="preserve"> help counter any difficulty in new referrals coming through is to move at pace to bring forward from 2023-24, which was in the long-term plan, all</w:t>
      </w:r>
      <w:r w:rsidR="00D66D20">
        <w:t>-age</w:t>
      </w:r>
      <w:r>
        <w:t xml:space="preserve"> 24/7 crisis services.</w:t>
      </w:r>
    </w:p>
    <w:p w:rsidR="00F728A6" w:rsidP="00F728A6">
      <w:pPr>
        <w:pStyle w:val="Answer"/>
      </w:pPr>
      <w:r>
        <w:t>On 3 April</w:t>
      </w:r>
      <w:r w:rsidR="00571D86">
        <w:t>,</w:t>
      </w:r>
      <w:r>
        <w:t xml:space="preserve"> I wrote to my colleagues across the country</w:t>
      </w:r>
      <w:r w:rsidR="00E74A2D">
        <w:t>:</w:t>
      </w:r>
      <w:r>
        <w:t xml:space="preserve"> “Please bring those plans forward from 2023-24 to now.” We did the same for adults. We were due to have country coverage by this time next year for adults 24/7. </w:t>
      </w:r>
      <w:r w:rsidR="004E36C1">
        <w:t>W</w:t>
      </w:r>
      <w:r>
        <w:t>ithin a matter of weeks we have what I think is probably 98% of the country now covered with those 24/7 services. It seemed to us to be important to anchor that—</w:t>
      </w:r>
    </w:p>
    <w:p w:rsidR="00F728A6" w:rsidP="00F728A6">
      <w:pPr>
        <w:pStyle w:val="Question"/>
        <w:numPr>
          <w:ilvl w:val="0"/>
          <w:numId w:val="9"/>
        </w:numPr>
      </w:pPr>
      <w:sdt>
        <w:sdtPr>
          <w:alias w:val="Member"/>
          <w:tag w:val="&lt;Member mnisId='1572' dodsId='35446'&gt;"/>
          <w:id w:val="99157393"/>
          <w:placeholder>
            <w:docPart w:val="9A9BEC5A89F84D34AC540E1A31129562"/>
          </w:placeholder>
          <w:richText/>
        </w:sdtPr>
        <w:sdtContent>
          <w:r w:rsidRPr="00DB2295">
            <w:rPr>
              <w:b/>
            </w:rPr>
            <w:t>Chair:</w:t>
          </w:r>
        </w:sdtContent>
      </w:sdt>
      <w:r>
        <w:t xml:space="preserve"> Is that adults and children?</w:t>
      </w:r>
    </w:p>
    <w:p w:rsidR="00F728A6" w:rsidP="00F728A6">
      <w:pPr>
        <w:pStyle w:val="Answer"/>
      </w:pPr>
      <w:sdt>
        <w:sdtPr>
          <w:alias w:val="Witness"/>
          <w:id w:val="43570584"/>
          <w:placeholder>
            <w:docPart w:val="9A9BEC5A89F84D34AC540E1A31129562"/>
          </w:placeholder>
          <w:richText/>
        </w:sdtPr>
        <w:sdtContent>
          <w:r w:rsidRPr="00DB2295">
            <w:rPr>
              <w:b/>
              <w:i/>
            </w:rPr>
            <w:t>Claire Murdoch:</w:t>
          </w:r>
        </w:sdtContent>
      </w:sdt>
      <w:r>
        <w:t xml:space="preserve"> That is adults and children, all</w:t>
      </w:r>
      <w:r w:rsidR="00FD4723">
        <w:t>-</w:t>
      </w:r>
      <w:r>
        <w:t xml:space="preserve">age services, and for older adults. We looked at our long-term plan and re-ordered priorities in the context of </w:t>
      </w:r>
      <w:r>
        <w:t>Covid</w:t>
      </w:r>
      <w:r>
        <w:t>.</w:t>
      </w:r>
    </w:p>
    <w:p w:rsidR="00F728A6" w:rsidP="00F728A6">
      <w:pPr>
        <w:pStyle w:val="Answer"/>
      </w:pPr>
      <w:r>
        <w:t xml:space="preserve">We are concerned about the drop-off in new referrals. We urge everybody to come through the emergency routes or primary care if they do not know where else to go. We are giving new referrals a big focus currently. </w:t>
      </w:r>
    </w:p>
    <w:p w:rsidR="00F728A6" w:rsidP="00F728A6">
      <w:pPr>
        <w:pStyle w:val="Question"/>
        <w:numPr>
          <w:ilvl w:val="0"/>
          <w:numId w:val="9"/>
        </w:numPr>
      </w:pPr>
      <w:sdt>
        <w:sdtPr>
          <w:alias w:val="Member"/>
          <w:tag w:val="&lt;Member mnisId='1572' dodsId='35446'&gt;"/>
          <w:id w:val="72026636"/>
          <w:placeholder>
            <w:docPart w:val="9A9BEC5A89F84D34AC540E1A31129562"/>
          </w:placeholder>
          <w:richText/>
        </w:sdtPr>
        <w:sdtContent>
          <w:r w:rsidRPr="00E12322">
            <w:rPr>
              <w:b/>
            </w:rPr>
            <w:t>Chair:</w:t>
          </w:r>
        </w:sdtContent>
      </w:sdt>
      <w:r>
        <w:t xml:space="preserve"> What sort of drop have you had in referrals? Can you give us a ballpark figure? </w:t>
      </w:r>
      <w:r>
        <w:t>Cally</w:t>
      </w:r>
      <w:r>
        <w:t xml:space="preserve"> was telling us that chemotherapy is down 30%. </w:t>
      </w:r>
    </w:p>
    <w:p w:rsidR="00F728A6" w:rsidP="00F728A6">
      <w:pPr>
        <w:pStyle w:val="Answer"/>
      </w:pPr>
      <w:sdt>
        <w:sdtPr>
          <w:alias w:val="Witness"/>
          <w:id w:val="673616232"/>
          <w:placeholder>
            <w:docPart w:val="9A9BEC5A89F84D34AC540E1A31129562"/>
          </w:placeholder>
          <w:richText/>
        </w:sdtPr>
        <w:sdtContent>
          <w:r w:rsidRPr="00894D8D">
            <w:rPr>
              <w:b/>
              <w:i/>
            </w:rPr>
            <w:t>Claire Murdoch:</w:t>
          </w:r>
        </w:sdtContent>
      </w:sdt>
      <w:r>
        <w:t xml:space="preserve"> It is ballpark</w:t>
      </w:r>
      <w:r w:rsidR="001A096A">
        <w:t>,</w:t>
      </w:r>
      <w:r>
        <w:t xml:space="preserve"> because we are not seeing the data yet. We are still living in the midst of th</w:t>
      </w:r>
      <w:r w:rsidR="001A096A">
        <w:t>e</w:t>
      </w:r>
      <w:r>
        <w:t xml:space="preserve"> crisis, as you know. We think it will be somewhere between 30% and 40%. There are some areas of the country that say they have not seen a drop</w:t>
      </w:r>
      <w:r w:rsidR="007D5862">
        <w:t>-</w:t>
      </w:r>
      <w:r>
        <w:t>off at all. Other areas say there has been a greater drop</w:t>
      </w:r>
      <w:r w:rsidR="007D5862">
        <w:t>-</w:t>
      </w:r>
      <w:r>
        <w:t>off.</w:t>
      </w:r>
    </w:p>
    <w:p w:rsidR="00F728A6" w:rsidP="00F728A6">
      <w:pPr>
        <w:pStyle w:val="Answer"/>
      </w:pPr>
      <w:r>
        <w:t>We are trying to understand whether there has been a correlation between a drop</w:t>
      </w:r>
      <w:r w:rsidR="007D5862">
        <w:t>-</w:t>
      </w:r>
      <w:r>
        <w:t xml:space="preserve">off in referrals and the intensity of the virus as it has moved to different parts of the country. </w:t>
      </w:r>
      <w:r w:rsidR="00884A84">
        <w:t>O</w:t>
      </w:r>
      <w:r>
        <w:t xml:space="preserve">ne of the things we are hearing is that there has been a change in behaviour. Everybody is hunkering down; home feels safer. </w:t>
      </w:r>
      <w:r w:rsidR="00884A84">
        <w:t>People</w:t>
      </w:r>
      <w:r>
        <w:t xml:space="preserve"> are not wanting to go through the usual referral routes or perhaps think that we will not be there. We are trying to understand why there is variation across the country, as far as we can understand it. </w:t>
      </w:r>
    </w:p>
    <w:p w:rsidR="00F728A6" w:rsidP="00F728A6">
      <w:pPr>
        <w:pStyle w:val="Question"/>
        <w:numPr>
          <w:ilvl w:val="0"/>
          <w:numId w:val="9"/>
        </w:numPr>
      </w:pPr>
      <w:sdt>
        <w:sdtPr>
          <w:alias w:val="Member"/>
          <w:tag w:val="&lt;Member mnisId='1572' dodsId='35446'&gt;"/>
          <w:id w:val="1060215130"/>
          <w:placeholder>
            <w:docPart w:val="9A9BEC5A89F84D34AC540E1A31129562"/>
          </w:placeholder>
          <w:richText/>
        </w:sdtPr>
        <w:sdtContent>
          <w:r w:rsidRPr="00ED23F5">
            <w:rPr>
              <w:b/>
            </w:rPr>
            <w:t>Chair:</w:t>
          </w:r>
        </w:sdtContent>
      </w:sdt>
      <w:r>
        <w:t xml:space="preserve"> Sticking with young people for a moment, Claire, I heard that the raw data for suicides shows that, sadly, there was a spike in the first two weeks of April. This is just raw data</w:t>
      </w:r>
      <w:r w:rsidR="004E382F">
        <w:t>,</w:t>
      </w:r>
      <w:r>
        <w:t xml:space="preserve"> so you cannot over-interpret it. In terms of under-18s suicides, it may </w:t>
      </w:r>
      <w:r w:rsidR="00281B40">
        <w:t>be</w:t>
      </w:r>
      <w:r>
        <w:t xml:space="preserve"> two or three times higher than this time last year. Do you have concern about suicides? Is there anything you can do to try </w:t>
      </w:r>
      <w:r w:rsidR="00B34933">
        <w:t>to</w:t>
      </w:r>
      <w:r>
        <w:t xml:space="preserve"> head that off?</w:t>
      </w:r>
    </w:p>
    <w:p w:rsidR="00F728A6" w:rsidP="00F728A6">
      <w:pPr>
        <w:pStyle w:val="Answer"/>
      </w:pPr>
      <w:sdt>
        <w:sdtPr>
          <w:alias w:val="Witness"/>
          <w:id w:val="-574280091"/>
          <w:placeholder>
            <w:docPart w:val="9A9BEC5A89F84D34AC540E1A31129562"/>
          </w:placeholder>
          <w:richText/>
        </w:sdtPr>
        <w:sdtContent>
          <w:r w:rsidRPr="0014014F">
            <w:rPr>
              <w:b/>
              <w:i/>
            </w:rPr>
            <w:t>Claire Murdoch:</w:t>
          </w:r>
        </w:sdtContent>
      </w:sdt>
      <w:r>
        <w:t xml:space="preserve"> There are a couple of things. There is absolutely no evidence currently that we have seen a spike in suicides or self-harm. That evidence does not sit there yet. I checked this last night with our national and international expert</w:t>
      </w:r>
      <w:r w:rsidR="001E3FB2">
        <w:t>s</w:t>
      </w:r>
      <w:r>
        <w:t>. We absolutely have not seen that.</w:t>
      </w:r>
    </w:p>
    <w:p w:rsidR="00F728A6" w:rsidP="00F728A6">
      <w:pPr>
        <w:pStyle w:val="Answer"/>
      </w:pPr>
      <w:r>
        <w:t xml:space="preserve">We are working with Public Health England on </w:t>
      </w:r>
      <w:r>
        <w:t>realtime</w:t>
      </w:r>
      <w:r>
        <w:t xml:space="preserve"> surveillance. They have rapidly been developing a tool and a process for gathering information from various sources to see whether we are seeing an increase in self-harm or suicide amon</w:t>
      </w:r>
      <w:r w:rsidR="00A178FB">
        <w:t>g</w:t>
      </w:r>
      <w:r>
        <w:t xml:space="preserve"> youngsters. That </w:t>
      </w:r>
      <w:r>
        <w:t>realtime</w:t>
      </w:r>
      <w:r>
        <w:t xml:space="preserve"> surveillance piece is incredibly important.</w:t>
      </w:r>
    </w:p>
    <w:p w:rsidR="000F1A8E" w:rsidP="00F728A6">
      <w:pPr>
        <w:pStyle w:val="Answer"/>
      </w:pPr>
      <w:r>
        <w:t>That said, we are pretty certain that levels of distress, anxiety, worry and depression will have increased for children and young people during this period—there have been various studies—as we have seen for adults as well. Everybody is more worried. Lots of people are sleeping less. Lots of people are worried about all kinds of things</w:t>
      </w:r>
      <w:r>
        <w:t>, but i</w:t>
      </w:r>
      <w:r>
        <w:t xml:space="preserve">t is very important that we do not succumb at this stage to a narrative </w:t>
      </w:r>
      <w:r w:rsidR="00F21997">
        <w:t>about</w:t>
      </w:r>
      <w:r>
        <w:t xml:space="preserve"> massive spikes in suicide</w:t>
      </w:r>
      <w:r w:rsidR="00F21997">
        <w:t>. It is important</w:t>
      </w:r>
      <w:r>
        <w:t xml:space="preserve"> that we are very responsible in how we understand the evidence.</w:t>
      </w:r>
    </w:p>
    <w:p w:rsidR="00F728A6" w:rsidP="00F728A6">
      <w:pPr>
        <w:pStyle w:val="Answer"/>
      </w:pPr>
      <w:r>
        <w:t>I</w:t>
      </w:r>
      <w:r>
        <w:t>t has been important to us to open th</w:t>
      </w:r>
      <w:r w:rsidR="00D63660">
        <w:t>o</w:t>
      </w:r>
      <w:r>
        <w:t xml:space="preserve">se 24/7 services across the country. We are working closely with schools. Even though they are not open, they know the families and youngsters they are most worried about. We know that they are making every attempt to stay in touch with youngsters they are concerned about, as are local government and as are we. </w:t>
      </w:r>
    </w:p>
    <w:p w:rsidR="00F728A6" w:rsidP="00F728A6">
      <w:pPr>
        <w:pStyle w:val="Question"/>
        <w:numPr>
          <w:ilvl w:val="0"/>
          <w:numId w:val="9"/>
        </w:numPr>
      </w:pPr>
      <w:sdt>
        <w:sdtPr>
          <w:alias w:val="Member"/>
          <w:tag w:val="&lt;Member mnisId='1572' dodsId='35446'&gt;"/>
          <w:id w:val="-1087690744"/>
          <w:placeholder>
            <w:docPart w:val="9A9BEC5A89F84D34AC540E1A31129562"/>
          </w:placeholder>
          <w:richText/>
        </w:sdtPr>
        <w:sdtContent>
          <w:r w:rsidRPr="00874732">
            <w:rPr>
              <w:b/>
            </w:rPr>
            <w:t>Chair:</w:t>
          </w:r>
        </w:sdtContent>
      </w:sdt>
      <w:r>
        <w:t xml:space="preserve"> If there has been </w:t>
      </w:r>
      <w:r w:rsidR="000F1A8E">
        <w:t>an</w:t>
      </w:r>
      <w:r>
        <w:t xml:space="preserve"> increase in distress, are you planning for a surge in referrals after lockdown is lifted?</w:t>
      </w:r>
    </w:p>
    <w:p w:rsidR="007B0A3E" w:rsidP="00F728A6">
      <w:pPr>
        <w:pStyle w:val="Answer"/>
      </w:pPr>
      <w:sdt>
        <w:sdtPr>
          <w:alias w:val="Witness"/>
          <w:id w:val="-833296668"/>
          <w:placeholder>
            <w:docPart w:val="9A9BEC5A89F84D34AC540E1A31129562"/>
          </w:placeholder>
          <w:richText/>
        </w:sdtPr>
        <w:sdtContent>
          <w:r w:rsidRPr="00874732" w:rsidR="00F728A6">
            <w:rPr>
              <w:b/>
              <w:i/>
            </w:rPr>
            <w:t>Claire Murdoch:</w:t>
          </w:r>
        </w:sdtContent>
      </w:sdt>
      <w:r w:rsidR="00F728A6">
        <w:t xml:space="preserve"> Yes. </w:t>
      </w:r>
      <w:r w:rsidR="000F1A8E">
        <w:t xml:space="preserve">To </w:t>
      </w:r>
      <w:r w:rsidR="00F728A6">
        <w:t>go back to the long-term plan, on average we are seeing about 370,000 children and young people a year</w:t>
      </w:r>
      <w:r w:rsidR="00B03CA8">
        <w:t>, and w</w:t>
      </w:r>
      <w:r w:rsidR="00F728A6">
        <w:t>e had intended in any case to increase that by an additional 340,000 a year</w:t>
      </w:r>
      <w:r w:rsidR="00B03CA8">
        <w:t xml:space="preserve">, </w:t>
      </w:r>
      <w:r w:rsidR="00F728A6">
        <w:t xml:space="preserve">almost </w:t>
      </w:r>
      <w:r w:rsidR="00E10AD8">
        <w:t xml:space="preserve">a </w:t>
      </w:r>
      <w:r w:rsidR="00F728A6">
        <w:t xml:space="preserve">doubling </w:t>
      </w:r>
      <w:r w:rsidR="00B03CA8">
        <w:t>of</w:t>
      </w:r>
      <w:r w:rsidR="00F728A6">
        <w:t xml:space="preserve"> access. We had plans in place to increase the workforce. In fact, the children’s workforce has increased by 20% over the last two years anyway. We have seen 750 new mental health support team therapists recruited, trained and in place</w:t>
      </w:r>
      <w:r w:rsidR="00B03CA8">
        <w:t>,</w:t>
      </w:r>
      <w:r w:rsidR="00F728A6">
        <w:t xml:space="preserve"> with more in the pipeline.</w:t>
      </w:r>
      <w:r>
        <w:t xml:space="preserve"> </w:t>
      </w:r>
      <w:r w:rsidR="00F728A6">
        <w:t>What we are going to do is adapt our long-term plan, which is a good one, and make sure it stands solid at the moment.</w:t>
      </w:r>
    </w:p>
    <w:p w:rsidR="00F728A6" w:rsidP="00F728A6">
      <w:pPr>
        <w:pStyle w:val="Answer"/>
      </w:pPr>
      <w:r>
        <w:t xml:space="preserve">I wish the world were watching this </w:t>
      </w:r>
      <w:r w:rsidR="007B0A3E">
        <w:t>S</w:t>
      </w:r>
      <w:r>
        <w:t xml:space="preserve">elect </w:t>
      </w:r>
      <w:r w:rsidR="007B0A3E">
        <w:t>C</w:t>
      </w:r>
      <w:r>
        <w:t>ommittee; I am sure they will be, Chair—</w:t>
      </w:r>
    </w:p>
    <w:p w:rsidR="00F728A6" w:rsidP="00F728A6">
      <w:pPr>
        <w:pStyle w:val="Question"/>
        <w:numPr>
          <w:ilvl w:val="0"/>
          <w:numId w:val="0"/>
        </w:numPr>
        <w:ind w:left="794"/>
      </w:pPr>
      <w:sdt>
        <w:sdtPr>
          <w:alias w:val="Member"/>
          <w:tag w:val="&lt;Member mnisId='1572' dodsId='35446'&gt;"/>
          <w:id w:val="371891727"/>
          <w:placeholder>
            <w:docPart w:val="9A9BEC5A89F84D34AC540E1A31129562"/>
          </w:placeholder>
          <w:richText/>
        </w:sdtPr>
        <w:sdtContent>
          <w:r w:rsidRPr="0065485A">
            <w:rPr>
              <w:b/>
            </w:rPr>
            <w:t>Chair:</w:t>
          </w:r>
        </w:sdtContent>
      </w:sdt>
      <w:r>
        <w:t xml:space="preserve"> They may be.</w:t>
      </w:r>
    </w:p>
    <w:p w:rsidR="00F728A6" w:rsidP="00F728A6">
      <w:pPr>
        <w:pStyle w:val="Answer"/>
      </w:pPr>
      <w:sdt>
        <w:sdtPr>
          <w:alias w:val="Witness"/>
          <w:id w:val="-1117067174"/>
          <w:placeholder>
            <w:docPart w:val="9A9BEC5A89F84D34AC540E1A31129562"/>
          </w:placeholder>
          <w:richText/>
        </w:sdtPr>
        <w:sdtContent>
          <w:r w:rsidRPr="00177BC0">
            <w:rPr>
              <w:b/>
              <w:i/>
            </w:rPr>
            <w:t>Claire Murdoch:</w:t>
          </w:r>
        </w:sdtContent>
      </w:sdt>
      <w:r>
        <w:t xml:space="preserve"> Let</w:t>
      </w:r>
      <w:r w:rsidR="00094636">
        <w:t>’</w:t>
      </w:r>
      <w:r>
        <w:t>s hope they are</w:t>
      </w:r>
      <w:r w:rsidR="00094636">
        <w:t>, because a</w:t>
      </w:r>
      <w:r>
        <w:t xml:space="preserve"> really key message to anyone listening is that we are recruiting. We have been recruiting throughout this pandemic</w:t>
      </w:r>
      <w:r w:rsidR="004E382F">
        <w:t>,</w:t>
      </w:r>
      <w:r>
        <w:t xml:space="preserve"> and that has not stopped. We have great employment opportunities in mental health, including in children’s services. We are adapting and strengthening our long-term plan now.</w:t>
      </w:r>
    </w:p>
    <w:p w:rsidR="0003323A" w:rsidP="00F728A6">
      <w:pPr>
        <w:pStyle w:val="Answer"/>
      </w:pPr>
      <w:r>
        <w:t>W</w:t>
      </w:r>
      <w:r w:rsidR="00F728A6">
        <w:t>e are working with national and international academic experts, the Department of Health and Social Care, Public Health England, service user networks, the third sector and others to take an expert look now at what we might anticipate by way of need coming through over the next few weeks</w:t>
      </w:r>
      <w:r>
        <w:t xml:space="preserve"> and </w:t>
      </w:r>
      <w:r w:rsidR="00F728A6">
        <w:t>months</w:t>
      </w:r>
      <w:r>
        <w:t>. I</w:t>
      </w:r>
      <w:r w:rsidR="00F728A6">
        <w:t>n fact</w:t>
      </w:r>
      <w:r>
        <w:t>,</w:t>
      </w:r>
      <w:r w:rsidR="00F728A6">
        <w:t xml:space="preserve"> we know </w:t>
      </w:r>
      <w:r>
        <w:t xml:space="preserve">that </w:t>
      </w:r>
      <w:r w:rsidR="00F728A6">
        <w:t xml:space="preserve">with trauma in particular </w:t>
      </w:r>
      <w:r>
        <w:t>i</w:t>
      </w:r>
      <w:r w:rsidR="00F728A6">
        <w:t>t will be years.</w:t>
      </w:r>
    </w:p>
    <w:p w:rsidR="00F728A6" w:rsidP="00F728A6">
      <w:pPr>
        <w:pStyle w:val="Answer"/>
      </w:pPr>
      <w:r>
        <w:t xml:space="preserve">We know from our Grenfell experiences that not all need for clinical services materialises at the time. Indeed, there is a very long tail </w:t>
      </w:r>
      <w:r w:rsidR="00E3692A">
        <w:t>on</w:t>
      </w:r>
      <w:r>
        <w:t xml:space="preserve"> demand in trauma. Currently</w:t>
      </w:r>
      <w:r w:rsidR="007A76C8">
        <w:t>,</w:t>
      </w:r>
      <w:r>
        <w:t xml:space="preserve"> we are working with national and international experts to help us model what, in addition to the long-term plan growth, we need to factor in.</w:t>
      </w:r>
      <w:r w:rsidR="0003323A">
        <w:t xml:space="preserve"> </w:t>
      </w:r>
      <w:r>
        <w:t xml:space="preserve">Some of that will not just be about the NHS. There will be big factors that affect how not just children and young people’s mental health fares over the next few years but all our mental health, whether </w:t>
      </w:r>
      <w:r w:rsidR="002A10DA">
        <w:t>i</w:t>
      </w:r>
      <w:r>
        <w:t>t is employment or the economy.</w:t>
      </w:r>
    </w:p>
    <w:p w:rsidR="00F728A6" w:rsidP="00F728A6">
      <w:pPr>
        <w:pStyle w:val="Answer"/>
      </w:pPr>
      <w:r>
        <w:t>Might I say that I f</w:t>
      </w:r>
      <w:r w:rsidR="00083DCC">
        <w:t>ind</w:t>
      </w:r>
      <w:r>
        <w:t xml:space="preserve"> th</w:t>
      </w:r>
      <w:r w:rsidR="00083DCC">
        <w:t>e</w:t>
      </w:r>
      <w:r>
        <w:t xml:space="preserve"> rather binary discussion about whether it is health or </w:t>
      </w:r>
      <w:r w:rsidR="00083DCC">
        <w:t xml:space="preserve">whether it is </w:t>
      </w:r>
      <w:r>
        <w:t>the economy to be somewhat frustrating</w:t>
      </w:r>
      <w:r w:rsidR="004E382F">
        <w:t>?</w:t>
      </w:r>
      <w:r>
        <w:t xml:space="preserve"> We know that there is a big correlation between economic prosperity, employment and so on</w:t>
      </w:r>
      <w:r w:rsidR="004E382F">
        <w:t>,</w:t>
      </w:r>
      <w:r>
        <w:t xml:space="preserve"> and good mental health. We are modelling it through, but meanwhile we are driving the implementation of our long-term plan very hard indeed. </w:t>
      </w:r>
    </w:p>
    <w:p w:rsidR="00F728A6" w:rsidP="00F728A6">
      <w:pPr>
        <w:pStyle w:val="Question"/>
        <w:numPr>
          <w:ilvl w:val="0"/>
          <w:numId w:val="9"/>
        </w:numPr>
      </w:pPr>
      <w:sdt>
        <w:sdtPr>
          <w:alias w:val="Member"/>
          <w:tag w:val="&lt;Member mnisId='1572' dodsId='35446'&gt;"/>
          <w:id w:val="1620574831"/>
          <w:placeholder>
            <w:docPart w:val="9A9BEC5A89F84D34AC540E1A31129562"/>
          </w:placeholder>
          <w:richText/>
        </w:sdtPr>
        <w:sdtContent>
          <w:r w:rsidRPr="0074253D">
            <w:rPr>
              <w:b/>
            </w:rPr>
            <w:t>Chair:</w:t>
          </w:r>
        </w:sdtContent>
      </w:sdt>
      <w:r>
        <w:t xml:space="preserve"> I want to ask you about another group, moving on from young people. We have been very conscious of the stress that frontline staff have been under</w:t>
      </w:r>
      <w:r w:rsidR="00AD5279">
        <w:t xml:space="preserve"> and</w:t>
      </w:r>
      <w:r w:rsidR="004E382F">
        <w:t>,</w:t>
      </w:r>
      <w:r>
        <w:t xml:space="preserve"> indeed</w:t>
      </w:r>
      <w:r w:rsidR="004E382F">
        <w:t>,</w:t>
      </w:r>
      <w:r>
        <w:t xml:space="preserve"> the trauma that they have been under on occasion. Are you planning for extra help for staff with PTSD and other conditions that may emerge as we go through this crisis?</w:t>
      </w:r>
    </w:p>
    <w:p w:rsidR="00F728A6" w:rsidP="00F728A6">
      <w:pPr>
        <w:pStyle w:val="Answer"/>
      </w:pPr>
      <w:sdt>
        <w:sdtPr>
          <w:alias w:val="Witness"/>
          <w:id w:val="-672882623"/>
          <w:placeholder>
            <w:docPart w:val="9A9BEC5A89F84D34AC540E1A31129562"/>
          </w:placeholder>
          <w:richText/>
        </w:sdtPr>
        <w:sdtContent>
          <w:r w:rsidRPr="005D3C98">
            <w:rPr>
              <w:b/>
              <w:i/>
            </w:rPr>
            <w:t>Claire Murdoch:</w:t>
          </w:r>
        </w:sdtContent>
      </w:sdt>
      <w:r>
        <w:t xml:space="preserve"> We absolutely are. </w:t>
      </w:r>
      <w:r w:rsidR="00C775BE">
        <w:t>A</w:t>
      </w:r>
      <w:r>
        <w:t xml:space="preserve">s with everyone else, </w:t>
      </w:r>
      <w:r w:rsidR="00C775BE">
        <w:t xml:space="preserve">I </w:t>
      </w:r>
      <w:r>
        <w:t>pay tribute to NHS care staff and other frontline workers across the country. I have worked in the NHS for 37 years</w:t>
      </w:r>
      <w:r w:rsidR="00C775BE">
        <w:t xml:space="preserve"> and I </w:t>
      </w:r>
      <w:r>
        <w:t>am very proud of the health service, but I have never seen anything quite like this.</w:t>
      </w:r>
    </w:p>
    <w:p w:rsidR="00B2490E" w:rsidP="00F728A6">
      <w:pPr>
        <w:pStyle w:val="Answer"/>
      </w:pPr>
      <w:r>
        <w:t>S</w:t>
      </w:r>
      <w:r w:rsidR="00F728A6">
        <w:t xml:space="preserve">taff </w:t>
      </w:r>
      <w:r>
        <w:t xml:space="preserve">are </w:t>
      </w:r>
      <w:r w:rsidR="00F728A6">
        <w:t xml:space="preserve">coming to work and delivering high standards of care </w:t>
      </w:r>
      <w:r>
        <w:t xml:space="preserve">when they </w:t>
      </w:r>
      <w:r w:rsidR="00F728A6">
        <w:t>may be frightened for themselves, their families and communities</w:t>
      </w:r>
      <w:r>
        <w:t>,</w:t>
      </w:r>
      <w:r w:rsidR="00F728A6">
        <w:t xml:space="preserve"> as well as being very worried about their patients. We know it has been a high</w:t>
      </w:r>
      <w:r w:rsidR="004E382F">
        <w:noBreakHyphen/>
      </w:r>
      <w:r w:rsidR="00F728A6">
        <w:t>stress environment</w:t>
      </w:r>
      <w:r>
        <w:t>, and w</w:t>
      </w:r>
      <w:r w:rsidR="00F728A6">
        <w:t>e are planning for wellbeing, resilience and mental health support for staff right now. In fact, we are delivering a lot more right now.</w:t>
      </w:r>
    </w:p>
    <w:p w:rsidR="00F728A6" w:rsidP="00F728A6">
      <w:pPr>
        <w:pStyle w:val="Answer"/>
      </w:pPr>
      <w:r>
        <w:t>I am keen to emphasise three things. First, all the evidence shows that the best thing you can do for staff mental health right now resides within teams and how teams operate, with good supervision, good debriefs at the end of every shift, remembering to think about what went well and remembering to help staff go home at the end of a shift having talked about anything they are concerned about. It is about making sure they are getting sleep, rest and down</w:t>
      </w:r>
      <w:r w:rsidR="00C10422">
        <w:t>-</w:t>
      </w:r>
      <w:r>
        <w:t>time. We are trying to reinforce good team behaviours. The military are very good at th</w:t>
      </w:r>
      <w:r w:rsidR="00C10422">
        <w:t>at</w:t>
      </w:r>
      <w:r w:rsidR="00AF4F5F">
        <w:t>, and t</w:t>
      </w:r>
      <w:r>
        <w:t>here is a wealth of international expertise.</w:t>
      </w:r>
    </w:p>
    <w:p w:rsidR="00F728A6" w:rsidP="00F728A6">
      <w:pPr>
        <w:pStyle w:val="Answer"/>
      </w:pPr>
      <w:r>
        <w:t>Secondly, all trusts and organisations across the country are investing more in their occupational health and mental health support. We know that there has been an increase in staff accessing those services.</w:t>
      </w:r>
      <w:r w:rsidR="00BD586B">
        <w:t xml:space="preserve"> </w:t>
      </w:r>
      <w:r>
        <w:t>Thirdly, we have invested in national 24/7 helplines with the Samaritans and the third sector. You have to keep thinking about those three tiers or levels of support.</w:t>
      </w:r>
    </w:p>
    <w:p w:rsidR="00F728A6" w:rsidP="00F728A6">
      <w:pPr>
        <w:pStyle w:val="Answer"/>
      </w:pPr>
      <w:r>
        <w:t>The last thing I would like to say</w:t>
      </w:r>
      <w:r w:rsidR="00BD586B">
        <w:t>,</w:t>
      </w:r>
      <w:r>
        <w:t xml:space="preserve"> which is </w:t>
      </w:r>
      <w:r w:rsidR="00BD586B">
        <w:t>very</w:t>
      </w:r>
      <w:r>
        <w:t xml:space="preserve"> important</w:t>
      </w:r>
      <w:r w:rsidR="00BD586B">
        <w:t>,</w:t>
      </w:r>
      <w:r>
        <w:t xml:space="preserve"> is that last year our IAPT services—psychological therapy services—saw about 1.1 million people. We have committed in the long-term plan to see an additional 750,000 people a year by 2023-24. Again</w:t>
      </w:r>
      <w:r w:rsidR="00003A5A">
        <w:t>, there is</w:t>
      </w:r>
      <w:r>
        <w:t xml:space="preserve"> a big growth area in counselling and support for the population.</w:t>
      </w:r>
    </w:p>
    <w:p w:rsidR="00F728A6" w:rsidP="00F728A6">
      <w:pPr>
        <w:pStyle w:val="Answer"/>
      </w:pPr>
      <w:r>
        <w:t>O</w:t>
      </w:r>
      <w:r>
        <w:t>ver the last six to eight weeks</w:t>
      </w:r>
      <w:r w:rsidR="003B10FF">
        <w:t xml:space="preserve">, </w:t>
      </w:r>
      <w:r>
        <w:t>thanks to my team, colleagues across the country and Professor David Clark</w:t>
      </w:r>
      <w:r w:rsidR="003B10FF">
        <w:t xml:space="preserve">, </w:t>
      </w:r>
      <w:r>
        <w:t>we have been looking again at the training of IAPT therapists</w:t>
      </w:r>
      <w:r w:rsidR="00F57E95">
        <w:t xml:space="preserve"> and</w:t>
      </w:r>
      <w:r>
        <w:t xml:space="preserve"> running online sessions for them. The last one was last week</w:t>
      </w:r>
      <w:r w:rsidR="00F57E95">
        <w:t>;</w:t>
      </w:r>
      <w:r>
        <w:t xml:space="preserve"> 1</w:t>
      </w:r>
      <w:r w:rsidR="00F57E95">
        <w:t>,</w:t>
      </w:r>
      <w:r>
        <w:t xml:space="preserve">500 therapists were online being taught how to re-gear </w:t>
      </w:r>
      <w:r w:rsidR="00F57E95">
        <w:t>their</w:t>
      </w:r>
      <w:r>
        <w:t xml:space="preserve"> treatments around PTSD and some of the fall-out from </w:t>
      </w:r>
      <w:r>
        <w:t>Covid</w:t>
      </w:r>
      <w:r>
        <w:t xml:space="preserve">. We are running that webinar teaching session throughout May and June. We have put seminars online through </w:t>
      </w:r>
      <w:r w:rsidR="00F57E95">
        <w:t>the</w:t>
      </w:r>
      <w:r>
        <w:t xml:space="preserve"> future forums platform that we have established. We are looking at re-gearing the services we have, both for staff and the wider population. </w:t>
      </w:r>
    </w:p>
    <w:p w:rsidR="00F728A6" w:rsidP="00F728A6">
      <w:pPr>
        <w:pStyle w:val="Question"/>
        <w:numPr>
          <w:ilvl w:val="0"/>
          <w:numId w:val="9"/>
        </w:numPr>
      </w:pPr>
      <w:sdt>
        <w:sdtPr>
          <w:alias w:val="Member"/>
          <w:tag w:val="&lt;Member mnisId='1572' dodsId='35446'&gt;"/>
          <w:id w:val="425545091"/>
          <w:placeholder>
            <w:docPart w:val="9A9BEC5A89F84D34AC540E1A31129562"/>
          </w:placeholder>
          <w:richText/>
        </w:sdtPr>
        <w:sdtContent>
          <w:r w:rsidRPr="00A33514">
            <w:rPr>
              <w:b/>
            </w:rPr>
            <w:t>Chair:</w:t>
          </w:r>
        </w:sdtContent>
      </w:sdt>
      <w:r>
        <w:t xml:space="preserve"> </w:t>
      </w:r>
      <w:r w:rsidR="00826CD0">
        <w:t>L</w:t>
      </w:r>
      <w:r>
        <w:t>ots of colleagues want to come in, but I must ask you about funding. In the long-term plan</w:t>
      </w:r>
      <w:r w:rsidR="00826CD0">
        <w:t>,</w:t>
      </w:r>
      <w:r>
        <w:t xml:space="preserve"> mental health funding is going up an additional £2.3 billion a year by 2023-24. I want to check that that is still the case and that we are on track to do that. Maybe you think you need additional funding because of the coronavirus impacts that you have just been talking about</w:t>
      </w:r>
      <w:r w:rsidR="00B06C8B">
        <w:t>, but, m</w:t>
      </w:r>
      <w:r>
        <w:t>ost importantly, is that funding still on track? How are we doing on the mental health investment standard, which says that the proportion of NHS funding going into mental as opposed to physical health will continue to increase year on year?</w:t>
      </w:r>
    </w:p>
    <w:p w:rsidR="00F728A6" w:rsidP="00F728A6">
      <w:pPr>
        <w:pStyle w:val="Answer"/>
      </w:pPr>
      <w:sdt>
        <w:sdtPr>
          <w:alias w:val="Witness"/>
          <w:id w:val="-1944755960"/>
          <w:placeholder>
            <w:docPart w:val="9A9BEC5A89F84D34AC540E1A31129562"/>
          </w:placeholder>
          <w:richText/>
        </w:sdtPr>
        <w:sdtContent>
          <w:r w:rsidRPr="00525F11">
            <w:rPr>
              <w:b/>
              <w:i/>
            </w:rPr>
            <w:t>Claire Murdoch:</w:t>
          </w:r>
        </w:sdtContent>
      </w:sdt>
      <w:r>
        <w:t xml:space="preserve"> First, </w:t>
      </w:r>
      <w:r w:rsidR="000726E1">
        <w:t xml:space="preserve">on </w:t>
      </w:r>
      <w:r>
        <w:t>the principle of the investment standard</w:t>
      </w:r>
      <w:r w:rsidR="000726E1">
        <w:t>,</w:t>
      </w:r>
      <w:r>
        <w:t xml:space="preserve"> the commitment to higher investment in mental health and the investment standard, whether it is </w:t>
      </w:r>
      <w:r w:rsidR="009A4196">
        <w:t xml:space="preserve">from </w:t>
      </w:r>
      <w:r>
        <w:t>Government, Simon Ste</w:t>
      </w:r>
      <w:r w:rsidR="009A4196">
        <w:t>v</w:t>
      </w:r>
      <w:r>
        <w:t xml:space="preserve">ens or Julian Kelly—the finance director in the NHS—stands rock solid. We have been meeting </w:t>
      </w:r>
      <w:r w:rsidR="00725770">
        <w:t>i</w:t>
      </w:r>
      <w:r>
        <w:t>t in the last few years, so there has been an upward trajectory in investment.</w:t>
      </w:r>
    </w:p>
    <w:p w:rsidR="00F728A6" w:rsidP="00F728A6">
      <w:pPr>
        <w:pStyle w:val="Answer"/>
      </w:pPr>
      <w:r>
        <w:t>We have not seen the year-end accounts for the financial year just ended, nor will we for a few months. I think accounts are laid before Parliament in September. Obviously, we have had th</w:t>
      </w:r>
      <w:r w:rsidR="00FF0036">
        <w:t>e</w:t>
      </w:r>
      <w:r>
        <w:t xml:space="preserve"> interruption of the last six week</w:t>
      </w:r>
      <w:r w:rsidR="00C23354">
        <w:t>s</w:t>
      </w:r>
      <w:r>
        <w:t>. What we know is that</w:t>
      </w:r>
      <w:r w:rsidR="004E382F">
        <w:t>,</w:t>
      </w:r>
      <w:r>
        <w:t xml:space="preserve"> in planning this year, there is the out</w:t>
      </w:r>
      <w:r w:rsidR="00FF0036">
        <w:t>-</w:t>
      </w:r>
      <w:r>
        <w:t xml:space="preserve">turn of last year plus a 2.8% inflationary uplift for contracts this year, plus whatever the gap was between that 2.8% and what </w:t>
      </w:r>
      <w:r w:rsidR="00FF0036">
        <w:t>we</w:t>
      </w:r>
      <w:r>
        <w:t xml:space="preserve"> needed to do to meet the investment standard. Julian Kelly and Simon Ste</w:t>
      </w:r>
      <w:r w:rsidR="00FF0036">
        <w:t>ve</w:t>
      </w:r>
      <w:r>
        <w:t>ns wrote reiterating that in planning this year.</w:t>
      </w:r>
    </w:p>
    <w:p w:rsidR="00F728A6" w:rsidP="00F728A6">
      <w:pPr>
        <w:pStyle w:val="Answer"/>
      </w:pPr>
      <w:r>
        <w:t>I speak constantly with my chief executive colleagues. We meet weekly virtually during this period. I am not aware of any funding flow problems whatsoever</w:t>
      </w:r>
      <w:r w:rsidR="00250717">
        <w:t>. Q</w:t>
      </w:r>
      <w:r>
        <w:t>uite the opposite. The Government promise</w:t>
      </w:r>
      <w:r w:rsidR="00250717">
        <w:t>d</w:t>
      </w:r>
      <w:r>
        <w:t xml:space="preserve"> that if we needed resource during this </w:t>
      </w:r>
      <w:r>
        <w:t>Covid</w:t>
      </w:r>
      <w:r>
        <w:t xml:space="preserve"> period to help us adapt to the crisis we would receive it. I have not heard from any chief executive that that has not been the case for mental health as well.</w:t>
      </w:r>
    </w:p>
    <w:p w:rsidR="00F728A6" w:rsidP="00F728A6">
      <w:pPr>
        <w:pStyle w:val="Question"/>
        <w:numPr>
          <w:ilvl w:val="0"/>
          <w:numId w:val="0"/>
        </w:numPr>
        <w:ind w:left="794"/>
      </w:pPr>
      <w:sdt>
        <w:sdtPr>
          <w:alias w:val="Member"/>
          <w:tag w:val="&lt;Member mnisId='1572' dodsId='35446'&gt;"/>
          <w:id w:val="-778331231"/>
          <w:placeholder>
            <w:docPart w:val="9A9BEC5A89F84D34AC540E1A31129562"/>
          </w:placeholder>
          <w:richText/>
        </w:sdtPr>
        <w:sdtContent>
          <w:r w:rsidRPr="00B37030">
            <w:rPr>
              <w:b/>
            </w:rPr>
            <w:t>Chair:</w:t>
          </w:r>
        </w:sdtContent>
      </w:sdt>
      <w:r>
        <w:t xml:space="preserve"> That is very encouraging. </w:t>
      </w:r>
      <w:r w:rsidR="00250717">
        <w:t>F</w:t>
      </w:r>
      <w:r>
        <w:t>our colleagues want to come in</w:t>
      </w:r>
      <w:r w:rsidR="00250717">
        <w:t xml:space="preserve">, and </w:t>
      </w:r>
      <w:r>
        <w:t xml:space="preserve">I would ask you to be fairly brief because we have to finish at 11.30, and I want time to ask Dr Marshall some questions as well. That was directed to my colleagues, Claire, not you. </w:t>
      </w:r>
    </w:p>
    <w:p w:rsidR="00F728A6" w:rsidP="00F728A6">
      <w:pPr>
        <w:pStyle w:val="Question"/>
        <w:numPr>
          <w:ilvl w:val="0"/>
          <w:numId w:val="9"/>
        </w:numPr>
      </w:pPr>
      <w:sdt>
        <w:sdtPr>
          <w:alias w:val="Member"/>
          <w:tag w:val="&lt;Member mnisId='4812' dodsId=''&gt;"/>
          <w:id w:val="-1782100360"/>
          <w:placeholder>
            <w:docPart w:val="9A9BEC5A89F84D34AC540E1A31129562"/>
          </w:placeholder>
          <w:richText/>
        </w:sdtPr>
        <w:sdtContent>
          <w:r w:rsidRPr="00117D31">
            <w:rPr>
              <w:b/>
            </w:rPr>
            <w:t>Dean Russell:</w:t>
          </w:r>
        </w:sdtContent>
      </w:sdt>
      <w:r>
        <w:t xml:space="preserve"> I had two broad areas of questions</w:t>
      </w:r>
      <w:r w:rsidR="003E4F46">
        <w:t xml:space="preserve"> that I</w:t>
      </w:r>
      <w:r>
        <w:t xml:space="preserve"> promise to </w:t>
      </w:r>
      <w:r w:rsidR="003E4F46">
        <w:t>keep</w:t>
      </w:r>
      <w:r>
        <w:t xml:space="preserve"> brief. The first one</w:t>
      </w:r>
      <w:r w:rsidR="003E4F46">
        <w:t>, around staff,</w:t>
      </w:r>
      <w:r>
        <w:t xml:space="preserve"> has been covered in part. One of the things I am very conscious of </w:t>
      </w:r>
      <w:r w:rsidR="00DD3F4D">
        <w:t>is that there are</w:t>
      </w:r>
      <w:r>
        <w:t xml:space="preserve"> real, serious levels of anxiety for staff and for their families.</w:t>
      </w:r>
    </w:p>
    <w:p w:rsidR="00F728A6" w:rsidP="00F728A6">
      <w:pPr>
        <w:pStyle w:val="QuestionCont"/>
      </w:pPr>
      <w:r>
        <w:t xml:space="preserve">One of the things that has happened in my constituency in Watford has been fabulous. Watford football club, luckily, is next door to the hospital. It has set up a sanctuary where staff can go throughout their shift and during their breaks to get support and respite from it all. </w:t>
      </w:r>
      <w:r w:rsidR="00AC5A9F">
        <w:t>Has</w:t>
      </w:r>
      <w:r w:rsidR="005F03A2">
        <w:t xml:space="preserve"> a similar facility been looked at</w:t>
      </w:r>
      <w:r>
        <w:t xml:space="preserve"> for rolling out across other hospitals in the UK, especially during the current crisis</w:t>
      </w:r>
      <w:r w:rsidR="005F03A2">
        <w:t>?</w:t>
      </w:r>
    </w:p>
    <w:p w:rsidR="00F728A6" w:rsidP="00F728A6">
      <w:pPr>
        <w:pStyle w:val="QuestionCont"/>
      </w:pPr>
      <w:r>
        <w:t>As part of that, longer term, I want to get a sense of how you are supporting the families of staff. Their anxiety levels for their family member who is going in every day to the hospital must be incredibly high. Our doctors and nurses are incredibly brave, but so are the porters and the cleaners. I want to make sure that they are all covered.</w:t>
      </w:r>
    </w:p>
    <w:p w:rsidR="00F728A6" w:rsidP="00F728A6">
      <w:pPr>
        <w:pStyle w:val="QuestionCont"/>
      </w:pPr>
      <w:r>
        <w:t xml:space="preserve">The second broad question was around tackling specifically the impact of loneliness. I know it has an impact </w:t>
      </w:r>
      <w:r w:rsidR="004648C8">
        <w:t xml:space="preserve">of </w:t>
      </w:r>
      <w:r>
        <w:t xml:space="preserve">the equivalent of 12 to 15 cigarettes a day in terms of smoking. It has a real physical health impact. I think that </w:t>
      </w:r>
      <w:r w:rsidR="00F332E3">
        <w:t>in this</w:t>
      </w:r>
      <w:r>
        <w:t xml:space="preserve"> society loneliness should have no place to hide. Looking forward, how are we dealing with that and </w:t>
      </w:r>
      <w:r w:rsidR="00622271">
        <w:t>its</w:t>
      </w:r>
      <w:r>
        <w:t xml:space="preserve"> impact</w:t>
      </w:r>
      <w:r w:rsidR="00F332E3">
        <w:t>s</w:t>
      </w:r>
      <w:r>
        <w:t xml:space="preserve"> during this time?</w:t>
      </w:r>
    </w:p>
    <w:p w:rsidR="0035035E" w:rsidP="00F728A6">
      <w:pPr>
        <w:pStyle w:val="Answer"/>
      </w:pPr>
      <w:sdt>
        <w:sdtPr>
          <w:alias w:val="Witness"/>
          <w:id w:val="1846746884"/>
          <w:placeholder>
            <w:docPart w:val="9A9BEC5A89F84D34AC540E1A31129562"/>
          </w:placeholder>
          <w:richText/>
        </w:sdtPr>
        <w:sdtContent>
          <w:r w:rsidRPr="00C93436" w:rsidR="00F728A6">
            <w:rPr>
              <w:b/>
              <w:i/>
            </w:rPr>
            <w:t>Claire Murdoch:</w:t>
          </w:r>
        </w:sdtContent>
      </w:sdt>
      <w:r w:rsidR="00F728A6">
        <w:t xml:space="preserve"> First of all, in terms of staff</w:t>
      </w:r>
      <w:r w:rsidR="00F332E3">
        <w:t>,</w:t>
      </w:r>
      <w:r w:rsidR="00F728A6">
        <w:t xml:space="preserve"> NHS trusts across the country are looking at creating sanctuaries, whether within the hospital or through partnership with others. One of the best things we can do for families is to have our staff going home from work saying that they felt well supported, </w:t>
      </w:r>
      <w:r w:rsidR="00F332E3">
        <w:t>they</w:t>
      </w:r>
      <w:r w:rsidR="00F728A6">
        <w:t xml:space="preserve"> had good access to things like PPE and they fe</w:t>
      </w:r>
      <w:r>
        <w:t>lt</w:t>
      </w:r>
      <w:r w:rsidR="00F728A6">
        <w:t xml:space="preserve"> safe and listened to. </w:t>
      </w:r>
      <w:r w:rsidR="00622271">
        <w:t>That</w:t>
      </w:r>
      <w:r w:rsidR="00F728A6">
        <w:t xml:space="preserve"> is incredibly important.</w:t>
      </w:r>
    </w:p>
    <w:p w:rsidR="00F728A6" w:rsidP="00F728A6">
      <w:pPr>
        <w:pStyle w:val="Answer"/>
      </w:pPr>
      <w:r>
        <w:t xml:space="preserve">The narrative is about our NHS and other heroes at the minute. They are heroes; they are courageous because they are coming to work when they are frightened. We need to be sending them </w:t>
      </w:r>
      <w:r w:rsidR="000D039A">
        <w:t xml:space="preserve">back </w:t>
      </w:r>
      <w:r>
        <w:t>home to their families so that their families know we are looking after their loved one—our employee and colleague—and that they have the right access to PPE. We have been focusing</w:t>
      </w:r>
      <w:r w:rsidR="0035035E">
        <w:t xml:space="preserve"> very hard</w:t>
      </w:r>
      <w:r>
        <w:t xml:space="preserve"> on that.</w:t>
      </w:r>
    </w:p>
    <w:p w:rsidR="00F728A6" w:rsidP="00F728A6">
      <w:pPr>
        <w:pStyle w:val="Answer"/>
      </w:pPr>
      <w:r>
        <w:t>W</w:t>
      </w:r>
      <w:r>
        <w:t>e have not set up a bespoke service for families</w:t>
      </w:r>
      <w:r w:rsidR="00D22904">
        <w:t>,</w:t>
      </w:r>
      <w:r>
        <w:t xml:space="preserve"> but I</w:t>
      </w:r>
      <w:r>
        <w:t xml:space="preserve"> </w:t>
      </w:r>
      <w:r>
        <w:t>reiterate some of what I said earlier about mental health services. They are open for business. Primary care is open for business. If families are worried</w:t>
      </w:r>
      <w:r>
        <w:t>,</w:t>
      </w:r>
      <w:r>
        <w:t xml:space="preserve"> they can make contact with GPs, mental health services and others</w:t>
      </w:r>
      <w:r w:rsidR="003E3472">
        <w:t>, but</w:t>
      </w:r>
      <w:r>
        <w:t xml:space="preserve"> the best thing we can do is send our colleagues home with the support, PPE and everything else they need. </w:t>
      </w:r>
    </w:p>
    <w:p w:rsidR="00F728A6" w:rsidP="00F728A6">
      <w:pPr>
        <w:pStyle w:val="Question"/>
        <w:numPr>
          <w:ilvl w:val="0"/>
          <w:numId w:val="9"/>
        </w:numPr>
      </w:pPr>
      <w:sdt>
        <w:sdtPr>
          <w:alias w:val="Member"/>
          <w:tag w:val="&lt;Member mnisId='4812' dodsId=''&gt;"/>
          <w:id w:val="-1902513194"/>
          <w:placeholder>
            <w:docPart w:val="9A9BEC5A89F84D34AC540E1A31129562"/>
          </w:placeholder>
          <w:richText/>
        </w:sdtPr>
        <w:sdtContent>
          <w:r w:rsidRPr="00646E0C">
            <w:rPr>
              <w:b/>
            </w:rPr>
            <w:t>Dean Russell:</w:t>
          </w:r>
        </w:sdtContent>
      </w:sdt>
      <w:r>
        <w:t xml:space="preserve"> Could we potentially look at how we can advise families on the communications bit</w:t>
      </w:r>
      <w:r w:rsidR="003E3472">
        <w:t>?</w:t>
      </w:r>
      <w:r>
        <w:t xml:space="preserve"> I think families need to be given specific advice. It is their family member—husband, wife or mother—who is going into that scenario. I</w:t>
      </w:r>
      <w:r w:rsidR="000D7F46">
        <w:t>t is</w:t>
      </w:r>
      <w:r>
        <w:t xml:space="preserve"> important to make sure that families are aware of that. It would heighten the anxiety for frontline staff </w:t>
      </w:r>
      <w:r w:rsidR="000D7F46">
        <w:t>when they went</w:t>
      </w:r>
      <w:r>
        <w:t xml:space="preserve"> home, knowing that their families are worried about them. I wonder whether that could be something more specific.</w:t>
      </w:r>
    </w:p>
    <w:p w:rsidR="00F728A6" w:rsidRPr="00C228B5" w:rsidP="00F728A6">
      <w:pPr>
        <w:pStyle w:val="Answer"/>
        <w:rPr>
          <w:b/>
          <w:bCs/>
          <w:i/>
          <w:iCs/>
        </w:rPr>
      </w:pPr>
      <w:sdt>
        <w:sdtPr>
          <w:alias w:val="Witness"/>
          <w:id w:val="1200739078"/>
          <w:placeholder>
            <w:docPart w:val="9A9BEC5A89F84D34AC540E1A31129562"/>
          </w:placeholder>
          <w:richText/>
        </w:sdtPr>
        <w:sdtContent>
          <w:r w:rsidRPr="005178D5">
            <w:rPr>
              <w:b/>
              <w:i/>
            </w:rPr>
            <w:t>Claire Murdoch:</w:t>
          </w:r>
        </w:sdtContent>
      </w:sdt>
      <w:r w:rsidR="00C228B5">
        <w:t xml:space="preserve"> </w:t>
      </w:r>
      <w:r w:rsidR="00C228B5">
        <w:rPr>
          <w:i/>
          <w:iCs/>
        </w:rPr>
        <w:t>[Inaudible]</w:t>
      </w:r>
    </w:p>
    <w:p w:rsidR="00F728A6" w:rsidP="00F728A6">
      <w:pPr>
        <w:pStyle w:val="Question"/>
        <w:numPr>
          <w:ilvl w:val="0"/>
          <w:numId w:val="0"/>
        </w:numPr>
        <w:ind w:left="794"/>
      </w:pPr>
      <w:sdt>
        <w:sdtPr>
          <w:alias w:val="Member"/>
          <w:tag w:val="&lt;Member mnisId='1572' dodsId='35446'&gt;"/>
          <w:id w:val="763116437"/>
          <w:placeholder>
            <w:docPart w:val="9A9BEC5A89F84D34AC540E1A31129562"/>
          </w:placeholder>
          <w:richText/>
        </w:sdtPr>
        <w:sdtContent>
          <w:r w:rsidRPr="005178D5">
            <w:rPr>
              <w:b/>
            </w:rPr>
            <w:t>Chair:</w:t>
          </w:r>
        </w:sdtContent>
      </w:sdt>
      <w:r>
        <w:t xml:space="preserve"> We seem to have a technical hitch.</w:t>
      </w:r>
      <w:r w:rsidR="00E33511">
        <w:t xml:space="preserve"> We lost you for a moment, Claire.</w:t>
      </w:r>
    </w:p>
    <w:p w:rsidR="00F728A6" w:rsidP="00F728A6">
      <w:pPr>
        <w:pStyle w:val="Answer"/>
      </w:pPr>
      <w:sdt>
        <w:sdtPr>
          <w:alias w:val="Witness"/>
          <w:id w:val="1129516061"/>
          <w:placeholder>
            <w:docPart w:val="9A9BEC5A89F84D34AC540E1A31129562"/>
          </w:placeholder>
          <w:richText/>
        </w:sdtPr>
        <w:sdtContent>
          <w:r w:rsidRPr="005178D5">
            <w:rPr>
              <w:b/>
              <w:i/>
            </w:rPr>
            <w:t>Claire Murdoch:</w:t>
          </w:r>
        </w:sdtContent>
      </w:sdt>
      <w:r>
        <w:t xml:space="preserve"> We will take that suggestion away and look at whether we need to do something more systematic for families. I was saying that there are some lovely examples of trusts </w:t>
      </w:r>
      <w:r w:rsidR="00390D43">
        <w:t>that</w:t>
      </w:r>
      <w:r>
        <w:t xml:space="preserve"> have reached out to families, but I do not think it has been a national effort. I will take that suggestion back.</w:t>
      </w:r>
    </w:p>
    <w:p w:rsidR="00F728A6" w:rsidP="00F728A6">
      <w:pPr>
        <w:pStyle w:val="Answer"/>
      </w:pPr>
      <w:r>
        <w:t>We know th</w:t>
      </w:r>
      <w:r w:rsidR="00390D43">
        <w:t>at the</w:t>
      </w:r>
      <w:r>
        <w:t xml:space="preserve"> impacts of loneliness on physical and mental health can be severe for many. One of the good things about this crisis is that right across the country mental health services have been running their own radio stations for service</w:t>
      </w:r>
      <w:r w:rsidR="00390D43">
        <w:t xml:space="preserve"> users</w:t>
      </w:r>
      <w:r>
        <w:t xml:space="preserve"> and their families to dial into. My own trust today is running its radio station programme for two hours this afternoon for people to dial into.</w:t>
      </w:r>
    </w:p>
    <w:p w:rsidR="00F728A6" w:rsidP="00F728A6">
      <w:pPr>
        <w:pStyle w:val="Answer"/>
      </w:pPr>
      <w:r>
        <w:t>Trusts across the country have been running online groups, whether for people recovering from addiction, older people or people with serious mental illness. We have rapidly exploited the technology. In mental health</w:t>
      </w:r>
      <w:r w:rsidR="00610ACF">
        <w:t>,</w:t>
      </w:r>
      <w:r>
        <w:t xml:space="preserve"> we have achieved in days and weeks what we were planning to do over three or four years. Although </w:t>
      </w:r>
      <w:r w:rsidR="00962213">
        <w:t>it</w:t>
      </w:r>
      <w:r>
        <w:t xml:space="preserve"> is not a substitute for human interaction, there were many people, particularly elderly people, who were not leaving home much before and who are being given a great deal of support now through technology.</w:t>
      </w:r>
    </w:p>
    <w:p w:rsidR="00F728A6" w:rsidP="00F728A6">
      <w:pPr>
        <w:pStyle w:val="Answer"/>
      </w:pPr>
      <w:r>
        <w:t xml:space="preserve">We also have a big NHS volunteering programme. A key part of that volunteering programme is phoning people every day. We are looking at who needs </w:t>
      </w:r>
      <w:r w:rsidR="00E238A6">
        <w:t xml:space="preserve">a call </w:t>
      </w:r>
      <w:r>
        <w:t>every day.</w:t>
      </w:r>
    </w:p>
    <w:p w:rsidR="00F728A6" w:rsidP="00F728A6">
      <w:pPr>
        <w:pStyle w:val="Question"/>
        <w:numPr>
          <w:ilvl w:val="0"/>
          <w:numId w:val="9"/>
        </w:numPr>
      </w:pPr>
      <w:sdt>
        <w:sdtPr>
          <w:alias w:val="Member"/>
          <w:tag w:val="&lt;Member mnisId='4797' dodsId=''&gt;"/>
          <w:id w:val="1030068230"/>
          <w:placeholder>
            <w:docPart w:val="9A9BEC5A89F84D34AC540E1A31129562"/>
          </w:placeholder>
          <w:richText/>
        </w:sdtPr>
        <w:sdtContent>
          <w:r w:rsidRPr="000F2B78">
            <w:rPr>
              <w:b/>
            </w:rPr>
            <w:t>James Murray:</w:t>
          </w:r>
        </w:sdtContent>
      </w:sdt>
      <w:r>
        <w:t xml:space="preserve"> I want briefly </w:t>
      </w:r>
      <w:r w:rsidR="00E238A6">
        <w:t xml:space="preserve">to </w:t>
      </w:r>
      <w:r>
        <w:t>return to the issue we spoke about earlier</w:t>
      </w:r>
      <w:r w:rsidR="00E238A6">
        <w:t>:</w:t>
      </w:r>
      <w:r>
        <w:t xml:space="preserve"> mental health for young people. It is very much at the front of my agenda because in my first few months as an MP I went to a mental health summit run by young people in my constituency. It was really impressive</w:t>
      </w:r>
      <w:r w:rsidR="00E238A6">
        <w:t>,</w:t>
      </w:r>
      <w:r>
        <w:t xml:space="preserve"> and they were all very clear that as well as investment in mental health services what they wanted was a clear way of accessing them.</w:t>
      </w:r>
    </w:p>
    <w:p w:rsidR="00F728A6" w:rsidP="00F728A6">
      <w:pPr>
        <w:pStyle w:val="QuestionCont"/>
      </w:pPr>
      <w:r>
        <w:t xml:space="preserve">As we discussed, there are particular difficulties with accessing those services at the moment, with many children and young people unlikely to be at school for the time being. </w:t>
      </w:r>
      <w:r w:rsidR="00E46F5C">
        <w:t>Could you give us</w:t>
      </w:r>
      <w:r>
        <w:t xml:space="preserve"> a bit more detail</w:t>
      </w:r>
      <w:r w:rsidR="00562B5B">
        <w:t xml:space="preserve"> about </w:t>
      </w:r>
      <w:r>
        <w:t xml:space="preserve">what you </w:t>
      </w:r>
      <w:r w:rsidR="00E238A6">
        <w:t xml:space="preserve">are </w:t>
      </w:r>
      <w:r>
        <w:t>learning from the current situation about improving access to mental health services for young people in the future</w:t>
      </w:r>
      <w:r w:rsidR="00D7552F">
        <w:t>?</w:t>
      </w:r>
    </w:p>
    <w:p w:rsidR="00F728A6" w:rsidP="00F728A6">
      <w:pPr>
        <w:pStyle w:val="Answer"/>
      </w:pPr>
      <w:sdt>
        <w:sdtPr>
          <w:alias w:val="Witness"/>
          <w:id w:val="1903870060"/>
          <w:placeholder>
            <w:docPart w:val="9A9BEC5A89F84D34AC540E1A31129562"/>
          </w:placeholder>
          <w:richText/>
        </w:sdtPr>
        <w:sdtContent>
          <w:r w:rsidRPr="00DB54C3">
            <w:rPr>
              <w:b/>
              <w:i/>
            </w:rPr>
            <w:t>Claire Murdoch:</w:t>
          </w:r>
        </w:sdtContent>
      </w:sdt>
      <w:r>
        <w:t xml:space="preserve"> One of the things we were working on and that is absolutely central in our long-term plan was improving access. Indeed, we were setting ourselves some ambitious access and waiting time standards that we were piloting across the country. We have all heard the stories of youngsters sometimes having to wait 18 weeks or longer to access care. We were trialling, and still are, four-week access time standards. In fact, we think that</w:t>
      </w:r>
      <w:r w:rsidR="00CA4F6A">
        <w:t>,</w:t>
      </w:r>
      <w:r>
        <w:t xml:space="preserve"> where referrals have been made</w:t>
      </w:r>
      <w:r w:rsidR="00CA4F6A">
        <w:t>,</w:t>
      </w:r>
      <w:r>
        <w:t xml:space="preserve"> access has happened a lot more quickly because we are able to see more people through digital routes.</w:t>
      </w:r>
    </w:p>
    <w:p w:rsidR="00F728A6" w:rsidP="00F728A6">
      <w:pPr>
        <w:pStyle w:val="Answer"/>
      </w:pPr>
      <w:r>
        <w:t>I mentioned the 24/7 all-age services, with children and young people very much included, that we have set up and that have gone live pretty much across the whole country, with two trusts still to go in a few weeks’ time. They were not due to be live until 2023-24 and they are live now. That is because colleagues in particular have been concerned to make access easy.</w:t>
      </w:r>
    </w:p>
    <w:p w:rsidR="00F728A6" w:rsidP="00F728A6">
      <w:pPr>
        <w:pStyle w:val="Answer"/>
      </w:pPr>
      <w:r>
        <w:t xml:space="preserve">We are working with the third sector. There are lots of routes to us, whether it is through the Children’s Commissioner and her team or </w:t>
      </w:r>
      <w:r>
        <w:t>YoungMinds</w:t>
      </w:r>
      <w:r>
        <w:t xml:space="preserve"> and others. We are working closely with other agencies so</w:t>
      </w:r>
      <w:r w:rsidR="00666FE5">
        <w:t xml:space="preserve"> that</w:t>
      </w:r>
      <w:r>
        <w:t xml:space="preserve"> if they pick up youngsters they are worried about in primary care they know how to divert and refer to us.</w:t>
      </w:r>
    </w:p>
    <w:p w:rsidR="00F728A6" w:rsidP="00F728A6">
      <w:pPr>
        <w:pStyle w:val="Answer"/>
      </w:pPr>
      <w:r>
        <w:t>We had good momentum around trying to improve access. It was at the heart of the long-term plan for children and young people. We have brought forward by three years our 24/7 crisis and emergency services pretty much countrywide,</w:t>
      </w:r>
      <w:r w:rsidR="00D748C3">
        <w:t xml:space="preserve"> or soon to be,</w:t>
      </w:r>
      <w:r>
        <w:t xml:space="preserve"> and we are working closely with other colleagues on the referral routes to us.</w:t>
      </w:r>
    </w:p>
    <w:p w:rsidR="00F728A6" w:rsidP="00395D89">
      <w:pPr>
        <w:pStyle w:val="Question"/>
        <w:numPr>
          <w:ilvl w:val="0"/>
          <w:numId w:val="9"/>
        </w:numPr>
      </w:pPr>
      <w:sdt>
        <w:sdtPr>
          <w:alias w:val="Member"/>
          <w:tag w:val="&lt;Member mnisId='4779' dodsId=''&gt;"/>
          <w:id w:val="155963554"/>
          <w:placeholder>
            <w:docPart w:val="9A9BEC5A89F84D34AC540E1A31129562"/>
          </w:placeholder>
          <w:richText/>
        </w:sdtPr>
        <w:sdtContent>
          <w:r w:rsidRPr="00DA3E2B">
            <w:rPr>
              <w:b/>
            </w:rPr>
            <w:t>Taiwo Owatemi:</w:t>
          </w:r>
        </w:sdtContent>
      </w:sdt>
      <w:r>
        <w:t xml:space="preserve"> </w:t>
      </w:r>
      <w:r w:rsidR="00D748C3">
        <w:t xml:space="preserve">I have two questions. One </w:t>
      </w:r>
      <w:r>
        <w:t>is on capacity post-crisis</w:t>
      </w:r>
      <w:r w:rsidR="00D748C3">
        <w:t xml:space="preserve"> and t</w:t>
      </w:r>
      <w:r>
        <w:t xml:space="preserve">he other is on the elderly population. As you are aware, post-crisis there will be severe implications </w:t>
      </w:r>
      <w:r w:rsidR="00C3550B">
        <w:t>for</w:t>
      </w:r>
      <w:r>
        <w:t xml:space="preserve"> our population’s mental health. This is due to the lack of social interaction, </w:t>
      </w:r>
      <w:r w:rsidR="00C3550B">
        <w:t xml:space="preserve">and </w:t>
      </w:r>
      <w:r w:rsidR="00F7366A">
        <w:t xml:space="preserve">of </w:t>
      </w:r>
      <w:r>
        <w:t xml:space="preserve">anxiety, bereavement and trauma support during the crisis. </w:t>
      </w:r>
      <w:r w:rsidR="00395D89">
        <w:t>I</w:t>
      </w:r>
      <w:r>
        <w:t>s there capacity post-crisis for all the new patients you expect to be diagnosed? Is enough support being given to gr</w:t>
      </w:r>
      <w:r w:rsidR="00395D89">
        <w:t>ief</w:t>
      </w:r>
      <w:r>
        <w:t xml:space="preserve"> counselling? Is there capacity for the NHS to work alongside religious organisations and charities to provide counselling </w:t>
      </w:r>
      <w:r w:rsidR="00395D89">
        <w:t>for</w:t>
      </w:r>
      <w:r>
        <w:t xml:space="preserve"> th</w:t>
      </w:r>
      <w:r w:rsidR="00395D89">
        <w:t>o</w:t>
      </w:r>
      <w:r>
        <w:t>se patients?</w:t>
      </w:r>
    </w:p>
    <w:p w:rsidR="00F728A6" w:rsidP="00F728A6">
      <w:pPr>
        <w:pStyle w:val="Question"/>
        <w:numPr>
          <w:ilvl w:val="0"/>
          <w:numId w:val="0"/>
        </w:numPr>
        <w:ind w:left="794"/>
      </w:pPr>
      <w:sdt>
        <w:sdtPr>
          <w:alias w:val="Member"/>
          <w:tag w:val="&lt;Member mnisId='1572' dodsId='35446'&gt;"/>
          <w:id w:val="890228817"/>
          <w:placeholder>
            <w:docPart w:val="9A9BEC5A89F84D34AC540E1A31129562"/>
          </w:placeholder>
          <w:richText/>
        </w:sdtPr>
        <w:sdtContent>
          <w:r w:rsidRPr="005D4907">
            <w:rPr>
              <w:b/>
            </w:rPr>
            <w:t>Chair:</w:t>
          </w:r>
        </w:sdtContent>
      </w:sdt>
      <w:r>
        <w:t xml:space="preserve"> Were those both of your questions?</w:t>
      </w:r>
    </w:p>
    <w:p w:rsidR="00F728A6" w:rsidP="00F728A6">
      <w:pPr>
        <w:pStyle w:val="Question"/>
        <w:numPr>
          <w:ilvl w:val="0"/>
          <w:numId w:val="0"/>
        </w:numPr>
        <w:ind w:left="794"/>
      </w:pPr>
      <w:sdt>
        <w:sdtPr>
          <w:alias w:val="Member"/>
          <w:tag w:val="&lt;Member mnisId='4779' dodsId=''&gt;"/>
          <w:id w:val="911360264"/>
          <w:placeholder>
            <w:docPart w:val="9A9BEC5A89F84D34AC540E1A31129562"/>
          </w:placeholder>
          <w:richText/>
        </w:sdtPr>
        <w:sdtContent>
          <w:r w:rsidRPr="005D4907">
            <w:rPr>
              <w:b/>
            </w:rPr>
            <w:t>Taiwo Owatemi:</w:t>
          </w:r>
        </w:sdtContent>
      </w:sdt>
      <w:r>
        <w:t xml:space="preserve"> No</w:t>
      </w:r>
      <w:r w:rsidR="00395D89">
        <w:t>. M</w:t>
      </w:r>
      <w:r>
        <w:t>y second question is on the elderly population.</w:t>
      </w:r>
    </w:p>
    <w:p w:rsidR="007B530F" w:rsidP="00F728A6">
      <w:pPr>
        <w:pStyle w:val="Question"/>
        <w:numPr>
          <w:ilvl w:val="0"/>
          <w:numId w:val="0"/>
        </w:numPr>
        <w:ind w:left="794"/>
      </w:pPr>
      <w:sdt>
        <w:sdtPr>
          <w:alias w:val="Member"/>
          <w:tag w:val="&lt;Member mnisId='1572' dodsId='35446'&gt;"/>
          <w:id w:val="372280476"/>
          <w:placeholder>
            <w:docPart w:val="9A9BEC5A89F84D34AC540E1A31129562"/>
          </w:placeholder>
          <w:richText/>
        </w:sdtPr>
        <w:sdtContent>
          <w:r w:rsidRPr="005D4907" w:rsidR="00F728A6">
            <w:rPr>
              <w:b/>
            </w:rPr>
            <w:t>Chair:</w:t>
          </w:r>
        </w:sdtContent>
      </w:sdt>
      <w:r w:rsidR="00F728A6">
        <w:t xml:space="preserve"> Do you want to do that one as well?</w:t>
      </w:r>
    </w:p>
    <w:p w:rsidR="00395D89" w:rsidP="00CA4F6A">
      <w:pPr>
        <w:pStyle w:val="Question"/>
        <w:numPr>
          <w:ilvl w:val="0"/>
          <w:numId w:val="0"/>
        </w:numPr>
        <w:ind w:left="794"/>
      </w:pPr>
      <w:sdt>
        <w:sdtPr>
          <w:alias w:val="Member"/>
          <w:tag w:val="&lt;Member mnisId='4779' dodsId=''&gt;"/>
          <w:id w:val="1974942359"/>
          <w:placeholder>
            <w:docPart w:val="DefaultPlaceholder_-1854013440"/>
          </w:placeholder>
          <w:richText/>
        </w:sdtPr>
        <w:sdtContent>
          <w:r w:rsidRPr="007B530F" w:rsidR="007B530F">
            <w:rPr>
              <w:b/>
            </w:rPr>
            <w:t>Taiwo Owatemi:</w:t>
          </w:r>
        </w:sdtContent>
      </w:sdt>
      <w:r w:rsidR="007B530F">
        <w:t xml:space="preserve"> </w:t>
      </w:r>
      <w:r w:rsidR="0099153F">
        <w:t>Given the fact that the elderly population were the first people to be isolated, and potentially will be the last to come out of isolation, what long</w:t>
      </w:r>
      <w:r w:rsidR="00F52135">
        <w:t>-</w:t>
      </w:r>
      <w:r w:rsidR="0099153F">
        <w:t>term support has the NHS developed to provide proper support for the elderly population, especially those suffering from loneliness, isolation and bereavement?</w:t>
      </w:r>
    </w:p>
    <w:sdt>
      <w:sdtPr>
        <w:alias w:val="Member"/>
        <w:tag w:val="&lt;Member mnisId='4777' dodsId=''&gt;"/>
        <w:id w:val="-349872193"/>
        <w:placeholder>
          <w:docPart w:val="9A9BEC5A89F84D34AC540E1A31129562"/>
        </w:placeholder>
        <w:richText/>
      </w:sdtPr>
      <w:sdtContent>
        <w:p w:rsidR="00F728A6" w:rsidP="00ED1D4F">
          <w:pPr>
            <w:pStyle w:val="Answer"/>
          </w:pPr>
          <w:sdt>
            <w:sdtPr>
              <w:alias w:val="Witness"/>
              <w:id w:val="-1934812859"/>
              <w:placeholder>
                <w:docPart w:val="9A9BEC5A89F84D34AC540E1A31129562"/>
              </w:placeholder>
              <w:richText/>
            </w:sdtPr>
            <w:sdtContent>
              <w:r w:rsidRPr="00863316">
                <w:rPr>
                  <w:b/>
                  <w:i/>
                </w:rPr>
                <w:t>Claire Murdoch:</w:t>
              </w:r>
            </w:sdtContent>
          </w:sdt>
          <w:r>
            <w:t xml:space="preserve"> In terms of capacity</w:t>
          </w:r>
          <w:r w:rsidR="00F52135">
            <w:t>,</w:t>
          </w:r>
          <w:r>
            <w:t xml:space="preserve"> </w:t>
          </w:r>
          <w:r w:rsidR="00F52135">
            <w:t>there are</w:t>
          </w:r>
          <w:r>
            <w:t xml:space="preserve"> two things. First, we are adapting our long-term plan</w:t>
          </w:r>
          <w:r w:rsidR="00F52135">
            <w:t>,</w:t>
          </w:r>
          <w:r>
            <w:t xml:space="preserve"> which was going to see an increase in any case of </w:t>
          </w:r>
          <w:r w:rsidR="00F52135">
            <w:t>2</w:t>
          </w:r>
          <w:r>
            <w:t xml:space="preserve"> million people a year by 2023-24 being seen by mental health services. The £2.3 billion additional investment was going to have us seeing </w:t>
          </w:r>
          <w:r w:rsidR="00F52135">
            <w:t>2</w:t>
          </w:r>
          <w:r>
            <w:t xml:space="preserve"> million more people a year. Our first priority is to make sure that we deliver on that. I go back to my points about recruiting staff and developing our service models. We are in our second year of the long-term plan and we were on a good trajectory for th</w:t>
          </w:r>
          <w:r w:rsidR="00750430">
            <w:t>e 2</w:t>
          </w:r>
          <w:r>
            <w:t xml:space="preserve"> million more. Now we need to make sure that we have adapted that plan, and we are driving it very hard to help with the capacity issue.</w:t>
          </w:r>
        </w:p>
        <w:p w:rsidR="00F728A6" w:rsidP="00F728A6">
          <w:pPr>
            <w:pStyle w:val="Answer"/>
          </w:pPr>
          <w:r>
            <w:t>The second thing is that we are working closely with communities, the third sector and others around capacity. The mental health support will not all be about an NHS service. It will be about communities. The one thing that Grenfell taught us, which we are now sharing with the rest of the world—not as the NHS alone but with community leaders who have worked with the NHS in that patch—is how you build resilience within communities</w:t>
          </w:r>
          <w:r w:rsidR="007D4DCA">
            <w:t>. T</w:t>
          </w:r>
          <w:r>
            <w:t>he NHS is there sharing expertise, but</w:t>
          </w:r>
          <w:r w:rsidR="007D4DCA">
            <w:t>—guess what?—</w:t>
          </w:r>
          <w:r>
            <w:t>often the real experts are communities, religious leaders and others. That has to be a central plank of both the long-term plan and recovery.</w:t>
          </w:r>
        </w:p>
        <w:p w:rsidR="00F728A6" w:rsidP="00F728A6">
          <w:pPr>
            <w:pStyle w:val="Answer"/>
          </w:pPr>
          <w:r>
            <w:t xml:space="preserve">Thirdly, you asked about capacity. The truth is that we do not yet know what additional demand there will be as a result of this dreadful pandemic. We fully expect that it will increase significantly, </w:t>
          </w:r>
          <w:r w:rsidR="005D2DF7">
            <w:t>for example</w:t>
          </w:r>
          <w:r>
            <w:t xml:space="preserve"> through bereavement. We know that post</w:t>
          </w:r>
          <w:r w:rsidR="005D2DF7">
            <w:t>-</w:t>
          </w:r>
          <w:r>
            <w:t>traumatic stress disorder is prevalent among those who have been on ventilators in intensive care and loved ones who</w:t>
          </w:r>
          <w:r w:rsidR="005D2DF7">
            <w:t xml:space="preserve"> </w:t>
          </w:r>
          <w:r>
            <w:t xml:space="preserve">perhaps lost dear ones they could not be with at the end of life. </w:t>
          </w:r>
        </w:p>
        <w:p w:rsidR="00F728A6" w:rsidP="00F728A6">
          <w:pPr>
            <w:pStyle w:val="Answer"/>
          </w:pPr>
          <w:r>
            <w:t>I come back to th</w:t>
          </w:r>
          <w:r w:rsidR="005D2DF7">
            <w:t>e</w:t>
          </w:r>
          <w:r>
            <w:t xml:space="preserve"> expert group that is being led by the Department of Health and Social Care, with Public Health England, communities an</w:t>
          </w:r>
          <w:r w:rsidR="005D2DF7">
            <w:t>d</w:t>
          </w:r>
          <w:r>
            <w:t xml:space="preserve"> the third sector. We need the best modelling and evidence possible to tell us what in addition to the long-term plan—the £2.3 billion and </w:t>
          </w:r>
          <w:r w:rsidR="005D2DF7">
            <w:t>2</w:t>
          </w:r>
          <w:r>
            <w:t xml:space="preserve"> million more people—is going to be needed to see our citizens through what is undoubtedly going to be a challenging time for them.</w:t>
          </w:r>
        </w:p>
        <w:p w:rsidR="00F728A6" w:rsidP="00F728A6">
          <w:pPr>
            <w:pStyle w:val="Answer"/>
          </w:pPr>
          <w:r>
            <w:t xml:space="preserve">We know that things like employment </w:t>
          </w:r>
          <w:r w:rsidR="00493384">
            <w:t>are</w:t>
          </w:r>
          <w:r>
            <w:t xml:space="preserve"> good for your mental health. Economic prosperity is good for your mental health. Some of that modelling is going to have to be iterative. We are going to have to draw on best evidence from elsewhere in the world</w:t>
          </w:r>
          <w:r w:rsidR="00493384">
            <w:t>, such as</w:t>
          </w:r>
          <w:r>
            <w:t xml:space="preserve"> the experience from SARS disease and studies in Canada, </w:t>
          </w:r>
          <w:r w:rsidR="00493384">
            <w:t xml:space="preserve">as well as </w:t>
          </w:r>
          <w:r>
            <w:t>from the Manchester bombings and from Grenfell. We have to keep evaluating and re-evaluating that over the next however long it takes to understand what we are dealing with.</w:t>
          </w:r>
        </w:p>
        <w:p w:rsidR="00F728A6" w:rsidP="00F728A6">
          <w:pPr>
            <w:pStyle w:val="Answer"/>
          </w:pPr>
          <w:r>
            <w:t xml:space="preserve">I am so glad that you mentioned </w:t>
          </w:r>
          <w:r w:rsidR="00493384">
            <w:t>elderly people</w:t>
          </w:r>
          <w:r>
            <w:t>. We often talk about a golden thread. I like to talk about the silver thread through everything we are doing and thinking about. I, too, along with my colleagues and</w:t>
          </w:r>
          <w:r w:rsidR="00493384">
            <w:t xml:space="preserve"> the people of this country </w:t>
          </w:r>
          <w:r>
            <w:t xml:space="preserve">are concerned about the multiple, compounding factors on our older population. </w:t>
          </w:r>
          <w:r w:rsidR="00D15E9A">
            <w:t>T</w:t>
          </w:r>
          <w:r>
            <w:t>hey have been hit very hard by this pandemic</w:t>
          </w:r>
          <w:r w:rsidR="00D15E9A">
            <w:t xml:space="preserve"> and t</w:t>
          </w:r>
          <w:r>
            <w:t>hose they love have been hit hard by this pandemic</w:t>
          </w:r>
          <w:r w:rsidR="00974E34">
            <w:t>, and w</w:t>
          </w:r>
          <w:r>
            <w:t xml:space="preserve">e are asking them to socially isolate. </w:t>
          </w:r>
        </w:p>
        <w:p w:rsidR="00F728A6" w:rsidP="00F728A6">
          <w:pPr>
            <w:pStyle w:val="Answer"/>
          </w:pPr>
          <w:r>
            <w:t>W</w:t>
          </w:r>
          <w:r>
            <w:t xml:space="preserve">e have to challenge ourselves </w:t>
          </w:r>
          <w:r>
            <w:t>on the</w:t>
          </w:r>
          <w:r>
            <w:t xml:space="preserve"> prejudices we have about older people and technology. I know plenty of older people who, if their grandchildren are in Australia, have learn</w:t>
          </w:r>
          <w:r>
            <w:t>ed</w:t>
          </w:r>
          <w:r>
            <w:t xml:space="preserve"> how to use Skype, for example. W</w:t>
          </w:r>
          <w:r w:rsidR="00BA7DA6">
            <w:t>hether it is</w:t>
          </w:r>
          <w:r>
            <w:t xml:space="preserve"> prejudices about digital, </w:t>
          </w:r>
          <w:r w:rsidR="00BA7DA6">
            <w:t xml:space="preserve">or </w:t>
          </w:r>
          <w:r>
            <w:t xml:space="preserve">ensuring </w:t>
          </w:r>
          <w:r w:rsidR="00F11A30">
            <w:t xml:space="preserve">that </w:t>
          </w:r>
          <w:r>
            <w:t xml:space="preserve">they have iPads </w:t>
          </w:r>
          <w:r w:rsidR="00BA7DA6">
            <w:t>and</w:t>
          </w:r>
          <w:r w:rsidR="00F11A30">
            <w:t xml:space="preserve"> </w:t>
          </w:r>
          <w:r>
            <w:t>technolog</w:t>
          </w:r>
          <w:r w:rsidR="00F11A30">
            <w:t>ical</w:t>
          </w:r>
          <w:r>
            <w:t xml:space="preserve"> know-how</w:t>
          </w:r>
          <w:r w:rsidR="00F11A30">
            <w:t>, I</w:t>
          </w:r>
          <w:r>
            <w:t xml:space="preserve"> sense that we are going to be doing a lot of digital training</w:t>
          </w:r>
          <w:r w:rsidR="00BE7A5F">
            <w:t xml:space="preserve"> with older people</w:t>
          </w:r>
          <w:r>
            <w:t xml:space="preserve">, or </w:t>
          </w:r>
          <w:r w:rsidR="001C091F">
            <w:t xml:space="preserve">the </w:t>
          </w:r>
          <w:r>
            <w:t>third sector group</w:t>
          </w:r>
          <w:r w:rsidR="001C091F">
            <w:t>s</w:t>
          </w:r>
          <w:r>
            <w:t xml:space="preserve"> are, to help them stay connected to the world.</w:t>
          </w:r>
        </w:p>
        <w:p w:rsidR="00F728A6" w:rsidP="00F728A6">
          <w:pPr>
            <w:pStyle w:val="Answer"/>
          </w:pPr>
          <w:r>
            <w:t>We have recently run a campaign with Age UK. Another prejudice we have is that older people do not benefit from talking therapies. All the evidence shows that they absolutely do, so our IAPT services and Age UK have been working together to make sure that, first and foremost</w:t>
          </w:r>
          <w:r w:rsidR="003F53EB">
            <w:t>,</w:t>
          </w:r>
          <w:r>
            <w:t xml:space="preserve"> we need to connect older people and have them clearly in our sights as a silver thread. Secondly, we need to ensure that when they need access to good evidence-based talking therapies they have that access and they are referred. All the evidence shows that they respond really well to </w:t>
          </w:r>
          <w:r w:rsidR="00FD7B1A">
            <w:t>tha</w:t>
          </w:r>
          <w:r>
            <w:t xml:space="preserve">t. </w:t>
          </w:r>
        </w:p>
        <w:p w:rsidR="00F728A6" w:rsidP="00F728A6">
          <w:pPr>
            <w:pStyle w:val="Question"/>
            <w:numPr>
              <w:ilvl w:val="0"/>
              <w:numId w:val="0"/>
            </w:numPr>
            <w:ind w:left="794"/>
          </w:pPr>
          <w:sdt>
            <w:sdtPr>
              <w:alias w:val="Member"/>
              <w:tag w:val="&lt;Member mnisId='1572' dodsId='35446'&gt;"/>
              <w:id w:val="-1469355291"/>
              <w:placeholder>
                <w:docPart w:val="9A9BEC5A89F84D34AC540E1A31129562"/>
              </w:placeholder>
              <w:richText/>
            </w:sdtPr>
            <w:sdtContent>
              <w:r w:rsidRPr="002917B7">
                <w:rPr>
                  <w:b/>
                </w:rPr>
                <w:t>Chair:</w:t>
              </w:r>
            </w:sdtContent>
          </w:sdt>
          <w:r>
            <w:t xml:space="preserve"> You have been very comprehensive in your answers, Claire, Thank you for that. Last</w:t>
          </w:r>
          <w:r w:rsidR="00FD7B1A">
            <w:t xml:space="preserve"> but not least</w:t>
          </w:r>
          <w:r>
            <w:t xml:space="preserve"> in this section is Sarah Owen.</w:t>
          </w:r>
        </w:p>
        <w:p w:rsidR="00F728A6" w:rsidP="00F728A6">
          <w:pPr>
            <w:pStyle w:val="Question"/>
            <w:numPr>
              <w:ilvl w:val="0"/>
              <w:numId w:val="9"/>
            </w:numPr>
          </w:pPr>
          <w:sdt>
            <w:sdtPr>
              <w:alias w:val="Member"/>
              <w:tag w:val="&lt;Member mnisId='4777' dodsId=''&gt;"/>
              <w:id w:val="-1092236862"/>
              <w:placeholder>
                <w:docPart w:val="9A9BEC5A89F84D34AC540E1A31129562"/>
              </w:placeholder>
              <w:richText/>
            </w:sdtPr>
            <w:sdtContent>
              <w:r w:rsidRPr="00FA7320">
                <w:rPr>
                  <w:b/>
                </w:rPr>
                <w:t>Sarah Owen:</w:t>
              </w:r>
            </w:sdtContent>
          </w:sdt>
          <w:r>
            <w:t xml:space="preserve"> I have a question about dementia and mental health. A large number of people in care homes have dementia, but many people are cared for in the community. Two</w:t>
          </w:r>
          <w:r w:rsidR="00FD7B1A">
            <w:t xml:space="preserve"> </w:t>
          </w:r>
          <w:r>
            <w:t>thirds of carers were already reporting severe loneliness, as reported by the Alzheimer’s Society, before the pandemic. Because of the loss of routines during th</w:t>
          </w:r>
          <w:r w:rsidR="00676F18">
            <w:t>e</w:t>
          </w:r>
          <w:r>
            <w:t xml:space="preserve"> pandemic</w:t>
          </w:r>
          <w:r w:rsidR="00676F18">
            <w:t>,</w:t>
          </w:r>
          <w:r>
            <w:t xml:space="preserve"> they repor</w:t>
          </w:r>
          <w:r w:rsidR="00676F18">
            <w:t>t</w:t>
          </w:r>
          <w:r>
            <w:t xml:space="preserve"> worsening symptoms. </w:t>
          </w:r>
          <w:r w:rsidR="00676F18">
            <w:t>G</w:t>
          </w:r>
          <w:r>
            <w:t>iven that there is not going to be any respite</w:t>
          </w:r>
          <w:r w:rsidR="00F97B9A">
            <w:t xml:space="preserve"> for carers</w:t>
          </w:r>
          <w:r w:rsidR="00676F18">
            <w:t>,</w:t>
          </w:r>
          <w:r>
            <w:t xml:space="preserve"> particularly </w:t>
          </w:r>
          <w:r w:rsidR="00F97B9A">
            <w:t>those</w:t>
          </w:r>
          <w:r w:rsidR="00573504">
            <w:t xml:space="preserve"> caring for loved ones</w:t>
          </w:r>
          <w:r>
            <w:t xml:space="preserve"> at home</w:t>
          </w:r>
          <w:r w:rsidR="00573504">
            <w:t>,</w:t>
          </w:r>
          <w:r>
            <w:t xml:space="preserve"> and </w:t>
          </w:r>
          <w:r w:rsidR="00573504">
            <w:t xml:space="preserve">there will </w:t>
          </w:r>
          <w:r>
            <w:t>potentially</w:t>
          </w:r>
          <w:r w:rsidR="00573504">
            <w:t xml:space="preserve"> be</w:t>
          </w:r>
          <w:r>
            <w:t xml:space="preserve"> an increase in symptoms, </w:t>
          </w:r>
          <w:r w:rsidR="00F97B9A">
            <w:t>what long-term care will</w:t>
          </w:r>
          <w:r>
            <w:t xml:space="preserve"> be available for at-home carers, particularly of people with dementia and Alzheimer’s?</w:t>
          </w:r>
        </w:p>
        <w:p w:rsidR="00F728A6" w:rsidP="00F728A6">
          <w:pPr>
            <w:pStyle w:val="Answer"/>
          </w:pPr>
          <w:sdt>
            <w:sdtPr>
              <w:alias w:val="Witness"/>
              <w:id w:val="-1722438386"/>
              <w:placeholder>
                <w:docPart w:val="9A9BEC5A89F84D34AC540E1A31129562"/>
              </w:placeholder>
              <w:richText/>
            </w:sdtPr>
            <w:sdtContent>
              <w:r w:rsidRPr="00991080">
                <w:rPr>
                  <w:b/>
                  <w:i/>
                </w:rPr>
                <w:t>Claire Murdoch:</w:t>
              </w:r>
            </w:sdtContent>
          </w:sdt>
          <w:r>
            <w:t xml:space="preserve"> Thank you so much for that question. I have talked about how proud I am of NHS and other frontline staff. You are quite right to put absolutely to the fore the vital role that carers have always played,</w:t>
          </w:r>
          <w:r w:rsidR="00573504">
            <w:t xml:space="preserve"> </w:t>
          </w:r>
          <w:r>
            <w:t xml:space="preserve">now more than ever. </w:t>
          </w:r>
        </w:p>
        <w:p w:rsidR="00F728A6" w:rsidP="00F728A6">
          <w:pPr>
            <w:pStyle w:val="Answer"/>
          </w:pPr>
          <w:r>
            <w:t xml:space="preserve">Some of my previous answer about connecting people digitally to support groups and chat groups, and a bit of peer support for carers, is going to be important. I would like to see carers having greater access to talking therapies if they need </w:t>
          </w:r>
          <w:r w:rsidR="00573504">
            <w:t>them</w:t>
          </w:r>
          <w:r>
            <w:t xml:space="preserve">. </w:t>
          </w:r>
        </w:p>
        <w:p w:rsidR="00F728A6" w:rsidP="00F728A6">
          <w:pPr>
            <w:pStyle w:val="Answer"/>
          </w:pPr>
          <w:r>
            <w:t>Every cloud has to have a silver lining</w:t>
          </w:r>
          <w:r w:rsidR="00CA4F6A">
            <w:t>,</w:t>
          </w:r>
          <w:r w:rsidR="00E7498C">
            <w:t xml:space="preserve"> and the volunteer force we have marshalled is one</w:t>
          </w:r>
          <w:r>
            <w:t>. We have to take a legacy from this dreadful pandemic and build on the strengths</w:t>
          </w:r>
          <w:r w:rsidR="00A5778B">
            <w:t>, with v</w:t>
          </w:r>
          <w:r>
            <w:t xml:space="preserve">olunteers </w:t>
          </w:r>
          <w:r w:rsidR="00A5778B">
            <w:t>being</w:t>
          </w:r>
          <w:r>
            <w:t xml:space="preserve"> able to provide some respite </w:t>
          </w:r>
          <w:r w:rsidR="00A5778B">
            <w:t>as we</w:t>
          </w:r>
          <w:r>
            <w:t xml:space="preserve"> get through this. We are training our staff </w:t>
          </w:r>
          <w:r w:rsidR="00FA1ABD">
            <w:t>on</w:t>
          </w:r>
          <w:r>
            <w:t xml:space="preserve"> how much more we can do digitally for people with dementia during this period. We know that NICE has changed its guidelines. Professor Alistair Burns</w:t>
          </w:r>
          <w:r w:rsidR="00FA1ABD">
            <w:t>,</w:t>
          </w:r>
          <w:r>
            <w:t xml:space="preserve"> our clinical lead</w:t>
          </w:r>
          <w:r w:rsidR="002603AF">
            <w:t>,</w:t>
          </w:r>
          <w:r>
            <w:t xml:space="preserve"> is working with professionals and carers right now to look at how we </w:t>
          </w:r>
          <w:r w:rsidR="00493C36">
            <w:t xml:space="preserve">can </w:t>
          </w:r>
          <w:r>
            <w:t xml:space="preserve">flex and change our offer, both to carers and </w:t>
          </w:r>
          <w:r w:rsidR="00493C36">
            <w:t xml:space="preserve">to </w:t>
          </w:r>
          <w:r>
            <w:t xml:space="preserve">people living with dementia in the community. Our long-term plan is great, but we need to tweak it and adapt it for a world where </w:t>
          </w:r>
          <w:r>
            <w:t>Covid</w:t>
          </w:r>
          <w:r>
            <w:t xml:space="preserve"> will be with us, we suspect, for some time. Carers are very much at the fore. </w:t>
          </w:r>
        </w:p>
        <w:p w:rsidR="00F728A6" w:rsidP="009621E1">
          <w:pPr>
            <w:pStyle w:val="Question"/>
          </w:pPr>
          <w:sdt>
            <w:sdtPr>
              <w:alias w:val="Member"/>
              <w:tag w:val="&lt;Member mnisId='1572' dodsId='35446'&gt;"/>
              <w:id w:val="122809054"/>
              <w:placeholder>
                <w:docPart w:val="9A9BEC5A89F84D34AC540E1A31129562"/>
              </w:placeholder>
              <w:richText/>
            </w:sdtPr>
            <w:sdtContent>
              <w:r w:rsidRPr="009621E1">
                <w:rPr>
                  <w:b/>
                </w:rPr>
                <w:t>Chair:</w:t>
              </w:r>
            </w:sdtContent>
          </w:sdt>
          <w:r>
            <w:t xml:space="preserve"> Claire, thank you very much indeed. That is very helpful. Many congratulations on getting the crisis care helplines up and running. That </w:t>
          </w:r>
          <w:r w:rsidR="00493C36">
            <w:t>will</w:t>
          </w:r>
          <w:r>
            <w:t xml:space="preserve"> be very good news for a lot of people. Thank you for your comprehensive answers on a whole range of mental health concerns that people have.</w:t>
          </w:r>
        </w:p>
        <w:p w:rsidR="00F728A6" w:rsidP="00F728A6">
          <w:pPr>
            <w:pStyle w:val="QuestionCont"/>
          </w:pPr>
          <w:r>
            <w:t>For the last</w:t>
          </w:r>
          <w:r w:rsidR="00D5448C">
            <w:t>,</w:t>
          </w:r>
          <w:r>
            <w:t xml:space="preserve"> </w:t>
          </w:r>
          <w:r w:rsidR="00D5448C">
            <w:t xml:space="preserve">but absolutely not the least, </w:t>
          </w:r>
          <w:r>
            <w:t>part of the session</w:t>
          </w:r>
          <w:r w:rsidR="00D5448C">
            <w:t>,</w:t>
          </w:r>
          <w:r>
            <w:t xml:space="preserve"> we move to Dr Martin Marshall from the Royal College of GPs. </w:t>
          </w:r>
          <w:r w:rsidR="00D35608">
            <w:t>A</w:t>
          </w:r>
          <w:r>
            <w:t xml:space="preserve"> lot of colleagues want to come in</w:t>
          </w:r>
          <w:r w:rsidR="00272C0B">
            <w:t>, but</w:t>
          </w:r>
          <w:r>
            <w:t xml:space="preserve"> I want to ask one question, following Sarah Owen’s question just now about dementia care.</w:t>
          </w:r>
          <w:r w:rsidR="00D35608">
            <w:t xml:space="preserve"> </w:t>
          </w:r>
          <w:r>
            <w:t>GPs have an absolutely crucial role in dementia diagnosis, but</w:t>
          </w:r>
          <w:r w:rsidR="00CA4F6A">
            <w:t>,</w:t>
          </w:r>
          <w:r>
            <w:t xml:space="preserve"> as most of the memory clinics are closed</w:t>
          </w:r>
          <w:r w:rsidR="00D35608">
            <w:t>,</w:t>
          </w:r>
          <w:r>
            <w:t xml:space="preserve"> are you worried that people are not getting diagnoses at the moment</w:t>
          </w:r>
          <w:r w:rsidR="006D5B75">
            <w:t xml:space="preserve">, which </w:t>
          </w:r>
          <w:r>
            <w:t>could mean they are not getting the additional care they need?</w:t>
          </w:r>
        </w:p>
        <w:p w:rsidR="00F728A6" w:rsidP="00F728A6">
          <w:pPr>
            <w:pStyle w:val="Answer"/>
          </w:pPr>
          <w:sdt>
            <w:sdtPr>
              <w:alias w:val="Witness"/>
              <w:id w:val="1103919683"/>
              <w:placeholder>
                <w:docPart w:val="9A9BEC5A89F84D34AC540E1A31129562"/>
              </w:placeholder>
              <w:richText/>
            </w:sdtPr>
            <w:sdtContent>
              <w:r w:rsidRPr="000E4925">
                <w:rPr>
                  <w:b/>
                  <w:i/>
                </w:rPr>
                <w:t>Professor Marshall:</w:t>
              </w:r>
            </w:sdtContent>
          </w:sdt>
          <w:r>
            <w:t xml:space="preserve"> Yes</w:t>
          </w:r>
          <w:r w:rsidR="00296613">
            <w:t>,</w:t>
          </w:r>
          <w:r>
            <w:t xml:space="preserve"> that is a very real concern. It is relevant to dementia, but it is relevant to many other conditions that we are looking after. Particularly in the early days of the crisis</w:t>
          </w:r>
          <w:r w:rsidR="00296613">
            <w:t>,</w:t>
          </w:r>
          <w:r>
            <w:t xml:space="preserve"> a lot of services that we wanted to refer to had shut down</w:t>
          </w:r>
          <w:r w:rsidR="00296613">
            <w:t>,</w:t>
          </w:r>
          <w:r>
            <w:t xml:space="preserve"> regrettably. They are opening up and </w:t>
          </w:r>
          <w:r w:rsidR="00AD6999">
            <w:t>i</w:t>
          </w:r>
          <w:r>
            <w:t xml:space="preserve">t is getting easier for us. By and large, dementia services are still quite difficult. They are not regarded as a priority, however important they are to the patients we </w:t>
          </w:r>
          <w:r w:rsidR="00AD6999">
            <w:t>serve</w:t>
          </w:r>
          <w:r>
            <w:t>. We are looking forward to the</w:t>
          </w:r>
          <w:r w:rsidR="00AD6999">
            <w:t>m opening up</w:t>
          </w:r>
          <w:r>
            <w:t xml:space="preserve">, as and when that is possible. </w:t>
          </w:r>
        </w:p>
        <w:p w:rsidR="00F728A6" w:rsidP="00F728A6">
          <w:pPr>
            <w:pStyle w:val="Question"/>
            <w:numPr>
              <w:ilvl w:val="0"/>
              <w:numId w:val="9"/>
            </w:numPr>
          </w:pPr>
          <w:sdt>
            <w:sdtPr>
              <w:alias w:val="Member"/>
              <w:tag w:val="&lt;Member mnisId='4781' dodsId=''&gt;"/>
              <w:id w:val="1827868506"/>
              <w:placeholder>
                <w:docPart w:val="9A9BEC5A89F84D34AC540E1A31129562"/>
              </w:placeholder>
              <w:richText/>
            </w:sdtPr>
            <w:sdtContent>
              <w:r w:rsidRPr="004328DD">
                <w:rPr>
                  <w:b/>
                </w:rPr>
                <w:t>Dr Evans:</w:t>
              </w:r>
            </w:sdtContent>
          </w:sdt>
          <w:r>
            <w:t xml:space="preserve"> I should declare that I was a member of the RCGP and have been an </w:t>
          </w:r>
          <w:r>
            <w:t>A</w:t>
          </w:r>
          <w:r w:rsidR="001A17AF">
            <w:t>i</w:t>
          </w:r>
          <w:r>
            <w:t>T</w:t>
          </w:r>
          <w:r>
            <w:t xml:space="preserve"> rep for several years. In light of that, I have been contacted by </w:t>
          </w:r>
          <w:r>
            <w:t>A</w:t>
          </w:r>
          <w:r w:rsidR="001A17AF">
            <w:t>i</w:t>
          </w:r>
          <w:r>
            <w:t>T</w:t>
          </w:r>
          <w:r>
            <w:t xml:space="preserve"> reps who are </w:t>
          </w:r>
          <w:r w:rsidR="00855898">
            <w:t>particularly</w:t>
          </w:r>
          <w:r>
            <w:t xml:space="preserve"> concerned about the ST3s who are due to finish.</w:t>
          </w:r>
          <w:r w:rsidR="004328DD">
            <w:t xml:space="preserve"> </w:t>
          </w:r>
          <w:r>
            <w:t xml:space="preserve">Could you explain the role you have played with the GMC and the </w:t>
          </w:r>
          <w:r>
            <w:t>A</w:t>
          </w:r>
          <w:r w:rsidR="00855898">
            <w:t>i</w:t>
          </w:r>
          <w:r>
            <w:t>T</w:t>
          </w:r>
          <w:r>
            <w:t xml:space="preserve"> reps and the RCGP on getting people qualified, both protecting the public but also allowing people to take their jobs in August?</w:t>
          </w:r>
        </w:p>
        <w:p w:rsidR="000A7476" w:rsidP="00F728A6">
          <w:pPr>
            <w:pStyle w:val="Answer"/>
          </w:pPr>
          <w:sdt>
            <w:sdtPr>
              <w:alias w:val="Witness"/>
              <w:id w:val="5878005"/>
              <w:placeholder>
                <w:docPart w:val="9A9BEC5A89F84D34AC540E1A31129562"/>
              </w:placeholder>
              <w:richText/>
            </w:sdtPr>
            <w:sdtContent>
              <w:r w:rsidRPr="00E35E66" w:rsidR="00F728A6">
                <w:rPr>
                  <w:b/>
                  <w:i/>
                </w:rPr>
                <w:t>Professor Marshall:</w:t>
              </w:r>
            </w:sdtContent>
          </w:sdt>
          <w:r w:rsidR="00F728A6">
            <w:t xml:space="preserve"> This is a very significant issue for all of us. We had to postpone the exam back in the middle of March because of the crisis, particularly because of social isolation. That left about</w:t>
          </w:r>
          <w:r w:rsidR="00280FD0">
            <w:t xml:space="preserve"> </w:t>
          </w:r>
          <w:r w:rsidR="00F728A6">
            <w:t>1,400 trainees who were expecting to qualify in August at least initially unable to do so. We have been working very hard with a range of different partners. Th</w:t>
          </w:r>
          <w:r w:rsidR="00280FD0">
            <w:t>at</w:t>
          </w:r>
          <w:r w:rsidR="00F728A6">
            <w:t xml:space="preserve"> is not just college business. The college sets the exam, but we have been working with the General Medical Council</w:t>
          </w:r>
          <w:r w:rsidR="00280FD0">
            <w:t>,</w:t>
          </w:r>
          <w:r w:rsidR="00F728A6">
            <w:t xml:space="preserve"> wh</w:t>
          </w:r>
          <w:r w:rsidR="00786913">
            <w:t>ich</w:t>
          </w:r>
          <w:r w:rsidR="00F728A6">
            <w:t xml:space="preserve"> set</w:t>
          </w:r>
          <w:r w:rsidR="00786913">
            <w:t>s</w:t>
          </w:r>
          <w:r w:rsidR="00F728A6">
            <w:t xml:space="preserve"> the regulations</w:t>
          </w:r>
          <w:r w:rsidR="00786913">
            <w:t xml:space="preserve">, </w:t>
          </w:r>
          <w:r w:rsidR="00F728A6">
            <w:t>the education bodies in all four countries</w:t>
          </w:r>
          <w:r w:rsidR="005903FC">
            <w:t xml:space="preserve"> and the</w:t>
          </w:r>
          <w:r w:rsidR="00F728A6">
            <w:t xml:space="preserve"> </w:t>
          </w:r>
          <w:r w:rsidR="00E97B14">
            <w:t>G</w:t>
          </w:r>
          <w:r w:rsidR="00F728A6">
            <w:t>overnment to try to find a solution.</w:t>
          </w:r>
          <w:r w:rsidR="008D7508">
            <w:t xml:space="preserve"> </w:t>
          </w:r>
          <w:r w:rsidR="00F728A6">
            <w:t>It looks as if we are about to do so, which is great.</w:t>
          </w:r>
        </w:p>
        <w:p w:rsidR="00CF2488" w:rsidP="00F728A6">
          <w:pPr>
            <w:pStyle w:val="Answer"/>
          </w:pPr>
          <w:r>
            <w:t xml:space="preserve">We hope that the majority of the 1,400 trainees who need to qualify and get into the workforce in September will be able to do so. There still will be some </w:t>
          </w:r>
          <w:r w:rsidR="005F364D">
            <w:t>who</w:t>
          </w:r>
          <w:r>
            <w:t xml:space="preserve"> will not be able to, particularly those </w:t>
          </w:r>
          <w:r w:rsidR="0089371E">
            <w:t xml:space="preserve">who, </w:t>
          </w:r>
          <w:r>
            <w:t>for example</w:t>
          </w:r>
          <w:r w:rsidR="0089371E">
            <w:t>,</w:t>
          </w:r>
          <w:r>
            <w:t xml:space="preserve"> have health problems or who simply do not feel ready to sit the exam when their training has been changed so dramatically over the last two or three months. We hope that we are going to get there with a solution. </w:t>
          </w:r>
        </w:p>
        <w:p w:rsidR="006D710F" w:rsidP="00262489">
          <w:pPr>
            <w:pStyle w:val="Question"/>
          </w:pPr>
          <w:sdt>
            <w:sdtPr>
              <w:alias w:val="Member"/>
              <w:tag w:val="&lt;Member mnisId='4781' dodsId=''&gt;"/>
              <w:id w:val="-895273912"/>
              <w:placeholder>
                <w:docPart w:val="DefaultPlaceholder_-1854013440"/>
              </w:placeholder>
              <w:richText/>
            </w:sdtPr>
            <w:sdtContent>
              <w:r w:rsidRPr="00CF2488" w:rsidR="00CF2488">
                <w:rPr>
                  <w:b/>
                </w:rPr>
                <w:t>Dr Evans:</w:t>
              </w:r>
            </w:sdtContent>
          </w:sdt>
          <w:r w:rsidR="00CF2488">
            <w:t xml:space="preserve"> </w:t>
          </w:r>
          <w:r w:rsidR="00F728A6">
            <w:t xml:space="preserve">Would that be an outcome 10? Do you have a date for when </w:t>
          </w:r>
          <w:r w:rsidR="0089371E">
            <w:t>it</w:t>
          </w:r>
          <w:r w:rsidR="00F728A6">
            <w:t xml:space="preserve"> is likely to happen</w:t>
          </w:r>
          <w:r w:rsidR="0089371E">
            <w:t>? P</w:t>
          </w:r>
          <w:r w:rsidR="00F728A6">
            <w:t>eople have jobs starting, technically</w:t>
          </w:r>
          <w:r w:rsidR="0089371E">
            <w:t>,</w:t>
          </w:r>
          <w:r w:rsidR="00F728A6">
            <w:t xml:space="preserve"> in August</w:t>
          </w:r>
          <w:r w:rsidR="0089371E">
            <w:t>, and t</w:t>
          </w:r>
          <w:r w:rsidR="00F728A6">
            <w:t xml:space="preserve">hey are very concerned about whether they are going to be able to take up those substantive posts. </w:t>
          </w:r>
        </w:p>
        <w:p w:rsidR="004409E8" w:rsidP="00250A2C">
          <w:pPr>
            <w:pStyle w:val="Answer"/>
          </w:pPr>
          <w:sdt>
            <w:sdtPr>
              <w:alias w:val="Witness"/>
              <w:id w:val="1994751597"/>
              <w:placeholder>
                <w:docPart w:val="DefaultPlaceholder_-1854013440"/>
              </w:placeholder>
              <w:richText/>
            </w:sdtPr>
            <w:sdtContent>
              <w:r w:rsidRPr="006D710F" w:rsidR="006D710F">
                <w:rPr>
                  <w:b/>
                  <w:i/>
                </w:rPr>
                <w:t>Professor Marshall:</w:t>
              </w:r>
            </w:sdtContent>
          </w:sdt>
          <w:r w:rsidR="006D710F">
            <w:t xml:space="preserve"> </w:t>
          </w:r>
          <w:r w:rsidR="00F728A6">
            <w:t>We are very aware of that. The majority of people who want to take up posts and who have posts to take up will be</w:t>
          </w:r>
          <w:r w:rsidR="00943E49">
            <w:t xml:space="preserve"> able to do so.</w:t>
          </w:r>
          <w:r w:rsidR="00092370">
            <w:t xml:space="preserve"> </w:t>
          </w:r>
          <w:r w:rsidR="00572EA2">
            <w:t>What we have to do</w:t>
          </w:r>
          <w:r w:rsidR="00183C09">
            <w:t xml:space="preserve"> as a college, of course, is recognise the needs of the service and the needs of the trainees, but most importantly our job is to protect the public and make sure that doctors are safe when they become independent practitioners. That balancing is difficult, and there are many different cogs that need to work together. We have a meeting this afternoon, and we are confident that we will be able to come up with a solution that satisfies the needs of most trainees but, most importantly, satisfies the needs of the service.</w:t>
          </w:r>
        </w:p>
        <w:p w:rsidR="00250A2C" w:rsidP="004409E8">
          <w:pPr>
            <w:pStyle w:val="Question"/>
          </w:pPr>
          <w:sdt>
            <w:sdtPr>
              <w:alias w:val="Member"/>
              <w:tag w:val="&lt;Member mnisId='4781' dodsId=''&gt;"/>
              <w:id w:val="-1777553792"/>
              <w:placeholder>
                <w:docPart w:val="DefaultPlaceholder_-1854013440"/>
              </w:placeholder>
              <w:richText/>
            </w:sdtPr>
            <w:sdtContent>
              <w:r w:rsidRPr="004409E8" w:rsidR="004409E8">
                <w:rPr>
                  <w:b/>
                </w:rPr>
                <w:t>Dr Evans:</w:t>
              </w:r>
            </w:sdtContent>
          </w:sdt>
          <w:r w:rsidR="004409E8">
            <w:t xml:space="preserve"> </w:t>
          </w:r>
          <w:r w:rsidR="006F05C3">
            <w:t>Can I flip it on its head?</w:t>
          </w:r>
          <w:r w:rsidR="003E4E93">
            <w:t xml:space="preserve"> From the top end, we have had over 5,000 retired GPs com</w:t>
          </w:r>
          <w:r w:rsidR="00702B98">
            <w:t>ing</w:t>
          </w:r>
          <w:r w:rsidR="003E4E93">
            <w:t xml:space="preserve"> back to help the service. Have you put any work or effort into making sure that, if they so choose, they can stay on to help increase GP numbers?</w:t>
          </w:r>
        </w:p>
        <w:sdt>
          <w:sdtPr>
            <w:alias w:val="Member"/>
            <w:tag w:val="&lt;Member mnisId='4777' dodsId=''&gt;"/>
            <w:id w:val="1833177837"/>
            <w:placeholder>
              <w:docPart w:val="A9FB977F80E24B83B3869556759B9C78"/>
            </w:placeholder>
            <w:richText/>
          </w:sdtPr>
          <w:sdtContent>
            <w:p w:rsidR="00BE23CE" w:rsidP="00196E5B">
              <w:pPr>
                <w:pStyle w:val="Answer"/>
              </w:pPr>
              <w:sdt>
                <w:sdtPr>
                  <w:alias w:val="Witness"/>
                  <w:id w:val="-1525859411"/>
                  <w:placeholder>
                    <w:docPart w:val="A9FB977F80E24B83B3869556759B9C78"/>
                  </w:placeholder>
                  <w:richText/>
                </w:sdtPr>
                <w:sdtContent>
                  <w:r w:rsidRPr="004A50A7">
                    <w:rPr>
                      <w:b/>
                      <w:i/>
                    </w:rPr>
                    <w:t>Professor Marshall:</w:t>
                  </w:r>
                </w:sdtContent>
              </w:sdt>
              <w:r>
                <w:t xml:space="preserve"> We know that there has been a massive workforce crisis in general practice</w:t>
              </w:r>
              <w:r w:rsidR="00AC2F1F">
                <w:t xml:space="preserve"> and that </w:t>
              </w:r>
              <w:r>
                <w:t xml:space="preserve">a lot of people </w:t>
              </w:r>
              <w:r w:rsidR="00AC2F1F">
                <w:t xml:space="preserve">even </w:t>
              </w:r>
              <w:r>
                <w:t xml:space="preserve">in their mid and late </w:t>
              </w:r>
              <w:r w:rsidR="006D5B75">
                <w:t>50s</w:t>
              </w:r>
              <w:r>
                <w:t xml:space="preserve"> retired simply because the job became quite undoable for many people, with the bureaucracy and increased workload that they had to face. It has been extremely gratifying to see a number of the people who left, often in frustration, a job they love wanting to come back to support the service during this crisis. We are looking at ways </w:t>
              </w:r>
              <w:r w:rsidR="00E269BF">
                <w:t>of</w:t>
              </w:r>
              <w:r>
                <w:t xml:space="preserve"> support</w:t>
              </w:r>
              <w:r w:rsidR="00E269BF">
                <w:t>ing</w:t>
              </w:r>
              <w:r>
                <w:t xml:space="preserve"> them and get</w:t>
              </w:r>
              <w:r w:rsidR="00E269BF">
                <w:t>ting</w:t>
              </w:r>
              <w:r>
                <w:t xml:space="preserve"> them back into the service. We would love it if we could create a general practice that makes it attractive for them to want to stay on, because </w:t>
              </w:r>
              <w:r w:rsidR="007105A2">
                <w:t>we</w:t>
              </w:r>
              <w:r>
                <w:t xml:space="preserve"> need experienced clinicians.</w:t>
              </w:r>
            </w:p>
            <w:p w:rsidR="00BE23CE" w:rsidP="00BE23CE">
              <w:pPr>
                <w:pStyle w:val="Question"/>
                <w:numPr>
                  <w:ilvl w:val="0"/>
                  <w:numId w:val="9"/>
                </w:numPr>
              </w:pPr>
              <w:sdt>
                <w:sdtPr>
                  <w:alias w:val="Member"/>
                  <w:tag w:val="&lt;Member mnisId='4781' dodsId=''&gt;"/>
                  <w:id w:val="812067655"/>
                  <w:placeholder>
                    <w:docPart w:val="A9FB977F80E24B83B3869556759B9C78"/>
                  </w:placeholder>
                  <w:richText/>
                </w:sdtPr>
                <w:sdtContent>
                  <w:r w:rsidRPr="00DB3C5F">
                    <w:rPr>
                      <w:b/>
                    </w:rPr>
                    <w:t>Dr Evans:</w:t>
                  </w:r>
                </w:sdtContent>
              </w:sdt>
              <w:r>
                <w:t xml:space="preserve"> </w:t>
              </w:r>
              <w:r w:rsidR="007105A2">
                <w:t>I have o</w:t>
              </w:r>
              <w:r>
                <w:t xml:space="preserve">ne last question on the wider nature of thinking about when we start to get back to normal. The PCN and </w:t>
              </w:r>
              <w:r w:rsidR="00AE79D3">
                <w:t>the DES</w:t>
              </w:r>
              <w:r>
                <w:t xml:space="preserve"> that was put forward with th</w:t>
              </w:r>
              <w:r w:rsidR="00DE6E29">
                <w:t>e</w:t>
              </w:r>
              <w:r>
                <w:t xml:space="preserve"> service spec is warmly welcomed in </w:t>
              </w:r>
              <w:r w:rsidR="007105A2">
                <w:t xml:space="preserve">the </w:t>
              </w:r>
              <w:r>
                <w:t xml:space="preserve">principle </w:t>
              </w:r>
              <w:r w:rsidR="007105A2">
                <w:t>of</w:t>
              </w:r>
              <w:r w:rsidR="00DE6E29">
                <w:t xml:space="preserve"> </w:t>
              </w:r>
              <w:r>
                <w:t xml:space="preserve">what it is trying to achieve, but not so much </w:t>
              </w:r>
              <w:r w:rsidR="00AB1647">
                <w:t>in</w:t>
              </w:r>
              <w:r>
                <w:t xml:space="preserve"> the implementation. Does the College have a position on where that should go, both now and forward</w:t>
              </w:r>
              <w:r w:rsidR="0048364E">
                <w:t>,</w:t>
              </w:r>
              <w:r>
                <w:t xml:space="preserve"> in implementation? Should there be any changes</w:t>
              </w:r>
              <w:r w:rsidR="00DE6E29">
                <w:t>,</w:t>
              </w:r>
              <w:r>
                <w:t xml:space="preserve"> considering the workload that may well now be developed because of the coronavirus outbreak?</w:t>
              </w:r>
            </w:p>
            <w:p w:rsidR="00BE23CE" w:rsidP="00BE23CE">
              <w:pPr>
                <w:pStyle w:val="Answer"/>
              </w:pPr>
              <w:sdt>
                <w:sdtPr>
                  <w:alias w:val="Witness"/>
                  <w:id w:val="-557776206"/>
                  <w:placeholder>
                    <w:docPart w:val="A9FB977F80E24B83B3869556759B9C78"/>
                  </w:placeholder>
                  <w:richText/>
                </w:sdtPr>
                <w:sdtContent>
                  <w:r w:rsidRPr="005976EC">
                    <w:rPr>
                      <w:b/>
                      <w:i/>
                    </w:rPr>
                    <w:t>Professor Marshall:</w:t>
                  </w:r>
                </w:sdtContent>
              </w:sdt>
              <w:r>
                <w:t xml:space="preserve"> We are very supportive of practice networks and primary care networks in particular. We see th</w:t>
              </w:r>
              <w:r w:rsidR="00B05B64">
                <w:t>em</w:t>
              </w:r>
              <w:r>
                <w:t xml:space="preserve"> as </w:t>
              </w:r>
              <w:r w:rsidR="00B05B64">
                <w:t xml:space="preserve">an </w:t>
              </w:r>
              <w:r>
                <w:t>important model</w:t>
              </w:r>
              <w:r w:rsidR="00B05B64">
                <w:t>, and they are</w:t>
              </w:r>
              <w:r>
                <w:t xml:space="preserve"> working exceptionally well in many parts of the country. PCNs have actually been given a lease of life by the coronavirus crisis</w:t>
              </w:r>
              <w:r w:rsidR="00B05B64">
                <w:t>,</w:t>
              </w:r>
              <w:r>
                <w:t xml:space="preserve"> because of the sharing of services across practices, particularly PCN-based hot hub centres for </w:t>
              </w:r>
              <w:r>
                <w:t>Covid</w:t>
              </w:r>
              <w:r>
                <w:t xml:space="preserve">, for example. We expect and hope </w:t>
              </w:r>
              <w:r w:rsidR="00AE6F79">
                <w:t xml:space="preserve">that </w:t>
              </w:r>
              <w:r>
                <w:t xml:space="preserve">PCNs </w:t>
              </w:r>
              <w:r w:rsidR="00AE6F79">
                <w:t>will</w:t>
              </w:r>
              <w:r>
                <w:t xml:space="preserve"> be more embedded in the service as a consequence of having to work through the crisis.</w:t>
              </w:r>
            </w:p>
            <w:p w:rsidR="00BE23CE" w:rsidP="00BE23CE">
              <w:pPr>
                <w:pStyle w:val="Question"/>
                <w:numPr>
                  <w:ilvl w:val="0"/>
                  <w:numId w:val="9"/>
                </w:numPr>
              </w:pPr>
              <w:sdt>
                <w:sdtPr>
                  <w:alias w:val="Member"/>
                  <w:tag w:val="&lt;Member mnisId='4781' dodsId=''&gt;"/>
                  <w:id w:val="-101269087"/>
                  <w:placeholder>
                    <w:docPart w:val="A9FB977F80E24B83B3869556759B9C78"/>
                  </w:placeholder>
                  <w:richText/>
                </w:sdtPr>
                <w:sdtContent>
                  <w:r w:rsidRPr="006B27AC">
                    <w:rPr>
                      <w:b/>
                    </w:rPr>
                    <w:t>Dr Evans:</w:t>
                  </w:r>
                </w:sdtContent>
              </w:sdt>
              <w:r>
                <w:t xml:space="preserve"> </w:t>
              </w:r>
              <w:r w:rsidR="00B05B64">
                <w:t>Y</w:t>
              </w:r>
              <w:r>
                <w:t>ou think it m</w:t>
              </w:r>
              <w:r w:rsidR="00B05B64">
                <w:t>ight</w:t>
              </w:r>
              <w:r>
                <w:t xml:space="preserve"> be beneficial, going forward, because the previous boundaries have</w:t>
              </w:r>
              <w:r w:rsidR="00B05B64">
                <w:t xml:space="preserve"> </w:t>
              </w:r>
              <w:r>
                <w:t>had to change overnight</w:t>
              </w:r>
              <w:r w:rsidR="00E947C9">
                <w:t>.</w:t>
              </w:r>
            </w:p>
            <w:p w:rsidR="00BE23CE" w:rsidP="00BE23CE">
              <w:pPr>
                <w:pStyle w:val="Answer"/>
              </w:pPr>
              <w:sdt>
                <w:sdtPr>
                  <w:alias w:val="Witness"/>
                  <w:id w:val="-344410365"/>
                  <w:placeholder>
                    <w:docPart w:val="A9FB977F80E24B83B3869556759B9C78"/>
                  </w:placeholder>
                  <w:richText/>
                </w:sdtPr>
                <w:sdtContent>
                  <w:r w:rsidRPr="006B27AC">
                    <w:rPr>
                      <w:b/>
                      <w:i/>
                    </w:rPr>
                    <w:t>Professor Marshall:</w:t>
                  </w:r>
                </w:sdtContent>
              </w:sdt>
              <w:r>
                <w:t xml:space="preserve"> Yes</w:t>
              </w:r>
              <w:r w:rsidR="00B05B64">
                <w:t>,</w:t>
              </w:r>
              <w:r>
                <w:t xml:space="preserve"> I think that is right. In so many ways</w:t>
              </w:r>
              <w:r w:rsidR="00B05B64">
                <w:t>,</w:t>
              </w:r>
              <w:r>
                <w:t xml:space="preserve"> general practice has changed as a consequence of th</w:t>
              </w:r>
              <w:r w:rsidR="00B05B64">
                <w:t>e</w:t>
              </w:r>
              <w:r>
                <w:t xml:space="preserve"> crisis</w:t>
              </w:r>
              <w:r w:rsidR="00B05B64">
                <w:t>, and</w:t>
              </w:r>
              <w:r>
                <w:t xml:space="preserve"> I am sure we will come back in subsequent questions to exactly how it has changed.</w:t>
              </w:r>
              <w:r w:rsidR="00B05B64">
                <w:t xml:space="preserve"> T</w:t>
              </w:r>
              <w:r>
                <w:t xml:space="preserve">he desire to work collaboratively between general practices, </w:t>
              </w:r>
              <w:r w:rsidR="00273413">
                <w:t>and</w:t>
              </w:r>
              <w:r>
                <w:t xml:space="preserve"> between general practices</w:t>
              </w:r>
              <w:r w:rsidR="00273413">
                <w:t>,</w:t>
              </w:r>
              <w:r>
                <w:t xml:space="preserve"> community services and hospital services</w:t>
              </w:r>
              <w:r w:rsidR="00273413">
                <w:t>,</w:t>
              </w:r>
              <w:r>
                <w:t xml:space="preserve"> has been dramatic. The pace of change has been amazin</w:t>
              </w:r>
              <w:r w:rsidR="00CA4F6A">
                <w:t>g</w:t>
              </w:r>
              <w:r>
                <w:t xml:space="preserve"> and </w:t>
              </w:r>
              <w:r w:rsidR="00273413">
                <w:t>is</w:t>
              </w:r>
              <w:r>
                <w:t xml:space="preserve"> a real testament to the work that general practices and their staff have had to put in.</w:t>
              </w:r>
            </w:p>
            <w:p w:rsidR="00BE23CE" w:rsidP="00BE23CE">
              <w:pPr>
                <w:pStyle w:val="Question"/>
                <w:numPr>
                  <w:ilvl w:val="0"/>
                  <w:numId w:val="0"/>
                </w:numPr>
                <w:ind w:left="794"/>
              </w:pPr>
              <w:sdt>
                <w:sdtPr>
                  <w:alias w:val="Member"/>
                  <w:tag w:val="&lt;Member mnisId='4781' dodsId=''&gt;"/>
                  <w:id w:val="-1379084001"/>
                  <w:placeholder>
                    <w:docPart w:val="A9FB977F80E24B83B3869556759B9C78"/>
                  </w:placeholder>
                  <w:richText/>
                </w:sdtPr>
                <w:sdtContent>
                  <w:r w:rsidRPr="00E05037">
                    <w:rPr>
                      <w:b/>
                    </w:rPr>
                    <w:t>Dr Evans:</w:t>
                  </w:r>
                </w:sdtContent>
              </w:sdt>
              <w:r>
                <w:t xml:space="preserve"> Thank you for all you do.</w:t>
              </w:r>
            </w:p>
            <w:p w:rsidR="00BE23CE" w:rsidP="00BE23CE">
              <w:pPr>
                <w:pStyle w:val="Question"/>
                <w:numPr>
                  <w:ilvl w:val="0"/>
                  <w:numId w:val="9"/>
                </w:numPr>
              </w:pPr>
              <w:sdt>
                <w:sdtPr>
                  <w:alias w:val="Member"/>
                  <w:tag w:val="&lt;Member mnisId='4780' dodsId=''&gt;"/>
                  <w:id w:val="1166438319"/>
                  <w:placeholder>
                    <w:docPart w:val="A9FB977F80E24B83B3869556759B9C78"/>
                  </w:placeholder>
                  <w:richText/>
                </w:sdtPr>
                <w:sdtContent>
                  <w:r w:rsidRPr="004838A8">
                    <w:rPr>
                      <w:b/>
                    </w:rPr>
                    <w:t>Laura Trott:</w:t>
                  </w:r>
                </w:sdtContent>
              </w:sdt>
              <w:r>
                <w:t xml:space="preserve"> Professor Marshall, in your answer to the previous question</w:t>
              </w:r>
              <w:r w:rsidR="00273413">
                <w:t>,</w:t>
              </w:r>
              <w:r>
                <w:t xml:space="preserve"> you alluded to the changes that GP practices are undergoing. Many people are finding virtual consultations incredibly beneficial. What would be required for the</w:t>
              </w:r>
              <w:r w:rsidR="00273413">
                <w:t>m</w:t>
              </w:r>
              <w:r>
                <w:t xml:space="preserve"> to carry on after the pandemic?</w:t>
              </w:r>
            </w:p>
            <w:p w:rsidR="00BE23CE" w:rsidP="00BE23CE">
              <w:pPr>
                <w:pStyle w:val="Answer"/>
              </w:pPr>
              <w:sdt>
                <w:sdtPr>
                  <w:alias w:val="Witness"/>
                  <w:id w:val="-316334899"/>
                  <w:placeholder>
                    <w:docPart w:val="A9FB977F80E24B83B3869556759B9C78"/>
                  </w:placeholder>
                  <w:richText/>
                </w:sdtPr>
                <w:sdtContent>
                  <w:r w:rsidRPr="007051BE">
                    <w:rPr>
                      <w:b/>
                      <w:i/>
                    </w:rPr>
                    <w:t>Professor Marshall:</w:t>
                  </w:r>
                </w:sdtContent>
              </w:sdt>
              <w:r>
                <w:t xml:space="preserve"> There has been a dramatic change. Prior to the pandemic</w:t>
              </w:r>
              <w:r w:rsidR="00273413">
                <w:t>,</w:t>
              </w:r>
              <w:r>
                <w:t xml:space="preserve"> about 70% of consultations in general practice were carried out face to face. Now, according to the data, it is about 23%. I suspect it might even be less than that. That has been enabled of course because it had to be. That is the reality of not being able to provide face-to-face care except when it is exceptionally required. Most importantly, it has been enabled by having access to the technology and the investment that has been put into the technology.</w:t>
              </w:r>
            </w:p>
            <w:p w:rsidR="00BE23CE" w:rsidP="00BE23CE">
              <w:pPr>
                <w:pStyle w:val="Answer"/>
              </w:pPr>
              <w:r>
                <w:t>For example, in the early days of the pandemic I received a laptop fully loaded with patient software</w:t>
              </w:r>
              <w:r w:rsidR="001A6F2E">
                <w:t>,</w:t>
              </w:r>
              <w:r>
                <w:t xml:space="preserve"> with a VPN connection that allowed me to access safely all my patient records</w:t>
              </w:r>
              <w:r w:rsidR="00AC2BE8">
                <w:t xml:space="preserve">, and </w:t>
              </w:r>
              <w:r>
                <w:t>I have been able to deliver surgeries remotely. That should be the norm. The cost of that laptop would be a few days’ work for a GP or a practice nurse. That relatively small investment in developing technology to allow more remote consultations is absolutely spot</w:t>
              </w:r>
              <w:r w:rsidR="00480FCC">
                <w:t>-</w:t>
              </w:r>
              <w:r>
                <w:t>on.</w:t>
              </w:r>
            </w:p>
            <w:p w:rsidR="00BE23CE" w:rsidP="00BE23CE">
              <w:pPr>
                <w:pStyle w:val="Answer"/>
              </w:pPr>
              <w:r>
                <w:t>T</w:t>
              </w:r>
              <w:r>
                <w:t xml:space="preserve">he future will be somewhere between where we were and where we are. I do not think that 70% of consultations had to be carried out face to face before the crisis, and I do not think 23% is right either. Maybe 50% is right. </w:t>
              </w:r>
              <w:r w:rsidR="0051534C">
                <w:t>O</w:t>
              </w:r>
              <w:r>
                <w:t>nline remote consultations are good for transactional problems, which are quite common in general practice. They are not so good for problems that require relationships or require you to understand, lay on hands or use your sixth sense to see non-verbal communication</w:t>
              </w:r>
              <w:r w:rsidR="0051534C">
                <w:t>—</w:t>
              </w:r>
              <w:r>
                <w:t xml:space="preserve">all the things that are the essence of general practice. We need to make sure that we get the right balance. I guess that is one of our biggest challenges as we emerge from the crisis. </w:t>
              </w:r>
            </w:p>
            <w:p w:rsidR="00BE23CE" w:rsidP="00BE23CE">
              <w:pPr>
                <w:pStyle w:val="Question"/>
                <w:numPr>
                  <w:ilvl w:val="0"/>
                  <w:numId w:val="9"/>
                </w:numPr>
              </w:pPr>
              <w:sdt>
                <w:sdtPr>
                  <w:alias w:val="Member"/>
                  <w:tag w:val="&lt;Member mnisId='4780' dodsId=''&gt;"/>
                  <w:id w:val="-2103559015"/>
                  <w:placeholder>
                    <w:docPart w:val="A9FB977F80E24B83B3869556759B9C78"/>
                  </w:placeholder>
                  <w:richText/>
                </w:sdtPr>
                <w:sdtContent>
                  <w:r w:rsidRPr="003830AA">
                    <w:rPr>
                      <w:b/>
                    </w:rPr>
                    <w:t>Laura Trott:</w:t>
                  </w:r>
                </w:sdtContent>
              </w:sdt>
              <w:r>
                <w:t xml:space="preserve"> The piece of technology that you described sounds ideal. How confident are you that GPs across the country have the kit they need to continue carrying out th</w:t>
              </w:r>
              <w:r w:rsidR="009B71E5">
                <w:t>o</w:t>
              </w:r>
              <w:r>
                <w:t>se consultations on an ongoing basis, albeit in a balance</w:t>
              </w:r>
              <w:r w:rsidR="009B71E5">
                <w:t>d</w:t>
              </w:r>
              <w:r>
                <w:t xml:space="preserve"> way with physical consultations as well, as you describe</w:t>
              </w:r>
              <w:r w:rsidR="009B71E5">
                <w:t>d</w:t>
              </w:r>
              <w:r>
                <w:t>?</w:t>
              </w:r>
            </w:p>
            <w:p w:rsidR="00357725" w:rsidP="00D7040A">
              <w:pPr>
                <w:pStyle w:val="Answer"/>
              </w:pPr>
              <w:sdt>
                <w:sdtPr>
                  <w:alias w:val="Witness"/>
                  <w:id w:val="-2052370080"/>
                  <w:placeholder>
                    <w:docPart w:val="A9FB977F80E24B83B3869556759B9C78"/>
                  </w:placeholder>
                  <w:richText/>
                </w:sdtPr>
                <w:sdtContent>
                  <w:r w:rsidRPr="007838F0" w:rsidR="00BE23CE">
                    <w:rPr>
                      <w:b/>
                      <w:i/>
                    </w:rPr>
                    <w:t>Professor Marshall:</w:t>
                  </w:r>
                </w:sdtContent>
              </w:sdt>
              <w:r w:rsidR="00BE23CE">
                <w:t xml:space="preserve"> A growing number do, but many still do not</w:t>
              </w:r>
              <w:r w:rsidR="00865AE8">
                <w:t>. Many do not</w:t>
              </w:r>
              <w:r w:rsidR="00BE23CE">
                <w:t xml:space="preserve"> have the actual equipment</w:t>
              </w:r>
              <w:r w:rsidR="00865AE8">
                <w:t>, and m</w:t>
              </w:r>
              <w:r w:rsidR="00BE23CE">
                <w:t xml:space="preserve">any of them do not have the support to set up and use the equipment, or indeed the training that is required to carry out remote consultations. </w:t>
              </w:r>
              <w:r w:rsidR="00865AE8">
                <w:t>It</w:t>
              </w:r>
              <w:r w:rsidR="00BE23CE">
                <w:t xml:space="preserve"> is a different style of consulting. The investment that has been made has been helpful. More investment is required. As I sa</w:t>
              </w:r>
              <w:r w:rsidR="00865AE8">
                <w:t>id</w:t>
              </w:r>
              <w:r w:rsidR="00BE23CE">
                <w:t>, it is a fraction of the total cost of dealing with the crisis or the total cost of running primary care services.</w:t>
              </w:r>
              <w:r w:rsidR="00D7040A">
                <w:t xml:space="preserve"> The</w:t>
              </w:r>
              <w:r w:rsidR="00BE23CE">
                <w:t xml:space="preserve"> small investment that is required could have a massive impact on our ability to provide a different kind of care for those who will benefit from it.</w:t>
              </w:r>
            </w:p>
            <w:p w:rsidR="00BE23CE" w:rsidP="00357725">
              <w:pPr>
                <w:pStyle w:val="Question"/>
                <w:numPr>
                  <w:ilvl w:val="0"/>
                  <w:numId w:val="0"/>
                </w:numPr>
                <w:ind w:left="794"/>
              </w:pPr>
              <w:sdt>
                <w:sdtPr>
                  <w:alias w:val="Member"/>
                  <w:tag w:val="&lt;Member mnisId='1572' dodsId='35446'&gt;"/>
                  <w:id w:val="615261214"/>
                  <w:placeholder>
                    <w:docPart w:val="DefaultPlaceholder_-1854013440"/>
                  </w:placeholder>
                  <w:richText/>
                </w:sdtPr>
                <w:sdtContent>
                  <w:r w:rsidRPr="00357725" w:rsidR="00357725">
                    <w:rPr>
                      <w:b/>
                    </w:rPr>
                    <w:t>Chair:</w:t>
                  </w:r>
                </w:sdtContent>
              </w:sdt>
              <w:r w:rsidR="00357725">
                <w:t xml:space="preserve"> </w:t>
              </w:r>
              <w:r w:rsidR="00BF4573">
                <w:t xml:space="preserve">We now turn to another of </w:t>
              </w:r>
              <w:r w:rsidR="00ED2FA8">
                <w:t xml:space="preserve">our </w:t>
              </w:r>
              <w:r w:rsidR="00BF4573">
                <w:t>resident GPs.</w:t>
              </w:r>
              <w:r>
                <w:t xml:space="preserve"> </w:t>
              </w:r>
            </w:p>
            <w:p w:rsidR="00BE23CE" w:rsidP="00BE23CE">
              <w:pPr>
                <w:pStyle w:val="Question"/>
                <w:numPr>
                  <w:ilvl w:val="0"/>
                  <w:numId w:val="9"/>
                </w:numPr>
              </w:pPr>
              <w:sdt>
                <w:sdtPr>
                  <w:alias w:val="Member"/>
                  <w:tag w:val="&lt;Member mnisId='4476' dodsId='60557'&gt;"/>
                  <w:id w:val="-1281800406"/>
                  <w:placeholder>
                    <w:docPart w:val="A9FB977F80E24B83B3869556759B9C78"/>
                  </w:placeholder>
                  <w:richText/>
                </w:sdtPr>
                <w:sdtContent>
                  <w:r w:rsidRPr="00145431">
                    <w:rPr>
                      <w:b/>
                    </w:rPr>
                    <w:t>Dr Davies:</w:t>
                  </w:r>
                </w:sdtContent>
              </w:sdt>
              <w:r>
                <w:t xml:space="preserve"> Building on that and in relation to telemedicine, I have seen it being used very successfully</w:t>
              </w:r>
              <w:r w:rsidR="00084747">
                <w:t>,</w:t>
              </w:r>
              <w:r>
                <w:t xml:space="preserve"> but one of the concerns that has been raised is that there is some degree of variation as to how much it is being used and whether sometimes people are not being seen face to face or on home visits who should be. Perhaps we are relying a little bit too much sometimes on community care colleagues. Do you have any views on that?</w:t>
              </w:r>
            </w:p>
            <w:p w:rsidR="00BE23CE" w:rsidP="00BE23CE">
              <w:pPr>
                <w:pStyle w:val="QuestionCont"/>
              </w:pPr>
              <w:r>
                <w:t>Allied to that</w:t>
              </w:r>
              <w:r w:rsidR="00D76EB9">
                <w:t xml:space="preserve"> is the</w:t>
              </w:r>
              <w:r>
                <w:t xml:space="preserve"> fact</w:t>
              </w:r>
              <w:r w:rsidR="00AC4648">
                <w:t>, anecdotally,</w:t>
              </w:r>
              <w:r>
                <w:t xml:space="preserve"> that some of the commonest causes of death normally—heart disease and stroke, for instance—are not featuring </w:t>
              </w:r>
              <w:r w:rsidR="00D76EB9">
                <w:t xml:space="preserve">on death certification </w:t>
              </w:r>
              <w:r>
                <w:t>as they might</w:t>
              </w:r>
              <w:r w:rsidR="00D76EB9">
                <w:t>. I</w:t>
              </w:r>
              <w:r>
                <w:t>s there a worry that we are missing some of what is going on out there?</w:t>
              </w:r>
            </w:p>
            <w:p w:rsidR="00BE23CE" w:rsidP="00BE23CE">
              <w:pPr>
                <w:pStyle w:val="Answer"/>
              </w:pPr>
              <w:sdt>
                <w:sdtPr>
                  <w:alias w:val="Witness"/>
                  <w:id w:val="175081422"/>
                  <w:placeholder>
                    <w:docPart w:val="A9FB977F80E24B83B3869556759B9C78"/>
                  </w:placeholder>
                  <w:richText/>
                </w:sdtPr>
                <w:sdtContent>
                  <w:r w:rsidRPr="00DA4F5E">
                    <w:rPr>
                      <w:b/>
                      <w:i/>
                    </w:rPr>
                    <w:t>Professor Marshall:</w:t>
                  </w:r>
                </w:sdtContent>
              </w:sdt>
              <w:r>
                <w:t xml:space="preserve"> As far as death certification is concerned, </w:t>
              </w:r>
              <w:r w:rsidR="00D76EB9">
                <w:t>it</w:t>
              </w:r>
              <w:r>
                <w:t xml:space="preserve"> has been an interesting and fast-moving field because we have all been dealing with more deaths. We are preparing for a larger number of deaths, particularly in the community. </w:t>
              </w:r>
            </w:p>
            <w:p w:rsidR="00BE23CE" w:rsidP="00BE23CE">
              <w:pPr>
                <w:pStyle w:val="Answer"/>
              </w:pPr>
              <w:r>
                <w:t>On certificates w</w:t>
              </w:r>
              <w:r>
                <w:t xml:space="preserve">e always try to put the most likely diagnosis. If it is likely to </w:t>
              </w:r>
              <w:r w:rsidR="00D76EB9">
                <w:t>have been</w:t>
              </w:r>
              <w:r>
                <w:t xml:space="preserve"> </w:t>
              </w:r>
              <w:r>
                <w:t>Covid</w:t>
              </w:r>
              <w:r w:rsidR="00D76EB9">
                <w:t>,</w:t>
              </w:r>
              <w:r>
                <w:t xml:space="preserve"> we would want to put </w:t>
              </w:r>
              <w:r>
                <w:t>Covid</w:t>
              </w:r>
              <w:r>
                <w:t xml:space="preserve">. The major problem has been the lack of testing, which has meant that we have not </w:t>
              </w:r>
              <w:r w:rsidR="0019252F">
                <w:t xml:space="preserve">always </w:t>
              </w:r>
              <w:r>
                <w:t xml:space="preserve">been able to put </w:t>
              </w:r>
              <w:r>
                <w:t>Covid</w:t>
              </w:r>
              <w:r>
                <w:t xml:space="preserve"> when we think it might be likely, or maybe we have just had to suggest</w:t>
              </w:r>
              <w:r w:rsidR="0019252F">
                <w:t xml:space="preserve"> that</w:t>
              </w:r>
              <w:r>
                <w:t xml:space="preserve"> it is most likely to be </w:t>
              </w:r>
              <w:r>
                <w:t>Covid</w:t>
              </w:r>
              <w:r>
                <w:t>. When more testing takes place</w:t>
              </w:r>
              <w:r w:rsidR="0019252F">
                <w:t>,</w:t>
              </w:r>
              <w:r>
                <w:t xml:space="preserve"> it will be much easier for us to fill out death certificates in an accurate way</w:t>
              </w:r>
              <w:r w:rsidR="00CA4F6A">
                <w:t>,</w:t>
              </w:r>
              <w:r w:rsidR="00EA57B5">
                <w:t xml:space="preserve"> and that, o</w:t>
              </w:r>
              <w:r>
                <w:t>f course, is extremely important for us all.</w:t>
              </w:r>
            </w:p>
            <w:p w:rsidR="00BE23CE" w:rsidP="00BE23CE">
              <w:pPr>
                <w:pStyle w:val="Answer"/>
              </w:pPr>
              <w:r>
                <w:t>As far as the use of technology is concerned, you are absolutely right</w:t>
              </w:r>
              <w:r w:rsidR="0063731C">
                <w:t>. So</w:t>
              </w:r>
              <w:r>
                <w:t>me people are using it more and some are using it less. We know that there</w:t>
              </w:r>
              <w:r w:rsidR="0063731C">
                <w:t xml:space="preserve"> are</w:t>
              </w:r>
              <w:r>
                <w:t xml:space="preserve"> potentially risks in not being able to see and examine patients. That is a judgment we are learning as we go along. We are making sure that we assess people face to face when they need to be assessed. Sometimes we </w:t>
              </w:r>
              <w:r w:rsidR="00FB0227">
                <w:t>use</w:t>
              </w:r>
              <w:r>
                <w:t xml:space="preserve"> other services</w:t>
              </w:r>
              <w:r w:rsidR="00B82283">
                <w:t>, such as</w:t>
              </w:r>
              <w:r>
                <w:t xml:space="preserve"> referring </w:t>
              </w:r>
              <w:r w:rsidR="005762DA">
                <w:t xml:space="preserve">them </w:t>
              </w:r>
              <w:r>
                <w:t>to hot</w:t>
              </w:r>
              <w:r w:rsidR="005762DA">
                <w:t xml:space="preserve">-hub </w:t>
              </w:r>
              <w:r>
                <w:t>Covid</w:t>
              </w:r>
              <w:r>
                <w:t xml:space="preserve"> centres. Sometimes people </w:t>
              </w:r>
              <w:r w:rsidR="00165761">
                <w:t>who d</w:t>
              </w:r>
              <w:r w:rsidR="00B02F01">
                <w:t>eal with</w:t>
              </w:r>
              <w:r w:rsidR="00165761">
                <w:t xml:space="preserve"> </w:t>
              </w:r>
              <w:r w:rsidR="00831E20">
                <w:t>visits</w:t>
              </w:r>
              <w:r>
                <w:t xml:space="preserve"> </w:t>
              </w:r>
              <w:r w:rsidR="00243157">
                <w:t>from</w:t>
              </w:r>
              <w:r>
                <w:t xml:space="preserve"> care homes are making those visits instead. The vast majority of GPs</w:t>
              </w:r>
              <w:r w:rsidR="00831E20">
                <w:t xml:space="preserve"> </w:t>
              </w:r>
              <w:r>
                <w:t>are examining patients a</w:t>
              </w:r>
              <w:r w:rsidR="00831E20">
                <w:t>nd</w:t>
              </w:r>
              <w:r>
                <w:t xml:space="preserve"> seeing patients physically when they need to do so. </w:t>
              </w:r>
            </w:p>
            <w:p w:rsidR="00BE23CE" w:rsidP="00BE23CE">
              <w:pPr>
                <w:pStyle w:val="Question"/>
                <w:numPr>
                  <w:ilvl w:val="0"/>
                  <w:numId w:val="9"/>
                </w:numPr>
              </w:pPr>
              <w:sdt>
                <w:sdtPr>
                  <w:alias w:val="Member"/>
                  <w:tag w:val="&lt;Member mnisId='4770' dodsId=''&gt;"/>
                  <w:id w:val="435796321"/>
                  <w:placeholder>
                    <w:docPart w:val="A9FB977F80E24B83B3869556759B9C78"/>
                  </w:placeholder>
                  <w:richText/>
                </w:sdtPr>
                <w:sdtContent>
                  <w:r w:rsidRPr="00EB55CC">
                    <w:rPr>
                      <w:b/>
                    </w:rPr>
                    <w:t>Amy Callaghan:</w:t>
                  </w:r>
                </w:sdtContent>
              </w:sdt>
              <w:r>
                <w:t xml:space="preserve"> I had real concerns prior to the Covid-19 outbreak that young people with cancer symptoms were not presenting to their GP</w:t>
              </w:r>
              <w:r w:rsidR="00F73F7D">
                <w:t>, and t</w:t>
              </w:r>
              <w:r>
                <w:t xml:space="preserve">his crisis has made those concerns </w:t>
              </w:r>
              <w:r w:rsidR="00F73F7D">
                <w:t xml:space="preserve">even </w:t>
              </w:r>
              <w:r>
                <w:t>more real. What work is being done to ensure that individuals</w:t>
              </w:r>
              <w:r w:rsidR="00F73F7D">
                <w:t>, with</w:t>
              </w:r>
              <w:r>
                <w:t xml:space="preserve"> particular emphasis on young people</w:t>
              </w:r>
              <w:r w:rsidR="00F73F7D">
                <w:t xml:space="preserve">, </w:t>
              </w:r>
              <w:r>
                <w:t>with signs and symptoms of cancer do not experience delays in diagnosis due to Covid-19?</w:t>
              </w:r>
            </w:p>
            <w:p w:rsidR="00BE23CE" w:rsidP="00BE23CE">
              <w:pPr>
                <w:pStyle w:val="Answer"/>
              </w:pPr>
              <w:sdt>
                <w:sdtPr>
                  <w:alias w:val="Witness"/>
                  <w:id w:val="2046095942"/>
                  <w:placeholder>
                    <w:docPart w:val="A9FB977F80E24B83B3869556759B9C78"/>
                  </w:placeholder>
                  <w:richText/>
                </w:sdtPr>
                <w:sdtContent>
                  <w:r w:rsidRPr="00EB55CC">
                    <w:rPr>
                      <w:b/>
                      <w:i/>
                    </w:rPr>
                    <w:t>Professor Marshall:</w:t>
                  </w:r>
                </w:sdtContent>
              </w:sdt>
              <w:r>
                <w:t xml:space="preserve"> Some of these issues were discussed in the previous section under cancer. </w:t>
              </w:r>
              <w:r w:rsidR="00A23A30">
                <w:t>It</w:t>
              </w:r>
              <w:r>
                <w:t xml:space="preserve"> is a very real issue. We know that a lot of younger people do not access health service</w:t>
              </w:r>
              <w:r w:rsidR="00DB0639">
                <w:t>s</w:t>
              </w:r>
              <w:r>
                <w:t xml:space="preserve"> of any sort, including general practice services</w:t>
              </w:r>
              <w:r w:rsidR="00A23A30">
                <w:t>, and o</w:t>
              </w:r>
              <w:r>
                <w:t xml:space="preserve">ne of the issues might well have been </w:t>
              </w:r>
              <w:r w:rsidR="00A23A30">
                <w:t xml:space="preserve">their </w:t>
              </w:r>
              <w:r>
                <w:t>difficulty with making face-to-face appointments or discomfort with face-to-face appointments. One hopes that the use of remote technologies, particularly online technologies, and even the basic telephone</w:t>
              </w:r>
              <w:r w:rsidR="00A7543E">
                <w:t>,</w:t>
              </w:r>
              <w:r>
                <w:t xml:space="preserve"> will improve access to young people. That will help us diagnose a whole range of conditions</w:t>
              </w:r>
              <w:r w:rsidR="00A23A30">
                <w:t>,</w:t>
              </w:r>
              <w:r>
                <w:t xml:space="preserve"> not just cancer conditions</w:t>
              </w:r>
              <w:r w:rsidR="00A7543E">
                <w:t>,</w:t>
              </w:r>
              <w:r>
                <w:t xml:space="preserve"> but in particular mental health conditions as well.</w:t>
              </w:r>
            </w:p>
            <w:p w:rsidR="00BE23CE" w:rsidP="00BE23CE">
              <w:pPr>
                <w:pStyle w:val="Answer"/>
              </w:pPr>
              <w:r>
                <w:t xml:space="preserve">One hopes that the different approaches towards different modes of consultation will mean that services for people who are currently not as well served as they need to be will improve. </w:t>
              </w:r>
            </w:p>
            <w:p w:rsidR="00BE23CE" w:rsidP="00BE23CE">
              <w:pPr>
                <w:pStyle w:val="Question"/>
                <w:numPr>
                  <w:ilvl w:val="0"/>
                  <w:numId w:val="9"/>
                </w:numPr>
              </w:pPr>
              <w:sdt>
                <w:sdtPr>
                  <w:alias w:val="Member"/>
                  <w:tag w:val="&lt;Member mnisId='4779' dodsId=''&gt;"/>
                  <w:id w:val="461002614"/>
                  <w:placeholder>
                    <w:docPart w:val="A9FB977F80E24B83B3869556759B9C78"/>
                  </w:placeholder>
                  <w:richText/>
                </w:sdtPr>
                <w:sdtContent>
                  <w:r w:rsidRPr="00F32C22">
                    <w:rPr>
                      <w:b/>
                    </w:rPr>
                    <w:t>Taiwo Owatemi:</w:t>
                  </w:r>
                </w:sdtContent>
              </w:sdt>
              <w:r>
                <w:t xml:space="preserve"> Professor Marshall, given that patients discharged from hospital may need to be rehabilitated to community care, what challenges are healthcare professionals and community teams facing</w:t>
              </w:r>
              <w:r w:rsidR="00CA4F6A">
                <w:t>,</w:t>
              </w:r>
              <w:r>
                <w:t xml:space="preserve"> and how </w:t>
              </w:r>
              <w:r w:rsidR="0046064B">
                <w:t>efficient</w:t>
              </w:r>
              <w:r>
                <w:t xml:space="preserve"> is th</w:t>
              </w:r>
              <w:r w:rsidR="009B5F60">
                <w:t>e</w:t>
              </w:r>
              <w:r>
                <w:t xml:space="preserve"> referral </w:t>
              </w:r>
              <w:r w:rsidR="009B5F60">
                <w:t>process</w:t>
              </w:r>
              <w:r>
                <w:t>?</w:t>
              </w:r>
            </w:p>
            <w:p w:rsidR="00BE23CE" w:rsidP="00BE23CE">
              <w:pPr>
                <w:pStyle w:val="Answer"/>
              </w:pPr>
              <w:sdt>
                <w:sdtPr>
                  <w:alias w:val="Witness"/>
                  <w:id w:val="1372954987"/>
                  <w:placeholder>
                    <w:docPart w:val="A9FB977F80E24B83B3869556759B9C78"/>
                  </w:placeholder>
                  <w:richText/>
                </w:sdtPr>
                <w:sdtContent>
                  <w:r w:rsidRPr="00246493">
                    <w:rPr>
                      <w:b/>
                      <w:i/>
                    </w:rPr>
                    <w:t>Professor Marshall:</w:t>
                  </w:r>
                </w:sdtContent>
              </w:sdt>
              <w:r>
                <w:t xml:space="preserve"> The referral process has been complicated by the crisis, as one would expect, particularly in the availability of </w:t>
              </w:r>
              <w:r w:rsidR="00BB5E21">
                <w:t xml:space="preserve">the </w:t>
              </w:r>
              <w:r>
                <w:t>specialist services that we need to refer to in general practice. A lot of the services that we would like to refer to simply have not been available or are only just coming back online for us.</w:t>
              </w:r>
            </w:p>
            <w:p w:rsidR="00BE23CE" w:rsidP="00BE23CE">
              <w:pPr>
                <w:pStyle w:val="Answer"/>
              </w:pPr>
              <w:r>
                <w:t>One of the positive things that has come out of th</w:t>
              </w:r>
              <w:r w:rsidR="0053106A">
                <w:t>e</w:t>
              </w:r>
              <w:r>
                <w:t xml:space="preserve"> dark cloud of the </w:t>
              </w:r>
              <w:r>
                <w:t>Covid</w:t>
              </w:r>
              <w:r>
                <w:t xml:space="preserve"> crisis—another silver lining</w:t>
              </w:r>
              <w:r w:rsidR="00CA4F6A">
                <w:t>,</w:t>
              </w:r>
              <w:r>
                <w:t xml:space="preserve"> if you like—has been better and more effective communication between general practice and hospital services. There was a reference earlier, for example, </w:t>
              </w:r>
              <w:r w:rsidR="006D5393">
                <w:t>to</w:t>
              </w:r>
              <w:r>
                <w:t xml:space="preserve"> cancer services </w:t>
              </w:r>
              <w:r w:rsidR="006D5393">
                <w:t>and</w:t>
              </w:r>
              <w:r>
                <w:t xml:space="preserve"> online consulting. In some parts of the country</w:t>
              </w:r>
              <w:r w:rsidR="00D670A2">
                <w:t>,</w:t>
              </w:r>
              <w:r>
                <w:t xml:space="preserve"> there is three-way consulting between a patient, a GP and a consultant online. Those are the kind</w:t>
              </w:r>
              <w:r w:rsidR="00CA4F6A">
                <w:t>s</w:t>
              </w:r>
              <w:r>
                <w:t xml:space="preserve"> of things that we need to build back into the service. </w:t>
              </w:r>
            </w:p>
            <w:p w:rsidR="008D56CA" w:rsidP="00BE23CE">
              <w:pPr>
                <w:pStyle w:val="Answer"/>
              </w:pPr>
              <w:r>
                <w:t xml:space="preserve">One of the big challenges that we have in general practice is to identify which of the </w:t>
              </w:r>
              <w:r>
                <w:t>Covid</w:t>
              </w:r>
              <w:r>
                <w:t>-related changes are good and need to be sustained and embedded into the service, and which ones are not good for patients</w:t>
              </w:r>
              <w:r w:rsidR="00F01A3C">
                <w:t xml:space="preserve"> and</w:t>
              </w:r>
              <w:r>
                <w:t xml:space="preserve"> perhaps not good for the NHS and </w:t>
              </w:r>
              <w:r w:rsidR="00F01A3C">
                <w:t xml:space="preserve">that we </w:t>
              </w:r>
              <w:r>
                <w:t>need to push back on.</w:t>
              </w:r>
              <w:r w:rsidR="00F01A3C">
                <w:t xml:space="preserve"> </w:t>
              </w:r>
              <w:r>
                <w:t xml:space="preserve">One of the things I am particularly keen </w:t>
              </w:r>
              <w:r w:rsidR="00F01A3C">
                <w:t>to push</w:t>
              </w:r>
              <w:r>
                <w:t xml:space="preserve"> back on is the administrative workload in general practice. It has been a massive problem for general practice</w:t>
              </w:r>
              <w:r w:rsidR="00EC22E0">
                <w:t>; a</w:t>
              </w:r>
              <w:r>
                <w:t xml:space="preserve">round 25% of clinicians’ time is spent doing things </w:t>
              </w:r>
              <w:r w:rsidR="00EC22E0">
                <w:t>that</w:t>
              </w:r>
              <w:r>
                <w:t xml:space="preserve"> often do not add very much value.</w:t>
              </w:r>
            </w:p>
            <w:p w:rsidR="00BE23CE" w:rsidP="00BE23CE">
              <w:pPr>
                <w:pStyle w:val="Answer"/>
              </w:pPr>
              <w:r>
                <w:t xml:space="preserve">We have seen a dramatic reduction in administrative tasks in general practice, and that has freed up space that many GPs had not seen or recognised for five or 10 years. </w:t>
              </w:r>
              <w:r w:rsidR="008D56CA">
                <w:t>W</w:t>
              </w:r>
              <w:r>
                <w:t xml:space="preserve">e need to make sure that the default position is that that bureaucracy does not come back again. We need to make sure that it does not and push hard. That is in areas like contractual obligations, organisational regulation and professional regulation. I am not saying that all of those are bad things, but they became disproportionate. More opportunity to create space by reducing the administrative workload would be massively beneficial for general practice. </w:t>
              </w:r>
            </w:p>
            <w:p w:rsidR="00BE23CE" w:rsidP="00BE23CE">
              <w:pPr>
                <w:pStyle w:val="Question"/>
                <w:numPr>
                  <w:ilvl w:val="0"/>
                  <w:numId w:val="9"/>
                </w:numPr>
              </w:pPr>
              <w:sdt>
                <w:sdtPr>
                  <w:alias w:val="Member"/>
                  <w:tag w:val="&lt;Member mnisId='1572' dodsId='35446'&gt;"/>
                  <w:id w:val="125910260"/>
                  <w:placeholder>
                    <w:docPart w:val="A9FB977F80E24B83B3869556759B9C78"/>
                  </w:placeholder>
                  <w:richText/>
                </w:sdtPr>
                <w:sdtContent>
                  <w:r w:rsidRPr="00042C03">
                    <w:rPr>
                      <w:b/>
                    </w:rPr>
                    <w:t>Chair:</w:t>
                  </w:r>
                </w:sdtContent>
              </w:sdt>
              <w:r>
                <w:t xml:space="preserve"> Thank you. Dr Marshall, you are one of the most senior GPs in the country. There will be lots of people at home thinking about whether they should go to their GP with a concern. You have heard the whole discussion this morning about the drop in cancer referrals and the drop in young people’s mental health referrals.</w:t>
              </w:r>
              <w:r w:rsidR="00042C03">
                <w:t xml:space="preserve"> </w:t>
              </w:r>
              <w:r>
                <w:t>What message would</w:t>
              </w:r>
              <w:r w:rsidR="00E442CC">
                <w:t xml:space="preserve"> you</w:t>
              </w:r>
              <w:r>
                <w:t xml:space="preserve"> give to anyone at home about accessing GP services right now in the lockdown?</w:t>
              </w:r>
            </w:p>
            <w:p w:rsidR="00BE23CE" w:rsidP="00BE23CE">
              <w:pPr>
                <w:pStyle w:val="Answer"/>
              </w:pPr>
              <w:sdt>
                <w:sdtPr>
                  <w:alias w:val="Witness"/>
                  <w:id w:val="1964312463"/>
                  <w:placeholder>
                    <w:docPart w:val="A9FB977F80E24B83B3869556759B9C78"/>
                  </w:placeholder>
                  <w:richText/>
                </w:sdtPr>
                <w:sdtContent>
                  <w:r w:rsidRPr="00D16EC7">
                    <w:rPr>
                      <w:b/>
                      <w:i/>
                    </w:rPr>
                    <w:t>Professor Marshall:</w:t>
                  </w:r>
                </w:sdtContent>
              </w:sdt>
              <w:r>
                <w:t xml:space="preserve"> The message, as other witnesses have said, is that general practice is open. It is operating in a different way. We need to understand why patients are not accessing both general practice and other services. A lot of patients say that they respect the NHS, they want to look after it and they do not want to put pressure on it. That was certainly the case in the early days. Some patients are worried about picking up infections. Some people are worried about the door being closed, and some people think that services simply are not available.</w:t>
              </w:r>
            </w:p>
            <w:p w:rsidR="00BE23CE" w:rsidP="00BE23CE">
              <w:pPr>
                <w:pStyle w:val="Answer"/>
              </w:pPr>
              <w:r>
                <w:t>The message from us in general practice is that general practice is open, particularly for significant conditions that need to be prioritised, whether they be acute health illnesses, mental health problems, potential cancer or preventive issues like childhood immunisations. Right now</w:t>
              </w:r>
              <w:r w:rsidR="00D755B4">
                <w:t>,</w:t>
              </w:r>
              <w:r>
                <w:t xml:space="preserve"> during the crisis</w:t>
              </w:r>
              <w:r w:rsidR="00D755B4">
                <w:t>,</w:t>
              </w:r>
              <w:r>
                <w:t xml:space="preserve"> you might not get normal care. It is very likely that you will be triaged</w:t>
              </w:r>
              <w:r w:rsidR="007314CC">
                <w:t>, and it</w:t>
              </w:r>
              <w:r>
                <w:t xml:space="preserve"> is very likely that you will receive online care, but general practice is open to you. </w:t>
              </w:r>
            </w:p>
            <w:p w:rsidR="00BE23CE" w:rsidP="00BE23CE">
              <w:pPr>
                <w:pStyle w:val="Question"/>
                <w:numPr>
                  <w:ilvl w:val="0"/>
                  <w:numId w:val="0"/>
                </w:numPr>
                <w:ind w:left="794"/>
              </w:pPr>
              <w:sdt>
                <w:sdtPr>
                  <w:alias w:val="Member"/>
                  <w:tag w:val="&lt;Member mnisId='1572' dodsId='35446'&gt;"/>
                  <w:id w:val="512887168"/>
                  <w:placeholder>
                    <w:docPart w:val="A9FB977F80E24B83B3869556759B9C78"/>
                  </w:placeholder>
                  <w:richText/>
                </w:sdtPr>
                <w:sdtContent>
                  <w:r w:rsidRPr="008F4406">
                    <w:rPr>
                      <w:b/>
                    </w:rPr>
                    <w:t>Chair:</w:t>
                  </w:r>
                </w:sdtContent>
              </w:sdt>
              <w:r>
                <w:t xml:space="preserve"> Thank you. That is a very clear message and goes alongside the very clear messages we had from the other witnesses this morning. This brings our session to a close.</w:t>
              </w:r>
            </w:p>
            <w:p w:rsidR="00A147AC" w:rsidP="00BE23CE">
              <w:pPr>
                <w:pStyle w:val="QuestionCont"/>
              </w:pPr>
              <w:r>
                <w:t>I conclude by thanking our witnesses</w:t>
              </w:r>
              <w:r w:rsidR="008417E3">
                <w:t>,</w:t>
              </w:r>
              <w:r>
                <w:t xml:space="preserve"> Dame </w:t>
              </w:r>
              <w:r>
                <w:t>Cally</w:t>
              </w:r>
              <w:r>
                <w:t xml:space="preserve"> Palmer, Claire Murdoch, Dr Martin Marshall and Gill Walton</w:t>
              </w:r>
              <w:r w:rsidR="008417E3">
                <w:t>,</w:t>
              </w:r>
              <w:r>
                <w:t xml:space="preserve"> for the helpful replies they have given us this morning. I thank the broadcasting team at Parliament and the Clerk and the Select Committee team based at Parliament for their help in preparing for this session.</w:t>
              </w:r>
            </w:p>
            <w:p w:rsidR="00BE23CE" w:rsidP="00BE23CE">
              <w:pPr>
                <w:pStyle w:val="QuestionCont"/>
              </w:pPr>
              <w:r>
                <w:t>On behalf of everyone, I thank people on the NHS frontline who are doing everything they can to keep those frontline services going. It is not just coronavirus but, as we have heard, cancer, mental health, maternity, general practice and a whole range of other areas as well.</w:t>
              </w:r>
            </w:p>
            <w:p w:rsidR="001E0257" w:rsidP="0089666E">
              <w:pPr>
                <w:pStyle w:val="QuestionCont"/>
              </w:pPr>
              <w:r>
                <w:t>Thank you, everyone, for tuning in this morning.</w:t>
              </w:r>
            </w:p>
          </w:sdtContent>
        </w:sdt>
      </w:sdtContent>
    </w:sdt>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5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58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EC08711DC1E4BAD8B19B4723781BA86"/>
      </w:placeholder>
      <w:richText/>
    </w:sdtPr>
    <w:sdtContent>
      <w:p w:rsidR="00560912" w:rsidP="009277D8">
        <w:pPr>
          <w:pStyle w:val="Para"/>
          <w:rPr>
            <w:color w:val="808080"/>
          </w:rPr>
        </w:pPr>
        <w:r w:rsidRPr="00400DA5">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560912"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27FE865E"/>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120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EC08711DC1E4BAD8B19B4723781BA86"/>
        <w:category>
          <w:name w:val="General"/>
          <w:gallery w:val="placeholder"/>
        </w:category>
        <w:types>
          <w:type w:val="bbPlcHdr"/>
        </w:types>
        <w:behaviors>
          <w:behavior w:val="content"/>
        </w:behaviors>
        <w:guid w:val="{49665CF8-DD13-43BD-AA3D-AC77D12E432C}"/>
      </w:docPartPr>
      <w:docPartBody>
        <w:p w:rsidR="006B4D5D" w:rsidP="00A20C05">
          <w:pPr>
            <w:pStyle w:val="AEC08711DC1E4BAD8B19B4723781BA86"/>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46BE8C7-B881-4058-9880-A5D9D49F4C7E}"/>
      </w:docPartPr>
      <w:docPartBody>
        <w:p w:rsidR="006B4D5D">
          <w:r w:rsidRPr="00377447">
            <w:rPr>
              <w:rStyle w:val="PlaceholderText"/>
            </w:rPr>
            <w:t>Click or tap here to enter text.</w:t>
          </w:r>
        </w:p>
      </w:docPartBody>
    </w:docPart>
    <w:docPart>
      <w:docPartPr>
        <w:name w:val="9A9BEC5A89F84D34AC540E1A31129562"/>
        <w:category>
          <w:name w:val="General"/>
          <w:gallery w:val="placeholder"/>
        </w:category>
        <w:types>
          <w:type w:val="bbPlcHdr"/>
        </w:types>
        <w:behaviors>
          <w:behavior w:val="content"/>
        </w:behaviors>
        <w:guid w:val="{1B375BB2-E312-465D-9878-26F9CE3346C9}"/>
      </w:docPartPr>
      <w:docPartBody>
        <w:p w:rsidR="00FE4B27" w:rsidP="00400420">
          <w:pPr>
            <w:pStyle w:val="9A9BEC5A89F84D34AC540E1A31129562"/>
          </w:pPr>
          <w:r w:rsidRPr="00635E2B">
            <w:rPr>
              <w:rStyle w:val="PlaceholderText"/>
            </w:rPr>
            <w:t>Click or tap here to enter text.</w:t>
          </w:r>
        </w:p>
      </w:docPartBody>
    </w:docPart>
    <w:docPart>
      <w:docPartPr>
        <w:name w:val="A9FB977F80E24B83B3869556759B9C78"/>
        <w:category>
          <w:name w:val="General"/>
          <w:gallery w:val="placeholder"/>
        </w:category>
        <w:types>
          <w:type w:val="bbPlcHdr"/>
        </w:types>
        <w:behaviors>
          <w:behavior w:val="content"/>
        </w:behaviors>
        <w:guid w:val="{70DF9CA4-9A0C-44D7-8117-190A893429CF}"/>
      </w:docPartPr>
      <w:docPartBody>
        <w:p w:rsidR="00FE4B27" w:rsidP="00400420">
          <w:pPr>
            <w:pStyle w:val="A9FB977F80E24B83B3869556759B9C78"/>
          </w:pPr>
          <w:r w:rsidRPr="00635E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420"/>
    <w:rPr>
      <w:color w:val="808080"/>
    </w:rPr>
  </w:style>
  <w:style w:type="paragraph" w:customStyle="1" w:styleId="AEC08711DC1E4BAD8B19B4723781BA86">
    <w:name w:val="AEC08711DC1E4BAD8B19B4723781BA86"/>
    <w:rsid w:val="00A20C05"/>
  </w:style>
  <w:style w:type="paragraph" w:customStyle="1" w:styleId="57BBE36C89A64CF6894FFBE59EDB1A98">
    <w:name w:val="57BBE36C89A64CF6894FFBE59EDB1A98"/>
    <w:rsid w:val="00A20C05"/>
  </w:style>
  <w:style w:type="paragraph" w:customStyle="1" w:styleId="A35775B4FB134AFEBFDE070C71B74C7D">
    <w:name w:val="A35775B4FB134AFEBFDE070C71B74C7D"/>
    <w:rsid w:val="00A20C05"/>
  </w:style>
  <w:style w:type="paragraph" w:customStyle="1" w:styleId="F49DD0F581EE400F98FFC48F12F0EA59">
    <w:name w:val="F49DD0F581EE400F98FFC48F12F0EA59"/>
    <w:rsid w:val="00A20C05"/>
  </w:style>
  <w:style w:type="paragraph" w:customStyle="1" w:styleId="7ECA951C5F894E8B9589FBF1775FE304">
    <w:name w:val="7ECA951C5F894E8B9589FBF1775FE304"/>
    <w:rsid w:val="00A20C05"/>
  </w:style>
  <w:style w:type="paragraph" w:customStyle="1" w:styleId="54015DAEE0304EF99E2F58F91B2D8C59">
    <w:name w:val="54015DAEE0304EF99E2F58F91B2D8C59"/>
    <w:rsid w:val="00A20C05"/>
  </w:style>
  <w:style w:type="paragraph" w:customStyle="1" w:styleId="8D556B3E055140AEB31642EA5FFFBFDF">
    <w:name w:val="8D556B3E055140AEB31642EA5FFFBFDF"/>
    <w:rsid w:val="00A20C05"/>
  </w:style>
  <w:style w:type="paragraph" w:customStyle="1" w:styleId="847E76F53E8B44C4A3BE30FF24FAFE6A">
    <w:name w:val="847E76F53E8B44C4A3BE30FF24FAFE6A"/>
    <w:rsid w:val="00A20C05"/>
  </w:style>
  <w:style w:type="paragraph" w:customStyle="1" w:styleId="A53F7A03B2394F8BAE192B96CBE8B2DB">
    <w:name w:val="A53F7A03B2394F8BAE192B96CBE8B2DB"/>
    <w:rsid w:val="00A20C05"/>
  </w:style>
  <w:style w:type="paragraph" w:customStyle="1" w:styleId="AFD11ED995604E8C88284766191A46B1">
    <w:name w:val="AFD11ED995604E8C88284766191A46B1"/>
    <w:rsid w:val="00A20C05"/>
  </w:style>
  <w:style w:type="paragraph" w:customStyle="1" w:styleId="089A1994D9B44832A7D43F0BB11F4E73">
    <w:name w:val="089A1994D9B44832A7D43F0BB11F4E73"/>
    <w:rsid w:val="00A20C05"/>
  </w:style>
  <w:style w:type="paragraph" w:customStyle="1" w:styleId="9A9BEC5A89F84D34AC540E1A31129562">
    <w:name w:val="9A9BEC5A89F84D34AC540E1A31129562"/>
    <w:rsid w:val="00400420"/>
  </w:style>
  <w:style w:type="paragraph" w:customStyle="1" w:styleId="9EBD01C59EE544C4BC774D2FDDC4AF53">
    <w:name w:val="9EBD01C59EE544C4BC774D2FDDC4AF53"/>
    <w:rsid w:val="00400420"/>
  </w:style>
  <w:style w:type="paragraph" w:customStyle="1" w:styleId="A9FB977F80E24B83B3869556759B9C78">
    <w:name w:val="A9FB977F80E24B83B3869556759B9C78"/>
    <w:rsid w:val="00400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D11DF-FE91-4682-B8B8-4C1D657C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