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3741B" w:rsidP="00A3741B">
      <w:pPr>
        <w:pStyle w:val="TitleCommittee0"/>
      </w:pPr>
      <w:r>
        <w:t xml:space="preserve">Select Committee on Food, Poverty, </w:t>
      </w:r>
      <w:r>
        <w:t>Health</w:t>
      </w:r>
      <w:r>
        <w:t xml:space="preserve"> and the Environment</w:t>
      </w:r>
    </w:p>
    <w:p w:rsidR="00A3741B" w:rsidP="00A3741B">
      <w:pPr>
        <w:pStyle w:val="TitleInquiry0"/>
      </w:pPr>
      <w:r>
        <w:t>C</w:t>
      </w:r>
      <w:r>
        <w:t xml:space="preserve">orrected oral evidence: Food, Poverty, </w:t>
      </w:r>
      <w:r>
        <w:t>Health</w:t>
      </w:r>
      <w:r>
        <w:t xml:space="preserve"> and the Environment</w:t>
      </w:r>
    </w:p>
    <w:p w:rsidR="00A3741B" w:rsidP="00A3741B">
      <w:pPr>
        <w:pStyle w:val="Para"/>
      </w:pPr>
      <w:r>
        <w:t>Tuesday 5 November 2019</w:t>
      </w:r>
    </w:p>
    <w:p w:rsidR="00A3741B" w:rsidP="00A3741B">
      <w:pPr>
        <w:pStyle w:val="Para"/>
      </w:pPr>
      <w:r>
        <w:t>10.40 am</w:t>
      </w:r>
    </w:p>
    <w:p w:rsidR="00A3741B" w:rsidP="00A3741B">
      <w:r>
        <w:fldChar w:fldCharType="begin"/>
      </w:r>
      <w:r>
        <w:instrText xml:space="preserve"> HYPERLINK "https://www.parliamentlive.tv/Event/Index/7f4cc5dd-7d33-446a-9ffd-057469e1283b" </w:instrText>
      </w:r>
      <w:r>
        <w:fldChar w:fldCharType="separate"/>
      </w:r>
      <w:r w:rsidRPr="00A04F29">
        <w:rPr>
          <w:rStyle w:val="Hyperlink"/>
        </w:rPr>
        <w:t>Watch the meeting</w:t>
      </w:r>
      <w:r>
        <w:fldChar w:fldCharType="end"/>
      </w:r>
    </w:p>
    <w:p w:rsidR="00A3741B" w:rsidP="00A3741B">
      <w:r>
        <w:t xml:space="preserve">Members present: </w:t>
      </w:r>
      <w:r w:rsidRPr="006D65E6">
        <w:t xml:space="preserve">Lord </w:t>
      </w:r>
      <w:r>
        <w:t>Krebs (The Chair); Baroness Boycott; Lord Empey; The Earl of Caithness; Baroness Janke; Baroness Parminter; Baroness Osamor.</w:t>
      </w:r>
    </w:p>
    <w:p w:rsidR="00A3741B" w:rsidP="00A3741B">
      <w:pPr>
        <w:pStyle w:val="Para"/>
        <w:tabs>
          <w:tab w:val="center" w:pos="4536"/>
          <w:tab w:val="right" w:pos="8931"/>
        </w:tabs>
      </w:pPr>
      <w:r>
        <w:t>Evidence Session No. 3</w:t>
      </w:r>
      <w:r>
        <w:tab/>
        <w:t>Heard in Public</w:t>
      </w:r>
      <w:r>
        <w:tab/>
      </w:r>
      <w:r w:rsidRPr="00156A60">
        <w:t xml:space="preserve">Questions </w:t>
      </w:r>
      <w:r>
        <w:t>17 - 2</w:t>
      </w:r>
      <w:r w:rsidR="00A867E0">
        <w:t>9</w:t>
      </w:r>
    </w:p>
    <w:p w:rsidR="00A3741B" w:rsidP="00A3741B">
      <w:pPr>
        <w:pStyle w:val="TitleWitnesses0"/>
      </w:pPr>
    </w:p>
    <w:p w:rsidR="00A3741B" w:rsidP="00A3741B">
      <w:pPr>
        <w:pStyle w:val="TitleWitnesses0"/>
      </w:pPr>
      <w:r>
        <w:t>Witnesses</w:t>
      </w:r>
    </w:p>
    <w:p w:rsidR="00A3741B" w:rsidP="00A3741B">
      <w:pPr>
        <w:pStyle w:val="Para"/>
      </w:pPr>
      <w:r>
        <w:fldChar w:fldCharType="begin"/>
      </w:r>
      <w:r>
        <w:instrText xml:space="preserve"> HYPERLINK \l "Panel1" </w:instrText>
      </w:r>
      <w:r>
        <w:fldChar w:fldCharType="separate"/>
      </w:r>
      <w:r w:rsidRPr="006B734F">
        <w:rPr>
          <w:rStyle w:val="Hyperlink"/>
        </w:rPr>
        <w:t>I</w:t>
      </w:r>
      <w:r>
        <w:fldChar w:fldCharType="end"/>
      </w:r>
      <w:r>
        <w:t>: Jenny Oldroyd, Deputy Director Obesity, Food and Nutrition, Department of Health and Social Care; Julia Gault, Deputy Director Labour Market, Families &amp; Disadvantage, Department for Work and Pensions; Sarah Lewis, Director System Leadership and Strategy (Early Years and Schools) Department for Education; Alison Ismail, Acting Director for Agri-Food Chain Directorate, Department for Environment, Food and Rural Affairs.</w:t>
      </w:r>
    </w:p>
    <w:p w:rsidR="00A3741B" w:rsidP="00A3741B">
      <w:pPr>
        <w:pStyle w:val="Para"/>
      </w:pPr>
    </w:p>
    <w:p w:rsidR="00A3741B" w:rsidRPr="00B00119" w:rsidP="00A3741B">
      <w:pPr>
        <w:pStyle w:val="Para"/>
        <w:jc w:val="center"/>
      </w:pPr>
      <w:r w:rsidRPr="00B00119">
        <w:t>USE OF THE TRANSCRIPT</w:t>
      </w:r>
    </w:p>
    <w:p w:rsidR="00A3741B" w:rsidRPr="00B00119" w:rsidP="00A3741B">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A3741B" w:rsidRPr="00B00119" w:rsidP="00A3741B">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A3741B" w:rsidP="00A3741B">
      <w:pPr>
        <w:pStyle w:val="Para"/>
        <w:numPr>
          <w:ilvl w:val="0"/>
          <w:numId w:val="11"/>
        </w:numPr>
      </w:pPr>
      <w:r w:rsidRPr="00B00119">
        <w:t>Members and witnesses are asked to send corrections to the</w:t>
      </w:r>
      <w:r>
        <w:t xml:space="preserve"> Clerk of the Committee within 14</w:t>
      </w:r>
      <w:r w:rsidRPr="00B00119">
        <w:t xml:space="preserve"> days of receipt.</w:t>
      </w:r>
    </w:p>
    <w:p w:rsidR="00A3741B" w:rsidP="00A3741B">
      <w:pPr>
        <w:pStyle w:val="Para"/>
        <w:numPr>
          <w:ilvl w:val="0"/>
          <w:numId w:val="11"/>
        </w:numPr>
        <w:sectPr w:rsidSect="008351F9">
          <w:headerReference w:type="default" r:id="rId8"/>
          <w:pgSz w:w="11906" w:h="16838"/>
          <w:pgMar w:top="1805" w:right="1440" w:bottom="1440" w:left="1440" w:header="709" w:footer="708" w:gutter="0"/>
          <w:cols w:space="708"/>
          <w:docGrid w:linePitch="360"/>
        </w:sectPr>
      </w:pPr>
    </w:p>
    <w:p w:rsidR="00A3741B" w:rsidP="00A3741B">
      <w:pPr>
        <w:pStyle w:val="TitleWitnesses0"/>
      </w:pPr>
      <w:bookmarkStart w:id="0" w:name="Panel1"/>
      <w:r>
        <w:t>Examination of witnesses</w:t>
      </w:r>
    </w:p>
    <w:p w:rsidR="00A3741B" w:rsidP="00A3741B">
      <w:pPr>
        <w:pStyle w:val="Para"/>
      </w:pPr>
      <w:bookmarkEnd w:id="0"/>
      <w:r>
        <w:t xml:space="preserve">Jenny Oldroyd, Julia Gault, Sarah </w:t>
      </w:r>
      <w:r>
        <w:t>Lewis</w:t>
      </w:r>
      <w:r>
        <w:t xml:space="preserve"> and Alison Ismail.</w:t>
      </w:r>
    </w:p>
    <w:p w:rsidR="00A3741B" w:rsidP="00EC2B82">
      <w:pPr>
        <w:pStyle w:val="Question"/>
      </w:pPr>
      <w:r w:rsidRPr="00D50D77">
        <w:rPr>
          <w:b/>
        </w:rPr>
        <w:t xml:space="preserve">The </w:t>
      </w:r>
      <w:r>
        <w:rPr>
          <w:b/>
        </w:rPr>
        <w:t>Chair:</w:t>
      </w:r>
      <w:r>
        <w:t xml:space="preserve"> </w:t>
      </w:r>
      <w:r w:rsidRPr="00C935CD">
        <w:t>I would like to welcome our witnesses and thank them very much for agreeing to appear at this rescheduled session.</w:t>
      </w:r>
      <w:r>
        <w:t xml:space="preserve"> </w:t>
      </w:r>
      <w:r w:rsidRPr="00C935CD">
        <w:t>Due to various goings on in Parliament</w:t>
      </w:r>
      <w:r>
        <w:t>, this was cancelled earlier</w:t>
      </w:r>
      <w:r w:rsidRPr="00C935CD">
        <w:t xml:space="preserve"> in the autumn.</w:t>
      </w:r>
      <w:r>
        <w:t xml:space="preserve"> </w:t>
      </w:r>
      <w:r w:rsidRPr="00C935CD">
        <w:t>Thank you very much for coming.</w:t>
      </w:r>
      <w:r>
        <w:t xml:space="preserve"> </w:t>
      </w:r>
      <w:r w:rsidRPr="00C935CD">
        <w:t>I should say</w:t>
      </w:r>
      <w:r w:rsidR="005C6B27">
        <w:t>,</w:t>
      </w:r>
      <w:r w:rsidRPr="00C935CD">
        <w:t xml:space="preserve"> for the sake of those who are observing</w:t>
      </w:r>
      <w:r>
        <w:t xml:space="preserve"> in the room here or on the </w:t>
      </w:r>
      <w:r w:rsidR="005C6B27">
        <w:t>P</w:t>
      </w:r>
      <w:r>
        <w:t>arliament channel</w:t>
      </w:r>
      <w:r w:rsidRPr="00C935CD">
        <w:t>, because this ses</w:t>
      </w:r>
      <w:r>
        <w:t xml:space="preserve">sion is being broadcast on the </w:t>
      </w:r>
      <w:r w:rsidR="005C6B27">
        <w:t>P</w:t>
      </w:r>
      <w:r w:rsidRPr="00C935CD">
        <w:t>arliament website and on BBC Parliament, that Members of the Committee ha</w:t>
      </w:r>
      <w:r>
        <w:t>ve declared their interests. A</w:t>
      </w:r>
      <w:r w:rsidRPr="00C935CD">
        <w:t xml:space="preserve"> transcript of the meeting will be taken and published on the Commi</w:t>
      </w:r>
      <w:r>
        <w:t>ttee website, but you</w:t>
      </w:r>
      <w:r w:rsidRPr="00C935CD">
        <w:t xml:space="preserve"> will have a chance to make any corrections to the transcript before it is publish</w:t>
      </w:r>
      <w:r>
        <w:t>ed. B</w:t>
      </w:r>
      <w:r w:rsidRPr="00C935CD">
        <w:t>efore I proceed to the first question</w:t>
      </w:r>
      <w:r>
        <w:t>,</w:t>
      </w:r>
      <w:r w:rsidRPr="00C935CD">
        <w:t xml:space="preserve"> </w:t>
      </w:r>
      <w:r>
        <w:t xml:space="preserve">I would like to invite you </w:t>
      </w:r>
      <w:r w:rsidRPr="00C935CD">
        <w:t>to very briefly for the record introduce yourselves, perhaps starting with Sarah</w:t>
      </w:r>
      <w:r>
        <w:t xml:space="preserve"> Lewis</w:t>
      </w:r>
      <w:r w:rsidRPr="00C935CD">
        <w:t>.</w:t>
      </w:r>
      <w:r>
        <w:t xml:space="preserve"> </w:t>
      </w:r>
    </w:p>
    <w:p w:rsidR="00A3741B" w:rsidRPr="00C935CD" w:rsidP="00A3741B">
      <w:pPr>
        <w:pStyle w:val="Answer"/>
      </w:pPr>
      <w:r w:rsidRPr="00D50D77">
        <w:rPr>
          <w:b/>
          <w:i/>
        </w:rPr>
        <w:t>Sarah Lewis:</w:t>
      </w:r>
      <w:r w:rsidRPr="00C935CD">
        <w:t xml:space="preserve"> I am director at the Department for </w:t>
      </w:r>
      <w:r w:rsidRPr="00C935CD">
        <w:t>Education</w:t>
      </w:r>
      <w:r w:rsidRPr="00C935CD">
        <w:t xml:space="preserve"> and</w:t>
      </w:r>
      <w:r>
        <w:t>,</w:t>
      </w:r>
      <w:r w:rsidRPr="00C935CD">
        <w:t xml:space="preserve"> among other things, I am responsible for school </w:t>
      </w:r>
      <w:r>
        <w:t>food</w:t>
      </w:r>
      <w:r w:rsidRPr="00C935CD">
        <w:t xml:space="preserve">. </w:t>
      </w:r>
    </w:p>
    <w:p w:rsidR="00A3741B" w:rsidP="00A3741B">
      <w:pPr>
        <w:pStyle w:val="Answer"/>
      </w:pPr>
      <w:r w:rsidRPr="00D50D77">
        <w:rPr>
          <w:b/>
          <w:i/>
        </w:rPr>
        <w:t>Alison Ismail:</w:t>
      </w:r>
      <w:r>
        <w:t xml:space="preserve"> </w:t>
      </w:r>
      <w:r w:rsidRPr="00C935CD">
        <w:t>I am acting director for agri</w:t>
      </w:r>
      <w:r>
        <w:t>-</w:t>
      </w:r>
      <w:r w:rsidRPr="00C935CD">
        <w:t xml:space="preserve">food policy at Defra. </w:t>
      </w:r>
    </w:p>
    <w:p w:rsidR="00A3741B" w:rsidP="00A3741B">
      <w:pPr>
        <w:pStyle w:val="Answer"/>
      </w:pPr>
      <w:r w:rsidRPr="00D50D77">
        <w:rPr>
          <w:b/>
          <w:i/>
        </w:rPr>
        <w:t>Julia Gault:</w:t>
      </w:r>
      <w:r>
        <w:t xml:space="preserve"> </w:t>
      </w:r>
      <w:r w:rsidRPr="00C935CD">
        <w:t xml:space="preserve">I am deputy director </w:t>
      </w:r>
      <w:r w:rsidR="005C6B27">
        <w:t xml:space="preserve">at </w:t>
      </w:r>
      <w:r w:rsidRPr="00C935CD">
        <w:t xml:space="preserve">the Department for Work and </w:t>
      </w:r>
      <w:r w:rsidRPr="00C935CD">
        <w:t>Pensions</w:t>
      </w:r>
      <w:r w:rsidRPr="00C935CD">
        <w:t xml:space="preserve"> and I have policy responsibility for families and child poverty.</w:t>
      </w:r>
      <w:r>
        <w:t xml:space="preserve"> </w:t>
      </w:r>
    </w:p>
    <w:p w:rsidR="00A3741B" w:rsidP="00A3741B">
      <w:pPr>
        <w:pStyle w:val="Answer"/>
      </w:pPr>
      <w:r w:rsidRPr="00D50D77">
        <w:rPr>
          <w:b/>
          <w:i/>
        </w:rPr>
        <w:t>Jenny Oldroyd:</w:t>
      </w:r>
      <w:r>
        <w:t xml:space="preserve"> </w:t>
      </w:r>
      <w:r w:rsidRPr="00C935CD">
        <w:t xml:space="preserve">I am from the Department </w:t>
      </w:r>
      <w:r>
        <w:t>of</w:t>
      </w:r>
      <w:r w:rsidRPr="00C935CD">
        <w:t xml:space="preserve"> Health and Social Care</w:t>
      </w:r>
      <w:r>
        <w:t>,</w:t>
      </w:r>
      <w:r w:rsidRPr="00C935CD">
        <w:t xml:space="preserve"> where I am deputy director for obesity and food and</w:t>
      </w:r>
      <w:r>
        <w:t xml:space="preserve"> nutrition</w:t>
      </w:r>
      <w:r w:rsidRPr="00C935CD">
        <w:t>.</w:t>
      </w:r>
      <w:r>
        <w:t xml:space="preserve"> </w:t>
      </w:r>
    </w:p>
    <w:p w:rsidR="00A3741B" w:rsidRPr="00C935CD" w:rsidP="005C6B27">
      <w:pPr>
        <w:pStyle w:val="Remark"/>
      </w:pPr>
      <w:r w:rsidRPr="00D50D77">
        <w:rPr>
          <w:b/>
        </w:rPr>
        <w:t xml:space="preserve">The </w:t>
      </w:r>
      <w:r>
        <w:rPr>
          <w:b/>
        </w:rPr>
        <w:t>Chair:</w:t>
      </w:r>
      <w:r>
        <w:t xml:space="preserve"> </w:t>
      </w:r>
      <w:r w:rsidRPr="00C935CD">
        <w:t xml:space="preserve">Without further ado, I would like to kick off with a very general introductory question </w:t>
      </w:r>
      <w:r>
        <w:t xml:space="preserve">to </w:t>
      </w:r>
      <w:r w:rsidRPr="00C935CD">
        <w:t>which each of you per</w:t>
      </w:r>
      <w:r>
        <w:t>haps could provide a response</w:t>
      </w:r>
      <w:r w:rsidRPr="00C935CD">
        <w:t>.</w:t>
      </w:r>
      <w:r>
        <w:t xml:space="preserve"> </w:t>
      </w:r>
      <w:r w:rsidRPr="00C935CD">
        <w:t>Some of the later questions will be targeted at a particular depart</w:t>
      </w:r>
      <w:r>
        <w:t>ment</w:t>
      </w:r>
      <w:r w:rsidR="005C6B27">
        <w:t>,</w:t>
      </w:r>
      <w:r>
        <w:t xml:space="preserve"> but this one is for </w:t>
      </w:r>
      <w:r w:rsidRPr="00C935CD">
        <w:t>you</w:t>
      </w:r>
      <w:r>
        <w:t xml:space="preserve"> all</w:t>
      </w:r>
      <w:r w:rsidRPr="00C935CD">
        <w:t>.</w:t>
      </w:r>
      <w:r>
        <w:t xml:space="preserve"> </w:t>
      </w:r>
      <w:r w:rsidRPr="00C935CD">
        <w:t xml:space="preserve">As you know, our inquiry is concerned with how we </w:t>
      </w:r>
      <w:r>
        <w:t xml:space="preserve">can </w:t>
      </w:r>
      <w:r w:rsidRPr="00C935CD">
        <w:t xml:space="preserve">ensure that everybody in this country, </w:t>
      </w:r>
      <w:r w:rsidR="005C6B27">
        <w:t xml:space="preserve">of </w:t>
      </w:r>
      <w:r w:rsidRPr="00C935CD">
        <w:t xml:space="preserve">whatever age and </w:t>
      </w:r>
      <w:r>
        <w:t xml:space="preserve">from </w:t>
      </w:r>
      <w:r w:rsidRPr="00C935CD">
        <w:t>what</w:t>
      </w:r>
      <w:r>
        <w:t xml:space="preserve">ever region and whatever </w:t>
      </w:r>
      <w:r w:rsidR="005C6B27">
        <w:t xml:space="preserve">their </w:t>
      </w:r>
      <w:r>
        <w:t>status</w:t>
      </w:r>
      <w:r w:rsidRPr="00C935CD">
        <w:t xml:space="preserve"> in terms of income</w:t>
      </w:r>
      <w:r>
        <w:t>,</w:t>
      </w:r>
      <w:r w:rsidRPr="00C935CD">
        <w:t xml:space="preserve"> has access to a healthy sustainable diet. W</w:t>
      </w:r>
      <w:r>
        <w:t>e would like to learn w</w:t>
      </w:r>
      <w:r w:rsidRPr="00C935CD">
        <w:t xml:space="preserve">hat your four departments </w:t>
      </w:r>
      <w:r>
        <w:t>are doing to address that challenge</w:t>
      </w:r>
      <w:r w:rsidR="005C6B27">
        <w:t>—and w</w:t>
      </w:r>
      <w:r>
        <w:t>e</w:t>
      </w:r>
      <w:r w:rsidRPr="00C935CD">
        <w:t xml:space="preserve"> understand from written evidence we have received that it is a considerable challenge</w:t>
      </w:r>
      <w:r w:rsidR="005C6B27">
        <w:t>. P</w:t>
      </w:r>
      <w:r w:rsidRPr="00C935CD">
        <w:t xml:space="preserve">erhaps you could </w:t>
      </w:r>
      <w:r w:rsidR="005C6B27">
        <w:t xml:space="preserve">also </w:t>
      </w:r>
      <w:r w:rsidRPr="00C935CD">
        <w:t>say</w:t>
      </w:r>
      <w:r>
        <w:t>,</w:t>
      </w:r>
      <w:r w:rsidRPr="00C935CD">
        <w:t xml:space="preserve"> in addressing this set of issues</w:t>
      </w:r>
      <w:r>
        <w:t>,</w:t>
      </w:r>
      <w:r w:rsidRPr="00C935CD">
        <w:t xml:space="preserve"> whether you find </w:t>
      </w:r>
      <w:r w:rsidR="005C6B27">
        <w:t xml:space="preserve">that </w:t>
      </w:r>
      <w:r w:rsidRPr="00C935CD">
        <w:t>there are lessons that can be learned from the strategies of other countries</w:t>
      </w:r>
      <w:r>
        <w:t>,</w:t>
      </w:r>
      <w:r w:rsidRPr="00C935CD">
        <w:t xml:space="preserve"> including the devol</w:t>
      </w:r>
      <w:r>
        <w:t xml:space="preserve">ved parts of the United Kingdom. </w:t>
      </w:r>
      <w:r w:rsidRPr="00C935CD">
        <w:t>Sarah, would you like to kick off?</w:t>
      </w:r>
      <w:r>
        <w:t xml:space="preserve"> </w:t>
      </w:r>
    </w:p>
    <w:p w:rsidR="00A3741B" w:rsidP="00A3741B">
      <w:pPr>
        <w:pStyle w:val="Answer"/>
      </w:pPr>
      <w:r w:rsidRPr="002E46EA">
        <w:rPr>
          <w:b/>
          <w:i/>
        </w:rPr>
        <w:t>Alison Ismail:</w:t>
      </w:r>
      <w:r>
        <w:t xml:space="preserve"> </w:t>
      </w:r>
      <w:r w:rsidRPr="00C935CD">
        <w:t xml:space="preserve">If your Lordship and </w:t>
      </w:r>
      <w:r>
        <w:t xml:space="preserve">the </w:t>
      </w:r>
      <w:r w:rsidRPr="00C935CD">
        <w:t>Committee are happy, we thought I might begin with a few opening remarks on behalf of us all.</w:t>
      </w:r>
      <w:r>
        <w:t xml:space="preserve"> </w:t>
      </w:r>
      <w:r w:rsidRPr="00C935CD">
        <w:t xml:space="preserve">I will be very brief. </w:t>
      </w:r>
      <w:r>
        <w:t>On</w:t>
      </w:r>
      <w:r w:rsidRPr="00C935CD">
        <w:t xml:space="preserve"> behalf of us </w:t>
      </w:r>
      <w:r>
        <w:t xml:space="preserve">all </w:t>
      </w:r>
      <w:r w:rsidRPr="00C935CD">
        <w:t>and our departments</w:t>
      </w:r>
      <w:r w:rsidR="005C6B27">
        <w:t>,</w:t>
      </w:r>
      <w:r w:rsidRPr="00C935CD">
        <w:t xml:space="preserve"> thank you very much for having us here today.</w:t>
      </w:r>
      <w:r>
        <w:t xml:space="preserve"> </w:t>
      </w:r>
      <w:r w:rsidRPr="00C935CD">
        <w:t>We are really pleased to have a chance to contribute to your very important inquiry. We look forward this morning to assuring the Committee th</w:t>
      </w:r>
      <w:r>
        <w:t xml:space="preserve">at we have </w:t>
      </w:r>
      <w:r w:rsidRPr="00C935CD">
        <w:t xml:space="preserve">very much </w:t>
      </w:r>
      <w:r w:rsidR="005C6B27">
        <w:t xml:space="preserve">a </w:t>
      </w:r>
      <w:r w:rsidRPr="00C935CD">
        <w:t xml:space="preserve">shared ambition to ensure that our food system delivers healthy </w:t>
      </w:r>
      <w:r>
        <w:t>and affordable</w:t>
      </w:r>
      <w:r w:rsidRPr="00C935CD">
        <w:t xml:space="preserve"> food that everybody can access and that it is built </w:t>
      </w:r>
      <w:r>
        <w:t>on resilient and sustainable agricultural and wider food</w:t>
      </w:r>
      <w:r w:rsidRPr="00C935CD">
        <w:t xml:space="preserve"> production </w:t>
      </w:r>
      <w:r>
        <w:t>sectors</w:t>
      </w:r>
      <w:r w:rsidRPr="00C935CD">
        <w:t>.</w:t>
      </w:r>
      <w:r>
        <w:t xml:space="preserve"> </w:t>
      </w:r>
    </w:p>
    <w:p w:rsidR="00A3741B" w:rsidP="00A3741B">
      <w:pPr>
        <w:pStyle w:val="Answer"/>
      </w:pPr>
      <w:r w:rsidRPr="00C935CD">
        <w:t xml:space="preserve">We recognise </w:t>
      </w:r>
      <w:r>
        <w:t xml:space="preserve">that </w:t>
      </w:r>
      <w:r w:rsidRPr="00C935CD">
        <w:t xml:space="preserve">the systems face unprecedented </w:t>
      </w:r>
      <w:r>
        <w:t>challenges. T</w:t>
      </w:r>
      <w:r w:rsidRPr="00C935CD">
        <w:t xml:space="preserve">he way we produce </w:t>
      </w:r>
      <w:r>
        <w:t xml:space="preserve">and consume </w:t>
      </w:r>
      <w:r w:rsidRPr="00C935CD">
        <w:t>food</w:t>
      </w:r>
      <w:r>
        <w:t>, g</w:t>
      </w:r>
      <w:r w:rsidRPr="00C935CD">
        <w:t>lobal changes, including population growth</w:t>
      </w:r>
      <w:r>
        <w:t>, and climate change</w:t>
      </w:r>
      <w:r w:rsidRPr="00C935CD">
        <w:t xml:space="preserve"> are having an impact on our food security, </w:t>
      </w:r>
      <w:r w:rsidR="005C6B27">
        <w:t xml:space="preserve">our </w:t>
      </w:r>
      <w:r w:rsidRPr="00C935CD">
        <w:t>health</w:t>
      </w:r>
      <w:r w:rsidRPr="00C935CD">
        <w:t xml:space="preserve"> and </w:t>
      </w:r>
      <w:r w:rsidR="005C6B27">
        <w:t xml:space="preserve">our </w:t>
      </w:r>
      <w:r w:rsidRPr="00C935CD">
        <w:t>environment.</w:t>
      </w:r>
      <w:r>
        <w:t xml:space="preserve"> </w:t>
      </w:r>
      <w:r w:rsidRPr="00C935CD">
        <w:t>Obviously, the food system</w:t>
      </w:r>
      <w:r>
        <w:t xml:space="preserve"> affects many areas of citizens’</w:t>
      </w:r>
      <w:r w:rsidRPr="00C935CD">
        <w:t xml:space="preserve"> lives, so</w:t>
      </w:r>
      <w:r w:rsidR="005C6B27">
        <w:t>,</w:t>
      </w:r>
      <w:r w:rsidRPr="00C935CD">
        <w:t xml:space="preserve"> although I represent </w:t>
      </w:r>
      <w:r w:rsidR="005C6B27">
        <w:t xml:space="preserve">a </w:t>
      </w:r>
      <w:r w:rsidRPr="00C935CD">
        <w:t xml:space="preserve">department that happens to have </w:t>
      </w:r>
      <w:r>
        <w:t>“</w:t>
      </w:r>
      <w:r w:rsidRPr="00C935CD">
        <w:t>food</w:t>
      </w:r>
      <w:r>
        <w:t xml:space="preserve">” in its title, we all </w:t>
      </w:r>
      <w:r w:rsidRPr="00C935CD">
        <w:t>work on and with the food system</w:t>
      </w:r>
      <w:r>
        <w:t>,</w:t>
      </w:r>
      <w:r w:rsidRPr="00C935CD">
        <w:t xml:space="preserve"> and it is closely incorporated</w:t>
      </w:r>
      <w:r>
        <w:t xml:space="preserve"> into all our departments’ work</w:t>
      </w:r>
      <w:r w:rsidR="005C6B27">
        <w:t>—</w:t>
      </w:r>
      <w:r w:rsidRPr="00C935CD">
        <w:t xml:space="preserve">and indeed </w:t>
      </w:r>
      <w:r w:rsidR="005C6B27">
        <w:t xml:space="preserve">that of </w:t>
      </w:r>
      <w:r w:rsidRPr="00C935CD">
        <w:t>other departments not represented here today.</w:t>
      </w:r>
      <w:r>
        <w:t xml:space="preserve"> </w:t>
      </w:r>
    </w:p>
    <w:p w:rsidR="00A3741B" w:rsidP="00A3741B">
      <w:pPr>
        <w:pStyle w:val="Answer"/>
      </w:pPr>
      <w:r w:rsidRPr="00E6700B">
        <w:rPr>
          <w:highlight w:val="yellow"/>
        </w:rPr>
        <w:t>We all recognise the huge importance of taking a joined-up and co-ordinated approach to food policy across Whitehall</w:t>
      </w:r>
      <w:r w:rsidRPr="00C935CD">
        <w:t xml:space="preserve">. There are many examples of where </w:t>
      </w:r>
      <w:r>
        <w:t>we are doing that successfully, although, undoubtedly,</w:t>
      </w:r>
      <w:r w:rsidRPr="00C935CD">
        <w:t xml:space="preserve"> </w:t>
      </w:r>
      <w:r>
        <w:t xml:space="preserve">we need to make </w:t>
      </w:r>
      <w:r w:rsidR="005C6B27">
        <w:t xml:space="preserve">a </w:t>
      </w:r>
      <w:r w:rsidRPr="00C935CD">
        <w:t xml:space="preserve">lot of further progress. I am sure </w:t>
      </w:r>
      <w:r w:rsidR="005C6B27">
        <w:t xml:space="preserve">that </w:t>
      </w:r>
      <w:r w:rsidRPr="00C935CD">
        <w:t>we will be talking this m</w:t>
      </w:r>
      <w:r>
        <w:t>orning about the national food s</w:t>
      </w:r>
      <w:r w:rsidRPr="00C935CD">
        <w:t>trategy</w:t>
      </w:r>
      <w:r>
        <w:t xml:space="preserve">, which is intended to be a </w:t>
      </w:r>
      <w:r w:rsidRPr="00C935CD">
        <w:t>cross</w:t>
      </w:r>
      <w:r>
        <w:t>-</w:t>
      </w:r>
      <w:r w:rsidRPr="00C935CD">
        <w:t>Whitehall strategy t</w:t>
      </w:r>
      <w:r>
        <w:t>hat will</w:t>
      </w:r>
      <w:r w:rsidRPr="00C935CD">
        <w:t xml:space="preserve"> come out in 2020, which will further enhance </w:t>
      </w:r>
      <w:r>
        <w:t xml:space="preserve">all the </w:t>
      </w:r>
      <w:r w:rsidRPr="00C935CD">
        <w:t xml:space="preserve">joint working between us. That is what I wanted to say by way of preamble. </w:t>
      </w:r>
    </w:p>
    <w:p w:rsidR="00A3741B" w:rsidRPr="00C935CD" w:rsidP="00A3741B">
      <w:pPr>
        <w:pStyle w:val="Remark"/>
      </w:pPr>
      <w:r w:rsidRPr="002E46EA">
        <w:rPr>
          <w:b/>
        </w:rPr>
        <w:t xml:space="preserve">The </w:t>
      </w:r>
      <w:r>
        <w:rPr>
          <w:b/>
        </w:rPr>
        <w:t>Chair:</w:t>
      </w:r>
      <w:r>
        <w:t xml:space="preserve"> </w:t>
      </w:r>
      <w:r w:rsidRPr="00C935CD">
        <w:t>Thank you very much</w:t>
      </w:r>
      <w:r>
        <w:t xml:space="preserve"> for that, Alison</w:t>
      </w:r>
      <w:r w:rsidRPr="00C935CD">
        <w:t>.</w:t>
      </w:r>
      <w:r>
        <w:t xml:space="preserve"> Would</w:t>
      </w:r>
      <w:r w:rsidRPr="00C935CD">
        <w:t xml:space="preserve"> others</w:t>
      </w:r>
      <w:r>
        <w:t xml:space="preserve"> like to</w:t>
      </w:r>
      <w:r w:rsidRPr="00C935CD">
        <w:t xml:space="preserve"> come in and say particularly what </w:t>
      </w:r>
      <w:r>
        <w:t>is going on in their department</w:t>
      </w:r>
      <w:r w:rsidRPr="00C935CD">
        <w:t>?</w:t>
      </w:r>
      <w:r>
        <w:t xml:space="preserve"> </w:t>
      </w:r>
    </w:p>
    <w:p w:rsidR="00A3741B" w:rsidP="00A3741B">
      <w:pPr>
        <w:pStyle w:val="Answer"/>
      </w:pPr>
      <w:r w:rsidRPr="002E46EA">
        <w:rPr>
          <w:b/>
          <w:i/>
        </w:rPr>
        <w:t>Sarah Lewis:</w:t>
      </w:r>
      <w:r>
        <w:t xml:space="preserve"> </w:t>
      </w:r>
      <w:r w:rsidRPr="00C935CD">
        <w:t xml:space="preserve">Shall I come in </w:t>
      </w:r>
      <w:r w:rsidRPr="00C935CD">
        <w:t>next</w:t>
      </w:r>
      <w:r w:rsidR="005C6B27">
        <w:t>,</w:t>
      </w:r>
      <w:r w:rsidRPr="00C935CD">
        <w:t xml:space="preserve"> b</w:t>
      </w:r>
      <w:r>
        <w:t>ecause</w:t>
      </w:r>
      <w:r>
        <w:t xml:space="preserve"> you invited me to, Chair? P</w:t>
      </w:r>
      <w:r w:rsidRPr="00C935CD">
        <w:t>rimarily</w:t>
      </w:r>
      <w:r>
        <w:t xml:space="preserve"> we</w:t>
      </w:r>
      <w:r w:rsidRPr="00C935CD">
        <w:t xml:space="preserve"> are focused on the provision of healthy lunches </w:t>
      </w:r>
      <w:r>
        <w:t xml:space="preserve">for children </w:t>
      </w:r>
      <w:r w:rsidRPr="00C935CD">
        <w:t>in schools.</w:t>
      </w:r>
      <w:r>
        <w:t xml:space="preserve"> </w:t>
      </w:r>
      <w:r w:rsidRPr="00C935CD">
        <w:t xml:space="preserve">That is free school lunches for all children on free school meals by </w:t>
      </w:r>
      <w:r>
        <w:t>reason of disadvantage—1</w:t>
      </w:r>
      <w:r w:rsidRPr="00C935CD">
        <w:t>.3 million</w:t>
      </w:r>
      <w:r>
        <w:t>—</w:t>
      </w:r>
      <w:r w:rsidRPr="00C935CD">
        <w:t>and free school lunches for all in</w:t>
      </w:r>
      <w:r>
        <w:t>fant school children, which is</w:t>
      </w:r>
      <w:r w:rsidRPr="00C935CD">
        <w:t xml:space="preserve"> currently about 1.4 million.</w:t>
      </w:r>
      <w:r>
        <w:t xml:space="preserve"> </w:t>
      </w:r>
      <w:r w:rsidRPr="00C935CD">
        <w:t xml:space="preserve">We also have the </w:t>
      </w:r>
      <w:r w:rsidR="005C6B27">
        <w:t xml:space="preserve">refreshed </w:t>
      </w:r>
      <w:r>
        <w:t>school food s</w:t>
      </w:r>
      <w:r w:rsidRPr="00C935CD">
        <w:t xml:space="preserve">tandards which were </w:t>
      </w:r>
      <w:r w:rsidR="005C6B27">
        <w:t>re</w:t>
      </w:r>
      <w:r w:rsidRPr="00C935CD">
        <w:t>introduced in 2015.</w:t>
      </w:r>
      <w:r>
        <w:t xml:space="preserve"> </w:t>
      </w:r>
      <w:r w:rsidRPr="00C935CD">
        <w:t xml:space="preserve">That is about ensuring that the food children eat at school is healthy, </w:t>
      </w:r>
      <w:r w:rsidRPr="00C935CD">
        <w:t>nutritious</w:t>
      </w:r>
      <w:r w:rsidRPr="00C935CD">
        <w:t xml:space="preserve"> and balanced.</w:t>
      </w:r>
      <w:r>
        <w:t xml:space="preserve"> </w:t>
      </w:r>
      <w:r w:rsidRPr="00C00754">
        <w:rPr>
          <w:highlight w:val="yellow"/>
        </w:rPr>
        <w:t>At the moment</w:t>
      </w:r>
      <w:r w:rsidRPr="00C00754">
        <w:rPr>
          <w:highlight w:val="yellow"/>
        </w:rPr>
        <w:t xml:space="preserve"> we are revising and updating those.</w:t>
      </w:r>
      <w:r>
        <w:t xml:space="preserve"> </w:t>
      </w:r>
    </w:p>
    <w:p w:rsidR="00A3741B" w:rsidP="00A3741B">
      <w:pPr>
        <w:pStyle w:val="Answer"/>
      </w:pPr>
      <w:r w:rsidRPr="00C935CD">
        <w:t>More recently</w:t>
      </w:r>
      <w:r>
        <w:t>,</w:t>
      </w:r>
      <w:r w:rsidRPr="00C935CD">
        <w:t xml:space="preserve"> my department has moved into wider work on food</w:t>
      </w:r>
      <w:r>
        <w:t>,</w:t>
      </w:r>
      <w:r w:rsidRPr="00C935CD">
        <w:t xml:space="preserve"> including provision of breakfast clubs in schools</w:t>
      </w:r>
      <w:r w:rsidR="005C6B27">
        <w:t xml:space="preserve">. We </w:t>
      </w:r>
      <w:r w:rsidRPr="00C935CD">
        <w:t xml:space="preserve">are </w:t>
      </w:r>
      <w:r>
        <w:t>doing</w:t>
      </w:r>
      <w:r w:rsidRPr="00C935CD">
        <w:t xml:space="preserve"> a programme around that </w:t>
      </w:r>
      <w:r w:rsidRPr="00C935CD">
        <w:t>at the moment</w:t>
      </w:r>
      <w:r>
        <w:t>,</w:t>
      </w:r>
      <w:r w:rsidRPr="00C935CD">
        <w:t xml:space="preserve"> and </w:t>
      </w:r>
      <w:r>
        <w:t xml:space="preserve">around </w:t>
      </w:r>
      <w:r w:rsidRPr="00C935CD">
        <w:t xml:space="preserve">holiday activities and food to ensure that disadvantaged children during the school holidays </w:t>
      </w:r>
      <w:r>
        <w:t>are able to</w:t>
      </w:r>
      <w:r w:rsidRPr="00C935CD">
        <w:t xml:space="preserve"> access healthy food and a broad range of healthy activities.</w:t>
      </w:r>
      <w:r>
        <w:t xml:space="preserve"> </w:t>
      </w:r>
      <w:r w:rsidRPr="00C935CD">
        <w:t>We do several other things</w:t>
      </w:r>
      <w:r w:rsidR="005C6B27">
        <w:t>,</w:t>
      </w:r>
      <w:r w:rsidRPr="00C935CD">
        <w:t xml:space="preserve"> but that is our primary f</w:t>
      </w:r>
      <w:r>
        <w:t>ocus</w:t>
      </w:r>
      <w:r w:rsidRPr="00C935CD">
        <w:t>.</w:t>
      </w:r>
      <w:r>
        <w:t xml:space="preserve"> </w:t>
      </w:r>
    </w:p>
    <w:p w:rsidR="00A3741B" w:rsidP="00A3741B">
      <w:pPr>
        <w:pStyle w:val="Remark"/>
      </w:pPr>
      <w:r w:rsidRPr="002E557F">
        <w:rPr>
          <w:b/>
        </w:rPr>
        <w:t xml:space="preserve">The </w:t>
      </w:r>
      <w:r>
        <w:rPr>
          <w:b/>
        </w:rPr>
        <w:t>Chair:</w:t>
      </w:r>
      <w:r>
        <w:t xml:space="preserve"> Julia, d</w:t>
      </w:r>
      <w:r w:rsidRPr="00C935CD">
        <w:t>o you want to tell us about your department?</w:t>
      </w:r>
      <w:r>
        <w:t xml:space="preserve"> </w:t>
      </w:r>
    </w:p>
    <w:p w:rsidR="00A3741B" w:rsidP="00A3741B">
      <w:pPr>
        <w:pStyle w:val="Answer"/>
      </w:pPr>
      <w:r w:rsidRPr="002E557F">
        <w:rPr>
          <w:b/>
          <w:i/>
        </w:rPr>
        <w:t>Julia Gault:</w:t>
      </w:r>
      <w:r>
        <w:t xml:space="preserve"> </w:t>
      </w:r>
      <w:r w:rsidRPr="00C935CD">
        <w:t>The DWP</w:t>
      </w:r>
      <w:r>
        <w:t>’</w:t>
      </w:r>
      <w:r w:rsidRPr="00C935CD">
        <w:t>s focus in this area is very much on</w:t>
      </w:r>
      <w:r>
        <w:t xml:space="preserve"> the</w:t>
      </w:r>
      <w:r w:rsidRPr="00C935CD">
        <w:t xml:space="preserve"> families in the benefits system</w:t>
      </w:r>
      <w:r w:rsidR="005C6B27">
        <w:t>—</w:t>
      </w:r>
      <w:r w:rsidRPr="00C935CD">
        <w:t>families which m</w:t>
      </w:r>
      <w:r>
        <w:t>ay be more financially insecure. W</w:t>
      </w:r>
      <w:r w:rsidRPr="00C935CD">
        <w:t xml:space="preserve">e have </w:t>
      </w:r>
      <w:r>
        <w:t>an important role in providing the</w:t>
      </w:r>
      <w:r w:rsidRPr="00C935CD">
        <w:t xml:space="preserve"> strong safety net of the welfare sys</w:t>
      </w:r>
      <w:r>
        <w:t xml:space="preserve">tem, </w:t>
      </w:r>
      <w:r w:rsidR="005C6B27">
        <w:t xml:space="preserve">making sure </w:t>
      </w:r>
      <w:r>
        <w:t xml:space="preserve">that families which </w:t>
      </w:r>
      <w:r w:rsidRPr="00C935CD">
        <w:t>might need extra support</w:t>
      </w:r>
      <w:r>
        <w:t>,</w:t>
      </w:r>
      <w:r w:rsidRPr="00C935CD">
        <w:t xml:space="preserve"> because they are </w:t>
      </w:r>
      <w:r w:rsidRPr="00C935CD">
        <w:t>in particular hardship</w:t>
      </w:r>
      <w:r w:rsidRPr="00C935CD">
        <w:t xml:space="preserve"> </w:t>
      </w:r>
      <w:r>
        <w:t xml:space="preserve">over and above that, </w:t>
      </w:r>
      <w:r w:rsidRPr="00C935CD">
        <w:t>have access to things such as hardship paymen</w:t>
      </w:r>
      <w:r>
        <w:t>ts, benefit advances and budgeting</w:t>
      </w:r>
      <w:r w:rsidRPr="00C935CD">
        <w:t xml:space="preserve"> loans</w:t>
      </w:r>
      <w:r>
        <w:t xml:space="preserve">. We oversee </w:t>
      </w:r>
      <w:r w:rsidRPr="00C935CD">
        <w:t>a benefits system that is trying to more strongly incentivise families and individuals to enter work</w:t>
      </w:r>
      <w:r>
        <w:t>,</w:t>
      </w:r>
      <w:r w:rsidRPr="00C935CD">
        <w:t xml:space="preserve"> because there is clear evidence that you are far l</w:t>
      </w:r>
      <w:r>
        <w:t xml:space="preserve">ess likely to be in poverty and </w:t>
      </w:r>
      <w:r w:rsidRPr="00C935CD">
        <w:t xml:space="preserve">have a better income if you are </w:t>
      </w:r>
      <w:r>
        <w:t xml:space="preserve">working and are </w:t>
      </w:r>
      <w:r w:rsidRPr="00C935CD">
        <w:t>in full</w:t>
      </w:r>
      <w:r>
        <w:t>-</w:t>
      </w:r>
      <w:r w:rsidRPr="00C935CD">
        <w:t>time work, so we have a benefits system that supports that.</w:t>
      </w:r>
      <w:r>
        <w:t xml:space="preserve"> </w:t>
      </w:r>
    </w:p>
    <w:p w:rsidR="00A3741B" w:rsidP="00A3741B">
      <w:pPr>
        <w:pStyle w:val="Answer"/>
      </w:pPr>
      <w:r>
        <w:t>O</w:t>
      </w:r>
      <w:r w:rsidRPr="00C935CD">
        <w:t xml:space="preserve">ne of the key things </w:t>
      </w:r>
      <w:r>
        <w:t xml:space="preserve">that has happened </w:t>
      </w:r>
      <w:r w:rsidR="005C6B27">
        <w:t xml:space="preserve">very recently </w:t>
      </w:r>
      <w:r w:rsidRPr="00C935CD">
        <w:t xml:space="preserve">around this is that yesterday the Secretary of State made the </w:t>
      </w:r>
      <w:r>
        <w:t>Written S</w:t>
      </w:r>
      <w:r w:rsidRPr="00C935CD">
        <w:t>tatement a</w:t>
      </w:r>
      <w:r>
        <w:t>round</w:t>
      </w:r>
      <w:r w:rsidRPr="00C935CD">
        <w:t xml:space="preserve"> uprating</w:t>
      </w:r>
      <w:r>
        <w:t xml:space="preserve">, ending the benefit freeze, </w:t>
      </w:r>
      <w:r w:rsidRPr="00C935CD">
        <w:t>so benefits will start to rise in response to indexes</w:t>
      </w:r>
      <w:r>
        <w:t>,</w:t>
      </w:r>
      <w:r w:rsidRPr="00C935CD">
        <w:t xml:space="preserve"> as they have done in the past.</w:t>
      </w:r>
      <w:r>
        <w:t xml:space="preserve"> </w:t>
      </w:r>
    </w:p>
    <w:p w:rsidR="00A3741B" w:rsidRPr="00AA5236" w:rsidP="00A3741B">
      <w:pPr>
        <w:pStyle w:val="Remark"/>
        <w:rPr>
          <w:color w:val="FF0000"/>
        </w:rPr>
      </w:pPr>
      <w:r w:rsidRPr="00AA5236">
        <w:rPr>
          <w:b/>
          <w:color w:val="FF0000"/>
        </w:rPr>
        <w:t>The Chair:</w:t>
      </w:r>
      <w:r w:rsidRPr="00AA5236">
        <w:rPr>
          <w:color w:val="FF0000"/>
        </w:rPr>
        <w:t xml:space="preserve"> We are going to delve into some of these matters in more detail as we go through the session this morning, but I am just trying to get an overview at this stage. Finally, Jenny, would you like to tell us what your department is doing? </w:t>
      </w:r>
    </w:p>
    <w:p w:rsidR="00A3741B" w:rsidP="00A3741B">
      <w:pPr>
        <w:pStyle w:val="Answer"/>
      </w:pPr>
      <w:r w:rsidRPr="002E557F">
        <w:rPr>
          <w:b/>
          <w:i/>
        </w:rPr>
        <w:t>Jenny Oldroyd:</w:t>
      </w:r>
      <w:r>
        <w:t xml:space="preserve"> </w:t>
      </w:r>
      <w:r w:rsidRPr="00C935CD">
        <w:t>Certainly</w:t>
      </w:r>
      <w:r>
        <w:t>. The Department of</w:t>
      </w:r>
      <w:r w:rsidRPr="00C935CD">
        <w:t xml:space="preserve"> Health has </w:t>
      </w:r>
      <w:r>
        <w:t>worked with other government departments to publish three chapters of our childhood obesity strategy</w:t>
      </w:r>
      <w:r w:rsidRPr="00C935CD">
        <w:t>.</w:t>
      </w:r>
      <w:r>
        <w:t xml:space="preserve"> </w:t>
      </w:r>
      <w:r w:rsidRPr="00C935CD">
        <w:t>If I think about some of the key point</w:t>
      </w:r>
      <w:r>
        <w:t>s—and I can talk more about these points later—we have introduced the</w:t>
      </w:r>
      <w:r w:rsidRPr="00C935CD">
        <w:t xml:space="preserve"> soft drinks industry levy</w:t>
      </w:r>
      <w:r w:rsidR="005C6B27">
        <w:t xml:space="preserve"> and</w:t>
      </w:r>
      <w:r w:rsidRPr="00C935CD">
        <w:t xml:space="preserve"> a sugar reduction programme</w:t>
      </w:r>
      <w:r>
        <w:t>,</w:t>
      </w:r>
      <w:r w:rsidRPr="00C935CD">
        <w:t xml:space="preserve"> and we are developing reduction prog</w:t>
      </w:r>
      <w:r>
        <w:t>rammes on calories and</w:t>
      </w:r>
      <w:r w:rsidRPr="00C935CD">
        <w:t xml:space="preserve"> salt</w:t>
      </w:r>
      <w:r>
        <w:t>,</w:t>
      </w:r>
      <w:r w:rsidRPr="00C935CD">
        <w:t xml:space="preserve"> and sugar and salt in </w:t>
      </w:r>
      <w:r>
        <w:t xml:space="preserve">infant </w:t>
      </w:r>
      <w:r w:rsidRPr="00C935CD">
        <w:t xml:space="preserve">foods. </w:t>
      </w:r>
    </w:p>
    <w:p w:rsidR="00A3741B" w:rsidP="00A3741B">
      <w:pPr>
        <w:pStyle w:val="Answer"/>
      </w:pPr>
      <w:r w:rsidRPr="00C935CD">
        <w:t xml:space="preserve">We have consulted on a range of policies that </w:t>
      </w:r>
      <w:r>
        <w:t xml:space="preserve">aim to </w:t>
      </w:r>
      <w:r w:rsidRPr="00C935CD">
        <w:t>support in this area.</w:t>
      </w:r>
      <w:r>
        <w:t xml:space="preserve"> </w:t>
      </w:r>
      <w:r w:rsidRPr="00C935CD">
        <w:t>That includes restricting advertising on television and online of unhealthy food</w:t>
      </w:r>
      <w:r w:rsidR="005C6B27">
        <w:t>s</w:t>
      </w:r>
      <w:r w:rsidRPr="00C935CD">
        <w:t xml:space="preserve"> to children, restricting promotions by price and location within store</w:t>
      </w:r>
      <w:r>
        <w:t>,</w:t>
      </w:r>
      <w:r w:rsidRPr="00C935CD">
        <w:t xml:space="preserve"> and looking to introduce calorie labelling in restaurants and </w:t>
      </w:r>
      <w:r>
        <w:t>café</w:t>
      </w:r>
      <w:r w:rsidRPr="00C935CD">
        <w:t>s</w:t>
      </w:r>
      <w:r>
        <w:t xml:space="preserve"> </w:t>
      </w:r>
      <w:r w:rsidR="005C6B27">
        <w:t xml:space="preserve">in </w:t>
      </w:r>
      <w:r>
        <w:t>out-of-home settings</w:t>
      </w:r>
      <w:r w:rsidRPr="00C935CD">
        <w:t>.</w:t>
      </w:r>
      <w:r>
        <w:t xml:space="preserve"> </w:t>
      </w:r>
      <w:r w:rsidRPr="00C935CD">
        <w:t>We have committed to launching a consultation later this ye</w:t>
      </w:r>
      <w:r>
        <w:t>ar on the very successful front-of-p</w:t>
      </w:r>
      <w:r w:rsidRPr="00C935CD">
        <w:t>ack labelling scheme and how we can build on that.</w:t>
      </w:r>
      <w:r>
        <w:t xml:space="preserve"> </w:t>
      </w:r>
      <w:r w:rsidRPr="00C935CD">
        <w:t xml:space="preserve">We have </w:t>
      </w:r>
      <w:r>
        <w:t>committed to</w:t>
      </w:r>
      <w:r w:rsidRPr="00C935CD">
        <w:t xml:space="preserve"> a consultation early next year on </w:t>
      </w:r>
      <w:r>
        <w:t xml:space="preserve">the </w:t>
      </w:r>
      <w:r w:rsidRPr="00C935CD">
        <w:t>mark</w:t>
      </w:r>
      <w:r>
        <w:t>eting and labelling of infant</w:t>
      </w:r>
      <w:r w:rsidRPr="00C935CD">
        <w:t xml:space="preserve"> foods so </w:t>
      </w:r>
      <w:r>
        <w:t xml:space="preserve">that </w:t>
      </w:r>
      <w:r w:rsidRPr="00C935CD">
        <w:t>we get the presentation of food</w:t>
      </w:r>
      <w:r w:rsidR="005C6B27">
        <w:t>s</w:t>
      </w:r>
      <w:r w:rsidRPr="00C935CD">
        <w:t xml:space="preserve"> </w:t>
      </w:r>
      <w:r>
        <w:t>right for the youngest</w:t>
      </w:r>
      <w:r w:rsidRPr="00C935CD">
        <w:t xml:space="preserve"> children in this country.</w:t>
      </w:r>
      <w:r>
        <w:t xml:space="preserve"> </w:t>
      </w:r>
    </w:p>
    <w:p w:rsidR="00A3741B" w:rsidP="00A3741B">
      <w:pPr>
        <w:pStyle w:val="Answer"/>
      </w:pPr>
      <w:r>
        <w:t>We also have ongoing work. We have our Healthy F</w:t>
      </w:r>
      <w:r w:rsidRPr="00C935CD">
        <w:t>ood programmes</w:t>
      </w:r>
      <w:r>
        <w:t>,</w:t>
      </w:r>
      <w:r w:rsidRPr="00C935CD">
        <w:t xml:space="preserve"> including our Healthy Start vouchers. We are</w:t>
      </w:r>
      <w:r>
        <w:t xml:space="preserve"> doing work to</w:t>
      </w:r>
      <w:r w:rsidRPr="00C935CD">
        <w:t xml:space="preserve"> modernis</w:t>
      </w:r>
      <w:r>
        <w:t>e those to make it easier</w:t>
      </w:r>
      <w:r w:rsidRPr="00C935CD">
        <w:t xml:space="preserve"> to apply for </w:t>
      </w:r>
      <w:r>
        <w:t xml:space="preserve">the </w:t>
      </w:r>
      <w:r w:rsidRPr="00C935CD">
        <w:t>vouchers and eas</w:t>
      </w:r>
      <w:r>
        <w:t>ier</w:t>
      </w:r>
      <w:r w:rsidRPr="00C935CD">
        <w:t xml:space="preserve"> to spend </w:t>
      </w:r>
      <w:r>
        <w:t xml:space="preserve">the </w:t>
      </w:r>
      <w:r w:rsidRPr="00C935CD">
        <w:t>vouchers in store. That is the kind of work we are taking forward at national level</w:t>
      </w:r>
      <w:r>
        <w:t>, but t</w:t>
      </w:r>
      <w:r w:rsidRPr="00C935CD">
        <w:t>his is</w:t>
      </w:r>
      <w:r>
        <w:t xml:space="preserve"> both</w:t>
      </w:r>
      <w:r w:rsidRPr="00C935CD">
        <w:t xml:space="preserve"> a national and </w:t>
      </w:r>
      <w:r>
        <w:t xml:space="preserve">a </w:t>
      </w:r>
      <w:r w:rsidRPr="00C935CD">
        <w:t xml:space="preserve">local </w:t>
      </w:r>
      <w:r w:rsidRPr="00C935CD">
        <w:t>question</w:t>
      </w:r>
      <w:r w:rsidR="00C66F5F">
        <w:t>,</w:t>
      </w:r>
      <w:r w:rsidRPr="00C935CD">
        <w:t xml:space="preserve"> and</w:t>
      </w:r>
      <w:r w:rsidRPr="00C935CD">
        <w:t xml:space="preserve"> getting both systems right is really important. We have also launched a Trailblazer programme where we have over 170 members in our </w:t>
      </w:r>
      <w:r>
        <w:t xml:space="preserve">learning </w:t>
      </w:r>
      <w:r w:rsidRPr="00C935CD">
        <w:t>network</w:t>
      </w:r>
      <w:r w:rsidR="00F61BE6">
        <w:t>,</w:t>
      </w:r>
      <w:r w:rsidRPr="00C935CD">
        <w:t xml:space="preserve"> and </w:t>
      </w:r>
      <w:r>
        <w:t xml:space="preserve">we have </w:t>
      </w:r>
      <w:r w:rsidRPr="00C935CD">
        <w:t xml:space="preserve">five local authorities taking forward specific pieces of work on some of the challenges that exist </w:t>
      </w:r>
      <w:r>
        <w:t>at local level and trying to unpick</w:t>
      </w:r>
      <w:r w:rsidRPr="00C935CD">
        <w:t xml:space="preserve"> those. That works in addition to the work that Public Health England do</w:t>
      </w:r>
      <w:r>
        <w:t>es</w:t>
      </w:r>
      <w:r w:rsidRPr="00C935CD">
        <w:t xml:space="preserve"> to put out </w:t>
      </w:r>
      <w:r>
        <w:t>tool</w:t>
      </w:r>
      <w:r w:rsidRPr="00C935CD">
        <w:t xml:space="preserve">kits </w:t>
      </w:r>
      <w:r>
        <w:t xml:space="preserve">both </w:t>
      </w:r>
      <w:r w:rsidRPr="00C935CD">
        <w:t>at local area level</w:t>
      </w:r>
      <w:r>
        <w:t>,</w:t>
      </w:r>
      <w:r w:rsidRPr="00C935CD">
        <w:t xml:space="preserve"> supporting </w:t>
      </w:r>
      <w:r>
        <w:t>Heathy Places, and</w:t>
      </w:r>
      <w:r w:rsidRPr="00C935CD">
        <w:t xml:space="preserve"> to the public </w:t>
      </w:r>
      <w:r>
        <w:t xml:space="preserve">through </w:t>
      </w:r>
      <w:r w:rsidR="00F61BE6">
        <w:t xml:space="preserve">its </w:t>
      </w:r>
      <w:r w:rsidRPr="00C935CD">
        <w:t>vari</w:t>
      </w:r>
      <w:r>
        <w:t xml:space="preserve">ous social marketing programmes, </w:t>
      </w:r>
      <w:r w:rsidRPr="00C935CD">
        <w:t>to encourage healthy diets and healthy living.</w:t>
      </w:r>
      <w:r>
        <w:t xml:space="preserve"> </w:t>
      </w:r>
    </w:p>
    <w:p w:rsidR="00A3741B" w:rsidP="00A3741B">
      <w:pPr>
        <w:pStyle w:val="Answer"/>
      </w:pPr>
      <w:r>
        <w:t>Your</w:t>
      </w:r>
      <w:r w:rsidRPr="00C935CD">
        <w:t xml:space="preserve"> second question was around where we learn internationally and w</w:t>
      </w:r>
      <w:r>
        <w:t>here we work with the devolved A</w:t>
      </w:r>
      <w:r w:rsidRPr="00C935CD">
        <w:t>dministrations.</w:t>
      </w:r>
      <w:r>
        <w:t xml:space="preserve"> </w:t>
      </w:r>
      <w:r w:rsidRPr="00C935CD">
        <w:t>As we talk through this session</w:t>
      </w:r>
      <w:r>
        <w:t>,</w:t>
      </w:r>
      <w:r w:rsidRPr="00C935CD">
        <w:t xml:space="preserve"> I am sure you will re</w:t>
      </w:r>
      <w:r>
        <w:t>cognise there is learning in there from</w:t>
      </w:r>
      <w:r w:rsidRPr="00C935CD">
        <w:t xml:space="preserve"> programmes in </w:t>
      </w:r>
      <w:r>
        <w:t>the Trailblazers and other parts of our</w:t>
      </w:r>
      <w:r w:rsidRPr="00C935CD">
        <w:t xml:space="preserve"> policy </w:t>
      </w:r>
      <w:r>
        <w:t>that is both international</w:t>
      </w:r>
      <w:r w:rsidRPr="00C935CD">
        <w:t xml:space="preserve"> and </w:t>
      </w:r>
      <w:r>
        <w:t>from our work with the devolved A</w:t>
      </w:r>
      <w:r w:rsidRPr="00C935CD">
        <w:t>dmi</w:t>
      </w:r>
      <w:r>
        <w:t xml:space="preserve">nistrations. We look quite closely at the </w:t>
      </w:r>
      <w:r w:rsidRPr="00C935CD">
        <w:t>international progr</w:t>
      </w:r>
      <w:r>
        <w:t>ess</w:t>
      </w:r>
      <w:r w:rsidRPr="00C935CD">
        <w:t xml:space="preserve">. Amsterdam is one of </w:t>
      </w:r>
      <w:r>
        <w:t xml:space="preserve">the </w:t>
      </w:r>
      <w:r w:rsidRPr="00C935CD">
        <w:t>really interesting</w:t>
      </w:r>
      <w:r w:rsidRPr="00C935CD">
        <w:t xml:space="preserve"> places in this sense</w:t>
      </w:r>
      <w:r>
        <w:t>,</w:t>
      </w:r>
      <w:r w:rsidRPr="00C935CD">
        <w:t xml:space="preserve"> where they are making progress on reducing childhood obesit</w:t>
      </w:r>
      <w:r>
        <w:t xml:space="preserve">y rates. We have learning </w:t>
      </w:r>
      <w:r w:rsidR="00F61BE6">
        <w:t xml:space="preserve">on </w:t>
      </w:r>
      <w:r>
        <w:t>both n</w:t>
      </w:r>
      <w:r w:rsidRPr="00C935CD">
        <w:t xml:space="preserve">ational policy and </w:t>
      </w:r>
      <w:r>
        <w:t xml:space="preserve">our </w:t>
      </w:r>
      <w:r w:rsidRPr="00C935CD">
        <w:t>local support from Amsterdam.</w:t>
      </w:r>
      <w:r>
        <w:t xml:space="preserve"> </w:t>
      </w:r>
    </w:p>
    <w:p w:rsidR="00A3741B" w:rsidP="00A3741B">
      <w:pPr>
        <w:pStyle w:val="Answer"/>
      </w:pPr>
      <w:r w:rsidRPr="00C935CD">
        <w:t>We also take international learning on policies s</w:t>
      </w:r>
      <w:r>
        <w:t>uch as calorie labelling, front-of-pack labelling and</w:t>
      </w:r>
      <w:r w:rsidRPr="00C935CD">
        <w:t xml:space="preserve"> soft drink</w:t>
      </w:r>
      <w:r>
        <w:t>s</w:t>
      </w:r>
      <w:r w:rsidRPr="00C935CD">
        <w:t xml:space="preserve"> taxes.</w:t>
      </w:r>
      <w:r>
        <w:t xml:space="preserve"> </w:t>
      </w:r>
      <w:r w:rsidR="00F61BE6">
        <w:t>On those kinds of policies, too, w</w:t>
      </w:r>
      <w:r w:rsidRPr="00C935CD">
        <w:t>e learn from international evidence.</w:t>
      </w:r>
    </w:p>
    <w:p w:rsidR="00A3741B" w:rsidRPr="00C935CD" w:rsidP="00A3741B">
      <w:pPr>
        <w:pStyle w:val="Answer"/>
      </w:pPr>
      <w:r w:rsidRPr="00C935CD">
        <w:t>We work quite clo</w:t>
      </w:r>
      <w:r>
        <w:t>sely with the devolved A</w:t>
      </w:r>
      <w:r w:rsidRPr="00C935CD">
        <w:t>dministrations</w:t>
      </w:r>
      <w:r>
        <w:t>,</w:t>
      </w:r>
      <w:r w:rsidRPr="00C935CD">
        <w:t xml:space="preserve"> having both formal and informal discussions a</w:t>
      </w:r>
      <w:r>
        <w:t xml:space="preserve">round where we can progress on </w:t>
      </w:r>
      <w:r w:rsidRPr="00C935CD">
        <w:t>policy by learning from each other.</w:t>
      </w:r>
      <w:r>
        <w:t xml:space="preserve"> </w:t>
      </w:r>
      <w:r w:rsidRPr="00C935CD">
        <w:t xml:space="preserve">It is fair to say that </w:t>
      </w:r>
      <w:r>
        <w:t xml:space="preserve">with </w:t>
      </w:r>
      <w:r w:rsidRPr="00C935CD">
        <w:t>the progress we have made on some of our legislat</w:t>
      </w:r>
      <w:r>
        <w:t>ive policy we are driving the course there; we are pu</w:t>
      </w:r>
      <w:r w:rsidRPr="00C935CD">
        <w:t>shing ahead.</w:t>
      </w:r>
      <w:r>
        <w:t xml:space="preserve"> A</w:t>
      </w:r>
      <w:r w:rsidRPr="00C935CD">
        <w:t xml:space="preserve">s </w:t>
      </w:r>
      <w:r>
        <w:t>I</w:t>
      </w:r>
      <w:r w:rsidRPr="00C935CD">
        <w:t xml:space="preserve"> talk thro</w:t>
      </w:r>
      <w:r>
        <w:t xml:space="preserve">ugh all </w:t>
      </w:r>
      <w:r w:rsidRPr="00C935CD">
        <w:t>that progress it comes together as one of the more forward</w:t>
      </w:r>
      <w:r>
        <w:t>-</w:t>
      </w:r>
      <w:r w:rsidRPr="00C935CD">
        <w:t xml:space="preserve">thinking </w:t>
      </w:r>
      <w:r>
        <w:t>inter</w:t>
      </w:r>
      <w:r w:rsidRPr="00C935CD">
        <w:t>national obesity strategies from around the world.</w:t>
      </w:r>
      <w:r>
        <w:t xml:space="preserve"> </w:t>
      </w:r>
      <w:r w:rsidRPr="00C935CD">
        <w:t>Last month UNICEF</w:t>
      </w:r>
      <w:r>
        <w:t xml:space="preserve"> published a report which set out</w:t>
      </w:r>
      <w:r w:rsidRPr="00C935CD">
        <w:t xml:space="preserve"> that the UK is paving the way to ensure that all children grow up in a healthy food environment.</w:t>
      </w:r>
      <w:r>
        <w:t xml:space="preserve"> </w:t>
      </w:r>
      <w:r w:rsidRPr="00C935CD">
        <w:t>That came out at around the same time as the World O</w:t>
      </w:r>
      <w:r>
        <w:t>besity Federation’s report that said</w:t>
      </w:r>
      <w:r w:rsidRPr="00C935CD">
        <w:t xml:space="preserve"> </w:t>
      </w:r>
      <w:r w:rsidR="00C10AB7">
        <w:t xml:space="preserve">that </w:t>
      </w:r>
      <w:r w:rsidRPr="00C935CD">
        <w:t>the UK is doing better than</w:t>
      </w:r>
      <w:r>
        <w:t xml:space="preserve"> most</w:t>
      </w:r>
      <w:r w:rsidRPr="00C935CD">
        <w:t xml:space="preserve"> other</w:t>
      </w:r>
      <w:r>
        <w:t xml:space="preserve"> countrie</w:t>
      </w:r>
      <w:r w:rsidRPr="00C935CD">
        <w:t xml:space="preserve">s in this space. </w:t>
      </w:r>
      <w:r w:rsidR="00C10AB7">
        <w:t>So</w:t>
      </w:r>
      <w:r w:rsidR="00C10AB7">
        <w:t xml:space="preserve"> w</w:t>
      </w:r>
      <w:r w:rsidRPr="00C935CD">
        <w:t xml:space="preserve">e are really proud of the progress </w:t>
      </w:r>
      <w:r>
        <w:t>we are making, although with reports we have commissioned, for example from</w:t>
      </w:r>
      <w:r w:rsidRPr="00C935CD">
        <w:t xml:space="preserve"> the Chief Medical Officer</w:t>
      </w:r>
      <w:r>
        <w:t>,</w:t>
      </w:r>
      <w:r w:rsidRPr="00C935CD">
        <w:t xml:space="preserve"> we recognise </w:t>
      </w:r>
      <w:r w:rsidR="00C10AB7">
        <w:t xml:space="preserve">that </w:t>
      </w:r>
      <w:r w:rsidRPr="00C935CD">
        <w:t>we have further to go.</w:t>
      </w:r>
      <w:r>
        <w:t xml:space="preserve"> </w:t>
      </w:r>
    </w:p>
    <w:p w:rsidR="00A3741B" w:rsidP="00A3741B">
      <w:pPr>
        <w:pStyle w:val="Remark"/>
      </w:pPr>
      <w:r w:rsidRPr="000F0724">
        <w:rPr>
          <w:b/>
        </w:rPr>
        <w:t xml:space="preserve">The </w:t>
      </w:r>
      <w:r>
        <w:rPr>
          <w:b/>
        </w:rPr>
        <w:t>Chair:</w:t>
      </w:r>
      <w:r>
        <w:t xml:space="preserve"> May I </w:t>
      </w:r>
      <w:r w:rsidRPr="00C935CD">
        <w:t xml:space="preserve">pick up </w:t>
      </w:r>
      <w:r>
        <w:t xml:space="preserve">on </w:t>
      </w:r>
      <w:r w:rsidRPr="00C935CD">
        <w:t>a couple of points? First</w:t>
      </w:r>
      <w:r>
        <w:t>, o</w:t>
      </w:r>
      <w:r w:rsidRPr="00C935CD">
        <w:t>n the learning</w:t>
      </w:r>
      <w:r>
        <w:t>s</w:t>
      </w:r>
      <w:r w:rsidRPr="00C935CD">
        <w:t xml:space="preserve"> from other countries, I </w:t>
      </w:r>
      <w:r>
        <w:t xml:space="preserve">am pleased to </w:t>
      </w:r>
      <w:r w:rsidRPr="00C935CD">
        <w:t>hear you say that you study what is going on in other countries. Could you give us some</w:t>
      </w:r>
      <w:r>
        <w:t xml:space="preserve"> examples, </w:t>
      </w:r>
      <w:r w:rsidRPr="00C935CD">
        <w:t xml:space="preserve">not </w:t>
      </w:r>
      <w:r>
        <w:t xml:space="preserve">necessarily </w:t>
      </w:r>
      <w:r w:rsidRPr="00C935CD">
        <w:t>comprehensive</w:t>
      </w:r>
      <w:r>
        <w:t>,</w:t>
      </w:r>
      <w:r w:rsidRPr="00C935CD">
        <w:t xml:space="preserve"> where you think other countries have done things that are particularly effective that we might adop</w:t>
      </w:r>
      <w:r>
        <w:t>t in this country to address the</w:t>
      </w:r>
      <w:r w:rsidRPr="00C935CD">
        <w:t>s</w:t>
      </w:r>
      <w:r>
        <w:t>e</w:t>
      </w:r>
      <w:r w:rsidRPr="00C935CD">
        <w:t xml:space="preserve"> question</w:t>
      </w:r>
      <w:r>
        <w:t>s</w:t>
      </w:r>
      <w:r w:rsidRPr="00C935CD">
        <w:t>?</w:t>
      </w:r>
      <w:r>
        <w:t xml:space="preserve"> </w:t>
      </w:r>
    </w:p>
    <w:p w:rsidR="00A3741B" w:rsidP="00A3741B">
      <w:pPr>
        <w:pStyle w:val="Answer"/>
      </w:pPr>
      <w:r w:rsidRPr="000F0724">
        <w:rPr>
          <w:b/>
          <w:i/>
        </w:rPr>
        <w:t>Jenny Oldroyd:</w:t>
      </w:r>
      <w:r>
        <w:t xml:space="preserve"> Amsterdam is </w:t>
      </w:r>
      <w:r>
        <w:t xml:space="preserve">a </w:t>
      </w:r>
      <w:r w:rsidRPr="00C935CD">
        <w:t>really interestin</w:t>
      </w:r>
      <w:r>
        <w:t>g</w:t>
      </w:r>
      <w:r>
        <w:t xml:space="preserve"> one</w:t>
      </w:r>
      <w:r w:rsidRPr="00C935CD">
        <w:t>.</w:t>
      </w:r>
      <w:r>
        <w:t xml:space="preserve"> </w:t>
      </w:r>
      <w:r w:rsidRPr="00C935CD">
        <w:t>It is a city</w:t>
      </w:r>
      <w:r>
        <w:t>-</w:t>
      </w:r>
      <w:r w:rsidRPr="00C935CD">
        <w:t>wide example, not a national example</w:t>
      </w:r>
      <w:r>
        <w:t>,</w:t>
      </w:r>
      <w:r w:rsidRPr="00C935CD">
        <w:t xml:space="preserve"> and we need to appreciate the differences there</w:t>
      </w:r>
      <w:r w:rsidR="00C10AB7">
        <w:t xml:space="preserve">. But </w:t>
      </w:r>
      <w:r w:rsidRPr="00C935CD">
        <w:t>what it shows is the kind</w:t>
      </w:r>
      <w:r>
        <w:t>s</w:t>
      </w:r>
      <w:r w:rsidRPr="00C935CD">
        <w:t xml:space="preserve"> of results you can get if you start to look at the whole of the system. That is why it is </w:t>
      </w:r>
      <w:r w:rsidRPr="00C935CD">
        <w:t>really important</w:t>
      </w:r>
      <w:r w:rsidRPr="00C935CD">
        <w:t xml:space="preserve"> at a national level here </w:t>
      </w:r>
      <w:r>
        <w:t xml:space="preserve">that </w:t>
      </w:r>
      <w:r w:rsidRPr="00C935CD">
        <w:t>departments work togethe</w:t>
      </w:r>
      <w:r>
        <w:t xml:space="preserve">r, </w:t>
      </w:r>
      <w:r w:rsidRPr="00C935CD">
        <w:t xml:space="preserve">and </w:t>
      </w:r>
      <w:r w:rsidR="00C10AB7">
        <w:t xml:space="preserve">that </w:t>
      </w:r>
      <w:r w:rsidRPr="00C935CD">
        <w:t xml:space="preserve">you have all the departments represented today. If I give one example </w:t>
      </w:r>
      <w:r>
        <w:t>from there, and there are lots, they have looked, by working voluntarily with supermarkets, at the</w:t>
      </w:r>
      <w:r w:rsidRPr="00C935CD">
        <w:t xml:space="preserve"> retail environment</w:t>
      </w:r>
      <w:r>
        <w:t>,</w:t>
      </w:r>
      <w:r w:rsidRPr="00C935CD">
        <w:t xml:space="preserve"> and how you can start to change the retail environment. </w:t>
      </w:r>
    </w:p>
    <w:p w:rsidR="00A3741B" w:rsidP="00A3741B">
      <w:pPr>
        <w:pStyle w:val="Remark"/>
      </w:pPr>
      <w:r w:rsidRPr="000F0724">
        <w:rPr>
          <w:b/>
        </w:rPr>
        <w:t xml:space="preserve">The </w:t>
      </w:r>
      <w:r>
        <w:rPr>
          <w:b/>
        </w:rPr>
        <w:t>Chair:</w:t>
      </w:r>
      <w:r>
        <w:t xml:space="preserve"> Sorry, w</w:t>
      </w:r>
      <w:r w:rsidRPr="00C935CD">
        <w:t>here was this</w:t>
      </w:r>
      <w:r w:rsidR="00C10AB7">
        <w:t>?</w:t>
      </w:r>
      <w:r>
        <w:t xml:space="preserve"> I missed that</w:t>
      </w:r>
      <w:r w:rsidR="00C10AB7">
        <w:t>.</w:t>
      </w:r>
      <w:r>
        <w:t xml:space="preserve"> </w:t>
      </w:r>
    </w:p>
    <w:p w:rsidR="00A3741B" w:rsidP="00A3741B">
      <w:pPr>
        <w:pStyle w:val="Answer"/>
      </w:pPr>
      <w:r w:rsidRPr="000F0724">
        <w:rPr>
          <w:b/>
          <w:i/>
        </w:rPr>
        <w:t>Jenny Oldroyd:</w:t>
      </w:r>
      <w:r>
        <w:t xml:space="preserve"> </w:t>
      </w:r>
      <w:r w:rsidRPr="00C935CD">
        <w:t>In Amsterdam.</w:t>
      </w:r>
      <w:r>
        <w:t xml:space="preserve"> And how you can start to change</w:t>
      </w:r>
      <w:r w:rsidRPr="00C935CD">
        <w:t xml:space="preserve"> the ret</w:t>
      </w:r>
      <w:r>
        <w:t>ail environment to change shopper</w:t>
      </w:r>
      <w:r w:rsidRPr="00C935CD">
        <w:t>s</w:t>
      </w:r>
      <w:r>
        <w:t>’</w:t>
      </w:r>
      <w:r w:rsidRPr="00C935CD">
        <w:t xml:space="preserve"> habits. Ther</w:t>
      </w:r>
      <w:r>
        <w:t>e are interesting examples o</w:t>
      </w:r>
      <w:r w:rsidR="00C10AB7">
        <w:t>f</w:t>
      </w:r>
      <w:r>
        <w:t xml:space="preserve"> specific policy</w:t>
      </w:r>
      <w:r w:rsidRPr="00C935CD">
        <w:t xml:space="preserve"> there. Equally, certain states </w:t>
      </w:r>
      <w:r w:rsidR="00C10AB7">
        <w:t xml:space="preserve">and </w:t>
      </w:r>
      <w:r>
        <w:t xml:space="preserve">areas of the US use calorie </w:t>
      </w:r>
      <w:r w:rsidRPr="00C935CD">
        <w:t>label</w:t>
      </w:r>
      <w:r>
        <w:t xml:space="preserve">ling. I should say </w:t>
      </w:r>
      <w:r w:rsidR="00C10AB7">
        <w:t xml:space="preserve">that </w:t>
      </w:r>
      <w:r>
        <w:t xml:space="preserve">there are </w:t>
      </w:r>
      <w:r w:rsidR="00C10AB7">
        <w:t xml:space="preserve">already </w:t>
      </w:r>
      <w:r>
        <w:t>companies in this country which calorie label</w:t>
      </w:r>
      <w:r w:rsidR="00C10AB7">
        <w:t>,</w:t>
      </w:r>
      <w:r>
        <w:t xml:space="preserve"> from which </w:t>
      </w:r>
      <w:r w:rsidRPr="00C935CD">
        <w:t>we can draw.</w:t>
      </w:r>
      <w:r>
        <w:t xml:space="preserve"> On f</w:t>
      </w:r>
      <w:r w:rsidRPr="00C935CD">
        <w:t>ront</w:t>
      </w:r>
      <w:r>
        <w:t>-</w:t>
      </w:r>
      <w:r w:rsidRPr="00C935CD">
        <w:t>of</w:t>
      </w:r>
      <w:r>
        <w:t>-</w:t>
      </w:r>
      <w:r w:rsidRPr="00C935CD">
        <w:t>pack labelling</w:t>
      </w:r>
      <w:r>
        <w:t>,</w:t>
      </w:r>
      <w:r w:rsidRPr="00C935CD">
        <w:t xml:space="preserve"> there are </w:t>
      </w:r>
      <w:r>
        <w:t xml:space="preserve">other </w:t>
      </w:r>
      <w:r w:rsidRPr="00C935CD">
        <w:t>systems internationally</w:t>
      </w:r>
      <w:r>
        <w:t>. There are systems</w:t>
      </w:r>
      <w:r w:rsidRPr="00C935CD">
        <w:t xml:space="preserve"> within France and across Europe as wel</w:t>
      </w:r>
      <w:r>
        <w:t>l as other systems being tried</w:t>
      </w:r>
      <w:r w:rsidRPr="00C935CD">
        <w:t xml:space="preserve"> in other parts of </w:t>
      </w:r>
      <w:r>
        <w:t>the world</w:t>
      </w:r>
      <w:r w:rsidR="00C10AB7">
        <w:t>—</w:t>
      </w:r>
      <w:r>
        <w:t>Chile and other places.</w:t>
      </w:r>
    </w:p>
    <w:p w:rsidR="00A3741B" w:rsidRPr="00C935CD" w:rsidP="00A3741B">
      <w:pPr>
        <w:pStyle w:val="Answer"/>
      </w:pPr>
      <w:r w:rsidRPr="00C935CD">
        <w:t>There is a lot for us to draw on</w:t>
      </w:r>
      <w:r>
        <w:t>,</w:t>
      </w:r>
      <w:r w:rsidRPr="00C935CD">
        <w:t xml:space="preserve"> but it tends to be </w:t>
      </w:r>
      <w:r w:rsidRPr="00C935CD">
        <w:t>really good</w:t>
      </w:r>
      <w:r w:rsidRPr="00C935CD">
        <w:t xml:space="preserve"> ex</w:t>
      </w:r>
      <w:r>
        <w:t xml:space="preserve">amples of certain ideas that </w:t>
      </w:r>
      <w:r w:rsidRPr="00C935CD">
        <w:t>can work well.</w:t>
      </w:r>
      <w:r>
        <w:t xml:space="preserve"> </w:t>
      </w:r>
      <w:r w:rsidRPr="00C935CD">
        <w:t xml:space="preserve">We are very clear that </w:t>
      </w:r>
      <w:r>
        <w:t>if you want to reduce obesity there is no</w:t>
      </w:r>
      <w:r w:rsidRPr="00C935CD">
        <w:t xml:space="preserve"> single policy that will work.</w:t>
      </w:r>
      <w:r>
        <w:t xml:space="preserve"> </w:t>
      </w:r>
      <w:r w:rsidRPr="00C935CD">
        <w:t>There is n</w:t>
      </w:r>
      <w:r>
        <w:t>o silver bullet that will make the</w:t>
      </w:r>
      <w:r w:rsidRPr="00C935CD">
        <w:t xml:space="preserve"> difference</w:t>
      </w:r>
      <w:r>
        <w:t xml:space="preserve"> here</w:t>
      </w:r>
      <w:r w:rsidRPr="00C935CD">
        <w:t>.</w:t>
      </w:r>
      <w:r>
        <w:t xml:space="preserve"> </w:t>
      </w:r>
      <w:r w:rsidRPr="00C935CD">
        <w:t xml:space="preserve">We need to recognise </w:t>
      </w:r>
      <w:r>
        <w:t>that the right direction of the o</w:t>
      </w:r>
      <w:r w:rsidRPr="00C935CD">
        <w:t>besity strategy here is to recognise that lot</w:t>
      </w:r>
      <w:r>
        <w:t xml:space="preserve">s of things </w:t>
      </w:r>
      <w:r>
        <w:t xml:space="preserve">influence what </w:t>
      </w:r>
      <w:r w:rsidRPr="00C935CD">
        <w:t xml:space="preserve">people eat and their weight. We need to learn </w:t>
      </w:r>
      <w:r>
        <w:t>a</w:t>
      </w:r>
      <w:r w:rsidRPr="00C935CD">
        <w:t xml:space="preserve">cross those policies </w:t>
      </w:r>
      <w:r>
        <w:t>from</w:t>
      </w:r>
      <w:r w:rsidRPr="00C935CD">
        <w:t xml:space="preserve"> across the world to make </w:t>
      </w:r>
      <w:r>
        <w:t>a difference</w:t>
      </w:r>
      <w:r w:rsidRPr="00C935CD">
        <w:t xml:space="preserve">. </w:t>
      </w:r>
    </w:p>
    <w:p w:rsidR="00A3741B" w:rsidP="00A3741B">
      <w:pPr>
        <w:pStyle w:val="Remark"/>
      </w:pPr>
      <w:r w:rsidRPr="00A76095">
        <w:rPr>
          <w:b/>
        </w:rPr>
        <w:t xml:space="preserve">The </w:t>
      </w:r>
      <w:r>
        <w:rPr>
          <w:b/>
        </w:rPr>
        <w:t>Chair:</w:t>
      </w:r>
      <w:r>
        <w:t xml:space="preserve"> </w:t>
      </w:r>
      <w:r w:rsidRPr="00C935CD">
        <w:t>I have one other follow</w:t>
      </w:r>
      <w:r>
        <w:t>-</w:t>
      </w:r>
      <w:r w:rsidRPr="00C935CD">
        <w:t>up question. You mentioned th</w:t>
      </w:r>
      <w:r w:rsidR="00C10AB7">
        <w:t>e</w:t>
      </w:r>
      <w:r w:rsidRPr="00C935CD">
        <w:t xml:space="preserve"> childhood obesity Trailblazer programme</w:t>
      </w:r>
      <w:r w:rsidR="00C10AB7">
        <w:t>,</w:t>
      </w:r>
      <w:r w:rsidRPr="00C935CD">
        <w:t xml:space="preserve"> which is in the written evidence </w:t>
      </w:r>
      <w:r>
        <w:t xml:space="preserve">that </w:t>
      </w:r>
      <w:r w:rsidRPr="00C935CD">
        <w:t>the Government submitted.</w:t>
      </w:r>
      <w:r>
        <w:t xml:space="preserve"> </w:t>
      </w:r>
      <w:r w:rsidRPr="00C935CD">
        <w:t>It says that five successful authorities will get £100,000 a year over three years.</w:t>
      </w:r>
      <w:r>
        <w:t xml:space="preserve"> </w:t>
      </w:r>
      <w:r w:rsidRPr="00C935CD">
        <w:t>How much is that per child?</w:t>
      </w:r>
      <w:r>
        <w:t xml:space="preserve"> </w:t>
      </w:r>
    </w:p>
    <w:p w:rsidR="00A3741B" w:rsidRPr="00C935CD" w:rsidP="00A3741B">
      <w:pPr>
        <w:pStyle w:val="Answer"/>
      </w:pPr>
      <w:r w:rsidRPr="00A76095">
        <w:rPr>
          <w:b/>
          <w:i/>
        </w:rPr>
        <w:t>Jenny Oldroyd:</w:t>
      </w:r>
      <w:r>
        <w:t xml:space="preserve"> </w:t>
      </w:r>
      <w:r w:rsidRPr="00C935CD">
        <w:t xml:space="preserve">We have not broken the programme down by child because it does not operate in that way. </w:t>
      </w:r>
      <w:r w:rsidR="00C10AB7">
        <w:t xml:space="preserve">Perhaps I can </w:t>
      </w:r>
      <w:r w:rsidRPr="00C935CD">
        <w:t xml:space="preserve">give you one example of a project </w:t>
      </w:r>
      <w:r>
        <w:t>that I visited in Bradford</w:t>
      </w:r>
      <w:r w:rsidR="00C10AB7">
        <w:t>. I</w:t>
      </w:r>
      <w:r>
        <w:t xml:space="preserve">mams </w:t>
      </w:r>
      <w:r w:rsidR="00C10AB7">
        <w:t xml:space="preserve">are </w:t>
      </w:r>
      <w:r>
        <w:t xml:space="preserve">working through the mosques, asking, “How can we influence </w:t>
      </w:r>
      <w:r w:rsidRPr="00C935CD">
        <w:t>whole families through the kind</w:t>
      </w:r>
      <w:r>
        <w:t>s</w:t>
      </w:r>
      <w:r w:rsidRPr="00C935CD">
        <w:t xml:space="preserve"> of materia</w:t>
      </w:r>
      <w:r>
        <w:t>ls we produce within the mosque</w:t>
      </w:r>
      <w:r w:rsidRPr="00C935CD">
        <w:t xml:space="preserve"> and through the teaching</w:t>
      </w:r>
      <w:r>
        <w:t>s</w:t>
      </w:r>
      <w:r w:rsidRPr="00C935CD">
        <w:t xml:space="preserve"> we give that will really make a difference</w:t>
      </w:r>
      <w:r>
        <w:t>? How do w</w:t>
      </w:r>
      <w:r w:rsidRPr="00C935CD">
        <w:t>e work with businesses</w:t>
      </w:r>
      <w:r>
        <w:t xml:space="preserve">?” </w:t>
      </w:r>
      <w:r w:rsidRPr="00C935CD">
        <w:t xml:space="preserve">If you tried to </w:t>
      </w:r>
      <w:r>
        <w:t>break that down per child</w:t>
      </w:r>
      <w:r w:rsidR="00C10AB7">
        <w:t>,</w:t>
      </w:r>
      <w:r>
        <w:t xml:space="preserve"> it would</w:t>
      </w:r>
      <w:r w:rsidRPr="00C935CD">
        <w:t xml:space="preserve"> give you </w:t>
      </w:r>
      <w:r>
        <w:t xml:space="preserve">quite </w:t>
      </w:r>
      <w:r w:rsidRPr="00C935CD">
        <w:t xml:space="preserve">a false presentation of what can be achieved </w:t>
      </w:r>
      <w:r>
        <w:t xml:space="preserve">within a local area by </w:t>
      </w:r>
      <w:r w:rsidRPr="00C935CD">
        <w:t xml:space="preserve">supporting and working </w:t>
      </w:r>
      <w:r>
        <w:t>with</w:t>
      </w:r>
      <w:r w:rsidRPr="00C935CD">
        <w:t xml:space="preserve"> </w:t>
      </w:r>
      <w:r w:rsidRPr="00C935CD">
        <w:t>particular ar</w:t>
      </w:r>
      <w:r>
        <w:t>e</w:t>
      </w:r>
      <w:r w:rsidRPr="00C935CD">
        <w:t>a</w:t>
      </w:r>
      <w:r>
        <w:t>s</w:t>
      </w:r>
      <w:r w:rsidRPr="00C935CD">
        <w:t>.</w:t>
      </w:r>
      <w:r>
        <w:t xml:space="preserve"> We have </w:t>
      </w:r>
      <w:r w:rsidRPr="00C935CD">
        <w:t>Lewisham looking at advertising.</w:t>
      </w:r>
      <w:r>
        <w:t xml:space="preserve"> </w:t>
      </w:r>
      <w:r w:rsidRPr="00C935CD">
        <w:t>Again</w:t>
      </w:r>
      <w:r>
        <w:t>,</w:t>
      </w:r>
      <w:r w:rsidRPr="00C935CD">
        <w:t xml:space="preserve"> if you break that down by child</w:t>
      </w:r>
      <w:r>
        <w:t>,</w:t>
      </w:r>
      <w:r w:rsidRPr="00C935CD">
        <w:t xml:space="preserve"> I am not sure what it would tell you</w:t>
      </w:r>
      <w:r w:rsidR="00A2076E">
        <w:t>,</w:t>
      </w:r>
      <w:r w:rsidRPr="00C935CD">
        <w:t xml:space="preserve"> </w:t>
      </w:r>
      <w:r>
        <w:t>because it is not the intention of</w:t>
      </w:r>
      <w:r w:rsidRPr="00C935CD">
        <w:t xml:space="preserve"> Lewisham to direct that money towards </w:t>
      </w:r>
      <w:r>
        <w:t xml:space="preserve">individual </w:t>
      </w:r>
      <w:r w:rsidRPr="00C935CD">
        <w:t xml:space="preserve">children but </w:t>
      </w:r>
      <w:r>
        <w:t xml:space="preserve">to </w:t>
      </w:r>
      <w:r w:rsidRPr="00C935CD">
        <w:t xml:space="preserve">change the </w:t>
      </w:r>
      <w:r>
        <w:t xml:space="preserve">whole </w:t>
      </w:r>
      <w:r w:rsidRPr="00C935CD">
        <w:t xml:space="preserve">advertising </w:t>
      </w:r>
      <w:r>
        <w:t>environment within the area</w:t>
      </w:r>
      <w:r w:rsidRPr="00C935CD">
        <w:t xml:space="preserve">. </w:t>
      </w:r>
    </w:p>
    <w:p w:rsidR="00A3741B" w:rsidP="00A3741B">
      <w:pPr>
        <w:pStyle w:val="Remark"/>
      </w:pPr>
      <w:r w:rsidRPr="00A76095">
        <w:rPr>
          <w:b/>
        </w:rPr>
        <w:t>The Chair:</w:t>
      </w:r>
      <w:r>
        <w:t xml:space="preserve"> </w:t>
      </w:r>
      <w:r w:rsidRPr="00C935CD">
        <w:t>Are these interventions, including the one you mentioned, evidence based?</w:t>
      </w:r>
      <w:r>
        <w:t xml:space="preserve"> </w:t>
      </w:r>
    </w:p>
    <w:p w:rsidR="00A3741B" w:rsidRPr="00C935CD" w:rsidP="00A3741B">
      <w:pPr>
        <w:pStyle w:val="Answer"/>
      </w:pPr>
      <w:r w:rsidRPr="00A76095">
        <w:rPr>
          <w:b/>
          <w:i/>
        </w:rPr>
        <w:t>Jenny Oldroyd:</w:t>
      </w:r>
      <w:r>
        <w:t xml:space="preserve"> </w:t>
      </w:r>
      <w:r w:rsidRPr="00C935CD">
        <w:t>We have research going alongside</w:t>
      </w:r>
      <w:r>
        <w:t xml:space="preserve"> the</w:t>
      </w:r>
      <w:r w:rsidRPr="00C935CD">
        <w:t xml:space="preserve"> Trailb</w:t>
      </w:r>
      <w:r>
        <w:t xml:space="preserve">lazers to </w:t>
      </w:r>
      <w:r w:rsidR="00A2076E">
        <w:t xml:space="preserve">make </w:t>
      </w:r>
      <w:r>
        <w:t xml:space="preserve">sure we take the </w:t>
      </w:r>
      <w:r w:rsidRPr="00C935CD">
        <w:t>learning</w:t>
      </w:r>
      <w:r>
        <w:t>s from them</w:t>
      </w:r>
      <w:r w:rsidRPr="00C935CD">
        <w:t xml:space="preserve">. </w:t>
      </w:r>
    </w:p>
    <w:p w:rsidR="00A3741B" w:rsidP="00A3741B">
      <w:pPr>
        <w:pStyle w:val="Remark"/>
      </w:pPr>
      <w:r w:rsidRPr="00A76095">
        <w:rPr>
          <w:b/>
        </w:rPr>
        <w:t>The Chair:</w:t>
      </w:r>
      <w:r>
        <w:t xml:space="preserve"> </w:t>
      </w:r>
      <w:r w:rsidRPr="00C935CD">
        <w:t>Are they set up as properly designed experiments</w:t>
      </w:r>
      <w:r>
        <w:t>?</w:t>
      </w:r>
    </w:p>
    <w:p w:rsidR="00A3741B" w:rsidP="00A3741B">
      <w:pPr>
        <w:pStyle w:val="Answer"/>
      </w:pPr>
      <w:r w:rsidRPr="0053305F">
        <w:rPr>
          <w:b/>
          <w:i/>
        </w:rPr>
        <w:t>Jenny Oldroyd:</w:t>
      </w:r>
      <w:r>
        <w:t xml:space="preserve"> </w:t>
      </w:r>
      <w:r w:rsidRPr="00C935CD">
        <w:t>Absolutely, and if you have an interest in that</w:t>
      </w:r>
      <w:r>
        <w:t>—</w:t>
      </w:r>
    </w:p>
    <w:p w:rsidR="00A3741B" w:rsidP="00A3741B">
      <w:pPr>
        <w:pStyle w:val="Remark"/>
      </w:pPr>
      <w:r w:rsidRPr="0053305F">
        <w:rPr>
          <w:b/>
        </w:rPr>
        <w:t>The Chair:</w:t>
      </w:r>
      <w:r>
        <w:t xml:space="preserve"> In the</w:t>
      </w:r>
      <w:r w:rsidRPr="00C935CD">
        <w:t xml:space="preserve"> </w:t>
      </w:r>
      <w:r w:rsidR="00A2076E">
        <w:t xml:space="preserve">case </w:t>
      </w:r>
      <w:r>
        <w:t xml:space="preserve">you gave, </w:t>
      </w:r>
      <w:r w:rsidRPr="00C935CD">
        <w:t>what would be the control for that</w:t>
      </w:r>
      <w:r>
        <w:t>?</w:t>
      </w:r>
    </w:p>
    <w:p w:rsidR="00A3741B" w:rsidP="00A3741B">
      <w:pPr>
        <w:pStyle w:val="Answer"/>
      </w:pPr>
      <w:r w:rsidRPr="0053305F">
        <w:rPr>
          <w:b/>
          <w:i/>
        </w:rPr>
        <w:t>Jenny Oldroyd:</w:t>
      </w:r>
      <w:r>
        <w:t xml:space="preserve"> </w:t>
      </w:r>
      <w:r w:rsidRPr="00C935CD">
        <w:t>They are absolutely set up.</w:t>
      </w:r>
      <w:r>
        <w:t xml:space="preserve"> </w:t>
      </w:r>
    </w:p>
    <w:p w:rsidR="00A3741B" w:rsidP="00A3741B">
      <w:pPr>
        <w:pStyle w:val="Remark"/>
      </w:pPr>
      <w:r w:rsidRPr="0053305F">
        <w:rPr>
          <w:b/>
        </w:rPr>
        <w:t>The Chair:</w:t>
      </w:r>
      <w:r>
        <w:t xml:space="preserve"> </w:t>
      </w:r>
      <w:r w:rsidRPr="00C935CD">
        <w:t>What would be the control</w:t>
      </w:r>
      <w:r>
        <w:t xml:space="preserve"> for that case you talked about in Bradford?</w:t>
      </w:r>
    </w:p>
    <w:p w:rsidR="00A3741B" w:rsidP="00A3741B">
      <w:pPr>
        <w:pStyle w:val="Answer"/>
      </w:pPr>
      <w:r w:rsidRPr="0053305F">
        <w:rPr>
          <w:b/>
          <w:i/>
        </w:rPr>
        <w:t>Jenny Oldroyd:</w:t>
      </w:r>
      <w:r>
        <w:t xml:space="preserve"> </w:t>
      </w:r>
      <w:r w:rsidRPr="00C935CD">
        <w:t>We are not running an</w:t>
      </w:r>
      <w:r>
        <w:t>other</w:t>
      </w:r>
      <w:r w:rsidRPr="00C935CD">
        <w:t xml:space="preserve"> city </w:t>
      </w:r>
      <w:r>
        <w:t>where</w:t>
      </w:r>
      <w:r w:rsidRPr="00C935CD">
        <w:t xml:space="preserve"> we are </w:t>
      </w:r>
      <w:r>
        <w:t xml:space="preserve">deliberately </w:t>
      </w:r>
      <w:r w:rsidRPr="00C935CD">
        <w:t>not intervening</w:t>
      </w:r>
      <w:r>
        <w:t>. W</w:t>
      </w:r>
      <w:r w:rsidRPr="00C935CD">
        <w:t xml:space="preserve">e were really impressed </w:t>
      </w:r>
      <w:r>
        <w:t>that</w:t>
      </w:r>
      <w:r w:rsidR="00A2076E">
        <w:t>,</w:t>
      </w:r>
      <w:r>
        <w:t xml:space="preserve"> when</w:t>
      </w:r>
      <w:r w:rsidRPr="00C935CD">
        <w:t xml:space="preserve"> application</w:t>
      </w:r>
      <w:r>
        <w:t>s for the programme came forward</w:t>
      </w:r>
      <w:r w:rsidR="00A2076E">
        <w:t>,</w:t>
      </w:r>
      <w:r>
        <w:t xml:space="preserve"> we had 102 local authorities apply.</w:t>
      </w:r>
      <w:r w:rsidRPr="00C935CD">
        <w:t xml:space="preserve"> </w:t>
      </w:r>
    </w:p>
    <w:p w:rsidR="00A3741B" w:rsidP="00A3741B">
      <w:pPr>
        <w:pStyle w:val="Remark"/>
      </w:pPr>
      <w:r w:rsidRPr="0053305F">
        <w:rPr>
          <w:b/>
        </w:rPr>
        <w:t>The Chair:</w:t>
      </w:r>
      <w:r>
        <w:t xml:space="preserve"> </w:t>
      </w:r>
      <w:r w:rsidRPr="00C935CD">
        <w:t xml:space="preserve">How can </w:t>
      </w:r>
      <w:r w:rsidR="00A2076E">
        <w:t xml:space="preserve">you </w:t>
      </w:r>
      <w:r w:rsidRPr="00C935CD">
        <w:t xml:space="preserve">be gathering scientific evidence if you do not have a control </w:t>
      </w:r>
      <w:r>
        <w:t xml:space="preserve">for </w:t>
      </w:r>
      <w:r w:rsidR="00A2076E">
        <w:t xml:space="preserve">the </w:t>
      </w:r>
      <w:r w:rsidRPr="00C935CD">
        <w:t>intervention?</w:t>
      </w:r>
      <w:r>
        <w:t xml:space="preserve"> </w:t>
      </w:r>
    </w:p>
    <w:p w:rsidR="00A3741B" w:rsidP="00A3741B">
      <w:pPr>
        <w:pStyle w:val="Answer"/>
      </w:pPr>
      <w:r w:rsidRPr="0053305F">
        <w:rPr>
          <w:b/>
          <w:i/>
        </w:rPr>
        <w:t>Jenny Oldroyd:</w:t>
      </w:r>
      <w:r>
        <w:t xml:space="preserve"> </w:t>
      </w:r>
      <w:r w:rsidRPr="00C935CD">
        <w:t>There are clearly lots of authorities that are</w:t>
      </w:r>
      <w:r>
        <w:t xml:space="preserve"> </w:t>
      </w:r>
      <w:r w:rsidRPr="00C935CD">
        <w:t xml:space="preserve">taking the same approach to Bradford. I would not like to suggest </w:t>
      </w:r>
      <w:r>
        <w:t xml:space="preserve">we have done it on an </w:t>
      </w:r>
      <w:r w:rsidRPr="00C935CD">
        <w:t>RCT approach.</w:t>
      </w:r>
      <w:r>
        <w:t xml:space="preserve"> </w:t>
      </w:r>
      <w:r w:rsidRPr="00C935CD">
        <w:t xml:space="preserve">We </w:t>
      </w:r>
      <w:r w:rsidR="00A2076E">
        <w:t xml:space="preserve">have put </w:t>
      </w:r>
      <w:r w:rsidRPr="00C935CD">
        <w:t>in evaluation alongside the programmes to ga</w:t>
      </w:r>
      <w:r>
        <w:t xml:space="preserve">ther the learning from them. We are </w:t>
      </w:r>
      <w:r w:rsidRPr="00C935CD">
        <w:t xml:space="preserve">taking baseline data for each area and </w:t>
      </w:r>
      <w:r>
        <w:t>we are working with the area</w:t>
      </w:r>
      <w:r w:rsidRPr="00C935CD">
        <w:t xml:space="preserve"> to understand the </w:t>
      </w:r>
      <w:r>
        <w:t>difference that they are making.</w:t>
      </w:r>
    </w:p>
    <w:p w:rsidR="00A3741B" w:rsidRPr="000B1788" w:rsidP="00A3741B">
      <w:pPr>
        <w:pStyle w:val="Remark"/>
        <w:rPr>
          <w:highlight w:val="magenta"/>
        </w:rPr>
      </w:pPr>
      <w:r w:rsidRPr="0053305F">
        <w:rPr>
          <w:b/>
        </w:rPr>
        <w:t>The Chair:</w:t>
      </w:r>
      <w:r>
        <w:t xml:space="preserve"> </w:t>
      </w:r>
      <w:r w:rsidRPr="00C935CD">
        <w:t xml:space="preserve">I am going to move </w:t>
      </w:r>
      <w:r>
        <w:t>on to the next question</w:t>
      </w:r>
      <w:r w:rsidR="00A2076E">
        <w:t>,</w:t>
      </w:r>
      <w:r>
        <w:t xml:space="preserve"> but I have</w:t>
      </w:r>
      <w:r w:rsidRPr="00C935CD">
        <w:t xml:space="preserve"> a final </w:t>
      </w:r>
      <w:r w:rsidRPr="00C935CD">
        <w:t>point. You said earlier that there w</w:t>
      </w:r>
      <w:r>
        <w:t xml:space="preserve">ere </w:t>
      </w:r>
      <w:r w:rsidRPr="00C935CD">
        <w:t>some internatio</w:t>
      </w:r>
      <w:r>
        <w:t xml:space="preserve">nal commentaries that had said the UK was at the forefront </w:t>
      </w:r>
      <w:r w:rsidR="00A2076E">
        <w:t xml:space="preserve">of </w:t>
      </w:r>
      <w:r w:rsidRPr="00C935CD">
        <w:t>tackling obesity.</w:t>
      </w:r>
      <w:r>
        <w:t xml:space="preserve"> </w:t>
      </w:r>
      <w:r w:rsidRPr="00C935CD">
        <w:t xml:space="preserve">Is there any </w:t>
      </w:r>
      <w:r w:rsidRPr="000B1788">
        <w:rPr>
          <w:highlight w:val="magenta"/>
        </w:rPr>
        <w:t xml:space="preserve">evidence that childhood obesity is declining in this country? </w:t>
      </w:r>
    </w:p>
    <w:p w:rsidR="00A3741B" w:rsidRPr="00C935CD" w:rsidP="00A3741B">
      <w:pPr>
        <w:pStyle w:val="Answer"/>
      </w:pPr>
      <w:r w:rsidRPr="000B1788">
        <w:rPr>
          <w:b/>
          <w:i/>
          <w:highlight w:val="magenta"/>
        </w:rPr>
        <w:t>Jenny Oldroyd:</w:t>
      </w:r>
      <w:r w:rsidRPr="000B1788">
        <w:rPr>
          <w:highlight w:val="magenta"/>
        </w:rPr>
        <w:t xml:space="preserve"> No, that evidence is not there </w:t>
      </w:r>
      <w:r w:rsidRPr="000B1788">
        <w:rPr>
          <w:highlight w:val="magenta"/>
        </w:rPr>
        <w:t>at the moment</w:t>
      </w:r>
      <w:r w:rsidRPr="000B1788">
        <w:rPr>
          <w:highlight w:val="magenta"/>
        </w:rPr>
        <w:t>.</w:t>
      </w:r>
      <w:r>
        <w:t xml:space="preserve"> </w:t>
      </w:r>
    </w:p>
    <w:p w:rsidR="00A3741B" w:rsidP="00A3741B">
      <w:pPr>
        <w:pStyle w:val="Remark"/>
      </w:pPr>
      <w:r w:rsidRPr="00215892">
        <w:rPr>
          <w:b/>
        </w:rPr>
        <w:t>The Chair:</w:t>
      </w:r>
      <w:r>
        <w:t xml:space="preserve"> </w:t>
      </w:r>
      <w:r w:rsidRPr="00C935CD">
        <w:t>Is there any evidence that it is increasing?</w:t>
      </w:r>
      <w:r>
        <w:t xml:space="preserve"> </w:t>
      </w:r>
    </w:p>
    <w:p w:rsidR="00A3741B" w:rsidP="00A3741B">
      <w:pPr>
        <w:pStyle w:val="Answer"/>
      </w:pPr>
      <w:r w:rsidRPr="00215892">
        <w:rPr>
          <w:b/>
          <w:i/>
        </w:rPr>
        <w:t>Jenny Oldroyd:</w:t>
      </w:r>
      <w:r>
        <w:t xml:space="preserve"> </w:t>
      </w:r>
      <w:r w:rsidRPr="00C935CD">
        <w:t>It is slowly moving up.</w:t>
      </w:r>
      <w:r>
        <w:t xml:space="preserve"> We measure this at re</w:t>
      </w:r>
      <w:r w:rsidRPr="00C935CD">
        <w:t>ception</w:t>
      </w:r>
      <w:r>
        <w:t xml:space="preserve"> and year six.</w:t>
      </w:r>
      <w:r w:rsidRPr="00C935CD">
        <w:t xml:space="preserve"> </w:t>
      </w:r>
    </w:p>
    <w:p w:rsidR="00A3741B" w:rsidP="00A3741B">
      <w:pPr>
        <w:pStyle w:val="Remark"/>
      </w:pPr>
      <w:r w:rsidRPr="00215892">
        <w:rPr>
          <w:b/>
        </w:rPr>
        <w:t>The Chair:</w:t>
      </w:r>
      <w:r>
        <w:t xml:space="preserve"> </w:t>
      </w:r>
      <w:r>
        <w:t>So</w:t>
      </w:r>
      <w:r>
        <w:t xml:space="preserve"> a</w:t>
      </w:r>
      <w:r w:rsidRPr="00C935CD">
        <w:t xml:space="preserve">lthough we are </w:t>
      </w:r>
      <w:r>
        <w:t>world leaders</w:t>
      </w:r>
      <w:r w:rsidRPr="00C935CD">
        <w:t>, we are still going backwards?</w:t>
      </w:r>
      <w:r>
        <w:t xml:space="preserve"> </w:t>
      </w:r>
    </w:p>
    <w:p w:rsidR="00A3741B" w:rsidP="00A3741B">
      <w:pPr>
        <w:pStyle w:val="Answer"/>
      </w:pPr>
      <w:r w:rsidRPr="00215892">
        <w:rPr>
          <w:b/>
          <w:i/>
        </w:rPr>
        <w:t>Jenny Oldroyd:</w:t>
      </w:r>
      <w:r>
        <w:t xml:space="preserve"> </w:t>
      </w:r>
      <w:r w:rsidRPr="00C935CD">
        <w:t xml:space="preserve">The important words there are </w:t>
      </w:r>
      <w:r>
        <w:t>“</w:t>
      </w:r>
      <w:r w:rsidRPr="00C935CD">
        <w:t>paving the way</w:t>
      </w:r>
      <w:r>
        <w:t>”</w:t>
      </w:r>
      <w:r w:rsidRPr="00C935CD">
        <w:t xml:space="preserve">. We are </w:t>
      </w:r>
      <w:r w:rsidRPr="00C935CD">
        <w:t>absolutely not</w:t>
      </w:r>
      <w:r w:rsidRPr="00C935CD">
        <w:t xml:space="preserve"> saying that we have sorted this and </w:t>
      </w:r>
      <w:r w:rsidR="00A2076E">
        <w:t xml:space="preserve">that </w:t>
      </w:r>
      <w:r>
        <w:t xml:space="preserve">we </w:t>
      </w:r>
      <w:r w:rsidRPr="00C935CD">
        <w:t>do not have a problem in this country.</w:t>
      </w:r>
      <w:r>
        <w:t xml:space="preserve"> The reason we have our obesity s</w:t>
      </w:r>
      <w:r w:rsidRPr="00C935CD">
        <w:t xml:space="preserve">trategy is because we </w:t>
      </w:r>
      <w:r>
        <w:t xml:space="preserve">recognise that </w:t>
      </w:r>
      <w:r w:rsidRPr="00C935CD">
        <w:t xml:space="preserve">obesity </w:t>
      </w:r>
      <w:r w:rsidR="00A2076E">
        <w:t xml:space="preserve">in this country </w:t>
      </w:r>
      <w:r>
        <w:t xml:space="preserve">is a </w:t>
      </w:r>
      <w:r w:rsidR="00A2076E">
        <w:t xml:space="preserve">very </w:t>
      </w:r>
      <w:r>
        <w:t>serious concern</w:t>
      </w:r>
      <w:r w:rsidRPr="00C935CD">
        <w:t xml:space="preserve">. </w:t>
      </w:r>
      <w:r w:rsidRPr="00326F3C">
        <w:rPr>
          <w:highlight w:val="magenta"/>
        </w:rPr>
        <w:t>We are pulling policy together in quite a comprehensive way compared to other parts of the world, and that is where people are looking to us and saying, “When you pull together that whole system at national level, what difference does that make?”</w:t>
      </w:r>
      <w:r>
        <w:t xml:space="preserve"> </w:t>
      </w:r>
    </w:p>
    <w:p w:rsidR="00A3741B" w:rsidP="00A3741B">
      <w:pPr>
        <w:pStyle w:val="Remark"/>
      </w:pPr>
      <w:r w:rsidRPr="00215892">
        <w:rPr>
          <w:b/>
        </w:rPr>
        <w:t>The Chair:</w:t>
      </w:r>
      <w:r>
        <w:t xml:space="preserve"> </w:t>
      </w:r>
      <w:r w:rsidRPr="00C935CD">
        <w:t>If one were being cynical</w:t>
      </w:r>
      <w:r w:rsidR="00A2076E">
        <w:t>,</w:t>
      </w:r>
      <w:r w:rsidRPr="00C935CD">
        <w:t xml:space="preserve"> one could say </w:t>
      </w:r>
      <w:r>
        <w:t xml:space="preserve">that </w:t>
      </w:r>
      <w:r w:rsidRPr="00C935CD">
        <w:t>we are</w:t>
      </w:r>
      <w:r>
        <w:t xml:space="preserve"> very</w:t>
      </w:r>
      <w:r w:rsidRPr="00C935CD">
        <w:t xml:space="preserve"> good at process but not very good at outcomes.</w:t>
      </w:r>
      <w:r>
        <w:t xml:space="preserve"> </w:t>
      </w:r>
    </w:p>
    <w:p w:rsidR="00A3741B" w:rsidP="00A3741B">
      <w:pPr>
        <w:pStyle w:val="Answer"/>
      </w:pPr>
      <w:r w:rsidRPr="00215892">
        <w:rPr>
          <w:b/>
          <w:i/>
        </w:rPr>
        <w:t>Jenny Oldroyd:</w:t>
      </w:r>
      <w:r>
        <w:t xml:space="preserve"> </w:t>
      </w:r>
      <w:r w:rsidRPr="00CC4916">
        <w:rPr>
          <w:highlight w:val="magenta"/>
        </w:rPr>
        <w:t xml:space="preserve">We </w:t>
      </w:r>
      <w:r w:rsidRPr="00CC4916">
        <w:rPr>
          <w:highlight w:val="magenta"/>
        </w:rPr>
        <w:t>have to</w:t>
      </w:r>
      <w:r w:rsidRPr="00CC4916">
        <w:rPr>
          <w:highlight w:val="magenta"/>
        </w:rPr>
        <w:t xml:space="preserve"> start by getting the policy right and start </w:t>
      </w:r>
      <w:r w:rsidRPr="00CC4916" w:rsidR="00A2076E">
        <w:rPr>
          <w:highlight w:val="magenta"/>
        </w:rPr>
        <w:t xml:space="preserve">by </w:t>
      </w:r>
      <w:r w:rsidRPr="00CC4916">
        <w:rPr>
          <w:highlight w:val="magenta"/>
        </w:rPr>
        <w:t>getting the process right and measure the extent to which that takes us toward the outcomes.</w:t>
      </w:r>
      <w:r w:rsidRPr="00C935CD">
        <w:t xml:space="preserve"> </w:t>
      </w:r>
    </w:p>
    <w:p w:rsidR="00A3741B" w:rsidP="00A2076E">
      <w:pPr>
        <w:pStyle w:val="Question"/>
      </w:pPr>
      <w:r w:rsidRPr="00215892">
        <w:rPr>
          <w:b/>
        </w:rPr>
        <w:t>Baroness Janke:</w:t>
      </w:r>
      <w:r>
        <w:t xml:space="preserve"> </w:t>
      </w:r>
      <w:r w:rsidRPr="00C935CD">
        <w:t xml:space="preserve">You </w:t>
      </w:r>
      <w:r>
        <w:t xml:space="preserve">have </w:t>
      </w:r>
      <w:r w:rsidRPr="00C935CD">
        <w:t>talked about thing</w:t>
      </w:r>
      <w:r>
        <w:t>s</w:t>
      </w:r>
      <w:r w:rsidRPr="00C935CD">
        <w:t xml:space="preserve"> such as </w:t>
      </w:r>
      <w:r w:rsidRPr="00CC4916">
        <w:rPr>
          <w:highlight w:val="yellow"/>
        </w:rPr>
        <w:t>the sugar reform programme</w:t>
      </w:r>
      <w:r>
        <w:t xml:space="preserve">, </w:t>
      </w:r>
      <w:r w:rsidRPr="00CC4916">
        <w:rPr>
          <w:highlight w:val="yellow"/>
        </w:rPr>
        <w:t>sugar and salt in food</w:t>
      </w:r>
      <w:r>
        <w:t xml:space="preserve">, </w:t>
      </w:r>
      <w:r w:rsidRPr="00CC4916">
        <w:rPr>
          <w:highlight w:val="yellow"/>
        </w:rPr>
        <w:t>restriction on advertising</w:t>
      </w:r>
      <w:r w:rsidRPr="00C935CD">
        <w:t xml:space="preserve"> and </w:t>
      </w:r>
      <w:r w:rsidRPr="00CC4916">
        <w:rPr>
          <w:highlight w:val="yellow"/>
        </w:rPr>
        <w:t>calorie labelling in restaurants</w:t>
      </w:r>
      <w:r w:rsidRPr="00C935CD">
        <w:t>.</w:t>
      </w:r>
      <w:r>
        <w:t xml:space="preserve"> </w:t>
      </w:r>
      <w:r w:rsidRPr="00C935CD">
        <w:t xml:space="preserve">Do you feel </w:t>
      </w:r>
      <w:r w:rsidR="00A2076E">
        <w:t xml:space="preserve">that </w:t>
      </w:r>
      <w:r w:rsidRPr="00C935CD">
        <w:t xml:space="preserve">you </w:t>
      </w:r>
      <w:r w:rsidR="00A2076E">
        <w:t>we</w:t>
      </w:r>
      <w:r w:rsidRPr="00C935CD">
        <w:t xml:space="preserve">re given enough power to introduce these policies? Are the Government giving you the teeth, </w:t>
      </w:r>
      <w:r>
        <w:t xml:space="preserve">the </w:t>
      </w:r>
      <w:r w:rsidRPr="00C935CD">
        <w:t>strength</w:t>
      </w:r>
      <w:r w:rsidRPr="00C935CD">
        <w:t xml:space="preserve"> and </w:t>
      </w:r>
      <w:r>
        <w:t xml:space="preserve">the </w:t>
      </w:r>
      <w:r w:rsidRPr="00C935CD">
        <w:t>leadership</w:t>
      </w:r>
      <w:r>
        <w:t xml:space="preserve"> that you need</w:t>
      </w:r>
      <w:r w:rsidRPr="00C935CD">
        <w:t xml:space="preserve"> to ensure </w:t>
      </w:r>
      <w:r w:rsidR="00A2076E">
        <w:t xml:space="preserve">that </w:t>
      </w:r>
      <w:r w:rsidRPr="00C935CD">
        <w:t>these things are happening?</w:t>
      </w:r>
      <w:r>
        <w:t xml:space="preserve"> </w:t>
      </w:r>
    </w:p>
    <w:p w:rsidR="00A3741B" w:rsidP="00A3741B">
      <w:pPr>
        <w:pStyle w:val="Answer"/>
      </w:pPr>
      <w:r w:rsidRPr="00215892">
        <w:rPr>
          <w:b/>
          <w:i/>
        </w:rPr>
        <w:t>Jenny Oldroyd:</w:t>
      </w:r>
      <w:r>
        <w:t xml:space="preserve"> </w:t>
      </w:r>
      <w:r w:rsidRPr="00C935CD">
        <w:t xml:space="preserve">I </w:t>
      </w:r>
      <w:r>
        <w:t xml:space="preserve">am </w:t>
      </w:r>
      <w:r>
        <w:t>really proud</w:t>
      </w:r>
      <w:r>
        <w:t xml:space="preserve"> that all chapters of the childhoo</w:t>
      </w:r>
      <w:r w:rsidRPr="00C935CD">
        <w:t>d</w:t>
      </w:r>
      <w:r>
        <w:t xml:space="preserve"> obesity p</w:t>
      </w:r>
      <w:r w:rsidRPr="00C935CD">
        <w:t xml:space="preserve">lan have been signed off by Cabinet and have been very deliberately published as </w:t>
      </w:r>
      <w:r>
        <w:t>g</w:t>
      </w:r>
      <w:r w:rsidRPr="00C935CD">
        <w:t>overnment documents.</w:t>
      </w:r>
      <w:r>
        <w:t xml:space="preserve"> </w:t>
      </w:r>
      <w:r w:rsidRPr="00C935CD">
        <w:t>They do not b</w:t>
      </w:r>
      <w:r>
        <w:t>elong just to the Department of Health</w:t>
      </w:r>
      <w:r w:rsidR="00A2076E">
        <w:t>,</w:t>
      </w:r>
      <w:r>
        <w:t xml:space="preserve"> because </w:t>
      </w:r>
      <w:r w:rsidRPr="00C935CD">
        <w:t>they represent the policy that departments across government are taking</w:t>
      </w:r>
      <w:r>
        <w:t xml:space="preserve"> forward</w:t>
      </w:r>
      <w:r w:rsidRPr="00C935CD">
        <w:t>.</w:t>
      </w:r>
      <w:r>
        <w:t xml:space="preserve"> </w:t>
      </w:r>
      <w:r w:rsidRPr="00C935CD">
        <w:t>In that sense</w:t>
      </w:r>
      <w:r>
        <w:t>,</w:t>
      </w:r>
      <w:r w:rsidRPr="00C935CD">
        <w:t xml:space="preserve"> yes, we have</w:t>
      </w:r>
      <w:r>
        <w:t xml:space="preserve"> the sponsorship</w:t>
      </w:r>
      <w:r w:rsidRPr="00C935CD">
        <w:t>.</w:t>
      </w:r>
      <w:r>
        <w:t xml:space="preserve"> </w:t>
      </w:r>
    </w:p>
    <w:p w:rsidR="00A3741B" w:rsidP="00A3741B">
      <w:pPr>
        <w:pStyle w:val="Remark"/>
      </w:pPr>
      <w:r w:rsidRPr="001A0A10">
        <w:rPr>
          <w:b/>
        </w:rPr>
        <w:t>Baroness Janke:</w:t>
      </w:r>
      <w:r>
        <w:t xml:space="preserve"> </w:t>
      </w:r>
      <w:r w:rsidRPr="00C935CD">
        <w:t xml:space="preserve">I am sure </w:t>
      </w:r>
      <w:r w:rsidR="00A2076E">
        <w:t xml:space="preserve">that </w:t>
      </w:r>
      <w:r w:rsidRPr="00C935CD">
        <w:t>the intention is there</w:t>
      </w:r>
      <w:r>
        <w:t>,</w:t>
      </w:r>
      <w:r w:rsidRPr="00C935CD">
        <w:t xml:space="preserve"> but when children are constantly bombarded with the kinds of adverts we see on </w:t>
      </w:r>
      <w:r>
        <w:t>television,</w:t>
      </w:r>
      <w:r w:rsidRPr="00C935CD">
        <w:t xml:space="preserve"> and the food manufacturers</w:t>
      </w:r>
      <w:r>
        <w:t xml:space="preserve"> in their</w:t>
      </w:r>
      <w:r w:rsidRPr="00C935CD">
        <w:t xml:space="preserve"> virtu</w:t>
      </w:r>
      <w:r>
        <w:t xml:space="preserve">e </w:t>
      </w:r>
      <w:r w:rsidRPr="00C935CD">
        <w:t>tel</w:t>
      </w:r>
      <w:r>
        <w:t>l</w:t>
      </w:r>
      <w:r w:rsidRPr="00C935CD">
        <w:t xml:space="preserve"> us </w:t>
      </w:r>
      <w:r>
        <w:t xml:space="preserve">that </w:t>
      </w:r>
      <w:r w:rsidRPr="00C935CD">
        <w:t>w</w:t>
      </w:r>
      <w:r>
        <w:t>e ought to eat fat-free food but</w:t>
      </w:r>
      <w:r w:rsidRPr="00C935CD">
        <w:t xml:space="preserve"> </w:t>
      </w:r>
      <w:r>
        <w:t xml:space="preserve">they are </w:t>
      </w:r>
      <w:r w:rsidRPr="00C935CD">
        <w:t xml:space="preserve">adding </w:t>
      </w:r>
      <w:r>
        <w:t>sugar to make it taste better, and with t</w:t>
      </w:r>
      <w:r w:rsidRPr="00C935CD">
        <w:t>he content of sugar in some ready meals</w:t>
      </w:r>
      <w:r>
        <w:t xml:space="preserve">, </w:t>
      </w:r>
      <w:r w:rsidRPr="00C935CD">
        <w:t xml:space="preserve">to some of us on the outside it does not feel as though the Government are very serious about introducing measures to restrain </w:t>
      </w:r>
      <w:r>
        <w:t xml:space="preserve">the </w:t>
      </w:r>
      <w:r w:rsidRPr="00C935CD">
        <w:t>food manufacturers.</w:t>
      </w:r>
      <w:r>
        <w:t xml:space="preserve"> How much </w:t>
      </w:r>
      <w:r w:rsidRPr="00C935CD">
        <w:t xml:space="preserve">is </w:t>
      </w:r>
      <w:r>
        <w:t xml:space="preserve">that </w:t>
      </w:r>
      <w:r w:rsidRPr="00C935CD">
        <w:t>a barrier?</w:t>
      </w:r>
      <w:r>
        <w:t xml:space="preserve"> </w:t>
      </w:r>
    </w:p>
    <w:p w:rsidR="00A3741B" w:rsidP="00A3741B">
      <w:pPr>
        <w:pStyle w:val="Answer"/>
      </w:pPr>
      <w:r w:rsidRPr="001A0A10">
        <w:rPr>
          <w:b/>
          <w:i/>
        </w:rPr>
        <w:t>Jenny Oldroyd:</w:t>
      </w:r>
      <w:r>
        <w:t xml:space="preserve"> Our</w:t>
      </w:r>
      <w:r w:rsidRPr="00C935CD">
        <w:t xml:space="preserve"> food environment is a complicated </w:t>
      </w:r>
      <w:r>
        <w:t>and complex one to try to get into</w:t>
      </w:r>
      <w:r w:rsidRPr="00C935CD">
        <w:t>.</w:t>
      </w:r>
      <w:r>
        <w:t xml:space="preserve"> </w:t>
      </w:r>
      <w:r w:rsidRPr="00C935CD">
        <w:t>I cannot say</w:t>
      </w:r>
      <w:r>
        <w:t xml:space="preserve"> it</w:t>
      </w:r>
      <w:r w:rsidRPr="00C935CD">
        <w:t xml:space="preserve"> different</w:t>
      </w:r>
      <w:r>
        <w:t>ly—</w:t>
      </w:r>
      <w:r w:rsidRPr="005326A7">
        <w:rPr>
          <w:highlight w:val="yellow"/>
        </w:rPr>
        <w:t xml:space="preserve">we are bringing </w:t>
      </w:r>
      <w:r w:rsidRPr="005326A7" w:rsidR="00A2076E">
        <w:rPr>
          <w:highlight w:val="yellow"/>
        </w:rPr>
        <w:t xml:space="preserve">together </w:t>
      </w:r>
      <w:r w:rsidRPr="005326A7">
        <w:rPr>
          <w:highlight w:val="yellow"/>
        </w:rPr>
        <w:t>a range of policies.</w:t>
      </w:r>
      <w:r>
        <w:t xml:space="preserve"> </w:t>
      </w:r>
    </w:p>
    <w:p w:rsidR="00A3741B" w:rsidP="00A3741B">
      <w:pPr>
        <w:pStyle w:val="Remark"/>
      </w:pPr>
      <w:r w:rsidRPr="001A0A10">
        <w:rPr>
          <w:b/>
        </w:rPr>
        <w:t>Baroness Janke:</w:t>
      </w:r>
      <w:r>
        <w:t xml:space="preserve"> Should the G</w:t>
      </w:r>
      <w:r w:rsidRPr="00C935CD">
        <w:t xml:space="preserve">overnment </w:t>
      </w:r>
      <w:r>
        <w:t>be giving</w:t>
      </w:r>
      <w:r w:rsidRPr="00C935CD">
        <w:t xml:space="preserve"> more leadership to some of the external factors tha</w:t>
      </w:r>
      <w:r>
        <w:t>t would influence your policies?</w:t>
      </w:r>
    </w:p>
    <w:p w:rsidR="00A3741B" w:rsidP="00A3741B">
      <w:pPr>
        <w:pStyle w:val="Answer"/>
      </w:pPr>
      <w:r w:rsidRPr="001A0A10">
        <w:rPr>
          <w:b/>
          <w:i/>
        </w:rPr>
        <w:t>Jenny Oldroyd:</w:t>
      </w:r>
      <w:r>
        <w:t xml:space="preserve"> We </w:t>
      </w:r>
      <w:r w:rsidR="00A2076E">
        <w:t xml:space="preserve">have </w:t>
      </w:r>
      <w:r>
        <w:t xml:space="preserve">set out very clear leadership through the childhood obesity plan in the </w:t>
      </w:r>
      <w:r w:rsidRPr="00C935CD">
        <w:t xml:space="preserve">chapters </w:t>
      </w:r>
      <w:r>
        <w:t xml:space="preserve">that we have published. </w:t>
      </w:r>
    </w:p>
    <w:p w:rsidR="00A3741B" w:rsidP="00A3741B">
      <w:pPr>
        <w:pStyle w:val="Remark"/>
      </w:pPr>
      <w:r w:rsidRPr="001A0A10">
        <w:rPr>
          <w:b/>
        </w:rPr>
        <w:t>Baroness Janke:</w:t>
      </w:r>
      <w:r>
        <w:t xml:space="preserve"> But y</w:t>
      </w:r>
      <w:r w:rsidRPr="00C935CD">
        <w:t xml:space="preserve">ou do not have any </w:t>
      </w:r>
      <w:r>
        <w:t>comment on the external factors.</w:t>
      </w:r>
    </w:p>
    <w:p w:rsidR="00A3741B" w:rsidP="00A3741B">
      <w:pPr>
        <w:pStyle w:val="Answer"/>
      </w:pPr>
      <w:r w:rsidRPr="001A0A10">
        <w:rPr>
          <w:b/>
          <w:i/>
        </w:rPr>
        <w:t>Jenny Oldroyd:</w:t>
      </w:r>
      <w:r>
        <w:t xml:space="preserve"> </w:t>
      </w:r>
      <w:r w:rsidRPr="00C935CD">
        <w:t xml:space="preserve">Sorry, what external factors? </w:t>
      </w:r>
    </w:p>
    <w:p w:rsidR="00A3741B" w:rsidP="00A3741B">
      <w:pPr>
        <w:pStyle w:val="Remark"/>
      </w:pPr>
      <w:r w:rsidRPr="001A0A10">
        <w:rPr>
          <w:b/>
        </w:rPr>
        <w:t>Baroness Janke:</w:t>
      </w:r>
      <w:r>
        <w:t xml:space="preserve"> </w:t>
      </w:r>
      <w:r w:rsidR="00A2076E">
        <w:t>E</w:t>
      </w:r>
      <w:r w:rsidRPr="00C935CD">
        <w:t xml:space="preserve">xternal factors such as advertising and </w:t>
      </w:r>
      <w:r>
        <w:t xml:space="preserve">the things you have mentioned, </w:t>
      </w:r>
      <w:r w:rsidRPr="00C935CD">
        <w:t>sugar</w:t>
      </w:r>
      <w:r>
        <w:t xml:space="preserve"> </w:t>
      </w:r>
      <w:r w:rsidRPr="00C935CD">
        <w:t>reduction</w:t>
      </w:r>
      <w:r>
        <w:t xml:space="preserve"> and so on. T</w:t>
      </w:r>
      <w:r w:rsidRPr="00C935CD">
        <w:t>hey are all very much available unless we stop them.</w:t>
      </w:r>
      <w:r>
        <w:t xml:space="preserve"> I know </w:t>
      </w:r>
      <w:r w:rsidR="00A2076E">
        <w:t xml:space="preserve">that </w:t>
      </w:r>
      <w:r>
        <w:t>the Government have introduced the</w:t>
      </w:r>
      <w:r w:rsidRPr="00C935CD">
        <w:t xml:space="preserve"> </w:t>
      </w:r>
      <w:r w:rsidRPr="00C512B3">
        <w:rPr>
          <w:highlight w:val="yellow"/>
        </w:rPr>
        <w:t>soft drinks levy</w:t>
      </w:r>
      <w:r w:rsidR="00A2076E">
        <w:t>,</w:t>
      </w:r>
      <w:r w:rsidRPr="00C935CD">
        <w:t xml:space="preserve"> but there is still the availability and </w:t>
      </w:r>
      <w:r>
        <w:t xml:space="preserve">the </w:t>
      </w:r>
      <w:r w:rsidRPr="00C935CD">
        <w:t>preva</w:t>
      </w:r>
      <w:r>
        <w:t xml:space="preserve">iling amounts of sugar and salt and so on </w:t>
      </w:r>
      <w:r w:rsidRPr="00C935CD">
        <w:t>and the advertising.</w:t>
      </w:r>
      <w:r>
        <w:t xml:space="preserve"> </w:t>
      </w:r>
      <w:r w:rsidR="00A2076E">
        <w:t>Do y</w:t>
      </w:r>
      <w:r w:rsidRPr="00C935CD">
        <w:t xml:space="preserve">ou not feel that these are making your job much more difficult and </w:t>
      </w:r>
      <w:r>
        <w:t xml:space="preserve">require </w:t>
      </w:r>
      <w:r w:rsidRPr="00C935CD">
        <w:t>more decisive action</w:t>
      </w:r>
      <w:r w:rsidR="00A2076E">
        <w:t>?</w:t>
      </w:r>
    </w:p>
    <w:p w:rsidR="00A3741B" w:rsidRPr="00C935CD" w:rsidP="00A3741B">
      <w:pPr>
        <w:pStyle w:val="Answer"/>
      </w:pPr>
      <w:r w:rsidRPr="00310A5B">
        <w:rPr>
          <w:b/>
          <w:i/>
        </w:rPr>
        <w:t>Jenny Oldroyd:</w:t>
      </w:r>
      <w:r>
        <w:t xml:space="preserve"> </w:t>
      </w:r>
      <w:r w:rsidRPr="00C935CD">
        <w:t xml:space="preserve">We have been very clear </w:t>
      </w:r>
      <w:r>
        <w:t xml:space="preserve">on the role we think we can play in </w:t>
      </w:r>
      <w:r w:rsidRPr="00C935CD">
        <w:t>changing them.</w:t>
      </w:r>
      <w:r>
        <w:t xml:space="preserve"> </w:t>
      </w:r>
      <w:r w:rsidRPr="00C935CD">
        <w:t>I also th</w:t>
      </w:r>
      <w:r>
        <w:t>ink it would be very useful as</w:t>
      </w:r>
      <w:r w:rsidRPr="00C935CD">
        <w:t xml:space="preserve"> we get </w:t>
      </w:r>
      <w:r>
        <w:t xml:space="preserve">into next year and the </w:t>
      </w:r>
      <w:r w:rsidRPr="00C935CD">
        <w:t xml:space="preserve">food strategy to </w:t>
      </w:r>
      <w:r>
        <w:t>see, as you look a</w:t>
      </w:r>
      <w:r w:rsidRPr="00C935CD">
        <w:t xml:space="preserve">t this </w:t>
      </w:r>
      <w:r>
        <w:t xml:space="preserve">again </w:t>
      </w:r>
      <w:r w:rsidRPr="00C935CD">
        <w:t xml:space="preserve">from a slightly different angle </w:t>
      </w:r>
      <w:r>
        <w:t xml:space="preserve">across government, </w:t>
      </w:r>
      <w:r w:rsidRPr="00C935CD">
        <w:t xml:space="preserve">how that system can be shaped and </w:t>
      </w:r>
      <w:r>
        <w:t xml:space="preserve">what </w:t>
      </w:r>
      <w:r w:rsidRPr="00C935CD">
        <w:t>the future m</w:t>
      </w:r>
      <w:r>
        <w:t>ight look like</w:t>
      </w:r>
      <w:r w:rsidRPr="00C935CD">
        <w:t xml:space="preserve"> for that system.</w:t>
      </w:r>
      <w:r>
        <w:t xml:space="preserve"> </w:t>
      </w:r>
      <w:r w:rsidRPr="00C935CD">
        <w:t xml:space="preserve">I do not sit here today </w:t>
      </w:r>
      <w:r>
        <w:t>pretend</w:t>
      </w:r>
      <w:r w:rsidRPr="00C935CD">
        <w:t xml:space="preserve">ing </w:t>
      </w:r>
      <w:r>
        <w:t xml:space="preserve">that </w:t>
      </w:r>
      <w:r w:rsidRPr="00C935CD">
        <w:t xml:space="preserve">we have the right food environment in this country and </w:t>
      </w:r>
      <w:r w:rsidR="00A2076E">
        <w:t xml:space="preserve">that </w:t>
      </w:r>
      <w:r w:rsidRPr="00C935CD">
        <w:t>it is all sorted, but I think we are taking some good steps toward</w:t>
      </w:r>
      <w:r>
        <w:t>s</w:t>
      </w:r>
      <w:r w:rsidRPr="00C935CD">
        <w:t xml:space="preserve"> it </w:t>
      </w:r>
      <w:r>
        <w:t>through</w:t>
      </w:r>
      <w:r w:rsidRPr="00C935CD">
        <w:t xml:space="preserve"> the policy that we have introduced.</w:t>
      </w:r>
      <w:r>
        <w:t xml:space="preserve"> </w:t>
      </w:r>
    </w:p>
    <w:p w:rsidR="00A3741B" w:rsidRPr="00C935CD" w:rsidP="00A3741B">
      <w:pPr>
        <w:pStyle w:val="Answer"/>
      </w:pPr>
      <w:r w:rsidRPr="00310A5B">
        <w:rPr>
          <w:b/>
          <w:i/>
        </w:rPr>
        <w:t>Alison Ismail:</w:t>
      </w:r>
      <w:r>
        <w:t xml:space="preserve"> If we fulfil our ambition to</w:t>
      </w:r>
      <w:r w:rsidRPr="00C935CD">
        <w:t xml:space="preserve"> produce a cross</w:t>
      </w:r>
      <w:r>
        <w:t>-</w:t>
      </w:r>
      <w:r w:rsidRPr="00C935CD">
        <w:t xml:space="preserve">government </w:t>
      </w:r>
      <w:r>
        <w:t xml:space="preserve">food </w:t>
      </w:r>
      <w:r w:rsidRPr="00C935CD">
        <w:t>strategy next year</w:t>
      </w:r>
      <w:r w:rsidR="00A2076E">
        <w:t>,</w:t>
      </w:r>
      <w:r>
        <w:t xml:space="preserve"> we will have an opportunity</w:t>
      </w:r>
      <w:r w:rsidRPr="00C935CD">
        <w:t xml:space="preserve">, as Jenny says, </w:t>
      </w:r>
      <w:r>
        <w:t>to</w:t>
      </w:r>
      <w:r w:rsidRPr="00C935CD">
        <w:t xml:space="preserve"> look at the overall environment.</w:t>
      </w:r>
      <w:r>
        <w:t xml:space="preserve"> </w:t>
      </w:r>
      <w:r w:rsidRPr="00C935CD">
        <w:t>Obviously</w:t>
      </w:r>
      <w:r>
        <w:t>,</w:t>
      </w:r>
      <w:r w:rsidRPr="00C935CD">
        <w:t xml:space="preserve"> there may well be further opportunities to act on the supply side as you describe, but I think it has come out in </w:t>
      </w:r>
      <w:r>
        <w:t xml:space="preserve">the </w:t>
      </w:r>
      <w:r w:rsidRPr="00C935CD">
        <w:t xml:space="preserve">written evidence and other evidence you have already received that there are strong factors around choice and demand and education. I am </w:t>
      </w:r>
      <w:r w:rsidRPr="00C935CD">
        <w:t>really hopeful</w:t>
      </w:r>
      <w:r w:rsidRPr="00C935CD">
        <w:t xml:space="preserve"> that the food strategy will provide </w:t>
      </w:r>
      <w:r>
        <w:t xml:space="preserve">us with </w:t>
      </w:r>
      <w:r w:rsidRPr="00C935CD">
        <w:t xml:space="preserve">an opportunity to set out </w:t>
      </w:r>
      <w:r>
        <w:t xml:space="preserve">more </w:t>
      </w:r>
      <w:r w:rsidRPr="00C935CD">
        <w:t xml:space="preserve">integrated options that bring those two together. </w:t>
      </w:r>
    </w:p>
    <w:p w:rsidR="00A3741B" w:rsidP="00A3741B">
      <w:pPr>
        <w:pStyle w:val="Remark"/>
      </w:pPr>
      <w:r w:rsidRPr="00310A5B">
        <w:rPr>
          <w:b/>
        </w:rPr>
        <w:t>The Chair:</w:t>
      </w:r>
      <w:r>
        <w:t xml:space="preserve"> </w:t>
      </w:r>
      <w:r w:rsidRPr="00C935CD">
        <w:t>That leads us neatly to the next question from Baroness Osamor.</w:t>
      </w:r>
      <w:r>
        <w:t xml:space="preserve"> </w:t>
      </w:r>
    </w:p>
    <w:p w:rsidR="00A3741B" w:rsidRPr="00C935CD" w:rsidP="00A3741B">
      <w:pPr>
        <w:pStyle w:val="Question"/>
      </w:pPr>
      <w:r w:rsidRPr="00310A5B">
        <w:rPr>
          <w:b/>
        </w:rPr>
        <w:t>Baroness Osamor:</w:t>
      </w:r>
      <w:r>
        <w:t xml:space="preserve"> </w:t>
      </w:r>
      <w:r w:rsidRPr="00C935CD">
        <w:t>We have heard in evidence that we have already received that the issues of food insecurity</w:t>
      </w:r>
      <w:r>
        <w:t>,</w:t>
      </w:r>
      <w:r w:rsidRPr="00C935CD">
        <w:t xml:space="preserve"> poor dietary health and food sustainability are interrelated and therefore need to be t</w:t>
      </w:r>
      <w:r w:rsidR="00A2076E">
        <w:t>racked</w:t>
      </w:r>
      <w:r w:rsidRPr="00C935CD">
        <w:t xml:space="preserve"> at a cross</w:t>
      </w:r>
      <w:r>
        <w:t>-</w:t>
      </w:r>
      <w:r w:rsidRPr="00C935CD">
        <w:t>departmental level.</w:t>
      </w:r>
      <w:r>
        <w:t xml:space="preserve"> </w:t>
      </w:r>
      <w:r w:rsidRPr="00C935CD">
        <w:t>What level of co</w:t>
      </w:r>
      <w:r>
        <w:t>-</w:t>
      </w:r>
      <w:r w:rsidRPr="00C935CD">
        <w:t>ordination is there on these issues between the</w:t>
      </w:r>
      <w:r>
        <w:t xml:space="preserve"> departments represented today? </w:t>
      </w:r>
    </w:p>
    <w:p w:rsidR="00A3741B" w:rsidRPr="00C935CD" w:rsidP="00A3741B">
      <w:pPr>
        <w:pStyle w:val="Remark"/>
      </w:pPr>
      <w:r w:rsidRPr="00310A5B">
        <w:rPr>
          <w:b/>
        </w:rPr>
        <w:t>The Chair:</w:t>
      </w:r>
      <w:r>
        <w:t xml:space="preserve"> </w:t>
      </w:r>
      <w:r w:rsidRPr="00C935CD">
        <w:t xml:space="preserve">Alison, you kicked off </w:t>
      </w:r>
      <w:r w:rsidR="00A2076E">
        <w:t xml:space="preserve">by </w:t>
      </w:r>
      <w:r w:rsidRPr="00C935CD">
        <w:t xml:space="preserve">saying </w:t>
      </w:r>
      <w:r w:rsidR="00A2076E">
        <w:t xml:space="preserve">that </w:t>
      </w:r>
      <w:r w:rsidRPr="00C935CD">
        <w:t xml:space="preserve">you were working </w:t>
      </w:r>
      <w:r>
        <w:t xml:space="preserve">across </w:t>
      </w:r>
      <w:r w:rsidRPr="00C935CD">
        <w:t>department</w:t>
      </w:r>
      <w:r>
        <w:t>s,</w:t>
      </w:r>
      <w:r w:rsidRPr="00C935CD">
        <w:t xml:space="preserve"> so perhaps you could elaborate and tell us </w:t>
      </w:r>
      <w:r w:rsidR="00A2076E">
        <w:t xml:space="preserve">how </w:t>
      </w:r>
      <w:r w:rsidRPr="00C935CD">
        <w:t>on the ground</w:t>
      </w:r>
      <w:r>
        <w:t xml:space="preserve"> </w:t>
      </w:r>
      <w:r w:rsidRPr="00C935CD">
        <w:t xml:space="preserve">that operates. </w:t>
      </w:r>
    </w:p>
    <w:p w:rsidR="00A3741B" w:rsidP="00A3741B">
      <w:pPr>
        <w:pStyle w:val="Answer"/>
      </w:pPr>
      <w:r w:rsidRPr="00310A5B">
        <w:rPr>
          <w:b/>
          <w:i/>
        </w:rPr>
        <w:t>Alison Ismail:</w:t>
      </w:r>
      <w:r>
        <w:t xml:space="preserve"> I am happy to say a bit more. I</w:t>
      </w:r>
      <w:r w:rsidRPr="00C935CD">
        <w:t xml:space="preserve">t is tempting to dive in to describing structures and committees and things such as that. The first thing I would stress is that we are lucky enough to have </w:t>
      </w:r>
      <w:r>
        <w:t>i</w:t>
      </w:r>
      <w:r w:rsidRPr="00C935CD">
        <w:t>nformal relationships between ourselves and our teams</w:t>
      </w:r>
      <w:r w:rsidR="00A2076E">
        <w:t>, so</w:t>
      </w:r>
      <w:r w:rsidRPr="00C935CD">
        <w:t xml:space="preserve"> there would be very frequent interactions just by picking up the phone and </w:t>
      </w:r>
      <w:r w:rsidR="00A2076E">
        <w:t xml:space="preserve">making </w:t>
      </w:r>
      <w:r w:rsidRPr="00C935CD">
        <w:t>sur</w:t>
      </w:r>
      <w:r w:rsidR="00A2076E">
        <w:t>e</w:t>
      </w:r>
      <w:r w:rsidRPr="00C935CD">
        <w:t xml:space="preserve"> that we have the same</w:t>
      </w:r>
      <w:r>
        <w:t xml:space="preserve"> line of sight on developments and </w:t>
      </w:r>
      <w:r w:rsidRPr="00C935CD">
        <w:t xml:space="preserve">testing things </w:t>
      </w:r>
      <w:r>
        <w:t>informally with</w:t>
      </w:r>
      <w:r w:rsidRPr="00C935CD">
        <w:t xml:space="preserve"> each other.</w:t>
      </w:r>
      <w:r>
        <w:t xml:space="preserve"> T</w:t>
      </w:r>
      <w:r w:rsidRPr="00C935CD">
        <w:t xml:space="preserve">hat is </w:t>
      </w:r>
      <w:r w:rsidRPr="00C935CD">
        <w:t>really importa</w:t>
      </w:r>
      <w:r>
        <w:t>nt</w:t>
      </w:r>
      <w:r>
        <w:t>, but I would also</w:t>
      </w:r>
      <w:r w:rsidRPr="00C935CD">
        <w:t xml:space="preserve"> reference our developing plans for a food strategy</w:t>
      </w:r>
      <w:r>
        <w:t>,</w:t>
      </w:r>
      <w:r w:rsidRPr="00C935CD">
        <w:t xml:space="preserve"> which is absolutely in its terms of reference set out to be a cross</w:t>
      </w:r>
      <w:r>
        <w:t>-</w:t>
      </w:r>
      <w:r w:rsidRPr="00C935CD">
        <w:t>Whitehall endeavo</w:t>
      </w:r>
      <w:r>
        <w:t>u</w:t>
      </w:r>
      <w:r w:rsidRPr="00C935CD">
        <w:t>r</w:t>
      </w:r>
      <w:r>
        <w:t xml:space="preserve">, owned by </w:t>
      </w:r>
      <w:r w:rsidR="00A2076E">
        <w:t xml:space="preserve">all of </w:t>
      </w:r>
      <w:r>
        <w:t>u</w:t>
      </w:r>
      <w:r w:rsidRPr="00C935CD">
        <w:t>s</w:t>
      </w:r>
      <w:r>
        <w:t>,</w:t>
      </w:r>
      <w:r w:rsidRPr="00C935CD">
        <w:t xml:space="preserve"> and indeed </w:t>
      </w:r>
      <w:r w:rsidR="00A2076E">
        <w:t xml:space="preserve">by </w:t>
      </w:r>
      <w:r w:rsidRPr="00C935CD">
        <w:t xml:space="preserve">other departments. We have </w:t>
      </w:r>
      <w:r>
        <w:t xml:space="preserve">a </w:t>
      </w:r>
      <w:r w:rsidRPr="00C935CD">
        <w:t>governance infrastructure around that</w:t>
      </w:r>
      <w:r>
        <w:t>,</w:t>
      </w:r>
      <w:r w:rsidRPr="00C935CD">
        <w:t xml:space="preserve"> including a group supported by Permanent Secretaries</w:t>
      </w:r>
      <w:r>
        <w:t>, where directors-general</w:t>
      </w:r>
      <w:r w:rsidRPr="00C935CD">
        <w:t xml:space="preserve"> represent each department to ensure </w:t>
      </w:r>
      <w:r w:rsidR="00A2076E">
        <w:t xml:space="preserve">that </w:t>
      </w:r>
      <w:r w:rsidRPr="00C935CD">
        <w:t>we have that absolute senior</w:t>
      </w:r>
      <w:r>
        <w:t xml:space="preserve"> </w:t>
      </w:r>
      <w:r w:rsidRPr="00C935CD">
        <w:t>level buy</w:t>
      </w:r>
      <w:r>
        <w:t>-</w:t>
      </w:r>
      <w:r w:rsidRPr="00C935CD">
        <w:t xml:space="preserve">in and support for what we are bringing together. </w:t>
      </w:r>
    </w:p>
    <w:p w:rsidR="00A3741B" w:rsidRPr="00C935CD" w:rsidP="00A3741B">
      <w:pPr>
        <w:pStyle w:val="Answer"/>
      </w:pPr>
      <w:r>
        <w:t>I can give a little</w:t>
      </w:r>
      <w:r w:rsidRPr="00C935CD">
        <w:t xml:space="preserve"> more detail. Jenny mentioned </w:t>
      </w:r>
      <w:r>
        <w:t xml:space="preserve">Public </w:t>
      </w:r>
      <w:r w:rsidRPr="00C935CD">
        <w:t>Health England</w:t>
      </w:r>
      <w:r>
        <w:t>, for example</w:t>
      </w:r>
      <w:r w:rsidRPr="00C935CD">
        <w:t>.</w:t>
      </w:r>
      <w:r>
        <w:t xml:space="preserve"> </w:t>
      </w:r>
      <w:r w:rsidRPr="00C935CD">
        <w:t>The Food Standards Agency is another very important player here, including with Defra when it comes to our responsibility for food as a critical national</w:t>
      </w:r>
      <w:r>
        <w:t xml:space="preserve"> infrastructure sector or for an</w:t>
      </w:r>
      <w:r w:rsidRPr="00C935CD">
        <w:t>y emergencies that come through food supply.</w:t>
      </w:r>
      <w:r>
        <w:t xml:space="preserve"> I mention that</w:t>
      </w:r>
      <w:r w:rsidRPr="00C935CD">
        <w:t xml:space="preserve"> to reflect the wide range of broadly food</w:t>
      </w:r>
      <w:r>
        <w:t>-</w:t>
      </w:r>
      <w:r w:rsidRPr="00C935CD">
        <w:t xml:space="preserve">related topics </w:t>
      </w:r>
      <w:r>
        <w:t>that we might be engaging</w:t>
      </w:r>
      <w:r w:rsidRPr="00C935CD">
        <w:t xml:space="preserve"> with each other on.</w:t>
      </w:r>
      <w:r>
        <w:t xml:space="preserve"> </w:t>
      </w:r>
      <w:r w:rsidRPr="00C935CD">
        <w:t>Another one I migh</w:t>
      </w:r>
      <w:r>
        <w:t xml:space="preserve">t mention is our colleagues at MHCLG who </w:t>
      </w:r>
      <w:r w:rsidRPr="00C935CD">
        <w:t xml:space="preserve">have a strong interest in food policy as it affects local areas and local communities. </w:t>
      </w:r>
    </w:p>
    <w:p w:rsidR="00A3741B" w:rsidRPr="00C935CD" w:rsidP="00A3741B">
      <w:pPr>
        <w:pStyle w:val="Remark"/>
      </w:pPr>
      <w:r w:rsidRPr="002A0A70">
        <w:rPr>
          <w:b/>
        </w:rPr>
        <w:t>The Chair:</w:t>
      </w:r>
      <w:r>
        <w:t xml:space="preserve"> </w:t>
      </w:r>
      <w:r w:rsidRPr="00C935CD">
        <w:t>What about Minister</w:t>
      </w:r>
      <w:r>
        <w:t>s; is there a ministerial group?</w:t>
      </w:r>
      <w:r w:rsidRPr="00C935CD">
        <w:t xml:space="preserve"> I am</w:t>
      </w:r>
      <w:r>
        <w:t xml:space="preserve"> </w:t>
      </w:r>
      <w:r w:rsidRPr="00C935CD">
        <w:t>impress</w:t>
      </w:r>
      <w:r>
        <w:t xml:space="preserve">ed by the way you </w:t>
      </w:r>
      <w:r w:rsidRPr="00C935CD">
        <w:t>work together</w:t>
      </w:r>
      <w:r>
        <w:t xml:space="preserve"> as a foursome</w:t>
      </w:r>
      <w:r w:rsidRPr="00C935CD">
        <w:t>.</w:t>
      </w:r>
      <w:r>
        <w:t xml:space="preserve"> </w:t>
      </w:r>
      <w:r w:rsidRPr="00C935CD">
        <w:t>Do your Ministers correspondingly have regular discussions on these issues?</w:t>
      </w:r>
      <w:r>
        <w:t xml:space="preserve"> </w:t>
      </w:r>
    </w:p>
    <w:p w:rsidR="00A3741B" w:rsidP="00A3741B">
      <w:pPr>
        <w:pStyle w:val="Answer"/>
      </w:pPr>
      <w:r w:rsidRPr="002A0A70">
        <w:rPr>
          <w:b/>
          <w:i/>
        </w:rPr>
        <w:t>Alison Ismail:</w:t>
      </w:r>
      <w:r>
        <w:t xml:space="preserve"> </w:t>
      </w:r>
      <w:r w:rsidRPr="00C935CD">
        <w:t xml:space="preserve">There is not a formal ministerial group </w:t>
      </w:r>
      <w:r w:rsidRPr="00C935CD">
        <w:t>at the moment</w:t>
      </w:r>
      <w:r w:rsidRPr="00C935CD">
        <w:t xml:space="preserve">, but I would say </w:t>
      </w:r>
      <w:r w:rsidR="00A2076E">
        <w:t xml:space="preserve">that </w:t>
      </w:r>
      <w:r w:rsidRPr="00C935CD">
        <w:t>there is very frequent informal communication between our Ministers</w:t>
      </w:r>
      <w:r>
        <w:t xml:space="preserve"> on these issues</w:t>
      </w:r>
      <w:r w:rsidRPr="00C935CD">
        <w:t>.</w:t>
      </w:r>
      <w:r>
        <w:t xml:space="preserve"> </w:t>
      </w:r>
    </w:p>
    <w:p w:rsidR="00A3741B" w:rsidP="00A3741B">
      <w:pPr>
        <w:pStyle w:val="Answer"/>
      </w:pPr>
      <w:r w:rsidRPr="002A0A70">
        <w:rPr>
          <w:b/>
          <w:i/>
        </w:rPr>
        <w:t>Jenny Oldroyd:</w:t>
      </w:r>
      <w:r>
        <w:t xml:space="preserve"> </w:t>
      </w:r>
      <w:r w:rsidRPr="00C935CD">
        <w:t xml:space="preserve">Ministers have </w:t>
      </w:r>
      <w:r w:rsidRPr="00C935CD">
        <w:t>a number of</w:t>
      </w:r>
      <w:r w:rsidRPr="00C935CD">
        <w:t xml:space="preserve"> times been together and discussed these issues at the Social Reform Committee as well</w:t>
      </w:r>
      <w:r>
        <w:t>,</w:t>
      </w:r>
      <w:r w:rsidRPr="00C935CD">
        <w:t xml:space="preserve"> so there are groups that take </w:t>
      </w:r>
      <w:r>
        <w:t xml:space="preserve">a view, </w:t>
      </w:r>
      <w:r w:rsidRPr="00C935CD">
        <w:t>not just</w:t>
      </w:r>
      <w:r>
        <w:t xml:space="preserve"> </w:t>
      </w:r>
      <w:r w:rsidR="00A2076E">
        <w:t xml:space="preserve">on </w:t>
      </w:r>
      <w:r w:rsidRPr="00C935CD">
        <w:t>this policy</w:t>
      </w:r>
      <w:r>
        <w:t xml:space="preserve"> admittedly but</w:t>
      </w:r>
      <w:r w:rsidRPr="00C935CD">
        <w:t xml:space="preserve"> across the piece</w:t>
      </w:r>
      <w:r w:rsidR="00A2076E">
        <w:t>,</w:t>
      </w:r>
      <w:r w:rsidRPr="00C935CD">
        <w:t xml:space="preserve"> where Ministers are involved.</w:t>
      </w:r>
      <w:r>
        <w:t xml:space="preserve"> There are also quite </w:t>
      </w:r>
      <w:r w:rsidRPr="00C935CD">
        <w:t xml:space="preserve">strong </w:t>
      </w:r>
      <w:r>
        <w:t xml:space="preserve">programme </w:t>
      </w:r>
      <w:r w:rsidRPr="00C935CD">
        <w:t>management arrangement</w:t>
      </w:r>
      <w:r>
        <w:t>s around the childhood obesity s</w:t>
      </w:r>
      <w:r w:rsidRPr="00C935CD">
        <w:t>trategy.</w:t>
      </w:r>
      <w:r>
        <w:t xml:space="preserve"> </w:t>
      </w:r>
      <w:r w:rsidRPr="00C935CD">
        <w:t>We have formal quarterly meetings where we bring together the contributions of department</w:t>
      </w:r>
      <w:r>
        <w:t>s</w:t>
      </w:r>
      <w:r w:rsidRPr="00C935CD">
        <w:t xml:space="preserve"> and assess progress across that.</w:t>
      </w:r>
      <w:r>
        <w:t xml:space="preserve"> Alison mentioned</w:t>
      </w:r>
      <w:r w:rsidRPr="00C935CD">
        <w:t xml:space="preserve"> </w:t>
      </w:r>
      <w:r>
        <w:t>the importance of the</w:t>
      </w:r>
      <w:r w:rsidRPr="00C935CD">
        <w:t xml:space="preserve"> informal</w:t>
      </w:r>
      <w:r>
        <w:t xml:space="preserve"> relationships and </w:t>
      </w:r>
      <w:r w:rsidRPr="00C935CD">
        <w:t xml:space="preserve">we </w:t>
      </w:r>
      <w:r>
        <w:t xml:space="preserve">also </w:t>
      </w:r>
      <w:r w:rsidRPr="00C935CD">
        <w:t xml:space="preserve">have a monthly working group that brings that together. There are lots of </w:t>
      </w:r>
      <w:r>
        <w:t>government departments with a contribution</w:t>
      </w:r>
      <w:r w:rsidRPr="00C935CD">
        <w:t xml:space="preserve"> to make</w:t>
      </w:r>
      <w:r>
        <w:t xml:space="preserve"> to this across government, so those arrangements are </w:t>
      </w:r>
      <w:r>
        <w:t>really important</w:t>
      </w:r>
      <w:r w:rsidRPr="00C935CD">
        <w:t>.</w:t>
      </w:r>
      <w:r>
        <w:t xml:space="preserve"> </w:t>
      </w:r>
    </w:p>
    <w:p w:rsidR="00A3741B" w:rsidP="00A2076E">
      <w:pPr>
        <w:pStyle w:val="Question"/>
      </w:pPr>
      <w:r w:rsidRPr="002A0A70">
        <w:rPr>
          <w:b/>
        </w:rPr>
        <w:t>Baroness Boycott:</w:t>
      </w:r>
      <w:r>
        <w:t xml:space="preserve"> </w:t>
      </w:r>
      <w:r w:rsidRPr="00C935CD">
        <w:t xml:space="preserve">One of </w:t>
      </w:r>
      <w:r>
        <w:t>the</w:t>
      </w:r>
      <w:r w:rsidRPr="00C935CD">
        <w:t xml:space="preserve"> witnesse</w:t>
      </w:r>
      <w:r>
        <w:t>s at one of our last sessions, Anna</w:t>
      </w:r>
      <w:r w:rsidRPr="00C935CD">
        <w:t xml:space="preserve"> Taylor, gave evidence to a House of Commons Select Committee about a year ago, and the issue came up</w:t>
      </w:r>
      <w:r>
        <w:t xml:space="preserve"> </w:t>
      </w:r>
      <w:r w:rsidR="00A2076E">
        <w:t xml:space="preserve">of </w:t>
      </w:r>
      <w:r>
        <w:t>who was responsible for hunger</w:t>
      </w:r>
      <w:r w:rsidRPr="00C935CD">
        <w:t xml:space="preserve"> in </w:t>
      </w:r>
      <w:r>
        <w:t xml:space="preserve">the UK, </w:t>
      </w:r>
      <w:r w:rsidRPr="00C935CD">
        <w:t>accepting we have such a</w:t>
      </w:r>
      <w:r>
        <w:t xml:space="preserve"> thing as hunger, and t</w:t>
      </w:r>
      <w:r w:rsidRPr="00C935CD">
        <w:t xml:space="preserve">he ball was dropped and no department stepped up to the plate and said, </w:t>
      </w:r>
      <w:r>
        <w:t>“</w:t>
      </w:r>
      <w:r w:rsidRPr="00C935CD">
        <w:t>This belongs to us</w:t>
      </w:r>
      <w:r>
        <w:t>”</w:t>
      </w:r>
      <w:r w:rsidRPr="00C935CD">
        <w:t>. That was a year ago.</w:t>
      </w:r>
      <w:r>
        <w:t xml:space="preserve"> </w:t>
      </w:r>
      <w:r w:rsidRPr="00C935CD">
        <w:t>Do you have any thoughts</w:t>
      </w:r>
      <w:r>
        <w:t>? H</w:t>
      </w:r>
      <w:r w:rsidRPr="00C935CD">
        <w:t xml:space="preserve">as that progressed in </w:t>
      </w:r>
      <w:r w:rsidRPr="00C935CD">
        <w:t>some way?</w:t>
      </w:r>
      <w:r>
        <w:t xml:space="preserve"> </w:t>
      </w:r>
    </w:p>
    <w:p w:rsidR="00A3741B" w:rsidP="00A3741B">
      <w:pPr>
        <w:pStyle w:val="Answer"/>
      </w:pPr>
      <w:r w:rsidRPr="002A0A70">
        <w:rPr>
          <w:b/>
          <w:i/>
        </w:rPr>
        <w:t>Jenny Oldroyd:</w:t>
      </w:r>
      <w:r>
        <w:t xml:space="preserve"> That is why those </w:t>
      </w:r>
      <w:r w:rsidRPr="00C935CD">
        <w:t>formal wo</w:t>
      </w:r>
      <w:r>
        <w:t xml:space="preserve">rking arrangements are </w:t>
      </w:r>
      <w:r>
        <w:t>really</w:t>
      </w:r>
      <w:r w:rsidRPr="00C935CD">
        <w:t xml:space="preserve"> important</w:t>
      </w:r>
      <w:r w:rsidRPr="00C935CD">
        <w:t>.</w:t>
      </w:r>
      <w:r>
        <w:t xml:space="preserve"> </w:t>
      </w:r>
      <w:r w:rsidRPr="00C935CD">
        <w:t>That is why</w:t>
      </w:r>
      <w:r>
        <w:t xml:space="preserve"> the Social Reform Committee for our</w:t>
      </w:r>
      <w:r w:rsidRPr="00C935CD">
        <w:t xml:space="preserve"> Ministers and senior official</w:t>
      </w:r>
      <w:r>
        <w:t>s</w:t>
      </w:r>
      <w:r w:rsidRPr="00C935CD">
        <w:t xml:space="preserve"> and the programme arrangements we have together are </w:t>
      </w:r>
      <w:r w:rsidRPr="00C935CD">
        <w:t>really important</w:t>
      </w:r>
      <w:r w:rsidRPr="00C935CD">
        <w:t>.</w:t>
      </w:r>
      <w:r>
        <w:t xml:space="preserve"> </w:t>
      </w:r>
    </w:p>
    <w:p w:rsidR="00A3741B" w:rsidP="00A3741B">
      <w:pPr>
        <w:pStyle w:val="Remark"/>
      </w:pPr>
      <w:r w:rsidRPr="002A0A70">
        <w:rPr>
          <w:b/>
        </w:rPr>
        <w:t>Baroness Boycott:</w:t>
      </w:r>
      <w:r>
        <w:t xml:space="preserve"> </w:t>
      </w:r>
      <w:r w:rsidRPr="00C935CD">
        <w:t xml:space="preserve">I completely understand that they are </w:t>
      </w:r>
      <w:r w:rsidRPr="00C935CD">
        <w:t>really important</w:t>
      </w:r>
      <w:r w:rsidR="00A2076E">
        <w:t>,</w:t>
      </w:r>
      <w:r w:rsidRPr="00C935CD">
        <w:t xml:space="preserve"> </w:t>
      </w:r>
      <w:r>
        <w:t>and so did Anna at the time of this</w:t>
      </w:r>
      <w:r w:rsidRPr="00C935CD">
        <w:t xml:space="preserve"> Committee. I wanted to know if there had been progress </w:t>
      </w:r>
      <w:r>
        <w:t>made towards somebody holding on to this one area</w:t>
      </w:r>
      <w:r w:rsidRPr="00C935CD">
        <w:t xml:space="preserve">. </w:t>
      </w:r>
    </w:p>
    <w:p w:rsidR="00A3741B" w:rsidRPr="00C935CD" w:rsidP="00A3741B">
      <w:pPr>
        <w:pStyle w:val="Answer"/>
      </w:pPr>
      <w:r w:rsidRPr="002A0A70">
        <w:rPr>
          <w:b/>
          <w:i/>
        </w:rPr>
        <w:t>Jenny Oldroyd:</w:t>
      </w:r>
      <w:r>
        <w:t xml:space="preserve"> </w:t>
      </w:r>
      <w:r w:rsidRPr="00C935CD">
        <w:t xml:space="preserve">I </w:t>
      </w:r>
      <w:r>
        <w:t xml:space="preserve">think </w:t>
      </w:r>
      <w:r w:rsidRPr="00C935CD">
        <w:t xml:space="preserve">genuinely </w:t>
      </w:r>
      <w:r>
        <w:t>that</w:t>
      </w:r>
      <w:r w:rsidRPr="00C935CD">
        <w:t xml:space="preserve"> rather than three </w:t>
      </w:r>
      <w:r>
        <w:t xml:space="preserve">or four </w:t>
      </w:r>
      <w:r w:rsidRPr="00C935CD">
        <w:t>departments stepping back, you find them stepping forward</w:t>
      </w:r>
      <w:r>
        <w:t>,</w:t>
      </w:r>
      <w:r w:rsidRPr="00C935CD">
        <w:t xml:space="preserve"> and </w:t>
      </w:r>
      <w:r>
        <w:t xml:space="preserve">that </w:t>
      </w:r>
      <w:r w:rsidRPr="00C935CD">
        <w:t xml:space="preserve">they are doing so in </w:t>
      </w:r>
      <w:r>
        <w:t xml:space="preserve">a </w:t>
      </w:r>
      <w:r w:rsidRPr="00C935CD">
        <w:t>co</w:t>
      </w:r>
      <w:r>
        <w:t>-</w:t>
      </w:r>
      <w:r w:rsidRPr="00C935CD">
        <w:t>ordinated way.</w:t>
      </w:r>
      <w:r>
        <w:t xml:space="preserve"> </w:t>
      </w:r>
      <w:r w:rsidRPr="00C935CD">
        <w:t>I woul</w:t>
      </w:r>
      <w:r>
        <w:t xml:space="preserve">d worry about any system that said </w:t>
      </w:r>
      <w:r w:rsidR="00A2076E">
        <w:t xml:space="preserve">that </w:t>
      </w:r>
      <w:r>
        <w:t>this</w:t>
      </w:r>
      <w:r w:rsidRPr="00C935CD">
        <w:t xml:space="preserve"> belong</w:t>
      </w:r>
      <w:r>
        <w:t>ed</w:t>
      </w:r>
      <w:r w:rsidRPr="00C935CD">
        <w:t xml:space="preserve"> </w:t>
      </w:r>
      <w:r w:rsidR="00A2076E">
        <w:t xml:space="preserve">to </w:t>
      </w:r>
      <w:r w:rsidRPr="00C935CD">
        <w:t>only one department</w:t>
      </w:r>
      <w:r>
        <w:t>,</w:t>
      </w:r>
      <w:r w:rsidRPr="00C935CD">
        <w:t xml:space="preserve"> because I think </w:t>
      </w:r>
      <w:r>
        <w:t xml:space="preserve">some of </w:t>
      </w:r>
      <w:r w:rsidRPr="00C935CD">
        <w:t xml:space="preserve">the </w:t>
      </w:r>
      <w:r w:rsidRPr="00C935CD">
        <w:t>progress</w:t>
      </w:r>
      <w:r w:rsidRPr="00C935CD">
        <w:t xml:space="preserve"> we have made has come </w:t>
      </w:r>
      <w:r>
        <w:t xml:space="preserve">clearly </w:t>
      </w:r>
      <w:r w:rsidRPr="00C935CD">
        <w:t xml:space="preserve">from </w:t>
      </w:r>
      <w:r w:rsidR="00A2076E">
        <w:t xml:space="preserve">making sure that </w:t>
      </w:r>
      <w:r w:rsidRPr="00C935CD">
        <w:t>there</w:t>
      </w:r>
      <w:r>
        <w:t xml:space="preserve"> is more than one department that feels this area is its very strong responsibility. </w:t>
      </w:r>
    </w:p>
    <w:p w:rsidR="00A3741B" w:rsidRPr="00C935CD" w:rsidP="00A3741B">
      <w:pPr>
        <w:pStyle w:val="Remark"/>
      </w:pPr>
      <w:r w:rsidRPr="00E20623">
        <w:rPr>
          <w:b/>
        </w:rPr>
        <w:t>The Chair:</w:t>
      </w:r>
      <w:r>
        <w:t xml:space="preserve"> </w:t>
      </w:r>
      <w:r w:rsidRPr="00C935CD">
        <w:t>Let me ask this question and then I will come back to Baroness Osamor.</w:t>
      </w:r>
      <w:r>
        <w:t xml:space="preserve"> </w:t>
      </w:r>
      <w:r w:rsidRPr="00C935CD">
        <w:t>To f</w:t>
      </w:r>
      <w:r>
        <w:t>ollow up Baroness Boycott’</w:t>
      </w:r>
      <w:r w:rsidRPr="00C935CD">
        <w:t>s question</w:t>
      </w:r>
      <w:r>
        <w:t>,</w:t>
      </w:r>
      <w:r w:rsidRPr="00C935CD">
        <w:t xml:space="preserve"> if I said which Minister is ultimately accountable for the question of hunger, or </w:t>
      </w:r>
      <w:r>
        <w:t xml:space="preserve">of </w:t>
      </w:r>
      <w:r w:rsidRPr="00C935CD">
        <w:t xml:space="preserve">food </w:t>
      </w:r>
      <w:r>
        <w:t>in</w:t>
      </w:r>
      <w:r w:rsidRPr="00C935CD">
        <w:t>security, what is the answer?</w:t>
      </w:r>
      <w:r>
        <w:t xml:space="preserve"> </w:t>
      </w:r>
    </w:p>
    <w:p w:rsidR="00A3741B" w:rsidRPr="00C935CD" w:rsidP="00A3741B">
      <w:pPr>
        <w:pStyle w:val="Answer"/>
      </w:pPr>
      <w:r w:rsidRPr="00E20623">
        <w:rPr>
          <w:b/>
          <w:i/>
        </w:rPr>
        <w:t>Alison Ismail:</w:t>
      </w:r>
      <w:r>
        <w:t xml:space="preserve"> My </w:t>
      </w:r>
      <w:r w:rsidRPr="00C935CD">
        <w:t>reflection is going to be</w:t>
      </w:r>
      <w:r>
        <w:t>,</w:t>
      </w:r>
      <w:r w:rsidRPr="00C935CD">
        <w:t xml:space="preserve"> slightly to paraphrase Jenny</w:t>
      </w:r>
      <w:r>
        <w:t>’</w:t>
      </w:r>
      <w:r w:rsidRPr="00C935CD">
        <w:t>s point</w:t>
      </w:r>
      <w:r>
        <w:t>,</w:t>
      </w:r>
      <w:r w:rsidRPr="00C935CD">
        <w:t xml:space="preserve"> </w:t>
      </w:r>
      <w:r w:rsidR="00A2076E">
        <w:t xml:space="preserve">that </w:t>
      </w:r>
      <w:r w:rsidRPr="00C935CD">
        <w:t>if you are thinking about governance</w:t>
      </w:r>
      <w:r>
        <w:t>, this is an</w:t>
      </w:r>
      <w:r w:rsidRPr="00C935CD">
        <w:t xml:space="preserve"> area </w:t>
      </w:r>
      <w:r>
        <w:t>where there is a bit of a trade-</w:t>
      </w:r>
      <w:r w:rsidRPr="00C935CD">
        <w:t xml:space="preserve">off between accountability in the sense of one named Minister or department and genuinely shared ownership of a problem or </w:t>
      </w:r>
      <w:r>
        <w:t xml:space="preserve">a </w:t>
      </w:r>
      <w:r w:rsidRPr="00C935CD">
        <w:t>phenomenon. Food insecurity is with Defra.</w:t>
      </w:r>
      <w:r>
        <w:t xml:space="preserve"> </w:t>
      </w:r>
      <w:r w:rsidRPr="00C935CD">
        <w:t>It is probably a bit of a philosophical questio</w:t>
      </w:r>
      <w:r>
        <w:t>n as to whether food insecurity is an</w:t>
      </w:r>
      <w:r w:rsidRPr="00C935CD">
        <w:t xml:space="preserve"> exact synonym for hunger.</w:t>
      </w:r>
      <w:r>
        <w:t xml:space="preserve"> </w:t>
      </w:r>
      <w:r w:rsidRPr="00C935CD">
        <w:t>That would be an interesting question</w:t>
      </w:r>
      <w:r>
        <w:t xml:space="preserve"> to get into</w:t>
      </w:r>
      <w:r w:rsidRPr="00C935CD">
        <w:t>.</w:t>
      </w:r>
      <w:r>
        <w:t xml:space="preserve"> </w:t>
      </w:r>
      <w:r w:rsidRPr="00C935CD">
        <w:t xml:space="preserve">I would not want to overstate the progress made on that </w:t>
      </w:r>
      <w:r w:rsidRPr="00C935CD">
        <w:t>particular question</w:t>
      </w:r>
      <w:r w:rsidRPr="00C935CD">
        <w:t xml:space="preserve"> since it was last considered by you.</w:t>
      </w:r>
      <w:r>
        <w:t xml:space="preserve"> </w:t>
      </w:r>
      <w:r w:rsidRPr="00C935CD">
        <w:t>It is a good challenge for us to t</w:t>
      </w:r>
      <w:r>
        <w:t xml:space="preserve">ake away for this time next year, to see whether we have a clear story </w:t>
      </w:r>
      <w:r w:rsidR="00A2076E">
        <w:t xml:space="preserve">on </w:t>
      </w:r>
      <w:r>
        <w:t xml:space="preserve">whether that </w:t>
      </w:r>
      <w:r>
        <w:t>particular issue</w:t>
      </w:r>
      <w:r w:rsidRPr="00C935CD">
        <w:t xml:space="preserve"> is jointly or individually owned. </w:t>
      </w:r>
    </w:p>
    <w:p w:rsidR="00A3741B" w:rsidRPr="00C935CD" w:rsidP="00A3741B">
      <w:pPr>
        <w:pStyle w:val="Remark"/>
      </w:pPr>
      <w:r w:rsidRPr="00E20623">
        <w:rPr>
          <w:b/>
        </w:rPr>
        <w:t>The Chair:</w:t>
      </w:r>
      <w:r w:rsidRPr="00C935CD">
        <w:t xml:space="preserve"> </w:t>
      </w:r>
      <w:r w:rsidRPr="00C935CD">
        <w:t>So</w:t>
      </w:r>
      <w:r w:rsidRPr="00C935CD">
        <w:t xml:space="preserve"> watch this space. </w:t>
      </w:r>
    </w:p>
    <w:p w:rsidR="00A3741B" w:rsidP="00A3741B">
      <w:pPr>
        <w:pStyle w:val="Answer"/>
      </w:pPr>
      <w:r w:rsidRPr="00E20623">
        <w:rPr>
          <w:b/>
          <w:i/>
        </w:rPr>
        <w:t>Alison Ismail:</w:t>
      </w:r>
      <w:r>
        <w:t xml:space="preserve"> </w:t>
      </w:r>
      <w:r w:rsidRPr="00C935CD">
        <w:t xml:space="preserve">I think </w:t>
      </w:r>
      <w:r>
        <w:t>“W</w:t>
      </w:r>
      <w:r w:rsidRPr="00C935CD">
        <w:t>atch this space</w:t>
      </w:r>
      <w:r>
        <w:t>”</w:t>
      </w:r>
      <w:r w:rsidRPr="00C935CD">
        <w:t xml:space="preserve"> </w:t>
      </w:r>
      <w:r>
        <w:t>c</w:t>
      </w:r>
      <w:r w:rsidRPr="00C935CD">
        <w:t xml:space="preserve">ould be </w:t>
      </w:r>
      <w:r>
        <w:t>the headline</w:t>
      </w:r>
      <w:r w:rsidRPr="00C935CD">
        <w:t>.</w:t>
      </w:r>
      <w:r>
        <w:t xml:space="preserve"> </w:t>
      </w:r>
    </w:p>
    <w:p w:rsidR="00A3741B" w:rsidP="00A2076E">
      <w:pPr>
        <w:pStyle w:val="Question"/>
      </w:pPr>
      <w:r w:rsidRPr="00E20623">
        <w:rPr>
          <w:b/>
        </w:rPr>
        <w:t>Baroness Osamor:</w:t>
      </w:r>
      <w:r>
        <w:t xml:space="preserve"> </w:t>
      </w:r>
      <w:r w:rsidRPr="00C935CD">
        <w:t xml:space="preserve">What research is undertaken on the impact of existing food policies supporting access to healthy diets, and how is this research used to inform </w:t>
      </w:r>
      <w:r w:rsidRPr="00C935CD">
        <w:t>policy</w:t>
      </w:r>
      <w:r>
        <w:t>-</w:t>
      </w:r>
      <w:r w:rsidRPr="00C935CD">
        <w:t>making</w:t>
      </w:r>
      <w:r w:rsidRPr="00C935CD">
        <w:t>?</w:t>
      </w:r>
      <w:r>
        <w:t xml:space="preserve"> </w:t>
      </w:r>
    </w:p>
    <w:p w:rsidR="00A3741B" w:rsidP="00A3741B">
      <w:pPr>
        <w:pStyle w:val="Answer"/>
      </w:pPr>
      <w:r w:rsidRPr="00E20623">
        <w:rPr>
          <w:b/>
          <w:i/>
        </w:rPr>
        <w:t>Jenny Oldroyd:</w:t>
      </w:r>
      <w:r>
        <w:t xml:space="preserve"> </w:t>
      </w:r>
      <w:r w:rsidRPr="00C935CD">
        <w:t>I am happy to talk through that.</w:t>
      </w:r>
      <w:r>
        <w:t xml:space="preserve"> </w:t>
      </w:r>
      <w:r w:rsidRPr="00C935CD">
        <w:t xml:space="preserve">We have </w:t>
      </w:r>
      <w:r w:rsidRPr="00C935CD">
        <w:t>a number of</w:t>
      </w:r>
      <w:r w:rsidRPr="00C935CD">
        <w:t xml:space="preserve"> organisations that bring research ability together to help us get into these questions.</w:t>
      </w:r>
      <w:r>
        <w:t xml:space="preserve"> In 2017 we </w:t>
      </w:r>
      <w:r w:rsidRPr="00C935CD">
        <w:t>launched the Obe</w:t>
      </w:r>
      <w:r>
        <w:t>sity Policy Research Unit, which is a unit we fund that looks specifically</w:t>
      </w:r>
      <w:r w:rsidRPr="00C935CD">
        <w:t xml:space="preserve"> at research around obesity and the food environment, food policy a</w:t>
      </w:r>
      <w:r>
        <w:t>nd the economics of obesity. It</w:t>
      </w:r>
      <w:r w:rsidRPr="00C935CD">
        <w:t xml:space="preserve"> take</w:t>
      </w:r>
      <w:r>
        <w:t>s forward</w:t>
      </w:r>
      <w:r w:rsidRPr="00C935CD">
        <w:t xml:space="preserve"> different projects.</w:t>
      </w:r>
      <w:r>
        <w:t xml:space="preserve"> </w:t>
      </w:r>
      <w:r w:rsidRPr="00C935CD">
        <w:t xml:space="preserve">It has done projects on deprivation, </w:t>
      </w:r>
      <w:r>
        <w:t xml:space="preserve">for example, on advertising on front of </w:t>
      </w:r>
      <w:r w:rsidRPr="00C935CD">
        <w:t xml:space="preserve">pack and </w:t>
      </w:r>
      <w:r>
        <w:t xml:space="preserve">on </w:t>
      </w:r>
      <w:r w:rsidRPr="00C935CD">
        <w:t>different policy levers.</w:t>
      </w:r>
      <w:r>
        <w:t xml:space="preserve"> </w:t>
      </w:r>
      <w:r w:rsidRPr="00C935CD">
        <w:t xml:space="preserve">That is the kind of work that enables us to take forward the policy that I have mentioned that </w:t>
      </w:r>
      <w:r>
        <w:t>we are</w:t>
      </w:r>
      <w:r w:rsidRPr="00C935CD">
        <w:t xml:space="preserve"> working on. </w:t>
      </w:r>
    </w:p>
    <w:p w:rsidR="00A3741B" w:rsidP="00A3741B">
      <w:pPr>
        <w:pStyle w:val="Answer"/>
      </w:pPr>
      <w:r w:rsidRPr="00C935CD">
        <w:t>There are two parts to this question</w:t>
      </w:r>
      <w:r w:rsidR="00A2076E">
        <w:t>;</w:t>
      </w:r>
      <w:r w:rsidRPr="00C935CD">
        <w:t xml:space="preserve"> one is obesity and the other is </w:t>
      </w:r>
      <w:r>
        <w:t>a</w:t>
      </w:r>
      <w:r w:rsidRPr="00C935CD">
        <w:t xml:space="preserve"> wider</w:t>
      </w:r>
      <w:r>
        <w:t xml:space="preserve"> </w:t>
      </w:r>
      <w:r w:rsidRPr="00C935CD">
        <w:t>public health and inequalities question.</w:t>
      </w:r>
      <w:r>
        <w:t xml:space="preserve"> </w:t>
      </w:r>
      <w:r w:rsidRPr="00C935CD">
        <w:t>We have the Public Health Policy Research Unit as well. A lot of th</w:t>
      </w:r>
      <w:r>
        <w:t>e research of the Department of</w:t>
      </w:r>
      <w:r w:rsidRPr="00C935CD">
        <w:t xml:space="preserve"> Health is commissioned through policy unit</w:t>
      </w:r>
      <w:r>
        <w:t>s that are</w:t>
      </w:r>
      <w:r w:rsidRPr="00C935CD">
        <w:t xml:space="preserve"> </w:t>
      </w:r>
      <w:r w:rsidR="00A2076E">
        <w:t xml:space="preserve">focused </w:t>
      </w:r>
      <w:r w:rsidRPr="00C935CD">
        <w:t>specifically on building research in different areas. The Public Health Policy Research Unit does quite a lot of wor</w:t>
      </w:r>
      <w:r>
        <w:t>k particularly on the socioeconomic factors of</w:t>
      </w:r>
      <w:r w:rsidRPr="00C935CD">
        <w:t xml:space="preserve"> inequalities in health.</w:t>
      </w:r>
      <w:r>
        <w:t xml:space="preserve"> </w:t>
      </w:r>
    </w:p>
    <w:p w:rsidR="00A2076E" w:rsidP="00A3741B">
      <w:pPr>
        <w:pStyle w:val="Answer"/>
      </w:pPr>
      <w:r>
        <w:t>We also have the School for Public Health R</w:t>
      </w:r>
      <w:r w:rsidRPr="00C935CD">
        <w:t>esearch</w:t>
      </w:r>
      <w:r>
        <w:t>,</w:t>
      </w:r>
      <w:r w:rsidRPr="00C935CD">
        <w:t xml:space="preserve"> </w:t>
      </w:r>
      <w:r>
        <w:t xml:space="preserve">which </w:t>
      </w:r>
      <w:r>
        <w:t xml:space="preserve">brings together </w:t>
      </w:r>
      <w:r w:rsidRPr="00C935CD">
        <w:t xml:space="preserve">eight different </w:t>
      </w:r>
      <w:r>
        <w:t xml:space="preserve">leading </w:t>
      </w:r>
      <w:r w:rsidRPr="00C935CD">
        <w:t>academic centres to s</w:t>
      </w:r>
      <w:r>
        <w:t>upport practitioners and policy</w:t>
      </w:r>
      <w:r w:rsidRPr="00C935CD">
        <w:t>makers</w:t>
      </w:r>
      <w:r>
        <w:t>,</w:t>
      </w:r>
      <w:r w:rsidRPr="00C935CD">
        <w:t xml:space="preserve"> particular</w:t>
      </w:r>
      <w:r>
        <w:t>ly around the application of high-</w:t>
      </w:r>
      <w:r w:rsidRPr="00C935CD">
        <w:t>quality r</w:t>
      </w:r>
      <w:r>
        <w:t>esearch, so we have that flow</w:t>
      </w:r>
      <w:r>
        <w:t>-</w:t>
      </w:r>
      <w:r w:rsidRPr="00C935CD">
        <w:t xml:space="preserve">through from the development of research into how you take it into practice and how you use it in </w:t>
      </w:r>
      <w:r w:rsidRPr="00C935CD">
        <w:t>policy</w:t>
      </w:r>
      <w:r>
        <w:t>-</w:t>
      </w:r>
      <w:r w:rsidRPr="00C935CD">
        <w:t>making</w:t>
      </w:r>
      <w:r w:rsidRPr="00C935CD">
        <w:t xml:space="preserve"> in ways that </w:t>
      </w:r>
      <w:r>
        <w:t xml:space="preserve">make </w:t>
      </w:r>
      <w:r w:rsidRPr="00C935CD">
        <w:t>s</w:t>
      </w:r>
      <w:r>
        <w:t xml:space="preserve">ure </w:t>
      </w:r>
      <w:r>
        <w:t xml:space="preserve">that </w:t>
      </w:r>
      <w:r>
        <w:t>we take the full value</w:t>
      </w:r>
      <w:r w:rsidRPr="00C935CD">
        <w:t xml:space="preserve"> of </w:t>
      </w:r>
      <w:r>
        <w:t xml:space="preserve">the </w:t>
      </w:r>
      <w:r w:rsidRPr="00C935CD">
        <w:t xml:space="preserve">research that is available. </w:t>
      </w:r>
    </w:p>
    <w:p w:rsidR="00A3741B" w:rsidP="00A3741B">
      <w:pPr>
        <w:pStyle w:val="Answer"/>
      </w:pPr>
      <w:r w:rsidRPr="00C935CD">
        <w:t>We also make</w:t>
      </w:r>
      <w:r>
        <w:t xml:space="preserve"> funding available through the Public Health Research P</w:t>
      </w:r>
      <w:r w:rsidRPr="00C935CD">
        <w:t>rogramme, which is</w:t>
      </w:r>
      <w:r>
        <w:t>,</w:t>
      </w:r>
      <w:r w:rsidRPr="00C935CD">
        <w:t xml:space="preserve"> effectively</w:t>
      </w:r>
      <w:r>
        <w:t>,</w:t>
      </w:r>
      <w:r w:rsidRPr="00C935CD">
        <w:t xml:space="preserve"> a funding stream that researchers can access for research that would help us</w:t>
      </w:r>
      <w:r>
        <w:t xml:space="preserve"> move forward in this space. W</w:t>
      </w:r>
      <w:r w:rsidRPr="00C935CD">
        <w:t xml:space="preserve">e </w:t>
      </w:r>
      <w:r w:rsidR="00A2076E">
        <w:t xml:space="preserve">also </w:t>
      </w:r>
      <w:r>
        <w:t xml:space="preserve">put </w:t>
      </w:r>
      <w:r w:rsidRPr="00C935CD">
        <w:t>fu</w:t>
      </w:r>
      <w:r>
        <w:t>nding into other centres that a</w:t>
      </w:r>
      <w:r w:rsidRPr="00C935CD">
        <w:t xml:space="preserve">re </w:t>
      </w:r>
      <w:r>
        <w:t xml:space="preserve">in </w:t>
      </w:r>
      <w:r w:rsidRPr="00C935CD">
        <w:t>exist</w:t>
      </w:r>
      <w:r>
        <w:t>ence</w:t>
      </w:r>
      <w:r w:rsidRPr="00C935CD">
        <w:t xml:space="preserve">. We </w:t>
      </w:r>
      <w:r>
        <w:t>part</w:t>
      </w:r>
      <w:r w:rsidR="00A2076E">
        <w:t>-</w:t>
      </w:r>
      <w:r w:rsidRPr="00C935CD">
        <w:t xml:space="preserve">fund the Centre for </w:t>
      </w:r>
      <w:r>
        <w:t xml:space="preserve">Diet and </w:t>
      </w:r>
      <w:r w:rsidRPr="00C935CD">
        <w:t>Activity Research, C</w:t>
      </w:r>
      <w:r>
        <w:t>E</w:t>
      </w:r>
      <w:r w:rsidRPr="00C935CD">
        <w:t>DAR for short, and other academic units.</w:t>
      </w:r>
      <w:r>
        <w:t xml:space="preserve"> </w:t>
      </w:r>
      <w:r w:rsidRPr="00C935CD">
        <w:t>We tend to take our research from different sources</w:t>
      </w:r>
      <w:r>
        <w:t xml:space="preserve"> </w:t>
      </w:r>
      <w:r>
        <w:t>so as to</w:t>
      </w:r>
      <w:r>
        <w:t xml:space="preserve"> keep the </w:t>
      </w:r>
      <w:r w:rsidRPr="00C935CD">
        <w:t>different academic centres i</w:t>
      </w:r>
      <w:r>
        <w:t>nvolved and hav</w:t>
      </w:r>
      <w:r w:rsidRPr="00C935CD">
        <w:t>e</w:t>
      </w:r>
      <w:r>
        <w:t xml:space="preserve"> genuinely a spread of research</w:t>
      </w:r>
      <w:r w:rsidRPr="00C935CD">
        <w:t>.</w:t>
      </w:r>
      <w:r>
        <w:t xml:space="preserve"> That investment in the O</w:t>
      </w:r>
      <w:r w:rsidRPr="00C935CD">
        <w:t xml:space="preserve">besity </w:t>
      </w:r>
      <w:r>
        <w:t xml:space="preserve">Policy </w:t>
      </w:r>
      <w:r w:rsidRPr="00C935CD">
        <w:t xml:space="preserve">Research Unit </w:t>
      </w:r>
      <w:r>
        <w:t xml:space="preserve">really </w:t>
      </w:r>
      <w:r w:rsidRPr="00C935CD">
        <w:t xml:space="preserve">makes a difference in this </w:t>
      </w:r>
      <w:r>
        <w:t>space</w:t>
      </w:r>
      <w:r w:rsidRPr="00C935CD">
        <w:t>.</w:t>
      </w:r>
      <w:r>
        <w:t xml:space="preserve"> </w:t>
      </w:r>
    </w:p>
    <w:p w:rsidR="00A3741B" w:rsidP="00A3741B">
      <w:pPr>
        <w:pStyle w:val="Remark"/>
      </w:pPr>
      <w:r w:rsidRPr="009156DA">
        <w:rPr>
          <w:b/>
        </w:rPr>
        <w:t>The Chair:</w:t>
      </w:r>
      <w:r>
        <w:t xml:space="preserve"> </w:t>
      </w:r>
      <w:r w:rsidRPr="00C935CD">
        <w:t xml:space="preserve">Do the other departments have </w:t>
      </w:r>
      <w:r>
        <w:t>comparable research programmes?</w:t>
      </w:r>
    </w:p>
    <w:p w:rsidR="00A3741B" w:rsidP="00A3741B">
      <w:pPr>
        <w:pStyle w:val="Answer"/>
      </w:pPr>
      <w:r w:rsidRPr="009156DA">
        <w:rPr>
          <w:b/>
          <w:i/>
        </w:rPr>
        <w:t>Sarah Lewis:</w:t>
      </w:r>
      <w:r>
        <w:t xml:space="preserve"> W</w:t>
      </w:r>
      <w:r w:rsidRPr="00C935CD">
        <w:t>e use th</w:t>
      </w:r>
      <w:r w:rsidR="00A2076E">
        <w:t>e</w:t>
      </w:r>
      <w:r w:rsidRPr="00C935CD">
        <w:t xml:space="preserve"> research</w:t>
      </w:r>
      <w:r>
        <w:t xml:space="preserve"> that Jenny just talked through</w:t>
      </w:r>
      <w:r w:rsidR="00A2076E">
        <w:t>,</w:t>
      </w:r>
      <w:r>
        <w:t xml:space="preserve"> because t</w:t>
      </w:r>
      <w:r w:rsidRPr="00C935CD">
        <w:t>hat is the gold standard research that is available. Specifically</w:t>
      </w:r>
      <w:r>
        <w:t>,</w:t>
      </w:r>
      <w:r w:rsidRPr="00C935CD">
        <w:t xml:space="preserve"> </w:t>
      </w:r>
      <w:r w:rsidRPr="00C935CD">
        <w:t>at the moment</w:t>
      </w:r>
      <w:r w:rsidRPr="00C935CD">
        <w:t xml:space="preserve"> we are working with Public Health England on revising school food standards. Public Health England </w:t>
      </w:r>
      <w:r>
        <w:t>is</w:t>
      </w:r>
      <w:r w:rsidRPr="00C935CD">
        <w:t xml:space="preserve"> using the best </w:t>
      </w:r>
      <w:r>
        <w:t xml:space="preserve">scientific </w:t>
      </w:r>
      <w:r w:rsidRPr="00C935CD">
        <w:t xml:space="preserve">advice we have through </w:t>
      </w:r>
      <w:r>
        <w:t xml:space="preserve">the </w:t>
      </w:r>
      <w:r w:rsidRPr="00C935CD">
        <w:t xml:space="preserve">research that it </w:t>
      </w:r>
      <w:r w:rsidRPr="00C935CD">
        <w:t>is able to</w:t>
      </w:r>
      <w:r w:rsidRPr="00C935CD">
        <w:t xml:space="preserve"> access to help us decide what chang</w:t>
      </w:r>
      <w:r>
        <w:t>es we are going to make to the s</w:t>
      </w:r>
      <w:r w:rsidRPr="00C935CD">
        <w:t>chool food standards.</w:t>
      </w:r>
      <w:r>
        <w:t xml:space="preserve"> </w:t>
      </w:r>
    </w:p>
    <w:p w:rsidR="00A3741B" w:rsidP="00A3741B">
      <w:pPr>
        <w:pStyle w:val="Answer"/>
      </w:pPr>
      <w:r>
        <w:t xml:space="preserve">Going </w:t>
      </w:r>
      <w:r>
        <w:t>back to 2013, our School Food P</w:t>
      </w:r>
      <w:r w:rsidRPr="00C935CD">
        <w:t>lan had an annex</w:t>
      </w:r>
      <w:r>
        <w:t>e</w:t>
      </w:r>
      <w:r w:rsidRPr="00C935CD">
        <w:t xml:space="preserve"> which had all the research </w:t>
      </w:r>
      <w:r>
        <w:t>that we used to inform that plan, which has informed so much of our thinking</w:t>
      </w:r>
      <w:r w:rsidRPr="00C935CD">
        <w:t xml:space="preserve"> since then </w:t>
      </w:r>
      <w:r>
        <w:t xml:space="preserve">that </w:t>
      </w:r>
      <w:r w:rsidRPr="00C935CD">
        <w:t>we have been taking forward</w:t>
      </w:r>
      <w:r>
        <w:t>,</w:t>
      </w:r>
      <w:r w:rsidRPr="00C935CD">
        <w:t xml:space="preserve"> which is </w:t>
      </w:r>
      <w:r>
        <w:t xml:space="preserve">looking </w:t>
      </w:r>
      <w:r w:rsidR="00387BF6">
        <w:t xml:space="preserve">very much </w:t>
      </w:r>
      <w:r>
        <w:t xml:space="preserve">at things such as </w:t>
      </w:r>
      <w:r w:rsidRPr="00C935CD">
        <w:t xml:space="preserve">the impact of hunger on attainment, </w:t>
      </w:r>
      <w:r>
        <w:t xml:space="preserve">on </w:t>
      </w:r>
      <w:r w:rsidRPr="00C935CD">
        <w:t>behaviour and that side of things. There is quite a lot of research evidence around that. From our perspective</w:t>
      </w:r>
      <w:r w:rsidR="00387BF6">
        <w:t>,</w:t>
      </w:r>
      <w:r w:rsidRPr="00C935CD">
        <w:t xml:space="preserve"> </w:t>
      </w:r>
      <w:r>
        <w:t xml:space="preserve">the </w:t>
      </w:r>
      <w:r w:rsidRPr="00C935CD">
        <w:t xml:space="preserve">research </w:t>
      </w:r>
      <w:r>
        <w:t xml:space="preserve">Jenny talked through is very comprehensive and we </w:t>
      </w:r>
      <w:r w:rsidRPr="00C935CD">
        <w:t>use it.</w:t>
      </w:r>
      <w:r>
        <w:t xml:space="preserve"> </w:t>
      </w:r>
    </w:p>
    <w:p w:rsidR="00A3741B" w:rsidP="00A3741B">
      <w:pPr>
        <w:pStyle w:val="Remark"/>
      </w:pPr>
      <w:r w:rsidRPr="009156DA">
        <w:rPr>
          <w:b/>
        </w:rPr>
        <w:t>The Chair:</w:t>
      </w:r>
      <w:r>
        <w:t xml:space="preserve"> </w:t>
      </w:r>
      <w:r w:rsidRPr="00C935CD">
        <w:t>Thank yo</w:t>
      </w:r>
      <w:r>
        <w:t>u. What about Defra and the DWP?</w:t>
      </w:r>
    </w:p>
    <w:p w:rsidR="00A3741B" w:rsidRPr="00C935CD" w:rsidP="00A3741B">
      <w:pPr>
        <w:pStyle w:val="Answer"/>
      </w:pPr>
      <w:r w:rsidRPr="009156DA">
        <w:rPr>
          <w:b/>
          <w:i/>
        </w:rPr>
        <w:t>Julia Gault:</w:t>
      </w:r>
      <w:r>
        <w:t xml:space="preserve"> </w:t>
      </w:r>
      <w:r w:rsidRPr="00C935CD">
        <w:t xml:space="preserve">I will make some observations about what </w:t>
      </w:r>
      <w:r>
        <w:t xml:space="preserve">the </w:t>
      </w:r>
      <w:r w:rsidRPr="00C935CD">
        <w:t>DWP does. The DWP role in contributing to th</w:t>
      </w:r>
      <w:r>
        <w:t>is research is in</w:t>
      </w:r>
      <w:r w:rsidRPr="00C935CD">
        <w:t xml:space="preserve"> thinking about food insecurity and its relationship </w:t>
      </w:r>
      <w:r w:rsidR="00387BF6">
        <w:t xml:space="preserve">to </w:t>
      </w:r>
      <w:r w:rsidRPr="00C935CD">
        <w:t>household income</w:t>
      </w:r>
      <w:r>
        <w:t>. A</w:t>
      </w:r>
      <w:r w:rsidRPr="00C935CD">
        <w:t xml:space="preserve">nother of your areas of inquiry is what we understand about that from other sources of research and what </w:t>
      </w:r>
      <w:r w:rsidRPr="00C935CD">
        <w:t>we are doing about that.</w:t>
      </w:r>
      <w:r>
        <w:t xml:space="preserve"> </w:t>
      </w:r>
      <w:r w:rsidRPr="00C935CD">
        <w:t xml:space="preserve">One of the things that is very clear from the existing evidence base is </w:t>
      </w:r>
      <w:r>
        <w:t xml:space="preserve">that </w:t>
      </w:r>
      <w:r w:rsidRPr="00C935CD">
        <w:t xml:space="preserve">it is </w:t>
      </w:r>
      <w:r w:rsidRPr="00C935CD">
        <w:t>really difficult</w:t>
      </w:r>
      <w:r w:rsidRPr="00C935CD">
        <w:t xml:space="preserve"> to get a good handle on that </w:t>
      </w:r>
      <w:r>
        <w:t>in</w:t>
      </w:r>
      <w:r w:rsidRPr="00C935CD">
        <w:t xml:space="preserve"> a robust</w:t>
      </w:r>
      <w:r>
        <w:t>,</w:t>
      </w:r>
      <w:r w:rsidRPr="00C935CD">
        <w:t xml:space="preserve"> analytical way from the data sources that are currently available to us.</w:t>
      </w:r>
      <w:r>
        <w:t xml:space="preserve"> </w:t>
      </w:r>
      <w:r w:rsidRPr="00C935CD">
        <w:t>DWP has led the work to add questions to the Family Resources Survey</w:t>
      </w:r>
      <w:r>
        <w:t>,</w:t>
      </w:r>
      <w:r w:rsidRPr="00C935CD">
        <w:t xml:space="preserve"> which is a big panel survey conducted in this country</w:t>
      </w:r>
      <w:r>
        <w:t>,</w:t>
      </w:r>
      <w:r w:rsidRPr="00C935CD">
        <w:t xml:space="preserve"> which will give us much more consistent year</w:t>
      </w:r>
      <w:r>
        <w:t>-on-</w:t>
      </w:r>
      <w:r w:rsidRPr="00C935CD">
        <w:t>year data about families</w:t>
      </w:r>
      <w:r w:rsidR="00387BF6">
        <w:t>’</w:t>
      </w:r>
      <w:r w:rsidRPr="00C935CD">
        <w:t xml:space="preserve"> and households</w:t>
      </w:r>
      <w:r>
        <w:t>’</w:t>
      </w:r>
      <w:r w:rsidRPr="00C935CD">
        <w:t xml:space="preserve"> experience of food insecurity</w:t>
      </w:r>
      <w:r>
        <w:t>,</w:t>
      </w:r>
      <w:r w:rsidRPr="00C935CD">
        <w:t xml:space="preserve"> which will help us get a much better sense o</w:t>
      </w:r>
      <w:r>
        <w:t>f some of the drivers of that. C</w:t>
      </w:r>
      <w:r w:rsidRPr="00C935CD">
        <w:t>urrent sources of data</w:t>
      </w:r>
      <w:r>
        <w:t xml:space="preserve"> around it are tantalisingly un</w:t>
      </w:r>
      <w:r w:rsidRPr="00C935CD">
        <w:t>helpful in allowing us to get under the skin of it.</w:t>
      </w:r>
      <w:r>
        <w:t xml:space="preserve"> W</w:t>
      </w:r>
      <w:r w:rsidRPr="00C935CD">
        <w:t xml:space="preserve">e are leading work to support improvements in that aspect of the data into which </w:t>
      </w:r>
      <w:r>
        <w:t xml:space="preserve">the </w:t>
      </w:r>
      <w:r w:rsidRPr="00C935CD">
        <w:t>other pieces of research dock.</w:t>
      </w:r>
      <w:r>
        <w:t xml:space="preserve"> </w:t>
      </w:r>
    </w:p>
    <w:p w:rsidR="00A3741B" w:rsidP="00A3741B">
      <w:pPr>
        <w:pStyle w:val="Remark"/>
      </w:pPr>
      <w:r w:rsidRPr="000D7629">
        <w:rPr>
          <w:b/>
        </w:rPr>
        <w:t>The Chair:</w:t>
      </w:r>
      <w:r>
        <w:t xml:space="preserve"> </w:t>
      </w:r>
      <w:r w:rsidRPr="00C935CD">
        <w:t>You could</w:t>
      </w:r>
      <w:r>
        <w:t>,</w:t>
      </w:r>
      <w:r w:rsidRPr="00C935CD">
        <w:t xml:space="preserve"> if you wanted to be critical</w:t>
      </w:r>
      <w:r>
        <w:t>,</w:t>
      </w:r>
      <w:r w:rsidRPr="00C935CD">
        <w:t xml:space="preserve"> say </w:t>
      </w:r>
      <w:r w:rsidR="00387BF6">
        <w:t xml:space="preserve">that </w:t>
      </w:r>
      <w:r w:rsidRPr="00C935CD">
        <w:t>it is quite shocking that the Government do not know the basic facts about f</w:t>
      </w:r>
      <w:r>
        <w:t>ood insecurity, which is what you</w:t>
      </w:r>
      <w:r w:rsidRPr="00C935CD">
        <w:t xml:space="preserve"> are telling us. You </w:t>
      </w:r>
      <w:r>
        <w:t>have said</w:t>
      </w:r>
      <w:r w:rsidRPr="00C935CD">
        <w:t xml:space="preserve"> it is difficult.</w:t>
      </w:r>
      <w:r>
        <w:t xml:space="preserve"> </w:t>
      </w:r>
    </w:p>
    <w:p w:rsidR="00A3741B" w:rsidP="00A3741B">
      <w:pPr>
        <w:pStyle w:val="Answer"/>
      </w:pPr>
      <w:r w:rsidRPr="000D7629">
        <w:rPr>
          <w:b/>
          <w:i/>
        </w:rPr>
        <w:t>Julia Gault:</w:t>
      </w:r>
      <w:r>
        <w:t xml:space="preserve"> </w:t>
      </w:r>
      <w:r w:rsidRPr="00C935CD">
        <w:t>We need to know more</w:t>
      </w:r>
      <w:r w:rsidR="00387BF6">
        <w:t>,</w:t>
      </w:r>
      <w:r w:rsidRPr="00C935CD">
        <w:t xml:space="preserve"> and action has now been taken since April through the Family Resources Survey. We have been collecting more data to improve our understanding. </w:t>
      </w:r>
    </w:p>
    <w:p w:rsidR="00A3741B" w:rsidP="00387BF6">
      <w:pPr>
        <w:pStyle w:val="Question"/>
      </w:pPr>
      <w:r w:rsidRPr="000D7629">
        <w:rPr>
          <w:b/>
        </w:rPr>
        <w:t>Baroness Janke:</w:t>
      </w:r>
      <w:r>
        <w:t xml:space="preserve"> </w:t>
      </w:r>
      <w:r w:rsidRPr="00C935CD">
        <w:t>On that point</w:t>
      </w:r>
      <w:r>
        <w:t>,</w:t>
      </w:r>
      <w:r w:rsidRPr="00C935CD">
        <w:t xml:space="preserve"> it seems to me there is an enormous amount of work being done on this by academics</w:t>
      </w:r>
      <w:r>
        <w:t xml:space="preserve"> in</w:t>
      </w:r>
      <w:r w:rsidRPr="00C935CD">
        <w:t xml:space="preserve"> universities and by various think</w:t>
      </w:r>
      <w:r>
        <w:t xml:space="preserve"> </w:t>
      </w:r>
      <w:r w:rsidRPr="00C935CD">
        <w:t>tanks and charities.</w:t>
      </w:r>
      <w:r>
        <w:t xml:space="preserve"> </w:t>
      </w:r>
      <w:r w:rsidRPr="00C935CD">
        <w:t xml:space="preserve">It surprises me </w:t>
      </w:r>
      <w:r>
        <w:t xml:space="preserve">that </w:t>
      </w:r>
      <w:r w:rsidRPr="00C935CD">
        <w:t xml:space="preserve">you do not </w:t>
      </w:r>
      <w:r>
        <w:t xml:space="preserve">feel </w:t>
      </w:r>
      <w:r w:rsidR="00387BF6">
        <w:t xml:space="preserve">that </w:t>
      </w:r>
      <w:r>
        <w:t>it is robust or adequate. From t</w:t>
      </w:r>
      <w:r w:rsidRPr="00C935CD">
        <w:t xml:space="preserve">he work </w:t>
      </w:r>
      <w:r>
        <w:t xml:space="preserve">that </w:t>
      </w:r>
      <w:r w:rsidRPr="00C935CD">
        <w:t>I have seen</w:t>
      </w:r>
      <w:r>
        <w:t>,</w:t>
      </w:r>
      <w:r w:rsidRPr="00C935CD">
        <w:t xml:space="preserve"> even if you talk about the existing </w:t>
      </w:r>
      <w:r>
        <w:t>ones, the Social Metrics Commission</w:t>
      </w:r>
      <w:r w:rsidRPr="00C935CD">
        <w:t xml:space="preserve"> for example</w:t>
      </w:r>
      <w:r>
        <w:t>,</w:t>
      </w:r>
      <w:r w:rsidRPr="00C935CD">
        <w:t xml:space="preserve"> which publis</w:t>
      </w:r>
      <w:r>
        <w:t>hes research quite frequently, it seems to me that a</w:t>
      </w:r>
      <w:r w:rsidRPr="00C935CD">
        <w:t xml:space="preserve"> forest of trees has been used to produce evidence on this. Again</w:t>
      </w:r>
      <w:r>
        <w:t>,</w:t>
      </w:r>
      <w:r w:rsidRPr="00C935CD">
        <w:t xml:space="preserve"> does the DWP </w:t>
      </w:r>
      <w:r>
        <w:t xml:space="preserve">not </w:t>
      </w:r>
      <w:r w:rsidRPr="00C935CD">
        <w:t xml:space="preserve">use that evidence </w:t>
      </w:r>
      <w:r>
        <w:t xml:space="preserve">and, if </w:t>
      </w:r>
      <w:r w:rsidRPr="00C935CD">
        <w:t>not</w:t>
      </w:r>
      <w:r>
        <w:t>,</w:t>
      </w:r>
      <w:r w:rsidRPr="00C935CD">
        <w:t xml:space="preserve"> </w:t>
      </w:r>
      <w:r>
        <w:t>why not?</w:t>
      </w:r>
    </w:p>
    <w:p w:rsidR="00A3741B" w:rsidP="00A3741B">
      <w:pPr>
        <w:pStyle w:val="Answer"/>
      </w:pPr>
      <w:r w:rsidRPr="008B4781">
        <w:rPr>
          <w:b/>
          <w:i/>
        </w:rPr>
        <w:t>Julia Gault:</w:t>
      </w:r>
      <w:r>
        <w:t xml:space="preserve"> </w:t>
      </w:r>
      <w:r w:rsidRPr="00C935CD">
        <w:t>We do. We are working with the So</w:t>
      </w:r>
      <w:r>
        <w:t xml:space="preserve">cial Metrics Commission on its </w:t>
      </w:r>
      <w:r w:rsidRPr="00C935CD">
        <w:t>work around poverty measures</w:t>
      </w:r>
      <w:r w:rsidR="00387BF6">
        <w:t>,</w:t>
      </w:r>
      <w:r w:rsidRPr="00C935CD">
        <w:t xml:space="preserve"> which was announced not very long ago. That is just one of a whole number of organisations.</w:t>
      </w:r>
      <w:r>
        <w:t xml:space="preserve"> Regarding t</w:t>
      </w:r>
      <w:r w:rsidRPr="00C935CD">
        <w:t>he Trussel</w:t>
      </w:r>
      <w:r>
        <w:t>l</w:t>
      </w:r>
      <w:r w:rsidRPr="00C935CD">
        <w:t xml:space="preserve"> Trust research that was published today, we have a DWP representative on the steering group for that research to try to make th</w:t>
      </w:r>
      <w:r w:rsidR="00387BF6">
        <w:t>e</w:t>
      </w:r>
      <w:r w:rsidRPr="00C935CD">
        <w:t xml:space="preserve"> research as high quality</w:t>
      </w:r>
      <w:r>
        <w:t xml:space="preserve"> as possible</w:t>
      </w:r>
      <w:r w:rsidRPr="00C935CD">
        <w:t xml:space="preserve">. </w:t>
      </w:r>
    </w:p>
    <w:p w:rsidR="00A3741B" w:rsidP="00A3741B">
      <w:pPr>
        <w:pStyle w:val="Remark"/>
      </w:pPr>
      <w:r w:rsidRPr="008B4781">
        <w:rPr>
          <w:b/>
        </w:rPr>
        <w:t>Baroness Janke:</w:t>
      </w:r>
      <w:r>
        <w:t xml:space="preserve"> Surely that is </w:t>
      </w:r>
      <w:r w:rsidRPr="00C935CD">
        <w:t>brought together somewhere</w:t>
      </w:r>
      <w:r>
        <w:t>.</w:t>
      </w:r>
    </w:p>
    <w:p w:rsidR="00A3741B" w:rsidP="00A3741B">
      <w:pPr>
        <w:pStyle w:val="Answer"/>
      </w:pPr>
      <w:r w:rsidRPr="008B4781">
        <w:rPr>
          <w:b/>
          <w:i/>
        </w:rPr>
        <w:t>Julia Gault:</w:t>
      </w:r>
      <w:r>
        <w:t xml:space="preserve"> </w:t>
      </w:r>
      <w:r w:rsidR="00387BF6">
        <w:t xml:space="preserve">It </w:t>
      </w:r>
      <w:r w:rsidRPr="00C935CD">
        <w:t xml:space="preserve">is brought together somewhere. </w:t>
      </w:r>
      <w:r>
        <w:t>Unfortunately, w</w:t>
      </w:r>
      <w:r w:rsidRPr="00C935CD">
        <w:t xml:space="preserve">hat we need in addition to all these </w:t>
      </w:r>
      <w:r w:rsidRPr="00C935CD">
        <w:t>really helpful</w:t>
      </w:r>
      <w:r w:rsidRPr="00C935CD">
        <w:t xml:space="preserve"> individual pieces of work is something that looks at the issue from a much more </w:t>
      </w:r>
      <w:r>
        <w:t xml:space="preserve">population </w:t>
      </w:r>
      <w:r w:rsidRPr="00C935CD">
        <w:t>level of data</w:t>
      </w:r>
      <w:r>
        <w:t>,</w:t>
      </w:r>
      <w:r w:rsidRPr="00C935CD">
        <w:t xml:space="preserve"> which requ</w:t>
      </w:r>
      <w:r>
        <w:t xml:space="preserve">ires the big surveys that only </w:t>
      </w:r>
      <w:r w:rsidR="00387BF6">
        <w:t xml:space="preserve">the </w:t>
      </w:r>
      <w:r>
        <w:t>G</w:t>
      </w:r>
      <w:r w:rsidRPr="00C935CD">
        <w:t>overnment ha</w:t>
      </w:r>
      <w:r>
        <w:t>ve</w:t>
      </w:r>
      <w:r w:rsidRPr="00C935CD">
        <w:t xml:space="preserve"> the </w:t>
      </w:r>
      <w:r>
        <w:t>wherewithal</w:t>
      </w:r>
      <w:r w:rsidRPr="00C935CD">
        <w:t xml:space="preserve"> to run</w:t>
      </w:r>
      <w:r>
        <w:t>,</w:t>
      </w:r>
      <w:r w:rsidRPr="00C935CD">
        <w:t xml:space="preserve"> which is why putting the additional questions around this to the Family Resources Survey was s</w:t>
      </w:r>
      <w:r>
        <w:t>o important</w:t>
      </w:r>
      <w:r w:rsidRPr="00C935CD">
        <w:t xml:space="preserve"> to fill </w:t>
      </w:r>
      <w:r w:rsidR="00387BF6">
        <w:t xml:space="preserve">the </w:t>
      </w:r>
      <w:r w:rsidRPr="00C935CD">
        <w:t>evidence gap.</w:t>
      </w:r>
      <w:r>
        <w:t xml:space="preserve"> </w:t>
      </w:r>
    </w:p>
    <w:p w:rsidR="00A3741B" w:rsidP="00A3741B">
      <w:pPr>
        <w:pStyle w:val="Answer"/>
      </w:pPr>
      <w:r>
        <w:t>So, y</w:t>
      </w:r>
      <w:r w:rsidRPr="00C935CD">
        <w:t>es, there is lots of evidence</w:t>
      </w:r>
      <w:r>
        <w:t>,</w:t>
      </w:r>
      <w:r w:rsidRPr="00C935CD">
        <w:t xml:space="preserve"> but</w:t>
      </w:r>
      <w:r>
        <w:t xml:space="preserve"> on</w:t>
      </w:r>
      <w:r w:rsidRPr="00C935CD">
        <w:t xml:space="preserve"> </w:t>
      </w:r>
      <w:r>
        <w:t xml:space="preserve">your point about where </w:t>
      </w:r>
      <w:r w:rsidRPr="00C935CD">
        <w:t xml:space="preserve">the </w:t>
      </w:r>
      <w:r>
        <w:t xml:space="preserve">comparison groups are around all </w:t>
      </w:r>
      <w:r w:rsidRPr="00C935CD">
        <w:t>this, a lot of the research that is done struggles to find comparison g</w:t>
      </w:r>
      <w:r>
        <w:t xml:space="preserve">roups for this. The Family </w:t>
      </w:r>
      <w:r w:rsidRPr="00C935CD">
        <w:t>Resources Survey is done on a repres</w:t>
      </w:r>
      <w:r>
        <w:t xml:space="preserve">entative sample of families and </w:t>
      </w:r>
      <w:r w:rsidRPr="00C935CD">
        <w:t>helps us to get more of an insight into why certain families and households choose to do some things around their food choices</w:t>
      </w:r>
      <w:r>
        <w:t>,</w:t>
      </w:r>
      <w:r w:rsidRPr="00C935CD">
        <w:t xml:space="preserve"> and other families and households make </w:t>
      </w:r>
      <w:r w:rsidRPr="00C935CD">
        <w:t>different choices.</w:t>
      </w:r>
      <w:r>
        <w:t xml:space="preserve"> </w:t>
      </w:r>
      <w:r w:rsidRPr="00C935CD">
        <w:t xml:space="preserve">It gives us a different perspective on this which we cannot </w:t>
      </w:r>
      <w:r>
        <w:t xml:space="preserve">yet </w:t>
      </w:r>
      <w:r w:rsidRPr="00C935CD">
        <w:t>get from the existing data.</w:t>
      </w:r>
      <w:r>
        <w:t xml:space="preserve"> </w:t>
      </w:r>
    </w:p>
    <w:p w:rsidR="00A3741B" w:rsidP="00387BF6">
      <w:pPr>
        <w:pStyle w:val="Question"/>
      </w:pPr>
      <w:r w:rsidRPr="008B4781">
        <w:rPr>
          <w:b/>
        </w:rPr>
        <w:t>Baroness Boycott:</w:t>
      </w:r>
      <w:r>
        <w:t xml:space="preserve"> </w:t>
      </w:r>
      <w:r w:rsidRPr="00C935CD">
        <w:t>You talk about people</w:t>
      </w:r>
      <w:r>
        <w:t>’</w:t>
      </w:r>
      <w:r w:rsidRPr="00C935CD">
        <w:t>s food choices</w:t>
      </w:r>
      <w:r>
        <w:t>,</w:t>
      </w:r>
      <w:r w:rsidRPr="00C935CD">
        <w:t xml:space="preserve"> but </w:t>
      </w:r>
      <w:r>
        <w:t>if</w:t>
      </w:r>
      <w:r w:rsidRPr="00C935CD">
        <w:t xml:space="preserve"> you look at the data that comes from </w:t>
      </w:r>
      <w:r>
        <w:t>very</w:t>
      </w:r>
      <w:r w:rsidRPr="00C935CD">
        <w:t xml:space="preserve"> well</w:t>
      </w:r>
      <w:r>
        <w:t>-</w:t>
      </w:r>
      <w:r w:rsidRPr="00C935CD">
        <w:t>sourced</w:t>
      </w:r>
      <w:r>
        <w:t xml:space="preserve"> evidence such as that from the </w:t>
      </w:r>
      <w:r w:rsidRPr="00C935CD">
        <w:t>Food Foundation</w:t>
      </w:r>
      <w:r>
        <w:t>,</w:t>
      </w:r>
      <w:r w:rsidRPr="00C935CD">
        <w:t xml:space="preserve"> if you are in the bottom 10% you </w:t>
      </w:r>
      <w:r w:rsidRPr="00C935CD">
        <w:t>have to</w:t>
      </w:r>
      <w:r w:rsidRPr="00C935CD">
        <w:t xml:space="preserve"> spend 74% of </w:t>
      </w:r>
      <w:r>
        <w:t xml:space="preserve">your disposable income a week </w:t>
      </w:r>
      <w:r w:rsidRPr="00C935CD">
        <w:t xml:space="preserve">to </w:t>
      </w:r>
      <w:r>
        <w:t xml:space="preserve">afford </w:t>
      </w:r>
      <w:r w:rsidRPr="00C935CD">
        <w:t>the Government</w:t>
      </w:r>
      <w:r>
        <w:t>’</w:t>
      </w:r>
      <w:r w:rsidRPr="00C935CD">
        <w:t>s</w:t>
      </w:r>
      <w:r>
        <w:t xml:space="preserve"> eatwell plate. This is not fancy; this is just the Government’s advice</w:t>
      </w:r>
      <w:r w:rsidRPr="00C935CD">
        <w:t xml:space="preserve"> </w:t>
      </w:r>
      <w:r>
        <w:t xml:space="preserve">on how to be </w:t>
      </w:r>
      <w:r w:rsidRPr="00C935CD">
        <w:t>health</w:t>
      </w:r>
      <w:r>
        <w:t>y</w:t>
      </w:r>
      <w:r w:rsidRPr="00C935CD">
        <w:t>. I am totally fascinated by the conversations that must go on in your department when you are confronted with a figure like that.</w:t>
      </w:r>
      <w:r>
        <w:t xml:space="preserve"> Do you think, “</w:t>
      </w:r>
      <w:r w:rsidRPr="00C935CD">
        <w:t>We give them too little money</w:t>
      </w:r>
      <w:r w:rsidR="00387BF6">
        <w:t>, or “</w:t>
      </w:r>
      <w:r>
        <w:t>T</w:t>
      </w:r>
      <w:r w:rsidRPr="00C935CD">
        <w:t>here isn</w:t>
      </w:r>
      <w:r>
        <w:t>’</w:t>
      </w:r>
      <w:r w:rsidRPr="00C935CD">
        <w:t>t enough money</w:t>
      </w:r>
      <w:r w:rsidR="00387BF6">
        <w:t>”, or “</w:t>
      </w:r>
      <w:r>
        <w:t>I</w:t>
      </w:r>
      <w:r w:rsidRPr="00C935CD">
        <w:t>t</w:t>
      </w:r>
      <w:r>
        <w:t>’</w:t>
      </w:r>
      <w:r w:rsidRPr="00C935CD">
        <w:t xml:space="preserve">s their fault because they make </w:t>
      </w:r>
      <w:r>
        <w:t>bad choice</w:t>
      </w:r>
      <w:r w:rsidR="00387BF6">
        <w:t>s</w:t>
      </w:r>
      <w:r>
        <w:t>”?</w:t>
      </w:r>
      <w:r w:rsidRPr="00C935CD">
        <w:t xml:space="preserve"> What </w:t>
      </w:r>
      <w:r>
        <w:t>is the thought process behind that bit of information</w:t>
      </w:r>
      <w:r w:rsidRPr="00C935CD">
        <w:t xml:space="preserve"> and you </w:t>
      </w:r>
      <w:r>
        <w:t>looki</w:t>
      </w:r>
      <w:r w:rsidRPr="00C935CD">
        <w:t xml:space="preserve">ng </w:t>
      </w:r>
      <w:r>
        <w:t xml:space="preserve">at </w:t>
      </w:r>
      <w:r w:rsidRPr="00C935CD">
        <w:t xml:space="preserve">the amount of money </w:t>
      </w:r>
      <w:r>
        <w:t xml:space="preserve">people </w:t>
      </w:r>
      <w:r w:rsidRPr="00C935CD">
        <w:t>have</w:t>
      </w:r>
      <w:r>
        <w:t>,</w:t>
      </w:r>
      <w:r w:rsidRPr="00C935CD">
        <w:t xml:space="preserve"> knowing full well the cost of unhealthy lifestyles </w:t>
      </w:r>
      <w:r>
        <w:t>to</w:t>
      </w:r>
      <w:r w:rsidRPr="00C935CD">
        <w:t xml:space="preserve"> </w:t>
      </w:r>
      <w:r w:rsidR="00387BF6">
        <w:t xml:space="preserve">all of </w:t>
      </w:r>
      <w:r>
        <w:t>us later?</w:t>
      </w:r>
    </w:p>
    <w:p w:rsidR="00A3741B" w:rsidP="00A3741B">
      <w:pPr>
        <w:pStyle w:val="Answer"/>
      </w:pPr>
      <w:r w:rsidRPr="000D340C">
        <w:rPr>
          <w:b/>
          <w:i/>
        </w:rPr>
        <w:t>Julia Gault:</w:t>
      </w:r>
      <w:r>
        <w:t xml:space="preserve"> </w:t>
      </w:r>
      <w:r w:rsidRPr="00C935CD">
        <w:t>The way the benefits system is structured</w:t>
      </w:r>
      <w:r w:rsidR="00ED2522">
        <w:t>,</w:t>
      </w:r>
      <w:r w:rsidRPr="00C935CD">
        <w:t xml:space="preserve"> we do not say, </w:t>
      </w:r>
      <w:r>
        <w:t>“</w:t>
      </w:r>
      <w:r w:rsidRPr="00C935CD">
        <w:t>We are assuming you are going to spend this much money on food</w:t>
      </w:r>
      <w:r w:rsidR="00ED2522">
        <w:t xml:space="preserve"> and</w:t>
      </w:r>
      <w:r w:rsidRPr="00C935CD">
        <w:t xml:space="preserve"> this much </w:t>
      </w:r>
      <w:r>
        <w:t xml:space="preserve">money </w:t>
      </w:r>
      <w:r w:rsidRPr="00C935CD">
        <w:t>on other things</w:t>
      </w:r>
      <w:r>
        <w:t>”</w:t>
      </w:r>
      <w:r w:rsidRPr="00C935CD">
        <w:t>.</w:t>
      </w:r>
      <w:r>
        <w:t xml:space="preserve"> </w:t>
      </w:r>
    </w:p>
    <w:p w:rsidR="00A3741B" w:rsidP="00A3741B">
      <w:pPr>
        <w:pStyle w:val="Remark"/>
      </w:pPr>
      <w:r w:rsidRPr="000D340C">
        <w:rPr>
          <w:b/>
        </w:rPr>
        <w:t xml:space="preserve">Baroness </w:t>
      </w:r>
      <w:r w:rsidR="00ED2522">
        <w:rPr>
          <w:b/>
        </w:rPr>
        <w:t>Boycott</w:t>
      </w:r>
      <w:r w:rsidRPr="000D340C">
        <w:rPr>
          <w:b/>
        </w:rPr>
        <w:t>:</w:t>
      </w:r>
      <w:r>
        <w:t xml:space="preserve"> </w:t>
      </w:r>
      <w:r w:rsidRPr="00C935CD">
        <w:t>How do you structure it</w:t>
      </w:r>
      <w:r w:rsidR="00ED2522">
        <w:t>,</w:t>
      </w:r>
      <w:r w:rsidRPr="00C935CD">
        <w:t xml:space="preserve"> then?</w:t>
      </w:r>
      <w:r>
        <w:t xml:space="preserve"> </w:t>
      </w:r>
    </w:p>
    <w:p w:rsidR="00A3741B" w:rsidP="00A3741B">
      <w:pPr>
        <w:pStyle w:val="Answer"/>
      </w:pPr>
      <w:r w:rsidRPr="000D340C">
        <w:rPr>
          <w:b/>
          <w:i/>
        </w:rPr>
        <w:t>Julia Gault:</w:t>
      </w:r>
      <w:r>
        <w:t xml:space="preserve"> The benefits system </w:t>
      </w:r>
      <w:r w:rsidRPr="00C935CD">
        <w:t>is not built like that.</w:t>
      </w:r>
      <w:r>
        <w:t xml:space="preserve"> </w:t>
      </w:r>
    </w:p>
    <w:p w:rsidR="00A3741B" w:rsidP="00A3741B">
      <w:pPr>
        <w:pStyle w:val="Remark"/>
      </w:pPr>
      <w:r w:rsidRPr="000D340C">
        <w:rPr>
          <w:b/>
        </w:rPr>
        <w:t xml:space="preserve">Baroness </w:t>
      </w:r>
      <w:r w:rsidR="00ED2522">
        <w:rPr>
          <w:b/>
        </w:rPr>
        <w:t>Boycott</w:t>
      </w:r>
      <w:r w:rsidRPr="000D340C">
        <w:rPr>
          <w:b/>
        </w:rPr>
        <w:t>:</w:t>
      </w:r>
      <w:r>
        <w:t xml:space="preserve"> </w:t>
      </w:r>
      <w:r w:rsidRPr="00C935CD">
        <w:t>How is it built?</w:t>
      </w:r>
      <w:r>
        <w:t xml:space="preserve"> </w:t>
      </w:r>
    </w:p>
    <w:p w:rsidR="00A3741B" w:rsidP="00A3741B">
      <w:pPr>
        <w:pStyle w:val="Answer"/>
      </w:pPr>
      <w:r w:rsidRPr="000D340C">
        <w:rPr>
          <w:b/>
          <w:i/>
        </w:rPr>
        <w:t>Julia Gault:</w:t>
      </w:r>
      <w:r>
        <w:t xml:space="preserve"> </w:t>
      </w:r>
      <w:r w:rsidRPr="00C935CD">
        <w:t xml:space="preserve">I am afraid I do not know the answer to that question. </w:t>
      </w:r>
    </w:p>
    <w:p w:rsidR="00A3741B" w:rsidP="00A3741B">
      <w:pPr>
        <w:pStyle w:val="Remark"/>
      </w:pPr>
      <w:r w:rsidRPr="000D340C">
        <w:rPr>
          <w:b/>
        </w:rPr>
        <w:t>Baroness Boycott:</w:t>
      </w:r>
      <w:r>
        <w:t xml:space="preserve"> </w:t>
      </w:r>
      <w:r>
        <w:t>So</w:t>
      </w:r>
      <w:r>
        <w:t xml:space="preserve"> it</w:t>
      </w:r>
      <w:r w:rsidRPr="00C935CD">
        <w:t xml:space="preserve"> </w:t>
      </w:r>
      <w:r>
        <w:t xml:space="preserve">does not take into account </w:t>
      </w:r>
      <w:r w:rsidR="00022166">
        <w:t xml:space="preserve">how to live </w:t>
      </w:r>
      <w:r>
        <w:t>a decent, modest but healthy life</w:t>
      </w:r>
      <w:r w:rsidRPr="00C935CD">
        <w:t>.</w:t>
      </w:r>
    </w:p>
    <w:p w:rsidR="00A3741B" w:rsidP="00A3741B">
      <w:pPr>
        <w:pStyle w:val="Remark"/>
      </w:pPr>
      <w:r w:rsidRPr="000D340C">
        <w:rPr>
          <w:b/>
        </w:rPr>
        <w:t>The Chair:</w:t>
      </w:r>
      <w:r>
        <w:t xml:space="preserve"> </w:t>
      </w:r>
      <w:r w:rsidRPr="00C935CD">
        <w:t xml:space="preserve">Perhaps you could send us something in writing. </w:t>
      </w:r>
    </w:p>
    <w:p w:rsidR="00A3741B" w:rsidP="00A3741B">
      <w:pPr>
        <w:pStyle w:val="Answer"/>
      </w:pPr>
      <w:r w:rsidRPr="000D340C">
        <w:rPr>
          <w:b/>
          <w:i/>
        </w:rPr>
        <w:t>Julia Gault:</w:t>
      </w:r>
      <w:r>
        <w:t xml:space="preserve"> </w:t>
      </w:r>
      <w:r w:rsidRPr="00C935CD">
        <w:t>I can certainly come back on that.</w:t>
      </w:r>
      <w:r>
        <w:t xml:space="preserve"> </w:t>
      </w:r>
    </w:p>
    <w:p w:rsidR="00A3741B" w:rsidRPr="00C935CD" w:rsidP="00A3741B">
      <w:pPr>
        <w:pStyle w:val="Remark"/>
      </w:pPr>
      <w:r w:rsidRPr="000D340C">
        <w:rPr>
          <w:b/>
        </w:rPr>
        <w:t>The Chair:</w:t>
      </w:r>
      <w:r>
        <w:t xml:space="preserve"> We </w:t>
      </w:r>
      <w:r w:rsidR="00022166">
        <w:t>a</w:t>
      </w:r>
      <w:r>
        <w:t>re going to come back to</w:t>
      </w:r>
      <w:r w:rsidRPr="00C935CD">
        <w:t xml:space="preserve"> th</w:t>
      </w:r>
      <w:r w:rsidR="00022166">
        <w:t>e</w:t>
      </w:r>
      <w:r w:rsidRPr="00C935CD">
        <w:t xml:space="preserve"> question</w:t>
      </w:r>
      <w:r>
        <w:t xml:space="preserve"> of what proportion of</w:t>
      </w:r>
      <w:r w:rsidRPr="00C935CD">
        <w:t xml:space="preserve"> income is spent on a healthy diet if you are in the lowest decile</w:t>
      </w:r>
      <w:r>
        <w:t>,</w:t>
      </w:r>
      <w:r w:rsidRPr="00C935CD">
        <w:t xml:space="preserve"> but</w:t>
      </w:r>
      <w:r w:rsidR="00022166">
        <w:t>,</w:t>
      </w:r>
      <w:r w:rsidRPr="00C935CD">
        <w:t xml:space="preserve"> when we ha</w:t>
      </w:r>
      <w:r>
        <w:t>ve been through all the questions</w:t>
      </w:r>
      <w:r w:rsidR="00022166">
        <w:t>, perhaps</w:t>
      </w:r>
      <w:r w:rsidRPr="00C935CD">
        <w:t xml:space="preserve"> you </w:t>
      </w:r>
      <w:r>
        <w:t xml:space="preserve">could write </w:t>
      </w:r>
      <w:r w:rsidRPr="00C935CD">
        <w:t xml:space="preserve">something that says, </w:t>
      </w:r>
      <w:r>
        <w:t>“</w:t>
      </w:r>
      <w:r w:rsidRPr="00C935CD">
        <w:t xml:space="preserve">Here is how the benefits system relates to the questions that </w:t>
      </w:r>
      <w:r>
        <w:t xml:space="preserve">you </w:t>
      </w:r>
      <w:r w:rsidRPr="00C935CD">
        <w:t>put about food insecurity</w:t>
      </w:r>
      <w:r>
        <w:t>”</w:t>
      </w:r>
      <w:r w:rsidRPr="00C935CD">
        <w:t>.</w:t>
      </w:r>
      <w:r>
        <w:t xml:space="preserve"> Before we move on, very briefly,</w:t>
      </w:r>
      <w:r w:rsidRPr="00C935CD">
        <w:t xml:space="preserve"> Alison, could you tell us about Defra</w:t>
      </w:r>
      <w:r>
        <w:t>’</w:t>
      </w:r>
      <w:r w:rsidRPr="00C935CD">
        <w:t xml:space="preserve">s research programme? This </w:t>
      </w:r>
      <w:r w:rsidR="00022166">
        <w:t>i</w:t>
      </w:r>
      <w:r w:rsidRPr="00C935CD">
        <w:t xml:space="preserve">s a question about what the Government are doing by way of research </w:t>
      </w:r>
      <w:r>
        <w:t xml:space="preserve">to support </w:t>
      </w:r>
      <w:r w:rsidRPr="00C935CD">
        <w:t xml:space="preserve">understanding </w:t>
      </w:r>
      <w:r>
        <w:t xml:space="preserve">of </w:t>
      </w:r>
      <w:r w:rsidRPr="00C935CD">
        <w:t>the questions that are under discussion.</w:t>
      </w:r>
      <w:r>
        <w:t xml:space="preserve"> </w:t>
      </w:r>
    </w:p>
    <w:p w:rsidR="00A3741B" w:rsidP="00A3741B">
      <w:pPr>
        <w:pStyle w:val="Answer"/>
      </w:pPr>
      <w:r w:rsidRPr="000D340C">
        <w:rPr>
          <w:b/>
          <w:i/>
        </w:rPr>
        <w:t>Alison Ismail:</w:t>
      </w:r>
      <w:r>
        <w:t xml:space="preserve"> </w:t>
      </w:r>
      <w:r w:rsidRPr="00C935CD">
        <w:t>To echo what Sarah said, I would stress th</w:t>
      </w:r>
      <w:r>
        <w:t>at Defra in its policy work will be</w:t>
      </w:r>
      <w:r w:rsidRPr="00C935CD">
        <w:t xml:space="preserve"> drawing on all the different sources </w:t>
      </w:r>
      <w:r w:rsidR="00022166">
        <w:t xml:space="preserve">that </w:t>
      </w:r>
      <w:r w:rsidRPr="00C935CD">
        <w:t>might have their centre of gravity in other departments. The one thing I would additi</w:t>
      </w:r>
      <w:r>
        <w:t xml:space="preserve">onally mention is the </w:t>
      </w:r>
      <w:r w:rsidR="00022166">
        <w:t>UK’s</w:t>
      </w:r>
      <w:r w:rsidRPr="00C935CD">
        <w:t xml:space="preserve"> security assessment</w:t>
      </w:r>
      <w:r>
        <w:t>,</w:t>
      </w:r>
      <w:r w:rsidRPr="00C935CD">
        <w:t xml:space="preserve"> which is designed to be a comprehensive analysis of all aspects of food security in the sense of your question about </w:t>
      </w:r>
      <w:r>
        <w:t xml:space="preserve">the element of </w:t>
      </w:r>
      <w:r w:rsidRPr="00C935CD">
        <w:t>access to food. It draws on a whole range of national and international indicators that are in the public domain to try to get that comple</w:t>
      </w:r>
      <w:r>
        <w:t xml:space="preserve">tely nuanced picture in the </w:t>
      </w:r>
      <w:r w:rsidRPr="00C935CD">
        <w:t xml:space="preserve">way </w:t>
      </w:r>
      <w:r>
        <w:t xml:space="preserve">that </w:t>
      </w:r>
      <w:r w:rsidRPr="00C935CD">
        <w:t>Julia de</w:t>
      </w:r>
      <w:r>
        <w:t xml:space="preserve">scribed. Of its six themes </w:t>
      </w:r>
      <w:r w:rsidRPr="00C935CD">
        <w:t>there is one about UK availability and access</w:t>
      </w:r>
      <w:r>
        <w:t xml:space="preserve">, </w:t>
      </w:r>
      <w:r>
        <w:t>and others</w:t>
      </w:r>
      <w:r w:rsidRPr="00C935CD">
        <w:t xml:space="preserve"> about s</w:t>
      </w:r>
      <w:r>
        <w:t xml:space="preserve">upply chain resilience, </w:t>
      </w:r>
      <w:r w:rsidRPr="00C935CD">
        <w:t>household food security and consumer safety and confidence. I mention that as an additional work</w:t>
      </w:r>
      <w:r>
        <w:t xml:space="preserve"> </w:t>
      </w:r>
      <w:r w:rsidRPr="00C935CD">
        <w:t>stream, if you like, that adds</w:t>
      </w:r>
      <w:r>
        <w:t>, we hope,</w:t>
      </w:r>
      <w:r w:rsidRPr="00C935CD">
        <w:t xml:space="preserve"> to the picture</w:t>
      </w:r>
      <w:r>
        <w:t>.</w:t>
      </w:r>
      <w:r w:rsidRPr="00C935CD">
        <w:t xml:space="preserve"> </w:t>
      </w:r>
    </w:p>
    <w:p w:rsidR="00A3741B" w:rsidP="00A3741B">
      <w:pPr>
        <w:pStyle w:val="Remark"/>
      </w:pPr>
      <w:r w:rsidRPr="003A419D">
        <w:rPr>
          <w:b/>
        </w:rPr>
        <w:t>The Chair:</w:t>
      </w:r>
      <w:r>
        <w:t xml:space="preserve"> </w:t>
      </w:r>
      <w:r w:rsidRPr="00C935CD">
        <w:t>I would like to turn now to the next que</w:t>
      </w:r>
      <w:r>
        <w:t>stion and Baroness Boycott</w:t>
      </w:r>
      <w:r w:rsidRPr="00C935CD">
        <w:t>.</w:t>
      </w:r>
      <w:r>
        <w:t xml:space="preserve"> </w:t>
      </w:r>
    </w:p>
    <w:p w:rsidR="00A3741B" w:rsidP="00A3741B">
      <w:pPr>
        <w:pStyle w:val="Question"/>
      </w:pPr>
      <w:r w:rsidRPr="003A419D">
        <w:rPr>
          <w:b/>
        </w:rPr>
        <w:t>Baroness Boycott:</w:t>
      </w:r>
      <w:r>
        <w:t xml:space="preserve"> It is suggested that a </w:t>
      </w:r>
      <w:r w:rsidRPr="00C935CD">
        <w:t xml:space="preserve">lot of the things </w:t>
      </w:r>
      <w:r>
        <w:t xml:space="preserve">your department promotes around </w:t>
      </w:r>
      <w:r w:rsidRPr="00C935CD">
        <w:t xml:space="preserve">healthy eating are implemented and assessed by local authorities. Do local </w:t>
      </w:r>
      <w:r>
        <w:t>authorities have enough power and</w:t>
      </w:r>
      <w:r w:rsidRPr="00C935CD">
        <w:t xml:space="preserve"> resource? I would like to talk </w:t>
      </w:r>
      <w:r w:rsidR="00022166">
        <w:t xml:space="preserve">specifically </w:t>
      </w:r>
      <w:r w:rsidRPr="00C935CD">
        <w:t>about free school meals in a minute</w:t>
      </w:r>
      <w:r>
        <w:t>,</w:t>
      </w:r>
      <w:r w:rsidRPr="00C935CD">
        <w:t xml:space="preserve"> but</w:t>
      </w:r>
      <w:r>
        <w:t xml:space="preserve"> it would be very interesting to get a view from </w:t>
      </w:r>
      <w:r w:rsidRPr="00C935CD">
        <w:t xml:space="preserve">you </w:t>
      </w:r>
      <w:r>
        <w:t xml:space="preserve">all </w:t>
      </w:r>
      <w:r w:rsidRPr="00C935CD">
        <w:t xml:space="preserve">down the line </w:t>
      </w:r>
      <w:r>
        <w:t>in</w:t>
      </w:r>
      <w:r w:rsidRPr="00C935CD">
        <w:t xml:space="preserve"> answer </w:t>
      </w:r>
      <w:r>
        <w:t xml:space="preserve">to </w:t>
      </w:r>
      <w:r w:rsidRPr="00C935CD">
        <w:t>that question.</w:t>
      </w:r>
      <w:r>
        <w:t xml:space="preserve"> </w:t>
      </w:r>
      <w:r w:rsidR="00022166">
        <w:t xml:space="preserve">Perhaps </w:t>
      </w:r>
      <w:r w:rsidRPr="00C935CD">
        <w:t xml:space="preserve">I </w:t>
      </w:r>
      <w:r w:rsidR="00022166">
        <w:t xml:space="preserve">can </w:t>
      </w:r>
      <w:r w:rsidRPr="00C935CD">
        <w:t xml:space="preserve">come to Sarah </w:t>
      </w:r>
      <w:r w:rsidRPr="00C935CD">
        <w:t>last</w:t>
      </w:r>
      <w:r w:rsidRPr="00C935CD">
        <w:t xml:space="preserve"> </w:t>
      </w:r>
      <w:r>
        <w:t>and we can</w:t>
      </w:r>
      <w:r w:rsidRPr="00C935CD">
        <w:t xml:space="preserve"> </w:t>
      </w:r>
      <w:r>
        <w:t xml:space="preserve">drill into </w:t>
      </w:r>
      <w:r w:rsidR="00022166">
        <w:t>FSMs</w:t>
      </w:r>
      <w:r w:rsidRPr="00C935CD">
        <w:t xml:space="preserve"> a little more.</w:t>
      </w:r>
      <w:r>
        <w:t xml:space="preserve"> </w:t>
      </w:r>
    </w:p>
    <w:p w:rsidR="00A3741B" w:rsidP="00A3741B">
      <w:pPr>
        <w:pStyle w:val="Answer"/>
      </w:pPr>
      <w:r w:rsidRPr="003A419D">
        <w:rPr>
          <w:b/>
          <w:i/>
        </w:rPr>
        <w:t>Jenny Oldroyd:</w:t>
      </w:r>
      <w:r>
        <w:t xml:space="preserve"> </w:t>
      </w:r>
      <w:r w:rsidRPr="00C935CD">
        <w:t>Local authorities have var</w:t>
      </w:r>
      <w:r>
        <w:t>ious powers that are relevant and</w:t>
      </w:r>
      <w:r w:rsidRPr="00C935CD">
        <w:t xml:space="preserve"> he</w:t>
      </w:r>
      <w:r>
        <w:t>lp in this space</w:t>
      </w:r>
      <w:r w:rsidRPr="00C935CD">
        <w:t>. They have the</w:t>
      </w:r>
      <w:r>
        <w:t xml:space="preserve"> power to restrict the opening</w:t>
      </w:r>
      <w:r w:rsidRPr="00C935CD">
        <w:t xml:space="preserve"> of </w:t>
      </w:r>
      <w:r>
        <w:t xml:space="preserve">new </w:t>
      </w:r>
      <w:r w:rsidRPr="00C935CD">
        <w:t>fast food</w:t>
      </w:r>
      <w:r w:rsidRPr="00C935CD">
        <w:t xml:space="preserve"> restaurants through planning powers. They </w:t>
      </w:r>
      <w:r w:rsidRPr="00C935CD">
        <w:t>have the ability to</w:t>
      </w:r>
      <w:r w:rsidRPr="00C935CD">
        <w:t xml:space="preserve"> provide professional training and social media support, drawing on </w:t>
      </w:r>
      <w:r>
        <w:t xml:space="preserve">Public Health England’s tools, </w:t>
      </w:r>
      <w:r w:rsidR="00022166">
        <w:t xml:space="preserve">and </w:t>
      </w:r>
      <w:r>
        <w:t>parenting support and weight management provision</w:t>
      </w:r>
      <w:r w:rsidRPr="00C935CD">
        <w:t xml:space="preserve"> through the public health grant. Through their infrastructure plans for cycling and walking they can promote active travel</w:t>
      </w:r>
      <w:r>
        <w:t>,</w:t>
      </w:r>
      <w:r w:rsidRPr="00C935CD">
        <w:t xml:space="preserve"> which makes quite a difference in this space</w:t>
      </w:r>
      <w:r>
        <w:t>, and they can also create</w:t>
      </w:r>
      <w:r w:rsidRPr="00C935CD">
        <w:t xml:space="preserve"> green spaces</w:t>
      </w:r>
      <w:r>
        <w:t>, so</w:t>
      </w:r>
      <w:r w:rsidRPr="00C935CD">
        <w:t xml:space="preserve"> their infrastructure plans </w:t>
      </w:r>
      <w:r>
        <w:t>can</w:t>
      </w:r>
      <w:r w:rsidRPr="00C935CD">
        <w:t xml:space="preserve"> create environments in which exercise is easier and in which there are spaces to exercise. </w:t>
      </w:r>
    </w:p>
    <w:p w:rsidR="00A3741B" w:rsidP="00A3741B">
      <w:pPr>
        <w:pStyle w:val="Answer"/>
      </w:pPr>
      <w:r w:rsidRPr="00C935CD">
        <w:t>Those powers are there</w:t>
      </w:r>
      <w:r w:rsidR="00022166">
        <w:t>,</w:t>
      </w:r>
      <w:r>
        <w:t xml:space="preserve"> but </w:t>
      </w:r>
      <w:r w:rsidRPr="00C935CD">
        <w:t>I do not preten</w:t>
      </w:r>
      <w:r>
        <w:t xml:space="preserve">d at all </w:t>
      </w:r>
      <w:r w:rsidRPr="00C935CD">
        <w:t xml:space="preserve">that </w:t>
      </w:r>
      <w:r w:rsidR="00022166">
        <w:t xml:space="preserve">they </w:t>
      </w:r>
      <w:r w:rsidRPr="00C935CD">
        <w:t>are always easy and straightforward to use.</w:t>
      </w:r>
      <w:r>
        <w:t xml:space="preserve"> </w:t>
      </w:r>
      <w:r w:rsidRPr="00C935CD">
        <w:t>They fac</w:t>
      </w:r>
      <w:r>
        <w:t>e a potential legal challenge, particularly on</w:t>
      </w:r>
      <w:r w:rsidRPr="00C935CD">
        <w:t xml:space="preserve"> using planning powers to restrict the ope</w:t>
      </w:r>
      <w:r>
        <w:t xml:space="preserve">ning of </w:t>
      </w:r>
      <w:r>
        <w:t>fast food</w:t>
      </w:r>
      <w:r>
        <w:t xml:space="preserve"> restaurants. In s</w:t>
      </w:r>
      <w:r w:rsidRPr="00C935CD">
        <w:t>ome</w:t>
      </w:r>
      <w:r>
        <w:t xml:space="preserve"> </w:t>
      </w:r>
      <w:r w:rsidRPr="00C935CD">
        <w:t>of</w:t>
      </w:r>
      <w:r>
        <w:t xml:space="preserve"> </w:t>
      </w:r>
      <w:r w:rsidR="00022166">
        <w:t xml:space="preserve">our </w:t>
      </w:r>
      <w:r w:rsidRPr="00C935CD">
        <w:t>work in particular local authorities</w:t>
      </w:r>
      <w:r>
        <w:t>, whether it</w:t>
      </w:r>
      <w:r w:rsidRPr="00C935CD">
        <w:t xml:space="preserve"> is going ahead already </w:t>
      </w:r>
      <w:r>
        <w:t>in Gateshead and Waltham Forest and the like, o</w:t>
      </w:r>
      <w:r w:rsidRPr="00C935CD">
        <w:t xml:space="preserve">r that we are supporting </w:t>
      </w:r>
      <w:r>
        <w:t>in Blackburn with Darwen through the Trailblazer</w:t>
      </w:r>
      <w:r w:rsidRPr="00C935CD">
        <w:t xml:space="preserve"> programme</w:t>
      </w:r>
      <w:r>
        <w:t>, it</w:t>
      </w:r>
      <w:r w:rsidRPr="00C935CD">
        <w:t xml:space="preserve"> becomes </w:t>
      </w:r>
      <w:r w:rsidRPr="00C935CD">
        <w:t>really important</w:t>
      </w:r>
      <w:r w:rsidRPr="00C935CD">
        <w:t xml:space="preserve"> to try to build the experience and ability of local authoritie</w:t>
      </w:r>
      <w:r>
        <w:t>s to use those existing powers well in their areas</w:t>
      </w:r>
      <w:r w:rsidRPr="00C935CD">
        <w:t xml:space="preserve">. </w:t>
      </w:r>
    </w:p>
    <w:p w:rsidR="0071346C" w:rsidP="0071346C">
      <w:pPr>
        <w:pStyle w:val="Remark"/>
      </w:pPr>
      <w:r w:rsidRPr="00D82749">
        <w:rPr>
          <w:b/>
        </w:rPr>
        <w:t>Baroness Boycott:</w:t>
      </w:r>
      <w:r>
        <w:t xml:space="preserve"> </w:t>
      </w:r>
      <w:r w:rsidRPr="00C935CD">
        <w:t>Are you able to help local authorities ban fast food adve</w:t>
      </w:r>
      <w:r>
        <w:t>rtising? It has not been entirely successful, but they have done it</w:t>
      </w:r>
      <w:r w:rsidRPr="00C935CD">
        <w:t xml:space="preserve"> </w:t>
      </w:r>
      <w:r>
        <w:t>on the Tube. W</w:t>
      </w:r>
      <w:r w:rsidRPr="00C935CD">
        <w:t>hat a</w:t>
      </w:r>
      <w:r>
        <w:t>bout in other local authorities?</w:t>
      </w:r>
    </w:p>
    <w:p w:rsidR="0071346C" w:rsidP="0071346C">
      <w:pPr>
        <w:pStyle w:val="Answer"/>
      </w:pPr>
      <w:r w:rsidRPr="00D82749">
        <w:rPr>
          <w:b/>
          <w:i/>
        </w:rPr>
        <w:t>Jenny Oldroyd:</w:t>
      </w:r>
      <w:r>
        <w:t xml:space="preserve"> </w:t>
      </w:r>
      <w:r w:rsidRPr="00C935CD">
        <w:t>There are various powers that play into this space.</w:t>
      </w:r>
      <w:r>
        <w:t xml:space="preserve"> For example, MHCLG has a role to play regarding </w:t>
      </w:r>
      <w:r w:rsidRPr="00C935CD">
        <w:t>phone</w:t>
      </w:r>
      <w:r>
        <w:t>-</w:t>
      </w:r>
      <w:r w:rsidRPr="00C935CD">
        <w:t>bo</w:t>
      </w:r>
      <w:r>
        <w:t>x advertising</w:t>
      </w:r>
      <w:r w:rsidRPr="00C935CD">
        <w:t xml:space="preserve">. That is the availability of the infrastructure. The advertising </w:t>
      </w:r>
      <w:r>
        <w:t>exists</w:t>
      </w:r>
      <w:r w:rsidRPr="00C935CD">
        <w:t xml:space="preserve"> more at a local level</w:t>
      </w:r>
      <w:r>
        <w:t>,</w:t>
      </w:r>
      <w:r w:rsidRPr="00C935CD">
        <w:t xml:space="preserve"> but we have asked in our consultation on advertising on television and on</w:t>
      </w:r>
      <w:r>
        <w:t>line</w:t>
      </w:r>
      <w:r w:rsidRPr="00C935CD">
        <w:t xml:space="preserve"> </w:t>
      </w:r>
      <w:r>
        <w:t>whether</w:t>
      </w:r>
      <w:r w:rsidRPr="00C935CD">
        <w:t xml:space="preserve"> there </w:t>
      </w:r>
      <w:r>
        <w:t xml:space="preserve">are </w:t>
      </w:r>
      <w:r w:rsidRPr="00C935CD">
        <w:t xml:space="preserve">other media that we need to consider </w:t>
      </w:r>
      <w:r>
        <w:t xml:space="preserve">and do more on </w:t>
      </w:r>
      <w:r w:rsidRPr="00C935CD">
        <w:t>in this space. We have given outdoor advertisers as an example</w:t>
      </w:r>
      <w:r>
        <w:t xml:space="preserve"> there</w:t>
      </w:r>
      <w:r w:rsidRPr="00C935CD">
        <w:t xml:space="preserve"> because</w:t>
      </w:r>
      <w:r>
        <w:t>,</w:t>
      </w:r>
      <w:r w:rsidRPr="00C935CD">
        <w:t xml:space="preserve"> as you mention, it is very important</w:t>
      </w:r>
      <w:r>
        <w:t>.</w:t>
      </w:r>
      <w:r w:rsidRPr="00C935CD">
        <w:t xml:space="preserve"> </w:t>
      </w:r>
    </w:p>
    <w:p w:rsidR="0071346C" w:rsidP="0071346C">
      <w:pPr>
        <w:pStyle w:val="Remark"/>
      </w:pPr>
      <w:r w:rsidRPr="00D82749">
        <w:rPr>
          <w:b/>
        </w:rPr>
        <w:t>Baroness Boycott:</w:t>
      </w:r>
      <w:r>
        <w:t xml:space="preserve"> </w:t>
      </w:r>
      <w:r w:rsidRPr="00C935CD">
        <w:t>A lot of the chicken and chip shops reduce their prices</w:t>
      </w:r>
      <w:r>
        <w:t xml:space="preserve"> when schoolkids come out and offer 50% off if you come in in school uniform</w:t>
      </w:r>
      <w:r w:rsidRPr="00C935CD">
        <w:t>.</w:t>
      </w:r>
      <w:r>
        <w:t xml:space="preserve"> When I worked with the London Food </w:t>
      </w:r>
      <w:r>
        <w:t>Board</w:t>
      </w:r>
      <w:r>
        <w:t xml:space="preserve"> I tried </w:t>
      </w:r>
      <w:r w:rsidRPr="00C935CD">
        <w:t xml:space="preserve">to see </w:t>
      </w:r>
      <w:r>
        <w:t>whether</w:t>
      </w:r>
      <w:r w:rsidRPr="00C935CD">
        <w:t xml:space="preserve"> there was anything we could do about it and I found there was not.</w:t>
      </w:r>
      <w:r>
        <w:t xml:space="preserve"> </w:t>
      </w:r>
      <w:r w:rsidRPr="00C935CD">
        <w:t>Do you have any ideas?</w:t>
      </w:r>
      <w:r>
        <w:t xml:space="preserve"> </w:t>
      </w:r>
    </w:p>
    <w:p w:rsidR="0071346C" w:rsidP="0071346C">
      <w:pPr>
        <w:pStyle w:val="Answer"/>
      </w:pPr>
      <w:r w:rsidRPr="005D40CC">
        <w:rPr>
          <w:b/>
          <w:i/>
        </w:rPr>
        <w:t>Jenny Oldroyd:</w:t>
      </w:r>
      <w:r>
        <w:t xml:space="preserve"> D</w:t>
      </w:r>
      <w:r w:rsidRPr="00C935CD">
        <w:t>epending on the different kind</w:t>
      </w:r>
      <w:r>
        <w:t>s</w:t>
      </w:r>
      <w:r w:rsidRPr="00C935CD">
        <w:t xml:space="preserve"> of outlet</w:t>
      </w:r>
      <w:r>
        <w:t>,</w:t>
      </w:r>
      <w:r w:rsidRPr="00C935CD">
        <w:t xml:space="preserve"> there are different planning powers you can use</w:t>
      </w:r>
      <w:r>
        <w:t>,</w:t>
      </w:r>
      <w:r w:rsidRPr="00C935CD">
        <w:t xml:space="preserve"> but it is more </w:t>
      </w:r>
      <w:r>
        <w:t>about</w:t>
      </w:r>
      <w:r w:rsidRPr="00C935CD">
        <w:t xml:space="preserve"> businesses that </w:t>
      </w:r>
      <w:r>
        <w:t xml:space="preserve">are </w:t>
      </w:r>
      <w:r w:rsidRPr="00C935CD">
        <w:t>open late into the evening</w:t>
      </w:r>
      <w:r>
        <w:t xml:space="preserve"> or temporary businesses</w:t>
      </w:r>
      <w:r w:rsidRPr="00C935CD">
        <w:t>.</w:t>
      </w:r>
      <w:r>
        <w:t xml:space="preserve"> </w:t>
      </w:r>
    </w:p>
    <w:p w:rsidR="0071346C" w:rsidP="0071346C">
      <w:pPr>
        <w:pStyle w:val="Remark"/>
      </w:pPr>
      <w:r w:rsidRPr="005D40CC">
        <w:rPr>
          <w:b/>
        </w:rPr>
        <w:t>Baroness Boycott:</w:t>
      </w:r>
      <w:r>
        <w:t xml:space="preserve"> On the </w:t>
      </w:r>
      <w:r w:rsidRPr="00C935CD">
        <w:t>schoolkids</w:t>
      </w:r>
      <w:r>
        <w:t xml:space="preserve"> bit, the </w:t>
      </w:r>
      <w:r w:rsidRPr="00C935CD">
        <w:t>dropping</w:t>
      </w:r>
      <w:r>
        <w:t xml:space="preserve"> of</w:t>
      </w:r>
      <w:r w:rsidRPr="00C935CD">
        <w:t xml:space="preserve"> the price. </w:t>
      </w:r>
    </w:p>
    <w:p w:rsidR="0071346C" w:rsidP="0071346C">
      <w:pPr>
        <w:pStyle w:val="Answer"/>
      </w:pPr>
      <w:r w:rsidRPr="005D40CC">
        <w:rPr>
          <w:b/>
          <w:i/>
        </w:rPr>
        <w:t>Jenny Oldroyd:</w:t>
      </w:r>
      <w:r>
        <w:t xml:space="preserve"> The </w:t>
      </w:r>
      <w:r w:rsidRPr="00C935CD">
        <w:t xml:space="preserve">dropping </w:t>
      </w:r>
      <w:r>
        <w:t xml:space="preserve">of </w:t>
      </w:r>
      <w:r w:rsidRPr="00C935CD">
        <w:t>the price</w:t>
      </w:r>
      <w:r>
        <w:t>?</w:t>
      </w:r>
      <w:r w:rsidRPr="00C935CD">
        <w:t xml:space="preserve"> </w:t>
      </w:r>
    </w:p>
    <w:p w:rsidR="0071346C" w:rsidP="0071346C">
      <w:pPr>
        <w:pStyle w:val="Remark"/>
      </w:pPr>
      <w:r w:rsidRPr="005D40CC">
        <w:rPr>
          <w:b/>
        </w:rPr>
        <w:t>Baroness Boycott:</w:t>
      </w:r>
      <w:r>
        <w:t xml:space="preserve"> Yes, they advertise between 3 pm and 4</w:t>
      </w:r>
      <w:r w:rsidRPr="00C935CD">
        <w:t xml:space="preserve"> pm </w:t>
      </w:r>
      <w:r>
        <w:t xml:space="preserve">that </w:t>
      </w:r>
      <w:r w:rsidRPr="00C935CD">
        <w:t>you get 50%</w:t>
      </w:r>
      <w:r>
        <w:t xml:space="preserve"> off</w:t>
      </w:r>
      <w:r w:rsidRPr="00C935CD">
        <w:t>. That is true in Gateshead and lots of places.</w:t>
      </w:r>
      <w:r>
        <w:t xml:space="preserve"> </w:t>
      </w:r>
    </w:p>
    <w:p w:rsidR="0071346C" w:rsidP="0071346C">
      <w:pPr>
        <w:pStyle w:val="Answer"/>
      </w:pPr>
      <w:r w:rsidRPr="005D40CC">
        <w:rPr>
          <w:b/>
          <w:i/>
        </w:rPr>
        <w:t>Jenny Oldroyd:</w:t>
      </w:r>
      <w:r>
        <w:t xml:space="preserve"> </w:t>
      </w:r>
      <w:r w:rsidRPr="00C935CD">
        <w:t xml:space="preserve">The only price promotion we are looking at </w:t>
      </w:r>
      <w:r w:rsidRPr="00C935CD">
        <w:t>at the moment</w:t>
      </w:r>
      <w:r w:rsidRPr="00C935CD">
        <w:t xml:space="preserve"> is around the retail environment rather than </w:t>
      </w:r>
      <w:r>
        <w:t xml:space="preserve">the </w:t>
      </w:r>
      <w:r w:rsidRPr="00C935CD">
        <w:t>out of home.</w:t>
      </w:r>
      <w:r>
        <w:t xml:space="preserve"> We had</w:t>
      </w:r>
      <w:r w:rsidRPr="00C935CD">
        <w:t xml:space="preserve"> the CMO</w:t>
      </w:r>
      <w:r>
        <w:t>’</w:t>
      </w:r>
      <w:r w:rsidRPr="00C935CD">
        <w:t>s report a coupl</w:t>
      </w:r>
      <w:r>
        <w:t>e of weeks ago that sets out different</w:t>
      </w:r>
      <w:r w:rsidRPr="00C935CD">
        <w:t xml:space="preserve"> areas we could be looking at in the future. </w:t>
      </w:r>
      <w:r w:rsidRPr="00C935CD">
        <w:t>At the moment</w:t>
      </w:r>
      <w:r w:rsidRPr="00C935CD">
        <w:t xml:space="preserve"> </w:t>
      </w:r>
      <w:r>
        <w:t xml:space="preserve">the price promotions </w:t>
      </w:r>
      <w:r w:rsidRPr="00C935CD">
        <w:t xml:space="preserve">we are focusing on </w:t>
      </w:r>
      <w:r>
        <w:t xml:space="preserve">are the multibuys within </w:t>
      </w:r>
      <w:r w:rsidRPr="00C935CD">
        <w:t>retail environment</w:t>
      </w:r>
      <w:r>
        <w:t>s</w:t>
      </w:r>
      <w:r w:rsidRPr="00C935CD">
        <w:t>.</w:t>
      </w:r>
    </w:p>
    <w:p w:rsidR="0071346C" w:rsidP="0071346C">
      <w:pPr>
        <w:pStyle w:val="Answer"/>
      </w:pPr>
      <w:r w:rsidRPr="005D40CC">
        <w:rPr>
          <w:b/>
          <w:i/>
        </w:rPr>
        <w:t>Julia Gault:</w:t>
      </w:r>
      <w:r>
        <w:t xml:space="preserve"> The D</w:t>
      </w:r>
      <w:r w:rsidRPr="00C935CD">
        <w:t>WP has responsibility for not too many things in this space, but I suppose the most relevant is the local welfare systems</w:t>
      </w:r>
      <w:r>
        <w:t>,</w:t>
      </w:r>
      <w:r w:rsidRPr="00C935CD">
        <w:t xml:space="preserve"> which were devolved to </w:t>
      </w:r>
      <w:r>
        <w:t>local areas</w:t>
      </w:r>
      <w:r w:rsidRPr="00C935CD">
        <w:t xml:space="preserve"> in around 2013</w:t>
      </w:r>
      <w:r>
        <w:t>-14. T</w:t>
      </w:r>
      <w:r w:rsidRPr="00C935CD">
        <w:t>here is certainly evidence that those ha</w:t>
      </w:r>
      <w:r>
        <w:t>ve been much more successful in terms of</w:t>
      </w:r>
      <w:r w:rsidRPr="00C935CD">
        <w:t xml:space="preserve"> the sense that a local area has of what local needs are</w:t>
      </w:r>
      <w:r>
        <w:t>,</w:t>
      </w:r>
      <w:r w:rsidRPr="00C935CD">
        <w:t xml:space="preserve"> so they are much more able to respond in an appropriate way to that</w:t>
      </w:r>
      <w:r>
        <w:t xml:space="preserve">. </w:t>
      </w:r>
      <w:r w:rsidRPr="00C935CD">
        <w:t>I suppose</w:t>
      </w:r>
      <w:r>
        <w:t xml:space="preserve"> there is no denying that in a</w:t>
      </w:r>
      <w:r w:rsidRPr="00C935CD">
        <w:t xml:space="preserve"> climate where local authorities</w:t>
      </w:r>
      <w:r>
        <w:t>’</w:t>
      </w:r>
      <w:r w:rsidRPr="00C935CD">
        <w:t xml:space="preserve"> resources are signific</w:t>
      </w:r>
      <w:r>
        <w:t xml:space="preserve">antly constrained, </w:t>
      </w:r>
      <w:r w:rsidRPr="00C935CD">
        <w:t>local authorities will have made their own choices about whether to use their resources for that sort of activity or not. Some have continued to have quite strong local welfare systems in the current climate and others have chosen to prioritise other things.</w:t>
      </w:r>
      <w:r>
        <w:t xml:space="preserve"> </w:t>
      </w:r>
    </w:p>
    <w:p w:rsidR="0071346C" w:rsidRPr="00C935CD" w:rsidP="0071346C">
      <w:pPr>
        <w:pStyle w:val="Remark"/>
      </w:pPr>
      <w:r w:rsidRPr="005D40CC">
        <w:rPr>
          <w:b/>
        </w:rPr>
        <w:t>Baroness Boycott:</w:t>
      </w:r>
      <w:r>
        <w:t xml:space="preserve"> </w:t>
      </w:r>
      <w:r w:rsidRPr="00C935CD">
        <w:t>Alison, what is Defra</w:t>
      </w:r>
      <w:r>
        <w:t>’</w:t>
      </w:r>
      <w:r w:rsidRPr="00C935CD">
        <w:t>s view?</w:t>
      </w:r>
      <w:r>
        <w:t xml:space="preserve"> </w:t>
      </w:r>
    </w:p>
    <w:p w:rsidR="0071346C" w:rsidP="0071346C">
      <w:pPr>
        <w:pStyle w:val="Answer"/>
      </w:pPr>
      <w:r w:rsidRPr="005D40CC">
        <w:rPr>
          <w:b/>
          <w:i/>
        </w:rPr>
        <w:t>Alison Ismail:</w:t>
      </w:r>
      <w:r>
        <w:t xml:space="preserve"> </w:t>
      </w:r>
      <w:r w:rsidRPr="00C935CD">
        <w:t>I was going to echo a version of what Jenny said</w:t>
      </w:r>
      <w:r>
        <w:t>,</w:t>
      </w:r>
      <w:r w:rsidRPr="00C935CD">
        <w:t xml:space="preserve"> which is</w:t>
      </w:r>
      <w:r>
        <w:t xml:space="preserve"> </w:t>
      </w:r>
      <w:r w:rsidRPr="00C935CD">
        <w:t>our view</w:t>
      </w:r>
      <w:r>
        <w:t xml:space="preserve"> would be there</w:t>
      </w:r>
      <w:r w:rsidRPr="00C935CD">
        <w:t xml:space="preserve"> is quite a range of local powers that can be used</w:t>
      </w:r>
      <w:r>
        <w:t>,</w:t>
      </w:r>
      <w:r w:rsidRPr="00C935CD">
        <w:t xml:space="preserve"> but there is </w:t>
      </w:r>
      <w:r>
        <w:t xml:space="preserve">probably </w:t>
      </w:r>
      <w:r w:rsidRPr="00C935CD">
        <w:t xml:space="preserve">more to understand about how readily those are being deployed. Our </w:t>
      </w:r>
      <w:r>
        <w:t xml:space="preserve">soft </w:t>
      </w:r>
      <w:r w:rsidRPr="00C935CD">
        <w:t xml:space="preserve">intelligence </w:t>
      </w:r>
      <w:r>
        <w:t>would back</w:t>
      </w:r>
      <w:r w:rsidRPr="00C935CD">
        <w:t xml:space="preserve"> up what Julia has described</w:t>
      </w:r>
      <w:r>
        <w:t>, which is</w:t>
      </w:r>
      <w:r w:rsidRPr="00C935CD">
        <w:t xml:space="preserve"> </w:t>
      </w:r>
      <w:r>
        <w:t xml:space="preserve">that </w:t>
      </w:r>
      <w:r w:rsidRPr="00C935CD">
        <w:t xml:space="preserve">in some cases local authorities </w:t>
      </w:r>
      <w:r>
        <w:t xml:space="preserve">will have </w:t>
      </w:r>
      <w:r w:rsidRPr="00C935CD">
        <w:t>made a strategic decision to focus on other things, whether for budgetary or other reasons.</w:t>
      </w:r>
      <w:r>
        <w:t xml:space="preserve"> </w:t>
      </w:r>
    </w:p>
    <w:p w:rsidR="0071346C" w:rsidP="0071346C">
      <w:pPr>
        <w:pStyle w:val="Answer"/>
      </w:pPr>
      <w:r w:rsidRPr="00C935CD">
        <w:t>My other reflection was going to be</w:t>
      </w:r>
      <w:r>
        <w:t xml:space="preserve"> that</w:t>
      </w:r>
      <w:r w:rsidRPr="00C935CD">
        <w:t xml:space="preserve"> this is typical of other cross</w:t>
      </w:r>
      <w:r>
        <w:t>-</w:t>
      </w:r>
      <w:r w:rsidRPr="00C935CD">
        <w:t>cutting policy areas</w:t>
      </w:r>
      <w:r>
        <w:t>,</w:t>
      </w:r>
      <w:r w:rsidRPr="00C935CD">
        <w:t xml:space="preserve"> where we hear</w:t>
      </w:r>
      <w:r>
        <w:t xml:space="preserve">, </w:t>
      </w:r>
      <w:r w:rsidRPr="00C935CD">
        <w:t>rightly</w:t>
      </w:r>
      <w:r>
        <w:t xml:space="preserve">, </w:t>
      </w:r>
      <w:r w:rsidRPr="00C935CD">
        <w:t>a call for appropriate powers and a decision</w:t>
      </w:r>
      <w:r>
        <w:t>-</w:t>
      </w:r>
      <w:r w:rsidRPr="00C935CD">
        <w:t>making role for local areas</w:t>
      </w:r>
      <w:r>
        <w:t xml:space="preserve">, </w:t>
      </w:r>
      <w:r w:rsidRPr="00C935CD">
        <w:t>and we also hear</w:t>
      </w:r>
      <w:r>
        <w:t>, understandably,</w:t>
      </w:r>
      <w:r w:rsidRPr="00C935CD">
        <w:t xml:space="preserve"> a call for national leadership. Sometimes it can be easier to </w:t>
      </w:r>
      <w:r>
        <w:t>synthesise the two than at others</w:t>
      </w:r>
      <w:r w:rsidRPr="00C935CD">
        <w:t>.</w:t>
      </w:r>
      <w:r>
        <w:t xml:space="preserve"> </w:t>
      </w:r>
    </w:p>
    <w:p w:rsidR="0071346C" w:rsidP="0071346C">
      <w:pPr>
        <w:pStyle w:val="Answer"/>
      </w:pPr>
      <w:r w:rsidRPr="00CF5A83">
        <w:rPr>
          <w:b/>
          <w:i/>
        </w:rPr>
        <w:t>Sarah Lewis:</w:t>
      </w:r>
      <w:r>
        <w:t xml:space="preserve"> </w:t>
      </w:r>
      <w:r w:rsidRPr="00C935CD">
        <w:t>We are working with local authorities in relation to holiday activity and food programmes. Certainly</w:t>
      </w:r>
      <w:r>
        <w:t>,</w:t>
      </w:r>
      <w:r w:rsidRPr="00C935CD">
        <w:t xml:space="preserve"> </w:t>
      </w:r>
      <w:r>
        <w:t xml:space="preserve">in </w:t>
      </w:r>
      <w:r w:rsidRPr="00C935CD">
        <w:t xml:space="preserve">the project that I visited this summer </w:t>
      </w:r>
      <w:r>
        <w:t xml:space="preserve">it was very clear that the local authority was heavily involved. They are </w:t>
      </w:r>
      <w:r w:rsidRPr="00C935CD">
        <w:t>often the lead organisation in those programmes.</w:t>
      </w:r>
      <w:r>
        <w:t xml:space="preserve"> A</w:t>
      </w:r>
      <w:r w:rsidRPr="00C935CD">
        <w:t>lso</w:t>
      </w:r>
      <w:r>
        <w:t>,</w:t>
      </w:r>
      <w:r w:rsidRPr="00C935CD">
        <w:t xml:space="preserve"> local authorities have access to our eligibility checking system in relation to children</w:t>
      </w:r>
      <w:r>
        <w:t>’</w:t>
      </w:r>
      <w:r w:rsidRPr="00C935CD">
        <w:t>s eligibility to f</w:t>
      </w:r>
      <w:r>
        <w:t xml:space="preserve">ree school meals, which is I think what you want to bring me on to next. </w:t>
      </w:r>
    </w:p>
    <w:p w:rsidR="0071346C" w:rsidP="0071346C">
      <w:pPr>
        <w:pStyle w:val="Remark"/>
      </w:pPr>
      <w:r w:rsidRPr="00CF5A83">
        <w:rPr>
          <w:b/>
        </w:rPr>
        <w:t>Baroness Boycott:</w:t>
      </w:r>
      <w:r w:rsidRPr="00C935CD">
        <w:t xml:space="preserve"> I am thinking about </w:t>
      </w:r>
      <w:r>
        <w:t xml:space="preserve">the </w:t>
      </w:r>
      <w:r w:rsidRPr="00C935CD">
        <w:t>standards as well.</w:t>
      </w:r>
      <w:r>
        <w:t xml:space="preserve"> </w:t>
      </w:r>
      <w:r w:rsidRPr="00C935CD">
        <w:t xml:space="preserve">There does </w:t>
      </w:r>
      <w:r w:rsidRPr="00C935CD">
        <w:t xml:space="preserve">not seem to be anyone in the Department for Education who </w:t>
      </w:r>
      <w:r w:rsidRPr="00C935CD">
        <w:t>is in cha</w:t>
      </w:r>
      <w:r>
        <w:t>rge of</w:t>
      </w:r>
      <w:r>
        <w:t xml:space="preserve"> ensuring that school food</w:t>
      </w:r>
      <w:r w:rsidRPr="00C935CD">
        <w:t xml:space="preserve"> standards are maintained. They are very random</w:t>
      </w:r>
      <w:r>
        <w:t xml:space="preserve">. Some are cooked </w:t>
      </w:r>
      <w:r>
        <w:t>in-house</w:t>
      </w:r>
      <w:r>
        <w:t xml:space="preserve"> and some come from delivery companies. There has also been an </w:t>
      </w:r>
      <w:r w:rsidRPr="00C935CD">
        <w:t>issue about preloaded money on cards not being returned to children at the end of the wee</w:t>
      </w:r>
      <w:r>
        <w:t xml:space="preserve">k. There is also an issue, </w:t>
      </w:r>
      <w:r w:rsidRPr="00C935CD">
        <w:t>given how much m</w:t>
      </w:r>
      <w:r>
        <w:t xml:space="preserve">oney is put into this programme, </w:t>
      </w:r>
      <w:r w:rsidRPr="00C935CD">
        <w:t>that its management seems to be less than 100%.</w:t>
      </w:r>
      <w:r>
        <w:t xml:space="preserve"> </w:t>
      </w:r>
    </w:p>
    <w:p w:rsidR="0071346C" w:rsidP="0071346C">
      <w:pPr>
        <w:pStyle w:val="Answer"/>
      </w:pPr>
      <w:r w:rsidRPr="00CF5A83">
        <w:rPr>
          <w:b/>
          <w:i/>
        </w:rPr>
        <w:t>Sarah Lewis:</w:t>
      </w:r>
      <w:r>
        <w:t xml:space="preserve"> We absolutely </w:t>
      </w:r>
      <w:r w:rsidRPr="00C935CD">
        <w:t>set the school f</w:t>
      </w:r>
      <w:r>
        <w:t xml:space="preserve">ood standards and specifically </w:t>
      </w:r>
      <w:r w:rsidRPr="00C935CD">
        <w:t xml:space="preserve">to pick up on the point about preloaded money on cards, schools </w:t>
      </w:r>
      <w:r w:rsidRPr="00C935CD">
        <w:t>have the abi</w:t>
      </w:r>
      <w:r>
        <w:t>lity to</w:t>
      </w:r>
      <w:r>
        <w:t xml:space="preserve"> give that money back to the children </w:t>
      </w:r>
      <w:r w:rsidRPr="00C935CD">
        <w:t>if they wish. We do not say they have to because free school meals are not a cash benefit for that individual child.</w:t>
      </w:r>
      <w:r>
        <w:t xml:space="preserve"> </w:t>
      </w:r>
      <w:r w:rsidRPr="00C935CD">
        <w:t xml:space="preserve">It is money overall </w:t>
      </w:r>
      <w:r>
        <w:t xml:space="preserve">that is given to </w:t>
      </w:r>
      <w:r w:rsidRPr="00C935CD">
        <w:t>school</w:t>
      </w:r>
      <w:r>
        <w:t xml:space="preserve">s so they can ensure that children can </w:t>
      </w:r>
      <w:r w:rsidRPr="00C935CD">
        <w:t>access free school meals while they are in school. It is just set up in a different way.</w:t>
      </w:r>
      <w:r>
        <w:t xml:space="preserve"> </w:t>
      </w:r>
    </w:p>
    <w:p w:rsidR="0071346C" w:rsidP="0071346C">
      <w:pPr>
        <w:pStyle w:val="Remark"/>
      </w:pPr>
      <w:r w:rsidRPr="00CF5A83">
        <w:rPr>
          <w:b/>
        </w:rPr>
        <w:t>Baroness Boycott:</w:t>
      </w:r>
      <w:r>
        <w:t xml:space="preserve"> I know you set the standards,</w:t>
      </w:r>
      <w:r w:rsidRPr="00C935CD">
        <w:t xml:space="preserve"> but the question was about the monitoring and</w:t>
      </w:r>
      <w:r>
        <w:t xml:space="preserve"> keeping an eye on things to ensure </w:t>
      </w:r>
      <w:r w:rsidRPr="00C935CD">
        <w:t>they were all right. I know you have standards</w:t>
      </w:r>
      <w:r>
        <w:t xml:space="preserve">—I have read </w:t>
      </w:r>
      <w:r>
        <w:t>them</w:t>
      </w:r>
      <w:r>
        <w:t xml:space="preserve"> and</w:t>
      </w:r>
      <w:r w:rsidRPr="00C935CD">
        <w:t xml:space="preserve"> they are very good</w:t>
      </w:r>
      <w:r>
        <w:t>—but they do not always seem to be terribly well</w:t>
      </w:r>
      <w:r w:rsidRPr="00C935CD">
        <w:t xml:space="preserve"> enforced. I was also interested in your</w:t>
      </w:r>
      <w:r>
        <w:t xml:space="preserve"> comment on academies which scoot out of your control</w:t>
      </w:r>
      <w:r w:rsidRPr="00C935CD">
        <w:t>.</w:t>
      </w:r>
      <w:r>
        <w:t xml:space="preserve"> </w:t>
      </w:r>
    </w:p>
    <w:p w:rsidR="0071346C" w:rsidP="0071346C">
      <w:pPr>
        <w:pStyle w:val="Answer"/>
      </w:pPr>
      <w:r w:rsidRPr="00CF5A83">
        <w:rPr>
          <w:b/>
          <w:i/>
        </w:rPr>
        <w:t>Sarah Lewis:</w:t>
      </w:r>
      <w:r>
        <w:t xml:space="preserve"> Our comment on academies, sorry? </w:t>
      </w:r>
    </w:p>
    <w:p w:rsidR="0071346C" w:rsidP="0071346C">
      <w:pPr>
        <w:pStyle w:val="Remark"/>
      </w:pPr>
      <w:r w:rsidRPr="00CF5A83">
        <w:rPr>
          <w:b/>
        </w:rPr>
        <w:t>Baroness Boycott:</w:t>
      </w:r>
      <w:r>
        <w:t xml:space="preserve"> On the</w:t>
      </w:r>
      <w:r w:rsidRPr="00C935CD">
        <w:t xml:space="preserve"> first question </w:t>
      </w:r>
      <w:r>
        <w:t>about</w:t>
      </w:r>
      <w:r w:rsidRPr="00C935CD">
        <w:t xml:space="preserve"> the enforcement of standards, </w:t>
      </w:r>
      <w:r>
        <w:t>is there someone going around checking it is well done?</w:t>
      </w:r>
    </w:p>
    <w:p w:rsidR="0071346C" w:rsidP="0071346C">
      <w:pPr>
        <w:pStyle w:val="Answer"/>
      </w:pPr>
      <w:r w:rsidRPr="00CF5A83">
        <w:rPr>
          <w:b/>
          <w:i/>
        </w:rPr>
        <w:t>Sarah Lewis:</w:t>
      </w:r>
      <w:r>
        <w:t xml:space="preserve"> </w:t>
      </w:r>
      <w:r w:rsidRPr="00C935CD">
        <w:t>No, we do not pro</w:t>
      </w:r>
      <w:r>
        <w:t xml:space="preserve">actively go round and check whether </w:t>
      </w:r>
      <w:r w:rsidRPr="00C935CD">
        <w:t>school</w:t>
      </w:r>
      <w:r>
        <w:t>s meet</w:t>
      </w:r>
      <w:r w:rsidRPr="00C935CD">
        <w:t xml:space="preserve"> the</w:t>
      </w:r>
      <w:r>
        <w:t xml:space="preserve"> school food s</w:t>
      </w:r>
      <w:r w:rsidRPr="00C935CD">
        <w:t xml:space="preserve">tandards, in the same way </w:t>
      </w:r>
      <w:r>
        <w:t xml:space="preserve">that </w:t>
      </w:r>
      <w:r w:rsidRPr="00C935CD">
        <w:t>we do not</w:t>
      </w:r>
      <w:r>
        <w:t xml:space="preserve"> proactively go </w:t>
      </w:r>
      <w:r w:rsidRPr="00C935CD">
        <w:t xml:space="preserve">round </w:t>
      </w:r>
      <w:r>
        <w:t xml:space="preserve">and check whether the schools do </w:t>
      </w:r>
      <w:r w:rsidRPr="00C935CD">
        <w:t xml:space="preserve">the many other things </w:t>
      </w:r>
      <w:r>
        <w:t xml:space="preserve">that </w:t>
      </w:r>
      <w:r w:rsidRPr="00C935CD">
        <w:t>we ask them to do.</w:t>
      </w:r>
      <w:r>
        <w:t xml:space="preserve"> </w:t>
      </w:r>
      <w:r w:rsidRPr="00C935CD">
        <w:t xml:space="preserve">We rely on our regulatory system and </w:t>
      </w:r>
      <w:r>
        <w:t xml:space="preserve">we </w:t>
      </w:r>
      <w:r w:rsidRPr="00C935CD">
        <w:t>want parents to complain to us if they feel that schools are not meeting their statutory responsibilities.</w:t>
      </w:r>
      <w:r>
        <w:t xml:space="preserve"> </w:t>
      </w:r>
    </w:p>
    <w:p w:rsidR="0071346C" w:rsidP="0071346C">
      <w:pPr>
        <w:pStyle w:val="Remark"/>
      </w:pPr>
      <w:r w:rsidRPr="00260538">
        <w:rPr>
          <w:b/>
        </w:rPr>
        <w:t>Baroness Boycott:</w:t>
      </w:r>
      <w:r>
        <w:t xml:space="preserve"> Y</w:t>
      </w:r>
      <w:r w:rsidRPr="00C935CD">
        <w:t>ou rely on parents</w:t>
      </w:r>
      <w:r>
        <w:t>’</w:t>
      </w:r>
      <w:r w:rsidRPr="00C935CD">
        <w:t xml:space="preserve"> complaints, do you?</w:t>
      </w:r>
      <w:r>
        <w:t xml:space="preserve"> </w:t>
      </w:r>
    </w:p>
    <w:p w:rsidR="0071346C" w:rsidP="0071346C">
      <w:pPr>
        <w:pStyle w:val="Answer"/>
      </w:pPr>
      <w:r w:rsidRPr="00260538">
        <w:rPr>
          <w:b/>
          <w:i/>
        </w:rPr>
        <w:t>Sarah Lewis:</w:t>
      </w:r>
      <w:r>
        <w:t xml:space="preserve"> </w:t>
      </w:r>
      <w:r w:rsidRPr="00C935CD">
        <w:t xml:space="preserve">If a parent complains we will certainly </w:t>
      </w:r>
      <w:r w:rsidRPr="00C935CD">
        <w:t>look into</w:t>
      </w:r>
      <w:r w:rsidRPr="00C935CD">
        <w:t xml:space="preserve"> it.</w:t>
      </w:r>
      <w:r>
        <w:t xml:space="preserve"> </w:t>
      </w:r>
    </w:p>
    <w:p w:rsidR="0071346C" w:rsidP="0071346C">
      <w:pPr>
        <w:pStyle w:val="Remark"/>
      </w:pPr>
      <w:r w:rsidRPr="00260538">
        <w:rPr>
          <w:b/>
        </w:rPr>
        <w:t>The Chair:</w:t>
      </w:r>
      <w:r w:rsidRPr="00C935CD">
        <w:t xml:space="preserve"> </w:t>
      </w:r>
      <w:r>
        <w:t>I am</w:t>
      </w:r>
      <w:r w:rsidRPr="00C935CD">
        <w:t xml:space="preserve"> going to move on to the next question and Lord Empey.</w:t>
      </w:r>
      <w:r>
        <w:t xml:space="preserve"> </w:t>
      </w:r>
    </w:p>
    <w:p w:rsidR="0071346C" w:rsidP="0071346C">
      <w:pPr>
        <w:pStyle w:val="Question"/>
      </w:pPr>
      <w:r w:rsidRPr="00260538">
        <w:rPr>
          <w:b/>
        </w:rPr>
        <w:t>Lord Empey:</w:t>
      </w:r>
      <w:r>
        <w:t xml:space="preserve"> </w:t>
      </w:r>
      <w:r w:rsidRPr="00C935CD">
        <w:t xml:space="preserve">What options does </w:t>
      </w:r>
      <w:r>
        <w:t>g</w:t>
      </w:r>
      <w:r w:rsidRPr="00C935CD">
        <w:t>overnment have to effect changes in the retail food environment</w:t>
      </w:r>
      <w:r>
        <w:t xml:space="preserve">, </w:t>
      </w:r>
      <w:r w:rsidRPr="00C935CD">
        <w:t>including marketing, labelling, product placement and access to supermarkets, to ensure that it is easier for consumers to make healthy choices? What options are being considered?</w:t>
      </w:r>
      <w:r>
        <w:t xml:space="preserve"> </w:t>
      </w:r>
    </w:p>
    <w:p w:rsidR="0071346C" w:rsidP="0071346C">
      <w:pPr>
        <w:pStyle w:val="Answer"/>
      </w:pPr>
      <w:r w:rsidRPr="00260538">
        <w:rPr>
          <w:b/>
          <w:i/>
        </w:rPr>
        <w:t>Jenny Oldroyd:</w:t>
      </w:r>
      <w:r>
        <w:t xml:space="preserve"> </w:t>
      </w:r>
      <w:r w:rsidRPr="00C935CD">
        <w:t xml:space="preserve">There are </w:t>
      </w:r>
      <w:r w:rsidRPr="00C935CD">
        <w:t>a number of</w:t>
      </w:r>
      <w:r w:rsidRPr="00C935CD">
        <w:t xml:space="preserve"> options </w:t>
      </w:r>
      <w:r>
        <w:t xml:space="preserve">that </w:t>
      </w:r>
      <w:r w:rsidRPr="00C935CD">
        <w:t xml:space="preserve">we </w:t>
      </w:r>
      <w:r>
        <w:t>are looking at in this space that</w:t>
      </w:r>
      <w:r w:rsidRPr="00C935CD">
        <w:t xml:space="preserve"> we</w:t>
      </w:r>
      <w:r>
        <w:t>re</w:t>
      </w:r>
      <w:r w:rsidRPr="00C935CD">
        <w:t xml:space="preserve"> consult</w:t>
      </w:r>
      <w:r>
        <w:t xml:space="preserve">ed on through </w:t>
      </w:r>
      <w:r w:rsidRPr="00C935CD">
        <w:t>chapter 2</w:t>
      </w:r>
      <w:r>
        <w:t xml:space="preserve"> of the childhood obesity p</w:t>
      </w:r>
      <w:r w:rsidRPr="00C935CD">
        <w:t>olicy in particular.</w:t>
      </w:r>
      <w:r>
        <w:t xml:space="preserve"> </w:t>
      </w:r>
      <w:r w:rsidRPr="00C935CD">
        <w:t>If</w:t>
      </w:r>
      <w:r>
        <w:t xml:space="preserve"> I take each of those in turn, as regards </w:t>
      </w:r>
      <w:r w:rsidRPr="00C935CD">
        <w:t>marketing</w:t>
      </w:r>
      <w:r>
        <w:t>,</w:t>
      </w:r>
      <w:r w:rsidRPr="00C935CD">
        <w:t xml:space="preserve"> we absolutely know that advertising </w:t>
      </w:r>
      <w:r>
        <w:t>influence</w:t>
      </w:r>
      <w:r w:rsidRPr="00C935CD">
        <w:t>s consumption of food by children</w:t>
      </w:r>
      <w:r>
        <w:t>,</w:t>
      </w:r>
      <w:r w:rsidRPr="00C935CD">
        <w:t xml:space="preserve"> both in the short term and in the longer term by shaping food preferences. We already have restrictions on broadcast advertising </w:t>
      </w:r>
      <w:r>
        <w:t xml:space="preserve">of </w:t>
      </w:r>
      <w:r w:rsidRPr="00C935CD">
        <w:t>unhealthy foods in times of children</w:t>
      </w:r>
      <w:r>
        <w:t>’</w:t>
      </w:r>
      <w:r w:rsidRPr="00C935CD">
        <w:t>s programming, but we have cons</w:t>
      </w:r>
      <w:r>
        <w:t>ulted on further restrictions to tighten</w:t>
      </w:r>
      <w:r w:rsidRPr="00C935CD">
        <w:t xml:space="preserve"> broadcast and online advertising. Those </w:t>
      </w:r>
      <w:r w:rsidRPr="00C935CD">
        <w:t xml:space="preserve">options include a 9 pm watershed and that consultation asks about other media as well as television and online. </w:t>
      </w:r>
    </w:p>
    <w:p w:rsidR="0071346C" w:rsidP="0071346C">
      <w:pPr>
        <w:pStyle w:val="Answer"/>
      </w:pPr>
      <w:r>
        <w:t xml:space="preserve">Regarding </w:t>
      </w:r>
      <w:r w:rsidRPr="00C935CD">
        <w:t xml:space="preserve">labelling, we have </w:t>
      </w:r>
      <w:r>
        <w:t xml:space="preserve">a very well-known scheme of </w:t>
      </w:r>
      <w:r w:rsidRPr="00C935CD">
        <w:t>traffic light labelling.</w:t>
      </w:r>
      <w:r>
        <w:t xml:space="preserve"> </w:t>
      </w:r>
      <w:r w:rsidRPr="00C935CD">
        <w:t>It is used by nine out of 10 shoppers to influence their food purchasing. We have said that we will co</w:t>
      </w:r>
      <w:r>
        <w:t>nsult by the end of this year on</w:t>
      </w:r>
      <w:r w:rsidRPr="00C935CD">
        <w:t xml:space="preserve"> build</w:t>
      </w:r>
      <w:r>
        <w:t>ing</w:t>
      </w:r>
      <w:r w:rsidRPr="00C935CD">
        <w:t xml:space="preserve"> on that system.</w:t>
      </w:r>
      <w:r>
        <w:t xml:space="preserve"> </w:t>
      </w:r>
      <w:r w:rsidRPr="00C935CD">
        <w:t xml:space="preserve">We also </w:t>
      </w:r>
      <w:r>
        <w:t xml:space="preserve">think we can </w:t>
      </w:r>
      <w:r w:rsidRPr="00C935CD">
        <w:t>do more to help support parents make decisions about what they feed their youngest children.</w:t>
      </w:r>
      <w:r>
        <w:t xml:space="preserve"> We have said tha</w:t>
      </w:r>
      <w:r w:rsidRPr="00C935CD">
        <w:t>t by early next year we will look at honest labelling that is in li</w:t>
      </w:r>
      <w:r>
        <w:t>ne with government guidance for infant</w:t>
      </w:r>
      <w:r w:rsidRPr="00C935CD">
        <w:t xml:space="preserve"> foods and we will also look at the formulation of those foods and see if we can set out a voluntary programme to re</w:t>
      </w:r>
      <w:r>
        <w:t>duce the levels of sugar in them</w:t>
      </w:r>
      <w:r w:rsidRPr="00C935CD">
        <w:t xml:space="preserve">. </w:t>
      </w:r>
    </w:p>
    <w:p w:rsidR="0071346C" w:rsidP="0071346C">
      <w:pPr>
        <w:pStyle w:val="Answer"/>
      </w:pPr>
      <w:r w:rsidRPr="00C935CD">
        <w:t>In addition to that</w:t>
      </w:r>
      <w:r>
        <w:t>,</w:t>
      </w:r>
      <w:r w:rsidRPr="00C935CD">
        <w:t xml:space="preserve"> we are looking at the promotion of food withi</w:t>
      </w:r>
      <w:r>
        <w:t xml:space="preserve">n the retail environment, within store, </w:t>
      </w:r>
      <w:r w:rsidRPr="00C935CD">
        <w:t xml:space="preserve">so we </w:t>
      </w:r>
      <w:r>
        <w:t xml:space="preserve">have </w:t>
      </w:r>
      <w:r w:rsidRPr="00C935CD">
        <w:t xml:space="preserve">consulted </w:t>
      </w:r>
      <w:r>
        <w:t xml:space="preserve">on </w:t>
      </w:r>
      <w:r w:rsidRPr="00C935CD">
        <w:t>our policy on price promotions</w:t>
      </w:r>
      <w:r>
        <w:t>,</w:t>
      </w:r>
      <w:r w:rsidRPr="00C935CD">
        <w:t xml:space="preserve"> wh</w:t>
      </w:r>
      <w:r>
        <w:t>ere we are concerned that multi</w:t>
      </w:r>
      <w:r w:rsidRPr="00C935CD">
        <w:t xml:space="preserve">buy offers encourage people to buy more food than they intended to buy. People buy </w:t>
      </w:r>
      <w:r>
        <w:t xml:space="preserve">about </w:t>
      </w:r>
      <w:r w:rsidRPr="00C935CD">
        <w:t xml:space="preserve">20% more food when they are </w:t>
      </w:r>
      <w:r>
        <w:t>purcha</w:t>
      </w:r>
      <w:r w:rsidRPr="00C935CD">
        <w:t>sing food on promotion.</w:t>
      </w:r>
      <w:r>
        <w:t xml:space="preserve"> </w:t>
      </w:r>
      <w:r w:rsidRPr="00C935CD">
        <w:t xml:space="preserve">We have some of the highest rates of </w:t>
      </w:r>
      <w:r>
        <w:t xml:space="preserve">purchasing </w:t>
      </w:r>
      <w:r w:rsidRPr="00C935CD">
        <w:t xml:space="preserve">food </w:t>
      </w:r>
      <w:r>
        <w:t>on promotion</w:t>
      </w:r>
      <w:r w:rsidRPr="00C935CD">
        <w:t xml:space="preserve"> in this country </w:t>
      </w:r>
      <w:r>
        <w:t xml:space="preserve">of </w:t>
      </w:r>
      <w:r w:rsidRPr="00C935CD">
        <w:t>any country in Europe.</w:t>
      </w:r>
      <w:r>
        <w:t xml:space="preserve"> </w:t>
      </w:r>
      <w:r w:rsidRPr="00C935CD">
        <w:t>We also know that pe</w:t>
      </w:r>
      <w:r>
        <w:t>ople do not stockpile the food as they intend to.</w:t>
      </w:r>
    </w:p>
    <w:p w:rsidR="0071346C" w:rsidP="0071346C">
      <w:pPr>
        <w:pStyle w:val="Remark"/>
      </w:pPr>
      <w:r w:rsidRPr="00260538">
        <w:rPr>
          <w:b/>
        </w:rPr>
        <w:t>Lord Empey:</w:t>
      </w:r>
      <w:r>
        <w:t xml:space="preserve"> C</w:t>
      </w:r>
      <w:r w:rsidRPr="00C935CD">
        <w:t xml:space="preserve">ould you repeat that statistic? </w:t>
      </w:r>
    </w:p>
    <w:p w:rsidR="0071346C" w:rsidP="0071346C">
      <w:pPr>
        <w:pStyle w:val="Answer"/>
      </w:pPr>
      <w:r w:rsidRPr="00260538">
        <w:rPr>
          <w:b/>
          <w:i/>
        </w:rPr>
        <w:t>Jenny Oldroyd:</w:t>
      </w:r>
      <w:r>
        <w:t xml:space="preserve"> </w:t>
      </w:r>
      <w:r w:rsidRPr="00C935CD">
        <w:t>In this country we buy about 40% of our food on promotion and that is the highest figure across Europe</w:t>
      </w:r>
      <w:r>
        <w:t>. P</w:t>
      </w:r>
      <w:r w:rsidRPr="00C935CD">
        <w:t xml:space="preserve">eople </w:t>
      </w:r>
      <w:r>
        <w:t>in</w:t>
      </w:r>
      <w:r w:rsidRPr="00C935CD">
        <w:t>tend to stockpile it</w:t>
      </w:r>
      <w:r>
        <w:t>, but the evidence shows that t</w:t>
      </w:r>
      <w:r w:rsidRPr="00C935CD">
        <w:t>hey tend to consume it at a faster rate</w:t>
      </w:r>
      <w:r>
        <w:t>,</w:t>
      </w:r>
      <w:r w:rsidRPr="00C935CD">
        <w:t xml:space="preserve"> having bought </w:t>
      </w:r>
      <w:r>
        <w:t xml:space="preserve">their </w:t>
      </w:r>
      <w:r w:rsidRPr="00C935CD">
        <w:t xml:space="preserve">two </w:t>
      </w:r>
      <w:r>
        <w:t>f</w:t>
      </w:r>
      <w:r w:rsidRPr="00C935CD">
        <w:t xml:space="preserve">or one or whatever it may be. That is </w:t>
      </w:r>
      <w:r>
        <w:t xml:space="preserve">why </w:t>
      </w:r>
      <w:r w:rsidRPr="00C935CD">
        <w:t xml:space="preserve">we have consulted on restricting volume price promotions that encourage people to get </w:t>
      </w:r>
      <w:r>
        <w:t xml:space="preserve">a </w:t>
      </w:r>
      <w:r w:rsidRPr="00C935CD">
        <w:t>perceived value by buying more food than they intended to.</w:t>
      </w:r>
      <w:r>
        <w:t xml:space="preserve"> </w:t>
      </w:r>
    </w:p>
    <w:p w:rsidR="0071346C" w:rsidP="0071346C">
      <w:pPr>
        <w:pStyle w:val="Answer"/>
      </w:pPr>
      <w:r w:rsidRPr="00C935CD">
        <w:t xml:space="preserve">We have also consulted in the same document on promotion of unhealthy foods at </w:t>
      </w:r>
      <w:r w:rsidRPr="00C935CD">
        <w:t>partic</w:t>
      </w:r>
      <w:r>
        <w:t>u</w:t>
      </w:r>
      <w:r w:rsidRPr="00C935CD">
        <w:t>lar points</w:t>
      </w:r>
      <w:r w:rsidRPr="00C935CD">
        <w:t xml:space="preserve"> in the store.</w:t>
      </w:r>
      <w:r>
        <w:t xml:space="preserve"> </w:t>
      </w:r>
      <w:r w:rsidRPr="00C935CD">
        <w:t>We know that if soft drinks</w:t>
      </w:r>
      <w:r>
        <w:t>,</w:t>
      </w:r>
      <w:r w:rsidRPr="00C935CD">
        <w:t xml:space="preserve"> for example</w:t>
      </w:r>
      <w:r>
        <w:t>,</w:t>
      </w:r>
      <w:r w:rsidRPr="00C935CD">
        <w:t xml:space="preserve"> are </w:t>
      </w:r>
      <w:r>
        <w:t>on sale at the end of aisle you will</w:t>
      </w:r>
      <w:r w:rsidRPr="00C935CD">
        <w:t xml:space="preserve"> sell</w:t>
      </w:r>
      <w:r>
        <w:t xml:space="preserve"> about 50% more</w:t>
      </w:r>
      <w:r w:rsidRPr="00C935CD">
        <w:t xml:space="preserve">. We also know that having unhealthy foods around the till creates </w:t>
      </w:r>
      <w:r>
        <w:t>pester power, which is challeng</w:t>
      </w:r>
      <w:r w:rsidRPr="00C935CD">
        <w:t xml:space="preserve">ing for parents, and having food at front of store </w:t>
      </w:r>
      <w:r>
        <w:t xml:space="preserve">can </w:t>
      </w:r>
      <w:r w:rsidRPr="00C935CD">
        <w:t>increase purchasing beyond what people intended to purchase in the first place. Knowing that makes a difference</w:t>
      </w:r>
      <w:r>
        <w:t xml:space="preserve"> and we have therefore consulted on restricting</w:t>
      </w:r>
      <w:r w:rsidRPr="00C935CD">
        <w:t xml:space="preserve"> location pr</w:t>
      </w:r>
      <w:r>
        <w:t xml:space="preserve">omotions at those points in the </w:t>
      </w:r>
      <w:r w:rsidRPr="00C935CD">
        <w:t>retail environment.</w:t>
      </w:r>
      <w:r>
        <w:t xml:space="preserve"> </w:t>
      </w:r>
    </w:p>
    <w:p w:rsidR="0071346C" w:rsidP="0071346C">
      <w:pPr>
        <w:pStyle w:val="Answer"/>
      </w:pPr>
      <w:r w:rsidRPr="00C935CD">
        <w:t xml:space="preserve">Those policies are twofold. I mentioned earlier some of our sugar reduction programmes and the work </w:t>
      </w:r>
      <w:r>
        <w:t xml:space="preserve">that </w:t>
      </w:r>
      <w:r w:rsidRPr="00C935CD">
        <w:t>we are doing on calorie and salt reduction as well.</w:t>
      </w:r>
      <w:r>
        <w:t xml:space="preserve"> </w:t>
      </w:r>
      <w:r w:rsidRPr="00C935CD">
        <w:t xml:space="preserve">Those policies </w:t>
      </w:r>
      <w:r>
        <w:t xml:space="preserve">I have talked through </w:t>
      </w:r>
      <w:r w:rsidRPr="00C935CD">
        <w:t xml:space="preserve">are important for two reasons. One, they stop </w:t>
      </w:r>
      <w:r>
        <w:t xml:space="preserve">the </w:t>
      </w:r>
      <w:r w:rsidRPr="00C935CD">
        <w:t xml:space="preserve">direct drivers that encourage people to buy more food than they were intending to buy and </w:t>
      </w:r>
      <w:r>
        <w:t xml:space="preserve">that </w:t>
      </w:r>
      <w:r w:rsidRPr="00C935CD">
        <w:t>they require. They also encourage industry to reform</w:t>
      </w:r>
      <w:r>
        <w:t>ulate food</w:t>
      </w:r>
      <w:r w:rsidRPr="00C935CD">
        <w:t xml:space="preserve"> to be able to advertise</w:t>
      </w:r>
      <w:r>
        <w:t xml:space="preserve"> and</w:t>
      </w:r>
      <w:r w:rsidRPr="00C935CD">
        <w:t xml:space="preserve"> to be able to</w:t>
      </w:r>
      <w:r>
        <w:t xml:space="preserve"> promote food </w:t>
      </w:r>
      <w:r w:rsidRPr="00C935CD">
        <w:t xml:space="preserve">in this space, so they have a dual </w:t>
      </w:r>
      <w:r>
        <w:t>impact</w:t>
      </w:r>
      <w:r w:rsidRPr="00C935CD">
        <w:t>.</w:t>
      </w:r>
      <w:r>
        <w:t xml:space="preserve"> </w:t>
      </w:r>
    </w:p>
    <w:p w:rsidR="0071346C" w:rsidP="0071346C">
      <w:pPr>
        <w:pStyle w:val="Remark"/>
      </w:pPr>
      <w:r w:rsidRPr="00572248">
        <w:rPr>
          <w:b/>
        </w:rPr>
        <w:t>Lord Empey:</w:t>
      </w:r>
      <w:r>
        <w:t xml:space="preserve"> </w:t>
      </w:r>
      <w:r w:rsidRPr="00C935CD">
        <w:t>You must be aware that you are up against some of the biggest corporations in the world with multi</w:t>
      </w:r>
      <w:r>
        <w:t>-</w:t>
      </w:r>
      <w:r w:rsidRPr="00C935CD">
        <w:t>billion pound</w:t>
      </w:r>
      <w:r w:rsidRPr="00C935CD">
        <w:t xml:space="preserve"> budgets to advertise and promote, so is it not really the case that the only tool th</w:t>
      </w:r>
      <w:r>
        <w:t xml:space="preserve">at </w:t>
      </w:r>
      <w:r>
        <w:t>you have in your chest is a</w:t>
      </w:r>
      <w:r w:rsidRPr="00C935CD">
        <w:t xml:space="preserve"> regulatory</w:t>
      </w:r>
      <w:r>
        <w:t>,</w:t>
      </w:r>
      <w:r w:rsidRPr="00C935CD">
        <w:t xml:space="preserve"> legally binding power to enforce certain things?</w:t>
      </w:r>
      <w:r>
        <w:t xml:space="preserve"> </w:t>
      </w:r>
      <w:r w:rsidRPr="00C935CD">
        <w:t>Could you perhaps outline for the Committee what level of engagement your departments have with the food sector, p</w:t>
      </w:r>
      <w:r>
        <w:t xml:space="preserve">articularly the large companies? </w:t>
      </w:r>
      <w:r w:rsidRPr="00C935CD">
        <w:t>There has been the soft drink</w:t>
      </w:r>
      <w:r>
        <w:t>s</w:t>
      </w:r>
      <w:r w:rsidRPr="00C935CD">
        <w:t xml:space="preserve"> levy and</w:t>
      </w:r>
      <w:r>
        <w:t>,</w:t>
      </w:r>
      <w:r w:rsidRPr="00C935CD">
        <w:t xml:space="preserve"> of cour</w:t>
      </w:r>
      <w:r>
        <w:t xml:space="preserve">se, the salt reduction programme, but </w:t>
      </w:r>
      <w:r w:rsidRPr="00C935CD">
        <w:t xml:space="preserve">Lord Rooker is our expert on </w:t>
      </w:r>
      <w:r w:rsidRPr="00C935CD">
        <w:t>that</w:t>
      </w:r>
      <w:r w:rsidRPr="00C935CD">
        <w:t xml:space="preserve"> and he would say </w:t>
      </w:r>
      <w:r>
        <w:t xml:space="preserve">that </w:t>
      </w:r>
      <w:r w:rsidRPr="00C935CD">
        <w:t xml:space="preserve">while the salt </w:t>
      </w:r>
      <w:r>
        <w:t>reduction programme has been successful,</w:t>
      </w:r>
      <w:r w:rsidRPr="00C935CD">
        <w:t xml:space="preserve"> the sugar</w:t>
      </w:r>
      <w:r>
        <w:t xml:space="preserve"> reduction programme</w:t>
      </w:r>
      <w:r w:rsidRPr="00C935CD">
        <w:t xml:space="preserve"> has been less successful. Would you agree?</w:t>
      </w:r>
      <w:r>
        <w:t xml:space="preserve"> </w:t>
      </w:r>
    </w:p>
    <w:p w:rsidR="0071346C" w:rsidP="0071346C">
      <w:pPr>
        <w:pStyle w:val="Answer"/>
      </w:pPr>
      <w:r w:rsidRPr="00572248">
        <w:rPr>
          <w:b/>
          <w:i/>
        </w:rPr>
        <w:t>Jenny Oldroyd:</w:t>
      </w:r>
      <w:r>
        <w:t xml:space="preserve"> </w:t>
      </w:r>
      <w:r w:rsidRPr="00C935CD">
        <w:t xml:space="preserve">There are </w:t>
      </w:r>
      <w:r w:rsidRPr="00C935CD">
        <w:t>a number of</w:t>
      </w:r>
      <w:r w:rsidRPr="00C935CD">
        <w:t xml:space="preserve"> questions in there.</w:t>
      </w:r>
      <w:r>
        <w:t xml:space="preserve"> Could I start with the first one about</w:t>
      </w:r>
      <w:r w:rsidRPr="00C935CD">
        <w:t xml:space="preserve"> </w:t>
      </w:r>
      <w:r>
        <w:t xml:space="preserve">engagement with industry? </w:t>
      </w:r>
      <w:r w:rsidRPr="00C935CD">
        <w:t xml:space="preserve">We </w:t>
      </w:r>
      <w:r>
        <w:t xml:space="preserve">have </w:t>
      </w:r>
      <w:r w:rsidRPr="00C935CD">
        <w:t xml:space="preserve">answered </w:t>
      </w:r>
      <w:r w:rsidRPr="00C935CD">
        <w:t>a number of</w:t>
      </w:r>
      <w:r w:rsidRPr="00C935CD">
        <w:t xml:space="preserve"> Parliamentary Questions on this recently</w:t>
      </w:r>
      <w:r>
        <w:t>,</w:t>
      </w:r>
      <w:r w:rsidRPr="00C935CD">
        <w:t xml:space="preserve"> and I would be very happy t</w:t>
      </w:r>
      <w:r>
        <w:t xml:space="preserve">o share the full list with you, about the </w:t>
      </w:r>
      <w:r w:rsidRPr="00C935CD">
        <w:t>health</w:t>
      </w:r>
      <w:r>
        <w:t xml:space="preserve"> organisations</w:t>
      </w:r>
      <w:r w:rsidRPr="00C935CD">
        <w:t xml:space="preserve"> </w:t>
      </w:r>
      <w:r>
        <w:t xml:space="preserve">and industry </w:t>
      </w:r>
      <w:r w:rsidRPr="00C935CD">
        <w:t xml:space="preserve">that we have engaged with over the last few years. We have talked </w:t>
      </w:r>
      <w:r>
        <w:t>to</w:t>
      </w:r>
      <w:r w:rsidRPr="00C935CD">
        <w:t xml:space="preserve"> industry directly</w:t>
      </w:r>
      <w:r>
        <w:t>. We do that</w:t>
      </w:r>
      <w:r w:rsidRPr="00C935CD">
        <w:t xml:space="preserve"> at the same time as </w:t>
      </w:r>
      <w:r>
        <w:t xml:space="preserve">we talk to </w:t>
      </w:r>
      <w:r w:rsidRPr="00C935CD">
        <w:t>others with an interest in</w:t>
      </w:r>
      <w:r>
        <w:t xml:space="preserve"> this, so we talk to</w:t>
      </w:r>
      <w:r w:rsidRPr="00C935CD">
        <w:t xml:space="preserve"> health organisations as well</w:t>
      </w:r>
      <w:r>
        <w:t>. S</w:t>
      </w:r>
      <w:r w:rsidRPr="00C935CD">
        <w:t xml:space="preserve">ome of that is </w:t>
      </w:r>
      <w:r>
        <w:t>directly through the Department of</w:t>
      </w:r>
      <w:r w:rsidRPr="00C935CD">
        <w:t xml:space="preserve"> Health and some of that is through </w:t>
      </w:r>
      <w:r>
        <w:t xml:space="preserve">Public Health England, which works </w:t>
      </w:r>
      <w:r w:rsidRPr="00C935CD">
        <w:t>with different players to under</w:t>
      </w:r>
      <w:r>
        <w:t>stand</w:t>
      </w:r>
      <w:r w:rsidRPr="00C935CD">
        <w:t xml:space="preserve"> how </w:t>
      </w:r>
      <w:r>
        <w:t>guidelines should and can be developed for some of its p</w:t>
      </w:r>
      <w:r w:rsidRPr="00C935CD">
        <w:t>rogrammes. We are very happy to share</w:t>
      </w:r>
      <w:r>
        <w:t xml:space="preserve"> the responses to those PQs</w:t>
      </w:r>
      <w:r w:rsidRPr="00C935CD">
        <w:t xml:space="preserve"> with the Committee.</w:t>
      </w:r>
      <w:r>
        <w:t xml:space="preserve"> </w:t>
      </w:r>
    </w:p>
    <w:p w:rsidR="0071346C" w:rsidRPr="00C935CD" w:rsidP="0071346C">
      <w:pPr>
        <w:pStyle w:val="Answer"/>
      </w:pPr>
      <w:r>
        <w:t>Your</w:t>
      </w:r>
      <w:r w:rsidRPr="00C935CD">
        <w:t xml:space="preserve"> second question was about the reduction programmes and how successful they are. The sugar reduction programme in its second year has achieved an average reducti</w:t>
      </w:r>
      <w:r>
        <w:t>on in sugar of 2.9%</w:t>
      </w:r>
      <w:r w:rsidRPr="00C935CD">
        <w:t xml:space="preserve">. </w:t>
      </w:r>
    </w:p>
    <w:p w:rsidR="0071346C" w:rsidP="0071346C">
      <w:pPr>
        <w:pStyle w:val="Remark"/>
      </w:pPr>
      <w:r w:rsidRPr="00FC49BA">
        <w:rPr>
          <w:b/>
        </w:rPr>
        <w:t>The Chair:</w:t>
      </w:r>
      <w:r>
        <w:t xml:space="preserve"> </w:t>
      </w:r>
      <w:r w:rsidRPr="00C935CD">
        <w:t>Could you repeat the figure?</w:t>
      </w:r>
      <w:r>
        <w:t xml:space="preserve"> </w:t>
      </w:r>
    </w:p>
    <w:p w:rsidR="0071346C" w:rsidP="0071346C">
      <w:pPr>
        <w:pStyle w:val="Answer"/>
      </w:pPr>
      <w:r w:rsidRPr="00FC49BA">
        <w:rPr>
          <w:b/>
          <w:i/>
        </w:rPr>
        <w:t>Jenny Oldroyd:</w:t>
      </w:r>
      <w:r>
        <w:t xml:space="preserve"> The average sugar reduction after</w:t>
      </w:r>
      <w:r w:rsidRPr="00C935CD">
        <w:t xml:space="preserve"> two years</w:t>
      </w:r>
      <w:r>
        <w:t xml:space="preserve"> in</w:t>
      </w:r>
      <w:r w:rsidRPr="00C935CD">
        <w:t xml:space="preserve"> the foods that are part of the sugar reduction programme is 2.9%. That is lower than the ambition had been</w:t>
      </w:r>
      <w:r>
        <w:t>,</w:t>
      </w:r>
      <w:r w:rsidRPr="00C935CD">
        <w:t xml:space="preserve"> but that is also</w:t>
      </w:r>
      <w:r>
        <w:t>, as I look</w:t>
      </w:r>
      <w:r w:rsidRPr="00C935CD">
        <w:t xml:space="preserve"> internationally</w:t>
      </w:r>
      <w:r>
        <w:t>—</w:t>
      </w:r>
      <w:r w:rsidRPr="00C935CD">
        <w:t>you asked earlier</w:t>
      </w:r>
      <w:r>
        <w:t xml:space="preserve"> about</w:t>
      </w:r>
      <w:r w:rsidRPr="00C935CD">
        <w:t xml:space="preserve"> where we </w:t>
      </w:r>
      <w:r>
        <w:t xml:space="preserve">are </w:t>
      </w:r>
      <w:r w:rsidRPr="00C935CD">
        <w:t>learn</w:t>
      </w:r>
      <w:r>
        <w:t>ing</w:t>
      </w:r>
      <w:r w:rsidRPr="00C935CD">
        <w:t xml:space="preserve"> from</w:t>
      </w:r>
      <w:r>
        <w:t>—</w:t>
      </w:r>
      <w:r w:rsidRPr="00C935CD">
        <w:t xml:space="preserve">there are </w:t>
      </w:r>
      <w:r>
        <w:t xml:space="preserve">not other </w:t>
      </w:r>
      <w:r w:rsidRPr="00C935CD">
        <w:t xml:space="preserve">Governments </w:t>
      </w:r>
      <w:r>
        <w:t xml:space="preserve">who </w:t>
      </w:r>
      <w:r w:rsidRPr="00C935CD">
        <w:t>can demonstrate that kind of progress internationally.</w:t>
      </w:r>
      <w:r>
        <w:t xml:space="preserve"> </w:t>
      </w:r>
      <w:r w:rsidRPr="00C935CD">
        <w:t xml:space="preserve">We have seen more progress in some categories than others. We have seen </w:t>
      </w:r>
      <w:r>
        <w:t>very g</w:t>
      </w:r>
      <w:r w:rsidRPr="00C935CD">
        <w:t>ood progress around food</w:t>
      </w:r>
      <w:r>
        <w:t>s</w:t>
      </w:r>
      <w:r w:rsidRPr="00C935CD">
        <w:t xml:space="preserve"> such as breakfast cereals and yoghurts.</w:t>
      </w:r>
      <w:r>
        <w:t xml:space="preserve"> </w:t>
      </w:r>
      <w:r w:rsidRPr="00C935CD">
        <w:t xml:space="preserve">We have seen less progress around foods such as chocolate and confectionary </w:t>
      </w:r>
      <w:r>
        <w:t>as regards</w:t>
      </w:r>
      <w:r w:rsidRPr="00C935CD">
        <w:t xml:space="preserve"> removing sugar. That programme has not finished yet and we very much want to let that programme play out and finish so that we </w:t>
      </w:r>
      <w:r>
        <w:t>give</w:t>
      </w:r>
      <w:r w:rsidRPr="00C935CD">
        <w:t xml:space="preserve"> the industry the opportunity to see what </w:t>
      </w:r>
      <w:r>
        <w:t>it</w:t>
      </w:r>
      <w:r w:rsidRPr="00C935CD">
        <w:t xml:space="preserve"> can achie</w:t>
      </w:r>
      <w:r>
        <w:t>ve through reduction. Last week Alison Te</w:t>
      </w:r>
      <w:r w:rsidRPr="00C935CD">
        <w:t>dstone</w:t>
      </w:r>
      <w:r>
        <w:t>, the</w:t>
      </w:r>
      <w:r w:rsidRPr="00C935CD">
        <w:t xml:space="preserve"> chief nutritionist</w:t>
      </w:r>
      <w:r>
        <w:t>,</w:t>
      </w:r>
      <w:r w:rsidRPr="00C935CD">
        <w:t xml:space="preserve"> talked </w:t>
      </w:r>
      <w:r>
        <w:t>the Select Committee</w:t>
      </w:r>
      <w:r w:rsidRPr="00C935CD">
        <w:t xml:space="preserve"> </w:t>
      </w:r>
      <w:r>
        <w:t>through the progress that has bee</w:t>
      </w:r>
      <w:r w:rsidRPr="00C935CD">
        <w:t>n</w:t>
      </w:r>
      <w:r>
        <w:t xml:space="preserve"> </w:t>
      </w:r>
      <w:r w:rsidRPr="00C935CD">
        <w:t>made in different foods and by different organisations as part of that programme.</w:t>
      </w:r>
      <w:r>
        <w:t xml:space="preserve"> </w:t>
      </w:r>
    </w:p>
    <w:p w:rsidR="0071346C" w:rsidP="0071346C">
      <w:pPr>
        <w:pStyle w:val="Remark"/>
      </w:pPr>
      <w:r w:rsidRPr="00C935CD">
        <w:t>The salt reduction programme</w:t>
      </w:r>
      <w:r>
        <w:t xml:space="preserve"> has also made gains in</w:t>
      </w:r>
      <w:r w:rsidRPr="00C935CD">
        <w:t xml:space="preserve"> reducing salt in foods. Between 2005 and 2011 we saw salt decrease in food</w:t>
      </w:r>
      <w:r>
        <w:t>s</w:t>
      </w:r>
      <w:r w:rsidRPr="00C935CD">
        <w:t xml:space="preserve"> by 11%</w:t>
      </w:r>
      <w:r>
        <w:t>,</w:t>
      </w:r>
      <w:r w:rsidRPr="00C935CD">
        <w:t xml:space="preserve"> from 8.8 grams to 8 grams per day on average. </w:t>
      </w:r>
      <w:r>
        <w:t>We</w:t>
      </w:r>
      <w:r w:rsidRPr="00C935CD">
        <w:t xml:space="preserve"> saw </w:t>
      </w:r>
      <w:r w:rsidRPr="00C935CD">
        <w:t>really big</w:t>
      </w:r>
      <w:r w:rsidRPr="00C935CD">
        <w:t xml:space="preserve"> gains in particular foods</w:t>
      </w:r>
      <w:r>
        <w:t>. Bread, for example:</w:t>
      </w:r>
      <w:r w:rsidRPr="00C935CD">
        <w:t xml:space="preserve"> that programme </w:t>
      </w:r>
      <w:r>
        <w:t xml:space="preserve">resulted in 40% less </w:t>
      </w:r>
      <w:r w:rsidRPr="00C935CD">
        <w:t>salt on average in bread in this country.</w:t>
      </w:r>
      <w:r>
        <w:t xml:space="preserve"> </w:t>
      </w:r>
    </w:p>
    <w:p w:rsidR="0071346C" w:rsidP="0071346C">
      <w:pPr>
        <w:pStyle w:val="Remark"/>
      </w:pPr>
      <w:r w:rsidRPr="00C935CD">
        <w:t xml:space="preserve">I know it has been a while since you did your other sessions, but one of </w:t>
      </w:r>
      <w:r>
        <w:t xml:space="preserve">the </w:t>
      </w:r>
      <w:r w:rsidRPr="00C935CD">
        <w:t xml:space="preserve">questions I found quite interesting </w:t>
      </w:r>
      <w:r>
        <w:t>was about whether</w:t>
      </w:r>
      <w:r w:rsidRPr="00C935CD">
        <w:t xml:space="preserve"> we see foods compose</w:t>
      </w:r>
      <w:r>
        <w:t>d differently in this country from</w:t>
      </w:r>
      <w:r w:rsidRPr="00C935CD">
        <w:t xml:space="preserve"> other countries.</w:t>
      </w:r>
      <w:r>
        <w:t xml:space="preserve"> </w:t>
      </w:r>
      <w:r w:rsidRPr="00C935CD">
        <w:t xml:space="preserve">As a result </w:t>
      </w:r>
      <w:r>
        <w:t xml:space="preserve">of </w:t>
      </w:r>
      <w:r>
        <w:t xml:space="preserve">the salt reduction programme, </w:t>
      </w:r>
      <w:r w:rsidRPr="00C935CD">
        <w:t>we know we have lower salt levels in a</w:t>
      </w:r>
      <w:r>
        <w:t xml:space="preserve"> lot of foods in the UK than you might see in the </w:t>
      </w:r>
      <w:r w:rsidRPr="00C935CD">
        <w:t xml:space="preserve">United States, </w:t>
      </w:r>
      <w:r w:rsidRPr="00C935CD">
        <w:t>Canada</w:t>
      </w:r>
      <w:r w:rsidRPr="00C935CD">
        <w:t xml:space="preserve"> and Australia.</w:t>
      </w:r>
      <w:r>
        <w:t xml:space="preserve"> </w:t>
      </w:r>
    </w:p>
    <w:p w:rsidR="0071346C" w:rsidP="0071346C">
      <w:pPr>
        <w:pStyle w:val="Remark"/>
      </w:pPr>
      <w:r w:rsidRPr="00F12F38">
        <w:rPr>
          <w:b/>
        </w:rPr>
        <w:t>The Chair:</w:t>
      </w:r>
      <w:r>
        <w:t xml:space="preserve"> </w:t>
      </w:r>
      <w:r w:rsidRPr="00C935CD">
        <w:t xml:space="preserve">Has the salt reduction continued? You gave </w:t>
      </w:r>
      <w:r>
        <w:t>the</w:t>
      </w:r>
      <w:r w:rsidRPr="00C935CD">
        <w:t xml:space="preserve"> figure for 2005 to 2011. </w:t>
      </w:r>
      <w:r>
        <w:t xml:space="preserve">Did you say it was only an 11% reduction? </w:t>
      </w:r>
    </w:p>
    <w:p w:rsidR="0071346C" w:rsidP="0071346C">
      <w:pPr>
        <w:pStyle w:val="Answer"/>
      </w:pPr>
      <w:r w:rsidRPr="00F12F38">
        <w:rPr>
          <w:b/>
          <w:i/>
        </w:rPr>
        <w:t>Jenny Oldroyd:</w:t>
      </w:r>
      <w:r>
        <w:t xml:space="preserve"> </w:t>
      </w:r>
      <w:r w:rsidRPr="00C935CD">
        <w:t>Yes</w:t>
      </w:r>
      <w:r>
        <w:t>,</w:t>
      </w:r>
      <w:r w:rsidRPr="00C935CD">
        <w:t xml:space="preserve"> I did</w:t>
      </w:r>
      <w:r>
        <w:t>.</w:t>
      </w:r>
    </w:p>
    <w:p w:rsidR="0071346C" w:rsidP="0071346C">
      <w:pPr>
        <w:pStyle w:val="Remark"/>
      </w:pPr>
      <w:r w:rsidRPr="00F12F38">
        <w:rPr>
          <w:b/>
        </w:rPr>
        <w:t>The Chair:</w:t>
      </w:r>
      <w:r>
        <w:t xml:space="preserve"> </w:t>
      </w:r>
      <w:r w:rsidRPr="00C935CD">
        <w:t>What is the figure from 2011 to 2018?</w:t>
      </w:r>
      <w:r>
        <w:t xml:space="preserve"> </w:t>
      </w:r>
    </w:p>
    <w:p w:rsidR="0071346C" w:rsidP="0071346C">
      <w:pPr>
        <w:pStyle w:val="Answer"/>
      </w:pPr>
      <w:r w:rsidRPr="00F12F38">
        <w:rPr>
          <w:b/>
          <w:i/>
        </w:rPr>
        <w:t>Jenny Oldroyd:</w:t>
      </w:r>
      <w:r>
        <w:t xml:space="preserve"> </w:t>
      </w:r>
      <w:r w:rsidRPr="00C935CD">
        <w:t>I do not have that figure on me</w:t>
      </w:r>
      <w:r>
        <w:t>,</w:t>
      </w:r>
      <w:r w:rsidRPr="00C935CD">
        <w:t xml:space="preserve"> but </w:t>
      </w:r>
      <w:r>
        <w:t>I can tell you that by 2018,</w:t>
      </w:r>
      <w:r w:rsidRPr="00C935CD">
        <w:t xml:space="preserve"> 81% of products were meeting</w:t>
      </w:r>
      <w:r>
        <w:t xml:space="preserve"> the</w:t>
      </w:r>
      <w:r w:rsidRPr="00C935CD">
        <w:t xml:space="preserve"> targets that had been set by</w:t>
      </w:r>
      <w:r>
        <w:t xml:space="preserve"> Public Health England for </w:t>
      </w:r>
      <w:r w:rsidRPr="00C935CD">
        <w:t xml:space="preserve">2017. I can go away and get that </w:t>
      </w:r>
      <w:r>
        <w:t xml:space="preserve">figure </w:t>
      </w:r>
      <w:r w:rsidRPr="00C935CD">
        <w:t>for you.</w:t>
      </w:r>
      <w:r>
        <w:t xml:space="preserve"> </w:t>
      </w:r>
    </w:p>
    <w:p w:rsidR="0071346C" w:rsidP="0071346C">
      <w:pPr>
        <w:pStyle w:val="Remark"/>
      </w:pPr>
      <w:r w:rsidRPr="00F12F38">
        <w:rPr>
          <w:b/>
        </w:rPr>
        <w:t>The Chair:</w:t>
      </w:r>
      <w:r>
        <w:t xml:space="preserve"> That would be helpful. </w:t>
      </w:r>
    </w:p>
    <w:p w:rsidR="0071346C" w:rsidP="0071346C">
      <w:pPr>
        <w:pStyle w:val="Remark"/>
      </w:pPr>
      <w:r w:rsidRPr="00F12F38">
        <w:rPr>
          <w:b/>
        </w:rPr>
        <w:t>Lord Empey:</w:t>
      </w:r>
      <w:r>
        <w:t xml:space="preserve"> I </w:t>
      </w:r>
      <w:r w:rsidRPr="00C935CD">
        <w:t xml:space="preserve">want to make the point </w:t>
      </w:r>
      <w:r>
        <w:t xml:space="preserve">that </w:t>
      </w:r>
      <w:r w:rsidRPr="00C935CD">
        <w:t xml:space="preserve">the question the Chair asked earlier </w:t>
      </w:r>
      <w:r>
        <w:t xml:space="preserve">was whether rates of </w:t>
      </w:r>
      <w:r w:rsidRPr="00C935CD">
        <w:t>obesity are still going up. Clearly</w:t>
      </w:r>
      <w:r>
        <w:t>,</w:t>
      </w:r>
      <w:r w:rsidRPr="00C935CD">
        <w:t xml:space="preserve"> while individual</w:t>
      </w:r>
      <w:r>
        <w:t xml:space="preserve"> bits of the jigsaw are </w:t>
      </w:r>
      <w:r w:rsidRPr="00C935CD">
        <w:t>working</w:t>
      </w:r>
      <w:r>
        <w:t>,</w:t>
      </w:r>
      <w:r w:rsidRPr="00C935CD">
        <w:t xml:space="preserve"> collectively we have not actually reached a point where we are pushing back. I think that is the thing that is worrying most of us around the table.</w:t>
      </w:r>
      <w:r>
        <w:t xml:space="preserve"> </w:t>
      </w:r>
    </w:p>
    <w:p w:rsidR="0071346C" w:rsidP="0071346C">
      <w:pPr>
        <w:pStyle w:val="Answer"/>
      </w:pPr>
      <w:r w:rsidRPr="00F12F38">
        <w:rPr>
          <w:b/>
          <w:i/>
        </w:rPr>
        <w:t>Jenny Oldroyd:</w:t>
      </w:r>
      <w:r>
        <w:t xml:space="preserve"> I would not challenge that in that w</w:t>
      </w:r>
      <w:r w:rsidRPr="00C935CD">
        <w:t xml:space="preserve">e have lots to </w:t>
      </w:r>
      <w:r>
        <w:t>do to make progress, absolutely.</w:t>
      </w:r>
    </w:p>
    <w:p w:rsidR="0071346C" w:rsidP="0071346C">
      <w:pPr>
        <w:pStyle w:val="Remark"/>
      </w:pPr>
      <w:r w:rsidRPr="00F12F38">
        <w:rPr>
          <w:b/>
        </w:rPr>
        <w:t>The Chair:</w:t>
      </w:r>
      <w:r>
        <w:t xml:space="preserve"> I think the Earl of Caithness would like to come in, but t</w:t>
      </w:r>
      <w:r w:rsidRPr="00C935CD">
        <w:t xml:space="preserve">o pin this down </w:t>
      </w:r>
      <w:r>
        <w:t xml:space="preserve">and </w:t>
      </w:r>
      <w:r w:rsidRPr="00C935CD">
        <w:t xml:space="preserve">to follow up what Lord Empey said, Governments have been </w:t>
      </w:r>
      <w:r>
        <w:t xml:space="preserve">saying </w:t>
      </w:r>
      <w:r w:rsidRPr="00C935CD">
        <w:t>for quite a while</w:t>
      </w:r>
      <w:r>
        <w:t>, “I</w:t>
      </w:r>
      <w:r w:rsidRPr="00C935CD">
        <w:t xml:space="preserve">f voluntary does not </w:t>
      </w:r>
      <w:r w:rsidRPr="00C935CD">
        <w:t>work</w:t>
      </w:r>
      <w:r w:rsidRPr="00C935CD">
        <w:t xml:space="preserve"> we will consider regulation</w:t>
      </w:r>
      <w:r>
        <w:t>”,</w:t>
      </w:r>
      <w:r w:rsidRPr="00C935CD">
        <w:t xml:space="preserve"> and that still seems to be the case.</w:t>
      </w:r>
      <w:r>
        <w:t xml:space="preserve"> </w:t>
      </w:r>
      <w:r w:rsidRPr="00C935CD">
        <w:t xml:space="preserve">It is always regulation in </w:t>
      </w:r>
      <w:r w:rsidRPr="00C935CD">
        <w:t>two or three years</w:t>
      </w:r>
      <w:r>
        <w:t>’</w:t>
      </w:r>
      <w:r w:rsidRPr="00C935CD">
        <w:t xml:space="preserve"> time and it is always two or three years</w:t>
      </w:r>
      <w:r>
        <w:t>’</w:t>
      </w:r>
      <w:r w:rsidRPr="00C935CD">
        <w:t xml:space="preserve"> time.</w:t>
      </w:r>
      <w:r>
        <w:t xml:space="preserve"> </w:t>
      </w:r>
      <w:r>
        <w:t>At the moment</w:t>
      </w:r>
      <w:r>
        <w:t xml:space="preserve"> i</w:t>
      </w:r>
      <w:r w:rsidRPr="00C935CD">
        <w:t xml:space="preserve">s there any appetite among Ministers to say the fact that 79% of products displayed in freestanding units in </w:t>
      </w:r>
      <w:r>
        <w:t xml:space="preserve">food </w:t>
      </w:r>
      <w:r w:rsidRPr="00C935CD">
        <w:t xml:space="preserve">retail outlets are sugary </w:t>
      </w:r>
      <w:r>
        <w:t xml:space="preserve">foods </w:t>
      </w:r>
      <w:r w:rsidRPr="00C935CD">
        <w:t xml:space="preserve">is just </w:t>
      </w:r>
      <w:r>
        <w:t xml:space="preserve">as </w:t>
      </w:r>
      <w:r w:rsidRPr="00C935CD">
        <w:t>unacceptable</w:t>
      </w:r>
      <w:r>
        <w:t>?</w:t>
      </w:r>
      <w:r w:rsidRPr="00C935CD">
        <w:t xml:space="preserve"> We are not going to make any pr</w:t>
      </w:r>
      <w:r>
        <w:t xml:space="preserve">ogress while this stuff is </w:t>
      </w:r>
      <w:r w:rsidRPr="00C935CD">
        <w:t>shoved at p</w:t>
      </w:r>
      <w:r>
        <w:t xml:space="preserve">eople. Is there any appetite for saying we </w:t>
      </w:r>
      <w:r>
        <w:t>have to</w:t>
      </w:r>
      <w:r>
        <w:t xml:space="preserve"> get tough?</w:t>
      </w:r>
    </w:p>
    <w:p w:rsidR="0071346C" w:rsidP="0071346C">
      <w:pPr>
        <w:pStyle w:val="Answer"/>
      </w:pPr>
      <w:r w:rsidRPr="00F12F38">
        <w:rPr>
          <w:b/>
          <w:i/>
        </w:rPr>
        <w:t>Jenny Oldroyd:</w:t>
      </w:r>
      <w:r>
        <w:t xml:space="preserve"> In t</w:t>
      </w:r>
      <w:r w:rsidRPr="00C935CD">
        <w:t>he consultations I outlined</w:t>
      </w:r>
      <w:r>
        <w:t>—</w:t>
      </w:r>
      <w:r w:rsidRPr="00C935CD">
        <w:t>the price promotions, the location promotions, calorie labelling</w:t>
      </w:r>
      <w:r>
        <w:t>—</w:t>
      </w:r>
      <w:r w:rsidRPr="00C935CD">
        <w:t>we are consulting on legislative change to restrict price promotions</w:t>
      </w:r>
      <w:r>
        <w:t xml:space="preserve">, location promotions, </w:t>
      </w:r>
      <w:r w:rsidRPr="00C935CD">
        <w:t xml:space="preserve">and </w:t>
      </w:r>
      <w:r>
        <w:t xml:space="preserve">to </w:t>
      </w:r>
      <w:r w:rsidRPr="00C935CD">
        <w:t>introduc</w:t>
      </w:r>
      <w:r>
        <w:t xml:space="preserve">e </w:t>
      </w:r>
      <w:r w:rsidRPr="00C935CD">
        <w:t xml:space="preserve">a levy so that cannot happen for foods that are not meeting the nutrient profile </w:t>
      </w:r>
      <w:r>
        <w:t xml:space="preserve">model that has </w:t>
      </w:r>
      <w:r w:rsidRPr="00C935CD">
        <w:t>been s</w:t>
      </w:r>
      <w:r>
        <w:t>et</w:t>
      </w:r>
      <w:r w:rsidRPr="00C935CD">
        <w:t>.</w:t>
      </w:r>
      <w:r>
        <w:t xml:space="preserve"> </w:t>
      </w:r>
      <w:r w:rsidRPr="00C935CD">
        <w:t>Apologie</w:t>
      </w:r>
      <w:r>
        <w:t xml:space="preserve">s if I had not made that clear. </w:t>
      </w:r>
    </w:p>
    <w:p w:rsidR="0071346C" w:rsidP="0071346C">
      <w:pPr>
        <w:pStyle w:val="Remark"/>
      </w:pPr>
      <w:r w:rsidRPr="00254EB4">
        <w:rPr>
          <w:b/>
        </w:rPr>
        <w:t>The Earl of Caithness:</w:t>
      </w:r>
      <w:r w:rsidRPr="00C935CD">
        <w:t xml:space="preserve"> I would like to follow up what the Lord </w:t>
      </w:r>
      <w:r>
        <w:t>Chair</w:t>
      </w:r>
      <w:r w:rsidRPr="00C935CD">
        <w:t xml:space="preserve"> has just said. A lot of people are saying there </w:t>
      </w:r>
      <w:r w:rsidRPr="00C935CD">
        <w:t>has to</w:t>
      </w:r>
      <w:r w:rsidRPr="00C935CD">
        <w:t xml:space="preserve"> be a radical alteration in our diets</w:t>
      </w:r>
      <w:r>
        <w:t xml:space="preserve"> and if</w:t>
      </w:r>
      <w:r w:rsidRPr="00C935CD">
        <w:t xml:space="preserve"> the environment </w:t>
      </w:r>
      <w:r>
        <w:t>and biodiversity are</w:t>
      </w:r>
      <w:r w:rsidRPr="00C935CD">
        <w:t xml:space="preserve"> going to survive, we are going to have to alter our eating habits. From what I have heard</w:t>
      </w:r>
      <w:r>
        <w:t>,</w:t>
      </w:r>
      <w:r w:rsidRPr="00C935CD">
        <w:t xml:space="preserve"> it does not seem </w:t>
      </w:r>
      <w:r>
        <w:t xml:space="preserve">that </w:t>
      </w:r>
      <w:r w:rsidRPr="00C935CD">
        <w:t>th</w:t>
      </w:r>
      <w:r>
        <w:t>e Government have any concept</w:t>
      </w:r>
      <w:r w:rsidRPr="00C935CD">
        <w:t xml:space="preserve"> of the challenge this poses and</w:t>
      </w:r>
      <w:r>
        <w:t>,</w:t>
      </w:r>
      <w:r w:rsidRPr="00C935CD">
        <w:t xml:space="preserve"> as we a</w:t>
      </w:r>
      <w:r>
        <w:t>r</w:t>
      </w:r>
      <w:r w:rsidRPr="00C935CD">
        <w:t xml:space="preserve">e on the question of intervention and since intervention </w:t>
      </w:r>
      <w:r>
        <w:t>has to</w:t>
      </w:r>
      <w:r>
        <w:t xml:space="preserve"> come initially from the G</w:t>
      </w:r>
      <w:r w:rsidRPr="00C935CD">
        <w:t xml:space="preserve">overnment, are there any discussions going on on a wider basis as to what the future holds </w:t>
      </w:r>
      <w:r>
        <w:t xml:space="preserve">and </w:t>
      </w:r>
      <w:r w:rsidRPr="00C935CD">
        <w:t xml:space="preserve">what has to be done in the next 10 years? </w:t>
      </w:r>
    </w:p>
    <w:p w:rsidR="0071346C" w:rsidP="0071346C">
      <w:pPr>
        <w:pStyle w:val="Answer"/>
      </w:pPr>
      <w:r w:rsidRPr="00C53B34">
        <w:rPr>
          <w:b/>
          <w:i/>
        </w:rPr>
        <w:t>Alison Ismail:</w:t>
      </w:r>
      <w:r>
        <w:t xml:space="preserve"> </w:t>
      </w:r>
      <w:r w:rsidRPr="00C935CD">
        <w:t>I would say that the seriousness of that challenge is very much recogn</w:t>
      </w:r>
      <w:r>
        <w:t>ised and shared between us. T</w:t>
      </w:r>
      <w:r w:rsidRPr="00C935CD">
        <w:t>hat is exactly what we hope to address by bringing forward a joint</w:t>
      </w:r>
      <w:r>
        <w:t xml:space="preserve"> and</w:t>
      </w:r>
      <w:r w:rsidRPr="00C935CD">
        <w:t xml:space="preserve"> co</w:t>
      </w:r>
      <w:r>
        <w:t>-</w:t>
      </w:r>
      <w:r w:rsidRPr="00C935CD">
        <w:t>ordinated food strategy next year by looking at the whole syst</w:t>
      </w:r>
      <w:r>
        <w:t>em and trying to avoid the trap</w:t>
      </w:r>
      <w:r w:rsidRPr="00C935CD">
        <w:t xml:space="preserve"> we often fall into of creating</w:t>
      </w:r>
      <w:r>
        <w:t>,</w:t>
      </w:r>
      <w:r w:rsidRPr="00C935CD">
        <w:t xml:space="preserve"> effectively</w:t>
      </w:r>
      <w:r>
        <w:t>,</w:t>
      </w:r>
      <w:r w:rsidRPr="00C935CD">
        <w:t xml:space="preserve"> policy cliff edges if we do not think in a sufficiently joined</w:t>
      </w:r>
      <w:r>
        <w:t>-</w:t>
      </w:r>
      <w:r w:rsidRPr="00C935CD">
        <w:t>up way.</w:t>
      </w:r>
      <w:r>
        <w:t xml:space="preserve"> When Lord Empey</w:t>
      </w:r>
      <w:r w:rsidRPr="00C935CD">
        <w:t xml:space="preserve"> talked about tools in the toolbox, for me what success would look like in the food strategy would be that we were</w:t>
      </w:r>
      <w:r>
        <w:t>,</w:t>
      </w:r>
      <w:r w:rsidRPr="00C935CD">
        <w:t xml:space="preserve"> in setting out potential responses by government</w:t>
      </w:r>
      <w:r>
        <w:t>,</w:t>
      </w:r>
      <w:r w:rsidRPr="00C935CD">
        <w:t xml:space="preserve"> considering</w:t>
      </w:r>
      <w:r>
        <w:t xml:space="preserve"> the</w:t>
      </w:r>
      <w:r w:rsidRPr="00C935CD">
        <w:t xml:space="preserve"> us</w:t>
      </w:r>
      <w:r>
        <w:t>e of</w:t>
      </w:r>
      <w:r w:rsidRPr="00C935CD">
        <w:t xml:space="preserve"> a range of tools, which co</w:t>
      </w:r>
      <w:r>
        <w:t>uld include legislation and regulation, which w</w:t>
      </w:r>
      <w:r w:rsidRPr="00C935CD">
        <w:t>e have talked about</w:t>
      </w:r>
      <w:r>
        <w:t>,</w:t>
      </w:r>
      <w:r w:rsidRPr="00C935CD">
        <w:t xml:space="preserve"> potential </w:t>
      </w:r>
      <w:r>
        <w:t xml:space="preserve">fiscal measures, </w:t>
      </w:r>
      <w:r w:rsidRPr="00C935CD">
        <w:t>and thinking about what we can do on the</w:t>
      </w:r>
      <w:r>
        <w:t xml:space="preserve"> demand side regarding early</w:t>
      </w:r>
      <w:r w:rsidRPr="00C935CD">
        <w:t xml:space="preserve"> education, behavi</w:t>
      </w:r>
      <w:r>
        <w:t>o</w:t>
      </w:r>
      <w:r w:rsidRPr="00C935CD">
        <w:t>ur change and public information</w:t>
      </w:r>
      <w:r>
        <w:t>;</w:t>
      </w:r>
      <w:r w:rsidRPr="00C935CD">
        <w:t xml:space="preserve"> </w:t>
      </w:r>
      <w:bookmarkStart w:id="1" w:name="_Hlk23979111"/>
      <w:r w:rsidRPr="00C935CD">
        <w:t>generally</w:t>
      </w:r>
      <w:r>
        <w:t>,</w:t>
      </w:r>
      <w:r w:rsidRPr="00C935CD">
        <w:t xml:space="preserve"> a pincer movement to address information </w:t>
      </w:r>
      <w:r>
        <w:t xml:space="preserve">asymmetry </w:t>
      </w:r>
      <w:r w:rsidRPr="00C935CD">
        <w:t>that might be out there</w:t>
      </w:r>
      <w:bookmarkEnd w:id="1"/>
      <w:r w:rsidRPr="00C935CD">
        <w:t>.</w:t>
      </w:r>
      <w:r>
        <w:t xml:space="preserve"> It would be that sort of suite</w:t>
      </w:r>
      <w:r w:rsidRPr="00C935CD">
        <w:t xml:space="preserve"> of interventions that could really help us take a step forward on a cross</w:t>
      </w:r>
      <w:r>
        <w:t>-</w:t>
      </w:r>
      <w:r w:rsidRPr="00C935CD">
        <w:t>government basis.</w:t>
      </w:r>
      <w:r>
        <w:t xml:space="preserve"> </w:t>
      </w:r>
    </w:p>
    <w:p w:rsidR="0071346C" w:rsidRPr="00C935CD" w:rsidP="0071346C">
      <w:pPr>
        <w:pStyle w:val="Remark"/>
      </w:pPr>
      <w:r w:rsidRPr="00C53B34">
        <w:rPr>
          <w:b/>
        </w:rPr>
        <w:t>The Earl of Caithness:</w:t>
      </w:r>
      <w:r>
        <w:t xml:space="preserve"> </w:t>
      </w:r>
      <w:r w:rsidRPr="00C935CD">
        <w:t>Presumably you are in discussion with Mr Dimbleby on what he is doing.</w:t>
      </w:r>
      <w:r>
        <w:t xml:space="preserve"> </w:t>
      </w:r>
      <w:r w:rsidRPr="00C935CD">
        <w:t>If he is going to come up with some quite radical proposals</w:t>
      </w:r>
      <w:r>
        <w:t>, are the Government ready and i</w:t>
      </w:r>
      <w:r w:rsidRPr="00C935CD">
        <w:t>n a position to introduce the necessary legislation and the big stick to get this done?</w:t>
      </w:r>
      <w:r>
        <w:t xml:space="preserve"> </w:t>
      </w:r>
    </w:p>
    <w:p w:rsidR="0071346C" w:rsidP="0071346C">
      <w:pPr>
        <w:pStyle w:val="Answer"/>
      </w:pPr>
      <w:r w:rsidRPr="00C53B34">
        <w:rPr>
          <w:b/>
          <w:i/>
        </w:rPr>
        <w:t>Alison Ismail:</w:t>
      </w:r>
      <w:r>
        <w:t xml:space="preserve"> </w:t>
      </w:r>
      <w:r w:rsidRPr="00C935CD">
        <w:t>First, we are speaking regularly with Henry about his focus.</w:t>
      </w:r>
      <w:r>
        <w:t xml:space="preserve"> </w:t>
      </w:r>
      <w:r w:rsidRPr="00C935CD">
        <w:t xml:space="preserve">As you will know, </w:t>
      </w:r>
      <w:r>
        <w:t>he is being</w:t>
      </w:r>
      <w:r w:rsidRPr="00C935CD">
        <w:t xml:space="preserve"> extremely comprehe</w:t>
      </w:r>
      <w:r>
        <w:t>nsive and taking evidence and views</w:t>
      </w:r>
      <w:r w:rsidRPr="00C935CD">
        <w:t xml:space="preserve"> very widely, including from the public themselves</w:t>
      </w:r>
      <w:r>
        <w:t>,</w:t>
      </w:r>
      <w:r w:rsidRPr="00C935CD">
        <w:t xml:space="preserve"> as well as </w:t>
      </w:r>
      <w:r>
        <w:t xml:space="preserve">from </w:t>
      </w:r>
      <w:r w:rsidRPr="00C935CD">
        <w:t>industry and health bodies and others.</w:t>
      </w:r>
      <w:r>
        <w:t xml:space="preserve"> </w:t>
      </w:r>
    </w:p>
    <w:p w:rsidR="0071346C" w:rsidP="0071346C">
      <w:pPr>
        <w:pStyle w:val="Answer"/>
      </w:pPr>
      <w:bookmarkStart w:id="2" w:name="_Hlk23979244"/>
      <w:r>
        <w:t xml:space="preserve">In terms of </w:t>
      </w:r>
      <w:r w:rsidRPr="00C935CD">
        <w:t xml:space="preserve">readiness to respond, I would say </w:t>
      </w:r>
      <w:r>
        <w:t xml:space="preserve">that </w:t>
      </w:r>
      <w:r w:rsidRPr="00C935CD">
        <w:t xml:space="preserve">the value of his independent review is </w:t>
      </w:r>
      <w:r>
        <w:t xml:space="preserve">that </w:t>
      </w:r>
      <w:r w:rsidRPr="00C935CD">
        <w:t>he will, I am sure, set out the full range of his findings at that system level in a way which will transcend the departmental bucket</w:t>
      </w:r>
      <w:r>
        <w:t>s,</w:t>
      </w:r>
      <w:r w:rsidRPr="00C935CD">
        <w:t xml:space="preserve"> which</w:t>
      </w:r>
      <w:r>
        <w:t>,</w:t>
      </w:r>
      <w:r w:rsidRPr="00C935CD">
        <w:t xml:space="preserve"> again</w:t>
      </w:r>
      <w:r>
        <w:t>,</w:t>
      </w:r>
      <w:r w:rsidRPr="00C935CD">
        <w:t xml:space="preserve"> we are determined not to find ourselves sinking back into. </w:t>
      </w:r>
      <w:bookmarkEnd w:id="2"/>
      <w:r w:rsidRPr="00C935CD">
        <w:t>It will then be for the</w:t>
      </w:r>
      <w:r>
        <w:t xml:space="preserve"> Government to respond, probably in the form of a Command Paper, </w:t>
      </w:r>
      <w:r w:rsidRPr="00C935CD">
        <w:t>next year</w:t>
      </w:r>
      <w:r>
        <w:t xml:space="preserve">, to set out the </w:t>
      </w:r>
      <w:r w:rsidRPr="00C935CD">
        <w:t>pathway to deliver responses that we might come up with in recognition of what he has set out.</w:t>
      </w:r>
      <w:r>
        <w:t xml:space="preserve"> </w:t>
      </w:r>
    </w:p>
    <w:p w:rsidR="0071346C" w:rsidP="0071346C">
      <w:pPr>
        <w:pStyle w:val="Remark"/>
      </w:pPr>
      <w:r w:rsidRPr="00C53B34">
        <w:rPr>
          <w:b/>
        </w:rPr>
        <w:t>The Chair:</w:t>
      </w:r>
      <w:r>
        <w:t xml:space="preserve"> </w:t>
      </w:r>
      <w:r w:rsidRPr="00C935CD">
        <w:t xml:space="preserve">Baroness Parminter </w:t>
      </w:r>
      <w:r>
        <w:t xml:space="preserve">would like to come in and then I am going to move on to question 5. </w:t>
      </w:r>
    </w:p>
    <w:p w:rsidR="0071346C" w:rsidP="0071346C">
      <w:pPr>
        <w:pStyle w:val="Remark"/>
      </w:pPr>
      <w:r w:rsidRPr="00C53B34">
        <w:rPr>
          <w:b/>
        </w:rPr>
        <w:t>Baroness Parminter:</w:t>
      </w:r>
      <w:r>
        <w:t xml:space="preserve"> </w:t>
      </w:r>
      <w:r w:rsidRPr="00C935CD">
        <w:t xml:space="preserve">You </w:t>
      </w:r>
      <w:r>
        <w:t xml:space="preserve">have </w:t>
      </w:r>
      <w:r w:rsidRPr="00C935CD">
        <w:t xml:space="preserve">talked about </w:t>
      </w:r>
      <w:r w:rsidRPr="00C935CD">
        <w:t>a number of</w:t>
      </w:r>
      <w:r w:rsidRPr="00C935CD">
        <w:t xml:space="preserve"> the options available to you on packaging and labelling. What you did not mention at all</w:t>
      </w:r>
      <w:r>
        <w:t xml:space="preserve"> was portion sizing. In fact, you did not mention it at all</w:t>
      </w:r>
      <w:r w:rsidRPr="00C935CD">
        <w:t xml:space="preserve"> in your submissions </w:t>
      </w:r>
      <w:r>
        <w:t xml:space="preserve">and </w:t>
      </w:r>
      <w:r w:rsidRPr="00C935CD">
        <w:t>yet we did ask you</w:t>
      </w:r>
      <w:r>
        <w:t xml:space="preserve"> about portion sizing. Are the Government intend</w:t>
      </w:r>
      <w:r w:rsidRPr="00C935CD">
        <w:t xml:space="preserve">ing to do anything about portion sizing? You can control what is in </w:t>
      </w:r>
      <w:r>
        <w:t xml:space="preserve">a </w:t>
      </w:r>
      <w:r w:rsidRPr="00C935CD">
        <w:t xml:space="preserve">school </w:t>
      </w:r>
      <w:r>
        <w:t>or</w:t>
      </w:r>
      <w:r w:rsidRPr="00C935CD">
        <w:t xml:space="preserve"> in</w:t>
      </w:r>
      <w:r>
        <w:t xml:space="preserve"> a</w:t>
      </w:r>
      <w:r w:rsidRPr="00C935CD">
        <w:t xml:space="preserve"> hospital</w:t>
      </w:r>
      <w:r>
        <w:t>, but if they then</w:t>
      </w:r>
      <w:r w:rsidRPr="00C935CD">
        <w:t xml:space="preserve"> go</w:t>
      </w:r>
      <w:r>
        <w:t xml:space="preserve"> and</w:t>
      </w:r>
      <w:r w:rsidRPr="00C935CD">
        <w:t xml:space="preserve"> get </w:t>
      </w:r>
      <w:r>
        <w:t>their</w:t>
      </w:r>
      <w:r w:rsidRPr="00C935CD">
        <w:t xml:space="preserve"> takeaway or get a Deliveroo </w:t>
      </w:r>
      <w:r w:rsidRPr="00C935CD">
        <w:t>ordered</w:t>
      </w:r>
      <w:r w:rsidRPr="00C935CD">
        <w:t xml:space="preserve"> </w:t>
      </w:r>
      <w:r>
        <w:t xml:space="preserve">and they have a </w:t>
      </w:r>
      <w:r w:rsidRPr="00C935CD">
        <w:t>portion this size th</w:t>
      </w:r>
      <w:r>
        <w:t>at educates their palate. Why are</w:t>
      </w:r>
      <w:r w:rsidRPr="00C935CD">
        <w:t xml:space="preserve"> the Government seemingly not looking at all at </w:t>
      </w:r>
      <w:r>
        <w:t xml:space="preserve">addressing </w:t>
      </w:r>
      <w:r w:rsidRPr="00C935CD">
        <w:t xml:space="preserve">portion sizing? </w:t>
      </w:r>
    </w:p>
    <w:p w:rsidR="0071346C" w:rsidP="0071346C">
      <w:pPr>
        <w:pStyle w:val="Answer"/>
      </w:pPr>
      <w:r w:rsidRPr="00113908">
        <w:rPr>
          <w:b/>
          <w:i/>
        </w:rPr>
        <w:t>Jenny Oldroyd:</w:t>
      </w:r>
      <w:r>
        <w:t xml:space="preserve"> Portion size</w:t>
      </w:r>
      <w:r w:rsidRPr="00C935CD">
        <w:t xml:space="preserve"> </w:t>
      </w:r>
      <w:r>
        <w:t xml:space="preserve">is part of our </w:t>
      </w:r>
      <w:r w:rsidRPr="00C935CD">
        <w:t xml:space="preserve">sugar reduction programmes and </w:t>
      </w:r>
      <w:r>
        <w:t xml:space="preserve">would be part of a calorie </w:t>
      </w:r>
      <w:r w:rsidRPr="00C935CD">
        <w:t xml:space="preserve">reduction </w:t>
      </w:r>
      <w:r w:rsidRPr="00C935CD">
        <w:t>programme</w:t>
      </w:r>
      <w:r>
        <w:t>,</w:t>
      </w:r>
      <w:r w:rsidRPr="00C935CD">
        <w:t xml:space="preserve"> because</w:t>
      </w:r>
      <w:r w:rsidRPr="00C935CD">
        <w:t xml:space="preserve"> there are different ways</w:t>
      </w:r>
      <w:r>
        <w:t>—</w:t>
      </w:r>
      <w:r w:rsidRPr="00C935CD">
        <w:t xml:space="preserve">and I </w:t>
      </w:r>
      <w:r>
        <w:t>appreciate public</w:t>
      </w:r>
      <w:r w:rsidRPr="00C935CD">
        <w:t>ly</w:t>
      </w:r>
      <w:r>
        <w:t xml:space="preserve"> that would </w:t>
      </w:r>
      <w:r w:rsidRPr="00C935CD">
        <w:t>not always come across</w:t>
      </w:r>
      <w:r>
        <w:t>—</w:t>
      </w:r>
      <w:r w:rsidRPr="00C935CD">
        <w:t xml:space="preserve">in which you can reduce the amount of sugar that is sold within a </w:t>
      </w:r>
      <w:r w:rsidRPr="00C935CD">
        <w:t>particular category of food. You can do that by reformulating it te</w:t>
      </w:r>
      <w:r>
        <w:t>chnically, to take sugar out of the</w:t>
      </w:r>
      <w:r w:rsidRPr="00C935CD">
        <w:t xml:space="preserve"> product</w:t>
      </w:r>
      <w:r>
        <w:t>,</w:t>
      </w:r>
      <w:r w:rsidRPr="00C935CD">
        <w:t xml:space="preserve"> or you can do it by reducing the portion that is provided within the product</w:t>
      </w:r>
      <w:r>
        <w:t>,</w:t>
      </w:r>
      <w:r w:rsidRPr="00C935CD">
        <w:t xml:space="preserve"> or by selling a different balance</w:t>
      </w:r>
      <w:r>
        <w:t xml:space="preserve"> of your products and</w:t>
      </w:r>
      <w:r w:rsidRPr="00C935CD">
        <w:t xml:space="preserve"> marketing </w:t>
      </w:r>
      <w:r>
        <w:t xml:space="preserve">more the </w:t>
      </w:r>
      <w:r w:rsidRPr="00C935CD">
        <w:t>healthier products.</w:t>
      </w:r>
      <w:r>
        <w:t xml:space="preserve"> </w:t>
      </w:r>
      <w:r w:rsidRPr="00C935CD">
        <w:t xml:space="preserve">Any of those are completely valid ways in which to reduce it. It comes back </w:t>
      </w:r>
      <w:r>
        <w:t>to the point about outcomes. W</w:t>
      </w:r>
      <w:r w:rsidRPr="00C935CD">
        <w:t xml:space="preserve">e are trying to aim for </w:t>
      </w:r>
      <w:r>
        <w:t>and to measure</w:t>
      </w:r>
      <w:r w:rsidRPr="00C935CD">
        <w:t xml:space="preserve"> the outcome which is </w:t>
      </w:r>
      <w:r>
        <w:t xml:space="preserve">the </w:t>
      </w:r>
      <w:r w:rsidRPr="00C935CD">
        <w:t xml:space="preserve">reduction of the product being consumed however </w:t>
      </w:r>
      <w:r>
        <w:t>you</w:t>
      </w:r>
      <w:r w:rsidRPr="00C935CD">
        <w:t xml:space="preserve"> might choose to come to tha</w:t>
      </w:r>
      <w:r>
        <w:t>t</w:t>
      </w:r>
      <w:r w:rsidRPr="00C935CD">
        <w:t>.</w:t>
      </w:r>
      <w:r>
        <w:t xml:space="preserve"> </w:t>
      </w:r>
      <w:r w:rsidRPr="00C935CD">
        <w:t>We have s</w:t>
      </w:r>
      <w:r>
        <w:t>een</w:t>
      </w:r>
      <w:r w:rsidRPr="00C935CD">
        <w:t xml:space="preserve"> companies respond to that by deciding to limit </w:t>
      </w:r>
      <w:r>
        <w:t xml:space="preserve">particularly </w:t>
      </w:r>
      <w:r w:rsidRPr="00C935CD">
        <w:t>children</w:t>
      </w:r>
      <w:r>
        <w:t>’</w:t>
      </w:r>
      <w:r w:rsidRPr="00C935CD">
        <w:t xml:space="preserve">s portion sizes </w:t>
      </w:r>
      <w:r>
        <w:t>of</w:t>
      </w:r>
      <w:r w:rsidRPr="00C935CD">
        <w:t xml:space="preserve"> </w:t>
      </w:r>
      <w:r w:rsidRPr="00C935CD">
        <w:t>particular p</w:t>
      </w:r>
      <w:r>
        <w:t>roduct</w:t>
      </w:r>
      <w:r w:rsidRPr="00C935CD">
        <w:t>s</w:t>
      </w:r>
      <w:r w:rsidRPr="00C935CD">
        <w:t>.</w:t>
      </w:r>
      <w:r>
        <w:t xml:space="preserve"> </w:t>
      </w:r>
    </w:p>
    <w:p w:rsidR="0071346C" w:rsidP="0071346C">
      <w:pPr>
        <w:pStyle w:val="Question"/>
      </w:pPr>
      <w:r w:rsidRPr="00113908">
        <w:rPr>
          <w:b/>
        </w:rPr>
        <w:t>Baroness Janke:</w:t>
      </w:r>
      <w:r>
        <w:t xml:space="preserve"> My question</w:t>
      </w:r>
      <w:r w:rsidRPr="00C935CD">
        <w:t xml:space="preserve"> relates to food insecurity</w:t>
      </w:r>
      <w:r>
        <w:t>/hunger, et cetera</w:t>
      </w:r>
      <w:r w:rsidRPr="00C935CD">
        <w:t>. I think one of my colleagues raised the issue earlier about the fa</w:t>
      </w:r>
      <w:r>
        <w:t>ct that the Food Foundation has</w:t>
      </w:r>
      <w:r w:rsidRPr="00C935CD">
        <w:t xml:space="preserve"> found </w:t>
      </w:r>
      <w:r>
        <w:t xml:space="preserve">that </w:t>
      </w:r>
      <w:r w:rsidRPr="00C935CD">
        <w:t xml:space="preserve">those on the lowest incomes </w:t>
      </w:r>
      <w:r>
        <w:t>would need to spend over 73% of their dispos</w:t>
      </w:r>
      <w:r w:rsidRPr="00C935CD">
        <w:t xml:space="preserve">able income on food to </w:t>
      </w:r>
      <w:r>
        <w:t>meet the eatw</w:t>
      </w:r>
      <w:r w:rsidRPr="00C935CD">
        <w:t xml:space="preserve">ell </w:t>
      </w:r>
      <w:r>
        <w:t>guidance,</w:t>
      </w:r>
      <w:r w:rsidRPr="00C935CD">
        <w:t xml:space="preserve"> and I think we have had a response to that, but I would really like to understand what measures are going on</w:t>
      </w:r>
      <w:r>
        <w:t xml:space="preserve">, particularly in the </w:t>
      </w:r>
      <w:r w:rsidRPr="00C935CD">
        <w:t>DWP</w:t>
      </w:r>
      <w:r>
        <w:t>,</w:t>
      </w:r>
      <w:r w:rsidRPr="00C935CD">
        <w:t xml:space="preserve"> to </w:t>
      </w:r>
      <w:r w:rsidRPr="00C935CD">
        <w:t>look into</w:t>
      </w:r>
      <w:r w:rsidRPr="00C935CD">
        <w:t xml:space="preserve"> this issue of hunger.</w:t>
      </w:r>
      <w:r>
        <w:t xml:space="preserve"> </w:t>
      </w:r>
    </w:p>
    <w:p w:rsidR="0071346C" w:rsidP="0071346C">
      <w:pPr>
        <w:pStyle w:val="Answer"/>
      </w:pPr>
      <w:r w:rsidRPr="00C935CD">
        <w:t xml:space="preserve">Some of the reports that have documented the situation </w:t>
      </w:r>
      <w:r>
        <w:t xml:space="preserve">on benefits </w:t>
      </w:r>
      <w:r w:rsidRPr="00C935CD">
        <w:t>in this country are quite shaming for the country</w:t>
      </w:r>
      <w:r>
        <w:t>,</w:t>
      </w:r>
      <w:r w:rsidRPr="00C935CD">
        <w:t xml:space="preserve"> it seems to me.</w:t>
      </w:r>
      <w:r>
        <w:t xml:space="preserve"> </w:t>
      </w:r>
      <w:r w:rsidRPr="00C935CD">
        <w:t xml:space="preserve">UN rapporteur </w:t>
      </w:r>
      <w:r>
        <w:t>Alston—</w:t>
      </w:r>
      <w:r w:rsidRPr="00C935CD">
        <w:t>it is a long quote in our briefing</w:t>
      </w:r>
      <w:r>
        <w:t>—says, “Not only does the G</w:t>
      </w:r>
      <w:r w:rsidRPr="00C935CD">
        <w:t>overnment not measure food poverty but a</w:t>
      </w:r>
      <w:r>
        <w:t xml:space="preserve"> </w:t>
      </w:r>
      <w:r w:rsidRPr="00C935CD">
        <w:t xml:space="preserve">Minister dismissed the significance of food bank use as being only </w:t>
      </w:r>
      <w:r>
        <w:t>occasional … and</w:t>
      </w:r>
      <w:r w:rsidRPr="00C935CD">
        <w:t xml:space="preserve"> food banks </w:t>
      </w:r>
      <w:r>
        <w:t>exist</w:t>
      </w:r>
      <w:r w:rsidRPr="00C935CD">
        <w:t xml:space="preserve"> in other countries</w:t>
      </w:r>
      <w:r>
        <w:t xml:space="preserve">”. I feel this eatwell </w:t>
      </w:r>
      <w:r w:rsidRPr="00C935CD">
        <w:t>principle is one that we need to embed int</w:t>
      </w:r>
      <w:r>
        <w:t>o our policies</w:t>
      </w:r>
      <w:r w:rsidRPr="00C935CD">
        <w:t xml:space="preserve"> on benefits</w:t>
      </w:r>
      <w:r>
        <w:t xml:space="preserve">. </w:t>
      </w:r>
      <w:r w:rsidRPr="00C935CD">
        <w:t>I would like to understand a little more what can happen to ensure that benefits take account of the requirements and the cost of food. What can we do?</w:t>
      </w:r>
      <w:r>
        <w:t xml:space="preserve"> You said earlier</w:t>
      </w:r>
      <w:r w:rsidRPr="00C935CD">
        <w:t xml:space="preserve"> </w:t>
      </w:r>
      <w:r>
        <w:t xml:space="preserve">that </w:t>
      </w:r>
      <w:r w:rsidRPr="00C935CD">
        <w:t>you were embarking on a survey</w:t>
      </w:r>
      <w:r>
        <w:t>,</w:t>
      </w:r>
      <w:r w:rsidRPr="00C935CD">
        <w:t xml:space="preserve"> but </w:t>
      </w:r>
      <w:r w:rsidRPr="00C935CD">
        <w:t>at the moment</w:t>
      </w:r>
      <w:r w:rsidRPr="00C935CD">
        <w:t xml:space="preserve"> </w:t>
      </w:r>
      <w:r>
        <w:t>we</w:t>
      </w:r>
      <w:r w:rsidRPr="00C935CD">
        <w:t xml:space="preserve"> have large numbers of children not </w:t>
      </w:r>
      <w:r>
        <w:t>having enough to eat, as well as the hard-</w:t>
      </w:r>
      <w:r w:rsidRPr="00C935CD">
        <w:t>to</w:t>
      </w:r>
      <w:r>
        <w:t>-</w:t>
      </w:r>
      <w:r w:rsidRPr="00C935CD">
        <w:t>reach groups and the most affected groups</w:t>
      </w:r>
      <w:r>
        <w:t>,</w:t>
      </w:r>
      <w:r w:rsidRPr="00C935CD">
        <w:t xml:space="preserve"> the sin</w:t>
      </w:r>
      <w:r>
        <w:t>gle parent families particularly. Y</w:t>
      </w:r>
      <w:r w:rsidRPr="00C935CD">
        <w:t>ou mentioned that your policies are designed to get people back to work</w:t>
      </w:r>
      <w:r>
        <w:t>,</w:t>
      </w:r>
      <w:r w:rsidRPr="00C935CD">
        <w:t xml:space="preserve"> but one of the largest groups of the poor are the working poor. What needs to happen within the DWP benefits policy that will enable us to ensure that these sorts of issues are built </w:t>
      </w:r>
      <w:r w:rsidRPr="00C935CD">
        <w:t>in</w:t>
      </w:r>
      <w:r>
        <w:t xml:space="preserve"> to</w:t>
      </w:r>
      <w:r w:rsidRPr="00C935CD">
        <w:t xml:space="preserve"> the calculati</w:t>
      </w:r>
      <w:r>
        <w:t>on and availability of benefits?</w:t>
      </w:r>
    </w:p>
    <w:p w:rsidR="0071346C" w:rsidP="0071346C">
      <w:pPr>
        <w:pStyle w:val="Answer"/>
      </w:pPr>
      <w:r w:rsidRPr="00113908">
        <w:rPr>
          <w:b/>
          <w:i/>
        </w:rPr>
        <w:t>Julia Gault:</w:t>
      </w:r>
      <w:r>
        <w:t xml:space="preserve"> </w:t>
      </w:r>
      <w:r w:rsidRPr="00C935CD">
        <w:t xml:space="preserve">As you say, there are some very concerning </w:t>
      </w:r>
      <w:r>
        <w:t>thing</w:t>
      </w:r>
      <w:r w:rsidRPr="00C935CD">
        <w:t>s in the statistics</w:t>
      </w:r>
      <w:r>
        <w:t>,</w:t>
      </w:r>
      <w:r w:rsidRPr="00C935CD">
        <w:t xml:space="preserve"> and we need to do work to understand more about why some families in a particular financial circumstance </w:t>
      </w:r>
      <w:r w:rsidRPr="00C935CD">
        <w:t>are able to</w:t>
      </w:r>
      <w:r w:rsidRPr="00C935CD">
        <w:t xml:space="preserve"> prioritise food and others will perhaps go to a food bank to access food.</w:t>
      </w:r>
      <w:r>
        <w:t xml:space="preserve"> </w:t>
      </w:r>
      <w:r w:rsidRPr="00C935CD">
        <w:t>It is a complex picture.</w:t>
      </w:r>
      <w:r>
        <w:t xml:space="preserve"> </w:t>
      </w:r>
      <w:r w:rsidRPr="00C935CD">
        <w:t>We are working with organisations such as the Trussel</w:t>
      </w:r>
      <w:r>
        <w:t>l</w:t>
      </w:r>
      <w:r w:rsidRPr="00C935CD">
        <w:t xml:space="preserve"> Trust to understand that as best we can.</w:t>
      </w:r>
      <w:r>
        <w:t xml:space="preserve"> </w:t>
      </w:r>
    </w:p>
    <w:p w:rsidR="0071346C" w:rsidP="0071346C">
      <w:pPr>
        <w:pStyle w:val="Answer"/>
      </w:pPr>
      <w:r w:rsidRPr="00C935CD">
        <w:t xml:space="preserve">There is already work going on where jobcentres will work locally with organisations such as the Trussell Trust and other food banks to ensure that families where the DWP has done all it can to ensure that the families or </w:t>
      </w:r>
      <w:r>
        <w:t xml:space="preserve">the </w:t>
      </w:r>
      <w:r w:rsidRPr="00C935CD">
        <w:t>in</w:t>
      </w:r>
      <w:r>
        <w:t>dividual have</w:t>
      </w:r>
      <w:r w:rsidRPr="00C935CD">
        <w:t xml:space="preserve"> accessed all they can from the welfare system can access other forms of support</w:t>
      </w:r>
      <w:r>
        <w:t>,</w:t>
      </w:r>
      <w:r w:rsidRPr="00C935CD">
        <w:t xml:space="preserve"> either through the local authority or a food bank or whatever,</w:t>
      </w:r>
      <w:r>
        <w:t xml:space="preserve"> </w:t>
      </w:r>
      <w:r w:rsidRPr="00C935CD">
        <w:t>and</w:t>
      </w:r>
      <w:r>
        <w:t xml:space="preserve"> </w:t>
      </w:r>
      <w:r w:rsidRPr="00C935CD">
        <w:t xml:space="preserve">to see </w:t>
      </w:r>
      <w:r>
        <w:t>whether there are individuals and</w:t>
      </w:r>
      <w:r w:rsidRPr="00C935CD">
        <w:t xml:space="preserve"> families presenting themselves at food banks who have not accessed the whole of their welfare entitlement and need support to be able to do that. There are </w:t>
      </w:r>
      <w:r w:rsidRPr="00C935CD">
        <w:t>practical things being done even now</w:t>
      </w:r>
      <w:r>
        <w:t>,</w:t>
      </w:r>
      <w:r w:rsidRPr="00C935CD">
        <w:t xml:space="preserve"> because not everybody who goes to a food bank has necessarily accessed all the things they are entitled to. </w:t>
      </w:r>
    </w:p>
    <w:p w:rsidR="0071346C" w:rsidP="0071346C">
      <w:pPr>
        <w:pStyle w:val="Remark"/>
      </w:pPr>
      <w:r w:rsidRPr="00424CD0">
        <w:rPr>
          <w:b/>
        </w:rPr>
        <w:t>Baroness Janke:</w:t>
      </w:r>
      <w:r>
        <w:t xml:space="preserve"> You are talking about the symptoms of w</w:t>
      </w:r>
      <w:r w:rsidRPr="00C935CD">
        <w:t>hat seems on the face of it to be a system th</w:t>
      </w:r>
      <w:r>
        <w:t>at takes no account of cost or government policy in</w:t>
      </w:r>
      <w:r w:rsidRPr="00C935CD">
        <w:t xml:space="preserve"> eating well and being healthy</w:t>
      </w:r>
      <w:r>
        <w:t>.</w:t>
      </w:r>
      <w:r w:rsidRPr="00C935CD">
        <w:t xml:space="preserve"> </w:t>
      </w:r>
    </w:p>
    <w:p w:rsidR="0071346C" w:rsidP="0071346C">
      <w:pPr>
        <w:pStyle w:val="Answer"/>
      </w:pPr>
      <w:r w:rsidRPr="00424CD0">
        <w:rPr>
          <w:b/>
          <w:i/>
        </w:rPr>
        <w:t>Julia Gault:</w:t>
      </w:r>
      <w:r>
        <w:t xml:space="preserve"> </w:t>
      </w:r>
      <w:r w:rsidRPr="00C935CD">
        <w:t xml:space="preserve">Also, we have a welfare system where benefits have been frozen for a number </w:t>
      </w:r>
      <w:r w:rsidRPr="00C935CD">
        <w:t>years</w:t>
      </w:r>
      <w:r w:rsidRPr="00C935CD">
        <w:t>.</w:t>
      </w:r>
      <w:r>
        <w:t xml:space="preserve"> </w:t>
      </w:r>
      <w:r w:rsidRPr="00C935CD">
        <w:t>As I said, an announcement has now been made where that is going to be changed</w:t>
      </w:r>
      <w:r>
        <w:t>,</w:t>
      </w:r>
      <w:r w:rsidRPr="00C935CD">
        <w:t xml:space="preserve"> but that will have had an impact on the income of those families.</w:t>
      </w:r>
      <w:r>
        <w:t xml:space="preserve"> </w:t>
      </w:r>
      <w:r w:rsidRPr="00C935CD">
        <w:t xml:space="preserve">That is a </w:t>
      </w:r>
      <w:r w:rsidRPr="00C935CD">
        <w:t>fact</w:t>
      </w:r>
      <w:r w:rsidRPr="00C935CD">
        <w:t xml:space="preserve"> and I cannot argue </w:t>
      </w:r>
      <w:r>
        <w:t>with</w:t>
      </w:r>
      <w:r w:rsidRPr="00C935CD">
        <w:t xml:space="preserve"> that.</w:t>
      </w:r>
      <w:r>
        <w:t xml:space="preserve"> </w:t>
      </w:r>
    </w:p>
    <w:p w:rsidR="0071346C" w:rsidP="0071346C">
      <w:pPr>
        <w:pStyle w:val="Remark"/>
      </w:pPr>
      <w:r w:rsidRPr="00424CD0">
        <w:rPr>
          <w:b/>
        </w:rPr>
        <w:t>Baroness Janke:</w:t>
      </w:r>
      <w:r w:rsidRPr="00C935CD">
        <w:t xml:space="preserve"> Are you saying </w:t>
      </w:r>
      <w:r>
        <w:t xml:space="preserve">in effect that </w:t>
      </w:r>
      <w:r w:rsidRPr="00C935CD">
        <w:t>the structure and engineering of the benefits system d</w:t>
      </w:r>
      <w:r>
        <w:t>o not really take account of g</w:t>
      </w:r>
      <w:r w:rsidRPr="00C935CD">
        <w:t>overnment policy on food</w:t>
      </w:r>
      <w:r>
        <w:t xml:space="preserve">, </w:t>
      </w:r>
      <w:r w:rsidRPr="00C935CD">
        <w:t xml:space="preserve">healthy </w:t>
      </w:r>
      <w:r w:rsidRPr="00C935CD">
        <w:t>eating</w:t>
      </w:r>
      <w:r w:rsidRPr="00C935CD">
        <w:t xml:space="preserve"> </w:t>
      </w:r>
      <w:r>
        <w:t xml:space="preserve">and </w:t>
      </w:r>
      <w:r w:rsidRPr="00C935CD">
        <w:t>accessib</w:t>
      </w:r>
      <w:r>
        <w:t>i</w:t>
      </w:r>
      <w:r w:rsidRPr="00C935CD">
        <w:t>lity?</w:t>
      </w:r>
      <w:r>
        <w:t xml:space="preserve"> </w:t>
      </w:r>
      <w:r w:rsidRPr="00C935CD">
        <w:t>Are you saying that?</w:t>
      </w:r>
      <w:r>
        <w:t xml:space="preserve"> </w:t>
      </w:r>
    </w:p>
    <w:p w:rsidR="0071346C" w:rsidP="0071346C">
      <w:pPr>
        <w:pStyle w:val="Answer"/>
      </w:pPr>
      <w:r w:rsidRPr="00424CD0">
        <w:rPr>
          <w:b/>
          <w:i/>
        </w:rPr>
        <w:t>Julia Gault:</w:t>
      </w:r>
      <w:r>
        <w:t xml:space="preserve"> </w:t>
      </w:r>
      <w:r w:rsidRPr="00C935CD">
        <w:t>It is not designed to be structured in that way</w:t>
      </w:r>
      <w:r>
        <w:t>,</w:t>
      </w:r>
      <w:r w:rsidRPr="00C935CD">
        <w:t xml:space="preserve"> no</w:t>
      </w:r>
      <w:r>
        <w:t>.</w:t>
      </w:r>
    </w:p>
    <w:p w:rsidR="0071346C" w:rsidP="0071346C">
      <w:pPr>
        <w:pStyle w:val="Remark"/>
      </w:pPr>
      <w:r w:rsidRPr="00424CD0">
        <w:rPr>
          <w:b/>
        </w:rPr>
        <w:t>Baroness Janke:</w:t>
      </w:r>
      <w:r>
        <w:t xml:space="preserve"> </w:t>
      </w:r>
      <w:r w:rsidRPr="00C935CD">
        <w:t>Perhaps on this Committee we need to ensure</w:t>
      </w:r>
      <w:r>
        <w:t xml:space="preserve"> that this </w:t>
      </w:r>
      <w:r w:rsidRPr="00C935CD">
        <w:t>is part of any benefits system.</w:t>
      </w:r>
      <w:r>
        <w:t xml:space="preserve"> </w:t>
      </w:r>
      <w:r w:rsidRPr="00C935CD">
        <w:t xml:space="preserve">Are there ways other than tackling the whole basic structure of the benefits system </w:t>
      </w:r>
      <w:r>
        <w:t xml:space="preserve">and </w:t>
      </w:r>
      <w:r w:rsidRPr="00C935CD">
        <w:t>other than just tackling the symptoms</w:t>
      </w:r>
      <w:r>
        <w:t xml:space="preserve">? Are there any </w:t>
      </w:r>
      <w:r>
        <w:t>particular measures</w:t>
      </w:r>
      <w:r>
        <w:t>?</w:t>
      </w:r>
      <w:r w:rsidRPr="00C935CD">
        <w:t xml:space="preserve"> For example</w:t>
      </w:r>
      <w:r>
        <w:t>,</w:t>
      </w:r>
      <w:r w:rsidRPr="00C935CD">
        <w:t xml:space="preserve"> you talk about loans and emergency payments</w:t>
      </w:r>
      <w:r>
        <w:t>,</w:t>
      </w:r>
      <w:r w:rsidRPr="00C935CD">
        <w:t xml:space="preserve"> but those are loans and usually people </w:t>
      </w:r>
      <w:r w:rsidRPr="00C935CD">
        <w:t>have to</w:t>
      </w:r>
      <w:r w:rsidRPr="00C935CD">
        <w:t xml:space="preserve"> pay them back.</w:t>
      </w:r>
      <w:r>
        <w:t xml:space="preserve"> </w:t>
      </w:r>
      <w:r w:rsidRPr="00C935CD">
        <w:t xml:space="preserve">It then makes it </w:t>
      </w:r>
      <w:r>
        <w:t>harder because they are paying tha</w:t>
      </w:r>
      <w:r w:rsidRPr="00C935CD">
        <w:t xml:space="preserve">t out of </w:t>
      </w:r>
      <w:r>
        <w:t xml:space="preserve">an </w:t>
      </w:r>
      <w:r w:rsidRPr="00C935CD">
        <w:t>inadequate income</w:t>
      </w:r>
      <w:r>
        <w:t>,</w:t>
      </w:r>
      <w:r w:rsidRPr="00C935CD">
        <w:t xml:space="preserve"> which is why they </w:t>
      </w:r>
      <w:r>
        <w:t xml:space="preserve">have </w:t>
      </w:r>
      <w:r w:rsidRPr="00C935CD">
        <w:t>had to borrow it anyway.</w:t>
      </w:r>
      <w:r>
        <w:t xml:space="preserve"> </w:t>
      </w:r>
    </w:p>
    <w:p w:rsidR="0071346C" w:rsidP="0071346C">
      <w:pPr>
        <w:pStyle w:val="Answer"/>
      </w:pPr>
      <w:r w:rsidRPr="00424CD0">
        <w:rPr>
          <w:b/>
          <w:i/>
        </w:rPr>
        <w:t>Julia Gault:</w:t>
      </w:r>
      <w:r>
        <w:t xml:space="preserve"> One of the things t</w:t>
      </w:r>
      <w:r w:rsidRPr="00C935CD">
        <w:t>he Trussel</w:t>
      </w:r>
      <w:r>
        <w:t>l</w:t>
      </w:r>
      <w:r w:rsidRPr="00C935CD">
        <w:t xml:space="preserve"> Trust research that was published today</w:t>
      </w:r>
      <w:r>
        <w:t xml:space="preserve"> showe</w:t>
      </w:r>
      <w:r w:rsidRPr="00C935CD">
        <w:t>d was</w:t>
      </w:r>
      <w:r>
        <w:t xml:space="preserve"> that</w:t>
      </w:r>
      <w:r w:rsidRPr="00C935CD">
        <w:t xml:space="preserve"> the families and</w:t>
      </w:r>
      <w:r>
        <w:t xml:space="preserve"> the</w:t>
      </w:r>
      <w:r w:rsidRPr="00C935CD">
        <w:t xml:space="preserve"> individuals most likely </w:t>
      </w:r>
      <w:r>
        <w:t>to access food banks were those</w:t>
      </w:r>
      <w:r w:rsidRPr="00C935CD">
        <w:t xml:space="preserve"> who had experienced some other crisi</w:t>
      </w:r>
      <w:r>
        <w:t>s—</w:t>
      </w:r>
      <w:r w:rsidRPr="00C935CD">
        <w:t xml:space="preserve">they had hit </w:t>
      </w:r>
      <w:r w:rsidRPr="00C935CD">
        <w:t>a sudden crisis</w:t>
      </w:r>
      <w:r w:rsidRPr="00C935CD">
        <w:t xml:space="preserve"> in their life,</w:t>
      </w:r>
      <w:r>
        <w:t xml:space="preserve"> </w:t>
      </w:r>
      <w:r w:rsidRPr="00C935CD">
        <w:t>something else had happened.</w:t>
      </w:r>
      <w:r>
        <w:t xml:space="preserve"> </w:t>
      </w:r>
    </w:p>
    <w:p w:rsidR="0071346C" w:rsidP="0071346C">
      <w:pPr>
        <w:pStyle w:val="Remark"/>
      </w:pPr>
      <w:r w:rsidRPr="00424CD0">
        <w:rPr>
          <w:b/>
        </w:rPr>
        <w:t>Baroness Janke:</w:t>
      </w:r>
      <w:r>
        <w:t xml:space="preserve"> </w:t>
      </w:r>
      <w:r w:rsidRPr="00C935CD">
        <w:t xml:space="preserve">Is that not </w:t>
      </w:r>
      <w:r>
        <w:t xml:space="preserve">the </w:t>
      </w:r>
      <w:r w:rsidRPr="00C935CD">
        <w:t>case with benefits an</w:t>
      </w:r>
      <w:r>
        <w:t>y</w:t>
      </w:r>
      <w:r w:rsidRPr="00C935CD">
        <w:t>way</w:t>
      </w:r>
      <w:r>
        <w:t xml:space="preserve">? </w:t>
      </w:r>
      <w:r w:rsidRPr="00C935CD">
        <w:t>A lot of people who are on benefits are on benefits becau</w:t>
      </w:r>
      <w:r>
        <w:t xml:space="preserve">se they have had a major crisis in their lives. </w:t>
      </w:r>
    </w:p>
    <w:p w:rsidR="0071346C" w:rsidRPr="00C935CD" w:rsidP="0071346C">
      <w:pPr>
        <w:pStyle w:val="Answer"/>
      </w:pPr>
      <w:r w:rsidRPr="00424CD0">
        <w:rPr>
          <w:b/>
          <w:i/>
        </w:rPr>
        <w:t>Julia Gault:</w:t>
      </w:r>
      <w:r>
        <w:t xml:space="preserve"> T</w:t>
      </w:r>
      <w:r w:rsidRPr="00C935CD">
        <w:t xml:space="preserve">he research was saying </w:t>
      </w:r>
      <w:r>
        <w:t>that</w:t>
      </w:r>
      <w:r w:rsidRPr="00C935CD">
        <w:t xml:space="preserve"> some additional thing had happened to them</w:t>
      </w:r>
      <w:r>
        <w:t>,</w:t>
      </w:r>
      <w:r w:rsidRPr="00C935CD">
        <w:t xml:space="preserve"> so i</w:t>
      </w:r>
      <w:r>
        <w:t>t</w:t>
      </w:r>
      <w:r w:rsidRPr="00C935CD">
        <w:t xml:space="preserve"> might</w:t>
      </w:r>
      <w:r>
        <w:t xml:space="preserve"> not have been the original circumstance—</w:t>
      </w:r>
      <w:r w:rsidRPr="00C935CD">
        <w:t>the loss of the job or whatever it was that caused them to be on benefits in the first place</w:t>
      </w:r>
      <w:r>
        <w:t>—</w:t>
      </w:r>
      <w:r w:rsidRPr="00C935CD">
        <w:t>but there had been a further incident in their life.</w:t>
      </w:r>
      <w:r>
        <w:t xml:space="preserve"> </w:t>
      </w:r>
      <w:r w:rsidRPr="00C935CD">
        <w:t>There are also issues around the other forms of informal support that those individuals and families have access to</w:t>
      </w:r>
      <w:r>
        <w:t>,</w:t>
      </w:r>
      <w:r w:rsidRPr="00C935CD">
        <w:t xml:space="preserve"> which the Trussell Trust evidence exposes.</w:t>
      </w:r>
      <w:r>
        <w:t xml:space="preserve"> </w:t>
      </w:r>
      <w:r w:rsidRPr="00C935CD">
        <w:t>Some of that is about issues that have been raised through the loneliness work.</w:t>
      </w:r>
      <w:r>
        <w:t xml:space="preserve"> </w:t>
      </w:r>
      <w:r w:rsidRPr="00C935CD">
        <w:t xml:space="preserve">These are complex problems. I am not suggesting </w:t>
      </w:r>
      <w:r>
        <w:t xml:space="preserve">that </w:t>
      </w:r>
      <w:r w:rsidRPr="00C935CD">
        <w:t>money is not one of the really important issues f</w:t>
      </w:r>
      <w:r>
        <w:t>or families at the bottom</w:t>
      </w:r>
      <w:r w:rsidRPr="00C935CD">
        <w:t xml:space="preserve">. </w:t>
      </w:r>
    </w:p>
    <w:p w:rsidR="0071346C" w:rsidP="0071346C">
      <w:pPr>
        <w:pStyle w:val="Remark"/>
      </w:pPr>
      <w:r w:rsidRPr="00424CD0">
        <w:rPr>
          <w:b/>
        </w:rPr>
        <w:t>Baroness Janke:</w:t>
      </w:r>
      <w:r>
        <w:t xml:space="preserve"> </w:t>
      </w:r>
      <w:r w:rsidRPr="00C935CD">
        <w:t>The</w:t>
      </w:r>
      <w:r>
        <w:t>re is the</w:t>
      </w:r>
      <w:r w:rsidRPr="00C935CD">
        <w:t xml:space="preserve"> system of payments, long delays, et cetera, five weeks</w:t>
      </w:r>
      <w:r>
        <w:t>’</w:t>
      </w:r>
      <w:r w:rsidRPr="00C935CD">
        <w:t xml:space="preserve"> waiting and so on.</w:t>
      </w:r>
      <w:r>
        <w:t xml:space="preserve"> </w:t>
      </w:r>
      <w:r w:rsidRPr="00C935CD">
        <w:t>You talked about not uprating benefit</w:t>
      </w:r>
      <w:r>
        <w:t>s. W</w:t>
      </w:r>
      <w:r w:rsidRPr="00C935CD">
        <w:t>hen inflation is going up</w:t>
      </w:r>
      <w:r>
        <w:t>,</w:t>
      </w:r>
      <w:r w:rsidRPr="00C935CD">
        <w:t xml:space="preserve"> these people are more than not </w:t>
      </w:r>
      <w:r w:rsidRPr="00C935CD">
        <w:t>just not</w:t>
      </w:r>
      <w:r w:rsidRPr="00C935CD">
        <w:t xml:space="preserve"> keep</w:t>
      </w:r>
      <w:r>
        <w:t>ing</w:t>
      </w:r>
      <w:r w:rsidRPr="00C935CD">
        <w:t xml:space="preserve"> up; they are losing subs</w:t>
      </w:r>
      <w:r>
        <w:t>tantial parts of their benefits.</w:t>
      </w:r>
    </w:p>
    <w:p w:rsidR="0071346C" w:rsidP="0071346C">
      <w:pPr>
        <w:pStyle w:val="Remark"/>
      </w:pPr>
      <w:r w:rsidRPr="00424CD0">
        <w:rPr>
          <w:b/>
        </w:rPr>
        <w:t>The Chair:</w:t>
      </w:r>
      <w:r>
        <w:t xml:space="preserve"> </w:t>
      </w:r>
      <w:r w:rsidRPr="00C935CD">
        <w:t>We probably need to move on</w:t>
      </w:r>
      <w:r>
        <w:t>.</w:t>
      </w:r>
    </w:p>
    <w:p w:rsidR="0071346C" w:rsidP="0071346C">
      <w:pPr>
        <w:pStyle w:val="Answer"/>
      </w:pPr>
      <w:r w:rsidRPr="00424CD0">
        <w:rPr>
          <w:b/>
          <w:i/>
        </w:rPr>
        <w:t>Jenny Oldroyd:</w:t>
      </w:r>
      <w:r>
        <w:t xml:space="preserve"> May</w:t>
      </w:r>
      <w:r w:rsidRPr="00C935CD">
        <w:t xml:space="preserve"> I add one point?</w:t>
      </w:r>
      <w:r>
        <w:t xml:space="preserve"> </w:t>
      </w:r>
    </w:p>
    <w:p w:rsidR="0071346C" w:rsidP="0071346C">
      <w:pPr>
        <w:pStyle w:val="Remark"/>
      </w:pPr>
      <w:r w:rsidRPr="00424CD0">
        <w:rPr>
          <w:b/>
        </w:rPr>
        <w:t>The Chair:</w:t>
      </w:r>
      <w:r>
        <w:t xml:space="preserve"> </w:t>
      </w:r>
      <w:r w:rsidRPr="00C935CD">
        <w:t>Very briefly</w:t>
      </w:r>
      <w:r>
        <w:t>, in</w:t>
      </w:r>
      <w:r w:rsidRPr="00C935CD">
        <w:t xml:space="preserve"> one sentence. </w:t>
      </w:r>
    </w:p>
    <w:p w:rsidR="0071346C" w:rsidP="0071346C">
      <w:pPr>
        <w:pStyle w:val="Answer"/>
      </w:pPr>
      <w:r w:rsidRPr="00424CD0">
        <w:rPr>
          <w:b/>
          <w:i/>
        </w:rPr>
        <w:t>Jenny Oldroyd:</w:t>
      </w:r>
      <w:r>
        <w:t xml:space="preserve"> We provide funding through the </w:t>
      </w:r>
      <w:r w:rsidRPr="00E25382">
        <w:rPr>
          <w:highlight w:val="yellow"/>
        </w:rPr>
        <w:t>Healthy Start vouchers,</w:t>
      </w:r>
      <w:r>
        <w:t xml:space="preserve"> which give low-inco</w:t>
      </w:r>
      <w:r w:rsidRPr="00C935CD">
        <w:t xml:space="preserve">me families </w:t>
      </w:r>
      <w:r>
        <w:t>who</w:t>
      </w:r>
      <w:r w:rsidRPr="00C935CD">
        <w:t xml:space="preserve"> have children under four vouchers they can use on fruit and vegetables.</w:t>
      </w:r>
      <w:r>
        <w:t xml:space="preserve"> </w:t>
      </w:r>
      <w:r w:rsidRPr="00E25382">
        <w:rPr>
          <w:highlight w:val="yellow"/>
        </w:rPr>
        <w:t>We are digitising that to make it easier</w:t>
      </w:r>
      <w:r>
        <w:t xml:space="preserve"> to get the full value so they can carry the value</w:t>
      </w:r>
      <w:r w:rsidRPr="00C935CD">
        <w:t xml:space="preserve"> from one </w:t>
      </w:r>
      <w:r>
        <w:t>week</w:t>
      </w:r>
      <w:r w:rsidRPr="00C935CD">
        <w:t xml:space="preserve"> to the next.</w:t>
      </w:r>
      <w:r>
        <w:t xml:space="preserve"> </w:t>
      </w:r>
      <w:r w:rsidRPr="00C935CD">
        <w:t>That is in addition to the support we put in with the Department for Education through the school fruit and vegetable scheme</w:t>
      </w:r>
      <w:r>
        <w:t xml:space="preserve"> and nursery milk</w:t>
      </w:r>
      <w:r w:rsidRPr="00C935CD">
        <w:t xml:space="preserve">. </w:t>
      </w:r>
    </w:p>
    <w:p w:rsidR="0071346C" w:rsidP="0071346C">
      <w:pPr>
        <w:pStyle w:val="Remark"/>
      </w:pPr>
      <w:r w:rsidRPr="00E26F56">
        <w:rPr>
          <w:b/>
        </w:rPr>
        <w:t>Baroness Janke:</w:t>
      </w:r>
      <w:r>
        <w:t xml:space="preserve"> </w:t>
      </w:r>
      <w:r w:rsidRPr="00952BE0">
        <w:rPr>
          <w:highlight w:val="red"/>
        </w:rPr>
        <w:t>The point I am making is that we have one major aspect of government policy which seems to be working in direct contradiction with another, so I hope we will be able to pull that out in the report.</w:t>
      </w:r>
      <w:r>
        <w:t xml:space="preserve"> </w:t>
      </w:r>
    </w:p>
    <w:p w:rsidR="0071346C" w:rsidRPr="00C935CD" w:rsidP="0071346C">
      <w:pPr>
        <w:pStyle w:val="Remark"/>
      </w:pPr>
      <w:r w:rsidRPr="00E26F56">
        <w:rPr>
          <w:b/>
        </w:rPr>
        <w:t>The Chair:</w:t>
      </w:r>
      <w:r>
        <w:t xml:space="preserve"> B</w:t>
      </w:r>
      <w:r w:rsidRPr="00C935CD">
        <w:t>efore we leave this and move on to Baroness Parminter</w:t>
      </w:r>
      <w:r>
        <w:t>—</w:t>
      </w:r>
      <w:r w:rsidRPr="00C935CD">
        <w:t>and we are going to have to accelerate bec</w:t>
      </w:r>
      <w:r>
        <w:t>ause we are running out of time—Alison, perhaps you c</w:t>
      </w:r>
      <w:r w:rsidRPr="00C935CD">
        <w:t>ould write to us</w:t>
      </w:r>
      <w:r>
        <w:t>,</w:t>
      </w:r>
      <w:r w:rsidRPr="00C935CD">
        <w:t xml:space="preserve"> and if not you</w:t>
      </w:r>
      <w:r>
        <w:t>,</w:t>
      </w:r>
      <w:r w:rsidRPr="00C935CD">
        <w:t xml:space="preserve"> Julia, to explain these figures.</w:t>
      </w:r>
      <w:r>
        <w:t xml:space="preserve"> </w:t>
      </w:r>
      <w:r w:rsidRPr="00C935CD">
        <w:t>We have this figure from the Food Foundation about the poorest decile having to s</w:t>
      </w:r>
      <w:r>
        <w:t>pend 73% of their disposable income on food to meet the eatw</w:t>
      </w:r>
      <w:r w:rsidRPr="00C935CD">
        <w:t>ell guidance</w:t>
      </w:r>
      <w:r>
        <w:t>. I</w:t>
      </w:r>
      <w:r w:rsidRPr="00C935CD">
        <w:t>n your submission you say the lowest 20% by equivalised</w:t>
      </w:r>
      <w:r>
        <w:t xml:space="preserve"> </w:t>
      </w:r>
      <w:r w:rsidRPr="00C935CD">
        <w:t>income spend 15% of their household income on food.</w:t>
      </w:r>
      <w:r>
        <w:t xml:space="preserve"> </w:t>
      </w:r>
      <w:r w:rsidRPr="00C935CD">
        <w:t>Are you measuring different things? You are measuring a different decile. The Food Foundation also talks about the next decile up from 10</w:t>
      </w:r>
      <w:r>
        <w:t>%</w:t>
      </w:r>
      <w:r w:rsidRPr="00C935CD">
        <w:t xml:space="preserve"> to 20</w:t>
      </w:r>
      <w:r>
        <w:t>%</w:t>
      </w:r>
      <w:r w:rsidRPr="00C935CD">
        <w:t xml:space="preserve"> and the number is still much </w:t>
      </w:r>
      <w:r>
        <w:t>higher</w:t>
      </w:r>
      <w:r w:rsidRPr="00C935CD">
        <w:t xml:space="preserve"> than the 15.2% you talk about. I am not asking you to answer now but I am asking you to write to us and give your analysis of these different figures we have had about the impact of affordability of healthy ea</w:t>
      </w:r>
      <w:r>
        <w:t>ting for people in different deciles of income.</w:t>
      </w:r>
    </w:p>
    <w:p w:rsidR="0071346C" w:rsidP="0071346C">
      <w:pPr>
        <w:pStyle w:val="Answer"/>
      </w:pPr>
      <w:r w:rsidRPr="00E26F56">
        <w:rPr>
          <w:b/>
          <w:i/>
        </w:rPr>
        <w:t>Alison Ismail:</w:t>
      </w:r>
      <w:r>
        <w:t xml:space="preserve"> </w:t>
      </w:r>
      <w:r w:rsidRPr="00C935CD">
        <w:t>I am very happy to do so.</w:t>
      </w:r>
      <w:r>
        <w:t xml:space="preserve"> </w:t>
      </w:r>
    </w:p>
    <w:p w:rsidR="0071346C" w:rsidP="0071346C">
      <w:pPr>
        <w:pStyle w:val="Remark"/>
      </w:pPr>
      <w:r w:rsidRPr="00E26F56">
        <w:rPr>
          <w:b/>
        </w:rPr>
        <w:t>The Chair:</w:t>
      </w:r>
      <w:r>
        <w:t xml:space="preserve"> Thank you. </w:t>
      </w:r>
      <w:r w:rsidRPr="00C935CD">
        <w:t>Now I would like to quickly move on to Baroness Parminter.</w:t>
      </w:r>
      <w:r>
        <w:t xml:space="preserve"> </w:t>
      </w:r>
    </w:p>
    <w:p w:rsidR="0071346C" w:rsidRPr="00C935CD" w:rsidP="0071346C">
      <w:pPr>
        <w:pStyle w:val="Question"/>
      </w:pPr>
      <w:r w:rsidRPr="00E26F56">
        <w:rPr>
          <w:b/>
        </w:rPr>
        <w:t>Baroness Parminter:</w:t>
      </w:r>
      <w:r>
        <w:t xml:space="preserve"> </w:t>
      </w:r>
      <w:r w:rsidRPr="00C935CD">
        <w:t xml:space="preserve">We </w:t>
      </w:r>
      <w:r>
        <w:t xml:space="preserve">have </w:t>
      </w:r>
      <w:r w:rsidRPr="00C935CD">
        <w:t>had evidence that more children are coming to school hungry.</w:t>
      </w:r>
      <w:r>
        <w:t xml:space="preserve"> </w:t>
      </w:r>
      <w:r w:rsidRPr="00C935CD">
        <w:t>Are you satisfied that enough is being done to ensure that kids get healthy food in schools</w:t>
      </w:r>
      <w:r>
        <w:t>? W</w:t>
      </w:r>
      <w:r w:rsidRPr="00C935CD">
        <w:t>hat assessment</w:t>
      </w:r>
      <w:r>
        <w:t xml:space="preserve">s are you undertaking to follow up on that? </w:t>
      </w:r>
    </w:p>
    <w:p w:rsidR="0071346C" w:rsidP="0071346C">
      <w:pPr>
        <w:pStyle w:val="Answer"/>
      </w:pPr>
      <w:r w:rsidRPr="00E26F56">
        <w:rPr>
          <w:b/>
          <w:i/>
        </w:rPr>
        <w:t>Sarah Lewis:</w:t>
      </w:r>
      <w:r>
        <w:t xml:space="preserve"> </w:t>
      </w:r>
      <w:r w:rsidRPr="00C935CD">
        <w:t>Yes</w:t>
      </w:r>
      <w:r>
        <w:t>,</w:t>
      </w:r>
      <w:r w:rsidRPr="00C935CD">
        <w:t xml:space="preserve"> we are in school</w:t>
      </w:r>
      <w:r>
        <w:t>,</w:t>
      </w:r>
      <w:r w:rsidRPr="00C935CD">
        <w:t xml:space="preserve"> in that we are providing free school meals, free lu</w:t>
      </w:r>
      <w:r>
        <w:t>nches, to every single child who</w:t>
      </w:r>
      <w:r w:rsidRPr="00C935CD">
        <w:t xml:space="preserve"> is on that very low income</w:t>
      </w:r>
      <w:r>
        <w:t>,</w:t>
      </w:r>
      <w:r w:rsidRPr="00C935CD">
        <w:t xml:space="preserve"> on benefits </w:t>
      </w:r>
      <w:r>
        <w:t>essentially, which</w:t>
      </w:r>
      <w:r w:rsidRPr="00C935CD">
        <w:t xml:space="preserve"> give</w:t>
      </w:r>
      <w:r>
        <w:t>s</w:t>
      </w:r>
      <w:r w:rsidRPr="00C935CD">
        <w:t xml:space="preserve"> them the entitlement to free school meals.</w:t>
      </w:r>
      <w:r>
        <w:t xml:space="preserve"> </w:t>
      </w:r>
      <w:r w:rsidRPr="00C935CD">
        <w:t xml:space="preserve">They </w:t>
      </w:r>
      <w:r w:rsidRPr="00C935CD">
        <w:t>are able to</w:t>
      </w:r>
      <w:r w:rsidRPr="00C935CD">
        <w:t xml:space="preserve"> access a really healthy</w:t>
      </w:r>
      <w:r>
        <w:t>,</w:t>
      </w:r>
      <w:r w:rsidRPr="00C935CD">
        <w:t xml:space="preserve"> nutritious lu</w:t>
      </w:r>
      <w:r>
        <w:t>nch while they are in school. D</w:t>
      </w:r>
      <w:r w:rsidRPr="00C935CD">
        <w:t>itto</w:t>
      </w:r>
      <w:r>
        <w:t xml:space="preserve"> for</w:t>
      </w:r>
      <w:r w:rsidRPr="00C935CD">
        <w:t xml:space="preserve"> all infant school children</w:t>
      </w:r>
      <w:r>
        <w:t>: they</w:t>
      </w:r>
      <w:r w:rsidRPr="00C935CD">
        <w:t xml:space="preserve"> </w:t>
      </w:r>
      <w:r w:rsidRPr="00C935CD">
        <w:t>are able to</w:t>
      </w:r>
      <w:r w:rsidRPr="00C935CD">
        <w:t xml:space="preserve"> access that</w:t>
      </w:r>
      <w:r>
        <w:t>, so o</w:t>
      </w:r>
      <w:r w:rsidRPr="00C935CD">
        <w:t>nce they are in school</w:t>
      </w:r>
      <w:r>
        <w:t>,</w:t>
      </w:r>
      <w:r w:rsidRPr="00C935CD">
        <w:t xml:space="preserve"> I am confident that they can absolutely access that</w:t>
      </w:r>
      <w:r>
        <w:t>.</w:t>
      </w:r>
    </w:p>
    <w:p w:rsidR="0071346C" w:rsidP="0071346C">
      <w:pPr>
        <w:pStyle w:val="Answer"/>
      </w:pPr>
      <w:r>
        <w:t>A</w:t>
      </w:r>
      <w:r w:rsidRPr="00C935CD">
        <w:t>s I mentioned at the start of my evidence</w:t>
      </w:r>
      <w:r>
        <w:t>,</w:t>
      </w:r>
      <w:r w:rsidRPr="00C935CD">
        <w:t xml:space="preserve"> we ha</w:t>
      </w:r>
      <w:r>
        <w:t>ve</w:t>
      </w:r>
      <w:r w:rsidRPr="00C935CD">
        <w:t xml:space="preserve"> been following the recommendations of the School</w:t>
      </w:r>
      <w:r>
        <w:t xml:space="preserve"> Food Plan in 2013 and kick-</w:t>
      </w:r>
      <w:r w:rsidRPr="00C935CD">
        <w:t>starting more breakfast clubs, primarily in deprived areas</w:t>
      </w:r>
      <w:r>
        <w:t>,</w:t>
      </w:r>
      <w:r w:rsidRPr="00C935CD">
        <w:t xml:space="preserve"> and really focusing </w:t>
      </w:r>
      <w:r>
        <w:t xml:space="preserve">those </w:t>
      </w:r>
      <w:r w:rsidRPr="00C935CD">
        <w:t>in</w:t>
      </w:r>
      <w:r>
        <w:t xml:space="preserve"> </w:t>
      </w:r>
      <w:r w:rsidRPr="00C935CD">
        <w:t>to deprived parts of the country</w:t>
      </w:r>
      <w:r>
        <w:t>. W</w:t>
      </w:r>
      <w:r w:rsidRPr="00C935CD">
        <w:t>e have now reached over 1,700 schools</w:t>
      </w:r>
      <w:r>
        <w:t xml:space="preserve">. </w:t>
      </w:r>
      <w:r>
        <w:t xml:space="preserve">That is </w:t>
      </w:r>
      <w:r w:rsidRPr="00C935CD">
        <w:t xml:space="preserve">very much </w:t>
      </w:r>
      <w:r>
        <w:t xml:space="preserve">about getting those breakfast clubs set </w:t>
      </w:r>
      <w:r w:rsidRPr="00C935CD">
        <w:t>up. We are extending that funding f</w:t>
      </w:r>
      <w:r>
        <w:t xml:space="preserve">or a further year now we have </w:t>
      </w:r>
      <w:r w:rsidRPr="00C935CD">
        <w:t>departmental budgets for that for next year.</w:t>
      </w:r>
    </w:p>
    <w:p w:rsidR="0071346C" w:rsidP="0071346C">
      <w:pPr>
        <w:pStyle w:val="Answer"/>
      </w:pPr>
      <w:r w:rsidRPr="00C935CD">
        <w:t>More recently</w:t>
      </w:r>
      <w:r>
        <w:t>,</w:t>
      </w:r>
      <w:r w:rsidRPr="00C935CD">
        <w:t xml:space="preserve"> we have been doing our holiday activities and foo</w:t>
      </w:r>
      <w:r>
        <w:t>d programme, but I am con</w:t>
      </w:r>
      <w:r w:rsidRPr="00C935CD">
        <w:t>s</w:t>
      </w:r>
      <w:r>
        <w:t>c</w:t>
      </w:r>
      <w:r w:rsidRPr="00C935CD">
        <w:t>ious your question was about food</w:t>
      </w:r>
      <w:r>
        <w:t>,</w:t>
      </w:r>
      <w:r w:rsidRPr="00C935CD">
        <w:t xml:space="preserve"> so I will stop there.</w:t>
      </w:r>
      <w:r>
        <w:t xml:space="preserve"> </w:t>
      </w:r>
    </w:p>
    <w:p w:rsidR="0071346C" w:rsidP="0071346C">
      <w:pPr>
        <w:pStyle w:val="Remark"/>
      </w:pPr>
      <w:r w:rsidRPr="00E26F56">
        <w:rPr>
          <w:b/>
        </w:rPr>
        <w:t>Baroness Parminter:</w:t>
      </w:r>
      <w:r>
        <w:t xml:space="preserve"> </w:t>
      </w:r>
      <w:r w:rsidRPr="00C935CD">
        <w:t>That is fine</w:t>
      </w:r>
      <w:r>
        <w:t>. I think</w:t>
      </w:r>
      <w:r w:rsidRPr="00C935CD">
        <w:t xml:space="preserve"> we need to move on to </w:t>
      </w:r>
      <w:r>
        <w:t xml:space="preserve">some </w:t>
      </w:r>
      <w:r w:rsidRPr="00C935CD">
        <w:t>other areas</w:t>
      </w:r>
      <w:r>
        <w:t>. T</w:t>
      </w:r>
      <w:r w:rsidRPr="00C935CD">
        <w:t xml:space="preserve">he evidence has been </w:t>
      </w:r>
      <w:r w:rsidRPr="00C935CD">
        <w:t>pretty clear</w:t>
      </w:r>
      <w:r>
        <w:t xml:space="preserve"> from the Government on what they are doing</w:t>
      </w:r>
      <w:r w:rsidRPr="00C935CD">
        <w:t>.</w:t>
      </w:r>
      <w:r>
        <w:t xml:space="preserve"> </w:t>
      </w:r>
    </w:p>
    <w:p w:rsidR="0071346C" w:rsidP="0071346C">
      <w:pPr>
        <w:pStyle w:val="Remark"/>
      </w:pPr>
      <w:r w:rsidRPr="00E26F56">
        <w:rPr>
          <w:b/>
        </w:rPr>
        <w:t>Baroness Boycott:</w:t>
      </w:r>
      <w:r>
        <w:t xml:space="preserve"> </w:t>
      </w:r>
      <w:r w:rsidRPr="00C935CD">
        <w:t>Is there any plan to change the regulation which means that children of immigrants who are receiving no benefits themselves while they apply for residency do not get free school meals?</w:t>
      </w:r>
      <w:r>
        <w:t xml:space="preserve"> </w:t>
      </w:r>
    </w:p>
    <w:p w:rsidR="0071346C" w:rsidP="0071346C">
      <w:pPr>
        <w:pStyle w:val="Answer"/>
      </w:pPr>
      <w:r w:rsidRPr="00F85D64">
        <w:rPr>
          <w:b/>
          <w:i/>
        </w:rPr>
        <w:t>Sarah Lewis:</w:t>
      </w:r>
      <w:r>
        <w:t xml:space="preserve"> </w:t>
      </w:r>
      <w:r w:rsidRPr="00C935CD">
        <w:t xml:space="preserve">As you will be aware, </w:t>
      </w:r>
      <w:r>
        <w:t>at the moment</w:t>
      </w:r>
      <w:r>
        <w:t xml:space="preserve"> </w:t>
      </w:r>
      <w:r w:rsidRPr="00C935CD">
        <w:t>entitlement to free school meals is entirely linked to the benefits that those children receive and at the moment</w:t>
      </w:r>
      <w:r>
        <w:t>,</w:t>
      </w:r>
      <w:r w:rsidRPr="00C935CD">
        <w:t xml:space="preserve"> as you say, the children with no recourse to public funds do not have access to those benefits and de facto are not eligible for free school meals.</w:t>
      </w:r>
      <w:r>
        <w:t xml:space="preserve"> </w:t>
      </w:r>
      <w:r w:rsidRPr="00C935CD">
        <w:t>We would need to talk to the Home Office about that</w:t>
      </w:r>
      <w:r>
        <w:t>,</w:t>
      </w:r>
      <w:r w:rsidRPr="00C935CD">
        <w:t xml:space="preserve"> but </w:t>
      </w:r>
      <w:r w:rsidRPr="00C935CD">
        <w:t>at the moment</w:t>
      </w:r>
      <w:r w:rsidRPr="00C935CD">
        <w:t xml:space="preserve"> there are no plans</w:t>
      </w:r>
      <w:r>
        <w:t>.</w:t>
      </w:r>
    </w:p>
    <w:p w:rsidR="0071346C" w:rsidP="0071346C">
      <w:pPr>
        <w:pStyle w:val="Remark"/>
      </w:pPr>
      <w:r w:rsidRPr="00F85D64">
        <w:rPr>
          <w:b/>
        </w:rPr>
        <w:t>Baroness Boycott:</w:t>
      </w:r>
      <w:r>
        <w:t xml:space="preserve"> </w:t>
      </w:r>
      <w:r w:rsidRPr="00C935CD">
        <w:t>It would be very helpful to have a letter back to say whe</w:t>
      </w:r>
      <w:r>
        <w:t>re that debate is going</w:t>
      </w:r>
      <w:r w:rsidRPr="00C935CD">
        <w:t>.</w:t>
      </w:r>
      <w:r>
        <w:t xml:space="preserve"> </w:t>
      </w:r>
    </w:p>
    <w:p w:rsidR="0071346C" w:rsidP="0071346C">
      <w:pPr>
        <w:pStyle w:val="Remark"/>
      </w:pPr>
      <w:r w:rsidRPr="00F85D64">
        <w:rPr>
          <w:b/>
        </w:rPr>
        <w:t>The Chair:</w:t>
      </w:r>
      <w:r>
        <w:t xml:space="preserve"> We will move on now to t</w:t>
      </w:r>
      <w:r w:rsidRPr="00C935CD">
        <w:t>he Earl of Caithness.</w:t>
      </w:r>
      <w:r>
        <w:t xml:space="preserve"> </w:t>
      </w:r>
    </w:p>
    <w:p w:rsidR="0071346C" w:rsidP="0071346C">
      <w:pPr>
        <w:pStyle w:val="Question"/>
      </w:pPr>
      <w:r w:rsidRPr="00F85D64">
        <w:rPr>
          <w:b/>
        </w:rPr>
        <w:t>The Earl of Caithness:</w:t>
      </w:r>
      <w:r>
        <w:t xml:space="preserve"> Jenny, you are </w:t>
      </w:r>
      <w:r w:rsidRPr="00C935CD">
        <w:t>back in the firing line.</w:t>
      </w:r>
      <w:r>
        <w:t xml:space="preserve"> </w:t>
      </w:r>
      <w:r w:rsidRPr="00C935CD">
        <w:t>What recent assessment has been made of</w:t>
      </w:r>
      <w:r>
        <w:t xml:space="preserve"> the impact of diet-related ill </w:t>
      </w:r>
      <w:r w:rsidRPr="00C935CD">
        <w:t>health on health inequalities in England?</w:t>
      </w:r>
      <w:r>
        <w:t xml:space="preserve"> </w:t>
      </w:r>
    </w:p>
    <w:p w:rsidR="0071346C" w:rsidP="0071346C">
      <w:pPr>
        <w:pStyle w:val="Answer"/>
      </w:pPr>
      <w:r w:rsidRPr="00F85D64">
        <w:rPr>
          <w:b/>
          <w:i/>
        </w:rPr>
        <w:t>Jenny Oldroyd:</w:t>
      </w:r>
      <w:r>
        <w:t xml:space="preserve"> A h</w:t>
      </w:r>
      <w:r w:rsidRPr="00C935CD">
        <w:t xml:space="preserve">igh body mass index is a leading risk factor for the number of years lived </w:t>
      </w:r>
      <w:r>
        <w:t>with a disability, and for morbi</w:t>
      </w:r>
      <w:r w:rsidRPr="00C935CD">
        <w:t>dity</w:t>
      </w:r>
      <w:r>
        <w:t>. W</w:t>
      </w:r>
      <w:r w:rsidRPr="00C935CD">
        <w:t>e know that obesity prevalence is much higher in more deprived areas</w:t>
      </w:r>
      <w:r>
        <w:t>,</w:t>
      </w:r>
      <w:r w:rsidRPr="00C935CD">
        <w:t xml:space="preserve"> so children who come from more deprived areas are twice as likely to be obese as their counterparts from the least deprived areas of the country. That fact holds true for women as well as they get older, with less of a curve </w:t>
      </w:r>
      <w:r>
        <w:t xml:space="preserve">for men. We know that obesity gives a </w:t>
      </w:r>
      <w:r>
        <w:t xml:space="preserve">high </w:t>
      </w:r>
      <w:r w:rsidRPr="00C935CD">
        <w:t>risk</w:t>
      </w:r>
      <w:r w:rsidRPr="00C935CD">
        <w:t xml:space="preserve"> factor for multi</w:t>
      </w:r>
      <w:r>
        <w:t xml:space="preserve">ple </w:t>
      </w:r>
      <w:r w:rsidRPr="00C935CD">
        <w:t>conditions.</w:t>
      </w:r>
      <w:r>
        <w:t xml:space="preserve"> </w:t>
      </w:r>
      <w:r w:rsidRPr="00C935CD">
        <w:t>It puts you at a higher risk of diabetes, some cancers</w:t>
      </w:r>
      <w:r>
        <w:t>,</w:t>
      </w:r>
      <w:r w:rsidRPr="00C935CD">
        <w:t xml:space="preserve"> such as </w:t>
      </w:r>
      <w:r>
        <w:t xml:space="preserve">breast and bowel cancer, liver and </w:t>
      </w:r>
      <w:r w:rsidRPr="00C935CD">
        <w:t xml:space="preserve">heart disease </w:t>
      </w:r>
      <w:r>
        <w:t>and musculoskeletal problems, which</w:t>
      </w:r>
      <w:r w:rsidRPr="00C935CD">
        <w:t xml:space="preserve"> affect that cycle of ability to work as well.</w:t>
      </w:r>
      <w:r>
        <w:t xml:space="preserve"> </w:t>
      </w:r>
    </w:p>
    <w:p w:rsidR="0071346C" w:rsidP="0071346C">
      <w:pPr>
        <w:pStyle w:val="Answer"/>
      </w:pPr>
      <w:r w:rsidRPr="00C935CD">
        <w:t xml:space="preserve">Obesity in itself is an </w:t>
      </w:r>
      <w:r w:rsidRPr="00C935CD">
        <w:t>issue</w:t>
      </w:r>
      <w:r w:rsidRPr="00C935CD">
        <w:t xml:space="preserve"> but we know that sugar</w:t>
      </w:r>
      <w:r>
        <w:t>, as well as</w:t>
      </w:r>
      <w:r w:rsidRPr="00C935CD">
        <w:t xml:space="preserve"> contributing to obesity by being high</w:t>
      </w:r>
      <w:r>
        <w:t>-</w:t>
      </w:r>
      <w:r w:rsidRPr="00C935CD">
        <w:t>calorie, contributes to</w:t>
      </w:r>
      <w:r>
        <w:t xml:space="preserve"> tooth decay. N</w:t>
      </w:r>
      <w:r w:rsidRPr="00C935CD">
        <w:t>early a quarter of children aged five in</w:t>
      </w:r>
      <w:r>
        <w:t xml:space="preserve"> this country</w:t>
      </w:r>
      <w:r w:rsidRPr="00C935CD">
        <w:t xml:space="preserve"> have tooth decay. Again, that rises in more deprived areas</w:t>
      </w:r>
      <w:r>
        <w:t>,</w:t>
      </w:r>
      <w:r w:rsidRPr="00C935CD">
        <w:t xml:space="preserve"> so you are talking about a third in more deprived areas. We also know that salt drives an increased risk of heart disease and stroke. </w:t>
      </w:r>
    </w:p>
    <w:p w:rsidR="0071346C" w:rsidP="0071346C">
      <w:pPr>
        <w:pStyle w:val="Answer"/>
      </w:pPr>
      <w:r w:rsidRPr="00C935CD">
        <w:t xml:space="preserve">What you see </w:t>
      </w:r>
      <w:r w:rsidRPr="00C935CD">
        <w:t>as a result of</w:t>
      </w:r>
      <w:r w:rsidRPr="00C935CD">
        <w:t xml:space="preserve"> that is people in the most deprived areas tend not only to live shorter lives but to spend more of those years in poor health</w:t>
      </w:r>
      <w:r>
        <w:t>. W</w:t>
      </w:r>
      <w:r w:rsidRPr="00C935CD">
        <w:t xml:space="preserve">omen living in the 10% most deprived areas can expect to live </w:t>
      </w:r>
      <w:r w:rsidRPr="00C935CD">
        <w:t xml:space="preserve">about 18 </w:t>
      </w:r>
      <w:r>
        <w:t xml:space="preserve">fewer </w:t>
      </w:r>
      <w:r w:rsidRPr="00C935CD">
        <w:t xml:space="preserve">years in good health compared </w:t>
      </w:r>
      <w:r>
        <w:t>with</w:t>
      </w:r>
      <w:r w:rsidRPr="00C935CD">
        <w:t xml:space="preserve"> women living in the 10% least deprived areas. That is why </w:t>
      </w:r>
      <w:r>
        <w:t xml:space="preserve">in July </w:t>
      </w:r>
      <w:r w:rsidRPr="00C935CD">
        <w:t xml:space="preserve">we published </w:t>
      </w:r>
      <w:r>
        <w:t>the prevent</w:t>
      </w:r>
      <w:r w:rsidRPr="00C935CD">
        <w:t>i</w:t>
      </w:r>
      <w:r>
        <w:t>on Green Paper, which</w:t>
      </w:r>
      <w:r w:rsidRPr="00C935CD">
        <w:t xml:space="preserve"> tries to start to close that gap by giving five extra healthy years of life, not just looking at life expectancy but the quality of those years as well.</w:t>
      </w:r>
      <w:r>
        <w:t xml:space="preserve"> </w:t>
      </w:r>
    </w:p>
    <w:p w:rsidR="0071346C" w:rsidP="0071346C">
      <w:pPr>
        <w:pStyle w:val="Remark"/>
      </w:pPr>
      <w:r w:rsidRPr="00F85D64">
        <w:rPr>
          <w:b/>
        </w:rPr>
        <w:t>The Earl of Caithness:</w:t>
      </w:r>
      <w:r>
        <w:t xml:space="preserve"> </w:t>
      </w:r>
      <w:r w:rsidRPr="00C935CD">
        <w:t>Why is tackling obesity so difficult? What are the problems that are preventing progress being made? If anything</w:t>
      </w:r>
      <w:r>
        <w:t>,</w:t>
      </w:r>
      <w:r w:rsidRPr="00C935CD">
        <w:t xml:space="preserve"> it is going up.</w:t>
      </w:r>
      <w:r>
        <w:t xml:space="preserve"> </w:t>
      </w:r>
      <w:r w:rsidRPr="00C935CD">
        <w:t xml:space="preserve">We have known about it for a long </w:t>
      </w:r>
      <w:r w:rsidRPr="00C935CD">
        <w:t>time</w:t>
      </w:r>
      <w:r w:rsidRPr="00C935CD">
        <w:t xml:space="preserve"> and we should have been able to crack it by now. Why have we failed?</w:t>
      </w:r>
      <w:r>
        <w:t xml:space="preserve"> </w:t>
      </w:r>
    </w:p>
    <w:p w:rsidR="0071346C" w:rsidP="0071346C">
      <w:pPr>
        <w:pStyle w:val="Answer"/>
      </w:pPr>
      <w:r w:rsidRPr="00F85D64">
        <w:rPr>
          <w:b/>
          <w:i/>
        </w:rPr>
        <w:t>Jenny Oldroyd:</w:t>
      </w:r>
      <w:r>
        <w:t xml:space="preserve"> </w:t>
      </w:r>
      <w:r w:rsidRPr="00C935CD">
        <w:t>I would not say we have failed.</w:t>
      </w:r>
      <w:r>
        <w:t xml:space="preserve"> </w:t>
      </w:r>
      <w:r w:rsidRPr="00C935CD">
        <w:t>I do not think we are there yet.</w:t>
      </w:r>
      <w:r>
        <w:t xml:space="preserve"> </w:t>
      </w:r>
      <w:r w:rsidRPr="00C935CD">
        <w:t>Obesity is a very, very complex issue.</w:t>
      </w:r>
      <w:r>
        <w:t xml:space="preserve"> </w:t>
      </w:r>
      <w:r w:rsidRPr="00C935CD">
        <w:t xml:space="preserve">There is not </w:t>
      </w:r>
      <w:r>
        <w:t>one single factor driving it. T</w:t>
      </w:r>
      <w:r w:rsidRPr="00C935CD">
        <w:t>here ar</w:t>
      </w:r>
      <w:r>
        <w:t>e commercial factors as regards</w:t>
      </w:r>
      <w:r w:rsidRPr="00C935CD">
        <w:t xml:space="preserve"> our commercial environment and environmental factors in terms of advertising and the like that we have talked thr</w:t>
      </w:r>
      <w:r>
        <w:t xml:space="preserve">ough. There are genetic </w:t>
      </w:r>
      <w:r w:rsidRPr="00C935CD">
        <w:t>and social factors. There is a lot here which plays in to one problem. We know physical activity i</w:t>
      </w:r>
      <w:r>
        <w:t>s important and that diet</w:t>
      </w:r>
      <w:r w:rsidRPr="00C935CD">
        <w:t xml:space="preserve"> is at the heart of trying to solve obesity.</w:t>
      </w:r>
      <w:r>
        <w:t xml:space="preserve"> </w:t>
      </w:r>
      <w:r w:rsidRPr="00C935CD">
        <w:t>That is where we are trying to make progress.</w:t>
      </w:r>
      <w:r>
        <w:t xml:space="preserve"> </w:t>
      </w:r>
      <w:r w:rsidRPr="00C935CD">
        <w:t>It sound</w:t>
      </w:r>
      <w:r>
        <w:t>s glib, and I do not mean it to,</w:t>
      </w:r>
      <w:r w:rsidRPr="00C935CD">
        <w:t xml:space="preserve"> </w:t>
      </w:r>
      <w:r>
        <w:t>but when I said earlier there really is not one silver bullet here, w</w:t>
      </w:r>
      <w:r w:rsidRPr="00C935CD">
        <w:t>e need to make progress on each of the things that influences obesity.</w:t>
      </w:r>
      <w:r>
        <w:t xml:space="preserve"> </w:t>
      </w:r>
    </w:p>
    <w:p w:rsidR="0071346C" w:rsidP="0071346C">
      <w:pPr>
        <w:pStyle w:val="Remark"/>
      </w:pPr>
      <w:r w:rsidRPr="00294535">
        <w:rPr>
          <w:b/>
        </w:rPr>
        <w:t>The Earl of Caithness:</w:t>
      </w:r>
      <w:r>
        <w:t xml:space="preserve"> </w:t>
      </w:r>
      <w:r w:rsidRPr="00C935CD">
        <w:t>There</w:t>
      </w:r>
      <w:r>
        <w:t xml:space="preserve"> is no hope of a sudden change.</w:t>
      </w:r>
    </w:p>
    <w:p w:rsidR="0071346C" w:rsidP="0071346C">
      <w:pPr>
        <w:pStyle w:val="Answer"/>
      </w:pPr>
      <w:r w:rsidRPr="00294535">
        <w:rPr>
          <w:b/>
          <w:i/>
        </w:rPr>
        <w:t>Jenny Oldroyd:</w:t>
      </w:r>
      <w:r>
        <w:t xml:space="preserve"> </w:t>
      </w:r>
      <w:r w:rsidRPr="00C935CD">
        <w:t>There would not be a sudden change.</w:t>
      </w:r>
      <w:r>
        <w:t xml:space="preserve"> </w:t>
      </w:r>
      <w:r w:rsidRPr="00C935CD">
        <w:t>This is going to be hard work. This problem has been 40 years in the making and I very much hope it does not take us another 40 years.</w:t>
      </w:r>
      <w:r>
        <w:t xml:space="preserve"> </w:t>
      </w:r>
      <w:r w:rsidRPr="00C935CD">
        <w:t>We have</w:t>
      </w:r>
      <w:r>
        <w:t xml:space="preserve"> set an ambition to halve child</w:t>
      </w:r>
      <w:r w:rsidRPr="00C935CD">
        <w:t xml:space="preserve">hood obesity by 2030, but, no, there will not be a sudden change. </w:t>
      </w:r>
    </w:p>
    <w:p w:rsidR="0071346C" w:rsidP="0071346C">
      <w:pPr>
        <w:pStyle w:val="Remark"/>
      </w:pPr>
      <w:r w:rsidRPr="00294535">
        <w:rPr>
          <w:b/>
        </w:rPr>
        <w:t>The Earl of Caithness:</w:t>
      </w:r>
      <w:r>
        <w:t xml:space="preserve"> I have a final </w:t>
      </w:r>
      <w:r w:rsidRPr="00C935CD">
        <w:t>question for you</w:t>
      </w:r>
      <w:r>
        <w:t>. Y</w:t>
      </w:r>
      <w:r w:rsidRPr="00C935CD">
        <w:t xml:space="preserve">ou have done your consultation on the initiatives </w:t>
      </w:r>
      <w:r>
        <w:t>for</w:t>
      </w:r>
      <w:r w:rsidRPr="00C935CD">
        <w:t xml:space="preserve"> children</w:t>
      </w:r>
      <w:r>
        <w:t>; w</w:t>
      </w:r>
      <w:r w:rsidRPr="00C935CD">
        <w:t>hen are we going to get some action?</w:t>
      </w:r>
      <w:r>
        <w:t xml:space="preserve"> </w:t>
      </w:r>
    </w:p>
    <w:p w:rsidR="0071346C" w:rsidP="0071346C">
      <w:pPr>
        <w:pStyle w:val="Answer"/>
      </w:pPr>
      <w:r w:rsidRPr="00294535">
        <w:rPr>
          <w:b/>
          <w:i/>
        </w:rPr>
        <w:t>Jenny Oldroyd:</w:t>
      </w:r>
      <w:r>
        <w:t xml:space="preserve"> </w:t>
      </w:r>
      <w:r w:rsidRPr="00C935CD">
        <w:t xml:space="preserve">We have already </w:t>
      </w:r>
      <w:r w:rsidRPr="00C935CD">
        <w:t>taken action</w:t>
      </w:r>
      <w:r w:rsidRPr="00C935CD">
        <w:t xml:space="preserve"> </w:t>
      </w:r>
      <w:r>
        <w:t>with</w:t>
      </w:r>
      <w:r w:rsidRPr="00C935CD">
        <w:t xml:space="preserve"> pro</w:t>
      </w:r>
      <w:r>
        <w:t>grammes such as the Trailblazers</w:t>
      </w:r>
      <w:r w:rsidRPr="00C935CD">
        <w:t>.</w:t>
      </w:r>
      <w:r>
        <w:t xml:space="preserve"> </w:t>
      </w:r>
      <w:r w:rsidRPr="00C935CD">
        <w:t xml:space="preserve">We have had over 6,000 responses to the </w:t>
      </w:r>
      <w:r>
        <w:t>consultations on national policies</w:t>
      </w:r>
      <w:r w:rsidRPr="00C935CD">
        <w:t xml:space="preserve">. </w:t>
      </w:r>
      <w:r>
        <w:t>T</w:t>
      </w:r>
      <w:r w:rsidRPr="00C935CD">
        <w:t>o be clear, that is not campaigns</w:t>
      </w:r>
      <w:r>
        <w:t>,</w:t>
      </w:r>
      <w:r w:rsidRPr="00C935CD">
        <w:t xml:space="preserve"> so those are not responses where we can tick off a few hundred a</w:t>
      </w:r>
      <w:r>
        <w:t>s</w:t>
      </w:r>
      <w:r w:rsidRPr="00C935CD">
        <w:t xml:space="preserve"> one part of the campaign</w:t>
      </w:r>
      <w:r>
        <w:t>; t</w:t>
      </w:r>
      <w:r w:rsidRPr="00C935CD">
        <w:t>hey are responses that engage with the detail of the impact assessments that we have put out.</w:t>
      </w:r>
      <w:r>
        <w:t xml:space="preserve"> </w:t>
      </w:r>
      <w:r w:rsidRPr="00C935CD">
        <w:t xml:space="preserve">The teams back at the office are </w:t>
      </w:r>
      <w:r>
        <w:t>looking at the policy which</w:t>
      </w:r>
      <w:r w:rsidRPr="00C935CD">
        <w:t xml:space="preserve"> w</w:t>
      </w:r>
      <w:r>
        <w:t>ill underpin legislation in</w:t>
      </w:r>
      <w:r w:rsidRPr="00C935CD">
        <w:t xml:space="preserve"> these areas that we need to take forward.</w:t>
      </w:r>
      <w:r>
        <w:t xml:space="preserve"> </w:t>
      </w:r>
      <w:r w:rsidRPr="00C935CD">
        <w:t>At the Health Sel</w:t>
      </w:r>
      <w:r>
        <w:t>ect Committee last week we made a commitment to</w:t>
      </w:r>
      <w:r w:rsidRPr="00C935CD">
        <w:t xml:space="preserve"> publish our calorie labelling consultation response before the end of the year and we have further responses coming out next year. They </w:t>
      </w:r>
      <w:r>
        <w:t>were not put out as one bunch, t</w:t>
      </w:r>
      <w:r w:rsidRPr="00C935CD">
        <w:t>hey were put out over time and we will look to continue that flow.</w:t>
      </w:r>
      <w:r>
        <w:t xml:space="preserve"> </w:t>
      </w:r>
    </w:p>
    <w:p w:rsidR="0071346C" w:rsidP="0071346C">
      <w:pPr>
        <w:pStyle w:val="Remark"/>
      </w:pPr>
      <w:r w:rsidRPr="00294535">
        <w:rPr>
          <w:b/>
        </w:rPr>
        <w:t>The Chair:</w:t>
      </w:r>
      <w:r>
        <w:t xml:space="preserve"> </w:t>
      </w:r>
      <w:r w:rsidRPr="00C935CD">
        <w:t>I would now like to turn to Baroness Parmi</w:t>
      </w:r>
      <w:r>
        <w:t>n</w:t>
      </w:r>
      <w:r w:rsidRPr="00C935CD">
        <w:t>ter again.</w:t>
      </w:r>
      <w:r>
        <w:t xml:space="preserve"> </w:t>
      </w:r>
    </w:p>
    <w:p w:rsidR="0071346C" w:rsidP="0071346C">
      <w:pPr>
        <w:pStyle w:val="Question"/>
      </w:pPr>
      <w:r w:rsidRPr="00294535">
        <w:rPr>
          <w:b/>
        </w:rPr>
        <w:t>Baroness Parminter:</w:t>
      </w:r>
      <w:r>
        <w:t xml:space="preserve"> This is a question for you, Alison. What are the </w:t>
      </w:r>
      <w:r w:rsidRPr="00C935CD">
        <w:t xml:space="preserve">most significant challenges around improving </w:t>
      </w:r>
      <w:r>
        <w:t xml:space="preserve">the </w:t>
      </w:r>
      <w:r w:rsidRPr="00C935CD">
        <w:t>environmental sustainability</w:t>
      </w:r>
      <w:r>
        <w:t xml:space="preserve"> of our food production systems?</w:t>
      </w:r>
    </w:p>
    <w:p w:rsidR="0071346C" w:rsidP="0071346C">
      <w:pPr>
        <w:pStyle w:val="Answer"/>
      </w:pPr>
      <w:r w:rsidRPr="00294535">
        <w:rPr>
          <w:b/>
          <w:i/>
        </w:rPr>
        <w:t>Alison Ismail:</w:t>
      </w:r>
      <w:r>
        <w:t xml:space="preserve"> All our</w:t>
      </w:r>
      <w:r w:rsidRPr="00C935CD">
        <w:t xml:space="preserve"> discussion so far this morning refl</w:t>
      </w:r>
      <w:r>
        <w:t xml:space="preserve">ects how interconnected but </w:t>
      </w:r>
      <w:r w:rsidRPr="00C935CD">
        <w:t xml:space="preserve">diverse and complicated those challenges are. The remit of your inquiry reflects that. It is helpful to bring </w:t>
      </w:r>
      <w:r>
        <w:t>those</w:t>
      </w:r>
      <w:r w:rsidRPr="00C935CD">
        <w:t xml:space="preserve"> questions together. I think an honest answer probably notes that </w:t>
      </w:r>
      <w:r>
        <w:t xml:space="preserve">at times </w:t>
      </w:r>
      <w:r w:rsidRPr="00C935CD">
        <w:t>there will be trade</w:t>
      </w:r>
      <w:r>
        <w:t>-</w:t>
      </w:r>
      <w:r w:rsidRPr="00C935CD">
        <w:t>offs</w:t>
      </w:r>
      <w:r>
        <w:t xml:space="preserve"> to consider </w:t>
      </w:r>
      <w:r w:rsidRPr="00C935CD">
        <w:t>between sus</w:t>
      </w:r>
      <w:r>
        <w:t>tainable food production and</w:t>
      </w:r>
      <w:r w:rsidRPr="00C935CD">
        <w:t xml:space="preserve"> delivering food that is healthy, </w:t>
      </w:r>
      <w:r w:rsidRPr="00C935CD">
        <w:t>affordable</w:t>
      </w:r>
      <w:r w:rsidRPr="00C935CD">
        <w:t xml:space="preserve"> and accessible, and that supports a thriving food sector.</w:t>
      </w:r>
      <w:r>
        <w:t xml:space="preserve"> </w:t>
      </w:r>
      <w:r w:rsidRPr="00C935CD">
        <w:t xml:space="preserve">I </w:t>
      </w:r>
      <w:r>
        <w:t>would personally note that</w:t>
      </w:r>
      <w:r w:rsidRPr="00C935CD">
        <w:t xml:space="preserve"> consumers and citizens sometimes can be a bit </w:t>
      </w:r>
      <w:r w:rsidRPr="00C935CD">
        <w:t>lost</w:t>
      </w:r>
      <w:r>
        <w:t>,</w:t>
      </w:r>
      <w:r w:rsidRPr="00C935CD">
        <w:t xml:space="preserve"> when</w:t>
      </w:r>
      <w:r w:rsidRPr="00C935CD">
        <w:t xml:space="preserve"> w</w:t>
      </w:r>
      <w:r>
        <w:t xml:space="preserve">e are talking about </w:t>
      </w:r>
      <w:r w:rsidRPr="00C935CD">
        <w:t>a population approach.</w:t>
      </w:r>
      <w:r>
        <w:t xml:space="preserve"> </w:t>
      </w:r>
    </w:p>
    <w:p w:rsidR="0071346C" w:rsidP="0071346C">
      <w:pPr>
        <w:pStyle w:val="Answer"/>
      </w:pPr>
      <w:r w:rsidRPr="00C935CD">
        <w:t xml:space="preserve">To mention a couple of the key challenges, </w:t>
      </w:r>
      <w:r>
        <w:t>being a bit</w:t>
      </w:r>
      <w:r w:rsidRPr="00C935CD">
        <w:t xml:space="preserve"> conscious of </w:t>
      </w:r>
      <w:r>
        <w:t xml:space="preserve">the </w:t>
      </w:r>
      <w:r w:rsidRPr="00C935CD">
        <w:t>time, at a global scale</w:t>
      </w:r>
      <w:r>
        <w:t>—</w:t>
      </w:r>
      <w:r w:rsidRPr="00C935CD">
        <w:t>and I probably not</w:t>
      </w:r>
      <w:r>
        <w:t>ed this in my preamble—t</w:t>
      </w:r>
      <w:r w:rsidRPr="00C935CD">
        <w:t>here are increasing challenges to food security</w:t>
      </w:r>
      <w:r>
        <w:t>. A</w:t>
      </w:r>
      <w:r w:rsidRPr="00C935CD">
        <w:t>s well as increased global demand for food due to rising populations and changing demographics</w:t>
      </w:r>
      <w:r>
        <w:t>,</w:t>
      </w:r>
      <w:r w:rsidRPr="00C935CD">
        <w:t xml:space="preserve"> we have all the challenges in the food system that come from climate change</w:t>
      </w:r>
      <w:r>
        <w:t>,</w:t>
      </w:r>
      <w:r w:rsidRPr="00C935CD">
        <w:t xml:space="preserve"> which increases pressure on that global food system</w:t>
      </w:r>
      <w:r>
        <w:t>,</w:t>
      </w:r>
      <w:r w:rsidRPr="00C935CD">
        <w:t xml:space="preserve"> and the food p</w:t>
      </w:r>
      <w:r>
        <w:t xml:space="preserve">roduction </w:t>
      </w:r>
      <w:r w:rsidRPr="00C935CD">
        <w:t>itself exacerbates that challenge.</w:t>
      </w:r>
    </w:p>
    <w:p w:rsidR="0071346C" w:rsidP="0071346C">
      <w:pPr>
        <w:pStyle w:val="Answer"/>
      </w:pPr>
      <w:r w:rsidRPr="00C935CD">
        <w:t>At national level I would highlight the challenges of how we do primary food production more sustainably, which is something th</w:t>
      </w:r>
      <w:r>
        <w:t xml:space="preserve">at we talk about </w:t>
      </w:r>
      <w:r>
        <w:t>on a daily basis</w:t>
      </w:r>
      <w:r>
        <w:t xml:space="preserve"> with our </w:t>
      </w:r>
      <w:r w:rsidRPr="00C935CD">
        <w:t>p</w:t>
      </w:r>
      <w:r>
        <w:t>a</w:t>
      </w:r>
      <w:r w:rsidRPr="00C935CD">
        <w:t xml:space="preserve">rtners and stakeholders, </w:t>
      </w:r>
      <w:r>
        <w:t>such as</w:t>
      </w:r>
      <w:r w:rsidRPr="00C935CD">
        <w:t xml:space="preserve"> the National Farmers</w:t>
      </w:r>
      <w:r>
        <w:t>’</w:t>
      </w:r>
      <w:r w:rsidRPr="00C935CD">
        <w:t xml:space="preserve"> Union</w:t>
      </w:r>
      <w:r>
        <w:t xml:space="preserve">, </w:t>
      </w:r>
      <w:r w:rsidRPr="00C935CD">
        <w:t>and the Government very much recognise the importance of reducing emissions</w:t>
      </w:r>
      <w:r>
        <w:t>,</w:t>
      </w:r>
      <w:r w:rsidRPr="00C935CD">
        <w:t xml:space="preserve"> for example</w:t>
      </w:r>
      <w:r>
        <w:t>,</w:t>
      </w:r>
      <w:r w:rsidRPr="00C935CD">
        <w:t xml:space="preserve"> from the agricultural sectors. There is a very strong interrelationship there with Defra</w:t>
      </w:r>
      <w:r>
        <w:t>’</w:t>
      </w:r>
      <w:r w:rsidRPr="00C935CD">
        <w:t>s 25</w:t>
      </w:r>
      <w:r>
        <w:t>-</w:t>
      </w:r>
      <w:r w:rsidRPr="00C935CD">
        <w:t xml:space="preserve">year environment plan. </w:t>
      </w:r>
    </w:p>
    <w:p w:rsidR="0071346C" w:rsidP="0071346C">
      <w:pPr>
        <w:pStyle w:val="Answer"/>
      </w:pPr>
      <w:r w:rsidRPr="00C935CD">
        <w:t>Another one I w</w:t>
      </w:r>
      <w:r>
        <w:t>ould mention,</w:t>
      </w:r>
      <w:r w:rsidRPr="00C935CD">
        <w:t xml:space="preserve"> thinking about the whole food chain</w:t>
      </w:r>
      <w:r>
        <w:t>,</w:t>
      </w:r>
      <w:r w:rsidRPr="00C935CD">
        <w:t xml:space="preserve"> is around how we use resources more effectively and reduce food waste, which to me is a </w:t>
      </w:r>
      <w:r w:rsidRPr="00C935CD">
        <w:t>really good</w:t>
      </w:r>
      <w:r w:rsidRPr="00C935CD">
        <w:t xml:space="preserve"> example of where we need to look for actions from producers, retailers and manufacturers and we need to look to households for action because we know </w:t>
      </w:r>
      <w:r>
        <w:t xml:space="preserve">that </w:t>
      </w:r>
      <w:r w:rsidRPr="00C935CD">
        <w:t>a lot of that waste happens in the home.</w:t>
      </w:r>
      <w:r>
        <w:t xml:space="preserve"> </w:t>
      </w:r>
      <w:r w:rsidRPr="00C935CD">
        <w:t>The Government are fully committed to meeting the UN</w:t>
      </w:r>
      <w:r>
        <w:t>’</w:t>
      </w:r>
      <w:r w:rsidRPr="00C935CD">
        <w:t>s su</w:t>
      </w:r>
      <w:r>
        <w:t>stainable development goal</w:t>
      </w:r>
      <w:r w:rsidRPr="00C935CD">
        <w:t xml:space="preserve"> which talks about halving global food waste at both the consumer and the retail level by 2030.</w:t>
      </w:r>
      <w:r>
        <w:t xml:space="preserve"> </w:t>
      </w:r>
      <w:r w:rsidRPr="00C935CD">
        <w:t>As you will know, Defra has appointed a food waste champion and there is a variety of activity in that area.</w:t>
      </w:r>
      <w:r>
        <w:t xml:space="preserve"> </w:t>
      </w:r>
    </w:p>
    <w:p w:rsidR="0071346C" w:rsidRPr="00C935CD" w:rsidP="0071346C">
      <w:pPr>
        <w:pStyle w:val="Remark"/>
      </w:pPr>
      <w:r w:rsidRPr="00FE19E5">
        <w:rPr>
          <w:b/>
        </w:rPr>
        <w:t>The Chair:</w:t>
      </w:r>
      <w:r w:rsidRPr="00C935CD">
        <w:t xml:space="preserve"> I have one more follow</w:t>
      </w:r>
      <w:r>
        <w:t>-</w:t>
      </w:r>
      <w:r w:rsidRPr="00C935CD">
        <w:t>up question to Baroness Parminter</w:t>
      </w:r>
      <w:r>
        <w:t>’</w:t>
      </w:r>
      <w:r w:rsidRPr="00C935CD">
        <w:t>s.</w:t>
      </w:r>
      <w:r>
        <w:t xml:space="preserve"> </w:t>
      </w:r>
      <w:r w:rsidRPr="00C935CD">
        <w:t xml:space="preserve">A few years </w:t>
      </w:r>
      <w:r w:rsidRPr="00C935CD">
        <w:t>ago</w:t>
      </w:r>
      <w:r w:rsidRPr="00C935CD">
        <w:t xml:space="preserve"> Defra published the results of some research which suggested that as a consequence of climate change many parts of the most productive agricultural land in England will be unsuitable for growing food in the next </w:t>
      </w:r>
      <w:r>
        <w:t>few decades, so mid-century. I</w:t>
      </w:r>
      <w:r w:rsidRPr="00C935CD">
        <w:t xml:space="preserve">n the forward thinking </w:t>
      </w:r>
      <w:r>
        <w:t xml:space="preserve">that </w:t>
      </w:r>
      <w:r w:rsidRPr="00C935CD">
        <w:t xml:space="preserve">you have referred to, do you factor in the possibility </w:t>
      </w:r>
      <w:r>
        <w:t xml:space="preserve">that </w:t>
      </w:r>
      <w:r w:rsidRPr="00C935CD">
        <w:t>we may be able to grow much less food ourselves in this country?</w:t>
      </w:r>
      <w:r>
        <w:t xml:space="preserve"> </w:t>
      </w:r>
    </w:p>
    <w:p w:rsidR="0071346C" w:rsidP="0071346C">
      <w:pPr>
        <w:pStyle w:val="Answer"/>
      </w:pPr>
      <w:r w:rsidRPr="00FE19E5">
        <w:rPr>
          <w:b/>
          <w:i/>
        </w:rPr>
        <w:t>Alison Ismail:</w:t>
      </w:r>
      <w:r>
        <w:t xml:space="preserve"> Absolutely. </w:t>
      </w:r>
      <w:r w:rsidRPr="00C935CD">
        <w:t>To step back</w:t>
      </w:r>
      <w:r>
        <w:t>,</w:t>
      </w:r>
      <w:r w:rsidRPr="00C935CD">
        <w:t xml:space="preserve"> I sho</w:t>
      </w:r>
      <w:r>
        <w:t>uld have mentioned that in our p</w:t>
      </w:r>
      <w:r w:rsidRPr="00C935CD">
        <w:t xml:space="preserve">lanning for </w:t>
      </w:r>
      <w:r>
        <w:t>a f</w:t>
      </w:r>
      <w:r w:rsidRPr="00C935CD">
        <w:t xml:space="preserve">ood strategy next year these are </w:t>
      </w:r>
      <w:r>
        <w:t xml:space="preserve">absolutely </w:t>
      </w:r>
      <w:r w:rsidRPr="00C935CD">
        <w:t>the tensions</w:t>
      </w:r>
      <w:r>
        <w:t xml:space="preserve"> </w:t>
      </w:r>
      <w:r w:rsidRPr="00C935CD">
        <w:t>and the medium</w:t>
      </w:r>
      <w:r>
        <w:t>-</w:t>
      </w:r>
      <w:r w:rsidRPr="00C935CD">
        <w:t xml:space="preserve"> to long</w:t>
      </w:r>
      <w:r>
        <w:t>-</w:t>
      </w:r>
      <w:r w:rsidRPr="00C935CD">
        <w:t>term view we want to be putting at the centre of it.</w:t>
      </w:r>
      <w:r>
        <w:t xml:space="preserve"> Regarding </w:t>
      </w:r>
      <w:r w:rsidRPr="00C935CD">
        <w:t>how we use our land</w:t>
      </w:r>
      <w:r>
        <w:t>—</w:t>
      </w:r>
      <w:r w:rsidRPr="00C935CD">
        <w:t>and I know as a big picture question that is something you have considered as a Committee</w:t>
      </w:r>
      <w:r>
        <w:t>—</w:t>
      </w:r>
      <w:r w:rsidRPr="00C935CD">
        <w:t xml:space="preserve">it is part and parcel of the agricultural transition that we are looking to effect, where environmental land management will offer the opportunity for farmers and </w:t>
      </w:r>
      <w:r w:rsidRPr="00C935CD">
        <w:t>land managers to produce different kinds of goods, including environmental public goods. For some of them t</w:t>
      </w:r>
      <w:r>
        <w:t xml:space="preserve">hat may mean moving away from </w:t>
      </w:r>
      <w:r w:rsidRPr="00C935CD">
        <w:t>more traditional agricultural activity and</w:t>
      </w:r>
      <w:r>
        <w:t>,</w:t>
      </w:r>
      <w:r w:rsidRPr="00C935CD">
        <w:t xml:space="preserve"> indeed</w:t>
      </w:r>
      <w:r>
        <w:t>,</w:t>
      </w:r>
      <w:r w:rsidRPr="00C935CD">
        <w:t xml:space="preserve"> may mean new entrants coming to the mar</w:t>
      </w:r>
      <w:r>
        <w:t xml:space="preserve">ket seeking to provide not just, </w:t>
      </w:r>
      <w:r w:rsidRPr="00C935CD">
        <w:t>we hope</w:t>
      </w:r>
      <w:r>
        <w:t>,</w:t>
      </w:r>
      <w:r w:rsidRPr="00C935CD">
        <w:t xml:space="preserve"> a fu</w:t>
      </w:r>
      <w:r>
        <w:t>ll range of environmental goods</w:t>
      </w:r>
      <w:r w:rsidRPr="00C935CD">
        <w:t xml:space="preserve"> but potentially different types of agriculture and horticulture from what we have seen up until now.</w:t>
      </w:r>
      <w:r>
        <w:t xml:space="preserve"> </w:t>
      </w:r>
      <w:r w:rsidRPr="00C935CD">
        <w:t xml:space="preserve">We would very much agree that </w:t>
      </w:r>
      <w:r>
        <w:t xml:space="preserve">that </w:t>
      </w:r>
      <w:r w:rsidRPr="00C935CD">
        <w:t>all needs to be part of the same big picture.</w:t>
      </w:r>
      <w:r>
        <w:t xml:space="preserve"> </w:t>
      </w:r>
      <w:r w:rsidRPr="00C935CD">
        <w:t>I go back to my point about trying to avoid policy cliff edges.</w:t>
      </w:r>
      <w:r>
        <w:t xml:space="preserve"> </w:t>
      </w:r>
      <w:r w:rsidRPr="00C935CD">
        <w:t xml:space="preserve">We talk a lot about joining up across </w:t>
      </w:r>
      <w:r w:rsidRPr="00C935CD">
        <w:t>government</w:t>
      </w:r>
      <w:r w:rsidRPr="00C935CD">
        <w:t xml:space="preserve"> but I never lose sight of the need to make sure </w:t>
      </w:r>
      <w:r>
        <w:t xml:space="preserve">that </w:t>
      </w:r>
      <w:r w:rsidRPr="00C935CD">
        <w:t>we are joined up within Defra as well.</w:t>
      </w:r>
      <w:r>
        <w:t xml:space="preserve"> </w:t>
      </w:r>
    </w:p>
    <w:p w:rsidR="0071346C" w:rsidP="0071346C">
      <w:pPr>
        <w:pStyle w:val="Remark"/>
      </w:pPr>
      <w:r w:rsidRPr="00FE19E5">
        <w:rPr>
          <w:b/>
        </w:rPr>
        <w:t>The Chair:</w:t>
      </w:r>
      <w:r>
        <w:t xml:space="preserve"> </w:t>
      </w:r>
      <w:r w:rsidRPr="00C935CD">
        <w:t>A final question from the Earl of Caithness.</w:t>
      </w:r>
      <w:r>
        <w:t xml:space="preserve"> </w:t>
      </w:r>
    </w:p>
    <w:p w:rsidR="0071346C" w:rsidRPr="00C935CD" w:rsidP="0071346C">
      <w:pPr>
        <w:pStyle w:val="Remark"/>
      </w:pPr>
      <w:r w:rsidRPr="00FE19E5">
        <w:rPr>
          <w:b/>
        </w:rPr>
        <w:t>The Earl of Caithness:</w:t>
      </w:r>
      <w:r w:rsidRPr="00C935CD">
        <w:t xml:space="preserve"> Following on</w:t>
      </w:r>
      <w:r>
        <w:t xml:space="preserve"> from your reply to the Lord Chair</w:t>
      </w:r>
      <w:r w:rsidRPr="00C935CD">
        <w:t xml:space="preserve"> just now, is it not logical that Defra should produce a spatial land use plan? If there is going to be climate change and we </w:t>
      </w:r>
      <w:r>
        <w:t>are going to have soil degradat</w:t>
      </w:r>
      <w:r w:rsidRPr="00C935CD">
        <w:t>i</w:t>
      </w:r>
      <w:r>
        <w:t>o</w:t>
      </w:r>
      <w:r w:rsidRPr="00C935CD">
        <w:t>n, how we use our land in the future and how we allocate that land must be a priority.</w:t>
      </w:r>
      <w:r>
        <w:t xml:space="preserve"> </w:t>
      </w:r>
      <w:r w:rsidRPr="00C935CD">
        <w:t>It is no good</w:t>
      </w:r>
      <w:r>
        <w:t>,</w:t>
      </w:r>
      <w:r w:rsidRPr="00C935CD">
        <w:t xml:space="preserve"> for instance</w:t>
      </w:r>
      <w:r>
        <w:t>,</w:t>
      </w:r>
      <w:r w:rsidRPr="00C935CD">
        <w:t xml:space="preserve"> planting trees on land that you are going to need for farming in the future </w:t>
      </w:r>
      <w:r>
        <w:t>to produce</w:t>
      </w:r>
      <w:r w:rsidRPr="00C935CD">
        <w:t xml:space="preserve"> agricultural produce.</w:t>
      </w:r>
      <w:r>
        <w:t xml:space="preserve"> </w:t>
      </w:r>
      <w:r w:rsidRPr="00C935CD">
        <w:t>Given that we cannot produce any more land and the problems we have, surely one ought to have a land use strategy.</w:t>
      </w:r>
      <w:r>
        <w:t xml:space="preserve"> </w:t>
      </w:r>
    </w:p>
    <w:p w:rsidR="0071346C" w:rsidRPr="00C935CD" w:rsidP="0071346C">
      <w:pPr>
        <w:pStyle w:val="Answer"/>
      </w:pPr>
      <w:r w:rsidRPr="00FE19E5">
        <w:rPr>
          <w:b/>
          <w:i/>
        </w:rPr>
        <w:t>Alison Ismail:</w:t>
      </w:r>
      <w:r>
        <w:t xml:space="preserve"> </w:t>
      </w:r>
      <w:r w:rsidRPr="00C935CD">
        <w:t xml:space="preserve">I would absolutely agree with you that it is logical </w:t>
      </w:r>
      <w:r>
        <w:t xml:space="preserve">that </w:t>
      </w:r>
      <w:r w:rsidRPr="00C935CD">
        <w:t xml:space="preserve">we should be very clearly focused on the question of land use and set out the short, </w:t>
      </w:r>
      <w:r w:rsidRPr="00C935CD">
        <w:t>medium</w:t>
      </w:r>
      <w:r w:rsidRPr="00C935CD">
        <w:t xml:space="preserve"> and long</w:t>
      </w:r>
      <w:r>
        <w:t>-</w:t>
      </w:r>
      <w:r w:rsidRPr="00C935CD">
        <w:t>term pictures.</w:t>
      </w:r>
      <w:r>
        <w:t xml:space="preserve"> Since we have the 25-year </w:t>
      </w:r>
      <w:r w:rsidRPr="00C935CD">
        <w:t>environment plan and we also plan to have the food strategy we have discussed</w:t>
      </w:r>
      <w:r>
        <w:t xml:space="preserve">, </w:t>
      </w:r>
      <w:r w:rsidRPr="00C935CD">
        <w:t xml:space="preserve">which will also very much include farming and food production, </w:t>
      </w:r>
      <w:r>
        <w:t xml:space="preserve">the question will be </w:t>
      </w:r>
      <w:r w:rsidRPr="00C935CD">
        <w:t xml:space="preserve">what the right vehicle is to capture any active policy that is not caught in either of those. However, I would absolutely agree </w:t>
      </w:r>
      <w:r>
        <w:t xml:space="preserve">that </w:t>
      </w:r>
      <w:r w:rsidRPr="00C935CD">
        <w:t>it is logical that we should be closely focused on that as a question.</w:t>
      </w:r>
      <w:r>
        <w:t xml:space="preserve"> </w:t>
      </w:r>
      <w:r w:rsidRPr="00C935CD">
        <w:t xml:space="preserve">I am loath to say, </w:t>
      </w:r>
      <w:r>
        <w:t>“</w:t>
      </w:r>
      <w:r w:rsidRPr="00C935CD">
        <w:t>I promise to produce a plan</w:t>
      </w:r>
      <w:r>
        <w:t>”</w:t>
      </w:r>
      <w:r w:rsidRPr="00C935CD">
        <w:t>, but it is obviously an excellent point.</w:t>
      </w:r>
      <w:r>
        <w:t xml:space="preserve"> </w:t>
      </w:r>
    </w:p>
    <w:p w:rsidR="00AC417F" w:rsidRPr="0083084B" w:rsidP="0071346C">
      <w:pPr>
        <w:pStyle w:val="Remark"/>
      </w:pPr>
      <w:r w:rsidRPr="00FE19E5">
        <w:rPr>
          <w:b/>
        </w:rPr>
        <w:t>The Chair:</w:t>
      </w:r>
      <w:r>
        <w:t xml:space="preserve"> I would like to thank </w:t>
      </w:r>
      <w:r w:rsidRPr="00C935CD">
        <w:t>our four witnesses very much indeed for their evidence t</w:t>
      </w:r>
      <w:r>
        <w:t>h</w:t>
      </w:r>
      <w:r w:rsidRPr="00C935CD">
        <w:t>is morning. It has been very helpful to us.</w:t>
      </w:r>
      <w:r>
        <w:t xml:space="preserve"> </w:t>
      </w:r>
      <w:r w:rsidRPr="00C935CD">
        <w:t>I</w:t>
      </w:r>
      <w:r>
        <w:t>n drawing this session to a close,</w:t>
      </w:r>
      <w:r w:rsidRPr="00C935CD">
        <w:t xml:space="preserve"> I remind the witnesses </w:t>
      </w:r>
      <w:r>
        <w:t xml:space="preserve">that </w:t>
      </w:r>
      <w:r w:rsidRPr="00C935CD">
        <w:t>you have agreed to write to us with follow</w:t>
      </w:r>
      <w:r>
        <w:t>-</w:t>
      </w:r>
      <w:r w:rsidRPr="00C935CD">
        <w:t xml:space="preserve">up points on </w:t>
      </w:r>
      <w:r w:rsidRPr="00C935CD">
        <w:t>a number of</w:t>
      </w:r>
      <w:r w:rsidRPr="00C935CD">
        <w:t xml:space="preserve"> questions that we </w:t>
      </w:r>
      <w:r>
        <w:t xml:space="preserve">have </w:t>
      </w:r>
      <w:r w:rsidRPr="00C935CD">
        <w:t>discussed</w:t>
      </w:r>
      <w:r>
        <w:t>,</w:t>
      </w:r>
      <w:r w:rsidRPr="00C935CD">
        <w:t xml:space="preserve"> and we look forward to receiving </w:t>
      </w:r>
      <w:r>
        <w:t>those. A</w:t>
      </w:r>
      <w:r w:rsidRPr="00C935CD">
        <w:t>s I have already mentioned, you will have a chance to correct the transcript of the session before it is made public.</w:t>
      </w:r>
      <w:r>
        <w:t xml:space="preserve"> </w:t>
      </w:r>
      <w:r w:rsidRPr="00C935CD">
        <w:t>Thank you very much indeed.</w:t>
      </w:r>
    </w:p>
    <w:sectPr w:rsidSect="00086950">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A3741B" w:rsidP="009277D8">
        <w:pPr>
          <w:pStyle w:val="Para"/>
          <w:rPr>
            <w:color w:val="808080"/>
          </w:rPr>
        </w:pPr>
        <w:r w:rsidRPr="0052475E">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A3741B" w:rsidRPr="00776882" w:rsidP="007B7907">
        <w:pPr>
          <w:pStyle w:val="Para"/>
          <w:rPr>
            <w:color w:val="80808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C622E86"/>
    <w:lvl w:ilvl="0">
      <w:start w:val="1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41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customStyle="1" w:styleId="UnresolvedMention">
    <w:name w:val="Unresolved Mention"/>
    <w:basedOn w:val="DefaultParagraphFont"/>
    <w:uiPriority w:val="99"/>
    <w:semiHidden/>
    <w:unhideWhenUsed/>
    <w:rsid w:val="00FE39FE"/>
    <w:rPr>
      <w:color w:val="605E5C"/>
      <w:shd w:val="clear" w:color="auto" w:fill="E1DFDD"/>
    </w:rPr>
  </w:style>
  <w:style w:type="paragraph" w:styleId="ListParagraph">
    <w:name w:val="List Paragraph"/>
    <w:basedOn w:val="Normal"/>
    <w:uiPriority w:val="34"/>
    <w:rsid w:val="00A3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D9A046188EA4FAE50C8A7BE2D9F67" ma:contentTypeVersion="10" ma:contentTypeDescription="Create a new document." ma:contentTypeScope="" ma:versionID="f6eb9b59af9738f19f86af332aa053b7">
  <xsd:schema xmlns:xsd="http://www.w3.org/2001/XMLSchema" xmlns:xs="http://www.w3.org/2001/XMLSchema" xmlns:p="http://schemas.microsoft.com/office/2006/metadata/properties" xmlns:ns3="9098ac89-017f-40e4-b95a-3ed7063fb004" xmlns:ns4="932ac684-b96d-4a90-9d65-a6a89cf2d794" targetNamespace="http://schemas.microsoft.com/office/2006/metadata/properties" ma:root="true" ma:fieldsID="afeea786ad54921adfe24a1f75618fbe" ns3:_="" ns4:_="">
    <xsd:import namespace="9098ac89-017f-40e4-b95a-3ed7063fb004"/>
    <xsd:import namespace="932ac684-b96d-4a90-9d65-a6a89cf2d7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8ac89-017f-40e4-b95a-3ed7063fb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ac684-b96d-4a90-9d65-a6a89cf2d7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FD145-429E-446B-AC4B-C7E33C87C04F}">
  <ds:schemaRefs>
    <ds:schemaRef ds:uri="http://schemas.openxmlformats.org/officeDocument/2006/bibliography"/>
  </ds:schemaRefs>
</ds:datastoreItem>
</file>

<file path=customXml/itemProps2.xml><?xml version="1.0" encoding="utf-8"?>
<ds:datastoreItem xmlns:ds="http://schemas.openxmlformats.org/officeDocument/2006/customXml" ds:itemID="{38453A63-0AE7-48EA-93A5-9269036FE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8ac89-017f-40e4-b95a-3ed7063fb004"/>
    <ds:schemaRef ds:uri="932ac684-b96d-4a90-9d65-a6a89cf2d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69030-E80B-4D0C-A4A8-308F2E4D1156}">
  <ds:schemaRefs>
    <ds:schemaRef ds:uri="http://schemas.microsoft.com/sharepoint/v3/contenttype/forms"/>
  </ds:schemaRefs>
</ds:datastoreItem>
</file>

<file path=customXml/itemProps4.xml><?xml version="1.0" encoding="utf-8"?>
<ds:datastoreItem xmlns:ds="http://schemas.openxmlformats.org/officeDocument/2006/customXml" ds:itemID="{60D4BFA0-E055-4CE5-8E84-7781BBAAFE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