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A0B88" w:rsidP="00CF0BBA">
      <w:pPr>
        <w:pStyle w:val="TitleCommittee0"/>
      </w:pPr>
      <w:r>
        <w:t>Transport Committee</w:t>
      </w:r>
    </w:p>
    <w:p w:rsidR="007A0B88" w:rsidP="00156A60">
      <w:pPr>
        <w:pStyle w:val="TitleInquiry0"/>
      </w:pPr>
      <w:r>
        <w:t xml:space="preserve">Oral evidence: </w:t>
      </w:r>
      <w:r>
        <w:fldChar w:fldCharType="begin"/>
      </w:r>
      <w:r>
        <w:instrText xml:space="preserve"> HYPERLINK "https://committees.parliament.uk/work/1549/road-pricing/" </w:instrText>
      </w:r>
      <w:r>
        <w:fldChar w:fldCharType="separate"/>
      </w:r>
      <w:r w:rsidRPr="00447BEC">
        <w:rPr>
          <w:rStyle w:val="Hyperlink"/>
        </w:rPr>
        <w:t>Road pricing</w:t>
      </w:r>
      <w:r>
        <w:fldChar w:fldCharType="end"/>
      </w:r>
      <w:r>
        <w:t>, HC 789</w:t>
      </w:r>
    </w:p>
    <w:p w:rsidR="007A0B88" w:rsidP="00156A60">
      <w:pPr>
        <w:pStyle w:val="Para"/>
      </w:pPr>
      <w:r>
        <w:t>Wednesday 20 October 2021</w:t>
      </w:r>
    </w:p>
    <w:p w:rsidR="007A0B88" w:rsidP="00156A60">
      <w:pPr>
        <w:pStyle w:val="Para"/>
      </w:pPr>
      <w:r>
        <w:t xml:space="preserve">Ordered by the House of </w:t>
      </w:r>
      <w:r w:rsidRPr="00615759">
        <w:t xml:space="preserve">Commons to be published on </w:t>
      </w:r>
      <w:r>
        <w:t>20 October 2021</w:t>
      </w:r>
      <w:r w:rsidRPr="00615759">
        <w:t>.</w:t>
      </w:r>
    </w:p>
    <w:p w:rsidR="007A0B88" w:rsidP="00421864">
      <w:pPr>
        <w:pStyle w:val="Para"/>
      </w:pPr>
      <w:r>
        <w:fldChar w:fldCharType="begin"/>
      </w:r>
      <w:r>
        <w:instrText xml:space="preserve"> HYPERLINK "https://parliamentlive.tv/event/index/86868b5f-effe-40d5-9ac7-2d74a7237fe0?in=09:30:27" </w:instrText>
      </w:r>
      <w:r>
        <w:fldChar w:fldCharType="separate"/>
      </w:r>
      <w:r w:rsidRPr="000C7572">
        <w:rPr>
          <w:rStyle w:val="Hyperlink"/>
        </w:rPr>
        <w:t>Watch the meeting</w:t>
      </w:r>
      <w:r>
        <w:fldChar w:fldCharType="end"/>
      </w:r>
    </w:p>
    <w:p w:rsidR="007A0B88" w:rsidP="00156A60">
      <w:r>
        <w:t xml:space="preserve">Members present: </w:t>
      </w:r>
      <w:r w:rsidRPr="00AF1CF6" w:rsidR="00753AE1">
        <w:t xml:space="preserve">Huw Merriman (Chair); </w:t>
      </w:r>
      <w:r w:rsidR="00753AE1">
        <w:t xml:space="preserve">Mr Ben Bradshaw; Simon </w:t>
      </w:r>
      <w:r w:rsidR="00753AE1">
        <w:t>Jupp</w:t>
      </w:r>
      <w:r w:rsidR="00753AE1">
        <w:t>; Karl McCartney; Grahame Morris; Gavin Newlands; Greg Smith</w:t>
      </w:r>
      <w:r w:rsidRPr="00AF1CF6" w:rsidR="00753AE1">
        <w:t>.</w:t>
      </w:r>
    </w:p>
    <w:p w:rsidR="007A0B88" w:rsidP="00427893">
      <w:pPr>
        <w:pStyle w:val="ParaCentre"/>
      </w:pPr>
      <w:r w:rsidRPr="00156A60">
        <w:t xml:space="preserve">Questions </w:t>
      </w:r>
      <w:r>
        <w:t>1</w:t>
      </w:r>
      <w:r w:rsidR="00447BEC">
        <w:t>–</w:t>
      </w:r>
      <w:r w:rsidR="00446607">
        <w:t>46</w:t>
      </w:r>
    </w:p>
    <w:p w:rsidR="007A0B88" w:rsidP="00427893">
      <w:pPr>
        <w:pStyle w:val="TitleWitnesses0"/>
      </w:pPr>
      <w:r>
        <w:t>Witnesses</w:t>
      </w:r>
    </w:p>
    <w:p w:rsidR="007A0B88" w:rsidRPr="00BD6D45" w:rsidP="006B01EC">
      <w:pPr>
        <w:pStyle w:val="Para"/>
      </w:pPr>
      <w:r>
        <w:fldChar w:fldCharType="begin"/>
      </w:r>
      <w:r>
        <w:instrText xml:space="preserve"> HYPERLINK \l "Panel1" </w:instrText>
      </w:r>
      <w:r>
        <w:fldChar w:fldCharType="separate"/>
      </w:r>
      <w:r w:rsidRPr="007A0B88">
        <w:rPr>
          <w:rStyle w:val="Hyperlink"/>
        </w:rPr>
        <w:t>I</w:t>
      </w:r>
      <w:r>
        <w:fldChar w:fldCharType="end"/>
      </w:r>
      <w:r>
        <w:t xml:space="preserve">: Duncan Buchanan, Policy Director, England and Wales, Road Haulage Association; Steve Gooding, Director, RAC Foundation; Toby Poston, Director of External Affairs, British Vehicle Rental and Leasing Association; </w:t>
      </w:r>
      <w:r w:rsidR="00753AE1">
        <w:t xml:space="preserve">and </w:t>
      </w:r>
      <w:r>
        <w:t xml:space="preserve">Dr Nina </w:t>
      </w:r>
      <w:r>
        <w:t>Skorupska</w:t>
      </w:r>
      <w:r>
        <w:t xml:space="preserve"> CBE, Chief Executive, Renewable Energy Association.</w:t>
      </w:r>
    </w:p>
    <w:p w:rsidR="007A0B88" w:rsidP="006B01EC">
      <w:pPr>
        <w:pStyle w:val="Witnesssubmission"/>
      </w:pPr>
    </w:p>
    <w:p w:rsidR="007A0B88" w:rsidP="00776882">
      <w:pPr>
        <w:rPr>
          <w:rFonts w:eastAsia="Times New Roman"/>
          <w:szCs w:val="20"/>
        </w:rPr>
      </w:pPr>
      <w:r>
        <w:br w:type="page"/>
      </w:r>
    </w:p>
    <w:p w:rsidR="007A0B88" w:rsidP="00316298">
      <w:pPr>
        <w:pStyle w:val="TitlePanel0"/>
      </w:pPr>
      <w:bookmarkStart w:id="0" w:name="Panel1"/>
      <w:r>
        <w:t>Examination of witnesses</w:t>
      </w:r>
    </w:p>
    <w:p w:rsidR="00402CAF" w:rsidP="00421864">
      <w:pPr>
        <w:pStyle w:val="Para"/>
      </w:pPr>
      <w:r>
        <w:t xml:space="preserve">Witnesses: </w:t>
      </w:r>
      <w:r w:rsidR="007A0B88">
        <w:t xml:space="preserve">Duncan Buchanan, </w:t>
      </w:r>
      <w:r w:rsidR="005B0491">
        <w:t xml:space="preserve">Steve Gooding, </w:t>
      </w:r>
      <w:r w:rsidR="0023164B">
        <w:t>T</w:t>
      </w:r>
      <w:r w:rsidR="007A0B88">
        <w:t xml:space="preserve">oby Poston </w:t>
      </w:r>
      <w:r w:rsidR="0023164B">
        <w:t>and</w:t>
      </w:r>
      <w:r w:rsidR="007A0B88">
        <w:t xml:space="preserve"> Dr Nina </w:t>
      </w:r>
      <w:r w:rsidR="007A0B88">
        <w:t>Skorupska</w:t>
      </w:r>
      <w:r w:rsidR="007A0B88">
        <w:t xml:space="preserve"> CBE.</w:t>
      </w:r>
      <w:bookmarkEnd w:id="0"/>
    </w:p>
    <w:p w:rsidR="004E00A6" w:rsidP="00402CAF">
      <w:pPr>
        <w:pStyle w:val="Question"/>
      </w:pPr>
      <w:r w:rsidRPr="00402CAF">
        <w:rPr>
          <w:b/>
        </w:rPr>
        <w:t>Chair:</w:t>
      </w:r>
      <w:r>
        <w:t xml:space="preserve"> </w:t>
      </w:r>
      <w:r w:rsidR="00627031">
        <w:t>This Transport Committee</w:t>
      </w:r>
      <w:r w:rsidR="0059095F">
        <w:t xml:space="preserve"> </w:t>
      </w:r>
      <w:r w:rsidR="00627031">
        <w:t>evidence session</w:t>
      </w:r>
      <w:r w:rsidR="00944E00">
        <w:t xml:space="preserve"> is</w:t>
      </w:r>
      <w:r w:rsidR="00627031">
        <w:t xml:space="preserve"> </w:t>
      </w:r>
      <w:r w:rsidR="007B577B">
        <w:t xml:space="preserve">for our inquiry </w:t>
      </w:r>
      <w:r w:rsidR="00832F7C">
        <w:t>on</w:t>
      </w:r>
      <w:r w:rsidR="007B577B">
        <w:t xml:space="preserve"> road pricing. Th</w:t>
      </w:r>
      <w:r w:rsidR="00A451C4">
        <w:t>is is the second session that we have had on road pricing. We introduced this inquiry at the same time as introducing our inquiry on zero</w:t>
      </w:r>
      <w:r w:rsidR="00EF74C7">
        <w:t xml:space="preserve"> </w:t>
      </w:r>
      <w:r w:rsidR="00A451C4">
        <w:t>emission vehicles, for which we have published a report. We made a whole series of recommendations on increasing the uptake of zero</w:t>
      </w:r>
      <w:r w:rsidR="00EF74C7">
        <w:t xml:space="preserve"> </w:t>
      </w:r>
      <w:r w:rsidR="00A451C4">
        <w:t>emission vehicles.</w:t>
      </w:r>
    </w:p>
    <w:p w:rsidR="000340C1" w:rsidP="004E00A6">
      <w:pPr>
        <w:pStyle w:val="Question"/>
        <w:numPr>
          <w:ilvl w:val="0"/>
          <w:numId w:val="0"/>
        </w:numPr>
        <w:ind w:left="794"/>
      </w:pPr>
      <w:r>
        <w:t xml:space="preserve">We are delighted that yesterday the Prime Minister published the </w:t>
      </w:r>
      <w:r w:rsidR="001E507A">
        <w:t>“N</w:t>
      </w:r>
      <w:r>
        <w:t xml:space="preserve">et </w:t>
      </w:r>
      <w:r w:rsidR="001E507A">
        <w:t>Z</w:t>
      </w:r>
      <w:r>
        <w:t xml:space="preserve">ero </w:t>
      </w:r>
      <w:r w:rsidR="001E507A">
        <w:t>S</w:t>
      </w:r>
      <w:r w:rsidR="00DE42F4">
        <w:t>trategy</w:t>
      </w:r>
      <w:r w:rsidR="001E507A">
        <w:t xml:space="preserve">: </w:t>
      </w:r>
      <w:r w:rsidR="00DE42F4">
        <w:t>Build Back Greener” document—all 370 pages of it. On page 157, the Government back the zero</w:t>
      </w:r>
      <w:r w:rsidR="00EF74C7">
        <w:t xml:space="preserve"> </w:t>
      </w:r>
      <w:r w:rsidR="00DE42F4">
        <w:t xml:space="preserve">emission vehicle mandate, which this Committee recommended </w:t>
      </w:r>
      <w:r w:rsidR="0018538E">
        <w:t>in its report as a means of increasing the use and, indeed, the production of zero</w:t>
      </w:r>
      <w:r w:rsidR="00EF74C7">
        <w:t xml:space="preserve"> </w:t>
      </w:r>
      <w:r w:rsidR="0018538E">
        <w:t>emission vehicles.</w:t>
      </w:r>
    </w:p>
    <w:p w:rsidR="007A0B88" w:rsidP="000340C1">
      <w:pPr>
        <w:pStyle w:val="Question"/>
        <w:numPr>
          <w:ilvl w:val="0"/>
          <w:numId w:val="0"/>
        </w:numPr>
        <w:ind w:left="794"/>
      </w:pPr>
      <w:r>
        <w:t>However, we are also interested in what will happen to pay for the cost of roads. We believe that something like £35 billion is currently</w:t>
      </w:r>
      <w:r w:rsidR="00331626">
        <w:t xml:space="preserve"> paid into the Treasury from fuel and vehicle excise duty, which, of course, will no longer be there if the zero</w:t>
      </w:r>
      <w:r w:rsidR="00EF74C7">
        <w:t xml:space="preserve"> </w:t>
      </w:r>
      <w:r w:rsidR="00331626">
        <w:t xml:space="preserve">emission vehicles are taken up. I could not find any reference to that in the Prime Minister’s document, but </w:t>
      </w:r>
      <w:r w:rsidR="00DE1503">
        <w:t xml:space="preserve">that is what </w:t>
      </w:r>
      <w:r w:rsidR="009538EB">
        <w:t>we are</w:t>
      </w:r>
      <w:r w:rsidR="00DE1503">
        <w:t xml:space="preserve"> here</w:t>
      </w:r>
      <w:r w:rsidR="009538EB">
        <w:t xml:space="preserve"> to </w:t>
      </w:r>
      <w:r w:rsidR="005119D4">
        <w:t xml:space="preserve">try to </w:t>
      </w:r>
      <w:r w:rsidR="009538EB">
        <w:t>get to the bottom of today.</w:t>
      </w:r>
    </w:p>
    <w:p w:rsidR="00C9674F" w:rsidP="009538EB">
      <w:pPr>
        <w:pStyle w:val="QuestionCont"/>
      </w:pPr>
      <w:r>
        <w:t>We have three panels.</w:t>
      </w:r>
      <w:r w:rsidR="005119D4">
        <w:t xml:space="preserve"> The final panel will be an official from the Treasury. The second has a number of witnesses who are involved in transport planning and innovation</w:t>
      </w:r>
      <w:r w:rsidR="00086574">
        <w:t>, but</w:t>
      </w:r>
      <w:r w:rsidR="005119D4">
        <w:t xml:space="preserve"> I am delighted that we have a </w:t>
      </w:r>
      <w:r w:rsidR="00DD0154">
        <w:t>first panel representing road users and the industry. I ask them to introduce themselves for our</w:t>
      </w:r>
      <w:r w:rsidR="006449B6">
        <w:t xml:space="preserve"> record.</w:t>
      </w:r>
    </w:p>
    <w:p w:rsidR="00A36DFB" w:rsidP="00C9674F">
      <w:pPr>
        <w:pStyle w:val="Answer"/>
      </w:pPr>
      <w:r w:rsidRPr="00C9674F">
        <w:rPr>
          <w:b/>
          <w:i/>
        </w:rPr>
        <w:t>Steve Gooding:</w:t>
      </w:r>
      <w:r>
        <w:t xml:space="preserve"> Good morning</w:t>
      </w:r>
      <w:r w:rsidR="00252B93">
        <w:t>, Chair</w:t>
      </w:r>
      <w:r w:rsidR="00815ECB">
        <w:t>man</w:t>
      </w:r>
      <w:r>
        <w:t xml:space="preserve">. My name is Steve Gooding. I am the director of the RAC </w:t>
      </w:r>
      <w:r w:rsidR="00FD6C5B">
        <w:t>F</w:t>
      </w:r>
      <w:r>
        <w:t>oundation</w:t>
      </w:r>
      <w:r>
        <w:t>, which is a small independent research charity that commissions and disseminates research relating to motoring and road use.</w:t>
      </w:r>
    </w:p>
    <w:p w:rsidR="003311FE" w:rsidP="00A36DFB">
      <w:pPr>
        <w:pStyle w:val="Answer"/>
      </w:pPr>
      <w:r w:rsidRPr="00A36DFB">
        <w:rPr>
          <w:b/>
          <w:i/>
        </w:rPr>
        <w:t>Toby Poston:</w:t>
      </w:r>
      <w:r>
        <w:t xml:space="preserve"> Good morning. I am Toby Poston. I am a director of the British Vehicle Rental and Leasing Association. Our members own and operate around 4 million vehicles</w:t>
      </w:r>
      <w:r w:rsidR="00372CEF">
        <w:t>—hundreds of thousands of trucks, cars and vans—and buy approximately 50% of all</w:t>
      </w:r>
      <w:r>
        <w:t xml:space="preserve"> new vehicles sold each year.</w:t>
      </w:r>
    </w:p>
    <w:p w:rsidR="0044653F" w:rsidP="003311FE">
      <w:pPr>
        <w:pStyle w:val="Answer"/>
      </w:pPr>
      <w:r w:rsidRPr="003311FE">
        <w:rPr>
          <w:b/>
          <w:i/>
        </w:rPr>
        <w:t xml:space="preserve">Dr </w:t>
      </w:r>
      <w:r w:rsidRPr="003311FE">
        <w:rPr>
          <w:b/>
          <w:i/>
        </w:rPr>
        <w:t>Skorupska</w:t>
      </w:r>
      <w:r w:rsidRPr="003311FE">
        <w:rPr>
          <w:b/>
          <w:i/>
        </w:rPr>
        <w:t>:</w:t>
      </w:r>
      <w:r>
        <w:t xml:space="preserve"> Good morning. My name is Nina </w:t>
      </w:r>
      <w:r>
        <w:t>Skorupska</w:t>
      </w:r>
      <w:r>
        <w:t xml:space="preserve">. I am the chief executive of the </w:t>
      </w:r>
      <w:r w:rsidR="00082300">
        <w:t xml:space="preserve">REA, which is the association for renewable energy and clean technology. Our association represents close to 250 member organisations that are directly involved in decarbonising transport fuel and looking at the </w:t>
      </w:r>
      <w:r>
        <w:t>EV charging infrastructure.</w:t>
      </w:r>
    </w:p>
    <w:p w:rsidR="00503683" w:rsidP="0044653F">
      <w:pPr>
        <w:pStyle w:val="Answer"/>
        <w:rPr>
          <w:lang w:val="en-CA"/>
        </w:rPr>
      </w:pPr>
      <w:r w:rsidRPr="0044653F">
        <w:rPr>
          <w:b/>
          <w:i/>
        </w:rPr>
        <w:t>Duncan Buchanan:</w:t>
      </w:r>
      <w:r>
        <w:t xml:space="preserve"> Good morning. </w:t>
      </w:r>
      <w:r w:rsidRPr="0044653F">
        <w:rPr>
          <w:lang w:val="en-CA"/>
        </w:rPr>
        <w:t>I am Duncan Buchanan, directo</w:t>
      </w:r>
      <w:r>
        <w:rPr>
          <w:lang w:val="en-CA"/>
        </w:rPr>
        <w:t>r for England and Wales for the Road Haulage Association. We represent road haulage operators, van operators</w:t>
      </w:r>
      <w:r w:rsidR="003C64AF">
        <w:rPr>
          <w:lang w:val="en-CA"/>
        </w:rPr>
        <w:t xml:space="preserve"> and coach operators—people who drive for work.</w:t>
      </w:r>
    </w:p>
    <w:p w:rsidR="00D03346" w:rsidP="00503683">
      <w:pPr>
        <w:pStyle w:val="Question"/>
        <w:rPr>
          <w:lang w:val="en-CA"/>
        </w:rPr>
      </w:pPr>
      <w:r w:rsidRPr="00503683">
        <w:rPr>
          <w:b/>
          <w:lang w:val="en-CA"/>
        </w:rPr>
        <w:t>Chair:</w:t>
      </w:r>
      <w:r>
        <w:rPr>
          <w:lang w:val="en-CA"/>
        </w:rPr>
        <w:t xml:space="preserve"> I thank all four of you for being with us. We have you for about 45 </w:t>
      </w:r>
      <w:r>
        <w:rPr>
          <w:lang w:val="en-CA"/>
        </w:rPr>
        <w:t xml:space="preserve">minutes and are keen to get your views and </w:t>
      </w:r>
      <w:r w:rsidR="00D920F7">
        <w:rPr>
          <w:lang w:val="en-CA"/>
        </w:rPr>
        <w:t>evidence.</w:t>
      </w:r>
    </w:p>
    <w:p w:rsidR="00D920F7" w:rsidP="00D03346">
      <w:pPr>
        <w:pStyle w:val="Question"/>
        <w:numPr>
          <w:ilvl w:val="0"/>
          <w:numId w:val="0"/>
        </w:numPr>
        <w:ind w:left="794"/>
        <w:rPr>
          <w:lang w:val="en-CA"/>
        </w:rPr>
      </w:pPr>
      <w:r>
        <w:rPr>
          <w:lang w:val="en-CA"/>
        </w:rPr>
        <w:t>The first section that we have i</w:t>
      </w:r>
      <w:r w:rsidR="00D03346">
        <w:rPr>
          <w:lang w:val="en-CA"/>
        </w:rPr>
        <w:t>s</w:t>
      </w:r>
      <w:r>
        <w:rPr>
          <w:lang w:val="en-CA"/>
        </w:rPr>
        <w:t xml:space="preserve"> on road pricing as a solution. Given the fall in revenues from fuel and vehicle excise duty—as I mentioned, some £35</w:t>
      </w:r>
      <w:r w:rsidR="009167A8">
        <w:rPr>
          <w:lang w:val="en-CA"/>
        </w:rPr>
        <w:t xml:space="preserve"> billion</w:t>
      </w:r>
      <w:r>
        <w:rPr>
          <w:lang w:val="en-CA"/>
        </w:rPr>
        <w:t xml:space="preserve"> that the Treasury currently collects—is the introduction of some form of road pricing inevitable? We will start as you introduced yourselves, with </w:t>
      </w:r>
      <w:r>
        <w:rPr>
          <w:lang w:val="en-CA"/>
        </w:rPr>
        <w:t>Mr</w:t>
      </w:r>
      <w:r>
        <w:rPr>
          <w:lang w:val="en-CA"/>
        </w:rPr>
        <w:t xml:space="preserve"> Gooding.</w:t>
      </w:r>
    </w:p>
    <w:p w:rsidR="000F1BC8" w:rsidP="00D920F7">
      <w:pPr>
        <w:pStyle w:val="Answer"/>
        <w:rPr>
          <w:lang w:val="en-CA"/>
        </w:rPr>
      </w:pPr>
      <w:r w:rsidRPr="00D920F7">
        <w:rPr>
          <w:b/>
          <w:i/>
          <w:lang w:val="en-CA"/>
        </w:rPr>
        <w:t>Steve Gooding:</w:t>
      </w:r>
      <w:r>
        <w:rPr>
          <w:lang w:val="en-CA"/>
        </w:rPr>
        <w:t xml:space="preserve"> </w:t>
      </w:r>
      <w:r w:rsidR="00370522">
        <w:rPr>
          <w:lang w:val="en-CA"/>
        </w:rPr>
        <w:t>The numbers you were looking for yesterday were in the Treasury route to net zero document that came out alongside the Prime Minister’s publication. The Treasury think</w:t>
      </w:r>
      <w:r w:rsidR="009167A8">
        <w:rPr>
          <w:lang w:val="en-CA"/>
        </w:rPr>
        <w:t>s</w:t>
      </w:r>
      <w:r w:rsidR="00370522">
        <w:rPr>
          <w:lang w:val="en-CA"/>
        </w:rPr>
        <w:t xml:space="preserve"> that it is </w:t>
      </w:r>
      <w:r w:rsidR="009167A8">
        <w:rPr>
          <w:lang w:val="en-CA"/>
        </w:rPr>
        <w:t>£37 billion</w:t>
      </w:r>
      <w:r w:rsidR="001D6F11">
        <w:rPr>
          <w:lang w:val="en-CA"/>
        </w:rPr>
        <w:t>, if you add together fuel duty and vehicle excise duty.</w:t>
      </w:r>
    </w:p>
    <w:p w:rsidR="009538EB" w:rsidP="00D920F7">
      <w:pPr>
        <w:pStyle w:val="Answer"/>
        <w:rPr>
          <w:lang w:val="en-CA"/>
        </w:rPr>
      </w:pPr>
      <w:r>
        <w:rPr>
          <w:lang w:val="en-CA"/>
        </w:rPr>
        <w:t>Of course, there is no particular reason why vehicle excise duty w</w:t>
      </w:r>
      <w:r w:rsidR="000F1BC8">
        <w:rPr>
          <w:lang w:val="en-CA"/>
        </w:rPr>
        <w:t>ill</w:t>
      </w:r>
      <w:r>
        <w:rPr>
          <w:lang w:val="en-CA"/>
        </w:rPr>
        <w:t xml:space="preserve"> decline dramatically if people are still buying and running motor vehicles, but fuel duty is going to go away. The rea</w:t>
      </w:r>
      <w:r w:rsidR="003D3580">
        <w:rPr>
          <w:lang w:val="en-CA"/>
        </w:rPr>
        <w:t>l question starts with whether the Chancellor and the Government regard the ebbing away of fuel duty income as the price that we pay for saving the planet and</w:t>
      </w:r>
      <w:r w:rsidR="007969EB">
        <w:rPr>
          <w:lang w:val="en-CA"/>
        </w:rPr>
        <w:t xml:space="preserve"> increase other duties, or whether, given the fact that we have had this levy on motoring for many years now and have all got used to it, it should be sustained.</w:t>
      </w:r>
    </w:p>
    <w:p w:rsidR="0095757C" w:rsidP="00D920F7">
      <w:pPr>
        <w:pStyle w:val="Answer"/>
        <w:rPr>
          <w:lang w:val="en-CA"/>
        </w:rPr>
      </w:pPr>
      <w:r>
        <w:rPr>
          <w:lang w:val="en-CA"/>
        </w:rPr>
        <w:t>My suspicion is that the conclusion will be that it should in some way be sustained. If that is the case, there are various ways in which it could done under the banner of road pricing. At one extreme, there could be a complicated scheme of time</w:t>
      </w:r>
      <w:r w:rsidR="00014D47">
        <w:rPr>
          <w:lang w:val="en-CA"/>
        </w:rPr>
        <w:t xml:space="preserve">, </w:t>
      </w:r>
      <w:r>
        <w:rPr>
          <w:lang w:val="en-CA"/>
        </w:rPr>
        <w:t>distance</w:t>
      </w:r>
      <w:r w:rsidR="00014D47">
        <w:rPr>
          <w:lang w:val="en-CA"/>
        </w:rPr>
        <w:t xml:space="preserve"> and </w:t>
      </w:r>
      <w:r>
        <w:rPr>
          <w:lang w:val="en-CA"/>
        </w:rPr>
        <w:t>place charges. At its simplest, there could be something like one of the many lorry road</w:t>
      </w:r>
      <w:r w:rsidR="0008457F">
        <w:rPr>
          <w:lang w:val="en-CA"/>
        </w:rPr>
        <w:t xml:space="preserve"> </w:t>
      </w:r>
      <w:r>
        <w:rPr>
          <w:lang w:val="en-CA"/>
        </w:rPr>
        <w:t>user charges that run around the world</w:t>
      </w:r>
      <w:r w:rsidR="00F17C61">
        <w:rPr>
          <w:lang w:val="en-CA"/>
        </w:rPr>
        <w:t>, wh</w:t>
      </w:r>
      <w:r w:rsidR="00802637">
        <w:rPr>
          <w:lang w:val="en-CA"/>
        </w:rPr>
        <w:t>ere you simply pay</w:t>
      </w:r>
      <w:r w:rsidR="00F17C61">
        <w:rPr>
          <w:lang w:val="en-CA"/>
        </w:rPr>
        <w:t xml:space="preserve"> for distance.</w:t>
      </w:r>
      <w:r w:rsidR="003B3EF7">
        <w:rPr>
          <w:lang w:val="en-CA"/>
        </w:rPr>
        <w:t xml:space="preserve"> That is akin to the fact that, when we pay fuel duty, we are really paying in relation to the number of miles that we drive. If we were to go down that path, I suspect that</w:t>
      </w:r>
      <w:r w:rsidR="001966D9">
        <w:rPr>
          <w:lang w:val="en-CA"/>
        </w:rPr>
        <w:t xml:space="preserve"> from the Foundation’s perspective we would </w:t>
      </w:r>
      <w:r w:rsidR="00653815">
        <w:rPr>
          <w:lang w:val="en-CA"/>
        </w:rPr>
        <w:t>say, “Go with the simplest scheme you possibly can. Don’t overcomplicate it.”</w:t>
      </w:r>
    </w:p>
    <w:p w:rsidR="00B975B3" w:rsidP="0095757C">
      <w:pPr>
        <w:pStyle w:val="Question"/>
        <w:rPr>
          <w:lang w:val="en-CA"/>
        </w:rPr>
      </w:pPr>
      <w:r w:rsidRPr="0095757C">
        <w:rPr>
          <w:b/>
          <w:lang w:val="en-CA"/>
        </w:rPr>
        <w:t>Chair:</w:t>
      </w:r>
      <w:r>
        <w:rPr>
          <w:lang w:val="en-CA"/>
        </w:rPr>
        <w:t xml:space="preserve"> You are right. The Treasury document that accompanies this belter references how much revenue would be lost</w:t>
      </w:r>
      <w:r w:rsidR="00735137">
        <w:rPr>
          <w:lang w:val="en-CA"/>
        </w:rPr>
        <w:t>, but it does not talk about how that would be replaced. To sum it up, do you think that some form of alternative pricing or revenue-raising exercise on roads is inevitable?</w:t>
      </w:r>
    </w:p>
    <w:p w:rsidR="00736D3C" w:rsidP="00B975B3">
      <w:pPr>
        <w:pStyle w:val="Answer"/>
        <w:rPr>
          <w:lang w:val="en-CA"/>
        </w:rPr>
      </w:pPr>
      <w:r w:rsidRPr="00B975B3">
        <w:rPr>
          <w:b/>
          <w:i/>
          <w:lang w:val="en-CA"/>
        </w:rPr>
        <w:t>Steve Gooding:</w:t>
      </w:r>
      <w:r>
        <w:rPr>
          <w:lang w:val="en-CA"/>
        </w:rPr>
        <w:t xml:space="preserve"> I am not sure that it is inevitable. Maybe it is a matter of timing. The dilemma, which is recognised in the Treasury document, is that if you wish to encourage the rapid take-up of electric and zero</w:t>
      </w:r>
      <w:r w:rsidR="00C42E22">
        <w:rPr>
          <w:lang w:val="en-CA"/>
        </w:rPr>
        <w:t>-</w:t>
      </w:r>
      <w:r>
        <w:rPr>
          <w:lang w:val="en-CA"/>
        </w:rPr>
        <w:t xml:space="preserve">tailpipe vehicles, as the Committee has recommended, you do not want to </w:t>
      </w:r>
      <w:r w:rsidR="00A8476F">
        <w:rPr>
          <w:lang w:val="en-CA"/>
        </w:rPr>
        <w:t xml:space="preserve">add </w:t>
      </w:r>
      <w:r w:rsidR="0008457F">
        <w:rPr>
          <w:lang w:val="en-CA"/>
        </w:rPr>
        <w:t xml:space="preserve">further </w:t>
      </w:r>
      <w:r w:rsidR="00A8476F">
        <w:rPr>
          <w:lang w:val="en-CA"/>
        </w:rPr>
        <w:t xml:space="preserve">to the cost differential. At the moment, as you know, an electric car will cost you more than the petrol equivalent. Doing something that tips that differential the wrong way by adding in a distance charge could be seen as a disincentive. I am not sure that it is inevitable. </w:t>
      </w:r>
      <w:r w:rsidR="00CD204F">
        <w:rPr>
          <w:lang w:val="en-CA"/>
        </w:rPr>
        <w:t>The short answer</w:t>
      </w:r>
      <w:r w:rsidR="00866061">
        <w:rPr>
          <w:lang w:val="en-CA"/>
        </w:rPr>
        <w:t xml:space="preserve"> is that it will probably happen</w:t>
      </w:r>
      <w:r w:rsidR="000F5445">
        <w:rPr>
          <w:lang w:val="en-CA"/>
        </w:rPr>
        <w:t>, but I am not sure when.</w:t>
      </w:r>
    </w:p>
    <w:p w:rsidR="00736D3C" w:rsidP="00736D3C">
      <w:pPr>
        <w:pStyle w:val="Question"/>
        <w:rPr>
          <w:lang w:val="en-CA"/>
        </w:rPr>
      </w:pPr>
      <w:r w:rsidRPr="00736D3C">
        <w:rPr>
          <w:b/>
          <w:lang w:val="en-CA"/>
        </w:rPr>
        <w:t>Chair:</w:t>
      </w:r>
      <w:r>
        <w:rPr>
          <w:lang w:val="en-CA"/>
        </w:rPr>
        <w:t xml:space="preserve"> Thank you, </w:t>
      </w:r>
      <w:r>
        <w:rPr>
          <w:lang w:val="en-CA"/>
        </w:rPr>
        <w:t>Mr</w:t>
      </w:r>
      <w:r>
        <w:rPr>
          <w:lang w:val="en-CA"/>
        </w:rPr>
        <w:t xml:space="preserve"> Gooding. I will move on to </w:t>
      </w:r>
      <w:r>
        <w:rPr>
          <w:lang w:val="en-CA"/>
        </w:rPr>
        <w:t>Mr</w:t>
      </w:r>
      <w:r>
        <w:rPr>
          <w:lang w:val="en-CA"/>
        </w:rPr>
        <w:t xml:space="preserve"> Poston. Again, is it inevitable? If it is not, are we in danger of not having new roads and having even more potholes than we have at the moment?</w:t>
      </w:r>
    </w:p>
    <w:p w:rsidR="009E51EC" w:rsidP="00736D3C">
      <w:pPr>
        <w:pStyle w:val="Answer"/>
        <w:rPr>
          <w:lang w:val="en-CA"/>
        </w:rPr>
      </w:pPr>
      <w:r w:rsidRPr="00736D3C">
        <w:rPr>
          <w:b/>
          <w:i/>
          <w:lang w:val="en-CA"/>
        </w:rPr>
        <w:t>Toby Poston:</w:t>
      </w:r>
      <w:r>
        <w:rPr>
          <w:lang w:val="en-CA"/>
        </w:rPr>
        <w:t xml:space="preserve"> Most reasonable people would accept that it is inevitable. We are moving towards a carbon-free road transport environment</w:t>
      </w:r>
      <w:r w:rsidR="00C1731A">
        <w:rPr>
          <w:lang w:val="en-CA"/>
        </w:rPr>
        <w:t>, but that is still an environment that needs to be paid for and maintained, and it still has external societal impacts in the way in which it is used. We have to acknowledge that, as more and more people adopt zero</w:t>
      </w:r>
      <w:r w:rsidR="00EF74C7">
        <w:rPr>
          <w:lang w:val="en-CA"/>
        </w:rPr>
        <w:t xml:space="preserve"> </w:t>
      </w:r>
      <w:r w:rsidR="00C1731A">
        <w:rPr>
          <w:lang w:val="en-CA"/>
        </w:rPr>
        <w:t xml:space="preserve">emission vehicles, they should be paying their way. The longer we leave it, the more people will get used to the idea of having very low-cost transport, if they </w:t>
      </w:r>
      <w:r w:rsidR="00844D9E">
        <w:rPr>
          <w:lang w:val="en-CA"/>
        </w:rPr>
        <w:t xml:space="preserve">adopt electric vehicles, and it will come as a shock. The scale of the change means that it is inevitable. We need to </w:t>
      </w:r>
      <w:r w:rsidR="00AA78C6">
        <w:rPr>
          <w:lang w:val="en-CA"/>
        </w:rPr>
        <w:t>start working on it very soon.</w:t>
      </w:r>
    </w:p>
    <w:p w:rsidR="0074070F" w:rsidP="009E51EC">
      <w:pPr>
        <w:pStyle w:val="Question"/>
        <w:rPr>
          <w:lang w:val="en-CA"/>
        </w:rPr>
      </w:pPr>
      <w:r w:rsidRPr="009E51EC">
        <w:rPr>
          <w:b/>
          <w:lang w:val="en-CA"/>
        </w:rPr>
        <w:t>Chair:</w:t>
      </w:r>
      <w:r>
        <w:rPr>
          <w:lang w:val="en-CA"/>
        </w:rPr>
        <w:t xml:space="preserve"> Dr </w:t>
      </w:r>
      <w:r>
        <w:rPr>
          <w:lang w:val="en-CA"/>
        </w:rPr>
        <w:t>Skorupska</w:t>
      </w:r>
      <w:r>
        <w:rPr>
          <w:lang w:val="en-CA"/>
        </w:rPr>
        <w:t>, in our inquiry we were very positive about incentivising and encouraging people to take up zero</w:t>
      </w:r>
      <w:r w:rsidR="00EF74C7">
        <w:rPr>
          <w:lang w:val="en-CA"/>
        </w:rPr>
        <w:t xml:space="preserve"> </w:t>
      </w:r>
      <w:r>
        <w:rPr>
          <w:lang w:val="en-CA"/>
        </w:rPr>
        <w:t>emission vehicles. I dare say that if people feel that they are not going to pay tax on it that is a pretty good incentive</w:t>
      </w:r>
      <w:r>
        <w:rPr>
          <w:lang w:val="en-CA"/>
        </w:rPr>
        <w:t>, so we could be rather dampening that sell. How do you respond to the evidence that the other two witnesses have given?</w:t>
      </w:r>
    </w:p>
    <w:p w:rsidR="00FF15CF" w:rsidP="0074070F">
      <w:pPr>
        <w:pStyle w:val="Answer"/>
        <w:rPr>
          <w:lang w:val="en-CA"/>
        </w:rPr>
      </w:pPr>
      <w:r w:rsidRPr="0074070F">
        <w:rPr>
          <w:b/>
          <w:i/>
          <w:lang w:val="en-CA"/>
        </w:rPr>
        <w:t xml:space="preserve">Dr </w:t>
      </w:r>
      <w:r w:rsidRPr="0074070F">
        <w:rPr>
          <w:b/>
          <w:i/>
          <w:lang w:val="en-CA"/>
        </w:rPr>
        <w:t>Skorupska</w:t>
      </w:r>
      <w:r w:rsidRPr="0074070F">
        <w:rPr>
          <w:b/>
          <w:i/>
          <w:lang w:val="en-CA"/>
        </w:rPr>
        <w:t>:</w:t>
      </w:r>
      <w:r>
        <w:rPr>
          <w:lang w:val="en-CA"/>
        </w:rPr>
        <w:t xml:space="preserve"> Our members are very clear that there is a need to protect</w:t>
      </w:r>
      <w:r w:rsidR="00BF0D1E">
        <w:rPr>
          <w:lang w:val="en-CA"/>
        </w:rPr>
        <w:t xml:space="preserve"> tax receipts to cover the costs of infrastructure renewal and services. We understand that fuel duty, which was £28 billion in 2019</w:t>
      </w:r>
      <w:r w:rsidR="003725CC">
        <w:rPr>
          <w:lang w:val="en-CA"/>
        </w:rPr>
        <w:t>-20, w</w:t>
      </w:r>
      <w:r w:rsidR="00381E76">
        <w:rPr>
          <w:lang w:val="en-CA"/>
        </w:rPr>
        <w:t>ill go down as there is an increase in low-carbon vehicles on the road.</w:t>
      </w:r>
      <w:r w:rsidR="006A5ED1">
        <w:rPr>
          <w:lang w:val="en-CA"/>
        </w:rPr>
        <w:t xml:space="preserve"> </w:t>
      </w:r>
      <w:r w:rsidR="00381E76">
        <w:rPr>
          <w:lang w:val="en-CA"/>
        </w:rPr>
        <w:t xml:space="preserve">We believe that there should be </w:t>
      </w:r>
      <w:r w:rsidR="006A6D6B">
        <w:rPr>
          <w:lang w:val="en-CA"/>
        </w:rPr>
        <w:t xml:space="preserve">the </w:t>
      </w:r>
      <w:r w:rsidR="00381E76">
        <w:rPr>
          <w:lang w:val="en-CA"/>
        </w:rPr>
        <w:t>introduction of a road</w:t>
      </w:r>
      <w:r w:rsidR="0008457F">
        <w:rPr>
          <w:lang w:val="en-CA"/>
        </w:rPr>
        <w:t xml:space="preserve"> </w:t>
      </w:r>
      <w:r w:rsidR="00381E76">
        <w:rPr>
          <w:lang w:val="en-CA"/>
        </w:rPr>
        <w:t>user charge. However, as my colleague said, it is about when, how and the fairness of it.</w:t>
      </w:r>
      <w:r w:rsidR="006A5ED1">
        <w:rPr>
          <w:lang w:val="en-CA"/>
        </w:rPr>
        <w:t xml:space="preserve"> The last thing that we want to do is to introduce too soon something that would, as you say, deter people from transitioning </w:t>
      </w:r>
      <w:r w:rsidR="001B05DD">
        <w:rPr>
          <w:lang w:val="en-CA"/>
        </w:rPr>
        <w:t>to EVs or deter heavy</w:t>
      </w:r>
      <w:r w:rsidR="00705516">
        <w:rPr>
          <w:lang w:val="en-CA"/>
        </w:rPr>
        <w:t>-</w:t>
      </w:r>
      <w:r w:rsidR="001B05DD">
        <w:rPr>
          <w:lang w:val="en-CA"/>
        </w:rPr>
        <w:t xml:space="preserve">duty vehicles from using low-carbon fuels such as biomethane or renewable transport fuels. </w:t>
      </w:r>
      <w:r>
        <w:rPr>
          <w:lang w:val="en-CA"/>
        </w:rPr>
        <w:t>We recognise</w:t>
      </w:r>
      <w:r w:rsidR="001B05DD">
        <w:rPr>
          <w:lang w:val="en-CA"/>
        </w:rPr>
        <w:t xml:space="preserve"> that there needs to be something that rep</w:t>
      </w:r>
      <w:r w:rsidR="002D5ABC">
        <w:rPr>
          <w:lang w:val="en-CA"/>
        </w:rPr>
        <w:t>laces it</w:t>
      </w:r>
      <w:r w:rsidR="00540D81">
        <w:rPr>
          <w:lang w:val="en-CA"/>
        </w:rPr>
        <w:t xml:space="preserve">, but how will that </w:t>
      </w:r>
      <w:r>
        <w:rPr>
          <w:lang w:val="en-CA"/>
        </w:rPr>
        <w:t>be introduced?</w:t>
      </w:r>
    </w:p>
    <w:p w:rsidR="00E1042A" w:rsidP="00FF15CF">
      <w:pPr>
        <w:pStyle w:val="Question"/>
        <w:rPr>
          <w:lang w:val="en-CA"/>
        </w:rPr>
      </w:pPr>
      <w:r w:rsidRPr="00FF15CF">
        <w:rPr>
          <w:b/>
          <w:lang w:val="en-CA"/>
        </w:rPr>
        <w:t>Chair:</w:t>
      </w:r>
      <w:r>
        <w:rPr>
          <w:lang w:val="en-CA"/>
        </w:rPr>
        <w:t xml:space="preserve"> Do you think that there is a danger that we are slightly duping the market when it comes to those who are looking to purchase zero</w:t>
      </w:r>
      <w:r w:rsidR="00EF74C7">
        <w:rPr>
          <w:lang w:val="en-CA"/>
        </w:rPr>
        <w:t xml:space="preserve"> </w:t>
      </w:r>
      <w:r>
        <w:rPr>
          <w:lang w:val="en-CA"/>
        </w:rPr>
        <w:t xml:space="preserve">emission vehicles? We are advertising </w:t>
      </w:r>
      <w:r w:rsidR="00B33693">
        <w:rPr>
          <w:lang w:val="en-CA"/>
        </w:rPr>
        <w:t xml:space="preserve">it </w:t>
      </w:r>
      <w:r w:rsidR="006B6172">
        <w:rPr>
          <w:lang w:val="en-CA"/>
        </w:rPr>
        <w:t>as meaning that you will not have to pay any fuel or vehicle excise duty, but we all know full well, as you are acknowledging, that something ultimately has to pay. The likelihood is that it will be those consumers.</w:t>
      </w:r>
    </w:p>
    <w:p w:rsidR="0094068D" w:rsidP="00E1042A">
      <w:pPr>
        <w:pStyle w:val="Answer"/>
        <w:rPr>
          <w:lang w:val="en-CA"/>
        </w:rPr>
      </w:pPr>
      <w:r w:rsidRPr="00E1042A">
        <w:rPr>
          <w:b/>
          <w:i/>
          <w:lang w:val="en-CA"/>
        </w:rPr>
        <w:t xml:space="preserve">Dr </w:t>
      </w:r>
      <w:r w:rsidRPr="00E1042A">
        <w:rPr>
          <w:b/>
          <w:i/>
          <w:lang w:val="en-CA"/>
        </w:rPr>
        <w:t>Skorupska</w:t>
      </w:r>
      <w:r w:rsidRPr="00E1042A">
        <w:rPr>
          <w:b/>
          <w:i/>
          <w:lang w:val="en-CA"/>
        </w:rPr>
        <w:t>:</w:t>
      </w:r>
      <w:r>
        <w:rPr>
          <w:lang w:val="en-CA"/>
        </w:rPr>
        <w:t xml:space="preserve"> Consumers are becoming more aware of the zonal road charging schemes that are coming in. Here in London, there </w:t>
      </w:r>
      <w:r w:rsidR="00F00124">
        <w:rPr>
          <w:lang w:val="en-CA"/>
        </w:rPr>
        <w:t>are going to be low</w:t>
      </w:r>
      <w:r w:rsidR="00767038">
        <w:rPr>
          <w:lang w:val="en-CA"/>
        </w:rPr>
        <w:t>-</w:t>
      </w:r>
      <w:r w:rsidR="00F00124">
        <w:rPr>
          <w:lang w:val="en-CA"/>
        </w:rPr>
        <w:t>emission zones. There are also congestion charges. People are aware that there is a requirement to pay. It is about how much</w:t>
      </w:r>
      <w:r w:rsidR="001676E9">
        <w:rPr>
          <w:lang w:val="en-CA"/>
        </w:rPr>
        <w:t xml:space="preserve"> and when, and how will that be deemed to be fair if people have taken the step of having an electric vehicle</w:t>
      </w:r>
      <w:r w:rsidR="00241CBC">
        <w:rPr>
          <w:lang w:val="en-CA"/>
        </w:rPr>
        <w:t xml:space="preserve"> and all of a sudden they have to pay the same kinds of taxes that a polluting vehicle </w:t>
      </w:r>
      <w:r w:rsidR="00F16FA8">
        <w:rPr>
          <w:lang w:val="en-CA"/>
        </w:rPr>
        <w:t>will</w:t>
      </w:r>
      <w:r>
        <w:rPr>
          <w:lang w:val="en-CA"/>
        </w:rPr>
        <w:t xml:space="preserve"> pay. It is about getting that fair and proportional responsibility.</w:t>
      </w:r>
    </w:p>
    <w:p w:rsidR="007D4FEE" w:rsidP="00E1042A">
      <w:pPr>
        <w:pStyle w:val="Answer"/>
        <w:rPr>
          <w:lang w:val="en-CA"/>
        </w:rPr>
      </w:pPr>
      <w:r>
        <w:rPr>
          <w:lang w:val="en-CA"/>
        </w:rPr>
        <w:t xml:space="preserve">Of course, everybody wants to market the benefits now to kick-start this transition. Let us not beat around the bush here. The number of electric vehicles on the roads today is still a drop in the ocean compared with where we need to be by 2030. It is great that the thinking is starting now </w:t>
      </w:r>
      <w:r w:rsidR="00F6464F">
        <w:rPr>
          <w:lang w:val="en-CA"/>
        </w:rPr>
        <w:t>and that we are having a sensible discussion about it. Our members are very keen to be able to work with the Committee and other stakeholders to progress that in an appropriate way.</w:t>
      </w:r>
    </w:p>
    <w:p w:rsidR="007B47FB" w:rsidP="007D4FEE">
      <w:pPr>
        <w:pStyle w:val="Question"/>
        <w:rPr>
          <w:lang w:val="en-CA"/>
        </w:rPr>
      </w:pPr>
      <w:r w:rsidRPr="007D4FEE">
        <w:rPr>
          <w:b/>
          <w:lang w:val="en-CA"/>
        </w:rPr>
        <w:t>Chair:</w:t>
      </w:r>
      <w:r>
        <w:rPr>
          <w:lang w:val="en-CA"/>
        </w:rPr>
        <w:t xml:space="preserve"> </w:t>
      </w:r>
      <w:r w:rsidR="009F6C3F">
        <w:rPr>
          <w:lang w:val="en-CA"/>
        </w:rPr>
        <w:t>Mr</w:t>
      </w:r>
      <w:r w:rsidR="009F6C3F">
        <w:rPr>
          <w:lang w:val="en-CA"/>
        </w:rPr>
        <w:t xml:space="preserve"> Buchanan, you represent the road haulage industry.</w:t>
      </w:r>
      <w:r>
        <w:rPr>
          <w:lang w:val="en-CA"/>
        </w:rPr>
        <w:t xml:space="preserve"> Do your members believe that this is an inevitability?</w:t>
      </w:r>
    </w:p>
    <w:p w:rsidR="00417F51" w:rsidP="007B47FB">
      <w:pPr>
        <w:pStyle w:val="Answer"/>
        <w:rPr>
          <w:lang w:val="en-CA"/>
        </w:rPr>
      </w:pPr>
      <w:r w:rsidRPr="007B47FB">
        <w:rPr>
          <w:b/>
          <w:i/>
          <w:lang w:val="en-CA"/>
        </w:rPr>
        <w:t>Duncan Buchanan:</w:t>
      </w:r>
      <w:r>
        <w:rPr>
          <w:lang w:val="en-CA"/>
        </w:rPr>
        <w:t xml:space="preserve"> Yes, I think so. A lot of the things that have been said are really important in terms of context. The context of the transition is a very difficult political problem that you have.</w:t>
      </w:r>
      <w:r w:rsidR="00607FBA">
        <w:rPr>
          <w:lang w:val="en-CA"/>
        </w:rPr>
        <w:t xml:space="preserve"> When do you start distance-based charging for electric vehicles? Do you charge electric vehicles the same as non-electric vehicles? Does everyone pay 5p per mile</w:t>
      </w:r>
      <w:r>
        <w:rPr>
          <w:lang w:val="en-CA"/>
        </w:rPr>
        <w:t xml:space="preserve">, or 2p per mile, just as a matter of routine? What do you do with fuel duty? Do you freeze fuel duty? Do you tail </w:t>
      </w:r>
      <w:r w:rsidR="00807F75">
        <w:rPr>
          <w:lang w:val="en-CA"/>
        </w:rPr>
        <w:t xml:space="preserve">off </w:t>
      </w:r>
      <w:r>
        <w:rPr>
          <w:lang w:val="en-CA"/>
        </w:rPr>
        <w:t>fuel duty, as compensation for paying a mileage charge?</w:t>
      </w:r>
      <w:r w:rsidR="00807F75">
        <w:rPr>
          <w:lang w:val="en-CA"/>
        </w:rPr>
        <w:t xml:space="preserve"> </w:t>
      </w:r>
      <w:r>
        <w:rPr>
          <w:lang w:val="en-CA"/>
        </w:rPr>
        <w:t xml:space="preserve">From our point of view, as commercial operators, we </w:t>
      </w:r>
      <w:r w:rsidR="00AA1E6B">
        <w:rPr>
          <w:lang w:val="en-CA"/>
        </w:rPr>
        <w:t>do</w:t>
      </w:r>
      <w:r>
        <w:rPr>
          <w:lang w:val="en-CA"/>
        </w:rPr>
        <w:t xml:space="preserve"> not want to see anything that </w:t>
      </w:r>
      <w:r w:rsidR="003752BC">
        <w:rPr>
          <w:lang w:val="en-CA"/>
        </w:rPr>
        <w:t>net-increases the cost of operation. That just feeds into inflation and costs. Therefore, we need to be very careful about how we do this.</w:t>
      </w:r>
    </w:p>
    <w:p w:rsidR="009B59DB" w:rsidP="007B47FB">
      <w:pPr>
        <w:pStyle w:val="Answer"/>
        <w:rPr>
          <w:lang w:val="en-CA"/>
        </w:rPr>
      </w:pPr>
      <w:r>
        <w:rPr>
          <w:lang w:val="en-CA"/>
        </w:rPr>
        <w:t xml:space="preserve">The other </w:t>
      </w:r>
      <w:r w:rsidR="005B70C3">
        <w:rPr>
          <w:lang w:val="en-CA"/>
        </w:rPr>
        <w:t>really fundamental question</w:t>
      </w:r>
      <w:r w:rsidR="00AA1E6B">
        <w:rPr>
          <w:lang w:val="en-CA"/>
        </w:rPr>
        <w:t>—it</w:t>
      </w:r>
      <w:r w:rsidR="005B70C3">
        <w:rPr>
          <w:lang w:val="en-CA"/>
        </w:rPr>
        <w:t xml:space="preserve"> is a political question that you all have to answer</w:t>
      </w:r>
      <w:r w:rsidR="00AA1E6B">
        <w:rPr>
          <w:lang w:val="en-CA"/>
        </w:rPr>
        <w:t>—</w:t>
      </w:r>
      <w:r w:rsidR="005B70C3">
        <w:rPr>
          <w:lang w:val="en-CA"/>
        </w:rPr>
        <w:t>is</w:t>
      </w:r>
      <w:r w:rsidR="007D765D">
        <w:rPr>
          <w:lang w:val="en-CA"/>
        </w:rPr>
        <w:t>,</w:t>
      </w:r>
      <w:r w:rsidR="005B70C3">
        <w:rPr>
          <w:lang w:val="en-CA"/>
        </w:rPr>
        <w:t xml:space="preserve"> why</w:t>
      </w:r>
      <w:r w:rsidR="007D765D">
        <w:rPr>
          <w:lang w:val="en-CA"/>
        </w:rPr>
        <w:t xml:space="preserve"> will you be introducing road</w:t>
      </w:r>
      <w:r w:rsidR="0008457F">
        <w:rPr>
          <w:lang w:val="en-CA"/>
        </w:rPr>
        <w:t xml:space="preserve"> </w:t>
      </w:r>
      <w:r w:rsidR="007D765D">
        <w:rPr>
          <w:lang w:val="en-CA"/>
        </w:rPr>
        <w:t xml:space="preserve">user charging? </w:t>
      </w:r>
      <w:r w:rsidR="00D9473B">
        <w:rPr>
          <w:lang w:val="en-CA"/>
        </w:rPr>
        <w:t xml:space="preserve">What is it for? Is it to price people off the road—to reduce road use? When you are reducing road use, you are pricing people off the road. </w:t>
      </w:r>
    </w:p>
    <w:p w:rsidR="003752BC" w:rsidP="007B47FB">
      <w:pPr>
        <w:pStyle w:val="Answer"/>
        <w:rPr>
          <w:lang w:val="en-CA"/>
        </w:rPr>
      </w:pPr>
      <w:r>
        <w:rPr>
          <w:lang w:val="en-CA"/>
        </w:rPr>
        <w:t xml:space="preserve">The other </w:t>
      </w:r>
      <w:r w:rsidR="00561F8E">
        <w:rPr>
          <w:lang w:val="en-CA"/>
        </w:rPr>
        <w:t xml:space="preserve">question is, do you want to do it by time of day? The last time this was tried, time of day became a real cause célèbre. </w:t>
      </w:r>
      <w:r w:rsidR="00FE2B4C">
        <w:rPr>
          <w:lang w:val="en-CA"/>
        </w:rPr>
        <w:t>It affects people who do not have a choice about when they drive. That is a lot of our members. We do not have a choice about when we drive a truck. We drive a truck on the demand of the customer. Many people are stuck with working hours</w:t>
      </w:r>
      <w:r w:rsidR="003A0F70">
        <w:rPr>
          <w:lang w:val="en-CA"/>
        </w:rPr>
        <w:t xml:space="preserve"> because they work in schools</w:t>
      </w:r>
      <w:r w:rsidR="006E44A4">
        <w:rPr>
          <w:lang w:val="en-CA"/>
        </w:rPr>
        <w:t xml:space="preserve">. You need to </w:t>
      </w:r>
      <w:r w:rsidR="006440FC">
        <w:rPr>
          <w:lang w:val="en-CA"/>
        </w:rPr>
        <w:t>think</w:t>
      </w:r>
      <w:r w:rsidR="006E44A4">
        <w:rPr>
          <w:lang w:val="en-CA"/>
        </w:rPr>
        <w:t xml:space="preserve"> about</w:t>
      </w:r>
      <w:r w:rsidR="006440FC">
        <w:rPr>
          <w:lang w:val="en-CA"/>
        </w:rPr>
        <w:t xml:space="preserve"> the negative consequence of</w:t>
      </w:r>
      <w:r w:rsidR="006E44A4">
        <w:rPr>
          <w:lang w:val="en-CA"/>
        </w:rPr>
        <w:t xml:space="preserve"> some of these things that are seen by many people as desirable to manage demand, congestion and a whole range of other things</w:t>
      </w:r>
      <w:r w:rsidR="006440FC">
        <w:rPr>
          <w:lang w:val="en-CA"/>
        </w:rPr>
        <w:t>.</w:t>
      </w:r>
    </w:p>
    <w:p w:rsidR="00C70AA6" w:rsidP="007B47FB">
      <w:pPr>
        <w:pStyle w:val="Answer"/>
        <w:rPr>
          <w:lang w:val="en-CA"/>
        </w:rPr>
      </w:pPr>
      <w:r>
        <w:rPr>
          <w:lang w:val="en-CA"/>
        </w:rPr>
        <w:t xml:space="preserve">To build on what Steve said earlier, </w:t>
      </w:r>
      <w:r w:rsidR="00817C64">
        <w:rPr>
          <w:lang w:val="en-CA"/>
        </w:rPr>
        <w:t xml:space="preserve">we see </w:t>
      </w:r>
      <w:r>
        <w:rPr>
          <w:lang w:val="en-CA"/>
        </w:rPr>
        <w:t xml:space="preserve">keeping it simple </w:t>
      </w:r>
      <w:r w:rsidR="00817C64">
        <w:rPr>
          <w:lang w:val="en-CA"/>
        </w:rPr>
        <w:t>as</w:t>
      </w:r>
      <w:r>
        <w:rPr>
          <w:lang w:val="en-CA"/>
        </w:rPr>
        <w:t xml:space="preserve"> the most effective way of making it work. For commercial operators, if you add a cost in one place, you should think about taking cost off somewhere else</w:t>
      </w:r>
      <w:r w:rsidR="003C4E8E">
        <w:rPr>
          <w:lang w:val="en-CA"/>
        </w:rPr>
        <w:t>, so that it is net zero—the tax receipts stay the same. The problem that you have, of course</w:t>
      </w:r>
      <w:r w:rsidR="00B54D58">
        <w:rPr>
          <w:lang w:val="en-CA"/>
        </w:rPr>
        <w:t>, is that the electrification of light-duty vehicles is happening very fast. It is going to happen very quickly.</w:t>
      </w:r>
    </w:p>
    <w:p w:rsidR="005268A8" w:rsidP="00081E54">
      <w:pPr>
        <w:pStyle w:val="Answer"/>
        <w:rPr>
          <w:lang w:val="en-CA"/>
        </w:rPr>
      </w:pPr>
      <w:r>
        <w:rPr>
          <w:lang w:val="en-CA"/>
        </w:rPr>
        <w:t>The other context is that everything is going to be zero tailpipe, eventually—and not that far away.</w:t>
      </w:r>
      <w:r w:rsidR="00C95798">
        <w:rPr>
          <w:lang w:val="en-CA"/>
        </w:rPr>
        <w:t xml:space="preserve"> </w:t>
      </w:r>
      <w:r w:rsidR="006D6465">
        <w:rPr>
          <w:lang w:val="en-CA"/>
        </w:rPr>
        <w:t>P</w:t>
      </w:r>
      <w:r w:rsidR="00C95798">
        <w:rPr>
          <w:lang w:val="en-CA"/>
        </w:rPr>
        <w:t xml:space="preserve">utting in penalties for people who have diesel vehicles, or this or that vehicle, </w:t>
      </w:r>
      <w:r w:rsidR="00C320EA">
        <w:rPr>
          <w:lang w:val="en-CA"/>
        </w:rPr>
        <w:t>is really going to upset a lot of people. Bear in mind the point that has just been made. Remember, a lot of people were encouraged to buy diesel. It is saving the planet. It is a green solution. They were encouraged to buy it. Now it is satanic to be driving a diesel, in some places. We need to be very careful about how we incentivise people</w:t>
      </w:r>
      <w:r w:rsidR="009802F3">
        <w:rPr>
          <w:lang w:val="en-CA"/>
        </w:rPr>
        <w:t xml:space="preserve"> and must not lead people up the garden path. </w:t>
      </w:r>
      <w:r w:rsidR="0092478F">
        <w:rPr>
          <w:lang w:val="en-CA"/>
        </w:rPr>
        <w:t>B</w:t>
      </w:r>
      <w:r w:rsidR="009802F3">
        <w:rPr>
          <w:lang w:val="en-CA"/>
        </w:rPr>
        <w:t>eing honest now that you will inevitably be paying a road</w:t>
      </w:r>
      <w:r w:rsidR="0008457F">
        <w:rPr>
          <w:lang w:val="en-CA"/>
        </w:rPr>
        <w:t xml:space="preserve"> </w:t>
      </w:r>
      <w:r w:rsidR="009802F3">
        <w:rPr>
          <w:lang w:val="en-CA"/>
        </w:rPr>
        <w:t>user charge of 4p, 5p or whatever the number is per mile would</w:t>
      </w:r>
      <w:r w:rsidR="00C95798">
        <w:rPr>
          <w:lang w:val="en-CA"/>
        </w:rPr>
        <w:t xml:space="preserve"> </w:t>
      </w:r>
      <w:r w:rsidR="001F7EDA">
        <w:rPr>
          <w:lang w:val="en-CA"/>
        </w:rPr>
        <w:t>help to sell it, but you need to think about the transition</w:t>
      </w:r>
      <w:r w:rsidR="00A46789">
        <w:rPr>
          <w:lang w:val="en-CA"/>
        </w:rPr>
        <w:t xml:space="preserve"> very carefully</w:t>
      </w:r>
      <w:r w:rsidR="001F7EDA">
        <w:rPr>
          <w:lang w:val="en-CA"/>
        </w:rPr>
        <w:t>.</w:t>
      </w:r>
    </w:p>
    <w:p w:rsidR="004A7EAF" w:rsidP="005268A8">
      <w:pPr>
        <w:pStyle w:val="Question"/>
        <w:rPr>
          <w:lang w:val="en-CA"/>
        </w:rPr>
      </w:pPr>
      <w:r w:rsidRPr="005268A8">
        <w:rPr>
          <w:b/>
          <w:lang w:val="en-CA"/>
        </w:rPr>
        <w:t>Chair:</w:t>
      </w:r>
      <w:r>
        <w:rPr>
          <w:lang w:val="en-CA"/>
        </w:rPr>
        <w:t xml:space="preserve"> </w:t>
      </w:r>
      <w:r w:rsidR="00A46789">
        <w:rPr>
          <w:lang w:val="en-CA"/>
        </w:rPr>
        <w:t>I drive a diesel</w:t>
      </w:r>
      <w:r w:rsidR="004C1669">
        <w:rPr>
          <w:lang w:val="en-CA"/>
        </w:rPr>
        <w:t>. I have never seen myself as Satan, al</w:t>
      </w:r>
      <w:r w:rsidR="000704AB">
        <w:rPr>
          <w:lang w:val="en-CA"/>
        </w:rPr>
        <w:t>though</w:t>
      </w:r>
      <w:r w:rsidR="004C1669">
        <w:rPr>
          <w:lang w:val="en-CA"/>
        </w:rPr>
        <w:t xml:space="preserve"> other </w:t>
      </w:r>
      <w:r w:rsidR="0008457F">
        <w:rPr>
          <w:lang w:val="en-CA"/>
        </w:rPr>
        <w:t>M</w:t>
      </w:r>
      <w:r w:rsidR="004C1669">
        <w:rPr>
          <w:lang w:val="en-CA"/>
        </w:rPr>
        <w:t xml:space="preserve">embers and the </w:t>
      </w:r>
      <w:r w:rsidR="000704AB">
        <w:rPr>
          <w:lang w:val="en-CA"/>
        </w:rPr>
        <w:t>C</w:t>
      </w:r>
      <w:r w:rsidR="004C1669">
        <w:rPr>
          <w:lang w:val="en-CA"/>
        </w:rPr>
        <w:t>lerk may disagree.</w:t>
      </w:r>
    </w:p>
    <w:p w:rsidR="00E2760D" w:rsidP="000704AB">
      <w:pPr>
        <w:pStyle w:val="QuestionCont"/>
        <w:rPr>
          <w:lang w:val="en-CA"/>
        </w:rPr>
      </w:pPr>
      <w:r>
        <w:rPr>
          <w:lang w:val="en-CA"/>
        </w:rPr>
        <w:t xml:space="preserve">In a way, you have touched on the next question, </w:t>
      </w:r>
      <w:r>
        <w:rPr>
          <w:lang w:val="en-CA"/>
        </w:rPr>
        <w:t>Mr</w:t>
      </w:r>
      <w:r>
        <w:rPr>
          <w:lang w:val="en-CA"/>
        </w:rPr>
        <w:t xml:space="preserve"> Buchanan, so we will start with you. </w:t>
      </w:r>
      <w:r w:rsidR="00F16095">
        <w:rPr>
          <w:lang w:val="en-CA"/>
        </w:rPr>
        <w:t xml:space="preserve">Can you keep your answers to this one brief, because I want other </w:t>
      </w:r>
      <w:r w:rsidR="00345736">
        <w:rPr>
          <w:lang w:val="en-CA"/>
        </w:rPr>
        <w:t>M</w:t>
      </w:r>
      <w:r w:rsidR="00F16095">
        <w:rPr>
          <w:lang w:val="en-CA"/>
        </w:rPr>
        <w:t>embers to get</w:t>
      </w:r>
      <w:r>
        <w:rPr>
          <w:lang w:val="en-CA"/>
        </w:rPr>
        <w:t xml:space="preserve"> in</w:t>
      </w:r>
      <w:r w:rsidR="00A31BA0">
        <w:rPr>
          <w:lang w:val="en-CA"/>
        </w:rPr>
        <w:t>?</w:t>
      </w:r>
      <w:r>
        <w:rPr>
          <w:lang w:val="en-CA"/>
        </w:rPr>
        <w:t xml:space="preserve"> Do you believe that road pricing would be fairer than the existing form of road taxation? You have touched on it, so I am interested in whether you feel that there is a case for saying that this could be fairer than the existing system.</w:t>
      </w:r>
    </w:p>
    <w:p w:rsidR="00D259FC" w:rsidP="00E2760D">
      <w:pPr>
        <w:pStyle w:val="Answer"/>
        <w:rPr>
          <w:lang w:val="en-CA"/>
        </w:rPr>
      </w:pPr>
      <w:r w:rsidRPr="00E2760D">
        <w:rPr>
          <w:b/>
          <w:i/>
          <w:lang w:val="en-CA"/>
        </w:rPr>
        <w:t>Duncan Buchanan:</w:t>
      </w:r>
      <w:r>
        <w:rPr>
          <w:lang w:val="en-CA"/>
        </w:rPr>
        <w:t xml:space="preserve"> No. The fuel duty system, as a proxy for road use, is in itself reasonably transparent and reasonably fair. The more fuel you use</w:t>
      </w:r>
      <w:r>
        <w:rPr>
          <w:lang w:val="en-CA"/>
        </w:rPr>
        <w:t xml:space="preserve"> and the heavier the vehicle, the more you pay. Fuel duty in and of itself is reflective of the use of the network. I do not think that road</w:t>
      </w:r>
      <w:r w:rsidR="00345736">
        <w:rPr>
          <w:lang w:val="en-CA"/>
        </w:rPr>
        <w:t xml:space="preserve"> </w:t>
      </w:r>
      <w:r>
        <w:rPr>
          <w:lang w:val="en-CA"/>
        </w:rPr>
        <w:t>user charging will be any different. It should not be. You should make it so that it is reflective.</w:t>
      </w:r>
    </w:p>
    <w:p w:rsidR="00BB14FC" w:rsidP="00D259FC">
      <w:pPr>
        <w:pStyle w:val="Question"/>
        <w:rPr>
          <w:lang w:val="en-CA"/>
        </w:rPr>
      </w:pPr>
      <w:r w:rsidRPr="00D259FC">
        <w:rPr>
          <w:b/>
          <w:lang w:val="en-CA"/>
        </w:rPr>
        <w:t>Chair:</w:t>
      </w:r>
      <w:r>
        <w:rPr>
          <w:lang w:val="en-CA"/>
        </w:rPr>
        <w:t xml:space="preserve"> Do you think that your members would be winners or losers under </w:t>
      </w:r>
      <w:r>
        <w:rPr>
          <w:lang w:val="en-CA"/>
        </w:rPr>
        <w:t>this proposal?</w:t>
      </w:r>
    </w:p>
    <w:p w:rsidR="005549B1" w:rsidP="00BB14FC">
      <w:pPr>
        <w:pStyle w:val="Answer"/>
        <w:rPr>
          <w:lang w:val="en-CA"/>
        </w:rPr>
      </w:pPr>
      <w:r w:rsidRPr="00BB14FC">
        <w:rPr>
          <w:b/>
          <w:i/>
          <w:lang w:val="en-CA"/>
        </w:rPr>
        <w:t>Duncan Buchanan:</w:t>
      </w:r>
      <w:r>
        <w:rPr>
          <w:lang w:val="en-CA"/>
        </w:rPr>
        <w:t xml:space="preserve"> I fear that it may get done badly and </w:t>
      </w:r>
      <w:r w:rsidR="006A4704">
        <w:rPr>
          <w:lang w:val="en-CA"/>
        </w:rPr>
        <w:t xml:space="preserve">that </w:t>
      </w:r>
      <w:r>
        <w:rPr>
          <w:lang w:val="en-CA"/>
        </w:rPr>
        <w:t xml:space="preserve">our members could well be losers. From our point of view, we do not see any reason why that should be the case. We think that it should be net zero for our members because they pay sufficient tax—more </w:t>
      </w:r>
      <w:r w:rsidR="00345736">
        <w:rPr>
          <w:lang w:val="en-CA"/>
        </w:rPr>
        <w:t xml:space="preserve">than enough </w:t>
      </w:r>
      <w:r>
        <w:rPr>
          <w:lang w:val="en-CA"/>
        </w:rPr>
        <w:t>tax</w:t>
      </w:r>
      <w:r w:rsidR="006744F5">
        <w:rPr>
          <w:lang w:val="en-CA"/>
        </w:rPr>
        <w:t xml:space="preserve"> than just about anywhere else in Europe—already. We would not want to see them get double</w:t>
      </w:r>
      <w:r w:rsidR="0043404D">
        <w:rPr>
          <w:lang w:val="en-CA"/>
        </w:rPr>
        <w:t>-</w:t>
      </w:r>
      <w:r w:rsidR="006744F5">
        <w:rPr>
          <w:lang w:val="en-CA"/>
        </w:rPr>
        <w:t>dipped, with road</w:t>
      </w:r>
      <w:r w:rsidR="00345736">
        <w:rPr>
          <w:lang w:val="en-CA"/>
        </w:rPr>
        <w:t xml:space="preserve"> </w:t>
      </w:r>
      <w:r w:rsidR="006744F5">
        <w:rPr>
          <w:lang w:val="en-CA"/>
        </w:rPr>
        <w:t>user charging on top of the fuel duty. That would be unacceptable for our members.</w:t>
      </w:r>
    </w:p>
    <w:p w:rsidR="001142BC" w:rsidP="005549B1">
      <w:pPr>
        <w:pStyle w:val="Question"/>
        <w:rPr>
          <w:lang w:val="en-CA"/>
        </w:rPr>
      </w:pPr>
      <w:r w:rsidRPr="005549B1">
        <w:rPr>
          <w:b/>
          <w:lang w:val="en-CA"/>
        </w:rPr>
        <w:t>Chair:</w:t>
      </w:r>
      <w:r>
        <w:rPr>
          <w:lang w:val="en-CA"/>
        </w:rPr>
        <w:t xml:space="preserve"> Okay. I will put the same question to the remaining three witnesses. </w:t>
      </w:r>
      <w:r>
        <w:rPr>
          <w:lang w:val="en-CA"/>
        </w:rPr>
        <w:t>Mr</w:t>
      </w:r>
      <w:r>
        <w:rPr>
          <w:lang w:val="en-CA"/>
        </w:rPr>
        <w:t xml:space="preserve"> Gooding, do you think that there is a case for saying that road pricing would be fairer, or deemed fairer, than the existing method?</w:t>
      </w:r>
    </w:p>
    <w:p w:rsidR="00EF4AB4" w:rsidP="001142BC">
      <w:pPr>
        <w:pStyle w:val="Answer"/>
        <w:rPr>
          <w:lang w:val="en-CA"/>
        </w:rPr>
      </w:pPr>
      <w:r w:rsidRPr="001142BC">
        <w:rPr>
          <w:b/>
          <w:i/>
          <w:lang w:val="en-CA"/>
        </w:rPr>
        <w:t>Steve Gooding:</w:t>
      </w:r>
      <w:r>
        <w:rPr>
          <w:lang w:val="en-CA"/>
        </w:rPr>
        <w:t xml:space="preserve"> I hate to reveal my former </w:t>
      </w:r>
      <w:r w:rsidR="001849C9">
        <w:rPr>
          <w:lang w:val="en-CA"/>
        </w:rPr>
        <w:t>c</w:t>
      </w:r>
      <w:r>
        <w:rPr>
          <w:lang w:val="en-CA"/>
        </w:rPr>
        <w:t xml:space="preserve">ivil </w:t>
      </w:r>
      <w:r w:rsidR="001849C9">
        <w:rPr>
          <w:lang w:val="en-CA"/>
        </w:rPr>
        <w:t>s</w:t>
      </w:r>
      <w:r>
        <w:rPr>
          <w:lang w:val="en-CA"/>
        </w:rPr>
        <w:t>ervice roots, but the answer to that really is, “It depends.” It depends on how a scheme is designed. There are versions of road pricing that are highly sophisticated</w:t>
      </w:r>
      <w:r w:rsidR="004261DC">
        <w:rPr>
          <w:lang w:val="en-CA"/>
        </w:rPr>
        <w:t xml:space="preserve"> and where any manner of social impacts m</w:t>
      </w:r>
      <w:r w:rsidR="000403BD">
        <w:rPr>
          <w:lang w:val="en-CA"/>
        </w:rPr>
        <w:t>ay</w:t>
      </w:r>
      <w:r w:rsidR="004261DC">
        <w:rPr>
          <w:lang w:val="en-CA"/>
        </w:rPr>
        <w:t xml:space="preserve"> be taken into account. I think that they are extremely hard to deliver. I am rather with Duncan on this one. </w:t>
      </w:r>
      <w:r w:rsidR="006F059A">
        <w:rPr>
          <w:lang w:val="en-CA"/>
        </w:rPr>
        <w:t>I</w:t>
      </w:r>
      <w:r w:rsidR="004261DC">
        <w:rPr>
          <w:lang w:val="en-CA"/>
        </w:rPr>
        <w:t xml:space="preserve">f we </w:t>
      </w:r>
      <w:r w:rsidR="000403BD">
        <w:rPr>
          <w:lang w:val="en-CA"/>
        </w:rPr>
        <w:t>are</w:t>
      </w:r>
      <w:r w:rsidR="004261DC">
        <w:rPr>
          <w:lang w:val="en-CA"/>
        </w:rPr>
        <w:t xml:space="preserve"> </w:t>
      </w:r>
      <w:r w:rsidR="006F059A">
        <w:rPr>
          <w:lang w:val="en-CA"/>
        </w:rPr>
        <w:t>going to</w:t>
      </w:r>
      <w:r w:rsidR="008648EC">
        <w:rPr>
          <w:lang w:val="en-CA"/>
        </w:rPr>
        <w:t xml:space="preserve"> transition to something that maintains the yield to the Treasury</w:t>
      </w:r>
      <w:r w:rsidR="008E26A1">
        <w:rPr>
          <w:lang w:val="en-CA"/>
        </w:rPr>
        <w:t>, it will be best to go with a distance charge and</w:t>
      </w:r>
      <w:r w:rsidR="00326323">
        <w:rPr>
          <w:lang w:val="en-CA"/>
        </w:rPr>
        <w:t xml:space="preserve"> to</w:t>
      </w:r>
      <w:r w:rsidR="008E26A1">
        <w:rPr>
          <w:lang w:val="en-CA"/>
        </w:rPr>
        <w:t xml:space="preserve"> keep fuel duty in place. In many ways, fuel duty is the ideal duty for the Treasury. It is really cheap to collect. We all understand it. It relates to the amount of use of the roads that we have</w:t>
      </w:r>
      <w:r w:rsidR="00326323">
        <w:rPr>
          <w:lang w:val="en-CA"/>
        </w:rPr>
        <w:t>. We should keep that in place. If we are going to have something new, we should keep it simple</w:t>
      </w:r>
      <w:r w:rsidR="00BE1B90">
        <w:rPr>
          <w:lang w:val="en-CA"/>
        </w:rPr>
        <w:t>,</w:t>
      </w:r>
      <w:r w:rsidR="003B4E1B">
        <w:rPr>
          <w:lang w:val="en-CA"/>
        </w:rPr>
        <w:t xml:space="preserve"> as a distance charge.</w:t>
      </w:r>
    </w:p>
    <w:p w:rsidR="00EF4AB4" w:rsidP="00EF4AB4">
      <w:pPr>
        <w:pStyle w:val="Question"/>
        <w:rPr>
          <w:lang w:val="en-CA"/>
        </w:rPr>
      </w:pPr>
      <w:r w:rsidRPr="00EF4AB4">
        <w:rPr>
          <w:b/>
          <w:lang w:val="en-CA"/>
        </w:rPr>
        <w:t>Chair:</w:t>
      </w:r>
      <w:r>
        <w:rPr>
          <w:lang w:val="en-CA"/>
        </w:rPr>
        <w:t xml:space="preserve"> </w:t>
      </w:r>
      <w:r>
        <w:rPr>
          <w:lang w:val="en-CA"/>
        </w:rPr>
        <w:t>Mr</w:t>
      </w:r>
      <w:r>
        <w:rPr>
          <w:lang w:val="en-CA"/>
        </w:rPr>
        <w:t xml:space="preserve"> Poston, I put the same question to you.</w:t>
      </w:r>
    </w:p>
    <w:p w:rsidR="000704AB" w:rsidP="00EF4AB4">
      <w:pPr>
        <w:pStyle w:val="Answer"/>
        <w:rPr>
          <w:lang w:val="en-CA"/>
        </w:rPr>
      </w:pPr>
      <w:r w:rsidRPr="00EF4AB4">
        <w:rPr>
          <w:b/>
          <w:i/>
          <w:lang w:val="en-CA"/>
        </w:rPr>
        <w:t>Toby Poston:</w:t>
      </w:r>
      <w:r>
        <w:rPr>
          <w:lang w:val="en-CA"/>
        </w:rPr>
        <w:t xml:space="preserve"> It is based on the same premise. If it were a distance-based charge, </w:t>
      </w:r>
      <w:r w:rsidR="00D81515">
        <w:rPr>
          <w:lang w:val="en-CA"/>
        </w:rPr>
        <w:t xml:space="preserve">it would be fairer, as electric vehicle drivers would be </w:t>
      </w:r>
      <w:r w:rsidR="00EF31FB">
        <w:rPr>
          <w:lang w:val="en-CA"/>
        </w:rPr>
        <w:t>paying</w:t>
      </w:r>
      <w:r w:rsidR="002D2785">
        <w:rPr>
          <w:lang w:val="en-CA"/>
        </w:rPr>
        <w:t xml:space="preserve"> fairly</w:t>
      </w:r>
      <w:r w:rsidR="00EF31FB">
        <w:rPr>
          <w:lang w:val="en-CA"/>
        </w:rPr>
        <w:t xml:space="preserve"> </w:t>
      </w:r>
      <w:r w:rsidR="003F432A">
        <w:rPr>
          <w:lang w:val="en-CA"/>
        </w:rPr>
        <w:t>for their use of the road. I think</w:t>
      </w:r>
      <w:r w:rsidR="002D2785">
        <w:rPr>
          <w:lang w:val="en-CA"/>
        </w:rPr>
        <w:t xml:space="preserve"> that it could replace fuel duty and VED. In many respects, it would have a similar impact in terms of fairness. When it comes to fuel duty, people who live in rural areas and drive long distances are probably harder hit. People living in more congested urban areas have </w:t>
      </w:r>
      <w:r w:rsidR="00236C47">
        <w:rPr>
          <w:lang w:val="en-CA"/>
        </w:rPr>
        <w:t xml:space="preserve">a </w:t>
      </w:r>
      <w:r w:rsidR="002D2785">
        <w:rPr>
          <w:lang w:val="en-CA"/>
        </w:rPr>
        <w:t>shorter distance</w:t>
      </w:r>
      <w:r w:rsidR="00676CAA">
        <w:rPr>
          <w:lang w:val="en-CA"/>
        </w:rPr>
        <w:t xml:space="preserve"> to</w:t>
      </w:r>
      <w:r w:rsidR="002D2785">
        <w:rPr>
          <w:lang w:val="en-CA"/>
        </w:rPr>
        <w:t xml:space="preserve"> travel and are hit less, but they probably also pay</w:t>
      </w:r>
      <w:r w:rsidR="00030540">
        <w:rPr>
          <w:lang w:val="en-CA"/>
        </w:rPr>
        <w:t xml:space="preserve"> local congestion charges.</w:t>
      </w:r>
    </w:p>
    <w:p w:rsidR="000F69AE" w:rsidP="00EF4AB4">
      <w:pPr>
        <w:pStyle w:val="Answer"/>
        <w:rPr>
          <w:lang w:val="en-CA"/>
        </w:rPr>
      </w:pPr>
      <w:r>
        <w:rPr>
          <w:lang w:val="en-CA"/>
        </w:rPr>
        <w:t>The</w:t>
      </w:r>
      <w:r w:rsidR="00E951C1">
        <w:rPr>
          <w:lang w:val="en-CA"/>
        </w:rPr>
        <w:t>re is</w:t>
      </w:r>
      <w:r>
        <w:rPr>
          <w:lang w:val="en-CA"/>
        </w:rPr>
        <w:t xml:space="preserve"> one area where it would be fairer</w:t>
      </w:r>
      <w:r w:rsidR="00E951C1">
        <w:rPr>
          <w:lang w:val="en-CA"/>
        </w:rPr>
        <w:t>. Just having that surety about where we are headed would be a massive factor. There is so much uncertainty at the moment around the phase-out. It feels almost like a marathon, where the Government have identified the finish line and told us where we need to be at the start.</w:t>
      </w:r>
      <w:r w:rsidR="001551C3">
        <w:rPr>
          <w:lang w:val="en-CA"/>
        </w:rPr>
        <w:t xml:space="preserve"> The industry is ready for this gruelling marathon race, but it does not know what the route is. Setting a road pricing scheme and where the tax will be in the future</w:t>
      </w:r>
      <w:r>
        <w:rPr>
          <w:lang w:val="en-CA"/>
        </w:rPr>
        <w:t xml:space="preserve"> will give it that route.</w:t>
      </w:r>
    </w:p>
    <w:p w:rsidR="00791922" w:rsidP="000F69AE">
      <w:pPr>
        <w:pStyle w:val="Question"/>
        <w:rPr>
          <w:lang w:val="en-CA"/>
        </w:rPr>
      </w:pPr>
      <w:r w:rsidRPr="000F69AE">
        <w:rPr>
          <w:b/>
          <w:lang w:val="en-CA"/>
        </w:rPr>
        <w:t>Chair:</w:t>
      </w:r>
      <w:r>
        <w:rPr>
          <w:lang w:val="en-CA"/>
        </w:rPr>
        <w:t xml:space="preserve"> That is very much why we are discussing it today. </w:t>
      </w:r>
      <w:r w:rsidR="00A76E3E">
        <w:rPr>
          <w:lang w:val="en-CA"/>
        </w:rPr>
        <w:t>U</w:t>
      </w:r>
      <w:r>
        <w:rPr>
          <w:lang w:val="en-CA"/>
        </w:rPr>
        <w:t>nder what you envisage, can you name a winner and a loser in terms of impact?</w:t>
      </w:r>
    </w:p>
    <w:p w:rsidR="0089765E" w:rsidP="00791922">
      <w:pPr>
        <w:pStyle w:val="Answer"/>
        <w:rPr>
          <w:lang w:val="en-CA"/>
        </w:rPr>
      </w:pPr>
      <w:r w:rsidRPr="00791922">
        <w:rPr>
          <w:b/>
          <w:i/>
          <w:lang w:val="en-CA"/>
        </w:rPr>
        <w:t>Toby Poston:</w:t>
      </w:r>
      <w:r>
        <w:rPr>
          <w:lang w:val="en-CA"/>
        </w:rPr>
        <w:t xml:space="preserve"> </w:t>
      </w:r>
      <w:r w:rsidR="00D06DD2">
        <w:rPr>
          <w:lang w:val="en-CA"/>
        </w:rPr>
        <w:t>Again, i</w:t>
      </w:r>
      <w:r>
        <w:rPr>
          <w:lang w:val="en-CA"/>
        </w:rPr>
        <w:t xml:space="preserve">t depends on the design. </w:t>
      </w:r>
      <w:r w:rsidR="00D06DD2">
        <w:rPr>
          <w:lang w:val="en-CA"/>
        </w:rPr>
        <w:t>Obviously, battery electric vehicle drivers are going to feel like losers because they will pay more than they are paying now. That is why you need to communicate it early and give a long trajectory towards its being rolled out.</w:t>
      </w:r>
    </w:p>
    <w:p w:rsidR="00030540" w:rsidP="00791922">
      <w:pPr>
        <w:pStyle w:val="Answer"/>
        <w:rPr>
          <w:lang w:val="en-CA"/>
        </w:rPr>
      </w:pPr>
      <w:r>
        <w:rPr>
          <w:lang w:val="en-CA"/>
        </w:rPr>
        <w:t>Otherwise, it will be similar to fuel duty at the moment. If you are somebody who is commuting long distances because you live in a rural area, you will see it as being slightly unfair on you. If you are travelling short distance</w:t>
      </w:r>
      <w:r w:rsidR="00BB402A">
        <w:rPr>
          <w:lang w:val="en-CA"/>
        </w:rPr>
        <w:t>s</w:t>
      </w:r>
      <w:r>
        <w:rPr>
          <w:lang w:val="en-CA"/>
        </w:rPr>
        <w:t>, you will probably be a beneficiary. That is where the whole congestion point comes in.</w:t>
      </w:r>
    </w:p>
    <w:p w:rsidR="00AE26B5" w:rsidP="00791922">
      <w:pPr>
        <w:pStyle w:val="Answer"/>
        <w:rPr>
          <w:lang w:val="en-CA"/>
        </w:rPr>
      </w:pPr>
      <w:r>
        <w:rPr>
          <w:lang w:val="en-CA"/>
        </w:rPr>
        <w:t>We certainly think that you should have a simple scheme that does not try to solve both issues</w:t>
      </w:r>
      <w:r w:rsidR="00A54775">
        <w:rPr>
          <w:lang w:val="en-CA"/>
        </w:rPr>
        <w:t>—congestion and paying for road use—at once. You should keep it simple at the start and operate the two systems in tandem.</w:t>
      </w:r>
    </w:p>
    <w:p w:rsidR="00AE26B5" w:rsidP="00AE26B5">
      <w:pPr>
        <w:pStyle w:val="Question"/>
        <w:rPr>
          <w:lang w:val="en-CA"/>
        </w:rPr>
      </w:pPr>
      <w:r w:rsidRPr="00AE26B5">
        <w:rPr>
          <w:b/>
          <w:lang w:val="en-CA"/>
        </w:rPr>
        <w:t>Chair:</w:t>
      </w:r>
      <w:r>
        <w:rPr>
          <w:lang w:val="en-CA"/>
        </w:rPr>
        <w:t xml:space="preserve"> Dr </w:t>
      </w:r>
      <w:r>
        <w:rPr>
          <w:lang w:val="en-CA"/>
        </w:rPr>
        <w:t>Skorupska</w:t>
      </w:r>
      <w:r>
        <w:rPr>
          <w:lang w:val="en-CA"/>
        </w:rPr>
        <w:t>, do you also see a case for an alternative to the present system being fairer?</w:t>
      </w:r>
    </w:p>
    <w:p w:rsidR="001B0830" w:rsidP="00AE26B5">
      <w:pPr>
        <w:pStyle w:val="Answer"/>
        <w:rPr>
          <w:lang w:val="en-CA"/>
        </w:rPr>
      </w:pPr>
      <w:r w:rsidRPr="00AE26B5">
        <w:rPr>
          <w:b/>
          <w:i/>
          <w:lang w:val="en-CA"/>
        </w:rPr>
        <w:t xml:space="preserve">Dr </w:t>
      </w:r>
      <w:r w:rsidRPr="00AE26B5">
        <w:rPr>
          <w:b/>
          <w:i/>
          <w:lang w:val="en-CA"/>
        </w:rPr>
        <w:t>Skorupska</w:t>
      </w:r>
      <w:r w:rsidRPr="00AE26B5">
        <w:rPr>
          <w:b/>
          <w:i/>
          <w:lang w:val="en-CA"/>
        </w:rPr>
        <w:t>:</w:t>
      </w:r>
      <w:r>
        <w:rPr>
          <w:lang w:val="en-CA"/>
        </w:rPr>
        <w:t xml:space="preserve"> We think so. We are broadly supportive of it</w:t>
      </w:r>
      <w:r w:rsidR="00BC7426">
        <w:rPr>
          <w:lang w:val="en-CA"/>
        </w:rPr>
        <w:t>,</w:t>
      </w:r>
      <w:r>
        <w:rPr>
          <w:lang w:val="en-CA"/>
        </w:rPr>
        <w:t xml:space="preserve"> because fuel duty receipts are linked to </w:t>
      </w:r>
      <w:r w:rsidR="00EB13FE">
        <w:rPr>
          <w:lang w:val="en-CA"/>
        </w:rPr>
        <w:t xml:space="preserve">the </w:t>
      </w:r>
      <w:r>
        <w:rPr>
          <w:lang w:val="en-CA"/>
        </w:rPr>
        <w:t>use of fossil fuels</w:t>
      </w:r>
      <w:r w:rsidR="00EB13FE">
        <w:rPr>
          <w:lang w:val="en-CA"/>
        </w:rPr>
        <w:t xml:space="preserve">. Obviously, with the introduction of </w:t>
      </w:r>
      <w:r w:rsidR="00D376A3">
        <w:rPr>
          <w:lang w:val="en-CA"/>
        </w:rPr>
        <w:t>electricity and hydrogen</w:t>
      </w:r>
      <w:r w:rsidR="00BC7426">
        <w:rPr>
          <w:lang w:val="en-CA"/>
        </w:rPr>
        <w:t>—</w:t>
      </w:r>
      <w:r w:rsidR="00D376A3">
        <w:rPr>
          <w:lang w:val="en-CA"/>
        </w:rPr>
        <w:t>hopefully</w:t>
      </w:r>
      <w:r w:rsidR="00BC7426">
        <w:rPr>
          <w:lang w:val="en-CA"/>
        </w:rPr>
        <w:t>,</w:t>
      </w:r>
      <w:r w:rsidR="00D376A3">
        <w:rPr>
          <w:lang w:val="en-CA"/>
        </w:rPr>
        <w:t xml:space="preserve"> coming from a renewable source</w:t>
      </w:r>
      <w:r w:rsidR="00BC7426">
        <w:rPr>
          <w:lang w:val="en-CA"/>
        </w:rPr>
        <w:t>—</w:t>
      </w:r>
      <w:r w:rsidR="00D376A3">
        <w:rPr>
          <w:lang w:val="en-CA"/>
        </w:rPr>
        <w:t>that excise will go down.</w:t>
      </w:r>
      <w:r w:rsidR="00822584">
        <w:rPr>
          <w:lang w:val="en-CA"/>
        </w:rPr>
        <w:t xml:space="preserve"> The vehicle excise duty is a fixed tax. It does not take into account mileage</w:t>
      </w:r>
      <w:r w:rsidR="00EE4D0D">
        <w:rPr>
          <w:lang w:val="en-CA"/>
        </w:rPr>
        <w:t xml:space="preserve"> as a consideration or do anything to discourage</w:t>
      </w:r>
      <w:r w:rsidR="00253CD7">
        <w:rPr>
          <w:lang w:val="en-CA"/>
        </w:rPr>
        <w:t xml:space="preserve"> use of the road. There is a chance that you can put carbon and emissions right at the heart of a different type of vehicle taxation, but still with the premise of following the “polluter pays” principle.</w:t>
      </w:r>
    </w:p>
    <w:p w:rsidR="006A4D16" w:rsidP="00AE26B5">
      <w:pPr>
        <w:pStyle w:val="Answer"/>
        <w:rPr>
          <w:lang w:val="en-CA"/>
        </w:rPr>
      </w:pPr>
      <w:r>
        <w:rPr>
          <w:lang w:val="en-CA"/>
        </w:rPr>
        <w:t xml:space="preserve">However, </w:t>
      </w:r>
      <w:r w:rsidR="00F52EAA">
        <w:rPr>
          <w:lang w:val="en-CA"/>
        </w:rPr>
        <w:t>you</w:t>
      </w:r>
      <w:r w:rsidR="00112516">
        <w:rPr>
          <w:lang w:val="en-CA"/>
        </w:rPr>
        <w:t xml:space="preserve"> need to ensure that we continue to incentiv</w:t>
      </w:r>
      <w:r w:rsidR="00F52EAA">
        <w:rPr>
          <w:lang w:val="en-CA"/>
        </w:rPr>
        <w:t>ise</w:t>
      </w:r>
      <w:r w:rsidR="00112516">
        <w:rPr>
          <w:lang w:val="en-CA"/>
        </w:rPr>
        <w:t xml:space="preserve"> zero</w:t>
      </w:r>
      <w:r w:rsidR="00EF74C7">
        <w:rPr>
          <w:lang w:val="en-CA"/>
        </w:rPr>
        <w:t xml:space="preserve"> </w:t>
      </w:r>
      <w:r w:rsidR="00112516">
        <w:rPr>
          <w:lang w:val="en-CA"/>
        </w:rPr>
        <w:t>emission vehicles for the foreseeable</w:t>
      </w:r>
      <w:r w:rsidR="00F52EAA">
        <w:rPr>
          <w:lang w:val="en-CA"/>
        </w:rPr>
        <w:t xml:space="preserve"> future</w:t>
      </w:r>
      <w:r w:rsidR="00112516">
        <w:rPr>
          <w:lang w:val="en-CA"/>
        </w:rPr>
        <w:t xml:space="preserve">. It is about the timing, particularly </w:t>
      </w:r>
      <w:r w:rsidR="00F52EAA">
        <w:rPr>
          <w:lang w:val="en-CA"/>
        </w:rPr>
        <w:t xml:space="preserve">until </w:t>
      </w:r>
      <w:r w:rsidR="00112516">
        <w:rPr>
          <w:lang w:val="en-CA"/>
        </w:rPr>
        <w:t>vehicle prices are on parity</w:t>
      </w:r>
      <w:r w:rsidR="005E6CBA">
        <w:rPr>
          <w:lang w:val="en-CA"/>
        </w:rPr>
        <w:t xml:space="preserve"> with what </w:t>
      </w:r>
      <w:r w:rsidR="00872579">
        <w:rPr>
          <w:lang w:val="en-CA"/>
        </w:rPr>
        <w:t xml:space="preserve">ICE vehicles </w:t>
      </w:r>
      <w:r w:rsidR="00271554">
        <w:rPr>
          <w:lang w:val="en-CA"/>
        </w:rPr>
        <w:t xml:space="preserve">currently </w:t>
      </w:r>
      <w:r w:rsidR="00872579">
        <w:rPr>
          <w:lang w:val="en-CA"/>
        </w:rPr>
        <w:t xml:space="preserve">cost. That is part of all the different discussions. </w:t>
      </w:r>
      <w:r w:rsidR="008D1FF1">
        <w:rPr>
          <w:lang w:val="en-CA"/>
        </w:rPr>
        <w:t>You mentioned the ZEV mandate</w:t>
      </w:r>
      <w:r w:rsidR="004B2EC7">
        <w:rPr>
          <w:lang w:val="en-CA"/>
        </w:rPr>
        <w:t xml:space="preserve">. Hopefully, we will see car </w:t>
      </w:r>
      <w:r>
        <w:rPr>
          <w:lang w:val="en-CA"/>
        </w:rPr>
        <w:t xml:space="preserve">and heavy-duty vehicle </w:t>
      </w:r>
      <w:r w:rsidR="004B2EC7">
        <w:rPr>
          <w:lang w:val="en-CA"/>
        </w:rPr>
        <w:t>prices come down</w:t>
      </w:r>
      <w:r>
        <w:rPr>
          <w:lang w:val="en-CA"/>
        </w:rPr>
        <w:t xml:space="preserve">, as manufacturers create them. </w:t>
      </w:r>
      <w:r w:rsidR="000363B9">
        <w:rPr>
          <w:lang w:val="en-CA"/>
        </w:rPr>
        <w:t>I</w:t>
      </w:r>
      <w:r>
        <w:rPr>
          <w:lang w:val="en-CA"/>
        </w:rPr>
        <w:t>n the shorter term, we need to make sure that we give all the right signals to move to a zero</w:t>
      </w:r>
      <w:r w:rsidR="00EF74C7">
        <w:rPr>
          <w:lang w:val="en-CA"/>
        </w:rPr>
        <w:t xml:space="preserve"> </w:t>
      </w:r>
      <w:r>
        <w:rPr>
          <w:lang w:val="en-CA"/>
        </w:rPr>
        <w:t>emission vehicle approach.</w:t>
      </w:r>
    </w:p>
    <w:p w:rsidR="009D1FB6" w:rsidP="009D1FB6">
      <w:pPr>
        <w:pStyle w:val="Remark"/>
        <w:rPr>
          <w:lang w:val="en-CA"/>
        </w:rPr>
      </w:pPr>
      <w:r w:rsidRPr="009D1FB6">
        <w:rPr>
          <w:b/>
          <w:lang w:val="en-CA"/>
        </w:rPr>
        <w:t>Chair:</w:t>
      </w:r>
      <w:r>
        <w:rPr>
          <w:lang w:val="en-CA"/>
        </w:rPr>
        <w:t xml:space="preserve"> Thank you for the evidence that you have given so far. We will carry on discussing road pricing as a solution. I will hand over to Greg Smith.</w:t>
      </w:r>
    </w:p>
    <w:p w:rsidR="007764F4" w:rsidP="009D1FB6">
      <w:pPr>
        <w:pStyle w:val="Question"/>
        <w:rPr>
          <w:lang w:val="en-CA"/>
        </w:rPr>
      </w:pPr>
      <w:r w:rsidRPr="009D1FB6">
        <w:rPr>
          <w:b/>
          <w:lang w:val="en-CA"/>
        </w:rPr>
        <w:t>Greg Smith:</w:t>
      </w:r>
      <w:r>
        <w:rPr>
          <w:lang w:val="en-CA"/>
        </w:rPr>
        <w:t xml:space="preserve"> Carrying on much of the theme we have just been talking about, can I ask </w:t>
      </w:r>
      <w:r w:rsidR="00093134">
        <w:rPr>
          <w:lang w:val="en-CA"/>
        </w:rPr>
        <w:t xml:space="preserve">each of </w:t>
      </w:r>
      <w:r>
        <w:rPr>
          <w:lang w:val="en-CA"/>
        </w:rPr>
        <w:t xml:space="preserve">you to think </w:t>
      </w:r>
      <w:r w:rsidR="00ED043B">
        <w:rPr>
          <w:lang w:val="en-CA"/>
        </w:rPr>
        <w:t xml:space="preserve">very specifically </w:t>
      </w:r>
      <w:r>
        <w:rPr>
          <w:lang w:val="en-CA"/>
        </w:rPr>
        <w:t xml:space="preserve">about the objectives </w:t>
      </w:r>
      <w:r w:rsidR="00093134">
        <w:rPr>
          <w:lang w:val="en-CA"/>
        </w:rPr>
        <w:t>that</w:t>
      </w:r>
      <w:r w:rsidR="00ED043B">
        <w:rPr>
          <w:lang w:val="en-CA"/>
        </w:rPr>
        <w:t xml:space="preserve"> road pricing would seek to achieve? To my mind, the evidence that we heard a moment ago from </w:t>
      </w:r>
      <w:r w:rsidR="00ED043B">
        <w:rPr>
          <w:lang w:val="en-CA"/>
        </w:rPr>
        <w:t>Mr</w:t>
      </w:r>
      <w:r w:rsidR="00ED043B">
        <w:rPr>
          <w:lang w:val="en-CA"/>
        </w:rPr>
        <w:t xml:space="preserve"> Buchanan, in particular</w:t>
      </w:r>
      <w:r w:rsidR="003C48A2">
        <w:rPr>
          <w:lang w:val="en-CA"/>
        </w:rPr>
        <w:t xml:space="preserve">, highlights </w:t>
      </w:r>
      <w:r w:rsidR="00192A57">
        <w:rPr>
          <w:lang w:val="en-CA"/>
        </w:rPr>
        <w:t>an</w:t>
      </w:r>
      <w:r w:rsidR="003C48A2">
        <w:rPr>
          <w:lang w:val="en-CA"/>
        </w:rPr>
        <w:t xml:space="preserve"> inequity</w:t>
      </w:r>
      <w:r w:rsidR="00192A57">
        <w:rPr>
          <w:lang w:val="en-CA"/>
        </w:rPr>
        <w:t xml:space="preserve">. </w:t>
      </w:r>
      <w:r w:rsidR="00EC4FF3">
        <w:rPr>
          <w:lang w:val="en-CA"/>
        </w:rPr>
        <w:t>The fact is that z</w:t>
      </w:r>
      <w:r w:rsidR="003C48A2">
        <w:rPr>
          <w:lang w:val="en-CA"/>
        </w:rPr>
        <w:t>ero</w:t>
      </w:r>
      <w:r w:rsidR="00EF74C7">
        <w:rPr>
          <w:lang w:val="en-CA"/>
        </w:rPr>
        <w:t xml:space="preserve"> </w:t>
      </w:r>
      <w:r w:rsidR="003C48A2">
        <w:rPr>
          <w:lang w:val="en-CA"/>
        </w:rPr>
        <w:t>emission vehicles are happening. There is no need to incentivise them</w:t>
      </w:r>
      <w:r w:rsidR="00EA162B">
        <w:rPr>
          <w:lang w:val="en-CA"/>
        </w:rPr>
        <w:t xml:space="preserve"> because from 2030 you will not be able to buy a new ICE vehicle. All </w:t>
      </w:r>
      <w:r w:rsidR="009C5D0C">
        <w:rPr>
          <w:lang w:val="en-CA"/>
        </w:rPr>
        <w:t xml:space="preserve">the ICE manufacturers have stopped developing them now. The market has been buckled </w:t>
      </w:r>
      <w:r w:rsidR="00DC5A61">
        <w:rPr>
          <w:lang w:val="en-CA"/>
        </w:rPr>
        <w:t>in</w:t>
      </w:r>
      <w:r w:rsidR="009C5D0C">
        <w:rPr>
          <w:lang w:val="en-CA"/>
        </w:rPr>
        <w:t xml:space="preserve"> that sense.</w:t>
      </w:r>
    </w:p>
    <w:p w:rsidR="007764F4" w:rsidP="007764F4">
      <w:pPr>
        <w:pStyle w:val="Question"/>
        <w:numPr>
          <w:ilvl w:val="0"/>
          <w:numId w:val="0"/>
        </w:numPr>
        <w:ind w:left="794"/>
        <w:rPr>
          <w:lang w:val="en-CA"/>
        </w:rPr>
      </w:pPr>
      <w:r>
        <w:rPr>
          <w:lang w:val="en-CA"/>
        </w:rPr>
        <w:t xml:space="preserve">Therefore, can I ask </w:t>
      </w:r>
      <w:r w:rsidR="00192A57">
        <w:rPr>
          <w:lang w:val="en-CA"/>
        </w:rPr>
        <w:t>each of you to comment very briefly on what the top objective should be</w:t>
      </w:r>
      <w:r w:rsidR="00EC4FF3">
        <w:rPr>
          <w:lang w:val="en-CA"/>
        </w:rPr>
        <w:t xml:space="preserve">? Should it be finding a scheme </w:t>
      </w:r>
      <w:r w:rsidR="00373735">
        <w:rPr>
          <w:lang w:val="en-CA"/>
        </w:rPr>
        <w:t>by which the state funds the road network, regardless of whatever wheels are turning on it and whatever powers them, or should it be trying to buckle the m</w:t>
      </w:r>
      <w:r w:rsidR="00375717">
        <w:rPr>
          <w:lang w:val="en-CA"/>
        </w:rPr>
        <w:t>arket further, even though, basically, we are now saying by law that it has to be a different way</w:t>
      </w:r>
      <w:r w:rsidR="00377180">
        <w:rPr>
          <w:lang w:val="en-CA"/>
        </w:rPr>
        <w:t>,</w:t>
      </w:r>
      <w:r w:rsidR="00375717">
        <w:rPr>
          <w:lang w:val="en-CA"/>
        </w:rPr>
        <w:t xml:space="preserve"> anyway? </w:t>
      </w:r>
      <w:r w:rsidR="00375717">
        <w:rPr>
          <w:lang w:val="en-CA"/>
        </w:rPr>
        <w:t>Mr</w:t>
      </w:r>
      <w:r w:rsidR="00375717">
        <w:rPr>
          <w:lang w:val="en-CA"/>
        </w:rPr>
        <w:t xml:space="preserve"> Buchanan, as you started that chain of thought earlier, perhaps you c</w:t>
      </w:r>
      <w:r w:rsidR="00935C2F">
        <w:rPr>
          <w:lang w:val="en-CA"/>
        </w:rPr>
        <w:t>an</w:t>
      </w:r>
      <w:r w:rsidR="00375717">
        <w:rPr>
          <w:lang w:val="en-CA"/>
        </w:rPr>
        <w:t xml:space="preserve"> comment first.</w:t>
      </w:r>
    </w:p>
    <w:p w:rsidR="008B4C2B" w:rsidP="007764F4">
      <w:pPr>
        <w:pStyle w:val="Answer"/>
        <w:rPr>
          <w:lang w:val="en-CA"/>
        </w:rPr>
      </w:pPr>
      <w:r w:rsidRPr="007764F4">
        <w:rPr>
          <w:b/>
          <w:i/>
          <w:lang w:val="en-CA"/>
        </w:rPr>
        <w:t>Duncan Buchanan:</w:t>
      </w:r>
      <w:r>
        <w:rPr>
          <w:lang w:val="en-CA"/>
        </w:rPr>
        <w:t xml:space="preserve"> One </w:t>
      </w:r>
      <w:r w:rsidR="00E70BFE">
        <w:rPr>
          <w:lang w:val="en-CA"/>
        </w:rPr>
        <w:t>thing that concerns me is hearing the desire to suppress mobility. The idea that we can keep suppressing mobility</w:t>
      </w:r>
      <w:r w:rsidR="00FD0127">
        <w:rPr>
          <w:lang w:val="en-CA"/>
        </w:rPr>
        <w:t xml:space="preserve"> and that it is a good thing to suppress mobility concerns me a lot. Our society relies on mobility</w:t>
      </w:r>
      <w:r w:rsidR="00B46935">
        <w:rPr>
          <w:lang w:val="en-CA"/>
        </w:rPr>
        <w:t>—mobility for people and mobility for goods. Roads exist to facilitate mobility for everybody. They have to meet the needs of everybody and all types of users.</w:t>
      </w:r>
    </w:p>
    <w:p w:rsidR="00253CD7" w:rsidP="007764F4">
      <w:pPr>
        <w:pStyle w:val="Answer"/>
        <w:rPr>
          <w:lang w:val="en-CA"/>
        </w:rPr>
      </w:pPr>
      <w:r>
        <w:rPr>
          <w:lang w:val="en-CA"/>
        </w:rPr>
        <w:t>The point about</w:t>
      </w:r>
      <w:r w:rsidR="00777D50">
        <w:rPr>
          <w:lang w:val="en-CA"/>
        </w:rPr>
        <w:t xml:space="preserve"> rural users is very important. By default, because it is more efficient to use a vehicle in rural areas, there is a slight benefit</w:t>
      </w:r>
      <w:r w:rsidR="008B4C2B">
        <w:rPr>
          <w:lang w:val="en-CA"/>
        </w:rPr>
        <w:t xml:space="preserve"> in terms of fuel consumption in rural areas now. </w:t>
      </w:r>
      <w:r w:rsidR="00115F4C">
        <w:rPr>
          <w:lang w:val="en-CA"/>
        </w:rPr>
        <w:t>If you were emulating the fuel use and what have you, you could argue that, because fuel use is higher in urban areas</w:t>
      </w:r>
      <w:r w:rsidR="00C722D6">
        <w:rPr>
          <w:lang w:val="en-CA"/>
        </w:rPr>
        <w:t>—there are fewer miles per gallon</w:t>
      </w:r>
      <w:r w:rsidR="00026147">
        <w:rPr>
          <w:lang w:val="en-CA"/>
        </w:rPr>
        <w:t xml:space="preserve">—you might have a slight differential in road charging between rural and non-rural. That may be a complexity that you feel is desirable to correct something that </w:t>
      </w:r>
      <w:r w:rsidR="00813B22">
        <w:rPr>
          <w:lang w:val="en-CA"/>
        </w:rPr>
        <w:t>is going to be inevitable.</w:t>
      </w:r>
    </w:p>
    <w:p w:rsidR="00C64A1E" w:rsidP="007764F4">
      <w:pPr>
        <w:pStyle w:val="Answer"/>
        <w:rPr>
          <w:lang w:val="en-CA"/>
        </w:rPr>
      </w:pPr>
      <w:r>
        <w:rPr>
          <w:lang w:val="en-CA"/>
        </w:rPr>
        <w:t xml:space="preserve">You need to think about how things are paid for. </w:t>
      </w:r>
      <w:r w:rsidR="00F9536B">
        <w:rPr>
          <w:lang w:val="en-CA"/>
        </w:rPr>
        <w:t>M</w:t>
      </w:r>
      <w:r>
        <w:rPr>
          <w:lang w:val="en-CA"/>
        </w:rPr>
        <w:t>ost importantly, you need to remember that roads exist for the mobility of people and things</w:t>
      </w:r>
      <w:r w:rsidR="00F9536B">
        <w:rPr>
          <w:lang w:val="en-CA"/>
        </w:rPr>
        <w:t>—</w:t>
      </w:r>
      <w:r w:rsidR="005F2553">
        <w:rPr>
          <w:lang w:val="en-CA"/>
        </w:rPr>
        <w:t>for buses, coaches, lorries and vans. The plumber needs to get around to your house to fix your central heating boiler or air-source heat pump. You need that sort of person</w:t>
      </w:r>
      <w:r w:rsidR="00F9536B">
        <w:rPr>
          <w:lang w:val="en-CA"/>
        </w:rPr>
        <w:t xml:space="preserve"> to be able to get around.</w:t>
      </w:r>
    </w:p>
    <w:p w:rsidR="00CF0C06" w:rsidP="00C64A1E">
      <w:pPr>
        <w:pStyle w:val="Question"/>
        <w:rPr>
          <w:lang w:val="en-CA"/>
        </w:rPr>
      </w:pPr>
      <w:r w:rsidRPr="00C64A1E">
        <w:rPr>
          <w:b/>
          <w:lang w:val="en-CA"/>
        </w:rPr>
        <w:t>Greg Smith:</w:t>
      </w:r>
      <w:r>
        <w:rPr>
          <w:lang w:val="en-CA"/>
        </w:rPr>
        <w:t xml:space="preserve"> </w:t>
      </w:r>
      <w:r w:rsidR="006D4D27">
        <w:rPr>
          <w:lang w:val="en-CA"/>
        </w:rPr>
        <w:t xml:space="preserve">Can I come back on that briefly? </w:t>
      </w:r>
      <w:r w:rsidR="00B5312F">
        <w:rPr>
          <w:lang w:val="en-CA"/>
        </w:rPr>
        <w:t>There is a key question to be asked on that. Certainly, it is my belief that we should be making it as easy as possible for people</w:t>
      </w:r>
      <w:r w:rsidR="00ED221F">
        <w:rPr>
          <w:lang w:val="en-CA"/>
        </w:rPr>
        <w:t xml:space="preserve"> to get around and run their daily lives. Should road</w:t>
      </w:r>
      <w:r w:rsidR="00DB0267">
        <w:rPr>
          <w:lang w:val="en-CA"/>
        </w:rPr>
        <w:t xml:space="preserve"> </w:t>
      </w:r>
      <w:r w:rsidR="00ED221F">
        <w:rPr>
          <w:lang w:val="en-CA"/>
        </w:rPr>
        <w:t>user charging count for all road users, or are we</w:t>
      </w:r>
      <w:r w:rsidR="00077D12">
        <w:rPr>
          <w:lang w:val="en-CA"/>
        </w:rPr>
        <w:t xml:space="preserve"> </w:t>
      </w:r>
      <w:r w:rsidR="00ED221F">
        <w:rPr>
          <w:lang w:val="en-CA"/>
        </w:rPr>
        <w:t xml:space="preserve">talking </w:t>
      </w:r>
      <w:r w:rsidR="00077D12">
        <w:rPr>
          <w:lang w:val="en-CA"/>
        </w:rPr>
        <w:t xml:space="preserve">just </w:t>
      </w:r>
      <w:r w:rsidR="00ED221F">
        <w:rPr>
          <w:lang w:val="en-CA"/>
        </w:rPr>
        <w:t xml:space="preserve">about those who have some </w:t>
      </w:r>
      <w:r>
        <w:rPr>
          <w:lang w:val="en-CA"/>
        </w:rPr>
        <w:t>form of powered mobility?</w:t>
      </w:r>
    </w:p>
    <w:p w:rsidR="00AA2564" w:rsidP="00CF0C06">
      <w:pPr>
        <w:pStyle w:val="Answer"/>
        <w:rPr>
          <w:lang w:val="en-CA"/>
        </w:rPr>
      </w:pPr>
      <w:r w:rsidRPr="00CF0C06">
        <w:rPr>
          <w:b/>
          <w:i/>
          <w:lang w:val="en-CA"/>
        </w:rPr>
        <w:t>Duncan Buchanan:</w:t>
      </w:r>
      <w:r>
        <w:rPr>
          <w:lang w:val="en-CA"/>
        </w:rPr>
        <w:t xml:space="preserve"> I think that you need to keep it simple. Fuel duty is, effectively, for all road users. Red diesel is disappearing for non-road use as well. </w:t>
      </w:r>
      <w:r w:rsidR="00422011">
        <w:rPr>
          <w:lang w:val="en-CA"/>
        </w:rPr>
        <w:t xml:space="preserve">Electrification is coming. Everything is going to be electrified. </w:t>
      </w:r>
      <w:r w:rsidR="00D7060B">
        <w:rPr>
          <w:lang w:val="en-CA"/>
        </w:rPr>
        <w:t xml:space="preserve">If we are honest, everyone knows that you are going to have </w:t>
      </w:r>
      <w:r w:rsidR="00077D12">
        <w:rPr>
          <w:lang w:val="en-CA"/>
        </w:rPr>
        <w:t xml:space="preserve">to </w:t>
      </w:r>
      <w:r w:rsidR="00D7060B">
        <w:rPr>
          <w:lang w:val="en-CA"/>
        </w:rPr>
        <w:t>replace the tax take. Not everything that is the tax take</w:t>
      </w:r>
      <w:r w:rsidR="002900FD">
        <w:rPr>
          <w:lang w:val="en-CA"/>
        </w:rPr>
        <w:t xml:space="preserve"> from fuel duty goes on roads. Relatively little does, I suspect. It is a general tax. It is already a tax on mobility. We </w:t>
      </w:r>
      <w:r w:rsidR="00C14342">
        <w:rPr>
          <w:lang w:val="en-CA"/>
        </w:rPr>
        <w:t xml:space="preserve">have high taxes for this already. Our members pay a considerable amount. We pay the highest fuel duties in Europe in the road </w:t>
      </w:r>
      <w:r w:rsidR="00C14342">
        <w:rPr>
          <w:lang w:val="en-CA"/>
        </w:rPr>
        <w:t xml:space="preserve">haulage sector now. If you add to that cost, without any compensatory measure for fuel duty, </w:t>
      </w:r>
      <w:r w:rsidR="001E6AB5">
        <w:rPr>
          <w:lang w:val="en-CA"/>
        </w:rPr>
        <w:t xml:space="preserve">you just increase the </w:t>
      </w:r>
      <w:r w:rsidR="001E6AB5">
        <w:rPr>
          <w:lang w:val="en-CA"/>
        </w:rPr>
        <w:t>uncompetitiveness</w:t>
      </w:r>
      <w:r w:rsidR="001E6AB5">
        <w:rPr>
          <w:lang w:val="en-CA"/>
        </w:rPr>
        <w:t xml:space="preserve"> of UK industry.</w:t>
      </w:r>
    </w:p>
    <w:p w:rsidR="007854A9" w:rsidP="00AA2564">
      <w:pPr>
        <w:pStyle w:val="Question"/>
        <w:rPr>
          <w:lang w:val="en-CA"/>
        </w:rPr>
      </w:pPr>
      <w:r w:rsidRPr="00AA2564">
        <w:rPr>
          <w:b/>
          <w:lang w:val="en-CA"/>
        </w:rPr>
        <w:t>Greg Smith:</w:t>
      </w:r>
      <w:r>
        <w:rPr>
          <w:lang w:val="en-CA"/>
        </w:rPr>
        <w:t xml:space="preserve"> I turn to Dr </w:t>
      </w:r>
      <w:r>
        <w:rPr>
          <w:lang w:val="en-CA"/>
        </w:rPr>
        <w:t>Skr</w:t>
      </w:r>
      <w:r>
        <w:rPr>
          <w:lang w:val="en-CA"/>
        </w:rPr>
        <w:t>opr</w:t>
      </w:r>
      <w:r>
        <w:rPr>
          <w:lang w:val="en-CA"/>
        </w:rPr>
        <w:t>uska</w:t>
      </w:r>
      <w:r>
        <w:rPr>
          <w:lang w:val="en-CA"/>
        </w:rPr>
        <w:t xml:space="preserve">. I am </w:t>
      </w:r>
      <w:r>
        <w:rPr>
          <w:lang w:val="en-CA"/>
        </w:rPr>
        <w:t>sorry</w:t>
      </w:r>
      <w:r w:rsidR="00F87733">
        <w:rPr>
          <w:lang w:val="en-CA"/>
        </w:rPr>
        <w:t xml:space="preserve">; </w:t>
      </w:r>
      <w:r>
        <w:rPr>
          <w:lang w:val="en-CA"/>
        </w:rPr>
        <w:t>have I got that wrong?</w:t>
      </w:r>
    </w:p>
    <w:p w:rsidR="00105392" w:rsidP="007854A9">
      <w:pPr>
        <w:pStyle w:val="Answer"/>
        <w:rPr>
          <w:lang w:val="en-CA"/>
        </w:rPr>
      </w:pPr>
      <w:r w:rsidRPr="007854A9">
        <w:rPr>
          <w:b/>
          <w:i/>
          <w:lang w:val="en-CA"/>
        </w:rPr>
        <w:t xml:space="preserve">Dr </w:t>
      </w:r>
      <w:r w:rsidRPr="007854A9">
        <w:rPr>
          <w:b/>
          <w:i/>
          <w:lang w:val="en-CA"/>
        </w:rPr>
        <w:t>Skorupska</w:t>
      </w:r>
      <w:r w:rsidRPr="007854A9">
        <w:rPr>
          <w:b/>
          <w:i/>
          <w:lang w:val="en-CA"/>
        </w:rPr>
        <w:t>:</w:t>
      </w:r>
      <w:r>
        <w:rPr>
          <w:lang w:val="en-CA"/>
        </w:rPr>
        <w:t xml:space="preserve"> It is </w:t>
      </w:r>
      <w:r w:rsidR="00F51A4A">
        <w:rPr>
          <w:lang w:val="en-CA"/>
        </w:rPr>
        <w:t>“</w:t>
      </w:r>
      <w:r>
        <w:rPr>
          <w:lang w:val="en-CA"/>
        </w:rPr>
        <w:t>Skorupska</w:t>
      </w:r>
      <w:r w:rsidR="00F51A4A">
        <w:rPr>
          <w:lang w:val="en-CA"/>
        </w:rPr>
        <w:t>”</w:t>
      </w:r>
      <w:r>
        <w:rPr>
          <w:lang w:val="en-CA"/>
        </w:rPr>
        <w:t>.</w:t>
      </w:r>
      <w:r w:rsidR="00F51A4A">
        <w:rPr>
          <w:lang w:val="en-CA"/>
        </w:rPr>
        <w:t xml:space="preserve"> Think of it as Smith in Polish. It is the equivalent.</w:t>
      </w:r>
    </w:p>
    <w:p w:rsidR="00813B22" w:rsidP="007854A9">
      <w:pPr>
        <w:pStyle w:val="Answer"/>
        <w:rPr>
          <w:lang w:val="en-CA"/>
        </w:rPr>
      </w:pPr>
      <w:r>
        <w:rPr>
          <w:lang w:val="en-CA"/>
        </w:rPr>
        <w:t>The</w:t>
      </w:r>
      <w:r w:rsidR="00B901D3">
        <w:rPr>
          <w:lang w:val="en-CA"/>
        </w:rPr>
        <w:t xml:space="preserve">re is a real case of </w:t>
      </w:r>
      <w:r w:rsidR="00F47948">
        <w:rPr>
          <w:lang w:val="en-CA"/>
        </w:rPr>
        <w:t xml:space="preserve">making </w:t>
      </w:r>
      <w:r w:rsidR="00DB0267">
        <w:rPr>
          <w:lang w:val="en-CA"/>
        </w:rPr>
        <w:t xml:space="preserve">sense </w:t>
      </w:r>
      <w:r w:rsidR="00F47948">
        <w:rPr>
          <w:lang w:val="en-CA"/>
        </w:rPr>
        <w:t>of where we will be at different stages</w:t>
      </w:r>
      <w:r w:rsidR="005B7F09">
        <w:rPr>
          <w:lang w:val="en-CA"/>
        </w:rPr>
        <w:t>—</w:t>
      </w:r>
      <w:r w:rsidR="00ED44C5">
        <w:rPr>
          <w:lang w:val="en-CA"/>
        </w:rPr>
        <w:t>in</w:t>
      </w:r>
      <w:r w:rsidR="005B7F09">
        <w:rPr>
          <w:lang w:val="en-CA"/>
        </w:rPr>
        <w:t xml:space="preserve"> 2025, 2030, 2035 and 2040. When this</w:t>
      </w:r>
      <w:r w:rsidR="002B0A62">
        <w:rPr>
          <w:lang w:val="en-CA"/>
        </w:rPr>
        <w:t xml:space="preserve"> mandate</w:t>
      </w:r>
      <w:r w:rsidR="005B7F09">
        <w:rPr>
          <w:lang w:val="en-CA"/>
        </w:rPr>
        <w:t xml:space="preserve"> came in, there was a view that</w:t>
      </w:r>
      <w:r w:rsidR="000B56E7">
        <w:rPr>
          <w:lang w:val="en-CA"/>
        </w:rPr>
        <w:t>,</w:t>
      </w:r>
      <w:r w:rsidR="005B7F09">
        <w:rPr>
          <w:lang w:val="en-CA"/>
        </w:rPr>
        <w:t xml:space="preserve"> </w:t>
      </w:r>
      <w:r w:rsidR="000B56E7">
        <w:rPr>
          <w:lang w:val="en-CA"/>
        </w:rPr>
        <w:t>if we ban</w:t>
      </w:r>
      <w:r w:rsidR="005B7F09">
        <w:rPr>
          <w:lang w:val="en-CA"/>
        </w:rPr>
        <w:t xml:space="preserve"> the sale of ICEs by 2030, all of a sudden we will see a world where the roads are covered in electric vehicles.</w:t>
      </w:r>
      <w:r w:rsidR="000B56E7">
        <w:rPr>
          <w:lang w:val="en-CA"/>
        </w:rPr>
        <w:t xml:space="preserve"> We hope that there </w:t>
      </w:r>
      <w:r w:rsidR="002B0A62">
        <w:rPr>
          <w:lang w:val="en-CA"/>
        </w:rPr>
        <w:t>will</w:t>
      </w:r>
      <w:r w:rsidR="000B56E7">
        <w:rPr>
          <w:lang w:val="en-CA"/>
        </w:rPr>
        <w:t xml:space="preserve"> be a higher proportion. Currently, only 2% of the vehicles on the roads are electric. It</w:t>
      </w:r>
      <w:r w:rsidR="007E7A8E">
        <w:rPr>
          <w:lang w:val="en-CA"/>
        </w:rPr>
        <w:t xml:space="preserve"> is going to be a journey. If the view is that this road</w:t>
      </w:r>
      <w:r w:rsidR="00DB0267">
        <w:rPr>
          <w:lang w:val="en-CA"/>
        </w:rPr>
        <w:t xml:space="preserve"> </w:t>
      </w:r>
      <w:r w:rsidR="007E7A8E">
        <w:rPr>
          <w:lang w:val="en-CA"/>
        </w:rPr>
        <w:t>user charge will be used for keeping the roads in good shape, to enable</w:t>
      </w:r>
      <w:r w:rsidR="00655277">
        <w:rPr>
          <w:lang w:val="en-CA"/>
        </w:rPr>
        <w:t xml:space="preserve"> to be mobile</w:t>
      </w:r>
      <w:r w:rsidR="007E7A8E">
        <w:rPr>
          <w:lang w:val="en-CA"/>
        </w:rPr>
        <w:t xml:space="preserve"> </w:t>
      </w:r>
      <w:r w:rsidR="00655277">
        <w:rPr>
          <w:lang w:val="en-CA"/>
        </w:rPr>
        <w:t>people and businesses who want and need to be mobile, it has to be proportional for the purpose that we want to see.</w:t>
      </w:r>
    </w:p>
    <w:p w:rsidR="00852640" w:rsidP="007854A9">
      <w:pPr>
        <w:pStyle w:val="Answer"/>
        <w:rPr>
          <w:lang w:val="en-CA"/>
        </w:rPr>
      </w:pPr>
      <w:r>
        <w:rPr>
          <w:lang w:val="en-CA"/>
        </w:rPr>
        <w:t xml:space="preserve">Obviously, </w:t>
      </w:r>
      <w:r w:rsidR="002B0A62">
        <w:rPr>
          <w:lang w:val="en-CA"/>
        </w:rPr>
        <w:t>everybody is</w:t>
      </w:r>
      <w:r>
        <w:rPr>
          <w:lang w:val="en-CA"/>
        </w:rPr>
        <w:t xml:space="preserve"> sensitive about how we plug the gap in the Treasury’s purse, because that is a very big number</w:t>
      </w:r>
      <w:r w:rsidR="00915312">
        <w:rPr>
          <w:lang w:val="en-CA"/>
        </w:rPr>
        <w:t>. It is about the reasonableness of how we slide the scale to drive</w:t>
      </w:r>
      <w:r w:rsidR="00E87959">
        <w:rPr>
          <w:lang w:val="en-CA"/>
        </w:rPr>
        <w:t xml:space="preserve"> that for road maintenance and infrastructure. Of course, some of th</w:t>
      </w:r>
      <w:r w:rsidR="00E36707">
        <w:rPr>
          <w:lang w:val="en-CA"/>
        </w:rPr>
        <w:t>e</w:t>
      </w:r>
      <w:r w:rsidR="00E87959">
        <w:rPr>
          <w:lang w:val="en-CA"/>
        </w:rPr>
        <w:t xml:space="preserve"> money will </w:t>
      </w:r>
      <w:r w:rsidR="008C77A8">
        <w:rPr>
          <w:lang w:val="en-CA"/>
        </w:rPr>
        <w:t>go</w:t>
      </w:r>
      <w:r w:rsidR="00E87959">
        <w:rPr>
          <w:lang w:val="en-CA"/>
        </w:rPr>
        <w:t xml:space="preserve"> to help with healthcare, because we will not</w:t>
      </w:r>
      <w:r w:rsidR="00681073">
        <w:rPr>
          <w:lang w:val="en-CA"/>
        </w:rPr>
        <w:t xml:space="preserve"> suddenly go to zero emissions from the tailpipe from day dot. We know the cost to healthcare of not utilising zero-tailpipe vehicles.</w:t>
      </w:r>
      <w:r w:rsidR="001323A2">
        <w:rPr>
          <w:lang w:val="en-CA"/>
        </w:rPr>
        <w:t xml:space="preserve"> It is</w:t>
      </w:r>
      <w:r w:rsidR="0022139C">
        <w:rPr>
          <w:lang w:val="en-CA"/>
        </w:rPr>
        <w:t xml:space="preserve"> a question of</w:t>
      </w:r>
      <w:r w:rsidR="001323A2">
        <w:rPr>
          <w:lang w:val="en-CA"/>
        </w:rPr>
        <w:t xml:space="preserve"> what the Government and the Treasury feel the money needs to be charged for</w:t>
      </w:r>
      <w:r w:rsidR="003337A9">
        <w:rPr>
          <w:lang w:val="en-CA"/>
        </w:rPr>
        <w:t>,</w:t>
      </w:r>
      <w:r w:rsidR="00B42101">
        <w:rPr>
          <w:lang w:val="en-CA"/>
        </w:rPr>
        <w:t xml:space="preserve"> and then charging it appropriately.</w:t>
      </w:r>
    </w:p>
    <w:p w:rsidR="00D8032D" w:rsidP="00852640">
      <w:pPr>
        <w:pStyle w:val="Question"/>
        <w:rPr>
          <w:lang w:val="en-CA"/>
        </w:rPr>
      </w:pPr>
      <w:r w:rsidRPr="00852640">
        <w:rPr>
          <w:b/>
          <w:lang w:val="en-CA"/>
        </w:rPr>
        <w:t>Greg Smith:</w:t>
      </w:r>
      <w:r>
        <w:rPr>
          <w:lang w:val="en-CA"/>
        </w:rPr>
        <w:t xml:space="preserve"> I will come back on that briefly. How much do you think that a road pricing solution</w:t>
      </w:r>
      <w:r w:rsidR="00373666">
        <w:rPr>
          <w:lang w:val="en-CA"/>
        </w:rPr>
        <w:t>, VED at the same rate for electric vehicles as for ICEs</w:t>
      </w:r>
      <w:r w:rsidR="00DB0267">
        <w:rPr>
          <w:lang w:val="en-CA"/>
        </w:rPr>
        <w:t>,</w:t>
      </w:r>
      <w:r w:rsidR="0096547E">
        <w:rPr>
          <w:lang w:val="en-CA"/>
        </w:rPr>
        <w:t xml:space="preserve"> </w:t>
      </w:r>
      <w:r w:rsidR="00C90004">
        <w:rPr>
          <w:lang w:val="en-CA"/>
        </w:rPr>
        <w:t>or whatever solution</w:t>
      </w:r>
      <w:r w:rsidR="00D10532">
        <w:rPr>
          <w:lang w:val="en-CA"/>
        </w:rPr>
        <w:t xml:space="preserve"> you </w:t>
      </w:r>
      <w:r w:rsidR="00BB1BF7">
        <w:rPr>
          <w:lang w:val="en-CA"/>
        </w:rPr>
        <w:t>use</w:t>
      </w:r>
      <w:r w:rsidR="00D10532">
        <w:rPr>
          <w:lang w:val="en-CA"/>
        </w:rPr>
        <w:t xml:space="preserve"> to try to get to your objective of zer</w:t>
      </w:r>
      <w:r w:rsidR="00CA02BC">
        <w:rPr>
          <w:lang w:val="en-CA"/>
        </w:rPr>
        <w:t>o tailpipe</w:t>
      </w:r>
      <w:r w:rsidR="00E8608A">
        <w:rPr>
          <w:lang w:val="en-CA"/>
        </w:rPr>
        <w:t xml:space="preserve"> emissions</w:t>
      </w:r>
      <w:r w:rsidR="00CA02BC">
        <w:rPr>
          <w:lang w:val="en-CA"/>
        </w:rPr>
        <w:t xml:space="preserve"> </w:t>
      </w:r>
      <w:r w:rsidR="00521828">
        <w:rPr>
          <w:lang w:val="en-CA"/>
        </w:rPr>
        <w:t>for everyone</w:t>
      </w:r>
      <w:r w:rsidR="00DB0267">
        <w:rPr>
          <w:lang w:val="en-CA"/>
        </w:rPr>
        <w:t>,</w:t>
      </w:r>
      <w:r w:rsidR="0096547E">
        <w:rPr>
          <w:lang w:val="en-CA"/>
        </w:rPr>
        <w:t xml:space="preserve"> w</w:t>
      </w:r>
      <w:r w:rsidR="007B7316">
        <w:rPr>
          <w:lang w:val="en-CA"/>
        </w:rPr>
        <w:t>ill</w:t>
      </w:r>
      <w:r w:rsidR="0096547E">
        <w:rPr>
          <w:lang w:val="en-CA"/>
        </w:rPr>
        <w:t xml:space="preserve"> impact</w:t>
      </w:r>
      <w:r w:rsidR="00927D85">
        <w:rPr>
          <w:lang w:val="en-CA"/>
        </w:rPr>
        <w:t xml:space="preserve"> on that</w:t>
      </w:r>
      <w:r w:rsidR="007B7316">
        <w:rPr>
          <w:lang w:val="en-CA"/>
        </w:rPr>
        <w:t xml:space="preserve"> objective</w:t>
      </w:r>
      <w:r w:rsidR="00927D85">
        <w:rPr>
          <w:lang w:val="en-CA"/>
        </w:rPr>
        <w:t>? Nobody offered incentives for people to get off their horses and into the car when the car first came along</w:t>
      </w:r>
      <w:r w:rsidR="00226343">
        <w:rPr>
          <w:lang w:val="en-CA"/>
        </w:rPr>
        <w:t>. In the n</w:t>
      </w:r>
      <w:r w:rsidR="00A73354">
        <w:rPr>
          <w:lang w:val="en-CA"/>
        </w:rPr>
        <w:t>o</w:t>
      </w:r>
      <w:r w:rsidR="00226343">
        <w:rPr>
          <w:lang w:val="en-CA"/>
        </w:rPr>
        <w:t xml:space="preserve">ughties, when Governments all over Europe were telling people, “Diesel’s better,” we saw </w:t>
      </w:r>
      <w:r w:rsidR="00DB0267">
        <w:rPr>
          <w:lang w:val="en-CA"/>
        </w:rPr>
        <w:t xml:space="preserve">a proportion of </w:t>
      </w:r>
      <w:r w:rsidR="00226343">
        <w:rPr>
          <w:lang w:val="en-CA"/>
        </w:rPr>
        <w:t>people naturally switch</w:t>
      </w:r>
      <w:r w:rsidR="00237BAF">
        <w:rPr>
          <w:lang w:val="en-CA"/>
        </w:rPr>
        <w:t xml:space="preserve"> from petrol to diesel, without any real intervention over that time</w:t>
      </w:r>
      <w:r w:rsidR="00226343">
        <w:rPr>
          <w:lang w:val="en-CA"/>
        </w:rPr>
        <w:t>.</w:t>
      </w:r>
      <w:r w:rsidR="00237BAF">
        <w:rPr>
          <w:lang w:val="en-CA"/>
        </w:rPr>
        <w:t xml:space="preserve"> How much does Government intervention matter? How much is it actually down to the market and the general public turning around and saying, “This is the way things are going. My next car</w:t>
      </w:r>
      <w:r w:rsidR="001258D2">
        <w:rPr>
          <w:lang w:val="en-CA"/>
        </w:rPr>
        <w:t xml:space="preserve"> is</w:t>
      </w:r>
      <w:r w:rsidR="00237BAF">
        <w:rPr>
          <w:lang w:val="en-CA"/>
        </w:rPr>
        <w:t xml:space="preserve"> going to be battery electric, fuel </w:t>
      </w:r>
      <w:r>
        <w:rPr>
          <w:lang w:val="en-CA"/>
        </w:rPr>
        <w:t>cell or, perhaps, synthetic fuel-led”?</w:t>
      </w:r>
    </w:p>
    <w:p w:rsidR="00093DF6" w:rsidP="00D8032D">
      <w:pPr>
        <w:pStyle w:val="Answer"/>
        <w:rPr>
          <w:lang w:val="en-CA"/>
        </w:rPr>
      </w:pPr>
      <w:r w:rsidRPr="00D8032D">
        <w:rPr>
          <w:b/>
          <w:i/>
          <w:lang w:val="en-CA"/>
        </w:rPr>
        <w:t xml:space="preserve">Dr </w:t>
      </w:r>
      <w:r w:rsidRPr="00D8032D">
        <w:rPr>
          <w:b/>
          <w:i/>
          <w:lang w:val="en-CA"/>
        </w:rPr>
        <w:t>Skorupska</w:t>
      </w:r>
      <w:r w:rsidRPr="00D8032D">
        <w:rPr>
          <w:b/>
          <w:i/>
          <w:lang w:val="en-CA"/>
        </w:rPr>
        <w:t>:</w:t>
      </w:r>
      <w:r>
        <w:rPr>
          <w:lang w:val="en-CA"/>
        </w:rPr>
        <w:t xml:space="preserve"> This is where I agree with my colleagues. It has to be a simple message</w:t>
      </w:r>
      <w:r w:rsidR="0007564B">
        <w:rPr>
          <w:lang w:val="en-CA"/>
        </w:rPr>
        <w:t xml:space="preserve"> so that people understand clearly what</w:t>
      </w:r>
      <w:r w:rsidR="000B484C">
        <w:rPr>
          <w:lang w:val="en-CA"/>
        </w:rPr>
        <w:t xml:space="preserve"> will make up</w:t>
      </w:r>
      <w:r w:rsidR="0007564B">
        <w:rPr>
          <w:lang w:val="en-CA"/>
        </w:rPr>
        <w:t xml:space="preserve"> the real running costs of having a vehicle</w:t>
      </w:r>
      <w:r w:rsidR="000B484C">
        <w:rPr>
          <w:lang w:val="en-CA"/>
        </w:rPr>
        <w:t>. At the moment, we are looking at road tax. Then there are the other aspects</w:t>
      </w:r>
      <w:r w:rsidR="00B32E11">
        <w:rPr>
          <w:lang w:val="en-CA"/>
        </w:rPr>
        <w:t xml:space="preserve"> around paying for your fuel—the tax on your fuel. Nobody really understands what proportion of their litre of fuel </w:t>
      </w:r>
      <w:r w:rsidR="00723D85">
        <w:rPr>
          <w:lang w:val="en-CA"/>
        </w:rPr>
        <w:t>currently</w:t>
      </w:r>
      <w:r w:rsidR="00B32E11">
        <w:rPr>
          <w:lang w:val="en-CA"/>
        </w:rPr>
        <w:t xml:space="preserve"> go</w:t>
      </w:r>
      <w:r w:rsidR="00723D85">
        <w:rPr>
          <w:lang w:val="en-CA"/>
        </w:rPr>
        <w:t>es</w:t>
      </w:r>
      <w:r w:rsidR="00B32E11">
        <w:rPr>
          <w:lang w:val="en-CA"/>
        </w:rPr>
        <w:t xml:space="preserve"> to the Exchequer. It is quite a shocker. When I had the chat with my </w:t>
      </w:r>
      <w:r w:rsidR="00397052">
        <w:rPr>
          <w:lang w:val="en-CA"/>
        </w:rPr>
        <w:t xml:space="preserve">husband, he </w:t>
      </w:r>
      <w:r w:rsidR="000D1B40">
        <w:rPr>
          <w:lang w:val="en-CA"/>
        </w:rPr>
        <w:t>went</w:t>
      </w:r>
      <w:r w:rsidR="00397052">
        <w:rPr>
          <w:lang w:val="en-CA"/>
        </w:rPr>
        <w:t>, “You what?” It was a real eye</w:t>
      </w:r>
      <w:r w:rsidR="003C2DD7">
        <w:rPr>
          <w:lang w:val="en-CA"/>
        </w:rPr>
        <w:t>-</w:t>
      </w:r>
      <w:r w:rsidR="00397052">
        <w:rPr>
          <w:lang w:val="en-CA"/>
        </w:rPr>
        <w:t>opener.</w:t>
      </w:r>
      <w:r w:rsidR="00514958">
        <w:rPr>
          <w:lang w:val="en-CA"/>
        </w:rPr>
        <w:t xml:space="preserve"> There is a lot of </w:t>
      </w:r>
      <w:r w:rsidR="007047ED">
        <w:rPr>
          <w:lang w:val="en-CA"/>
        </w:rPr>
        <w:t xml:space="preserve">room for </w:t>
      </w:r>
      <w:r w:rsidR="00514958">
        <w:rPr>
          <w:lang w:val="en-CA"/>
        </w:rPr>
        <w:t>scope here to keep the high-level principles, which are and should be</w:t>
      </w:r>
      <w:r>
        <w:rPr>
          <w:lang w:val="en-CA"/>
        </w:rPr>
        <w:t xml:space="preserve"> having a zero</w:t>
      </w:r>
      <w:r w:rsidR="00EF74C7">
        <w:rPr>
          <w:lang w:val="en-CA"/>
        </w:rPr>
        <w:t xml:space="preserve"> </w:t>
      </w:r>
      <w:r>
        <w:rPr>
          <w:lang w:val="en-CA"/>
        </w:rPr>
        <w:t>emission agenda and the general wellbeing of people.</w:t>
      </w:r>
    </w:p>
    <w:p w:rsidR="00093DF6" w:rsidP="00093DF6">
      <w:pPr>
        <w:pStyle w:val="Question"/>
        <w:rPr>
          <w:lang w:val="en-CA"/>
        </w:rPr>
      </w:pPr>
      <w:r w:rsidRPr="00093DF6">
        <w:rPr>
          <w:b/>
          <w:lang w:val="en-CA"/>
        </w:rPr>
        <w:t>Greg Smith:</w:t>
      </w:r>
      <w:r>
        <w:rPr>
          <w:lang w:val="en-CA"/>
        </w:rPr>
        <w:t xml:space="preserve"> </w:t>
      </w:r>
      <w:r w:rsidR="007047ED">
        <w:rPr>
          <w:lang w:val="en-CA"/>
        </w:rPr>
        <w:t xml:space="preserve">Thank you. </w:t>
      </w:r>
      <w:r>
        <w:rPr>
          <w:lang w:val="en-CA"/>
        </w:rPr>
        <w:t>Mr</w:t>
      </w:r>
      <w:r>
        <w:rPr>
          <w:lang w:val="en-CA"/>
        </w:rPr>
        <w:t xml:space="preserve"> Poston</w:t>
      </w:r>
      <w:r w:rsidR="002B7D17">
        <w:rPr>
          <w:lang w:val="en-CA"/>
        </w:rPr>
        <w:t>?</w:t>
      </w:r>
    </w:p>
    <w:p w:rsidR="00DD7EEE" w:rsidP="00093DF6">
      <w:pPr>
        <w:pStyle w:val="Answer"/>
        <w:rPr>
          <w:lang w:val="en-CA"/>
        </w:rPr>
      </w:pPr>
      <w:r w:rsidRPr="00093DF6">
        <w:rPr>
          <w:b/>
          <w:i/>
          <w:lang w:val="en-CA"/>
        </w:rPr>
        <w:t>Toby Poston:</w:t>
      </w:r>
      <w:r>
        <w:rPr>
          <w:lang w:val="en-CA"/>
        </w:rPr>
        <w:t xml:space="preserve"> If the Government go to tender for a road</w:t>
      </w:r>
      <w:r w:rsidR="007C595B">
        <w:rPr>
          <w:lang w:val="en-CA"/>
        </w:rPr>
        <w:t xml:space="preserve"> </w:t>
      </w:r>
      <w:r>
        <w:rPr>
          <w:lang w:val="en-CA"/>
        </w:rPr>
        <w:t>pricing scheme and invite lots of technology companies to come in and bid, they will be offered everything. They will be offered a long list of potential objectives</w:t>
      </w:r>
      <w:r w:rsidR="002962B5">
        <w:rPr>
          <w:lang w:val="en-CA"/>
        </w:rPr>
        <w:t>—a list as long as your arm. That would be very dangerous. In a previous life, I used to be an IT journalist. I spent a lot of my time writing about IT disasters, many of which were Government</w:t>
      </w:r>
      <w:r w:rsidR="00C309CD">
        <w:rPr>
          <w:lang w:val="en-CA"/>
        </w:rPr>
        <w:t>-</w:t>
      </w:r>
      <w:r w:rsidR="002962B5">
        <w:rPr>
          <w:lang w:val="en-CA"/>
        </w:rPr>
        <w:t xml:space="preserve">based. A lot of them were based on being overambitious and changing objectives, so the whole “keep it simple” </w:t>
      </w:r>
      <w:r w:rsidR="00543828">
        <w:rPr>
          <w:lang w:val="en-CA"/>
        </w:rPr>
        <w:t xml:space="preserve">message </w:t>
      </w:r>
      <w:r w:rsidR="002962B5">
        <w:rPr>
          <w:lang w:val="en-CA"/>
        </w:rPr>
        <w:t xml:space="preserve">is </w:t>
      </w:r>
      <w:r w:rsidR="003C1659">
        <w:rPr>
          <w:lang w:val="en-CA"/>
        </w:rPr>
        <w:t xml:space="preserve">absolutely </w:t>
      </w:r>
      <w:r w:rsidR="002962B5">
        <w:rPr>
          <w:lang w:val="en-CA"/>
        </w:rPr>
        <w:t>paramount.</w:t>
      </w:r>
    </w:p>
    <w:p w:rsidR="00815ECB" w:rsidP="00093DF6">
      <w:pPr>
        <w:pStyle w:val="Answer"/>
        <w:rPr>
          <w:lang w:val="en-CA"/>
        </w:rPr>
      </w:pPr>
      <w:r>
        <w:rPr>
          <w:lang w:val="en-CA"/>
        </w:rPr>
        <w:t xml:space="preserve">However, I do not think that there is any reason why, </w:t>
      </w:r>
      <w:r w:rsidR="00411979">
        <w:rPr>
          <w:lang w:val="en-CA"/>
        </w:rPr>
        <w:t>with a nice, simple, distance-based road pricing scheme, you could not make pricing adjustments for</w:t>
      </w:r>
      <w:r w:rsidR="00620AF5">
        <w:rPr>
          <w:lang w:val="en-CA"/>
        </w:rPr>
        <w:t xml:space="preserve"> </w:t>
      </w:r>
      <w:r w:rsidR="00411979">
        <w:rPr>
          <w:lang w:val="en-CA"/>
        </w:rPr>
        <w:t xml:space="preserve">weight of the vehicle, emissions </w:t>
      </w:r>
      <w:r w:rsidR="00620AF5">
        <w:rPr>
          <w:lang w:val="en-CA"/>
        </w:rPr>
        <w:t>from</w:t>
      </w:r>
      <w:r w:rsidR="00411979">
        <w:rPr>
          <w:lang w:val="en-CA"/>
        </w:rPr>
        <w:t xml:space="preserve"> the vehicle and, importantly, type of use for th</w:t>
      </w:r>
      <w:r w:rsidR="00B335D5">
        <w:rPr>
          <w:lang w:val="en-CA"/>
        </w:rPr>
        <w:t>e</w:t>
      </w:r>
      <w:r w:rsidR="00411979">
        <w:rPr>
          <w:lang w:val="en-CA"/>
        </w:rPr>
        <w:t xml:space="preserve"> vehicle. I disagree slightly with </w:t>
      </w:r>
      <w:r w:rsidR="00411979">
        <w:rPr>
          <w:lang w:val="en-CA"/>
        </w:rPr>
        <w:t>Mr</w:t>
      </w:r>
      <w:r w:rsidR="00411979">
        <w:rPr>
          <w:lang w:val="en-CA"/>
        </w:rPr>
        <w:t xml:space="preserve"> Buchanan. Not all forms of mobility are good. If </w:t>
      </w:r>
      <w:r w:rsidR="00411979">
        <w:rPr>
          <w:lang w:val="en-CA"/>
        </w:rPr>
        <w:t>Mr</w:t>
      </w:r>
      <w:r w:rsidR="00411979">
        <w:rPr>
          <w:lang w:val="en-CA"/>
        </w:rPr>
        <w:t xml:space="preserve"> Merriman is driving his diesel car half a mile down the road to Tesco’s through a crowded area, that is not a good use of mobility. We should be introducing measures to try to encourage behaviour change, where it is appropriate.</w:t>
      </w:r>
      <w:r w:rsidR="00A0643C">
        <w:rPr>
          <w:lang w:val="en-CA"/>
        </w:rPr>
        <w:t xml:space="preserve"> We should have reductions for shared-use vehicles: taxes, buses, car clubs and car rental. That should definitely be an objective. It is quite a simple one.</w:t>
      </w:r>
    </w:p>
    <w:p w:rsidR="002F6F70" w:rsidP="00815ECB">
      <w:pPr>
        <w:pStyle w:val="Question"/>
        <w:rPr>
          <w:lang w:val="en-CA"/>
        </w:rPr>
      </w:pPr>
      <w:r w:rsidRPr="00815ECB">
        <w:rPr>
          <w:b/>
          <w:lang w:val="en-CA"/>
        </w:rPr>
        <w:t>Karl McCartney:</w:t>
      </w:r>
      <w:r>
        <w:rPr>
          <w:lang w:val="en-CA"/>
        </w:rPr>
        <w:t xml:space="preserve"> To be fair, if the Chairman were driving on a motorway in his diesel car at 70 m</w:t>
      </w:r>
      <w:r w:rsidR="00524D77">
        <w:rPr>
          <w:lang w:val="en-CA"/>
        </w:rPr>
        <w:t>ph</w:t>
      </w:r>
      <w:r>
        <w:rPr>
          <w:lang w:val="en-CA"/>
        </w:rPr>
        <w:t xml:space="preserve"> for 200 miles</w:t>
      </w:r>
      <w:r w:rsidR="00406539">
        <w:rPr>
          <w:lang w:val="en-CA"/>
        </w:rPr>
        <w:t xml:space="preserve">, that </w:t>
      </w:r>
      <w:r w:rsidR="001F6C0F">
        <w:rPr>
          <w:lang w:val="en-CA"/>
        </w:rPr>
        <w:t>would be</w:t>
      </w:r>
      <w:r w:rsidR="00406539">
        <w:rPr>
          <w:lang w:val="en-CA"/>
        </w:rPr>
        <w:t xml:space="preserve"> a good use of </w:t>
      </w:r>
      <w:r w:rsidR="003C1659">
        <w:rPr>
          <w:lang w:val="en-CA"/>
        </w:rPr>
        <w:t xml:space="preserve">his </w:t>
      </w:r>
      <w:r w:rsidR="00406539">
        <w:rPr>
          <w:lang w:val="en-CA"/>
        </w:rPr>
        <w:t>mobility.</w:t>
      </w:r>
    </w:p>
    <w:p w:rsidR="0005432D" w:rsidP="002F6F70">
      <w:pPr>
        <w:pStyle w:val="Answer"/>
        <w:rPr>
          <w:lang w:val="en-CA"/>
        </w:rPr>
      </w:pPr>
      <w:r w:rsidRPr="002F6F70">
        <w:rPr>
          <w:b/>
          <w:i/>
          <w:lang w:val="en-CA"/>
        </w:rPr>
        <w:t>Toby Poston:</w:t>
      </w:r>
      <w:r>
        <w:rPr>
          <w:lang w:val="en-CA"/>
        </w:rPr>
        <w:t xml:space="preserve"> Yes.</w:t>
      </w:r>
    </w:p>
    <w:p w:rsidR="00405269" w:rsidP="0005432D">
      <w:pPr>
        <w:pStyle w:val="Question"/>
        <w:rPr>
          <w:lang w:val="en-CA"/>
        </w:rPr>
      </w:pPr>
      <w:r w:rsidRPr="0005432D">
        <w:rPr>
          <w:b/>
          <w:lang w:val="en-CA"/>
        </w:rPr>
        <w:t>Greg Smith:</w:t>
      </w:r>
      <w:r>
        <w:rPr>
          <w:lang w:val="en-CA"/>
        </w:rPr>
        <w:t xml:space="preserve"> A</w:t>
      </w:r>
      <w:r w:rsidRPr="0005432D">
        <w:rPr>
          <w:lang w:val="en-CA"/>
        </w:rPr>
        <w:t xml:space="preserve">bsolutely. I am mindful of </w:t>
      </w:r>
      <w:r w:rsidR="009C558F">
        <w:rPr>
          <w:lang w:val="en-CA"/>
        </w:rPr>
        <w:t xml:space="preserve">the </w:t>
      </w:r>
      <w:r w:rsidRPr="0005432D">
        <w:rPr>
          <w:lang w:val="en-CA"/>
        </w:rPr>
        <w:t>time</w:t>
      </w:r>
      <w:r w:rsidR="00B74EF7">
        <w:rPr>
          <w:lang w:val="en-CA"/>
        </w:rPr>
        <w:t>, so we will</w:t>
      </w:r>
      <w:r>
        <w:rPr>
          <w:lang w:val="en-CA"/>
        </w:rPr>
        <w:t xml:space="preserve"> move on to </w:t>
      </w:r>
      <w:r>
        <w:rPr>
          <w:lang w:val="en-CA"/>
        </w:rPr>
        <w:t>Mr</w:t>
      </w:r>
      <w:r>
        <w:rPr>
          <w:lang w:val="en-CA"/>
        </w:rPr>
        <w:t xml:space="preserve"> Gooding for a comment</w:t>
      </w:r>
      <w:r w:rsidR="00B74EF7">
        <w:rPr>
          <w:lang w:val="en-CA"/>
        </w:rPr>
        <w:t>.</w:t>
      </w:r>
    </w:p>
    <w:p w:rsidR="00B37014" w:rsidP="00405269">
      <w:pPr>
        <w:pStyle w:val="Answer"/>
        <w:rPr>
          <w:lang w:val="en-CA"/>
        </w:rPr>
      </w:pPr>
      <w:r w:rsidRPr="00405269">
        <w:rPr>
          <w:b/>
          <w:i/>
          <w:lang w:val="en-CA"/>
        </w:rPr>
        <w:t>Steve Gooding:</w:t>
      </w:r>
      <w:r>
        <w:rPr>
          <w:lang w:val="en-CA"/>
        </w:rPr>
        <w:t xml:space="preserve"> I would say this. You say, “Should it be the objective?” </w:t>
      </w:r>
      <w:r w:rsidR="00743666">
        <w:rPr>
          <w:lang w:val="en-CA"/>
        </w:rPr>
        <w:t xml:space="preserve">What I would say back, on behalf of the people who are motoring or are drivers, </w:t>
      </w:r>
      <w:r w:rsidR="00F72EBD">
        <w:rPr>
          <w:lang w:val="en-CA"/>
        </w:rPr>
        <w:t>is that none of us particularly likes paying taxes, but the cold, hard fact is that fuel duty is there to raise money for the Exchequer. It is spent on all sorts of good things, such as hospitals and schools. If that is to be maintained, let us come clean about it.</w:t>
      </w:r>
      <w:r w:rsidR="00743666">
        <w:rPr>
          <w:lang w:val="en-CA"/>
        </w:rPr>
        <w:t xml:space="preserve"> </w:t>
      </w:r>
      <w:r w:rsidR="001B7AF4">
        <w:rPr>
          <w:lang w:val="en-CA"/>
        </w:rPr>
        <w:t>I lost many years of my life in the early n</w:t>
      </w:r>
      <w:r w:rsidR="00A73354">
        <w:rPr>
          <w:lang w:val="en-CA"/>
        </w:rPr>
        <w:t>o</w:t>
      </w:r>
      <w:r w:rsidR="001B7AF4">
        <w:rPr>
          <w:lang w:val="en-CA"/>
        </w:rPr>
        <w:t>ughties at conferen</w:t>
      </w:r>
      <w:r w:rsidR="00A73354">
        <w:rPr>
          <w:lang w:val="en-CA"/>
        </w:rPr>
        <w:t>ces</w:t>
      </w:r>
      <w:r w:rsidR="00EE59DE">
        <w:rPr>
          <w:lang w:val="en-CA"/>
        </w:rPr>
        <w:t xml:space="preserve"> that</w:t>
      </w:r>
      <w:r w:rsidR="00A73354">
        <w:rPr>
          <w:lang w:val="en-CA"/>
        </w:rPr>
        <w:t xml:space="preserve"> were exploring road pricing </w:t>
      </w:r>
      <w:r w:rsidR="00EE59DE">
        <w:rPr>
          <w:lang w:val="en-CA"/>
        </w:rPr>
        <w:t>at the time</w:t>
      </w:r>
      <w:r w:rsidR="00A73354">
        <w:rPr>
          <w:lang w:val="en-CA"/>
        </w:rPr>
        <w:t>.</w:t>
      </w:r>
      <w:r w:rsidR="00EE59DE">
        <w:rPr>
          <w:lang w:val="en-CA"/>
        </w:rPr>
        <w:t xml:space="preserve"> The question that I was asked most often was, “Is this about raising money, or is it about tackling congestion?” I would say, “It’s both,” and everyone became thoroughly confused. I would say, “Use the tool to raise money.</w:t>
      </w:r>
      <w:r w:rsidR="008C4BFB">
        <w:rPr>
          <w:lang w:val="en-CA"/>
        </w:rPr>
        <w:t xml:space="preserve"> If that is what we are doing, do it in a simple way.”</w:t>
      </w:r>
    </w:p>
    <w:p w:rsidR="00FB3FF6" w:rsidP="00405269">
      <w:pPr>
        <w:pStyle w:val="Answer"/>
        <w:rPr>
          <w:lang w:val="en-CA"/>
        </w:rPr>
      </w:pPr>
      <w:r>
        <w:rPr>
          <w:lang w:val="en-CA"/>
        </w:rPr>
        <w:t>Your other point was about incentives.</w:t>
      </w:r>
      <w:r w:rsidR="00295025">
        <w:rPr>
          <w:lang w:val="en-CA"/>
        </w:rPr>
        <w:t xml:space="preserve"> I think that it is the case that the penetration of diesels in this country came through as a logical response to a different set of tax incentives—benefit in kind. That is what is driving the fleet take-up of zero</w:t>
      </w:r>
      <w:r w:rsidR="00EF74C7">
        <w:rPr>
          <w:lang w:val="en-CA"/>
        </w:rPr>
        <w:t xml:space="preserve"> </w:t>
      </w:r>
      <w:r w:rsidR="00295025">
        <w:rPr>
          <w:lang w:val="en-CA"/>
        </w:rPr>
        <w:t>emission tailpipe vehicles now. It is a very effective way of doing it. There are various tools that can be use</w:t>
      </w:r>
      <w:r w:rsidR="00DD471A">
        <w:rPr>
          <w:lang w:val="en-CA"/>
        </w:rPr>
        <w:t>d to incentivise this, but, ultimately, I think that there has never been a better time to</w:t>
      </w:r>
      <w:r w:rsidR="007B50AE">
        <w:rPr>
          <w:lang w:val="en-CA"/>
        </w:rPr>
        <w:t xml:space="preserve"> be an EV driver. You get a grant and, if you have off-street parking, you can have really cheap motoring. You probably will not be caught in a queue at a charge point, because there are not so many of you.</w:t>
      </w:r>
    </w:p>
    <w:p w:rsidR="00412C69" w:rsidP="00412C69">
      <w:pPr>
        <w:pStyle w:val="Remark"/>
      </w:pPr>
      <w:r w:rsidRPr="00174907">
        <w:rPr>
          <w:b/>
        </w:rPr>
        <w:t>Chair:</w:t>
      </w:r>
      <w:r>
        <w:t xml:space="preserve"> </w:t>
      </w:r>
      <w:r w:rsidRPr="00174907">
        <w:t xml:space="preserve">Thank you very much indeed. </w:t>
      </w:r>
      <w:r>
        <w:t>W</w:t>
      </w:r>
      <w:r w:rsidRPr="00174907">
        <w:t xml:space="preserve">e now continue </w:t>
      </w:r>
      <w:r>
        <w:t>i</w:t>
      </w:r>
      <w:r w:rsidRPr="00174907">
        <w:t>n the same vein</w:t>
      </w:r>
      <w:r>
        <w:t xml:space="preserve">, and </w:t>
      </w:r>
      <w:r w:rsidRPr="00174907">
        <w:t>I am going to hand over to Ben</w:t>
      </w:r>
      <w:r>
        <w:t>.</w:t>
      </w:r>
      <w:r w:rsidRPr="00174907">
        <w:t xml:space="preserve"> Ben</w:t>
      </w:r>
      <w:r>
        <w:t>,</w:t>
      </w:r>
      <w:r w:rsidRPr="00174907">
        <w:t xml:space="preserve"> you </w:t>
      </w:r>
      <w:r>
        <w:t>will</w:t>
      </w:r>
      <w:r w:rsidRPr="00174907">
        <w:t xml:space="preserve"> take us </w:t>
      </w:r>
      <w:r>
        <w:t xml:space="preserve">on </w:t>
      </w:r>
      <w:r w:rsidRPr="00174907">
        <w:t>to models as well</w:t>
      </w:r>
      <w:r>
        <w:t>,</w:t>
      </w:r>
      <w:r w:rsidRPr="00174907">
        <w:t xml:space="preserve"> so </w:t>
      </w:r>
      <w:r>
        <w:t>please</w:t>
      </w:r>
      <w:r w:rsidRPr="00174907">
        <w:t xml:space="preserve"> continue on that front.</w:t>
      </w:r>
      <w:r>
        <w:t xml:space="preserve"> </w:t>
      </w:r>
    </w:p>
    <w:p w:rsidR="00412C69" w:rsidP="00412C69">
      <w:pPr>
        <w:pStyle w:val="Question"/>
        <w:numPr>
          <w:ilvl w:val="0"/>
          <w:numId w:val="9"/>
        </w:numPr>
      </w:pPr>
      <w:r w:rsidRPr="00174907">
        <w:rPr>
          <w:b/>
        </w:rPr>
        <w:t>Mr Bradshaw:</w:t>
      </w:r>
      <w:r>
        <w:t xml:space="preserve"> We were m</w:t>
      </w:r>
      <w:r w:rsidRPr="00174907">
        <w:t xml:space="preserve">oving on to where </w:t>
      </w:r>
      <w:r>
        <w:t>I was</w:t>
      </w:r>
      <w:r w:rsidRPr="00174907">
        <w:t xml:space="preserve"> going to take the conversation when Toby talked about the conflict between mobility and congestio</w:t>
      </w:r>
      <w:r>
        <w:t>n</w:t>
      </w:r>
      <w:r w:rsidRPr="00174907">
        <w:t>.</w:t>
      </w:r>
      <w:r>
        <w:t xml:space="preserve"> </w:t>
      </w:r>
      <w:r w:rsidRPr="00174907">
        <w:t>You would accept, Duncan, I assume</w:t>
      </w:r>
      <w:r>
        <w:t>,</w:t>
      </w:r>
      <w:r w:rsidRPr="00174907">
        <w:t xml:space="preserve"> that congestion is the opposite of mobility</w:t>
      </w:r>
      <w:r>
        <w:t xml:space="preserve">. </w:t>
      </w:r>
      <w:r w:rsidRPr="00174907">
        <w:t>I represent an urban constituency and lots of people in my constituency driv</w:t>
      </w:r>
      <w:r>
        <w:t>e</w:t>
      </w:r>
      <w:r w:rsidRPr="00174907">
        <w:t xml:space="preserve"> very short distances completely unnecessarily</w:t>
      </w:r>
      <w:r>
        <w:t>. T</w:t>
      </w:r>
      <w:r w:rsidRPr="00174907">
        <w:t xml:space="preserve">hat damages the economy as well and makes </w:t>
      </w:r>
      <w:r>
        <w:t xml:space="preserve">your </w:t>
      </w:r>
      <w:r w:rsidRPr="00174907">
        <w:t>members</w:t>
      </w:r>
      <w:r>
        <w:t>’</w:t>
      </w:r>
      <w:r w:rsidRPr="00174907">
        <w:t xml:space="preserve"> lives more difficult.</w:t>
      </w:r>
      <w:r>
        <w:t xml:space="preserve"> </w:t>
      </w:r>
    </w:p>
    <w:p w:rsidR="00412C69" w:rsidP="00412C69">
      <w:pPr>
        <w:pStyle w:val="Question"/>
        <w:numPr>
          <w:ilvl w:val="0"/>
          <w:numId w:val="0"/>
        </w:numPr>
        <w:ind w:left="794"/>
      </w:pPr>
      <w:r w:rsidRPr="00174907">
        <w:t xml:space="preserve">On </w:t>
      </w:r>
      <w:r>
        <w:t xml:space="preserve">the </w:t>
      </w:r>
      <w:r w:rsidRPr="00174907">
        <w:t>other hand</w:t>
      </w:r>
      <w:r>
        <w:t>,</w:t>
      </w:r>
      <w:r w:rsidRPr="00174907">
        <w:t xml:space="preserve"> you </w:t>
      </w:r>
      <w:r>
        <w:t xml:space="preserve">all seem to </w:t>
      </w:r>
      <w:r w:rsidRPr="00174907">
        <w:t xml:space="preserve">suggest you want a simple system </w:t>
      </w:r>
      <w:r>
        <w:t xml:space="preserve">that is only </w:t>
      </w:r>
      <w:r w:rsidRPr="00174907">
        <w:t>based on distance</w:t>
      </w:r>
      <w:r>
        <w:t>. G</w:t>
      </w:r>
      <w:r w:rsidRPr="00174907">
        <w:t>iven that Uber can quite successfully</w:t>
      </w:r>
      <w:r>
        <w:t>,</w:t>
      </w:r>
      <w:r w:rsidRPr="00174907">
        <w:t xml:space="preserve"> it seems</w:t>
      </w:r>
      <w:r>
        <w:t>,</w:t>
      </w:r>
      <w:r w:rsidRPr="00174907">
        <w:t xml:space="preserve"> </w:t>
      </w:r>
      <w:r>
        <w:t>o</w:t>
      </w:r>
      <w:r w:rsidRPr="00174907">
        <w:t xml:space="preserve">perate a system based </w:t>
      </w:r>
      <w:r>
        <w:t xml:space="preserve">on </w:t>
      </w:r>
      <w:r w:rsidRPr="00174907">
        <w:t>distance but also congestion at a</w:t>
      </w:r>
      <w:r>
        <w:t xml:space="preserve"> particular</w:t>
      </w:r>
      <w:r w:rsidRPr="00174907">
        <w:t xml:space="preserve"> time of day and business o</w:t>
      </w:r>
      <w:r>
        <w:t>n</w:t>
      </w:r>
      <w:r w:rsidRPr="00174907">
        <w:t xml:space="preserve"> a particular route, and so on, why is it beyond the wit of </w:t>
      </w:r>
      <w:r>
        <w:t>the G</w:t>
      </w:r>
      <w:r w:rsidRPr="00174907">
        <w:t>overnment to come up with a system like that that meets more than one objective</w:t>
      </w:r>
      <w:r>
        <w:t>,</w:t>
      </w:r>
      <w:r w:rsidRPr="00174907">
        <w:t xml:space="preserve"> not just raising money but also disincentivis</w:t>
      </w:r>
      <w:r>
        <w:t>ing</w:t>
      </w:r>
      <w:r w:rsidRPr="00174907">
        <w:t xml:space="preserve"> unnecessary journ</w:t>
      </w:r>
      <w:r>
        <w:t>ey</w:t>
      </w:r>
      <w:r w:rsidRPr="00174907">
        <w:t>s at congested times</w:t>
      </w:r>
      <w:r>
        <w:t>?</w:t>
      </w:r>
      <w:r w:rsidR="005712C2">
        <w:t xml:space="preserve"> Yes, Steve.</w:t>
      </w:r>
    </w:p>
    <w:p w:rsidR="00412C69" w:rsidP="00412C69">
      <w:pPr>
        <w:pStyle w:val="Answer"/>
      </w:pPr>
      <w:r>
        <w:rPr>
          <w:b/>
          <w:i/>
        </w:rPr>
        <w:t>Steve</w:t>
      </w:r>
      <w:r w:rsidRPr="00174907">
        <w:rPr>
          <w:b/>
          <w:i/>
        </w:rPr>
        <w:t xml:space="preserve"> Gooding:</w:t>
      </w:r>
      <w:r>
        <w:t xml:space="preserve"> </w:t>
      </w:r>
      <w:r w:rsidRPr="00174907">
        <w:t xml:space="preserve">I would not say it was impossible. What I would say is </w:t>
      </w:r>
      <w:r>
        <w:t xml:space="preserve">that </w:t>
      </w:r>
      <w:r w:rsidRPr="00174907">
        <w:t>when the Government explored this previously</w:t>
      </w:r>
      <w:r>
        <w:t xml:space="preserve"> </w:t>
      </w:r>
      <w:r w:rsidRPr="00174907">
        <w:t>we established</w:t>
      </w:r>
      <w:r>
        <w:t xml:space="preserve"> that</w:t>
      </w:r>
      <w:r w:rsidRPr="00174907">
        <w:t xml:space="preserve"> a complete change of the tax regime</w:t>
      </w:r>
      <w:r>
        <w:t>,</w:t>
      </w:r>
      <w:r w:rsidRPr="00174907">
        <w:t xml:space="preserve"> which is what was envisaged,</w:t>
      </w:r>
      <w:r>
        <w:t xml:space="preserve"> that</w:t>
      </w:r>
      <w:r w:rsidRPr="00174907">
        <w:t xml:space="preserve"> involves influencing the decision</w:t>
      </w:r>
      <w:r>
        <w:t>s</w:t>
      </w:r>
      <w:r w:rsidRPr="00174907">
        <w:t xml:space="preserve"> of 38 million drivers and 30 million vehicle</w:t>
      </w:r>
      <w:r>
        <w:t>s,</w:t>
      </w:r>
      <w:r w:rsidRPr="00174907">
        <w:t xml:space="preserve"> run out of a room in Whitehall by someone </w:t>
      </w:r>
      <w:r>
        <w:t>who</w:t>
      </w:r>
      <w:r w:rsidRPr="00174907">
        <w:t xml:space="preserve"> looks like me but 20 years younger</w:t>
      </w:r>
      <w:r>
        <w:t>,</w:t>
      </w:r>
      <w:r w:rsidRPr="00174907">
        <w:t xml:space="preserve"> caused beads of cold sweat to form on many a local authority leader</w:t>
      </w:r>
      <w:r>
        <w:t>’</w:t>
      </w:r>
      <w:r w:rsidRPr="00174907">
        <w:t>s brow.</w:t>
      </w:r>
    </w:p>
    <w:p w:rsidR="00412C69" w:rsidP="00412C69">
      <w:pPr>
        <w:pStyle w:val="Answer"/>
      </w:pPr>
      <w:r>
        <w:t>N</w:t>
      </w:r>
      <w:r w:rsidRPr="00174907">
        <w:t xml:space="preserve">ational </w:t>
      </w:r>
      <w:r>
        <w:t>G</w:t>
      </w:r>
      <w:r w:rsidRPr="00174907">
        <w:t>overnment could implement a framework. I w</w:t>
      </w:r>
      <w:r>
        <w:t>ould</w:t>
      </w:r>
      <w:r w:rsidRPr="00174907">
        <w:t xml:space="preserve"> urge them to start with a simple distance charge. If there is to be a congestio</w:t>
      </w:r>
      <w:r>
        <w:t>n</w:t>
      </w:r>
      <w:r w:rsidRPr="00174907">
        <w:t xml:space="preserve"> charge</w:t>
      </w:r>
      <w:r>
        <w:t>,</w:t>
      </w:r>
      <w:r w:rsidRPr="00174907">
        <w:t xml:space="preserve"> I think it would make more sense for </w:t>
      </w:r>
      <w:r>
        <w:t>i</w:t>
      </w:r>
      <w:r w:rsidRPr="00174907">
        <w:t>t to be locally designed</w:t>
      </w:r>
      <w:r>
        <w:t>.</w:t>
      </w:r>
      <w:r w:rsidRPr="00174907">
        <w:t xml:space="preserve"> I do not think the citizens of London, Greater Manchester or wherever would be that happy if somebody in the Department for Transport was deciding what it should cost for them to do the driving.</w:t>
      </w:r>
      <w:r>
        <w:t xml:space="preserve"> </w:t>
      </w:r>
      <w:r w:rsidRPr="00174907">
        <w:t>As you say</w:t>
      </w:r>
      <w:r>
        <w:t xml:space="preserve">, </w:t>
      </w:r>
      <w:r w:rsidRPr="00174907">
        <w:t xml:space="preserve">Uber effectively </w:t>
      </w:r>
      <w:r>
        <w:t>runs</w:t>
      </w:r>
      <w:r w:rsidRPr="00174907">
        <w:t xml:space="preserve"> a road pricing system by pricing for when demand is highest</w:t>
      </w:r>
      <w:r>
        <w:t>,</w:t>
      </w:r>
      <w:r w:rsidRPr="00174907">
        <w:t xml:space="preserve"> and I suspect we are going to see more people using services like that as a result of some of the other policies in the document that the Chair mentioned earlier.</w:t>
      </w:r>
      <w:r>
        <w:t xml:space="preserve"> </w:t>
      </w:r>
    </w:p>
    <w:p w:rsidR="00412C69" w:rsidP="00412C69">
      <w:pPr>
        <w:pStyle w:val="Question"/>
        <w:numPr>
          <w:ilvl w:val="0"/>
          <w:numId w:val="9"/>
        </w:numPr>
      </w:pPr>
      <w:r w:rsidRPr="00F12F21">
        <w:rPr>
          <w:b/>
        </w:rPr>
        <w:t>Mr Bradshaw:</w:t>
      </w:r>
      <w:r>
        <w:t xml:space="preserve"> </w:t>
      </w:r>
      <w:r w:rsidRPr="00174907">
        <w:t>I saw you all nodding. Do</w:t>
      </w:r>
      <w:r>
        <w:t>n’t</w:t>
      </w:r>
      <w:r w:rsidRPr="00174907">
        <w:t xml:space="preserve"> feel you have to add anything if you agree with Steve on that. </w:t>
      </w:r>
      <w:r>
        <w:t xml:space="preserve">There seems to be </w:t>
      </w:r>
      <w:r w:rsidRPr="00174907">
        <w:t>consensus on the panel to keep it simple</w:t>
      </w:r>
      <w:r>
        <w:t>,</w:t>
      </w:r>
      <w:r w:rsidRPr="00174907">
        <w:t xml:space="preserve"> but at a local level you </w:t>
      </w:r>
      <w:r>
        <w:t xml:space="preserve">might </w:t>
      </w:r>
      <w:r w:rsidRPr="00174907">
        <w:t>want to maintain or introduce a congestion charge alongside</w:t>
      </w:r>
      <w:r>
        <w:t xml:space="preserve"> it. </w:t>
      </w:r>
    </w:p>
    <w:p w:rsidR="00412C69" w:rsidP="00412C69">
      <w:pPr>
        <w:pStyle w:val="Answer"/>
      </w:pPr>
      <w:r>
        <w:rPr>
          <w:b/>
          <w:i/>
        </w:rPr>
        <w:t>Duncan Buchanan:</w:t>
      </w:r>
      <w:r>
        <w:t xml:space="preserve"> </w:t>
      </w:r>
      <w:r w:rsidRPr="00174907">
        <w:t>I will talk slightly different</w:t>
      </w:r>
      <w:r>
        <w:t>ly</w:t>
      </w:r>
      <w:r w:rsidRPr="00174907">
        <w:t>, if I may. Our members work nationally</w:t>
      </w:r>
      <w:r>
        <w:t xml:space="preserve"> and</w:t>
      </w:r>
      <w:r w:rsidRPr="00174907">
        <w:t xml:space="preserve"> cross</w:t>
      </w:r>
      <w:r>
        <w:t>-</w:t>
      </w:r>
      <w:r w:rsidRPr="00174907">
        <w:t>regionally.</w:t>
      </w:r>
      <w:r>
        <w:t xml:space="preserve"> </w:t>
      </w:r>
      <w:r w:rsidRPr="00174907">
        <w:t>They deliver everywhere.</w:t>
      </w:r>
      <w:r>
        <w:t xml:space="preserve"> </w:t>
      </w:r>
      <w:r w:rsidRPr="00174907">
        <w:t xml:space="preserve">One of the enemies for us is local complexity. You have different rules in London, different rules in Manchester, different rules in Birmingham, </w:t>
      </w:r>
      <w:r>
        <w:t>and it</w:t>
      </w:r>
      <w:r w:rsidRPr="00174907">
        <w:t xml:space="preserve"> just adds more and more complexity. Eventually what happens is </w:t>
      </w:r>
      <w:r>
        <w:t xml:space="preserve">that </w:t>
      </w:r>
      <w:r w:rsidRPr="00174907">
        <w:t xml:space="preserve">you </w:t>
      </w:r>
      <w:r>
        <w:t xml:space="preserve">sometimes </w:t>
      </w:r>
      <w:r w:rsidRPr="00174907">
        <w:t>start losing sight of the incentives you want to create and</w:t>
      </w:r>
      <w:r>
        <w:t xml:space="preserve"> it just </w:t>
      </w:r>
      <w:r w:rsidRPr="00174907">
        <w:t>feels like a punishment tax.</w:t>
      </w:r>
      <w:r>
        <w:t xml:space="preserve"> </w:t>
      </w:r>
    </w:p>
    <w:p w:rsidR="00412C69" w:rsidP="00412C69">
      <w:pPr>
        <w:pStyle w:val="Answer"/>
      </w:pPr>
      <w:r w:rsidRPr="00174907">
        <w:t>I also urge you to be mindful of a couple of things around the rhetoric that we hear about road user charging and how roads are used. I had reason to look up the proportion of mileage by cars and vans for trips that are less than one mile</w:t>
      </w:r>
      <w:r>
        <w:t>;</w:t>
      </w:r>
      <w:r w:rsidRPr="00174907">
        <w:t xml:space="preserve"> 0.44% of mileage are trip</w:t>
      </w:r>
      <w:r>
        <w:t>s</w:t>
      </w:r>
      <w:r w:rsidRPr="00174907">
        <w:t xml:space="preserve"> below a mile. A lot of those trips will be people doing a trip that is less than a mile but they are picking stuff up.</w:t>
      </w:r>
      <w:r>
        <w:t xml:space="preserve"> </w:t>
      </w:r>
      <w:r w:rsidRPr="00174907">
        <w:t xml:space="preserve">Most trips </w:t>
      </w:r>
      <w:r>
        <w:t>below</w:t>
      </w:r>
      <w:r w:rsidRPr="00174907">
        <w:t xml:space="preserve"> a mile are walked by people.</w:t>
      </w:r>
      <w:r>
        <w:t xml:space="preserve"> </w:t>
      </w:r>
      <w:r w:rsidRPr="00174907">
        <w:t>We need to stop thinking that people are so stupid they just jump in</w:t>
      </w:r>
      <w:r>
        <w:t>to</w:t>
      </w:r>
      <w:r w:rsidRPr="00174907">
        <w:t xml:space="preserve"> the car automatically every single time</w:t>
      </w:r>
      <w:r>
        <w:t>,</w:t>
      </w:r>
      <w:r w:rsidRPr="00174907">
        <w:t xml:space="preserve"> or they jump in</w:t>
      </w:r>
      <w:r>
        <w:t>to</w:t>
      </w:r>
      <w:r w:rsidRPr="00174907">
        <w:t xml:space="preserve"> the van </w:t>
      </w:r>
      <w:r>
        <w:t xml:space="preserve">automatically </w:t>
      </w:r>
      <w:r w:rsidRPr="00174907">
        <w:t>every single time. People make multiple different mode choices based on where they live.</w:t>
      </w:r>
      <w:r>
        <w:t xml:space="preserve"> </w:t>
      </w:r>
      <w:r w:rsidRPr="00174907">
        <w:t>I hardly use a car. I live in London and hardly ever use it</w:t>
      </w:r>
      <w:r>
        <w:t>,</w:t>
      </w:r>
      <w:r w:rsidRPr="00174907">
        <w:t xml:space="preserve"> but I used it the other day to go to a funeral in Dover.</w:t>
      </w:r>
      <w:r>
        <w:t xml:space="preserve"> </w:t>
      </w:r>
      <w:r w:rsidRPr="00174907">
        <w:t xml:space="preserve">We have multiple reasons for using vehicles. </w:t>
      </w:r>
      <w:r>
        <w:t>O</w:t>
      </w:r>
      <w:r w:rsidRPr="00174907">
        <w:t>ne of the problems is</w:t>
      </w:r>
      <w:r>
        <w:t xml:space="preserve"> that</w:t>
      </w:r>
      <w:r w:rsidRPr="00174907">
        <w:t xml:space="preserve"> it starts looking like punishment for doing something </w:t>
      </w:r>
      <w:r>
        <w:t xml:space="preserve">that </w:t>
      </w:r>
      <w:r w:rsidRPr="00174907">
        <w:t>you think you should be able to do.</w:t>
      </w:r>
      <w:r>
        <w:t xml:space="preserve"> </w:t>
      </w:r>
    </w:p>
    <w:p w:rsidR="00412C69" w:rsidP="00412C69">
      <w:pPr>
        <w:pStyle w:val="Question"/>
        <w:numPr>
          <w:ilvl w:val="0"/>
          <w:numId w:val="9"/>
        </w:numPr>
      </w:pPr>
      <w:r w:rsidRPr="00034EF2">
        <w:rPr>
          <w:b/>
        </w:rPr>
        <w:t>Mr Bradshaw:</w:t>
      </w:r>
      <w:r>
        <w:t xml:space="preserve"> </w:t>
      </w:r>
      <w:r w:rsidRPr="00174907">
        <w:t>That is your members</w:t>
      </w:r>
      <w:r>
        <w:t>’</w:t>
      </w:r>
      <w:r w:rsidRPr="00174907">
        <w:t xml:space="preserve"> behaviour</w:t>
      </w:r>
      <w:r>
        <w:t>,</w:t>
      </w:r>
      <w:r w:rsidRPr="00174907">
        <w:t xml:space="preserve"> but not all drivers behave like that.</w:t>
      </w:r>
      <w:r>
        <w:t xml:space="preserve"> </w:t>
      </w:r>
      <w:r w:rsidRPr="00174907">
        <w:t>There are plenty of residents in my own city</w:t>
      </w:r>
      <w:r>
        <w:t>,</w:t>
      </w:r>
      <w:r w:rsidRPr="00174907">
        <w:t xml:space="preserve"> I am afraid</w:t>
      </w:r>
      <w:r>
        <w:t>,</w:t>
      </w:r>
      <w:r w:rsidRPr="00174907">
        <w:t xml:space="preserve"> who drive journ</w:t>
      </w:r>
      <w:r>
        <w:t>ey</w:t>
      </w:r>
      <w:r w:rsidRPr="00174907">
        <w:t>s of less than a mile completely unnecessarily</w:t>
      </w:r>
      <w:r>
        <w:t>. W</w:t>
      </w:r>
      <w:r w:rsidRPr="00174907">
        <w:t>hat would you do to try to control congestion to benefit your members so</w:t>
      </w:r>
      <w:r>
        <w:t xml:space="preserve"> that</w:t>
      </w:r>
      <w:r w:rsidRPr="00174907">
        <w:t xml:space="preserve"> the people </w:t>
      </w:r>
      <w:r>
        <w:t xml:space="preserve">who are </w:t>
      </w:r>
      <w:r w:rsidRPr="00174907">
        <w:t>making these journ</w:t>
      </w:r>
      <w:r>
        <w:t>eys,</w:t>
      </w:r>
      <w:r w:rsidRPr="00174907">
        <w:t xml:space="preserve"> who you say are not your members</w:t>
      </w:r>
      <w:r>
        <w:t>,</w:t>
      </w:r>
      <w:r w:rsidRPr="00174907">
        <w:t xml:space="preserve"> do not make them</w:t>
      </w:r>
      <w:r>
        <w:t>,</w:t>
      </w:r>
      <w:r w:rsidRPr="00174907">
        <w:t xml:space="preserve"> so </w:t>
      </w:r>
      <w:r>
        <w:t xml:space="preserve">that </w:t>
      </w:r>
      <w:r w:rsidRPr="00174907">
        <w:t>the roads are freer for your members?</w:t>
      </w:r>
      <w:r>
        <w:t xml:space="preserve"> </w:t>
      </w:r>
    </w:p>
    <w:p w:rsidR="00412C69" w:rsidP="00412C69">
      <w:pPr>
        <w:pStyle w:val="Answer"/>
      </w:pPr>
      <w:r>
        <w:rPr>
          <w:b/>
          <w:i/>
        </w:rPr>
        <w:t>Duncan Buchanan:</w:t>
      </w:r>
      <w:r>
        <w:t xml:space="preserve"> </w:t>
      </w:r>
      <w:r w:rsidRPr="00174907">
        <w:t>I think we have a problem with road management at the moment</w:t>
      </w:r>
      <w:r>
        <w:t>. It</w:t>
      </w:r>
      <w:r w:rsidRPr="00174907">
        <w:t xml:space="preserve"> is about suppressing mobility by road. We have an attack on road mobility </w:t>
      </w:r>
      <w:r>
        <w:t>i</w:t>
      </w:r>
      <w:r w:rsidRPr="00174907">
        <w:t>n London</w:t>
      </w:r>
      <w:r>
        <w:t>;</w:t>
      </w:r>
      <w:r w:rsidRPr="00174907">
        <w:t xml:space="preserve"> we have low</w:t>
      </w:r>
      <w:r w:rsidRPr="00174907">
        <w:noBreakHyphen/>
        <w:t xml:space="preserve">traffic neighbourhoods </w:t>
      </w:r>
      <w:r>
        <w:t>that</w:t>
      </w:r>
      <w:r w:rsidRPr="00174907">
        <w:t xml:space="preserve"> are causing massive congestion.</w:t>
      </w:r>
      <w:r>
        <w:t xml:space="preserve"> </w:t>
      </w:r>
      <w:r w:rsidRPr="00174907">
        <w:t>Our members have no choice.</w:t>
      </w:r>
      <w:r>
        <w:t xml:space="preserve"> </w:t>
      </w:r>
      <w:r w:rsidRPr="00174907">
        <w:t>We have to deliver the goods.</w:t>
      </w:r>
      <w:r>
        <w:t xml:space="preserve"> </w:t>
      </w:r>
      <w:r w:rsidRPr="00174907">
        <w:t>We get caught up in this traffic</w:t>
      </w:r>
      <w:r>
        <w:t>. O</w:t>
      </w:r>
      <w:r w:rsidRPr="00174907">
        <w:t>ur van members get caught up in this traffic.</w:t>
      </w:r>
      <w:r>
        <w:t xml:space="preserve"> </w:t>
      </w:r>
      <w:r w:rsidRPr="00174907">
        <w:t>There are absolutely ludicrous low</w:t>
      </w:r>
      <w:r w:rsidRPr="00174907">
        <w:noBreakHyphen/>
        <w:t>traffic neighbourhoods in some places</w:t>
      </w:r>
      <w:r>
        <w:t>; n</w:t>
      </w:r>
      <w:r w:rsidRPr="00174907">
        <w:t>ot all</w:t>
      </w:r>
      <w:r>
        <w:t>,</w:t>
      </w:r>
      <w:r w:rsidRPr="00174907">
        <w:t xml:space="preserve"> but there is a complete disregard, a dogma that it is a good thing to stop people driving</w:t>
      </w:r>
      <w:r>
        <w:t>.</w:t>
      </w:r>
      <w:r w:rsidRPr="00174907">
        <w:t xml:space="preserve"> </w:t>
      </w:r>
    </w:p>
    <w:p w:rsidR="00412C69" w:rsidP="00412C69">
      <w:pPr>
        <w:pStyle w:val="Question"/>
        <w:numPr>
          <w:ilvl w:val="0"/>
          <w:numId w:val="9"/>
        </w:numPr>
      </w:pPr>
      <w:r w:rsidRPr="00034EF2">
        <w:rPr>
          <w:b/>
        </w:rPr>
        <w:t>Mr Bradshaw:</w:t>
      </w:r>
      <w:r>
        <w:t xml:space="preserve"> </w:t>
      </w:r>
      <w:r w:rsidRPr="00174907">
        <w:t>You still have</w:t>
      </w:r>
      <w:r>
        <w:t>n’t</w:t>
      </w:r>
      <w:r w:rsidRPr="00174907">
        <w:t xml:space="preserve"> explained what you would do to tackle congestion to discrim</w:t>
      </w:r>
      <w:r>
        <w:t>in</w:t>
      </w:r>
      <w:r w:rsidRPr="00174907">
        <w:t>ate between those people who</w:t>
      </w:r>
      <w:r>
        <w:t>,</w:t>
      </w:r>
      <w:r w:rsidRPr="00174907">
        <w:t xml:space="preserve"> like your members</w:t>
      </w:r>
      <w:r>
        <w:t>,</w:t>
      </w:r>
      <w:r w:rsidRPr="00174907">
        <w:t xml:space="preserve"> do not make unnecessary short journeys and those people who do.</w:t>
      </w:r>
      <w:r>
        <w:t xml:space="preserve"> </w:t>
      </w:r>
    </w:p>
    <w:p w:rsidR="00412C69" w:rsidP="00412C69">
      <w:pPr>
        <w:pStyle w:val="Answer"/>
      </w:pPr>
      <w:r>
        <w:rPr>
          <w:b/>
          <w:i/>
        </w:rPr>
        <w:t>Duncan Buchanan:</w:t>
      </w:r>
      <w:r>
        <w:t xml:space="preserve"> </w:t>
      </w:r>
      <w:r w:rsidRPr="00174907">
        <w:t>That is what I was talking about.</w:t>
      </w:r>
      <w:r>
        <w:t xml:space="preserve"> </w:t>
      </w:r>
      <w:r w:rsidRPr="00174907">
        <w:t xml:space="preserve">You need to manage roads so </w:t>
      </w:r>
      <w:r>
        <w:t xml:space="preserve">that </w:t>
      </w:r>
      <w:r w:rsidRPr="00174907">
        <w:t>you minimise congestion. What we are doing at the moment is managing road</w:t>
      </w:r>
      <w:r>
        <w:t>s</w:t>
      </w:r>
      <w:r w:rsidRPr="00174907">
        <w:t xml:space="preserve"> to create congestio</w:t>
      </w:r>
      <w:r>
        <w:t>n</w:t>
      </w:r>
      <w:r w:rsidRPr="00174907">
        <w:t>.</w:t>
      </w:r>
      <w:r>
        <w:t xml:space="preserve"> </w:t>
      </w:r>
      <w:r w:rsidRPr="00174907">
        <w:t xml:space="preserve">It seems to be </w:t>
      </w:r>
      <w:r>
        <w:t xml:space="preserve">that </w:t>
      </w:r>
      <w:r w:rsidRPr="00174907">
        <w:t xml:space="preserve">the zeitgeist at the moment is to create as much congestion as you can to try to suppress mobility. </w:t>
      </w:r>
    </w:p>
    <w:p w:rsidR="00412C69" w:rsidP="00412C69">
      <w:pPr>
        <w:pStyle w:val="Question"/>
        <w:numPr>
          <w:ilvl w:val="0"/>
          <w:numId w:val="9"/>
        </w:numPr>
      </w:pPr>
      <w:r w:rsidRPr="00034EF2">
        <w:rPr>
          <w:b/>
        </w:rPr>
        <w:t>Mr Bradshaw:</w:t>
      </w:r>
      <w:r>
        <w:t xml:space="preserve"> </w:t>
      </w:r>
      <w:r w:rsidRPr="00174907">
        <w:t>I do</w:t>
      </w:r>
      <w:r>
        <w:t>n’</w:t>
      </w:r>
      <w:r w:rsidRPr="00174907">
        <w:t>t think you understand.</w:t>
      </w:r>
      <w:r>
        <w:t xml:space="preserve"> </w:t>
      </w:r>
      <w:r w:rsidRPr="00174907">
        <w:t xml:space="preserve">How do you incentivise the people who are still making unnecessary short </w:t>
      </w:r>
      <w:r>
        <w:t xml:space="preserve">journeys? </w:t>
      </w:r>
      <w:r w:rsidRPr="00174907">
        <w:t>Without congestion</w:t>
      </w:r>
      <w:r>
        <w:t>, w</w:t>
      </w:r>
      <w:r w:rsidRPr="00174907">
        <w:t xml:space="preserve">hat is the incentive? </w:t>
      </w:r>
    </w:p>
    <w:p w:rsidR="00412C69" w:rsidP="00412C69">
      <w:pPr>
        <w:pStyle w:val="Answer"/>
      </w:pPr>
      <w:r>
        <w:rPr>
          <w:b/>
          <w:i/>
        </w:rPr>
        <w:t>Duncan Buchanan:</w:t>
      </w:r>
      <w:r>
        <w:t xml:space="preserve"> </w:t>
      </w:r>
      <w:r w:rsidRPr="00174907">
        <w:t>I do</w:t>
      </w:r>
      <w:r>
        <w:t>n’t</w:t>
      </w:r>
      <w:r w:rsidRPr="00174907">
        <w:t xml:space="preserve"> accept the premise that all those journeys are unnecessary.</w:t>
      </w:r>
      <w:r>
        <w:t xml:space="preserve"> </w:t>
      </w:r>
      <w:r w:rsidRPr="00174907">
        <w:t>As I just explained</w:t>
      </w:r>
      <w:r>
        <w:t>,</w:t>
      </w:r>
      <w:r w:rsidRPr="00174907">
        <w:t xml:space="preserve"> 0.44% are</w:t>
      </w:r>
      <w:r>
        <w:t xml:space="preserve">— </w:t>
      </w:r>
    </w:p>
    <w:p w:rsidR="00412C69" w:rsidP="00412C69">
      <w:pPr>
        <w:pStyle w:val="Question"/>
        <w:numPr>
          <w:ilvl w:val="0"/>
          <w:numId w:val="9"/>
        </w:numPr>
      </w:pPr>
      <w:r w:rsidRPr="00034EF2">
        <w:rPr>
          <w:b/>
        </w:rPr>
        <w:t>Mr Bradshaw:</w:t>
      </w:r>
      <w:r>
        <w:t xml:space="preserve"> But t</w:t>
      </w:r>
      <w:r w:rsidRPr="00174907">
        <w:t>hose are your members.</w:t>
      </w:r>
      <w:r>
        <w:t xml:space="preserve"> </w:t>
      </w:r>
      <w:r w:rsidRPr="00174907">
        <w:t>I am talking about the general public.</w:t>
      </w:r>
      <w:r>
        <w:t xml:space="preserve"> </w:t>
      </w:r>
    </w:p>
    <w:p w:rsidR="00412C69" w:rsidP="00412C69">
      <w:pPr>
        <w:pStyle w:val="Answer"/>
      </w:pPr>
      <w:r>
        <w:rPr>
          <w:b/>
          <w:i/>
        </w:rPr>
        <w:t>Duncan Buchanan:</w:t>
      </w:r>
      <w:r>
        <w:t xml:space="preserve"> </w:t>
      </w:r>
      <w:r w:rsidRPr="00174907">
        <w:t>That is what I am talking about.</w:t>
      </w:r>
      <w:r>
        <w:t xml:space="preserve"> </w:t>
      </w:r>
      <w:r w:rsidRPr="00174907">
        <w:t>I am talking</w:t>
      </w:r>
      <w:r>
        <w:t xml:space="preserve"> </w:t>
      </w:r>
      <w:r w:rsidRPr="00174907">
        <w:t>about the general public</w:t>
      </w:r>
      <w:r>
        <w:t>;</w:t>
      </w:r>
      <w:r w:rsidRPr="00174907">
        <w:t xml:space="preserve"> 0.44% of the mileage done on our road network are car and van journeys below a mile. That is not our members. Most of our members are doing far longer journeys than that because they are delivering goods over longer distances. This idea </w:t>
      </w:r>
      <w:r>
        <w:t xml:space="preserve">that </w:t>
      </w:r>
      <w:r w:rsidRPr="00174907">
        <w:t>we are dominated by short journeys is a myth and it is a very dangerous myth because it is leading to inappropriate management of our road network. We are taking road space away from cars, vans, buses</w:t>
      </w:r>
      <w:r>
        <w:t xml:space="preserve"> and</w:t>
      </w:r>
      <w:r w:rsidRPr="00174907">
        <w:t xml:space="preserve"> coaches</w:t>
      </w:r>
      <w:r>
        <w:t>,</w:t>
      </w:r>
      <w:r w:rsidRPr="00174907">
        <w:t xml:space="preserve"> and we are giving it to cyclists</w:t>
      </w:r>
      <w:r>
        <w:t>,</w:t>
      </w:r>
      <w:r w:rsidRPr="00174907">
        <w:t xml:space="preserve"> which is fine in a lot of places</w:t>
      </w:r>
      <w:r>
        <w:t>,</w:t>
      </w:r>
      <w:r w:rsidRPr="00174907">
        <w:t xml:space="preserve"> but it is being used as a tool to prevent mobility by road</w:t>
      </w:r>
      <w:r>
        <w:t xml:space="preserve">. </w:t>
      </w:r>
    </w:p>
    <w:p w:rsidR="00412C69" w:rsidP="00412C69">
      <w:pPr>
        <w:pStyle w:val="Question"/>
        <w:numPr>
          <w:ilvl w:val="0"/>
          <w:numId w:val="9"/>
        </w:numPr>
      </w:pPr>
      <w:r w:rsidRPr="00034EF2">
        <w:rPr>
          <w:b/>
        </w:rPr>
        <w:t>Mr Bradshaw:</w:t>
      </w:r>
      <w:r>
        <w:t xml:space="preserve"> </w:t>
      </w:r>
      <w:r w:rsidRPr="00174907">
        <w:t>Nina, you are smiling.</w:t>
      </w:r>
      <w:r>
        <w:t xml:space="preserve"> </w:t>
      </w:r>
    </w:p>
    <w:p w:rsidR="00412C69" w:rsidP="00412C69">
      <w:pPr>
        <w:pStyle w:val="Answer"/>
      </w:pPr>
      <w:r w:rsidRPr="00034EF2">
        <w:rPr>
          <w:b/>
          <w:i/>
        </w:rPr>
        <w:t xml:space="preserve">Dr </w:t>
      </w:r>
      <w:r w:rsidRPr="00034EF2">
        <w:rPr>
          <w:b/>
          <w:i/>
        </w:rPr>
        <w:t>Skorupska</w:t>
      </w:r>
      <w:r w:rsidRPr="00034EF2">
        <w:rPr>
          <w:b/>
          <w:i/>
        </w:rPr>
        <w:t>:</w:t>
      </w:r>
      <w:r>
        <w:t xml:space="preserve"> </w:t>
      </w:r>
      <w:r w:rsidRPr="00174907">
        <w:t xml:space="preserve">I am because I have to confess </w:t>
      </w:r>
      <w:r>
        <w:t xml:space="preserve">that </w:t>
      </w:r>
      <w:r w:rsidRPr="00174907">
        <w:t>I sit on the T</w:t>
      </w:r>
      <w:r>
        <w:t>f</w:t>
      </w:r>
      <w:r w:rsidRPr="00174907">
        <w:t>L board</w:t>
      </w:r>
      <w:r>
        <w:t>,</w:t>
      </w:r>
      <w:r w:rsidRPr="00174907">
        <w:t xml:space="preserve"> and that is where I could be at this very moment</w:t>
      </w:r>
      <w:r>
        <w:t>,</w:t>
      </w:r>
      <w:r w:rsidRPr="00174907">
        <w:t xml:space="preserve"> talking about this very topic. I find myself almost twitching listening to all the steps that have been taken to help reduce our requirement and need and passion.</w:t>
      </w:r>
    </w:p>
    <w:p w:rsidR="00412C69" w:rsidP="00412C69">
      <w:pPr>
        <w:pStyle w:val="Answer"/>
      </w:pPr>
      <w:r w:rsidRPr="00174907">
        <w:t xml:space="preserve">I was a petrol head when I was young. The first thing I did when I was 17 was go out and get a licence and drive one of </w:t>
      </w:r>
      <w:r>
        <w:t xml:space="preserve">the </w:t>
      </w:r>
      <w:r w:rsidRPr="00174907">
        <w:t>three cars in our family. That was ridiculous when I look back now. Why? Because it was a status thing. So many things have changed</w:t>
      </w:r>
      <w:r>
        <w:t>,</w:t>
      </w:r>
      <w:r w:rsidRPr="00174907">
        <w:t xml:space="preserve"> and culturally we are shifting. When we are changing an infrastructure</w:t>
      </w:r>
      <w:r>
        <w:t>,</w:t>
      </w:r>
      <w:r w:rsidRPr="00174907">
        <w:t xml:space="preserve"> as we are</w:t>
      </w:r>
      <w:r>
        <w:t>,</w:t>
      </w:r>
      <w:r w:rsidRPr="00174907">
        <w:t xml:space="preserve"> for example</w:t>
      </w:r>
      <w:r>
        <w:t>,</w:t>
      </w:r>
      <w:r w:rsidRPr="00174907">
        <w:t xml:space="preserve"> </w:t>
      </w:r>
      <w:r>
        <w:t xml:space="preserve">in </w:t>
      </w:r>
      <w:r w:rsidRPr="00174907">
        <w:t>Birmingham</w:t>
      </w:r>
      <w:r>
        <w:t>,</w:t>
      </w:r>
      <w:r w:rsidRPr="00174907">
        <w:t xml:space="preserve"> wh</w:t>
      </w:r>
      <w:r>
        <w:t xml:space="preserve">ich has </w:t>
      </w:r>
      <w:r w:rsidRPr="00174907">
        <w:t xml:space="preserve">introduced </w:t>
      </w:r>
      <w:r>
        <w:t>a</w:t>
      </w:r>
      <w:r w:rsidRPr="00174907">
        <w:t xml:space="preserve"> congestion zone approach, it needs to be simple and straightforward so </w:t>
      </w:r>
      <w:r>
        <w:t xml:space="preserve">that </w:t>
      </w:r>
      <w:r w:rsidRPr="00174907">
        <w:t>people can understand it</w:t>
      </w:r>
      <w:r>
        <w:t>,</w:t>
      </w:r>
      <w:r w:rsidRPr="00174907">
        <w:t xml:space="preserve"> so that they know </w:t>
      </w:r>
      <w:r>
        <w:t>it</w:t>
      </w:r>
      <w:r w:rsidRPr="00174907">
        <w:t xml:space="preserve"> is their choice</w:t>
      </w:r>
      <w:r>
        <w:t>, and i</w:t>
      </w:r>
      <w:r w:rsidRPr="00174907">
        <w:t xml:space="preserve">f they are going in with a vehicle they understand everything that is in front of them. I agree </w:t>
      </w:r>
      <w:r>
        <w:t>that</w:t>
      </w:r>
      <w:r w:rsidR="007A1DF7">
        <w:t>,</w:t>
      </w:r>
      <w:r>
        <w:t xml:space="preserve"> </w:t>
      </w:r>
      <w:r w:rsidRPr="00174907">
        <w:t>if different cities follow different methodologies, it is confusing if you need to go there by vehicle. Not everything is on an app.</w:t>
      </w:r>
      <w:r>
        <w:t xml:space="preserve"> </w:t>
      </w:r>
    </w:p>
    <w:p w:rsidR="00412C69" w:rsidP="00412C69">
      <w:pPr>
        <w:pStyle w:val="Answer"/>
      </w:pPr>
      <w:r w:rsidRPr="00174907">
        <w:t>I disagree wholeheartedly that the roads are deliberately set up in a negative way. There are other things that happen with our roads that could be improved like road maintenance</w:t>
      </w:r>
      <w:r>
        <w:t>,</w:t>
      </w:r>
      <w:r w:rsidRPr="00174907">
        <w:t xml:space="preserve"> lifting up pipes and thing</w:t>
      </w:r>
      <w:r>
        <w:t>s</w:t>
      </w:r>
      <w:r w:rsidRPr="00174907">
        <w:t xml:space="preserve"> like that. There is a whole raft of reasons why cities clog up</w:t>
      </w:r>
      <w:r>
        <w:t>, but o</w:t>
      </w:r>
      <w:r w:rsidRPr="00174907">
        <w:t>ne of them is too man</w:t>
      </w:r>
      <w:r>
        <w:t>y</w:t>
      </w:r>
      <w:r w:rsidRPr="00174907">
        <w:t xml:space="preserve"> vehicles. I think a place</w:t>
      </w:r>
      <w:r w:rsidRPr="00174907">
        <w:noBreakHyphen/>
        <w:t>based approach with a simple road user charge is an appropriate way forward, but at the heart of it</w:t>
      </w:r>
      <w:r>
        <w:t xml:space="preserve"> is</w:t>
      </w:r>
      <w:r w:rsidRPr="00174907">
        <w:t xml:space="preserve"> zero emissions. </w:t>
      </w:r>
    </w:p>
    <w:p w:rsidR="00412C69" w:rsidP="00412C69">
      <w:pPr>
        <w:pStyle w:val="Answer"/>
      </w:pPr>
      <w:r>
        <w:rPr>
          <w:b/>
          <w:i/>
        </w:rPr>
        <w:t>Toby</w:t>
      </w:r>
      <w:r w:rsidRPr="00034EF2">
        <w:rPr>
          <w:b/>
          <w:i/>
        </w:rPr>
        <w:t xml:space="preserve"> Poston:</w:t>
      </w:r>
      <w:r>
        <w:t xml:space="preserve"> </w:t>
      </w:r>
      <w:r w:rsidRPr="00174907">
        <w:t>I also spend a lot of time in London councils</w:t>
      </w:r>
      <w:r>
        <w:t>’</w:t>
      </w:r>
      <w:r w:rsidRPr="00174907">
        <w:t xml:space="preserve"> sweaty rooms </w:t>
      </w:r>
      <w:r>
        <w:t xml:space="preserve">and </w:t>
      </w:r>
      <w:r w:rsidRPr="00174907">
        <w:t>in meetings with T</w:t>
      </w:r>
      <w:r>
        <w:t>f</w:t>
      </w:r>
      <w:r w:rsidRPr="00174907">
        <w:t xml:space="preserve">L. </w:t>
      </w:r>
      <w:r>
        <w:t>T</w:t>
      </w:r>
      <w:r w:rsidRPr="00174907">
        <w:t>he congestion charge is a bit like the model we are s</w:t>
      </w:r>
      <w:r>
        <w:t>uggest</w:t>
      </w:r>
      <w:r w:rsidRPr="00174907">
        <w:t>ing for road pricing.</w:t>
      </w:r>
      <w:r>
        <w:t xml:space="preserve"> </w:t>
      </w:r>
      <w:r w:rsidRPr="00174907">
        <w:t>It is a simple system that has worked</w:t>
      </w:r>
      <w:r>
        <w:t>,</w:t>
      </w:r>
      <w:r w:rsidRPr="00174907">
        <w:t xml:space="preserve"> but it is basic, so it takes no account of where you are going</w:t>
      </w:r>
      <w:r>
        <w:t xml:space="preserve"> or</w:t>
      </w:r>
      <w:r w:rsidRPr="00174907">
        <w:t xml:space="preserve"> what time of day you are </w:t>
      </w:r>
      <w:r>
        <w:t xml:space="preserve">going to be </w:t>
      </w:r>
      <w:r w:rsidRPr="00174907">
        <w:t>travelling</w:t>
      </w:r>
      <w:r>
        <w:t>. I</w:t>
      </w:r>
      <w:r w:rsidRPr="00174907">
        <w:t>t works at the moment</w:t>
      </w:r>
      <w:r>
        <w:t>, but g</w:t>
      </w:r>
      <w:r w:rsidRPr="00174907">
        <w:t>oing forward it could be improved a hell of a lot.</w:t>
      </w:r>
      <w:r>
        <w:t xml:space="preserve"> </w:t>
      </w:r>
      <w:r w:rsidRPr="00174907">
        <w:t>Ten or however many years on</w:t>
      </w:r>
      <w:r>
        <w:t>,</w:t>
      </w:r>
      <w:r w:rsidRPr="00174907">
        <w:t xml:space="preserve"> it is ridiculous that it takes no account of shared use v</w:t>
      </w:r>
      <w:r>
        <w:t>ehicles and giving them</w:t>
      </w:r>
      <w:r w:rsidRPr="00174907">
        <w:t xml:space="preserve"> a discount. Why aren</w:t>
      </w:r>
      <w:r>
        <w:t>’</w:t>
      </w:r>
      <w:r w:rsidRPr="00174907">
        <w:t>t car clubs given a discount</w:t>
      </w:r>
      <w:r>
        <w:t>? W</w:t>
      </w:r>
      <w:r w:rsidRPr="00174907">
        <w:t>hy aren</w:t>
      </w:r>
      <w:r>
        <w:t>’</w:t>
      </w:r>
      <w:r w:rsidRPr="00174907">
        <w:t>t essential users given a discount</w:t>
      </w:r>
      <w:r>
        <w:t>?</w:t>
      </w:r>
    </w:p>
    <w:p w:rsidR="00412C69" w:rsidP="00412C69">
      <w:pPr>
        <w:pStyle w:val="Answer"/>
      </w:pPr>
      <w:r>
        <w:t>Y</w:t>
      </w:r>
      <w:r w:rsidRPr="00174907">
        <w:t xml:space="preserve">ou can develop it and move it on, and that is exactly what I think should happen down the line with a successfully implemented road pricing scheme. You develop that and start to look at how technology can take it </w:t>
      </w:r>
      <w:r w:rsidRPr="00174907">
        <w:t>further and maybe even align them.</w:t>
      </w:r>
      <w:r>
        <w:t xml:space="preserve"> </w:t>
      </w:r>
      <w:r w:rsidRPr="00174907">
        <w:t>The initial step is</w:t>
      </w:r>
      <w:r>
        <w:t xml:space="preserve"> to</w:t>
      </w:r>
      <w:r w:rsidRPr="00174907">
        <w:t xml:space="preserve"> learn from the lessons of the congestion charge</w:t>
      </w:r>
      <w:r>
        <w:t>. K</w:t>
      </w:r>
      <w:r w:rsidRPr="00174907">
        <w:t>eep it simple</w:t>
      </w:r>
      <w:r>
        <w:t xml:space="preserve">. The </w:t>
      </w:r>
      <w:r w:rsidRPr="00174907">
        <w:t>communication has to be simple</w:t>
      </w:r>
      <w:r>
        <w:t>; it should be</w:t>
      </w:r>
      <w:r w:rsidRPr="00174907">
        <w:t xml:space="preserve"> the same with road pricing</w:t>
      </w:r>
      <w:r>
        <w:t>,</w:t>
      </w:r>
      <w:r w:rsidRPr="00174907">
        <w:t xml:space="preserve"> and then see where you are after a period of time when people have accepted it.</w:t>
      </w:r>
      <w:r>
        <w:t xml:space="preserve"> </w:t>
      </w:r>
    </w:p>
    <w:p w:rsidR="00412C69" w:rsidP="00412C69">
      <w:pPr>
        <w:pStyle w:val="Question"/>
        <w:numPr>
          <w:ilvl w:val="0"/>
          <w:numId w:val="9"/>
        </w:numPr>
      </w:pPr>
      <w:r w:rsidRPr="00034EF2">
        <w:rPr>
          <w:b/>
        </w:rPr>
        <w:t>Mr Bradshaw:</w:t>
      </w:r>
      <w:r>
        <w:t xml:space="preserve"> </w:t>
      </w:r>
      <w:r w:rsidRPr="00174907">
        <w:t xml:space="preserve">The Treasury will not hypothecate this money, will </w:t>
      </w:r>
      <w:r>
        <w:t>it</w:t>
      </w:r>
      <w:r w:rsidRPr="00174907">
        <w:t>, but would it be helpful if the Government w</w:t>
      </w:r>
      <w:r>
        <w:t>ere</w:t>
      </w:r>
      <w:r w:rsidRPr="00174907">
        <w:t xml:space="preserve"> open about the amount of money</w:t>
      </w:r>
      <w:r>
        <w:t xml:space="preserve"> that is</w:t>
      </w:r>
      <w:r w:rsidRPr="00174907">
        <w:t xml:space="preserve"> raised overall</w:t>
      </w:r>
      <w:r>
        <w:t>,</w:t>
      </w:r>
      <w:r w:rsidRPr="00174907">
        <w:t xml:space="preserve"> not just through fuel duty but all of the transport and travel taxes that exist</w:t>
      </w:r>
      <w:r>
        <w:t xml:space="preserve">, </w:t>
      </w:r>
      <w:r w:rsidRPr="00174907">
        <w:t>and where that money goes</w:t>
      </w:r>
      <w:r>
        <w:t xml:space="preserve"> and h</w:t>
      </w:r>
      <w:r w:rsidRPr="00174907">
        <w:t xml:space="preserve">ow much of </w:t>
      </w:r>
      <w:r>
        <w:t>i</w:t>
      </w:r>
      <w:r w:rsidRPr="00174907">
        <w:t>t goes back into the transport system</w:t>
      </w:r>
      <w:r>
        <w:t>,</w:t>
      </w:r>
      <w:r w:rsidRPr="00174907">
        <w:t xml:space="preserve"> again</w:t>
      </w:r>
      <w:r>
        <w:t>,</w:t>
      </w:r>
      <w:r w:rsidRPr="00174907">
        <w:t xml:space="preserve"> in the most comprehensive sense of the word</w:t>
      </w:r>
      <w:r>
        <w:t>—</w:t>
      </w:r>
      <w:r w:rsidRPr="00174907">
        <w:t>subsidising travel, road building, all</w:t>
      </w:r>
      <w:r>
        <w:t xml:space="preserve"> of</w:t>
      </w:r>
      <w:r w:rsidRPr="00174907">
        <w:t xml:space="preserve"> </w:t>
      </w:r>
      <w:r>
        <w:t>that? M</w:t>
      </w:r>
      <w:r w:rsidRPr="00174907">
        <w:t>y understanding</w:t>
      </w:r>
      <w:r>
        <w:t xml:space="preserve"> is</w:t>
      </w:r>
      <w:r w:rsidRPr="00174907">
        <w:t xml:space="preserve"> </w:t>
      </w:r>
      <w:r>
        <w:t xml:space="preserve">that, </w:t>
      </w:r>
      <w:r w:rsidRPr="00174907">
        <w:t>at the moment</w:t>
      </w:r>
      <w:r>
        <w:t>,</w:t>
      </w:r>
      <w:r w:rsidRPr="00174907">
        <w:t xml:space="preserve"> if you exclude the costs of congestion and the health costs </w:t>
      </w:r>
      <w:r>
        <w:t xml:space="preserve">of </w:t>
      </w:r>
      <w:r w:rsidRPr="00174907">
        <w:t>pollution</w:t>
      </w:r>
      <w:r>
        <w:t>,</w:t>
      </w:r>
      <w:r w:rsidRPr="00174907">
        <w:t xml:space="preserve"> the Treasury takes more money from overall transport taxes than it puts back in, but if you include the costs of congestion and the health costs of pollution</w:t>
      </w:r>
      <w:r>
        <w:t>,</w:t>
      </w:r>
      <w:r w:rsidRPr="00174907">
        <w:t xml:space="preserve"> it is less than the overall cost.</w:t>
      </w:r>
      <w:r>
        <w:t xml:space="preserve"> </w:t>
      </w:r>
      <w:r w:rsidRPr="00174907">
        <w:t xml:space="preserve">Do you agree that a bit more transparency about </w:t>
      </w:r>
      <w:r>
        <w:t>it</w:t>
      </w:r>
      <w:r w:rsidRPr="00174907">
        <w:t xml:space="preserve"> would be helpful in selling it to your members and the wider public?</w:t>
      </w:r>
      <w:r>
        <w:t xml:space="preserve"> </w:t>
      </w:r>
    </w:p>
    <w:p w:rsidR="00412C69" w:rsidP="00412C69">
      <w:pPr>
        <w:pStyle w:val="Answer"/>
      </w:pPr>
      <w:r>
        <w:rPr>
          <w:b/>
          <w:i/>
        </w:rPr>
        <w:t>Toby</w:t>
      </w:r>
      <w:r w:rsidRPr="00034EF2">
        <w:rPr>
          <w:b/>
          <w:i/>
        </w:rPr>
        <w:t xml:space="preserve"> Poston:</w:t>
      </w:r>
      <w:r>
        <w:t xml:space="preserve"> </w:t>
      </w:r>
      <w:r w:rsidRPr="00174907">
        <w:t>I think it would be helpful. Emissions are something that everyone</w:t>
      </w:r>
      <w:r>
        <w:t xml:space="preserve"> feels</w:t>
      </w:r>
      <w:r w:rsidRPr="00174907">
        <w:t>.</w:t>
      </w:r>
      <w:r>
        <w:t xml:space="preserve"> </w:t>
      </w:r>
      <w:r w:rsidRPr="00174907">
        <w:t>If the earth is burning due to carbon fuel use</w:t>
      </w:r>
      <w:r>
        <w:t>,</w:t>
      </w:r>
      <w:r w:rsidRPr="00174907">
        <w:t xml:space="preserve"> everyone suffers</w:t>
      </w:r>
      <w:r>
        <w:t>,</w:t>
      </w:r>
      <w:r w:rsidRPr="00174907">
        <w:t xml:space="preserve"> but congestion is a very local thing.</w:t>
      </w:r>
      <w:r>
        <w:t xml:space="preserve"> </w:t>
      </w:r>
      <w:r w:rsidRPr="00174907">
        <w:t xml:space="preserve">Someone in </w:t>
      </w:r>
      <w:r>
        <w:t xml:space="preserve">a </w:t>
      </w:r>
      <w:r w:rsidRPr="00174907">
        <w:t xml:space="preserve">rural area will think, </w:t>
      </w:r>
      <w:r>
        <w:t>“W</w:t>
      </w:r>
      <w:r w:rsidRPr="00174907">
        <w:t>hy am I paying taxes to benef</w:t>
      </w:r>
      <w:r>
        <w:t>i</w:t>
      </w:r>
      <w:r w:rsidRPr="00174907">
        <w:t>t people who choose to live in a congested urban area</w:t>
      </w:r>
      <w:r>
        <w:t>?” I</w:t>
      </w:r>
      <w:r w:rsidRPr="00174907">
        <w:t>t definitely would be a benefit</w:t>
      </w:r>
      <w:r>
        <w:t>,</w:t>
      </w:r>
      <w:r w:rsidRPr="00174907">
        <w:t xml:space="preserve"> but I would not assume</w:t>
      </w:r>
      <w:r>
        <w:t xml:space="preserve"> that</w:t>
      </w:r>
      <w:r w:rsidRPr="00174907">
        <w:t xml:space="preserve"> it would be a panacea t</w:t>
      </w:r>
      <w:r>
        <w:t>hat</w:t>
      </w:r>
      <w:r w:rsidRPr="00174907">
        <w:t xml:space="preserve"> solve</w:t>
      </w:r>
      <w:r>
        <w:t>d</w:t>
      </w:r>
      <w:r w:rsidRPr="00174907">
        <w:t xml:space="preserve"> </w:t>
      </w:r>
      <w:r>
        <w:t>every</w:t>
      </w:r>
      <w:r w:rsidRPr="00174907">
        <w:t xml:space="preserve"> objection.</w:t>
      </w:r>
      <w:r>
        <w:t xml:space="preserve"> </w:t>
      </w:r>
    </w:p>
    <w:p w:rsidR="00412C69" w:rsidP="00412C69">
      <w:pPr>
        <w:pStyle w:val="Question"/>
        <w:numPr>
          <w:ilvl w:val="0"/>
          <w:numId w:val="9"/>
        </w:numPr>
      </w:pPr>
      <w:r w:rsidRPr="00034EF2">
        <w:rPr>
          <w:b/>
        </w:rPr>
        <w:t>Mr Bradshaw:</w:t>
      </w:r>
      <w:r>
        <w:t xml:space="preserve"> </w:t>
      </w:r>
      <w:r w:rsidRPr="00174907">
        <w:t xml:space="preserve">Do any of the other panellists want to </w:t>
      </w:r>
      <w:r>
        <w:t>add</w:t>
      </w:r>
      <w:r w:rsidRPr="00174907">
        <w:t xml:space="preserve"> anything on that? </w:t>
      </w:r>
    </w:p>
    <w:p w:rsidR="00412C69" w:rsidP="00412C69">
      <w:pPr>
        <w:pStyle w:val="Answer"/>
      </w:pPr>
      <w:r>
        <w:rPr>
          <w:b/>
          <w:i/>
        </w:rPr>
        <w:t>Steve</w:t>
      </w:r>
      <w:r w:rsidRPr="00034EF2">
        <w:rPr>
          <w:b/>
          <w:i/>
        </w:rPr>
        <w:t xml:space="preserve"> Gooding:</w:t>
      </w:r>
      <w:r>
        <w:t xml:space="preserve"> </w:t>
      </w:r>
      <w:r w:rsidRPr="00174907">
        <w:t>It was definitely the case that</w:t>
      </w:r>
      <w:r w:rsidR="00610BD0">
        <w:t>,</w:t>
      </w:r>
      <w:r w:rsidRPr="00174907">
        <w:t xml:space="preserve"> when the London congestion </w:t>
      </w:r>
      <w:r>
        <w:t xml:space="preserve">charge </w:t>
      </w:r>
      <w:r w:rsidRPr="00174907">
        <w:t>came in</w:t>
      </w:r>
      <w:r>
        <w:t>,</w:t>
      </w:r>
      <w:r w:rsidRPr="00174907">
        <w:t xml:space="preserve"> part of the pitch was </w:t>
      </w:r>
      <w:r>
        <w:t xml:space="preserve">that </w:t>
      </w:r>
      <w:r w:rsidRPr="00174907">
        <w:t xml:space="preserve">any surplus made </w:t>
      </w:r>
      <w:r>
        <w:t xml:space="preserve">from </w:t>
      </w:r>
      <w:r w:rsidRPr="00174907">
        <w:t>th</w:t>
      </w:r>
      <w:r>
        <w:t>e</w:t>
      </w:r>
      <w:r w:rsidRPr="00174907">
        <w:t xml:space="preserve"> scheme </w:t>
      </w:r>
      <w:r>
        <w:t>would</w:t>
      </w:r>
      <w:r w:rsidRPr="00174907">
        <w:t xml:space="preserve"> be reinvested in transport.</w:t>
      </w:r>
      <w:r>
        <w:t xml:space="preserve"> </w:t>
      </w:r>
      <w:r w:rsidRPr="00174907">
        <w:t>Similarly</w:t>
      </w:r>
      <w:r>
        <w:t>, in</w:t>
      </w:r>
      <w:r w:rsidRPr="00174907">
        <w:t xml:space="preserve"> the Nottingham workplace parking levy, th</w:t>
      </w:r>
      <w:r>
        <w:t>e</w:t>
      </w:r>
      <w:r w:rsidRPr="00174907">
        <w:t xml:space="preserve"> surplus was going to go towards extending the tram scheme</w:t>
      </w:r>
      <w:r>
        <w:t>. B</w:t>
      </w:r>
      <w:r w:rsidRPr="00174907">
        <w:t xml:space="preserve">ut of course those were extra charges and </w:t>
      </w:r>
      <w:r>
        <w:t xml:space="preserve">I think </w:t>
      </w:r>
      <w:r w:rsidRPr="00174907">
        <w:t>if I were i</w:t>
      </w:r>
      <w:r>
        <w:t>n the</w:t>
      </w:r>
      <w:r w:rsidRPr="00174907">
        <w:t xml:space="preserve"> Treasury I would fight tooth and nail to keep my tax income so that I could spend it where I wish</w:t>
      </w:r>
      <w:r>
        <w:t>ed</w:t>
      </w:r>
      <w:r w:rsidRPr="00174907">
        <w:t xml:space="preserve"> to spend it.</w:t>
      </w:r>
    </w:p>
    <w:p w:rsidR="00412C69" w:rsidP="00412C69">
      <w:pPr>
        <w:pStyle w:val="Answer"/>
      </w:pPr>
      <w:r>
        <w:t>T</w:t>
      </w:r>
      <w:r w:rsidRPr="00174907">
        <w:t>he Government</w:t>
      </w:r>
      <w:r>
        <w:t>’</w:t>
      </w:r>
      <w:r w:rsidRPr="00174907">
        <w:t>s positio</w:t>
      </w:r>
      <w:r>
        <w:t>n,</w:t>
      </w:r>
      <w:r w:rsidRPr="00174907">
        <w:t xml:space="preserve"> a</w:t>
      </w:r>
      <w:r>
        <w:t>s</w:t>
      </w:r>
      <w:r w:rsidRPr="00174907">
        <w:t xml:space="preserve"> I understand it</w:t>
      </w:r>
      <w:r>
        <w:t>,</w:t>
      </w:r>
      <w:r w:rsidRPr="00174907">
        <w:t xml:space="preserve"> pending what the Chancellor says next week</w:t>
      </w:r>
      <w:r>
        <w:t>,</w:t>
      </w:r>
      <w:r w:rsidRPr="00174907">
        <w:t xml:space="preserve"> is </w:t>
      </w:r>
      <w:r>
        <w:t xml:space="preserve">that </w:t>
      </w:r>
      <w:r w:rsidRPr="00174907">
        <w:t>vehicle excise duty was sort of hypothecated towards funding the road investment strategy in England</w:t>
      </w:r>
      <w:r>
        <w:t>,</w:t>
      </w:r>
      <w:r w:rsidRPr="00174907">
        <w:t xml:space="preserve"> with similar sums going to Scotland and Wales.</w:t>
      </w:r>
      <w:r>
        <w:t xml:space="preserve"> </w:t>
      </w:r>
      <w:r w:rsidRPr="00174907">
        <w:t>It is not a statutory hypothecation</w:t>
      </w:r>
      <w:r>
        <w:t>,</w:t>
      </w:r>
      <w:r w:rsidRPr="00174907">
        <w:t xml:space="preserve"> but it was an indication of the </w:t>
      </w:r>
      <w:r>
        <w:t>B</w:t>
      </w:r>
      <w:r w:rsidRPr="00174907">
        <w:t>udget to come. Being clear about how much money is being put aside for the stewardship of the road network is a good thing.</w:t>
      </w:r>
    </w:p>
    <w:p w:rsidR="00412C69" w:rsidP="00412C69">
      <w:pPr>
        <w:pStyle w:val="Question"/>
        <w:numPr>
          <w:ilvl w:val="0"/>
          <w:numId w:val="0"/>
        </w:numPr>
        <w:ind w:left="794"/>
      </w:pPr>
      <w:r w:rsidRPr="00C24CBD">
        <w:rPr>
          <w:b/>
        </w:rPr>
        <w:t>Mr Bradshaw:</w:t>
      </w:r>
      <w:r>
        <w:t xml:space="preserve"> Thank you.</w:t>
      </w:r>
    </w:p>
    <w:p w:rsidR="00412C69" w:rsidP="00412C69">
      <w:pPr>
        <w:pStyle w:val="Remark"/>
      </w:pPr>
      <w:r w:rsidRPr="00034EF2">
        <w:rPr>
          <w:b/>
        </w:rPr>
        <w:t>Chair:</w:t>
      </w:r>
      <w:r>
        <w:t xml:space="preserve"> </w:t>
      </w:r>
      <w:r w:rsidRPr="00174907">
        <w:t>We have two minutes left and four Members still need to come in</w:t>
      </w:r>
      <w:r>
        <w:t>,</w:t>
      </w:r>
      <w:r w:rsidRPr="00174907">
        <w:t xml:space="preserve"> so I suggest</w:t>
      </w:r>
      <w:r>
        <w:t xml:space="preserve"> that perhaps</w:t>
      </w:r>
      <w:r w:rsidRPr="00174907">
        <w:t xml:space="preserve"> we put certain questions to certain witnesses.</w:t>
      </w:r>
      <w:r>
        <w:t xml:space="preserve"> </w:t>
      </w:r>
      <w:r w:rsidRPr="00174907">
        <w:t>Karl, first</w:t>
      </w:r>
      <w:r>
        <w:t>,</w:t>
      </w:r>
      <w:r w:rsidRPr="00174907">
        <w:t xml:space="preserve"> and then Gavin.</w:t>
      </w:r>
    </w:p>
    <w:p w:rsidR="00412C69" w:rsidP="00412C69">
      <w:pPr>
        <w:pStyle w:val="Question"/>
        <w:numPr>
          <w:ilvl w:val="0"/>
          <w:numId w:val="9"/>
        </w:numPr>
      </w:pPr>
      <w:r w:rsidRPr="00034EF2">
        <w:rPr>
          <w:b/>
        </w:rPr>
        <w:t>Karl McCartney:</w:t>
      </w:r>
      <w:r>
        <w:t xml:space="preserve"> </w:t>
      </w:r>
      <w:r w:rsidRPr="00174907">
        <w:t xml:space="preserve">That is </w:t>
      </w:r>
      <w:r>
        <w:t xml:space="preserve">unfortunate </w:t>
      </w:r>
      <w:r w:rsidRPr="00174907">
        <w:t>because I had questions for all four.</w:t>
      </w:r>
      <w:r>
        <w:t xml:space="preserve"> </w:t>
      </w:r>
      <w:r w:rsidRPr="00174907">
        <w:t>Originally</w:t>
      </w:r>
      <w:r>
        <w:t>,</w:t>
      </w:r>
      <w:r w:rsidRPr="00174907">
        <w:t xml:space="preserve"> I was going to ask you</w:t>
      </w:r>
      <w:r>
        <w:t xml:space="preserve"> all</w:t>
      </w:r>
      <w:r w:rsidRPr="00174907">
        <w:t xml:space="preserve"> if you thought you were either </w:t>
      </w:r>
      <w:r w:rsidRPr="00174907">
        <w:t>gamekeepers or poachers</w:t>
      </w:r>
      <w:r>
        <w:t>,</w:t>
      </w:r>
      <w:r w:rsidRPr="00174907">
        <w:t xml:space="preserve"> having looked at your histories</w:t>
      </w:r>
      <w:r>
        <w:t>,</w:t>
      </w:r>
      <w:r w:rsidRPr="00174907">
        <w:t xml:space="preserve"> with two being former </w:t>
      </w:r>
      <w:r>
        <w:t>D</w:t>
      </w:r>
      <w:r w:rsidRPr="00174907">
        <w:t>epartment f</w:t>
      </w:r>
      <w:r>
        <w:t>or Tr</w:t>
      </w:r>
      <w:r w:rsidRPr="00174907">
        <w:t>ansport, one</w:t>
      </w:r>
      <w:r>
        <w:t>,</w:t>
      </w:r>
      <w:r w:rsidRPr="00174907">
        <w:t xml:space="preserve"> as you said</w:t>
      </w:r>
      <w:r>
        <w:t>,</w:t>
      </w:r>
      <w:r w:rsidRPr="00174907">
        <w:t xml:space="preserve"> being on the TfL board</w:t>
      </w:r>
      <w:r w:rsidR="00897EE6">
        <w:t>,</w:t>
      </w:r>
      <w:r w:rsidRPr="00174907">
        <w:t xml:space="preserve"> and one being a BBC journalist. However</w:t>
      </w:r>
      <w:r w:rsidR="00897EE6">
        <w:t>,</w:t>
      </w:r>
      <w:r w:rsidRPr="00174907">
        <w:t xml:space="preserve"> Duncan, you have given me heart with some of your answers so far</w:t>
      </w:r>
      <w:r>
        <w:t>,</w:t>
      </w:r>
      <w:r w:rsidRPr="00174907">
        <w:t xml:space="preserve"> so I am going to roll my questions into one and go to all four</w:t>
      </w:r>
      <w:r>
        <w:t>,</w:t>
      </w:r>
      <w:r w:rsidRPr="00174907">
        <w:t xml:space="preserve"> if that is okay</w:t>
      </w:r>
      <w:r>
        <w:t>, Chairman</w:t>
      </w:r>
      <w:r w:rsidRPr="00174907">
        <w:t>.</w:t>
      </w:r>
    </w:p>
    <w:p w:rsidR="00412C69" w:rsidP="00412C69">
      <w:pPr>
        <w:pStyle w:val="Question"/>
        <w:numPr>
          <w:ilvl w:val="0"/>
          <w:numId w:val="0"/>
        </w:numPr>
        <w:ind w:left="794"/>
      </w:pPr>
      <w:r w:rsidRPr="00174907">
        <w:t>Could you tell me from your personal experience</w:t>
      </w:r>
      <w:r>
        <w:t>, because</w:t>
      </w:r>
      <w:r w:rsidRPr="00174907">
        <w:t xml:space="preserve"> you are here as representatives of road users</w:t>
      </w:r>
      <w:r>
        <w:t>,</w:t>
      </w:r>
      <w:r w:rsidRPr="00174907">
        <w:t xml:space="preserve"> whereabouts you live geographically</w:t>
      </w:r>
      <w:r>
        <w:t>,</w:t>
      </w:r>
      <w:r w:rsidRPr="00174907">
        <w:t xml:space="preserve"> roughly </w:t>
      </w:r>
      <w:r>
        <w:t xml:space="preserve">the </w:t>
      </w:r>
      <w:r w:rsidRPr="00174907">
        <w:t>area</w:t>
      </w:r>
      <w:r>
        <w:t>,</w:t>
      </w:r>
      <w:r w:rsidRPr="00174907">
        <w:t xml:space="preserve"> and what you </w:t>
      </w:r>
      <w:r>
        <w:t xml:space="preserve">actually </w:t>
      </w:r>
      <w:r w:rsidRPr="00174907">
        <w:t>drive on the roads?</w:t>
      </w:r>
      <w:r>
        <w:t xml:space="preserve"> </w:t>
      </w:r>
      <w:r w:rsidRPr="00174907">
        <w:t>Do you accept that road pricing has a place, but perhaps</w:t>
      </w:r>
      <w:r>
        <w:t>,</w:t>
      </w:r>
      <w:r w:rsidRPr="00174907">
        <w:t xml:space="preserve"> as has been mentioned already, synthetic fuel for internal co</w:t>
      </w:r>
      <w:r>
        <w:t>m</w:t>
      </w:r>
      <w:r w:rsidRPr="00174907">
        <w:t>bustion engines has a role as we move forward in five, 10, 15, 20 years</w:t>
      </w:r>
      <w:r>
        <w:t>? Can we</w:t>
      </w:r>
      <w:r w:rsidRPr="00174907">
        <w:t xml:space="preserve"> start with Steve</w:t>
      </w:r>
      <w:r>
        <w:t xml:space="preserve">? </w:t>
      </w:r>
    </w:p>
    <w:p w:rsidR="00412C69" w:rsidP="00412C69">
      <w:pPr>
        <w:pStyle w:val="Answer"/>
      </w:pPr>
      <w:r>
        <w:rPr>
          <w:b/>
          <w:i/>
        </w:rPr>
        <w:t>Steve</w:t>
      </w:r>
      <w:r w:rsidRPr="002937FF">
        <w:rPr>
          <w:b/>
          <w:i/>
        </w:rPr>
        <w:t xml:space="preserve"> Gooding:</w:t>
      </w:r>
      <w:r>
        <w:t xml:space="preserve"> </w:t>
      </w:r>
      <w:r w:rsidRPr="00174907">
        <w:t>I live in West Sussex. I drive occasionally a V</w:t>
      </w:r>
      <w:r>
        <w:t>olks</w:t>
      </w:r>
      <w:r w:rsidRPr="00174907">
        <w:t>wagen E</w:t>
      </w:r>
      <w:r>
        <w:t>os</w:t>
      </w:r>
      <w:r w:rsidRPr="00174907">
        <w:t>. I think that synthetic fuel potentially has a place</w:t>
      </w:r>
      <w:r>
        <w:t>,</w:t>
      </w:r>
      <w:r w:rsidRPr="00174907">
        <w:t xml:space="preserve"> but at the moment</w:t>
      </w:r>
      <w:r>
        <w:t>,</w:t>
      </w:r>
      <w:r w:rsidRPr="00174907">
        <w:t xml:space="preserve"> looking at the economics of it</w:t>
      </w:r>
      <w:r>
        <w:t>,</w:t>
      </w:r>
      <w:r w:rsidRPr="00174907">
        <w:t xml:space="preserve"> I think it is going to have a place in motor sport</w:t>
      </w:r>
      <w:r>
        <w:t>,</w:t>
      </w:r>
      <w:r w:rsidRPr="00174907">
        <w:t xml:space="preserve"> and</w:t>
      </w:r>
      <w:r>
        <w:t xml:space="preserve"> possibly aviation, and i</w:t>
      </w:r>
      <w:r w:rsidRPr="00174907">
        <w:t>t is going to be quite a while before it moves out of there</w:t>
      </w:r>
      <w:r>
        <w:t xml:space="preserve"> </w:t>
      </w:r>
      <w:r w:rsidRPr="00174907">
        <w:t>into any kind of mass motoring use.</w:t>
      </w:r>
      <w:r>
        <w:t xml:space="preserve"> </w:t>
      </w:r>
    </w:p>
    <w:p w:rsidR="00412C69" w:rsidP="00412C69">
      <w:pPr>
        <w:pStyle w:val="Answer"/>
      </w:pPr>
      <w:r>
        <w:rPr>
          <w:b/>
          <w:i/>
        </w:rPr>
        <w:t>Toby</w:t>
      </w:r>
      <w:r w:rsidRPr="002937FF">
        <w:rPr>
          <w:b/>
          <w:i/>
        </w:rPr>
        <w:t xml:space="preserve"> Poston:</w:t>
      </w:r>
      <w:r>
        <w:t xml:space="preserve"> </w:t>
      </w:r>
      <w:r w:rsidRPr="00174907">
        <w:t>I live at the end of the Metropolitan line in Buckinghamshire.</w:t>
      </w:r>
      <w:r>
        <w:t xml:space="preserve"> </w:t>
      </w:r>
      <w:r w:rsidRPr="00174907">
        <w:t>I have driven an electric vehicle for five years. Three of those were plug</w:t>
      </w:r>
      <w:r w:rsidRPr="00174907">
        <w:noBreakHyphen/>
        <w:t>in hybrid</w:t>
      </w:r>
      <w:r>
        <w:t>s</w:t>
      </w:r>
      <w:r w:rsidRPr="00174907">
        <w:t xml:space="preserve"> and the last two years </w:t>
      </w:r>
      <w:r>
        <w:t xml:space="preserve">it was </w:t>
      </w:r>
      <w:r w:rsidRPr="00174907">
        <w:t>a</w:t>
      </w:r>
      <w:r>
        <w:t>n</w:t>
      </w:r>
      <w:r w:rsidRPr="00174907">
        <w:t xml:space="preserve"> electric vehicle. I do not s</w:t>
      </w:r>
      <w:r>
        <w:t>ee</w:t>
      </w:r>
      <w:r w:rsidRPr="00174907">
        <w:t xml:space="preserve"> any long</w:t>
      </w:r>
      <w:r w:rsidRPr="00174907">
        <w:noBreakHyphen/>
        <w:t>term role for biofuels in cars or vans</w:t>
      </w:r>
      <w:r>
        <w:t>,</w:t>
      </w:r>
      <w:r w:rsidRPr="00174907">
        <w:t xml:space="preserve"> but </w:t>
      </w:r>
      <w:r>
        <w:t xml:space="preserve">I think </w:t>
      </w:r>
      <w:r w:rsidRPr="00174907">
        <w:t xml:space="preserve">the jury </w:t>
      </w:r>
      <w:r>
        <w:t>i</w:t>
      </w:r>
      <w:r w:rsidRPr="00174907">
        <w:t xml:space="preserve">s still out </w:t>
      </w:r>
      <w:r>
        <w:t>on</w:t>
      </w:r>
      <w:r w:rsidRPr="00174907">
        <w:t xml:space="preserve"> heavy commercial vehicles.</w:t>
      </w:r>
      <w:r>
        <w:t xml:space="preserve"> </w:t>
      </w:r>
    </w:p>
    <w:p w:rsidR="00412C69" w:rsidP="00412C69">
      <w:pPr>
        <w:pStyle w:val="Answer"/>
      </w:pPr>
      <w:r w:rsidRPr="002937FF">
        <w:rPr>
          <w:b/>
          <w:i/>
        </w:rPr>
        <w:t xml:space="preserve">Dr </w:t>
      </w:r>
      <w:r w:rsidRPr="002937FF">
        <w:rPr>
          <w:b/>
          <w:i/>
        </w:rPr>
        <w:t>Skorupska</w:t>
      </w:r>
      <w:r w:rsidRPr="002937FF">
        <w:rPr>
          <w:b/>
          <w:i/>
        </w:rPr>
        <w:t>:</w:t>
      </w:r>
      <w:r w:rsidRPr="00174907">
        <w:t xml:space="preserve"> I live in London and I also have a</w:t>
      </w:r>
      <w:r>
        <w:t xml:space="preserve"> </w:t>
      </w:r>
      <w:r w:rsidRPr="00174907">
        <w:t>home in Devon</w:t>
      </w:r>
      <w:r>
        <w:t>—my eco-home</w:t>
      </w:r>
      <w:r w:rsidRPr="00174907">
        <w:t>.</w:t>
      </w:r>
      <w:r>
        <w:t xml:space="preserve"> </w:t>
      </w:r>
      <w:r w:rsidRPr="00174907">
        <w:t>In London I do not drive a car at all.</w:t>
      </w:r>
      <w:r>
        <w:t xml:space="preserve"> </w:t>
      </w:r>
      <w:r w:rsidRPr="00174907">
        <w:t>I use public transport.</w:t>
      </w:r>
      <w:r>
        <w:t xml:space="preserve"> </w:t>
      </w:r>
      <w:r w:rsidRPr="00174907">
        <w:t>When I am in Devon</w:t>
      </w:r>
      <w:r>
        <w:t>,</w:t>
      </w:r>
      <w:r w:rsidRPr="00174907">
        <w:t xml:space="preserve"> I use my husband</w:t>
      </w:r>
      <w:r>
        <w:t>’</w:t>
      </w:r>
      <w:r w:rsidRPr="00174907">
        <w:t>s diesel Evo</w:t>
      </w:r>
      <w:r>
        <w:t>que</w:t>
      </w:r>
      <w:r w:rsidRPr="00174907">
        <w:t xml:space="preserve"> car</w:t>
      </w:r>
      <w:r w:rsidR="00897EE6">
        <w:t>,</w:t>
      </w:r>
      <w:r w:rsidRPr="00174907">
        <w:t xml:space="preserve"> which we are selling</w:t>
      </w:r>
      <w:r>
        <w:t>,</w:t>
      </w:r>
      <w:r w:rsidRPr="00174907">
        <w:t xml:space="preserve"> and we have a Tesla coming in November.</w:t>
      </w:r>
      <w:r>
        <w:t xml:space="preserve"> </w:t>
      </w:r>
    </w:p>
    <w:p w:rsidR="00412C69" w:rsidP="00412C69">
      <w:pPr>
        <w:pStyle w:val="Question"/>
        <w:numPr>
          <w:ilvl w:val="0"/>
          <w:numId w:val="9"/>
        </w:numPr>
      </w:pPr>
      <w:r w:rsidRPr="002937FF">
        <w:rPr>
          <w:b/>
        </w:rPr>
        <w:t>Karl McCartney:</w:t>
      </w:r>
      <w:r>
        <w:t xml:space="preserve"> </w:t>
      </w:r>
      <w:r w:rsidRPr="00174907">
        <w:t xml:space="preserve">I want to pick you up </w:t>
      </w:r>
      <w:r>
        <w:t>because</w:t>
      </w:r>
      <w:r w:rsidRPr="00174907">
        <w:t xml:space="preserve"> you said you do not believe</w:t>
      </w:r>
      <w:r>
        <w:t>, even</w:t>
      </w:r>
      <w:r w:rsidRPr="00174907">
        <w:t xml:space="preserve"> being on the TfL board</w:t>
      </w:r>
      <w:r>
        <w:t>,</w:t>
      </w:r>
      <w:r w:rsidRPr="00174907">
        <w:t xml:space="preserve"> that a decision has been made to slow down traffic. You were countering perhaps what Duncan had said. I would just like to point out that if you have not driven in London or driven down the Old Kent Road in the last 30 years</w:t>
      </w:r>
      <w:r>
        <w:t>,</w:t>
      </w:r>
      <w:r w:rsidRPr="00174907">
        <w:t xml:space="preserve"> and realised how things have</w:t>
      </w:r>
      <w:r>
        <w:t xml:space="preserve"> been</w:t>
      </w:r>
      <w:r w:rsidRPr="00174907">
        <w:t xml:space="preserve"> changed with traffic lights</w:t>
      </w:r>
      <w:r>
        <w:t xml:space="preserve"> and so on— </w:t>
      </w:r>
    </w:p>
    <w:p w:rsidR="00412C69" w:rsidP="00412C69">
      <w:pPr>
        <w:pStyle w:val="Answer"/>
      </w:pPr>
      <w:r w:rsidRPr="002937FF">
        <w:rPr>
          <w:b/>
          <w:i/>
        </w:rPr>
        <w:t xml:space="preserve">Dr </w:t>
      </w:r>
      <w:r w:rsidRPr="002937FF">
        <w:rPr>
          <w:b/>
          <w:i/>
        </w:rPr>
        <w:t>Skorupska</w:t>
      </w:r>
      <w:r w:rsidRPr="002937FF">
        <w:rPr>
          <w:b/>
          <w:i/>
        </w:rPr>
        <w:t>:</w:t>
      </w:r>
      <w:r>
        <w:t xml:space="preserve"> </w:t>
      </w:r>
      <w:r w:rsidRPr="00174907">
        <w:t xml:space="preserve">With Crossrail being introduced, </w:t>
      </w:r>
      <w:r>
        <w:t>new</w:t>
      </w:r>
      <w:r w:rsidRPr="00174907">
        <w:t xml:space="preserve"> roads and </w:t>
      </w:r>
      <w:r>
        <w:t xml:space="preserve">the </w:t>
      </w:r>
      <w:r w:rsidRPr="00174907">
        <w:t>introduc</w:t>
      </w:r>
      <w:r>
        <w:t>tion of</w:t>
      </w:r>
      <w:r w:rsidRPr="00174907">
        <w:t xml:space="preserve"> the cycle lanes, I am a wholehearted supporter of introducing cycle lanes and yes</w:t>
      </w:r>
      <w:r>
        <w:t>,</w:t>
      </w:r>
      <w:r w:rsidRPr="00174907">
        <w:t xml:space="preserve"> roads are</w:t>
      </w:r>
      <w:r>
        <w:t>—</w:t>
      </w:r>
    </w:p>
    <w:p w:rsidR="00412C69" w:rsidP="00412C69">
      <w:pPr>
        <w:pStyle w:val="Question"/>
        <w:numPr>
          <w:ilvl w:val="0"/>
          <w:numId w:val="9"/>
        </w:numPr>
      </w:pPr>
      <w:r w:rsidRPr="002937FF">
        <w:rPr>
          <w:b/>
        </w:rPr>
        <w:t>Karl McCartney:</w:t>
      </w:r>
      <w:r>
        <w:t xml:space="preserve"> I</w:t>
      </w:r>
      <w:r w:rsidRPr="00174907">
        <w:t>t is not about cycle lanes. It is about slowing traffic down and stopping people travelling as quickly as they previously did.</w:t>
      </w:r>
      <w:r>
        <w:t xml:space="preserve"> </w:t>
      </w:r>
    </w:p>
    <w:p w:rsidR="00412C69" w:rsidP="00412C69">
      <w:pPr>
        <w:pStyle w:val="Answer"/>
      </w:pPr>
      <w:r w:rsidRPr="002937FF">
        <w:rPr>
          <w:b/>
          <w:i/>
        </w:rPr>
        <w:t xml:space="preserve">Dr </w:t>
      </w:r>
      <w:r w:rsidRPr="002937FF">
        <w:rPr>
          <w:b/>
          <w:i/>
        </w:rPr>
        <w:t>Skorupska</w:t>
      </w:r>
      <w:r w:rsidRPr="002937FF">
        <w:rPr>
          <w:b/>
          <w:i/>
        </w:rPr>
        <w:t>:</w:t>
      </w:r>
      <w:r>
        <w:t xml:space="preserve"> </w:t>
      </w:r>
      <w:r w:rsidRPr="00174907">
        <w:t xml:space="preserve">I </w:t>
      </w:r>
      <w:r>
        <w:t xml:space="preserve">think that </w:t>
      </w:r>
      <w:r w:rsidRPr="00174907">
        <w:t xml:space="preserve">introducing a 20 </w:t>
      </w:r>
      <w:r>
        <w:t xml:space="preserve">mph </w:t>
      </w:r>
      <w:r w:rsidRPr="00174907">
        <w:t>speed</w:t>
      </w:r>
      <w:r>
        <w:t xml:space="preserve"> limit</w:t>
      </w:r>
      <w:r w:rsidRPr="00174907">
        <w:t xml:space="preserve"> for safety</w:t>
      </w:r>
      <w:r>
        <w:t xml:space="preserve"> is absolutely vital— </w:t>
      </w:r>
    </w:p>
    <w:p w:rsidR="00412C69" w:rsidP="00412C69">
      <w:pPr>
        <w:pStyle w:val="Remark"/>
      </w:pPr>
      <w:r w:rsidRPr="008356CD">
        <w:rPr>
          <w:b/>
        </w:rPr>
        <w:t>Mr Bradshaw:</w:t>
      </w:r>
      <w:r>
        <w:t xml:space="preserve"> Hear </w:t>
      </w:r>
      <w:r>
        <w:t>hear</w:t>
      </w:r>
      <w:r>
        <w:t xml:space="preserve">. </w:t>
      </w:r>
    </w:p>
    <w:p w:rsidR="00412C69" w:rsidP="00412C69">
      <w:pPr>
        <w:pStyle w:val="Answer"/>
      </w:pPr>
      <w:r w:rsidRPr="008356CD">
        <w:rPr>
          <w:b/>
          <w:i/>
        </w:rPr>
        <w:t xml:space="preserve">Dr </w:t>
      </w:r>
      <w:r w:rsidRPr="008356CD">
        <w:rPr>
          <w:b/>
          <w:i/>
        </w:rPr>
        <w:t>Skorupska</w:t>
      </w:r>
      <w:r w:rsidRPr="008356CD">
        <w:rPr>
          <w:b/>
          <w:i/>
        </w:rPr>
        <w:t>:</w:t>
      </w:r>
      <w:r>
        <w:t xml:space="preserve"> It is vital that </w:t>
      </w:r>
      <w:r w:rsidRPr="00174907">
        <w:t xml:space="preserve">everything has to be done that way. </w:t>
      </w:r>
      <w:r>
        <w:t>On</w:t>
      </w:r>
      <w:r w:rsidRPr="00174907">
        <w:t xml:space="preserve"> average</w:t>
      </w:r>
      <w:r>
        <w:t>, I think</w:t>
      </w:r>
      <w:r w:rsidRPr="00174907">
        <w:t xml:space="preserve"> the </w:t>
      </w:r>
      <w:r>
        <w:t xml:space="preserve">flow and </w:t>
      </w:r>
      <w:r w:rsidRPr="00174907">
        <w:t xml:space="preserve">speed </w:t>
      </w:r>
      <w:r>
        <w:t>of</w:t>
      </w:r>
      <w:r w:rsidRPr="00174907">
        <w:t xml:space="preserve"> buses is just over 12 </w:t>
      </w:r>
      <w:r w:rsidR="002E559D">
        <w:t>mph</w:t>
      </w:r>
      <w:r w:rsidRPr="00174907">
        <w:t xml:space="preserve">. </w:t>
      </w:r>
    </w:p>
    <w:p w:rsidR="00412C69" w:rsidP="00412C69">
      <w:pPr>
        <w:pStyle w:val="Question"/>
        <w:numPr>
          <w:ilvl w:val="0"/>
          <w:numId w:val="9"/>
        </w:numPr>
      </w:pPr>
      <w:r w:rsidRPr="002937FF">
        <w:rPr>
          <w:b/>
        </w:rPr>
        <w:t>Karl McCartney:</w:t>
      </w:r>
      <w:r>
        <w:t xml:space="preserve"> Would </w:t>
      </w:r>
      <w:r w:rsidRPr="00174907">
        <w:t xml:space="preserve">you say </w:t>
      </w:r>
      <w:r>
        <w:t xml:space="preserve">that </w:t>
      </w:r>
      <w:r w:rsidRPr="00174907">
        <w:t>TfL ha</w:t>
      </w:r>
      <w:r>
        <w:t>s</w:t>
      </w:r>
      <w:r w:rsidRPr="00174907">
        <w:t xml:space="preserve"> not looked to slow down </w:t>
      </w:r>
      <w:r w:rsidRPr="00174907">
        <w:t xml:space="preserve">traffic in London to create an environment </w:t>
      </w:r>
      <w:r w:rsidR="002E559D">
        <w:t>that</w:t>
      </w:r>
      <w:r w:rsidRPr="00174907">
        <w:t xml:space="preserve"> means </w:t>
      </w:r>
      <w:r>
        <w:t xml:space="preserve">that </w:t>
      </w:r>
      <w:r w:rsidRPr="00174907">
        <w:t>people might not want to travel as much as they previously did</w:t>
      </w:r>
      <w:r>
        <w:t>?</w:t>
      </w:r>
    </w:p>
    <w:p w:rsidR="00412C69" w:rsidP="00412C69">
      <w:pPr>
        <w:pStyle w:val="Answer"/>
      </w:pPr>
      <w:r w:rsidRPr="002937FF">
        <w:rPr>
          <w:b/>
          <w:i/>
        </w:rPr>
        <w:t xml:space="preserve">Dr </w:t>
      </w:r>
      <w:r w:rsidRPr="002937FF">
        <w:rPr>
          <w:b/>
          <w:i/>
        </w:rPr>
        <w:t>Skorupska</w:t>
      </w:r>
      <w:r w:rsidRPr="002937FF">
        <w:rPr>
          <w:b/>
          <w:i/>
        </w:rPr>
        <w:t>:</w:t>
      </w:r>
      <w:r>
        <w:t xml:space="preserve"> </w:t>
      </w:r>
      <w:r w:rsidRPr="00174907">
        <w:t>I cannot speak for TfL because that is not really my job.</w:t>
      </w:r>
      <w:r>
        <w:t xml:space="preserve"> I understand that, but—</w:t>
      </w:r>
      <w:r w:rsidRPr="00174907">
        <w:t xml:space="preserve"> </w:t>
      </w:r>
    </w:p>
    <w:p w:rsidR="00412C69" w:rsidP="00412C69">
      <w:pPr>
        <w:pStyle w:val="Question"/>
        <w:numPr>
          <w:ilvl w:val="0"/>
          <w:numId w:val="9"/>
        </w:numPr>
      </w:pPr>
      <w:r w:rsidRPr="002937FF">
        <w:rPr>
          <w:b/>
        </w:rPr>
        <w:t>Karl McCartney:</w:t>
      </w:r>
      <w:r>
        <w:t xml:space="preserve"> But y</w:t>
      </w:r>
      <w:r w:rsidRPr="00174907">
        <w:t>ou are on the board</w:t>
      </w:r>
      <w:r>
        <w:t xml:space="preserve"> of TfL. </w:t>
      </w:r>
    </w:p>
    <w:p w:rsidR="00412C69" w:rsidP="00412C69">
      <w:pPr>
        <w:pStyle w:val="Answer"/>
      </w:pPr>
      <w:r w:rsidRPr="002937FF">
        <w:rPr>
          <w:b/>
          <w:i/>
        </w:rPr>
        <w:t xml:space="preserve">Dr </w:t>
      </w:r>
      <w:r w:rsidRPr="002937FF">
        <w:rPr>
          <w:b/>
          <w:i/>
        </w:rPr>
        <w:t>Skorupska</w:t>
      </w:r>
      <w:r w:rsidRPr="002937FF">
        <w:rPr>
          <w:b/>
          <w:i/>
        </w:rPr>
        <w:t>:</w:t>
      </w:r>
      <w:r>
        <w:t xml:space="preserve"> </w:t>
      </w:r>
      <w:r w:rsidRPr="00174907">
        <w:t>I am on the board</w:t>
      </w:r>
      <w:r>
        <w:t>,</w:t>
      </w:r>
      <w:r w:rsidRPr="00174907">
        <w:t xml:space="preserve"> but the</w:t>
      </w:r>
      <w:r>
        <w:t>ir</w:t>
      </w:r>
      <w:r w:rsidRPr="00174907">
        <w:t xml:space="preserve"> whole approach is modal shift.</w:t>
      </w:r>
      <w:r>
        <w:t xml:space="preserve"> </w:t>
      </w:r>
      <w:r w:rsidRPr="00174907">
        <w:t>It is to get more people to walk, to use mass transit</w:t>
      </w:r>
      <w:r>
        <w:t>;</w:t>
      </w:r>
      <w:r w:rsidRPr="00174907">
        <w:t xml:space="preserve"> to lead health</w:t>
      </w:r>
      <w:r>
        <w:t>y</w:t>
      </w:r>
      <w:r w:rsidRPr="00174907">
        <w:t xml:space="preserve"> lives on healthy streets.</w:t>
      </w:r>
      <w:r>
        <w:t xml:space="preserve"> </w:t>
      </w:r>
    </w:p>
    <w:p w:rsidR="00412C69" w:rsidP="00412C69">
      <w:pPr>
        <w:pStyle w:val="Question"/>
        <w:numPr>
          <w:ilvl w:val="0"/>
          <w:numId w:val="9"/>
        </w:numPr>
      </w:pPr>
      <w:r w:rsidRPr="002937FF">
        <w:rPr>
          <w:b/>
        </w:rPr>
        <w:t>Karl McCartney:</w:t>
      </w:r>
      <w:r>
        <w:t xml:space="preserve"> Is a</w:t>
      </w:r>
      <w:r w:rsidRPr="00174907">
        <w:t xml:space="preserve"> car travelling at 10 mph as environmentally friendly as a car travelling at 20 mph</w:t>
      </w:r>
      <w:r>
        <w:t xml:space="preserve"> that has </w:t>
      </w:r>
      <w:r w:rsidRPr="00174907">
        <w:t>an internal combustion engine</w:t>
      </w:r>
      <w:r>
        <w:t>?</w:t>
      </w:r>
    </w:p>
    <w:p w:rsidR="00412C69" w:rsidP="00412C69">
      <w:pPr>
        <w:pStyle w:val="Answer"/>
      </w:pPr>
      <w:r w:rsidRPr="002937FF">
        <w:rPr>
          <w:b/>
          <w:i/>
        </w:rPr>
        <w:t xml:space="preserve">Dr </w:t>
      </w:r>
      <w:r w:rsidRPr="002937FF">
        <w:rPr>
          <w:b/>
          <w:i/>
        </w:rPr>
        <w:t>Skorupska</w:t>
      </w:r>
      <w:r w:rsidRPr="002937FF">
        <w:rPr>
          <w:b/>
          <w:i/>
        </w:rPr>
        <w:t>:</w:t>
      </w:r>
      <w:r w:rsidRPr="00174907">
        <w:t xml:space="preserve"> I do</w:t>
      </w:r>
      <w:r>
        <w:t>n’t</w:t>
      </w:r>
      <w:r w:rsidRPr="00174907">
        <w:t xml:space="preserve"> follow that comparison. What is the 10 mph car?</w:t>
      </w:r>
      <w:r>
        <w:t xml:space="preserve"> </w:t>
      </w:r>
      <w:r w:rsidRPr="00174907">
        <w:t>Is it an electric vehicle?</w:t>
      </w:r>
      <w:r>
        <w:t xml:space="preserve"> </w:t>
      </w:r>
    </w:p>
    <w:p w:rsidR="00412C69" w:rsidP="00412C69">
      <w:pPr>
        <w:pStyle w:val="Question"/>
        <w:numPr>
          <w:ilvl w:val="0"/>
          <w:numId w:val="9"/>
        </w:numPr>
      </w:pPr>
      <w:r w:rsidRPr="002937FF">
        <w:rPr>
          <w:b/>
        </w:rPr>
        <w:t>Karl McCartney:</w:t>
      </w:r>
      <w:r>
        <w:t xml:space="preserve"> </w:t>
      </w:r>
      <w:r w:rsidRPr="00174907">
        <w:t>The slower a car goes</w:t>
      </w:r>
      <w:r>
        <w:t>,</w:t>
      </w:r>
      <w:r w:rsidRPr="00174907">
        <w:t xml:space="preserve"> the more polluting it is</w:t>
      </w:r>
      <w:r>
        <w:t>. Y</w:t>
      </w:r>
      <w:r w:rsidRPr="00174907">
        <w:t xml:space="preserve">es? </w:t>
      </w:r>
    </w:p>
    <w:p w:rsidR="00412C69" w:rsidP="00412C69">
      <w:pPr>
        <w:pStyle w:val="Answer"/>
      </w:pPr>
      <w:r w:rsidRPr="002937FF">
        <w:rPr>
          <w:b/>
          <w:i/>
        </w:rPr>
        <w:t xml:space="preserve">Dr </w:t>
      </w:r>
      <w:r w:rsidRPr="002937FF">
        <w:rPr>
          <w:b/>
          <w:i/>
        </w:rPr>
        <w:t>Skorupska</w:t>
      </w:r>
      <w:r w:rsidRPr="002937FF">
        <w:rPr>
          <w:b/>
          <w:i/>
        </w:rPr>
        <w:t>:</w:t>
      </w:r>
      <w:r>
        <w:t xml:space="preserve"> </w:t>
      </w:r>
      <w:r w:rsidRPr="00174907">
        <w:t>Yes</w:t>
      </w:r>
      <w:r>
        <w:t>,</w:t>
      </w:r>
      <w:r w:rsidRPr="00174907">
        <w:t xml:space="preserve"> I understand that</w:t>
      </w:r>
      <w:r>
        <w:t>,</w:t>
      </w:r>
      <w:r w:rsidRPr="00174907">
        <w:t xml:space="preserve"> and of course the whole approach is for you not to be driving an IC</w:t>
      </w:r>
      <w:r>
        <w:t>E</w:t>
      </w:r>
      <w:r w:rsidRPr="00174907">
        <w:t xml:space="preserve"> vehicle in London. That is what all the encouragement is</w:t>
      </w:r>
      <w:r>
        <w:t>,</w:t>
      </w:r>
      <w:r w:rsidRPr="00174907">
        <w:t xml:space="preserve"> that people do not drive </w:t>
      </w:r>
      <w:r>
        <w:t xml:space="preserve">internal </w:t>
      </w:r>
      <w:r w:rsidRPr="00174907">
        <w:t>combustion engine cars</w:t>
      </w:r>
      <w:r>
        <w:t>.</w:t>
      </w:r>
      <w:r w:rsidRPr="00174907">
        <w:t xml:space="preserve"> </w:t>
      </w:r>
    </w:p>
    <w:p w:rsidR="00412C69" w:rsidP="00412C69">
      <w:pPr>
        <w:pStyle w:val="Question"/>
        <w:numPr>
          <w:ilvl w:val="0"/>
          <w:numId w:val="9"/>
        </w:numPr>
      </w:pPr>
      <w:r w:rsidRPr="002937FF">
        <w:rPr>
          <w:b/>
        </w:rPr>
        <w:t>Karl McCartney:</w:t>
      </w:r>
      <w:r>
        <w:t xml:space="preserve"> You are</w:t>
      </w:r>
      <w:r w:rsidRPr="00174907">
        <w:t xml:space="preserve"> </w:t>
      </w:r>
      <w:r>
        <w:t>here as</w:t>
      </w:r>
      <w:r w:rsidRPr="00174907">
        <w:t xml:space="preserve"> representatives of road users</w:t>
      </w:r>
      <w:r>
        <w:t>,</w:t>
      </w:r>
      <w:r w:rsidRPr="00174907">
        <w:t xml:space="preserve"> </w:t>
      </w:r>
      <w:r>
        <w:t>and most road users</w:t>
      </w:r>
      <w:r w:rsidRPr="00174907">
        <w:t xml:space="preserve"> </w:t>
      </w:r>
      <w:r>
        <w:t xml:space="preserve">in </w:t>
      </w:r>
      <w:r w:rsidRPr="00174907">
        <w:t xml:space="preserve">this country </w:t>
      </w:r>
      <w:r>
        <w:t xml:space="preserve">are </w:t>
      </w:r>
      <w:r w:rsidR="002E559D">
        <w:t>i</w:t>
      </w:r>
      <w:r w:rsidRPr="00174907">
        <w:t xml:space="preserve">nternal combustion engine </w:t>
      </w:r>
      <w:r>
        <w:t xml:space="preserve">vehicle </w:t>
      </w:r>
      <w:r w:rsidRPr="00174907">
        <w:t>owners and drivers.</w:t>
      </w:r>
    </w:p>
    <w:p w:rsidR="00412C69" w:rsidP="00412C69">
      <w:pPr>
        <w:pStyle w:val="Answer"/>
      </w:pPr>
      <w:r w:rsidRPr="002937FF">
        <w:rPr>
          <w:b/>
          <w:i/>
        </w:rPr>
        <w:t xml:space="preserve">Dr </w:t>
      </w:r>
      <w:r w:rsidRPr="002937FF">
        <w:rPr>
          <w:b/>
          <w:i/>
        </w:rPr>
        <w:t>Skorupska</w:t>
      </w:r>
      <w:r w:rsidRPr="002937FF">
        <w:rPr>
          <w:b/>
          <w:i/>
        </w:rPr>
        <w:t>:</w:t>
      </w:r>
      <w:r>
        <w:t xml:space="preserve"> </w:t>
      </w:r>
      <w:r w:rsidRPr="00174907">
        <w:t>I am here representing decarbonising the fuel that people use in their vehicles</w:t>
      </w:r>
      <w:r>
        <w:t>,</w:t>
      </w:r>
      <w:r w:rsidRPr="00174907">
        <w:t xml:space="preserve"> which is renewable transport fuel</w:t>
      </w:r>
      <w:r>
        <w:t>,</w:t>
      </w:r>
      <w:r w:rsidRPr="00174907">
        <w:t xml:space="preserve"> and </w:t>
      </w:r>
      <w:r>
        <w:t xml:space="preserve">also the </w:t>
      </w:r>
      <w:r w:rsidRPr="00174907">
        <w:t>EV charging infrastructure membership</w:t>
      </w:r>
      <w:r>
        <w:t>,</w:t>
      </w:r>
      <w:r w:rsidRPr="00174907">
        <w:t xml:space="preserve"> which is linked to the increased use of electric vehicles.</w:t>
      </w:r>
      <w:r>
        <w:t xml:space="preserve"> </w:t>
      </w:r>
      <w:r w:rsidRPr="00174907">
        <w:t xml:space="preserve">That is who </w:t>
      </w:r>
      <w:r>
        <w:t>I</w:t>
      </w:r>
      <w:r w:rsidRPr="00174907">
        <w:t xml:space="preserve"> represent</w:t>
      </w:r>
      <w:r>
        <w:t>.</w:t>
      </w:r>
      <w:r w:rsidRPr="00174907">
        <w:t xml:space="preserve"> </w:t>
      </w:r>
    </w:p>
    <w:p w:rsidR="00412C69" w:rsidP="00412C69">
      <w:pPr>
        <w:pStyle w:val="Question"/>
        <w:numPr>
          <w:ilvl w:val="0"/>
          <w:numId w:val="9"/>
        </w:numPr>
      </w:pPr>
      <w:r w:rsidRPr="002937FF">
        <w:rPr>
          <w:b/>
        </w:rPr>
        <w:t>Karl McCartney:</w:t>
      </w:r>
      <w:r>
        <w:t xml:space="preserve"> </w:t>
      </w:r>
      <w:r w:rsidRPr="00174907">
        <w:t>Realistically</w:t>
      </w:r>
      <w:r>
        <w:t>,</w:t>
      </w:r>
      <w:r w:rsidRPr="00174907">
        <w:t xml:space="preserve"> do you think synthetic fuel </w:t>
      </w:r>
      <w:r>
        <w:t>h</w:t>
      </w:r>
      <w:r w:rsidRPr="00174907">
        <w:t>as a future</w:t>
      </w:r>
      <w:r>
        <w:t>?</w:t>
      </w:r>
    </w:p>
    <w:p w:rsidR="00412C69" w:rsidP="00412C69">
      <w:pPr>
        <w:pStyle w:val="Answer"/>
      </w:pPr>
      <w:r w:rsidRPr="002937FF">
        <w:rPr>
          <w:b/>
          <w:i/>
        </w:rPr>
        <w:t xml:space="preserve">Dr </w:t>
      </w:r>
      <w:r w:rsidRPr="002937FF">
        <w:rPr>
          <w:b/>
          <w:i/>
        </w:rPr>
        <w:t>Skorupska</w:t>
      </w:r>
      <w:r w:rsidRPr="002937FF">
        <w:rPr>
          <w:b/>
          <w:i/>
        </w:rPr>
        <w:t>:</w:t>
      </w:r>
      <w:r>
        <w:t xml:space="preserve"> </w:t>
      </w:r>
      <w:r w:rsidRPr="00174907">
        <w:t>I do.</w:t>
      </w:r>
      <w:r>
        <w:t xml:space="preserve"> </w:t>
      </w:r>
    </w:p>
    <w:p w:rsidR="00412C69" w:rsidP="00412C69">
      <w:pPr>
        <w:pStyle w:val="Remark"/>
      </w:pPr>
      <w:r w:rsidRPr="00B72BA5">
        <w:rPr>
          <w:b/>
        </w:rPr>
        <w:t>Karl McCartney:</w:t>
      </w:r>
      <w:r>
        <w:t xml:space="preserve"> </w:t>
      </w:r>
      <w:r w:rsidRPr="00174907">
        <w:t>Good</w:t>
      </w:r>
      <w:r>
        <w:t>,</w:t>
      </w:r>
      <w:r w:rsidRPr="00174907">
        <w:t xml:space="preserve"> thank you. </w:t>
      </w:r>
    </w:p>
    <w:p w:rsidR="00412C69" w:rsidP="00412C69">
      <w:pPr>
        <w:pStyle w:val="Answer"/>
      </w:pPr>
      <w:r w:rsidRPr="002937FF">
        <w:rPr>
          <w:b/>
          <w:i/>
        </w:rPr>
        <w:t xml:space="preserve">Dr </w:t>
      </w:r>
      <w:r w:rsidRPr="002937FF">
        <w:rPr>
          <w:b/>
          <w:i/>
        </w:rPr>
        <w:t>Skorupska</w:t>
      </w:r>
      <w:r w:rsidRPr="002937FF">
        <w:rPr>
          <w:b/>
          <w:i/>
        </w:rPr>
        <w:t>:</w:t>
      </w:r>
      <w:r>
        <w:t xml:space="preserve"> </w:t>
      </w:r>
      <w:r w:rsidRPr="00174907">
        <w:t xml:space="preserve">Because we support biomethane, using waste, </w:t>
      </w:r>
      <w:r>
        <w:t xml:space="preserve">using </w:t>
      </w:r>
      <w:r w:rsidRPr="00174907">
        <w:t>residual plastics</w:t>
      </w:r>
      <w:r>
        <w:t>,</w:t>
      </w:r>
      <w:r w:rsidRPr="00174907">
        <w:t xml:space="preserve"> </w:t>
      </w:r>
      <w:r>
        <w:t xml:space="preserve">which are </w:t>
      </w:r>
      <w:r w:rsidRPr="00174907">
        <w:t>all to be used as a circular resource.</w:t>
      </w:r>
      <w:r>
        <w:t xml:space="preserve"> W</w:t>
      </w:r>
      <w:r w:rsidRPr="00174907">
        <w:t>e should be using every trick in the book at the moment to help decarbonise all our sizes of vehicles</w:t>
      </w:r>
      <w:r>
        <w:t xml:space="preserve">. </w:t>
      </w:r>
    </w:p>
    <w:p w:rsidR="00412C69" w:rsidP="00412C69">
      <w:pPr>
        <w:pStyle w:val="Answer"/>
      </w:pPr>
      <w:r>
        <w:rPr>
          <w:b/>
          <w:i/>
        </w:rPr>
        <w:t>Duncan Buchanan:</w:t>
      </w:r>
      <w:r>
        <w:t xml:space="preserve"> </w:t>
      </w:r>
      <w:r w:rsidRPr="00174907">
        <w:t xml:space="preserve">My wife has a diesel Fiat 500 and that </w:t>
      </w:r>
      <w:r>
        <w:t>i</w:t>
      </w:r>
      <w:r w:rsidRPr="00174907">
        <w:t>s the car we have at home. I live in south London</w:t>
      </w:r>
      <w:r>
        <w:t>. As</w:t>
      </w:r>
      <w:r w:rsidRPr="00174907">
        <w:t xml:space="preserve"> I sa</w:t>
      </w:r>
      <w:r>
        <w:t>id,</w:t>
      </w:r>
      <w:r w:rsidRPr="00174907">
        <w:t xml:space="preserve"> I hardly use </w:t>
      </w:r>
      <w:r>
        <w:t xml:space="preserve">the </w:t>
      </w:r>
      <w:r w:rsidRPr="00174907">
        <w:t>car.</w:t>
      </w:r>
      <w:r>
        <w:t xml:space="preserve"> </w:t>
      </w:r>
      <w:r w:rsidRPr="00174907">
        <w:t>In terms of some of the things that have been said</w:t>
      </w:r>
      <w:r>
        <w:t>,</w:t>
      </w:r>
      <w:r w:rsidRPr="00174907">
        <w:t xml:space="preserve"> I think there is a little bit of </w:t>
      </w:r>
      <w:r>
        <w:t xml:space="preserve">a </w:t>
      </w:r>
      <w:r w:rsidRPr="00174907">
        <w:t>London</w:t>
      </w:r>
      <w:r>
        <w:t xml:space="preserve"> or </w:t>
      </w:r>
      <w:r w:rsidRPr="00174907">
        <w:t>metropolitan mindset going on</w:t>
      </w:r>
      <w:r>
        <w:t xml:space="preserve"> here,</w:t>
      </w:r>
      <w:r w:rsidRPr="00174907">
        <w:t xml:space="preserve"> that everything can be done through public transport and the way people live is a metropolitan lifestyle.</w:t>
      </w:r>
      <w:r>
        <w:t xml:space="preserve"> </w:t>
      </w:r>
      <w:r w:rsidRPr="00174907">
        <w:t>That is the lifestyle I lead</w:t>
      </w:r>
      <w:r>
        <w:t>,</w:t>
      </w:r>
      <w:r w:rsidRPr="00174907">
        <w:t xml:space="preserve"> but that is not what our members lead.</w:t>
      </w:r>
      <w:r>
        <w:t xml:space="preserve"> </w:t>
      </w:r>
      <w:r w:rsidRPr="00174907">
        <w:t>I think it is very dangerous to allow yourself to be dominated by a mindset that is about urban areas</w:t>
      </w:r>
      <w:r>
        <w:t>,</w:t>
      </w:r>
      <w:r w:rsidRPr="00174907">
        <w:t xml:space="preserve"> and myths about short journeys.</w:t>
      </w:r>
    </w:p>
    <w:p w:rsidR="00412C69" w:rsidP="00412C69">
      <w:pPr>
        <w:pStyle w:val="Answer"/>
      </w:pPr>
      <w:r>
        <w:t>As regards m</w:t>
      </w:r>
      <w:r w:rsidRPr="00174907">
        <w:t>ode shift</w:t>
      </w:r>
      <w:r>
        <w:t xml:space="preserve">, </w:t>
      </w:r>
      <w:r w:rsidRPr="00174907">
        <w:t>I think about 80% of journeys below a mile are walked.</w:t>
      </w:r>
      <w:r>
        <w:t xml:space="preserve"> </w:t>
      </w:r>
      <w:r w:rsidRPr="00174907">
        <w:t>What sort of mode shift can you get from that</w:t>
      </w:r>
      <w:r>
        <w:t xml:space="preserve">? </w:t>
      </w:r>
      <w:r w:rsidRPr="00174907">
        <w:t>You are already walking and cycling a lot of short journeys, so there is a lot of myth</w:t>
      </w:r>
      <w:r>
        <w:t>-</w:t>
      </w:r>
      <w:r w:rsidRPr="00174907">
        <w:t>making around some of these things</w:t>
      </w:r>
      <w:r>
        <w:t>,</w:t>
      </w:r>
      <w:r w:rsidRPr="00174907">
        <w:t xml:space="preserve"> and a lot of it is</w:t>
      </w:r>
      <w:r>
        <w:t xml:space="preserve"> an</w:t>
      </w:r>
      <w:r w:rsidRPr="00174907">
        <w:t xml:space="preserve"> anti</w:t>
      </w:r>
      <w:r w:rsidRPr="00174907">
        <w:noBreakHyphen/>
        <w:t>mobility</w:t>
      </w:r>
      <w:r>
        <w:t>,</w:t>
      </w:r>
      <w:r w:rsidRPr="00174907">
        <w:t xml:space="preserve"> anti</w:t>
      </w:r>
      <w:r>
        <w:t>-</w:t>
      </w:r>
      <w:r w:rsidRPr="00174907">
        <w:t>travel mindset. I am very concerned that this spills over from personal transport into commercial transport because that is where I am at.</w:t>
      </w:r>
      <w:r>
        <w:t xml:space="preserve"> </w:t>
      </w:r>
      <w:r w:rsidRPr="00174907">
        <w:t>That is what I am representing</w:t>
      </w:r>
      <w:r>
        <w:t>.</w:t>
      </w:r>
      <w:r w:rsidRPr="00174907">
        <w:t xml:space="preserve"> I represent commercial hauliers and van users and coach operators who do not have a choice.</w:t>
      </w:r>
      <w:r>
        <w:t xml:space="preserve"> </w:t>
      </w:r>
      <w:r w:rsidRPr="00174907">
        <w:t>They have to use the road network.</w:t>
      </w:r>
      <w:r>
        <w:t xml:space="preserve"> </w:t>
      </w:r>
      <w:r w:rsidRPr="00174907">
        <w:t>They are working</w:t>
      </w:r>
      <w:r>
        <w:t>,</w:t>
      </w:r>
      <w:r w:rsidRPr="00174907">
        <w:t xml:space="preserve"> and they are finding </w:t>
      </w:r>
      <w:r>
        <w:t xml:space="preserve">that </w:t>
      </w:r>
      <w:r w:rsidRPr="00174907">
        <w:t>their work is being disrupted and slowed</w:t>
      </w:r>
      <w:r>
        <w:t>,</w:t>
      </w:r>
      <w:r w:rsidRPr="00174907">
        <w:t xml:space="preserve"> and their productivity is being destroyed by poor management of our road network. That is what worries me. It is really </w:t>
      </w:r>
      <w:r>
        <w:t>i</w:t>
      </w:r>
      <w:r w:rsidRPr="00174907">
        <w:t>nteresting</w:t>
      </w:r>
      <w:r>
        <w:t>. W</w:t>
      </w:r>
      <w:r w:rsidRPr="00174907">
        <w:t>e started off talking about simplicity</w:t>
      </w:r>
      <w:r>
        <w:t>—</w:t>
      </w:r>
      <w:r w:rsidRPr="00174907">
        <w:t xml:space="preserve"> </w:t>
      </w:r>
    </w:p>
    <w:p w:rsidR="00412C69" w:rsidP="00412C69">
      <w:pPr>
        <w:pStyle w:val="Remark"/>
      </w:pPr>
      <w:r w:rsidRPr="002937FF">
        <w:rPr>
          <w:b/>
        </w:rPr>
        <w:t>Chair:</w:t>
      </w:r>
      <w:r>
        <w:t xml:space="preserve"> </w:t>
      </w:r>
      <w:r w:rsidRPr="00174907">
        <w:t>Do you mind if I pause you there?</w:t>
      </w:r>
      <w:r>
        <w:t xml:space="preserve"> </w:t>
      </w:r>
      <w:r w:rsidRPr="00174907">
        <w:t>I</w:t>
      </w:r>
      <w:r>
        <w:t xml:space="preserve"> </w:t>
      </w:r>
      <w:r w:rsidRPr="00174907">
        <w:t>am sorr</w:t>
      </w:r>
      <w:r>
        <w:t>y,</w:t>
      </w:r>
      <w:r w:rsidRPr="00174907">
        <w:t xml:space="preserve"> but two other </w:t>
      </w:r>
      <w:r>
        <w:t>M</w:t>
      </w:r>
      <w:r w:rsidRPr="00174907">
        <w:t xml:space="preserve">embers </w:t>
      </w:r>
      <w:r>
        <w:t>n</w:t>
      </w:r>
      <w:r w:rsidRPr="00174907">
        <w:t>ee</w:t>
      </w:r>
      <w:r>
        <w:t>d</w:t>
      </w:r>
      <w:r w:rsidRPr="00174907">
        <w:t xml:space="preserve"> to ask questions and I am way over time already.</w:t>
      </w:r>
      <w:r>
        <w:t xml:space="preserve"> </w:t>
      </w:r>
      <w:r w:rsidRPr="00174907">
        <w:t>My apologies. Graham</w:t>
      </w:r>
      <w:r>
        <w:t>e</w:t>
      </w:r>
      <w:r w:rsidRPr="00174907">
        <w:t xml:space="preserve"> Morris.</w:t>
      </w:r>
      <w:r>
        <w:t xml:space="preserve"> </w:t>
      </w:r>
    </w:p>
    <w:p w:rsidR="00412C69" w:rsidP="00412C69">
      <w:pPr>
        <w:pStyle w:val="Question"/>
        <w:numPr>
          <w:ilvl w:val="0"/>
          <w:numId w:val="9"/>
        </w:numPr>
      </w:pPr>
      <w:r w:rsidRPr="002937FF">
        <w:rPr>
          <w:b/>
        </w:rPr>
        <w:t>Grahame Morris:</w:t>
      </w:r>
      <w:r>
        <w:t xml:space="preserve"> </w:t>
      </w:r>
      <w:r w:rsidRPr="00174907">
        <w:t>I will try to be brief as well. This section is on how both commercial road users and personal road users interact with th</w:t>
      </w:r>
      <w:r>
        <w:t>e</w:t>
      </w:r>
      <w:r w:rsidRPr="00174907">
        <w:t xml:space="preserve"> new proposed system. </w:t>
      </w:r>
      <w:r>
        <w:t>I</w:t>
      </w:r>
      <w:r w:rsidRPr="00174907">
        <w:t>n relation to technology, Duncan, what new technologies would be required in terms of cameras and apps and so on to make the system workable?</w:t>
      </w:r>
      <w:r>
        <w:t xml:space="preserve"> </w:t>
      </w:r>
    </w:p>
    <w:p w:rsidR="00412C69" w:rsidP="00412C69">
      <w:pPr>
        <w:pStyle w:val="Answer"/>
      </w:pPr>
      <w:r>
        <w:rPr>
          <w:b/>
          <w:i/>
        </w:rPr>
        <w:t>Duncan Buchanan:</w:t>
      </w:r>
      <w:r>
        <w:t xml:space="preserve"> </w:t>
      </w:r>
      <w:r w:rsidRPr="00174907">
        <w:t>I think the technology has moved very quick</w:t>
      </w:r>
      <w:r>
        <w:t xml:space="preserve">ly. </w:t>
      </w:r>
      <w:r w:rsidRPr="00174907">
        <w:t xml:space="preserve">Cars now have </w:t>
      </w:r>
      <w:r>
        <w:t>Eco</w:t>
      </w:r>
      <w:r w:rsidRPr="00174907">
        <w:t xml:space="preserve"> as a matter of routine. A lot of lorries and vans have telematics. In essence</w:t>
      </w:r>
      <w:r>
        <w:t>,</w:t>
      </w:r>
      <w:r w:rsidRPr="00174907">
        <w:t xml:space="preserve"> I do not think the technology is a barrier to distanced</w:t>
      </w:r>
      <w:r w:rsidRPr="00174907">
        <w:noBreakHyphen/>
        <w:t>based road user</w:t>
      </w:r>
      <w:r>
        <w:t xml:space="preserve"> charging</w:t>
      </w:r>
      <w:r w:rsidRPr="00174907">
        <w:t xml:space="preserve"> any more. The technology is pretty much out there. You can make it work. The simpler you make it, the easier it is.</w:t>
      </w:r>
      <w:r>
        <w:t xml:space="preserve"> </w:t>
      </w:r>
      <w:r w:rsidRPr="00174907">
        <w:t>People mentioned scope creep. You need to avoid scope creep</w:t>
      </w:r>
      <w:r>
        <w:t>. Be</w:t>
      </w:r>
      <w:r w:rsidRPr="00174907">
        <w:t xml:space="preserve"> very clear what you want to do and the technology is there to do it.</w:t>
      </w:r>
      <w:r>
        <w:t xml:space="preserve"> </w:t>
      </w:r>
    </w:p>
    <w:p w:rsidR="00412C69" w:rsidP="00412C69">
      <w:pPr>
        <w:pStyle w:val="Question"/>
        <w:numPr>
          <w:ilvl w:val="0"/>
          <w:numId w:val="9"/>
        </w:numPr>
      </w:pPr>
      <w:r w:rsidRPr="002937FF">
        <w:rPr>
          <w:b/>
        </w:rPr>
        <w:t>Grahame Morris:</w:t>
      </w:r>
      <w:r>
        <w:t xml:space="preserve"> I</w:t>
      </w:r>
      <w:r w:rsidRPr="00174907">
        <w:t>n relation to charges, Steve</w:t>
      </w:r>
      <w:r>
        <w:t>,</w:t>
      </w:r>
      <w:r w:rsidRPr="00174907">
        <w:t xml:space="preserve"> I think Duncan speculated earlier</w:t>
      </w:r>
      <w:r>
        <w:t xml:space="preserve"> that</w:t>
      </w:r>
      <w:r w:rsidRPr="00174907">
        <w:t xml:space="preserve"> </w:t>
      </w:r>
      <w:r>
        <w:t xml:space="preserve">it could be </w:t>
      </w:r>
      <w:r w:rsidRPr="00174907">
        <w:t xml:space="preserve">about </w:t>
      </w:r>
      <w:r w:rsidR="002E559D">
        <w:t xml:space="preserve">4p </w:t>
      </w:r>
      <w:r w:rsidRPr="00174907">
        <w:t xml:space="preserve">or </w:t>
      </w:r>
      <w:r w:rsidR="002E559D">
        <w:t>5p</w:t>
      </w:r>
      <w:r w:rsidRPr="00174907">
        <w:t xml:space="preserve"> a mile</w:t>
      </w:r>
      <w:r>
        <w:t>,</w:t>
      </w:r>
      <w:r w:rsidRPr="00174907">
        <w:t xml:space="preserve"> but how much </w:t>
      </w:r>
      <w:r>
        <w:t>would you</w:t>
      </w:r>
      <w:r w:rsidRPr="00174907">
        <w:t xml:space="preserve"> anticipate the average road user, particularly for personal use, a car driver, would pay under this system?</w:t>
      </w:r>
      <w:r>
        <w:t xml:space="preserve"> </w:t>
      </w:r>
    </w:p>
    <w:p w:rsidR="00412C69" w:rsidP="00412C69">
      <w:pPr>
        <w:pStyle w:val="Answer"/>
      </w:pPr>
      <w:r>
        <w:rPr>
          <w:b/>
          <w:i/>
        </w:rPr>
        <w:t>Steve</w:t>
      </w:r>
      <w:r w:rsidRPr="002937FF">
        <w:rPr>
          <w:b/>
          <w:i/>
        </w:rPr>
        <w:t xml:space="preserve"> Gooding:</w:t>
      </w:r>
      <w:r>
        <w:t xml:space="preserve"> </w:t>
      </w:r>
      <w:r w:rsidRPr="00174907">
        <w:t>That is entirely dependent on whether</w:t>
      </w:r>
      <w:r>
        <w:t>,</w:t>
      </w:r>
      <w:r w:rsidRPr="00174907">
        <w:t xml:space="preserve"> as </w:t>
      </w:r>
      <w:r>
        <w:t xml:space="preserve">I think </w:t>
      </w:r>
      <w:r w:rsidRPr="00174907">
        <w:t>the panel is pretty much advocating</w:t>
      </w:r>
      <w:r>
        <w:t>,</w:t>
      </w:r>
      <w:r w:rsidRPr="00174907">
        <w:t xml:space="preserve"> we are going f</w:t>
      </w:r>
      <w:r>
        <w:t>or</w:t>
      </w:r>
      <w:r w:rsidRPr="00174907">
        <w:t xml:space="preserve"> a simple swap</w:t>
      </w:r>
      <w:r>
        <w:t>-</w:t>
      </w:r>
      <w:r w:rsidRPr="00174907">
        <w:t>out from fuel duty to another tax that raises £27 billion net when everything is add</w:t>
      </w:r>
      <w:r>
        <w:t>ed</w:t>
      </w:r>
      <w:r w:rsidRPr="00174907">
        <w:t xml:space="preserve"> together. You would simply take the amount of revenue forgone</w:t>
      </w:r>
      <w:r>
        <w:t>,</w:t>
      </w:r>
      <w:r w:rsidRPr="00174907">
        <w:t xml:space="preserve"> which the Treasury has modelled</w:t>
      </w:r>
      <w:r>
        <w:t>,</w:t>
      </w:r>
      <w:r w:rsidRPr="00174907">
        <w:t xml:space="preserve"> and divide by the number of miles. I do not quite know what that number would come out as yet because I do not know the Treasury</w:t>
      </w:r>
      <w:r>
        <w:t>’</w:t>
      </w:r>
      <w:r w:rsidRPr="00174907">
        <w:t>s base numbers.</w:t>
      </w:r>
    </w:p>
    <w:p w:rsidR="00412C69" w:rsidP="00412C69">
      <w:pPr>
        <w:pStyle w:val="Answer"/>
      </w:pPr>
      <w:r w:rsidRPr="00174907">
        <w:t xml:space="preserve">If you were going for a more sophisticated road pricing scheme, </w:t>
      </w:r>
      <w:r>
        <w:t>i</w:t>
      </w:r>
      <w:r w:rsidRPr="00174907">
        <w:t>t would hugely depend on whether the prices for driving on busy roads at busy times w</w:t>
      </w:r>
      <w:r>
        <w:t>ere</w:t>
      </w:r>
      <w:r w:rsidRPr="00174907">
        <w:t xml:space="preserve"> significantly higher.</w:t>
      </w:r>
      <w:r>
        <w:t xml:space="preserve"> </w:t>
      </w:r>
      <w:r w:rsidRPr="00174907">
        <w:t>Some of the modelling that was done 15 or 16 years ago came up with some numbers that scared people because they took the highest possible number and thought</w:t>
      </w:r>
      <w:r>
        <w:t>, “G</w:t>
      </w:r>
      <w:r w:rsidRPr="00174907">
        <w:t>olly</w:t>
      </w:r>
      <w:r>
        <w:t>,</w:t>
      </w:r>
      <w:r w:rsidRPr="00174907">
        <w:t xml:space="preserve"> if that applies to every mile I drive that would be terrible</w:t>
      </w:r>
      <w:r w:rsidR="002E559D">
        <w:t>,</w:t>
      </w:r>
      <w:r>
        <w:t>”</w:t>
      </w:r>
      <w:r w:rsidRPr="00174907">
        <w:t xml:space="preserve"> but it would be a variable </w:t>
      </w:r>
      <w:r w:rsidRPr="00174907">
        <w:t>number</w:t>
      </w:r>
      <w:r>
        <w:t>,</w:t>
      </w:r>
      <w:r w:rsidRPr="00174907">
        <w:t xml:space="preserve"> which is one of the complexities that we are suggesting might not be the thing to go for today.</w:t>
      </w:r>
      <w:r>
        <w:t xml:space="preserve"> </w:t>
      </w:r>
    </w:p>
    <w:p w:rsidR="00412C69" w:rsidP="00412C69">
      <w:pPr>
        <w:pStyle w:val="Question"/>
        <w:numPr>
          <w:ilvl w:val="0"/>
          <w:numId w:val="9"/>
        </w:numPr>
      </w:pPr>
      <w:r w:rsidRPr="003D5281">
        <w:rPr>
          <w:b/>
        </w:rPr>
        <w:t>Grahame Morris:</w:t>
      </w:r>
      <w:r>
        <w:t xml:space="preserve"> </w:t>
      </w:r>
      <w:r w:rsidRPr="00174907">
        <w:t xml:space="preserve">What about exemptions? Is it envisaged that </w:t>
      </w:r>
      <w:r>
        <w:t xml:space="preserve">any </w:t>
      </w:r>
      <w:r w:rsidRPr="00174907">
        <w:t xml:space="preserve">groups of drivers would be made exempt from </w:t>
      </w:r>
      <w:r>
        <w:t xml:space="preserve">the </w:t>
      </w:r>
      <w:r w:rsidRPr="00174907">
        <w:t>charges?</w:t>
      </w:r>
      <w:r>
        <w:t xml:space="preserve"> </w:t>
      </w:r>
    </w:p>
    <w:p w:rsidR="00412C69" w:rsidP="00412C69">
      <w:pPr>
        <w:pStyle w:val="Answer"/>
      </w:pPr>
      <w:r>
        <w:rPr>
          <w:b/>
          <w:i/>
        </w:rPr>
        <w:t>Steve</w:t>
      </w:r>
      <w:r w:rsidRPr="003D5281">
        <w:rPr>
          <w:b/>
          <w:i/>
        </w:rPr>
        <w:t xml:space="preserve"> Gooding:</w:t>
      </w:r>
      <w:r w:rsidRPr="00174907">
        <w:t xml:space="preserve"> I do not think anyone is exempt from fuel duty now</w:t>
      </w:r>
      <w:r w:rsidR="002E559D">
        <w:t>,</w:t>
      </w:r>
      <w:r w:rsidRPr="00174907">
        <w:t xml:space="preserve"> so, again, if what we are talking about is a straight swap</w:t>
      </w:r>
      <w:r>
        <w:t>-</w:t>
      </w:r>
      <w:r w:rsidRPr="00174907">
        <w:t>out because the Treasury has lost some mone</w:t>
      </w:r>
      <w:r>
        <w:t>y,</w:t>
      </w:r>
      <w:r w:rsidRPr="00174907">
        <w:t xml:space="preserve"> I suspect the </w:t>
      </w:r>
      <w:r>
        <w:t>G</w:t>
      </w:r>
      <w:r w:rsidRPr="00174907">
        <w:t>overnment position would be</w:t>
      </w:r>
      <w:r>
        <w:t xml:space="preserve"> that</w:t>
      </w:r>
      <w:r w:rsidRPr="00174907">
        <w:t xml:space="preserve"> every</w:t>
      </w:r>
      <w:r>
        <w:t>body</w:t>
      </w:r>
      <w:r w:rsidRPr="00174907">
        <w:t xml:space="preserve"> pays</w:t>
      </w:r>
      <w:r>
        <w:t>,</w:t>
      </w:r>
      <w:r w:rsidRPr="00174907">
        <w:t xml:space="preserve"> but if there are</w:t>
      </w:r>
      <w:r>
        <w:t xml:space="preserve"> </w:t>
      </w:r>
      <w:r w:rsidRPr="00174907">
        <w:t>some people who are disadvantaged</w:t>
      </w:r>
      <w:r>
        <w:t>,</w:t>
      </w:r>
      <w:r w:rsidRPr="00174907">
        <w:t xml:space="preserve"> for whatever reason</w:t>
      </w:r>
      <w:r>
        <w:t>,</w:t>
      </w:r>
      <w:r w:rsidRPr="00174907">
        <w:t xml:space="preserve"> that is why we have the social ca</w:t>
      </w:r>
      <w:r>
        <w:t>r</w:t>
      </w:r>
      <w:r w:rsidRPr="00174907">
        <w:t>e programmes that sit alongside it.</w:t>
      </w:r>
      <w:r>
        <w:t xml:space="preserve"> </w:t>
      </w:r>
    </w:p>
    <w:p w:rsidR="00412C69" w:rsidP="00412C69">
      <w:pPr>
        <w:pStyle w:val="Question"/>
        <w:numPr>
          <w:ilvl w:val="0"/>
          <w:numId w:val="9"/>
        </w:numPr>
      </w:pPr>
      <w:r w:rsidRPr="003D5281">
        <w:rPr>
          <w:b/>
        </w:rPr>
        <w:t>Grahame Morris:</w:t>
      </w:r>
      <w:r>
        <w:t xml:space="preserve"> Toby, v</w:t>
      </w:r>
      <w:r w:rsidRPr="00174907">
        <w:t>ery quickly do you want to come in on that?</w:t>
      </w:r>
      <w:r>
        <w:t xml:space="preserve"> </w:t>
      </w:r>
    </w:p>
    <w:p w:rsidR="00412C69" w:rsidP="00412C69">
      <w:pPr>
        <w:pStyle w:val="Answer"/>
      </w:pPr>
      <w:r>
        <w:rPr>
          <w:b/>
          <w:i/>
        </w:rPr>
        <w:t>Toby</w:t>
      </w:r>
      <w:r w:rsidRPr="003D5281">
        <w:rPr>
          <w:b/>
          <w:i/>
        </w:rPr>
        <w:t xml:space="preserve"> Poston:</w:t>
      </w:r>
      <w:r>
        <w:t xml:space="preserve"> </w:t>
      </w:r>
      <w:r w:rsidRPr="00174907">
        <w:t>I do not think we should confuse keeping the system simple with reducing the choice that people have in how they pay it.</w:t>
      </w:r>
      <w:r>
        <w:t xml:space="preserve"> </w:t>
      </w:r>
      <w:r w:rsidRPr="00174907">
        <w:t>Some of the lessons that have been learnt from other schemes in countries like the US is that the more ways you can approach paying</w:t>
      </w:r>
      <w:r>
        <w:t xml:space="preserve"> it,</w:t>
      </w:r>
      <w:r w:rsidRPr="00174907">
        <w:t xml:space="preserve"> </w:t>
      </w:r>
      <w:r>
        <w:t>the better, whether ha</w:t>
      </w:r>
      <w:r w:rsidRPr="00174907">
        <w:t>ving a prepaid permit or paying it through an app</w:t>
      </w:r>
      <w:r>
        <w:t>,</w:t>
      </w:r>
      <w:r w:rsidRPr="00174907">
        <w:t xml:space="preserve"> using GPS telematics, </w:t>
      </w:r>
      <w:r>
        <w:t xml:space="preserve">or </w:t>
      </w:r>
      <w:r w:rsidRPr="00174907">
        <w:t xml:space="preserve">even using your leasing company. </w:t>
      </w:r>
      <w:r>
        <w:t>They</w:t>
      </w:r>
      <w:r w:rsidRPr="00174907">
        <w:t xml:space="preserve"> already</w:t>
      </w:r>
      <w:r>
        <w:t xml:space="preserve"> pay</w:t>
      </w:r>
      <w:r w:rsidRPr="00174907">
        <w:t xml:space="preserve"> V</w:t>
      </w:r>
      <w:r>
        <w:t>E</w:t>
      </w:r>
      <w:r w:rsidRPr="00174907">
        <w:t xml:space="preserve">D when </w:t>
      </w:r>
      <w:r>
        <w:t>they</w:t>
      </w:r>
      <w:r w:rsidRPr="00174907">
        <w:t xml:space="preserve"> lease</w:t>
      </w:r>
      <w:r>
        <w:t xml:space="preserve"> </w:t>
      </w:r>
      <w:r w:rsidRPr="00174907">
        <w:t>a car. You could pay the leasing company and they would pay on your behalf</w:t>
      </w:r>
      <w:r>
        <w:t>,</w:t>
      </w:r>
      <w:r w:rsidRPr="00174907">
        <w:t xml:space="preserve"> or a rental company or a car club.</w:t>
      </w:r>
      <w:r>
        <w:t xml:space="preserve"> </w:t>
      </w:r>
      <w:r w:rsidRPr="00174907">
        <w:t>Th</w:t>
      </w:r>
      <w:r>
        <w:t>ere</w:t>
      </w:r>
      <w:r w:rsidRPr="00174907">
        <w:t xml:space="preserve"> should definitely not be a stringent approach to how it is paid. You should have</w:t>
      </w:r>
      <w:r>
        <w:t xml:space="preserve"> </w:t>
      </w:r>
      <w:r w:rsidRPr="00174907">
        <w:t xml:space="preserve">as much choice as possible and it </w:t>
      </w:r>
      <w:r>
        <w:t xml:space="preserve">would be </w:t>
      </w:r>
      <w:r w:rsidRPr="00174907">
        <w:t xml:space="preserve">much more likely to be accepted. </w:t>
      </w:r>
    </w:p>
    <w:p w:rsidR="00412C69" w:rsidP="00412C69">
      <w:pPr>
        <w:pStyle w:val="Question"/>
        <w:numPr>
          <w:ilvl w:val="0"/>
          <w:numId w:val="9"/>
        </w:numPr>
      </w:pPr>
      <w:r w:rsidRPr="003D5281">
        <w:rPr>
          <w:b/>
        </w:rPr>
        <w:t>Grahame Morris:</w:t>
      </w:r>
      <w:r>
        <w:t xml:space="preserve"> Nina, r</w:t>
      </w:r>
      <w:r w:rsidRPr="00174907">
        <w:t>eally quickly because we are short of time</w:t>
      </w:r>
      <w:r>
        <w:t>, may</w:t>
      </w:r>
      <w:r w:rsidRPr="00174907">
        <w:t xml:space="preserve"> I ask you about protections for road users in terms of security of the system and maintaining the privacy of drivers</w:t>
      </w:r>
      <w:r>
        <w:t>?</w:t>
      </w:r>
      <w:r w:rsidRPr="00174907">
        <w:t xml:space="preserve"> Duncan was saying </w:t>
      </w:r>
      <w:r>
        <w:t xml:space="preserve">that </w:t>
      </w:r>
      <w:r w:rsidRPr="00174907">
        <w:t>mobile phone apps and telematics are going to be key elements</w:t>
      </w:r>
      <w:r>
        <w:t xml:space="preserve"> that are</w:t>
      </w:r>
      <w:r w:rsidRPr="00174907">
        <w:t xml:space="preserve"> readily available, but how are we going to protect the privacy of drivers and road users u</w:t>
      </w:r>
      <w:r>
        <w:t>n</w:t>
      </w:r>
      <w:r w:rsidRPr="00174907">
        <w:t>der this system?</w:t>
      </w:r>
      <w:r>
        <w:t xml:space="preserve"> </w:t>
      </w:r>
    </w:p>
    <w:p w:rsidR="00412C69" w:rsidP="00412C69">
      <w:pPr>
        <w:pStyle w:val="Answer"/>
      </w:pPr>
      <w:r>
        <w:rPr>
          <w:b/>
          <w:i/>
        </w:rPr>
        <w:t>Duncan Buchanan:</w:t>
      </w:r>
      <w:r>
        <w:t xml:space="preserve"> May</w:t>
      </w:r>
      <w:r w:rsidRPr="00174907">
        <w:t xml:space="preserve"> I duck that question completely</w:t>
      </w:r>
      <w:r>
        <w:t>,</w:t>
      </w:r>
      <w:r w:rsidRPr="00174907">
        <w:t xml:space="preserve"> please? </w:t>
      </w:r>
    </w:p>
    <w:p w:rsidR="00412C69" w:rsidP="00412C69">
      <w:pPr>
        <w:pStyle w:val="Remark"/>
      </w:pPr>
      <w:r w:rsidRPr="003D5281">
        <w:rPr>
          <w:b/>
        </w:rPr>
        <w:t>Grahame Morris:</w:t>
      </w:r>
      <w:r>
        <w:t xml:space="preserve"> Yo</w:t>
      </w:r>
      <w:r w:rsidRPr="00174907">
        <w:t>u have already answered</w:t>
      </w:r>
      <w:r>
        <w:t>,</w:t>
      </w:r>
      <w:r w:rsidRPr="00174907">
        <w:t xml:space="preserve"> and Nina has not had a chance.</w:t>
      </w:r>
      <w:r>
        <w:t xml:space="preserve"> </w:t>
      </w:r>
    </w:p>
    <w:p w:rsidR="00412C69" w:rsidP="00412C69">
      <w:pPr>
        <w:pStyle w:val="Answer"/>
      </w:pPr>
      <w:r w:rsidRPr="003D5281">
        <w:rPr>
          <w:b/>
          <w:i/>
        </w:rPr>
        <w:t xml:space="preserve">Dr </w:t>
      </w:r>
      <w:r w:rsidRPr="003D5281">
        <w:rPr>
          <w:b/>
          <w:i/>
        </w:rPr>
        <w:t>Skorupska</w:t>
      </w:r>
      <w:r w:rsidRPr="003D5281">
        <w:rPr>
          <w:b/>
          <w:i/>
        </w:rPr>
        <w:t>:</w:t>
      </w:r>
      <w:r>
        <w:t xml:space="preserve"> </w:t>
      </w:r>
      <w:r w:rsidRPr="00174907">
        <w:t>I am not an expert on those matters so I will defer to my colleagues here.</w:t>
      </w:r>
      <w:r>
        <w:t xml:space="preserve"> </w:t>
      </w:r>
    </w:p>
    <w:p w:rsidR="00412C69" w:rsidP="00412C69">
      <w:pPr>
        <w:pStyle w:val="Answer"/>
      </w:pPr>
      <w:r>
        <w:rPr>
          <w:b/>
          <w:i/>
        </w:rPr>
        <w:t>Toby</w:t>
      </w:r>
      <w:r w:rsidRPr="003D5281">
        <w:rPr>
          <w:b/>
          <w:i/>
        </w:rPr>
        <w:t xml:space="preserve"> Poston:</w:t>
      </w:r>
      <w:r>
        <w:t xml:space="preserve"> T</w:t>
      </w:r>
      <w:r w:rsidRPr="00174907">
        <w:t>here is an absolute war going on at the moment about access to vehicle data. It is a hot potato and it is being thrown around between polic</w:t>
      </w:r>
      <w:r>
        <w:t>y</w:t>
      </w:r>
      <w:r w:rsidRPr="00174907">
        <w:t>makers at EU level and in the UK</w:t>
      </w:r>
      <w:r>
        <w:t>. I</w:t>
      </w:r>
      <w:r w:rsidRPr="00174907">
        <w:t>t is absolutely vital that gets solved. At the moment</w:t>
      </w:r>
      <w:r>
        <w:t>,</w:t>
      </w:r>
      <w:r w:rsidRPr="00174907">
        <w:t xml:space="preserve"> there is not a clear stance on who has access to vehicle and driver data</w:t>
      </w:r>
      <w:r w:rsidR="00AD0065">
        <w:t>,</w:t>
      </w:r>
      <w:r w:rsidRPr="00174907">
        <w:t xml:space="preserve"> and even what vehicle and driver data is, so it needs to be resolved. </w:t>
      </w:r>
    </w:p>
    <w:p w:rsidR="00412C69" w:rsidP="00412C69">
      <w:pPr>
        <w:pStyle w:val="Question"/>
        <w:numPr>
          <w:ilvl w:val="0"/>
          <w:numId w:val="9"/>
        </w:numPr>
      </w:pPr>
      <w:r w:rsidRPr="00D5099A">
        <w:rPr>
          <w:b/>
        </w:rPr>
        <w:t>Karl McCartney:</w:t>
      </w:r>
      <w:r>
        <w:t xml:space="preserve"> </w:t>
      </w:r>
      <w:r w:rsidRPr="00174907">
        <w:t>Who owns it is the big issue.</w:t>
      </w:r>
      <w:r>
        <w:t xml:space="preserve"> Is it your data or is it their data?</w:t>
      </w:r>
    </w:p>
    <w:p w:rsidR="00412C69" w:rsidP="00412C69">
      <w:pPr>
        <w:pStyle w:val="Answer"/>
      </w:pPr>
      <w:r>
        <w:rPr>
          <w:b/>
          <w:i/>
        </w:rPr>
        <w:t>Toby</w:t>
      </w:r>
      <w:r w:rsidRPr="003D5281">
        <w:rPr>
          <w:b/>
          <w:i/>
        </w:rPr>
        <w:t xml:space="preserve"> Poston:</w:t>
      </w:r>
      <w:r>
        <w:t xml:space="preserve"> It is w</w:t>
      </w:r>
      <w:r w:rsidRPr="00174907">
        <w:t>ho has access to it. You cannot own it.</w:t>
      </w:r>
      <w:r>
        <w:t xml:space="preserve"> </w:t>
      </w:r>
    </w:p>
    <w:p w:rsidR="00412C69" w:rsidP="00412C69">
      <w:pPr>
        <w:pStyle w:val="Remark"/>
      </w:pPr>
      <w:r w:rsidRPr="003D5281">
        <w:rPr>
          <w:b/>
        </w:rPr>
        <w:t>Chair:</w:t>
      </w:r>
      <w:r>
        <w:t xml:space="preserve"> </w:t>
      </w:r>
      <w:r w:rsidRPr="00174907">
        <w:t>I am the clock watcher here and I am starting to panic.</w:t>
      </w:r>
      <w:r>
        <w:t xml:space="preserve"> </w:t>
      </w:r>
      <w:r w:rsidRPr="00174907">
        <w:t>Simon.</w:t>
      </w:r>
      <w:r>
        <w:t xml:space="preserve"> </w:t>
      </w:r>
    </w:p>
    <w:p w:rsidR="00412C69" w:rsidP="00412C69">
      <w:pPr>
        <w:pStyle w:val="Question"/>
        <w:numPr>
          <w:ilvl w:val="0"/>
          <w:numId w:val="9"/>
        </w:numPr>
      </w:pPr>
      <w:r w:rsidRPr="003D5281">
        <w:rPr>
          <w:b/>
        </w:rPr>
        <w:t xml:space="preserve">Simon </w:t>
      </w:r>
      <w:r w:rsidRPr="003D5281">
        <w:rPr>
          <w:b/>
        </w:rPr>
        <w:t>Jupp</w:t>
      </w:r>
      <w:r w:rsidRPr="003D5281">
        <w:rPr>
          <w:b/>
        </w:rPr>
        <w:t>:</w:t>
      </w:r>
      <w:r>
        <w:t xml:space="preserve"> </w:t>
      </w:r>
      <w:r w:rsidRPr="00174907">
        <w:t>This is quite a technical and geeky question, I guess. None of you on the panel ha</w:t>
      </w:r>
      <w:r>
        <w:t xml:space="preserve">s </w:t>
      </w:r>
      <w:r w:rsidRPr="00174907">
        <w:t xml:space="preserve">indicated </w:t>
      </w:r>
      <w:r>
        <w:t xml:space="preserve">that </w:t>
      </w:r>
      <w:r w:rsidRPr="00174907">
        <w:t>you would be up for regional or local rules when it comes to road pricing</w:t>
      </w:r>
      <w:r>
        <w:t>—</w:t>
      </w:r>
      <w:r w:rsidRPr="00174907">
        <w:t>I hope I have got that right</w:t>
      </w:r>
      <w:r>
        <w:t>—</w:t>
      </w:r>
      <w:r w:rsidRPr="00174907">
        <w:t xml:space="preserve">because you see it as overly complex. </w:t>
      </w:r>
      <w:r>
        <w:t>O</w:t>
      </w:r>
      <w:r w:rsidRPr="00174907">
        <w:t>bviously we have different layers of local government across the country</w:t>
      </w:r>
      <w:r>
        <w:t>—</w:t>
      </w:r>
      <w:r w:rsidRPr="00174907">
        <w:t>district, city, county, combined authorities and everything else. Is there any role for local leadership in the use of a policy like this</w:t>
      </w:r>
      <w:r>
        <w:t>,</w:t>
      </w:r>
      <w:r w:rsidRPr="00174907">
        <w:t xml:space="preserve"> otherwise transport </w:t>
      </w:r>
      <w:r>
        <w:t>authorities</w:t>
      </w:r>
      <w:r w:rsidRPr="00174907">
        <w:t xml:space="preserve"> will be frozen out of a big part of transport policy</w:t>
      </w:r>
      <w:r>
        <w:t>?</w:t>
      </w:r>
      <w:r w:rsidRPr="00174907">
        <w:t xml:space="preserve"> Does anyone want to come back on that?</w:t>
      </w:r>
      <w:r>
        <w:t xml:space="preserve"> </w:t>
      </w:r>
      <w:r w:rsidRPr="00174907">
        <w:t>Steve</w:t>
      </w:r>
      <w:r>
        <w:t xml:space="preserve">? </w:t>
      </w:r>
    </w:p>
    <w:p w:rsidR="00412C69" w:rsidP="00412C69">
      <w:pPr>
        <w:pStyle w:val="Answer"/>
      </w:pPr>
      <w:r>
        <w:rPr>
          <w:b/>
          <w:i/>
        </w:rPr>
        <w:t>Steve</w:t>
      </w:r>
      <w:r w:rsidRPr="00901D20">
        <w:rPr>
          <w:b/>
          <w:i/>
        </w:rPr>
        <w:t xml:space="preserve"> Gooding:</w:t>
      </w:r>
      <w:r>
        <w:t xml:space="preserve"> </w:t>
      </w:r>
      <w:r w:rsidRPr="00174907">
        <w:t>I think we are saying that there is a role for local authorities.</w:t>
      </w:r>
      <w:r>
        <w:t xml:space="preserve"> </w:t>
      </w:r>
      <w:r w:rsidRPr="00174907">
        <w:t>Obviously</w:t>
      </w:r>
      <w:r>
        <w:t>,</w:t>
      </w:r>
      <w:r w:rsidRPr="00174907">
        <w:t xml:space="preserve"> there is a decision to be made about which particular local authority</w:t>
      </w:r>
      <w:r>
        <w:t>,</w:t>
      </w:r>
      <w:r w:rsidRPr="00174907">
        <w:t xml:space="preserve"> which tier as you described it</w:t>
      </w:r>
      <w:r>
        <w:t>.</w:t>
      </w:r>
      <w:r w:rsidRPr="00174907">
        <w:t xml:space="preserve"> If we are talking about a simple distance charge that is just replacing a tax</w:t>
      </w:r>
      <w:r>
        <w:t>,</w:t>
      </w:r>
      <w:r w:rsidRPr="00174907">
        <w:t xml:space="preserve"> probably not</w:t>
      </w:r>
      <w:r>
        <w:t>. I</w:t>
      </w:r>
      <w:r w:rsidRPr="00174907">
        <w:t>f we are talking about something aimed at tackling congestion or having other behavioural impacts, I would say there definitely need</w:t>
      </w:r>
      <w:r>
        <w:t>s</w:t>
      </w:r>
      <w:r w:rsidRPr="00174907">
        <w:t xml:space="preserve"> to be involv</w:t>
      </w:r>
      <w:r>
        <w:t>e</w:t>
      </w:r>
      <w:r w:rsidRPr="00174907">
        <w:t>ment.</w:t>
      </w:r>
      <w:r>
        <w:t xml:space="preserve"> </w:t>
      </w:r>
      <w:r w:rsidRPr="00174907">
        <w:t>My preferred model would be that it w</w:t>
      </w:r>
      <w:r>
        <w:t>as</w:t>
      </w:r>
      <w:r w:rsidRPr="00174907">
        <w:t xml:space="preserve"> a local decision as to whether the charge should be there, a local decision as to what that charge should be</w:t>
      </w:r>
      <w:r>
        <w:t>,</w:t>
      </w:r>
      <w:r w:rsidRPr="00174907">
        <w:t xml:space="preserve"> and</w:t>
      </w:r>
      <w:r w:rsidR="000378EA">
        <w:t>,</w:t>
      </w:r>
      <w:r w:rsidRPr="00174907">
        <w:t xml:space="preserve"> almost certainly</w:t>
      </w:r>
      <w:r>
        <w:t>, that</w:t>
      </w:r>
      <w:r w:rsidRPr="00174907">
        <w:t xml:space="preserve"> there should be some local benefit from </w:t>
      </w:r>
      <w:r>
        <w:t xml:space="preserve">the </w:t>
      </w:r>
      <w:r w:rsidRPr="00174907">
        <w:t>income</w:t>
      </w:r>
      <w:r>
        <w:t>,</w:t>
      </w:r>
      <w:r w:rsidRPr="00174907">
        <w:t xml:space="preserve"> otherwise the package is not going to work locally.</w:t>
      </w:r>
      <w:r>
        <w:t xml:space="preserve"> </w:t>
      </w:r>
    </w:p>
    <w:p w:rsidR="00412C69" w:rsidP="00412C69">
      <w:pPr>
        <w:pStyle w:val="Question"/>
        <w:numPr>
          <w:ilvl w:val="0"/>
          <w:numId w:val="9"/>
        </w:numPr>
      </w:pPr>
      <w:r w:rsidRPr="003D5281">
        <w:rPr>
          <w:b/>
        </w:rPr>
        <w:t xml:space="preserve">Simon </w:t>
      </w:r>
      <w:r w:rsidRPr="003D5281">
        <w:rPr>
          <w:b/>
        </w:rPr>
        <w:t>Jupp</w:t>
      </w:r>
      <w:r w:rsidRPr="003D5281">
        <w:rPr>
          <w:b/>
        </w:rPr>
        <w:t>:</w:t>
      </w:r>
      <w:r w:rsidRPr="00174907">
        <w:t xml:space="preserve"> You are speaking my language, Steve. Anyone else on the panel?</w:t>
      </w:r>
      <w:r>
        <w:t xml:space="preserve"> </w:t>
      </w:r>
    </w:p>
    <w:p w:rsidR="00412C69" w:rsidP="00412C69">
      <w:pPr>
        <w:pStyle w:val="Answer"/>
      </w:pPr>
      <w:r w:rsidRPr="00901D20">
        <w:rPr>
          <w:b/>
          <w:i/>
        </w:rPr>
        <w:t xml:space="preserve">Dr </w:t>
      </w:r>
      <w:r w:rsidRPr="00901D20">
        <w:rPr>
          <w:b/>
          <w:i/>
        </w:rPr>
        <w:t>Skorupska</w:t>
      </w:r>
      <w:r w:rsidRPr="00901D20">
        <w:rPr>
          <w:b/>
          <w:i/>
        </w:rPr>
        <w:t>:</w:t>
      </w:r>
      <w:r>
        <w:t xml:space="preserve"> </w:t>
      </w:r>
      <w:r w:rsidRPr="00174907">
        <w:t>I agree with that approach. The one point I wanted to make but I did not get in was</w:t>
      </w:r>
      <w:r>
        <w:t>,</w:t>
      </w:r>
      <w:r w:rsidRPr="00174907">
        <w:t xml:space="preserve"> still using fuel duty in the short and longer term, picking up on </w:t>
      </w:r>
      <w:r>
        <w:t>that</w:t>
      </w:r>
      <w:r w:rsidRPr="00174907">
        <w:t xml:space="preserve"> point, </w:t>
      </w:r>
      <w:r>
        <w:t xml:space="preserve">is </w:t>
      </w:r>
      <w:r w:rsidRPr="00174907">
        <w:t xml:space="preserve">how </w:t>
      </w:r>
      <w:r>
        <w:t>we can</w:t>
      </w:r>
      <w:r w:rsidRPr="00174907">
        <w:t xml:space="preserve"> ensure that we continue to incentivise replac</w:t>
      </w:r>
      <w:r>
        <w:t>ing</w:t>
      </w:r>
      <w:r w:rsidRPr="00174907">
        <w:t xml:space="preserve"> the fuel in cars to one of a lower kind. If there is a mind</w:t>
      </w:r>
      <w:r>
        <w:t xml:space="preserve"> to </w:t>
      </w:r>
      <w:r w:rsidRPr="00174907">
        <w:t xml:space="preserve">revisiting </w:t>
      </w:r>
      <w:r>
        <w:t xml:space="preserve">a </w:t>
      </w:r>
      <w:r w:rsidRPr="00174907">
        <w:t>fuel duty tax that benefits people who then choose to use more drop</w:t>
      </w:r>
      <w:r w:rsidRPr="00174907">
        <w:noBreakHyphen/>
        <w:t>in fuels</w:t>
      </w:r>
      <w:r>
        <w:t xml:space="preserve"> of a</w:t>
      </w:r>
      <w:r w:rsidRPr="00174907">
        <w:t xml:space="preserve"> renewable o</w:t>
      </w:r>
      <w:r>
        <w:t>r</w:t>
      </w:r>
      <w:r w:rsidRPr="00174907">
        <w:t xml:space="preserve"> a waste</w:t>
      </w:r>
      <w:r w:rsidRPr="00174907">
        <w:noBreakHyphen/>
        <w:t>based or synthetic value</w:t>
      </w:r>
      <w:r w:rsidR="000378EA">
        <w:t>,</w:t>
      </w:r>
      <w:r w:rsidRPr="00174907">
        <w:t xml:space="preserve"> that would be </w:t>
      </w:r>
      <w:r>
        <w:t>o</w:t>
      </w:r>
      <w:r w:rsidRPr="00174907">
        <w:t>f great value</w:t>
      </w:r>
      <w:r>
        <w:t>.</w:t>
      </w:r>
      <w:r w:rsidRPr="00174907">
        <w:t xml:space="preserve"> I just thought I would throw that one in. </w:t>
      </w:r>
    </w:p>
    <w:p w:rsidR="00412C69" w:rsidP="00412C69">
      <w:pPr>
        <w:pStyle w:val="Remark"/>
      </w:pPr>
      <w:r w:rsidRPr="00901D20">
        <w:rPr>
          <w:b/>
        </w:rPr>
        <w:t xml:space="preserve">Simon </w:t>
      </w:r>
      <w:r w:rsidRPr="00901D20">
        <w:rPr>
          <w:b/>
        </w:rPr>
        <w:t>Jupp</w:t>
      </w:r>
      <w:r w:rsidRPr="00901D20">
        <w:rPr>
          <w:b/>
        </w:rPr>
        <w:t>:</w:t>
      </w:r>
      <w:r>
        <w:t xml:space="preserve"> I</w:t>
      </w:r>
      <w:r w:rsidRPr="00174907">
        <w:t>n the interests of time I will hand back to the Chair.</w:t>
      </w:r>
      <w:r>
        <w:t xml:space="preserve"> </w:t>
      </w:r>
      <w:r w:rsidRPr="00174907">
        <w:t>T</w:t>
      </w:r>
      <w:r>
        <w:t>hank you very much</w:t>
      </w:r>
      <w:r w:rsidRPr="00174907">
        <w:t>.</w:t>
      </w:r>
      <w:r>
        <w:t xml:space="preserve"> </w:t>
      </w:r>
    </w:p>
    <w:p w:rsidR="00412C69" w:rsidP="00412C69">
      <w:pPr>
        <w:pStyle w:val="Remark"/>
      </w:pPr>
      <w:r w:rsidRPr="00901D20">
        <w:rPr>
          <w:b/>
        </w:rPr>
        <w:t>Chair:</w:t>
      </w:r>
      <w:r>
        <w:t xml:space="preserve"> I thank the </w:t>
      </w:r>
      <w:r w:rsidRPr="00174907">
        <w:t>last few Members because you hurried through your questions. My apologies. As we have demonstrated</w:t>
      </w:r>
      <w:r>
        <w:t>,</w:t>
      </w:r>
      <w:r w:rsidRPr="00174907">
        <w:t xml:space="preserve"> we could have talked a lot longer with you because you have really interesting evidence to give us.</w:t>
      </w:r>
      <w:r>
        <w:t xml:space="preserve"> </w:t>
      </w:r>
      <w:r w:rsidRPr="00174907">
        <w:t xml:space="preserve">I thank all four of you for wetting </w:t>
      </w:r>
      <w:r>
        <w:t xml:space="preserve">our </w:t>
      </w:r>
      <w:r w:rsidRPr="00174907">
        <w:t>whistle this morning</w:t>
      </w:r>
      <w:r>
        <w:t>. Please c</w:t>
      </w:r>
      <w:r w:rsidRPr="00174907">
        <w:t>ontinue to stay and watch the innovators and transport planners as they give their views as well.</w:t>
      </w:r>
      <w:r>
        <w:t xml:space="preserve"> </w:t>
      </w:r>
      <w:r w:rsidRPr="00174907">
        <w:t>Thank you very much indeed.</w:t>
      </w:r>
      <w:r>
        <w:t xml:space="preserve"> </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B41940B21254057A0DCB0CC42C5B12E"/>
      </w:placeholder>
      <w:richText/>
    </w:sdtPr>
    <w:sdtContent>
      <w:p w:rsidR="008143FA" w:rsidP="009277D8">
        <w:pPr>
          <w:pStyle w:val="Para"/>
          <w:rPr>
            <w:color w:val="808080"/>
          </w:rPr>
        </w:pPr>
        <w:r w:rsidRPr="007A0B88">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AB31B29A9B643FA9B028A33D998EC6A"/>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50BCB"/>
    <w:multiLevelType w:val="hybridMultilevel"/>
    <w:tmpl w:val="23BEA658"/>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1">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A6D334F"/>
    <w:multiLevelType w:val="hybridMultilevel"/>
    <w:tmpl w:val="A98254E0"/>
    <w:lvl w:ilvl="0">
      <w:start w:val="10"/>
      <w:numFmt w:val="decimal"/>
      <w:lvlText w:val="%1"/>
      <w:lvlJc w:val="left"/>
      <w:pPr>
        <w:ind w:left="810"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7A0B88"/>
    <w:rPr>
      <w:color w:val="605E5C"/>
      <w:shd w:val="clear" w:color="auto" w:fill="E1DFDD"/>
    </w:rPr>
  </w:style>
  <w:style w:type="paragraph" w:styleId="BalloonText">
    <w:name w:val="Balloon Text"/>
    <w:basedOn w:val="Normal"/>
    <w:link w:val="BalloonTextChar"/>
    <w:uiPriority w:val="99"/>
    <w:semiHidden/>
    <w:unhideWhenUsed/>
    <w:rsid w:val="00412C6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C69"/>
    <w:rPr>
      <w:rFonts w:ascii="Segoe UI" w:hAnsi="Segoe UI" w:cs="Segoe UI"/>
      <w:sz w:val="18"/>
      <w:szCs w:val="18"/>
    </w:rPr>
  </w:style>
  <w:style w:type="character" w:styleId="CommentReference">
    <w:name w:val="annotation reference"/>
    <w:basedOn w:val="DefaultParagraphFont"/>
    <w:uiPriority w:val="99"/>
    <w:semiHidden/>
    <w:unhideWhenUsed/>
    <w:rsid w:val="00412C69"/>
    <w:rPr>
      <w:sz w:val="16"/>
      <w:szCs w:val="16"/>
    </w:rPr>
  </w:style>
  <w:style w:type="paragraph" w:styleId="CommentText">
    <w:name w:val="annotation text"/>
    <w:basedOn w:val="Normal"/>
    <w:link w:val="CommentTextChar"/>
    <w:uiPriority w:val="99"/>
    <w:semiHidden/>
    <w:unhideWhenUsed/>
    <w:rsid w:val="00412C69"/>
    <w:rPr>
      <w:sz w:val="20"/>
      <w:szCs w:val="20"/>
    </w:rPr>
  </w:style>
  <w:style w:type="character" w:customStyle="1" w:styleId="CommentTextChar">
    <w:name w:val="Comment Text Char"/>
    <w:basedOn w:val="DefaultParagraphFont"/>
    <w:link w:val="CommentText"/>
    <w:uiPriority w:val="99"/>
    <w:semiHidden/>
    <w:rsid w:val="00412C6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12C69"/>
    <w:rPr>
      <w:b/>
      <w:bCs/>
    </w:rPr>
  </w:style>
  <w:style w:type="character" w:customStyle="1" w:styleId="CommentSubjectChar">
    <w:name w:val="Comment Subject Char"/>
    <w:basedOn w:val="CommentTextChar"/>
    <w:link w:val="CommentSubject"/>
    <w:uiPriority w:val="99"/>
    <w:semiHidden/>
    <w:rsid w:val="00412C69"/>
    <w:rPr>
      <w:rFonts w:ascii="Verdana" w:hAnsi="Verdana"/>
      <w:b/>
      <w:bCs/>
      <w:sz w:val="20"/>
      <w:szCs w:val="20"/>
    </w:rPr>
  </w:style>
  <w:style w:type="paragraph" w:styleId="Revision">
    <w:name w:val="Revision"/>
    <w:hidden/>
    <w:uiPriority w:val="99"/>
    <w:semiHidden/>
    <w:rsid w:val="00412C69"/>
    <w:pPr>
      <w:spacing w:after="0" w:line="240" w:lineRule="auto"/>
    </w:pPr>
    <w:rPr>
      <w:rFonts w:ascii="Verdana" w:hAnsi="Verdana"/>
    </w:rPr>
  </w:style>
  <w:style w:type="paragraph" w:styleId="FootnoteText">
    <w:name w:val="footnote text"/>
    <w:basedOn w:val="Normal"/>
    <w:link w:val="FootnoteTextChar"/>
    <w:uiPriority w:val="99"/>
    <w:semiHidden/>
    <w:unhideWhenUsed/>
    <w:rsid w:val="006B0A31"/>
    <w:pPr>
      <w:spacing w:after="0"/>
    </w:pPr>
    <w:rPr>
      <w:sz w:val="20"/>
      <w:szCs w:val="20"/>
    </w:rPr>
  </w:style>
  <w:style w:type="character" w:customStyle="1" w:styleId="FootnoteTextChar">
    <w:name w:val="Footnote Text Char"/>
    <w:basedOn w:val="DefaultParagraphFont"/>
    <w:link w:val="FootnoteText"/>
    <w:uiPriority w:val="99"/>
    <w:semiHidden/>
    <w:rsid w:val="006B0A31"/>
    <w:rPr>
      <w:rFonts w:ascii="Verdana" w:hAnsi="Verdana"/>
      <w:sz w:val="20"/>
      <w:szCs w:val="20"/>
    </w:rPr>
  </w:style>
  <w:style w:type="character" w:styleId="FootnoteReference">
    <w:name w:val="footnote reference"/>
    <w:basedOn w:val="DefaultParagraphFont"/>
    <w:uiPriority w:val="99"/>
    <w:semiHidden/>
    <w:unhideWhenUsed/>
    <w:rsid w:val="006B0A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B41940B21254057A0DCB0CC42C5B12E"/>
        <w:category>
          <w:name w:val="General"/>
          <w:gallery w:val="placeholder"/>
        </w:category>
        <w:types>
          <w:type w:val="bbPlcHdr"/>
        </w:types>
        <w:behaviors>
          <w:behavior w:val="content"/>
        </w:behaviors>
        <w:guid w:val="{E358F1F2-424C-464B-BCF8-324CCD1EC3BB}"/>
      </w:docPartPr>
      <w:docPartBody>
        <w:p w:rsidR="00A0779E" w:rsidP="0060623F">
          <w:pPr>
            <w:pStyle w:val="1B41940B21254057A0DCB0CC42C5B12E"/>
          </w:pPr>
          <w:r w:rsidRPr="000753FC">
            <w:rPr>
              <w:rStyle w:val="PlaceholderText"/>
            </w:rPr>
            <w:t>Click here to enter text.</w:t>
          </w:r>
        </w:p>
      </w:docPartBody>
    </w:docPart>
    <w:docPart>
      <w:docPartPr>
        <w:name w:val="0AB31B29A9B643FA9B028A33D998EC6A"/>
        <w:category>
          <w:name w:val="General"/>
          <w:gallery w:val="placeholder"/>
        </w:category>
        <w:types>
          <w:type w:val="bbPlcHdr"/>
        </w:types>
        <w:behaviors>
          <w:behavior w:val="content"/>
        </w:behaviors>
        <w:guid w:val="{B3A73F98-3B61-4902-8DD5-DD8B8B76F9EC}"/>
      </w:docPartPr>
      <w:docPartBody>
        <w:p w:rsidR="00A0779E" w:rsidP="0060623F">
          <w:pPr>
            <w:pStyle w:val="0AB31B29A9B643FA9B028A33D998EC6A"/>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C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4B3"/>
    <w:rPr>
      <w:color w:val="808080"/>
    </w:rPr>
  </w:style>
  <w:style w:type="paragraph" w:customStyle="1" w:styleId="1B41940B21254057A0DCB0CC42C5B12E">
    <w:name w:val="1B41940B21254057A0DCB0CC42C5B12E"/>
    <w:rsid w:val="0060623F"/>
  </w:style>
  <w:style w:type="paragraph" w:customStyle="1" w:styleId="0AB31B29A9B643FA9B028A33D998EC6A">
    <w:name w:val="0AB31B29A9B643FA9B028A33D998EC6A"/>
    <w:rsid w:val="00606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Meeting_x0020_Date xmlns="434d0541-f668-4057-bf54-94d656514af3">2021-10-19T23:00:00+00:00</Meeting_x0020_Date>
    <Allocated_x0020_to xmlns="434d0541-f668-4057-bf54-94d656514af3">
      <UserInfo>
        <DisplayName/>
        <AccountId xsi:nil="true"/>
        <AccountType/>
      </UserInfo>
    </Allocated_x0020_to>
    <Related_x0020_Document xmlns="434d0541-f668-4057-bf54-94d656514af3">
      <Url xsi:nil="true"/>
      <Description xsi:nil="true"/>
    </Related_x0020_Document>
    <j3dc9349b3384741bd6025ba1321f3a9 xmlns="434d0541-f668-4057-bf54-94d656514af3">
      <Terms xmlns="http://schemas.microsoft.com/office/infopath/2007/PartnerControls"/>
    </j3dc9349b3384741bd6025ba1321f3a9>
    <TaxCatchAll xmlns="4600776d-0a3c-44b4-bff2-0ceaafb13046">
      <Value>139</Value>
      <Value>2</Value>
      <Value>48</Value>
      <Value>98</Value>
    </TaxCatchAll>
    <g3ef09377e3444258679b6035a1ff93a xmlns="4600776d-0a3c-44b4-bff2-0ceaafb13046">
      <Terms xmlns="http://schemas.microsoft.com/office/infopath/2007/PartnerControls"/>
    </g3ef09377e3444258679b6035a1ff93a>
    <n78ca1497cf6442fb3babdda785c85ae xmlns="434d0541-f668-4057-bf54-94d656514af3">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Brief_x0020_status xmlns="434d0541-f668-4057-bf54-94d656514af3" xsi:nil="true"/>
    <Additional_x0020_category xmlns="434d0541-f668-4057-bf54-94d656514af3">Amended by MJS 29/10/21.</Additional_x0020_category>
    <Deadline xmlns="434d0541-f668-4057-bf54-94d656514af3" xsi:nil="true"/>
    <j6c5b17cd04246da82e5604daf08bc68 xmlns="4600776d-0a3c-44b4-bff2-0ceaafb13046">
      <Terms xmlns="http://schemas.microsoft.com/office/infopath/2007/PartnerControls"/>
    </j6c5b17cd04246da82e5604daf08bc68>
    <tzob xmlns="434d0541-f668-4057-bf54-94d656514af3">
      <UserInfo>
        <DisplayName/>
        <AccountId xsi:nil="true"/>
        <AccountType/>
      </UserInfo>
    </tzob>
    <Document_x0020_Status xmlns="434d0541-f668-4057-bf54-94d656514af3" xsi:nil="true"/>
    <Publication_x0020_Date xmlns="434d0541-f668-4057-bf54-94d656514af3"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Status_x0020_of_x0020_correspondence xmlns="434d0541-f668-4057-bf54-94d656514af3" xsi:nil="true"/>
    <EndofSessionDate xmlns="4600776d-0a3c-44b4-bff2-0ceaafb13046" xsi:nil="true"/>
    <DateReceived xmlns="4600776d-0a3c-44b4-bff2-0ceaafb13046" xsi:nil="true"/>
    <TransfertoArchives xmlns="4600776d-0a3c-44b4-bff2-0ceaafb13046">false</TransfertoArchives>
    <Visit xmlns="0606af38-29d8-407d-826d-7a0cb9d9f4ed" xsi:nil="true"/>
    <Notes0 xmlns="434d0541-f668-4057-bf54-94d656514af3" xsi:nil="true"/>
    <Department xmlns="434d0541-f668-4057-bf54-94d656514af3" xsi:nil="true"/>
    <Date xmlns="434d0541-f668-4057-bf54-94d656514af3" xsi:nil="tru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Road pricing</TermName>
          <TermId xmlns="http://schemas.microsoft.com/office/infopath/2007/PartnerControls">2ae7ac60-d100-4b48-8e87-fd42f12a4dac</TermId>
        </TermInfo>
      </Terms>
    </ja5e4d000da44b5490ce6b4249309924>
    <cd0fc526a5c840319a97fd94028e9904 xmlns="4600776d-0a3c-44b4-bff2-0ceaafb13046">
      <Terms xmlns="http://schemas.microsoft.com/office/infopath/2007/PartnerControls"/>
    </cd0fc526a5c840319a97fd94028e9904>
    <Type_x0020_of_x0020_correspondence xmlns="434d0541-f668-4057-bf54-94d656514af3">Not applicable</Type_x0020_of_x0020_correspondence>
    <Witness xmlns="0606af38-29d8-407d-826d-7a0cb9d9f4ed" xsi:nil="true"/>
    <Circulation_x0020_Date xmlns="434d0541-f668-4057-bf54-94d656514af3"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Useful_x0020_Docs xmlns="434d0541-f668-4057-bf54-94d656514af3" xsi:nil="true"/>
    <SharedWithUsers xmlns="6ab18433-7710-49bd-9bb4-0bb85747556a">
      <UserInfo>
        <DisplayName>ARKLESS, Jonathan</DisplayName>
        <AccountId>469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482B3E4C5C7C9B4C82D337094C2F76C0" ma:contentTypeVersion="52" ma:contentTypeDescription="Create a new document." ma:contentTypeScope="" ma:versionID="21f4618e0fc3732d6b60dd4435204799">
  <xsd:schema xmlns:xsd="http://www.w3.org/2001/XMLSchema" xmlns:xs="http://www.w3.org/2001/XMLSchema" xmlns:p="http://schemas.microsoft.com/office/2006/metadata/properties" xmlns:ns2="434d0541-f668-4057-bf54-94d656514af3" xmlns:ns3="0606af38-29d8-407d-826d-7a0cb9d9f4ed" xmlns:ns4="4600776d-0a3c-44b4-bff2-0ceaafb13046" xmlns:ns5="c86d72e2-090a-4e7d-987e-218d8a0db591" xmlns:ns6="6ab18433-7710-49bd-9bb4-0bb85747556a" targetNamespace="http://schemas.microsoft.com/office/2006/metadata/properties" ma:root="true" ma:fieldsID="e4f9211042f4400ec196a6353b7663c8" ns2:_="" ns3:_="" ns4:_="" ns5:_="" ns6:_="">
    <xsd:import namespace="434d0541-f668-4057-bf54-94d656514af3"/>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EndofSessionDate"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TransfertoArchives" minOccurs="0"/>
                <xsd:element ref="ns4:DateSent" minOccurs="0"/>
                <xsd:element ref="ns4:RecordNumber" minOccurs="0"/>
                <xsd:element ref="ns4:e6f926d7f5b14a74bee86c3452d91372" minOccurs="0"/>
                <xsd:element ref="ns5:ja5e4d000da44b5490ce6b4249309924" minOccurs="0"/>
                <xsd:element ref="ns3:Visit_x003a_Start_x0020_Time" minOccurs="0"/>
                <xsd:element ref="ns3:Visit_x003a_End_x0020_Time" minOccurs="0"/>
                <xsd:element ref="ns2:n78ca1497cf6442fb3babdda785c85ae" minOccurs="0"/>
                <xsd:element ref="ns3:Witness_x003a_First_x0020_Name" minOccurs="0"/>
                <xsd:element ref="ns3:Witness_x003a_Full_x0020_Name" minOccurs="0"/>
                <xsd:element ref="ns3:Witness_x003a_Job_x0020_Title" minOccurs="0"/>
                <xsd:element ref="ns6:_dlc_DocIdUrl" minOccurs="0"/>
                <xsd:element ref="ns2:j3dc9349b3384741bd6025ba1321f3a9" minOccurs="0"/>
                <xsd:element ref="ns4:c4838c65c76546ae93d5703426802f7f" minOccurs="0"/>
                <xsd:element ref="ns4:TaxCatchAll" minOccurs="0"/>
                <xsd:element ref="ns4:TaxCatchAllLabel" minOccurs="0"/>
                <xsd:element ref="ns3:Specialist_x0020_Adviser_x003a_First_x0020_Name" minOccurs="0"/>
                <xsd:element ref="ns4:j6c5b17cd04246da82e5604daf08bc68" minOccurs="0"/>
                <xsd:element ref="ns3:Specialist_x0020_Adviser_x003a_Full_x0020_Name" minOccurs="0"/>
                <xsd:element ref="ns4:g3ef09377e3444258679b6035a1ff93a" minOccurs="0"/>
                <xsd:element ref="ns6:_dlc_DocIdPersistId" minOccurs="0"/>
                <xsd:element ref="ns4:cd0fc526a5c840319a97fd94028e9904" minOccurs="0"/>
                <xsd:element ref="ns6:_dlc_DocId" minOccurs="0"/>
                <xsd:element ref="ns2:MediaServiceMetadata" minOccurs="0"/>
                <xsd:element ref="ns2:MediaServiceFastMetadata" minOccurs="0"/>
                <xsd:element ref="ns2:Type_x0020_of_x0020_correspondence" minOccurs="0"/>
                <xsd:element ref="ns2:MediaServiceAutoTags" minOccurs="0"/>
                <xsd:element ref="ns2:MediaServiceDateTaken" minOccurs="0"/>
                <xsd:element ref="ns6:SharedWithUsers" minOccurs="0"/>
                <xsd:element ref="ns6:SharedWithDetails" minOccurs="0"/>
                <xsd:element ref="ns2:MediaServiceOCR" minOccurs="0"/>
                <xsd:element ref="ns2:MediaServiceEventHashCode" minOccurs="0"/>
                <xsd:element ref="ns2:MediaServiceGenerationTime" minOccurs="0"/>
                <xsd:element ref="ns2:tzob"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d0541-f668-4057-bf54-94d656514af3"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Circulated to Committee-no further action"/>
              <xsd:enumeration value="Awaiting Committee approval"/>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Type_x0020_of_x0020_correspondence" ma:index="60" nillable="true" ma:displayName="Type of correspondence" ma:default="Not applicable" ma:format="Dropdown" ma:internalName="Type_x0020_of_x0020_correspondence">
      <xsd:simpleType>
        <xsd:restriction base="dms:Choice">
          <xsd:enumeration value="Chair's Correspondence"/>
          <xsd:enumeration value="Inquiry"/>
          <xsd:enumeration value="General"/>
          <xsd:enumeration value="Not applicable"/>
        </xsd:restriction>
      </xsd:simpleType>
    </xsd:element>
    <xsd:element name="MediaServiceAutoTags" ma:index="61" nillable="true" ma:displayName="MediaServiceAutoTags" ma:description="" ma:internalName="MediaServiceAutoTags" ma:readOnly="true">
      <xsd:simpleType>
        <xsd:restriction base="dms:Text"/>
      </xsd:simpleType>
    </xsd:element>
    <xsd:element name="MediaServiceDateTaken" ma:index="62" nillable="true" ma:displayName="MediaServiceDateTaken" ma:description="" ma:hidden="true" ma:internalName="MediaServiceDateTaken"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tzob" ma:index="68" nillable="true" ma:displayName="Person or Group" ma:list="UserInfo" ma:internalName="tzo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MediaLengthInSeconds" ma:index="7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79445ad0-e296-4c0f-aeec-6aea6c449c49}" ma:internalName="Visit" ma:showField="Title" ma:web="0606af38-29d8-407d-826d-7a0cb9d9f4ed">
      <xsd:simpleType>
        <xsd:restriction base="dms:Lookup"/>
      </xsd:simpleType>
    </xsd:element>
    <xsd:element name="Specialist_x0020_Adviser" ma:index="17" nillable="true" ma:displayName="Specialist Adviser" ma:list="{5c1f0415-785d-48f7-a213-9215e3e2c586}" ma:internalName="Specialist_x0020_Adviser" ma:showField="Title" ma:web="0606af38-29d8-407d-826d-7a0cb9d9f4ed">
      <xsd:simpleType>
        <xsd:restriction base="dms:Lookup"/>
      </xsd:simpleType>
    </xsd:element>
    <xsd:element name="Witness" ma:index="18" nillable="true" ma:displayName="Witness" ma:list="{c1ba1dad-835e-4d29-a816-99c04a292f1a}" ma:internalName="Witness" ma:showField="Title" ma:web="0606af38-29d8-407d-826d-7a0cb9d9f4ed">
      <xsd:simpleType>
        <xsd:restriction base="dms:Lookup"/>
      </xsd:simpleType>
    </xsd:element>
    <xsd:element name="Visit_x003a_Start_x0020_Time" ma:index="38" nillable="true" ma:displayName="Visit:Start Time" ma:list="{79445ad0-e296-4c0f-aeec-6aea6c449c49}"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79445ad0-e296-4c0f-aeec-6aea6c449c49}"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c1ba1dad-835e-4d29-a816-99c04a292f1a}"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c1ba1dad-835e-4d29-a816-99c04a292f1a}"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c1ba1dad-835e-4d29-a816-99c04a292f1a}" ma:internalName="Witness_x003a_Job_x0020_Title" ma:readOnly="true" ma:showField="Job_x0020_Title" ma:web="0606af38-29d8-407d-826d-7a0cb9d9f4ed">
      <xsd:simpleType>
        <xsd:restriction base="dms:Lookup"/>
      </xsd:simpleType>
    </xsd:element>
    <xsd:element name="Specialist_x0020_Adviser_x003a_First_x0020_Name" ma:index="49" nillable="true" ma:displayName="Specialist Adviser:First Name" ma:list="{5c1f0415-785d-48f7-a213-9215e3e2c586}" ma:internalName="Specialist_x0020_Adviser_x003a_First_x0020_Name" ma:readOnly="true" ma:showField="FirstName" ma:web="0606af38-29d8-407d-826d-7a0cb9d9f4ed">
      <xsd:simpleType>
        <xsd:restriction base="dms:Lookup"/>
      </xsd:simpleType>
    </xsd:element>
    <xsd:element name="Specialist_x0020_Adviser_x003a_Full_x0020_Name" ma:index="51" nillable="true" ma:displayName="Specialist Adviser:Full Name" ma:list="{5c1f0415-785d-48f7-a213-9215e3e2c586}"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EndofSessionDate" ma:index="10" nillable="true" ma:displayName="End of Session Date" ma:format="DateOnly" ma:internalName="EndofSessionDate">
      <xsd:simpleType>
        <xsd:restriction base="dms:DateTime"/>
      </xsd:simpleType>
    </xsd:element>
    <xsd:element name="TransfertoArchives" ma:index="25" nillable="true" ma:displayName="Transfer to Archives" ma:default="0" ma:internalName="TransfertoArchives">
      <xsd:simpleType>
        <xsd:restriction base="dms:Boolean"/>
      </xsd:simpleType>
    </xsd:element>
    <xsd:element name="DateSent" ma:index="30" nillable="true" ma:displayName="Date Sent" ma:format="DateTime" ma:indexed="true" ma:internalName="DateSent">
      <xsd:simpleType>
        <xsd:restriction base="dms:DateTime"/>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39;#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94922d28-c9c3-4a98-bdab-d1bf14d4b70e}"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94922d28-c9c3-4a98-bdab-d1bf14d4b70e}"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5bbeb985-b7e1-42d9-8463-9ae5ded9177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SharedWithUsers" ma:index="6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68C9E-3FC4-4642-A3BF-7E40D0BA82EE}">
  <ds:schemaRefs>
    <ds:schemaRef ds:uri="c86d72e2-090a-4e7d-987e-218d8a0db591"/>
    <ds:schemaRef ds:uri="http://purl.org/dc/elements/1.1/"/>
    <ds:schemaRef ds:uri="http://schemas.microsoft.com/office/2006/metadata/properties"/>
    <ds:schemaRef ds:uri="http://schemas.microsoft.com/office/2006/documentManagement/types"/>
    <ds:schemaRef ds:uri="434d0541-f668-4057-bf54-94d656514af3"/>
    <ds:schemaRef ds:uri="http://schemas.microsoft.com/office/infopath/2007/PartnerControls"/>
    <ds:schemaRef ds:uri="http://purl.org/dc/terms/"/>
    <ds:schemaRef ds:uri="0606af38-29d8-407d-826d-7a0cb9d9f4ed"/>
    <ds:schemaRef ds:uri="http://purl.org/dc/dcmitype/"/>
    <ds:schemaRef ds:uri="http://schemas.openxmlformats.org/package/2006/metadata/core-properties"/>
    <ds:schemaRef ds:uri="6ab18433-7710-49bd-9bb4-0bb85747556a"/>
    <ds:schemaRef ds:uri="4600776d-0a3c-44b4-bff2-0ceaafb13046"/>
    <ds:schemaRef ds:uri="http://www.w3.org/XML/1998/namespace"/>
  </ds:schemaRefs>
</ds:datastoreItem>
</file>

<file path=customXml/itemProps2.xml><?xml version="1.0" encoding="utf-8"?>
<ds:datastoreItem xmlns:ds="http://schemas.openxmlformats.org/officeDocument/2006/customXml" ds:itemID="{F7D1A102-6B69-43F2-BFF5-EA10329FF62A}">
  <ds:schemaRefs>
    <ds:schemaRef ds:uri="http://schemas.microsoft.com/sharepoint/v3/contenttype/forms"/>
  </ds:schemaRefs>
</ds:datastoreItem>
</file>

<file path=customXml/itemProps3.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customXml/itemProps4.xml><?xml version="1.0" encoding="utf-8"?>
<ds:datastoreItem xmlns:ds="http://schemas.openxmlformats.org/officeDocument/2006/customXml" ds:itemID="{7E205C8C-C23B-4B97-B69C-FEE877FCD4E1}">
  <ds:schemaRefs>
    <ds:schemaRef ds:uri="http://schemas.microsoft.com/sharepoint/events"/>
  </ds:schemaRefs>
</ds:datastoreItem>
</file>

<file path=customXml/itemProps5.xml><?xml version="1.0" encoding="utf-8"?>
<ds:datastoreItem xmlns:ds="http://schemas.openxmlformats.org/officeDocument/2006/customXml" ds:itemID="{632ADF57-E084-4588-89A8-4FA1176A4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d0541-f668-4057-bf54-94d656514af3"/>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