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059B0" w:rsidP="00C059B0">
      <w:pPr>
        <w:pStyle w:val="TitleCommittee0"/>
      </w:pPr>
      <w:r>
        <w:t>Select Committee on Science and Technology</w:t>
      </w:r>
    </w:p>
    <w:p w:rsidR="00C059B0" w:rsidP="00C059B0">
      <w:pPr>
        <w:pStyle w:val="TitleInquiry0"/>
      </w:pPr>
      <w:r>
        <w:t>C</w:t>
      </w:r>
      <w:r>
        <w:t xml:space="preserve">orrected oral evidence: </w:t>
      </w:r>
      <w:r w:rsidR="005A4BEE">
        <w:t>T</w:t>
      </w:r>
      <w:r w:rsidR="00F42198">
        <w:t>he r</w:t>
      </w:r>
      <w:r>
        <w:t>ole of batteries and fuel cells in achieving net zero</w:t>
      </w:r>
    </w:p>
    <w:p w:rsidR="00C059B0" w:rsidP="00C059B0">
      <w:pPr>
        <w:pStyle w:val="Para"/>
      </w:pPr>
      <w:r>
        <w:t xml:space="preserve">Tuesday </w:t>
      </w:r>
      <w:r w:rsidR="006702DF">
        <w:t>23</w:t>
      </w:r>
      <w:r>
        <w:t xml:space="preserve"> March 2021</w:t>
      </w:r>
    </w:p>
    <w:p w:rsidR="00C059B0" w:rsidP="00C059B0">
      <w:pPr>
        <w:pStyle w:val="Para"/>
      </w:pPr>
      <w:r>
        <w:t>1</w:t>
      </w:r>
      <w:r w:rsidR="006702DF">
        <w:t>0</w:t>
      </w:r>
      <w:r>
        <w:t xml:space="preserve"> am</w:t>
      </w:r>
    </w:p>
    <w:p w:rsidR="00C059B0" w:rsidP="00C059B0">
      <w:pPr>
        <w:pStyle w:val="Para"/>
      </w:pPr>
    </w:p>
    <w:p w:rsidR="00C059B0" w:rsidP="00C059B0">
      <w:r>
        <w:fldChar w:fldCharType="begin"/>
      </w:r>
      <w:r>
        <w:instrText xml:space="preserve"> HYPERLINK "https://parliamentlive.tv/Event/Index/e857908d-da64-4458-be61-8201a2dffb44" </w:instrText>
      </w:r>
      <w:r>
        <w:fldChar w:fldCharType="separate"/>
      </w:r>
      <w:r w:rsidRPr="009F267B">
        <w:rPr>
          <w:rStyle w:val="Hyperlink"/>
        </w:rPr>
        <w:t>Watch the meeting</w:t>
      </w:r>
      <w:r>
        <w:fldChar w:fldCharType="end"/>
      </w:r>
    </w:p>
    <w:p w:rsidR="00C059B0" w:rsidP="003C7599">
      <w:pPr>
        <w:jc w:val="left"/>
      </w:pPr>
      <w:r>
        <w:t xml:space="preserve">Members present: </w:t>
      </w:r>
      <w:r w:rsidRPr="00BE40B9" w:rsidR="00BE40B9">
        <w:t>Lord Patel (The Chair); Baroness Blackwood of North Oxford; Lord Hanworth; Lord Kakkar; Lord Krebs; Baroness Manningham-Buller; Lord Mitchell; Baroness Rock; Lord Sarfraz; Baroness Sheehan; Baroness Walmsley; Lord Winston</w:t>
      </w:r>
      <w:r w:rsidR="009F267B">
        <w:t>.</w:t>
      </w:r>
    </w:p>
    <w:p w:rsidR="00C059B0" w:rsidP="00C059B0">
      <w:pPr>
        <w:pStyle w:val="Para"/>
        <w:tabs>
          <w:tab w:val="center" w:pos="4536"/>
          <w:tab w:val="right" w:pos="8931"/>
        </w:tabs>
      </w:pPr>
      <w:r w:rsidRPr="007D381B">
        <w:t xml:space="preserve">Evidence Session No. </w:t>
      </w:r>
      <w:r w:rsidR="006702DF">
        <w:t>4</w:t>
      </w:r>
      <w:r w:rsidRPr="007D381B">
        <w:tab/>
      </w:r>
      <w:r>
        <w:t>Virtual Proceeding</w:t>
      </w:r>
      <w:r w:rsidRPr="007D381B">
        <w:tab/>
        <w:t xml:space="preserve">Questions </w:t>
      </w:r>
      <w:r w:rsidR="006702DF">
        <w:t>49</w:t>
      </w:r>
      <w:r w:rsidRPr="007D381B">
        <w:t xml:space="preserve"> </w:t>
      </w:r>
      <w:r w:rsidR="006B0B30">
        <w:t>–</w:t>
      </w:r>
      <w:r w:rsidR="0000675F">
        <w:t xml:space="preserve"> </w:t>
      </w:r>
      <w:r w:rsidR="00B1590D">
        <w:t>59</w:t>
      </w:r>
    </w:p>
    <w:p w:rsidR="00C059B0" w:rsidP="00C059B0">
      <w:pPr>
        <w:pStyle w:val="TitleWitnesses0"/>
      </w:pPr>
    </w:p>
    <w:p w:rsidR="00C059B0" w:rsidP="00C059B0">
      <w:pPr>
        <w:pStyle w:val="TitleWitnesses0"/>
      </w:pPr>
      <w:r>
        <w:t>Witnesses</w:t>
      </w:r>
    </w:p>
    <w:p w:rsidR="00C059B0" w:rsidP="003C7599">
      <w:pPr>
        <w:pStyle w:val="Para"/>
        <w:jc w:val="left"/>
      </w:pPr>
      <w:r>
        <w:t>Tony Harper, Industrial Strategy Challenge Director, Faraday Battery Challenge at UKRI, Innovate UK; Dr Lucy Martin, Deputy Director of Cross-Council Programmes and lead for Net Zero, Engineering and Physical Sciences Research Council (EPSRC); Dr Bob Moran, Deputy Director, Head of Environment Strategy, Department for Transport; Professor Paul Monks, Chief Scientific Adviser, Department for Business, Energy and Industrial Strategy (BEIS)</w:t>
      </w:r>
      <w:r w:rsidR="007D26E4">
        <w:t>.</w:t>
      </w:r>
    </w:p>
    <w:p w:rsidR="00C059B0" w:rsidP="003C7599">
      <w:pPr>
        <w:pStyle w:val="Para"/>
        <w:jc w:val="left"/>
      </w:pPr>
    </w:p>
    <w:p w:rsidR="00C059B0" w:rsidRPr="00B00119" w:rsidP="003C7599">
      <w:pPr>
        <w:pStyle w:val="Para"/>
        <w:jc w:val="left"/>
      </w:pPr>
      <w:r w:rsidRPr="00B00119">
        <w:t>USE OF THE TRANSCRIPT</w:t>
      </w:r>
    </w:p>
    <w:p w:rsidR="00C059B0" w:rsidRPr="00B00119" w:rsidP="003C7599">
      <w:pPr>
        <w:pStyle w:val="Para"/>
        <w:ind w:left="360"/>
        <w:jc w:val="left"/>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C059B0" w:rsidP="00C059B0">
      <w:pPr>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p>
    <w:p w:rsidR="00C059B0" w:rsidRPr="00E0512A" w:rsidP="00C059B0">
      <w:pPr>
        <w:pStyle w:val="TitlePanel0"/>
        <w:rPr>
          <w:szCs w:val="28"/>
        </w:rPr>
      </w:pPr>
      <w:bookmarkStart w:id="0" w:name="Panel1"/>
      <w:r w:rsidRPr="00E0512A">
        <w:rPr>
          <w:szCs w:val="28"/>
        </w:rPr>
        <w:t>Examination of Witnesses</w:t>
      </w:r>
    </w:p>
    <w:p w:rsidR="00C059B0" w:rsidP="00C059B0">
      <w:pPr>
        <w:pStyle w:val="TitlePanel0"/>
        <w:jc w:val="both"/>
      </w:pPr>
      <w:r w:rsidRPr="006702DF">
        <w:rPr>
          <w:sz w:val="22"/>
        </w:rPr>
        <w:t xml:space="preserve">Tony Harper, Dr Lucy Martin, Dr Bob </w:t>
      </w:r>
      <w:r w:rsidRPr="006702DF">
        <w:rPr>
          <w:sz w:val="22"/>
        </w:rPr>
        <w:t>Moran</w:t>
      </w:r>
      <w:r>
        <w:rPr>
          <w:sz w:val="22"/>
        </w:rPr>
        <w:t xml:space="preserve"> and</w:t>
      </w:r>
      <w:r w:rsidRPr="006702DF">
        <w:rPr>
          <w:sz w:val="22"/>
        </w:rPr>
        <w:t xml:space="preserve"> Professor Paul Monks</w:t>
      </w:r>
      <w:r>
        <w:rPr>
          <w:sz w:val="22"/>
        </w:rPr>
        <w:t>.</w:t>
      </w:r>
    </w:p>
    <w:p w:rsidR="00C76FE4" w:rsidP="00DA0F2A">
      <w:pPr>
        <w:pStyle w:val="Remark"/>
      </w:pPr>
      <w:bookmarkEnd w:id="0"/>
      <w:r w:rsidRPr="00B15E32">
        <w:rPr>
          <w:b/>
        </w:rPr>
        <w:t>The Chair:</w:t>
      </w:r>
      <w:r>
        <w:t xml:space="preserve"> </w:t>
      </w:r>
      <w:r w:rsidRPr="00B15E32">
        <w:t>Good morning all</w:t>
      </w:r>
      <w:r w:rsidR="00B4244C">
        <w:t>,</w:t>
      </w:r>
      <w:r w:rsidRPr="00B15E32">
        <w:t xml:space="preserve"> and thank you to our witness</w:t>
      </w:r>
      <w:r>
        <w:t>es</w:t>
      </w:r>
      <w:r w:rsidR="00B4244C">
        <w:t>—</w:t>
      </w:r>
      <w:r>
        <w:t xml:space="preserve">Dr Harper, Dr Martin, Dr </w:t>
      </w:r>
      <w:r>
        <w:t>Moran</w:t>
      </w:r>
      <w:r>
        <w:t xml:space="preserve"> and Professor Monks</w:t>
      </w:r>
      <w:r w:rsidR="00B4244C">
        <w:t>—for</w:t>
      </w:r>
      <w:r w:rsidRPr="00B15E32" w:rsidR="00B4244C">
        <w:t xml:space="preserve"> joining us today</w:t>
      </w:r>
      <w:r>
        <w:t xml:space="preserve">. </w:t>
      </w:r>
      <w:r w:rsidRPr="00B15E32">
        <w:t xml:space="preserve">Thank you </w:t>
      </w:r>
      <w:r>
        <w:t xml:space="preserve">very much </w:t>
      </w:r>
      <w:r w:rsidRPr="00B15E32">
        <w:t xml:space="preserve">for making time to help us. </w:t>
      </w:r>
      <w:r w:rsidR="00DA0F2A">
        <w:t>There is</w:t>
      </w:r>
      <w:r w:rsidRPr="00B15E32">
        <w:t xml:space="preserve"> a time constraint for committee members and witnesses</w:t>
      </w:r>
      <w:r w:rsidR="00DA0F2A">
        <w:t xml:space="preserve"> of about </w:t>
      </w:r>
      <w:r>
        <w:t>eight</w:t>
      </w:r>
      <w:r w:rsidRPr="00B15E32">
        <w:t xml:space="preserve"> minutes</w:t>
      </w:r>
      <w:r w:rsidRPr="00DA0F2A" w:rsidR="00DA0F2A">
        <w:t xml:space="preserve"> </w:t>
      </w:r>
      <w:r w:rsidRPr="00B15E32" w:rsidR="00DA0F2A">
        <w:t>for each question</w:t>
      </w:r>
      <w:r w:rsidR="00DA0F2A">
        <w:t>, s</w:t>
      </w:r>
      <w:r>
        <w:t xml:space="preserve">o </w:t>
      </w:r>
      <w:r w:rsidRPr="00B15E32">
        <w:t>I ask for brief questions and brief answers, and I do not need all the witnesses to answer all the questions.</w:t>
      </w:r>
      <w:r>
        <w:t xml:space="preserve"> </w:t>
      </w:r>
      <w:r w:rsidRPr="00B15E32">
        <w:t xml:space="preserve">Viscount </w:t>
      </w:r>
      <w:r>
        <w:t>H</w:t>
      </w:r>
      <w:r w:rsidRPr="00B15E32">
        <w:t>anworth</w:t>
      </w:r>
      <w:r w:rsidR="00DA0F2A">
        <w:t xml:space="preserve"> will ask the first question</w:t>
      </w:r>
      <w:r w:rsidRPr="00B15E32">
        <w:t xml:space="preserve">. </w:t>
      </w:r>
    </w:p>
    <w:p w:rsidR="004A5B3B" w:rsidP="00C76FE4">
      <w:pPr>
        <w:pStyle w:val="Question"/>
      </w:pPr>
      <w:r w:rsidRPr="00B15E32">
        <w:rPr>
          <w:b/>
        </w:rPr>
        <w:t>Viscount Hanworth:</w:t>
      </w:r>
      <w:r>
        <w:t xml:space="preserve"> </w:t>
      </w:r>
      <w:r w:rsidRPr="00B15E32">
        <w:t>I</w:t>
      </w:r>
      <w:r>
        <w:t xml:space="preserve"> should begin by saying that I</w:t>
      </w:r>
      <w:r w:rsidRPr="00B15E32">
        <w:t xml:space="preserve"> have no interests to declare. </w:t>
      </w:r>
    </w:p>
    <w:p w:rsidR="00C76FE4" w:rsidP="004A5B3B">
      <w:pPr>
        <w:pStyle w:val="Question"/>
        <w:numPr>
          <w:ilvl w:val="0"/>
          <w:numId w:val="0"/>
        </w:numPr>
        <w:ind w:left="794"/>
      </w:pPr>
      <w:r w:rsidRPr="00B15E32">
        <w:t>The first part of the question is:</w:t>
      </w:r>
      <w:r>
        <w:t xml:space="preserve"> which aspects of battery and fuel cell research and development is</w:t>
      </w:r>
      <w:r w:rsidRPr="00B15E32">
        <w:t xml:space="preserve"> the UK focusing on, and why? </w:t>
      </w:r>
      <w:r>
        <w:t>Perhaps Paul Monks could answer that one.</w:t>
      </w:r>
    </w:p>
    <w:p w:rsidR="00C76FE4" w:rsidP="00C76FE4">
      <w:pPr>
        <w:pStyle w:val="Answer"/>
      </w:pPr>
      <w:r>
        <w:rPr>
          <w:b/>
          <w:i/>
        </w:rPr>
        <w:t>Professor Paul Monks:</w:t>
      </w:r>
      <w:r>
        <w:rPr>
          <w:bCs/>
          <w:iCs/>
        </w:rPr>
        <w:t xml:space="preserve"> Good morning, I am the chief </w:t>
      </w:r>
      <w:r>
        <w:t>scientific</w:t>
      </w:r>
      <w:r w:rsidRPr="00B15E32">
        <w:t xml:space="preserve"> advis</w:t>
      </w:r>
      <w:r>
        <w:t>e</w:t>
      </w:r>
      <w:r w:rsidRPr="00B15E32">
        <w:t xml:space="preserve">r at </w:t>
      </w:r>
      <w:r>
        <w:t>BEI</w:t>
      </w:r>
      <w:r w:rsidRPr="00B15E32">
        <w:t xml:space="preserve">S. </w:t>
      </w:r>
      <w:r>
        <w:t>I will</w:t>
      </w:r>
      <w:r w:rsidRPr="00B15E32">
        <w:t xml:space="preserve"> hand this question </w:t>
      </w:r>
      <w:r w:rsidR="004A5B3B">
        <w:t xml:space="preserve">over </w:t>
      </w:r>
      <w:r w:rsidRPr="00B15E32">
        <w:t xml:space="preserve">immediately to Lucy Martin, who is in </w:t>
      </w:r>
      <w:r>
        <w:t>a better</w:t>
      </w:r>
      <w:r w:rsidRPr="00B15E32">
        <w:t xml:space="preserve"> position to answer it</w:t>
      </w:r>
      <w:r>
        <w:t xml:space="preserve"> than I</w:t>
      </w:r>
      <w:r w:rsidRPr="00B15E32">
        <w:t xml:space="preserve">. </w:t>
      </w:r>
    </w:p>
    <w:p w:rsidR="00E73AF8" w:rsidP="00C76FE4">
      <w:pPr>
        <w:pStyle w:val="Answer"/>
        <w:rPr>
          <w:bCs/>
          <w:iCs/>
        </w:rPr>
      </w:pPr>
      <w:r>
        <w:rPr>
          <w:b/>
          <w:i/>
        </w:rPr>
        <w:t>Dr Lucy Martin:</w:t>
      </w:r>
      <w:r>
        <w:rPr>
          <w:bCs/>
          <w:iCs/>
        </w:rPr>
        <w:t xml:space="preserve"> I am deputy director of cross-council programmes at the </w:t>
      </w:r>
      <w:r w:rsidRPr="00CF2587">
        <w:rPr>
          <w:bCs/>
          <w:iCs/>
        </w:rPr>
        <w:t>Engineering and Physical Sciences Research Council</w:t>
      </w:r>
      <w:r>
        <w:rPr>
          <w:bCs/>
          <w:iCs/>
        </w:rPr>
        <w:t xml:space="preserve">, </w:t>
      </w:r>
      <w:r w:rsidR="004C27C3">
        <w:rPr>
          <w:bCs/>
          <w:iCs/>
        </w:rPr>
        <w:t>in</w:t>
      </w:r>
      <w:r w:rsidR="004A5B3B">
        <w:rPr>
          <w:bCs/>
          <w:iCs/>
        </w:rPr>
        <w:t xml:space="preserve"> </w:t>
      </w:r>
      <w:r>
        <w:rPr>
          <w:bCs/>
          <w:iCs/>
        </w:rPr>
        <w:t xml:space="preserve">UK </w:t>
      </w:r>
      <w:r w:rsidRPr="00CF2587">
        <w:rPr>
          <w:bCs/>
          <w:iCs/>
        </w:rPr>
        <w:t>Research and Innovation</w:t>
      </w:r>
      <w:r>
        <w:rPr>
          <w:bCs/>
          <w:iCs/>
        </w:rPr>
        <w:t>, so I am responsible for activities focused on d</w:t>
      </w:r>
      <w:r w:rsidRPr="00B15E32">
        <w:rPr>
          <w:bCs/>
          <w:iCs/>
        </w:rPr>
        <w:t>ecarbon</w:t>
      </w:r>
      <w:r>
        <w:rPr>
          <w:bCs/>
          <w:iCs/>
        </w:rPr>
        <w:t>isation</w:t>
      </w:r>
      <w:r w:rsidRPr="00B15E32">
        <w:rPr>
          <w:bCs/>
          <w:iCs/>
        </w:rPr>
        <w:t xml:space="preserve"> and environmental sustainability, which includes our contributions to net zero. I </w:t>
      </w:r>
      <w:r>
        <w:rPr>
          <w:bCs/>
          <w:iCs/>
        </w:rPr>
        <w:t>will</w:t>
      </w:r>
      <w:r w:rsidRPr="00B15E32">
        <w:rPr>
          <w:bCs/>
          <w:iCs/>
        </w:rPr>
        <w:t xml:space="preserve"> cover the fuel cells research and development activities, </w:t>
      </w:r>
      <w:r>
        <w:rPr>
          <w:bCs/>
          <w:iCs/>
        </w:rPr>
        <w:t xml:space="preserve">and </w:t>
      </w:r>
      <w:r w:rsidRPr="00B15E32">
        <w:rPr>
          <w:bCs/>
          <w:iCs/>
        </w:rPr>
        <w:t xml:space="preserve">then I will hand over to my colleague </w:t>
      </w:r>
      <w:r>
        <w:rPr>
          <w:bCs/>
          <w:iCs/>
        </w:rPr>
        <w:t>Dr</w:t>
      </w:r>
      <w:r w:rsidRPr="00B15E32">
        <w:rPr>
          <w:bCs/>
          <w:iCs/>
        </w:rPr>
        <w:t xml:space="preserve"> Harper to talk about batteries specifically. </w:t>
      </w:r>
    </w:p>
    <w:p w:rsidR="00C76FE4" w:rsidRPr="00B15E32" w:rsidP="00C76FE4">
      <w:pPr>
        <w:pStyle w:val="Answer"/>
        <w:rPr>
          <w:bCs/>
          <w:iCs/>
        </w:rPr>
      </w:pPr>
      <w:r>
        <w:rPr>
          <w:bCs/>
          <w:iCs/>
        </w:rPr>
        <w:t>We</w:t>
      </w:r>
      <w:r w:rsidRPr="00B15E32">
        <w:rPr>
          <w:bCs/>
          <w:iCs/>
        </w:rPr>
        <w:t xml:space="preserve"> have a long </w:t>
      </w:r>
      <w:r>
        <w:rPr>
          <w:bCs/>
          <w:iCs/>
        </w:rPr>
        <w:t>history</w:t>
      </w:r>
      <w:r w:rsidRPr="00B15E32">
        <w:rPr>
          <w:bCs/>
          <w:iCs/>
        </w:rPr>
        <w:t xml:space="preserve"> in the UK of research strength in fuel cells, and as a consequence </w:t>
      </w:r>
      <w:r>
        <w:rPr>
          <w:bCs/>
          <w:iCs/>
        </w:rPr>
        <w:t xml:space="preserve">quite </w:t>
      </w:r>
      <w:r w:rsidRPr="00B15E32">
        <w:rPr>
          <w:bCs/>
          <w:iCs/>
        </w:rPr>
        <w:t xml:space="preserve">a number of companies </w:t>
      </w:r>
      <w:r>
        <w:rPr>
          <w:bCs/>
          <w:iCs/>
        </w:rPr>
        <w:t xml:space="preserve">have </w:t>
      </w:r>
      <w:r w:rsidRPr="00B15E32">
        <w:rPr>
          <w:bCs/>
          <w:iCs/>
        </w:rPr>
        <w:t>emerged from the UK</w:t>
      </w:r>
      <w:r>
        <w:rPr>
          <w:bCs/>
          <w:iCs/>
        </w:rPr>
        <w:t>’</w:t>
      </w:r>
      <w:r w:rsidRPr="00B15E32">
        <w:rPr>
          <w:bCs/>
          <w:iCs/>
        </w:rPr>
        <w:t>s research base specifically focused on the commercialisation and exploitation of some of our fuel</w:t>
      </w:r>
      <w:r w:rsidR="007D5918">
        <w:rPr>
          <w:bCs/>
          <w:iCs/>
        </w:rPr>
        <w:t>-</w:t>
      </w:r>
      <w:r w:rsidRPr="00B15E32">
        <w:rPr>
          <w:bCs/>
          <w:iCs/>
        </w:rPr>
        <w:t>cell research discoveries.</w:t>
      </w:r>
      <w:r>
        <w:rPr>
          <w:bCs/>
          <w:iCs/>
        </w:rPr>
        <w:t xml:space="preserve"> </w:t>
      </w:r>
      <w:r w:rsidRPr="00B15E32">
        <w:rPr>
          <w:bCs/>
          <w:iCs/>
        </w:rPr>
        <w:t>The predominant focus of our research activities at the moment is hydrogen fuel cells</w:t>
      </w:r>
      <w:r>
        <w:rPr>
          <w:bCs/>
          <w:iCs/>
        </w:rPr>
        <w:t>:</w:t>
      </w:r>
      <w:r w:rsidRPr="00B15E32">
        <w:rPr>
          <w:bCs/>
          <w:iCs/>
        </w:rPr>
        <w:t xml:space="preserve"> </w:t>
      </w:r>
      <w:r>
        <w:rPr>
          <w:bCs/>
          <w:iCs/>
        </w:rPr>
        <w:t>h</w:t>
      </w:r>
      <w:r w:rsidRPr="00B15E32">
        <w:rPr>
          <w:bCs/>
          <w:iCs/>
        </w:rPr>
        <w:t>ow we can reduce the cost of those fuel cells and increase the</w:t>
      </w:r>
      <w:r>
        <w:rPr>
          <w:bCs/>
          <w:iCs/>
        </w:rPr>
        <w:t>ir</w:t>
      </w:r>
      <w:r w:rsidRPr="00B15E32">
        <w:rPr>
          <w:bCs/>
          <w:iCs/>
        </w:rPr>
        <w:t xml:space="preserve"> manufacturability, and how we can incorporate them into the hydrogen economy in the UK and globally, thinking both about internal UK opportunities and wider global opportunities. I will hand over to Tony</w:t>
      </w:r>
      <w:r>
        <w:rPr>
          <w:bCs/>
          <w:iCs/>
        </w:rPr>
        <w:t xml:space="preserve"> to give you an overview of battery technologies.</w:t>
      </w:r>
    </w:p>
    <w:p w:rsidR="00C76FE4" w:rsidP="00C76FE4">
      <w:pPr>
        <w:pStyle w:val="Remark"/>
      </w:pPr>
      <w:r w:rsidRPr="00B15E32">
        <w:rPr>
          <w:b/>
        </w:rPr>
        <w:t>Viscount Hanworth:</w:t>
      </w:r>
      <w:r>
        <w:t xml:space="preserve"> I have a</w:t>
      </w:r>
      <w:r w:rsidRPr="00B15E32">
        <w:t xml:space="preserve"> quick question. Are ammoni</w:t>
      </w:r>
      <w:r w:rsidR="00C4133C">
        <w:t>a</w:t>
      </w:r>
      <w:r w:rsidRPr="00B15E32">
        <w:t xml:space="preserve"> fuel cells </w:t>
      </w:r>
      <w:r>
        <w:t>more or less equivalent</w:t>
      </w:r>
      <w:r>
        <w:t xml:space="preserve"> to hydrogen fuel cells, or is that a completely different technology?</w:t>
      </w:r>
    </w:p>
    <w:p w:rsidR="00C76FE4" w:rsidP="00C76FE4">
      <w:pPr>
        <w:pStyle w:val="Answer"/>
      </w:pPr>
      <w:r>
        <w:rPr>
          <w:b/>
          <w:i/>
        </w:rPr>
        <w:t xml:space="preserve">Dr Lucy Martin: </w:t>
      </w:r>
      <w:r>
        <w:t>T</w:t>
      </w:r>
      <w:r w:rsidRPr="00B15E32">
        <w:t xml:space="preserve">hat is a </w:t>
      </w:r>
      <w:r>
        <w:t xml:space="preserve">very </w:t>
      </w:r>
      <w:r w:rsidRPr="00B15E32">
        <w:t xml:space="preserve">good question. Hydrogen and ammonia are </w:t>
      </w:r>
      <w:r>
        <w:t xml:space="preserve">two </w:t>
      </w:r>
      <w:r w:rsidRPr="00B15E32">
        <w:t xml:space="preserve">viable and important energy sources that will </w:t>
      </w:r>
      <w:r>
        <w:t>really</w:t>
      </w:r>
      <w:r w:rsidRPr="00B15E32">
        <w:t xml:space="preserve"> have a role to play as we progress towards net zero.</w:t>
      </w:r>
      <w:r>
        <w:t xml:space="preserve"> </w:t>
      </w:r>
      <w:r w:rsidRPr="00B15E32">
        <w:t xml:space="preserve">Ammonia </w:t>
      </w:r>
      <w:r>
        <w:t>and the use of ammonia-</w:t>
      </w:r>
      <w:r w:rsidRPr="00B15E32">
        <w:t xml:space="preserve">based fuel cells have opportunities </w:t>
      </w:r>
      <w:r w:rsidRPr="00B15E32" w:rsidR="00C4133C">
        <w:t xml:space="preserve">primarily </w:t>
      </w:r>
      <w:r w:rsidRPr="00B15E32">
        <w:t>for application in</w:t>
      </w:r>
      <w:r>
        <w:t xml:space="preserve"> the</w:t>
      </w:r>
      <w:r w:rsidRPr="00B15E32">
        <w:t xml:space="preserve"> shipping and maritime</w:t>
      </w:r>
      <w:r>
        <w:t xml:space="preserve"> applications domain</w:t>
      </w:r>
      <w:r w:rsidR="0078749C">
        <w:t>. W</w:t>
      </w:r>
      <w:r>
        <w:t xml:space="preserve">e </w:t>
      </w:r>
      <w:r w:rsidRPr="00B15E32">
        <w:t>certainly see</w:t>
      </w:r>
      <w:r>
        <w:t xml:space="preserve"> that </w:t>
      </w:r>
      <w:r w:rsidRPr="00B15E32">
        <w:t xml:space="preserve">as a huge opportunity for the UK to exploit </w:t>
      </w:r>
      <w:r>
        <w:t>going forward</w:t>
      </w:r>
      <w:r w:rsidRPr="00B15E32">
        <w:t xml:space="preserve">. </w:t>
      </w:r>
    </w:p>
    <w:p w:rsidR="00C76FE4" w:rsidRPr="00CF2587" w:rsidP="00C76FE4">
      <w:pPr>
        <w:pStyle w:val="Answer"/>
        <w:rPr>
          <w:bCs/>
        </w:rPr>
      </w:pPr>
      <w:r w:rsidRPr="005B006D">
        <w:rPr>
          <w:b/>
        </w:rPr>
        <w:t>Viscount Hanworth:</w:t>
      </w:r>
      <w:r>
        <w:rPr>
          <w:b/>
        </w:rPr>
        <w:t xml:space="preserve"> </w:t>
      </w:r>
      <w:r>
        <w:rPr>
          <w:bCs/>
        </w:rPr>
        <w:t>Thank you.</w:t>
      </w:r>
    </w:p>
    <w:p w:rsidR="00C76FE4" w:rsidP="00C76FE4">
      <w:pPr>
        <w:pStyle w:val="Answer"/>
      </w:pPr>
      <w:r>
        <w:rPr>
          <w:b/>
          <w:i/>
        </w:rPr>
        <w:t xml:space="preserve">Tony Harper: </w:t>
      </w:r>
      <w:r>
        <w:t>As the committee may know</w:t>
      </w:r>
      <w:r w:rsidRPr="00B15E32">
        <w:t xml:space="preserve">, we </w:t>
      </w:r>
      <w:r>
        <w:t>have</w:t>
      </w:r>
      <w:r w:rsidRPr="00B15E32">
        <w:t xml:space="preserve"> very focused activity on research</w:t>
      </w:r>
      <w:r>
        <w:t xml:space="preserve">, </w:t>
      </w:r>
      <w:r w:rsidRPr="00B15E32">
        <w:t xml:space="preserve">development </w:t>
      </w:r>
      <w:r>
        <w:t>and</w:t>
      </w:r>
      <w:r w:rsidRPr="00B15E32">
        <w:t xml:space="preserve"> scale</w:t>
      </w:r>
      <w:r>
        <w:t>-</w:t>
      </w:r>
      <w:r w:rsidRPr="00B15E32">
        <w:t>up</w:t>
      </w:r>
      <w:r>
        <w:t xml:space="preserve"> for </w:t>
      </w:r>
      <w:r w:rsidRPr="00B15E32" w:rsidR="00527061">
        <w:t>batteries</w:t>
      </w:r>
      <w:r>
        <w:t xml:space="preserve"> in the UK, funded through the UKRI. </w:t>
      </w:r>
      <w:r w:rsidRPr="00B15E32">
        <w:t xml:space="preserve">That is the Faraday </w:t>
      </w:r>
      <w:r w:rsidR="00527061">
        <w:t>b</w:t>
      </w:r>
      <w:r w:rsidRPr="00B15E32" w:rsidR="00527061">
        <w:t xml:space="preserve">attery </w:t>
      </w:r>
      <w:r w:rsidR="00527061">
        <w:t>c</w:t>
      </w:r>
      <w:r w:rsidRPr="00B15E32" w:rsidR="00527061">
        <w:t>hallenge</w:t>
      </w:r>
      <w:r>
        <w:t xml:space="preserve">, which </w:t>
      </w:r>
      <w:r w:rsidRPr="00B15E32">
        <w:t xml:space="preserve">I run. </w:t>
      </w:r>
      <w:r>
        <w:t xml:space="preserve">The aspects the </w:t>
      </w:r>
      <w:r w:rsidR="00527061">
        <w:t>c</w:t>
      </w:r>
      <w:r>
        <w:t xml:space="preserve">hallenge focuses on are centred </w:t>
      </w:r>
      <w:r w:rsidR="00527061">
        <w:t>mainly on</w:t>
      </w:r>
      <w:r>
        <w:t xml:space="preserve"> all the performance targets </w:t>
      </w:r>
      <w:r w:rsidRPr="00B15E32">
        <w:t xml:space="preserve">that need to be improved for the mass adoption of batteries in </w:t>
      </w:r>
      <w:r>
        <w:t>electric vehicles.</w:t>
      </w:r>
      <w:r w:rsidRPr="00B15E32">
        <w:t xml:space="preserve"> </w:t>
      </w:r>
      <w:r>
        <w:t>T</w:t>
      </w:r>
      <w:r w:rsidRPr="00B15E32">
        <w:t xml:space="preserve">oday we have </w:t>
      </w:r>
      <w:r>
        <w:t>electric</w:t>
      </w:r>
      <w:r w:rsidRPr="00B15E32">
        <w:t xml:space="preserve"> vehicles that are just good enough for some people in some circumstances</w:t>
      </w:r>
      <w:r w:rsidR="00527061">
        <w:t>. W</w:t>
      </w:r>
      <w:r w:rsidRPr="00B15E32">
        <w:t xml:space="preserve">e need to move to a position where </w:t>
      </w:r>
      <w:r>
        <w:t>we have electric vehicles and the batteries that go in them that are v</w:t>
      </w:r>
      <w:r w:rsidRPr="00B15E32">
        <w:t xml:space="preserve">ery good for all people in all circumstances. </w:t>
      </w:r>
    </w:p>
    <w:p w:rsidR="00C76FE4" w:rsidP="00C76FE4">
      <w:pPr>
        <w:pStyle w:val="Answer"/>
      </w:pPr>
      <w:r w:rsidRPr="00B15E32">
        <w:t xml:space="preserve">We have distilled </w:t>
      </w:r>
      <w:r>
        <w:t>those</w:t>
      </w:r>
      <w:r w:rsidRPr="00B15E32">
        <w:t xml:space="preserve"> performance requirements </w:t>
      </w:r>
      <w:r>
        <w:t xml:space="preserve">down </w:t>
      </w:r>
      <w:r w:rsidR="002258D6">
        <w:t>in</w:t>
      </w:r>
      <w:r w:rsidRPr="00B15E32">
        <w:t xml:space="preserve">to </w:t>
      </w:r>
      <w:r>
        <w:t>eight</w:t>
      </w:r>
      <w:r w:rsidRPr="00B15E32">
        <w:t xml:space="preserve"> specific technical targets, which have been agreed by </w:t>
      </w:r>
      <w:r w:rsidR="00186FED">
        <w:t>g</w:t>
      </w:r>
      <w:r w:rsidRPr="00B15E32">
        <w:t>overnment</w:t>
      </w:r>
      <w:r>
        <w:t xml:space="preserve">, </w:t>
      </w:r>
      <w:r>
        <w:t>academia</w:t>
      </w:r>
      <w:r w:rsidRPr="00B15E32">
        <w:t xml:space="preserve"> and industry. They relate to such things as</w:t>
      </w:r>
      <w:r w:rsidR="002258D6">
        <w:t>:</w:t>
      </w:r>
      <w:r w:rsidRPr="00B15E32">
        <w:t xml:space="preserve"> cost</w:t>
      </w:r>
      <w:r w:rsidR="002258D6">
        <w:t>;</w:t>
      </w:r>
      <w:r w:rsidRPr="00B15E32">
        <w:t xml:space="preserve"> energy density, which relates to range</w:t>
      </w:r>
      <w:r w:rsidR="002258D6">
        <w:t>;</w:t>
      </w:r>
      <w:r w:rsidRPr="00B15E32">
        <w:t xml:space="preserve"> power dens</w:t>
      </w:r>
      <w:r>
        <w:t>it</w:t>
      </w:r>
      <w:r w:rsidRPr="00B15E32">
        <w:t>y, which relates to charging</w:t>
      </w:r>
      <w:r w:rsidR="002258D6">
        <w:t>;</w:t>
      </w:r>
      <w:r w:rsidRPr="00B15E32">
        <w:t xml:space="preserve"> </w:t>
      </w:r>
      <w:r>
        <w:t>temperature resilience, which relates to usability</w:t>
      </w:r>
      <w:r w:rsidR="002258D6">
        <w:t>;</w:t>
      </w:r>
      <w:r>
        <w:t xml:space="preserve"> et cetera. T</w:t>
      </w:r>
      <w:r w:rsidRPr="00B15E32">
        <w:t xml:space="preserve">hose targets are clearly laid out </w:t>
      </w:r>
      <w:r>
        <w:t xml:space="preserve">for </w:t>
      </w:r>
      <w:r w:rsidRPr="00B15E32">
        <w:t>where we are today, where we need to be in 10 years</w:t>
      </w:r>
      <w:r>
        <w:t>’</w:t>
      </w:r>
      <w:r w:rsidRPr="00B15E32">
        <w:t xml:space="preserve"> time and where we need to be by 2035. Those </w:t>
      </w:r>
      <w:r>
        <w:t>targets</w:t>
      </w:r>
      <w:r w:rsidRPr="00B15E32">
        <w:t xml:space="preserve"> are driving</w:t>
      </w:r>
      <w:r>
        <w:t xml:space="preserve"> all the r</w:t>
      </w:r>
      <w:r w:rsidRPr="00B15E32">
        <w:t xml:space="preserve">esearch, </w:t>
      </w:r>
      <w:r w:rsidRPr="00B15E32">
        <w:t>development</w:t>
      </w:r>
      <w:r w:rsidRPr="00B15E32">
        <w:t xml:space="preserve"> and scale</w:t>
      </w:r>
      <w:r>
        <w:t>-</w:t>
      </w:r>
      <w:r w:rsidRPr="00B15E32">
        <w:t xml:space="preserve">up activity in the UK. </w:t>
      </w:r>
    </w:p>
    <w:p w:rsidR="00C76FE4" w:rsidP="00C76FE4">
      <w:pPr>
        <w:pStyle w:val="Answer"/>
      </w:pPr>
      <w:r w:rsidRPr="00B15E32">
        <w:t xml:space="preserve">We often talk about this just in the </w:t>
      </w:r>
      <w:r>
        <w:t>sense</w:t>
      </w:r>
      <w:r w:rsidRPr="00B15E32">
        <w:t xml:space="preserve"> of battery cells, but actually the </w:t>
      </w:r>
      <w:r>
        <w:t>R&amp;D</w:t>
      </w:r>
      <w:r w:rsidRPr="00B15E32">
        <w:t xml:space="preserve"> </w:t>
      </w:r>
      <w:r>
        <w:t>is</w:t>
      </w:r>
      <w:r w:rsidRPr="00B15E32">
        <w:t xml:space="preserve"> concentrat</w:t>
      </w:r>
      <w:r>
        <w:t>ed</w:t>
      </w:r>
      <w:r w:rsidRPr="00B15E32">
        <w:t xml:space="preserve"> not just on cells but on modules</w:t>
      </w:r>
      <w:r>
        <w:t>, which are the sub-a</w:t>
      </w:r>
      <w:r w:rsidRPr="00B15E32">
        <w:t xml:space="preserve">ssembly of cells that go into cars, and </w:t>
      </w:r>
      <w:r w:rsidR="00672EEC">
        <w:t xml:space="preserve">Packs </w:t>
      </w:r>
      <w:r>
        <w:t xml:space="preserve">, which are the big assembly </w:t>
      </w:r>
      <w:r w:rsidR="00276E7E">
        <w:t xml:space="preserve">of cells </w:t>
      </w:r>
      <w:r>
        <w:t>that go into cars. We</w:t>
      </w:r>
      <w:r w:rsidRPr="00B15E32">
        <w:t xml:space="preserve"> concentrate on that</w:t>
      </w:r>
      <w:r w:rsidR="00276E7E">
        <w:t>,</w:t>
      </w:r>
      <w:r>
        <w:t xml:space="preserve"> because </w:t>
      </w:r>
      <w:r w:rsidRPr="00B15E32">
        <w:t>some of the targets we need to achieve can be and are being achieved through detailed research, development and engineering at the modul</w:t>
      </w:r>
      <w:r w:rsidR="00672EEC">
        <w:t>e</w:t>
      </w:r>
      <w:r w:rsidRPr="00B15E32">
        <w:t xml:space="preserve"> </w:t>
      </w:r>
      <w:r>
        <w:t xml:space="preserve">and </w:t>
      </w:r>
      <w:r w:rsidRPr="00B15E32">
        <w:t>pack level</w:t>
      </w:r>
      <w:r>
        <w:t>.</w:t>
      </w:r>
    </w:p>
    <w:p w:rsidR="00C76FE4" w:rsidP="00C76FE4">
      <w:pPr>
        <w:pStyle w:val="Remark"/>
      </w:pPr>
      <w:r w:rsidRPr="005B006D">
        <w:rPr>
          <w:b/>
        </w:rPr>
        <w:t>Viscount Hanworth:</w:t>
      </w:r>
      <w:r>
        <w:t xml:space="preserve"> Are we fully abreast of the automotive applications of fuel cells</w:t>
      </w:r>
      <w:r w:rsidR="00276E7E">
        <w:t>,</w:t>
      </w:r>
      <w:r>
        <w:t xml:space="preserve"> or have we neglected that? </w:t>
      </w:r>
      <w:r w:rsidRPr="00B15E32">
        <w:t xml:space="preserve">Perhaps I should ask Lucy Martin. </w:t>
      </w:r>
    </w:p>
    <w:p w:rsidR="00C76FE4" w:rsidP="00C76FE4">
      <w:pPr>
        <w:pStyle w:val="Answer"/>
      </w:pPr>
      <w:r>
        <w:rPr>
          <w:b/>
          <w:i/>
        </w:rPr>
        <w:t xml:space="preserve">Dr Lucy Martin: </w:t>
      </w:r>
      <w:r w:rsidRPr="00B15E32">
        <w:t xml:space="preserve">One feature that we are likely to discuss during this session is </w:t>
      </w:r>
      <w:r>
        <w:t>that what</w:t>
      </w:r>
      <w:r w:rsidRPr="00B15E32">
        <w:t xml:space="preserve"> has driven a lot of the move to lower</w:t>
      </w:r>
      <w:r>
        <w:t>-</w:t>
      </w:r>
      <w:r w:rsidRPr="00B15E32">
        <w:t>emission vehicles, particularly in passenger cars,</w:t>
      </w:r>
      <w:r>
        <w:t xml:space="preserve"> has been the need to r</w:t>
      </w:r>
      <w:r w:rsidRPr="00B15E32">
        <w:t xml:space="preserve">educe </w:t>
      </w:r>
      <w:r>
        <w:t>CO</w:t>
      </w:r>
      <w:r w:rsidRPr="00DE28E9">
        <w:rPr>
          <w:vertAlign w:val="subscript"/>
        </w:rPr>
        <w:t>2</w:t>
      </w:r>
      <w:r w:rsidRPr="00B15E32">
        <w:t xml:space="preserve"> emissions, </w:t>
      </w:r>
      <w:r w:rsidR="00D00940">
        <w:t xml:space="preserve">which has been </w:t>
      </w:r>
      <w:r w:rsidRPr="00B15E32">
        <w:t xml:space="preserve">driven by regulation. I </w:t>
      </w:r>
      <w:r>
        <w:t xml:space="preserve">will </w:t>
      </w:r>
      <w:r w:rsidRPr="00B15E32">
        <w:t xml:space="preserve">hand over to Bob </w:t>
      </w:r>
      <w:r>
        <w:t xml:space="preserve">or Tony to speak about that in particular. </w:t>
      </w:r>
      <w:r w:rsidRPr="00B15E32">
        <w:t>We are aware of the opportunity presented by fuel cells</w:t>
      </w:r>
      <w:r>
        <w:t>,</w:t>
      </w:r>
      <w:r w:rsidRPr="00B15E32">
        <w:t xml:space="preserve"> but the greatest opportunity </w:t>
      </w:r>
      <w:r>
        <w:t xml:space="preserve">for them is </w:t>
      </w:r>
      <w:r w:rsidRPr="00B15E32">
        <w:t>predominantly</w:t>
      </w:r>
      <w:r>
        <w:t xml:space="preserve"> in heavy goods vehicles and different applications beyond passenger cars where range and charging time will be critical. There has not been as much of a regulatory push for that industry to evolve at this point. I will hand over to Bob to speak in more detail about that.</w:t>
      </w:r>
    </w:p>
    <w:p w:rsidR="00C76FE4" w:rsidP="00C76FE4">
      <w:pPr>
        <w:pStyle w:val="Answer"/>
      </w:pPr>
      <w:r>
        <w:rPr>
          <w:b/>
          <w:i/>
        </w:rPr>
        <w:t>Professor Paul Monks:</w:t>
      </w:r>
      <w:r>
        <w:rPr>
          <w:bCs/>
          <w:iCs/>
        </w:rPr>
        <w:t xml:space="preserve"> </w:t>
      </w:r>
      <w:r w:rsidRPr="00B15E32">
        <w:t>To</w:t>
      </w:r>
      <w:r>
        <w:t xml:space="preserve"> reinforce Lucy’s point before I hand over to Bob, it is quite important when we discuss fuel cells versus batteries to reinforce the context driving this. It has a lot of industrial pull; the Government legislated that in 2030 we will stop selling internal combustion engines</w:t>
      </w:r>
      <w:r w:rsidR="00CA6562">
        <w:t xml:space="preserve"> </w:t>
      </w:r>
      <w:r w:rsidR="00CA6562">
        <w:t>in order</w:t>
      </w:r>
      <w:r>
        <w:t xml:space="preserve"> to</w:t>
      </w:r>
      <w:r w:rsidRPr="00B15E32">
        <w:t xml:space="preserve"> reduce the amount of </w:t>
      </w:r>
      <w:r>
        <w:t>CO</w:t>
      </w:r>
      <w:r w:rsidRPr="00DE28E9">
        <w:rPr>
          <w:vertAlign w:val="subscript"/>
        </w:rPr>
        <w:t>2</w:t>
      </w:r>
      <w:r w:rsidRPr="00B15E32">
        <w:t xml:space="preserve"> emitted from them. That has led a rush into development of battery technologies</w:t>
      </w:r>
      <w:r>
        <w:t xml:space="preserve"> </w:t>
      </w:r>
      <w:r>
        <w:t>in particular</w:t>
      </w:r>
      <w:r w:rsidRPr="00B15E32">
        <w:t xml:space="preserve"> to</w:t>
      </w:r>
      <w:r w:rsidRPr="00B15E32">
        <w:t xml:space="preserve"> meet the goal of </w:t>
      </w:r>
      <w:r>
        <w:t xml:space="preserve">the </w:t>
      </w:r>
      <w:r w:rsidRPr="00B15E32">
        <w:t>electrification of vehicles</w:t>
      </w:r>
      <w:r>
        <w:t xml:space="preserve"> in the decade beginning 2030 or so. That will be a real driver for what you see in technological development. I will hand over to Bob to answer the questions </w:t>
      </w:r>
      <w:r w:rsidR="00CA6562">
        <w:t>about</w:t>
      </w:r>
      <w:r>
        <w:t xml:space="preserve"> the transport sector.</w:t>
      </w:r>
    </w:p>
    <w:p w:rsidR="00C76FE4" w:rsidP="00C76FE4">
      <w:pPr>
        <w:pStyle w:val="Answer"/>
      </w:pPr>
      <w:r>
        <w:rPr>
          <w:b/>
          <w:i/>
        </w:rPr>
        <w:t>Dr Bob Moran:</w:t>
      </w:r>
      <w:r>
        <w:rPr>
          <w:bCs/>
          <w:iCs/>
        </w:rPr>
        <w:t xml:space="preserve"> </w:t>
      </w:r>
      <w:r w:rsidRPr="00B15E32">
        <w:t xml:space="preserve">I think we are </w:t>
      </w:r>
      <w:r>
        <w:t>a</w:t>
      </w:r>
      <w:r w:rsidRPr="00B15E32">
        <w:t xml:space="preserve">breast of </w:t>
      </w:r>
      <w:r>
        <w:t xml:space="preserve">the </w:t>
      </w:r>
      <w:r w:rsidRPr="00B15E32">
        <w:t xml:space="preserve">potential </w:t>
      </w:r>
      <w:r>
        <w:t xml:space="preserve">for </w:t>
      </w:r>
      <w:r w:rsidRPr="00B15E32">
        <w:t xml:space="preserve">fuel cells </w:t>
      </w:r>
      <w:r>
        <w:t xml:space="preserve">as well as batteries across </w:t>
      </w:r>
      <w:r w:rsidRPr="00B15E32">
        <w:t xml:space="preserve">automotive applications. They are </w:t>
      </w:r>
      <w:r>
        <w:t>a</w:t>
      </w:r>
      <w:r w:rsidRPr="00B15E32">
        <w:t xml:space="preserve"> kind of figurehead application within transport, and I think we have seen</w:t>
      </w:r>
      <w:r>
        <w:t xml:space="preserve"> </w:t>
      </w:r>
      <w:r w:rsidRPr="00B15E32">
        <w:t>battery electric vehicles, certainly in the smaller</w:t>
      </w:r>
      <w:r>
        <w:t xml:space="preserve"> vehicle weight categories, c</w:t>
      </w:r>
      <w:r w:rsidRPr="00B15E32">
        <w:t>ome through far more quickly and in higher volumes than fuel cells. The</w:t>
      </w:r>
      <w:r>
        <w:t>y</w:t>
      </w:r>
      <w:r w:rsidRPr="00B15E32">
        <w:t xml:space="preserve"> have </w:t>
      </w:r>
      <w:r>
        <w:t xml:space="preserve">both </w:t>
      </w:r>
      <w:r w:rsidRPr="00B15E32">
        <w:t xml:space="preserve">been </w:t>
      </w:r>
      <w:r>
        <w:t>around for the last eight or nine years, comparatively</w:t>
      </w:r>
      <w:r w:rsidR="00D71D64">
        <w:t xml:space="preserve"> speaking</w:t>
      </w:r>
      <w:r>
        <w:t>, in which fuel</w:t>
      </w:r>
      <w:r w:rsidR="00D71D64">
        <w:t>-</w:t>
      </w:r>
      <w:r>
        <w:t xml:space="preserve">cell passenger cars have been available for people. I think it will be in heavier vehicles and heavier applications within transport—planes, </w:t>
      </w:r>
      <w:r>
        <w:t>ships</w:t>
      </w:r>
      <w:r>
        <w:t xml:space="preserve"> and trains—</w:t>
      </w:r>
      <w:r w:rsidR="00D71D64">
        <w:t>where</w:t>
      </w:r>
      <w:r>
        <w:t xml:space="preserve"> </w:t>
      </w:r>
      <w:r w:rsidRPr="00B15E32">
        <w:t xml:space="preserve">fuel cells will come into their own. </w:t>
      </w:r>
    </w:p>
    <w:p w:rsidR="00C76FE4" w:rsidP="00C76FE4">
      <w:pPr>
        <w:pStyle w:val="Remark"/>
      </w:pPr>
      <w:r w:rsidRPr="00B15E32">
        <w:rPr>
          <w:b/>
        </w:rPr>
        <w:t>Viscount Hanworth:</w:t>
      </w:r>
      <w:r>
        <w:t xml:space="preserve"> Thank you, that has been very informative. I pass over to the next questioner.</w:t>
      </w:r>
    </w:p>
    <w:p w:rsidR="00C76FE4" w:rsidP="00C76FE4">
      <w:pPr>
        <w:pStyle w:val="Question"/>
      </w:pPr>
      <w:r w:rsidRPr="00B15E32">
        <w:rPr>
          <w:b/>
        </w:rPr>
        <w:t>Lord Winston:</w:t>
      </w:r>
      <w:r>
        <w:t xml:space="preserve"> To start with, </w:t>
      </w:r>
      <w:r w:rsidRPr="00B15E32">
        <w:t>I would like to come back t</w:t>
      </w:r>
      <w:r>
        <w:t>o s</w:t>
      </w:r>
      <w:r w:rsidRPr="00B15E32">
        <w:t xml:space="preserve">omething that Lucy </w:t>
      </w:r>
      <w:r>
        <w:t>Martin</w:t>
      </w:r>
      <w:r w:rsidRPr="00B15E32">
        <w:t xml:space="preserve"> just referred to. You mentioned that we have done </w:t>
      </w:r>
      <w:r w:rsidRPr="00B15E32">
        <w:t>pretty well</w:t>
      </w:r>
      <w:r w:rsidRPr="00B15E32">
        <w:t xml:space="preserve"> with exploiting the fuel cell technology in the U</w:t>
      </w:r>
      <w:r>
        <w:t xml:space="preserve">nited </w:t>
      </w:r>
      <w:r w:rsidRPr="00B15E32">
        <w:t>K</w:t>
      </w:r>
      <w:r>
        <w:t>ingdom,</w:t>
      </w:r>
      <w:r w:rsidRPr="00B15E32">
        <w:t xml:space="preserve"> but I think we are still behind Korea and Singapore</w:t>
      </w:r>
      <w:r w:rsidRPr="00B15E32" w:rsidR="003F0FEA">
        <w:t>, for example</w:t>
      </w:r>
      <w:r w:rsidRPr="00B15E32">
        <w:t xml:space="preserve">. Do you think we are </w:t>
      </w:r>
      <w:r w:rsidRPr="00B15E32">
        <w:t>really competitive</w:t>
      </w:r>
      <w:r w:rsidRPr="00B15E32">
        <w:t xml:space="preserve"> in this area of the market? </w:t>
      </w:r>
    </w:p>
    <w:p w:rsidR="00C76FE4" w:rsidRPr="00B15E32" w:rsidP="00C76FE4">
      <w:pPr>
        <w:pStyle w:val="Answer"/>
      </w:pPr>
      <w:r>
        <w:rPr>
          <w:b/>
          <w:i/>
        </w:rPr>
        <w:t xml:space="preserve">Dr Lucy Martin: </w:t>
      </w:r>
      <w:r w:rsidRPr="00B15E32">
        <w:t xml:space="preserve">That is another </w:t>
      </w:r>
      <w:r>
        <w:t xml:space="preserve">very </w:t>
      </w:r>
      <w:r w:rsidRPr="00B15E32">
        <w:t xml:space="preserve">good question. One of the main </w:t>
      </w:r>
      <w:r>
        <w:t>features</w:t>
      </w:r>
      <w:r w:rsidRPr="00B15E32">
        <w:t xml:space="preserve"> that needs to be </w:t>
      </w:r>
      <w:r>
        <w:t>overcome in thinking about fuel cells</w:t>
      </w:r>
      <w:r w:rsidRPr="00B15E32">
        <w:t xml:space="preserve"> and the</w:t>
      </w:r>
      <w:r>
        <w:t>ir</w:t>
      </w:r>
      <w:r w:rsidRPr="00B15E32">
        <w:t xml:space="preserve"> potential application areas is </w:t>
      </w:r>
      <w:r>
        <w:t xml:space="preserve">bulk </w:t>
      </w:r>
      <w:r w:rsidRPr="00B15E32">
        <w:t xml:space="preserve">production at volume and how we scale up that manufacturing capability to drive down cost. </w:t>
      </w:r>
      <w:r w:rsidR="00556E5E">
        <w:t>That</w:t>
      </w:r>
      <w:r w:rsidRPr="00B15E32">
        <w:t xml:space="preserve"> </w:t>
      </w:r>
      <w:r>
        <w:t>i</w:t>
      </w:r>
      <w:r w:rsidRPr="00B15E32">
        <w:t xml:space="preserve">s something </w:t>
      </w:r>
      <w:r w:rsidR="00D0431C">
        <w:t xml:space="preserve">that </w:t>
      </w:r>
      <w:r w:rsidRPr="00B15E32">
        <w:t>we need to consider</w:t>
      </w:r>
      <w:r>
        <w:t>:</w:t>
      </w:r>
      <w:r w:rsidRPr="00B15E32">
        <w:t xml:space="preserve"> how and </w:t>
      </w:r>
      <w:r w:rsidR="00556E5E">
        <w:t>whether</w:t>
      </w:r>
      <w:r w:rsidRPr="00B15E32">
        <w:t xml:space="preserve"> we </w:t>
      </w:r>
      <w:r>
        <w:t>pursue</w:t>
      </w:r>
      <w:r w:rsidRPr="00B15E32">
        <w:t xml:space="preserve"> that in the UK at scale. We have been able to do that with batteries because of such a co</w:t>
      </w:r>
      <w:r>
        <w:t>-</w:t>
      </w:r>
      <w:r w:rsidRPr="00B15E32">
        <w:t xml:space="preserve">ordinated and focused national effort. Given that </w:t>
      </w:r>
      <w:r>
        <w:t>a</w:t>
      </w:r>
      <w:r w:rsidRPr="00B15E32">
        <w:t xml:space="preserve"> priority for the UK</w:t>
      </w:r>
      <w:r>
        <w:t xml:space="preserve"> </w:t>
      </w:r>
      <w:r w:rsidRPr="00B15E32">
        <w:t>is the transition to hydrogen as another fuel source</w:t>
      </w:r>
      <w:r w:rsidR="00D0431C">
        <w:t xml:space="preserve"> going forward</w:t>
      </w:r>
      <w:r w:rsidRPr="00B15E32">
        <w:t xml:space="preserve">, </w:t>
      </w:r>
      <w:r>
        <w:t xml:space="preserve">that leads to the question of </w:t>
      </w:r>
      <w:r w:rsidR="00D0431C">
        <w:t>the</w:t>
      </w:r>
      <w:r w:rsidRPr="00B15E32">
        <w:t xml:space="preserve"> role </w:t>
      </w:r>
      <w:r>
        <w:t>fuel cells</w:t>
      </w:r>
      <w:r w:rsidRPr="00B15E32">
        <w:t xml:space="preserve"> will play in that and </w:t>
      </w:r>
      <w:r>
        <w:t>whether</w:t>
      </w:r>
      <w:r w:rsidRPr="00B15E32">
        <w:t xml:space="preserve"> we wish to secure </w:t>
      </w:r>
      <w:r>
        <w:t xml:space="preserve">a </w:t>
      </w:r>
      <w:r w:rsidRPr="00B15E32">
        <w:t>large</w:t>
      </w:r>
      <w:r>
        <w:t>-</w:t>
      </w:r>
      <w:r w:rsidRPr="00B15E32">
        <w:t>scale industry to support that within the UK.</w:t>
      </w:r>
    </w:p>
    <w:p w:rsidR="00C76FE4" w:rsidP="00C76FE4">
      <w:pPr>
        <w:pStyle w:val="Remark"/>
      </w:pPr>
      <w:r w:rsidRPr="005B006D">
        <w:rPr>
          <w:b/>
        </w:rPr>
        <w:t>Lord Winston:</w:t>
      </w:r>
      <w:r>
        <w:t xml:space="preserve"> </w:t>
      </w:r>
      <w:r w:rsidRPr="00B15E32">
        <w:t>Perhaps I should just return to the battery technology</w:t>
      </w:r>
      <w:r>
        <w:t>,</w:t>
      </w:r>
      <w:r w:rsidRPr="00B15E32">
        <w:t xml:space="preserve"> because it is very clear that the automotive industry has undoubtedly made a massive difference to our interest in batteries, </w:t>
      </w:r>
      <w:r w:rsidR="00D0431C">
        <w:t xml:space="preserve">but </w:t>
      </w:r>
      <w:r w:rsidRPr="00B15E32">
        <w:t>batteries go much further than just motor vehicles. I wonder whether one of you</w:t>
      </w:r>
      <w:r>
        <w:t>,</w:t>
      </w:r>
      <w:r w:rsidRPr="00B15E32">
        <w:t xml:space="preserve"> perhaps Tony Harper</w:t>
      </w:r>
      <w:r>
        <w:t>,</w:t>
      </w:r>
      <w:r w:rsidRPr="00B15E32">
        <w:t xml:space="preserve"> might like to say where</w:t>
      </w:r>
      <w:r>
        <w:t xml:space="preserve"> you think</w:t>
      </w:r>
      <w:r w:rsidRPr="00B15E32">
        <w:t xml:space="preserve"> the </w:t>
      </w:r>
      <w:r>
        <w:t>deficiencies</w:t>
      </w:r>
      <w:r w:rsidRPr="00B15E32">
        <w:t xml:space="preserve"> are. We accept</w:t>
      </w:r>
      <w:r>
        <w:t xml:space="preserve"> that </w:t>
      </w:r>
      <w:r w:rsidRPr="00B15E32">
        <w:t xml:space="preserve">the research is doing </w:t>
      </w:r>
      <w:r w:rsidRPr="00B15E32">
        <w:t>pretty well</w:t>
      </w:r>
      <w:r w:rsidRPr="00B15E32">
        <w:t xml:space="preserve"> in Britain</w:t>
      </w:r>
      <w:r>
        <w:t>,</w:t>
      </w:r>
      <w:r w:rsidRPr="00B15E32">
        <w:t xml:space="preserve"> but we do not seem to be doing much in the way of production of batteries. </w:t>
      </w:r>
      <w:r>
        <w:t>Can you comment on that, Tony?</w:t>
      </w:r>
    </w:p>
    <w:p w:rsidR="00C76FE4" w:rsidP="00C76FE4">
      <w:pPr>
        <w:pStyle w:val="Answer"/>
        <w:rPr>
          <w:bCs/>
          <w:iCs/>
        </w:rPr>
      </w:pPr>
      <w:r>
        <w:rPr>
          <w:b/>
          <w:i/>
        </w:rPr>
        <w:t>Tony Harper:</w:t>
      </w:r>
      <w:r>
        <w:rPr>
          <w:bCs/>
          <w:iCs/>
        </w:rPr>
        <w:t xml:space="preserve"> Yes. I will comment on both aspects: the world beyond automotive and production. It is four years now since we did the target work on mainstream automotive</w:t>
      </w:r>
      <w:r w:rsidR="00B722D4">
        <w:rPr>
          <w:bCs/>
          <w:iCs/>
        </w:rPr>
        <w:t>. I</w:t>
      </w:r>
      <w:r>
        <w:rPr>
          <w:bCs/>
          <w:iCs/>
        </w:rPr>
        <w:t xml:space="preserve">n the past year, we have worked with aerospace, marine, stationary </w:t>
      </w:r>
      <w:r>
        <w:rPr>
          <w:bCs/>
          <w:iCs/>
        </w:rPr>
        <w:t>storage</w:t>
      </w:r>
      <w:r>
        <w:rPr>
          <w:bCs/>
          <w:iCs/>
        </w:rPr>
        <w:t xml:space="preserve"> and rail to define the technical targets for the other sectors. You are quite right: the targets driving our programme right now for mainstream automotive are one set</w:t>
      </w:r>
      <w:r w:rsidR="00DC2D45">
        <w:rPr>
          <w:bCs/>
          <w:iCs/>
        </w:rPr>
        <w:t>. T</w:t>
      </w:r>
      <w:r>
        <w:rPr>
          <w:bCs/>
          <w:iCs/>
        </w:rPr>
        <w:t xml:space="preserve">here are three other sets of targets that would cover all those other applications. We </w:t>
      </w:r>
      <w:r w:rsidRPr="00CF6D1D">
        <w:rPr>
          <w:bCs/>
          <w:iCs/>
        </w:rPr>
        <w:t xml:space="preserve">are </w:t>
      </w:r>
      <w:r w:rsidRPr="00CF6D1D">
        <w:rPr>
          <w:bCs/>
          <w:iCs/>
        </w:rPr>
        <w:t>well aware</w:t>
      </w:r>
      <w:r w:rsidRPr="00CF6D1D">
        <w:rPr>
          <w:bCs/>
          <w:iCs/>
        </w:rPr>
        <w:t xml:space="preserve"> of </w:t>
      </w:r>
      <w:r w:rsidR="00DC2D45">
        <w:rPr>
          <w:bCs/>
          <w:iCs/>
        </w:rPr>
        <w:t>them</w:t>
      </w:r>
      <w:r>
        <w:rPr>
          <w:bCs/>
          <w:iCs/>
        </w:rPr>
        <w:t>,</w:t>
      </w:r>
      <w:r w:rsidRPr="00CF6D1D">
        <w:rPr>
          <w:bCs/>
          <w:iCs/>
        </w:rPr>
        <w:t xml:space="preserve"> and we are starting to drive our research according to those targets</w:t>
      </w:r>
      <w:r>
        <w:rPr>
          <w:bCs/>
          <w:iCs/>
        </w:rPr>
        <w:t xml:space="preserve"> as well. </w:t>
      </w:r>
    </w:p>
    <w:p w:rsidR="00C76FE4" w:rsidP="00C76FE4">
      <w:pPr>
        <w:pStyle w:val="Answer"/>
        <w:rPr>
          <w:bCs/>
          <w:iCs/>
        </w:rPr>
      </w:pPr>
      <w:r w:rsidRPr="00CF6D1D">
        <w:rPr>
          <w:bCs/>
          <w:iCs/>
        </w:rPr>
        <w:t>You are also quite right that our research</w:t>
      </w:r>
      <w:r>
        <w:rPr>
          <w:bCs/>
          <w:iCs/>
        </w:rPr>
        <w:t>,</w:t>
      </w:r>
      <w:r w:rsidRPr="00CF6D1D">
        <w:rPr>
          <w:bCs/>
          <w:iCs/>
        </w:rPr>
        <w:t xml:space="preserve"> </w:t>
      </w:r>
      <w:r>
        <w:rPr>
          <w:bCs/>
          <w:iCs/>
        </w:rPr>
        <w:t>as</w:t>
      </w:r>
      <w:r w:rsidRPr="00CF6D1D">
        <w:rPr>
          <w:bCs/>
          <w:iCs/>
        </w:rPr>
        <w:t xml:space="preserve"> is typical in the UK, is </w:t>
      </w:r>
      <w:r w:rsidRPr="00CF6D1D">
        <w:rPr>
          <w:bCs/>
          <w:iCs/>
        </w:rPr>
        <w:t>world</w:t>
      </w:r>
      <w:r>
        <w:rPr>
          <w:bCs/>
          <w:iCs/>
        </w:rPr>
        <w:t>-</w:t>
      </w:r>
      <w:r w:rsidRPr="00CF6D1D">
        <w:rPr>
          <w:bCs/>
          <w:iCs/>
        </w:rPr>
        <w:t>leading</w:t>
      </w:r>
      <w:r w:rsidRPr="00CF6D1D">
        <w:rPr>
          <w:bCs/>
          <w:iCs/>
        </w:rPr>
        <w:t>.</w:t>
      </w:r>
      <w:r>
        <w:rPr>
          <w:bCs/>
          <w:iCs/>
        </w:rPr>
        <w:t xml:space="preserve"> Our mid-scale development is </w:t>
      </w:r>
      <w:r w:rsidR="00D7300D">
        <w:rPr>
          <w:bCs/>
          <w:iCs/>
        </w:rPr>
        <w:t xml:space="preserve">also </w:t>
      </w:r>
      <w:r>
        <w:rPr>
          <w:bCs/>
          <w:iCs/>
        </w:rPr>
        <w:t xml:space="preserve">very strong. </w:t>
      </w:r>
      <w:r w:rsidRPr="00CF6D1D">
        <w:rPr>
          <w:bCs/>
          <w:iCs/>
        </w:rPr>
        <w:t xml:space="preserve">We have seen through the programme a </w:t>
      </w:r>
      <w:r>
        <w:rPr>
          <w:bCs/>
          <w:iCs/>
        </w:rPr>
        <w:t xml:space="preserve">great </w:t>
      </w:r>
      <w:r w:rsidRPr="00CF6D1D">
        <w:rPr>
          <w:bCs/>
          <w:iCs/>
        </w:rPr>
        <w:t>velocity of technology maturation</w:t>
      </w:r>
      <w:r>
        <w:rPr>
          <w:bCs/>
          <w:iCs/>
        </w:rPr>
        <w:t>,</w:t>
      </w:r>
      <w:r w:rsidRPr="00CF6D1D">
        <w:rPr>
          <w:bCs/>
          <w:iCs/>
        </w:rPr>
        <w:t xml:space="preserve"> </w:t>
      </w:r>
      <w:r>
        <w:rPr>
          <w:bCs/>
          <w:iCs/>
        </w:rPr>
        <w:t>from technology readiness level 3 through to technology readiness level 6. However, as you rightly point out, that is all very well and good, but we need the mass manufactur</w:t>
      </w:r>
      <w:r w:rsidR="00672EEC">
        <w:rPr>
          <w:bCs/>
          <w:iCs/>
        </w:rPr>
        <w:t>e</w:t>
      </w:r>
      <w:r>
        <w:rPr>
          <w:bCs/>
          <w:iCs/>
        </w:rPr>
        <w:t>, the supply chain et cetera.</w:t>
      </w:r>
    </w:p>
    <w:p w:rsidR="00D93BF8" w:rsidP="00C76FE4">
      <w:pPr>
        <w:pStyle w:val="Answer"/>
        <w:rPr>
          <w:bCs/>
          <w:iCs/>
        </w:rPr>
      </w:pPr>
      <w:r w:rsidRPr="00CF6D1D">
        <w:rPr>
          <w:bCs/>
          <w:iCs/>
        </w:rPr>
        <w:t>We must not forget that we have been making</w:t>
      </w:r>
      <w:r>
        <w:rPr>
          <w:bCs/>
          <w:iCs/>
        </w:rPr>
        <w:t xml:space="preserve"> volume automotive batteries in the United Kingdom since 2012. This is not new to us; </w:t>
      </w:r>
      <w:r w:rsidRPr="00CF6D1D">
        <w:rPr>
          <w:bCs/>
          <w:iCs/>
        </w:rPr>
        <w:t>a plant</w:t>
      </w:r>
      <w:r>
        <w:rPr>
          <w:bCs/>
          <w:iCs/>
        </w:rPr>
        <w:t xml:space="preserve"> </w:t>
      </w:r>
      <w:r w:rsidRPr="00CF6D1D">
        <w:rPr>
          <w:bCs/>
          <w:iCs/>
        </w:rPr>
        <w:t>in Sunderland has been doing that</w:t>
      </w:r>
      <w:r>
        <w:rPr>
          <w:bCs/>
          <w:iCs/>
        </w:rPr>
        <w:t xml:space="preserve"> and</w:t>
      </w:r>
      <w:r w:rsidRPr="00CF6D1D">
        <w:rPr>
          <w:bCs/>
          <w:iCs/>
        </w:rPr>
        <w:t xml:space="preserve"> was for many years the leading plant in Europe </w:t>
      </w:r>
      <w:r>
        <w:rPr>
          <w:bCs/>
          <w:iCs/>
        </w:rPr>
        <w:t>for so</w:t>
      </w:r>
      <w:r w:rsidRPr="00CF6D1D">
        <w:rPr>
          <w:bCs/>
          <w:iCs/>
        </w:rPr>
        <w:t xml:space="preserve"> doing. However, the rest of the world is catch</w:t>
      </w:r>
      <w:r>
        <w:rPr>
          <w:bCs/>
          <w:iCs/>
        </w:rPr>
        <w:t>ing</w:t>
      </w:r>
      <w:r w:rsidRPr="00CF6D1D">
        <w:rPr>
          <w:bCs/>
          <w:iCs/>
        </w:rPr>
        <w:t xml:space="preserve"> up to us and </w:t>
      </w:r>
      <w:r>
        <w:rPr>
          <w:bCs/>
          <w:iCs/>
        </w:rPr>
        <w:t xml:space="preserve">starting to </w:t>
      </w:r>
      <w:r w:rsidRPr="00CF6D1D">
        <w:rPr>
          <w:bCs/>
          <w:iCs/>
        </w:rPr>
        <w:t xml:space="preserve">overtake, which is why we are putting a lot of effort not just into research and development but into </w:t>
      </w:r>
      <w:r>
        <w:rPr>
          <w:bCs/>
          <w:iCs/>
        </w:rPr>
        <w:t xml:space="preserve">the </w:t>
      </w:r>
      <w:r w:rsidRPr="00CF6D1D">
        <w:rPr>
          <w:bCs/>
          <w:iCs/>
        </w:rPr>
        <w:t xml:space="preserve">capital </w:t>
      </w:r>
      <w:r>
        <w:rPr>
          <w:bCs/>
          <w:iCs/>
        </w:rPr>
        <w:t xml:space="preserve">and </w:t>
      </w:r>
      <w:r w:rsidRPr="00CF6D1D">
        <w:rPr>
          <w:bCs/>
          <w:iCs/>
        </w:rPr>
        <w:t xml:space="preserve">other incentives </w:t>
      </w:r>
      <w:r>
        <w:rPr>
          <w:bCs/>
          <w:iCs/>
        </w:rPr>
        <w:t xml:space="preserve">that </w:t>
      </w:r>
      <w:r w:rsidRPr="00CF6D1D">
        <w:rPr>
          <w:bCs/>
          <w:iCs/>
        </w:rPr>
        <w:t xml:space="preserve">we need to attract </w:t>
      </w:r>
      <w:r>
        <w:rPr>
          <w:bCs/>
          <w:iCs/>
        </w:rPr>
        <w:t xml:space="preserve">the </w:t>
      </w:r>
      <w:r w:rsidRPr="00CF6D1D">
        <w:rPr>
          <w:bCs/>
          <w:iCs/>
        </w:rPr>
        <w:t xml:space="preserve">inward investment </w:t>
      </w:r>
      <w:r>
        <w:rPr>
          <w:bCs/>
          <w:iCs/>
        </w:rPr>
        <w:t>f</w:t>
      </w:r>
      <w:r w:rsidRPr="00CF6D1D">
        <w:rPr>
          <w:bCs/>
          <w:iCs/>
        </w:rPr>
        <w:t xml:space="preserve">or manufacturing, not just of cells but </w:t>
      </w:r>
      <w:r>
        <w:rPr>
          <w:bCs/>
          <w:iCs/>
        </w:rPr>
        <w:t xml:space="preserve">of </w:t>
      </w:r>
      <w:r w:rsidRPr="00CF6D1D">
        <w:rPr>
          <w:bCs/>
          <w:iCs/>
        </w:rPr>
        <w:t xml:space="preserve">all the active cathode materials </w:t>
      </w:r>
      <w:r>
        <w:rPr>
          <w:bCs/>
          <w:iCs/>
        </w:rPr>
        <w:t>and</w:t>
      </w:r>
      <w:r w:rsidRPr="00CF6D1D">
        <w:rPr>
          <w:bCs/>
          <w:iCs/>
        </w:rPr>
        <w:t xml:space="preserve"> the supply chain that we need. </w:t>
      </w:r>
    </w:p>
    <w:p w:rsidR="00C76FE4" w:rsidRPr="00CF6D1D" w:rsidP="00C76FE4">
      <w:pPr>
        <w:pStyle w:val="Answer"/>
        <w:rPr>
          <w:bCs/>
          <w:iCs/>
        </w:rPr>
      </w:pPr>
      <w:r w:rsidRPr="00CF6D1D">
        <w:rPr>
          <w:bCs/>
          <w:iCs/>
        </w:rPr>
        <w:t xml:space="preserve">That is part of the </w:t>
      </w:r>
      <w:r w:rsidR="009E0777">
        <w:rPr>
          <w:bCs/>
          <w:iCs/>
        </w:rPr>
        <w:t xml:space="preserve">Government’s </w:t>
      </w:r>
      <w:r w:rsidRPr="00CF6D1D">
        <w:rPr>
          <w:bCs/>
          <w:iCs/>
        </w:rPr>
        <w:t xml:space="preserve">investment </w:t>
      </w:r>
      <w:r w:rsidR="009E0777">
        <w:rPr>
          <w:bCs/>
          <w:iCs/>
        </w:rPr>
        <w:t>in</w:t>
      </w:r>
      <w:r w:rsidRPr="00CF6D1D">
        <w:rPr>
          <w:bCs/>
          <w:iCs/>
        </w:rPr>
        <w:t xml:space="preserve"> the automotive transformation fund, which is starting to attract some of that investment. You </w:t>
      </w:r>
      <w:r>
        <w:rPr>
          <w:bCs/>
          <w:iCs/>
        </w:rPr>
        <w:t xml:space="preserve">will have </w:t>
      </w:r>
      <w:r w:rsidRPr="00CF6D1D">
        <w:rPr>
          <w:bCs/>
          <w:iCs/>
        </w:rPr>
        <w:t>see</w:t>
      </w:r>
      <w:r>
        <w:rPr>
          <w:bCs/>
          <w:iCs/>
        </w:rPr>
        <w:t xml:space="preserve">n some of it with </w:t>
      </w:r>
      <w:r>
        <w:rPr>
          <w:bCs/>
          <w:iCs/>
        </w:rPr>
        <w:t>Britishvolt</w:t>
      </w:r>
      <w:r>
        <w:rPr>
          <w:bCs/>
          <w:iCs/>
        </w:rPr>
        <w:t xml:space="preserve"> in the north-east</w:t>
      </w:r>
      <w:r w:rsidR="009E0777">
        <w:rPr>
          <w:bCs/>
          <w:iCs/>
        </w:rPr>
        <w:t>,</w:t>
      </w:r>
      <w:r>
        <w:rPr>
          <w:bCs/>
          <w:iCs/>
        </w:rPr>
        <w:t xml:space="preserve"> and t</w:t>
      </w:r>
      <w:r w:rsidRPr="00CF6D1D">
        <w:rPr>
          <w:bCs/>
          <w:iCs/>
        </w:rPr>
        <w:t xml:space="preserve">here is quite a bit more in the pipeline as well, but we must be </w:t>
      </w:r>
      <w:r>
        <w:rPr>
          <w:bCs/>
          <w:iCs/>
        </w:rPr>
        <w:t>under</w:t>
      </w:r>
      <w:r w:rsidRPr="00CF6D1D">
        <w:rPr>
          <w:bCs/>
          <w:iCs/>
        </w:rPr>
        <w:t xml:space="preserve"> no illusion</w:t>
      </w:r>
      <w:r>
        <w:rPr>
          <w:bCs/>
          <w:iCs/>
        </w:rPr>
        <w:t xml:space="preserve"> that the international competition for landing these investments is not fierce. The continent of Europe is treating this as very strategic geopolitical problem or opportunity, and it is being addressed at that scale. </w:t>
      </w:r>
      <w:r w:rsidRPr="00CF6D1D">
        <w:rPr>
          <w:bCs/>
          <w:iCs/>
        </w:rPr>
        <w:t xml:space="preserve"> </w:t>
      </w:r>
    </w:p>
    <w:p w:rsidR="00C76FE4" w:rsidP="00C76FE4">
      <w:pPr>
        <w:pStyle w:val="Answer"/>
      </w:pPr>
      <w:r>
        <w:rPr>
          <w:b/>
          <w:i/>
        </w:rPr>
        <w:t xml:space="preserve">Professor Paul Monks: </w:t>
      </w:r>
      <w:r>
        <w:t xml:space="preserve">Perhaps I might add to that </w:t>
      </w:r>
      <w:r w:rsidR="002C5191">
        <w:t>by talking about</w:t>
      </w:r>
      <w:r>
        <w:t xml:space="preserve"> </w:t>
      </w:r>
      <w:r>
        <w:t>gigafactories</w:t>
      </w:r>
      <w:r>
        <w:t xml:space="preserve">. The £500 million ATF is part of that. </w:t>
      </w:r>
      <w:r>
        <w:t>Britishvolt</w:t>
      </w:r>
      <w:r>
        <w:t xml:space="preserve"> in Blyth is at the forefront. </w:t>
      </w:r>
      <w:r w:rsidRPr="00CF6D1D">
        <w:t>Tony has described the strategic drive for that.</w:t>
      </w:r>
      <w:r>
        <w:t xml:space="preserve"> </w:t>
      </w:r>
      <w:r w:rsidRPr="00CF6D1D">
        <w:t xml:space="preserve">The Prime Minister has set up the </w:t>
      </w:r>
      <w:r>
        <w:t>O</w:t>
      </w:r>
      <w:r w:rsidRPr="00CF6D1D">
        <w:t xml:space="preserve">ffice for </w:t>
      </w:r>
      <w:r>
        <w:t>I</w:t>
      </w:r>
      <w:r w:rsidRPr="00CF6D1D">
        <w:t xml:space="preserve">nvestment, led by Lord </w:t>
      </w:r>
      <w:r>
        <w:t>G</w:t>
      </w:r>
      <w:r w:rsidRPr="00CF6D1D">
        <w:t>rimstone</w:t>
      </w:r>
      <w:r w:rsidRPr="00CF6D1D">
        <w:t>,</w:t>
      </w:r>
      <w:r>
        <w:t xml:space="preserve"> </w:t>
      </w:r>
      <w:r w:rsidRPr="00CF6D1D">
        <w:t>to focus on the opportunities</w:t>
      </w:r>
      <w:r>
        <w:t xml:space="preserve"> driven by this. </w:t>
      </w:r>
      <w:r w:rsidRPr="00CF6D1D">
        <w:t xml:space="preserve">As Tony rightly points out, </w:t>
      </w:r>
      <w:r>
        <w:t xml:space="preserve">it </w:t>
      </w:r>
      <w:r w:rsidR="002C5191">
        <w:t>will</w:t>
      </w:r>
      <w:r w:rsidRPr="00CF6D1D">
        <w:t xml:space="preserve"> be a competitive area. It is about getting th</w:t>
      </w:r>
      <w:r>
        <w:t>at</w:t>
      </w:r>
      <w:r w:rsidRPr="00CF6D1D">
        <w:t xml:space="preserve"> match between government ambition and industrial pull</w:t>
      </w:r>
      <w:r>
        <w:t xml:space="preserve"> </w:t>
      </w:r>
      <w:r w:rsidRPr="00CF6D1D">
        <w:t xml:space="preserve">to deliver the right form of </w:t>
      </w:r>
      <w:r w:rsidRPr="00CF6D1D">
        <w:t>gigafactories</w:t>
      </w:r>
      <w:r w:rsidRPr="00CF6D1D">
        <w:t xml:space="preserve">. </w:t>
      </w:r>
      <w:r>
        <w:t>O</w:t>
      </w:r>
      <w:r w:rsidRPr="00CF6D1D">
        <w:t xml:space="preserve">ne </w:t>
      </w:r>
      <w:r>
        <w:t xml:space="preserve">is </w:t>
      </w:r>
      <w:r w:rsidRPr="00CF6D1D">
        <w:t xml:space="preserve">already seeking planning permission and a second </w:t>
      </w:r>
      <w:r>
        <w:t xml:space="preserve">is </w:t>
      </w:r>
      <w:r w:rsidRPr="00CF6D1D">
        <w:t xml:space="preserve">in the advanced stages of negotiation. </w:t>
      </w:r>
    </w:p>
    <w:p w:rsidR="00C76FE4" w:rsidP="00C76FE4">
      <w:pPr>
        <w:pStyle w:val="Remark"/>
      </w:pPr>
      <w:r w:rsidRPr="00DE28E9">
        <w:rPr>
          <w:b/>
        </w:rPr>
        <w:t>Lord Winston:</w:t>
      </w:r>
      <w:r>
        <w:t xml:space="preserve"> Paul, a</w:t>
      </w:r>
      <w:r w:rsidRPr="00CF6D1D">
        <w:t xml:space="preserve">re we going to have enough </w:t>
      </w:r>
      <w:r w:rsidRPr="00CF6D1D">
        <w:t>gigafactories</w:t>
      </w:r>
      <w:r w:rsidRPr="00CF6D1D">
        <w:t xml:space="preserve"> in the </w:t>
      </w:r>
      <w:r>
        <w:t>United Kingdom</w:t>
      </w:r>
      <w:r w:rsidRPr="00CF6D1D">
        <w:t xml:space="preserve">, and how soon? </w:t>
      </w:r>
    </w:p>
    <w:p w:rsidR="00C76FE4" w:rsidP="00C76FE4">
      <w:pPr>
        <w:pStyle w:val="Answer"/>
      </w:pPr>
      <w:r>
        <w:rPr>
          <w:b/>
          <w:i/>
        </w:rPr>
        <w:t xml:space="preserve">Professor Paul Monks: </w:t>
      </w:r>
      <w:r w:rsidRPr="00CF6D1D">
        <w:t>That is a very good question. We probably will</w:t>
      </w:r>
      <w:r>
        <w:t>,</w:t>
      </w:r>
      <w:r w:rsidRPr="00CF6D1D">
        <w:t xml:space="preserve"> moving quickly. I think</w:t>
      </w:r>
      <w:r>
        <w:t xml:space="preserve"> </w:t>
      </w:r>
      <w:r w:rsidRPr="00CF6D1D">
        <w:t xml:space="preserve">the automotive transformation fund </w:t>
      </w:r>
      <w:r>
        <w:t>i</w:t>
      </w:r>
      <w:r w:rsidRPr="00CF6D1D">
        <w:t>s a way of doing that</w:t>
      </w:r>
      <w:r w:rsidR="008E7054">
        <w:t>—by getting</w:t>
      </w:r>
      <w:r w:rsidRPr="00CF6D1D">
        <w:t xml:space="preserve"> government investment behind </w:t>
      </w:r>
      <w:r>
        <w:t>delivering it.</w:t>
      </w:r>
      <w:r w:rsidRPr="00CF6D1D">
        <w:t xml:space="preserve"> We </w:t>
      </w:r>
      <w:r w:rsidRPr="00CF6D1D">
        <w:t>have to</w:t>
      </w:r>
      <w:r w:rsidRPr="00CF6D1D">
        <w:t xml:space="preserve"> be on the point </w:t>
      </w:r>
      <w:r w:rsidR="008E7054">
        <w:t>here</w:t>
      </w:r>
      <w:r w:rsidRPr="00CF6D1D">
        <w:t xml:space="preserve">, which is why </w:t>
      </w:r>
      <w:r>
        <w:t>I think the Office for Investment was set up. I am positive, but, as Tony said, there are difficulties and dangers.</w:t>
      </w:r>
    </w:p>
    <w:p w:rsidR="00C76FE4" w:rsidP="00C76FE4">
      <w:pPr>
        <w:pStyle w:val="Remark"/>
      </w:pPr>
      <w:r w:rsidRPr="00CF6D1D">
        <w:rPr>
          <w:b/>
        </w:rPr>
        <w:t>Lord Winston:</w:t>
      </w:r>
      <w:r>
        <w:t xml:space="preserve"> </w:t>
      </w:r>
      <w:r w:rsidRPr="00CF6D1D">
        <w:t xml:space="preserve">Why do you think we have been slow with exploitation? Is it </w:t>
      </w:r>
      <w:r>
        <w:t xml:space="preserve">a </w:t>
      </w:r>
      <w:r w:rsidRPr="00CF6D1D">
        <w:t>lack of people</w:t>
      </w:r>
      <w:r>
        <w:t xml:space="preserve"> or a </w:t>
      </w:r>
      <w:r w:rsidRPr="00CF6D1D">
        <w:t xml:space="preserve">lack of chemical engineers, or is there a particular deficiency that we have in the </w:t>
      </w:r>
      <w:r>
        <w:t>United Kingdom which</w:t>
      </w:r>
      <w:r w:rsidRPr="00CF6D1D">
        <w:t xml:space="preserve"> we should address? </w:t>
      </w:r>
    </w:p>
    <w:p w:rsidR="00097C66" w:rsidP="00C76FE4">
      <w:pPr>
        <w:pStyle w:val="Answer"/>
      </w:pPr>
      <w:r>
        <w:rPr>
          <w:b/>
          <w:i/>
        </w:rPr>
        <w:t xml:space="preserve">Tony Harper: </w:t>
      </w:r>
      <w:r w:rsidRPr="00CF6D1D">
        <w:t xml:space="preserve">I </w:t>
      </w:r>
      <w:r>
        <w:t>am not entirely sure that we have been slow. The selection criteria that companies use for investment are</w:t>
      </w:r>
      <w:r>
        <w:t>:</w:t>
      </w:r>
      <w:r>
        <w:t xml:space="preserve"> whether there is a clear and large addressable market; whether there are capital incentives </w:t>
      </w:r>
      <w:r w:rsidRPr="00CF6D1D">
        <w:t xml:space="preserve">to help </w:t>
      </w:r>
      <w:r>
        <w:t>them</w:t>
      </w:r>
      <w:r w:rsidRPr="00CF6D1D">
        <w:t xml:space="preserve"> </w:t>
      </w:r>
      <w:r>
        <w:t xml:space="preserve">to </w:t>
      </w:r>
      <w:r w:rsidRPr="00CF6D1D">
        <w:t>set up</w:t>
      </w:r>
      <w:r>
        <w:t>; whether</w:t>
      </w:r>
      <w:r w:rsidRPr="00CF6D1D">
        <w:t xml:space="preserve"> there </w:t>
      </w:r>
      <w:r>
        <w:t xml:space="preserve">is </w:t>
      </w:r>
      <w:r w:rsidRPr="00CF6D1D">
        <w:t>a supply chain</w:t>
      </w:r>
      <w:r>
        <w:t xml:space="preserve">: whether </w:t>
      </w:r>
      <w:r w:rsidRPr="00CF6D1D">
        <w:t xml:space="preserve">there </w:t>
      </w:r>
      <w:r>
        <w:t xml:space="preserve">is </w:t>
      </w:r>
      <w:r w:rsidRPr="00CF6D1D">
        <w:t>a workforce</w:t>
      </w:r>
      <w:r>
        <w:t>;</w:t>
      </w:r>
      <w:r>
        <w:t xml:space="preserve"> and whether</w:t>
      </w:r>
      <w:r w:rsidRPr="00CF6D1D">
        <w:t xml:space="preserve"> there </w:t>
      </w:r>
      <w:r>
        <w:t xml:space="preserve">is </w:t>
      </w:r>
      <w:r w:rsidRPr="00CF6D1D">
        <w:t xml:space="preserve">a technology base in the country that can support what </w:t>
      </w:r>
      <w:r>
        <w:t>they are trying</w:t>
      </w:r>
      <w:r w:rsidRPr="00CF6D1D">
        <w:t xml:space="preserve"> to do</w:t>
      </w:r>
      <w:r>
        <w:t>.</w:t>
      </w:r>
      <w:r w:rsidRPr="00CF6D1D">
        <w:t xml:space="preserve"> </w:t>
      </w:r>
    </w:p>
    <w:p w:rsidR="00C76FE4" w:rsidP="00C76FE4">
      <w:pPr>
        <w:pStyle w:val="Answer"/>
      </w:pPr>
      <w:r w:rsidRPr="00CF6D1D">
        <w:t>The very early investments in Europe</w:t>
      </w:r>
      <w:r>
        <w:t>, by the Far East manufacturers,</w:t>
      </w:r>
      <w:r w:rsidRPr="00CF6D1D">
        <w:t xml:space="preserve"> went into Poland and Hungary, because they saw those territories </w:t>
      </w:r>
      <w:r>
        <w:t>almost as</w:t>
      </w:r>
      <w:r w:rsidRPr="00CF6D1D">
        <w:t xml:space="preserve"> </w:t>
      </w:r>
      <w:r>
        <w:t xml:space="preserve">a sort of </w:t>
      </w:r>
      <w:r w:rsidRPr="00CF6D1D">
        <w:t>cheap Germany</w:t>
      </w:r>
      <w:r>
        <w:t>—they were</w:t>
      </w:r>
      <w:r w:rsidRPr="00CF6D1D">
        <w:t xml:space="preserve"> on the continent and near the market, but </w:t>
      </w:r>
      <w:r>
        <w:t>l</w:t>
      </w:r>
      <w:r w:rsidRPr="00CF6D1D">
        <w:t xml:space="preserve">abour costs </w:t>
      </w:r>
      <w:r>
        <w:t>we</w:t>
      </w:r>
      <w:r w:rsidRPr="00CF6D1D">
        <w:t>re low</w:t>
      </w:r>
      <w:r w:rsidR="00097C66">
        <w:t>,</w:t>
      </w:r>
      <w:r w:rsidRPr="00CF6D1D">
        <w:t xml:space="preserve"> </w:t>
      </w:r>
      <w:r>
        <w:t xml:space="preserve">et cetera. </w:t>
      </w:r>
      <w:r w:rsidRPr="00CF6D1D">
        <w:t xml:space="preserve">The selection criteria are </w:t>
      </w:r>
      <w:r>
        <w:t>becoming</w:t>
      </w:r>
      <w:r w:rsidRPr="00CF6D1D">
        <w:t xml:space="preserve"> more </w:t>
      </w:r>
      <w:r w:rsidRPr="00CF6D1D">
        <w:t>nuanced</w:t>
      </w:r>
      <w:r w:rsidR="00097C66">
        <w:t>,</w:t>
      </w:r>
      <w:r w:rsidRPr="00CF6D1D">
        <w:t xml:space="preserve"> because</w:t>
      </w:r>
      <w:r w:rsidRPr="00CF6D1D">
        <w:t xml:space="preserve"> companies are much more interested now in a stable </w:t>
      </w:r>
      <w:r>
        <w:t>l</w:t>
      </w:r>
      <w:r w:rsidRPr="00CF6D1D">
        <w:t>abour f</w:t>
      </w:r>
      <w:r>
        <w:t>orce</w:t>
      </w:r>
      <w:r w:rsidR="00097C66">
        <w:t>. T</w:t>
      </w:r>
      <w:r>
        <w:t xml:space="preserve">hey are also interested </w:t>
      </w:r>
      <w:r w:rsidRPr="00CF6D1D">
        <w:t xml:space="preserve">in </w:t>
      </w:r>
      <w:r>
        <w:t>low-CO</w:t>
      </w:r>
      <w:r>
        <w:rPr>
          <w:vertAlign w:val="subscript"/>
        </w:rPr>
        <w:t>2,</w:t>
      </w:r>
      <w:r w:rsidRPr="00CF6D1D">
        <w:t xml:space="preserve"> low</w:t>
      </w:r>
      <w:r>
        <w:t>-</w:t>
      </w:r>
      <w:r w:rsidRPr="00CF6D1D">
        <w:t>cost energy</w:t>
      </w:r>
      <w:r>
        <w:t>. T</w:t>
      </w:r>
      <w:r w:rsidRPr="00CF6D1D">
        <w:t xml:space="preserve">hey are also interested in technology </w:t>
      </w:r>
      <w:r>
        <w:t xml:space="preserve">and </w:t>
      </w:r>
      <w:r w:rsidRPr="00CF6D1D">
        <w:t xml:space="preserve">not just </w:t>
      </w:r>
      <w:r w:rsidR="00097C66">
        <w:t xml:space="preserve">the </w:t>
      </w:r>
      <w:r w:rsidRPr="00CF6D1D">
        <w:t xml:space="preserve">sheer scale of </w:t>
      </w:r>
      <w:r w:rsidR="00097C66">
        <w:t xml:space="preserve">the </w:t>
      </w:r>
      <w:r w:rsidRPr="00CF6D1D">
        <w:t xml:space="preserve">market. </w:t>
      </w:r>
      <w:r w:rsidR="006B5D38">
        <w:t>So</w:t>
      </w:r>
      <w:r w:rsidR="006B5D38">
        <w:t xml:space="preserve"> a</w:t>
      </w:r>
      <w:r w:rsidRPr="00CF6D1D">
        <w:t xml:space="preserve"> lot of the initial investment went to </w:t>
      </w:r>
      <w:r>
        <w:t>e</w:t>
      </w:r>
      <w:r w:rsidRPr="00CF6D1D">
        <w:t xml:space="preserve">astern Europe, </w:t>
      </w:r>
      <w:r w:rsidR="006B5D38">
        <w:t>but I think we will</w:t>
      </w:r>
      <w:r w:rsidRPr="00CF6D1D">
        <w:t xml:space="preserve"> see that shift for a number of reasons and play to the </w:t>
      </w:r>
      <w:r>
        <w:t>UK’</w:t>
      </w:r>
      <w:r w:rsidRPr="00CF6D1D">
        <w:t>s strengths.</w:t>
      </w:r>
    </w:p>
    <w:p w:rsidR="00C76FE4" w:rsidP="00C76FE4">
      <w:pPr>
        <w:pStyle w:val="Answer"/>
      </w:pPr>
      <w:r w:rsidRPr="00CF6D1D">
        <w:t>As the committee will know</w:t>
      </w:r>
      <w:r>
        <w:t>, we have a low-CO</w:t>
      </w:r>
      <w:r>
        <w:rPr>
          <w:vertAlign w:val="subscript"/>
        </w:rPr>
        <w:t xml:space="preserve">2 </w:t>
      </w:r>
      <w:r>
        <w:t>grid today and it is getting lower.</w:t>
      </w:r>
      <w:r w:rsidRPr="00CF6D1D">
        <w:t xml:space="preserve"> We have stable </w:t>
      </w:r>
      <w:r>
        <w:t>l</w:t>
      </w:r>
      <w:r w:rsidRPr="00CF6D1D">
        <w:t>abour relations and stable wages</w:t>
      </w:r>
      <w:r>
        <w:t>,</w:t>
      </w:r>
      <w:r w:rsidRPr="00CF6D1D">
        <w:t xml:space="preserve"> and we have the technology.</w:t>
      </w:r>
      <w:r>
        <w:t xml:space="preserve"> With the automotive transformation fund there as well, that puts us in a good place to attract the next round of investments, as Paul was hinting at, </w:t>
      </w:r>
      <w:r w:rsidRPr="00CF6D1D">
        <w:t xml:space="preserve">and of course we </w:t>
      </w:r>
      <w:r>
        <w:t xml:space="preserve">have </w:t>
      </w:r>
      <w:r w:rsidRPr="00CF6D1D">
        <w:t xml:space="preserve">some homegrown capability </w:t>
      </w:r>
      <w:r>
        <w:t>too</w:t>
      </w:r>
      <w:r w:rsidRPr="00CF6D1D">
        <w:t xml:space="preserve">. However, </w:t>
      </w:r>
      <w:r>
        <w:t xml:space="preserve">again, </w:t>
      </w:r>
      <w:r w:rsidRPr="00CF6D1D">
        <w:t xml:space="preserve">I caveat all that with the fact that it is a very competitive international battle </w:t>
      </w:r>
      <w:r w:rsidRPr="00CF6D1D">
        <w:t>at the moment</w:t>
      </w:r>
      <w:r w:rsidRPr="00CF6D1D">
        <w:t xml:space="preserve">. </w:t>
      </w:r>
    </w:p>
    <w:p w:rsidR="00C76FE4" w:rsidP="000D39F0">
      <w:pPr>
        <w:pStyle w:val="Question"/>
      </w:pPr>
      <w:r w:rsidRPr="006B5D38">
        <w:rPr>
          <w:b/>
        </w:rPr>
        <w:t>The Chair:</w:t>
      </w:r>
      <w:r>
        <w:t xml:space="preserve"> W</w:t>
      </w:r>
      <w:r w:rsidRPr="00CF6D1D">
        <w:t xml:space="preserve">e know that the Faraday challenge has three </w:t>
      </w:r>
      <w:r w:rsidR="006B5D38">
        <w:t xml:space="preserve">different </w:t>
      </w:r>
      <w:r w:rsidRPr="00CF6D1D">
        <w:t>arms to it, and you might tell us what those arms are.</w:t>
      </w:r>
      <w:r>
        <w:t xml:space="preserve"> </w:t>
      </w:r>
      <w:r w:rsidRPr="00CF6D1D">
        <w:t>How successful has th</w:t>
      </w:r>
      <w:r>
        <w:t>e</w:t>
      </w:r>
      <w:r w:rsidRPr="00CF6D1D">
        <w:t xml:space="preserve"> strategy </w:t>
      </w:r>
      <w:r>
        <w:t xml:space="preserve">of choosing three different sectors for the challenge </w:t>
      </w:r>
      <w:r w:rsidRPr="00CF6D1D">
        <w:t>been? Also</w:t>
      </w:r>
      <w:r>
        <w:t>,</w:t>
      </w:r>
      <w:r w:rsidRPr="00CF6D1D">
        <w:t xml:space="preserve"> you might comment on what kind of companies</w:t>
      </w:r>
      <w:r>
        <w:t>,</w:t>
      </w:r>
      <w:r w:rsidRPr="00CF6D1D">
        <w:t xml:space="preserve"> or scale o</w:t>
      </w:r>
      <w:r>
        <w:t>r size of</w:t>
      </w:r>
      <w:r w:rsidRPr="00CF6D1D">
        <w:t xml:space="preserve"> companies</w:t>
      </w:r>
      <w:r>
        <w:t xml:space="preserve">, </w:t>
      </w:r>
      <w:r w:rsidRPr="00CF6D1D">
        <w:t>are involved</w:t>
      </w:r>
      <w:r>
        <w:t>. Are they from</w:t>
      </w:r>
      <w:r w:rsidRPr="00CF6D1D">
        <w:t xml:space="preserve"> the </w:t>
      </w:r>
      <w:r>
        <w:t xml:space="preserve">United Kingdom </w:t>
      </w:r>
      <w:r w:rsidRPr="00CF6D1D">
        <w:t xml:space="preserve">or are they international? Could a similar model be applied to fuel cell technology? How sure can you be </w:t>
      </w:r>
      <w:r>
        <w:t xml:space="preserve">that </w:t>
      </w:r>
      <w:r w:rsidRPr="00CF6D1D">
        <w:t xml:space="preserve">the funding will remain in place? </w:t>
      </w:r>
    </w:p>
    <w:p w:rsidR="00C76FE4" w:rsidRPr="00CF6D1D" w:rsidP="00C76FE4">
      <w:pPr>
        <w:pStyle w:val="Answer"/>
      </w:pPr>
      <w:r>
        <w:rPr>
          <w:b/>
          <w:i/>
        </w:rPr>
        <w:t xml:space="preserve">Professor Paul Monks: </w:t>
      </w:r>
      <w:r w:rsidRPr="00CF6D1D">
        <w:t>I will deal with the funding questio</w:t>
      </w:r>
      <w:r>
        <w:t>n</w:t>
      </w:r>
      <w:r w:rsidR="006B5D38">
        <w:t>.</w:t>
      </w:r>
      <w:r>
        <w:t xml:space="preserve"> I think </w:t>
      </w:r>
      <w:r w:rsidRPr="00CF6D1D">
        <w:t xml:space="preserve">Tony is in a much better position to describe the Faraday </w:t>
      </w:r>
      <w:r>
        <w:t>I</w:t>
      </w:r>
      <w:r w:rsidRPr="00CF6D1D">
        <w:t>nstitution, as he runs it.</w:t>
      </w:r>
    </w:p>
    <w:p w:rsidR="00C76FE4" w:rsidP="00C76FE4">
      <w:pPr>
        <w:pStyle w:val="Answer"/>
      </w:pPr>
      <w:r>
        <w:t xml:space="preserve">The Faraday challenge is funded in its current form until </w:t>
      </w:r>
      <w:r w:rsidRPr="00CF6D1D">
        <w:t xml:space="preserve">31 March 2022. It was originally for four years </w:t>
      </w:r>
      <w:r>
        <w:t xml:space="preserve">and </w:t>
      </w:r>
      <w:r w:rsidRPr="00CF6D1D">
        <w:t>was extended for a</w:t>
      </w:r>
      <w:r>
        <w:t>nother</w:t>
      </w:r>
      <w:r w:rsidRPr="00CF6D1D">
        <w:t xml:space="preserve"> year</w:t>
      </w:r>
      <w:r>
        <w:t xml:space="preserve"> </w:t>
      </w:r>
      <w:r w:rsidRPr="00CF6D1D">
        <w:t xml:space="preserve">with </w:t>
      </w:r>
      <w:r>
        <w:t xml:space="preserve">the one-year SR </w:t>
      </w:r>
      <w:r w:rsidRPr="00CF6D1D">
        <w:t xml:space="preserve">this year. We </w:t>
      </w:r>
      <w:r>
        <w:t xml:space="preserve">have </w:t>
      </w:r>
      <w:r w:rsidRPr="00CF6D1D">
        <w:t>funded it to the tune of £3</w:t>
      </w:r>
      <w:r>
        <w:t>1</w:t>
      </w:r>
      <w:r w:rsidRPr="00CF6D1D">
        <w:t>8 million so far. We are entering anot</w:t>
      </w:r>
      <w:r>
        <w:t xml:space="preserve">her SR period next year and </w:t>
      </w:r>
      <w:r w:rsidRPr="00CF6D1D">
        <w:t>the next phase will be negotiated as part of that</w:t>
      </w:r>
      <w:r>
        <w:t xml:space="preserve">. </w:t>
      </w:r>
      <w:r w:rsidRPr="00CF6D1D">
        <w:t xml:space="preserve">I think the Secretary of State has recently said in evidence to various Select Committees that he recognises </w:t>
      </w:r>
      <w:r>
        <w:t xml:space="preserve">that </w:t>
      </w:r>
      <w:r w:rsidRPr="00CF6D1D">
        <w:t xml:space="preserve">the </w:t>
      </w:r>
      <w:r>
        <w:t>F</w:t>
      </w:r>
      <w:r w:rsidRPr="00CF6D1D">
        <w:t>araday battery challenge</w:t>
      </w:r>
      <w:r>
        <w:t xml:space="preserve"> </w:t>
      </w:r>
      <w:r w:rsidRPr="00CF6D1D">
        <w:t xml:space="preserve">has delivered and will be </w:t>
      </w:r>
      <w:r>
        <w:t>at the forefront of the SR thinking as we develop.</w:t>
      </w:r>
    </w:p>
    <w:p w:rsidR="00C76FE4" w:rsidP="00C76FE4">
      <w:pPr>
        <w:pStyle w:val="Answer"/>
      </w:pPr>
      <w:r>
        <w:t>So</w:t>
      </w:r>
      <w:r>
        <w:t xml:space="preserve"> the funding will run out next year, but it is very much in the SR thinking for the coming years. I will hand over to Tony to answer the first part of your question on the R&amp;D arms.</w:t>
      </w:r>
      <w:r w:rsidRPr="00CF6D1D">
        <w:t xml:space="preserve"> </w:t>
      </w:r>
    </w:p>
    <w:p w:rsidR="00C76FE4" w:rsidRPr="003E5D11" w:rsidP="00C76FE4">
      <w:pPr>
        <w:pStyle w:val="Answer"/>
      </w:pPr>
      <w:r>
        <w:rPr>
          <w:b/>
          <w:i/>
        </w:rPr>
        <w:t xml:space="preserve">Tony Harper: </w:t>
      </w:r>
      <w:r w:rsidRPr="003E5D11">
        <w:t xml:space="preserve">The Faraday battery challenge overall was conceived between </w:t>
      </w:r>
      <w:r>
        <w:t>a w</w:t>
      </w:r>
      <w:r w:rsidRPr="003E5D11">
        <w:t xml:space="preserve">ide coalition of industry, senior </w:t>
      </w:r>
      <w:r w:rsidRPr="003E5D11">
        <w:t>academics</w:t>
      </w:r>
      <w:r w:rsidRPr="003E5D11">
        <w:t xml:space="preserve"> and governmen</w:t>
      </w:r>
      <w:r>
        <w:t>t</w:t>
      </w:r>
      <w:r w:rsidR="00FA34A5">
        <w:t>. M</w:t>
      </w:r>
      <w:r>
        <w:t xml:space="preserve">y background was </w:t>
      </w:r>
      <w:r w:rsidRPr="003E5D11">
        <w:t xml:space="preserve">as research director </w:t>
      </w:r>
      <w:r>
        <w:t>of</w:t>
      </w:r>
      <w:r w:rsidRPr="003E5D11">
        <w:t xml:space="preserve"> Jaguar Land Rover </w:t>
      </w:r>
      <w:r>
        <w:t xml:space="preserve">previously; at the time, I was </w:t>
      </w:r>
      <w:r w:rsidRPr="003E5D11">
        <w:t>in</w:t>
      </w:r>
      <w:r>
        <w:t xml:space="preserve"> industry. It was </w:t>
      </w:r>
      <w:r w:rsidRPr="003E5D11">
        <w:t xml:space="preserve">recognised that a </w:t>
      </w:r>
      <w:r>
        <w:t>co-o</w:t>
      </w:r>
      <w:r w:rsidRPr="003E5D11">
        <w:t xml:space="preserve">rdinated approach was required for the sheer scale of the opportunity and </w:t>
      </w:r>
      <w:r>
        <w:t xml:space="preserve">the </w:t>
      </w:r>
      <w:r w:rsidRPr="003E5D11">
        <w:t>need</w:t>
      </w:r>
      <w:r>
        <w:t xml:space="preserve"> </w:t>
      </w:r>
      <w:r w:rsidRPr="003E5D11">
        <w:t xml:space="preserve">for </w:t>
      </w:r>
      <w:r w:rsidRPr="003E5D11">
        <w:t>batteries</w:t>
      </w:r>
      <w:r>
        <w:t xml:space="preserve"> in particular</w:t>
      </w:r>
      <w:r>
        <w:t xml:space="preserve">. </w:t>
      </w:r>
      <w:r w:rsidRPr="003E5D11">
        <w:t xml:space="preserve">That speaks to the demand that was touched on in </w:t>
      </w:r>
      <w:r>
        <w:t>the</w:t>
      </w:r>
      <w:r w:rsidRPr="003E5D11">
        <w:t xml:space="preserve"> last question; Lord Winston asked </w:t>
      </w:r>
      <w:r>
        <w:t>whether</w:t>
      </w:r>
      <w:r w:rsidRPr="003E5D11">
        <w:t xml:space="preserve"> we had enough capability to match the need. The need was quantified at the time as</w:t>
      </w:r>
      <w:r>
        <w:t>:</w:t>
      </w:r>
      <w:r w:rsidRPr="003E5D11">
        <w:t xml:space="preserve"> </w:t>
      </w:r>
      <w:r>
        <w:t>“W</w:t>
      </w:r>
      <w:r w:rsidRPr="003E5D11">
        <w:t>e currently make two giga</w:t>
      </w:r>
      <w:r>
        <w:t>watt hours a year in Sunderland; w</w:t>
      </w:r>
      <w:r w:rsidRPr="003E5D11">
        <w:t xml:space="preserve">e </w:t>
      </w:r>
      <w:r w:rsidRPr="003E5D11">
        <w:t>need to make 100 giga</w:t>
      </w:r>
      <w:r>
        <w:t>w</w:t>
      </w:r>
      <w:r w:rsidRPr="003E5D11">
        <w:t>att hours a year by 20</w:t>
      </w:r>
      <w:r>
        <w:t>3</w:t>
      </w:r>
      <w:r w:rsidRPr="003E5D11">
        <w:t>5 for our car industry alone</w:t>
      </w:r>
      <w:r w:rsidR="00FA34A5">
        <w:t>”.</w:t>
      </w:r>
      <w:r w:rsidRPr="003E5D11">
        <w:t xml:space="preserve"> It </w:t>
      </w:r>
      <w:r>
        <w:t>was</w:t>
      </w:r>
      <w:r w:rsidRPr="003E5D11">
        <w:t xml:space="preserve"> that kind of “oh</w:t>
      </w:r>
      <w:r>
        <w:t>,</w:t>
      </w:r>
      <w:r w:rsidRPr="003E5D11">
        <w:t xml:space="preserve"> my gosh” moment that</w:t>
      </w:r>
      <w:r>
        <w:t xml:space="preserve"> spawns the need to do something.</w:t>
      </w:r>
    </w:p>
    <w:p w:rsidR="00C76FE4" w:rsidP="00C76FE4">
      <w:pPr>
        <w:pStyle w:val="Answer"/>
      </w:pPr>
      <w:r w:rsidRPr="003E5D11">
        <w:t xml:space="preserve">The consensus at the time </w:t>
      </w:r>
      <w:r>
        <w:t>among</w:t>
      </w:r>
      <w:r w:rsidRPr="003E5D11">
        <w:t xml:space="preserve"> industry, academia and government was that a </w:t>
      </w:r>
      <w:r>
        <w:t>co-o</w:t>
      </w:r>
      <w:r w:rsidRPr="003E5D11">
        <w:t xml:space="preserve">rdinated approach </w:t>
      </w:r>
      <w:r>
        <w:t xml:space="preserve">that </w:t>
      </w:r>
      <w:r w:rsidRPr="003E5D11">
        <w:t>invest</w:t>
      </w:r>
      <w:r>
        <w:t>ed</w:t>
      </w:r>
      <w:r w:rsidRPr="003E5D11">
        <w:t xml:space="preserve"> heavily in our core scientific capability</w:t>
      </w:r>
      <w:r>
        <w:t xml:space="preserve"> was needed</w:t>
      </w:r>
      <w:r w:rsidRPr="003E5D11">
        <w:t>, building on our existing strengths</w:t>
      </w:r>
      <w:r>
        <w:t>. O</w:t>
      </w:r>
      <w:r w:rsidRPr="003E5D11">
        <w:t>ur business</w:t>
      </w:r>
      <w:r>
        <w:t>-</w:t>
      </w:r>
      <w:r w:rsidRPr="003E5D11">
        <w:t>led</w:t>
      </w:r>
      <w:r>
        <w:t xml:space="preserve"> R&amp;D</w:t>
      </w:r>
      <w:r w:rsidRPr="003E5D11">
        <w:t xml:space="preserve"> elements</w:t>
      </w:r>
      <w:r>
        <w:t xml:space="preserve"> pulled that research through into proof of concept and the </w:t>
      </w:r>
      <w:r w:rsidRPr="003E5D11">
        <w:t xml:space="preserve">provision of an </w:t>
      </w:r>
      <w:r>
        <w:t>o</w:t>
      </w:r>
      <w:r w:rsidRPr="003E5D11">
        <w:t>pen</w:t>
      </w:r>
      <w:r>
        <w:t>-a</w:t>
      </w:r>
      <w:r w:rsidRPr="003E5D11">
        <w:t xml:space="preserve">ccess </w:t>
      </w:r>
      <w:r w:rsidRPr="003E5D11">
        <w:t>gigafactory</w:t>
      </w:r>
      <w:r w:rsidRPr="003E5D11">
        <w:t>, in effect to allow our industry to develop its technology</w:t>
      </w:r>
      <w:r>
        <w:t xml:space="preserve"> at manufacturing scale. </w:t>
      </w:r>
      <w:r w:rsidRPr="003E5D11">
        <w:t>It is those three arms that</w:t>
      </w:r>
      <w:r>
        <w:t xml:space="preserve"> make up the Faraday battery challenge.</w:t>
      </w:r>
    </w:p>
    <w:p w:rsidR="00C76FE4" w:rsidP="00C76FE4">
      <w:pPr>
        <w:pStyle w:val="Answer"/>
      </w:pPr>
      <w:r>
        <w:t xml:space="preserve">The Faraday Institution </w:t>
      </w:r>
      <w:r w:rsidRPr="003E5D11">
        <w:t xml:space="preserve">has now committed </w:t>
      </w:r>
      <w:r>
        <w:t xml:space="preserve">well </w:t>
      </w:r>
      <w:r w:rsidRPr="003E5D11">
        <w:t>over</w:t>
      </w:r>
      <w:r>
        <w:t xml:space="preserve"> £100 million across nine projects in co-o</w:t>
      </w:r>
      <w:r w:rsidRPr="003E5D11">
        <w:t>rdinated science activity at scale against t</w:t>
      </w:r>
      <w:r>
        <w:t>he</w:t>
      </w:r>
      <w:r w:rsidRPr="003E5D11">
        <w:t xml:space="preserve"> same </w:t>
      </w:r>
      <w:r>
        <w:t>eight</w:t>
      </w:r>
      <w:r w:rsidRPr="003E5D11">
        <w:t xml:space="preserve"> targets that I talked about earlier.</w:t>
      </w:r>
    </w:p>
    <w:p w:rsidR="00ED4110" w:rsidRPr="003E5D11" w:rsidP="00ED4110">
      <w:pPr>
        <w:pStyle w:val="Answer"/>
      </w:pPr>
      <w:r w:rsidRPr="003E5D11">
        <w:t>We have 124 companies</w:t>
      </w:r>
      <w:r w:rsidR="00621389">
        <w:t>—</w:t>
      </w:r>
      <w:r>
        <w:t xml:space="preserve">all </w:t>
      </w:r>
      <w:r w:rsidRPr="003E5D11">
        <w:t xml:space="preserve">of </w:t>
      </w:r>
      <w:r w:rsidR="00621389">
        <w:t>them,</w:t>
      </w:r>
      <w:r w:rsidRPr="003E5D11">
        <w:t xml:space="preserve"> by the way</w:t>
      </w:r>
      <w:r w:rsidR="00621389">
        <w:t>,</w:t>
      </w:r>
      <w:r w:rsidRPr="003E5D11">
        <w:t xml:space="preserve"> have R&amp;D in the UK</w:t>
      </w:r>
      <w:r>
        <w:t>; w</w:t>
      </w:r>
      <w:r w:rsidRPr="00EA205C">
        <w:t xml:space="preserve">hether or not they are UK companies, they need to have </w:t>
      </w:r>
      <w:r>
        <w:t xml:space="preserve">R&amp;D </w:t>
      </w:r>
      <w:r w:rsidRPr="00EA205C">
        <w:t>in the UK to qualify for the programme</w:t>
      </w:r>
      <w:r>
        <w:t>—</w:t>
      </w:r>
      <w:r w:rsidRPr="003E5D11">
        <w:t xml:space="preserve">and 64 projects happening at scale. We </w:t>
      </w:r>
      <w:r>
        <w:t xml:space="preserve">have </w:t>
      </w:r>
      <w:r w:rsidRPr="003E5D11">
        <w:t>just got to the point where we are finalising the</w:t>
      </w:r>
      <w:r>
        <w:t xml:space="preserve"> </w:t>
      </w:r>
      <w:r w:rsidRPr="00EA205C">
        <w:t xml:space="preserve">commissioning of the </w:t>
      </w:r>
      <w:r>
        <w:t xml:space="preserve">UK </w:t>
      </w:r>
      <w:r w:rsidRPr="00EA205C">
        <w:t>Battery Industriali</w:t>
      </w:r>
      <w:r>
        <w:t>s</w:t>
      </w:r>
      <w:r w:rsidRPr="00EA205C">
        <w:t>ation Centre</w:t>
      </w:r>
      <w:r>
        <w:t xml:space="preserve">, which </w:t>
      </w:r>
      <w:r w:rsidRPr="00EA205C">
        <w:t xml:space="preserve">was designed and built in two years. We have had some commissioning delays because </w:t>
      </w:r>
      <w:r>
        <w:t xml:space="preserve">of </w:t>
      </w:r>
      <w:r w:rsidRPr="00EA205C">
        <w:t>Covid</w:t>
      </w:r>
      <w:r>
        <w:t>; a</w:t>
      </w:r>
      <w:r w:rsidRPr="00EA205C">
        <w:t>ll the equipment comes from places where you really would not want it to come from in a global</w:t>
      </w:r>
      <w:r>
        <w:t xml:space="preserve"> pandemic</w:t>
      </w:r>
      <w:r w:rsidRPr="00EA205C">
        <w:t xml:space="preserve">, so we have had some delays in installation and commissioning. </w:t>
      </w:r>
    </w:p>
    <w:p w:rsidR="00ED4110" w:rsidP="00ED4110">
      <w:pPr>
        <w:pStyle w:val="Answer"/>
      </w:pPr>
      <w:r w:rsidRPr="003E5D11">
        <w:t xml:space="preserve">I think that answers some of the questions. </w:t>
      </w:r>
      <w:r>
        <w:t xml:space="preserve">On the </w:t>
      </w:r>
      <w:r w:rsidRPr="003E5D11">
        <w:t xml:space="preserve">question </w:t>
      </w:r>
      <w:r>
        <w:t xml:space="preserve">whether </w:t>
      </w:r>
      <w:r w:rsidRPr="003E5D11">
        <w:t xml:space="preserve">you </w:t>
      </w:r>
      <w:r>
        <w:t xml:space="preserve">can </w:t>
      </w:r>
      <w:r w:rsidRPr="003E5D11">
        <w:t>stand up big science, big technology</w:t>
      </w:r>
      <w:r>
        <w:t xml:space="preserve">, </w:t>
      </w:r>
      <w:r w:rsidRPr="003E5D11">
        <w:t>and then instantly have flow</w:t>
      </w:r>
      <w:r>
        <w:t xml:space="preserve">, as </w:t>
      </w:r>
      <w:r w:rsidRPr="003E5D11">
        <w:t>you can imagine the minute you stand up a</w:t>
      </w:r>
      <w:r>
        <w:t xml:space="preserve"> </w:t>
      </w:r>
      <w:r w:rsidRPr="00EA205C">
        <w:t xml:space="preserve">collaborative </w:t>
      </w:r>
      <w:r>
        <w:t xml:space="preserve">R&amp;D </w:t>
      </w:r>
      <w:r w:rsidRPr="00EA205C">
        <w:t>programme and they turn</w:t>
      </w:r>
      <w:r>
        <w:t xml:space="preserve"> </w:t>
      </w:r>
      <w:r w:rsidRPr="00EA205C">
        <w:t xml:space="preserve">to </w:t>
      </w:r>
      <w:r w:rsidRPr="003E5D11">
        <w:t xml:space="preserve">the scientists and say, “What have you got? We want to start commercialising it”, they </w:t>
      </w:r>
      <w:r>
        <w:t>reply</w:t>
      </w:r>
      <w:r w:rsidRPr="003E5D11">
        <w:t>, “We haven't started yet”.</w:t>
      </w:r>
      <w:r>
        <w:t xml:space="preserve"> </w:t>
      </w:r>
      <w:r>
        <w:t>So</w:t>
      </w:r>
      <w:r>
        <w:t xml:space="preserve"> there is a timing issue. </w:t>
      </w:r>
    </w:p>
    <w:p w:rsidR="00ED4110" w:rsidP="00ED4110">
      <w:pPr>
        <w:pStyle w:val="Answer"/>
      </w:pPr>
      <w:r>
        <w:t xml:space="preserve">However, we have found that the mid-TRL R&amp;D programme has done </w:t>
      </w:r>
      <w:r w:rsidRPr="003E5D11">
        <w:t xml:space="preserve">a lot of commercialisation work on battery technology that was </w:t>
      </w:r>
      <w:r>
        <w:t xml:space="preserve">spun </w:t>
      </w:r>
      <w:r w:rsidRPr="003E5D11">
        <w:t xml:space="preserve">out </w:t>
      </w:r>
      <w:r>
        <w:t xml:space="preserve">of </w:t>
      </w:r>
      <w:r w:rsidRPr="003E5D11">
        <w:t>universities prior to the Faraday Institution</w:t>
      </w:r>
      <w:r>
        <w:t xml:space="preserve">. For example, </w:t>
      </w:r>
      <w:r w:rsidRPr="003E5D11">
        <w:t>we have built a lot of strength in next</w:t>
      </w:r>
      <w:r>
        <w:t>-</w:t>
      </w:r>
      <w:r w:rsidRPr="003E5D11">
        <w:t xml:space="preserve">generation </w:t>
      </w:r>
      <w:r w:rsidRPr="00EA205C">
        <w:t xml:space="preserve">chemistry, sodium ion, lithium </w:t>
      </w:r>
      <w:r w:rsidRPr="00EA205C">
        <w:t>sul</w:t>
      </w:r>
      <w:r w:rsidR="00C63B7F">
        <w:t>f</w:t>
      </w:r>
      <w:r w:rsidRPr="00EA205C">
        <w:t>ur</w:t>
      </w:r>
      <w:r w:rsidRPr="00EA205C">
        <w:t xml:space="preserve"> and solid state. A</w:t>
      </w:r>
      <w:r>
        <w:t xml:space="preserve"> </w:t>
      </w:r>
      <w:r w:rsidRPr="00EA205C">
        <w:t>lot of the companies</w:t>
      </w:r>
      <w:r w:rsidR="00C63B7F">
        <w:t>—</w:t>
      </w:r>
      <w:r w:rsidRPr="00EA205C">
        <w:t xml:space="preserve">they are </w:t>
      </w:r>
      <w:r w:rsidRPr="003E5D11">
        <w:t>small and medium</w:t>
      </w:r>
      <w:r>
        <w:t>-</w:t>
      </w:r>
      <w:r w:rsidRPr="003E5D11">
        <w:t>sized UK companies</w:t>
      </w:r>
      <w:r w:rsidR="00C63B7F">
        <w:t>—that</w:t>
      </w:r>
      <w:r>
        <w:t xml:space="preserve"> </w:t>
      </w:r>
      <w:r w:rsidRPr="003E5D11">
        <w:t xml:space="preserve">are involved in that </w:t>
      </w:r>
      <w:r>
        <w:t xml:space="preserve">and </w:t>
      </w:r>
      <w:r w:rsidRPr="00EA205C">
        <w:t xml:space="preserve">have grown </w:t>
      </w:r>
      <w:r>
        <w:t xml:space="preserve">through that </w:t>
      </w:r>
      <w:r w:rsidRPr="00EA205C">
        <w:t>process</w:t>
      </w:r>
      <w:r>
        <w:t xml:space="preserve"> were spun out of </w:t>
      </w:r>
      <w:r w:rsidRPr="00EA205C">
        <w:t xml:space="preserve">universities </w:t>
      </w:r>
      <w:r>
        <w:t>b</w:t>
      </w:r>
      <w:r w:rsidRPr="003E5D11">
        <w:t xml:space="preserve">etween 2010 and 2015, which is quite interesting. </w:t>
      </w:r>
      <w:r>
        <w:t xml:space="preserve">That is how </w:t>
      </w:r>
      <w:r w:rsidRPr="003E5D11">
        <w:t xml:space="preserve">we have had very high velocity of that kind of </w:t>
      </w:r>
      <w:r>
        <w:t>t</w:t>
      </w:r>
      <w:r w:rsidRPr="00EA205C">
        <w:t>echnological maturation through the programme</w:t>
      </w:r>
      <w:r>
        <w:t xml:space="preserve">. </w:t>
      </w:r>
    </w:p>
    <w:p w:rsidR="00ED4110" w:rsidP="00ED4110">
      <w:pPr>
        <w:pStyle w:val="Answer"/>
      </w:pPr>
      <w:r w:rsidRPr="00EA205C">
        <w:t xml:space="preserve">Getting nine major scientific programmes off the ground in three years, </w:t>
      </w:r>
      <w:r>
        <w:t xml:space="preserve">including four </w:t>
      </w:r>
      <w:r w:rsidRPr="00EA205C">
        <w:t>fast</w:t>
      </w:r>
      <w:r>
        <w:t>-</w:t>
      </w:r>
      <w:r w:rsidRPr="00EA205C">
        <w:t xml:space="preserve">start programmes, </w:t>
      </w:r>
      <w:r w:rsidRPr="003E5D11">
        <w:t>at about £10 million each, each involving five or six universities</w:t>
      </w:r>
      <w:r>
        <w:t xml:space="preserve">, </w:t>
      </w:r>
      <w:r w:rsidRPr="00EA205C">
        <w:t>has taken some time</w:t>
      </w:r>
      <w:r>
        <w:t xml:space="preserve">; we have had the first four and now we have the second five. </w:t>
      </w:r>
      <w:r w:rsidRPr="003E5D11">
        <w:t xml:space="preserve">We now have 450 of the best scientists in the country working together at scale </w:t>
      </w:r>
      <w:r>
        <w:t xml:space="preserve">on </w:t>
      </w:r>
      <w:r w:rsidRPr="003E5D11">
        <w:t>all these problems</w:t>
      </w:r>
      <w:r>
        <w:t xml:space="preserve">, </w:t>
      </w:r>
      <w:r w:rsidRPr="003E5D11">
        <w:t xml:space="preserve">and already we are starting to see some highly </w:t>
      </w:r>
      <w:r w:rsidRPr="003E5D11">
        <w:t>commerciali</w:t>
      </w:r>
      <w:r>
        <w:t>s</w:t>
      </w:r>
      <w:r w:rsidRPr="003E5D11">
        <w:t>able</w:t>
      </w:r>
      <w:r w:rsidRPr="003E5D11">
        <w:t xml:space="preserve"> breakthroughs from that activity involving very large companies being interested in putting significant amounts of money into taking those discoveries forward</w:t>
      </w:r>
      <w:r>
        <w:t>.</w:t>
      </w:r>
      <w:r w:rsidRPr="003E5D11">
        <w:t xml:space="preserve"> </w:t>
      </w:r>
    </w:p>
    <w:p w:rsidR="00ED4110" w:rsidP="00ED4110">
      <w:pPr>
        <w:pStyle w:val="Answer"/>
      </w:pPr>
      <w:r w:rsidRPr="003E5D11">
        <w:t xml:space="preserve">Hopefully that describes the dynamics a bit. Now </w:t>
      </w:r>
      <w:r>
        <w:t xml:space="preserve">that </w:t>
      </w:r>
      <w:r w:rsidRPr="003E5D11">
        <w:t xml:space="preserve">we are commissioning the UK Battery </w:t>
      </w:r>
      <w:r w:rsidRPr="00EA205C">
        <w:t>Industriali</w:t>
      </w:r>
      <w:r>
        <w:t>s</w:t>
      </w:r>
      <w:r w:rsidRPr="00EA205C">
        <w:t xml:space="preserve">ation Centre, we also understand its likely pipeline of activity </w:t>
      </w:r>
      <w:r w:rsidRPr="003E5D11">
        <w:t>for the next 24 months</w:t>
      </w:r>
      <w:r>
        <w:t xml:space="preserve"> and</w:t>
      </w:r>
      <w:r w:rsidR="00C63B7F">
        <w:t>—</w:t>
      </w:r>
      <w:r w:rsidRPr="003E5D11">
        <w:t>surprise</w:t>
      </w:r>
      <w:r w:rsidR="00C63B7F">
        <w:t>,</w:t>
      </w:r>
      <w:r w:rsidRPr="003E5D11">
        <w:t xml:space="preserve"> surprise</w:t>
      </w:r>
      <w:r w:rsidR="00C63B7F">
        <w:t>—</w:t>
      </w:r>
      <w:r w:rsidRPr="003E5D11">
        <w:t xml:space="preserve">that involves taking at scale some of </w:t>
      </w:r>
      <w:r>
        <w:t xml:space="preserve">the </w:t>
      </w:r>
      <w:r w:rsidRPr="003E5D11">
        <w:t>technologies that I have talked about</w:t>
      </w:r>
      <w:r>
        <w:t xml:space="preserve"> which </w:t>
      </w:r>
      <w:r w:rsidRPr="00EA205C">
        <w:t xml:space="preserve">have come through the collaborative research and development programme as well as attracting inward investment from some of the </w:t>
      </w:r>
      <w:r>
        <w:t>gigafactory</w:t>
      </w:r>
      <w:r>
        <w:t xml:space="preserve"> folks </w:t>
      </w:r>
      <w:r w:rsidRPr="00EA205C">
        <w:t xml:space="preserve">we talked about earlier. </w:t>
      </w:r>
    </w:p>
    <w:p w:rsidR="00ED4110" w:rsidP="00ED4110">
      <w:pPr>
        <w:pStyle w:val="Remark"/>
      </w:pPr>
      <w:r w:rsidRPr="006B7F54">
        <w:rPr>
          <w:b/>
        </w:rPr>
        <w:t>The Chair:</w:t>
      </w:r>
      <w:r>
        <w:t xml:space="preserve"> </w:t>
      </w:r>
      <w:r w:rsidRPr="003E5D11">
        <w:t xml:space="preserve">Do you feel confident </w:t>
      </w:r>
      <w:r>
        <w:t xml:space="preserve">that </w:t>
      </w:r>
      <w:r w:rsidRPr="003E5D11">
        <w:t>in the current climate of R&amp;D funding</w:t>
      </w:r>
      <w:r>
        <w:t xml:space="preserve"> </w:t>
      </w:r>
      <w:r w:rsidRPr="003E5D11">
        <w:t xml:space="preserve">the funding will be maintained in the longer term? </w:t>
      </w:r>
      <w:r>
        <w:t xml:space="preserve">Dr </w:t>
      </w:r>
      <w:r w:rsidRPr="003E5D11">
        <w:t xml:space="preserve">Martin might like to comment on whether this can be applied to fuel cells. </w:t>
      </w:r>
    </w:p>
    <w:p w:rsidR="00ED4110" w:rsidP="00ED4110">
      <w:pPr>
        <w:pStyle w:val="Answer"/>
      </w:pPr>
      <w:r>
        <w:rPr>
          <w:b/>
          <w:i/>
        </w:rPr>
        <w:t xml:space="preserve">Tony Harper: </w:t>
      </w:r>
      <w:r w:rsidRPr="003E5D11">
        <w:t>Yes, of course. I will probably need to defer to Paul Monks on the question of confidence. However, those of us who are involved at the sharp end of all this would say that to a large extent</w:t>
      </w:r>
      <w:r>
        <w:t xml:space="preserve"> </w:t>
      </w:r>
      <w:r w:rsidRPr="003E5D11">
        <w:t xml:space="preserve">the answer to that question will depend on how well we do in this programme. Can we demonstrate very clearly that this approach of </w:t>
      </w:r>
      <w:r>
        <w:t>co-o</w:t>
      </w:r>
      <w:r w:rsidRPr="003E5D11">
        <w:t>rdinated, targeted, cross</w:t>
      </w:r>
      <w:r>
        <w:t>-</w:t>
      </w:r>
      <w:r w:rsidRPr="003E5D11">
        <w:t>TRL, mission</w:t>
      </w:r>
      <w:r>
        <w:t>-</w:t>
      </w:r>
      <w:r w:rsidRPr="003E5D11">
        <w:t xml:space="preserve">oriented research and development really produces the growth, </w:t>
      </w:r>
      <w:r w:rsidRPr="003E5D11">
        <w:t>jobs</w:t>
      </w:r>
      <w:r w:rsidRPr="003E5D11">
        <w:t xml:space="preserve"> and outcomes that we all think it needs to? That is our job</w:t>
      </w:r>
      <w:r>
        <w:t xml:space="preserve">. </w:t>
      </w:r>
    </w:p>
    <w:p w:rsidR="00ED4110" w:rsidRPr="003E5D11" w:rsidP="00ED4110">
      <w:pPr>
        <w:pStyle w:val="Answer"/>
      </w:pPr>
      <w:r>
        <w:rPr>
          <w:b/>
          <w:i/>
        </w:rPr>
        <w:t xml:space="preserve">Professor Paul Monks: </w:t>
      </w:r>
      <w:r w:rsidRPr="003E5D11">
        <w:t>I will not repeat what I said earlier</w:t>
      </w:r>
      <w:r w:rsidR="00D971BE">
        <w:t>,</w:t>
      </w:r>
      <w:r>
        <w:t xml:space="preserve"> </w:t>
      </w:r>
      <w:r w:rsidRPr="003E5D11">
        <w:t xml:space="preserve">but I will expand </w:t>
      </w:r>
      <w:r w:rsidR="00D971BE">
        <w:t xml:space="preserve">a little </w:t>
      </w:r>
      <w:r w:rsidRPr="003E5D11">
        <w:t>on the question of confidence</w:t>
      </w:r>
      <w:r>
        <w:t xml:space="preserve">. In </w:t>
      </w:r>
      <w:r w:rsidRPr="003E5D11">
        <w:t xml:space="preserve">the House of Commons on </w:t>
      </w:r>
      <w:r>
        <w:t xml:space="preserve">1 </w:t>
      </w:r>
      <w:r w:rsidRPr="003E5D11">
        <w:t xml:space="preserve">March </w:t>
      </w:r>
      <w:r>
        <w:t xml:space="preserve">the BEIS </w:t>
      </w:r>
      <w:r w:rsidRPr="003E5D11">
        <w:t xml:space="preserve">Secretary of State stood up and praised the extraordinary progress made by the Faraday battery challenge in the past two </w:t>
      </w:r>
      <w:r>
        <w:t xml:space="preserve">to </w:t>
      </w:r>
      <w:r w:rsidRPr="003E5D11">
        <w:t>three years and its role in the industrial strategy. Again</w:t>
      </w:r>
      <w:r>
        <w:t xml:space="preserve">, </w:t>
      </w:r>
      <w:r w:rsidRPr="003E5D11">
        <w:t xml:space="preserve">I will say that it is </w:t>
      </w:r>
      <w:r w:rsidR="00BB4A39">
        <w:t>to the fore of</w:t>
      </w:r>
      <w:r w:rsidRPr="003E5D11">
        <w:t xml:space="preserve"> thinking. We are in a one</w:t>
      </w:r>
      <w:r>
        <w:t>-</w:t>
      </w:r>
      <w:r w:rsidRPr="003E5D11">
        <w:t xml:space="preserve">year </w:t>
      </w:r>
      <w:r>
        <w:t xml:space="preserve">SR </w:t>
      </w:r>
      <w:r w:rsidRPr="003E5D11">
        <w:t>and that is the nature of the game in town</w:t>
      </w:r>
      <w:r>
        <w:t>.</w:t>
      </w:r>
      <w:r w:rsidRPr="003E5D11">
        <w:t xml:space="preserve"> </w:t>
      </w:r>
      <w:r>
        <w:t xml:space="preserve">The battery challenge </w:t>
      </w:r>
      <w:r w:rsidRPr="003E5D11">
        <w:t xml:space="preserve">will be to the </w:t>
      </w:r>
      <w:r>
        <w:t>fore</w:t>
      </w:r>
      <w:r w:rsidR="00646F89">
        <w:t>, but a</w:t>
      </w:r>
      <w:r w:rsidRPr="003E5D11">
        <w:t xml:space="preserve">s </w:t>
      </w:r>
      <w:r>
        <w:t xml:space="preserve">you well </w:t>
      </w:r>
      <w:r w:rsidRPr="003E5D11">
        <w:t xml:space="preserve">know there are no promises </w:t>
      </w:r>
      <w:r>
        <w:t xml:space="preserve">around funding </w:t>
      </w:r>
      <w:r>
        <w:t>at the moment</w:t>
      </w:r>
      <w:r>
        <w:t xml:space="preserve">, </w:t>
      </w:r>
      <w:r w:rsidR="00646F89">
        <w:t>although</w:t>
      </w:r>
      <w:r>
        <w:t xml:space="preserve"> </w:t>
      </w:r>
      <w:r w:rsidRPr="003E5D11">
        <w:t>I think its record</w:t>
      </w:r>
      <w:r>
        <w:t xml:space="preserve"> </w:t>
      </w:r>
      <w:r w:rsidRPr="003E5D11">
        <w:t xml:space="preserve">will speak for itself </w:t>
      </w:r>
      <w:r>
        <w:t xml:space="preserve">in an SR bunfight. </w:t>
      </w:r>
    </w:p>
    <w:p w:rsidR="00ED4110" w:rsidRPr="003E5D11" w:rsidP="00ED4110">
      <w:pPr>
        <w:pStyle w:val="Answer"/>
      </w:pPr>
      <w:r>
        <w:rPr>
          <w:b/>
          <w:i/>
        </w:rPr>
        <w:t xml:space="preserve">Tony Harper: </w:t>
      </w:r>
      <w:r>
        <w:t>On the fuel cell question, s</w:t>
      </w:r>
      <w:r w:rsidRPr="003E5D11">
        <w:t>peaking from a personal perspective, I came out of a very large corporate research directorship role into UK Research and Innovation</w:t>
      </w:r>
      <w:r w:rsidR="00EC1D8C">
        <w:t>,</w:t>
      </w:r>
      <w:r w:rsidRPr="003E5D11">
        <w:t xml:space="preserve"> because I fundamentally believe in the approach of </w:t>
      </w:r>
      <w:r>
        <w:t>co-o</w:t>
      </w:r>
      <w:r w:rsidRPr="003E5D11">
        <w:t>rdinating our science, our R&amp;D and our industrial</w:t>
      </w:r>
      <w:r>
        <w:t>is</w:t>
      </w:r>
      <w:r w:rsidRPr="003E5D11">
        <w:t xml:space="preserve">ation </w:t>
      </w:r>
      <w:r>
        <w:t xml:space="preserve">at a </w:t>
      </w:r>
      <w:r w:rsidRPr="003E5D11">
        <w:t xml:space="preserve">major </w:t>
      </w:r>
      <w:r>
        <w:t xml:space="preserve">lead-in </w:t>
      </w:r>
      <w:r w:rsidRPr="003E5D11">
        <w:t>opportunity.</w:t>
      </w:r>
      <w:r>
        <w:t xml:space="preserve"> </w:t>
      </w:r>
      <w:r w:rsidRPr="003E5D11">
        <w:t>That has worked over the last four years</w:t>
      </w:r>
      <w:r>
        <w:t xml:space="preserve">, </w:t>
      </w:r>
      <w:r w:rsidRPr="003E5D11">
        <w:t>and I absolutely believe that that approach is appropriate and required</w:t>
      </w:r>
      <w:r>
        <w:t xml:space="preserve"> for fuel cells. </w:t>
      </w:r>
    </w:p>
    <w:p w:rsidR="00ED4110" w:rsidRPr="003E5D11" w:rsidP="00ED4110">
      <w:pPr>
        <w:pStyle w:val="Answer"/>
      </w:pPr>
      <w:r>
        <w:rPr>
          <w:b/>
          <w:i/>
        </w:rPr>
        <w:t xml:space="preserve">Dr Lucy Martin: </w:t>
      </w:r>
      <w:r w:rsidRPr="003E5D11">
        <w:t>Last year</w:t>
      </w:r>
      <w:r w:rsidR="00375383">
        <w:t>,</w:t>
      </w:r>
      <w:r w:rsidRPr="003E5D11">
        <w:t xml:space="preserve"> we worked through the</w:t>
      </w:r>
      <w:r>
        <w:t xml:space="preserve"> forward s</w:t>
      </w:r>
      <w:r w:rsidRPr="003E5D11">
        <w:t>trategy for the UK research and innovation energy programme, so I thought I would bring it to your attention that one of the highest priorities in our</w:t>
      </w:r>
      <w:r>
        <w:t xml:space="preserve"> forward plans i</w:t>
      </w:r>
      <w:r w:rsidRPr="003E5D11">
        <w:t xml:space="preserve">s hydrogen and how we support a </w:t>
      </w:r>
      <w:r>
        <w:t>co-o</w:t>
      </w:r>
      <w:r w:rsidRPr="003E5D11">
        <w:t xml:space="preserve">rdinated research and development programme, looking across </w:t>
      </w:r>
      <w:r>
        <w:t xml:space="preserve">the </w:t>
      </w:r>
      <w:r w:rsidRPr="003E5D11">
        <w:t>production, distribution</w:t>
      </w:r>
      <w:r>
        <w:t xml:space="preserve">, </w:t>
      </w:r>
      <w:r w:rsidRPr="003E5D11">
        <w:t>storage and usage of hydrogen across application</w:t>
      </w:r>
      <w:r>
        <w:t xml:space="preserve"> domains, w</w:t>
      </w:r>
      <w:r w:rsidRPr="003E5D11">
        <w:t xml:space="preserve">hich would include fuel cells as part of that. </w:t>
      </w:r>
      <w:r>
        <w:t xml:space="preserve">One </w:t>
      </w:r>
      <w:r w:rsidRPr="003E5D11">
        <w:t xml:space="preserve">of our leading ambitions is to </w:t>
      </w:r>
      <w:r>
        <w:t xml:space="preserve">drive that in </w:t>
      </w:r>
      <w:r w:rsidRPr="003E5D11">
        <w:t xml:space="preserve">future years, and obviously that will be part of our forward plans </w:t>
      </w:r>
      <w:r>
        <w:t xml:space="preserve">approaching the next spending review. </w:t>
      </w:r>
    </w:p>
    <w:p w:rsidR="00ED4110" w:rsidRPr="003E5D11" w:rsidP="00F57760">
      <w:pPr>
        <w:pStyle w:val="Question"/>
      </w:pPr>
      <w:r w:rsidRPr="003E5D11">
        <w:rPr>
          <w:b/>
        </w:rPr>
        <w:t>Baroness Walmsley:</w:t>
      </w:r>
      <w:r>
        <w:t xml:space="preserve"> We are hearing that </w:t>
      </w:r>
      <w:r w:rsidRPr="003360CA">
        <w:t xml:space="preserve">battery research </w:t>
      </w:r>
      <w:r>
        <w:t xml:space="preserve">currently </w:t>
      </w:r>
      <w:r w:rsidRPr="003360CA">
        <w:t xml:space="preserve">receives greater public funding </w:t>
      </w:r>
      <w:r>
        <w:t>th</w:t>
      </w:r>
      <w:r w:rsidRPr="003360CA">
        <w:t>an fuel cell research. If that is correct, can you say why that is? Does the difference reflect the expected contribution of each technology to decarboni</w:t>
      </w:r>
      <w:r>
        <w:t>s</w:t>
      </w:r>
      <w:r w:rsidRPr="003360CA">
        <w:t xml:space="preserve">ation, or does it reflect the </w:t>
      </w:r>
      <w:r w:rsidRPr="003360CA">
        <w:t xml:space="preserve">difference in the level of technical challenges that need to be overcome? </w:t>
      </w:r>
    </w:p>
    <w:p w:rsidR="00ED4110" w:rsidP="00ED4110">
      <w:pPr>
        <w:pStyle w:val="Answer"/>
      </w:pPr>
      <w:r>
        <w:rPr>
          <w:b/>
          <w:i/>
        </w:rPr>
        <w:t xml:space="preserve">Dr Lucy Martin: </w:t>
      </w:r>
      <w:r>
        <w:rPr>
          <w:bCs/>
          <w:iCs/>
        </w:rPr>
        <w:t>L</w:t>
      </w:r>
      <w:r w:rsidRPr="003360CA">
        <w:rPr>
          <w:bCs/>
          <w:iCs/>
        </w:rPr>
        <w:t xml:space="preserve">ooking at the </w:t>
      </w:r>
      <w:r>
        <w:rPr>
          <w:bCs/>
          <w:iCs/>
        </w:rPr>
        <w:t xml:space="preserve">current </w:t>
      </w:r>
      <w:r w:rsidR="008246F3">
        <w:rPr>
          <w:bCs/>
          <w:iCs/>
        </w:rPr>
        <w:t xml:space="preserve">research </w:t>
      </w:r>
      <w:r w:rsidRPr="003360CA">
        <w:rPr>
          <w:bCs/>
          <w:iCs/>
        </w:rPr>
        <w:t xml:space="preserve">investment levels, battery technology receives about </w:t>
      </w:r>
      <w:r w:rsidRPr="00E81161">
        <w:t xml:space="preserve">10 times the amount of funding </w:t>
      </w:r>
      <w:r>
        <w:t xml:space="preserve">that </w:t>
      </w:r>
      <w:r w:rsidRPr="00E81161">
        <w:t>fuel cells</w:t>
      </w:r>
      <w:r>
        <w:t xml:space="preserve"> do</w:t>
      </w:r>
      <w:r w:rsidRPr="00E81161">
        <w:t>. That is due to the existence of the Faraday battery challenge and the fact that</w:t>
      </w:r>
      <w:r>
        <w:t xml:space="preserve"> </w:t>
      </w:r>
      <w:r w:rsidRPr="003360CA">
        <w:t xml:space="preserve">the opportunity </w:t>
      </w:r>
      <w:r>
        <w:t xml:space="preserve">arose </w:t>
      </w:r>
      <w:r w:rsidRPr="003360CA">
        <w:t xml:space="preserve">because the </w:t>
      </w:r>
      <w:r>
        <w:t>c</w:t>
      </w:r>
      <w:r w:rsidRPr="00E81161">
        <w:t xml:space="preserve">onvergence in academic strength, the industrial </w:t>
      </w:r>
      <w:r w:rsidRPr="003360CA">
        <w:t>need for the UK automotive sector</w:t>
      </w:r>
      <w:r w:rsidR="008246F3">
        <w:t>,</w:t>
      </w:r>
      <w:r w:rsidRPr="003360CA">
        <w:t xml:space="preserve"> and the policy driver </w:t>
      </w:r>
      <w:r>
        <w:t xml:space="preserve">due to the </w:t>
      </w:r>
      <w:r w:rsidRPr="003360CA">
        <w:t xml:space="preserve">need to reduce </w:t>
      </w:r>
      <w:r>
        <w:t>CO</w:t>
      </w:r>
      <w:r w:rsidRPr="008246F3">
        <w:rPr>
          <w:vertAlign w:val="subscript"/>
        </w:rPr>
        <w:t>2</w:t>
      </w:r>
      <w:r>
        <w:t xml:space="preserve"> </w:t>
      </w:r>
      <w:r w:rsidRPr="003360CA">
        <w:t xml:space="preserve">emissions created a strong case </w:t>
      </w:r>
      <w:r>
        <w:t xml:space="preserve">for </w:t>
      </w:r>
      <w:r w:rsidRPr="003360CA">
        <w:t xml:space="preserve">increased investment and a </w:t>
      </w:r>
      <w:r w:rsidRPr="00E81161">
        <w:t xml:space="preserve">significant </w:t>
      </w:r>
      <w:r>
        <w:t>co-o</w:t>
      </w:r>
      <w:r w:rsidRPr="00E81161">
        <w:t xml:space="preserve">rdinated national programme. That is the </w:t>
      </w:r>
      <w:r w:rsidR="008246F3">
        <w:t xml:space="preserve">real </w:t>
      </w:r>
      <w:r w:rsidRPr="00E81161">
        <w:t xml:space="preserve">reason for the difference. Historically, prior to the Faraday battery challenge, investment levels in both areas were </w:t>
      </w:r>
      <w:r>
        <w:t xml:space="preserve">fairly </w:t>
      </w:r>
      <w:r w:rsidRPr="00E81161">
        <w:t>equivalent</w:t>
      </w:r>
      <w:r w:rsidRPr="00E81161">
        <w:t xml:space="preserve">. </w:t>
      </w:r>
    </w:p>
    <w:p w:rsidR="00ED4110" w:rsidP="00ED4110">
      <w:pPr>
        <w:pStyle w:val="Answer"/>
      </w:pPr>
      <w:r>
        <w:rPr>
          <w:b/>
          <w:i/>
        </w:rPr>
        <w:t xml:space="preserve">Professor Paul Monks: </w:t>
      </w:r>
      <w:r w:rsidRPr="00821398">
        <w:rPr>
          <w:bCs/>
          <w:iCs/>
        </w:rPr>
        <w:t>There are two clear factors here</w:t>
      </w:r>
      <w:r>
        <w:rPr>
          <w:bCs/>
          <w:iCs/>
        </w:rPr>
        <w:t xml:space="preserve">. The first, </w:t>
      </w:r>
      <w:r w:rsidRPr="00821398">
        <w:rPr>
          <w:bCs/>
          <w:iCs/>
        </w:rPr>
        <w:t xml:space="preserve">as Lucy has just said, is the industrial </w:t>
      </w:r>
      <w:r>
        <w:rPr>
          <w:bCs/>
          <w:iCs/>
        </w:rPr>
        <w:t xml:space="preserve">pull </w:t>
      </w:r>
      <w:r w:rsidRPr="00821398">
        <w:rPr>
          <w:bCs/>
          <w:iCs/>
        </w:rPr>
        <w:t>question</w:t>
      </w:r>
      <w:r w:rsidR="000326DC">
        <w:rPr>
          <w:bCs/>
          <w:iCs/>
        </w:rPr>
        <w:t xml:space="preserve">. The </w:t>
      </w:r>
      <w:r w:rsidRPr="00E81161">
        <w:t>second is that fuel cells are just at an earlier stage of development</w:t>
      </w:r>
      <w:r>
        <w:t xml:space="preserve"> as we </w:t>
      </w:r>
      <w:r w:rsidRPr="00E81161">
        <w:t xml:space="preserve">have not backed </w:t>
      </w:r>
      <w:r>
        <w:t xml:space="preserve">that </w:t>
      </w:r>
      <w:r w:rsidRPr="00E81161">
        <w:t>technolog</w:t>
      </w:r>
      <w:r>
        <w:t xml:space="preserve">y </w:t>
      </w:r>
      <w:r w:rsidRPr="00E81161">
        <w:t xml:space="preserve">to the same </w:t>
      </w:r>
      <w:r w:rsidRPr="00821398">
        <w:t xml:space="preserve">extent. To put some colour on that, </w:t>
      </w:r>
      <w:r>
        <w:t>f</w:t>
      </w:r>
      <w:r w:rsidRPr="00E81161">
        <w:t xml:space="preserve">or a grid fuel cell </w:t>
      </w:r>
      <w:r>
        <w:t>you</w:t>
      </w:r>
      <w:r w:rsidRPr="00E81161">
        <w:t xml:space="preserve"> will need something like 40,000 hours of performance</w:t>
      </w:r>
      <w:r w:rsidR="003605B6">
        <w:t>,</w:t>
      </w:r>
      <w:r>
        <w:t xml:space="preserve"> </w:t>
      </w:r>
      <w:r w:rsidRPr="00E81161">
        <w:t xml:space="preserve">whereas for a transport fuel cell </w:t>
      </w:r>
      <w:r>
        <w:t xml:space="preserve">you </w:t>
      </w:r>
      <w:r w:rsidRPr="00E81161">
        <w:t>need 5</w:t>
      </w:r>
      <w:r>
        <w:t>,</w:t>
      </w:r>
      <w:r w:rsidRPr="00E81161">
        <w:t xml:space="preserve">000 hours of performance. In some senses we are just not there yet. </w:t>
      </w:r>
    </w:p>
    <w:p w:rsidR="00ED4110" w:rsidRPr="00E81161" w:rsidP="00ED4110">
      <w:pPr>
        <w:pStyle w:val="Answer"/>
      </w:pPr>
      <w:r w:rsidRPr="00E81161">
        <w:t>I am positive about the future</w:t>
      </w:r>
      <w:r>
        <w:t>. A</w:t>
      </w:r>
      <w:r w:rsidRPr="00E81161">
        <w:t xml:space="preserve">s Lucy said, </w:t>
      </w:r>
      <w:r w:rsidRPr="00821398">
        <w:t xml:space="preserve">we have the </w:t>
      </w:r>
      <w:r w:rsidRPr="00E81161">
        <w:t>£1 billion</w:t>
      </w:r>
      <w:r w:rsidRPr="00821398">
        <w:t xml:space="preserve"> </w:t>
      </w:r>
      <w:r w:rsidR="0045331E">
        <w:t>net zero innovation portfolio</w:t>
      </w:r>
      <w:r>
        <w:t xml:space="preserve"> </w:t>
      </w:r>
      <w:r w:rsidRPr="00E81161">
        <w:t>over the next five years to</w:t>
      </w:r>
      <w:r>
        <w:t xml:space="preserve"> </w:t>
      </w:r>
      <w:r w:rsidRPr="00821398">
        <w:t xml:space="preserve">promote </w:t>
      </w:r>
      <w:r>
        <w:t>n</w:t>
      </w:r>
      <w:r w:rsidRPr="00E81161">
        <w:t xml:space="preserve">ew technologies, and hydrogen is very much to the fore </w:t>
      </w:r>
      <w:r w:rsidR="0045331E">
        <w:t xml:space="preserve">in </w:t>
      </w:r>
      <w:r w:rsidRPr="00E81161">
        <w:t>that. The 10</w:t>
      </w:r>
      <w:r>
        <w:t>-</w:t>
      </w:r>
      <w:r w:rsidRPr="00E81161">
        <w:t xml:space="preserve">point plan clearly says that we </w:t>
      </w:r>
      <w:r w:rsidR="0045331E">
        <w:t>will</w:t>
      </w:r>
      <w:r w:rsidRPr="00E81161">
        <w:t xml:space="preserve"> look to generate 5 gigawatts of hydrogen by 2030. We will see a driver growing and fuel cells being part of that.</w:t>
      </w:r>
    </w:p>
    <w:p w:rsidR="00ED4110" w:rsidRPr="00E81161" w:rsidP="00ED4110">
      <w:pPr>
        <w:pStyle w:val="Answer"/>
      </w:pPr>
      <w:r>
        <w:t xml:space="preserve">On the </w:t>
      </w:r>
      <w:r w:rsidRPr="00E81161">
        <w:t>fuel cells</w:t>
      </w:r>
      <w:r>
        <w:t xml:space="preserve"> and hydrogen piece, which we talked </w:t>
      </w:r>
      <w:r w:rsidRPr="00E81161">
        <w:t xml:space="preserve">a bit about earlier, there are </w:t>
      </w:r>
      <w:r w:rsidR="00101FB8">
        <w:t xml:space="preserve">also </w:t>
      </w:r>
      <w:r w:rsidRPr="00E81161">
        <w:t xml:space="preserve">very interesting applications in transport and aircraft. One of the innovative places </w:t>
      </w:r>
      <w:r w:rsidR="00101FB8">
        <w:t>for</w:t>
      </w:r>
      <w:r>
        <w:t xml:space="preserve"> fuel cells in aircraft is </w:t>
      </w:r>
      <w:r w:rsidR="00101FB8">
        <w:t xml:space="preserve">the Aerospace </w:t>
      </w:r>
      <w:r w:rsidRPr="00E81161" w:rsidR="00101FB8">
        <w:t>Technology Institute</w:t>
      </w:r>
      <w:r w:rsidR="00101FB8">
        <w:t xml:space="preserve">, </w:t>
      </w:r>
      <w:r w:rsidR="00622E46">
        <w:t xml:space="preserve">which is funding </w:t>
      </w:r>
      <w:r>
        <w:t xml:space="preserve">projects </w:t>
      </w:r>
      <w:r w:rsidR="00622E46">
        <w:t>to look</w:t>
      </w:r>
      <w:r w:rsidRPr="00E81161">
        <w:t xml:space="preserve"> at using hydrogen fuel cells in aircraft to drive new</w:t>
      </w:r>
      <w:r>
        <w:t>-</w:t>
      </w:r>
      <w:r w:rsidRPr="00E81161">
        <w:t>short haul aviation.</w:t>
      </w:r>
    </w:p>
    <w:p w:rsidR="00ED4110" w:rsidP="00ED4110">
      <w:pPr>
        <w:pStyle w:val="Answer"/>
      </w:pPr>
      <w:r w:rsidRPr="00E81161">
        <w:t xml:space="preserve">So there is a gap in </w:t>
      </w:r>
      <w:r>
        <w:t>the stages of development of fuel cells</w:t>
      </w:r>
      <w:r w:rsidR="00622E46">
        <w:t>,</w:t>
      </w:r>
      <w:r>
        <w:t xml:space="preserve"> but I think t</w:t>
      </w:r>
      <w:r w:rsidRPr="00E81161">
        <w:t xml:space="preserve">here will be a greater draw now, particularly </w:t>
      </w:r>
      <w:r>
        <w:t>in</w:t>
      </w:r>
      <w:r w:rsidRPr="00E81161">
        <w:t xml:space="preserve"> the hydrogen piece, given the increasing focus on hydrogen as</w:t>
      </w:r>
      <w:r>
        <w:t xml:space="preserve"> a fuel for d</w:t>
      </w:r>
      <w:r w:rsidRPr="00E81161">
        <w:t>ecarbon</w:t>
      </w:r>
      <w:r>
        <w:t>is</w:t>
      </w:r>
      <w:r w:rsidRPr="00E81161">
        <w:t xml:space="preserve">ing our industrial energy and our economy. </w:t>
      </w:r>
    </w:p>
    <w:p w:rsidR="007F1125" w:rsidP="007F1125">
      <w:pPr>
        <w:pStyle w:val="Question"/>
      </w:pPr>
      <w:r w:rsidRPr="006B7F54">
        <w:rPr>
          <w:b/>
        </w:rPr>
        <w:t>Baroness Walmsley:</w:t>
      </w:r>
      <w:r>
        <w:t xml:space="preserve"> </w:t>
      </w:r>
      <w:r w:rsidRPr="00E81161">
        <w:t xml:space="preserve">Despite the disadvantage in funding, </w:t>
      </w:r>
      <w:r>
        <w:t xml:space="preserve">obviously </w:t>
      </w:r>
      <w:r w:rsidRPr="00E81161">
        <w:t xml:space="preserve">a lot </w:t>
      </w:r>
      <w:r>
        <w:t xml:space="preserve">has been </w:t>
      </w:r>
      <w:r w:rsidRPr="00E81161">
        <w:t>going on in the fuel cell world</w:t>
      </w:r>
      <w:r>
        <w:t>. What are</w:t>
      </w:r>
      <w:r w:rsidRPr="00E81161">
        <w:t xml:space="preserve"> the big advances that have been made in fuel cell</w:t>
      </w:r>
      <w:r>
        <w:t xml:space="preserve"> technologies, not just </w:t>
      </w:r>
      <w:r w:rsidR="00622E46">
        <w:t xml:space="preserve">here </w:t>
      </w:r>
      <w:r>
        <w:t xml:space="preserve">in the UK but around the world? </w:t>
      </w:r>
    </w:p>
    <w:p w:rsidR="007F1125" w:rsidP="007F1125">
      <w:pPr>
        <w:pStyle w:val="Answer"/>
      </w:pPr>
      <w:r>
        <w:rPr>
          <w:b/>
          <w:i/>
        </w:rPr>
        <w:t xml:space="preserve">Dr Lucy Martin: </w:t>
      </w:r>
      <w:r w:rsidRPr="00E81161">
        <w:t xml:space="preserve">I am happy to speak about the advances that we have made in fuel cells. </w:t>
      </w:r>
      <w:r>
        <w:t>T</w:t>
      </w:r>
      <w:r w:rsidRPr="00E81161">
        <w:t>here ha</w:t>
      </w:r>
      <w:r w:rsidR="00554CB5">
        <w:t>ve</w:t>
      </w:r>
      <w:r w:rsidRPr="00E81161">
        <w:t xml:space="preserve"> been advances in the UK and globally</w:t>
      </w:r>
      <w:r>
        <w:t xml:space="preserve">. </w:t>
      </w:r>
      <w:r w:rsidRPr="00E81161">
        <w:t xml:space="preserve">Some of the UK advances have been driven through the </w:t>
      </w:r>
      <w:r>
        <w:t xml:space="preserve">H2FC </w:t>
      </w:r>
      <w:r w:rsidRPr="00735106">
        <w:t xml:space="preserve">SUPERGEN </w:t>
      </w:r>
      <w:r w:rsidRPr="00E81161">
        <w:t>hydrogen and fuel cell</w:t>
      </w:r>
      <w:r>
        <w:t xml:space="preserve"> </w:t>
      </w:r>
      <w:r w:rsidRPr="00735106">
        <w:t>hub</w:t>
      </w:r>
      <w:r w:rsidR="00554CB5">
        <w:t xml:space="preserve">, which </w:t>
      </w:r>
      <w:r w:rsidRPr="00735106">
        <w:t>we invest</w:t>
      </w:r>
      <w:r>
        <w:t xml:space="preserve"> </w:t>
      </w:r>
      <w:r w:rsidRPr="00735106">
        <w:t xml:space="preserve">in as </w:t>
      </w:r>
      <w:r>
        <w:t>EP</w:t>
      </w:r>
      <w:r w:rsidRPr="00735106">
        <w:t xml:space="preserve">SRC, </w:t>
      </w:r>
      <w:r>
        <w:t>l</w:t>
      </w:r>
      <w:r w:rsidRPr="00E81161">
        <w:t>ooking at the development of catalysts</w:t>
      </w:r>
      <w:r>
        <w:t xml:space="preserve"> f</w:t>
      </w:r>
      <w:r w:rsidRPr="00735106">
        <w:t>or fuel cells</w:t>
      </w:r>
      <w:r w:rsidR="00554CB5">
        <w:t xml:space="preserve">, the </w:t>
      </w:r>
      <w:r>
        <w:t>s</w:t>
      </w:r>
      <w:r w:rsidRPr="00E81161">
        <w:t xml:space="preserve">afety </w:t>
      </w:r>
      <w:r>
        <w:t xml:space="preserve">of </w:t>
      </w:r>
      <w:r w:rsidRPr="00E81161">
        <w:t>fuel cell operation and manufacturability. A</w:t>
      </w:r>
      <w:r>
        <w:t xml:space="preserve"> </w:t>
      </w:r>
      <w:r w:rsidRPr="00E81161">
        <w:t>notable output of that work is the formation of</w:t>
      </w:r>
      <w:r>
        <w:t xml:space="preserve"> Bramble </w:t>
      </w:r>
      <w:r w:rsidRPr="00E81161">
        <w:t xml:space="preserve">Energy, a spinout </w:t>
      </w:r>
      <w:r>
        <w:t xml:space="preserve">that emerged from Imperial </w:t>
      </w:r>
      <w:r w:rsidRPr="00E81161">
        <w:t>College</w:t>
      </w:r>
      <w:r>
        <w:t xml:space="preserve"> </w:t>
      </w:r>
      <w:r w:rsidRPr="00E81161">
        <w:t>London, which is looking at printed</w:t>
      </w:r>
      <w:r w:rsidR="00554CB5">
        <w:t>-</w:t>
      </w:r>
      <w:r w:rsidRPr="00E81161">
        <w:t>circuit</w:t>
      </w:r>
      <w:r>
        <w:t>-</w:t>
      </w:r>
      <w:r w:rsidRPr="00E81161">
        <w:t>board</w:t>
      </w:r>
      <w:r>
        <w:t>-</w:t>
      </w:r>
      <w:r w:rsidRPr="00E81161">
        <w:t xml:space="preserve">based fuel cell systems that reduce the costs associated with manufacturing. That has been a major development. </w:t>
      </w:r>
    </w:p>
    <w:p w:rsidR="007F1125" w:rsidP="007F1125">
      <w:pPr>
        <w:pStyle w:val="Answer"/>
      </w:pPr>
      <w:r>
        <w:t xml:space="preserve">A </w:t>
      </w:r>
      <w:r w:rsidRPr="00E81161">
        <w:t>number of</w:t>
      </w:r>
      <w:r w:rsidRPr="00E81161">
        <w:t xml:space="preserve"> different projects in the UK are </w:t>
      </w:r>
      <w:r>
        <w:t xml:space="preserve">applying </w:t>
      </w:r>
      <w:r w:rsidRPr="00E81161">
        <w:t>fuel cells to different application</w:t>
      </w:r>
      <w:r>
        <w:t xml:space="preserve"> domains. </w:t>
      </w:r>
      <w:r w:rsidRPr="00E81161">
        <w:t>One major advance</w:t>
      </w:r>
      <w:r>
        <w:t xml:space="preserve"> to </w:t>
      </w:r>
      <w:r w:rsidRPr="00E81161">
        <w:t>not</w:t>
      </w:r>
      <w:r>
        <w:t xml:space="preserve">e is </w:t>
      </w:r>
      <w:r w:rsidRPr="00E81161">
        <w:t xml:space="preserve">the application of fuel cells for aviation, which links to what Professor </w:t>
      </w:r>
      <w:r>
        <w:t xml:space="preserve">Monks just mentioned, which resulted in the first test flight of a hydrogen fuel cell at Cranfield this year </w:t>
      </w:r>
      <w:r w:rsidR="00321B41">
        <w:t>and</w:t>
      </w:r>
      <w:r>
        <w:t xml:space="preserve"> involved the Aerospace Technology Institute and I</w:t>
      </w:r>
      <w:r w:rsidRPr="00E81161">
        <w:t xml:space="preserve">nnovate UK funding as part of the </w:t>
      </w:r>
      <w:r w:rsidR="00321B41">
        <w:t>HyFlyer</w:t>
      </w:r>
      <w:r w:rsidRPr="00E81161">
        <w:t xml:space="preserve"> project. </w:t>
      </w:r>
    </w:p>
    <w:p w:rsidR="007F1125" w:rsidP="007F1125">
      <w:pPr>
        <w:pStyle w:val="Answer"/>
      </w:pPr>
      <w:r w:rsidRPr="00E81161">
        <w:t>There ha</w:t>
      </w:r>
      <w:r>
        <w:t>ve</w:t>
      </w:r>
      <w:r w:rsidRPr="00E81161">
        <w:t xml:space="preserve"> been </w:t>
      </w:r>
      <w:r>
        <w:t>a number of</w:t>
      </w:r>
      <w:r>
        <w:t xml:space="preserve"> </w:t>
      </w:r>
      <w:r w:rsidRPr="00E81161">
        <w:t xml:space="preserve">applications for </w:t>
      </w:r>
      <w:r>
        <w:t xml:space="preserve">road </w:t>
      </w:r>
      <w:r w:rsidRPr="00E81161">
        <w:t>transport, particularly buses</w:t>
      </w:r>
      <w:r>
        <w:t xml:space="preserve">. </w:t>
      </w:r>
      <w:r w:rsidRPr="00E81161">
        <w:t xml:space="preserve">Some of you </w:t>
      </w:r>
      <w:r>
        <w:t xml:space="preserve">may </w:t>
      </w:r>
      <w:r w:rsidRPr="00E81161">
        <w:t xml:space="preserve">have heard of companies such as </w:t>
      </w:r>
      <w:r>
        <w:t>Wr</w:t>
      </w:r>
      <w:r w:rsidRPr="00E81161">
        <w:t>ightbus</w:t>
      </w:r>
      <w:r w:rsidRPr="00E81161">
        <w:t xml:space="preserve">, which </w:t>
      </w:r>
      <w:r>
        <w:t xml:space="preserve">is </w:t>
      </w:r>
      <w:r w:rsidRPr="00E81161">
        <w:t xml:space="preserve">looking at the rollout of hydrogen buses in Northern Ireland. </w:t>
      </w:r>
    </w:p>
    <w:p w:rsidR="007F1125" w:rsidP="007F1125">
      <w:pPr>
        <w:pStyle w:val="Answer"/>
      </w:pPr>
      <w:r w:rsidRPr="00E81161">
        <w:t xml:space="preserve">Globally there </w:t>
      </w:r>
      <w:r>
        <w:t xml:space="preserve">have </w:t>
      </w:r>
      <w:r w:rsidRPr="00E81161">
        <w:t xml:space="preserve">been international advances </w:t>
      </w:r>
      <w:r w:rsidRPr="00E81161" w:rsidR="00FD0725">
        <w:t xml:space="preserve">looking to increase the efficiency of fuel cells </w:t>
      </w:r>
      <w:r w:rsidRPr="00E81161">
        <w:t xml:space="preserve">that have been improving </w:t>
      </w:r>
      <w:r>
        <w:t xml:space="preserve">the </w:t>
      </w:r>
      <w:r w:rsidRPr="00E81161">
        <w:t>performance of current fuel cells</w:t>
      </w:r>
      <w:r>
        <w:t>.</w:t>
      </w:r>
      <w:r w:rsidRPr="00E81161">
        <w:t xml:space="preserve"> </w:t>
      </w:r>
      <w:r w:rsidR="00FD0725">
        <w:t>T</w:t>
      </w:r>
      <w:r>
        <w:t xml:space="preserve">he Toyota </w:t>
      </w:r>
      <w:r w:rsidRPr="00E81161">
        <w:t>Motor Company</w:t>
      </w:r>
      <w:r w:rsidR="00FD0725">
        <w:t>, for example,</w:t>
      </w:r>
      <w:r w:rsidRPr="00E81161">
        <w:t xml:space="preserve"> demonstrated </w:t>
      </w:r>
      <w:r>
        <w:t xml:space="preserve">an </w:t>
      </w:r>
      <w:r w:rsidRPr="00E81161">
        <w:t>improvement</w:t>
      </w:r>
      <w:r w:rsidR="002C650A">
        <w:t xml:space="preserve"> </w:t>
      </w:r>
      <w:r w:rsidRPr="00E81161">
        <w:t>from 53% efficiency to 55%</w:t>
      </w:r>
      <w:r w:rsidR="002C650A">
        <w:t xml:space="preserve">, just </w:t>
      </w:r>
      <w:r w:rsidRPr="00E81161" w:rsidR="002C650A">
        <w:t xml:space="preserve">to give you an idea of </w:t>
      </w:r>
      <w:r w:rsidR="002C650A">
        <w:t xml:space="preserve">the </w:t>
      </w:r>
      <w:r w:rsidRPr="00E81161" w:rsidR="002C650A">
        <w:t>scale</w:t>
      </w:r>
      <w:r w:rsidR="002C650A">
        <w:t xml:space="preserve"> involved</w:t>
      </w:r>
      <w:r w:rsidRPr="00E81161">
        <w:t>. These are small improvements whe</w:t>
      </w:r>
      <w:r w:rsidR="002C650A">
        <w:t>re</w:t>
      </w:r>
      <w:r>
        <w:t xml:space="preserve"> </w:t>
      </w:r>
      <w:r w:rsidRPr="00E81161">
        <w:t xml:space="preserve">the world is </w:t>
      </w:r>
      <w:r w:rsidR="002C650A">
        <w:t>l</w:t>
      </w:r>
      <w:r w:rsidRPr="00E81161">
        <w:t xml:space="preserve">ooking to try to drive this technology forward. </w:t>
      </w:r>
    </w:p>
    <w:p w:rsidR="007F1125" w:rsidP="007F1125">
      <w:pPr>
        <w:pStyle w:val="Answer"/>
      </w:pPr>
      <w:r w:rsidRPr="00E81161">
        <w:t>There is also the application of stationary fuel cells in Japan for combined heat and power applications in the home</w:t>
      </w:r>
      <w:r>
        <w:t>.</w:t>
      </w:r>
      <w:r w:rsidRPr="00E81161">
        <w:t xml:space="preserve"> That is another area </w:t>
      </w:r>
      <w:r>
        <w:t xml:space="preserve">that we </w:t>
      </w:r>
      <w:r w:rsidRPr="00E81161">
        <w:t xml:space="preserve">have not really utilised </w:t>
      </w:r>
      <w:r w:rsidR="002C650A">
        <w:t xml:space="preserve">in </w:t>
      </w:r>
      <w:r w:rsidRPr="00E81161" w:rsidR="002C650A">
        <w:t xml:space="preserve">the </w:t>
      </w:r>
      <w:r w:rsidR="002C650A">
        <w:t xml:space="preserve">UK, </w:t>
      </w:r>
      <w:r w:rsidRPr="00E81161">
        <w:t>but it offers opportunities.</w:t>
      </w:r>
      <w:r>
        <w:t xml:space="preserve"> </w:t>
      </w:r>
      <w:r w:rsidRPr="00E81161">
        <w:t xml:space="preserve">Another example </w:t>
      </w:r>
      <w:r w:rsidR="002C650A">
        <w:t xml:space="preserve">globally </w:t>
      </w:r>
      <w:r w:rsidRPr="00E81161">
        <w:t xml:space="preserve">is that Microsoft powered its data centres for 48 hours last year using hydrogen fuel cells. </w:t>
      </w:r>
    </w:p>
    <w:p w:rsidR="007F1125" w:rsidP="007F1125">
      <w:pPr>
        <w:pStyle w:val="Answer"/>
      </w:pPr>
      <w:r>
        <w:t>T</w:t>
      </w:r>
      <w:r w:rsidRPr="00E81161">
        <w:t xml:space="preserve">here is a breadth of technological advances that are actually quite small, particularly </w:t>
      </w:r>
      <w:r>
        <w:t xml:space="preserve">with regard to </w:t>
      </w:r>
      <w:r w:rsidRPr="00E81161">
        <w:t>efficiency gains and catalysis</w:t>
      </w:r>
      <w:r>
        <w:t xml:space="preserve">, and </w:t>
      </w:r>
      <w:r w:rsidRPr="00E81161">
        <w:t>there have been demonstrations of that around the world</w:t>
      </w:r>
      <w:r>
        <w:t xml:space="preserve">, </w:t>
      </w:r>
      <w:r w:rsidRPr="00E81161">
        <w:t xml:space="preserve">but there is a huge need to drive this forward even further and </w:t>
      </w:r>
      <w:r>
        <w:t xml:space="preserve">to </w:t>
      </w:r>
      <w:r w:rsidRPr="00E81161">
        <w:t xml:space="preserve">think about how we </w:t>
      </w:r>
      <w:r>
        <w:t xml:space="preserve">do that </w:t>
      </w:r>
      <w:r w:rsidRPr="00E81161">
        <w:t xml:space="preserve">so we can </w:t>
      </w:r>
      <w:r>
        <w:t xml:space="preserve">exploit </w:t>
      </w:r>
      <w:r w:rsidRPr="00E81161">
        <w:t xml:space="preserve">that commercially. </w:t>
      </w:r>
    </w:p>
    <w:p w:rsidR="007F1125" w:rsidP="007F1125">
      <w:pPr>
        <w:pStyle w:val="Remark"/>
      </w:pPr>
      <w:r w:rsidRPr="00E81161">
        <w:rPr>
          <w:b/>
        </w:rPr>
        <w:t>Baroness Walmsley:</w:t>
      </w:r>
      <w:r>
        <w:t xml:space="preserve"> </w:t>
      </w:r>
      <w:r w:rsidR="00B865EF">
        <w:t>A</w:t>
      </w:r>
      <w:r w:rsidRPr="00E81161">
        <w:t xml:space="preserve">part from Faraday </w:t>
      </w:r>
      <w:r>
        <w:t xml:space="preserve">and </w:t>
      </w:r>
      <w:r w:rsidRPr="00E81161">
        <w:t xml:space="preserve">the </w:t>
      </w:r>
      <w:r>
        <w:t>EP</w:t>
      </w:r>
      <w:r w:rsidRPr="00E81161">
        <w:t xml:space="preserve">SRC, are there any other ways in which battery </w:t>
      </w:r>
      <w:r w:rsidR="00B865EF">
        <w:t xml:space="preserve">and fuel cell </w:t>
      </w:r>
      <w:r w:rsidRPr="00E81161">
        <w:t xml:space="preserve">research is being funded in the UK? </w:t>
      </w:r>
    </w:p>
    <w:p w:rsidR="007F1125" w:rsidP="007F1125">
      <w:pPr>
        <w:pStyle w:val="Answer"/>
      </w:pPr>
      <w:r>
        <w:rPr>
          <w:b/>
          <w:i/>
        </w:rPr>
        <w:t xml:space="preserve">Professor Paul Monks: </w:t>
      </w:r>
      <w:r w:rsidRPr="00E81161">
        <w:t xml:space="preserve">There are private companies doing it. </w:t>
      </w:r>
      <w:r w:rsidRPr="000E03BF">
        <w:t xml:space="preserve">A company based in Loughborough called Intelligent Energy is </w:t>
      </w:r>
      <w:r w:rsidRPr="00E81161">
        <w:t>producing commercial sales of fuel cell technologies</w:t>
      </w:r>
      <w:r>
        <w:t>,</w:t>
      </w:r>
      <w:r w:rsidRPr="00E81161">
        <w:t xml:space="preserve"> </w:t>
      </w:r>
      <w:r>
        <w:t xml:space="preserve">including </w:t>
      </w:r>
      <w:r w:rsidRPr="00E81161">
        <w:t xml:space="preserve">some of the fuel cell technologies used in </w:t>
      </w:r>
      <w:r>
        <w:t>the</w:t>
      </w:r>
      <w:r w:rsidRPr="00E81161">
        <w:t xml:space="preserve"> aircraft experiment that we were just talking about</w:t>
      </w:r>
      <w:r>
        <w:t xml:space="preserve">. </w:t>
      </w:r>
      <w:r w:rsidRPr="00E81161">
        <w:t>It is about matching public funding with private funding and the growth of that</w:t>
      </w:r>
      <w:r>
        <w:t xml:space="preserve">. </w:t>
      </w:r>
    </w:p>
    <w:p w:rsidR="007F1125" w:rsidP="007F1125">
      <w:pPr>
        <w:pStyle w:val="Answer"/>
      </w:pPr>
      <w:r w:rsidRPr="00E81161">
        <w:t>To return to an earlier point, a fair challenge in this area is how we are driving scale</w:t>
      </w:r>
      <w:r>
        <w:t>-</w:t>
      </w:r>
      <w:r w:rsidRPr="00E81161">
        <w:t xml:space="preserve">up and moving from bespoke fuel cells to fuel cells at scale. That remains an issue and a gap in our armoury </w:t>
      </w:r>
      <w:r w:rsidR="009555A7">
        <w:t>here</w:t>
      </w:r>
      <w:r w:rsidRPr="00E81161">
        <w:t xml:space="preserve">. Just last week we launched a £68 million competition for energy storage </w:t>
      </w:r>
      <w:r>
        <w:t>that</w:t>
      </w:r>
      <w:r w:rsidRPr="00E81161">
        <w:t xml:space="preserve"> includes electric,</w:t>
      </w:r>
      <w:r>
        <w:t xml:space="preserve"> </w:t>
      </w:r>
      <w:r w:rsidRPr="000E03BF">
        <w:t>thermal and power</w:t>
      </w:r>
      <w:r>
        <w:t>-</w:t>
      </w:r>
      <w:r w:rsidRPr="000E03BF">
        <w:t>to</w:t>
      </w:r>
      <w:r w:rsidR="00AA39C6">
        <w:t>-</w:t>
      </w:r>
      <w:r w:rsidRPr="000E03BF">
        <w:t xml:space="preserve">X, so </w:t>
      </w:r>
      <w:r>
        <w:t>i</w:t>
      </w:r>
      <w:r w:rsidRPr="00E81161">
        <w:t xml:space="preserve">n some senses we are trying to draw out at scale some of the elements </w:t>
      </w:r>
      <w:r w:rsidRPr="000E03BF">
        <w:t xml:space="preserve">around it. </w:t>
      </w:r>
    </w:p>
    <w:p w:rsidR="00B978C0" w:rsidP="007F1125">
      <w:pPr>
        <w:pStyle w:val="Question"/>
      </w:pPr>
      <w:r w:rsidRPr="000E03BF">
        <w:rPr>
          <w:b/>
        </w:rPr>
        <w:t>Baroness Sheehan:</w:t>
      </w:r>
      <w:r>
        <w:t xml:space="preserve"> </w:t>
      </w:r>
      <w:r w:rsidRPr="000E03BF">
        <w:t xml:space="preserve">I would like to explore in further detail the technologies, or the </w:t>
      </w:r>
      <w:r w:rsidRPr="00E81161">
        <w:t>combination of technologies</w:t>
      </w:r>
      <w:r>
        <w:t xml:space="preserve">, </w:t>
      </w:r>
      <w:r w:rsidRPr="00E81161">
        <w:t xml:space="preserve">that </w:t>
      </w:r>
      <w:r w:rsidRPr="00E81161">
        <w:t>are seen as</w:t>
      </w:r>
      <w:r w:rsidRPr="00E81161">
        <w:t xml:space="preserve"> the most likely options </w:t>
      </w:r>
      <w:r w:rsidRPr="000E03BF">
        <w:t>for HGV</w:t>
      </w:r>
      <w:r>
        <w:t>s</w:t>
      </w:r>
      <w:r w:rsidRPr="000E03BF">
        <w:t xml:space="preserve">, buses and trains. </w:t>
      </w:r>
      <w:r w:rsidRPr="008A4CB1">
        <w:t xml:space="preserve">We have talked </w:t>
      </w:r>
      <w:r w:rsidR="003A4232">
        <w:t xml:space="preserve">a bit </w:t>
      </w:r>
      <w:r w:rsidRPr="008A4CB1">
        <w:t xml:space="preserve">about the different levels of support that batteries and fuel cell technologies are receiving. </w:t>
      </w:r>
    </w:p>
    <w:p w:rsidR="007F1125" w:rsidP="00B978C0">
      <w:pPr>
        <w:pStyle w:val="Question"/>
        <w:numPr>
          <w:ilvl w:val="0"/>
          <w:numId w:val="0"/>
        </w:numPr>
        <w:ind w:left="794"/>
      </w:pPr>
      <w:r w:rsidRPr="008A4CB1">
        <w:t xml:space="preserve">Could we talk about the support for heavier vehicles as opposed to lighter ones? Do you anticipate that research and development in this sector will be driven through demand from operators and users of heavy transport, or through regulation? </w:t>
      </w:r>
    </w:p>
    <w:p w:rsidR="007F1125" w:rsidRPr="002D24CE" w:rsidP="007F1125">
      <w:pPr>
        <w:pStyle w:val="Answer"/>
        <w:rPr>
          <w:bCs/>
          <w:iCs/>
        </w:rPr>
      </w:pPr>
      <w:r>
        <w:rPr>
          <w:b/>
          <w:i/>
        </w:rPr>
        <w:t xml:space="preserve">Professor Paul Monks: </w:t>
      </w:r>
      <w:r w:rsidRPr="002D24CE">
        <w:rPr>
          <w:bCs/>
          <w:iCs/>
        </w:rPr>
        <w:t xml:space="preserve">That is a question </w:t>
      </w:r>
      <w:r>
        <w:rPr>
          <w:bCs/>
          <w:iCs/>
        </w:rPr>
        <w:t xml:space="preserve">for </w:t>
      </w:r>
      <w:r w:rsidRPr="002D24CE">
        <w:rPr>
          <w:bCs/>
          <w:iCs/>
        </w:rPr>
        <w:t xml:space="preserve">my colleague from the </w:t>
      </w:r>
      <w:r w:rsidRPr="002D24CE">
        <w:rPr>
          <w:bCs/>
          <w:iCs/>
        </w:rPr>
        <w:t>DfT.</w:t>
      </w:r>
      <w:r w:rsidRPr="002D24CE">
        <w:rPr>
          <w:bCs/>
          <w:iCs/>
        </w:rPr>
        <w:t xml:space="preserve"> </w:t>
      </w:r>
    </w:p>
    <w:p w:rsidR="007F1125" w:rsidP="007F1125">
      <w:pPr>
        <w:pStyle w:val="Answer"/>
      </w:pPr>
      <w:r>
        <w:rPr>
          <w:b/>
          <w:i/>
        </w:rPr>
        <w:t xml:space="preserve">Dr Bob Moran: </w:t>
      </w:r>
      <w:r w:rsidR="00875AE9">
        <w:rPr>
          <w:bCs/>
          <w:iCs/>
        </w:rPr>
        <w:t>It is a g</w:t>
      </w:r>
      <w:r w:rsidRPr="002D24CE">
        <w:rPr>
          <w:bCs/>
          <w:iCs/>
        </w:rPr>
        <w:t>reat question.</w:t>
      </w:r>
      <w:r>
        <w:rPr>
          <w:b/>
          <w:i/>
        </w:rPr>
        <w:t xml:space="preserve"> </w:t>
      </w:r>
      <w:r w:rsidRPr="008A4CB1">
        <w:t>Heavy transport</w:t>
      </w:r>
      <w:r>
        <w:t>—</w:t>
      </w:r>
      <w:r w:rsidRPr="008A4CB1">
        <w:t xml:space="preserve">fantastic stuff. I would start by linking </w:t>
      </w:r>
      <w:r w:rsidR="00875AE9">
        <w:t xml:space="preserve">it </w:t>
      </w:r>
      <w:r w:rsidRPr="008A4CB1">
        <w:t>to the previous question.</w:t>
      </w:r>
      <w:r>
        <w:t xml:space="preserve"> </w:t>
      </w:r>
      <w:r w:rsidRPr="002D24CE">
        <w:t xml:space="preserve">In transport, where we have led innovation competitions or funding for </w:t>
      </w:r>
      <w:r>
        <w:t xml:space="preserve">R&amp;D, we </w:t>
      </w:r>
      <w:r w:rsidRPr="008A4CB1">
        <w:t>have always been very focused on the outcomes</w:t>
      </w:r>
      <w:r>
        <w:t>,</w:t>
      </w:r>
      <w:r w:rsidRPr="008A4CB1">
        <w:t xml:space="preserve"> such as cutting CO</w:t>
      </w:r>
      <w:r w:rsidRPr="00D86B22">
        <w:rPr>
          <w:vertAlign w:val="subscript"/>
        </w:rPr>
        <w:t>2</w:t>
      </w:r>
      <w:r w:rsidRPr="008A4CB1">
        <w:t>.</w:t>
      </w:r>
      <w:r>
        <w:t xml:space="preserve"> </w:t>
      </w:r>
      <w:r w:rsidRPr="002D24CE">
        <w:t xml:space="preserve">To tackle this climate crisis, we do not </w:t>
      </w:r>
      <w:r w:rsidRPr="008A4CB1">
        <w:t xml:space="preserve">have the luxury of being able to pick </w:t>
      </w:r>
      <w:r>
        <w:t xml:space="preserve">and </w:t>
      </w:r>
      <w:r w:rsidRPr="008A4CB1">
        <w:t xml:space="preserve">choose </w:t>
      </w:r>
      <w:r>
        <w:t>zero-</w:t>
      </w:r>
      <w:r w:rsidRPr="008A4CB1">
        <w:t xml:space="preserve">emission technologies that might be available to us. </w:t>
      </w:r>
      <w:r w:rsidRPr="008A4CB1">
        <w:t>So</w:t>
      </w:r>
      <w:r w:rsidRPr="008A4CB1">
        <w:t xml:space="preserve"> our funds have very rarely</w:t>
      </w:r>
      <w:r w:rsidR="00875AE9">
        <w:t>—they have by</w:t>
      </w:r>
      <w:r w:rsidRPr="008A4CB1">
        <w:t xml:space="preserve"> exception</w:t>
      </w:r>
      <w:r w:rsidR="00875AE9">
        <w:t>, re</w:t>
      </w:r>
      <w:r w:rsidRPr="008A4CB1">
        <w:t>ally</w:t>
      </w:r>
      <w:r w:rsidR="00875AE9">
        <w:t>—</w:t>
      </w:r>
      <w:r w:rsidRPr="008A4CB1">
        <w:t>focused on a single technology and tried to advance that. W</w:t>
      </w:r>
      <w:r w:rsidR="00875AE9">
        <w:t>e</w:t>
      </w:r>
      <w:r w:rsidRPr="008A4CB1">
        <w:t xml:space="preserve"> have been interested in the</w:t>
      </w:r>
      <w:r>
        <w:t xml:space="preserve"> </w:t>
      </w:r>
      <w:r w:rsidRPr="002D24CE">
        <w:t>integration of zero</w:t>
      </w:r>
      <w:r>
        <w:t>-</w:t>
      </w:r>
      <w:r w:rsidRPr="002D24CE">
        <w:t xml:space="preserve">emission technologies </w:t>
      </w:r>
      <w:r>
        <w:t xml:space="preserve">with </w:t>
      </w:r>
      <w:r w:rsidRPr="002D24CE">
        <w:t xml:space="preserve">transport applications. </w:t>
      </w:r>
    </w:p>
    <w:p w:rsidR="007F1125" w:rsidP="007F1125">
      <w:pPr>
        <w:pStyle w:val="Answer"/>
      </w:pPr>
      <w:r>
        <w:t>On</w:t>
      </w:r>
      <w:r w:rsidRPr="002D24CE">
        <w:t xml:space="preserve"> heavier vehicles, I will start with trucks, which is quite timely because </w:t>
      </w:r>
      <w:r w:rsidRPr="008A4CB1">
        <w:t xml:space="preserve">we are launching a new £20 million innovation competition </w:t>
      </w:r>
      <w:r w:rsidRPr="002D24CE">
        <w:t>today</w:t>
      </w:r>
      <w:r w:rsidRPr="008A4CB1">
        <w:t xml:space="preserve"> </w:t>
      </w:r>
      <w:r w:rsidRPr="008A4CB1">
        <w:t xml:space="preserve">to </w:t>
      </w:r>
      <w:r w:rsidR="00614AFB">
        <w:t xml:space="preserve">cut truck emissions and to </w:t>
      </w:r>
      <w:r w:rsidRPr="008A4CB1">
        <w:t xml:space="preserve">put </w:t>
      </w:r>
      <w:r w:rsidR="00614AFB">
        <w:t xml:space="preserve">demonstrated </w:t>
      </w:r>
      <w:r>
        <w:t xml:space="preserve">pioneering </w:t>
      </w:r>
      <w:r w:rsidRPr="002D24CE">
        <w:t xml:space="preserve">zero-emission </w:t>
      </w:r>
      <w:r>
        <w:t xml:space="preserve">truck </w:t>
      </w:r>
      <w:r w:rsidRPr="008A4CB1">
        <w:t xml:space="preserve">technology </w:t>
      </w:r>
      <w:r>
        <w:t xml:space="preserve">on </w:t>
      </w:r>
      <w:r w:rsidR="00614AFB">
        <w:t xml:space="preserve">to </w:t>
      </w:r>
      <w:r w:rsidRPr="008A4CB1">
        <w:t>UK roads within the next few months. That opens today. We are funding across portfolio technologies</w:t>
      </w:r>
      <w:r w:rsidR="00614AFB">
        <w:t>,</w:t>
      </w:r>
      <w:r w:rsidRPr="008A4CB1">
        <w:t xml:space="preserve"> but we see three competitor</w:t>
      </w:r>
      <w:r>
        <w:t xml:space="preserve">s or </w:t>
      </w:r>
      <w:r w:rsidRPr="008A4CB1">
        <w:t xml:space="preserve">alternatives in play </w:t>
      </w:r>
      <w:r w:rsidRPr="008A4CB1">
        <w:t>at the moment</w:t>
      </w:r>
      <w:r>
        <w:t>.</w:t>
      </w:r>
      <w:r w:rsidRPr="008A4CB1">
        <w:t xml:space="preserve"> </w:t>
      </w:r>
      <w:r>
        <w:t xml:space="preserve">One is absolutely battery electric single units, which </w:t>
      </w:r>
      <w:r w:rsidRPr="008A4CB1">
        <w:t>comes from the growth of batteries and the performance of batteries in smaller vehicles, moving progressively through smaller light vans into smaller trucks</w:t>
      </w:r>
      <w:r>
        <w:t>.</w:t>
      </w:r>
      <w:r w:rsidRPr="008A4CB1">
        <w:t xml:space="preserve"> </w:t>
      </w:r>
    </w:p>
    <w:p w:rsidR="007F1125" w:rsidP="007F1125">
      <w:pPr>
        <w:pStyle w:val="Answer"/>
      </w:pPr>
      <w:r>
        <w:t xml:space="preserve">However, for </w:t>
      </w:r>
      <w:r w:rsidRPr="008A4CB1">
        <w:t>the competition today we are not just focused on battery electrics for the big</w:t>
      </w:r>
      <w:r>
        <w:t xml:space="preserve"> 44-tonne trucks; we </w:t>
      </w:r>
      <w:r w:rsidRPr="008A4CB1">
        <w:t xml:space="preserve">are also looking at </w:t>
      </w:r>
      <w:r>
        <w:t xml:space="preserve">a </w:t>
      </w:r>
      <w:r w:rsidRPr="008A4CB1">
        <w:t>range</w:t>
      </w:r>
      <w:r>
        <w:t>-</w:t>
      </w:r>
      <w:r w:rsidRPr="008A4CB1">
        <w:t>extender type of system with</w:t>
      </w:r>
      <w:r>
        <w:t xml:space="preserve"> overhead catenary wires, </w:t>
      </w:r>
      <w:r w:rsidR="00277412">
        <w:t xml:space="preserve">very </w:t>
      </w:r>
      <w:r>
        <w:t>s</w:t>
      </w:r>
      <w:r w:rsidRPr="008A4CB1">
        <w:t>imilar to tram lines or train lines</w:t>
      </w:r>
      <w:r>
        <w:t xml:space="preserve">, </w:t>
      </w:r>
      <w:r w:rsidRPr="008A4CB1">
        <w:t xml:space="preserve">where you can provide electricity direct from the grid into a truck on a motorway or a strategic </w:t>
      </w:r>
      <w:r>
        <w:t xml:space="preserve">road </w:t>
      </w:r>
      <w:r w:rsidRPr="008A4CB1">
        <w:t>via an overhead line</w:t>
      </w:r>
      <w:r>
        <w:t xml:space="preserve"> </w:t>
      </w:r>
      <w:r w:rsidRPr="008A4CB1">
        <w:t>to produce</w:t>
      </w:r>
      <w:r>
        <w:t xml:space="preserve">, </w:t>
      </w:r>
      <w:r w:rsidRPr="008A4CB1">
        <w:t>in effect</w:t>
      </w:r>
      <w:r>
        <w:t xml:space="preserve">, </w:t>
      </w:r>
      <w:r w:rsidRPr="008A4CB1">
        <w:t xml:space="preserve">an extension to the range of that vehicle. </w:t>
      </w:r>
      <w:r w:rsidR="00277412">
        <w:t>So</w:t>
      </w:r>
      <w:r w:rsidR="00277412">
        <w:t xml:space="preserve"> b</w:t>
      </w:r>
      <w:r w:rsidRPr="008A4CB1">
        <w:t xml:space="preserve">attery electric </w:t>
      </w:r>
      <w:r>
        <w:t xml:space="preserve">in </w:t>
      </w:r>
      <w:r w:rsidRPr="008A4CB1">
        <w:t>isolation and</w:t>
      </w:r>
      <w:r>
        <w:t xml:space="preserve"> then with catenary wires a</w:t>
      </w:r>
      <w:r w:rsidRPr="008A4CB1">
        <w:t>re seen as two technologies. The third is hydrogen fuel cells</w:t>
      </w:r>
      <w:r>
        <w:t xml:space="preserve">, </w:t>
      </w:r>
      <w:r w:rsidRPr="008A4CB1">
        <w:t>and an infrastructure of hydrogen</w:t>
      </w:r>
      <w:r>
        <w:t>-</w:t>
      </w:r>
      <w:r w:rsidRPr="008A4CB1">
        <w:t xml:space="preserve">refuelling stations will also obviously be needed to support those. </w:t>
      </w:r>
    </w:p>
    <w:p w:rsidR="007F1125" w:rsidRPr="008A4CB1" w:rsidP="007F1125">
      <w:pPr>
        <w:pStyle w:val="Answer"/>
      </w:pPr>
      <w:r w:rsidRPr="008A4CB1">
        <w:t>Those three technologies are in development with the global automotive industry and truck manufacturers around the world</w:t>
      </w:r>
      <w:r>
        <w:t xml:space="preserve">. A couple of </w:t>
      </w:r>
      <w:r>
        <w:t>really good</w:t>
      </w:r>
      <w:r>
        <w:t xml:space="preserve"> examples in the UK are Tether and Arrival, </w:t>
      </w:r>
      <w:r w:rsidRPr="00AE7176">
        <w:t xml:space="preserve">which are producing battery electric commercial vehicles. </w:t>
      </w:r>
      <w:r>
        <w:t xml:space="preserve">I believe that </w:t>
      </w:r>
      <w:r w:rsidRPr="008A4CB1">
        <w:t xml:space="preserve">Leyland </w:t>
      </w:r>
      <w:r>
        <w:t>DAF will also s</w:t>
      </w:r>
      <w:r w:rsidRPr="008A4CB1">
        <w:t>tart</w:t>
      </w:r>
      <w:r>
        <w:t xml:space="preserve"> </w:t>
      </w:r>
      <w:r w:rsidRPr="008A4CB1">
        <w:t xml:space="preserve">to produce </w:t>
      </w:r>
      <w:r w:rsidRPr="00AE7176">
        <w:t xml:space="preserve">battery electric vehicles </w:t>
      </w:r>
      <w:r>
        <w:t>off its production line</w:t>
      </w:r>
      <w:r w:rsidRPr="00413D6D">
        <w:t xml:space="preserve"> </w:t>
      </w:r>
      <w:r w:rsidRPr="00AE7176">
        <w:t>next month</w:t>
      </w:r>
      <w:r>
        <w:t xml:space="preserve">. </w:t>
      </w:r>
    </w:p>
    <w:p w:rsidR="007F1125" w:rsidP="007F1125">
      <w:pPr>
        <w:pStyle w:val="Answer"/>
      </w:pPr>
      <w:r w:rsidRPr="008A4CB1">
        <w:t>The key driver of this in future</w:t>
      </w:r>
      <w:r>
        <w:t xml:space="preserve"> will absolutely be </w:t>
      </w:r>
      <w:r w:rsidRPr="008A4CB1">
        <w:t>regulation</w:t>
      </w:r>
      <w:r>
        <w:t xml:space="preserve"> and a phase-out date. </w:t>
      </w:r>
      <w:r w:rsidRPr="008A4CB1">
        <w:t>The Prime Minister's 10</w:t>
      </w:r>
      <w:r>
        <w:t>-</w:t>
      </w:r>
      <w:r w:rsidRPr="008A4CB1">
        <w:t>point plan last November committed to taking the same approach to cars</w:t>
      </w:r>
      <w:r>
        <w:t xml:space="preserve"> as for </w:t>
      </w:r>
      <w:r w:rsidRPr="008A4CB1">
        <w:t xml:space="preserve">other </w:t>
      </w:r>
      <w:r>
        <w:t xml:space="preserve">road </w:t>
      </w:r>
      <w:r w:rsidRPr="008A4CB1">
        <w:t>vehicles, and</w:t>
      </w:r>
      <w:r w:rsidRPr="008A4CB1">
        <w:t xml:space="preserve"> looks to introduc</w:t>
      </w:r>
      <w:r>
        <w:t xml:space="preserve">ing </w:t>
      </w:r>
      <w:r w:rsidRPr="008A4CB1">
        <w:t>a phase</w:t>
      </w:r>
      <w:r>
        <w:t>-</w:t>
      </w:r>
      <w:r w:rsidRPr="008A4CB1">
        <w:t xml:space="preserve">out date for </w:t>
      </w:r>
      <w:r>
        <w:t xml:space="preserve">the sale of </w:t>
      </w:r>
      <w:r w:rsidRPr="008A4CB1">
        <w:t>new diesel</w:t>
      </w:r>
      <w:r>
        <w:t>-</w:t>
      </w:r>
      <w:r>
        <w:t>engined</w:t>
      </w:r>
      <w:r>
        <w:t xml:space="preserve"> </w:t>
      </w:r>
      <w:r w:rsidRPr="008A4CB1">
        <w:t>trucks in future</w:t>
      </w:r>
      <w:r w:rsidR="00B83FEA">
        <w:t>. I</w:t>
      </w:r>
      <w:r>
        <w:t>n fact</w:t>
      </w:r>
      <w:r w:rsidR="00B83FEA">
        <w:t>,</w:t>
      </w:r>
      <w:r>
        <w:t xml:space="preserve"> </w:t>
      </w:r>
      <w:r w:rsidRPr="008A4CB1">
        <w:t xml:space="preserve">we will be bringing out a consultation to see what the </w:t>
      </w:r>
      <w:r>
        <w:t xml:space="preserve">right date should be for that. </w:t>
      </w:r>
      <w:r w:rsidRPr="008A4CB1">
        <w:t xml:space="preserve">That will lead on to regulation, which will then provide certainty to the market. That will probably be a key driver for technologies </w:t>
      </w:r>
      <w:r>
        <w:t xml:space="preserve">and how quickly they progress. </w:t>
      </w:r>
    </w:p>
    <w:p w:rsidR="007F1125" w:rsidP="007F1125">
      <w:pPr>
        <w:pStyle w:val="Question"/>
      </w:pPr>
      <w:r w:rsidRPr="008A4CB1">
        <w:rPr>
          <w:b/>
        </w:rPr>
        <w:t>Baroness Sheehan:</w:t>
      </w:r>
      <w:r>
        <w:t xml:space="preserve"> </w:t>
      </w:r>
      <w:r w:rsidRPr="008A4CB1">
        <w:t xml:space="preserve">Professor </w:t>
      </w:r>
      <w:r>
        <w:t>M</w:t>
      </w:r>
      <w:r w:rsidRPr="008A4CB1">
        <w:t>onks</w:t>
      </w:r>
      <w:r>
        <w:t>, could</w:t>
      </w:r>
      <w:r w:rsidRPr="008A4CB1">
        <w:t xml:space="preserve"> I ask you to address where the driver is going to come from</w:t>
      </w:r>
      <w:r w:rsidR="00B83FEA">
        <w:t>—</w:t>
      </w:r>
      <w:r>
        <w:t xml:space="preserve">the industry or regulation? </w:t>
      </w:r>
    </w:p>
    <w:p w:rsidR="007F1125" w:rsidP="007F1125">
      <w:pPr>
        <w:pStyle w:val="Answer"/>
      </w:pPr>
      <w:r>
        <w:rPr>
          <w:b/>
          <w:i/>
        </w:rPr>
        <w:t xml:space="preserve">Professor Paul Monks: </w:t>
      </w:r>
      <w:r w:rsidRPr="00AE7176">
        <w:rPr>
          <w:bCs/>
          <w:iCs/>
        </w:rPr>
        <w:t xml:space="preserve">As Bob said, </w:t>
      </w:r>
      <w:r w:rsidRPr="008A4CB1">
        <w:t xml:space="preserve">if we follow the model </w:t>
      </w:r>
      <w:r>
        <w:t xml:space="preserve">for </w:t>
      </w:r>
      <w:r w:rsidRPr="008A4CB1">
        <w:t>what has happened with</w:t>
      </w:r>
      <w:r>
        <w:t xml:space="preserve"> </w:t>
      </w:r>
      <w:r w:rsidRPr="00AE7176">
        <w:t xml:space="preserve">cars and the internal combustion engine, much of the drive for this </w:t>
      </w:r>
      <w:r>
        <w:t xml:space="preserve">will </w:t>
      </w:r>
      <w:r w:rsidRPr="008A4CB1">
        <w:t xml:space="preserve">come from regulation. The right timing for regulation is when you can see a clear technology pathway that allows you to make it feasible for people to move to these sorts of technologies. I think the challenge </w:t>
      </w:r>
      <w:r w:rsidR="00B956A5">
        <w:t>with</w:t>
      </w:r>
      <w:r w:rsidRPr="008A4CB1">
        <w:t xml:space="preserve"> hydrogen</w:t>
      </w:r>
      <w:r>
        <w:t>—</w:t>
      </w:r>
      <w:r w:rsidRPr="00AE7176">
        <w:t>for example, hydrogen in heavy trucking</w:t>
      </w:r>
      <w:r>
        <w:t xml:space="preserve">—is </w:t>
      </w:r>
      <w:r w:rsidR="00B956A5">
        <w:t>the</w:t>
      </w:r>
      <w:r w:rsidRPr="008A4CB1">
        <w:t xml:space="preserve"> infrastructure</w:t>
      </w:r>
      <w:r>
        <w:t xml:space="preserve"> to </w:t>
      </w:r>
      <w:r w:rsidRPr="008A4CB1">
        <w:t xml:space="preserve">do the fuelling. This week saw the announcement of the Teesside hub, which </w:t>
      </w:r>
      <w:r w:rsidR="00A2325F">
        <w:t>will look</w:t>
      </w:r>
      <w:r w:rsidRPr="008A4CB1">
        <w:t xml:space="preserve"> at the hydrogen</w:t>
      </w:r>
      <w:r>
        <w:t xml:space="preserve"> </w:t>
      </w:r>
      <w:r w:rsidRPr="00AE7176">
        <w:t xml:space="preserve">production and storage questions and put </w:t>
      </w:r>
      <w:r w:rsidRPr="008A4CB1">
        <w:t xml:space="preserve">in some of the early hydrogen </w:t>
      </w:r>
      <w:r>
        <w:t>f</w:t>
      </w:r>
      <w:r w:rsidRPr="008A4CB1">
        <w:t xml:space="preserve">uelling stations. </w:t>
      </w:r>
    </w:p>
    <w:p w:rsidR="007F1125" w:rsidRPr="008A4CB1" w:rsidP="007F1125">
      <w:pPr>
        <w:pStyle w:val="Answer"/>
      </w:pPr>
      <w:r w:rsidRPr="008A4CB1">
        <w:t xml:space="preserve">There </w:t>
      </w:r>
      <w:r w:rsidR="00B956A5">
        <w:t>will also be the</w:t>
      </w:r>
      <w:r w:rsidRPr="008A4CB1">
        <w:t xml:space="preserve"> question of how best to deploy </w:t>
      </w:r>
      <w:r>
        <w:t xml:space="preserve">hydrogen </w:t>
      </w:r>
      <w:r w:rsidRPr="008A4CB1">
        <w:t xml:space="preserve">within our energy system. </w:t>
      </w:r>
      <w:r>
        <w:t xml:space="preserve">In </w:t>
      </w:r>
      <w:r w:rsidRPr="008A4CB1">
        <w:t xml:space="preserve">the hydrogen projections, the question is whether transport </w:t>
      </w:r>
      <w:r w:rsidR="00400D7F">
        <w:t>will</w:t>
      </w:r>
      <w:r w:rsidRPr="008A4CB1">
        <w:t xml:space="preserve"> be the best place to use that.</w:t>
      </w:r>
    </w:p>
    <w:p w:rsidR="004C23A3" w:rsidP="004C23A3">
      <w:pPr>
        <w:pStyle w:val="Answer"/>
      </w:pPr>
      <w:r w:rsidRPr="008A4CB1">
        <w:t>Another alternative, which we mentioned earlier</w:t>
      </w:r>
      <w:r>
        <w:t xml:space="preserve"> and </w:t>
      </w:r>
      <w:r w:rsidRPr="008A4CB1">
        <w:t>is worth mentioning in passing again, is ammonia, where we have more infrastructure and expertise in handling it.</w:t>
      </w:r>
      <w:r>
        <w:t xml:space="preserve"> </w:t>
      </w:r>
      <w:r w:rsidRPr="008A4CB1">
        <w:t xml:space="preserve">The other part of transport that we have not talked about is </w:t>
      </w:r>
      <w:r w:rsidR="009D2E7B">
        <w:t xml:space="preserve">ammonia and </w:t>
      </w:r>
      <w:r w:rsidRPr="008A4CB1">
        <w:t xml:space="preserve">shipping. </w:t>
      </w:r>
      <w:r w:rsidRPr="008A4CB1">
        <w:t>This is conjecture</w:t>
      </w:r>
      <w:r>
        <w:t xml:space="preserve">: </w:t>
      </w:r>
      <w:r w:rsidRPr="008A4CB1">
        <w:t>I am not in charge of setting regulation for ammonia and shipping, but I think ammonia is easier</w:t>
      </w:r>
      <w:r w:rsidR="007E0FFD">
        <w:t>,</w:t>
      </w:r>
      <w:r w:rsidRPr="008A4CB1">
        <w:t xml:space="preserve"> </w:t>
      </w:r>
      <w:r>
        <w:t>because</w:t>
      </w:r>
      <w:r w:rsidRPr="008A4CB1">
        <w:t xml:space="preserve"> </w:t>
      </w:r>
      <w:r>
        <w:t xml:space="preserve">it has calorific value and </w:t>
      </w:r>
      <w:r w:rsidRPr="008A4CB1">
        <w:t>is slightly easier to store than hydrogen</w:t>
      </w:r>
      <w:r>
        <w:t xml:space="preserve">, so you </w:t>
      </w:r>
      <w:r w:rsidR="007E0FFD">
        <w:t>will be able to</w:t>
      </w:r>
      <w:r w:rsidRPr="008A4CB1">
        <w:t xml:space="preserve"> put it on long</w:t>
      </w:r>
      <w:r>
        <w:t>-</w:t>
      </w:r>
      <w:r w:rsidRPr="008A4CB1">
        <w:t>distance shipping.</w:t>
      </w:r>
      <w:r>
        <w:t xml:space="preserve"> </w:t>
      </w:r>
      <w:r w:rsidRPr="008A4CB1">
        <w:t xml:space="preserve">Shipping is an area </w:t>
      </w:r>
      <w:r>
        <w:t>that is</w:t>
      </w:r>
      <w:r w:rsidRPr="008A4CB1">
        <w:t xml:space="preserve"> global</w:t>
      </w:r>
      <w:r>
        <w:t>ly</w:t>
      </w:r>
      <w:r w:rsidRPr="008A4CB1">
        <w:t xml:space="preserve"> </w:t>
      </w:r>
      <w:r>
        <w:t>regulated</w:t>
      </w:r>
      <w:r w:rsidRPr="008A4CB1">
        <w:t xml:space="preserve"> via the International Maritime </w:t>
      </w:r>
      <w:r>
        <w:t>O</w:t>
      </w:r>
      <w:r w:rsidRPr="008A4CB1">
        <w:t>rgani</w:t>
      </w:r>
      <w:r>
        <w:t>z</w:t>
      </w:r>
      <w:r w:rsidRPr="008A4CB1">
        <w:t>ation</w:t>
      </w:r>
      <w:r>
        <w:t>,</w:t>
      </w:r>
      <w:r w:rsidRPr="008A4CB1">
        <w:t xml:space="preserve"> so the push </w:t>
      </w:r>
      <w:r w:rsidR="007E0FFD">
        <w:t>on</w:t>
      </w:r>
      <w:r w:rsidRPr="008A4CB1">
        <w:t xml:space="preserve"> </w:t>
      </w:r>
      <w:r>
        <w:t>it</w:t>
      </w:r>
      <w:r w:rsidRPr="008A4CB1">
        <w:t xml:space="preserve"> will be quite interesting. </w:t>
      </w:r>
    </w:p>
    <w:p w:rsidR="004C23A3" w:rsidP="004C23A3">
      <w:pPr>
        <w:pStyle w:val="Answer"/>
      </w:pPr>
      <w:r>
        <w:t>The</w:t>
      </w:r>
      <w:r w:rsidRPr="008A4CB1">
        <w:t xml:space="preserve"> short answer to your question, having just riffed on the theme slightly,</w:t>
      </w:r>
      <w:r>
        <w:t xml:space="preserve"> </w:t>
      </w:r>
      <w:r>
        <w:t xml:space="preserve">is absolutely </w:t>
      </w:r>
      <w:r>
        <w:t>regulation</w:t>
      </w:r>
      <w:r>
        <w:t>,</w:t>
      </w:r>
      <w:r w:rsidRPr="0029149E">
        <w:t xml:space="preserve"> </w:t>
      </w:r>
      <w:r>
        <w:t>as Dr Moran said, but regulation</w:t>
      </w:r>
      <w:r>
        <w:t xml:space="preserve"> sited </w:t>
      </w:r>
      <w:r w:rsidRPr="008A4CB1">
        <w:t>on a clear pathway of technology to allow companies to be able to respond to that sort of challenge in the same way as we have seen</w:t>
      </w:r>
      <w:r>
        <w:t xml:space="preserve"> car companies and manufacturers do with </w:t>
      </w:r>
      <w:r w:rsidRPr="008A4CB1">
        <w:t>respect to the 2030 and 2030</w:t>
      </w:r>
      <w:r w:rsidR="00EE4FBE">
        <w:t>-</w:t>
      </w:r>
      <w:r w:rsidR="00454F8A">
        <w:t>X</w:t>
      </w:r>
      <w:r w:rsidRPr="008A4CB1">
        <w:t xml:space="preserve"> </w:t>
      </w:r>
      <w:r>
        <w:t>for</w:t>
      </w:r>
      <w:r w:rsidRPr="008A4CB1">
        <w:t xml:space="preserve"> hybrids</w:t>
      </w:r>
      <w:r>
        <w:t xml:space="preserve">’ </w:t>
      </w:r>
      <w:r w:rsidR="00454F8A">
        <w:t>phase-</w:t>
      </w:r>
      <w:r w:rsidRPr="008A4CB1">
        <w:t xml:space="preserve">out of internal combustion engines. </w:t>
      </w:r>
    </w:p>
    <w:p w:rsidR="004C23A3" w:rsidP="004C23A3">
      <w:pPr>
        <w:pStyle w:val="Remark"/>
      </w:pPr>
      <w:r w:rsidRPr="008A4CB1">
        <w:rPr>
          <w:b/>
        </w:rPr>
        <w:t>Baroness Sheehan:</w:t>
      </w:r>
      <w:r>
        <w:t xml:space="preserve"> </w:t>
      </w:r>
      <w:r w:rsidRPr="008A4CB1">
        <w:t xml:space="preserve">Professor </w:t>
      </w:r>
      <w:r>
        <w:t>M</w:t>
      </w:r>
      <w:r w:rsidRPr="008A4CB1">
        <w:t xml:space="preserve">onks, you mentioned the </w:t>
      </w:r>
      <w:r w:rsidR="00EE4FBE">
        <w:t>automotive transformation fund</w:t>
      </w:r>
      <w:r>
        <w:t xml:space="preserve">. </w:t>
      </w:r>
      <w:r w:rsidRPr="008A4CB1">
        <w:t xml:space="preserve">Could you say a bit about </w:t>
      </w:r>
      <w:r>
        <w:t>how much</w:t>
      </w:r>
      <w:r w:rsidRPr="008A4CB1">
        <w:t xml:space="preserve"> that involves and where it </w:t>
      </w:r>
      <w:r>
        <w:t>will</w:t>
      </w:r>
      <w:r w:rsidRPr="008A4CB1">
        <w:t xml:space="preserve"> be directed? </w:t>
      </w:r>
    </w:p>
    <w:p w:rsidR="004C23A3" w:rsidP="004C23A3">
      <w:pPr>
        <w:pStyle w:val="Answer"/>
      </w:pPr>
      <w:r>
        <w:rPr>
          <w:b/>
          <w:i/>
        </w:rPr>
        <w:t xml:space="preserve">Professor Paul Monks: </w:t>
      </w:r>
      <w:r w:rsidRPr="008A4CB1">
        <w:t xml:space="preserve">The </w:t>
      </w:r>
      <w:r w:rsidR="00EE4FBE">
        <w:t>automotive transformation fund</w:t>
      </w:r>
      <w:r w:rsidRPr="008A4CB1">
        <w:t xml:space="preserve"> is £500 million</w:t>
      </w:r>
      <w:r w:rsidR="008B1264">
        <w:t xml:space="preserve"> and is for </w:t>
      </w:r>
      <w:r w:rsidRPr="008A4CB1">
        <w:t>late</w:t>
      </w:r>
      <w:r>
        <w:t>-</w:t>
      </w:r>
      <w:r w:rsidRPr="008A4CB1">
        <w:t xml:space="preserve">stage </w:t>
      </w:r>
      <w:r>
        <w:t>TRL</w:t>
      </w:r>
      <w:r w:rsidRPr="008A4CB1">
        <w:t xml:space="preserve"> development in transform</w:t>
      </w:r>
      <w:r>
        <w:t>ing</w:t>
      </w:r>
      <w:r w:rsidRPr="008A4CB1">
        <w:t xml:space="preserve"> the automotive sector</w:t>
      </w:r>
      <w:r w:rsidR="008B1264">
        <w:t xml:space="preserve">. It very much includes </w:t>
      </w:r>
      <w:r w:rsidRPr="008A4CB1">
        <w:t xml:space="preserve">some of the things that we are talking about today. There </w:t>
      </w:r>
      <w:r w:rsidR="008B1264">
        <w:t>will</w:t>
      </w:r>
      <w:r w:rsidRPr="008A4CB1">
        <w:t xml:space="preserve"> be a question </w:t>
      </w:r>
      <w:r w:rsidR="008B1264">
        <w:t>about</w:t>
      </w:r>
      <w:r w:rsidRPr="008A4CB1">
        <w:t xml:space="preserve"> how to prioritise</w:t>
      </w:r>
      <w:r w:rsidR="008B1264">
        <w:t xml:space="preserve">, and </w:t>
      </w:r>
      <w:r w:rsidRPr="008A4CB1">
        <w:t>guidance</w:t>
      </w:r>
      <w:r>
        <w:t xml:space="preserve"> from this committee w</w:t>
      </w:r>
      <w:r w:rsidRPr="008A4CB1">
        <w:t xml:space="preserve">ill be quite useful in thinking </w:t>
      </w:r>
      <w:r>
        <w:t xml:space="preserve">a little bit </w:t>
      </w:r>
      <w:r w:rsidRPr="008A4CB1">
        <w:t>about how to do that. I do not know whether Tony or Lucy ha</w:t>
      </w:r>
      <w:r>
        <w:t>s</w:t>
      </w:r>
      <w:r w:rsidRPr="008A4CB1">
        <w:t xml:space="preserve"> any greater insight</w:t>
      </w:r>
      <w:r>
        <w:t>s</w:t>
      </w:r>
      <w:r w:rsidRPr="008A4CB1">
        <w:t xml:space="preserve"> </w:t>
      </w:r>
      <w:r>
        <w:t>into some of the things it is trying to do.</w:t>
      </w:r>
      <w:r w:rsidRPr="008A4CB1">
        <w:t xml:space="preserve"> </w:t>
      </w:r>
    </w:p>
    <w:p w:rsidR="004C23A3" w:rsidRPr="008A4CB1" w:rsidP="004C23A3">
      <w:pPr>
        <w:pStyle w:val="Answer"/>
      </w:pPr>
      <w:r>
        <w:rPr>
          <w:b/>
          <w:i/>
        </w:rPr>
        <w:t>Tony Harper:</w:t>
      </w:r>
      <w:r>
        <w:rPr>
          <w:bCs/>
          <w:iCs/>
        </w:rPr>
        <w:t xml:space="preserve"> Yes</w:t>
      </w:r>
      <w:r w:rsidR="008B1264">
        <w:rPr>
          <w:bCs/>
          <w:iCs/>
        </w:rPr>
        <w:t>.</w:t>
      </w:r>
      <w:r>
        <w:rPr>
          <w:bCs/>
          <w:iCs/>
        </w:rPr>
        <w:t xml:space="preserve"> I would like to provide a clarification here. I sit on the programme delivery board for the ATF.</w:t>
      </w:r>
      <w:r w:rsidRPr="008A4CB1">
        <w:t xml:space="preserve"> </w:t>
      </w:r>
      <w:r>
        <w:t>There is some l</w:t>
      </w:r>
      <w:r w:rsidRPr="008A4CB1">
        <w:t>ate</w:t>
      </w:r>
      <w:r>
        <w:t>-</w:t>
      </w:r>
      <w:r w:rsidRPr="008A4CB1">
        <w:t>stage R&amp;D</w:t>
      </w:r>
      <w:r>
        <w:t xml:space="preserve">, but the </w:t>
      </w:r>
      <w:r>
        <w:t>main focus</w:t>
      </w:r>
      <w:r>
        <w:t xml:space="preserve"> and the bulk of the money in the </w:t>
      </w:r>
      <w:r w:rsidR="00EE4FBE">
        <w:t>automotive transformation fund</w:t>
      </w:r>
      <w:r w:rsidRPr="008A4CB1">
        <w:t xml:space="preserve"> </w:t>
      </w:r>
      <w:r>
        <w:t xml:space="preserve">will go towards </w:t>
      </w:r>
      <w:r w:rsidRPr="008A4CB1">
        <w:t>capital incentives for large capital investment in industrial infrastructure</w:t>
      </w:r>
      <w:r w:rsidR="00496269">
        <w:t xml:space="preserve">. </w:t>
      </w:r>
      <w:r w:rsidR="00496269">
        <w:t>G</w:t>
      </w:r>
      <w:r w:rsidRPr="008A4CB1">
        <w:t>igafactories</w:t>
      </w:r>
      <w:r w:rsidRPr="008A4CB1">
        <w:t xml:space="preserve"> and precursor </w:t>
      </w:r>
      <w:r>
        <w:t xml:space="preserve">chemical industry investments will be the </w:t>
      </w:r>
      <w:r>
        <w:t>main focus</w:t>
      </w:r>
      <w:r>
        <w:t>, s</w:t>
      </w:r>
      <w:r w:rsidRPr="008A4CB1">
        <w:t xml:space="preserve">o that we can </w:t>
      </w:r>
      <w:r w:rsidRPr="008A4CB1">
        <w:t>compete internationally with some of the incentives being offered by our international competition.</w:t>
      </w:r>
    </w:p>
    <w:p w:rsidR="004C23A3" w:rsidP="004C23A3">
      <w:pPr>
        <w:pStyle w:val="Question"/>
      </w:pPr>
      <w:r w:rsidRPr="006B7F54">
        <w:rPr>
          <w:b/>
        </w:rPr>
        <w:t>Lord Sarfraz:</w:t>
      </w:r>
      <w:r>
        <w:t xml:space="preserve"> </w:t>
      </w:r>
      <w:r w:rsidRPr="008A4CB1">
        <w:t>W</w:t>
      </w:r>
      <w:r>
        <w:t>e have all these wonderful things happening—</w:t>
      </w:r>
      <w:r>
        <w:t>gigafactories</w:t>
      </w:r>
      <w:r>
        <w:t>, challenges and funds—but do we have the people? Do we have the skilled workers across the supply chains? Where will they come from? W</w:t>
      </w:r>
      <w:r w:rsidRPr="008A4CB1">
        <w:t xml:space="preserve">ho </w:t>
      </w:r>
      <w:r>
        <w:t>will</w:t>
      </w:r>
      <w:r w:rsidRPr="008A4CB1">
        <w:t xml:space="preserve"> deliver the training and how do we compete with other countries? </w:t>
      </w:r>
    </w:p>
    <w:p w:rsidR="004C23A3" w:rsidRPr="00BB6EDA" w:rsidP="004C23A3">
      <w:pPr>
        <w:pStyle w:val="Answer"/>
        <w:rPr>
          <w:bCs/>
          <w:iCs/>
        </w:rPr>
      </w:pPr>
      <w:r>
        <w:rPr>
          <w:b/>
          <w:i/>
        </w:rPr>
        <w:t xml:space="preserve">Professor Paul Monks: </w:t>
      </w:r>
      <w:r>
        <w:rPr>
          <w:bCs/>
          <w:iCs/>
        </w:rPr>
        <w:t xml:space="preserve">Skills </w:t>
      </w:r>
      <w:r w:rsidR="00771DA3">
        <w:rPr>
          <w:bCs/>
          <w:iCs/>
        </w:rPr>
        <w:t>are</w:t>
      </w:r>
      <w:r>
        <w:rPr>
          <w:bCs/>
          <w:iCs/>
        </w:rPr>
        <w:t xml:space="preserve"> an area which w</w:t>
      </w:r>
      <w:r>
        <w:t xml:space="preserve">e </w:t>
      </w:r>
      <w:r w:rsidR="00771DA3">
        <w:t xml:space="preserve">will </w:t>
      </w:r>
      <w:r>
        <w:t>all violently agree</w:t>
      </w:r>
      <w:r w:rsidRPr="00CC2051" w:rsidR="00CC2051">
        <w:rPr>
          <w:bCs/>
          <w:iCs/>
        </w:rPr>
        <w:t xml:space="preserve"> </w:t>
      </w:r>
      <w:r w:rsidR="00CC2051">
        <w:rPr>
          <w:bCs/>
          <w:iCs/>
        </w:rPr>
        <w:t>on</w:t>
      </w:r>
      <w:r>
        <w:t>, in the sense that we need to recognise them. In the 10-point plan, the Prime Minister talked about the Green Jobs Taskforce</w:t>
      </w:r>
      <w:r w:rsidR="00CC2051">
        <w:t xml:space="preserve"> and the </w:t>
      </w:r>
      <w:r>
        <w:t xml:space="preserve">recognition that we will require 2 million </w:t>
      </w:r>
      <w:r w:rsidR="00CC2051">
        <w:t xml:space="preserve">jobs by 2030 when it comes to </w:t>
      </w:r>
      <w:r>
        <w:t>skilling and reskilling</w:t>
      </w:r>
      <w:r w:rsidRPr="007B45F4">
        <w:t>, which is as important in this sort of area.</w:t>
      </w:r>
      <w:r>
        <w:t xml:space="preserve"> </w:t>
      </w:r>
    </w:p>
    <w:p w:rsidR="004C23A3" w:rsidP="004C23A3">
      <w:pPr>
        <w:pStyle w:val="Answer"/>
      </w:pPr>
      <w:r>
        <w:t>On</w:t>
      </w:r>
      <w:r w:rsidRPr="007B45F4">
        <w:t xml:space="preserve"> the more specific aspects </w:t>
      </w:r>
      <w:r w:rsidR="008D7297">
        <w:t xml:space="preserve">that </w:t>
      </w:r>
      <w:r w:rsidRPr="007B45F4">
        <w:t xml:space="preserve">we are talking about today, </w:t>
      </w:r>
      <w:r>
        <w:t>in</w:t>
      </w:r>
      <w:r w:rsidRPr="007B45F4">
        <w:t xml:space="preserve"> automotive there </w:t>
      </w:r>
      <w:r>
        <w:t>are</w:t>
      </w:r>
      <w:r w:rsidRPr="007B45F4">
        <w:t xml:space="preserve"> the national manufacturing competit</w:t>
      </w:r>
      <w:r>
        <w:t xml:space="preserve">iveness </w:t>
      </w:r>
      <w:r w:rsidRPr="007B45F4">
        <w:t>levels</w:t>
      </w:r>
      <w:r w:rsidR="008D7297">
        <w:t>,</w:t>
      </w:r>
      <w:r w:rsidRPr="007B45F4">
        <w:t xml:space="preserve"> and the </w:t>
      </w:r>
      <w:r>
        <w:t>G</w:t>
      </w:r>
      <w:r w:rsidRPr="007B45F4">
        <w:t xml:space="preserve">overnment </w:t>
      </w:r>
      <w:r>
        <w:t xml:space="preserve">are going to invest </w:t>
      </w:r>
      <w:r w:rsidRPr="007B45F4">
        <w:t xml:space="preserve">£16 million in training schemes </w:t>
      </w:r>
      <w:r w:rsidR="008D7297">
        <w:t>for that</w:t>
      </w:r>
      <w:r>
        <w:t xml:space="preserve">. Are we making sure that the skills </w:t>
      </w:r>
      <w:r w:rsidR="008D7297">
        <w:t xml:space="preserve">that </w:t>
      </w:r>
      <w:r>
        <w:t xml:space="preserve">we are developing for this emerging sector match industry needs? Yes, because we are working with the Automotive Council’s </w:t>
      </w:r>
      <w:r w:rsidRPr="007B45F4">
        <w:t>skills working group</w:t>
      </w:r>
      <w:r>
        <w:t xml:space="preserve"> to make sure that, as t</w:t>
      </w:r>
      <w:r w:rsidRPr="007B45F4">
        <w:t>he automotive industry becomes more EV</w:t>
      </w:r>
      <w:r>
        <w:t>-</w:t>
      </w:r>
      <w:r w:rsidRPr="007B45F4">
        <w:t>based</w:t>
      </w:r>
      <w:r>
        <w:t xml:space="preserve">, we </w:t>
      </w:r>
      <w:r w:rsidRPr="007B45F4">
        <w:t>have the</w:t>
      </w:r>
      <w:r>
        <w:t xml:space="preserve"> skills and</w:t>
      </w:r>
      <w:r w:rsidRPr="007B45F4">
        <w:t xml:space="preserve"> the people who can service those vehicles</w:t>
      </w:r>
      <w:r>
        <w:t xml:space="preserve"> and understand them, and the e</w:t>
      </w:r>
      <w:r w:rsidRPr="007B45F4">
        <w:t xml:space="preserve">ngineers </w:t>
      </w:r>
      <w:r>
        <w:t>who</w:t>
      </w:r>
      <w:r w:rsidRPr="007B45F4">
        <w:t xml:space="preserve"> allow us to build those vehicles. </w:t>
      </w:r>
    </w:p>
    <w:p w:rsidR="004C23A3" w:rsidP="004C23A3">
      <w:pPr>
        <w:pStyle w:val="Answer"/>
      </w:pPr>
      <w:r>
        <w:t>One</w:t>
      </w:r>
      <w:r w:rsidRPr="007B45F4">
        <w:t xml:space="preserve"> area </w:t>
      </w:r>
      <w:r w:rsidR="00EA6DAF">
        <w:t xml:space="preserve">that </w:t>
      </w:r>
      <w:r w:rsidRPr="007B45F4">
        <w:t xml:space="preserve">we often forget is apprenticeship schemes. I </w:t>
      </w:r>
      <w:r w:rsidR="00830581">
        <w:t>visited the JET—the</w:t>
      </w:r>
      <w:r w:rsidRPr="00830581" w:rsidR="00830581">
        <w:t xml:space="preserve"> Joint European Torus</w:t>
      </w:r>
      <w:r w:rsidR="00830581">
        <w:t>—scheme</w:t>
      </w:r>
      <w:r w:rsidRPr="007B45F4" w:rsidR="00830581">
        <w:t xml:space="preserve"> </w:t>
      </w:r>
      <w:r w:rsidRPr="007B45F4">
        <w:t xml:space="preserve">at </w:t>
      </w:r>
      <w:r>
        <w:t xml:space="preserve">the </w:t>
      </w:r>
      <w:r w:rsidRPr="007B45F4">
        <w:t>UK</w:t>
      </w:r>
      <w:r>
        <w:t xml:space="preserve">AEA </w:t>
      </w:r>
      <w:r w:rsidR="00830581">
        <w:t xml:space="preserve">site </w:t>
      </w:r>
      <w:r>
        <w:t>a</w:t>
      </w:r>
      <w:r w:rsidRPr="007B45F4">
        <w:t xml:space="preserve">t Harwell, </w:t>
      </w:r>
      <w:r>
        <w:t>and o</w:t>
      </w:r>
      <w:r w:rsidRPr="007B45F4">
        <w:t>ne of the</w:t>
      </w:r>
      <w:r>
        <w:t xml:space="preserve"> most</w:t>
      </w:r>
      <w:r w:rsidRPr="007B45F4">
        <w:t xml:space="preserve"> impressive things that I took away from that was the brilliant work going on </w:t>
      </w:r>
      <w:r w:rsidR="00830581">
        <w:t>i</w:t>
      </w:r>
      <w:r>
        <w:t>n</w:t>
      </w:r>
      <w:r w:rsidRPr="007B45F4">
        <w:t xml:space="preserve"> training apprentices</w:t>
      </w:r>
      <w:r>
        <w:t xml:space="preserve"> in</w:t>
      </w:r>
      <w:r w:rsidRPr="007B45F4">
        <w:t xml:space="preserve"> the basic engineering and technical skills that absolutely underpin this transition in the green industrial revolution. I</w:t>
      </w:r>
      <w:r>
        <w:t>n my view, i</w:t>
      </w:r>
      <w:r w:rsidRPr="007B45F4">
        <w:t xml:space="preserve">t is </w:t>
      </w:r>
      <w:r w:rsidRPr="007B45F4">
        <w:t>really</w:t>
      </w:r>
      <w:r>
        <w:t xml:space="preserve"> </w:t>
      </w:r>
      <w:r w:rsidRPr="007B45F4">
        <w:t>important</w:t>
      </w:r>
      <w:r w:rsidRPr="007B45F4">
        <w:t xml:space="preserve"> that we keep encouraging the basic apprenticeship schemes to drive </w:t>
      </w:r>
      <w:r>
        <w:t>that</w:t>
      </w:r>
      <w:r w:rsidRPr="007B45F4">
        <w:t xml:space="preserve"> level of skills. I was very happy when </w:t>
      </w:r>
      <w:r>
        <w:t>I met many people that day working in very</w:t>
      </w:r>
      <w:r w:rsidRPr="007B45F4">
        <w:t xml:space="preserve"> differ</w:t>
      </w:r>
      <w:r>
        <w:t>ing</w:t>
      </w:r>
      <w:r w:rsidRPr="007B45F4">
        <w:t xml:space="preserve"> areas of our manufacturing economy, doing apprenticeships to d</w:t>
      </w:r>
      <w:r>
        <w:t>rive</w:t>
      </w:r>
      <w:r w:rsidRPr="007B45F4">
        <w:t xml:space="preserve"> those sorts of skills</w:t>
      </w:r>
      <w:r w:rsidR="00830581">
        <w:t xml:space="preserve"> up</w:t>
      </w:r>
      <w:r w:rsidRPr="007B45F4">
        <w:t xml:space="preserve">. </w:t>
      </w:r>
    </w:p>
    <w:p w:rsidR="004C23A3" w:rsidRPr="007B45F4" w:rsidP="004C23A3">
      <w:pPr>
        <w:pStyle w:val="Answer"/>
      </w:pPr>
      <w:r>
        <w:t>Also, t</w:t>
      </w:r>
      <w:r w:rsidRPr="007B45F4">
        <w:t xml:space="preserve">he DfE is running an emerging skills project </w:t>
      </w:r>
      <w:r w:rsidR="00830581">
        <w:t xml:space="preserve">on the </w:t>
      </w:r>
      <w:r w:rsidRPr="007B45F4">
        <w:t>emerg</w:t>
      </w:r>
      <w:r>
        <w:t>ent</w:t>
      </w:r>
      <w:r w:rsidRPr="007B45F4">
        <w:t xml:space="preserve"> skills </w:t>
      </w:r>
      <w:r w:rsidR="00830581">
        <w:t xml:space="preserve">that </w:t>
      </w:r>
      <w:r w:rsidRPr="007B45F4">
        <w:t xml:space="preserve">we </w:t>
      </w:r>
      <w:r w:rsidR="00BC6E8F">
        <w:t xml:space="preserve">will </w:t>
      </w:r>
      <w:r w:rsidRPr="007B45F4">
        <w:t xml:space="preserve">need </w:t>
      </w:r>
      <w:r w:rsidR="00830581">
        <w:t>that</w:t>
      </w:r>
      <w:r w:rsidRPr="007B45F4">
        <w:t xml:space="preserve"> are different from the ones I have just described</w:t>
      </w:r>
      <w:r w:rsidR="00830581">
        <w:t xml:space="preserve">—the </w:t>
      </w:r>
      <w:r>
        <w:t xml:space="preserve">technical, mechanical and electrical skills </w:t>
      </w:r>
      <w:r w:rsidR="00BC6E8F">
        <w:t xml:space="preserve">that we will need </w:t>
      </w:r>
      <w:r w:rsidRPr="007B45F4">
        <w:t xml:space="preserve">to support this sort of transition. </w:t>
      </w:r>
    </w:p>
    <w:p w:rsidR="004C23A3" w:rsidP="004C23A3">
      <w:pPr>
        <w:pStyle w:val="Remark"/>
      </w:pPr>
      <w:r w:rsidRPr="00DF76C1">
        <w:rPr>
          <w:b/>
        </w:rPr>
        <w:t>Lord Sarfraz:</w:t>
      </w:r>
      <w:r>
        <w:t xml:space="preserve"> How do we compete with other countries?</w:t>
      </w:r>
    </w:p>
    <w:p w:rsidR="004C23A3" w:rsidP="004C23A3">
      <w:pPr>
        <w:pStyle w:val="Answer"/>
      </w:pPr>
      <w:r>
        <w:rPr>
          <w:b/>
          <w:i/>
        </w:rPr>
        <w:t xml:space="preserve">Professor Paul Monks: </w:t>
      </w:r>
      <w:r w:rsidRPr="007B45F4">
        <w:t>I</w:t>
      </w:r>
      <w:r>
        <w:t xml:space="preserve"> a</w:t>
      </w:r>
      <w:r w:rsidRPr="007B45F4">
        <w:t>m thinking about the premise of the question</w:t>
      </w:r>
      <w:r w:rsidR="00EA0884">
        <w:t>. W</w:t>
      </w:r>
      <w:r>
        <w:t xml:space="preserve">hy do we have to compete with other countries? </w:t>
      </w:r>
      <w:r w:rsidRPr="007B45F4">
        <w:t xml:space="preserve">Is it about making sure that our workforce is ready for the challenge </w:t>
      </w:r>
      <w:r w:rsidR="00EA0884">
        <w:t xml:space="preserve">that </w:t>
      </w:r>
      <w:r w:rsidRPr="007B45F4">
        <w:t>we have? On high</w:t>
      </w:r>
      <w:r>
        <w:t>-</w:t>
      </w:r>
      <w:r w:rsidRPr="007B45F4">
        <w:t>end R&amp;D, we have the global talent scheme to recruit the best minds to the UK to support the R&amp;D end. We have to make sure that the skills chain runs all the way up through that to support the R&amp;D transformation</w:t>
      </w:r>
      <w:r>
        <w:t xml:space="preserve">, </w:t>
      </w:r>
      <w:r w:rsidRPr="007B45F4">
        <w:t>the jobs push from industrial</w:t>
      </w:r>
      <w:r>
        <w:t>is</w:t>
      </w:r>
      <w:r w:rsidRPr="007B45F4">
        <w:t xml:space="preserve">ation and the new industries that </w:t>
      </w:r>
      <w:r w:rsidR="0011215C">
        <w:t>will</w:t>
      </w:r>
      <w:r w:rsidRPr="007B45F4">
        <w:t xml:space="preserve"> be required, such as </w:t>
      </w:r>
      <w:r w:rsidRPr="007B45F4">
        <w:t>gigafactories</w:t>
      </w:r>
      <w:r w:rsidRPr="007B45F4">
        <w:t xml:space="preserve"> a</w:t>
      </w:r>
      <w:r>
        <w:t>nd</w:t>
      </w:r>
      <w:r w:rsidRPr="007B45F4">
        <w:t xml:space="preserve"> the like, at the bottom end. I am not sure</w:t>
      </w:r>
      <w:r>
        <w:t xml:space="preserve"> I</w:t>
      </w:r>
      <w:r w:rsidRPr="007B45F4">
        <w:t xml:space="preserve"> absolutely b</w:t>
      </w:r>
      <w:r>
        <w:t>u</w:t>
      </w:r>
      <w:r w:rsidRPr="007B45F4">
        <w:t xml:space="preserve">y the premise of the question. </w:t>
      </w:r>
    </w:p>
    <w:p w:rsidR="004C23A3" w:rsidP="004C23A3">
      <w:pPr>
        <w:pStyle w:val="Remark"/>
      </w:pPr>
      <w:r w:rsidRPr="00DF76C1">
        <w:rPr>
          <w:b/>
        </w:rPr>
        <w:t>Lord Sarfraz:</w:t>
      </w:r>
      <w:r>
        <w:t xml:space="preserve"> </w:t>
      </w:r>
      <w:r w:rsidRPr="007B45F4">
        <w:t xml:space="preserve">Let me rephrase it. If I am setting up a </w:t>
      </w:r>
      <w:r w:rsidRPr="007B45F4">
        <w:t>gigafactory</w:t>
      </w:r>
      <w:r w:rsidRPr="007B45F4">
        <w:t>,</w:t>
      </w:r>
      <w:r>
        <w:t xml:space="preserve"> one of </w:t>
      </w:r>
      <w:r>
        <w:t xml:space="preserve">the things I will take into consideration is whether talent is available. </w:t>
      </w:r>
      <w:r w:rsidRPr="007B45F4">
        <w:t>If Germany and other countries are competing</w:t>
      </w:r>
      <w:r w:rsidRPr="00BB6EDA">
        <w:t xml:space="preserve"> </w:t>
      </w:r>
      <w:r w:rsidRPr="007B45F4">
        <w:t xml:space="preserve">with us, should we not be thinking </w:t>
      </w:r>
      <w:r w:rsidR="000A54EF">
        <w:t xml:space="preserve">about </w:t>
      </w:r>
      <w:r w:rsidRPr="007B45F4">
        <w:t xml:space="preserve">how we compare </w:t>
      </w:r>
      <w:r>
        <w:t xml:space="preserve">to our </w:t>
      </w:r>
      <w:r w:rsidRPr="007B45F4">
        <w:t xml:space="preserve">competitors? </w:t>
      </w:r>
    </w:p>
    <w:p w:rsidR="004C17D9" w:rsidP="004C23A3">
      <w:pPr>
        <w:pStyle w:val="Answer"/>
      </w:pPr>
      <w:r>
        <w:rPr>
          <w:b/>
          <w:i/>
        </w:rPr>
        <w:t xml:space="preserve">Professor Paul Monks: </w:t>
      </w:r>
      <w:r w:rsidRPr="007B45F4">
        <w:t xml:space="preserve">That is the premise of the </w:t>
      </w:r>
      <w:r>
        <w:t xml:space="preserve">Green Jobs Taskforce, which </w:t>
      </w:r>
      <w:r w:rsidRPr="007B45F4">
        <w:t xml:space="preserve">is led by the </w:t>
      </w:r>
      <w:r>
        <w:t>E</w:t>
      </w:r>
      <w:r w:rsidRPr="007B45F4">
        <w:t xml:space="preserve">nergy </w:t>
      </w:r>
      <w:r>
        <w:t xml:space="preserve">Minister, </w:t>
      </w:r>
      <w:r w:rsidRPr="00BB6EDA">
        <w:t>Anne-Marie Trevelyan</w:t>
      </w:r>
      <w:r>
        <w:t xml:space="preserve">, and </w:t>
      </w:r>
      <w:r w:rsidRPr="00BB6EDA">
        <w:t>Gillian Keegan</w:t>
      </w:r>
      <w:r>
        <w:t xml:space="preserve"> at </w:t>
      </w:r>
      <w:r w:rsidR="00133E6F">
        <w:t xml:space="preserve">the </w:t>
      </w:r>
      <w:r>
        <w:t>DfE</w:t>
      </w:r>
      <w:r w:rsidR="00133E6F">
        <w:t xml:space="preserve">: </w:t>
      </w:r>
      <w:r>
        <w:t xml:space="preserve">to drive those specific skills to make sure </w:t>
      </w:r>
      <w:r w:rsidR="00913543">
        <w:t xml:space="preserve">that </w:t>
      </w:r>
      <w:r>
        <w:t xml:space="preserve">we have them available for </w:t>
      </w:r>
      <w:r>
        <w:t>gigafactories</w:t>
      </w:r>
      <w:r>
        <w:t xml:space="preserve">. </w:t>
      </w:r>
    </w:p>
    <w:p w:rsidR="004C23A3" w:rsidRPr="009A0A23" w:rsidP="004C23A3">
      <w:pPr>
        <w:pStyle w:val="Answer"/>
      </w:pPr>
      <w:r>
        <w:t xml:space="preserve">Absolutely, </w:t>
      </w:r>
      <w:r w:rsidRPr="009A0A23">
        <w:t xml:space="preserve">I think you </w:t>
      </w:r>
      <w:r>
        <w:t>are</w:t>
      </w:r>
      <w:r w:rsidRPr="009A0A23">
        <w:t xml:space="preserve"> right to push on this and </w:t>
      </w:r>
      <w:r w:rsidR="004C17D9">
        <w:t xml:space="preserve">to </w:t>
      </w:r>
      <w:r w:rsidRPr="009A0A23">
        <w:t>ask whether we have enough focus on skills and reskilling</w:t>
      </w:r>
      <w:r w:rsidR="004C17D9">
        <w:t xml:space="preserve">—the </w:t>
      </w:r>
      <w:r w:rsidRPr="009A0A23">
        <w:t>idea that we have to make sure that people can change their skillset</w:t>
      </w:r>
      <w:r>
        <w:t>s</w:t>
      </w:r>
      <w:r w:rsidRPr="009A0A23">
        <w:t xml:space="preserve"> as a market and industry </w:t>
      </w:r>
      <w:r>
        <w:t>develop.</w:t>
      </w:r>
      <w:r w:rsidRPr="009A0A23">
        <w:t xml:space="preserve"> </w:t>
      </w:r>
    </w:p>
    <w:p w:rsidR="004C23A3" w:rsidP="004C23A3">
      <w:pPr>
        <w:pStyle w:val="Remark"/>
      </w:pPr>
      <w:r w:rsidRPr="009A0A23">
        <w:rPr>
          <w:b/>
        </w:rPr>
        <w:t>The Chair:</w:t>
      </w:r>
      <w:r>
        <w:t xml:space="preserve"> </w:t>
      </w:r>
      <w:r w:rsidRPr="009A0A23">
        <w:t xml:space="preserve">Are we confident that we have </w:t>
      </w:r>
      <w:r>
        <w:t>what is</w:t>
      </w:r>
      <w:r w:rsidRPr="009A0A23">
        <w:t xml:space="preserve"> required to</w:t>
      </w:r>
      <w:r>
        <w:t xml:space="preserve"> train people in place and the n</w:t>
      </w:r>
      <w:r w:rsidRPr="009A0A23">
        <w:t xml:space="preserve">umber of people with the appropriate skills? </w:t>
      </w:r>
    </w:p>
    <w:p w:rsidR="004C23A3" w:rsidRPr="009A0A23" w:rsidP="004C23A3">
      <w:pPr>
        <w:pStyle w:val="Answer"/>
      </w:pPr>
      <w:r>
        <w:rPr>
          <w:b/>
          <w:i/>
        </w:rPr>
        <w:t xml:space="preserve">Tony Harper: </w:t>
      </w:r>
      <w:r w:rsidRPr="009A0A23">
        <w:t xml:space="preserve">I am sure Lucy </w:t>
      </w:r>
      <w:r>
        <w:t xml:space="preserve">will talk a little more about the high-end skills, but in the </w:t>
      </w:r>
      <w:r w:rsidRPr="00BB6EDA">
        <w:t>Faraday Institution</w:t>
      </w:r>
      <w:r>
        <w:t xml:space="preserve"> we have several cohorts of PhDs, 450-odd researchers, who are all upskilling. </w:t>
      </w:r>
      <w:r w:rsidRPr="009A0A23">
        <w:t xml:space="preserve">I do not want to say the job is done at the very high end </w:t>
      </w:r>
      <w:r>
        <w:t>of</w:t>
      </w:r>
      <w:r w:rsidRPr="009A0A23">
        <w:t xml:space="preserve"> skills activity, </w:t>
      </w:r>
      <w:r w:rsidR="00D12A20">
        <w:t xml:space="preserve">but </w:t>
      </w:r>
      <w:r w:rsidRPr="009A0A23">
        <w:t>there is a lot of activity and investment at the high</w:t>
      </w:r>
      <w:r>
        <w:t>er</w:t>
      </w:r>
      <w:r w:rsidRPr="009A0A23">
        <w:t xml:space="preserve"> end</w:t>
      </w:r>
      <w:r>
        <w:t>.</w:t>
      </w:r>
    </w:p>
    <w:p w:rsidR="004C23A3" w:rsidP="004C23A3">
      <w:pPr>
        <w:pStyle w:val="Answer"/>
      </w:pPr>
      <w:r w:rsidRPr="009A0A23">
        <w:t>In mid</w:t>
      </w:r>
      <w:r>
        <w:t>-</w:t>
      </w:r>
      <w:r w:rsidRPr="009A0A23">
        <w:t xml:space="preserve">scale technology development, certainly for batteries, one must not underestimate the training and upskilling that happen </w:t>
      </w:r>
      <w:r w:rsidRPr="009A0A23">
        <w:t>as a result of</w:t>
      </w:r>
      <w:r w:rsidRPr="009A0A23">
        <w:t xml:space="preserve"> participating in that activity. I would relate that to my personal experience</w:t>
      </w:r>
      <w:r>
        <w:t>;</w:t>
      </w:r>
      <w:r w:rsidRPr="009A0A23">
        <w:t xml:space="preserve"> </w:t>
      </w:r>
      <w:r>
        <w:t>t</w:t>
      </w:r>
      <w:r w:rsidRPr="009A0A23">
        <w:t xml:space="preserve">he entire electrification </w:t>
      </w:r>
      <w:r>
        <w:t>d</w:t>
      </w:r>
      <w:r w:rsidRPr="009A0A23">
        <w:t>epartment at Jaguar Land Rover today cut its teeth on</w:t>
      </w:r>
      <w:r>
        <w:t xml:space="preserve"> collaborative </w:t>
      </w:r>
      <w:r w:rsidRPr="009A0A23">
        <w:t xml:space="preserve">R&amp;D programmes back in the early part of the last decade and grew from there. </w:t>
      </w:r>
    </w:p>
    <w:p w:rsidR="004C23A3" w:rsidRPr="009A0A23" w:rsidP="004C23A3">
      <w:pPr>
        <w:pStyle w:val="Answer"/>
      </w:pPr>
      <w:r w:rsidRPr="009A0A23">
        <w:t xml:space="preserve">We have done quite a bit of assessment. </w:t>
      </w:r>
      <w:r w:rsidR="009B1220">
        <w:t>T</w:t>
      </w:r>
      <w:r w:rsidRPr="009A0A23">
        <w:t xml:space="preserve">he key thing </w:t>
      </w:r>
      <w:r>
        <w:t xml:space="preserve">is that, </w:t>
      </w:r>
      <w:r w:rsidRPr="009A0A23">
        <w:t xml:space="preserve">when people look at the UK </w:t>
      </w:r>
      <w:r>
        <w:t>as an</w:t>
      </w:r>
      <w:r w:rsidRPr="009A0A23">
        <w:t xml:space="preserve"> investment proposition, it is almost a tick list</w:t>
      </w:r>
      <w:r>
        <w:t>.</w:t>
      </w:r>
      <w:r w:rsidRPr="009A0A23">
        <w:t xml:space="preserve"> </w:t>
      </w:r>
      <w:r w:rsidR="004C17D9">
        <w:t>Do they have</w:t>
      </w:r>
      <w:r w:rsidRPr="009A0A23">
        <w:t xml:space="preserve"> </w:t>
      </w:r>
      <w:r>
        <w:t>a</w:t>
      </w:r>
      <w:r w:rsidRPr="009A0A23">
        <w:t xml:space="preserve"> site</w:t>
      </w:r>
      <w:r>
        <w:t>?</w:t>
      </w:r>
      <w:r w:rsidRPr="009A0A23">
        <w:t xml:space="preserve"> </w:t>
      </w:r>
      <w:r w:rsidR="008124BA">
        <w:t>Do they have</w:t>
      </w:r>
      <w:r w:rsidRPr="009A0A23">
        <w:t xml:space="preserve"> the power</w:t>
      </w:r>
      <w:r>
        <w:t>?</w:t>
      </w:r>
      <w:r w:rsidRPr="009A0A23">
        <w:t xml:space="preserve"> </w:t>
      </w:r>
      <w:r w:rsidR="00AF354B">
        <w:t>Do they have</w:t>
      </w:r>
      <w:r w:rsidRPr="009A0A23" w:rsidR="00AF354B">
        <w:t xml:space="preserve"> </w:t>
      </w:r>
      <w:r w:rsidRPr="009A0A23">
        <w:t xml:space="preserve">the incentives and the people? We need to make sure that a tick goes in </w:t>
      </w:r>
      <w:r>
        <w:t>that</w:t>
      </w:r>
      <w:r w:rsidRPr="009A0A23">
        <w:t xml:space="preserve"> box</w:t>
      </w:r>
      <w:r>
        <w:t xml:space="preserve"> as it does in Germany</w:t>
      </w:r>
      <w:r w:rsidR="00843A0A">
        <w:t>, maybe</w:t>
      </w:r>
      <w:r>
        <w:t>.</w:t>
      </w:r>
      <w:r w:rsidRPr="009A0A23">
        <w:t xml:space="preserve"> The biggest gap there is </w:t>
      </w:r>
      <w:r>
        <w:t>in what we might call the mid, more vocational</w:t>
      </w:r>
      <w:r w:rsidR="00367695">
        <w:t>,</w:t>
      </w:r>
      <w:r>
        <w:t xml:space="preserve"> s</w:t>
      </w:r>
      <w:r w:rsidRPr="009A0A23">
        <w:t xml:space="preserve">kills that are required to physically operate the facilities. We have understood and quantified those at </w:t>
      </w:r>
      <w:r>
        <w:t>a</w:t>
      </w:r>
      <w:r w:rsidRPr="009A0A23">
        <w:t xml:space="preserve"> curriculum level and </w:t>
      </w:r>
      <w:r w:rsidR="00367695">
        <w:t xml:space="preserve">at </w:t>
      </w:r>
      <w:r>
        <w:t>an</w:t>
      </w:r>
      <w:r w:rsidRPr="009A0A23">
        <w:t xml:space="preserve"> </w:t>
      </w:r>
      <w:r>
        <w:t xml:space="preserve">amount of skills required level. There is more to do to </w:t>
      </w:r>
      <w:r>
        <w:t>actually e</w:t>
      </w:r>
      <w:r w:rsidRPr="009A0A23">
        <w:t>xecute</w:t>
      </w:r>
      <w:r w:rsidRPr="009A0A23">
        <w:t xml:space="preserve"> that upskilling.</w:t>
      </w:r>
    </w:p>
    <w:p w:rsidR="00CA358B" w:rsidP="00CA358B">
      <w:pPr>
        <w:pStyle w:val="Question"/>
      </w:pPr>
      <w:r w:rsidRPr="009A0A23">
        <w:rPr>
          <w:b/>
        </w:rPr>
        <w:t>Baroness Rock:</w:t>
      </w:r>
      <w:r>
        <w:t xml:space="preserve"> I have questions on two areas. The first is on the Government’s hydrogen strategy and the extent to which it is linked to fuel cell research and development. Fuel cells were not mentioned in either the Prime Minister’s 10-point plan or the energy White Paper, so perhaps we could have some clarification on that.</w:t>
      </w:r>
    </w:p>
    <w:p w:rsidR="00CA358B" w:rsidP="00CA358B">
      <w:pPr>
        <w:pStyle w:val="Question"/>
        <w:numPr>
          <w:ilvl w:val="0"/>
          <w:numId w:val="0"/>
        </w:numPr>
        <w:ind w:left="794"/>
      </w:pPr>
      <w:r w:rsidRPr="00752051">
        <w:t>Secondly</w:t>
      </w:r>
      <w:r>
        <w:t xml:space="preserve">, </w:t>
      </w:r>
      <w:r w:rsidRPr="00752051">
        <w:t>we have just heard about the huge amount of activity in this space</w:t>
      </w:r>
      <w:r>
        <w:t xml:space="preserve"> involving</w:t>
      </w:r>
      <w:r w:rsidRPr="00752051">
        <w:t xml:space="preserve"> so many organisations</w:t>
      </w:r>
      <w:r>
        <w:t>,</w:t>
      </w:r>
      <w:r w:rsidRPr="00752051">
        <w:t xml:space="preserve"> from the </w:t>
      </w:r>
      <w:r w:rsidR="0045331E">
        <w:t>net zero innovation portfolio</w:t>
      </w:r>
      <w:r w:rsidRPr="00752051">
        <w:t xml:space="preserve"> to the new </w:t>
      </w:r>
      <w:r>
        <w:t>O</w:t>
      </w:r>
      <w:r w:rsidRPr="00752051">
        <w:t xml:space="preserve">ffice for </w:t>
      </w:r>
      <w:r>
        <w:t>I</w:t>
      </w:r>
      <w:r w:rsidRPr="00752051">
        <w:t>nvestment</w:t>
      </w:r>
      <w:r>
        <w:t>. W</w:t>
      </w:r>
      <w:r w:rsidRPr="00752051">
        <w:t xml:space="preserve">ho is responsible for </w:t>
      </w:r>
      <w:r>
        <w:t>co-o</w:t>
      </w:r>
      <w:r w:rsidRPr="00752051">
        <w:t>rdinating all this</w:t>
      </w:r>
      <w:r>
        <w:t>?</w:t>
      </w:r>
      <w:r w:rsidRPr="00752051">
        <w:t xml:space="preserve"> Who is accountable for bringing it all together? Dr Martin, perhaps I could start with you on the hydrogen point. </w:t>
      </w:r>
    </w:p>
    <w:p w:rsidR="00CA358B" w:rsidP="00CA358B">
      <w:pPr>
        <w:pStyle w:val="Answer"/>
      </w:pPr>
      <w:r>
        <w:rPr>
          <w:b/>
          <w:i/>
        </w:rPr>
        <w:t xml:space="preserve">Dr Lucy Martin: </w:t>
      </w:r>
      <w:r w:rsidRPr="00752051">
        <w:t xml:space="preserve">Thank you. I will hand </w:t>
      </w:r>
      <w:r>
        <w:t xml:space="preserve">over </w:t>
      </w:r>
      <w:r w:rsidRPr="00752051">
        <w:t xml:space="preserve">to </w:t>
      </w:r>
      <w:r>
        <w:t>P</w:t>
      </w:r>
      <w:r w:rsidRPr="00752051">
        <w:t xml:space="preserve">rofessor </w:t>
      </w:r>
      <w:r>
        <w:t>M</w:t>
      </w:r>
      <w:r w:rsidRPr="00752051">
        <w:t>onks</w:t>
      </w:r>
      <w:r w:rsidR="00F53F02">
        <w:t>,</w:t>
      </w:r>
      <w:r w:rsidRPr="00752051">
        <w:t xml:space="preserve"> given that it is the </w:t>
      </w:r>
      <w:r>
        <w:t xml:space="preserve">government </w:t>
      </w:r>
      <w:r w:rsidRPr="00752051">
        <w:t>strategy</w:t>
      </w:r>
      <w:r>
        <w:t xml:space="preserve"> that is yet to be published.</w:t>
      </w:r>
      <w:r w:rsidRPr="00752051">
        <w:t xml:space="preserve"> </w:t>
      </w:r>
    </w:p>
    <w:p w:rsidR="00CA358B" w:rsidRPr="00752051" w:rsidP="00CA358B">
      <w:pPr>
        <w:pStyle w:val="Answer"/>
      </w:pPr>
      <w:r>
        <w:rPr>
          <w:b/>
          <w:i/>
        </w:rPr>
        <w:t xml:space="preserve">Professor Paul Monks: </w:t>
      </w:r>
      <w:r>
        <w:t>T</w:t>
      </w:r>
      <w:r w:rsidRPr="00752051">
        <w:t xml:space="preserve">his is a really important point. </w:t>
      </w:r>
      <w:r>
        <w:t xml:space="preserve">Let us </w:t>
      </w:r>
      <w:r w:rsidRPr="00752051">
        <w:t xml:space="preserve">talk about the innovation piece first, </w:t>
      </w:r>
      <w:r>
        <w:t>because, as you said in your question, there are many moving parts.</w:t>
      </w:r>
    </w:p>
    <w:p w:rsidR="00CA358B" w:rsidRPr="00752051" w:rsidP="00CA358B">
      <w:pPr>
        <w:pStyle w:val="Answer"/>
      </w:pPr>
      <w:r>
        <w:t xml:space="preserve">We have something called </w:t>
      </w:r>
      <w:r w:rsidRPr="00752051">
        <w:t xml:space="preserve">the net </w:t>
      </w:r>
      <w:r>
        <w:t>zero</w:t>
      </w:r>
      <w:r w:rsidRPr="00752051">
        <w:t xml:space="preserve"> innovation board. It is run across Whitehall a</w:t>
      </w:r>
      <w:r>
        <w:t xml:space="preserve">nd </w:t>
      </w:r>
      <w:r w:rsidRPr="00752051">
        <w:t xml:space="preserve">chaired by the chief scientist, Patrick </w:t>
      </w:r>
      <w:r>
        <w:t>V</w:t>
      </w:r>
      <w:r w:rsidRPr="00752051">
        <w:t xml:space="preserve">allance. Its role </w:t>
      </w:r>
      <w:r>
        <w:t xml:space="preserve">to </w:t>
      </w:r>
      <w:r w:rsidRPr="00752051">
        <w:t>alig</w:t>
      </w:r>
      <w:r>
        <w:t>n</w:t>
      </w:r>
      <w:r w:rsidRPr="00752051">
        <w:t xml:space="preserve"> low</w:t>
      </w:r>
      <w:r>
        <w:t>-</w:t>
      </w:r>
      <w:r w:rsidRPr="00752051">
        <w:t>carbon innovation across government. The people who sit on that board are all the budget holders. So</w:t>
      </w:r>
      <w:r>
        <w:t>,</w:t>
      </w:r>
      <w:r w:rsidRPr="00752051">
        <w:t xml:space="preserve"> yes, it includes </w:t>
      </w:r>
      <w:r>
        <w:t>UKRI, B</w:t>
      </w:r>
      <w:r w:rsidRPr="00752051">
        <w:t xml:space="preserve">EIS, DfT and the like, and it is exactly to do what we are talking about: to make sure that we understand what the </w:t>
      </w:r>
      <w:r>
        <w:t>G</w:t>
      </w:r>
      <w:r w:rsidRPr="00752051">
        <w:t xml:space="preserve">overnment's portfolio looks like and that we </w:t>
      </w:r>
      <w:r>
        <w:t xml:space="preserve">also </w:t>
      </w:r>
      <w:r w:rsidRPr="00752051">
        <w:t>understand that</w:t>
      </w:r>
      <w:r>
        <w:t xml:space="preserve"> </w:t>
      </w:r>
      <w:r w:rsidRPr="00752051">
        <w:t xml:space="preserve">we are being strategic in </w:t>
      </w:r>
      <w:r>
        <w:t xml:space="preserve">how </w:t>
      </w:r>
      <w:r w:rsidRPr="00752051">
        <w:t>we innovat</w:t>
      </w:r>
      <w:r>
        <w:t>e</w:t>
      </w:r>
      <w:r w:rsidRPr="00752051">
        <w:t xml:space="preserve"> towards that goal. That is absolutely in mind.</w:t>
      </w:r>
      <w:r>
        <w:t xml:space="preserve"> If we go to the political level—one level up—we see </w:t>
      </w:r>
      <w:r w:rsidRPr="00752051">
        <w:t>a number of</w:t>
      </w:r>
      <w:r w:rsidRPr="00752051">
        <w:t xml:space="preserve"> net zero delivery boards</w:t>
      </w:r>
      <w:r>
        <w:t>, CAS and CAI, which are g</w:t>
      </w:r>
      <w:r w:rsidRPr="00752051">
        <w:t>overnment boards</w:t>
      </w:r>
      <w:r>
        <w:t xml:space="preserve"> looking at the delivery of net zero legislation across Whitehall.</w:t>
      </w:r>
    </w:p>
    <w:p w:rsidR="00CA358B" w:rsidP="00CA358B">
      <w:pPr>
        <w:pStyle w:val="Answer"/>
      </w:pPr>
      <w:r w:rsidRPr="00752051">
        <w:t>The second part of your question</w:t>
      </w:r>
      <w:r>
        <w:t xml:space="preserve"> was</w:t>
      </w:r>
      <w:r w:rsidRPr="00752051">
        <w:t xml:space="preserve"> w</w:t>
      </w:r>
      <w:r>
        <w:t>hether we are co-o</w:t>
      </w:r>
      <w:r w:rsidRPr="00752051">
        <w:t>rdinat</w:t>
      </w:r>
      <w:r>
        <w:t>ed</w:t>
      </w:r>
      <w:r w:rsidRPr="00752051">
        <w:t xml:space="preserve"> </w:t>
      </w:r>
      <w:r w:rsidR="00FA3017">
        <w:t>on</w:t>
      </w:r>
      <w:r w:rsidRPr="00752051">
        <w:t xml:space="preserve"> hydrogen.</w:t>
      </w:r>
      <w:r>
        <w:t xml:space="preserve"> The Government have put into place the </w:t>
      </w:r>
      <w:r w:rsidRPr="00752051">
        <w:t>Hydrogen Advisory Council</w:t>
      </w:r>
      <w:r>
        <w:t>,</w:t>
      </w:r>
      <w:r w:rsidRPr="00752051">
        <w:t xml:space="preserve"> chaired by</w:t>
      </w:r>
      <w:r>
        <w:t xml:space="preserve"> the current Energy Minister, </w:t>
      </w:r>
      <w:r w:rsidRPr="0014741A">
        <w:t>Anne-Marie Trevelyan</w:t>
      </w:r>
      <w:r>
        <w:t xml:space="preserve">. </w:t>
      </w:r>
      <w:r w:rsidRPr="00752051">
        <w:t xml:space="preserve">That brings together industry, </w:t>
      </w:r>
      <w:r w:rsidRPr="00752051">
        <w:t>academia</w:t>
      </w:r>
      <w:r w:rsidRPr="00752051">
        <w:t xml:space="preserve"> and government to make sure that we are all facing </w:t>
      </w:r>
      <w:r>
        <w:t>the same way</w:t>
      </w:r>
      <w:r w:rsidRPr="00752051">
        <w:t>. It will produce a strategy later this year. In that strategy is an element of looking at innovation and R&amp;D. The</w:t>
      </w:r>
      <w:r>
        <w:t>y</w:t>
      </w:r>
      <w:r w:rsidRPr="00752051">
        <w:t xml:space="preserve"> are absolutely joined up</w:t>
      </w:r>
      <w:r>
        <w:t>.</w:t>
      </w:r>
      <w:r w:rsidRPr="00752051">
        <w:t xml:space="preserve"> </w:t>
      </w:r>
      <w:r>
        <w:t>The net zero i</w:t>
      </w:r>
      <w:r w:rsidRPr="00752051">
        <w:t xml:space="preserve">nnovation </w:t>
      </w:r>
      <w:r>
        <w:t>b</w:t>
      </w:r>
      <w:r w:rsidRPr="00752051">
        <w:t>oard has tried to do that cross</w:t>
      </w:r>
      <w:r>
        <w:t>-</w:t>
      </w:r>
      <w:r w:rsidRPr="00752051">
        <w:t>government innovatio</w:t>
      </w:r>
      <w:r>
        <w:t>n, with the H</w:t>
      </w:r>
      <w:r w:rsidRPr="00752051">
        <w:t xml:space="preserve">ydrogen Advisory Council pulling together the </w:t>
      </w:r>
      <w:r>
        <w:t xml:space="preserve">innovation piece across industry and government to make sure </w:t>
      </w:r>
      <w:r w:rsidR="00D401A3">
        <w:t xml:space="preserve">that </w:t>
      </w:r>
      <w:r>
        <w:t>they are linked up. We are working on a joint</w:t>
      </w:r>
      <w:r w:rsidR="00441ED0">
        <w:t>ly owned</w:t>
      </w:r>
      <w:r>
        <w:t xml:space="preserve"> innovation road map which brings together across hydrogen some of the questions </w:t>
      </w:r>
      <w:r w:rsidRPr="00752051">
        <w:t xml:space="preserve">about production, </w:t>
      </w:r>
      <w:r w:rsidRPr="00752051">
        <w:t>transport</w:t>
      </w:r>
      <w:r>
        <w:t xml:space="preserve"> and the end-to-end </w:t>
      </w:r>
      <w:r w:rsidRPr="00752051">
        <w:t>technology stream that you need</w:t>
      </w:r>
      <w:r w:rsidR="00D747E8">
        <w:t xml:space="preserve"> for hydrogen</w:t>
      </w:r>
      <w:r>
        <w:t xml:space="preserve">. It is about </w:t>
      </w:r>
      <w:r w:rsidRPr="00752051">
        <w:t xml:space="preserve">making sure that our innovation portfolio meets all the elements of that. </w:t>
      </w:r>
    </w:p>
    <w:p w:rsidR="00CA358B" w:rsidP="00CA358B">
      <w:pPr>
        <w:pStyle w:val="Answer"/>
      </w:pPr>
      <w:r w:rsidRPr="00752051">
        <w:t xml:space="preserve">The </w:t>
      </w:r>
      <w:r>
        <w:t>H</w:t>
      </w:r>
      <w:r w:rsidRPr="00752051">
        <w:t>ydrogen Advisory Council</w:t>
      </w:r>
      <w:r>
        <w:t>, which</w:t>
      </w:r>
      <w:r w:rsidRPr="00752051">
        <w:t xml:space="preserve"> </w:t>
      </w:r>
      <w:r>
        <w:t>is co-</w:t>
      </w:r>
      <w:r w:rsidRPr="00752051">
        <w:t>chaired by an industrial partner, keeps an eye on that development and make</w:t>
      </w:r>
      <w:r>
        <w:t>s</w:t>
      </w:r>
      <w:r w:rsidRPr="00752051">
        <w:t xml:space="preserve"> sure that the </w:t>
      </w:r>
      <w:r>
        <w:t>G</w:t>
      </w:r>
      <w:r w:rsidRPr="00752051">
        <w:t>overnment are linked into industry need and ambition alongside academic knowledge. I would say that to a high degree, particularly on the hydrogen f</w:t>
      </w:r>
      <w:r>
        <w:t>ront</w:t>
      </w:r>
      <w:r w:rsidRPr="00752051">
        <w:t xml:space="preserve">, we have the right structures in place. The question </w:t>
      </w:r>
      <w:r>
        <w:t>for</w:t>
      </w:r>
      <w:r w:rsidRPr="00752051">
        <w:t xml:space="preserve"> the next period is whether we can deliver a coherent vision that will allow every</w:t>
      </w:r>
      <w:r>
        <w:t>body</w:t>
      </w:r>
      <w:r w:rsidRPr="00752051">
        <w:t xml:space="preserve"> to see a</w:t>
      </w:r>
      <w:r>
        <w:t xml:space="preserve"> clear </w:t>
      </w:r>
      <w:r w:rsidRPr="00752051">
        <w:t xml:space="preserve">pathway to net </w:t>
      </w:r>
      <w:r>
        <w:t>zero</w:t>
      </w:r>
      <w:r w:rsidRPr="00752051">
        <w:t xml:space="preserve"> and hydrogen. </w:t>
      </w:r>
      <w:r w:rsidRPr="00752051">
        <w:t>At the moment</w:t>
      </w:r>
      <w:r>
        <w:t>,</w:t>
      </w:r>
      <w:r w:rsidRPr="00752051">
        <w:t xml:space="preserve"> that is </w:t>
      </w:r>
      <w:r w:rsidR="008207DA">
        <w:t xml:space="preserve">very much </w:t>
      </w:r>
      <w:r w:rsidRPr="00752051">
        <w:t>a</w:t>
      </w:r>
      <w:r>
        <w:t xml:space="preserve"> </w:t>
      </w:r>
      <w:r w:rsidRPr="00752051">
        <w:t>technology</w:t>
      </w:r>
      <w:r>
        <w:t>-</w:t>
      </w:r>
      <w:r w:rsidRPr="00752051">
        <w:t>neutral pathway</w:t>
      </w:r>
      <w:r>
        <w:t>.</w:t>
      </w:r>
      <w:r w:rsidRPr="00752051">
        <w:t xml:space="preserve"> </w:t>
      </w:r>
    </w:p>
    <w:p w:rsidR="00CA358B" w:rsidP="00CA358B">
      <w:pPr>
        <w:pStyle w:val="Answer"/>
      </w:pPr>
      <w:r w:rsidRPr="00752051">
        <w:t xml:space="preserve">I will stop there. </w:t>
      </w:r>
      <w:r>
        <w:t xml:space="preserve">I do not know whether Lucy wants to add anything more on a strategic level. </w:t>
      </w:r>
    </w:p>
    <w:p w:rsidR="00CA358B" w:rsidP="00704DAD">
      <w:pPr>
        <w:pStyle w:val="Question"/>
      </w:pPr>
      <w:r w:rsidRPr="00752051">
        <w:rPr>
          <w:b/>
        </w:rPr>
        <w:t>Baroness Rock:</w:t>
      </w:r>
      <w:r>
        <w:t xml:space="preserve"> How co-ordinated is the battery and the fuel cell R&amp;D? We have heard that battery is getting 10 times more funding</w:t>
      </w:r>
      <w:r w:rsidR="00704DAD">
        <w:t xml:space="preserve">, and </w:t>
      </w:r>
      <w:r>
        <w:t xml:space="preserve">it seems further advanced. We have heard from previous witnesses that they need to be more closely linked and to collaborate. Professor Monk, perhaps you could touch on that. </w:t>
      </w:r>
    </w:p>
    <w:p w:rsidR="00CA358B" w:rsidRPr="0014741A" w:rsidP="00CA358B">
      <w:pPr>
        <w:pStyle w:val="Answer"/>
        <w:rPr>
          <w:bCs/>
          <w:iCs/>
        </w:rPr>
      </w:pPr>
      <w:r>
        <w:rPr>
          <w:b/>
          <w:i/>
        </w:rPr>
        <w:t xml:space="preserve">Professor Paul Monks: </w:t>
      </w:r>
      <w:r>
        <w:rPr>
          <w:bCs/>
          <w:iCs/>
        </w:rPr>
        <w:t>I will hand over to Lucy on this.</w:t>
      </w:r>
    </w:p>
    <w:p w:rsidR="00CA358B" w:rsidP="00CA358B">
      <w:pPr>
        <w:pStyle w:val="Answer"/>
      </w:pPr>
      <w:r>
        <w:rPr>
          <w:b/>
          <w:i/>
        </w:rPr>
        <w:t xml:space="preserve">Dr Lucy Martin: </w:t>
      </w:r>
      <w:r w:rsidRPr="00752051">
        <w:t xml:space="preserve">If we look at batteries and fuel cells separately, </w:t>
      </w:r>
      <w:r>
        <w:t>we see</w:t>
      </w:r>
      <w:r w:rsidRPr="00752051">
        <w:t xml:space="preserve"> significant </w:t>
      </w:r>
      <w:r>
        <w:t>co-o</w:t>
      </w:r>
      <w:r w:rsidRPr="00752051">
        <w:t>rdination in the batteries area</w:t>
      </w:r>
      <w:r>
        <w:t xml:space="preserve">, as Tony </w:t>
      </w:r>
      <w:r w:rsidR="00675754">
        <w:t xml:space="preserve">discussed </w:t>
      </w:r>
      <w:r>
        <w:t xml:space="preserve">in some of </w:t>
      </w:r>
      <w:r w:rsidR="00675754">
        <w:t>his</w:t>
      </w:r>
      <w:r>
        <w:t xml:space="preserve"> previous answers. </w:t>
      </w:r>
      <w:r w:rsidR="0074079D">
        <w:t>I</w:t>
      </w:r>
      <w:r w:rsidRPr="00752051">
        <w:t xml:space="preserve">n fuel </w:t>
      </w:r>
      <w:r w:rsidRPr="00752051">
        <w:t>cells in particular</w:t>
      </w:r>
      <w:r>
        <w:t>,</w:t>
      </w:r>
      <w:r w:rsidRPr="00752051">
        <w:t xml:space="preserve"> there</w:t>
      </w:r>
      <w:r w:rsidRPr="00752051">
        <w:t xml:space="preserve"> is </w:t>
      </w:r>
      <w:r>
        <w:t>co-o</w:t>
      </w:r>
      <w:r w:rsidRPr="00752051">
        <w:t xml:space="preserve">rdination </w:t>
      </w:r>
      <w:r w:rsidRPr="00752051">
        <w:t>t</w:t>
      </w:r>
      <w:r>
        <w:t>hrough the</w:t>
      </w:r>
      <w:r w:rsidRPr="00752051">
        <w:t xml:space="preserve"> hydrogen </w:t>
      </w:r>
      <w:r>
        <w:t xml:space="preserve">and </w:t>
      </w:r>
      <w:r w:rsidRPr="00752051">
        <w:t>fuel cell</w:t>
      </w:r>
      <w:r>
        <w:t xml:space="preserve">s </w:t>
      </w:r>
      <w:r w:rsidR="00704DAD">
        <w:t>S</w:t>
      </w:r>
      <w:r>
        <w:t>upergen</w:t>
      </w:r>
      <w:r>
        <w:t xml:space="preserve"> hub, which we support. O</w:t>
      </w:r>
      <w:r w:rsidRPr="00752051">
        <w:t xml:space="preserve">ne of </w:t>
      </w:r>
      <w:r>
        <w:t>its</w:t>
      </w:r>
      <w:r w:rsidRPr="00752051">
        <w:t xml:space="preserve"> main roles is to bring together</w:t>
      </w:r>
      <w:r>
        <w:t xml:space="preserve"> </w:t>
      </w:r>
      <w:r w:rsidRPr="00752051">
        <w:t xml:space="preserve">industrial and academic </w:t>
      </w:r>
      <w:r w:rsidR="0090176E">
        <w:t xml:space="preserve">collaboration and community </w:t>
      </w:r>
      <w:r>
        <w:t>to make sure that they can work together on</w:t>
      </w:r>
      <w:r w:rsidRPr="00752051">
        <w:t xml:space="preserve"> mutual challenges. </w:t>
      </w:r>
    </w:p>
    <w:p w:rsidR="00CA358B" w:rsidRPr="00752051" w:rsidP="00CA358B">
      <w:pPr>
        <w:pStyle w:val="Answer"/>
      </w:pPr>
      <w:r>
        <w:t>On co-ordination,</w:t>
      </w:r>
      <w:r w:rsidRPr="00752051">
        <w:t xml:space="preserve"> there is a real need to</w:t>
      </w:r>
      <w:r>
        <w:t xml:space="preserve"> take a w</w:t>
      </w:r>
      <w:r w:rsidRPr="00752051">
        <w:t>hole</w:t>
      </w:r>
      <w:r>
        <w:t>-</w:t>
      </w:r>
      <w:r w:rsidRPr="00752051">
        <w:t>systems</w:t>
      </w:r>
      <w:r>
        <w:t xml:space="preserve"> approach</w:t>
      </w:r>
      <w:r w:rsidRPr="00752051">
        <w:t xml:space="preserve"> t</w:t>
      </w:r>
      <w:r>
        <w:t>o</w:t>
      </w:r>
      <w:r w:rsidRPr="00752051">
        <w:t xml:space="preserve"> the breadth of the challenge of net zero. The</w:t>
      </w:r>
      <w:r>
        <w:t xml:space="preserve"> </w:t>
      </w:r>
      <w:r w:rsidRPr="00752051">
        <w:t>areas that we are talking about today ar</w:t>
      </w:r>
      <w:r>
        <w:t xml:space="preserve">e two </w:t>
      </w:r>
      <w:r w:rsidRPr="00752051">
        <w:t xml:space="preserve">potential technology solutions, </w:t>
      </w:r>
      <w:r>
        <w:t>but</w:t>
      </w:r>
      <w:r w:rsidRPr="00752051">
        <w:t xml:space="preserve"> we recognise that</w:t>
      </w:r>
      <w:r>
        <w:t xml:space="preserve"> </w:t>
      </w:r>
      <w:r w:rsidRPr="00752051">
        <w:t xml:space="preserve">a suite of solutions </w:t>
      </w:r>
      <w:r>
        <w:t xml:space="preserve">is needed to </w:t>
      </w:r>
      <w:r w:rsidRPr="00752051">
        <w:t>meet differen</w:t>
      </w:r>
      <w:r>
        <w:t>t</w:t>
      </w:r>
      <w:r w:rsidRPr="00752051">
        <w:t xml:space="preserve"> requirements. </w:t>
      </w:r>
    </w:p>
    <w:p w:rsidR="00CA358B" w:rsidRPr="00752051" w:rsidP="00CA358B">
      <w:pPr>
        <w:pStyle w:val="Answer"/>
      </w:pPr>
      <w:r>
        <w:t>Part of our role in the UKRI e</w:t>
      </w:r>
      <w:r w:rsidRPr="00752051">
        <w:t xml:space="preserve">nergy programme is </w:t>
      </w:r>
      <w:r>
        <w:t>to</w:t>
      </w:r>
      <w:r w:rsidRPr="00752051">
        <w:t xml:space="preserve"> look</w:t>
      </w:r>
      <w:r>
        <w:t xml:space="preserve"> </w:t>
      </w:r>
      <w:r w:rsidRPr="00752051">
        <w:t xml:space="preserve">across </w:t>
      </w:r>
      <w:r>
        <w:t xml:space="preserve">the </w:t>
      </w:r>
      <w:r w:rsidRPr="00752051">
        <w:t>research and innovation portfolio</w:t>
      </w:r>
      <w:r>
        <w:t>,</w:t>
      </w:r>
      <w:r w:rsidRPr="00752051">
        <w:t xml:space="preserve"> working closely with the </w:t>
      </w:r>
      <w:r>
        <w:t>net zero</w:t>
      </w:r>
      <w:r w:rsidRPr="00752051">
        <w:t xml:space="preserve"> innovation board, as Paul has mentioned</w:t>
      </w:r>
      <w:r>
        <w:t>. W</w:t>
      </w:r>
      <w:r w:rsidRPr="00752051">
        <w:t>hole</w:t>
      </w:r>
      <w:r>
        <w:t>-</w:t>
      </w:r>
      <w:r w:rsidRPr="00752051">
        <w:t xml:space="preserve">systems research is an area </w:t>
      </w:r>
      <w:r w:rsidRPr="00752051">
        <w:t xml:space="preserve">in its own right </w:t>
      </w:r>
      <w:r>
        <w:t>which</w:t>
      </w:r>
      <w:r w:rsidRPr="00752051">
        <w:t xml:space="preserve"> can help </w:t>
      </w:r>
      <w:r w:rsidR="00CC5595">
        <w:t xml:space="preserve">to </w:t>
      </w:r>
      <w:r w:rsidRPr="00752051">
        <w:t>inform policy decisions and help us to understand which solutions need to come into play for different applications. Fuel cells and batteries obviously have a huge role to play</w:t>
      </w:r>
      <w:r w:rsidR="005724C8">
        <w:t>,</w:t>
      </w:r>
      <w:r w:rsidRPr="00752051">
        <w:t xml:space="preserve"> but we need to look at that</w:t>
      </w:r>
      <w:r>
        <w:t xml:space="preserve"> holistically across the breadth of energy technologies.</w:t>
      </w:r>
    </w:p>
    <w:p w:rsidR="00CA358B" w:rsidP="00CA358B">
      <w:pPr>
        <w:pStyle w:val="Answer"/>
      </w:pPr>
      <w:bookmarkStart w:id="1" w:name="_Hlk67409360"/>
      <w:r>
        <w:rPr>
          <w:b/>
          <w:i/>
        </w:rPr>
        <w:t xml:space="preserve">Professor Paul Monks: </w:t>
      </w:r>
      <w:r w:rsidR="005724C8">
        <w:rPr>
          <w:bCs/>
          <w:iCs/>
        </w:rPr>
        <w:t>I will</w:t>
      </w:r>
      <w:r>
        <w:rPr>
          <w:bCs/>
          <w:iCs/>
        </w:rPr>
        <w:t xml:space="preserve"> comment on </w:t>
      </w:r>
      <w:r w:rsidR="005724C8">
        <w:rPr>
          <w:bCs/>
          <w:iCs/>
        </w:rPr>
        <w:t>the</w:t>
      </w:r>
      <w:r>
        <w:rPr>
          <w:bCs/>
          <w:iCs/>
        </w:rPr>
        <w:t xml:space="preserve"> systems approach and I will then bring in Tony.</w:t>
      </w:r>
      <w:bookmarkEnd w:id="1"/>
      <w:r>
        <w:rPr>
          <w:bCs/>
          <w:iCs/>
        </w:rPr>
        <w:t xml:space="preserve"> </w:t>
      </w:r>
      <w:r w:rsidRPr="00752051">
        <w:t xml:space="preserve">Lucy makes </w:t>
      </w:r>
      <w:r>
        <w:t>a</w:t>
      </w:r>
      <w:r w:rsidR="00913C23">
        <w:t xml:space="preserve"> really </w:t>
      </w:r>
      <w:r w:rsidRPr="00752051">
        <w:t>importan</w:t>
      </w:r>
      <w:r>
        <w:t xml:space="preserve">t point </w:t>
      </w:r>
      <w:r w:rsidRPr="00752051">
        <w:t xml:space="preserve">about a systems approach. We are working </w:t>
      </w:r>
      <w:r>
        <w:t>very hard</w:t>
      </w:r>
      <w:r w:rsidR="00A03D26">
        <w:t>,</w:t>
      </w:r>
      <w:r>
        <w:t xml:space="preserve"> for instance, with </w:t>
      </w:r>
      <w:r w:rsidRPr="00752051">
        <w:t xml:space="preserve">the Royal Academy of </w:t>
      </w:r>
      <w:r>
        <w:t>E</w:t>
      </w:r>
      <w:r w:rsidRPr="00752051">
        <w:t xml:space="preserve">ngineering, which is </w:t>
      </w:r>
      <w:r w:rsidR="00A03D26">
        <w:t>taking</w:t>
      </w:r>
      <w:r>
        <w:t xml:space="preserve"> a net zero systems approach with us.</w:t>
      </w:r>
      <w:r w:rsidRPr="00752051">
        <w:t xml:space="preserve"> </w:t>
      </w:r>
      <w:r>
        <w:t xml:space="preserve">Part of the department’s energy transition strategy, as embodied in the energy White Paper, is to make sure that we understand </w:t>
      </w:r>
      <w:r w:rsidRPr="00752051">
        <w:t>the systems elements of this</w:t>
      </w:r>
      <w:r>
        <w:t>. That is why, to a certain extent, we are staying technology neutral in the strategy, because it is n</w:t>
      </w:r>
      <w:r w:rsidRPr="00752051">
        <w:t xml:space="preserve">ot </w:t>
      </w:r>
      <w:r w:rsidRPr="00752051">
        <w:t>absolutely clear</w:t>
      </w:r>
      <w:r w:rsidRPr="00752051">
        <w:t xml:space="preserve"> what the right technology pathway is at this stage. W</w:t>
      </w:r>
      <w:r>
        <w:t>here we need to be clear is in u</w:t>
      </w:r>
      <w:r w:rsidRPr="00752051">
        <w:t>nderstanding the systems relationship</w:t>
      </w:r>
      <w:r>
        <w:t>s</w:t>
      </w:r>
      <w:r w:rsidRPr="00752051">
        <w:t xml:space="preserve"> </w:t>
      </w:r>
      <w:r w:rsidRPr="00752051">
        <w:t>in order to</w:t>
      </w:r>
      <w:r w:rsidRPr="00752051">
        <w:t xml:space="preserve"> be able to deliver the energy transition </w:t>
      </w:r>
      <w:r>
        <w:t>and</w:t>
      </w:r>
      <w:r w:rsidRPr="00752051">
        <w:t xml:space="preserve"> net zero</w:t>
      </w:r>
      <w:r>
        <w:t>,</w:t>
      </w:r>
      <w:r w:rsidRPr="00752051">
        <w:t xml:space="preserve"> with a role for batteries, hydrogen</w:t>
      </w:r>
      <w:r>
        <w:t xml:space="preserve">, </w:t>
      </w:r>
      <w:r w:rsidRPr="00752051">
        <w:t xml:space="preserve">fuel cells and the like. </w:t>
      </w:r>
    </w:p>
    <w:p w:rsidR="00CA358B" w:rsidRPr="00752051" w:rsidP="00CA358B">
      <w:pPr>
        <w:pStyle w:val="Answer"/>
      </w:pPr>
      <w:r>
        <w:rPr>
          <w:b/>
          <w:i/>
        </w:rPr>
        <w:t xml:space="preserve">Tony Harper: </w:t>
      </w:r>
      <w:r w:rsidRPr="00752051">
        <w:t>In answer to the question, there is real opportunity for</w:t>
      </w:r>
      <w:r>
        <w:t xml:space="preserve"> improvement—I mean that in a positive sense. We could be doing much more than we currently are. We must remember, of course, that, technologically, a </w:t>
      </w:r>
      <w:r w:rsidRPr="00752051">
        <w:t xml:space="preserve">fuel cell vehicle is </w:t>
      </w:r>
      <w:r>
        <w:t xml:space="preserve">fundamentally </w:t>
      </w:r>
      <w:r w:rsidRPr="00752051">
        <w:t>an elect</w:t>
      </w:r>
      <w:r>
        <w:t>ric</w:t>
      </w:r>
      <w:r w:rsidRPr="00752051">
        <w:t xml:space="preserve"> vehicle. It has a battery</w:t>
      </w:r>
      <w:r>
        <w:t>;</w:t>
      </w:r>
      <w:r w:rsidRPr="00752051">
        <w:t xml:space="preserve"> the battery is there mainly to handle power transien</w:t>
      </w:r>
      <w:r>
        <w:t xml:space="preserve">ts, with the fuel cell handling the energy requirement. </w:t>
      </w:r>
    </w:p>
    <w:p w:rsidR="00CA358B" w:rsidP="00CA358B">
      <w:pPr>
        <w:pStyle w:val="Answer"/>
      </w:pPr>
      <w:r>
        <w:t xml:space="preserve">To </w:t>
      </w:r>
      <w:r w:rsidR="00F30F5B">
        <w:t>make</w:t>
      </w:r>
      <w:r>
        <w:t xml:space="preserve"> the </w:t>
      </w:r>
      <w:r w:rsidR="00601CEA">
        <w:t xml:space="preserve">system </w:t>
      </w:r>
      <w:r>
        <w:t>discussion real, we</w:t>
      </w:r>
      <w:r w:rsidRPr="00752051">
        <w:t xml:space="preserve"> </w:t>
      </w:r>
      <w:r w:rsidRPr="00752051">
        <w:t>have to</w:t>
      </w:r>
      <w:r w:rsidRPr="00752051">
        <w:t xml:space="preserve"> do that system integration when </w:t>
      </w:r>
      <w:r>
        <w:t>we</w:t>
      </w:r>
      <w:r w:rsidRPr="00752051">
        <w:t xml:space="preserve"> are </w:t>
      </w:r>
      <w:r>
        <w:t xml:space="preserve">physically </w:t>
      </w:r>
      <w:r w:rsidRPr="00752051">
        <w:t>designing a fuel cell vehicle</w:t>
      </w:r>
      <w:r>
        <w:t>, so the</w:t>
      </w:r>
      <w:r w:rsidRPr="00752051">
        <w:t xml:space="preserve"> system question is relevant </w:t>
      </w:r>
      <w:r>
        <w:t>at</w:t>
      </w:r>
      <w:r w:rsidRPr="00752051">
        <w:t xml:space="preserve"> the vehicle level but also at the system level</w:t>
      </w:r>
      <w:r>
        <w:t xml:space="preserve">. </w:t>
      </w:r>
      <w:r w:rsidRPr="00752051">
        <w:t xml:space="preserve">I would say </w:t>
      </w:r>
      <w:r w:rsidR="00403BBE">
        <w:t xml:space="preserve">that </w:t>
      </w:r>
      <w:r w:rsidRPr="00752051">
        <w:t>there is a real opportunity here</w:t>
      </w:r>
      <w:r>
        <w:t>.</w:t>
      </w:r>
      <w:r w:rsidRPr="00752051">
        <w:t xml:space="preserve"> </w:t>
      </w:r>
    </w:p>
    <w:p w:rsidR="00CA358B" w:rsidRPr="00752051" w:rsidP="00CA358B">
      <w:pPr>
        <w:pStyle w:val="Answer"/>
      </w:pPr>
      <w:r>
        <w:rPr>
          <w:b/>
          <w:i/>
        </w:rPr>
        <w:t xml:space="preserve">Dr Lucy Martin: </w:t>
      </w:r>
      <w:r>
        <w:t>T</w:t>
      </w:r>
      <w:r w:rsidRPr="00752051">
        <w:t>he</w:t>
      </w:r>
      <w:r>
        <w:t>re is</w:t>
      </w:r>
      <w:r w:rsidRPr="00752051">
        <w:t xml:space="preserve"> overlap </w:t>
      </w:r>
      <w:r>
        <w:t>in</w:t>
      </w:r>
      <w:r w:rsidRPr="00752051">
        <w:t xml:space="preserve"> </w:t>
      </w:r>
      <w:r>
        <w:t xml:space="preserve">the </w:t>
      </w:r>
      <w:r w:rsidRPr="00752051">
        <w:t>areas o</w:t>
      </w:r>
      <w:r w:rsidR="004B4E82">
        <w:t>f</w:t>
      </w:r>
      <w:r w:rsidRPr="00752051">
        <w:t xml:space="preserve"> expertise and challenge</w:t>
      </w:r>
      <w:r>
        <w:t xml:space="preserve"> </w:t>
      </w:r>
      <w:r w:rsidRPr="00752051">
        <w:t>across the two areas</w:t>
      </w:r>
      <w:r>
        <w:t>.</w:t>
      </w:r>
      <w:r w:rsidRPr="00752051">
        <w:t xml:space="preserve"> </w:t>
      </w:r>
      <w:r>
        <w:t>I</w:t>
      </w:r>
      <w:r w:rsidRPr="00752051">
        <w:t xml:space="preserve">f </w:t>
      </w:r>
      <w:r>
        <w:t>we</w:t>
      </w:r>
      <w:r w:rsidRPr="00752051">
        <w:t xml:space="preserve"> think </w:t>
      </w:r>
      <w:r>
        <w:t xml:space="preserve">just </w:t>
      </w:r>
      <w:r w:rsidRPr="00752051">
        <w:t>about materials</w:t>
      </w:r>
      <w:r>
        <w:t>,</w:t>
      </w:r>
      <w:r w:rsidRPr="00752051">
        <w:t xml:space="preserve"> for example</w:t>
      </w:r>
      <w:r>
        <w:t>,</w:t>
      </w:r>
      <w:r w:rsidRPr="00752051">
        <w:t xml:space="preserve"> there is the need with batteries and fuel cells to look at how we make material improvements</w:t>
      </w:r>
      <w:r>
        <w:t xml:space="preserve"> </w:t>
      </w:r>
      <w:r w:rsidRPr="00752051">
        <w:t>t</w:t>
      </w:r>
      <w:r>
        <w:t>hat</w:t>
      </w:r>
      <w:r w:rsidRPr="00752051">
        <w:t xml:space="preserve"> impact on device performance</w:t>
      </w:r>
      <w:r>
        <w:t>.</w:t>
      </w:r>
      <w:r w:rsidRPr="00752051">
        <w:t xml:space="preserve"> </w:t>
      </w:r>
      <w:r>
        <w:t>T</w:t>
      </w:r>
      <w:r w:rsidRPr="00752051">
        <w:t>here are synergies there that we could exploit as well.</w:t>
      </w:r>
    </w:p>
    <w:p w:rsidR="00CA358B" w:rsidP="00CA358B">
      <w:pPr>
        <w:pStyle w:val="Question"/>
      </w:pPr>
      <w:r w:rsidRPr="0014741A">
        <w:rPr>
          <w:b/>
        </w:rPr>
        <w:t>Lord Krebs:</w:t>
      </w:r>
      <w:r>
        <w:t xml:space="preserve"> This question is probably for Lucy Martin, but others might wish to comment. I notice that the numbers that we are investing</w:t>
      </w:r>
      <w:r w:rsidR="009B4E39">
        <w:t>—</w:t>
      </w:r>
      <w:r>
        <w:t>£318 million in batteries</w:t>
      </w:r>
      <w:r w:rsidR="009B4E39">
        <w:t>—</w:t>
      </w:r>
      <w:r>
        <w:t xml:space="preserve">are much smaller than many of our competitor countries are investing. The EU is investing €3.2 billion, so an order of </w:t>
      </w:r>
      <w:r>
        <w:t>magnitude bigger</w:t>
      </w:r>
      <w:r w:rsidR="009B4E39">
        <w:t>. T</w:t>
      </w:r>
      <w:r>
        <w:t>he US is investing $1.2 billion, so roughly two and a half times as much. Is that a cause for concern?</w:t>
      </w:r>
    </w:p>
    <w:p w:rsidR="00CA358B" w:rsidRPr="00E540D9" w:rsidP="00CA358B">
      <w:pPr>
        <w:pStyle w:val="Answer"/>
        <w:rPr>
          <w:bCs/>
          <w:iCs/>
        </w:rPr>
      </w:pPr>
      <w:r>
        <w:rPr>
          <w:b/>
          <w:i/>
        </w:rPr>
        <w:t xml:space="preserve">Dr Lucy Martin: </w:t>
      </w:r>
      <w:r>
        <w:rPr>
          <w:bCs/>
          <w:iCs/>
        </w:rPr>
        <w:t>I may pass to Tony to comment specifically on the batteries programme, given that it is related to the Faraday battery challenge.</w:t>
      </w:r>
    </w:p>
    <w:p w:rsidR="00CA358B" w:rsidRPr="00E540D9" w:rsidP="00CA358B">
      <w:pPr>
        <w:pStyle w:val="Answer"/>
        <w:rPr>
          <w:b/>
          <w:i/>
        </w:rPr>
      </w:pPr>
      <w:r>
        <w:rPr>
          <w:b/>
          <w:i/>
        </w:rPr>
        <w:t xml:space="preserve">Tony Harper: </w:t>
      </w:r>
      <w:r>
        <w:rPr>
          <w:bCs/>
          <w:iCs/>
        </w:rPr>
        <w:t xml:space="preserve">A short answer from my perspective—although obviously I execute the programme and we </w:t>
      </w:r>
      <w:r>
        <w:rPr>
          <w:bCs/>
          <w:iCs/>
        </w:rPr>
        <w:t>have to</w:t>
      </w:r>
      <w:r>
        <w:rPr>
          <w:bCs/>
          <w:iCs/>
        </w:rPr>
        <w:t xml:space="preserve"> look to government for the policy answer—is yes. One must bear in mind, </w:t>
      </w:r>
      <w:r w:rsidR="009B4E39">
        <w:rPr>
          <w:bCs/>
          <w:iCs/>
        </w:rPr>
        <w:t>though</w:t>
      </w:r>
      <w:r>
        <w:rPr>
          <w:bCs/>
          <w:iCs/>
        </w:rPr>
        <w:t>, that some of these figures are over different timescales. I</w:t>
      </w:r>
      <w:r w:rsidRPr="00752051">
        <w:rPr>
          <w:bCs/>
          <w:iCs/>
        </w:rPr>
        <w:t xml:space="preserve"> think </w:t>
      </w:r>
      <w:r>
        <w:rPr>
          <w:bCs/>
          <w:iCs/>
        </w:rPr>
        <w:t xml:space="preserve">that </w:t>
      </w:r>
      <w:r w:rsidRPr="00752051">
        <w:rPr>
          <w:bCs/>
          <w:iCs/>
        </w:rPr>
        <w:t>the European figure is out to 2030</w:t>
      </w:r>
      <w:r>
        <w:rPr>
          <w:bCs/>
          <w:iCs/>
        </w:rPr>
        <w:t>,</w:t>
      </w:r>
      <w:r w:rsidRPr="00752051">
        <w:rPr>
          <w:bCs/>
          <w:iCs/>
        </w:rPr>
        <w:t xml:space="preserve"> </w:t>
      </w:r>
      <w:r>
        <w:rPr>
          <w:bCs/>
          <w:iCs/>
        </w:rPr>
        <w:t xml:space="preserve">so </w:t>
      </w:r>
      <w:r w:rsidRPr="00752051">
        <w:rPr>
          <w:bCs/>
          <w:iCs/>
        </w:rPr>
        <w:t>that is a 10</w:t>
      </w:r>
      <w:r>
        <w:rPr>
          <w:bCs/>
          <w:iCs/>
        </w:rPr>
        <w:t>-</w:t>
      </w:r>
      <w:r w:rsidRPr="00752051">
        <w:rPr>
          <w:bCs/>
          <w:iCs/>
        </w:rPr>
        <w:t>year investment, but the take</w:t>
      </w:r>
      <w:r>
        <w:rPr>
          <w:bCs/>
          <w:iCs/>
        </w:rPr>
        <w:t>-</w:t>
      </w:r>
      <w:r w:rsidRPr="00752051">
        <w:rPr>
          <w:bCs/>
          <w:iCs/>
        </w:rPr>
        <w:t>out is that batteries</w:t>
      </w:r>
      <w:r>
        <w:rPr>
          <w:bCs/>
          <w:iCs/>
        </w:rPr>
        <w:t>—</w:t>
      </w:r>
      <w:r w:rsidRPr="00752051">
        <w:rPr>
          <w:bCs/>
          <w:iCs/>
        </w:rPr>
        <w:t>and</w:t>
      </w:r>
      <w:r>
        <w:rPr>
          <w:bCs/>
          <w:iCs/>
        </w:rPr>
        <w:t xml:space="preserve"> </w:t>
      </w:r>
      <w:r w:rsidRPr="00752051">
        <w:rPr>
          <w:bCs/>
          <w:iCs/>
        </w:rPr>
        <w:t>fuel cells fo</w:t>
      </w:r>
      <w:r>
        <w:rPr>
          <w:bCs/>
          <w:iCs/>
        </w:rPr>
        <w:t>r that matter,</w:t>
      </w:r>
      <w:r w:rsidRPr="00752051">
        <w:rPr>
          <w:bCs/>
          <w:iCs/>
        </w:rPr>
        <w:t xml:space="preserve"> but certainly batteries</w:t>
      </w:r>
      <w:r>
        <w:rPr>
          <w:bCs/>
          <w:iCs/>
        </w:rPr>
        <w:t xml:space="preserve">—are strategic and not a five-year journey but at least </w:t>
      </w:r>
      <w:r w:rsidRPr="00752051">
        <w:rPr>
          <w:bCs/>
          <w:iCs/>
        </w:rPr>
        <w:t>a 10</w:t>
      </w:r>
      <w:r>
        <w:rPr>
          <w:bCs/>
          <w:iCs/>
        </w:rPr>
        <w:t>-</w:t>
      </w:r>
      <w:r w:rsidRPr="00752051">
        <w:rPr>
          <w:bCs/>
          <w:iCs/>
        </w:rPr>
        <w:t>year journey</w:t>
      </w:r>
      <w:r>
        <w:rPr>
          <w:bCs/>
          <w:iCs/>
        </w:rPr>
        <w:t>. T</w:t>
      </w:r>
      <w:r w:rsidRPr="00752051">
        <w:rPr>
          <w:bCs/>
          <w:iCs/>
        </w:rPr>
        <w:t xml:space="preserve">hey need significant investment </w:t>
      </w:r>
      <w:r>
        <w:rPr>
          <w:bCs/>
          <w:iCs/>
        </w:rPr>
        <w:t xml:space="preserve">throughout the value chain </w:t>
      </w:r>
      <w:r>
        <w:rPr>
          <w:bCs/>
          <w:iCs/>
        </w:rPr>
        <w:t>i</w:t>
      </w:r>
      <w:r w:rsidRPr="00752051">
        <w:rPr>
          <w:bCs/>
          <w:iCs/>
        </w:rPr>
        <w:t>n order to</w:t>
      </w:r>
      <w:r w:rsidRPr="00752051">
        <w:rPr>
          <w:bCs/>
          <w:iCs/>
        </w:rPr>
        <w:t xml:space="preserve"> be successful</w:t>
      </w:r>
      <w:r>
        <w:rPr>
          <w:bCs/>
          <w:iCs/>
        </w:rPr>
        <w:t>.</w:t>
      </w:r>
      <w:r w:rsidRPr="00752051">
        <w:rPr>
          <w:bCs/>
          <w:iCs/>
        </w:rPr>
        <w:t xml:space="preserve"> </w:t>
      </w:r>
    </w:p>
    <w:p w:rsidR="00ED58F9" w:rsidP="00ED58F9">
      <w:pPr>
        <w:pStyle w:val="Remark"/>
      </w:pPr>
      <w:r w:rsidRPr="00752051">
        <w:rPr>
          <w:b/>
        </w:rPr>
        <w:t>The Chair:</w:t>
      </w:r>
      <w:r>
        <w:t xml:space="preserve"> </w:t>
      </w:r>
      <w:r w:rsidRPr="00752051">
        <w:t>Professor Monks, where do you think we are going to end up</w:t>
      </w:r>
      <w:r>
        <w:t>,</w:t>
      </w:r>
      <w:r w:rsidRPr="00752051">
        <w:t xml:space="preserve"> </w:t>
      </w:r>
      <w:r>
        <w:t xml:space="preserve">let us say </w:t>
      </w:r>
      <w:r w:rsidRPr="00752051">
        <w:t>in five years</w:t>
      </w:r>
      <w:r>
        <w:t>’</w:t>
      </w:r>
      <w:r w:rsidRPr="00752051">
        <w:t xml:space="preserve"> time</w:t>
      </w:r>
      <w:r>
        <w:t>,</w:t>
      </w:r>
      <w:r w:rsidRPr="00752051">
        <w:t xml:space="preserve"> with batteries and fuel cell technology in this country? </w:t>
      </w:r>
    </w:p>
    <w:p w:rsidR="00ED58F9" w:rsidP="00ED58F9">
      <w:pPr>
        <w:pStyle w:val="Answer"/>
      </w:pPr>
      <w:r>
        <w:rPr>
          <w:b/>
          <w:i/>
        </w:rPr>
        <w:t>Professor Paul Monks:</w:t>
      </w:r>
      <w:r>
        <w:rPr>
          <w:bCs/>
          <w:iCs/>
        </w:rPr>
        <w:t xml:space="preserve"> That is a </w:t>
      </w:r>
      <w:r>
        <w:rPr>
          <w:bCs/>
          <w:iCs/>
        </w:rPr>
        <w:t>really good</w:t>
      </w:r>
      <w:r>
        <w:rPr>
          <w:bCs/>
          <w:iCs/>
        </w:rPr>
        <w:t xml:space="preserve"> question. I think it will be pervasive in our system. We have not talked as much about the other areas, such as energy storage, where battery technology will come to the fore, but it will be </w:t>
      </w:r>
      <w:r w:rsidRPr="00752051">
        <w:t>an integral part of that.</w:t>
      </w:r>
      <w:r>
        <w:t xml:space="preserve"> We have nearly 1 gigawatt </w:t>
      </w:r>
      <w:r>
        <w:t>at the moment</w:t>
      </w:r>
      <w:r>
        <w:t xml:space="preserve"> in l</w:t>
      </w:r>
      <w:r w:rsidRPr="00752051">
        <w:t>ithium battery storage</w:t>
      </w:r>
      <w:r>
        <w:t>,</w:t>
      </w:r>
      <w:r w:rsidRPr="00752051">
        <w:t xml:space="preserve"> and we will see that grow over a period of time. That </w:t>
      </w:r>
      <w:r>
        <w:t xml:space="preserve">also </w:t>
      </w:r>
      <w:r w:rsidRPr="00752051">
        <w:t xml:space="preserve">offers an opportunity in the system. </w:t>
      </w:r>
      <w:r>
        <w:t>We will</w:t>
      </w:r>
      <w:r w:rsidRPr="00752051">
        <w:t xml:space="preserve"> need that, given our increasing reliance on wind energy</w:t>
      </w:r>
      <w:r>
        <w:t xml:space="preserve"> and the intermittency that drives in the system. </w:t>
      </w:r>
      <w:r>
        <w:t>So</w:t>
      </w:r>
      <w:r>
        <w:t xml:space="preserve"> there is that.</w:t>
      </w:r>
    </w:p>
    <w:p w:rsidR="00ED58F9" w:rsidP="00ED58F9">
      <w:pPr>
        <w:pStyle w:val="Answer"/>
      </w:pPr>
      <w:r>
        <w:t>The</w:t>
      </w:r>
      <w:r w:rsidRPr="00752051">
        <w:t xml:space="preserve"> challenge of battery technology </w:t>
      </w:r>
      <w:r>
        <w:t>will</w:t>
      </w:r>
      <w:r w:rsidRPr="00752051">
        <w:t xml:space="preserve"> be quite simple</w:t>
      </w:r>
      <w:r>
        <w:t xml:space="preserve">. It will be reduced weight and increased power, because </w:t>
      </w:r>
      <w:r w:rsidR="004D5E4C">
        <w:t>with respect at least to</w:t>
      </w:r>
      <w:r>
        <w:t xml:space="preserve"> </w:t>
      </w:r>
      <w:r w:rsidRPr="00752051">
        <w:t>vehicles</w:t>
      </w:r>
      <w:r>
        <w:t xml:space="preserve"> it will be </w:t>
      </w:r>
      <w:r w:rsidRPr="00752051">
        <w:t>a key driver of where the future lies.</w:t>
      </w:r>
    </w:p>
    <w:p w:rsidR="00ED58F9" w:rsidRPr="00752051" w:rsidP="00ED58F9">
      <w:pPr>
        <w:pStyle w:val="Answer"/>
      </w:pPr>
      <w:r>
        <w:t xml:space="preserve">That is probably the big picture. In five years’ time, </w:t>
      </w:r>
      <w:r w:rsidRPr="00752051">
        <w:t xml:space="preserve">I would like to see the first </w:t>
      </w:r>
      <w:r w:rsidRPr="00752051">
        <w:t>gigafactory</w:t>
      </w:r>
      <w:r w:rsidRPr="00752051">
        <w:t xml:space="preserve"> turning out batteries </w:t>
      </w:r>
      <w:r>
        <w:t>with</w:t>
      </w:r>
      <w:r w:rsidRPr="00752051">
        <w:t xml:space="preserve"> UK technology and UK science at the base</w:t>
      </w:r>
      <w:r>
        <w:t xml:space="preserve"> of it</w:t>
      </w:r>
      <w:r w:rsidRPr="00752051">
        <w:t>, leading to economic jobs and growth, and at the same time the scientists building and developing the next generation of science that facilitates that</w:t>
      </w:r>
      <w:r>
        <w:t>.</w:t>
      </w:r>
      <w:r w:rsidRPr="00752051">
        <w:t xml:space="preserve"> I have a broad and optimistic vision</w:t>
      </w:r>
      <w:r w:rsidR="00B1590D">
        <w:t>. T</w:t>
      </w:r>
      <w:r>
        <w:t xml:space="preserve">he committee’s discussion this morning about the opportunities offered here are </w:t>
      </w:r>
      <w:r w:rsidRPr="00752051">
        <w:t>absolutely key</w:t>
      </w:r>
      <w:r>
        <w:t>, and we welcome those insights.</w:t>
      </w:r>
    </w:p>
    <w:p w:rsidR="00ED58F9" w:rsidRPr="00ED58F9" w:rsidP="003C11F1">
      <w:pPr>
        <w:pStyle w:val="Remark"/>
      </w:pPr>
      <w:r w:rsidRPr="00752051">
        <w:rPr>
          <w:b/>
        </w:rPr>
        <w:t>The Chair:</w:t>
      </w:r>
      <w:r>
        <w:t xml:space="preserve"> </w:t>
      </w:r>
      <w:r w:rsidRPr="00752051">
        <w:t xml:space="preserve">On that positive note </w:t>
      </w:r>
      <w:r>
        <w:t>and</w:t>
      </w:r>
      <w:r w:rsidRPr="00752051">
        <w:t xml:space="preserve"> hope, I thank all </w:t>
      </w:r>
      <w:r>
        <w:t xml:space="preserve">four of </w:t>
      </w:r>
      <w:r w:rsidRPr="00752051">
        <w:t xml:space="preserve">you </w:t>
      </w:r>
      <w:r>
        <w:t xml:space="preserve">for coming this morning. It </w:t>
      </w:r>
      <w:r w:rsidRPr="00752051">
        <w:t xml:space="preserve">has been </w:t>
      </w:r>
      <w:r>
        <w:t>a</w:t>
      </w:r>
      <w:r w:rsidRPr="00752051">
        <w:t xml:space="preserve"> most informative session and we have been well informed in our deliberations. Thank you very much. </w:t>
      </w:r>
    </w:p>
    <w:sectPr w:rsidSect="009915ED">
      <w:head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D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C059B0" w:rsidP="009277D8">
        <w:pPr>
          <w:pStyle w:val="Para"/>
          <w:rPr>
            <w:color w:val="808080"/>
          </w:rPr>
        </w:pPr>
        <w:r w:rsidRPr="004739E2">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C059B0"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849798"/>
      <w:docPartObj>
        <w:docPartGallery w:val="Page Numbers (Top of Page)"/>
        <w:docPartUnique/>
      </w:docPartObj>
    </w:sdtPr>
    <w:sdtEndPr>
      <w:rPr>
        <w:noProof/>
      </w:rPr>
    </w:sdtEndPr>
    <w:sdtContent>
      <w:p w:rsidR="009915ED">
        <w:pPr>
          <w:pStyle w:val="Header"/>
          <w:jc w:val="right"/>
        </w:pPr>
        <w:r>
          <w:fldChar w:fldCharType="begin"/>
        </w:r>
        <w:r>
          <w:instrText xml:space="preserve"> PAGE   \* MERGEFORMAT </w:instrText>
        </w:r>
        <w:r>
          <w:fldChar w:fldCharType="separate"/>
        </w:r>
        <w:r w:rsidR="00864782">
          <w:rPr>
            <w:noProof/>
          </w:rPr>
          <w:t>18</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4ED3EA"/>
    <w:lvl w:ilvl="0">
      <w:start w:val="4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9B0"/>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C7599"/>
    <w:pPr>
      <w:widowControl w:val="0"/>
      <w:numPr>
        <w:numId w:val="9"/>
      </w:numPr>
      <w:spacing w:before="240" w:after="120"/>
      <w:jc w:val="left"/>
    </w:pPr>
  </w:style>
  <w:style w:type="paragraph" w:customStyle="1" w:styleId="Answer">
    <w:name w:val="Answer"/>
    <w:basedOn w:val="Normal"/>
    <w:qFormat/>
    <w:rsid w:val="003C7599"/>
    <w:pPr>
      <w:spacing w:before="120" w:after="120"/>
      <w:ind w:left="794"/>
      <w:jc w:val="left"/>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3C7599"/>
    <w:pPr>
      <w:numPr>
        <w:numId w:val="0"/>
      </w:numPr>
      <w:spacing w:before="12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870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36"/>
    <w:rPr>
      <w:rFonts w:ascii="Tahoma" w:hAnsi="Tahoma" w:cs="Tahoma"/>
      <w:sz w:val="16"/>
      <w:szCs w:val="16"/>
    </w:rPr>
  </w:style>
  <w:style w:type="paragraph" w:customStyle="1" w:styleId="Normal0">
    <w:name w:val="Normal 0"/>
    <w:rsid w:val="0026230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styleId="CommentReference">
    <w:name w:val="annotation reference"/>
    <w:basedOn w:val="DefaultParagraphFont"/>
    <w:uiPriority w:val="99"/>
    <w:semiHidden/>
    <w:unhideWhenUsed/>
    <w:rsid w:val="004F6E09"/>
    <w:rPr>
      <w:sz w:val="16"/>
      <w:szCs w:val="16"/>
    </w:rPr>
  </w:style>
  <w:style w:type="paragraph" w:styleId="CommentText">
    <w:name w:val="annotation text"/>
    <w:basedOn w:val="Normal"/>
    <w:link w:val="CommentTextChar"/>
    <w:uiPriority w:val="99"/>
    <w:semiHidden/>
    <w:unhideWhenUsed/>
    <w:rsid w:val="004F6E09"/>
    <w:rPr>
      <w:sz w:val="20"/>
      <w:szCs w:val="20"/>
    </w:rPr>
  </w:style>
  <w:style w:type="character" w:customStyle="1" w:styleId="CommentTextChar">
    <w:name w:val="Comment Text Char"/>
    <w:basedOn w:val="DefaultParagraphFont"/>
    <w:link w:val="CommentText"/>
    <w:uiPriority w:val="99"/>
    <w:semiHidden/>
    <w:rsid w:val="004F6E0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E09"/>
    <w:rPr>
      <w:b/>
      <w:bCs/>
    </w:rPr>
  </w:style>
  <w:style w:type="character" w:customStyle="1" w:styleId="CommentSubjectChar">
    <w:name w:val="Comment Subject Char"/>
    <w:basedOn w:val="CommentTextChar"/>
    <w:link w:val="CommentSubject"/>
    <w:uiPriority w:val="99"/>
    <w:semiHidden/>
    <w:rsid w:val="004F6E09"/>
    <w:rPr>
      <w:rFonts w:ascii="Verdana" w:hAnsi="Verdana"/>
      <w:b/>
      <w:bCs/>
      <w:sz w:val="20"/>
      <w:szCs w:val="20"/>
    </w:rPr>
  </w:style>
  <w:style w:type="paragraph" w:styleId="Revision">
    <w:name w:val="Revision"/>
    <w:hidden/>
    <w:uiPriority w:val="99"/>
    <w:semiHidden/>
    <w:rsid w:val="004F6E09"/>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A3A1C"/>
    <w:rPr>
      <w:color w:val="808080"/>
      <w:shd w:val="clear" w:color="auto" w:fill="E6E6E6"/>
    </w:rPr>
  </w:style>
  <w:style w:type="paragraph" w:styleId="ListParagraph">
    <w:name w:val="List Paragraph"/>
    <w:basedOn w:val="Normal"/>
    <w:uiPriority w:val="34"/>
    <w:rsid w:val="0093039B"/>
    <w:pPr>
      <w:ind w:left="720"/>
      <w:contextualSpacing/>
    </w:pPr>
  </w:style>
  <w:style w:type="character" w:customStyle="1" w:styleId="UnresolvedMention">
    <w:name w:val="Unresolved Mention"/>
    <w:basedOn w:val="DefaultParagraphFont"/>
    <w:uiPriority w:val="99"/>
    <w:semiHidden/>
    <w:unhideWhenUsed/>
    <w:rsid w:val="008F2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9" ma:contentTypeDescription="Create a new document." ma:contentTypeScope="" ma:versionID="b482a0d7b7437614790e38636c37e70f">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6b775bc854ebc65a65b9616c2f89104f"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55</Value>
      <Value>25</Value>
      <Value>63</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2021-03-23T00:00:00+00:00</Meeting_x0020_Date>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Role of batteries and fuel cells in achieving Net Zero</TermName>
          <TermId xmlns="http://schemas.microsoft.com/office/infopath/2007/PartnerControls">8257996d-20f1-49e2-abd0-3f898118582c</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c4838c65c76546ae93d5703426802f7f>
    <SharedWithUsers xmlns="b42ee53a-2340-4c25-89c8-245227b3848b">
      <UserInfo>
        <DisplayName>CRANMCGREEHIN, Simon</DisplayName>
        <AccountId>136</AccountId>
        <AccountType/>
      </UserInfo>
      <UserInfo>
        <DisplayName>HASSAN, Ellie</DisplayName>
        <AccountId>187</AccountId>
        <AccountType/>
      </UserInfo>
    </SharedWithUsers>
  </documentManagement>
</p:properties>
</file>

<file path=customXml/itemProps1.xml><?xml version="1.0" encoding="utf-8"?>
<ds:datastoreItem xmlns:ds="http://schemas.openxmlformats.org/officeDocument/2006/customXml" ds:itemID="{630CC630-D802-4A6E-B61C-3533B2E8F23E}">
  <ds:schemaRefs>
    <ds:schemaRef ds:uri="http://schemas.openxmlformats.org/officeDocument/2006/bibliography"/>
  </ds:schemaRefs>
</ds:datastoreItem>
</file>

<file path=customXml/itemProps2.xml><?xml version="1.0" encoding="utf-8"?>
<ds:datastoreItem xmlns:ds="http://schemas.openxmlformats.org/officeDocument/2006/customXml" ds:itemID="{6E83D57F-4C5F-4976-BA64-7E2761BDE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551FF-2093-43D8-B835-67CE0903AF02}">
  <ds:schemaRefs>
    <ds:schemaRef ds:uri="http://schemas.microsoft.com/sharepoint/events"/>
  </ds:schemaRefs>
</ds:datastoreItem>
</file>

<file path=customXml/itemProps4.xml><?xml version="1.0" encoding="utf-8"?>
<ds:datastoreItem xmlns:ds="http://schemas.openxmlformats.org/officeDocument/2006/customXml" ds:itemID="{7C728346-C51A-4055-9E1E-37CC275CC18F}">
  <ds:schemaRefs>
    <ds:schemaRef ds:uri="http://schemas.microsoft.com/sharepoint/v3/contenttype/forms"/>
  </ds:schemaRefs>
</ds:datastoreItem>
</file>

<file path=customXml/itemProps5.xml><?xml version="1.0" encoding="utf-8"?>
<ds:datastoreItem xmlns:ds="http://schemas.openxmlformats.org/officeDocument/2006/customXml" ds:itemID="{52D4665A-EC26-4470-A14A-57402C91955B}">
  <ds:schemaRefs>
    <ds:schemaRef ds:uri="b42ee53a-2340-4c25-89c8-245227b3848b"/>
    <ds:schemaRef ds:uri="http://purl.org/dc/terms/"/>
    <ds:schemaRef ds:uri="http://schemas.openxmlformats.org/package/2006/metadata/core-properties"/>
    <ds:schemaRef ds:uri="http://schemas.microsoft.com/office/2006/documentManagement/types"/>
    <ds:schemaRef ds:uri="0aa31e50-a01d-447d-8d13-f7c1d3d66adb"/>
    <ds:schemaRef ds:uri="http://schemas.microsoft.com/office/infopath/2007/PartnerControls"/>
    <ds:schemaRef ds:uri="http://purl.org/dc/elements/1.1/"/>
    <ds:schemaRef ds:uri="http://schemas.microsoft.com/office/2006/metadata/properties"/>
    <ds:schemaRef ds:uri="4600776d-0a3c-44b4-bff2-0ceaafb130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