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6E539F" w:rsidRPr="00082D96">
      <w:pPr>
        <w:pStyle w:val="TitleCommittee0"/>
      </w:pPr>
      <w:sdt>
        <w:sdtPr>
          <w:alias w:val="CommitteeName"/>
          <w:tag w:val="CommitteeName"/>
          <w:id w:val="1869951332"/>
          <w:placeholder>
            <w:docPart w:val="67595F2D6D264AD394B2903B2C4EF008"/>
          </w:placeholder>
          <w:richText/>
        </w:sdtPr>
        <w:sdtContent>
          <w:r w:rsidRPr="00082D96">
            <w:t>Defence Committee</w:t>
          </w:r>
        </w:sdtContent>
      </w:sdt>
    </w:p>
    <w:p w:rsidR="006E539F" w:rsidRPr="00082D96">
      <w:pPr>
        <w:pStyle w:val="TitleInquiry0"/>
      </w:pPr>
      <w:r w:rsidRPr="00082D96">
        <w:t xml:space="preserve">Oral evidence: </w:t>
      </w:r>
      <w:sdt>
        <w:sdtPr>
          <w:alias w:val="InquiryName"/>
          <w:tag w:val="InquiryName"/>
          <w:id w:val="377371847"/>
          <w:placeholder>
            <w:docPart w:val="67595F2D6D264AD394B2903B2C4EF008"/>
          </w:placeholder>
          <w:richText/>
        </w:sdtPr>
        <w:sdtContent>
          <w:r w:rsidRPr="00082D96">
            <w:t>Defence in the High North</w:t>
          </w:r>
        </w:sdtContent>
      </w:sdt>
      <w:r w:rsidRPr="00082D96">
        <w:t xml:space="preserve">, HC </w:t>
      </w:r>
      <w:sdt>
        <w:sdtPr>
          <w:alias w:val="InquiryRefNo"/>
          <w:tag w:val="InquiryRefNo"/>
          <w:id w:val="-281725174"/>
          <w:placeholder>
            <w:docPart w:val="67595F2D6D264AD394B2903B2C4EF008"/>
          </w:placeholder>
          <w:richText/>
        </w:sdtPr>
        <w:sdtContent>
          <w:r w:rsidRPr="00082D96">
            <w:t>1684</w:t>
          </w:r>
        </w:sdtContent>
      </w:sdt>
    </w:p>
    <w:sdt>
      <w:sdtPr>
        <w:alias w:val="SittingDate"/>
        <w:tag w:val="SittingDate"/>
        <w:id w:val="-1160222926"/>
        <w:placeholder>
          <w:docPart w:val="67595F2D6D264AD394B2903B2C4EF008"/>
        </w:placeholder>
        <w:richText/>
      </w:sdtPr>
      <w:sdtContent>
        <w:p w:rsidR="006E539F" w:rsidRPr="00082D96">
          <w:pPr>
            <w:pStyle w:val="Para"/>
          </w:pPr>
          <w:r w:rsidRPr="00082D96">
            <w:t>Tuesday 28 April 2026</w:t>
          </w:r>
        </w:p>
      </w:sdtContent>
    </w:sdt>
    <w:p w:rsidR="006E539F" w:rsidRPr="00082D96">
      <w:pPr>
        <w:pStyle w:val="Para"/>
      </w:pPr>
      <w:r w:rsidRPr="00082D96">
        <w:t xml:space="preserve">Ordered by the House of </w:t>
      </w:r>
      <w:sdt>
        <w:sdtPr>
          <w:alias w:val="House"/>
          <w:tag w:val="House"/>
          <w:id w:val="809213435"/>
          <w:placeholder>
            <w:docPart w:val="67595F2D6D264AD394B2903B2C4EF008"/>
          </w:placeholder>
          <w:richText/>
        </w:sdtPr>
        <w:sdtContent>
          <w:r w:rsidRPr="00082D96">
            <w:t>Commons</w:t>
          </w:r>
        </w:sdtContent>
      </w:sdt>
      <w:r w:rsidRPr="00082D96">
        <w:t xml:space="preserve"> to be published on </w:t>
      </w:r>
      <w:sdt>
        <w:sdtPr>
          <w:alias w:val="PublishDate"/>
          <w:tag w:val="PublishDate"/>
          <w:id w:val="217021599"/>
          <w:placeholder>
            <w:docPart w:val="67595F2D6D264AD394B2903B2C4EF008"/>
          </w:placeholder>
          <w:richText/>
        </w:sdtPr>
        <w:sdtContent>
          <w:r w:rsidRPr="00082D96">
            <w:t>28 April 2026</w:t>
          </w:r>
        </w:sdtContent>
      </w:sdt>
      <w:r w:rsidRPr="00082D96">
        <w:t>.</w:t>
      </w:r>
    </w:p>
    <w:p w:rsidR="006E539F" w:rsidRPr="00082D96">
      <w:sdt>
        <w:sdtPr>
          <w:alias w:val="VideoHyperlink"/>
          <w:tag w:val="VideoHyperlink"/>
          <w:id w:val="703995351"/>
          <w:placeholder>
            <w:docPart w:val="67595F2D6D264AD394B2903B2C4EF008"/>
          </w:placeholder>
          <w:richText/>
        </w:sdtPr>
        <w:sdtContent>
          <w:r>
            <w:fldChar w:fldCharType="begin"/>
          </w:r>
          <w:r>
            <w:instrText xml:space="preserve"> HYPERLINK "https://www.parliamentlive.tv/Event/Index/c97442d9-0a6c-47c1-978e-49ea9e758659" </w:instrText>
          </w:r>
          <w:r>
            <w:fldChar w:fldCharType="separate"/>
          </w:r>
          <w:r w:rsidRPr="00BA2AB1">
            <w:rPr>
              <w:rStyle w:val="Hyperlink"/>
            </w:rPr>
            <w:t>Watch the meeting</w:t>
          </w:r>
          <w:r>
            <w:fldChar w:fldCharType="end"/>
          </w:r>
        </w:sdtContent>
      </w:sdt>
    </w:p>
    <w:p w:rsidR="006E539F" w:rsidRPr="00F43795">
      <w:r w:rsidRPr="00F43795">
        <w:t xml:space="preserve">Members present: </w:t>
      </w:r>
      <w:sdt>
        <w:sdtPr>
          <w:alias w:val="MembersPresent"/>
          <w:tag w:val="MembersPresent"/>
          <w:id w:val="366340316"/>
          <w:placeholder>
            <w:docPart w:val="67595F2D6D264AD394B2903B2C4EF008"/>
          </w:placeholder>
          <w:richText/>
        </w:sdtPr>
        <w:sdtContent>
          <w:r w:rsidRPr="00F43795" w:rsidR="00420C04">
            <w:t xml:space="preserve">Mr Tanmanjeet Singh Dhesi </w:t>
          </w:r>
          <w:r w:rsidRPr="00F43795">
            <w:t xml:space="preserve">(Chair); </w:t>
          </w:r>
          <w:r w:rsidRPr="00F43795" w:rsidR="00420C04">
            <w:t>Mr Calvin Bailey; Alex Baker; Lincoln Jopp; Ian Roome; Michelle Scrogham; Fred Thomas.</w:t>
          </w:r>
        </w:sdtContent>
      </w:sdt>
    </w:p>
    <w:p w:rsidR="006E539F" w:rsidRPr="00F43795">
      <w:pPr>
        <w:pStyle w:val="ParaCentre"/>
      </w:pPr>
      <w:r w:rsidRPr="00F43795">
        <w:t xml:space="preserve">Questions </w:t>
      </w:r>
      <w:sdt>
        <w:sdtPr>
          <w:alias w:val="QuestionNumbers"/>
          <w:tag w:val="QuestionNumbers"/>
          <w:id w:val="-1223666168"/>
          <w:placeholder>
            <w:docPart w:val="67595F2D6D264AD394B2903B2C4EF008"/>
          </w:placeholder>
          <w:richText/>
        </w:sdtPr>
        <w:sdtContent>
          <w:r w:rsidRPr="00F43795">
            <w:t>49-</w:t>
          </w:r>
          <w:r w:rsidRPr="00F43795" w:rsidR="00F43795">
            <w:t>9</w:t>
          </w:r>
          <w:r w:rsidR="00B97989">
            <w:t>2</w:t>
          </w:r>
        </w:sdtContent>
      </w:sdt>
    </w:p>
    <w:p w:rsidR="006E539F" w:rsidRPr="00082D96">
      <w:pPr>
        <w:pStyle w:val="TitleWitnesses0"/>
      </w:pPr>
      <w:r w:rsidRPr="00F43795">
        <w:t>Witnesses</w:t>
      </w:r>
    </w:p>
    <w:sdt>
      <w:sdtPr>
        <w:alias w:val="WitnessSet"/>
        <w:tag w:val="WitnessSet"/>
        <w:id w:val="-368373484"/>
        <w:placeholder>
          <w:docPart w:val="F440FA8F56C445C3B3753386269161B6"/>
        </w:placeholder>
        <w:richText/>
      </w:sdtPr>
      <w:sdtContent>
        <w:p w:rsidR="006E539F" w:rsidRPr="00082D96">
          <w:pPr>
            <w:pStyle w:val="Para"/>
          </w:pPr>
          <w:r>
            <w:fldChar w:fldCharType="begin"/>
          </w:r>
          <w:r>
            <w:instrText xml:space="preserve"> HYPERLINK \l "Panel1" </w:instrText>
          </w:r>
          <w:r>
            <w:fldChar w:fldCharType="separate"/>
          </w:r>
          <w:r w:rsidRPr="00BA2AB1" w:rsidR="00420C04">
            <w:rPr>
              <w:rStyle w:val="Hyperlink"/>
            </w:rPr>
            <w:t>I</w:t>
          </w:r>
          <w:r>
            <w:fldChar w:fldCharType="end"/>
          </w:r>
          <w:r w:rsidRPr="00082D96" w:rsidR="00420C04">
            <w:t xml:space="preserve">: Professor David Blagden, Professor of International Security </w:t>
          </w:r>
          <w:r w:rsidRPr="00082D96" w:rsidR="004A4913">
            <w:t>and</w:t>
          </w:r>
          <w:r w:rsidRPr="00082D96" w:rsidR="002C30B5">
            <w:t xml:space="preserve"> </w:t>
          </w:r>
          <w:r w:rsidRPr="00082D96" w:rsidR="00420C04">
            <w:t>Strategy, University of Exeter; Professor Katarzyna Zysk, Professor of International Relations and Contemporary History, Norwegian Institute for Defence Studies, Oslo.</w:t>
          </w:r>
        </w:p>
      </w:sdtContent>
    </w:sdt>
    <w:p w:rsidR="006E539F" w:rsidRPr="00082D96">
      <w:pPr>
        <w:pStyle w:val="Para"/>
      </w:pPr>
    </w:p>
    <w:p w:rsidR="006E539F" w:rsidRPr="00082D96">
      <w:pPr>
        <w:pStyle w:val="Para"/>
      </w:pPr>
      <w:r w:rsidRPr="00082D96">
        <w:t>Written evidence from witnesses:</w:t>
      </w:r>
    </w:p>
    <w:p w:rsidR="006E539F" w:rsidRPr="00082D96">
      <w:pPr>
        <w:pStyle w:val="Witnesssubmission"/>
      </w:pPr>
      <w:r w:rsidRPr="00082D96">
        <w:t>– [Add names of witnesses and hyperlink to submissions]</w:t>
      </w:r>
    </w:p>
    <w:p w:rsidR="006E539F" w:rsidRPr="00082D96">
      <w:pPr>
        <w:rPr>
          <w:rFonts w:eastAsia="Times New Roman"/>
          <w:szCs w:val="20"/>
        </w:rPr>
      </w:pPr>
      <w:r w:rsidRPr="00082D96">
        <w:br w:type="page"/>
      </w:r>
    </w:p>
    <w:sdt>
      <w:sdtPr>
        <w:rPr>
          <w:sz w:val="22"/>
        </w:rPr>
        <w:alias w:val="WitnessExamination"/>
        <w:tag w:val="WitnessExamination"/>
        <w:id w:val="2003463402"/>
        <w:placeholder>
          <w:docPart w:val="F440FA8F56C445C3B3753386269161B6"/>
        </w:placeholder>
        <w:richText/>
      </w:sdtPr>
      <w:sdtEndPr>
        <w:rPr>
          <w:sz w:val="28"/>
          <w:szCs w:val="28"/>
        </w:rPr>
      </w:sdtEndPr>
      <w:sdtContent>
        <w:p w:rsidR="006E539F" w:rsidRPr="00082D96" w:rsidP="00420C04">
          <w:pPr>
            <w:pStyle w:val="TitlePanel0"/>
            <w:rPr>
              <w:szCs w:val="28"/>
            </w:rPr>
          </w:pPr>
          <w:bookmarkStart w:id="0" w:name="Panel1"/>
          <w:r w:rsidRPr="00082D96">
            <w:rPr>
              <w:szCs w:val="28"/>
            </w:rPr>
            <w:t>Examination of witnesses</w:t>
          </w:r>
        </w:p>
        <w:p w:rsidR="00420C04" w:rsidRPr="00082D96" w:rsidP="00420C04">
          <w:pPr>
            <w:pStyle w:val="TitlePanel0"/>
            <w:jc w:val="both"/>
          </w:pPr>
          <w:r>
            <w:rPr>
              <w:sz w:val="22"/>
            </w:rPr>
            <w:t xml:space="preserve">Witnesses: </w:t>
          </w:r>
          <w:r w:rsidRPr="00082D96">
            <w:rPr>
              <w:sz w:val="22"/>
            </w:rPr>
            <w:t>Professor David Blagden and Professor Katarzyna Zysk.</w:t>
          </w:r>
        </w:p>
      </w:sdtContent>
    </w:sdt>
    <w:p w:rsidR="00CA2021" w:rsidRPr="00082D96" w:rsidP="009452A5">
      <w:pPr>
        <w:pStyle w:val="Question"/>
        <w:numPr>
          <w:ilvl w:val="0"/>
          <w:numId w:val="0"/>
        </w:numPr>
        <w:ind w:left="794"/>
      </w:pPr>
      <w:bookmarkEnd w:id="0"/>
      <w:sdt>
        <w:sdtPr>
          <w:alias w:val="Member"/>
          <w:tag w:val="&lt;Member mnisId='4638' dodsId='106432'&gt;"/>
          <w:id w:val="1059900191"/>
          <w:placeholder>
            <w:docPart w:val="DefaultPlaceholder_-1854013440"/>
          </w:placeholder>
          <w:richText/>
        </w:sdtPr>
        <w:sdtContent>
          <w:r w:rsidRPr="00082D96" w:rsidR="00420C04">
            <w:rPr>
              <w:b/>
            </w:rPr>
            <w:t>Chair:</w:t>
          </w:r>
        </w:sdtContent>
      </w:sdt>
      <w:r w:rsidRPr="00082D96" w:rsidR="00420C04">
        <w:t xml:space="preserve"> </w:t>
      </w:r>
      <w:r w:rsidRPr="00082D96" w:rsidR="002C30B5">
        <w:t>I</w:t>
      </w:r>
      <w:r w:rsidRPr="00082D96">
        <w:t xml:space="preserve"> call to order today’s House of Commons Defence Committee evidence session on defence in the High North</w:t>
      </w:r>
      <w:r w:rsidRPr="00082D96" w:rsidR="009452A5">
        <w:t>.</w:t>
      </w:r>
      <w:r w:rsidRPr="00082D96">
        <w:t xml:space="preserve"> I am very pleased that we have two very esteemed academics giving evidence to our hearing. </w:t>
      </w:r>
      <w:r w:rsidR="00A730A8">
        <w:t>J</w:t>
      </w:r>
      <w:r w:rsidRPr="00082D96">
        <w:t xml:space="preserve">oining us virtually is Professor Katarzyna </w:t>
      </w:r>
      <w:r w:rsidRPr="00082D96" w:rsidR="002C30B5">
        <w:t>Zysk</w:t>
      </w:r>
      <w:r w:rsidR="0018648D">
        <w:t xml:space="preserve">, </w:t>
      </w:r>
      <w:r w:rsidR="000B09B3">
        <w:t xml:space="preserve">who is </w:t>
      </w:r>
      <w:r w:rsidRPr="00082D96" w:rsidR="009452A5">
        <w:t>p</w:t>
      </w:r>
      <w:r w:rsidRPr="00082D96">
        <w:t xml:space="preserve">rofessor of </w:t>
      </w:r>
      <w:r w:rsidRPr="00082D96" w:rsidR="009452A5">
        <w:t>i</w:t>
      </w:r>
      <w:r w:rsidRPr="00082D96">
        <w:t xml:space="preserve">nternational </w:t>
      </w:r>
      <w:r w:rsidRPr="00082D96" w:rsidR="009452A5">
        <w:t>r</w:t>
      </w:r>
      <w:r w:rsidRPr="00082D96">
        <w:t xml:space="preserve">elations and </w:t>
      </w:r>
      <w:r w:rsidRPr="00082D96" w:rsidR="009452A5">
        <w:t>c</w:t>
      </w:r>
      <w:r w:rsidRPr="00082D96">
        <w:t xml:space="preserve">ontemporary </w:t>
      </w:r>
      <w:r w:rsidRPr="00082D96" w:rsidR="009452A5">
        <w:t>h</w:t>
      </w:r>
      <w:r w:rsidRPr="00082D96">
        <w:t>istory at the Norwegian Institute for Defence Studies and part of the Norwegian Defence University College in Oslo. A very warm welcome to you</w:t>
      </w:r>
      <w:r w:rsidRPr="00082D96" w:rsidR="009452A5">
        <w:t>,</w:t>
      </w:r>
      <w:r w:rsidRPr="00082D96">
        <w:t xml:space="preserve"> Professor </w:t>
      </w:r>
      <w:r w:rsidRPr="00082D96" w:rsidR="002C30B5">
        <w:t>Zysk</w:t>
      </w:r>
      <w:r w:rsidRPr="00082D96" w:rsidR="009452A5">
        <w:t>.</w:t>
      </w:r>
      <w:r w:rsidR="008E6CF8">
        <w:t xml:space="preserve"> </w:t>
      </w:r>
      <w:r w:rsidRPr="00082D96" w:rsidR="009452A5">
        <w:t>W</w:t>
      </w:r>
      <w:r w:rsidRPr="00082D96">
        <w:t>e also have with us in the room Professor David Blagd</w:t>
      </w:r>
      <w:r w:rsidRPr="00082D96" w:rsidR="009452A5">
        <w:t>e</w:t>
      </w:r>
      <w:r w:rsidRPr="00082D96">
        <w:t>n</w:t>
      </w:r>
      <w:r w:rsidR="008E6CF8">
        <w:t>,</w:t>
      </w:r>
      <w:r w:rsidRPr="00082D96">
        <w:t xml:space="preserve"> </w:t>
      </w:r>
      <w:r w:rsidRPr="00082D96" w:rsidR="009452A5">
        <w:t>a</w:t>
      </w:r>
      <w:r w:rsidRPr="00082D96">
        <w:t xml:space="preserve">ssociate </w:t>
      </w:r>
      <w:r w:rsidRPr="00082D96" w:rsidR="009452A5">
        <w:t>p</w:t>
      </w:r>
      <w:r w:rsidRPr="00082D96">
        <w:t xml:space="preserve">rofessor of </w:t>
      </w:r>
      <w:r w:rsidRPr="00082D96" w:rsidR="009452A5">
        <w:t>i</w:t>
      </w:r>
      <w:r w:rsidRPr="00082D96">
        <w:t xml:space="preserve">nternational </w:t>
      </w:r>
      <w:r w:rsidRPr="00082D96" w:rsidR="009452A5">
        <w:t>s</w:t>
      </w:r>
      <w:r w:rsidRPr="00082D96">
        <w:t xml:space="preserve">ecurity and </w:t>
      </w:r>
      <w:r w:rsidRPr="00082D96" w:rsidR="009452A5">
        <w:t>s</w:t>
      </w:r>
      <w:r w:rsidRPr="00082D96">
        <w:t>trategy at the University of Exeter</w:t>
      </w:r>
      <w:r w:rsidRPr="00082D96" w:rsidR="009452A5">
        <w:t>.</w:t>
      </w:r>
      <w:r w:rsidRPr="00082D96">
        <w:t xml:space="preserve"> </w:t>
      </w:r>
      <w:r w:rsidRPr="00082D96" w:rsidR="009452A5">
        <w:t>I</w:t>
      </w:r>
      <w:r w:rsidRPr="00082D96">
        <w:t xml:space="preserve">t is wonderful to see in the audience a former member of the Defence Committee, James Gray, who has </w:t>
      </w:r>
      <w:r w:rsidR="00736452">
        <w:t xml:space="preserve">also </w:t>
      </w:r>
      <w:r w:rsidRPr="00082D96">
        <w:t xml:space="preserve">given evidence </w:t>
      </w:r>
      <w:r w:rsidR="003F74B4">
        <w:t>t</w:t>
      </w:r>
      <w:r w:rsidRPr="00082D96">
        <w:t xml:space="preserve">o the </w:t>
      </w:r>
      <w:r w:rsidRPr="00082D96" w:rsidR="003F74B4">
        <w:t xml:space="preserve">inquiry </w:t>
      </w:r>
      <w:r w:rsidR="003F74B4">
        <w:t xml:space="preserve">on </w:t>
      </w:r>
      <w:r w:rsidRPr="00082D96">
        <w:t xml:space="preserve">defence in the High North. A very warm welcome to </w:t>
      </w:r>
      <w:r w:rsidR="00736452">
        <w:t>you all</w:t>
      </w:r>
      <w:r w:rsidRPr="00082D96" w:rsidR="009452A5">
        <w:t>. W</w:t>
      </w:r>
      <w:r w:rsidRPr="00082D96">
        <w:t>ithout further ado</w:t>
      </w:r>
      <w:r w:rsidRPr="00082D96" w:rsidR="009452A5">
        <w:t>,</w:t>
      </w:r>
      <w:r w:rsidRPr="00082D96">
        <w:t xml:space="preserve"> let us look at Russia and the High North with Lincoln Jo</w:t>
      </w:r>
      <w:r w:rsidRPr="00082D96" w:rsidR="009452A5">
        <w:t>pp</w:t>
      </w:r>
      <w:r w:rsidRPr="00082D96">
        <w:t>.</w:t>
      </w:r>
    </w:p>
    <w:p w:rsidR="00CA2021" w:rsidRPr="00082D96" w:rsidP="004A4913">
      <w:pPr>
        <w:pStyle w:val="Question"/>
      </w:pPr>
      <w:sdt>
        <w:sdtPr>
          <w:alias w:val="Member"/>
          <w:tag w:val="&lt;Member mnisId='5332' dodsId='173256'&gt;"/>
          <w:id w:val="1684078131"/>
          <w:placeholder>
            <w:docPart w:val="DefaultPlaceholder_-1854013440"/>
          </w:placeholder>
          <w:richText/>
        </w:sdtPr>
        <w:sdtContent>
          <w:r w:rsidRPr="00082D96" w:rsidR="009452A5">
            <w:rPr>
              <w:b/>
            </w:rPr>
            <w:t>Lincoln Jopp:</w:t>
          </w:r>
        </w:sdtContent>
      </w:sdt>
      <w:r w:rsidR="001951AA">
        <w:t xml:space="preserve"> G</w:t>
      </w:r>
      <w:r w:rsidRPr="00082D96">
        <w:t>ood morning</w:t>
      </w:r>
      <w:r w:rsidR="001951AA">
        <w:t>,</w:t>
      </w:r>
      <w:r w:rsidRPr="001951AA" w:rsidR="001951AA">
        <w:t xml:space="preserve"> </w:t>
      </w:r>
      <w:r w:rsidRPr="00082D96" w:rsidR="001951AA">
        <w:t>Professor Zysk</w:t>
      </w:r>
      <w:r w:rsidRPr="00082D96" w:rsidR="009452A5">
        <w:t>,</w:t>
      </w:r>
      <w:r w:rsidRPr="00082D96">
        <w:t xml:space="preserve"> and thank you for your time today. We used to have a saying in </w:t>
      </w:r>
      <w:r w:rsidR="008D5C48">
        <w:t>the Army:</w:t>
      </w:r>
      <w:r w:rsidRPr="00082D96">
        <w:t xml:space="preserve"> </w:t>
      </w:r>
      <w:r w:rsidRPr="00082D96" w:rsidR="009452A5">
        <w:t>“I</w:t>
      </w:r>
      <w:r w:rsidRPr="00082D96">
        <w:t>f you don</w:t>
      </w:r>
      <w:r w:rsidR="001951AA">
        <w:t>’</w:t>
      </w:r>
      <w:r w:rsidRPr="00082D96">
        <w:t>t understand what is happening</w:t>
      </w:r>
      <w:r w:rsidRPr="00082D96" w:rsidR="009452A5">
        <w:t>,</w:t>
      </w:r>
      <w:r w:rsidRPr="00082D96">
        <w:t xml:space="preserve"> get a bigger map</w:t>
      </w:r>
      <w:r w:rsidR="008D5C48">
        <w:t>.</w:t>
      </w:r>
      <w:r w:rsidRPr="00082D96" w:rsidR="009452A5">
        <w:t>”</w:t>
      </w:r>
      <w:r w:rsidRPr="00082D96">
        <w:t xml:space="preserve"> I would like you to put into context</w:t>
      </w:r>
      <w:r w:rsidRPr="008D5C48" w:rsidR="008D5C48">
        <w:t xml:space="preserve"> </w:t>
      </w:r>
      <w:r w:rsidRPr="00082D96" w:rsidR="008D5C48">
        <w:t>where</w:t>
      </w:r>
      <w:r w:rsidRPr="00082D96" w:rsidR="009452A5">
        <w:t>,</w:t>
      </w:r>
      <w:r w:rsidRPr="00082D96">
        <w:t xml:space="preserve"> in the Russian psyche</w:t>
      </w:r>
      <w:r w:rsidRPr="00082D96" w:rsidR="009452A5">
        <w:t>,</w:t>
      </w:r>
      <w:r w:rsidRPr="00082D96">
        <w:t xml:space="preserve"> the High North fit</w:t>
      </w:r>
      <w:r w:rsidRPr="00082D96" w:rsidR="009452A5">
        <w:t>s</w:t>
      </w:r>
      <w:r w:rsidRPr="00082D96">
        <w:t xml:space="preserve"> into its broader perception of itself and of its near and far abroad. </w:t>
      </w:r>
      <w:r w:rsidRPr="00082D96" w:rsidR="009452A5">
        <w:t>C</w:t>
      </w:r>
      <w:r w:rsidRPr="00082D96">
        <w:t xml:space="preserve">ould </w:t>
      </w:r>
      <w:r w:rsidRPr="00082D96" w:rsidR="009452A5">
        <w:t xml:space="preserve">you </w:t>
      </w:r>
      <w:r w:rsidRPr="00082D96">
        <w:t>talk us around that to begin with</w:t>
      </w:r>
      <w:r w:rsidRPr="00082D96" w:rsidR="009452A5">
        <w:t>,</w:t>
      </w:r>
      <w:r w:rsidRPr="00082D96">
        <w:t xml:space="preserve"> please</w:t>
      </w:r>
      <w:r w:rsidRPr="00082D96" w:rsidR="009452A5">
        <w:t>?</w:t>
      </w:r>
    </w:p>
    <w:p w:rsidR="009452A5" w:rsidRPr="00082D96" w:rsidP="009452A5">
      <w:pPr>
        <w:pStyle w:val="Answer"/>
      </w:pPr>
      <w:sdt>
        <w:sdtPr>
          <w:alias w:val="Witness"/>
          <w:id w:val="-2071328502"/>
          <w:placeholder>
            <w:docPart w:val="DefaultPlaceholder_-1854013440"/>
          </w:placeholder>
          <w:richText/>
        </w:sdtPr>
        <w:sdtContent>
          <w:r w:rsidRPr="00082D96" w:rsidR="0081443C">
            <w:rPr>
              <w:b/>
              <w:i/>
            </w:rPr>
            <w:t>Professor Zysk:</w:t>
          </w:r>
        </w:sdtContent>
      </w:sdt>
      <w:r w:rsidRPr="00082D96">
        <w:t xml:space="preserve"> W</w:t>
      </w:r>
      <w:r w:rsidRPr="00082D96" w:rsidR="00CA2021">
        <w:t>hat is really interesting is that despite the extreme political, economic and military costs of the Russian war against Ukraine, Moscow has</w:t>
      </w:r>
      <w:r w:rsidRPr="00082D96">
        <w:t xml:space="preserve"> </w:t>
      </w:r>
      <w:r w:rsidRPr="00082D96" w:rsidR="00CA2021">
        <w:t>maintained a sustained strategic focus on the Arctic</w:t>
      </w:r>
      <w:r w:rsidRPr="00082D96">
        <w:t>,</w:t>
      </w:r>
      <w:r w:rsidRPr="00082D96" w:rsidR="00CA2021">
        <w:t xml:space="preserve"> and on the European part of the Arctic in particular</w:t>
      </w:r>
      <w:r w:rsidRPr="00082D96">
        <w:t>,</w:t>
      </w:r>
      <w:r w:rsidRPr="00082D96" w:rsidR="00CA2021">
        <w:t xml:space="preserve"> so the High North</w:t>
      </w:r>
      <w:r w:rsidRPr="00082D96">
        <w:t>.</w:t>
      </w:r>
      <w:r w:rsidRPr="00082D96" w:rsidR="00CA2021">
        <w:t xml:space="preserve"> </w:t>
      </w:r>
      <w:r w:rsidRPr="00082D96">
        <w:t>I</w:t>
      </w:r>
      <w:r w:rsidRPr="00082D96" w:rsidR="00CA2021">
        <w:t xml:space="preserve">t seems that Russia remains determined to preserve </w:t>
      </w:r>
      <w:r w:rsidRPr="00082D96">
        <w:t xml:space="preserve">and even </w:t>
      </w:r>
      <w:r w:rsidRPr="00082D96" w:rsidR="00CA2021">
        <w:t>expand its influence in the region</w:t>
      </w:r>
      <w:r w:rsidRPr="00082D96">
        <w:t>,</w:t>
      </w:r>
      <w:r w:rsidRPr="00082D96" w:rsidR="00CA2021">
        <w:t xml:space="preserve"> as has been demonstrated in relatively high military activity</w:t>
      </w:r>
      <w:r w:rsidRPr="00082D96">
        <w:t>,</w:t>
      </w:r>
      <w:r w:rsidRPr="00082D96" w:rsidR="00CA2021">
        <w:t xml:space="preserve"> despite </w:t>
      </w:r>
      <w:r w:rsidRPr="00082D96">
        <w:t xml:space="preserve">the </w:t>
      </w:r>
      <w:r w:rsidRPr="00082D96" w:rsidR="00CA2021">
        <w:t>ongoing war</w:t>
      </w:r>
      <w:r w:rsidRPr="00082D96">
        <w:t>,</w:t>
      </w:r>
      <w:r w:rsidRPr="00082D96" w:rsidR="00CA2021">
        <w:t xml:space="preserve"> </w:t>
      </w:r>
      <w:r w:rsidRPr="00082D96" w:rsidR="0081443C">
        <w:t xml:space="preserve">and </w:t>
      </w:r>
      <w:r w:rsidRPr="00082D96" w:rsidR="00CA2021">
        <w:t>in political signalling from the top of the political and military leadership in Moscow</w:t>
      </w:r>
      <w:r w:rsidRPr="00082D96">
        <w:t>,</w:t>
      </w:r>
      <w:r w:rsidRPr="00082D96" w:rsidR="00CA2021">
        <w:t xml:space="preserve"> including Putin</w:t>
      </w:r>
      <w:r w:rsidRPr="00082D96">
        <w:t>.</w:t>
      </w:r>
      <w:r w:rsidR="002F652C">
        <w:t xml:space="preserve"> </w:t>
      </w:r>
      <w:r w:rsidRPr="00082D96">
        <w:t>W</w:t>
      </w:r>
      <w:r w:rsidRPr="00082D96" w:rsidR="00CA2021">
        <w:t>e have also seen that signalling in political strategy documents</w:t>
      </w:r>
      <w:r w:rsidRPr="00082D96">
        <w:t>,</w:t>
      </w:r>
      <w:r w:rsidRPr="00082D96" w:rsidR="00CA2021">
        <w:t xml:space="preserve"> including the foreign policy concept from 2023 and the maritime doctrine</w:t>
      </w:r>
      <w:r w:rsidRPr="00082D96">
        <w:t>,</w:t>
      </w:r>
      <w:r w:rsidRPr="00082D96" w:rsidR="00CA2021">
        <w:t xml:space="preserve"> which have defined the Arctic broadly as vital to Russia’s national interest</w:t>
      </w:r>
      <w:r w:rsidRPr="00082D96">
        <w:t xml:space="preserve"> and</w:t>
      </w:r>
      <w:r w:rsidRPr="00082D96" w:rsidR="00CA2021">
        <w:t xml:space="preserve"> </w:t>
      </w:r>
      <w:r w:rsidRPr="00082D96" w:rsidR="004A4913">
        <w:t xml:space="preserve">placed </w:t>
      </w:r>
      <w:r w:rsidRPr="00082D96" w:rsidR="00CA2021">
        <w:t xml:space="preserve">the region among </w:t>
      </w:r>
      <w:r w:rsidRPr="00082D96">
        <w:t xml:space="preserve">the </w:t>
      </w:r>
      <w:r w:rsidRPr="00082D96" w:rsidR="00CA2021">
        <w:t>top national priorities</w:t>
      </w:r>
      <w:r w:rsidRPr="00082D96">
        <w:t>.</w:t>
      </w:r>
    </w:p>
    <w:p w:rsidR="009452A5" w:rsidRPr="00082D96" w:rsidP="009452A5">
      <w:pPr>
        <w:pStyle w:val="Answer"/>
      </w:pPr>
      <w:r w:rsidRPr="00082D96">
        <w:t xml:space="preserve">The </w:t>
      </w:r>
      <w:r w:rsidRPr="00082D96" w:rsidR="00CA2021">
        <w:t>message from Moscow is consistent and deliberate</w:t>
      </w:r>
      <w:r w:rsidRPr="00082D96">
        <w:t>,</w:t>
      </w:r>
      <w:r w:rsidRPr="00082D96" w:rsidR="00CA2021">
        <w:t xml:space="preserve"> and there are several important reasons for that.</w:t>
      </w:r>
      <w:r w:rsidRPr="00082D96">
        <w:t xml:space="preserve"> </w:t>
      </w:r>
      <w:r w:rsidRPr="00082D96" w:rsidR="0081443C">
        <w:t>T</w:t>
      </w:r>
      <w:r w:rsidRPr="00082D96" w:rsidR="00CA2021">
        <w:t>he single most important one is</w:t>
      </w:r>
      <w:r w:rsidRPr="00082D96">
        <w:t>,</w:t>
      </w:r>
      <w:r w:rsidRPr="00082D96" w:rsidR="00CA2021">
        <w:t xml:space="preserve"> of course</w:t>
      </w:r>
      <w:r w:rsidRPr="00082D96">
        <w:t>,</w:t>
      </w:r>
      <w:r w:rsidRPr="00082D96" w:rsidR="00CA2021">
        <w:t xml:space="preserve"> the nature of the military capabilities that are based </w:t>
      </w:r>
      <w:r w:rsidRPr="00082D96">
        <w:t xml:space="preserve">just </w:t>
      </w:r>
      <w:r w:rsidRPr="00082D96" w:rsidR="00CA2021">
        <w:t xml:space="preserve">across the border with Norway on the Kola </w:t>
      </w:r>
      <w:r w:rsidRPr="00082D96">
        <w:t>p</w:t>
      </w:r>
      <w:r w:rsidRPr="00082D96" w:rsidR="00CA2021">
        <w:t xml:space="preserve">eninsula. </w:t>
      </w:r>
      <w:r w:rsidRPr="00082D96">
        <w:t>T</w:t>
      </w:r>
      <w:r w:rsidRPr="00082D96" w:rsidR="00CA2021">
        <w:t xml:space="preserve">his is where Russia’s significant leverage over NATO is concentrated. </w:t>
      </w:r>
      <w:r w:rsidRPr="00082D96">
        <w:t xml:space="preserve">The </w:t>
      </w:r>
      <w:r w:rsidRPr="00082D96" w:rsidR="00CA2021">
        <w:t xml:space="preserve">region holds the strongest part of the Russian </w:t>
      </w:r>
      <w:r w:rsidRPr="00082D96" w:rsidR="004A4913">
        <w:t>n</w:t>
      </w:r>
      <w:r w:rsidRPr="00082D96" w:rsidR="00CA2021">
        <w:t>avy</w:t>
      </w:r>
      <w:r w:rsidRPr="00082D96">
        <w:t xml:space="preserve"> and</w:t>
      </w:r>
      <w:r w:rsidRPr="00082D96" w:rsidR="00CA2021">
        <w:t xml:space="preserve"> the largest share of the strategic sea-based nuclear deterrence</w:t>
      </w:r>
      <w:r w:rsidRPr="00082D96">
        <w:t>.</w:t>
      </w:r>
      <w:r w:rsidRPr="00082D96" w:rsidR="00CA2021">
        <w:t xml:space="preserve"> </w:t>
      </w:r>
      <w:r w:rsidRPr="00082D96">
        <w:t>T</w:t>
      </w:r>
      <w:r w:rsidRPr="00082D96" w:rsidR="00CA2021">
        <w:t xml:space="preserve">he region </w:t>
      </w:r>
      <w:r w:rsidRPr="00082D96">
        <w:t xml:space="preserve">also </w:t>
      </w:r>
      <w:r w:rsidRPr="00082D96" w:rsidR="00CA2021">
        <w:t xml:space="preserve">provides critical access to the Atlantic </w:t>
      </w:r>
      <w:r w:rsidRPr="00082D96">
        <w:t>o</w:t>
      </w:r>
      <w:r w:rsidRPr="00082D96" w:rsidR="00CA2021">
        <w:t>cean.</w:t>
      </w:r>
    </w:p>
    <w:p w:rsidR="00A458DB" w:rsidRPr="00082D96" w:rsidP="009452A5">
      <w:pPr>
        <w:pStyle w:val="Answer"/>
      </w:pPr>
      <w:r w:rsidRPr="00082D96">
        <w:t>I</w:t>
      </w:r>
      <w:r w:rsidRPr="00082D96" w:rsidR="00CA2021">
        <w:t>t is also</w:t>
      </w:r>
      <w:r w:rsidRPr="00082D96" w:rsidR="00373BC4">
        <w:t xml:space="preserve"> </w:t>
      </w:r>
      <w:r w:rsidRPr="00082D96" w:rsidR="00CA2021">
        <w:t>important to note that</w:t>
      </w:r>
      <w:r w:rsidRPr="00082D96" w:rsidR="00373BC4">
        <w:t xml:space="preserve"> </w:t>
      </w:r>
      <w:r w:rsidRPr="00082D96" w:rsidR="00CA2021">
        <w:t>because of the development in the Baltic</w:t>
      </w:r>
      <w:r w:rsidRPr="00082D96">
        <w:t>s</w:t>
      </w:r>
      <w:r w:rsidR="00A8796D">
        <w:t>—</w:t>
      </w:r>
      <w:r w:rsidRPr="00082D96" w:rsidR="00CA2021">
        <w:t xml:space="preserve">the enlargement of NATO to Sweden and </w:t>
      </w:r>
      <w:r w:rsidR="00850829">
        <w:t>Finland—</w:t>
      </w:r>
      <w:r w:rsidRPr="00082D96" w:rsidR="00CA2021">
        <w:t xml:space="preserve">access </w:t>
      </w:r>
      <w:r w:rsidRPr="00082D96" w:rsidR="0081443C">
        <w:t xml:space="preserve">to </w:t>
      </w:r>
      <w:r w:rsidRPr="00082D96" w:rsidR="00CA2021">
        <w:t xml:space="preserve">the Baltic for the </w:t>
      </w:r>
      <w:r w:rsidRPr="00082D96" w:rsidR="00373BC4">
        <w:t>n</w:t>
      </w:r>
      <w:r w:rsidRPr="00082D96" w:rsidR="00CA2021">
        <w:t xml:space="preserve">avy has been constrained. </w:t>
      </w:r>
      <w:r w:rsidRPr="00082D96">
        <w:t>W</w:t>
      </w:r>
      <w:r w:rsidRPr="00082D96" w:rsidR="00CA2021">
        <w:t xml:space="preserve">e have </w:t>
      </w:r>
      <w:r w:rsidRPr="00082D96">
        <w:t xml:space="preserve">also </w:t>
      </w:r>
      <w:r w:rsidRPr="00082D96" w:rsidR="00CA2021">
        <w:t xml:space="preserve">seen the development in the Black </w:t>
      </w:r>
      <w:r w:rsidRPr="00082D96">
        <w:t>s</w:t>
      </w:r>
      <w:r w:rsidRPr="00082D96" w:rsidR="00CA2021">
        <w:t>ea</w:t>
      </w:r>
      <w:r w:rsidRPr="00082D96">
        <w:t>,</w:t>
      </w:r>
      <w:r w:rsidRPr="00082D96" w:rsidR="00CA2021">
        <w:t xml:space="preserve"> because of the successful Ukrainian operations</w:t>
      </w:r>
      <w:r w:rsidRPr="00082D96">
        <w:t>,</w:t>
      </w:r>
      <w:r w:rsidRPr="00082D96" w:rsidR="00CA2021">
        <w:t xml:space="preserve"> </w:t>
      </w:r>
      <w:r w:rsidRPr="00082D96">
        <w:t>s</w:t>
      </w:r>
      <w:r w:rsidRPr="00082D96" w:rsidR="00CA2021">
        <w:t>o</w:t>
      </w:r>
      <w:r w:rsidRPr="00082D96" w:rsidR="00373BC4">
        <w:t xml:space="preserve"> arguably </w:t>
      </w:r>
      <w:r w:rsidRPr="00082D96" w:rsidR="00CA2021">
        <w:t>access from the High North is becoming even more important.</w:t>
      </w:r>
      <w:r w:rsidR="002D06E7">
        <w:t xml:space="preserve"> </w:t>
      </w:r>
      <w:r w:rsidRPr="00082D96">
        <w:t>T</w:t>
      </w:r>
      <w:r w:rsidRPr="00082D96" w:rsidR="00CA2021">
        <w:t xml:space="preserve">he </w:t>
      </w:r>
      <w:r w:rsidRPr="00082D96">
        <w:t xml:space="preserve">Bear gap and GIUK gap </w:t>
      </w:r>
      <w:r w:rsidRPr="00082D96" w:rsidR="0081443C">
        <w:t xml:space="preserve">chokepoints </w:t>
      </w:r>
      <w:r w:rsidRPr="00082D96" w:rsidR="00CA2021">
        <w:t xml:space="preserve">remain critically important for Russian submarines to get </w:t>
      </w:r>
      <w:r w:rsidRPr="00082D96">
        <w:t xml:space="preserve">access </w:t>
      </w:r>
      <w:r w:rsidRPr="00082D96" w:rsidR="00CA2021">
        <w:t>toward</w:t>
      </w:r>
      <w:r w:rsidRPr="00082D96">
        <w:t>s</w:t>
      </w:r>
      <w:r w:rsidRPr="00082D96" w:rsidR="00CA2021">
        <w:t xml:space="preserve"> Europe</w:t>
      </w:r>
      <w:r w:rsidRPr="00082D96">
        <w:t xml:space="preserve"> and</w:t>
      </w:r>
      <w:r w:rsidRPr="00082D96" w:rsidR="00CA2021">
        <w:t xml:space="preserve"> across the Atlantic. </w:t>
      </w:r>
      <w:r w:rsidRPr="00082D96">
        <w:t>T</w:t>
      </w:r>
      <w:r w:rsidRPr="00082D96" w:rsidR="00CA2021">
        <w:t xml:space="preserve">hey are also important for Russia to control what is coming toward the Kola </w:t>
      </w:r>
      <w:r w:rsidRPr="00082D96">
        <w:t>p</w:t>
      </w:r>
      <w:r w:rsidRPr="00082D96" w:rsidR="00CA2021">
        <w:t>eninsula.</w:t>
      </w:r>
    </w:p>
    <w:p w:rsidR="00A458DB" w:rsidRPr="00082D96" w:rsidP="009452A5">
      <w:pPr>
        <w:pStyle w:val="Answer"/>
      </w:pPr>
      <w:r w:rsidRPr="00082D96">
        <w:t xml:space="preserve">There </w:t>
      </w:r>
      <w:r w:rsidRPr="00082D96" w:rsidR="00CA2021">
        <w:t xml:space="preserve">is no doubt that the war in Ukraine remains priority </w:t>
      </w:r>
      <w:r w:rsidR="003966C8">
        <w:t xml:space="preserve">No. 1 </w:t>
      </w:r>
      <w:r w:rsidRPr="00082D96" w:rsidR="00CA2021">
        <w:t xml:space="preserve">in all this development. </w:t>
      </w:r>
      <w:r w:rsidRPr="00082D96">
        <w:t>T</w:t>
      </w:r>
      <w:r w:rsidRPr="00082D96" w:rsidR="00CA2021">
        <w:t xml:space="preserve">hat Russian posture has been affected because of the war in Ukraine. Some ground </w:t>
      </w:r>
      <w:r w:rsidRPr="00082D96" w:rsidR="0081443C">
        <w:t xml:space="preserve">and </w:t>
      </w:r>
      <w:r w:rsidRPr="00082D96" w:rsidR="00CA2021">
        <w:t>airborne units</w:t>
      </w:r>
      <w:r w:rsidRPr="00082D96">
        <w:t xml:space="preserve"> and</w:t>
      </w:r>
      <w:r w:rsidRPr="00082D96" w:rsidR="00CA2021">
        <w:t xml:space="preserve"> naval infantry formations are down to 20%</w:t>
      </w:r>
      <w:r w:rsidRPr="00082D96">
        <w:t>.</w:t>
      </w:r>
      <w:r w:rsidRPr="00082D96" w:rsidR="00CA2021">
        <w:t xml:space="preserve"> </w:t>
      </w:r>
      <w:r w:rsidRPr="00082D96">
        <w:t>T</w:t>
      </w:r>
      <w:r w:rsidRPr="00082D96" w:rsidR="00CA2021">
        <w:t xml:space="preserve">hey are fighting or have perished in Ukraine. </w:t>
      </w:r>
      <w:r w:rsidRPr="00082D96">
        <w:t>T</w:t>
      </w:r>
      <w:r w:rsidRPr="00082D96" w:rsidR="00CA2021">
        <w:t>his affects force generations, combat effectiveness in the region</w:t>
      </w:r>
      <w:r w:rsidR="00374633">
        <w:t>,</w:t>
      </w:r>
      <w:r w:rsidRPr="00082D96" w:rsidR="00CA2021">
        <w:t xml:space="preserve"> </w:t>
      </w:r>
      <w:r w:rsidRPr="00082D96">
        <w:t xml:space="preserve">and </w:t>
      </w:r>
      <w:r w:rsidRPr="00082D96" w:rsidR="00CA2021">
        <w:t>maintenance</w:t>
      </w:r>
      <w:r w:rsidRPr="00082D96">
        <w:t>.</w:t>
      </w:r>
    </w:p>
    <w:p w:rsidR="00A458DB" w:rsidRPr="00082D96" w:rsidP="009452A5">
      <w:pPr>
        <w:pStyle w:val="Answer"/>
      </w:pPr>
      <w:r w:rsidRPr="00082D96">
        <w:t>T</w:t>
      </w:r>
      <w:r w:rsidRPr="00082D96" w:rsidR="00CA2021">
        <w:t>hat said,</w:t>
      </w:r>
      <w:r w:rsidRPr="00082D96" w:rsidR="009452A5">
        <w:t xml:space="preserve"> </w:t>
      </w:r>
      <w:r w:rsidRPr="00082D96" w:rsidR="00CA2021">
        <w:t xml:space="preserve">an important point to make is that the Russian </w:t>
      </w:r>
      <w:r w:rsidRPr="00082D96">
        <w:t>s</w:t>
      </w:r>
      <w:r w:rsidRPr="00082D96" w:rsidR="00CA2021">
        <w:t xml:space="preserve">trategic </w:t>
      </w:r>
      <w:r w:rsidRPr="00082D96">
        <w:t>d</w:t>
      </w:r>
      <w:r w:rsidRPr="00082D96" w:rsidR="00CA2021">
        <w:t xml:space="preserve">eterrence </w:t>
      </w:r>
      <w:r w:rsidRPr="00082D96">
        <w:t>f</w:t>
      </w:r>
      <w:r w:rsidRPr="00082D96" w:rsidR="00CA2021">
        <w:t>orce in the region continues to play a central role in performing some of the core missions</w:t>
      </w:r>
      <w:r w:rsidRPr="00082D96" w:rsidR="00373BC4">
        <w:t xml:space="preserve"> that</w:t>
      </w:r>
      <w:r w:rsidRPr="00082D96">
        <w:t>, again,</w:t>
      </w:r>
      <w:r w:rsidRPr="00082D96" w:rsidR="00CA2021">
        <w:t xml:space="preserve"> go well beyond the region. </w:t>
      </w:r>
      <w:r w:rsidRPr="00082D96">
        <w:t>T</w:t>
      </w:r>
      <w:r w:rsidRPr="00082D96" w:rsidR="00CA2021">
        <w:t>his is about ensuring survival and freedom of operation of the SSBNs</w:t>
      </w:r>
      <w:r w:rsidRPr="00082D96">
        <w:t xml:space="preserve"> and</w:t>
      </w:r>
      <w:r w:rsidRPr="00082D96" w:rsidR="00CA2021">
        <w:t xml:space="preserve"> defending Arctic approaches to the Russian homeland, but also holding European targets and NATO naval forces at risk and denying NATO sea control to complicate transatlantic reinforcement.</w:t>
      </w:r>
    </w:p>
    <w:p w:rsidR="00A458DB" w:rsidRPr="00082D96" w:rsidP="009452A5">
      <w:pPr>
        <w:pStyle w:val="Answer"/>
      </w:pPr>
      <w:r w:rsidRPr="00082D96">
        <w:t>F</w:t>
      </w:r>
      <w:r w:rsidRPr="00082D96" w:rsidR="00CA2021">
        <w:t xml:space="preserve">or that, Russia continues to use certain advantages that they still hold in the region, </w:t>
      </w:r>
      <w:r w:rsidRPr="00082D96">
        <w:t xml:space="preserve">such as </w:t>
      </w:r>
      <w:r w:rsidRPr="00082D96" w:rsidR="00CA2021">
        <w:t>subsurface</w:t>
      </w:r>
      <w:r w:rsidR="001F616A">
        <w:t xml:space="preserve"> </w:t>
      </w:r>
      <w:r w:rsidRPr="00082D96" w:rsidR="00CA2021">
        <w:t>capabilities</w:t>
      </w:r>
      <w:r w:rsidRPr="00082D96">
        <w:t xml:space="preserve"> and</w:t>
      </w:r>
      <w:r w:rsidRPr="00082D96" w:rsidR="00CA2021">
        <w:t xml:space="preserve"> surface naval forces. There are new assets on the way</w:t>
      </w:r>
      <w:r w:rsidRPr="00082D96">
        <w:t>.</w:t>
      </w:r>
      <w:r w:rsidRPr="00082D96" w:rsidR="009452A5">
        <w:t xml:space="preserve"> </w:t>
      </w:r>
      <w:r w:rsidRPr="00082D96">
        <w:t>D</w:t>
      </w:r>
      <w:r w:rsidRPr="00082D96" w:rsidR="00CA2021">
        <w:t>espite the warfighting</w:t>
      </w:r>
      <w:r w:rsidRPr="00082D96">
        <w:t>,</w:t>
      </w:r>
      <w:r w:rsidRPr="00082D96" w:rsidR="00CA2021">
        <w:t xml:space="preserve"> </w:t>
      </w:r>
      <w:r w:rsidRPr="00082D96">
        <w:t>t</w:t>
      </w:r>
      <w:r w:rsidRPr="00082D96" w:rsidR="00CA2021">
        <w:t xml:space="preserve">he </w:t>
      </w:r>
      <w:r w:rsidRPr="00082D96">
        <w:t>n</w:t>
      </w:r>
      <w:r w:rsidRPr="00082D96" w:rsidR="00CA2021">
        <w:t xml:space="preserve">orthern </w:t>
      </w:r>
      <w:r w:rsidRPr="00082D96">
        <w:t>f</w:t>
      </w:r>
      <w:r w:rsidRPr="00082D96" w:rsidR="00CA2021">
        <w:t>leet is going to get several new multi</w:t>
      </w:r>
      <w:r w:rsidR="002E700D">
        <w:t>-</w:t>
      </w:r>
      <w:r w:rsidRPr="00082D96" w:rsidR="00CA2021">
        <w:t>role Yasen submarines, which are one of the greatest anti-submarine warfare challenges to NATO. There are new Admiral Gorshkov</w:t>
      </w:r>
      <w:r w:rsidRPr="00082D96">
        <w:t>-</w:t>
      </w:r>
      <w:r w:rsidRPr="00082D96" w:rsidR="00CA2021">
        <w:t xml:space="preserve">class </w:t>
      </w:r>
      <w:r w:rsidRPr="00082D96">
        <w:t xml:space="preserve">frigates </w:t>
      </w:r>
      <w:r w:rsidRPr="00082D96" w:rsidR="00CA2021">
        <w:t xml:space="preserve">armed with hypersonic </w:t>
      </w:r>
      <w:r w:rsidRPr="00082D96">
        <w:t xml:space="preserve">Zircon </w:t>
      </w:r>
      <w:r w:rsidRPr="00082D96" w:rsidR="00CA2021">
        <w:t xml:space="preserve">missiles also on the way to strengthen the </w:t>
      </w:r>
      <w:r w:rsidRPr="00082D96">
        <w:t>n</w:t>
      </w:r>
      <w:r w:rsidRPr="00082D96" w:rsidR="00CA2021">
        <w:t xml:space="preserve">orthern </w:t>
      </w:r>
      <w:r w:rsidRPr="00082D96">
        <w:t>f</w:t>
      </w:r>
      <w:r w:rsidRPr="00082D96" w:rsidR="00CA2021">
        <w:t>leet.</w:t>
      </w:r>
    </w:p>
    <w:p w:rsidR="00A458DB" w:rsidRPr="00082D96" w:rsidP="009452A5">
      <w:pPr>
        <w:pStyle w:val="Answer"/>
      </w:pPr>
      <w:r w:rsidRPr="00082D96">
        <w:t>T</w:t>
      </w:r>
      <w:r w:rsidRPr="00082D96" w:rsidR="00CA2021">
        <w:t>he importance of the region is also embedded in the defensive and offensive capabilities of the aerospace forces in the region. Electronic warfare, of course, is one example. We see it being regularly used by Russia.</w:t>
      </w:r>
      <w:r w:rsidRPr="00082D96" w:rsidR="0081443C">
        <w:t xml:space="preserve"> </w:t>
      </w:r>
      <w:r w:rsidRPr="00082D96">
        <w:t>It is also embedded in</w:t>
      </w:r>
      <w:r w:rsidRPr="00082D96" w:rsidR="00CA2021">
        <w:t xml:space="preserve"> the capabilities for seabed warfare, </w:t>
      </w:r>
      <w:r w:rsidRPr="00082D96">
        <w:t xml:space="preserve">with </w:t>
      </w:r>
      <w:r w:rsidRPr="00082D96" w:rsidR="00CA2021">
        <w:t>assets that are designed specifically to degrade or destroy critical infrastructures</w:t>
      </w:r>
      <w:r w:rsidRPr="00082D96">
        <w:t xml:space="preserve"> and</w:t>
      </w:r>
      <w:r w:rsidRPr="00082D96" w:rsidR="00CA2021">
        <w:t xml:space="preserve"> technological networks that NATO’s warfighting depend</w:t>
      </w:r>
      <w:r w:rsidRPr="00082D96" w:rsidR="0081443C">
        <w:t>s</w:t>
      </w:r>
      <w:r w:rsidRPr="00082D96" w:rsidR="00CA2021">
        <w:t xml:space="preserve"> on and</w:t>
      </w:r>
      <w:r w:rsidRPr="00082D96" w:rsidR="0081443C">
        <w:t>,</w:t>
      </w:r>
      <w:r w:rsidRPr="00082D96" w:rsidR="00CA2021">
        <w:t xml:space="preserve"> of course, </w:t>
      </w:r>
      <w:r w:rsidRPr="00082D96">
        <w:t>w</w:t>
      </w:r>
      <w:r w:rsidRPr="00082D96" w:rsidR="00CA2021">
        <w:t>estern societies are built on.</w:t>
      </w:r>
    </w:p>
    <w:p w:rsidR="00A458DB" w:rsidRPr="00082D96" w:rsidP="009452A5">
      <w:pPr>
        <w:pStyle w:val="Answer"/>
      </w:pPr>
      <w:r w:rsidRPr="00082D96">
        <w:t>T</w:t>
      </w:r>
      <w:r w:rsidRPr="00082D96" w:rsidR="00CA2021">
        <w:t>his includes the assets of the main directorate for deep</w:t>
      </w:r>
      <w:r w:rsidRPr="00082D96">
        <w:t>-</w:t>
      </w:r>
      <w:r w:rsidRPr="00082D96" w:rsidR="00CA2021">
        <w:t xml:space="preserve">sea research, </w:t>
      </w:r>
      <w:r w:rsidRPr="00082D96">
        <w:t xml:space="preserve">or </w:t>
      </w:r>
      <w:r w:rsidRPr="00082D96" w:rsidR="00CA2021">
        <w:t xml:space="preserve">GUGI, </w:t>
      </w:r>
      <w:r w:rsidRPr="00082D96">
        <w:t xml:space="preserve">which </w:t>
      </w:r>
      <w:r w:rsidRPr="00082D96" w:rsidR="00CA2021">
        <w:t xml:space="preserve">remains highly active with </w:t>
      </w:r>
      <w:r w:rsidRPr="00082D96">
        <w:t xml:space="preserve">its </w:t>
      </w:r>
      <w:r w:rsidRPr="00082D96" w:rsidR="00CA2021">
        <w:t>specialised surface vessels and submarines that continue surveying underwater infrastructure and prepare to damage it in a conflict. We have seen that pattern of operations over the past 15 years.</w:t>
      </w:r>
      <w:r w:rsidRPr="00082D96">
        <w:t xml:space="preserve"> W</w:t>
      </w:r>
      <w:r w:rsidRPr="00082D96" w:rsidR="00CA2021">
        <w:t>e saw some examples, especially the UK-Norwegian operation that deterred these submarines earlier this month.</w:t>
      </w:r>
    </w:p>
    <w:p w:rsidR="00A458DB" w:rsidRPr="00082D96" w:rsidP="009452A5">
      <w:pPr>
        <w:pStyle w:val="Answer"/>
      </w:pPr>
      <w:r w:rsidRPr="00082D96">
        <w:t>F</w:t>
      </w:r>
      <w:r w:rsidRPr="00082D96" w:rsidR="00CA2021">
        <w:t xml:space="preserve">or Russia, the High North </w:t>
      </w:r>
      <w:r w:rsidRPr="00082D96">
        <w:t xml:space="preserve">also </w:t>
      </w:r>
      <w:r w:rsidRPr="00082D96" w:rsidR="00CA2021">
        <w:t xml:space="preserve">continues to be an important critical testbed for </w:t>
      </w:r>
      <w:r w:rsidRPr="00082D96">
        <w:t xml:space="preserve">a </w:t>
      </w:r>
      <w:r w:rsidRPr="00082D96" w:rsidR="00CA2021">
        <w:t>new generation of weapons</w:t>
      </w:r>
      <w:r w:rsidRPr="00082D96">
        <w:t>—</w:t>
      </w:r>
      <w:r w:rsidRPr="00082D96" w:rsidR="00CA2021">
        <w:t>for</w:t>
      </w:r>
      <w:r w:rsidRPr="00082D96">
        <w:t xml:space="preserve"> </w:t>
      </w:r>
      <w:r w:rsidRPr="00082D96" w:rsidR="00CA2021">
        <w:t>instance, hypersonic cruise missiles that are regularly tested in the region, but also new types of nuclear weapons, such as the nuclear-powered and nuclear-armed Burevestnik cruise missile, or the Poseidon underwater vehicle. Both were tested in the High North in October last year.</w:t>
      </w:r>
    </w:p>
    <w:p w:rsidR="00A458DB" w:rsidRPr="00082D96" w:rsidP="009452A5">
      <w:pPr>
        <w:pStyle w:val="Answer"/>
      </w:pPr>
      <w:r w:rsidRPr="00082D96">
        <w:t>O</w:t>
      </w:r>
      <w:r w:rsidRPr="00082D96" w:rsidR="00CA2021">
        <w:t xml:space="preserve">ne other important aspect </w:t>
      </w:r>
      <w:r w:rsidRPr="00082D96">
        <w:t xml:space="preserve">that </w:t>
      </w:r>
      <w:r w:rsidRPr="00082D96" w:rsidR="00CA2021">
        <w:t xml:space="preserve">I would mention is that the High North, as we have seen several times over the past 15 years, serves Russia as an active platform for power projection. We saw this most recently during the </w:t>
      </w:r>
      <w:r w:rsidRPr="00082D96">
        <w:t xml:space="preserve">full-scale </w:t>
      </w:r>
      <w:r w:rsidRPr="00082D96" w:rsidR="00CA2021">
        <w:t>invasion, where Russia uses forces</w:t>
      </w:r>
      <w:r w:rsidRPr="00082D96">
        <w:t>,</w:t>
      </w:r>
      <w:r w:rsidRPr="00082D96" w:rsidR="00CA2021">
        <w:t xml:space="preserve"> capabilities</w:t>
      </w:r>
      <w:r w:rsidRPr="00082D96">
        <w:t xml:space="preserve"> and</w:t>
      </w:r>
      <w:r w:rsidRPr="00082D96" w:rsidR="00CA2021">
        <w:t xml:space="preserve"> capacities from the region actively in warfighting in Ukraine, but also uses the infrastructure in the High North</w:t>
      </w:r>
      <w:r w:rsidRPr="00082D96">
        <w:t>—</w:t>
      </w:r>
      <w:r w:rsidRPr="00082D96" w:rsidR="00CA2021">
        <w:t>for</w:t>
      </w:r>
      <w:r w:rsidRPr="00082D96">
        <w:t xml:space="preserve"> </w:t>
      </w:r>
      <w:r w:rsidRPr="00082D96" w:rsidR="00CA2021">
        <w:t xml:space="preserve">instance, for </w:t>
      </w:r>
      <w:r w:rsidR="00594722">
        <w:t xml:space="preserve">the </w:t>
      </w:r>
      <w:r w:rsidRPr="00082D96" w:rsidR="00CA2021">
        <w:t>dispersal of strategic bombers to the Olen</w:t>
      </w:r>
      <w:r w:rsidRPr="00082D96">
        <w:t>y</w:t>
      </w:r>
      <w:r w:rsidRPr="00082D96" w:rsidR="00CA2021">
        <w:t>a airbase, from where Russia has regularly conducted cruise missile attacks on Ukraine.</w:t>
      </w:r>
    </w:p>
    <w:p w:rsidR="00CA2021" w:rsidRPr="00082D96" w:rsidP="009452A5">
      <w:pPr>
        <w:pStyle w:val="Answer"/>
      </w:pPr>
      <w:r w:rsidRPr="00082D96">
        <w:t>O</w:t>
      </w:r>
      <w:r w:rsidRPr="00082D96">
        <w:t>ne last thing I would mention is that as the war in Ukraine drains Russia’s resources</w:t>
      </w:r>
      <w:r w:rsidRPr="00082D96">
        <w:t xml:space="preserve"> and</w:t>
      </w:r>
      <w:r w:rsidRPr="00082D96">
        <w:t xml:space="preserve"> pushes the Russian economy toward recession, the Kremlin has fewer options to influence </w:t>
      </w:r>
      <w:r w:rsidRPr="00082D96">
        <w:t>w</w:t>
      </w:r>
      <w:r w:rsidRPr="00082D96">
        <w:t>estern decision-making</w:t>
      </w:r>
      <w:r w:rsidRPr="00082D96">
        <w:t>.</w:t>
      </w:r>
      <w:r w:rsidRPr="00082D96">
        <w:t xml:space="preserve"> </w:t>
      </w:r>
      <w:r w:rsidRPr="00082D96">
        <w:t>T</w:t>
      </w:r>
      <w:r w:rsidRPr="00082D96">
        <w:t>herefore</w:t>
      </w:r>
      <w:r w:rsidRPr="00082D96">
        <w:t>,</w:t>
      </w:r>
      <w:r w:rsidRPr="00082D96">
        <w:t xml:space="preserve"> </w:t>
      </w:r>
      <w:r w:rsidRPr="00082D96">
        <w:t xml:space="preserve">it seems that </w:t>
      </w:r>
      <w:r w:rsidRPr="00082D96">
        <w:t>the</w:t>
      </w:r>
      <w:r w:rsidRPr="00082D96">
        <w:t xml:space="preserve">re is </w:t>
      </w:r>
      <w:r w:rsidRPr="00082D96" w:rsidR="00DA45E7">
        <w:t>the</w:t>
      </w:r>
      <w:r w:rsidRPr="00082D96">
        <w:t xml:space="preserve"> potential </w:t>
      </w:r>
      <w:r w:rsidRPr="00082D96" w:rsidR="00DA45E7">
        <w:t xml:space="preserve">that </w:t>
      </w:r>
      <w:r w:rsidRPr="00082D96">
        <w:t>the</w:t>
      </w:r>
      <w:r w:rsidRPr="00082D96">
        <w:t xml:space="preserve"> propensity to rely on nuclear signalling alongside grey</w:t>
      </w:r>
      <w:r w:rsidR="00A53AAA">
        <w:t>-</w:t>
      </w:r>
      <w:r w:rsidRPr="00082D96">
        <w:t>zone operations and capacities</w:t>
      </w:r>
      <w:r w:rsidRPr="00082D96" w:rsidR="002C25E4">
        <w:t xml:space="preserve"> such as those belonging to GUGI</w:t>
      </w:r>
      <w:r w:rsidRPr="00082D96">
        <w:t xml:space="preserve"> will</w:t>
      </w:r>
      <w:r w:rsidRPr="00082D96" w:rsidR="009452A5">
        <w:t xml:space="preserve"> </w:t>
      </w:r>
      <w:r w:rsidRPr="00082D96">
        <w:t xml:space="preserve">grow. </w:t>
      </w:r>
      <w:r w:rsidRPr="00082D96">
        <w:t>The</w:t>
      </w:r>
      <w:r w:rsidRPr="00082D96">
        <w:t xml:space="preserve"> </w:t>
      </w:r>
      <w:r w:rsidRPr="00082D96">
        <w:t>n</w:t>
      </w:r>
      <w:r w:rsidRPr="00082D96">
        <w:t xml:space="preserve">orthern </w:t>
      </w:r>
      <w:r w:rsidRPr="00082D96">
        <w:t>f</w:t>
      </w:r>
      <w:r w:rsidRPr="00082D96">
        <w:t>leet and the other military assets that Russia has in the High North remain central to this strategy.</w:t>
      </w:r>
    </w:p>
    <w:p w:rsidR="00A458DB" w:rsidRPr="00082D96" w:rsidP="00A458DB">
      <w:pPr>
        <w:pStyle w:val="Question"/>
      </w:pPr>
      <w:sdt>
        <w:sdtPr>
          <w:alias w:val="Member"/>
          <w:tag w:val="&lt;Member mnisId='5332' dodsId='173256'&gt;"/>
          <w:id w:val="-1531176671"/>
          <w:placeholder>
            <w:docPart w:val="DefaultPlaceholder_-1854013440"/>
          </w:placeholder>
          <w:richText/>
        </w:sdtPr>
        <w:sdtContent>
          <w:r w:rsidRPr="00082D96">
            <w:rPr>
              <w:b/>
            </w:rPr>
            <w:t>Lincoln Jopp:</w:t>
          </w:r>
        </w:sdtContent>
      </w:sdt>
      <w:r w:rsidRPr="00082D96">
        <w:t xml:space="preserve"> </w:t>
      </w:r>
      <w:r w:rsidR="00A53AAA">
        <w:t>T</w:t>
      </w:r>
      <w:r w:rsidRPr="00082D96" w:rsidR="00CA2021">
        <w:t xml:space="preserve">hat is an incredibly high-protein answer. Thank you very much indeed. It will take us a while to process all of it, but I am interested </w:t>
      </w:r>
      <w:r w:rsidRPr="00082D96">
        <w:t xml:space="preserve">in coming </w:t>
      </w:r>
      <w:r w:rsidRPr="00082D96" w:rsidR="00CA2021">
        <w:t xml:space="preserve">back to your final point and this inherent tension </w:t>
      </w:r>
      <w:r w:rsidRPr="00082D96">
        <w:t xml:space="preserve">behind what you described as the </w:t>
      </w:r>
      <w:r w:rsidR="00023A7C">
        <w:t xml:space="preserve">No. 1 </w:t>
      </w:r>
      <w:r w:rsidRPr="00082D96">
        <w:t xml:space="preserve">priority, which is </w:t>
      </w:r>
      <w:r w:rsidRPr="00082D96" w:rsidR="00CA2021">
        <w:t xml:space="preserve">the war in Ukraine. </w:t>
      </w:r>
      <w:r w:rsidRPr="00082D96">
        <w:t>I</w:t>
      </w:r>
      <w:r w:rsidRPr="00082D96" w:rsidR="00CA2021">
        <w:t>f I can put words in your mouth, would it be fair to make the distinction that that is an operational priority, whereas the High North remains Russia’s strategic priority?</w:t>
      </w:r>
    </w:p>
    <w:p w:rsidR="00CA2021" w:rsidRPr="00082D96" w:rsidP="00A458DB">
      <w:pPr>
        <w:pStyle w:val="Question"/>
        <w:numPr>
          <w:ilvl w:val="0"/>
          <w:numId w:val="0"/>
        </w:numPr>
        <w:ind w:left="794"/>
      </w:pPr>
      <w:r w:rsidRPr="00082D96">
        <w:t>W</w:t>
      </w:r>
      <w:r w:rsidRPr="00082D96">
        <w:t xml:space="preserve">hen faced with </w:t>
      </w:r>
      <w:r w:rsidRPr="00082D96" w:rsidR="00023A7C">
        <w:t xml:space="preserve">such </w:t>
      </w:r>
      <w:r w:rsidRPr="00082D96">
        <w:t>competing priorities, the British approach has always been to ringfence the nuclear program</w:t>
      </w:r>
      <w:r w:rsidRPr="00082D96" w:rsidR="00931423">
        <w:t>me</w:t>
      </w:r>
      <w:r w:rsidRPr="00082D96">
        <w:t xml:space="preserve"> in order to protect it against, as it were, corporate raiders from other parts of the services and </w:t>
      </w:r>
      <w:r w:rsidRPr="00082D96" w:rsidR="00931423">
        <w:t xml:space="preserve">the </w:t>
      </w:r>
      <w:r w:rsidRPr="00082D96">
        <w:t>Ministry of Defence. What can you tell us about this tension within the Russian side</w:t>
      </w:r>
      <w:r w:rsidRPr="00082D96" w:rsidR="00931423">
        <w:t>?</w:t>
      </w:r>
      <w:r w:rsidRPr="00082D96">
        <w:t xml:space="preserve"> </w:t>
      </w:r>
      <w:r w:rsidRPr="00082D96" w:rsidR="00931423">
        <w:t>H</w:t>
      </w:r>
      <w:r w:rsidRPr="00082D96">
        <w:t>ow have certain Russian admirals and politicians been able to maintain their strategic focus in the light of the competing demands of what you might describe as the contact battle?</w:t>
      </w:r>
    </w:p>
    <w:p w:rsidR="00931423" w:rsidRPr="00082D96" w:rsidP="00931423">
      <w:pPr>
        <w:pStyle w:val="Answer"/>
      </w:pPr>
      <w:sdt>
        <w:sdtPr>
          <w:alias w:val="Witness"/>
          <w:id w:val="-1900362914"/>
          <w:placeholder>
            <w:docPart w:val="DefaultPlaceholder_-1854013440"/>
          </w:placeholder>
          <w:richText/>
        </w:sdtPr>
        <w:sdtContent>
          <w:r w:rsidRPr="00082D96" w:rsidR="0081443C">
            <w:rPr>
              <w:b/>
              <w:i/>
            </w:rPr>
            <w:t>Professor Zysk:</w:t>
          </w:r>
        </w:sdtContent>
      </w:sdt>
      <w:r w:rsidRPr="00082D96">
        <w:t xml:space="preserve"> I would agree that, </w:t>
      </w:r>
      <w:r w:rsidRPr="00082D96" w:rsidR="00CA2021">
        <w:t xml:space="preserve">strategically, this force plays </w:t>
      </w:r>
      <w:r w:rsidRPr="00082D96">
        <w:t xml:space="preserve">roles </w:t>
      </w:r>
      <w:r w:rsidRPr="00082D96" w:rsidR="00CA2021">
        <w:t>well beyond the region</w:t>
      </w:r>
      <w:r w:rsidR="00DA24F3">
        <w:t>:</w:t>
      </w:r>
      <w:r w:rsidRPr="00082D96" w:rsidR="002C25E4">
        <w:t xml:space="preserve"> it is regional</w:t>
      </w:r>
      <w:r w:rsidRPr="00082D96" w:rsidR="00CA2021">
        <w:t xml:space="preserve"> but also has certain supra-regional missions. </w:t>
      </w:r>
      <w:r w:rsidRPr="00082D96">
        <w:t>T</w:t>
      </w:r>
      <w:r w:rsidRPr="00082D96" w:rsidR="00CA2021">
        <w:t>hat is what really brings the</w:t>
      </w:r>
      <w:r w:rsidRPr="00082D96" w:rsidR="009452A5">
        <w:t xml:space="preserve"> </w:t>
      </w:r>
      <w:r w:rsidRPr="00082D96" w:rsidR="00CA2021">
        <w:t xml:space="preserve">core importance of the region to Russia. </w:t>
      </w:r>
      <w:r w:rsidRPr="00082D96">
        <w:t>W</w:t>
      </w:r>
      <w:r w:rsidRPr="00082D96" w:rsidR="00CA2021">
        <w:t xml:space="preserve">e have seen also this deprioritisation to some extent. </w:t>
      </w:r>
      <w:r w:rsidRPr="00082D96">
        <w:t>T</w:t>
      </w:r>
      <w:r w:rsidRPr="00082D96" w:rsidR="00CA2021">
        <w:t>here is still a lot of focus</w:t>
      </w:r>
      <w:r w:rsidRPr="00082D96">
        <w:t xml:space="preserve"> and </w:t>
      </w:r>
      <w:r w:rsidRPr="00082D96" w:rsidR="00CA2021">
        <w:t>activity at the top level of the political and military structures in Russia</w:t>
      </w:r>
      <w:r w:rsidRPr="00082D96">
        <w:t>,</w:t>
      </w:r>
      <w:r w:rsidRPr="00082D96" w:rsidR="00CA2021">
        <w:t xml:space="preserve"> </w:t>
      </w:r>
      <w:r w:rsidRPr="00082D96">
        <w:t>b</w:t>
      </w:r>
      <w:r w:rsidRPr="00082D96" w:rsidR="00CA2021">
        <w:t>ut</w:t>
      </w:r>
      <w:r w:rsidRPr="00082D96" w:rsidR="002C25E4">
        <w:t xml:space="preserve"> </w:t>
      </w:r>
      <w:r w:rsidRPr="00082D96" w:rsidR="00CA2021">
        <w:t xml:space="preserve">at the same time we have seen, for instance, that the pattern of operations of the </w:t>
      </w:r>
      <w:r w:rsidRPr="00082D96">
        <w:t>n</w:t>
      </w:r>
      <w:r w:rsidRPr="00082D96" w:rsidR="00CA2021">
        <w:t>orthern fleet in the region has changed since 2022.</w:t>
      </w:r>
    </w:p>
    <w:p w:rsidR="00931423" w:rsidRPr="00082D96" w:rsidP="00931423">
      <w:pPr>
        <w:pStyle w:val="Answer"/>
      </w:pPr>
      <w:r w:rsidRPr="00082D96">
        <w:t xml:space="preserve">There has been </w:t>
      </w:r>
      <w:r w:rsidRPr="00082D96" w:rsidR="00CA2021">
        <w:t>great research done in Norway, tracking exactly that, which shows that</w:t>
      </w:r>
      <w:r w:rsidRPr="00082D96">
        <w:t>,</w:t>
      </w:r>
      <w:r w:rsidRPr="00082D96" w:rsidR="00CA2021">
        <w:t xml:space="preserve"> before 2022, we </w:t>
      </w:r>
      <w:r w:rsidRPr="00082D96">
        <w:t xml:space="preserve">saw </w:t>
      </w:r>
      <w:r w:rsidRPr="00082D96" w:rsidR="00CA2021">
        <w:t xml:space="preserve">a number of extensive exercises. </w:t>
      </w:r>
      <w:r w:rsidRPr="00082D96">
        <w:t>T</w:t>
      </w:r>
      <w:r w:rsidRPr="00082D96" w:rsidR="00CA2021">
        <w:t>he Russian bastion defence aims to protect strategic submarines through layers of defences</w:t>
      </w:r>
      <w:r w:rsidRPr="00082D96">
        <w:t>.</w:t>
      </w:r>
      <w:r w:rsidRPr="00082D96" w:rsidR="00CA2021">
        <w:t xml:space="preserve"> </w:t>
      </w:r>
      <w:r w:rsidRPr="00082D96">
        <w:t>F</w:t>
      </w:r>
      <w:r w:rsidRPr="00082D96" w:rsidR="00CA2021">
        <w:t xml:space="preserve">urther down in the outer part of the bastion, Russia would likely try to deny </w:t>
      </w:r>
      <w:r w:rsidRPr="00082D96">
        <w:t xml:space="preserve">the </w:t>
      </w:r>
      <w:r w:rsidRPr="00082D96" w:rsidR="00CA2021">
        <w:t xml:space="preserve">conduct </w:t>
      </w:r>
      <w:r w:rsidRPr="00082D96">
        <w:t xml:space="preserve">of </w:t>
      </w:r>
      <w:r w:rsidRPr="00082D96" w:rsidR="00CA2021">
        <w:t xml:space="preserve">maritime interdiction operations. We </w:t>
      </w:r>
      <w:r w:rsidRPr="00082D96">
        <w:t xml:space="preserve">saw </w:t>
      </w:r>
      <w:r w:rsidRPr="00082D96" w:rsidR="00CA2021">
        <w:t>that</w:t>
      </w:r>
      <w:r w:rsidRPr="00082D96">
        <w:t>,</w:t>
      </w:r>
      <w:r w:rsidRPr="00082D96" w:rsidR="00CA2021">
        <w:t xml:space="preserve"> before 2022, these operations were quite expansive</w:t>
      </w:r>
      <w:r w:rsidRPr="00082D96">
        <w:t>.</w:t>
      </w:r>
      <w:r w:rsidRPr="00082D96" w:rsidR="00CA2021">
        <w:t xml:space="preserve"> </w:t>
      </w:r>
      <w:r w:rsidRPr="00082D96">
        <w:t>D</w:t>
      </w:r>
      <w:r w:rsidRPr="00082D96" w:rsidR="00CA2021">
        <w:t xml:space="preserve">uring the Ocean Shield exercise in 2019, Russia pushed the bastion defence way down to the Norwegian </w:t>
      </w:r>
      <w:r w:rsidRPr="00082D96">
        <w:t>s</w:t>
      </w:r>
      <w:r w:rsidRPr="00082D96" w:rsidR="00CA2021">
        <w:t xml:space="preserve">ea, </w:t>
      </w:r>
      <w:r w:rsidRPr="00082D96">
        <w:t xml:space="preserve">and </w:t>
      </w:r>
      <w:r w:rsidRPr="00082D96" w:rsidR="00CA2021">
        <w:t xml:space="preserve">even to the North </w:t>
      </w:r>
      <w:r w:rsidRPr="00082D96">
        <w:t>s</w:t>
      </w:r>
      <w:r w:rsidRPr="00082D96" w:rsidR="00CA2021">
        <w:t>ea.</w:t>
      </w:r>
      <w:r w:rsidRPr="00082D96">
        <w:t xml:space="preserve"> S</w:t>
      </w:r>
      <w:r w:rsidRPr="00082D96" w:rsidR="00CA2021">
        <w:t>ince 2022, these operations were constrained to the</w:t>
      </w:r>
      <w:r w:rsidRPr="00082D96" w:rsidR="009452A5">
        <w:t xml:space="preserve"> </w:t>
      </w:r>
      <w:r w:rsidRPr="00082D96" w:rsidR="00CA2021">
        <w:t xml:space="preserve">inner part of the bastion, so largely east of the </w:t>
      </w:r>
      <w:r w:rsidRPr="00082D96">
        <w:t>Bear gap. T</w:t>
      </w:r>
      <w:r w:rsidRPr="00082D96" w:rsidR="00CA2021">
        <w:t xml:space="preserve">his also </w:t>
      </w:r>
      <w:r w:rsidRPr="00082D96">
        <w:t xml:space="preserve">simply </w:t>
      </w:r>
      <w:r w:rsidRPr="00082D96" w:rsidR="00CA2021">
        <w:t xml:space="preserve">shows </w:t>
      </w:r>
      <w:r w:rsidRPr="00082D96">
        <w:t xml:space="preserve">the </w:t>
      </w:r>
      <w:r w:rsidRPr="00082D96" w:rsidR="00CA2021">
        <w:t xml:space="preserve">constrained resources that Russia can use in </w:t>
      </w:r>
      <w:r w:rsidRPr="00082D96">
        <w:t xml:space="preserve">these kinds of </w:t>
      </w:r>
      <w:r w:rsidRPr="00082D96" w:rsidR="00CA2021">
        <w:t>power</w:t>
      </w:r>
      <w:r w:rsidR="00D900E5">
        <w:t>-</w:t>
      </w:r>
      <w:r w:rsidRPr="00082D96" w:rsidR="00CA2021">
        <w:t>projection operations</w:t>
      </w:r>
      <w:r w:rsidRPr="00082D96">
        <w:t>,</w:t>
      </w:r>
      <w:r w:rsidRPr="00082D96" w:rsidR="00CA2021">
        <w:t xml:space="preserve"> </w:t>
      </w:r>
      <w:r w:rsidRPr="00082D96">
        <w:t>s</w:t>
      </w:r>
      <w:r w:rsidRPr="00082D96" w:rsidR="00CA2021">
        <w:t>o</w:t>
      </w:r>
      <w:r w:rsidRPr="00082D96">
        <w:t xml:space="preserve"> </w:t>
      </w:r>
      <w:r w:rsidRPr="00082D96" w:rsidR="00CA2021">
        <w:t>that shows the tension and the prioritisation.</w:t>
      </w:r>
    </w:p>
    <w:p w:rsidR="00CA2021" w:rsidRPr="00082D96" w:rsidP="00931423">
      <w:pPr>
        <w:pStyle w:val="Answer"/>
      </w:pPr>
      <w:r w:rsidRPr="00082D96">
        <w:t xml:space="preserve">Another example, </w:t>
      </w:r>
      <w:r w:rsidRPr="00082D96" w:rsidR="00931423">
        <w:t xml:space="preserve">but </w:t>
      </w:r>
      <w:r w:rsidRPr="00082D96">
        <w:t xml:space="preserve">not a military one, is related to the relationship with China. </w:t>
      </w:r>
      <w:r w:rsidRPr="00082D96" w:rsidR="00931423">
        <w:t>S</w:t>
      </w:r>
      <w:r w:rsidRPr="00082D96">
        <w:t>ince 2022, Russia has made a number of gestures towards China</w:t>
      </w:r>
      <w:r w:rsidRPr="00082D96" w:rsidR="00931423">
        <w:t xml:space="preserve"> that</w:t>
      </w:r>
      <w:r w:rsidRPr="00082D96">
        <w:t xml:space="preserve"> surprised me as a researcher of Russia studying Russian sensitivity </w:t>
      </w:r>
      <w:r w:rsidRPr="00082D96" w:rsidR="00931423">
        <w:t xml:space="preserve">around </w:t>
      </w:r>
      <w:r w:rsidRPr="00082D96">
        <w:t>maintaining sovereignty</w:t>
      </w:r>
      <w:r w:rsidRPr="00082D96" w:rsidR="00931423">
        <w:t xml:space="preserve"> and national control over</w:t>
      </w:r>
      <w:r w:rsidRPr="00082D96">
        <w:t xml:space="preserve">, for instance, the </w:t>
      </w:r>
      <w:r w:rsidRPr="00082D96" w:rsidR="00931423">
        <w:t>n</w:t>
      </w:r>
      <w:r w:rsidRPr="00082D96">
        <w:t xml:space="preserve">orthern </w:t>
      </w:r>
      <w:r w:rsidRPr="00082D96" w:rsidR="00931423">
        <w:t>s</w:t>
      </w:r>
      <w:r w:rsidRPr="00082D96">
        <w:t xml:space="preserve">ea </w:t>
      </w:r>
      <w:r w:rsidRPr="00082D96" w:rsidR="00931423">
        <w:t>r</w:t>
      </w:r>
      <w:r w:rsidRPr="00082D96">
        <w:t xml:space="preserve">oute </w:t>
      </w:r>
      <w:r w:rsidRPr="00082D96" w:rsidR="00931423">
        <w:t xml:space="preserve">which, </w:t>
      </w:r>
      <w:r w:rsidRPr="00082D96">
        <w:t xml:space="preserve">since 2022, Russia has opened for joint management with China. </w:t>
      </w:r>
      <w:r w:rsidRPr="00082D96" w:rsidR="00931423">
        <w:t>T</w:t>
      </w:r>
      <w:r w:rsidRPr="00082D96">
        <w:t>his also shows that</w:t>
      </w:r>
      <w:r w:rsidRPr="00082D96" w:rsidR="00931423">
        <w:t>,</w:t>
      </w:r>
      <w:r w:rsidRPr="00082D96">
        <w:t xml:space="preserve"> while </w:t>
      </w:r>
      <w:r w:rsidRPr="00082D96" w:rsidR="00931423">
        <w:t xml:space="preserve">this </w:t>
      </w:r>
      <w:r w:rsidRPr="00082D96">
        <w:t xml:space="preserve">is not necessarily something </w:t>
      </w:r>
      <w:r w:rsidRPr="00082D96" w:rsidR="002C25E4">
        <w:t xml:space="preserve">Russia </w:t>
      </w:r>
      <w:r w:rsidRPr="00082D96">
        <w:t xml:space="preserve">would </w:t>
      </w:r>
      <w:r w:rsidRPr="00082D96" w:rsidR="00931423">
        <w:t xml:space="preserve">have done </w:t>
      </w:r>
      <w:r w:rsidRPr="00082D96">
        <w:t xml:space="preserve">before 2022, </w:t>
      </w:r>
      <w:r w:rsidRPr="00082D96" w:rsidR="002C25E4">
        <w:t xml:space="preserve">it is </w:t>
      </w:r>
      <w:r w:rsidRPr="00082D96">
        <w:t xml:space="preserve">pressed to secure support </w:t>
      </w:r>
      <w:r w:rsidRPr="00082D96" w:rsidR="00DA45E7">
        <w:t xml:space="preserve">from </w:t>
      </w:r>
      <w:r w:rsidRPr="00082D96">
        <w:t>and co-operation with China in order to be able to continue the warfighting in Ukraine.</w:t>
      </w:r>
    </w:p>
    <w:p w:rsidR="00CA2021" w:rsidRPr="00082D96" w:rsidP="00931423">
      <w:pPr>
        <w:pStyle w:val="Question"/>
      </w:pPr>
      <w:sdt>
        <w:sdtPr>
          <w:alias w:val="Member"/>
          <w:tag w:val="&lt;Member mnisId='5174' dodsId='173235'&gt;"/>
          <w:id w:val="86499608"/>
          <w:placeholder>
            <w:docPart w:val="DefaultPlaceholder_-1854013440"/>
          </w:placeholder>
          <w:richText/>
        </w:sdtPr>
        <w:sdtContent>
          <w:r w:rsidRPr="00082D96" w:rsidR="00931423">
            <w:rPr>
              <w:b/>
            </w:rPr>
            <w:t>Fred Thomas:</w:t>
          </w:r>
        </w:sdtContent>
      </w:sdt>
      <w:r w:rsidRPr="00082D96">
        <w:t xml:space="preserve"> I want to pick up on a couple of points you made</w:t>
      </w:r>
      <w:r w:rsidRPr="00082D96" w:rsidR="00931423">
        <w:t>,</w:t>
      </w:r>
      <w:r w:rsidRPr="00082D96">
        <w:t xml:space="preserve"> and dig into something we are really interested in talking about</w:t>
      </w:r>
      <w:r w:rsidRPr="00082D96" w:rsidR="00931423">
        <w:t>.</w:t>
      </w:r>
      <w:r w:rsidRPr="00082D96">
        <w:t xml:space="preserve"> </w:t>
      </w:r>
      <w:r w:rsidRPr="00082D96" w:rsidR="00931423">
        <w:t>I</w:t>
      </w:r>
      <w:r w:rsidRPr="00082D96">
        <w:t xml:space="preserve">f there is to be further action from Russia beyond </w:t>
      </w:r>
      <w:r w:rsidRPr="00082D96" w:rsidR="00931423">
        <w:t xml:space="preserve">its </w:t>
      </w:r>
      <w:r w:rsidRPr="00082D96">
        <w:t xml:space="preserve">full-scale invasion of Ukraine, where is that most likely to be? </w:t>
      </w:r>
      <w:r w:rsidRPr="00082D96" w:rsidR="00931423">
        <w:t xml:space="preserve">There are </w:t>
      </w:r>
      <w:r w:rsidRPr="00082D96">
        <w:t xml:space="preserve">various points across the NATO border with Russia where that could happen. How does the High North fit into that, given everything you have just said, </w:t>
      </w:r>
      <w:r w:rsidRPr="00082D96" w:rsidR="00931423">
        <w:t xml:space="preserve">and </w:t>
      </w:r>
      <w:r w:rsidRPr="00082D96">
        <w:t>given some of the sparseness of populations on some of these islands</w:t>
      </w:r>
      <w:r w:rsidRPr="00082D96" w:rsidR="00931423">
        <w:t>?</w:t>
      </w:r>
      <w:r w:rsidRPr="00082D96">
        <w:t xml:space="preserve"> </w:t>
      </w:r>
      <w:r w:rsidRPr="00082D96" w:rsidR="00931423">
        <w:t>W</w:t>
      </w:r>
      <w:r w:rsidRPr="00082D96">
        <w:t>e have seen Russia not afraid to do a land invasion</w:t>
      </w:r>
      <w:r w:rsidRPr="00082D96" w:rsidR="00931423">
        <w:t>.</w:t>
      </w:r>
      <w:r w:rsidRPr="00082D96">
        <w:t xml:space="preserve"> </w:t>
      </w:r>
      <w:r w:rsidR="00DF0665">
        <w:t xml:space="preserve">The </w:t>
      </w:r>
      <w:r w:rsidRPr="00082D96" w:rsidR="00931423">
        <w:t>C</w:t>
      </w:r>
      <w:r w:rsidRPr="00082D96">
        <w:t xml:space="preserve">ommittee visited Estonia last year, and we are visiting the Arctic region later this year. </w:t>
      </w:r>
      <w:r w:rsidRPr="00082D96" w:rsidR="00931423">
        <w:t>W</w:t>
      </w:r>
      <w:r w:rsidRPr="00082D96">
        <w:t xml:space="preserve">hat is the likelihood of conflict with Russia breaking out in the High North versus somewhere </w:t>
      </w:r>
      <w:r w:rsidR="00C40E1F">
        <w:t>like</w:t>
      </w:r>
      <w:r w:rsidRPr="00082D96" w:rsidR="00931423">
        <w:t xml:space="preserve"> </w:t>
      </w:r>
      <w:r w:rsidRPr="00082D96">
        <w:t>the Baltics?</w:t>
      </w:r>
    </w:p>
    <w:p w:rsidR="00931423" w:rsidRPr="00082D96" w:rsidP="00931423">
      <w:pPr>
        <w:pStyle w:val="Answer"/>
      </w:pPr>
      <w:sdt>
        <w:sdtPr>
          <w:alias w:val="Witness"/>
          <w:id w:val="-882401281"/>
          <w:placeholder>
            <w:docPart w:val="DefaultPlaceholder_-1854013440"/>
          </w:placeholder>
          <w:richText/>
        </w:sdtPr>
        <w:sdtContent>
          <w:r w:rsidRPr="00082D96" w:rsidR="0081443C">
            <w:rPr>
              <w:b/>
              <w:i/>
            </w:rPr>
            <w:t>Professor Zysk:</w:t>
          </w:r>
        </w:sdtContent>
      </w:sdt>
      <w:r w:rsidRPr="00082D96">
        <w:t xml:space="preserve"> T</w:t>
      </w:r>
      <w:r w:rsidRPr="00082D96" w:rsidR="00CA2021">
        <w:t>he conclusions that were drawn from research on security in the Arctic and the High North conducted more than 15 years ago</w:t>
      </w:r>
      <w:r w:rsidRPr="00082D96" w:rsidR="009452A5">
        <w:t xml:space="preserve"> </w:t>
      </w:r>
      <w:r w:rsidRPr="00082D96" w:rsidR="00CA2021">
        <w:t xml:space="preserve">still remain valid today. </w:t>
      </w:r>
      <w:r w:rsidRPr="00082D96">
        <w:t xml:space="preserve">They suggest </w:t>
      </w:r>
      <w:r w:rsidRPr="00082D96" w:rsidR="00CA2021">
        <w:t xml:space="preserve">that conflict involving the High North is more likely to arise as a spillover from Russia’s confrontation with another great power </w:t>
      </w:r>
      <w:r w:rsidRPr="00082D96">
        <w:t xml:space="preserve">or with </w:t>
      </w:r>
      <w:r w:rsidRPr="00082D96" w:rsidR="00CA2021">
        <w:t>NATO in another region, rather than as a conflict originating in the Arctic itself.</w:t>
      </w:r>
    </w:p>
    <w:p w:rsidR="00931423" w:rsidRPr="00082D96" w:rsidP="00931423">
      <w:pPr>
        <w:pStyle w:val="Answer"/>
      </w:pPr>
      <w:r w:rsidRPr="00082D96">
        <w:t>T</w:t>
      </w:r>
      <w:r w:rsidRPr="00082D96" w:rsidR="00CA2021">
        <w:t xml:space="preserve">he crisis of the past decade, </w:t>
      </w:r>
      <w:r w:rsidRPr="00082D96">
        <w:t xml:space="preserve">with </w:t>
      </w:r>
      <w:r w:rsidRPr="00082D96" w:rsidR="00CA2021">
        <w:t xml:space="preserve">the annexation of Crimea, the ensuing sanctions, and then the consequences of the </w:t>
      </w:r>
      <w:r w:rsidRPr="00082D96">
        <w:t xml:space="preserve">full-scale </w:t>
      </w:r>
      <w:r w:rsidRPr="00082D96" w:rsidR="00CA2021">
        <w:t xml:space="preserve">invasion and the way Russia used </w:t>
      </w:r>
      <w:r w:rsidRPr="00082D96">
        <w:t xml:space="preserve">its </w:t>
      </w:r>
      <w:r w:rsidRPr="00082D96" w:rsidR="00CA2021">
        <w:t xml:space="preserve">forces from the Arctic in Ukraine, </w:t>
      </w:r>
      <w:r w:rsidRPr="00082D96">
        <w:t xml:space="preserve">has </w:t>
      </w:r>
      <w:r w:rsidRPr="00082D96" w:rsidR="00CA2021">
        <w:t>shown how closely the High North is embedded</w:t>
      </w:r>
      <w:r w:rsidRPr="00082D96">
        <w:t xml:space="preserve"> in and </w:t>
      </w:r>
      <w:r w:rsidRPr="00082D96" w:rsidR="00CA2021">
        <w:t>connected</w:t>
      </w:r>
      <w:r w:rsidRPr="00082D96">
        <w:t xml:space="preserve"> and</w:t>
      </w:r>
      <w:r w:rsidRPr="00082D96" w:rsidR="00CA2021">
        <w:t xml:space="preserve"> linked </w:t>
      </w:r>
      <w:r w:rsidRPr="00082D96">
        <w:t xml:space="preserve">to </w:t>
      </w:r>
      <w:r w:rsidRPr="00082D96" w:rsidR="00CA2021">
        <w:t xml:space="preserve">Russian strategic thinking with other security regions. </w:t>
      </w:r>
      <w:r w:rsidRPr="00082D96">
        <w:t>W</w:t>
      </w:r>
      <w:r w:rsidRPr="00082D96" w:rsidR="00CA2021">
        <w:t xml:space="preserve">e have seen </w:t>
      </w:r>
      <w:r w:rsidRPr="00082D96">
        <w:t xml:space="preserve">spillover </w:t>
      </w:r>
      <w:r w:rsidRPr="00082D96" w:rsidR="00CA2021">
        <w:t>time and time again in the region</w:t>
      </w:r>
      <w:r w:rsidRPr="00082D96">
        <w:t>,</w:t>
      </w:r>
      <w:r w:rsidRPr="00082D96" w:rsidR="00CA2021">
        <w:t xml:space="preserve"> </w:t>
      </w:r>
      <w:r w:rsidRPr="00082D96">
        <w:t>s</w:t>
      </w:r>
      <w:r w:rsidRPr="00082D96" w:rsidR="00CA2021">
        <w:t>o</w:t>
      </w:r>
      <w:r w:rsidRPr="00082D96" w:rsidR="009452A5">
        <w:t xml:space="preserve"> </w:t>
      </w:r>
      <w:r w:rsidRPr="00082D96" w:rsidR="00CA2021">
        <w:t xml:space="preserve">that should be taken almost for granted. </w:t>
      </w:r>
      <w:r w:rsidRPr="00082D96">
        <w:t>T</w:t>
      </w:r>
      <w:r w:rsidRPr="00082D96" w:rsidR="00CA2021">
        <w:t>he linkages are also structural</w:t>
      </w:r>
      <w:r w:rsidRPr="00082D96">
        <w:t>.</w:t>
      </w:r>
      <w:r w:rsidRPr="00082D96" w:rsidR="00CA2021">
        <w:t xml:space="preserve"> </w:t>
      </w:r>
      <w:r w:rsidRPr="00082D96">
        <w:t>T</w:t>
      </w:r>
      <w:r w:rsidRPr="00082D96" w:rsidR="00CA2021">
        <w:t>hey are rooted in the region’s central role</w:t>
      </w:r>
      <w:r w:rsidRPr="00082D96">
        <w:t xml:space="preserve"> and</w:t>
      </w:r>
      <w:r w:rsidRPr="00082D96" w:rsidR="00CA2021">
        <w:t xml:space="preserve"> </w:t>
      </w:r>
      <w:r w:rsidRPr="00082D96">
        <w:t xml:space="preserve">the </w:t>
      </w:r>
      <w:r w:rsidRPr="00082D96" w:rsidR="00CA2021">
        <w:t>Russian strategic deterrence posture.</w:t>
      </w:r>
    </w:p>
    <w:p w:rsidR="00CA2021" w:rsidRPr="00082D96" w:rsidP="00931423">
      <w:pPr>
        <w:pStyle w:val="Answer"/>
      </w:pPr>
      <w:r w:rsidRPr="00082D96">
        <w:t xml:space="preserve">Russian military conduct reflects this logic. Again, we have seen the operations in the Black </w:t>
      </w:r>
      <w:r w:rsidRPr="00082D96" w:rsidR="00AD09B1">
        <w:t>s</w:t>
      </w:r>
      <w:r w:rsidRPr="00082D96">
        <w:t>ea</w:t>
      </w:r>
      <w:r w:rsidRPr="00082D96" w:rsidR="00931423">
        <w:t xml:space="preserve"> and</w:t>
      </w:r>
      <w:r w:rsidRPr="00082D96">
        <w:t xml:space="preserve"> in the Baltic theatres</w:t>
      </w:r>
      <w:r w:rsidRPr="00082D96" w:rsidR="00931423">
        <w:t>.</w:t>
      </w:r>
      <w:r w:rsidRPr="00082D96">
        <w:t xml:space="preserve"> </w:t>
      </w:r>
      <w:r w:rsidRPr="00082D96" w:rsidR="00931423">
        <w:t>T</w:t>
      </w:r>
      <w:r w:rsidRPr="00082D96">
        <w:t>hey</w:t>
      </w:r>
      <w:r w:rsidRPr="00082D96" w:rsidR="009452A5">
        <w:t xml:space="preserve"> </w:t>
      </w:r>
      <w:r w:rsidRPr="00082D96">
        <w:t xml:space="preserve">appear more aggressive than in the High North. </w:t>
      </w:r>
      <w:r w:rsidRPr="00082D96" w:rsidR="00931423">
        <w:t xml:space="preserve">There is </w:t>
      </w:r>
      <w:r w:rsidRPr="00082D96">
        <w:t>also the change</w:t>
      </w:r>
      <w:r w:rsidRPr="00082D96" w:rsidR="00931423">
        <w:t>d</w:t>
      </w:r>
      <w:r w:rsidRPr="00082D96">
        <w:t xml:space="preserve"> posture. </w:t>
      </w:r>
      <w:r w:rsidRPr="00082D96" w:rsidR="00931423">
        <w:t>O</w:t>
      </w:r>
      <w:r w:rsidRPr="00082D96">
        <w:t>ne interpretation is</w:t>
      </w:r>
      <w:r w:rsidRPr="00082D96" w:rsidR="00931423">
        <w:t xml:space="preserve"> that </w:t>
      </w:r>
      <w:r w:rsidRPr="00082D96">
        <w:t>the change</w:t>
      </w:r>
      <w:r w:rsidRPr="00082D96" w:rsidR="00931423">
        <w:t>d</w:t>
      </w:r>
      <w:r w:rsidRPr="00082D96">
        <w:t xml:space="preserve"> operations and posture in the Arctic </w:t>
      </w:r>
      <w:r w:rsidRPr="00082D96" w:rsidR="00931423">
        <w:t xml:space="preserve">are </w:t>
      </w:r>
      <w:r w:rsidRPr="00082D96">
        <w:t xml:space="preserve">related to resource limitations. </w:t>
      </w:r>
      <w:r w:rsidRPr="00082D96" w:rsidR="00931423">
        <w:t xml:space="preserve">One could also </w:t>
      </w:r>
      <w:r w:rsidRPr="00082D96">
        <w:t xml:space="preserve">argue that Russia </w:t>
      </w:r>
      <w:r w:rsidRPr="00082D96" w:rsidR="00931423">
        <w:t xml:space="preserve">is trying </w:t>
      </w:r>
      <w:r w:rsidRPr="00082D96">
        <w:t xml:space="preserve">not to raise </w:t>
      </w:r>
      <w:r w:rsidRPr="00082D96" w:rsidR="00931423">
        <w:t xml:space="preserve">its </w:t>
      </w:r>
      <w:r w:rsidRPr="00082D96">
        <w:t>profile too much</w:t>
      </w:r>
      <w:r w:rsidRPr="00082D96" w:rsidR="00931423">
        <w:t>,</w:t>
      </w:r>
      <w:r w:rsidRPr="00082D96">
        <w:t xml:space="preserve"> because </w:t>
      </w:r>
      <w:r w:rsidRPr="00082D96" w:rsidR="00931423">
        <w:t xml:space="preserve">it </w:t>
      </w:r>
      <w:r w:rsidRPr="00082D96">
        <w:t>do</w:t>
      </w:r>
      <w:r w:rsidRPr="00082D96" w:rsidR="00DA45E7">
        <w:t>es</w:t>
      </w:r>
      <w:r w:rsidRPr="00082D96">
        <w:t xml:space="preserve"> not want to open a second front of confrontation </w:t>
      </w:r>
      <w:r w:rsidRPr="00082D96" w:rsidR="00931423">
        <w:t xml:space="preserve">that it </w:t>
      </w:r>
      <w:r w:rsidRPr="00082D96">
        <w:t xml:space="preserve">cannot </w:t>
      </w:r>
      <w:r w:rsidRPr="00082D96" w:rsidR="00E55228">
        <w:t xml:space="preserve">really </w:t>
      </w:r>
      <w:r w:rsidRPr="00082D96">
        <w:t>afford today.</w:t>
      </w:r>
      <w:r w:rsidRPr="00082D96" w:rsidR="00931423">
        <w:t xml:space="preserve"> A</w:t>
      </w:r>
      <w:r w:rsidRPr="00082D96">
        <w:t xml:space="preserve">t least today, the situation looks like Russia </w:t>
      </w:r>
      <w:r w:rsidRPr="00082D96" w:rsidR="00931423">
        <w:t xml:space="preserve">is trying </w:t>
      </w:r>
      <w:r w:rsidRPr="00082D96">
        <w:t>to tread relatively carefully.</w:t>
      </w:r>
    </w:p>
    <w:p w:rsidR="00CA2021" w:rsidRPr="00082D96" w:rsidP="00931423">
      <w:pPr>
        <w:pStyle w:val="Question"/>
      </w:pPr>
      <w:sdt>
        <w:sdtPr>
          <w:alias w:val="Member"/>
          <w:tag w:val="&lt;Member mnisId='5174' dodsId='173235'&gt;"/>
          <w:id w:val="1964078326"/>
          <w:placeholder>
            <w:docPart w:val="DefaultPlaceholder_-1854013440"/>
          </w:placeholder>
          <w:richText/>
        </w:sdtPr>
        <w:sdtContent>
          <w:r w:rsidRPr="00082D96" w:rsidR="00931423">
            <w:rPr>
              <w:b/>
            </w:rPr>
            <w:t>Fred Thomas:</w:t>
          </w:r>
        </w:sdtContent>
      </w:sdt>
      <w:r w:rsidRPr="00082D96" w:rsidR="00931423">
        <w:t xml:space="preserve"> </w:t>
      </w:r>
      <w:r w:rsidRPr="00082D96" w:rsidR="00AD09B1">
        <w:t>A</w:t>
      </w:r>
      <w:r w:rsidRPr="00082D96" w:rsidR="006E4383">
        <w:t xml:space="preserve">m </w:t>
      </w:r>
      <w:r w:rsidRPr="00082D96" w:rsidR="00AD09B1">
        <w:t xml:space="preserve">I </w:t>
      </w:r>
      <w:r w:rsidRPr="00082D96" w:rsidR="006E4383">
        <w:t>right</w:t>
      </w:r>
      <w:r w:rsidRPr="00082D96" w:rsidR="00AD09B1">
        <w:t xml:space="preserve"> in thinking that </w:t>
      </w:r>
      <w:r w:rsidRPr="00082D96">
        <w:t xml:space="preserve">there are islands </w:t>
      </w:r>
      <w:r w:rsidRPr="00082D96" w:rsidR="006E4383">
        <w:t xml:space="preserve">in the High North </w:t>
      </w:r>
      <w:r w:rsidRPr="00082D96" w:rsidR="00931423">
        <w:t xml:space="preserve">that, </w:t>
      </w:r>
      <w:r w:rsidRPr="00082D96">
        <w:t>technically</w:t>
      </w:r>
      <w:r w:rsidRPr="00082D96" w:rsidR="006E4383">
        <w:t>,</w:t>
      </w:r>
      <w:r w:rsidRPr="00082D96">
        <w:t xml:space="preserve"> belong to Norway</w:t>
      </w:r>
      <w:r w:rsidRPr="00082D96" w:rsidR="00AD09B1">
        <w:t>? I might be wrong so I want to clarify this.</w:t>
      </w:r>
      <w:r w:rsidRPr="00082D96">
        <w:t xml:space="preserve"> </w:t>
      </w:r>
      <w:r w:rsidRPr="00082D96" w:rsidR="006E4383">
        <w:t>They are</w:t>
      </w:r>
      <w:r w:rsidRPr="00082D96" w:rsidR="00AD09B1">
        <w:t xml:space="preserve"> basically</w:t>
      </w:r>
      <w:r w:rsidRPr="00082D96" w:rsidR="006E4383">
        <w:t xml:space="preserve"> </w:t>
      </w:r>
      <w:r w:rsidRPr="00082D96">
        <w:t>uninhabited</w:t>
      </w:r>
      <w:r w:rsidRPr="00082D96" w:rsidR="006E4383">
        <w:t>. T</w:t>
      </w:r>
      <w:r w:rsidRPr="00082D96">
        <w:t xml:space="preserve">here are other islands in the Baltic </w:t>
      </w:r>
      <w:r w:rsidRPr="00082D96" w:rsidR="00AD09B1">
        <w:t>s</w:t>
      </w:r>
      <w:r w:rsidRPr="00082D96">
        <w:t>ea</w:t>
      </w:r>
      <w:r w:rsidR="00D955D5">
        <w:t xml:space="preserve"> and so on</w:t>
      </w:r>
      <w:r w:rsidRPr="00082D96" w:rsidR="006E4383">
        <w:t>,</w:t>
      </w:r>
      <w:r w:rsidRPr="00082D96">
        <w:t xml:space="preserve"> but there are islands in the High North </w:t>
      </w:r>
      <w:r w:rsidR="00D955D5">
        <w:t>that,</w:t>
      </w:r>
      <w:r w:rsidRPr="00082D96">
        <w:t xml:space="preserve"> theoretically</w:t>
      </w:r>
      <w:r w:rsidRPr="00082D96" w:rsidR="006E4383">
        <w:t>,</w:t>
      </w:r>
      <w:r w:rsidRPr="00082D96">
        <w:t xml:space="preserve"> Russia could test our resolve by</w:t>
      </w:r>
      <w:r w:rsidRPr="00082D96" w:rsidR="009452A5">
        <w:t xml:space="preserve"> </w:t>
      </w:r>
      <w:r w:rsidRPr="00082D96">
        <w:t>occupying, even if that is in a deniable way. Is that fair to say?</w:t>
      </w:r>
    </w:p>
    <w:p w:rsidR="006E4383" w:rsidRPr="00082D96" w:rsidP="006E4383">
      <w:pPr>
        <w:pStyle w:val="Answer"/>
      </w:pPr>
      <w:sdt>
        <w:sdtPr>
          <w:alias w:val="Witness"/>
          <w:id w:val="338829639"/>
          <w:placeholder>
            <w:docPart w:val="DefaultPlaceholder_-1854013440"/>
          </w:placeholder>
          <w:richText/>
        </w:sdtPr>
        <w:sdtContent>
          <w:r w:rsidRPr="00082D96" w:rsidR="0081443C">
            <w:rPr>
              <w:b/>
              <w:i/>
            </w:rPr>
            <w:t>Professor Zysk:</w:t>
          </w:r>
        </w:sdtContent>
      </w:sdt>
      <w:r w:rsidRPr="00082D96">
        <w:t xml:space="preserve"> </w:t>
      </w:r>
      <w:r w:rsidRPr="00082D96" w:rsidR="00CA2021">
        <w:t>Yes,</w:t>
      </w:r>
      <w:r w:rsidRPr="00082D96" w:rsidR="009452A5">
        <w:t xml:space="preserve"> </w:t>
      </w:r>
      <w:r w:rsidRPr="00082D96" w:rsidR="00CA2021">
        <w:t xml:space="preserve">absolutely. </w:t>
      </w:r>
      <w:r w:rsidRPr="00082D96">
        <w:t>T</w:t>
      </w:r>
      <w:r w:rsidRPr="00082D96" w:rsidR="00CA2021">
        <w:t xml:space="preserve">hese are also the opportunistic scenarios that we can discuss. </w:t>
      </w:r>
      <w:r w:rsidRPr="00082D96">
        <w:t xml:space="preserve">The </w:t>
      </w:r>
      <w:r w:rsidRPr="00082D96" w:rsidR="00CA2021">
        <w:t xml:space="preserve">Svalbard </w:t>
      </w:r>
      <w:r w:rsidRPr="00082D96">
        <w:t>a</w:t>
      </w:r>
      <w:r w:rsidRPr="00082D96" w:rsidR="00CA2021">
        <w:t>rchipelago is unquestionably under Norwegian sovereignty</w:t>
      </w:r>
      <w:r w:rsidRPr="00082D96">
        <w:t>.</w:t>
      </w:r>
      <w:r w:rsidRPr="00082D96" w:rsidR="00CA2021">
        <w:t xml:space="preserve"> </w:t>
      </w:r>
      <w:r w:rsidRPr="00082D96">
        <w:t>E</w:t>
      </w:r>
      <w:r w:rsidRPr="00082D96" w:rsidR="00CA2021">
        <w:t xml:space="preserve">ven Russia does not question the sovereignty of the archipelago under the 1920 Svalbard </w:t>
      </w:r>
      <w:r w:rsidRPr="00082D96">
        <w:t>t</w:t>
      </w:r>
      <w:r w:rsidRPr="00082D96" w:rsidR="00CA2021">
        <w:t xml:space="preserve">reaty. </w:t>
      </w:r>
      <w:r w:rsidRPr="00082D96">
        <w:t>U</w:t>
      </w:r>
      <w:r w:rsidRPr="00082D96" w:rsidR="00CA2021">
        <w:t>nder that treaty</w:t>
      </w:r>
      <w:r w:rsidRPr="00082D96">
        <w:t>,</w:t>
      </w:r>
      <w:r w:rsidRPr="00082D96" w:rsidR="00CA2021">
        <w:t xml:space="preserve"> it </w:t>
      </w:r>
      <w:r w:rsidRPr="00082D96">
        <w:t xml:space="preserve">also </w:t>
      </w:r>
      <w:r w:rsidRPr="00082D96" w:rsidR="00CA2021">
        <w:t xml:space="preserve">grants to </w:t>
      </w:r>
      <w:r w:rsidRPr="00082D96">
        <w:t xml:space="preserve">the 49 </w:t>
      </w:r>
      <w:r w:rsidRPr="00082D96" w:rsidR="00CA2021">
        <w:t xml:space="preserve">signatories of the treaty, including Russia, access and commercial rights to nationals of </w:t>
      </w:r>
      <w:r w:rsidRPr="00082D96">
        <w:t xml:space="preserve">treaty signatories </w:t>
      </w:r>
      <w:r w:rsidRPr="00082D96" w:rsidR="00CA2021">
        <w:t xml:space="preserve">to develop activities on the island. </w:t>
      </w:r>
      <w:r w:rsidRPr="00082D96">
        <w:t>R</w:t>
      </w:r>
      <w:r w:rsidRPr="00082D96" w:rsidR="00CA2021">
        <w:t>ussia has the second</w:t>
      </w:r>
      <w:r w:rsidRPr="00082D96" w:rsidR="00AD09B1">
        <w:t>-</w:t>
      </w:r>
      <w:r w:rsidRPr="00082D96" w:rsidR="00CA2021">
        <w:t xml:space="preserve">largest presence on the Svalbard </w:t>
      </w:r>
      <w:r w:rsidRPr="00082D96">
        <w:t>a</w:t>
      </w:r>
      <w:r w:rsidRPr="00082D96" w:rsidR="00CA2021">
        <w:t>rchipelago</w:t>
      </w:r>
      <w:r w:rsidRPr="00082D96" w:rsidR="00AD09B1">
        <w:t>,</w:t>
      </w:r>
      <w:r w:rsidRPr="00082D96" w:rsidR="00CA2021">
        <w:t xml:space="preserve"> after Norway.</w:t>
      </w:r>
    </w:p>
    <w:p w:rsidR="006E4383" w:rsidRPr="00082D96" w:rsidP="006E4383">
      <w:pPr>
        <w:pStyle w:val="Answer"/>
      </w:pPr>
      <w:r w:rsidRPr="00082D96">
        <w:t>T</w:t>
      </w:r>
      <w:r w:rsidRPr="00082D96" w:rsidR="00CA2021">
        <w:t>here has been</w:t>
      </w:r>
      <w:r w:rsidRPr="00082D96">
        <w:t>, let us say,</w:t>
      </w:r>
      <w:r w:rsidRPr="00082D96" w:rsidR="009452A5">
        <w:t xml:space="preserve"> </w:t>
      </w:r>
      <w:r w:rsidRPr="00082D96" w:rsidR="00CA2021">
        <w:t xml:space="preserve">an increased profile </w:t>
      </w:r>
      <w:r w:rsidRPr="00082D96" w:rsidR="00DA45E7">
        <w:t xml:space="preserve">of </w:t>
      </w:r>
      <w:r w:rsidRPr="00082D96" w:rsidR="00CA2021">
        <w:t xml:space="preserve">more aggressive rhetorical gestures from the Russian population on the islands. We see that Russia has been testing the limits of how far </w:t>
      </w:r>
      <w:r w:rsidRPr="00082D96">
        <w:t xml:space="preserve">it </w:t>
      </w:r>
      <w:r w:rsidRPr="00082D96" w:rsidR="00CA2021">
        <w:t xml:space="preserve">can go before </w:t>
      </w:r>
      <w:r w:rsidRPr="00082D96">
        <w:t xml:space="preserve">it </w:t>
      </w:r>
      <w:r w:rsidRPr="00082D96" w:rsidR="00CA2021">
        <w:t>get</w:t>
      </w:r>
      <w:r w:rsidRPr="00082D96">
        <w:t>s</w:t>
      </w:r>
      <w:r w:rsidRPr="00082D96" w:rsidR="00CA2021">
        <w:t xml:space="preserve"> pushback from the Norwegian authorities. </w:t>
      </w:r>
      <w:r w:rsidRPr="00082D96">
        <w:t>T</w:t>
      </w:r>
      <w:r w:rsidRPr="00082D96" w:rsidR="00CA2021">
        <w:t>his is a place where there is a certain asymmetry between the Norwegian authority and the</w:t>
      </w:r>
      <w:r w:rsidRPr="00082D96" w:rsidR="009452A5">
        <w:t xml:space="preserve"> </w:t>
      </w:r>
      <w:r w:rsidRPr="00082D96" w:rsidR="00CA2021">
        <w:t>treaty-based rights that create this</w:t>
      </w:r>
      <w:r w:rsidRPr="00082D96" w:rsidR="009452A5">
        <w:t xml:space="preserve"> </w:t>
      </w:r>
      <w:r w:rsidRPr="00082D96" w:rsidR="00CA2021">
        <w:t xml:space="preserve">space for </w:t>
      </w:r>
      <w:r w:rsidRPr="00082D96">
        <w:t>grey</w:t>
      </w:r>
      <w:r w:rsidR="00A53AAA">
        <w:t>-</w:t>
      </w:r>
      <w:r w:rsidRPr="00082D96">
        <w:t xml:space="preserve">zone </w:t>
      </w:r>
      <w:r w:rsidRPr="00082D96" w:rsidR="00CA2021">
        <w:t>activity.</w:t>
      </w:r>
    </w:p>
    <w:p w:rsidR="00CA2021" w:rsidRPr="00082D96" w:rsidP="006E4383">
      <w:pPr>
        <w:pStyle w:val="Answer"/>
      </w:pPr>
      <w:r w:rsidRPr="00082D96">
        <w:t>In terms of t</w:t>
      </w:r>
      <w:r w:rsidRPr="00082D96">
        <w:t>he scenario that you have mentioned</w:t>
      </w:r>
      <w:r w:rsidRPr="00082D96">
        <w:t>, where it</w:t>
      </w:r>
      <w:r w:rsidRPr="00082D96">
        <w:t xml:space="preserve"> can be exploited by Russia</w:t>
      </w:r>
      <w:r w:rsidRPr="00082D96">
        <w:t xml:space="preserve">, </w:t>
      </w:r>
      <w:r w:rsidRPr="00082D96">
        <w:t>where Russia can push NATO when there is certain legal uncertainty, at least in Russia, there is certainly a possibility for this</w:t>
      </w:r>
      <w:r w:rsidRPr="00082D96" w:rsidR="009452A5">
        <w:t xml:space="preserve"> </w:t>
      </w:r>
      <w:r w:rsidRPr="00082D96" w:rsidR="006E4383">
        <w:t xml:space="preserve">sort of </w:t>
      </w:r>
      <w:r w:rsidRPr="00082D96">
        <w:t>gr</w:t>
      </w:r>
      <w:r w:rsidRPr="00082D96" w:rsidR="006E4383">
        <w:t>e</w:t>
      </w:r>
      <w:r w:rsidRPr="00082D96">
        <w:t>y</w:t>
      </w:r>
      <w:r w:rsidR="00A53AAA">
        <w:t>-</w:t>
      </w:r>
      <w:r w:rsidRPr="00082D96">
        <w:t>zone operation, especially</w:t>
      </w:r>
      <w:r w:rsidRPr="00082D96" w:rsidR="009452A5">
        <w:t xml:space="preserve"> </w:t>
      </w:r>
      <w:r w:rsidRPr="00082D96">
        <w:t>if Russia perceive</w:t>
      </w:r>
      <w:r w:rsidRPr="00082D96" w:rsidR="006E4383">
        <w:t>d</w:t>
      </w:r>
      <w:r w:rsidRPr="00082D96">
        <w:t xml:space="preserve"> NATO’s cohesion as undermined</w:t>
      </w:r>
      <w:r w:rsidRPr="00082D96" w:rsidR="00993CD8">
        <w:t xml:space="preserve">; </w:t>
      </w:r>
      <w:r w:rsidRPr="00082D96" w:rsidR="006E4383">
        <w:t xml:space="preserve">it </w:t>
      </w:r>
      <w:r w:rsidRPr="00082D96">
        <w:t xml:space="preserve">would assume that NATO would not respond decisively. Svalbard is covered by </w:t>
      </w:r>
      <w:r w:rsidRPr="00082D96" w:rsidR="00E2116F">
        <w:t>a</w:t>
      </w:r>
      <w:r w:rsidRPr="00082D96">
        <w:t>rticle 5, so</w:t>
      </w:r>
      <w:r w:rsidRPr="00082D96" w:rsidR="009452A5">
        <w:t xml:space="preserve"> </w:t>
      </w:r>
      <w:r w:rsidRPr="00082D96">
        <w:t xml:space="preserve">that would potentially open </w:t>
      </w:r>
      <w:r w:rsidRPr="00082D96" w:rsidR="00993CD8">
        <w:t xml:space="preserve">for testing </w:t>
      </w:r>
      <w:r w:rsidRPr="00082D96">
        <w:t xml:space="preserve">the credibility of </w:t>
      </w:r>
      <w:r w:rsidRPr="00082D96" w:rsidR="00E2116F">
        <w:t>a</w:t>
      </w:r>
      <w:r w:rsidRPr="00082D96">
        <w:t>rticle 5.</w:t>
      </w:r>
    </w:p>
    <w:p w:rsidR="006E4383" w:rsidRPr="00082D96" w:rsidP="006E4383">
      <w:pPr>
        <w:pStyle w:val="Question"/>
      </w:pPr>
      <w:sdt>
        <w:sdtPr>
          <w:alias w:val="Member"/>
          <w:tag w:val="&lt;Member mnisId='5174' dodsId='173235'&gt;"/>
          <w:id w:val="-1968805753"/>
          <w:placeholder>
            <w:docPart w:val="DefaultPlaceholder_-1854013440"/>
          </w:placeholder>
          <w:richText/>
        </w:sdtPr>
        <w:sdtContent>
          <w:r w:rsidRPr="00082D96">
            <w:rPr>
              <w:b/>
            </w:rPr>
            <w:t>Fred Thomas:</w:t>
          </w:r>
        </w:sdtContent>
      </w:sdt>
      <w:r w:rsidRPr="00082D96">
        <w:t xml:space="preserve"> Do you want to come in as well, Professor Blagden?</w:t>
      </w:r>
    </w:p>
    <w:p w:rsidR="006E4383" w:rsidRPr="00082D96" w:rsidP="006E4383">
      <w:pPr>
        <w:pStyle w:val="Answer"/>
      </w:pPr>
      <w:sdt>
        <w:sdtPr>
          <w:alias w:val="Witness"/>
          <w:id w:val="-1036113071"/>
          <w:placeholder>
            <w:docPart w:val="DefaultPlaceholder_-1854013440"/>
          </w:placeholder>
          <w:richText/>
        </w:sdtPr>
        <w:sdtContent>
          <w:r w:rsidRPr="00082D96" w:rsidR="0081443C">
            <w:rPr>
              <w:b/>
              <w:i/>
            </w:rPr>
            <w:t>Professor Blagden:</w:t>
          </w:r>
        </w:sdtContent>
      </w:sdt>
      <w:r w:rsidRPr="00082D96">
        <w:t xml:space="preserve"> </w:t>
      </w:r>
      <w:r w:rsidRPr="00082D96" w:rsidR="00993CD8">
        <w:t xml:space="preserve">Do you mean on </w:t>
      </w:r>
      <w:r w:rsidRPr="00082D96" w:rsidR="00CA2021">
        <w:t xml:space="preserve">just that latter question or </w:t>
      </w:r>
      <w:r w:rsidRPr="00082D96">
        <w:t xml:space="preserve">on both </w:t>
      </w:r>
      <w:r w:rsidRPr="00082D96" w:rsidR="00CA2021">
        <w:t>that have been covered so far?</w:t>
      </w:r>
    </w:p>
    <w:p w:rsidR="006E4383" w:rsidRPr="00082D96" w:rsidP="00993CD8">
      <w:pPr>
        <w:pStyle w:val="Question"/>
        <w:numPr>
          <w:ilvl w:val="0"/>
          <w:numId w:val="0"/>
        </w:numPr>
        <w:ind w:left="794"/>
      </w:pPr>
      <w:sdt>
        <w:sdtPr>
          <w:alias w:val="Member"/>
          <w:tag w:val="&lt;Member mnisId='5174' dodsId='173235'&gt;"/>
          <w:id w:val="2130517194"/>
          <w:placeholder>
            <w:docPart w:val="DefaultPlaceholder_-1854013440"/>
          </w:placeholder>
          <w:richText/>
        </w:sdtPr>
        <w:sdtContent>
          <w:r w:rsidRPr="00082D96">
            <w:rPr>
              <w:b/>
            </w:rPr>
            <w:t>Fred Thomas:</w:t>
          </w:r>
        </w:sdtContent>
      </w:sdt>
      <w:r w:rsidRPr="00082D96">
        <w:t xml:space="preserve"> On both.</w:t>
      </w:r>
    </w:p>
    <w:p w:rsidR="006E4383" w:rsidRPr="00082D96" w:rsidP="006E4383">
      <w:pPr>
        <w:pStyle w:val="Answer"/>
      </w:pPr>
      <w:sdt>
        <w:sdtPr>
          <w:alias w:val="Witness"/>
          <w:id w:val="166517431"/>
          <w:placeholder>
            <w:docPart w:val="DefaultPlaceholder_-1854013440"/>
          </w:placeholder>
          <w:richText/>
        </w:sdtPr>
        <w:sdtContent>
          <w:r w:rsidRPr="00082D96" w:rsidR="0081443C">
            <w:rPr>
              <w:b/>
              <w:i/>
            </w:rPr>
            <w:t>Professor Blagden:</w:t>
          </w:r>
        </w:sdtContent>
      </w:sdt>
      <w:r w:rsidRPr="00082D96">
        <w:t xml:space="preserve"> </w:t>
      </w:r>
      <w:r w:rsidR="005C5142">
        <w:t>T</w:t>
      </w:r>
      <w:r w:rsidRPr="00082D96" w:rsidR="00CA2021">
        <w:t xml:space="preserve">o whistle through quickly, </w:t>
      </w:r>
      <w:r w:rsidRPr="00082D96" w:rsidR="00DA45E7">
        <w:t xml:space="preserve">on </w:t>
      </w:r>
      <w:r w:rsidRPr="00082D96" w:rsidR="00CA2021">
        <w:t xml:space="preserve">that first one </w:t>
      </w:r>
      <w:r w:rsidRPr="00082D96">
        <w:t xml:space="preserve">on </w:t>
      </w:r>
      <w:r w:rsidRPr="00082D96" w:rsidR="00CA2021">
        <w:t xml:space="preserve">how important the High North </w:t>
      </w:r>
      <w:r w:rsidRPr="00082D96">
        <w:t xml:space="preserve">is </w:t>
      </w:r>
      <w:r w:rsidRPr="00082D96" w:rsidR="00CA2021">
        <w:t>for Russia</w:t>
      </w:r>
      <w:r w:rsidRPr="00082D96">
        <w:t xml:space="preserve">, it is </w:t>
      </w:r>
      <w:r w:rsidRPr="00082D96" w:rsidR="00CA2021">
        <w:t>clearly vital on so many fronts.</w:t>
      </w:r>
      <w:r w:rsidRPr="00082D96" w:rsidR="009452A5">
        <w:t xml:space="preserve"> </w:t>
      </w:r>
      <w:r w:rsidRPr="00082D96">
        <w:t>A</w:t>
      </w:r>
      <w:r w:rsidRPr="00082D96" w:rsidR="00CA2021">
        <w:t xml:space="preserve">s Professor </w:t>
      </w:r>
      <w:r w:rsidRPr="00082D96" w:rsidR="002C30B5">
        <w:t>Zysk</w:t>
      </w:r>
      <w:r w:rsidRPr="00082D96" w:rsidR="00CA2021">
        <w:t xml:space="preserve"> mentioned, it is where </w:t>
      </w:r>
      <w:r w:rsidRPr="00082D96">
        <w:t xml:space="preserve">it tries </w:t>
      </w:r>
      <w:r w:rsidRPr="00082D96" w:rsidR="00CA2021">
        <w:t xml:space="preserve">to keep </w:t>
      </w:r>
      <w:r w:rsidRPr="00082D96">
        <w:t xml:space="preserve">its </w:t>
      </w:r>
      <w:r w:rsidRPr="00082D96" w:rsidR="00CA2021">
        <w:t xml:space="preserve">nuclear deterrent safe, which has long been by no means assured, given how capable US and NATO counterforce capabilities are. </w:t>
      </w:r>
      <w:r w:rsidRPr="00082D96">
        <w:t xml:space="preserve">It </w:t>
      </w:r>
      <w:r w:rsidRPr="00082D96" w:rsidR="00CA2021">
        <w:t>work</w:t>
      </w:r>
      <w:r w:rsidRPr="00082D96">
        <w:t>s</w:t>
      </w:r>
      <w:r w:rsidRPr="00082D96" w:rsidR="00CA2021">
        <w:t xml:space="preserve"> very hard to keep </w:t>
      </w:r>
      <w:r w:rsidRPr="00082D96" w:rsidR="00DA45E7">
        <w:t xml:space="preserve">its </w:t>
      </w:r>
      <w:r w:rsidRPr="00082D96" w:rsidR="00CA2021">
        <w:t xml:space="preserve">nuclear deterrent safe up there. It is where </w:t>
      </w:r>
      <w:r w:rsidRPr="00082D96">
        <w:t xml:space="preserve">its </w:t>
      </w:r>
      <w:r w:rsidRPr="00082D96" w:rsidR="00CA2021">
        <w:t xml:space="preserve">huge exposed maritime flank is that can bring NATO capabilities right to </w:t>
      </w:r>
      <w:r w:rsidRPr="00082D96">
        <w:t xml:space="preserve">its </w:t>
      </w:r>
      <w:r w:rsidRPr="00082D96" w:rsidR="00CA2021">
        <w:t xml:space="preserve">door. It is the source of so many of </w:t>
      </w:r>
      <w:r w:rsidRPr="00082D96">
        <w:t xml:space="preserve">its </w:t>
      </w:r>
      <w:r w:rsidRPr="00082D96" w:rsidR="00CA2021">
        <w:t>economic hopes in terms of oil</w:t>
      </w:r>
      <w:r w:rsidRPr="00082D96">
        <w:t xml:space="preserve"> and</w:t>
      </w:r>
      <w:r w:rsidRPr="00082D96" w:rsidR="00CA2021">
        <w:t xml:space="preserve"> gas</w:t>
      </w:r>
      <w:r w:rsidRPr="00082D96">
        <w:t xml:space="preserve">, as well as </w:t>
      </w:r>
      <w:r w:rsidRPr="00082D96" w:rsidR="00CA2021">
        <w:t>minerals that are going to be increasingly important to the</w:t>
      </w:r>
      <w:r w:rsidRPr="00082D96" w:rsidR="009452A5">
        <w:t xml:space="preserve"> </w:t>
      </w:r>
      <w:r w:rsidRPr="00082D96" w:rsidR="00CA2021">
        <w:t>evolving configuration of the world economy.</w:t>
      </w:r>
      <w:r w:rsidRPr="00082D96">
        <w:t xml:space="preserve"> I</w:t>
      </w:r>
      <w:r w:rsidRPr="00082D96" w:rsidR="00CA2021">
        <w:t xml:space="preserve">t is a key theatre in and from which </w:t>
      </w:r>
      <w:r w:rsidRPr="00082D96">
        <w:t xml:space="preserve">it </w:t>
      </w:r>
      <w:r w:rsidRPr="00082D96" w:rsidR="00CA2021">
        <w:t>can bring pressure to bear on and</w:t>
      </w:r>
      <w:r w:rsidRPr="00082D96">
        <w:t>,</w:t>
      </w:r>
      <w:r w:rsidRPr="00082D96" w:rsidR="00CA2021">
        <w:t xml:space="preserve"> conceivably</w:t>
      </w:r>
      <w:r w:rsidRPr="00082D96">
        <w:t>,</w:t>
      </w:r>
      <w:r w:rsidRPr="00082D96" w:rsidR="00CA2021">
        <w:t xml:space="preserve"> even break or defeat NATO, including its most </w:t>
      </w:r>
      <w:r w:rsidRPr="00082D96">
        <w:t>nettlesome</w:t>
      </w:r>
      <w:r w:rsidRPr="00082D96" w:rsidR="00CA2021">
        <w:t xml:space="preserve"> members</w:t>
      </w:r>
      <w:r w:rsidR="00111D85">
        <w:t xml:space="preserve"> like</w:t>
      </w:r>
      <w:r w:rsidRPr="00082D96">
        <w:t xml:space="preserve"> </w:t>
      </w:r>
      <w:r w:rsidRPr="00082D96" w:rsidR="00CA2021">
        <w:t>the UK.</w:t>
      </w:r>
    </w:p>
    <w:p w:rsidR="00570057" w:rsidRPr="00082D96" w:rsidP="006E4383">
      <w:pPr>
        <w:pStyle w:val="Answer"/>
      </w:pPr>
      <w:r w:rsidRPr="00082D96">
        <w:t>In terms of the question about conflict</w:t>
      </w:r>
      <w:r w:rsidRPr="00082D96" w:rsidR="006E4383">
        <w:t xml:space="preserve"> and </w:t>
      </w:r>
      <w:r w:rsidRPr="00082D96">
        <w:t xml:space="preserve">where it is most likely, Professor </w:t>
      </w:r>
      <w:r w:rsidRPr="00082D96" w:rsidR="002C30B5">
        <w:t>Zysk</w:t>
      </w:r>
      <w:r w:rsidRPr="00082D96">
        <w:t xml:space="preserve"> covered most of the big issues.</w:t>
      </w:r>
      <w:r w:rsidRPr="00082D96" w:rsidR="009452A5">
        <w:t xml:space="preserve"> </w:t>
      </w:r>
      <w:r w:rsidRPr="00082D96" w:rsidR="006E4383">
        <w:t>I</w:t>
      </w:r>
      <w:r w:rsidRPr="00082D96">
        <w:t xml:space="preserve">n the </w:t>
      </w:r>
      <w:r w:rsidRPr="00082D96" w:rsidR="006E4383">
        <w:t>north</w:t>
      </w:r>
      <w:r w:rsidRPr="00082D96">
        <w:t>-</w:t>
      </w:r>
      <w:r w:rsidRPr="00082D96" w:rsidR="006E4383">
        <w:t xml:space="preserve">east </w:t>
      </w:r>
      <w:r w:rsidRPr="00082D96">
        <w:t>Atlantic and High North, we see that NATO and Russia are at loggerheads already</w:t>
      </w:r>
      <w:r w:rsidRPr="00082D96">
        <w:t>,</w:t>
      </w:r>
      <w:r w:rsidRPr="00082D96">
        <w:t xml:space="preserve"> </w:t>
      </w:r>
      <w:r w:rsidRPr="00082D96">
        <w:t>s</w:t>
      </w:r>
      <w:r w:rsidRPr="00082D96">
        <w:t xml:space="preserve">o </w:t>
      </w:r>
      <w:r w:rsidRPr="00082D96">
        <w:t xml:space="preserve">it depends, </w:t>
      </w:r>
      <w:r w:rsidRPr="00082D96">
        <w:t>in some ways</w:t>
      </w:r>
      <w:r w:rsidRPr="00082D96">
        <w:t>,</w:t>
      </w:r>
      <w:r w:rsidRPr="00082D96">
        <w:t xml:space="preserve"> on your definition of conflict. Clearly, even if we are in some</w:t>
      </w:r>
      <w:r w:rsidRPr="00082D96" w:rsidR="009452A5">
        <w:t xml:space="preserve"> </w:t>
      </w:r>
      <w:r w:rsidRPr="00082D96">
        <w:t xml:space="preserve">sort of </w:t>
      </w:r>
      <w:r w:rsidRPr="00082D96">
        <w:t>gr</w:t>
      </w:r>
      <w:r w:rsidRPr="00082D96">
        <w:t>e</w:t>
      </w:r>
      <w:r w:rsidRPr="00082D96">
        <w:t>y zone</w:t>
      </w:r>
      <w:r w:rsidRPr="00082D96">
        <w:t xml:space="preserve"> or</w:t>
      </w:r>
      <w:r w:rsidRPr="00082D96">
        <w:t xml:space="preserve"> sub-threshold</w:t>
      </w:r>
      <w:r w:rsidRPr="00082D96">
        <w:t>—</w:t>
      </w:r>
      <w:r w:rsidRPr="00082D96">
        <w:t>all</w:t>
      </w:r>
      <w:r w:rsidRPr="00082D96">
        <w:t xml:space="preserve"> o</w:t>
      </w:r>
      <w:r w:rsidRPr="00082D96">
        <w:t>f these jargony</w:t>
      </w:r>
      <w:r w:rsidRPr="00082D96" w:rsidR="009452A5">
        <w:t xml:space="preserve"> </w:t>
      </w:r>
      <w:r w:rsidRPr="00082D96">
        <w:t>terms that swirl around</w:t>
      </w:r>
      <w:r w:rsidRPr="00082D96">
        <w:t xml:space="preserve">—we are, </w:t>
      </w:r>
      <w:r w:rsidRPr="00082D96">
        <w:t>crucially</w:t>
      </w:r>
      <w:r w:rsidRPr="00082D96">
        <w:t>,</w:t>
      </w:r>
      <w:r w:rsidRPr="00082D96">
        <w:t xml:space="preserve"> still not above threshold</w:t>
      </w:r>
      <w:r w:rsidRPr="00082D96">
        <w:t>.</w:t>
      </w:r>
      <w:r w:rsidRPr="00082D96">
        <w:t xml:space="preserve"> </w:t>
      </w:r>
      <w:r w:rsidRPr="00082D96">
        <w:t>It i</w:t>
      </w:r>
      <w:r w:rsidRPr="00082D96">
        <w:t>s still much better to be sub than above</w:t>
      </w:r>
      <w:r w:rsidRPr="00082D96">
        <w:t>, b</w:t>
      </w:r>
      <w:r w:rsidRPr="00082D96">
        <w:t>ut there is a lot of</w:t>
      </w:r>
      <w:r w:rsidRPr="00082D96" w:rsidR="009452A5">
        <w:t xml:space="preserve"> </w:t>
      </w:r>
      <w:r w:rsidRPr="00082D96">
        <w:t>confrontation already going on in that theatr</w:t>
      </w:r>
      <w:r w:rsidRPr="00082D96">
        <w:t>e</w:t>
      </w:r>
      <w:r w:rsidRPr="00082D96">
        <w:t>.</w:t>
      </w:r>
      <w:r w:rsidR="00BD04BA">
        <w:t xml:space="preserve"> </w:t>
      </w:r>
      <w:r w:rsidRPr="00082D96">
        <w:t>A</w:t>
      </w:r>
      <w:r w:rsidRPr="00082D96">
        <w:t xml:space="preserve">gain, as Professor </w:t>
      </w:r>
      <w:r w:rsidRPr="00082D96" w:rsidR="002C30B5">
        <w:t>Zysk</w:t>
      </w:r>
      <w:r w:rsidRPr="00082D96">
        <w:t xml:space="preserve"> mentioned, it is a theatre in which Russia still has a lot of key strengths and capabilities </w:t>
      </w:r>
      <w:r w:rsidR="00BD04BA">
        <w:t xml:space="preserve">compared with </w:t>
      </w:r>
      <w:r w:rsidRPr="00082D96">
        <w:t xml:space="preserve">the army that </w:t>
      </w:r>
      <w:r w:rsidRPr="00082D96">
        <w:t xml:space="preserve">has </w:t>
      </w:r>
      <w:r w:rsidRPr="00082D96">
        <w:t>been so badly depleted in Ukraine. It is a theat</w:t>
      </w:r>
      <w:r w:rsidRPr="00082D96">
        <w:t>re</w:t>
      </w:r>
      <w:r w:rsidRPr="00082D96">
        <w:t xml:space="preserve"> where </w:t>
      </w:r>
      <w:r w:rsidRPr="00082D96">
        <w:t xml:space="preserve">there is </w:t>
      </w:r>
      <w:r w:rsidRPr="00082D96">
        <w:t xml:space="preserve">scope for resolve probing around an issue </w:t>
      </w:r>
      <w:r w:rsidR="004A56D7">
        <w:t>like</w:t>
      </w:r>
      <w:r w:rsidRPr="00082D96">
        <w:t xml:space="preserve"> </w:t>
      </w:r>
      <w:r w:rsidRPr="00082D96">
        <w:t>Svalbard.</w:t>
      </w:r>
    </w:p>
    <w:p w:rsidR="00CA2021" w:rsidRPr="00082D96" w:rsidP="006E4383">
      <w:pPr>
        <w:pStyle w:val="Answer"/>
      </w:pPr>
      <w:r w:rsidRPr="00082D96">
        <w:t>C</w:t>
      </w:r>
      <w:r w:rsidRPr="00082D96">
        <w:t>onversely, the most plausible theatre for Russia</w:t>
      </w:r>
      <w:r w:rsidRPr="00082D96" w:rsidR="00DA45E7">
        <w:t>,</w:t>
      </w:r>
      <w:r w:rsidRPr="00082D96">
        <w:t xml:space="preserve"> if it came to an outright attack on NATO in the hope of trying to break </w:t>
      </w:r>
      <w:r w:rsidRPr="00082D96">
        <w:t xml:space="preserve">it </w:t>
      </w:r>
      <w:r w:rsidRPr="00082D96">
        <w:t>or pull off some</w:t>
      </w:r>
      <w:r w:rsidRPr="00082D96" w:rsidR="009452A5">
        <w:t xml:space="preserve"> </w:t>
      </w:r>
      <w:r w:rsidRPr="00082D96">
        <w:t xml:space="preserve">sort of </w:t>
      </w:r>
      <w:r w:rsidRPr="00082D96">
        <w:t>fait accompli that</w:t>
      </w:r>
      <w:r w:rsidRPr="00082D96" w:rsidR="009452A5">
        <w:t xml:space="preserve"> </w:t>
      </w:r>
      <w:r w:rsidRPr="00082D96">
        <w:t>tore NATO apart</w:t>
      </w:r>
      <w:r w:rsidRPr="00082D96" w:rsidR="00DA45E7">
        <w:t>,</w:t>
      </w:r>
      <w:r w:rsidRPr="00082D96">
        <w:t xml:space="preserve"> </w:t>
      </w:r>
      <w:r w:rsidRPr="00082D96">
        <w:t xml:space="preserve">is probably the </w:t>
      </w:r>
      <w:r w:rsidRPr="00082D96">
        <w:t xml:space="preserve">Baltic </w:t>
      </w:r>
      <w:r w:rsidRPr="00082D96">
        <w:t>s</w:t>
      </w:r>
      <w:r w:rsidRPr="00082D96">
        <w:t>tates</w:t>
      </w:r>
      <w:r w:rsidRPr="00082D96">
        <w:t>,</w:t>
      </w:r>
      <w:r w:rsidRPr="00082D96">
        <w:t xml:space="preserve"> </w:t>
      </w:r>
      <w:r w:rsidRPr="00082D96">
        <w:t>b</w:t>
      </w:r>
      <w:r w:rsidRPr="00082D96">
        <w:t>ut it is very hard to see some confrontation there not immediately widening into a north</w:t>
      </w:r>
      <w:r w:rsidRPr="00082D96">
        <w:t>-</w:t>
      </w:r>
      <w:r w:rsidRPr="00082D96">
        <w:t xml:space="preserve">east Atlantic and </w:t>
      </w:r>
      <w:r w:rsidRPr="00082D96">
        <w:t>H</w:t>
      </w:r>
      <w:r w:rsidRPr="00082D96">
        <w:t xml:space="preserve">igh </w:t>
      </w:r>
      <w:r w:rsidRPr="00082D96">
        <w:t>N</w:t>
      </w:r>
      <w:r w:rsidRPr="00082D96">
        <w:t>orth</w:t>
      </w:r>
      <w:r w:rsidRPr="00082D96" w:rsidR="009452A5">
        <w:t xml:space="preserve"> </w:t>
      </w:r>
      <w:r w:rsidRPr="00082D96">
        <w:t>dimension.</w:t>
      </w:r>
      <w:r w:rsidRPr="00082D96" w:rsidR="009452A5">
        <w:t xml:space="preserve"> </w:t>
      </w:r>
      <w:r w:rsidRPr="00082D96">
        <w:t>A</w:t>
      </w:r>
      <w:r w:rsidRPr="00082D96">
        <w:t>s soon as you want to go after, say, rear bases for NATO air power</w:t>
      </w:r>
      <w:r w:rsidRPr="00082D96">
        <w:t xml:space="preserve"> in</w:t>
      </w:r>
      <w:r w:rsidRPr="00082D96">
        <w:t xml:space="preserve"> places </w:t>
      </w:r>
      <w:r w:rsidR="00B2792B">
        <w:t>like</w:t>
      </w:r>
      <w:r w:rsidRPr="00082D96">
        <w:t xml:space="preserve"> </w:t>
      </w:r>
      <w:r w:rsidRPr="00082D96">
        <w:t>RAF Lossiemouth</w:t>
      </w:r>
      <w:r w:rsidRPr="00082D96">
        <w:t>,</w:t>
      </w:r>
      <w:r w:rsidRPr="00082D96" w:rsidR="00993CD8">
        <w:t xml:space="preserve"> </w:t>
      </w:r>
      <w:r w:rsidR="00B2792B">
        <w:t xml:space="preserve">straight away </w:t>
      </w:r>
      <w:r w:rsidRPr="00082D96">
        <w:t xml:space="preserve">the </w:t>
      </w:r>
      <w:r w:rsidRPr="00082D96">
        <w:t>H</w:t>
      </w:r>
      <w:r w:rsidRPr="00082D96">
        <w:t xml:space="preserve">igh </w:t>
      </w:r>
      <w:r w:rsidRPr="00082D96">
        <w:t>N</w:t>
      </w:r>
      <w:r w:rsidRPr="00082D96">
        <w:t>orth</w:t>
      </w:r>
      <w:r w:rsidRPr="00082D96">
        <w:t>,</w:t>
      </w:r>
      <w:r w:rsidRPr="00082D96">
        <w:t xml:space="preserve"> the north</w:t>
      </w:r>
      <w:r w:rsidRPr="00082D96">
        <w:t>-</w:t>
      </w:r>
      <w:r w:rsidRPr="00082D96">
        <w:t xml:space="preserve">east Atlantic and Norwegian </w:t>
      </w:r>
      <w:r w:rsidRPr="00082D96">
        <w:t>s</w:t>
      </w:r>
      <w:r w:rsidRPr="00082D96">
        <w:t>ea have been brought into play. That was my two penn</w:t>
      </w:r>
      <w:r w:rsidRPr="00082D96">
        <w:t>’or</w:t>
      </w:r>
      <w:r w:rsidRPr="00082D96">
        <w:t xml:space="preserve">th on those </w:t>
      </w:r>
      <w:r w:rsidR="00201093">
        <w:t>questions</w:t>
      </w:r>
      <w:r w:rsidRPr="00082D96">
        <w:t>.</w:t>
      </w:r>
    </w:p>
    <w:p w:rsidR="00570057" w:rsidRPr="00082D96" w:rsidP="00570057">
      <w:pPr>
        <w:pStyle w:val="Question"/>
        <w:numPr>
          <w:ilvl w:val="0"/>
          <w:numId w:val="0"/>
        </w:numPr>
        <w:ind w:left="794"/>
      </w:pPr>
      <w:sdt>
        <w:sdtPr>
          <w:alias w:val="Member"/>
          <w:tag w:val="&lt;Member mnisId='4638' dodsId='106432'&gt;"/>
          <w:id w:val="-349265821"/>
          <w:placeholder>
            <w:docPart w:val="DefaultPlaceholder_-1854013440"/>
          </w:placeholder>
          <w:richText/>
        </w:sdtPr>
        <w:sdtContent>
          <w:r w:rsidRPr="00082D96">
            <w:rPr>
              <w:b/>
            </w:rPr>
            <w:t>Chair:</w:t>
          </w:r>
        </w:sdtContent>
      </w:sdt>
      <w:r w:rsidRPr="00082D96">
        <w:t xml:space="preserve"> L</w:t>
      </w:r>
      <w:r w:rsidRPr="00082D96" w:rsidR="00CA2021">
        <w:t xml:space="preserve">et us move on to the United Kingdom’s role in the </w:t>
      </w:r>
      <w:r w:rsidRPr="00082D96">
        <w:t>H</w:t>
      </w:r>
      <w:r w:rsidRPr="00082D96" w:rsidR="00CA2021">
        <w:t xml:space="preserve">igh </w:t>
      </w:r>
      <w:r w:rsidRPr="00082D96">
        <w:t>N</w:t>
      </w:r>
      <w:r w:rsidRPr="00082D96" w:rsidR="00CA2021">
        <w:t>orth.</w:t>
      </w:r>
    </w:p>
    <w:p w:rsidR="00CA2021" w:rsidRPr="00082D96" w:rsidP="00570057">
      <w:pPr>
        <w:pStyle w:val="Question"/>
      </w:pPr>
      <w:sdt>
        <w:sdtPr>
          <w:alias w:val="Member"/>
          <w:tag w:val="&lt;Member mnisId='5138' dodsId='170028'&gt;"/>
          <w:id w:val="-1867437379"/>
          <w:placeholder>
            <w:docPart w:val="DefaultPlaceholder_-1854013440"/>
          </w:placeholder>
          <w:richText/>
        </w:sdtPr>
        <w:sdtContent>
          <w:r w:rsidRPr="00082D96" w:rsidR="00570057">
            <w:rPr>
              <w:b/>
            </w:rPr>
            <w:t>Ian Roome:</w:t>
          </w:r>
        </w:sdtContent>
      </w:sdt>
      <w:r w:rsidRPr="00082D96" w:rsidR="00570057">
        <w:t xml:space="preserve"> </w:t>
      </w:r>
      <w:r w:rsidRPr="00082D96">
        <w:t>Professor Blagd</w:t>
      </w:r>
      <w:r w:rsidRPr="00082D96" w:rsidR="00570057">
        <w:t>e</w:t>
      </w:r>
      <w:r w:rsidRPr="00082D96">
        <w:t>n, earlier this year</w:t>
      </w:r>
      <w:r w:rsidRPr="00082D96" w:rsidR="00570057">
        <w:t>,</w:t>
      </w:r>
      <w:r w:rsidRPr="00082D96">
        <w:t xml:space="preserve"> Foreign Secretary Yvette Cooper </w:t>
      </w:r>
      <w:r w:rsidRPr="00082D96" w:rsidR="00570057">
        <w:t xml:space="preserve">visited </w:t>
      </w:r>
      <w:r w:rsidRPr="00082D96">
        <w:t>Norway and Finland</w:t>
      </w:r>
      <w:r w:rsidRPr="00082D96" w:rsidR="00993CD8">
        <w:t xml:space="preserve">. She </w:t>
      </w:r>
      <w:r w:rsidRPr="00082D96">
        <w:t>said that it is critical to protecting Britain and NATO</w:t>
      </w:r>
      <w:r w:rsidRPr="00082D96" w:rsidR="00993CD8">
        <w:t xml:space="preserve">, and </w:t>
      </w:r>
      <w:r w:rsidRPr="00082D96">
        <w:t>called on NATO to step up its work in the Arctic</w:t>
      </w:r>
      <w:r w:rsidRPr="00082D96" w:rsidR="00570057">
        <w:t>. She said</w:t>
      </w:r>
      <w:r w:rsidRPr="00082D96">
        <w:t xml:space="preserve"> that the UK is at the forefront of Arctic security. As climate change turns the region into a</w:t>
      </w:r>
      <w:r w:rsidRPr="00082D96" w:rsidR="00570057">
        <w:t xml:space="preserve"> </w:t>
      </w:r>
      <w:r w:rsidRPr="00082D96">
        <w:t>hotspot</w:t>
      </w:r>
      <w:r w:rsidR="001328D9">
        <w:t xml:space="preserve"> </w:t>
      </w:r>
      <w:r w:rsidRPr="00082D96">
        <w:t xml:space="preserve">for geopolitical competition and a critical flank for security, why should the United Kingdom regard the security of the </w:t>
      </w:r>
      <w:r w:rsidRPr="00082D96" w:rsidR="00570057">
        <w:t>H</w:t>
      </w:r>
      <w:r w:rsidRPr="00082D96">
        <w:t xml:space="preserve">igh </w:t>
      </w:r>
      <w:r w:rsidRPr="00082D96" w:rsidR="00570057">
        <w:t>N</w:t>
      </w:r>
      <w:r w:rsidRPr="00082D96">
        <w:t xml:space="preserve">orth as one of the most critical roles for its </w:t>
      </w:r>
      <w:r w:rsidRPr="00082D96" w:rsidR="00993CD8">
        <w:t>a</w:t>
      </w:r>
      <w:r w:rsidRPr="00082D96">
        <w:t xml:space="preserve">rmed </w:t>
      </w:r>
      <w:r w:rsidRPr="00082D96" w:rsidR="00993CD8">
        <w:t>f</w:t>
      </w:r>
      <w:r w:rsidRPr="00082D96">
        <w:t>orces?</w:t>
      </w:r>
    </w:p>
    <w:p w:rsidR="00570057" w:rsidRPr="00082D96" w:rsidP="00570057">
      <w:pPr>
        <w:pStyle w:val="Answer"/>
      </w:pPr>
      <w:sdt>
        <w:sdtPr>
          <w:alias w:val="Witness"/>
          <w:id w:val="1034694994"/>
          <w:placeholder>
            <w:docPart w:val="DefaultPlaceholder_-1854013440"/>
          </w:placeholder>
          <w:richText/>
        </w:sdtPr>
        <w:sdtContent>
          <w:r w:rsidRPr="00082D96" w:rsidR="0081443C">
            <w:rPr>
              <w:b/>
              <w:i/>
            </w:rPr>
            <w:t>Professor Blagden:</w:t>
          </w:r>
        </w:sdtContent>
      </w:sdt>
      <w:r w:rsidRPr="00082D96">
        <w:t xml:space="preserve"> If </w:t>
      </w:r>
      <w:r w:rsidRPr="00082D96" w:rsidR="00CA2021">
        <w:t>we were to think in terms of absolute fundamentals, the UK has no higher interest than control of its north</w:t>
      </w:r>
      <w:r w:rsidRPr="00082D96">
        <w:t>-</w:t>
      </w:r>
      <w:r w:rsidRPr="00082D96" w:rsidR="00CA2021">
        <w:t>east Atlantic region and sea lines of communication</w:t>
      </w:r>
      <w:r w:rsidRPr="00082D96">
        <w:t>.</w:t>
      </w:r>
      <w:r w:rsidRPr="00082D96" w:rsidR="00CA2021">
        <w:t xml:space="preserve"> </w:t>
      </w:r>
      <w:r w:rsidRPr="00082D96">
        <w:t>T</w:t>
      </w:r>
      <w:r w:rsidRPr="00082D96" w:rsidR="00CA2021">
        <w:t xml:space="preserve">hat necessarily also entails benign </w:t>
      </w:r>
      <w:r w:rsidRPr="00082D96">
        <w:t>G</w:t>
      </w:r>
      <w:r w:rsidRPr="00082D96" w:rsidR="00CA2021">
        <w:t>overnments in the territories adjoining that region</w:t>
      </w:r>
      <w:r w:rsidRPr="00082D96">
        <w:t>, s</w:t>
      </w:r>
      <w:r w:rsidRPr="00082D96" w:rsidR="00CA2021">
        <w:t xml:space="preserve">o we want places </w:t>
      </w:r>
      <w:r w:rsidR="004136F8">
        <w:t>like</w:t>
      </w:r>
      <w:r w:rsidRPr="00082D96">
        <w:t xml:space="preserve"> </w:t>
      </w:r>
      <w:r w:rsidRPr="00082D96" w:rsidR="00CA2021">
        <w:t>Norway to be friends</w:t>
      </w:r>
      <w:r w:rsidRPr="00082D96">
        <w:t>.</w:t>
      </w:r>
      <w:r w:rsidRPr="00082D96" w:rsidR="009452A5">
        <w:t xml:space="preserve"> </w:t>
      </w:r>
      <w:r w:rsidRPr="00082D96">
        <w:t>I</w:t>
      </w:r>
      <w:r w:rsidRPr="00082D96" w:rsidR="00CA2021">
        <w:t xml:space="preserve">t would be very bad if a place </w:t>
      </w:r>
      <w:r w:rsidR="00436BC5">
        <w:t>like</w:t>
      </w:r>
      <w:r w:rsidRPr="00082D96">
        <w:t xml:space="preserve"> </w:t>
      </w:r>
      <w:r w:rsidRPr="00082D96" w:rsidR="00CA2021">
        <w:t xml:space="preserve">Norway </w:t>
      </w:r>
      <w:r w:rsidRPr="00082D96">
        <w:t xml:space="preserve">did </w:t>
      </w:r>
      <w:r w:rsidRPr="00082D96" w:rsidR="00CA2021">
        <w:t xml:space="preserve">not </w:t>
      </w:r>
      <w:r w:rsidRPr="00082D96">
        <w:t xml:space="preserve">have </w:t>
      </w:r>
      <w:r w:rsidRPr="00082D96" w:rsidR="00CA2021">
        <w:t>a very friendly</w:t>
      </w:r>
      <w:r w:rsidRPr="00082D96">
        <w:t>,</w:t>
      </w:r>
      <w:r w:rsidRPr="00082D96" w:rsidR="00CA2021">
        <w:t xml:space="preserve"> UK-aligned </w:t>
      </w:r>
      <w:r w:rsidRPr="00082D96">
        <w:t>G</w:t>
      </w:r>
      <w:r w:rsidRPr="00082D96" w:rsidR="00CA2021">
        <w:t xml:space="preserve">overnment. </w:t>
      </w:r>
    </w:p>
    <w:p w:rsidR="00570057" w:rsidRPr="00082D96" w:rsidP="00570057">
      <w:pPr>
        <w:pStyle w:val="Answer"/>
      </w:pPr>
      <w:r w:rsidRPr="00082D96">
        <w:t>Beyond that immediate regional concern, the UK has a vital interest in ensuring a favo</w:t>
      </w:r>
      <w:r w:rsidRPr="00082D96">
        <w:t>u</w:t>
      </w:r>
      <w:r w:rsidRPr="00082D96">
        <w:t xml:space="preserve">rable balance of power in Europe writ large and </w:t>
      </w:r>
      <w:r w:rsidR="004136F8">
        <w:t xml:space="preserve">in </w:t>
      </w:r>
      <w:r w:rsidRPr="00082D96">
        <w:t>preventing its domination by some aggressive great power, which</w:t>
      </w:r>
      <w:r w:rsidRPr="00082D96" w:rsidR="009452A5">
        <w:t xml:space="preserve"> </w:t>
      </w:r>
      <w:r w:rsidRPr="00082D96">
        <w:t>realistically</w:t>
      </w:r>
      <w:r w:rsidRPr="00082D96">
        <w:t xml:space="preserve"> </w:t>
      </w:r>
      <w:r w:rsidRPr="00082D96">
        <w:t>means Russia.</w:t>
      </w:r>
      <w:r w:rsidR="004136F8">
        <w:t xml:space="preserve"> </w:t>
      </w:r>
      <w:r w:rsidRPr="00082D96">
        <w:t>I</w:t>
      </w:r>
      <w:r w:rsidRPr="00082D96">
        <w:t xml:space="preserve">t has a bunch of corollary interests as well, </w:t>
      </w:r>
      <w:r w:rsidRPr="00082D96">
        <w:t xml:space="preserve">such as </w:t>
      </w:r>
      <w:r w:rsidRPr="00082D96">
        <w:t xml:space="preserve">the centrality of the </w:t>
      </w:r>
      <w:r w:rsidRPr="00082D96">
        <w:t>north-east</w:t>
      </w:r>
      <w:r w:rsidRPr="00082D96">
        <w:t xml:space="preserve"> Atlantic for British economic and political health, whether that is things </w:t>
      </w:r>
      <w:r w:rsidR="00436BC5">
        <w:t>like</w:t>
      </w:r>
      <w:r w:rsidRPr="00082D96">
        <w:t xml:space="preserve"> </w:t>
      </w:r>
      <w:r w:rsidRPr="00082D96">
        <w:t>energy of both the old</w:t>
      </w:r>
      <w:r w:rsidRPr="00082D96">
        <w:t>,</w:t>
      </w:r>
      <w:r w:rsidRPr="00082D96">
        <w:t xml:space="preserve"> fossil</w:t>
      </w:r>
      <w:r w:rsidR="00C83EB3">
        <w:t>-</w:t>
      </w:r>
      <w:r w:rsidRPr="00082D96">
        <w:t>fuels kind or the new</w:t>
      </w:r>
      <w:r w:rsidRPr="00082D96">
        <w:t>,</w:t>
      </w:r>
      <w:r w:rsidRPr="00082D96">
        <w:t xml:space="preserve"> wind-farm</w:t>
      </w:r>
      <w:r w:rsidRPr="00082D96">
        <w:t>-</w:t>
      </w:r>
      <w:r w:rsidRPr="00082D96">
        <w:t xml:space="preserve">type kind, </w:t>
      </w:r>
      <w:r w:rsidRPr="00082D96">
        <w:t xml:space="preserve">and </w:t>
      </w:r>
      <w:r w:rsidRPr="00082D96">
        <w:t>also the centrality of undersea cables to the functioning of our political</w:t>
      </w:r>
      <w:r w:rsidRPr="00082D96">
        <w:t xml:space="preserve"> and</w:t>
      </w:r>
      <w:r w:rsidRPr="00082D96">
        <w:t xml:space="preserve"> social lives and economy.</w:t>
      </w:r>
    </w:p>
    <w:p w:rsidR="00F4047A" w:rsidRPr="00082D96" w:rsidP="00570057">
      <w:pPr>
        <w:pStyle w:val="Answer"/>
      </w:pPr>
      <w:r w:rsidRPr="00082D96">
        <w:t>B</w:t>
      </w:r>
      <w:r w:rsidRPr="00082D96" w:rsidR="00CA2021">
        <w:t>undling all of those interests together, key threats to all those things exist in and emanate from the High North. Furthermore, a really crucial thing is that</w:t>
      </w:r>
      <w:r w:rsidRPr="00082D96">
        <w:t>, while</w:t>
      </w:r>
      <w:r w:rsidRPr="00082D96" w:rsidR="00CA2021">
        <w:t xml:space="preserve"> </w:t>
      </w:r>
      <w:r w:rsidRPr="00082D96" w:rsidR="00993CD8">
        <w:t>H</w:t>
      </w:r>
      <w:r w:rsidRPr="00082D96">
        <w:t xml:space="preserve">igh </w:t>
      </w:r>
      <w:r w:rsidRPr="00082D96" w:rsidR="00993CD8">
        <w:t>N</w:t>
      </w:r>
      <w:r w:rsidRPr="00082D96">
        <w:t>orth</w:t>
      </w:r>
      <w:r w:rsidRPr="00082D96" w:rsidR="00993CD8">
        <w:t xml:space="preserve"> </w:t>
      </w:r>
      <w:r w:rsidRPr="00082D96">
        <w:t xml:space="preserve">west </w:t>
      </w:r>
      <w:r w:rsidRPr="00082D96" w:rsidR="00CA2021">
        <w:t xml:space="preserve">European states that are currently British friends, </w:t>
      </w:r>
      <w:r w:rsidRPr="00082D96">
        <w:t xml:space="preserve">such as </w:t>
      </w:r>
      <w:r w:rsidRPr="00082D96" w:rsidR="00CA2021">
        <w:t>Norway, Sweden</w:t>
      </w:r>
      <w:r w:rsidRPr="00082D96">
        <w:t xml:space="preserve"> and</w:t>
      </w:r>
      <w:r w:rsidRPr="00082D96" w:rsidR="00CA2021">
        <w:t xml:space="preserve"> Finland, are capable, they are not major powers with all the capabilities necessary to ensure their own and the region’s wider security.</w:t>
      </w:r>
      <w:r w:rsidR="00DD1EF5">
        <w:t xml:space="preserve"> </w:t>
      </w:r>
      <w:r w:rsidRPr="00082D96">
        <w:t>A</w:t>
      </w:r>
      <w:r w:rsidRPr="00082D96" w:rsidR="00CA2021">
        <w:t xml:space="preserve"> favourable balance of power in North America is also useful to the UK, but there are major powers that live in North America that can deal with that themselves, thank you very much, whereas that is not necessarily the case to quite the same extent in Scandinavia.</w:t>
      </w:r>
    </w:p>
    <w:p w:rsidR="00CA2021" w:rsidRPr="00082D96" w:rsidP="00570057">
      <w:pPr>
        <w:pStyle w:val="Answer"/>
      </w:pPr>
      <w:r w:rsidRPr="00082D96">
        <w:t>I</w:t>
      </w:r>
      <w:r w:rsidRPr="00082D96">
        <w:t>f you bundle that combination of lots of pressing interests with the fact that the states there are fairly small</w:t>
      </w:r>
      <w:r w:rsidRPr="00082D96">
        <w:t xml:space="preserve"> and</w:t>
      </w:r>
      <w:r w:rsidRPr="00082D96">
        <w:t xml:space="preserve"> fairly sparsely populated</w:t>
      </w:r>
      <w:r w:rsidRPr="00082D96">
        <w:t>,</w:t>
      </w:r>
      <w:r w:rsidRPr="00082D96">
        <w:t xml:space="preserve"> and need some external support, those two things together </w:t>
      </w:r>
      <w:r w:rsidRPr="00082D96" w:rsidR="00DA45E7">
        <w:t xml:space="preserve">are </w:t>
      </w:r>
      <w:r w:rsidRPr="00082D96">
        <w:t xml:space="preserve">what really make it a crucial role for the UK and </w:t>
      </w:r>
      <w:r w:rsidRPr="00082D96">
        <w:t>its a</w:t>
      </w:r>
      <w:r w:rsidRPr="00082D96">
        <w:t xml:space="preserve">rmed </w:t>
      </w:r>
      <w:r w:rsidRPr="00082D96">
        <w:t>f</w:t>
      </w:r>
      <w:r w:rsidRPr="00082D96">
        <w:t>orces.</w:t>
      </w:r>
    </w:p>
    <w:p w:rsidR="00CA2021" w:rsidRPr="00082D96" w:rsidP="00F4047A">
      <w:pPr>
        <w:pStyle w:val="Question"/>
      </w:pPr>
      <w:sdt>
        <w:sdtPr>
          <w:alias w:val="Member"/>
          <w:tag w:val="&lt;Member mnisId='5138' dodsId='170028'&gt;"/>
          <w:id w:val="-1363825406"/>
          <w:placeholder>
            <w:docPart w:val="DefaultPlaceholder_-1854013440"/>
          </w:placeholder>
          <w:richText/>
        </w:sdtPr>
        <w:sdtContent>
          <w:r w:rsidRPr="00082D96" w:rsidR="00F4047A">
            <w:rPr>
              <w:b/>
            </w:rPr>
            <w:t>Ian Roome:</w:t>
          </w:r>
        </w:sdtContent>
      </w:sdt>
      <w:r w:rsidRPr="00082D96" w:rsidR="00F4047A">
        <w:t xml:space="preserve"> </w:t>
      </w:r>
      <w:r w:rsidRPr="00082D96">
        <w:t xml:space="preserve">Professor Zysk, we visited Finland </w:t>
      </w:r>
      <w:r w:rsidRPr="00082D96" w:rsidR="00F4047A">
        <w:t xml:space="preserve">and </w:t>
      </w:r>
      <w:r w:rsidRPr="00082D96">
        <w:t>Estonia recently</w:t>
      </w:r>
      <w:r w:rsidRPr="00082D96" w:rsidR="00F4047A">
        <w:t>.</w:t>
      </w:r>
      <w:r w:rsidRPr="00082D96">
        <w:t xml:space="preserve"> </w:t>
      </w:r>
      <w:r w:rsidRPr="00082D96" w:rsidR="00F4047A">
        <w:t>F</w:t>
      </w:r>
      <w:r w:rsidRPr="00082D96">
        <w:t>rom your perspective and your research, how do Britain’s Arctic allies view the threat from Russia in the region?</w:t>
      </w:r>
    </w:p>
    <w:p w:rsidR="00345E84" w:rsidP="00F4047A">
      <w:pPr>
        <w:pStyle w:val="Answer"/>
      </w:pPr>
      <w:sdt>
        <w:sdtPr>
          <w:alias w:val="Witness"/>
          <w:id w:val="806744618"/>
          <w:placeholder>
            <w:docPart w:val="DefaultPlaceholder_-1854013440"/>
          </w:placeholder>
          <w:richText/>
        </w:sdtPr>
        <w:sdtContent>
          <w:r w:rsidRPr="00082D96" w:rsidR="0081443C">
            <w:rPr>
              <w:b/>
              <w:i/>
            </w:rPr>
            <w:t>Professor Zysk:</w:t>
          </w:r>
        </w:sdtContent>
      </w:sdt>
      <w:r w:rsidRPr="00082D96" w:rsidR="00F4047A">
        <w:t xml:space="preserve"> </w:t>
      </w:r>
      <w:r w:rsidRPr="00082D96" w:rsidR="00CA2021">
        <w:t xml:space="preserve">Russia is the greatest threat to regional security </w:t>
      </w:r>
      <w:r w:rsidRPr="00082D96" w:rsidR="00F4047A">
        <w:t xml:space="preserve">and </w:t>
      </w:r>
      <w:r w:rsidRPr="00082D96" w:rsidR="00CA2021">
        <w:t xml:space="preserve">to nations in that region, certainly from </w:t>
      </w:r>
      <w:r w:rsidRPr="00082D96" w:rsidR="00F4047A">
        <w:t>the</w:t>
      </w:r>
      <w:r w:rsidRPr="00082D96" w:rsidR="00CA2021">
        <w:t xml:space="preserve"> Norwegian perspective. </w:t>
      </w:r>
      <w:r w:rsidRPr="00082D96" w:rsidR="00F4047A">
        <w:t>T</w:t>
      </w:r>
      <w:r w:rsidRPr="00082D96" w:rsidR="00CA2021">
        <w:t>his is because of the combination of Russia’s expansionist ambitions</w:t>
      </w:r>
      <w:r w:rsidRPr="00082D96" w:rsidR="00F4047A">
        <w:t>,</w:t>
      </w:r>
      <w:r w:rsidRPr="00082D96" w:rsidR="00CA2021">
        <w:t xml:space="preserve"> </w:t>
      </w:r>
      <w:r w:rsidRPr="00082D96" w:rsidR="00F4047A">
        <w:t xml:space="preserve">which </w:t>
      </w:r>
      <w:r w:rsidRPr="00082D96" w:rsidR="00CA2021">
        <w:t>have not changed, despite the catastrophe of the ongoing operations in Ukraine</w:t>
      </w:r>
      <w:r w:rsidRPr="00082D96" w:rsidR="00F4047A">
        <w:t>. This is b</w:t>
      </w:r>
      <w:r w:rsidRPr="00082D96" w:rsidR="00CA2021">
        <w:t>ecause of the drive to change the security system in Europe</w:t>
      </w:r>
      <w:r w:rsidRPr="00082D96" w:rsidR="00F4047A">
        <w:t>,</w:t>
      </w:r>
      <w:r w:rsidRPr="00082D96" w:rsidR="00CA2021">
        <w:t xml:space="preserve"> and also because of the direction of the large-scale military reform that Russia started in December 2022, which indicates clearly that Russia is preparing for a long-term confrontation with NATO</w:t>
      </w:r>
      <w:r w:rsidRPr="00082D96" w:rsidR="00F4047A">
        <w:t>,</w:t>
      </w:r>
      <w:r w:rsidRPr="00082D96" w:rsidR="00CA2021">
        <w:t xml:space="preserve"> </w:t>
      </w:r>
      <w:r w:rsidRPr="00082D96" w:rsidR="00F4047A">
        <w:t>a</w:t>
      </w:r>
      <w:r w:rsidRPr="00082D96" w:rsidR="00CA2021">
        <w:t xml:space="preserve">nd the </w:t>
      </w:r>
      <w:r w:rsidRPr="00082D96" w:rsidR="00F4047A">
        <w:t>n</w:t>
      </w:r>
      <w:r w:rsidRPr="00082D96" w:rsidR="00CA2021">
        <w:t xml:space="preserve">orthern </w:t>
      </w:r>
      <w:r w:rsidRPr="00082D96" w:rsidR="00F4047A">
        <w:t>f</w:t>
      </w:r>
      <w:r w:rsidRPr="00082D96" w:rsidR="00CA2021">
        <w:t>leet sits at the centre of that effort.</w:t>
      </w:r>
      <w:r>
        <w:t xml:space="preserve"> </w:t>
      </w:r>
      <w:r w:rsidRPr="00082D96" w:rsidR="00CA2021">
        <w:t>This is where Russia’s significant leverage over NATO is concentrated.</w:t>
      </w:r>
    </w:p>
    <w:p w:rsidR="00F4047A" w:rsidRPr="00082D96" w:rsidP="00F4047A">
      <w:pPr>
        <w:pStyle w:val="Answer"/>
      </w:pPr>
      <w:r w:rsidRPr="00082D96">
        <w:t xml:space="preserve">In terms of </w:t>
      </w:r>
      <w:r w:rsidRPr="00082D96" w:rsidR="00CA2021">
        <w:t xml:space="preserve">the threat from Russia, one thing </w:t>
      </w:r>
      <w:r w:rsidRPr="00082D96">
        <w:t xml:space="preserve">is </w:t>
      </w:r>
      <w:r w:rsidRPr="00082D96" w:rsidR="00CA2021">
        <w:t>the military capabilities</w:t>
      </w:r>
      <w:r w:rsidRPr="00082D96">
        <w:t xml:space="preserve"> and,</w:t>
      </w:r>
      <w:r w:rsidRPr="00082D96" w:rsidR="00CA2021">
        <w:t xml:space="preserve"> especially seen from the Norwegian perspective, the Russian bastion defence concept, which aims to defend the SSBNs through several layers </w:t>
      </w:r>
      <w:r w:rsidRPr="00082D96">
        <w:t xml:space="preserve">and </w:t>
      </w:r>
      <w:r w:rsidRPr="00082D96" w:rsidR="00CA2021">
        <w:t xml:space="preserve">to control the maritime and airspace east of the </w:t>
      </w:r>
      <w:r w:rsidRPr="00082D96">
        <w:t>Bear gap</w:t>
      </w:r>
      <w:r w:rsidRPr="00082D96" w:rsidR="00CA2021">
        <w:t>. This covers parts of the Norwegian territory, which is</w:t>
      </w:r>
      <w:r w:rsidRPr="00082D96" w:rsidR="002C5436">
        <w:t xml:space="preserve"> obviously </w:t>
      </w:r>
      <w:r w:rsidRPr="00082D96" w:rsidR="00CA2021">
        <w:t>a cause for concern.</w:t>
      </w:r>
    </w:p>
    <w:p w:rsidR="00F4047A" w:rsidRPr="00082D96" w:rsidP="00F4047A">
      <w:pPr>
        <w:pStyle w:val="Answer"/>
      </w:pPr>
      <w:r w:rsidRPr="00082D96">
        <w:t xml:space="preserve">If </w:t>
      </w:r>
      <w:r w:rsidRPr="00082D96" w:rsidR="00CA2021">
        <w:t xml:space="preserve">we look at the ambition, Russia </w:t>
      </w:r>
      <w:r w:rsidRPr="00082D96" w:rsidR="004D0EE1">
        <w:t xml:space="preserve">also </w:t>
      </w:r>
      <w:r w:rsidRPr="00082D96" w:rsidR="00CA2021">
        <w:t xml:space="preserve">aims to significantly expand armed forces in the region. </w:t>
      </w:r>
      <w:r w:rsidRPr="00082D96">
        <w:t>It</w:t>
      </w:r>
      <w:r w:rsidR="004D0EE1">
        <w:t xml:space="preserve"> </w:t>
      </w:r>
      <w:r w:rsidRPr="00082D96" w:rsidR="00CA2021">
        <w:t>started</w:t>
      </w:r>
      <w:r w:rsidRPr="00082D96" w:rsidR="009452A5">
        <w:t xml:space="preserve"> </w:t>
      </w:r>
      <w:r w:rsidRPr="00082D96" w:rsidR="00CA2021">
        <w:t xml:space="preserve">turning some of the Arctic brigades, including the 200th </w:t>
      </w:r>
      <w:r w:rsidRPr="00082D96">
        <w:t>s</w:t>
      </w:r>
      <w:r w:rsidRPr="00082D96" w:rsidR="00CA2021">
        <w:t xml:space="preserve">eparate </w:t>
      </w:r>
      <w:r w:rsidRPr="00082D96">
        <w:t>m</w:t>
      </w:r>
      <w:r w:rsidRPr="00082D96" w:rsidR="00CA2021">
        <w:t xml:space="preserve">otor </w:t>
      </w:r>
      <w:r w:rsidRPr="00082D96">
        <w:t>r</w:t>
      </w:r>
      <w:r w:rsidRPr="00082D96" w:rsidR="00CA2021">
        <w:t xml:space="preserve">ifle </w:t>
      </w:r>
      <w:r w:rsidRPr="00082D96">
        <w:t>b</w:t>
      </w:r>
      <w:r w:rsidRPr="00082D96" w:rsidR="00CA2021">
        <w:t xml:space="preserve">rigade, into divisions. </w:t>
      </w:r>
      <w:r w:rsidRPr="00082D96">
        <w:t>T</w:t>
      </w:r>
      <w:r w:rsidRPr="00082D96" w:rsidR="00CA2021">
        <w:t xml:space="preserve">his one was turned into the 71st </w:t>
      </w:r>
      <w:r w:rsidRPr="00082D96">
        <w:t>g</w:t>
      </w:r>
      <w:r w:rsidRPr="00082D96" w:rsidR="00CA2021">
        <w:t xml:space="preserve">uards </w:t>
      </w:r>
      <w:r w:rsidRPr="00082D96">
        <w:t>m</w:t>
      </w:r>
      <w:r w:rsidRPr="00082D96" w:rsidR="00CA2021">
        <w:t xml:space="preserve">otor </w:t>
      </w:r>
      <w:r w:rsidRPr="00082D96">
        <w:t>r</w:t>
      </w:r>
      <w:r w:rsidRPr="00082D96" w:rsidR="00CA2021">
        <w:t xml:space="preserve">ifle </w:t>
      </w:r>
      <w:r w:rsidRPr="00082D96">
        <w:t>d</w:t>
      </w:r>
      <w:r w:rsidRPr="00082D96" w:rsidR="00CA2021">
        <w:t xml:space="preserve">ivision. </w:t>
      </w:r>
      <w:r w:rsidRPr="00082D96">
        <w:t>T</w:t>
      </w:r>
      <w:r w:rsidRPr="00082D96" w:rsidR="00CA2021">
        <w:t>hey will not be filled fully unless the active warfighting ends</w:t>
      </w:r>
      <w:r w:rsidRPr="00082D96">
        <w:t xml:space="preserve">, but </w:t>
      </w:r>
      <w:r w:rsidRPr="00082D96" w:rsidR="00CA2021">
        <w:t xml:space="preserve">that </w:t>
      </w:r>
      <w:r w:rsidRPr="00082D96">
        <w:t xml:space="preserve">still </w:t>
      </w:r>
      <w:r w:rsidRPr="00082D96" w:rsidR="00CA2021">
        <w:t xml:space="preserve">indicates an ambition </w:t>
      </w:r>
      <w:r w:rsidRPr="00082D96">
        <w:t xml:space="preserve">for a </w:t>
      </w:r>
      <w:r w:rsidRPr="00082D96" w:rsidR="00CA2021">
        <w:t>broader military build-up that Russia plans along the Norwegian and Finnish border.</w:t>
      </w:r>
    </w:p>
    <w:p w:rsidR="00F4047A" w:rsidRPr="00082D96" w:rsidP="00F4047A">
      <w:pPr>
        <w:pStyle w:val="Answer"/>
      </w:pPr>
      <w:r w:rsidRPr="00082D96">
        <w:t>We have mentioned the concerns about Russian activity on Svalbard. This is certainly something that we have to pay attention to</w:t>
      </w:r>
      <w:r w:rsidRPr="00082D96">
        <w:t>,</w:t>
      </w:r>
      <w:r w:rsidRPr="00082D96">
        <w:t xml:space="preserve"> </w:t>
      </w:r>
      <w:r w:rsidRPr="00082D96">
        <w:t>i</w:t>
      </w:r>
      <w:r w:rsidRPr="00082D96">
        <w:t>n addition to the change</w:t>
      </w:r>
      <w:r w:rsidRPr="00082D96">
        <w:t>d</w:t>
      </w:r>
      <w:r w:rsidRPr="00082D96">
        <w:t xml:space="preserve"> pattern of Russian influence efforts, both in Svalbard and in northern Norway, </w:t>
      </w:r>
      <w:r w:rsidRPr="00082D96">
        <w:t xml:space="preserve">where there has been </w:t>
      </w:r>
      <w:r w:rsidRPr="00082D96">
        <w:t>more activity, more pressure</w:t>
      </w:r>
      <w:r w:rsidRPr="00082D96">
        <w:t xml:space="preserve"> and</w:t>
      </w:r>
      <w:r w:rsidRPr="00082D96">
        <w:t xml:space="preserve"> some provocations.</w:t>
      </w:r>
      <w:r w:rsidR="00BB51E2">
        <w:t xml:space="preserve"> </w:t>
      </w:r>
      <w:r w:rsidRPr="00082D96">
        <w:t xml:space="preserve">The Kremlin has also issued a number of pointed accusations alleging discrimination by Norway </w:t>
      </w:r>
      <w:r w:rsidR="00BB51E2">
        <w:t>against</w:t>
      </w:r>
      <w:r w:rsidRPr="00082D96">
        <w:t xml:space="preserve"> the Russian population </w:t>
      </w:r>
      <w:r w:rsidRPr="00082D96">
        <w:t xml:space="preserve">on </w:t>
      </w:r>
      <w:r w:rsidRPr="00082D96">
        <w:t xml:space="preserve">Svalbard, </w:t>
      </w:r>
      <w:r w:rsidRPr="00082D96">
        <w:t xml:space="preserve">and </w:t>
      </w:r>
      <w:r w:rsidRPr="00082D96">
        <w:t>alleging</w:t>
      </w:r>
      <w:r w:rsidR="00BB51E2">
        <w:t xml:space="preserve"> the</w:t>
      </w:r>
      <w:r w:rsidRPr="00082D96">
        <w:t xml:space="preserve"> militarisation of Svalbard, which Russia regards as demilitarised. </w:t>
      </w:r>
      <w:r w:rsidRPr="00082D96">
        <w:t>L</w:t>
      </w:r>
      <w:r w:rsidRPr="00082D96">
        <w:t>egally</w:t>
      </w:r>
      <w:r w:rsidRPr="00082D96">
        <w:t>,</w:t>
      </w:r>
      <w:r w:rsidRPr="00082D96" w:rsidR="009452A5">
        <w:t xml:space="preserve"> </w:t>
      </w:r>
      <w:r w:rsidRPr="00082D96">
        <w:t>there are some limitations on military presence on the islands.</w:t>
      </w:r>
    </w:p>
    <w:p w:rsidR="00F4047A" w:rsidRPr="00082D96" w:rsidP="00F4047A">
      <w:pPr>
        <w:pStyle w:val="Answer"/>
      </w:pPr>
      <w:r w:rsidRPr="00082D96">
        <w:t>T</w:t>
      </w:r>
      <w:r w:rsidRPr="00082D96" w:rsidR="00CA2021">
        <w:t xml:space="preserve">here are </w:t>
      </w:r>
      <w:r w:rsidRPr="00082D96">
        <w:t xml:space="preserve">also </w:t>
      </w:r>
      <w:r w:rsidRPr="00082D96" w:rsidR="00CA2021">
        <w:t xml:space="preserve">the hybrid operations that we have observed, </w:t>
      </w:r>
      <w:r w:rsidRPr="00082D96">
        <w:t xml:space="preserve">with </w:t>
      </w:r>
      <w:r w:rsidRPr="00082D96" w:rsidR="00CA2021">
        <w:t>sustained espionage that has been quite intense, including against military targets in northern Europe</w:t>
      </w:r>
      <w:r w:rsidRPr="00082D96">
        <w:t xml:space="preserve">, </w:t>
      </w:r>
      <w:r w:rsidRPr="00082D96" w:rsidR="00CA2021">
        <w:t>including in Norway</w:t>
      </w:r>
      <w:r w:rsidRPr="00082D96">
        <w:t>,</w:t>
      </w:r>
      <w:r w:rsidRPr="00082D96" w:rsidR="00CA2021">
        <w:t xml:space="preserve"> </w:t>
      </w:r>
      <w:r w:rsidRPr="00082D96">
        <w:t xml:space="preserve">such as seabed </w:t>
      </w:r>
      <w:r w:rsidRPr="00082D96" w:rsidR="00CA2021">
        <w:t>operations</w:t>
      </w:r>
      <w:r w:rsidRPr="00082D96">
        <w:t xml:space="preserve"> and</w:t>
      </w:r>
      <w:r w:rsidRPr="00082D96" w:rsidR="00CA2021">
        <w:t xml:space="preserve"> </w:t>
      </w:r>
      <w:r w:rsidRPr="00082D96">
        <w:t xml:space="preserve">the </w:t>
      </w:r>
      <w:r w:rsidRPr="00082D96" w:rsidR="00CA2021">
        <w:t>mapping of critical infrastructure. Russia is also using various cover means, including civilian vessels</w:t>
      </w:r>
      <w:r w:rsidRPr="00082D96">
        <w:t>,</w:t>
      </w:r>
      <w:r w:rsidRPr="00082D96" w:rsidR="00CA2021">
        <w:t xml:space="preserve"> to conduct </w:t>
      </w:r>
      <w:r w:rsidRPr="00082D96">
        <w:t xml:space="preserve">these kinds of </w:t>
      </w:r>
      <w:r w:rsidRPr="00082D96" w:rsidR="00CA2021">
        <w:t xml:space="preserve">operations. </w:t>
      </w:r>
      <w:r w:rsidRPr="00082D96">
        <w:t>T</w:t>
      </w:r>
      <w:r w:rsidRPr="00082D96" w:rsidR="00CA2021">
        <w:t xml:space="preserve">here is </w:t>
      </w:r>
      <w:r w:rsidRPr="00082D96">
        <w:t xml:space="preserve">also </w:t>
      </w:r>
      <w:r w:rsidRPr="00082D96" w:rsidR="00CA2021">
        <w:t xml:space="preserve">a concern </w:t>
      </w:r>
      <w:r w:rsidRPr="00082D96">
        <w:t xml:space="preserve">that </w:t>
      </w:r>
      <w:r w:rsidRPr="00082D96" w:rsidR="00CA2021">
        <w:t>these vessels can be used to</w:t>
      </w:r>
      <w:r w:rsidRPr="00082D96" w:rsidR="009452A5">
        <w:t xml:space="preserve"> </w:t>
      </w:r>
      <w:r w:rsidRPr="00082D96" w:rsidR="00CA2021">
        <w:t>attack critical infrastructure. The Russian maritime doctrine has clearly stated that civilian vessels can be used for military purposes if necessary.</w:t>
      </w:r>
      <w:r w:rsidRPr="00082D96">
        <w:t xml:space="preserve"> Th</w:t>
      </w:r>
      <w:r w:rsidRPr="00082D96" w:rsidR="00CA2021">
        <w:t>ese</w:t>
      </w:r>
      <w:r w:rsidRPr="00082D96" w:rsidR="009452A5">
        <w:t xml:space="preserve"> </w:t>
      </w:r>
      <w:r w:rsidRPr="00082D96">
        <w:t xml:space="preserve">kinds of </w:t>
      </w:r>
      <w:r w:rsidRPr="00082D96" w:rsidR="00CA2021">
        <w:t xml:space="preserve">operations, as I mentioned, are expected to intensify because there are limitations on how Russia can influence </w:t>
      </w:r>
      <w:r w:rsidRPr="00082D96">
        <w:t>w</w:t>
      </w:r>
      <w:r w:rsidRPr="00082D96" w:rsidR="00CA2021">
        <w:t>estern decision</w:t>
      </w:r>
      <w:r w:rsidR="008C3137">
        <w:t xml:space="preserve"> </w:t>
      </w:r>
      <w:r w:rsidRPr="00082D96" w:rsidR="00CA2021">
        <w:t>making.</w:t>
      </w:r>
    </w:p>
    <w:p w:rsidR="00CA2021" w:rsidRPr="00082D96" w:rsidP="00F4047A">
      <w:pPr>
        <w:pStyle w:val="Answer"/>
      </w:pPr>
      <w:r w:rsidRPr="00082D96">
        <w:t>T</w:t>
      </w:r>
      <w:r w:rsidRPr="00082D96">
        <w:t>he last thing, if I may mention</w:t>
      </w:r>
      <w:r w:rsidRPr="00082D96">
        <w:t xml:space="preserve"> it</w:t>
      </w:r>
      <w:r w:rsidRPr="00082D96">
        <w:t xml:space="preserve">, is the durability of the threat from Russia. </w:t>
      </w:r>
      <w:r w:rsidRPr="00082D96" w:rsidR="00F4047A">
        <w:t>I</w:t>
      </w:r>
      <w:r w:rsidRPr="00082D96">
        <w:t xml:space="preserve">n my view, Russia is likely to regard any settlement of the war in Ukraine as a pause rather than resolution. </w:t>
      </w:r>
      <w:r w:rsidRPr="00082D96" w:rsidR="00F4047A">
        <w:t>T</w:t>
      </w:r>
      <w:r w:rsidRPr="00082D96">
        <w:t>he worldview</w:t>
      </w:r>
      <w:r w:rsidRPr="00082D96" w:rsidR="00F4047A">
        <w:t xml:space="preserve"> and</w:t>
      </w:r>
      <w:r w:rsidRPr="00082D96">
        <w:t xml:space="preserve"> the</w:t>
      </w:r>
      <w:r w:rsidRPr="00082D96" w:rsidR="009452A5">
        <w:t xml:space="preserve"> </w:t>
      </w:r>
      <w:r w:rsidRPr="00082D96">
        <w:t>ideological</w:t>
      </w:r>
      <w:r w:rsidRPr="00082D96" w:rsidR="00F4047A">
        <w:t xml:space="preserve"> foundation </w:t>
      </w:r>
      <w:r w:rsidRPr="00082D96">
        <w:t>that ha</w:t>
      </w:r>
      <w:r w:rsidRPr="00082D96">
        <w:t>ve</w:t>
      </w:r>
      <w:r w:rsidRPr="00082D96">
        <w:t xml:space="preserve"> been driving this war ha</w:t>
      </w:r>
      <w:r w:rsidRPr="00082D96">
        <w:t>ve</w:t>
      </w:r>
      <w:r w:rsidRPr="00082D96">
        <w:t xml:space="preserve"> not changed</w:t>
      </w:r>
      <w:r w:rsidRPr="00082D96" w:rsidR="00F4047A">
        <w:t>,</w:t>
      </w:r>
      <w:r w:rsidRPr="00082D96">
        <w:t xml:space="preserve"> so the confrontation with the </w:t>
      </w:r>
      <w:r w:rsidRPr="00082D96" w:rsidR="00F4047A">
        <w:t>w</w:t>
      </w:r>
      <w:r w:rsidRPr="00082D96">
        <w:t>est is likely to continue. Russia will use any pause to rebuild its economy, reconstitute its military forces and prepare for the next phase of the confrontation.</w:t>
      </w:r>
    </w:p>
    <w:p w:rsidR="00CA2021" w:rsidRPr="00082D96" w:rsidP="00F4047A">
      <w:pPr>
        <w:pStyle w:val="Question"/>
      </w:pPr>
      <w:sdt>
        <w:sdtPr>
          <w:alias w:val="Member"/>
          <w:tag w:val="&lt;Member mnisId='4638' dodsId='106432'&gt;"/>
          <w:id w:val="-258760465"/>
          <w:placeholder>
            <w:docPart w:val="DefaultPlaceholder_-1854013440"/>
          </w:placeholder>
          <w:richText/>
        </w:sdtPr>
        <w:sdtContent>
          <w:r w:rsidRPr="00082D96" w:rsidR="00F4047A">
            <w:rPr>
              <w:b/>
            </w:rPr>
            <w:t>Chair:</w:t>
          </w:r>
        </w:sdtContent>
      </w:sdt>
      <w:r w:rsidRPr="00082D96" w:rsidR="00F4047A">
        <w:t xml:space="preserve"> </w:t>
      </w:r>
      <w:r w:rsidRPr="00082D96">
        <w:t>Professor Blagd</w:t>
      </w:r>
      <w:r w:rsidRPr="00082D96" w:rsidR="00F4047A">
        <w:t>e</w:t>
      </w:r>
      <w:r w:rsidRPr="00082D96">
        <w:t xml:space="preserve">n, </w:t>
      </w:r>
      <w:r w:rsidRPr="00082D96" w:rsidR="00F4047A">
        <w:t xml:space="preserve">the </w:t>
      </w:r>
      <w:r w:rsidRPr="00082D96">
        <w:t>UK signed a strategic partnership with Norway in 2025</w:t>
      </w:r>
      <w:r w:rsidR="00DA4C99">
        <w:t xml:space="preserve">, </w:t>
      </w:r>
      <w:r w:rsidRPr="00082D96">
        <w:t xml:space="preserve">the </w:t>
      </w:r>
      <w:r w:rsidRPr="00082D96" w:rsidR="00F4047A">
        <w:t xml:space="preserve">Lunna </w:t>
      </w:r>
      <w:r w:rsidRPr="00082D96">
        <w:t xml:space="preserve">House </w:t>
      </w:r>
      <w:r w:rsidRPr="00082D96" w:rsidR="00F4047A">
        <w:t>a</w:t>
      </w:r>
      <w:r w:rsidRPr="00082D96">
        <w:t>greement. Likewise, there is a close working relationship</w:t>
      </w:r>
      <w:r w:rsidRPr="00082D96" w:rsidR="00F4047A">
        <w:t xml:space="preserve"> with Canada</w:t>
      </w:r>
      <w:r w:rsidR="00435CE1">
        <w:t>, and n</w:t>
      </w:r>
      <w:r w:rsidRPr="00082D96">
        <w:t xml:space="preserve">ot just with regard to the </w:t>
      </w:r>
      <w:r w:rsidR="00DA4C99">
        <w:t>Five Eyes—</w:t>
      </w:r>
      <w:r w:rsidRPr="00082D96">
        <w:t xml:space="preserve">the </w:t>
      </w:r>
      <w:r w:rsidRPr="00082D96" w:rsidR="001E4027">
        <w:t>s</w:t>
      </w:r>
      <w:r w:rsidRPr="00082D96">
        <w:t xml:space="preserve">trategic </w:t>
      </w:r>
      <w:r w:rsidRPr="00082D96" w:rsidR="001E4027">
        <w:t>d</w:t>
      </w:r>
      <w:r w:rsidRPr="00082D96">
        <w:t xml:space="preserve">efence </w:t>
      </w:r>
      <w:r w:rsidRPr="00082D96" w:rsidR="001E4027">
        <w:t>r</w:t>
      </w:r>
      <w:r w:rsidRPr="00082D96">
        <w:t xml:space="preserve">eview noted that Canada is a key NATO partner, especially with respect to the High North. In your opinion, should the UK be building the region’s security in the High North through bilateral agreements, such as those with Norway and Canada, or through multilateral partnerships, such as </w:t>
      </w:r>
      <w:r w:rsidRPr="00082D96" w:rsidR="001E4027">
        <w:t xml:space="preserve">with </w:t>
      </w:r>
      <w:r w:rsidRPr="00082D96">
        <w:t xml:space="preserve">NATO or the </w:t>
      </w:r>
      <w:r w:rsidR="0094631D">
        <w:t>Joint Expeditionary Force</w:t>
      </w:r>
      <w:r w:rsidRPr="00082D96">
        <w:t>, or is it a combination of both? What should we do?</w:t>
      </w:r>
    </w:p>
    <w:p w:rsidR="00F14C4D" w:rsidP="001E4027">
      <w:pPr>
        <w:pStyle w:val="Answer"/>
      </w:pPr>
      <w:sdt>
        <w:sdtPr>
          <w:alias w:val="Witness"/>
          <w:id w:val="-1573647459"/>
          <w:placeholder>
            <w:docPart w:val="DefaultPlaceholder_-1854013440"/>
          </w:placeholder>
          <w:richText/>
        </w:sdtPr>
        <w:sdtContent>
          <w:r w:rsidRPr="00082D96" w:rsidR="0081443C">
            <w:rPr>
              <w:b/>
              <w:i/>
            </w:rPr>
            <w:t>Professor Blagden:</w:t>
          </w:r>
        </w:sdtContent>
      </w:sdt>
      <w:r w:rsidRPr="00082D96" w:rsidR="001E4027">
        <w:t xml:space="preserve"> It is </w:t>
      </w:r>
      <w:r w:rsidRPr="00082D96" w:rsidR="00CA2021">
        <w:t>probably an unsurprising answer, but a bit of both. It depends on both the operational context and the outside circumstances.</w:t>
      </w:r>
    </w:p>
    <w:p w:rsidR="001E4027" w:rsidRPr="00082D96" w:rsidP="001E4027">
      <w:pPr>
        <w:pStyle w:val="Answer"/>
      </w:pPr>
      <w:r w:rsidRPr="00082D96">
        <w:t>For so long, so much of what would have happened in this theatre would have been bilateral US-UK activity</w:t>
      </w:r>
      <w:r w:rsidRPr="00082D96">
        <w:t xml:space="preserve"> in terms of t</w:t>
      </w:r>
      <w:r w:rsidRPr="00082D96">
        <w:t>he</w:t>
      </w:r>
      <w:r w:rsidRPr="00082D96" w:rsidR="009452A5">
        <w:t xml:space="preserve"> </w:t>
      </w:r>
      <w:r w:rsidRPr="00082D96">
        <w:t xml:space="preserve">kind of </w:t>
      </w:r>
      <w:r w:rsidRPr="00082D96">
        <w:t xml:space="preserve">information that was shared, </w:t>
      </w:r>
      <w:r w:rsidRPr="00082D96">
        <w:t xml:space="preserve">or </w:t>
      </w:r>
      <w:r w:rsidRPr="00082D96">
        <w:t>co-operation on submarine operations or undersea data.</w:t>
      </w:r>
      <w:r w:rsidR="00F14C4D">
        <w:t xml:space="preserve"> </w:t>
      </w:r>
      <w:r w:rsidRPr="00082D96">
        <w:t>Clearly, s</w:t>
      </w:r>
      <w:r w:rsidRPr="00082D96">
        <w:t>ome of that still continues</w:t>
      </w:r>
      <w:r w:rsidRPr="00082D96">
        <w:t>.</w:t>
      </w:r>
      <w:r w:rsidRPr="00082D96">
        <w:t xml:space="preserve"> </w:t>
      </w:r>
      <w:r w:rsidRPr="00082D96">
        <w:t>W</w:t>
      </w:r>
      <w:r w:rsidRPr="00082D96">
        <w:t>hether that is just the muscle memory of a once warmer relationship or whether the relationship can be reheated or recovered</w:t>
      </w:r>
      <w:r w:rsidRPr="00082D96">
        <w:t>,</w:t>
      </w:r>
      <w:r w:rsidRPr="00082D96">
        <w:t xml:space="preserve"> </w:t>
      </w:r>
      <w:r w:rsidRPr="00082D96">
        <w:t>m</w:t>
      </w:r>
      <w:r w:rsidRPr="00082D96">
        <w:t>aybe we will get some clues to that this week.</w:t>
      </w:r>
      <w:r w:rsidRPr="00082D96">
        <w:t xml:space="preserve"> C</w:t>
      </w:r>
      <w:r w:rsidRPr="00082D96">
        <w:t>learly</w:t>
      </w:r>
      <w:r w:rsidRPr="00082D96" w:rsidR="00A43716">
        <w:t>,</w:t>
      </w:r>
      <w:r w:rsidRPr="00082D96">
        <w:t xml:space="preserve"> there are some big</w:t>
      </w:r>
      <w:r w:rsidRPr="00082D96">
        <w:t>,</w:t>
      </w:r>
      <w:r w:rsidRPr="00082D96">
        <w:t xml:space="preserve"> fundamental divergences in US and UK interests going on, so </w:t>
      </w:r>
      <w:r w:rsidRPr="00082D96">
        <w:t xml:space="preserve">those will </w:t>
      </w:r>
      <w:r w:rsidRPr="00082D96">
        <w:t>have some big implications for that bilateral.</w:t>
      </w:r>
    </w:p>
    <w:p w:rsidR="001E4027" w:rsidRPr="00082D96" w:rsidP="001E4027">
      <w:pPr>
        <w:pStyle w:val="Answer"/>
      </w:pPr>
      <w:r w:rsidRPr="00082D96">
        <w:t>W</w:t>
      </w:r>
      <w:r w:rsidRPr="00082D96" w:rsidR="00CA2021">
        <w:t xml:space="preserve">hen it comes to some of the other stuff, </w:t>
      </w:r>
      <w:r w:rsidRPr="00082D96">
        <w:t xml:space="preserve">such as </w:t>
      </w:r>
      <w:r w:rsidRPr="00082D96" w:rsidR="00CA2021">
        <w:t xml:space="preserve">co-operating with other European partners, it really does depend. </w:t>
      </w:r>
      <w:r w:rsidRPr="00082D96">
        <w:t>I</w:t>
      </w:r>
      <w:r w:rsidRPr="00082D96" w:rsidR="00CA2021">
        <w:t xml:space="preserve">f it comes to standing up an ASW hunt for some Russian submarines that have entered the </w:t>
      </w:r>
      <w:r w:rsidRPr="00082D96">
        <w:t>n</w:t>
      </w:r>
      <w:r w:rsidRPr="00082D96" w:rsidR="00CA2021">
        <w:t>orth</w:t>
      </w:r>
      <w:r w:rsidRPr="00082D96">
        <w:t>-</w:t>
      </w:r>
      <w:r w:rsidRPr="00082D96" w:rsidR="00CA2021">
        <w:t>east Atlantic or whatever, you probably ca</w:t>
      </w:r>
      <w:r w:rsidRPr="00082D96">
        <w:t>n</w:t>
      </w:r>
      <w:r w:rsidRPr="00082D96" w:rsidR="00CA2021">
        <w:t>not afford for it to become a big multilateral parliament where everyone has to agree</w:t>
      </w:r>
      <w:r w:rsidRPr="00082D96">
        <w:t>,</w:t>
      </w:r>
      <w:r w:rsidRPr="00082D96" w:rsidR="00CA2021">
        <w:t xml:space="preserve"> and lots of states with no particularly notable ASW capabilities or no particular concern with that theatre still get asked their opinion.</w:t>
      </w:r>
    </w:p>
    <w:p w:rsidR="001E4027" w:rsidRPr="00082D96" w:rsidP="001E4027">
      <w:pPr>
        <w:pStyle w:val="Answer"/>
      </w:pPr>
      <w:r w:rsidRPr="00082D96">
        <w:t xml:space="preserve">Indeed, </w:t>
      </w:r>
      <w:r w:rsidRPr="00082D96" w:rsidR="00CA2021">
        <w:t>when it comes to information sharing, the</w:t>
      </w:r>
      <w:r w:rsidRPr="00082D96">
        <w:t>re are</w:t>
      </w:r>
      <w:r w:rsidRPr="00082D96" w:rsidR="00CA2021">
        <w:t xml:space="preserve"> levels of sensitivity </w:t>
      </w:r>
      <w:r w:rsidRPr="00082D96">
        <w:t xml:space="preserve">when </w:t>
      </w:r>
      <w:r w:rsidRPr="00082D96" w:rsidR="00CA2021">
        <w:t>you want to share information</w:t>
      </w:r>
      <w:r w:rsidRPr="00082D96">
        <w:t>.</w:t>
      </w:r>
      <w:r w:rsidRPr="00082D96" w:rsidR="00CA2021">
        <w:t xml:space="preserve"> </w:t>
      </w:r>
      <w:r w:rsidRPr="00082D96">
        <w:t>I</w:t>
      </w:r>
      <w:r w:rsidRPr="00082D96" w:rsidR="00CA2021">
        <w:t>f you share something across the whole of NATO, it might have different implications for just how sensitive it can remain</w:t>
      </w:r>
      <w:r w:rsidRPr="00082D96">
        <w:t>, so y</w:t>
      </w:r>
      <w:r w:rsidRPr="00082D96" w:rsidR="00CA2021">
        <w:t xml:space="preserve">ou </w:t>
      </w:r>
      <w:r w:rsidRPr="00082D96" w:rsidR="00A43716">
        <w:t xml:space="preserve">will </w:t>
      </w:r>
      <w:r w:rsidRPr="00082D96" w:rsidR="00CA2021">
        <w:t xml:space="preserve">probably </w:t>
      </w:r>
      <w:r w:rsidRPr="00082D96" w:rsidR="00A43716">
        <w:t xml:space="preserve">sometimes </w:t>
      </w:r>
      <w:r w:rsidRPr="00082D96" w:rsidR="00CA2021">
        <w:t xml:space="preserve">want to embark on small bilateral things. </w:t>
      </w:r>
      <w:r w:rsidRPr="00082D96">
        <w:t>Where t</w:t>
      </w:r>
      <w:r w:rsidRPr="00082D96" w:rsidR="00CA2021">
        <w:t>he UK and Norway have a profound shared interest</w:t>
      </w:r>
      <w:r w:rsidRPr="00082D96">
        <w:t xml:space="preserve"> that is</w:t>
      </w:r>
      <w:r w:rsidRPr="00082D96" w:rsidR="00CA2021">
        <w:t xml:space="preserve"> probably greater than any other NATO states is the Norwegian </w:t>
      </w:r>
      <w:r w:rsidRPr="00082D96">
        <w:t>s</w:t>
      </w:r>
      <w:r w:rsidRPr="00082D96" w:rsidR="00CA2021">
        <w:t xml:space="preserve">ea and the GIUK gap, or at least the eastern end of </w:t>
      </w:r>
      <w:r w:rsidRPr="00082D96">
        <w:t>it</w:t>
      </w:r>
      <w:r w:rsidRPr="00082D96" w:rsidR="00CA2021">
        <w:t xml:space="preserve">. Ditto with Canada when you get to the other side of the </w:t>
      </w:r>
      <w:r w:rsidRPr="00082D96">
        <w:t>n</w:t>
      </w:r>
      <w:r w:rsidRPr="00082D96" w:rsidR="00CA2021">
        <w:t>orth Atlantic.</w:t>
      </w:r>
    </w:p>
    <w:p w:rsidR="00CA2021" w:rsidRPr="00082D96" w:rsidP="001E4027">
      <w:pPr>
        <w:pStyle w:val="Answer"/>
      </w:pPr>
      <w:r w:rsidRPr="00082D96">
        <w:t>O</w:t>
      </w:r>
      <w:r w:rsidRPr="00082D96">
        <w:t>n a number of other fronts, if it comes to</w:t>
      </w:r>
      <w:r w:rsidRPr="00082D96">
        <w:t>,</w:t>
      </w:r>
      <w:r w:rsidRPr="00082D96">
        <w:t xml:space="preserve"> say</w:t>
      </w:r>
      <w:r w:rsidRPr="00082D96">
        <w:t>,</w:t>
      </w:r>
      <w:r w:rsidRPr="00082D96">
        <w:t xml:space="preserve"> operations in the Baltic, the great strength of the </w:t>
      </w:r>
      <w:r w:rsidRPr="00082D96">
        <w:t xml:space="preserve">JEF </w:t>
      </w:r>
      <w:r w:rsidRPr="00082D96">
        <w:t>is that it is</w:t>
      </w:r>
      <w:r w:rsidRPr="00082D96">
        <w:t>,</w:t>
      </w:r>
      <w:r w:rsidRPr="00082D96">
        <w:t xml:space="preserve"> basically</w:t>
      </w:r>
      <w:r w:rsidRPr="00082D96">
        <w:t>,</w:t>
      </w:r>
      <w:r w:rsidRPr="00082D96">
        <w:t xml:space="preserve"> the club of everyone</w:t>
      </w:r>
      <w:r w:rsidRPr="00082D96">
        <w:t>, s</w:t>
      </w:r>
      <w:r w:rsidRPr="00082D96">
        <w:t>o it has a great strength in its unity</w:t>
      </w:r>
      <w:r w:rsidRPr="00082D96" w:rsidR="00A43716">
        <w:t>,</w:t>
      </w:r>
      <w:r w:rsidRPr="00082D96">
        <w:t xml:space="preserve"> in that sense, </w:t>
      </w:r>
      <w:r w:rsidRPr="00082D96">
        <w:t xml:space="preserve">with </w:t>
      </w:r>
      <w:r w:rsidRPr="00082D96">
        <w:t>pretty much all of the Baltic states.</w:t>
      </w:r>
    </w:p>
    <w:p w:rsidR="00CA2021" w:rsidRPr="00082D96" w:rsidP="001E4027">
      <w:pPr>
        <w:pStyle w:val="Question"/>
      </w:pPr>
      <w:sdt>
        <w:sdtPr>
          <w:alias w:val="Member"/>
          <w:tag w:val="&lt;Member mnisId='4638' dodsId='106432'&gt;"/>
          <w:id w:val="318397126"/>
          <w:placeholder>
            <w:docPart w:val="DefaultPlaceholder_-1854013440"/>
          </w:placeholder>
          <w:richText/>
        </w:sdtPr>
        <w:sdtContent>
          <w:r w:rsidRPr="00082D96" w:rsidR="001E4027">
            <w:rPr>
              <w:b/>
            </w:rPr>
            <w:t>Chair:</w:t>
          </w:r>
        </w:sdtContent>
      </w:sdt>
      <w:r w:rsidRPr="00082D96" w:rsidR="001E4027">
        <w:t xml:space="preserve"> I</w:t>
      </w:r>
      <w:r w:rsidRPr="00082D96">
        <w:t xml:space="preserve">s the </w:t>
      </w:r>
      <w:r w:rsidRPr="00082D96" w:rsidR="001E4027">
        <w:t xml:space="preserve">JEF the </w:t>
      </w:r>
      <w:r w:rsidRPr="00082D96">
        <w:t xml:space="preserve">right organisation for the High North? </w:t>
      </w:r>
      <w:r w:rsidRPr="00082D96" w:rsidR="001E4027">
        <w:t>I</w:t>
      </w:r>
      <w:r w:rsidRPr="00082D96">
        <w:t xml:space="preserve">ts operations are predominantly </w:t>
      </w:r>
      <w:r w:rsidRPr="00082D96" w:rsidR="001E4027">
        <w:t xml:space="preserve">in and </w:t>
      </w:r>
      <w:r w:rsidRPr="00082D96">
        <w:t xml:space="preserve">around the Baltic </w:t>
      </w:r>
      <w:r w:rsidRPr="00082D96" w:rsidR="00AD09B1">
        <w:t>s</w:t>
      </w:r>
      <w:r w:rsidRPr="00082D96">
        <w:t xml:space="preserve">ea, so </w:t>
      </w:r>
      <w:r w:rsidRPr="00082D96" w:rsidR="001E4027">
        <w:t xml:space="preserve">would </w:t>
      </w:r>
      <w:r w:rsidRPr="00082D96">
        <w:t>that organisation be the right one for the High North?</w:t>
      </w:r>
    </w:p>
    <w:p w:rsidR="00CA2021" w:rsidRPr="00082D96" w:rsidP="001E4027">
      <w:pPr>
        <w:pStyle w:val="Answer"/>
      </w:pPr>
      <w:sdt>
        <w:sdtPr>
          <w:alias w:val="Witness"/>
          <w:id w:val="1258564178"/>
          <w:placeholder>
            <w:docPart w:val="DefaultPlaceholder_-1854013440"/>
          </w:placeholder>
          <w:richText/>
        </w:sdtPr>
        <w:sdtContent>
          <w:r w:rsidRPr="00082D96" w:rsidR="0081443C">
            <w:rPr>
              <w:b/>
              <w:i/>
            </w:rPr>
            <w:t>Professor Blagden:</w:t>
          </w:r>
        </w:sdtContent>
      </w:sdt>
      <w:r w:rsidRPr="00082D96" w:rsidR="001E4027">
        <w:t xml:space="preserve"> No, </w:t>
      </w:r>
      <w:r w:rsidRPr="00082D96">
        <w:t>potentially not.</w:t>
      </w:r>
      <w:r w:rsidRPr="00082D96" w:rsidR="009452A5">
        <w:t xml:space="preserve"> </w:t>
      </w:r>
      <w:r w:rsidRPr="00082D96" w:rsidR="001E4027">
        <w:t>I</w:t>
      </w:r>
      <w:r w:rsidRPr="00082D96">
        <w:t>t is a strange beast because</w:t>
      </w:r>
      <w:r w:rsidRPr="00082D96" w:rsidR="001E4027">
        <w:t>,</w:t>
      </w:r>
      <w:r w:rsidRPr="00082D96">
        <w:t xml:space="preserve"> as originally conceived, it was a </w:t>
      </w:r>
      <w:r w:rsidRPr="00082D96" w:rsidR="001E4027">
        <w:t>j</w:t>
      </w:r>
      <w:r w:rsidRPr="00082D96">
        <w:t xml:space="preserve">oint </w:t>
      </w:r>
      <w:r w:rsidRPr="00082D96" w:rsidR="001E4027">
        <w:t>e</w:t>
      </w:r>
      <w:r w:rsidRPr="00082D96">
        <w:t xml:space="preserve">xpeditionary </w:t>
      </w:r>
      <w:r w:rsidRPr="00082D96" w:rsidR="001E4027">
        <w:t>f</w:t>
      </w:r>
      <w:r w:rsidRPr="00082D96">
        <w:t xml:space="preserve">orce, and it </w:t>
      </w:r>
      <w:r w:rsidRPr="00082D96" w:rsidR="001E4027">
        <w:t xml:space="preserve">has </w:t>
      </w:r>
      <w:r w:rsidRPr="00082D96">
        <w:t>grown these legs as a bit of a</w:t>
      </w:r>
      <w:r w:rsidRPr="00082D96" w:rsidR="009452A5">
        <w:t xml:space="preserve"> </w:t>
      </w:r>
      <w:r w:rsidRPr="00082D96">
        <w:t>sub-regional</w:t>
      </w:r>
      <w:r w:rsidRPr="00082D96" w:rsidR="001E4027">
        <w:t xml:space="preserve"> </w:t>
      </w:r>
      <w:r w:rsidRPr="00082D96">
        <w:t xml:space="preserve">mini-lateral, </w:t>
      </w:r>
      <w:r w:rsidRPr="00082D96" w:rsidR="001E4027">
        <w:t xml:space="preserve">or </w:t>
      </w:r>
      <w:r w:rsidRPr="00082D96">
        <w:t>whatever you want to call it, and taken on a slightly wider remit than simply an expeditionary force that can go and do some expeditionary things.</w:t>
      </w:r>
      <w:r w:rsidRPr="00082D96" w:rsidR="00A43716">
        <w:t xml:space="preserve"> </w:t>
      </w:r>
      <w:r w:rsidRPr="00082D96" w:rsidR="001E4027">
        <w:t>Y</w:t>
      </w:r>
      <w:r w:rsidRPr="00082D96">
        <w:t xml:space="preserve">ou are probably right that its orientation, in terms of its geography </w:t>
      </w:r>
      <w:r w:rsidRPr="00082D96" w:rsidR="001E4027">
        <w:t xml:space="preserve">and </w:t>
      </w:r>
      <w:r w:rsidRPr="00082D96">
        <w:t xml:space="preserve">the pressing priorities of a majority of its members, </w:t>
      </w:r>
      <w:r w:rsidRPr="00082D96" w:rsidR="001E4027">
        <w:t xml:space="preserve">is </w:t>
      </w:r>
      <w:r w:rsidRPr="00082D96">
        <w:t>Baltic</w:t>
      </w:r>
      <w:r w:rsidRPr="00082D96" w:rsidR="001E4027">
        <w:t>-</w:t>
      </w:r>
      <w:r w:rsidRPr="00082D96">
        <w:t>centric.</w:t>
      </w:r>
    </w:p>
    <w:p w:rsidR="00CA2021" w:rsidRPr="00082D96" w:rsidP="001E4027">
      <w:pPr>
        <w:pStyle w:val="Question"/>
      </w:pPr>
      <w:sdt>
        <w:sdtPr>
          <w:alias w:val="Member"/>
          <w:tag w:val="&lt;Member mnisId='4638' dodsId='106432'&gt;"/>
          <w:id w:val="329566827"/>
          <w:placeholder>
            <w:docPart w:val="DefaultPlaceholder_-1854013440"/>
          </w:placeholder>
          <w:richText/>
        </w:sdtPr>
        <w:sdtContent>
          <w:r w:rsidRPr="00082D96" w:rsidR="001E4027">
            <w:rPr>
              <w:b/>
            </w:rPr>
            <w:t>Chair:</w:t>
          </w:r>
        </w:sdtContent>
      </w:sdt>
      <w:r w:rsidRPr="00082D96" w:rsidR="001E4027">
        <w:t xml:space="preserve"> </w:t>
      </w:r>
      <w:r w:rsidRPr="00082D96">
        <w:t xml:space="preserve">Perhaps a way out of that is to get the Canadians more involved. What would your views be with respect to Canada being asked again to become a member of the </w:t>
      </w:r>
      <w:r w:rsidR="0094631D">
        <w:t>Joint Expeditionary Force</w:t>
      </w:r>
      <w:r w:rsidRPr="00082D96">
        <w:t>? I take on board the point that</w:t>
      </w:r>
      <w:r w:rsidRPr="00082D96" w:rsidR="001E4027">
        <w:t>,</w:t>
      </w:r>
      <w:r w:rsidRPr="00082D96">
        <w:t xml:space="preserve"> in 2013</w:t>
      </w:r>
      <w:r w:rsidRPr="00082D96" w:rsidR="001E4027">
        <w:t>,</w:t>
      </w:r>
      <w:r w:rsidRPr="00082D96">
        <w:t xml:space="preserve"> they respectfully declined. Should that be something that we should pursue?</w:t>
      </w:r>
    </w:p>
    <w:p w:rsidR="001E4027" w:rsidRPr="00082D96" w:rsidP="001E4027">
      <w:pPr>
        <w:pStyle w:val="Answer"/>
      </w:pPr>
      <w:sdt>
        <w:sdtPr>
          <w:alias w:val="Witness"/>
          <w:id w:val="855928313"/>
          <w:placeholder>
            <w:docPart w:val="DefaultPlaceholder_-1854013440"/>
          </w:placeholder>
          <w:richText/>
        </w:sdtPr>
        <w:sdtContent>
          <w:r w:rsidRPr="00082D96" w:rsidR="0081443C">
            <w:rPr>
              <w:b/>
              <w:i/>
            </w:rPr>
            <w:t>Professor Blagden:</w:t>
          </w:r>
        </w:sdtContent>
      </w:sdt>
      <w:r w:rsidRPr="00082D96">
        <w:t xml:space="preserve"> </w:t>
      </w:r>
      <w:r w:rsidRPr="00082D96" w:rsidR="00CA2021">
        <w:t>Yes, potentially.</w:t>
      </w:r>
      <w:r w:rsidRPr="00082D96" w:rsidR="009452A5">
        <w:t xml:space="preserve"> </w:t>
      </w:r>
      <w:r w:rsidRPr="00082D96" w:rsidR="00CA2021">
        <w:t>Canada is a capable country in a number of ways. It is not that it is suddenly going to bring overwhelming power to bear</w:t>
      </w:r>
      <w:r w:rsidRPr="00082D96">
        <w:t xml:space="preserve"> with</w:t>
      </w:r>
      <w:r w:rsidRPr="00082D96" w:rsidR="00CA2021">
        <w:t xml:space="preserve"> a huge augmentation </w:t>
      </w:r>
      <w:r w:rsidRPr="00082D96">
        <w:t xml:space="preserve">or </w:t>
      </w:r>
      <w:r w:rsidRPr="00082D96" w:rsidR="00CA2021">
        <w:t>infusion of major naval capabilities to that organisation, because it simply is not that big or powerful a country in its own right</w:t>
      </w:r>
      <w:r w:rsidRPr="00082D96">
        <w:t>, and</w:t>
      </w:r>
      <w:r w:rsidRPr="00082D96" w:rsidR="00CA2021">
        <w:t xml:space="preserve"> will always have a</w:t>
      </w:r>
      <w:r w:rsidRPr="00082D96" w:rsidR="009452A5">
        <w:t xml:space="preserve"> </w:t>
      </w:r>
      <w:r w:rsidRPr="00082D96" w:rsidR="00CA2021">
        <w:t>North American</w:t>
      </w:r>
      <w:r w:rsidRPr="00082D96">
        <w:t>—</w:t>
      </w:r>
      <w:r w:rsidR="00EA54EE">
        <w:t>that is,</w:t>
      </w:r>
      <w:r w:rsidRPr="00082D96">
        <w:t xml:space="preserve"> w</w:t>
      </w:r>
      <w:r w:rsidRPr="00082D96" w:rsidR="00CA2021">
        <w:t xml:space="preserve">estern Atlantic and </w:t>
      </w:r>
      <w:r w:rsidRPr="00082D96">
        <w:t>e</w:t>
      </w:r>
      <w:r w:rsidRPr="00082D96" w:rsidR="00CA2021">
        <w:t>astern Pacific</w:t>
      </w:r>
      <w:r w:rsidRPr="00082D96">
        <w:t>—</w:t>
      </w:r>
      <w:r w:rsidRPr="00082D96" w:rsidR="00CA2021">
        <w:t>preoccupation.</w:t>
      </w:r>
    </w:p>
    <w:p w:rsidR="00CA2021" w:rsidRPr="00082D96" w:rsidP="001E4027">
      <w:pPr>
        <w:pStyle w:val="Answer"/>
      </w:pPr>
      <w:r w:rsidRPr="00082D96">
        <w:t>Y</w:t>
      </w:r>
      <w:r w:rsidRPr="00082D96">
        <w:t>ou are right that</w:t>
      </w:r>
      <w:r w:rsidRPr="00082D96">
        <w:t>,</w:t>
      </w:r>
      <w:r w:rsidRPr="00082D96">
        <w:t xml:space="preserve"> certainly</w:t>
      </w:r>
      <w:r w:rsidRPr="00082D96">
        <w:t>,</w:t>
      </w:r>
      <w:r w:rsidRPr="00082D96">
        <w:t xml:space="preserve"> if we want to conceive of the JEF having some great advantages compared to the whole of NATO </w:t>
      </w:r>
      <w:r w:rsidRPr="00082D96" w:rsidR="00A43716">
        <w:t xml:space="preserve">and </w:t>
      </w:r>
      <w:r w:rsidRPr="00082D96">
        <w:t xml:space="preserve">its ability to make decisions and get stuff done, Canada does share that particular interest in the maritime security of the </w:t>
      </w:r>
      <w:r w:rsidRPr="00082D96">
        <w:t>n</w:t>
      </w:r>
      <w:r w:rsidRPr="00082D96">
        <w:t>orth Atlantic as distinct from solely the Baltic</w:t>
      </w:r>
      <w:r w:rsidRPr="00082D96">
        <w:t>.</w:t>
      </w:r>
      <w:r w:rsidRPr="00082D96">
        <w:t xml:space="preserve"> Canada is in a position</w:t>
      </w:r>
      <w:r w:rsidRPr="00082D96">
        <w:t xml:space="preserve"> where,</w:t>
      </w:r>
      <w:r w:rsidRPr="00082D96">
        <w:t xml:space="preserve"> for a bunch of other reasons</w:t>
      </w:r>
      <w:r w:rsidRPr="00082D96">
        <w:t>,</w:t>
      </w:r>
      <w:r w:rsidRPr="00082D96">
        <w:t xml:space="preserve"> it is looking for other</w:t>
      </w:r>
      <w:r w:rsidRPr="00082D96" w:rsidR="00A43716">
        <w:t>,</w:t>
      </w:r>
      <w:r w:rsidRPr="00082D96">
        <w:t xml:space="preserve"> stronger alignments at the moment</w:t>
      </w:r>
      <w:r w:rsidRPr="00082D96">
        <w:t>,</w:t>
      </w:r>
      <w:r w:rsidRPr="00082D96">
        <w:t xml:space="preserve"> because its own geopolitical circumstances have become </w:t>
      </w:r>
      <w:r w:rsidRPr="00082D96">
        <w:t xml:space="preserve">more fraught </w:t>
      </w:r>
      <w:r w:rsidRPr="00082D96">
        <w:t>than they once were.</w:t>
      </w:r>
    </w:p>
    <w:p w:rsidR="00CA2021" w:rsidRPr="00082D96" w:rsidP="001E4027">
      <w:pPr>
        <w:pStyle w:val="Question"/>
      </w:pPr>
      <w:sdt>
        <w:sdtPr>
          <w:alias w:val="Member"/>
          <w:tag w:val="&lt;Member mnisId='4638' dodsId='106432'&gt;"/>
          <w:id w:val="-1289655928"/>
          <w:placeholder>
            <w:docPart w:val="DefaultPlaceholder_-1854013440"/>
          </w:placeholder>
          <w:richText/>
        </w:sdtPr>
        <w:sdtContent>
          <w:r w:rsidRPr="00082D96" w:rsidR="001E4027">
            <w:rPr>
              <w:b/>
            </w:rPr>
            <w:t>Chair:</w:t>
          </w:r>
        </w:sdtContent>
      </w:sdt>
      <w:r w:rsidRPr="00082D96" w:rsidR="001E4027">
        <w:t xml:space="preserve"> </w:t>
      </w:r>
      <w:r w:rsidRPr="00082D96">
        <w:t xml:space="preserve">Professor </w:t>
      </w:r>
      <w:r w:rsidRPr="00082D96" w:rsidR="002C30B5">
        <w:t>Zysk</w:t>
      </w:r>
      <w:r w:rsidRPr="00082D96">
        <w:t xml:space="preserve">, what are your views with regard to bilateral as opposed to multilateral agreements? </w:t>
      </w:r>
      <w:r w:rsidRPr="00082D96" w:rsidR="001E4027">
        <w:t>Y</w:t>
      </w:r>
      <w:r w:rsidRPr="00082D96">
        <w:t xml:space="preserve">ou will be more than aware </w:t>
      </w:r>
      <w:r w:rsidRPr="00082D96" w:rsidR="001E4027">
        <w:t xml:space="preserve">of </w:t>
      </w:r>
      <w:r w:rsidRPr="00082D96">
        <w:t>the very close relationship between Norway and the UK</w:t>
      </w:r>
      <w:r w:rsidRPr="00082D96" w:rsidR="001E4027">
        <w:t>.</w:t>
      </w:r>
      <w:r w:rsidRPr="00082D96">
        <w:t xml:space="preserve"> </w:t>
      </w:r>
      <w:r w:rsidR="00A3450C">
        <w:t>S</w:t>
      </w:r>
      <w:r w:rsidRPr="00082D96">
        <w:t xml:space="preserve">hould </w:t>
      </w:r>
      <w:r w:rsidR="00A3450C">
        <w:t xml:space="preserve">we </w:t>
      </w:r>
      <w:r w:rsidRPr="00082D96">
        <w:t>be pursuing bilateral as opposed to multilateral</w:t>
      </w:r>
      <w:r w:rsidRPr="00082D96" w:rsidR="001E4027">
        <w:t xml:space="preserve"> agreements?</w:t>
      </w:r>
    </w:p>
    <w:p w:rsidR="00E80F2D" w:rsidRPr="00082D96" w:rsidP="001E4027">
      <w:pPr>
        <w:pStyle w:val="Answer"/>
      </w:pPr>
      <w:sdt>
        <w:sdtPr>
          <w:alias w:val="Witness"/>
          <w:id w:val="-664391168"/>
          <w:placeholder>
            <w:docPart w:val="DefaultPlaceholder_-1854013440"/>
          </w:placeholder>
          <w:richText/>
        </w:sdtPr>
        <w:sdtContent>
          <w:r w:rsidRPr="00082D96" w:rsidR="0081443C">
            <w:rPr>
              <w:b/>
              <w:i/>
            </w:rPr>
            <w:t>Professor Zysk:</w:t>
          </w:r>
        </w:sdtContent>
      </w:sdt>
      <w:r w:rsidRPr="00082D96" w:rsidR="001E4027">
        <w:t xml:space="preserve"> T</w:t>
      </w:r>
      <w:r w:rsidRPr="00082D96" w:rsidR="00CA2021">
        <w:t xml:space="preserve">he answer to this question is </w:t>
      </w:r>
      <w:r w:rsidRPr="00082D96" w:rsidR="001E4027">
        <w:t xml:space="preserve">that it is </w:t>
      </w:r>
      <w:r w:rsidRPr="00082D96" w:rsidR="00CA2021">
        <w:t>not necessarily binary between bilateral and multilateral</w:t>
      </w:r>
      <w:r w:rsidRPr="00082D96" w:rsidR="001E4027">
        <w:t>.</w:t>
      </w:r>
      <w:r w:rsidRPr="00082D96" w:rsidR="00CA2021">
        <w:t xml:space="preserve"> </w:t>
      </w:r>
      <w:r w:rsidRPr="00082D96" w:rsidR="001E4027">
        <w:t>G</w:t>
      </w:r>
      <w:r w:rsidRPr="00082D96" w:rsidR="00CA2021">
        <w:t>iven the scope of challenges</w:t>
      </w:r>
      <w:r w:rsidRPr="00082D96">
        <w:t>,</w:t>
      </w:r>
      <w:r w:rsidRPr="00082D96" w:rsidR="00CA2021">
        <w:t xml:space="preserve"> from nuclear deterrence </w:t>
      </w:r>
      <w:r w:rsidRPr="00082D96">
        <w:t xml:space="preserve">and </w:t>
      </w:r>
      <w:r w:rsidRPr="00082D96" w:rsidR="00CA2021">
        <w:t xml:space="preserve">defence to </w:t>
      </w:r>
      <w:r w:rsidRPr="00082D96">
        <w:t>grey</w:t>
      </w:r>
      <w:r w:rsidR="00B63004">
        <w:t>-</w:t>
      </w:r>
      <w:r w:rsidRPr="00082D96">
        <w:t xml:space="preserve">zone </w:t>
      </w:r>
      <w:r w:rsidRPr="00082D96" w:rsidR="00CA2021">
        <w:t>operations,</w:t>
      </w:r>
      <w:r w:rsidRPr="00082D96" w:rsidR="009452A5">
        <w:t xml:space="preserve"> </w:t>
      </w:r>
      <w:r w:rsidRPr="00082D96" w:rsidR="00CA2021">
        <w:t>security and defence in the region is best addressed through this layered infrastructure</w:t>
      </w:r>
      <w:r w:rsidRPr="00082D96">
        <w:t>,</w:t>
      </w:r>
      <w:r w:rsidRPr="00082D96" w:rsidR="00CA2021">
        <w:t xml:space="preserve"> </w:t>
      </w:r>
      <w:r w:rsidRPr="00082D96">
        <w:t>w</w:t>
      </w:r>
      <w:r w:rsidRPr="00082D96" w:rsidR="00CA2021">
        <w:t xml:space="preserve">ith NATO as this core element, </w:t>
      </w:r>
      <w:r w:rsidRPr="00082D96">
        <w:t xml:space="preserve">and </w:t>
      </w:r>
      <w:r w:rsidRPr="00082D96" w:rsidR="00CA2021">
        <w:t xml:space="preserve">with bilateral agreements and </w:t>
      </w:r>
      <w:r w:rsidRPr="00082D96">
        <w:t xml:space="preserve">this </w:t>
      </w:r>
      <w:r w:rsidRPr="00082D96" w:rsidR="00CA2021">
        <w:t>excellent example of UK-Norwegian co-operation, including on anti-submarine warfar</w:t>
      </w:r>
      <w:r w:rsidR="004F5666">
        <w:t>e and so on</w:t>
      </w:r>
      <w:r w:rsidRPr="00082D96">
        <w:t>.</w:t>
      </w:r>
      <w:r w:rsidRPr="00082D96" w:rsidR="00CA2021">
        <w:t xml:space="preserve"> </w:t>
      </w:r>
      <w:r w:rsidRPr="00082D96">
        <w:t>R</w:t>
      </w:r>
      <w:r w:rsidRPr="00082D96" w:rsidR="00CA2021">
        <w:t xml:space="preserve">egional bodies </w:t>
      </w:r>
      <w:r w:rsidR="00436BC5">
        <w:t>like</w:t>
      </w:r>
      <w:r w:rsidRPr="00082D96" w:rsidR="00CA2021">
        <w:t xml:space="preserve"> JEF play a complementary function.</w:t>
      </w:r>
    </w:p>
    <w:p w:rsidR="00CA2021" w:rsidRPr="00082D96" w:rsidP="001E4027">
      <w:pPr>
        <w:pStyle w:val="Answer"/>
      </w:pPr>
      <w:r w:rsidRPr="00082D96">
        <w:t xml:space="preserve">JEF can occupy </w:t>
      </w:r>
      <w:r w:rsidRPr="00082D96" w:rsidR="00E80F2D">
        <w:t xml:space="preserve">an </w:t>
      </w:r>
      <w:r w:rsidRPr="00082D96">
        <w:t xml:space="preserve">interesting, important position between routine peacetime activity and the invocation of </w:t>
      </w:r>
      <w:r w:rsidRPr="00082D96" w:rsidR="00E2116F">
        <w:t>a</w:t>
      </w:r>
      <w:r w:rsidRPr="00082D96">
        <w:t>rticle 5. In a scenario where tensions are rising</w:t>
      </w:r>
      <w:r w:rsidRPr="00082D96" w:rsidR="00A43716">
        <w:t xml:space="preserve"> </w:t>
      </w:r>
      <w:r w:rsidRPr="00082D96" w:rsidR="00E80F2D">
        <w:t xml:space="preserve">and </w:t>
      </w:r>
      <w:r w:rsidRPr="00082D96" w:rsidR="00E2116F">
        <w:t>a</w:t>
      </w:r>
      <w:r w:rsidRPr="00082D96">
        <w:t>rticle 5 is not yet invoked</w:t>
      </w:r>
      <w:r w:rsidRPr="00082D96" w:rsidR="00A43716">
        <w:t xml:space="preserve">, </w:t>
      </w:r>
      <w:r w:rsidRPr="00082D96">
        <w:t>JEF</w:t>
      </w:r>
      <w:r w:rsidRPr="00082D96" w:rsidR="00E80F2D">
        <w:t xml:space="preserve"> </w:t>
      </w:r>
      <w:r w:rsidRPr="00082D96">
        <w:t xml:space="preserve">may be an important tool to manage </w:t>
      </w:r>
      <w:r w:rsidRPr="00082D96" w:rsidR="00E80F2D">
        <w:t xml:space="preserve">the </w:t>
      </w:r>
      <w:r w:rsidRPr="00082D96">
        <w:t>escalation ladder and demonstrate result</w:t>
      </w:r>
      <w:r w:rsidRPr="00082D96" w:rsidR="00E80F2D">
        <w:t>s</w:t>
      </w:r>
      <w:r w:rsidRPr="00082D96">
        <w:t xml:space="preserve"> before NATO is mobilised. </w:t>
      </w:r>
      <w:r w:rsidRPr="00082D96" w:rsidR="00E80F2D">
        <w:t>I</w:t>
      </w:r>
      <w:r w:rsidRPr="00082D96">
        <w:t>t is certainly a promising forum. It has already proven its value</w:t>
      </w:r>
      <w:r w:rsidRPr="00082D96" w:rsidR="00E80F2D">
        <w:t>,</w:t>
      </w:r>
      <w:r w:rsidRPr="00082D96">
        <w:t xml:space="preserve"> </w:t>
      </w:r>
      <w:r w:rsidRPr="00082D96" w:rsidR="00E80F2D">
        <w:t>a</w:t>
      </w:r>
      <w:r w:rsidRPr="00082D96">
        <w:t xml:space="preserve">nd it is certainly seen </w:t>
      </w:r>
      <w:r w:rsidRPr="00082D96" w:rsidR="00E80F2D">
        <w:t xml:space="preserve">by </w:t>
      </w:r>
      <w:r w:rsidRPr="00082D96">
        <w:t>Norway as an important instrument to invest in moving forward.</w:t>
      </w:r>
    </w:p>
    <w:p w:rsidR="00CA2021" w:rsidRPr="00082D96" w:rsidP="00E80F2D">
      <w:pPr>
        <w:pStyle w:val="Question"/>
      </w:pPr>
      <w:sdt>
        <w:sdtPr>
          <w:alias w:val="Member"/>
          <w:tag w:val="&lt;Member mnisId='4638' dodsId='106432'&gt;"/>
          <w:id w:val="182319172"/>
          <w:placeholder>
            <w:docPart w:val="DefaultPlaceholder_-1854013440"/>
          </w:placeholder>
          <w:richText/>
        </w:sdtPr>
        <w:sdtContent>
          <w:r w:rsidRPr="00082D96" w:rsidR="00E80F2D">
            <w:rPr>
              <w:b/>
            </w:rPr>
            <w:t>Chair:</w:t>
          </w:r>
        </w:sdtContent>
      </w:sdt>
      <w:r w:rsidRPr="00082D96" w:rsidR="00E80F2D">
        <w:t xml:space="preserve"> Yes, d</w:t>
      </w:r>
      <w:r w:rsidRPr="00082D96">
        <w:t>efinitely.</w:t>
      </w:r>
      <w:r w:rsidRPr="00082D96" w:rsidR="009452A5">
        <w:t xml:space="preserve"> </w:t>
      </w:r>
      <w:r w:rsidRPr="00082D96">
        <w:t xml:space="preserve">I would agree with you that the </w:t>
      </w:r>
      <w:r w:rsidR="0094631D">
        <w:t>Joint Expeditionary Force</w:t>
      </w:r>
      <w:r w:rsidRPr="00082D96">
        <w:t xml:space="preserve"> is a lot more agile an organisation than NATO. </w:t>
      </w:r>
      <w:r w:rsidRPr="00082D96" w:rsidR="00E80F2D">
        <w:t>W</w:t>
      </w:r>
      <w:r w:rsidRPr="00082D96">
        <w:t xml:space="preserve">hat are your views with regard to inviting Canada back in to become a member of </w:t>
      </w:r>
      <w:r w:rsidRPr="00082D96" w:rsidR="00E80F2D">
        <w:t>it</w:t>
      </w:r>
      <w:r w:rsidR="001938A6">
        <w:t>?</w:t>
      </w:r>
      <w:r w:rsidRPr="00082D96">
        <w:t xml:space="preserve"> </w:t>
      </w:r>
      <w:r w:rsidRPr="00082D96" w:rsidR="001938A6">
        <w:t>O</w:t>
      </w:r>
      <w:r w:rsidRPr="00082D96" w:rsidR="00E80F2D">
        <w:t>r</w:t>
      </w:r>
      <w:r w:rsidR="001938A6">
        <w:t xml:space="preserve"> </w:t>
      </w:r>
      <w:r w:rsidRPr="00082D96" w:rsidR="00E80F2D">
        <w:t xml:space="preserve">should </w:t>
      </w:r>
      <w:r w:rsidRPr="00082D96">
        <w:t>the JEF retain a focus on the Baltic region?</w:t>
      </w:r>
    </w:p>
    <w:p w:rsidR="00CA2021" w:rsidRPr="00082D96" w:rsidP="00C628EF">
      <w:pPr>
        <w:pStyle w:val="Answer"/>
      </w:pPr>
      <w:sdt>
        <w:sdtPr>
          <w:alias w:val="Witness"/>
          <w:id w:val="-443995713"/>
          <w:placeholder>
            <w:docPart w:val="DefaultPlaceholder_-1854013440"/>
          </w:placeholder>
          <w:richText/>
        </w:sdtPr>
        <w:sdtContent>
          <w:r w:rsidRPr="00082D96" w:rsidR="0081443C">
            <w:rPr>
              <w:b/>
              <w:i/>
            </w:rPr>
            <w:t>Professor Zysk:</w:t>
          </w:r>
        </w:sdtContent>
      </w:sdt>
      <w:r w:rsidRPr="00082D96" w:rsidR="00C628EF">
        <w:t xml:space="preserve"> F</w:t>
      </w:r>
      <w:r w:rsidRPr="00082D96">
        <w:t>rom what I understand</w:t>
      </w:r>
      <w:r w:rsidRPr="00082D96" w:rsidR="00C628EF">
        <w:t>,</w:t>
      </w:r>
      <w:r w:rsidRPr="00082D96">
        <w:t xml:space="preserve"> the focus of JEF is not only on the Baltic region, but also on the High North and the </w:t>
      </w:r>
      <w:r w:rsidRPr="00082D96" w:rsidR="00C628EF">
        <w:t>n</w:t>
      </w:r>
      <w:r w:rsidRPr="00082D96">
        <w:t xml:space="preserve">orth Atlantic. </w:t>
      </w:r>
      <w:r w:rsidRPr="00082D96" w:rsidR="00C628EF">
        <w:t>A</w:t>
      </w:r>
      <w:r w:rsidRPr="00082D96">
        <w:t xml:space="preserve">s such, there </w:t>
      </w:r>
      <w:r w:rsidRPr="00082D96" w:rsidR="00C628EF">
        <w:t xml:space="preserve">are </w:t>
      </w:r>
      <w:r w:rsidRPr="00082D96">
        <w:t>certainly shared values and interest</w:t>
      </w:r>
      <w:r w:rsidRPr="00082D96" w:rsidR="00C628EF">
        <w:t>s</w:t>
      </w:r>
      <w:r w:rsidRPr="00082D96">
        <w:t xml:space="preserve"> with Canada as well. </w:t>
      </w:r>
      <w:r w:rsidRPr="00082D96" w:rsidR="00C628EF">
        <w:t xml:space="preserve">This </w:t>
      </w:r>
      <w:r w:rsidRPr="00082D96">
        <w:t xml:space="preserve">is quite </w:t>
      </w:r>
      <w:r w:rsidRPr="00082D96" w:rsidR="00C628EF">
        <w:t xml:space="preserve">a </w:t>
      </w:r>
      <w:r w:rsidRPr="00082D96">
        <w:t>flexible tool</w:t>
      </w:r>
      <w:r w:rsidRPr="00082D96" w:rsidR="00C628EF">
        <w:t>,</w:t>
      </w:r>
      <w:r w:rsidRPr="00082D96">
        <w:t xml:space="preserve"> </w:t>
      </w:r>
      <w:r w:rsidRPr="00082D96" w:rsidR="00C628EF">
        <w:t>s</w:t>
      </w:r>
      <w:r w:rsidRPr="00082D96">
        <w:t>o</w:t>
      </w:r>
      <w:r w:rsidRPr="00082D96" w:rsidR="009452A5">
        <w:t xml:space="preserve"> </w:t>
      </w:r>
      <w:r w:rsidRPr="00082D96">
        <w:t xml:space="preserve">a contribution from Canada in certain operations would certainly </w:t>
      </w:r>
      <w:r w:rsidRPr="00082D96" w:rsidR="00C628EF">
        <w:t xml:space="preserve">be </w:t>
      </w:r>
      <w:r w:rsidRPr="00082D96">
        <w:t>valuable.</w:t>
      </w:r>
    </w:p>
    <w:p w:rsidR="00CA2021" w:rsidRPr="00082D96" w:rsidP="00C628EF">
      <w:pPr>
        <w:pStyle w:val="Question"/>
      </w:pPr>
      <w:sdt>
        <w:sdtPr>
          <w:alias w:val="Member"/>
          <w:tag w:val="&lt;Member mnisId='4638' dodsId='106432'&gt;"/>
          <w:id w:val="-706328548"/>
          <w:placeholder>
            <w:docPart w:val="DefaultPlaceholder_-1854013440"/>
          </w:placeholder>
          <w:richText/>
        </w:sdtPr>
        <w:sdtContent>
          <w:r w:rsidRPr="00082D96" w:rsidR="00C628EF">
            <w:rPr>
              <w:b/>
            </w:rPr>
            <w:t>Chair:</w:t>
          </w:r>
        </w:sdtContent>
      </w:sdt>
      <w:r w:rsidRPr="00082D96" w:rsidR="00C628EF">
        <w:t xml:space="preserve"> </w:t>
      </w:r>
      <w:r w:rsidRPr="00082D96">
        <w:t xml:space="preserve">Professor </w:t>
      </w:r>
      <w:r w:rsidRPr="00082D96" w:rsidR="00C628EF">
        <w:t>Blagden</w:t>
      </w:r>
      <w:r w:rsidRPr="00082D96">
        <w:t>,</w:t>
      </w:r>
      <w:r w:rsidRPr="00082D96" w:rsidR="009452A5">
        <w:t xml:space="preserve"> </w:t>
      </w:r>
      <w:r w:rsidR="00E407F9">
        <w:t xml:space="preserve">do </w:t>
      </w:r>
      <w:r w:rsidRPr="00082D96">
        <w:t>you want to come back on this point</w:t>
      </w:r>
      <w:r w:rsidR="00E407F9">
        <w:t>?</w:t>
      </w:r>
    </w:p>
    <w:p w:rsidR="00CA2021" w:rsidRPr="00082D96" w:rsidP="00C628EF">
      <w:pPr>
        <w:pStyle w:val="Answer"/>
      </w:pPr>
      <w:sdt>
        <w:sdtPr>
          <w:alias w:val="Witness"/>
          <w:id w:val="-336461127"/>
          <w:placeholder>
            <w:docPart w:val="DefaultPlaceholder_-1854013440"/>
          </w:placeholder>
          <w:richText/>
        </w:sdtPr>
        <w:sdtContent>
          <w:r w:rsidRPr="00082D96" w:rsidR="0081443C">
            <w:rPr>
              <w:b/>
              <w:i/>
            </w:rPr>
            <w:t>Professor Blagden:</w:t>
          </w:r>
        </w:sdtContent>
      </w:sdt>
      <w:r w:rsidRPr="00082D96" w:rsidR="00C628EF">
        <w:t xml:space="preserve"> </w:t>
      </w:r>
      <w:r w:rsidRPr="00082D96">
        <w:t xml:space="preserve">Yes. </w:t>
      </w:r>
      <w:r w:rsidRPr="00082D96" w:rsidR="00C628EF">
        <w:t>T</w:t>
      </w:r>
      <w:r w:rsidRPr="00082D96">
        <w:t>he one thing I</w:t>
      </w:r>
      <w:r w:rsidRPr="00082D96" w:rsidR="009452A5">
        <w:t xml:space="preserve"> </w:t>
      </w:r>
      <w:r w:rsidRPr="00082D96">
        <w:t xml:space="preserve">forgot to include in my original answer was to point out that JEF </w:t>
      </w:r>
      <w:r w:rsidRPr="00082D96" w:rsidR="00C628EF">
        <w:t xml:space="preserve">has </w:t>
      </w:r>
      <w:r w:rsidRPr="00082D96">
        <w:t xml:space="preserve">great advantage in terms of agility, </w:t>
      </w:r>
      <w:r w:rsidRPr="00082D96" w:rsidR="00C628EF">
        <w:t xml:space="preserve">and </w:t>
      </w:r>
      <w:r w:rsidRPr="00082D96">
        <w:t xml:space="preserve">things </w:t>
      </w:r>
      <w:r w:rsidR="00436BC5">
        <w:t>like</w:t>
      </w:r>
      <w:r w:rsidRPr="00082D96" w:rsidR="00C628EF">
        <w:t xml:space="preserve"> </w:t>
      </w:r>
      <w:r w:rsidRPr="00082D96">
        <w:t>the bilaterals</w:t>
      </w:r>
      <w:r w:rsidRPr="00082D96" w:rsidR="00713B72">
        <w:t>, the</w:t>
      </w:r>
      <w:r w:rsidRPr="00082D96" w:rsidR="00C628EF">
        <w:t xml:space="preserve"> </w:t>
      </w:r>
      <w:r w:rsidRPr="00082D96">
        <w:t>mini-laterals</w:t>
      </w:r>
      <w:r w:rsidRPr="00082D96" w:rsidR="00713B72">
        <w:t xml:space="preserve"> and all the rest of it</w:t>
      </w:r>
      <w:r w:rsidRPr="00082D96" w:rsidR="00C628EF">
        <w:t>, but,</w:t>
      </w:r>
      <w:r w:rsidRPr="00082D96">
        <w:t xml:space="preserve"> </w:t>
      </w:r>
      <w:r w:rsidRPr="00082D96" w:rsidR="00C628EF">
        <w:t>a</w:t>
      </w:r>
      <w:r w:rsidRPr="00082D96">
        <w:t xml:space="preserve">t a time when NATO itself is under pressure, we have to be a little cognisant </w:t>
      </w:r>
      <w:r w:rsidRPr="00082D96" w:rsidR="00C628EF">
        <w:t xml:space="preserve">of </w:t>
      </w:r>
      <w:r w:rsidRPr="00082D96">
        <w:t xml:space="preserve">splintering off to do too </w:t>
      </w:r>
      <w:r w:rsidRPr="00082D96" w:rsidR="00C628EF">
        <w:t>much</w:t>
      </w:r>
      <w:r w:rsidR="006D37AE">
        <w:t>—</w:t>
      </w:r>
      <w:r w:rsidRPr="00082D96" w:rsidR="00C628EF">
        <w:t>“T</w:t>
      </w:r>
      <w:r w:rsidRPr="00082D96">
        <w:t xml:space="preserve">his subgrouping is flexible, </w:t>
      </w:r>
      <w:r w:rsidRPr="00082D96" w:rsidR="00C628EF">
        <w:t xml:space="preserve">and </w:t>
      </w:r>
      <w:r w:rsidRPr="00082D96">
        <w:t>this subgrouping is flexible</w:t>
      </w:r>
      <w:r w:rsidRPr="00082D96" w:rsidR="00C628EF">
        <w:t>”</w:t>
      </w:r>
      <w:r w:rsidR="006D37AE">
        <w:t>—</w:t>
      </w:r>
      <w:r w:rsidRPr="00082D96" w:rsidR="00C628EF">
        <w:t xml:space="preserve">and </w:t>
      </w:r>
      <w:r w:rsidRPr="00082D96">
        <w:t xml:space="preserve">careful not to undermine the coherence of NATO as a whole any more than it already is. </w:t>
      </w:r>
      <w:r w:rsidRPr="00082D96" w:rsidR="00C628EF">
        <w:t>G</w:t>
      </w:r>
      <w:r w:rsidRPr="00082D96">
        <w:t>iven that it is under pressure from some question marks about US commitment, to put it mildly, trying to shore up the coherence of NATO as a whole remain</w:t>
      </w:r>
      <w:r w:rsidRPr="00082D96" w:rsidR="00C628EF">
        <w:t>s</w:t>
      </w:r>
      <w:r w:rsidRPr="00082D96">
        <w:t xml:space="preserve"> very important.</w:t>
      </w:r>
    </w:p>
    <w:p w:rsidR="00C628EF" w:rsidRPr="00082D96" w:rsidP="00C628EF">
      <w:pPr>
        <w:pStyle w:val="Question"/>
      </w:pPr>
      <w:sdt>
        <w:sdtPr>
          <w:alias w:val="Member"/>
          <w:tag w:val="&lt;Member mnisId='5054' dodsId='173195'&gt;"/>
          <w:id w:val="-1269611863"/>
          <w:placeholder>
            <w:docPart w:val="DefaultPlaceholder_-1854013440"/>
          </w:placeholder>
          <w:richText/>
        </w:sdtPr>
        <w:sdtContent>
          <w:r w:rsidRPr="00082D96">
            <w:rPr>
              <w:b/>
            </w:rPr>
            <w:t xml:space="preserve">Mr </w:t>
          </w:r>
          <w:r w:rsidRPr="00082D96" w:rsidR="0081443C">
            <w:rPr>
              <w:b/>
            </w:rPr>
            <w:t>Bailey:</w:t>
          </w:r>
        </w:sdtContent>
      </w:sdt>
      <w:r w:rsidRPr="00082D96">
        <w:t xml:space="preserve"> </w:t>
      </w:r>
      <w:r w:rsidRPr="00082D96" w:rsidR="00CA2021">
        <w:t xml:space="preserve">I thought it </w:t>
      </w:r>
      <w:r w:rsidRPr="00082D96">
        <w:t xml:space="preserve">would be </w:t>
      </w:r>
      <w:r w:rsidRPr="00082D96" w:rsidR="00CA2021">
        <w:t>useful</w:t>
      </w:r>
      <w:r w:rsidRPr="00082D96">
        <w:t>,</w:t>
      </w:r>
      <w:r w:rsidRPr="00082D96" w:rsidR="00CA2021">
        <w:t xml:space="preserve"> in the context of this discussion</w:t>
      </w:r>
      <w:r w:rsidRPr="00082D96">
        <w:t>,</w:t>
      </w:r>
      <w:r w:rsidRPr="00082D96" w:rsidR="00CA2021">
        <w:t xml:space="preserve"> to clarify a couple of </w:t>
      </w:r>
      <w:r w:rsidR="00F06518">
        <w:t xml:space="preserve">your </w:t>
      </w:r>
      <w:r w:rsidRPr="00082D96" w:rsidR="00CA2021">
        <w:t>remarks, Professor Blagd</w:t>
      </w:r>
      <w:r w:rsidRPr="00082D96">
        <w:t>e</w:t>
      </w:r>
      <w:r w:rsidRPr="00082D96" w:rsidR="00CA2021">
        <w:t xml:space="preserve">n, </w:t>
      </w:r>
      <w:r w:rsidRPr="00082D96">
        <w:t xml:space="preserve">in terms of </w:t>
      </w:r>
      <w:r w:rsidRPr="00082D96" w:rsidR="00CA2021">
        <w:t>what is sub-threshold and what is above threshold, and also to clarify your definition of conflict. I say this because you have both spoken about escalation ladders, so it would be useful to hear from you what those things look like.</w:t>
      </w:r>
    </w:p>
    <w:p w:rsidR="00C628EF" w:rsidRPr="00082D96" w:rsidP="00C628EF">
      <w:pPr>
        <w:pStyle w:val="Answer"/>
      </w:pPr>
      <w:sdt>
        <w:sdtPr>
          <w:alias w:val="Witness"/>
          <w:id w:val="-2136089719"/>
          <w:placeholder>
            <w:docPart w:val="DefaultPlaceholder_-1854013440"/>
          </w:placeholder>
          <w:richText/>
        </w:sdtPr>
        <w:sdtContent>
          <w:r w:rsidRPr="00082D96" w:rsidR="0081443C">
            <w:rPr>
              <w:b/>
              <w:i/>
            </w:rPr>
            <w:t>Professor Blagden:</w:t>
          </w:r>
        </w:sdtContent>
      </w:sdt>
      <w:r w:rsidRPr="00082D96" w:rsidR="009452A5">
        <w:t xml:space="preserve"> </w:t>
      </w:r>
      <w:r w:rsidRPr="00082D96">
        <w:t>O</w:t>
      </w:r>
      <w:r w:rsidRPr="00082D96" w:rsidR="00CA2021">
        <w:t xml:space="preserve">ne of the things </w:t>
      </w:r>
      <w:r w:rsidRPr="00082D96">
        <w:t xml:space="preserve">we </w:t>
      </w:r>
      <w:r w:rsidRPr="00082D96" w:rsidR="00CA2021">
        <w:t>do</w:t>
      </w:r>
      <w:r w:rsidRPr="00082D96">
        <w:t>,</w:t>
      </w:r>
      <w:r w:rsidRPr="00082D96" w:rsidR="00CA2021">
        <w:t xml:space="preserve"> both in our media debates</w:t>
      </w:r>
      <w:r w:rsidRPr="00082D96">
        <w:t>—</w:t>
      </w:r>
      <w:r w:rsidRPr="00082D96" w:rsidR="00CA2021">
        <w:t>academics are guilty too</w:t>
      </w:r>
      <w:r w:rsidRPr="00082D96">
        <w:t xml:space="preserve">—and </w:t>
      </w:r>
      <w:r w:rsidRPr="00082D96" w:rsidR="00CA2021">
        <w:t xml:space="preserve">the public debate writ large, </w:t>
      </w:r>
      <w:r w:rsidRPr="00082D96">
        <w:t xml:space="preserve">is </w:t>
      </w:r>
      <w:r w:rsidRPr="00082D96" w:rsidR="00CA2021">
        <w:t>sometimes lose sight of the important distinction of war</w:t>
      </w:r>
      <w:r w:rsidRPr="00082D96" w:rsidR="00400D5A">
        <w:t>,</w:t>
      </w:r>
      <w:r w:rsidRPr="00082D96">
        <w:t xml:space="preserve"> </w:t>
      </w:r>
      <w:r w:rsidRPr="00082D96" w:rsidR="00CA2021">
        <w:t>when people say</w:t>
      </w:r>
      <w:r w:rsidRPr="00082D96">
        <w:t>,</w:t>
      </w:r>
      <w:r w:rsidRPr="00082D96" w:rsidR="00CA2021">
        <w:t xml:space="preserve"> </w:t>
      </w:r>
      <w:r w:rsidRPr="00082D96">
        <w:t>“W</w:t>
      </w:r>
      <w:r w:rsidRPr="00082D96" w:rsidR="00CA2021">
        <w:t>e are already at war with Russia</w:t>
      </w:r>
      <w:r w:rsidRPr="00082D96">
        <w:t>”</w:t>
      </w:r>
      <w:r w:rsidRPr="00082D96" w:rsidR="00CA2021">
        <w:t xml:space="preserve">. </w:t>
      </w:r>
      <w:r w:rsidRPr="00082D96">
        <w:t>I</w:t>
      </w:r>
      <w:r w:rsidRPr="00082D96" w:rsidR="00CA2021">
        <w:t>n a whole number of really important ways</w:t>
      </w:r>
      <w:r w:rsidRPr="00082D96">
        <w:t>,</w:t>
      </w:r>
      <w:r w:rsidRPr="00082D96" w:rsidR="00CA2021">
        <w:t xml:space="preserve"> we are not, and that is a great success. </w:t>
      </w:r>
      <w:r w:rsidRPr="00082D96">
        <w:t>W</w:t>
      </w:r>
      <w:r w:rsidRPr="00082D96" w:rsidR="00CA2021">
        <w:t>hen we are there</w:t>
      </w:r>
      <w:r w:rsidRPr="00082D96" w:rsidR="009452A5">
        <w:t xml:space="preserve"> </w:t>
      </w:r>
      <w:r w:rsidRPr="00082D96" w:rsidR="00CA2021">
        <w:t xml:space="preserve">tearing our hair </w:t>
      </w:r>
      <w:r w:rsidRPr="00082D96">
        <w:t xml:space="preserve">out </w:t>
      </w:r>
      <w:r w:rsidRPr="00082D96" w:rsidR="00CA2021">
        <w:t>about sub-threshold activity, it is precisely because you have achieved successful deterrence</w:t>
      </w:r>
      <w:r w:rsidRPr="00082D96">
        <w:t>.</w:t>
      </w:r>
      <w:r w:rsidRPr="00082D96" w:rsidR="00CA2021">
        <w:t xml:space="preserve"> They are doing stuff sub-threshold because they have decided </w:t>
      </w:r>
      <w:r w:rsidRPr="00082D96">
        <w:t xml:space="preserve">that </w:t>
      </w:r>
      <w:r w:rsidRPr="00082D96" w:rsidR="00CA2021">
        <w:t>the costs of going above threshold would be too bad for them at the moment, and we would like to keep it that way.</w:t>
      </w:r>
    </w:p>
    <w:p w:rsidR="00057E09" w:rsidP="00C628EF">
      <w:pPr>
        <w:pStyle w:val="Answer"/>
      </w:pPr>
      <w:r w:rsidRPr="00082D96">
        <w:t>H</w:t>
      </w:r>
      <w:r w:rsidRPr="00082D96" w:rsidR="00CA2021">
        <w:t xml:space="preserve">ot war </w:t>
      </w:r>
      <w:r w:rsidRPr="00082D96">
        <w:t xml:space="preserve">has </w:t>
      </w:r>
      <w:r w:rsidRPr="00082D96" w:rsidR="00CA2021">
        <w:t>a very</w:t>
      </w:r>
      <w:r w:rsidRPr="00082D96" w:rsidR="009452A5">
        <w:t xml:space="preserve"> </w:t>
      </w:r>
      <w:r w:rsidRPr="00082D96" w:rsidR="00CA2021">
        <w:t>severe and grave quality all of its own</w:t>
      </w:r>
      <w:r w:rsidR="009E75D1">
        <w:t>.</w:t>
      </w:r>
      <w:r w:rsidRPr="00082D96" w:rsidR="00CA2021">
        <w:t xml:space="preserve"> Ukraine is at </w:t>
      </w:r>
      <w:r w:rsidR="009E75D1">
        <w:t xml:space="preserve">war </w:t>
      </w:r>
      <w:r w:rsidRPr="00082D96" w:rsidR="00CA2021">
        <w:t xml:space="preserve">with Russia, and Russia and NATO are not. </w:t>
      </w:r>
      <w:r w:rsidRPr="00082D96">
        <w:t>T</w:t>
      </w:r>
      <w:r w:rsidRPr="00082D96" w:rsidR="00CA2021">
        <w:t>he reason</w:t>
      </w:r>
      <w:r w:rsidR="0078713E">
        <w:t xml:space="preserve"> why</w:t>
      </w:r>
      <w:r w:rsidRPr="00082D96" w:rsidR="00CA2021">
        <w:t xml:space="preserve"> we talk about the </w:t>
      </w:r>
      <w:r w:rsidRPr="00082D96">
        <w:t>c</w:t>
      </w:r>
      <w:r w:rsidRPr="00082D96" w:rsidR="00CA2021">
        <w:t xml:space="preserve">old </w:t>
      </w:r>
      <w:r w:rsidRPr="00082D96">
        <w:t>w</w:t>
      </w:r>
      <w:r w:rsidRPr="00082D96" w:rsidR="00CA2021">
        <w:t xml:space="preserve">ar as a </w:t>
      </w:r>
      <w:r w:rsidRPr="00082D96">
        <w:t>c</w:t>
      </w:r>
      <w:r w:rsidRPr="00082D96" w:rsidR="00CA2021">
        <w:t xml:space="preserve">old </w:t>
      </w:r>
      <w:r w:rsidRPr="00082D96">
        <w:t>w</w:t>
      </w:r>
      <w:r w:rsidRPr="00082D96" w:rsidR="00CA2021">
        <w:t>ar</w:t>
      </w:r>
      <w:r w:rsidRPr="00082D96">
        <w:t>—</w:t>
      </w:r>
      <w:r w:rsidRPr="00082D96" w:rsidR="00CA2021">
        <w:t>a</w:t>
      </w:r>
      <w:r w:rsidRPr="00082D96">
        <w:t xml:space="preserve"> </w:t>
      </w:r>
      <w:r w:rsidRPr="00082D96" w:rsidR="00CA2021">
        <w:t>period of very hostile inter</w:t>
      </w:r>
      <w:r w:rsidR="005F75A8">
        <w:t>-</w:t>
      </w:r>
      <w:r w:rsidRPr="00082D96" w:rsidR="00CA2021">
        <w:t>state</w:t>
      </w:r>
      <w:r w:rsidR="005F75A8">
        <w:t xml:space="preserve"> </w:t>
      </w:r>
      <w:r w:rsidRPr="00082D96" w:rsidR="00CA2021">
        <w:t>confrontation</w:t>
      </w:r>
      <w:r w:rsidRPr="00082D96">
        <w:t xml:space="preserve"> and</w:t>
      </w:r>
      <w:r w:rsidRPr="00082D96" w:rsidR="00CA2021">
        <w:t xml:space="preserve"> competition, </w:t>
      </w:r>
      <w:r w:rsidRPr="00082D96">
        <w:t xml:space="preserve">and </w:t>
      </w:r>
      <w:r w:rsidRPr="00082D96" w:rsidR="00CA2021">
        <w:t>all these other synonymous words</w:t>
      </w:r>
      <w:r w:rsidRPr="00082D96">
        <w:t>—</w:t>
      </w:r>
      <w:r w:rsidRPr="00082D96" w:rsidR="00CA2021">
        <w:t>was</w:t>
      </w:r>
      <w:r w:rsidRPr="00082D96">
        <w:t xml:space="preserve"> </w:t>
      </w:r>
      <w:r w:rsidRPr="00082D96" w:rsidR="00CA2021">
        <w:t>that there was lots of hostile activity going on, seeking to weaken</w:t>
      </w:r>
      <w:r w:rsidRPr="00082D96">
        <w:t>,</w:t>
      </w:r>
      <w:r w:rsidRPr="00082D96" w:rsidR="00CA2021">
        <w:t xml:space="preserve"> </w:t>
      </w:r>
      <w:r w:rsidRPr="00082D96">
        <w:t>h</w:t>
      </w:r>
      <w:r w:rsidRPr="00082D96" w:rsidR="00CA2021">
        <w:t xml:space="preserve">urt </w:t>
      </w:r>
      <w:r w:rsidRPr="00082D96">
        <w:t xml:space="preserve">and </w:t>
      </w:r>
      <w:r w:rsidRPr="00082D96" w:rsidR="00CA2021">
        <w:t>achieve strategic advantage over the other, while stopping short of open warfare in the central European theatre.</w:t>
      </w:r>
    </w:p>
    <w:p w:rsidR="00983132" w:rsidRPr="00082D96" w:rsidP="00C628EF">
      <w:pPr>
        <w:pStyle w:val="Answer"/>
      </w:pPr>
      <w:r w:rsidRPr="00082D96">
        <w:t>T</w:t>
      </w:r>
      <w:r w:rsidRPr="00082D96" w:rsidR="00CA2021">
        <w:t>he sabotage, the espionage, the subversion, some of the</w:t>
      </w:r>
      <w:r w:rsidRPr="00082D96" w:rsidR="009452A5">
        <w:t xml:space="preserve"> </w:t>
      </w:r>
      <w:r w:rsidRPr="00082D96" w:rsidR="00CA2021">
        <w:t>assassinations, the</w:t>
      </w:r>
      <w:r w:rsidRPr="00082D96" w:rsidR="009452A5">
        <w:t xml:space="preserve"> </w:t>
      </w:r>
      <w:r w:rsidRPr="00082D96" w:rsidR="00CA2021">
        <w:t>propaganda</w:t>
      </w:r>
      <w:r w:rsidRPr="00082D96">
        <w:t>-</w:t>
      </w:r>
      <w:r w:rsidRPr="00082D96" w:rsidR="00CA2021">
        <w:t xml:space="preserve">type activity, </w:t>
      </w:r>
      <w:r w:rsidRPr="00082D96">
        <w:t xml:space="preserve">and </w:t>
      </w:r>
      <w:r w:rsidRPr="00082D96" w:rsidR="00CA2021">
        <w:t>all that</w:t>
      </w:r>
      <w:r w:rsidRPr="00082D96" w:rsidR="009452A5">
        <w:t xml:space="preserve"> </w:t>
      </w:r>
      <w:r w:rsidRPr="00082D96" w:rsidR="00CA2021">
        <w:t>jockeying for advantage is</w:t>
      </w:r>
      <w:r w:rsidRPr="00082D96">
        <w:t>,</w:t>
      </w:r>
      <w:r w:rsidRPr="00082D96" w:rsidR="00CA2021">
        <w:t xml:space="preserve"> clearly</w:t>
      </w:r>
      <w:r w:rsidRPr="00082D96">
        <w:t>,</w:t>
      </w:r>
      <w:r w:rsidRPr="00082D96" w:rsidR="00CA2021">
        <w:t xml:space="preserve"> already going on, and so</w:t>
      </w:r>
      <w:r w:rsidRPr="00082D96">
        <w:t>,</w:t>
      </w:r>
      <w:r w:rsidRPr="00082D96" w:rsidR="00CA2021">
        <w:t xml:space="preserve"> depending on where you want to draw your lines, you could say </w:t>
      </w:r>
      <w:r w:rsidRPr="00082D96">
        <w:t xml:space="preserve">that </w:t>
      </w:r>
      <w:r w:rsidRPr="00082D96" w:rsidR="00CA2021">
        <w:t xml:space="preserve">it is an important form of international conflict that the UK </w:t>
      </w:r>
      <w:r w:rsidRPr="00082D96">
        <w:t xml:space="preserve">and </w:t>
      </w:r>
      <w:r w:rsidRPr="00082D96" w:rsidR="00CA2021">
        <w:t xml:space="preserve">NATO </w:t>
      </w:r>
      <w:r w:rsidRPr="00082D96">
        <w:t xml:space="preserve">are </w:t>
      </w:r>
      <w:r w:rsidRPr="00082D96" w:rsidR="00CA2021">
        <w:t xml:space="preserve">already in, and that we need to work really hard to manage and ensure </w:t>
      </w:r>
      <w:r w:rsidRPr="00082D96">
        <w:t xml:space="preserve">that </w:t>
      </w:r>
      <w:r w:rsidRPr="00082D96" w:rsidR="00CA2021">
        <w:t>it does not go up the ladder.</w:t>
      </w:r>
    </w:p>
    <w:p w:rsidR="00CA2021" w:rsidRPr="00082D96" w:rsidP="00C628EF">
      <w:pPr>
        <w:pStyle w:val="Answer"/>
      </w:pPr>
      <w:r w:rsidRPr="00082D96">
        <w:t>O</w:t>
      </w:r>
      <w:r w:rsidRPr="00082D96">
        <w:t xml:space="preserve">ne of the things in the </w:t>
      </w:r>
      <w:r w:rsidRPr="00082D96">
        <w:t>n</w:t>
      </w:r>
      <w:r w:rsidRPr="00082D96">
        <w:t>orth</w:t>
      </w:r>
      <w:r w:rsidRPr="00082D96">
        <w:t>-</w:t>
      </w:r>
      <w:r w:rsidRPr="00082D96">
        <w:t xml:space="preserve">east Atlantic and the High North is that </w:t>
      </w:r>
      <w:r w:rsidRPr="00082D96">
        <w:t xml:space="preserve">you are </w:t>
      </w:r>
      <w:r w:rsidRPr="00082D96">
        <w:t>often dealing with forms of confrontation that are very hard to see.</w:t>
      </w:r>
      <w:r w:rsidRPr="00082D96">
        <w:t xml:space="preserve"> E</w:t>
      </w:r>
      <w:r w:rsidRPr="00082D96">
        <w:t xml:space="preserve">ven surface naval warfare is not observed by the British </w:t>
      </w:r>
      <w:r w:rsidRPr="00082D96">
        <w:t xml:space="preserve">or </w:t>
      </w:r>
      <w:r w:rsidRPr="00082D96">
        <w:t>Norwegian public</w:t>
      </w:r>
      <w:r w:rsidRPr="00082D96">
        <w:t>,</w:t>
      </w:r>
      <w:r w:rsidRPr="00082D96">
        <w:t xml:space="preserve"> or the press or anyone else</w:t>
      </w:r>
      <w:r w:rsidRPr="00082D96">
        <w:t>.</w:t>
      </w:r>
      <w:r w:rsidRPr="00082D96">
        <w:t xml:space="preserve"> </w:t>
      </w:r>
      <w:r w:rsidRPr="00082D96">
        <w:t>T</w:t>
      </w:r>
      <w:r w:rsidRPr="00082D96">
        <w:t>he naval confrontation is out there</w:t>
      </w:r>
      <w:r w:rsidRPr="00082D96" w:rsidR="00A43716">
        <w:t xml:space="preserve"> and</w:t>
      </w:r>
      <w:r w:rsidRPr="00082D96">
        <w:t xml:space="preserve"> happening in the High North and in the </w:t>
      </w:r>
      <w:r w:rsidRPr="00082D96">
        <w:t>n</w:t>
      </w:r>
      <w:r w:rsidRPr="00082D96">
        <w:t>orth</w:t>
      </w:r>
      <w:r w:rsidRPr="00082D96">
        <w:t>-</w:t>
      </w:r>
      <w:r w:rsidRPr="00082D96">
        <w:t>east Atlantic, far from the public gaze</w:t>
      </w:r>
      <w:r w:rsidRPr="00082D96">
        <w:t>.</w:t>
      </w:r>
      <w:r w:rsidRPr="00082D96">
        <w:t xml:space="preserve"> </w:t>
      </w:r>
      <w:r w:rsidRPr="00082D96">
        <w:t>T</w:t>
      </w:r>
      <w:r w:rsidRPr="00082D96">
        <w:t>herefore</w:t>
      </w:r>
      <w:r w:rsidRPr="00082D96">
        <w:t>,</w:t>
      </w:r>
      <w:r w:rsidRPr="00082D96">
        <w:t xml:space="preserve"> the public </w:t>
      </w:r>
      <w:r w:rsidRPr="00082D96" w:rsidR="00400D5A">
        <w:t xml:space="preserve">only really </w:t>
      </w:r>
      <w:r w:rsidRPr="00082D96">
        <w:t xml:space="preserve">consumes it </w:t>
      </w:r>
      <w:r w:rsidR="00057E09">
        <w:t xml:space="preserve">in so far </w:t>
      </w:r>
      <w:r w:rsidRPr="00082D96">
        <w:t>as they are told about it by the state</w:t>
      </w:r>
      <w:r w:rsidRPr="00082D96">
        <w:t>,</w:t>
      </w:r>
      <w:r w:rsidRPr="00082D96">
        <w:t xml:space="preserve"> whe</w:t>
      </w:r>
      <w:r w:rsidR="000463BC">
        <w:t>n</w:t>
      </w:r>
      <w:r w:rsidRPr="00082D96">
        <w:t xml:space="preserve"> this thing has happened.</w:t>
      </w:r>
    </w:p>
    <w:p w:rsidR="00983132" w:rsidRPr="00082D96" w:rsidP="008E4F06">
      <w:pPr>
        <w:pStyle w:val="Question"/>
      </w:pPr>
      <w:sdt>
        <w:sdtPr>
          <w:alias w:val="Member"/>
          <w:tag w:val="&lt;Member mnisId='5054' dodsId='173195'&gt;"/>
          <w:id w:val="507636622"/>
          <w:placeholder>
            <w:docPart w:val="DefaultPlaceholder_-1854013440"/>
          </w:placeholder>
          <w:richText/>
        </w:sdtPr>
        <w:sdtContent>
          <w:r w:rsidRPr="00082D96">
            <w:rPr>
              <w:b/>
            </w:rPr>
            <w:t xml:space="preserve">Mr </w:t>
          </w:r>
          <w:r w:rsidRPr="00082D96" w:rsidR="0081443C">
            <w:rPr>
              <w:b/>
            </w:rPr>
            <w:t>Bailey:</w:t>
          </w:r>
        </w:sdtContent>
      </w:sdt>
      <w:r w:rsidRPr="00082D96">
        <w:t xml:space="preserve"> I</w:t>
      </w:r>
      <w:r w:rsidRPr="00082D96" w:rsidR="00CA2021">
        <w:t xml:space="preserve">s </w:t>
      </w:r>
      <w:r w:rsidRPr="00082D96">
        <w:t xml:space="preserve">that not </w:t>
      </w:r>
      <w:r w:rsidRPr="00082D96" w:rsidR="00CA2021">
        <w:t>a failing of your argument</w:t>
      </w:r>
      <w:r w:rsidRPr="00082D96">
        <w:t>,</w:t>
      </w:r>
      <w:r w:rsidRPr="00082D96" w:rsidR="00CA2021">
        <w:t xml:space="preserve"> and maybe our discussion</w:t>
      </w:r>
      <w:r w:rsidRPr="00082D96">
        <w:t>,</w:t>
      </w:r>
      <w:r w:rsidRPr="00082D96" w:rsidR="00CA2021">
        <w:t xml:space="preserve"> </w:t>
      </w:r>
      <w:r w:rsidRPr="00082D96">
        <w:t xml:space="preserve">in recognising </w:t>
      </w:r>
      <w:r w:rsidRPr="00082D96" w:rsidR="00CA2021">
        <w:t xml:space="preserve">those activities </w:t>
      </w:r>
      <w:r w:rsidRPr="00082D96">
        <w:t xml:space="preserve">and </w:t>
      </w:r>
      <w:r w:rsidRPr="00082D96" w:rsidR="00CA2021">
        <w:t>subsequently classif</w:t>
      </w:r>
      <w:r w:rsidRPr="00082D96" w:rsidR="00A43716">
        <w:t>ying</w:t>
      </w:r>
      <w:r w:rsidRPr="00082D96" w:rsidR="00CA2021">
        <w:t xml:space="preserve"> the </w:t>
      </w:r>
      <w:r w:rsidRPr="00082D96">
        <w:t>c</w:t>
      </w:r>
      <w:r w:rsidRPr="00082D96" w:rsidR="00CA2021">
        <w:t xml:space="preserve">old </w:t>
      </w:r>
      <w:r w:rsidRPr="00082D96">
        <w:t>w</w:t>
      </w:r>
      <w:r w:rsidRPr="00082D96" w:rsidR="00CA2021">
        <w:t>ar as being a war, and our failure to recognise that those activities are under</w:t>
      </w:r>
      <w:r w:rsidRPr="00082D96">
        <w:t xml:space="preserve"> </w:t>
      </w:r>
      <w:r w:rsidRPr="00082D96" w:rsidR="00CA2021">
        <w:t>way now and are much more powerful</w:t>
      </w:r>
      <w:r w:rsidRPr="00082D96">
        <w:t>?</w:t>
      </w:r>
      <w:r w:rsidRPr="00082D96" w:rsidR="00CA2021">
        <w:t xml:space="preserve"> </w:t>
      </w:r>
      <w:r w:rsidRPr="00082D96">
        <w:t xml:space="preserve">I </w:t>
      </w:r>
      <w:r w:rsidRPr="00082D96" w:rsidR="00CA2021">
        <w:t xml:space="preserve">like to use Warden’s </w:t>
      </w:r>
      <w:r w:rsidRPr="00082D96">
        <w:t>r</w:t>
      </w:r>
      <w:r w:rsidRPr="00082D96" w:rsidR="00CA2021">
        <w:t xml:space="preserve">ings to consider </w:t>
      </w:r>
      <w:r w:rsidRPr="00082D96">
        <w:t xml:space="preserve">what he </w:t>
      </w:r>
      <w:r w:rsidRPr="00082D96" w:rsidR="00CA2021">
        <w:t>called state paralysis</w:t>
      </w:r>
      <w:r w:rsidRPr="00082D96">
        <w:t>.</w:t>
      </w:r>
      <w:r w:rsidRPr="00082D96" w:rsidR="00CA2021">
        <w:t xml:space="preserve"> </w:t>
      </w:r>
      <w:r w:rsidRPr="00082D96">
        <w:t>F</w:t>
      </w:r>
      <w:r w:rsidRPr="00082D96" w:rsidR="00CA2021">
        <w:t>our of the five rings are non-military.</w:t>
      </w:r>
      <w:r w:rsidRPr="00082D96">
        <w:t xml:space="preserve"> </w:t>
      </w:r>
      <w:r w:rsidRPr="00082D96" w:rsidR="00CA2021">
        <w:t>The last one is fielded forces</w:t>
      </w:r>
      <w:r w:rsidRPr="00082D96">
        <w:t>.</w:t>
      </w:r>
      <w:r w:rsidRPr="00082D96" w:rsidR="00CA2021">
        <w:t xml:space="preserve"> </w:t>
      </w:r>
      <w:r w:rsidRPr="00082D96">
        <w:t>T</w:t>
      </w:r>
      <w:r w:rsidRPr="00082D96" w:rsidR="00CA2021">
        <w:t xml:space="preserve">he art of air power, which was the </w:t>
      </w:r>
      <w:r w:rsidR="00287722">
        <w:t xml:space="preserve">pre-eminent </w:t>
      </w:r>
      <w:r w:rsidRPr="00082D96" w:rsidR="00CA2021">
        <w:t>weapon for the last century, was to strike at the other four without having to fight fielded forces, and that is the logic we are seeing in Iran right now.</w:t>
      </w:r>
    </w:p>
    <w:p w:rsidR="00CA2021" w:rsidRPr="00082D96" w:rsidP="00983132">
      <w:pPr>
        <w:pStyle w:val="Question"/>
        <w:numPr>
          <w:ilvl w:val="0"/>
          <w:numId w:val="0"/>
        </w:numPr>
        <w:ind w:left="794"/>
      </w:pPr>
      <w:r w:rsidRPr="00082D96">
        <w:t xml:space="preserve">In terms of the </w:t>
      </w:r>
      <w:r w:rsidRPr="00082D96">
        <w:t xml:space="preserve">slow escalation, </w:t>
      </w:r>
      <w:r w:rsidRPr="00082D96">
        <w:t xml:space="preserve">the </w:t>
      </w:r>
      <w:r w:rsidRPr="00082D96">
        <w:t xml:space="preserve">raising of the threshold, </w:t>
      </w:r>
      <w:r w:rsidRPr="00082D96">
        <w:t xml:space="preserve">the </w:t>
      </w:r>
      <w:r w:rsidRPr="00082D96">
        <w:t xml:space="preserve">building of Russian Orthodox churches in places </w:t>
      </w:r>
      <w:r w:rsidRPr="00082D96" w:rsidR="00A43716">
        <w:t xml:space="preserve">where </w:t>
      </w:r>
      <w:r w:rsidRPr="00082D96">
        <w:t xml:space="preserve">we did not expect them to turn up, </w:t>
      </w:r>
      <w:r w:rsidRPr="00082D96">
        <w:t xml:space="preserve">the </w:t>
      </w:r>
      <w:r w:rsidRPr="00082D96">
        <w:t xml:space="preserve">crossing of the line in Estonia </w:t>
      </w:r>
      <w:r w:rsidRPr="00082D96">
        <w:t>in terms of g</w:t>
      </w:r>
      <w:r w:rsidRPr="00082D96">
        <w:t xml:space="preserve">reen </w:t>
      </w:r>
      <w:r w:rsidRPr="00082D96">
        <w:t>m</w:t>
      </w:r>
      <w:r w:rsidRPr="00082D96">
        <w:t>en</w:t>
      </w:r>
      <w:r w:rsidRPr="00082D96">
        <w:t>,</w:t>
      </w:r>
      <w:r w:rsidRPr="00082D96">
        <w:t xml:space="preserve"> </w:t>
      </w:r>
      <w:r w:rsidRPr="00082D96">
        <w:t xml:space="preserve">and the </w:t>
      </w:r>
      <w:r w:rsidRPr="00082D96">
        <w:t xml:space="preserve">consequences of </w:t>
      </w:r>
      <w:r w:rsidRPr="00082D96">
        <w:t xml:space="preserve">GUGI </w:t>
      </w:r>
      <w:r w:rsidRPr="00082D96">
        <w:t>investigating our submarines</w:t>
      </w:r>
      <w:r w:rsidRPr="00082D96">
        <w:t>, i</w:t>
      </w:r>
      <w:r w:rsidRPr="00082D96">
        <w:t>f we do not call that war</w:t>
      </w:r>
      <w:r w:rsidRPr="00082D96">
        <w:t>,</w:t>
      </w:r>
      <w:r w:rsidRPr="00082D96">
        <w:t xml:space="preserve"> if we continue to call it sub-threshold</w:t>
      </w:r>
      <w:r w:rsidRPr="00082D96">
        <w:t>,</w:t>
      </w:r>
      <w:r w:rsidRPr="00082D96">
        <w:t xml:space="preserve"> and </w:t>
      </w:r>
      <w:r w:rsidRPr="00082D96">
        <w:t xml:space="preserve">if </w:t>
      </w:r>
      <w:r w:rsidRPr="00082D96">
        <w:t>we do not point to it,</w:t>
      </w:r>
      <w:r w:rsidRPr="00082D96" w:rsidR="00A43716">
        <w:t xml:space="preserve"> </w:t>
      </w:r>
      <w:r w:rsidRPr="00082D96">
        <w:t xml:space="preserve">without trying to relive the </w:t>
      </w:r>
      <w:r w:rsidRPr="00082D96">
        <w:t>“</w:t>
      </w:r>
      <w:r w:rsidRPr="00082D96">
        <w:t>Yes Minister</w:t>
      </w:r>
      <w:r w:rsidRPr="00082D96">
        <w:t>”</w:t>
      </w:r>
      <w:r w:rsidRPr="00082D96">
        <w:t xml:space="preserve"> sketch, </w:t>
      </w:r>
      <w:r w:rsidRPr="00082D96" w:rsidR="00A43716">
        <w:t xml:space="preserve">at which point </w:t>
      </w:r>
      <w:r w:rsidRPr="00082D96">
        <w:t xml:space="preserve">do you raise </w:t>
      </w:r>
      <w:r w:rsidRPr="00082D96">
        <w:t xml:space="preserve">a </w:t>
      </w:r>
      <w:r w:rsidRPr="00082D96">
        <w:t>concern?</w:t>
      </w:r>
    </w:p>
    <w:p w:rsidR="00983132" w:rsidRPr="00082D96" w:rsidP="00983132">
      <w:pPr>
        <w:pStyle w:val="Answer"/>
      </w:pPr>
      <w:sdt>
        <w:sdtPr>
          <w:alias w:val="Witness"/>
          <w:id w:val="534783263"/>
          <w:placeholder>
            <w:docPart w:val="DefaultPlaceholder_-1854013440"/>
          </w:placeholder>
          <w:richText/>
        </w:sdtPr>
        <w:sdtContent>
          <w:r w:rsidRPr="00082D96" w:rsidR="0081443C">
            <w:rPr>
              <w:b/>
              <w:i/>
            </w:rPr>
            <w:t>Professor Blagden:</w:t>
          </w:r>
        </w:sdtContent>
      </w:sdt>
      <w:r w:rsidRPr="00082D96">
        <w:t xml:space="preserve"> </w:t>
      </w:r>
      <w:r w:rsidRPr="00082D96" w:rsidR="00CA2021">
        <w:t>I agree with you.</w:t>
      </w:r>
      <w:r w:rsidRPr="00082D96" w:rsidR="009452A5">
        <w:t xml:space="preserve"> </w:t>
      </w:r>
      <w:r w:rsidRPr="00082D96">
        <w:t>I</w:t>
      </w:r>
      <w:r w:rsidRPr="00082D96" w:rsidR="00CA2021">
        <w:t>n some ways</w:t>
      </w:r>
      <w:r w:rsidRPr="00082D96">
        <w:t>,</w:t>
      </w:r>
      <w:r w:rsidRPr="00082D96" w:rsidR="00CA2021">
        <w:t xml:space="preserve"> we can get too hung up on our thresholds</w:t>
      </w:r>
      <w:r w:rsidRPr="00082D96">
        <w:t>,</w:t>
      </w:r>
      <w:r w:rsidRPr="00082D96" w:rsidR="00CA2021">
        <w:t xml:space="preserve"> definitions </w:t>
      </w:r>
      <w:r w:rsidRPr="00082D96" w:rsidR="002278B2">
        <w:t xml:space="preserve">and </w:t>
      </w:r>
      <w:r w:rsidRPr="00082D96" w:rsidR="00CA2021">
        <w:t xml:space="preserve">lines </w:t>
      </w:r>
      <w:r w:rsidRPr="00082D96">
        <w:t xml:space="preserve">in terms of </w:t>
      </w:r>
      <w:r w:rsidRPr="00082D96" w:rsidR="00CA2021">
        <w:t xml:space="preserve">where </w:t>
      </w:r>
      <w:r w:rsidRPr="00082D96">
        <w:t xml:space="preserve">it </w:t>
      </w:r>
      <w:r w:rsidRPr="00082D96" w:rsidR="00CA2021">
        <w:t>is sub-threshold</w:t>
      </w:r>
      <w:r w:rsidRPr="00082D96">
        <w:t xml:space="preserve"> or above</w:t>
      </w:r>
      <w:r w:rsidRPr="00082D96" w:rsidR="00CA2021">
        <w:t xml:space="preserve"> threshold, </w:t>
      </w:r>
      <w:r w:rsidRPr="00082D96">
        <w:t xml:space="preserve">and </w:t>
      </w:r>
      <w:r w:rsidRPr="00082D96" w:rsidR="00CA2021">
        <w:t>where the threshold</w:t>
      </w:r>
      <w:r w:rsidRPr="00082D96">
        <w:t xml:space="preserve"> is</w:t>
      </w:r>
      <w:r w:rsidRPr="00082D96" w:rsidR="00CA2021">
        <w:t>. All these things are spectrums of conflict in which we are trying to achieve enough strategic advantage to advance and preserve our core interests, without escalating further up that ladder in a way that then would start imposing costs that we do not want to bear.</w:t>
      </w:r>
    </w:p>
    <w:p w:rsidR="0053372A" w:rsidRPr="00082D96" w:rsidP="00983132">
      <w:pPr>
        <w:pStyle w:val="Answer"/>
      </w:pPr>
      <w:r w:rsidRPr="00082D96">
        <w:t>I get frustrated</w:t>
      </w:r>
      <w:r w:rsidRPr="00082D96" w:rsidR="00983132">
        <w:t>.</w:t>
      </w:r>
      <w:r w:rsidRPr="00082D96">
        <w:t xml:space="preserve"> </w:t>
      </w:r>
      <w:r w:rsidRPr="00082D96" w:rsidR="00983132">
        <w:t>C</w:t>
      </w:r>
      <w:r w:rsidRPr="00082D96">
        <w:t xml:space="preserve">ertain British people have spoken about the idea of seeking escalation dominance versus Russia. </w:t>
      </w:r>
      <w:r w:rsidRPr="00082D96" w:rsidR="00983132">
        <w:t>T</w:t>
      </w:r>
      <w:r w:rsidRPr="00082D96">
        <w:t xml:space="preserve">he great problem with escalation dominance </w:t>
      </w:r>
      <w:r w:rsidRPr="00082D96" w:rsidR="00983132">
        <w:t xml:space="preserve">as </w:t>
      </w:r>
      <w:r w:rsidRPr="00082D96">
        <w:t>a concept</w:t>
      </w:r>
      <w:r w:rsidRPr="00082D96" w:rsidR="00A43716">
        <w:t>, which a lot of people pointed out</w:t>
      </w:r>
      <w:r w:rsidRPr="00082D96">
        <w:t xml:space="preserve"> when Herman Kahn came out with it, </w:t>
      </w:r>
      <w:r w:rsidRPr="00082D96">
        <w:t xml:space="preserve">is that </w:t>
      </w:r>
      <w:r w:rsidRPr="00082D96">
        <w:t xml:space="preserve">if both sides think they can get that and are pursuing it, everybody dies. </w:t>
      </w:r>
      <w:r w:rsidRPr="00082D96">
        <w:t xml:space="preserve">I have often preferred </w:t>
      </w:r>
      <w:r w:rsidRPr="00082D96">
        <w:t xml:space="preserve">escalation equivalence as a concept, the idea </w:t>
      </w:r>
      <w:r w:rsidRPr="00082D96">
        <w:t xml:space="preserve">being </w:t>
      </w:r>
      <w:r w:rsidRPr="00082D96">
        <w:t>that whatever rung up this ladder you go, you will bear greater levels of non-advantageous pain</w:t>
      </w:r>
      <w:r w:rsidRPr="00082D96">
        <w:t>,</w:t>
      </w:r>
      <w:r w:rsidRPr="00082D96">
        <w:t xml:space="preserve"> </w:t>
      </w:r>
      <w:r w:rsidRPr="00082D96">
        <w:t>s</w:t>
      </w:r>
      <w:r w:rsidRPr="00082D96">
        <w:t>o it is just going to get hurtier and hurtier without anyone</w:t>
      </w:r>
      <w:r w:rsidRPr="00082D96" w:rsidR="009452A5">
        <w:t xml:space="preserve"> </w:t>
      </w:r>
      <w:r w:rsidRPr="00082D96">
        <w:t>prevailing.</w:t>
      </w:r>
    </w:p>
    <w:p w:rsidR="0053372A" w:rsidRPr="00082D96" w:rsidP="00983132">
      <w:pPr>
        <w:pStyle w:val="Answer"/>
      </w:pPr>
      <w:r w:rsidRPr="00082D96">
        <w:t>E</w:t>
      </w:r>
      <w:r w:rsidRPr="00082D96" w:rsidR="00CA2021">
        <w:t xml:space="preserve">scalation equivalence is </w:t>
      </w:r>
      <w:r w:rsidRPr="00082D96">
        <w:t xml:space="preserve">always </w:t>
      </w:r>
      <w:r w:rsidRPr="00082D96" w:rsidR="00CA2021">
        <w:t>the best thing to seek and aim for</w:t>
      </w:r>
      <w:r w:rsidRPr="00082D96">
        <w:t>,</w:t>
      </w:r>
      <w:r w:rsidRPr="00082D96" w:rsidR="00CA2021">
        <w:t xml:space="preserve"> </w:t>
      </w:r>
      <w:r w:rsidRPr="00082D96">
        <w:t>b</w:t>
      </w:r>
      <w:r w:rsidRPr="00082D96" w:rsidR="00CA2021">
        <w:t>ut that is easy to say here, and</w:t>
      </w:r>
      <w:r w:rsidRPr="00082D96" w:rsidR="009452A5">
        <w:t xml:space="preserve"> </w:t>
      </w:r>
      <w:r w:rsidRPr="00082D96" w:rsidR="00CA2021">
        <w:t xml:space="preserve">striking the right </w:t>
      </w:r>
      <w:r w:rsidRPr="00082D96">
        <w:t xml:space="preserve">balance </w:t>
      </w:r>
      <w:r w:rsidRPr="00082D96" w:rsidR="00CA2021">
        <w:t>is very difficult, particularly when it is very hard to convey what is going on</w:t>
      </w:r>
      <w:r w:rsidRPr="00082D96">
        <w:t xml:space="preserve"> and</w:t>
      </w:r>
      <w:r w:rsidRPr="00082D96" w:rsidR="002278B2">
        <w:t xml:space="preserve"> you are</w:t>
      </w:r>
      <w:r w:rsidRPr="00082D96">
        <w:t xml:space="preserve"> s</w:t>
      </w:r>
      <w:r w:rsidRPr="00082D96" w:rsidR="00CA2021">
        <w:t>aying</w:t>
      </w:r>
      <w:r w:rsidRPr="00082D96">
        <w:t>,</w:t>
      </w:r>
      <w:r w:rsidRPr="00082D96" w:rsidR="00CA2021">
        <w:t xml:space="preserve"> </w:t>
      </w:r>
      <w:r w:rsidRPr="00082D96">
        <w:t>“T</w:t>
      </w:r>
      <w:r w:rsidRPr="00082D96" w:rsidR="00CA2021">
        <w:t xml:space="preserve">his stuff happened under the </w:t>
      </w:r>
      <w:r w:rsidRPr="00082D96">
        <w:t>n</w:t>
      </w:r>
      <w:r w:rsidRPr="00082D96" w:rsidR="00CA2021">
        <w:t xml:space="preserve">orth </w:t>
      </w:r>
      <w:r w:rsidR="00C21EA4">
        <w:t>Atlantic.</w:t>
      </w:r>
      <w:r w:rsidRPr="00082D96">
        <w:t>”</w:t>
      </w:r>
    </w:p>
    <w:p w:rsidR="00CA2021" w:rsidRPr="00082D96" w:rsidP="0053372A">
      <w:pPr>
        <w:pStyle w:val="Question"/>
      </w:pPr>
      <w:sdt>
        <w:sdtPr>
          <w:alias w:val="Member"/>
          <w:tag w:val="&lt;Member mnisId='5049' dodsId='173108'&gt;"/>
          <w:id w:val="984586470"/>
          <w:placeholder>
            <w:docPart w:val="DefaultPlaceholder_-1854013440"/>
          </w:placeholder>
          <w:richText/>
        </w:sdtPr>
        <w:sdtContent>
          <w:r w:rsidRPr="00082D96" w:rsidR="0053372A">
            <w:rPr>
              <w:b/>
            </w:rPr>
            <w:t>Michelle Scrogham:</w:t>
          </w:r>
        </w:sdtContent>
      </w:sdt>
      <w:r w:rsidRPr="00082D96" w:rsidR="0053372A">
        <w:t xml:space="preserve"> </w:t>
      </w:r>
      <w:r w:rsidR="00C21EA4">
        <w:t>S</w:t>
      </w:r>
      <w:r w:rsidRPr="00082D96" w:rsidR="0053372A">
        <w:t xml:space="preserve">hould the </w:t>
      </w:r>
      <w:r w:rsidRPr="00082D96">
        <w:t>UK be adopting a leadership role in defence of the High North</w:t>
      </w:r>
      <w:r w:rsidRPr="00082D96" w:rsidR="0053372A">
        <w:t>?</w:t>
      </w:r>
      <w:r w:rsidRPr="00082D96">
        <w:t xml:space="preserve"> </w:t>
      </w:r>
      <w:r w:rsidRPr="00082D96" w:rsidR="0053372A">
        <w:t xml:space="preserve">Is it </w:t>
      </w:r>
      <w:r w:rsidRPr="00082D96">
        <w:t>adequately equipped for that?</w:t>
      </w:r>
    </w:p>
    <w:p w:rsidR="0053372A" w:rsidRPr="00082D96" w:rsidP="0053372A">
      <w:pPr>
        <w:pStyle w:val="Answer"/>
      </w:pPr>
      <w:sdt>
        <w:sdtPr>
          <w:alias w:val="Witness"/>
          <w:id w:val="-115686688"/>
          <w:placeholder>
            <w:docPart w:val="DefaultPlaceholder_-1854013440"/>
          </w:placeholder>
          <w:richText/>
        </w:sdtPr>
        <w:sdtContent>
          <w:r w:rsidRPr="00082D96" w:rsidR="0081443C">
            <w:rPr>
              <w:b/>
              <w:i/>
            </w:rPr>
            <w:t>Professor Blagden:</w:t>
          </w:r>
        </w:sdtContent>
      </w:sdt>
      <w:r w:rsidRPr="00082D96">
        <w:t xml:space="preserve"> </w:t>
      </w:r>
      <w:r w:rsidR="008B5B6C">
        <w:t>T</w:t>
      </w:r>
      <w:r w:rsidRPr="00082D96" w:rsidR="008B5B6C">
        <w:t xml:space="preserve">he quick answers are </w:t>
      </w:r>
      <w:r w:rsidR="008B5B6C">
        <w:t>y</w:t>
      </w:r>
      <w:r w:rsidRPr="00082D96">
        <w:t>es and kind of</w:t>
      </w:r>
      <w:r w:rsidRPr="00082D96" w:rsidR="00CA2021">
        <w:t xml:space="preserve">. </w:t>
      </w:r>
      <w:r w:rsidRPr="00082D96">
        <w:t>T</w:t>
      </w:r>
      <w:r w:rsidRPr="00082D96" w:rsidR="00CA2021">
        <w:t>hinking back to a</w:t>
      </w:r>
      <w:r w:rsidRPr="00082D96" w:rsidR="009452A5">
        <w:t xml:space="preserve"> </w:t>
      </w:r>
      <w:r w:rsidRPr="00082D96" w:rsidR="00CA2021">
        <w:t>previous answer about all the interests the UK has in that region</w:t>
      </w:r>
      <w:r w:rsidRPr="00082D96">
        <w:t>,</w:t>
      </w:r>
      <w:r w:rsidRPr="00082D96" w:rsidR="00CA2021">
        <w:t xml:space="preserve"> and the need for a UK role because the friendly countries that dwell in that region are not all that powerful</w:t>
      </w:r>
      <w:r w:rsidRPr="00082D96">
        <w:t>,</w:t>
      </w:r>
      <w:r w:rsidRPr="00082D96" w:rsidR="00CA2021">
        <w:t xml:space="preserve"> </w:t>
      </w:r>
      <w:r w:rsidRPr="00082D96">
        <w:t xml:space="preserve">given that </w:t>
      </w:r>
      <w:r w:rsidRPr="00082D96" w:rsidR="00CA2021">
        <w:t>they are not all that big, at least not in population terms</w:t>
      </w:r>
      <w:r w:rsidRPr="00082D96">
        <w:t>,</w:t>
      </w:r>
      <w:r w:rsidRPr="00082D96" w:rsidR="00CA2021">
        <w:t xml:space="preserve"> there is a very clear imperative for the UK to be involved in that region.</w:t>
      </w:r>
    </w:p>
    <w:p w:rsidR="00D51552" w:rsidP="0053372A">
      <w:pPr>
        <w:pStyle w:val="Answer"/>
      </w:pPr>
      <w:r w:rsidRPr="00082D96">
        <w:t>I</w:t>
      </w:r>
      <w:r w:rsidRPr="00082D96" w:rsidR="00CA2021">
        <w:t>f we think a little bit beyond that initial answer</w:t>
      </w:r>
      <w:r w:rsidRPr="00082D96">
        <w:t xml:space="preserve">, </w:t>
      </w:r>
      <w:r w:rsidRPr="00082D96" w:rsidR="00CA2021">
        <w:t>the US commitment is unreliable at best</w:t>
      </w:r>
      <w:r w:rsidRPr="00082D96">
        <w:t>, and</w:t>
      </w:r>
      <w:r w:rsidRPr="00082D96" w:rsidR="00CA2021">
        <w:t xml:space="preserve"> maybe even worse if the Greenland question returns</w:t>
      </w:r>
      <w:r w:rsidRPr="00082D96" w:rsidR="002278B2">
        <w:t xml:space="preserve"> </w:t>
      </w:r>
      <w:r w:rsidRPr="00082D96" w:rsidR="00CA2021">
        <w:t>or whatever</w:t>
      </w:r>
      <w:r w:rsidRPr="00082D96">
        <w:t>.</w:t>
      </w:r>
      <w:r w:rsidRPr="00082D96" w:rsidR="00CA2021">
        <w:t xml:space="preserve"> France is the other</w:t>
      </w:r>
      <w:r w:rsidRPr="00082D96" w:rsidR="009452A5">
        <w:t xml:space="preserve"> </w:t>
      </w:r>
      <w:r w:rsidRPr="00082D96" w:rsidR="00CA2021">
        <w:t xml:space="preserve">major European NATO maritime power on the same scale as the UK, but is </w:t>
      </w:r>
      <w:r w:rsidRPr="00082D96" w:rsidR="00BD040A">
        <w:t xml:space="preserve">not </w:t>
      </w:r>
      <w:r w:rsidRPr="00082D96" w:rsidR="00CA2021">
        <w:t>so close</w:t>
      </w:r>
      <w:r w:rsidRPr="00082D96">
        <w:t>,</w:t>
      </w:r>
      <w:r w:rsidRPr="00082D96" w:rsidR="00CA2021">
        <w:t xml:space="preserve"> configured </w:t>
      </w:r>
      <w:r w:rsidRPr="00082D96" w:rsidR="00BD040A">
        <w:t xml:space="preserve">or </w:t>
      </w:r>
      <w:r w:rsidRPr="00082D96" w:rsidR="00CA2021">
        <w:t xml:space="preserve">interested in the High North as the UK is. </w:t>
      </w:r>
      <w:r w:rsidRPr="00082D96">
        <w:t>T</w:t>
      </w:r>
      <w:r w:rsidRPr="00082D96" w:rsidR="00CA2021">
        <w:t>he UK</w:t>
      </w:r>
      <w:r w:rsidRPr="00082D96">
        <w:t>, then,</w:t>
      </w:r>
      <w:r w:rsidRPr="00082D96" w:rsidR="00CA2021">
        <w:t xml:space="preserve"> really is the most suitable and maybe the only</w:t>
      </w:r>
      <w:r w:rsidRPr="00082D96" w:rsidR="009452A5">
        <w:t xml:space="preserve"> </w:t>
      </w:r>
      <w:r w:rsidRPr="00082D96" w:rsidR="00CD50DA">
        <w:t xml:space="preserve">major </w:t>
      </w:r>
      <w:r w:rsidRPr="00082D96" w:rsidR="00CA2021">
        <w:t>NATO power to play such a role, and it has all those regional interests I just described.</w:t>
      </w:r>
    </w:p>
    <w:p w:rsidR="0053372A" w:rsidRPr="00082D96" w:rsidP="0053372A">
      <w:pPr>
        <w:pStyle w:val="Answer"/>
      </w:pPr>
      <w:r w:rsidRPr="00082D96">
        <w:t xml:space="preserve">Also, the UK </w:t>
      </w:r>
      <w:r w:rsidRPr="00082D96">
        <w:t xml:space="preserve">still has </w:t>
      </w:r>
      <w:r w:rsidRPr="00082D96">
        <w:t>capabilities for operating in that region that few can match.</w:t>
      </w:r>
      <w:r w:rsidRPr="00082D96" w:rsidR="009452A5">
        <w:t xml:space="preserve"> </w:t>
      </w:r>
      <w:r w:rsidRPr="00082D96">
        <w:t>I</w:t>
      </w:r>
      <w:r w:rsidRPr="00082D96">
        <w:t>t has the best non-US SSNs</w:t>
      </w:r>
      <w:r w:rsidRPr="00082D96">
        <w:t>—</w:t>
      </w:r>
      <w:r w:rsidRPr="00082D96">
        <w:t>the</w:t>
      </w:r>
      <w:r w:rsidRPr="00082D96">
        <w:t xml:space="preserve"> </w:t>
      </w:r>
      <w:r w:rsidRPr="00082D96">
        <w:t>nuclear-powered hunter-killer submarines. It still has some fabulous anti-submarine kit and expertise.</w:t>
      </w:r>
      <w:r w:rsidR="00D51552">
        <w:t xml:space="preserve"> </w:t>
      </w:r>
      <w:r w:rsidRPr="00082D96">
        <w:t>Type 23 frigates are long in the tooth, but they are still superb anti-submarine platforms. It has the carrier-enabled power projection, which</w:t>
      </w:r>
      <w:r w:rsidRPr="00082D96" w:rsidR="009452A5">
        <w:t xml:space="preserve"> </w:t>
      </w:r>
      <w:r w:rsidRPr="00082D96">
        <w:t>we often think of only in terms of land attack, but you can conceptualise it in the High North as the full spectrum of the ability to generate sea control</w:t>
      </w:r>
      <w:r w:rsidRPr="00082D96">
        <w:t xml:space="preserve"> and</w:t>
      </w:r>
      <w:r w:rsidRPr="00082D96">
        <w:t xml:space="preserve"> reinforce a threatened ally with air power.</w:t>
      </w:r>
      <w:r w:rsidRPr="00082D96" w:rsidR="009452A5">
        <w:t xml:space="preserve"> </w:t>
      </w:r>
      <w:r w:rsidRPr="00082D96">
        <w:t>I</w:t>
      </w:r>
      <w:r w:rsidRPr="00082D96">
        <w:t xml:space="preserve">f land-based air stations can be held at risk, the great advantage of </w:t>
      </w:r>
      <w:r w:rsidRPr="00082D96">
        <w:t xml:space="preserve">a </w:t>
      </w:r>
      <w:r w:rsidRPr="00082D96">
        <w:t xml:space="preserve">carrier is </w:t>
      </w:r>
      <w:r w:rsidRPr="00082D96">
        <w:t xml:space="preserve">that </w:t>
      </w:r>
      <w:r w:rsidRPr="00082D96">
        <w:t>it is an airfield that can move around</w:t>
      </w:r>
      <w:r w:rsidRPr="00082D96">
        <w:t>,</w:t>
      </w:r>
      <w:r w:rsidRPr="00082D96">
        <w:t xml:space="preserve"> which</w:t>
      </w:r>
      <w:r w:rsidRPr="00082D96">
        <w:t xml:space="preserve"> in some ways</w:t>
      </w:r>
      <w:r w:rsidRPr="00082D96">
        <w:t xml:space="preserve"> makes it much harder for an adversary to target. </w:t>
      </w:r>
      <w:r w:rsidRPr="00082D96">
        <w:t>I</w:t>
      </w:r>
      <w:r w:rsidRPr="00082D96">
        <w:t>t has other vulnerabilities of its own.</w:t>
      </w:r>
      <w:r w:rsidR="00E2205D">
        <w:t xml:space="preserve"> </w:t>
      </w:r>
      <w:r w:rsidRPr="00082D96">
        <w:t>T</w:t>
      </w:r>
      <w:r w:rsidRPr="00082D96">
        <w:t xml:space="preserve">he UK really </w:t>
      </w:r>
      <w:r w:rsidRPr="00082D96">
        <w:t xml:space="preserve">does </w:t>
      </w:r>
      <w:r w:rsidRPr="00082D96">
        <w:t>have some capabilities that few can match</w:t>
      </w:r>
      <w:r w:rsidRPr="00082D96">
        <w:t>,</w:t>
      </w:r>
      <w:r w:rsidRPr="00082D96">
        <w:t xml:space="preserve"> </w:t>
      </w:r>
      <w:r w:rsidRPr="00082D96">
        <w:t xml:space="preserve">including </w:t>
      </w:r>
      <w:r w:rsidRPr="00082D96">
        <w:t>the Royal Marines in terms of their Arctic training</w:t>
      </w:r>
      <w:r w:rsidRPr="00082D96">
        <w:t>,</w:t>
      </w:r>
      <w:r w:rsidRPr="00082D96">
        <w:t xml:space="preserve"> accreditation and capabilities.</w:t>
      </w:r>
    </w:p>
    <w:p w:rsidR="0053372A" w:rsidRPr="00082D96" w:rsidP="0053372A">
      <w:pPr>
        <w:pStyle w:val="Answer"/>
      </w:pPr>
      <w:r w:rsidRPr="00082D96">
        <w:t>W</w:t>
      </w:r>
      <w:r w:rsidRPr="00082D96" w:rsidR="00CA2021">
        <w:t xml:space="preserve">ith all that said, </w:t>
      </w:r>
      <w:r w:rsidRPr="00082D96">
        <w:t xml:space="preserve">and despite </w:t>
      </w:r>
      <w:r w:rsidRPr="00082D96" w:rsidR="00CA2021">
        <w:t xml:space="preserve">those capabilities </w:t>
      </w:r>
      <w:r w:rsidRPr="00082D96">
        <w:t>existing</w:t>
      </w:r>
      <w:r w:rsidRPr="00082D96" w:rsidR="00CA2021">
        <w:t xml:space="preserve">, we have seen that our numbers of hunter-killer submarines and frigates in particular are now very low. </w:t>
      </w:r>
      <w:r w:rsidR="00E2205D">
        <w:t>The a</w:t>
      </w:r>
      <w:r w:rsidRPr="00082D96" w:rsidR="00CA2021">
        <w:t xml:space="preserve">vailability even of the ones </w:t>
      </w:r>
      <w:r w:rsidRPr="00082D96">
        <w:t xml:space="preserve">that we </w:t>
      </w:r>
      <w:r w:rsidRPr="00082D96" w:rsidR="00CA2021">
        <w:t xml:space="preserve">possess has been very poor. The carriers have some big deficiencies in terms of things </w:t>
      </w:r>
      <w:r w:rsidR="00436BC5">
        <w:t>like</w:t>
      </w:r>
      <w:r w:rsidRPr="00082D96">
        <w:t xml:space="preserve"> </w:t>
      </w:r>
      <w:r w:rsidRPr="00082D96" w:rsidR="00CA2021">
        <w:t xml:space="preserve">the munitions that have been accredited for the aircraft </w:t>
      </w:r>
      <w:r w:rsidRPr="00082D96">
        <w:t xml:space="preserve">that </w:t>
      </w:r>
      <w:r w:rsidRPr="00082D96" w:rsidR="00CA2021">
        <w:t>they carry.</w:t>
      </w:r>
      <w:r w:rsidRPr="00082D96">
        <w:t xml:space="preserve"> It is very much yes to the first one and kind of to the second one.</w:t>
      </w:r>
    </w:p>
    <w:p w:rsidR="00CA2021" w:rsidRPr="00082D96" w:rsidP="0053372A">
      <w:pPr>
        <w:pStyle w:val="Question"/>
      </w:pPr>
      <w:sdt>
        <w:sdtPr>
          <w:alias w:val="Member"/>
          <w:tag w:val="&lt;Member mnisId='5049' dodsId='173108'&gt;"/>
          <w:id w:val="1253619770"/>
          <w:placeholder>
            <w:docPart w:val="DefaultPlaceholder_-1854013440"/>
          </w:placeholder>
          <w:richText/>
        </w:sdtPr>
        <w:sdtContent>
          <w:r w:rsidRPr="00082D96" w:rsidR="0053372A">
            <w:rPr>
              <w:b/>
            </w:rPr>
            <w:t>Michelle Scrogham:</w:t>
          </w:r>
        </w:sdtContent>
      </w:sdt>
      <w:r w:rsidRPr="00082D96" w:rsidR="0053372A">
        <w:t xml:space="preserve"> </w:t>
      </w:r>
      <w:r w:rsidRPr="00082D96">
        <w:t>What is the view of our European partners on the UK’s ability to operate in the High North?</w:t>
      </w:r>
    </w:p>
    <w:p w:rsidR="00CA2021" w:rsidRPr="00082D96" w:rsidP="0053372A">
      <w:pPr>
        <w:pStyle w:val="Answer"/>
      </w:pPr>
      <w:sdt>
        <w:sdtPr>
          <w:alias w:val="Witness"/>
          <w:id w:val="508340694"/>
          <w:placeholder>
            <w:docPart w:val="DefaultPlaceholder_-1854013440"/>
          </w:placeholder>
          <w:richText/>
        </w:sdtPr>
        <w:sdtContent>
          <w:r w:rsidRPr="00082D96" w:rsidR="0081443C">
            <w:rPr>
              <w:b/>
              <w:i/>
            </w:rPr>
            <w:t>Professor Blagden:</w:t>
          </w:r>
        </w:sdtContent>
      </w:sdt>
      <w:r w:rsidRPr="00082D96" w:rsidR="009452A5">
        <w:t xml:space="preserve"> </w:t>
      </w:r>
      <w:r w:rsidRPr="00082D96" w:rsidR="0053372A">
        <w:t>M</w:t>
      </w:r>
      <w:r w:rsidRPr="00082D96">
        <w:t>y impression of it from having</w:t>
      </w:r>
      <w:r w:rsidRPr="00082D96" w:rsidR="009452A5">
        <w:t xml:space="preserve"> </w:t>
      </w:r>
      <w:r w:rsidRPr="00082D96">
        <w:t xml:space="preserve">given talks in Norway and worked with Norwegian </w:t>
      </w:r>
      <w:r w:rsidRPr="00082D96" w:rsidR="0053372A">
        <w:t xml:space="preserve">and </w:t>
      </w:r>
      <w:r w:rsidRPr="00082D96">
        <w:t>other</w:t>
      </w:r>
      <w:r w:rsidRPr="00082D96" w:rsidR="009452A5">
        <w:t xml:space="preserve"> </w:t>
      </w:r>
      <w:r w:rsidRPr="00082D96">
        <w:t xml:space="preserve">Scandinavian colleagues is </w:t>
      </w:r>
      <w:r w:rsidRPr="00082D96" w:rsidR="0053372A">
        <w:t xml:space="preserve">that </w:t>
      </w:r>
      <w:r w:rsidRPr="00082D96">
        <w:t>it is pretty favourable.</w:t>
      </w:r>
      <w:r w:rsidRPr="00082D96" w:rsidR="009452A5">
        <w:t xml:space="preserve"> </w:t>
      </w:r>
      <w:r w:rsidRPr="00082D96" w:rsidR="0053372A">
        <w:t>T</w:t>
      </w:r>
      <w:r w:rsidRPr="00082D96">
        <w:t>hey think highly of UK submarine and anti-submarine capabilities</w:t>
      </w:r>
      <w:r w:rsidRPr="00082D96" w:rsidR="0053372A">
        <w:t>.</w:t>
      </w:r>
      <w:r w:rsidRPr="00082D96">
        <w:t xml:space="preserve"> </w:t>
      </w:r>
      <w:r w:rsidRPr="00082D96" w:rsidR="0053372A">
        <w:t xml:space="preserve">They </w:t>
      </w:r>
      <w:r w:rsidRPr="00082D96">
        <w:t>like it when a really meaningful British contribution turns up for a High North NATO exercise and</w:t>
      </w:r>
      <w:r w:rsidRPr="00082D96" w:rsidR="0053372A">
        <w:t>,</w:t>
      </w:r>
      <w:r w:rsidRPr="00082D96">
        <w:t xml:space="preserve"> conversely</w:t>
      </w:r>
      <w:r w:rsidRPr="00082D96" w:rsidR="0053372A">
        <w:t>,</w:t>
      </w:r>
      <w:r w:rsidRPr="00082D96">
        <w:t xml:space="preserve"> feel a bit jittery and anxious when the British commitment to</w:t>
      </w:r>
      <w:r w:rsidRPr="00082D96" w:rsidR="0053372A">
        <w:t>,</w:t>
      </w:r>
      <w:r w:rsidRPr="00082D96">
        <w:t xml:space="preserve"> say</w:t>
      </w:r>
      <w:r w:rsidRPr="00082D96" w:rsidR="0053372A">
        <w:t>,</w:t>
      </w:r>
      <w:r w:rsidRPr="00082D96">
        <w:t xml:space="preserve"> a High North exercise is less substantial than it might have been</w:t>
      </w:r>
      <w:r w:rsidRPr="00082D96" w:rsidR="0053372A">
        <w:t>.</w:t>
      </w:r>
      <w:r w:rsidRPr="00082D96">
        <w:t xml:space="preserve"> </w:t>
      </w:r>
      <w:r w:rsidRPr="00082D96" w:rsidR="0053372A">
        <w:t>T</w:t>
      </w:r>
      <w:r w:rsidRPr="00082D96">
        <w:t>hey might be being polite</w:t>
      </w:r>
      <w:r w:rsidRPr="00082D96" w:rsidR="0053372A">
        <w:t>,</w:t>
      </w:r>
      <w:r w:rsidRPr="00082D96">
        <w:t xml:space="preserve"> </w:t>
      </w:r>
      <w:r w:rsidRPr="00082D96" w:rsidR="0053372A">
        <w:t>s</w:t>
      </w:r>
      <w:r w:rsidRPr="00082D96">
        <w:t>o it is probably also worth asking Professor Zysk, because she can be more candid about what they think of us.</w:t>
      </w:r>
    </w:p>
    <w:p w:rsidR="00CA2021" w:rsidRPr="00082D96" w:rsidP="0053372A">
      <w:pPr>
        <w:pStyle w:val="Question"/>
      </w:pPr>
      <w:sdt>
        <w:sdtPr>
          <w:alias w:val="Member"/>
          <w:tag w:val="&lt;Member mnisId='5049' dodsId='173108'&gt;"/>
          <w:id w:val="-1685897054"/>
          <w:placeholder>
            <w:docPart w:val="DefaultPlaceholder_-1854013440"/>
          </w:placeholder>
          <w:richText/>
        </w:sdtPr>
        <w:sdtContent>
          <w:r w:rsidRPr="00082D96" w:rsidR="0053372A">
            <w:rPr>
              <w:b/>
            </w:rPr>
            <w:t>Michelle Scrogham:</w:t>
          </w:r>
        </w:sdtContent>
      </w:sdt>
      <w:r w:rsidRPr="00082D96" w:rsidR="0053372A">
        <w:t xml:space="preserve"> </w:t>
      </w:r>
      <w:r w:rsidRPr="00082D96">
        <w:t xml:space="preserve">Professor Zysk, would </w:t>
      </w:r>
      <w:r w:rsidRPr="00082D96" w:rsidR="0053372A">
        <w:t xml:space="preserve">you like </w:t>
      </w:r>
      <w:r w:rsidRPr="00082D96">
        <w:t>to come in on either of those questions</w:t>
      </w:r>
      <w:r w:rsidRPr="00082D96" w:rsidR="0053372A">
        <w:t>?</w:t>
      </w:r>
    </w:p>
    <w:p w:rsidR="00D9620D" w:rsidRPr="00082D96" w:rsidP="0053372A">
      <w:pPr>
        <w:pStyle w:val="Answer"/>
      </w:pPr>
      <w:sdt>
        <w:sdtPr>
          <w:alias w:val="Witness"/>
          <w:id w:val="939346177"/>
          <w:placeholder>
            <w:docPart w:val="DefaultPlaceholder_-1854013440"/>
          </w:placeholder>
          <w:richText/>
        </w:sdtPr>
        <w:sdtContent>
          <w:r w:rsidRPr="00082D96" w:rsidR="0081443C">
            <w:rPr>
              <w:b/>
              <w:i/>
            </w:rPr>
            <w:t>Professor Zysk:</w:t>
          </w:r>
        </w:sdtContent>
      </w:sdt>
      <w:r w:rsidRPr="00082D96" w:rsidR="0053372A">
        <w:t xml:space="preserve"> Yes, absolutely. T</w:t>
      </w:r>
      <w:r w:rsidRPr="00082D96" w:rsidR="00CA2021">
        <w:t xml:space="preserve">he view is that </w:t>
      </w:r>
      <w:r w:rsidRPr="00082D96" w:rsidR="0053372A">
        <w:t xml:space="preserve">the </w:t>
      </w:r>
      <w:r w:rsidRPr="00082D96" w:rsidR="00CA2021">
        <w:t xml:space="preserve">UK should lead in the High North </w:t>
      </w:r>
      <w:r w:rsidRPr="00082D96">
        <w:t xml:space="preserve">in terms of a </w:t>
      </w:r>
      <w:r w:rsidRPr="00082D96" w:rsidR="00CA2021">
        <w:t xml:space="preserve">framework </w:t>
      </w:r>
      <w:r w:rsidRPr="00082D96">
        <w:t xml:space="preserve">of </w:t>
      </w:r>
      <w:r w:rsidRPr="00082D96" w:rsidR="00CA2021">
        <w:t>nations</w:t>
      </w:r>
      <w:r w:rsidRPr="00082D96">
        <w:t>, of</w:t>
      </w:r>
      <w:r w:rsidRPr="00082D96" w:rsidR="00CA2021">
        <w:t xml:space="preserve"> </w:t>
      </w:r>
      <w:r w:rsidRPr="00082D96">
        <w:t xml:space="preserve">which JEF </w:t>
      </w:r>
      <w:r w:rsidRPr="00082D96" w:rsidR="00CA2021">
        <w:t>is</w:t>
      </w:r>
      <w:r w:rsidRPr="00082D96" w:rsidR="009452A5">
        <w:t xml:space="preserve"> </w:t>
      </w:r>
      <w:r w:rsidRPr="00082D96" w:rsidR="00CA2021">
        <w:t>a great example</w:t>
      </w:r>
      <w:r w:rsidRPr="00082D96">
        <w:t>,</w:t>
      </w:r>
      <w:r w:rsidRPr="00082D96" w:rsidR="00CA2021">
        <w:t xml:space="preserve"> and </w:t>
      </w:r>
      <w:r w:rsidRPr="00082D96">
        <w:t xml:space="preserve">in terms of </w:t>
      </w:r>
      <w:r w:rsidRPr="00082D96" w:rsidR="00CA2021">
        <w:t xml:space="preserve">bilateral co-operation, which I have mentioned in our discussions with </w:t>
      </w:r>
      <w:r w:rsidRPr="00082D96">
        <w:t>n</w:t>
      </w:r>
      <w:r w:rsidRPr="00082D96" w:rsidR="00CA2021">
        <w:t xml:space="preserve">orthern Allies, </w:t>
      </w:r>
      <w:r w:rsidRPr="00082D96">
        <w:t xml:space="preserve">and </w:t>
      </w:r>
      <w:r w:rsidRPr="00082D96" w:rsidR="00BE5903">
        <w:t xml:space="preserve">perhaps </w:t>
      </w:r>
      <w:r w:rsidRPr="00082D96" w:rsidR="00CA2021">
        <w:t xml:space="preserve">especially with Norway. </w:t>
      </w:r>
      <w:r w:rsidRPr="00082D96">
        <w:t>T</w:t>
      </w:r>
      <w:r w:rsidRPr="00082D96" w:rsidR="00CA2021">
        <w:t xml:space="preserve">he role is justified </w:t>
      </w:r>
      <w:r w:rsidRPr="00082D96">
        <w:t xml:space="preserve">in terms of </w:t>
      </w:r>
      <w:r w:rsidRPr="00082D96" w:rsidR="00CA2021">
        <w:t xml:space="preserve">geography, </w:t>
      </w:r>
      <w:r w:rsidRPr="00082D96">
        <w:t xml:space="preserve">the </w:t>
      </w:r>
      <w:r w:rsidRPr="00082D96" w:rsidR="00CA2021">
        <w:t xml:space="preserve">UK’s political weight, </w:t>
      </w:r>
      <w:r w:rsidRPr="00082D96">
        <w:t xml:space="preserve">its </w:t>
      </w:r>
      <w:r w:rsidRPr="00082D96" w:rsidR="00CA2021">
        <w:t>military capability</w:t>
      </w:r>
      <w:r w:rsidRPr="00082D96">
        <w:t xml:space="preserve">—and, of course, </w:t>
      </w:r>
      <w:r w:rsidRPr="00082D96" w:rsidR="00CA2021">
        <w:t>the nuclear component is very important as well</w:t>
      </w:r>
      <w:r w:rsidRPr="00082D96">
        <w:t xml:space="preserve">—and </w:t>
      </w:r>
      <w:r w:rsidRPr="00082D96" w:rsidR="00CA2021">
        <w:t xml:space="preserve">the depth of engagement in </w:t>
      </w:r>
      <w:r w:rsidRPr="00082D96">
        <w:t>the n</w:t>
      </w:r>
      <w:r w:rsidRPr="00082D96" w:rsidR="00CA2021">
        <w:t xml:space="preserve">orthern </w:t>
      </w:r>
      <w:r w:rsidRPr="00082D96">
        <w:t>m</w:t>
      </w:r>
      <w:r w:rsidRPr="00082D96" w:rsidR="00CA2021">
        <w:t xml:space="preserve">aritime domain that </w:t>
      </w:r>
      <w:r w:rsidRPr="00082D96">
        <w:t xml:space="preserve">the </w:t>
      </w:r>
      <w:r w:rsidRPr="00082D96" w:rsidR="00CA2021">
        <w:t>UK is bringing to the table.</w:t>
      </w:r>
    </w:p>
    <w:p w:rsidR="00D9620D" w:rsidRPr="00082D96" w:rsidP="0053372A">
      <w:pPr>
        <w:pStyle w:val="Answer"/>
      </w:pPr>
      <w:r w:rsidRPr="00082D96">
        <w:t xml:space="preserve">I agree that there is no credible alternative candidate for leading </w:t>
      </w:r>
      <w:r w:rsidRPr="00082D96">
        <w:t>JEF, for instance,</w:t>
      </w:r>
      <w:r w:rsidRPr="00082D96">
        <w:t xml:space="preserve"> </w:t>
      </w:r>
      <w:r w:rsidRPr="00082D96">
        <w:t>b</w:t>
      </w:r>
      <w:r w:rsidRPr="00082D96">
        <w:t>ut the ambition to lead has to be accompanied</w:t>
      </w:r>
      <w:r w:rsidRPr="00082D96">
        <w:t xml:space="preserve"> and </w:t>
      </w:r>
      <w:r w:rsidRPr="00082D96">
        <w:t xml:space="preserve">matched by </w:t>
      </w:r>
      <w:r w:rsidRPr="00082D96">
        <w:t xml:space="preserve">a </w:t>
      </w:r>
      <w:r w:rsidRPr="00082D96">
        <w:t>credible presence, readiness</w:t>
      </w:r>
      <w:r w:rsidRPr="00082D96">
        <w:t xml:space="preserve"> and</w:t>
      </w:r>
      <w:r w:rsidRPr="00082D96">
        <w:t xml:space="preserve"> logistics. </w:t>
      </w:r>
      <w:r w:rsidRPr="00082D96">
        <w:t>A</w:t>
      </w:r>
      <w:r w:rsidRPr="00082D96">
        <w:t>s you all know, the High North is one of the world’s most challenging operational environment</w:t>
      </w:r>
      <w:r w:rsidRPr="00082D96">
        <w:t>s, with</w:t>
      </w:r>
      <w:r w:rsidRPr="00082D96">
        <w:t xml:space="preserve"> vast distances, </w:t>
      </w:r>
      <w:r w:rsidRPr="00082D96">
        <w:t xml:space="preserve">very sparse </w:t>
      </w:r>
      <w:r w:rsidRPr="00082D96">
        <w:t>infrastructure</w:t>
      </w:r>
      <w:r w:rsidRPr="00082D96">
        <w:t>,</w:t>
      </w:r>
      <w:r w:rsidRPr="00082D96">
        <w:t xml:space="preserve"> harsh weather, </w:t>
      </w:r>
      <w:r w:rsidRPr="00082D96">
        <w:t xml:space="preserve">the </w:t>
      </w:r>
      <w:r w:rsidRPr="00082D96">
        <w:t>polar night, degraded communications a</w:t>
      </w:r>
      <w:r w:rsidRPr="00082D96">
        <w:t>t</w:t>
      </w:r>
      <w:r w:rsidRPr="00082D96">
        <w:t xml:space="preserve"> high latitudes, </w:t>
      </w:r>
      <w:r w:rsidRPr="00082D96">
        <w:t xml:space="preserve">and </w:t>
      </w:r>
      <w:r w:rsidRPr="00082D96">
        <w:t xml:space="preserve">strange satellite geometry. There is also, of course, Russian disruption and GNSS jamming. </w:t>
      </w:r>
      <w:r w:rsidRPr="00082D96">
        <w:t xml:space="preserve">That </w:t>
      </w:r>
      <w:r w:rsidRPr="00082D96">
        <w:t>all creates an environment where navigation and communication cannot be taken for granted</w:t>
      </w:r>
      <w:r w:rsidRPr="00082D96">
        <w:t>,</w:t>
      </w:r>
      <w:r w:rsidRPr="00082D96">
        <w:t xml:space="preserve"> </w:t>
      </w:r>
      <w:r w:rsidRPr="00082D96">
        <w:t>so</w:t>
      </w:r>
      <w:r w:rsidRPr="00082D96">
        <w:t xml:space="preserve"> these are huge challenges that </w:t>
      </w:r>
      <w:r w:rsidRPr="00082D96">
        <w:t xml:space="preserve">have </w:t>
      </w:r>
      <w:r w:rsidRPr="00082D96">
        <w:t xml:space="preserve">to be addressed. </w:t>
      </w:r>
      <w:r w:rsidRPr="00082D96">
        <w:t>N</w:t>
      </w:r>
      <w:r w:rsidRPr="00082D96">
        <w:t xml:space="preserve">ot only UK </w:t>
      </w:r>
      <w:r w:rsidRPr="00082D96" w:rsidR="00BD040A">
        <w:t xml:space="preserve">the </w:t>
      </w:r>
      <w:r w:rsidRPr="00082D96">
        <w:t xml:space="preserve">but </w:t>
      </w:r>
      <w:r w:rsidRPr="00082D96">
        <w:t xml:space="preserve">other allies </w:t>
      </w:r>
      <w:r w:rsidRPr="00082D96">
        <w:t xml:space="preserve">too </w:t>
      </w:r>
      <w:r w:rsidRPr="00082D96">
        <w:t>acknowledge that there are gaps in our persistent sensing</w:t>
      </w:r>
      <w:r w:rsidRPr="00082D96">
        <w:t xml:space="preserve"> and</w:t>
      </w:r>
      <w:r w:rsidRPr="00082D96">
        <w:t xml:space="preserve"> domain awareness in the region at high latitudes, including intelligence, surveillance</w:t>
      </w:r>
      <w:r w:rsidRPr="00082D96">
        <w:t xml:space="preserve"> and</w:t>
      </w:r>
      <w:r w:rsidRPr="00082D96">
        <w:t xml:space="preserve"> reconnaissance coverage. </w:t>
      </w:r>
    </w:p>
    <w:p w:rsidR="00D9620D" w:rsidRPr="00082D96" w:rsidP="0053372A">
      <w:pPr>
        <w:pStyle w:val="Answer"/>
      </w:pPr>
      <w:r w:rsidRPr="00082D96">
        <w:t>T</w:t>
      </w:r>
      <w:r w:rsidRPr="00082D96" w:rsidR="00CA2021">
        <w:t xml:space="preserve">his is also another </w:t>
      </w:r>
      <w:r w:rsidRPr="00082D96">
        <w:t xml:space="preserve">argument or </w:t>
      </w:r>
      <w:r w:rsidRPr="00082D96" w:rsidR="00CA2021">
        <w:t>case to make for integrated co-operation in order to address these vast challenges that this region poses.</w:t>
      </w:r>
      <w:r w:rsidRPr="00082D96">
        <w:t xml:space="preserve"> A</w:t>
      </w:r>
      <w:r w:rsidRPr="00082D96" w:rsidR="00CA2021">
        <w:t xml:space="preserve">gain, UK-Norwegian co-operation is a great example of that, </w:t>
      </w:r>
      <w:r w:rsidRPr="00082D96">
        <w:t xml:space="preserve">and </w:t>
      </w:r>
      <w:r w:rsidRPr="00082D96" w:rsidR="00CA2021">
        <w:t xml:space="preserve">anti-submarine warfare in particular. </w:t>
      </w:r>
      <w:r w:rsidRPr="00082D96">
        <w:t>D</w:t>
      </w:r>
      <w:r w:rsidRPr="00082D96" w:rsidR="00CA2021">
        <w:t>etecting, tracking</w:t>
      </w:r>
      <w:r w:rsidRPr="00082D96">
        <w:t xml:space="preserve"> and</w:t>
      </w:r>
      <w:r w:rsidRPr="00082D96" w:rsidR="00CA2021">
        <w:t xml:space="preserve"> deterring Russian submarines before they reach the </w:t>
      </w:r>
      <w:r w:rsidRPr="00082D96">
        <w:t>GIUK g</w:t>
      </w:r>
      <w:r w:rsidRPr="00082D96" w:rsidR="00CA2021">
        <w:t>ap, especially for early detection in the Be</w:t>
      </w:r>
      <w:r w:rsidRPr="00082D96">
        <w:t>a</w:t>
      </w:r>
      <w:r w:rsidRPr="00082D96" w:rsidR="00CA2021">
        <w:t>r</w:t>
      </w:r>
      <w:r w:rsidRPr="00082D96">
        <w:t xml:space="preserve"> </w:t>
      </w:r>
      <w:r w:rsidRPr="00082D96" w:rsidR="00CA2021">
        <w:t xml:space="preserve">gap, is incredibly important and necessitates co-operation </w:t>
      </w:r>
      <w:r w:rsidRPr="00082D96">
        <w:t xml:space="preserve">between </w:t>
      </w:r>
      <w:r w:rsidRPr="00082D96" w:rsidR="00CA2021">
        <w:t>both partners.</w:t>
      </w:r>
    </w:p>
    <w:p w:rsidR="00D9620D" w:rsidRPr="00082D96" w:rsidP="0053372A">
      <w:pPr>
        <w:pStyle w:val="Answer"/>
      </w:pPr>
      <w:r w:rsidRPr="00082D96">
        <w:t>W</w:t>
      </w:r>
      <w:r w:rsidRPr="00082D96" w:rsidR="00CA2021">
        <w:t>hat I would mention in addition to infrastructure, intelligence sharing</w:t>
      </w:r>
      <w:r w:rsidR="00A34C43">
        <w:t>,</w:t>
      </w:r>
      <w:r w:rsidRPr="00082D96" w:rsidR="00CA2021">
        <w:t xml:space="preserve"> maritime experience, </w:t>
      </w:r>
      <w:r w:rsidR="00A34C43">
        <w:t>and so on</w:t>
      </w:r>
      <w:r w:rsidRPr="00082D96" w:rsidR="00CA2021">
        <w:t xml:space="preserve">, </w:t>
      </w:r>
      <w:r w:rsidRPr="00082D96">
        <w:t xml:space="preserve">is </w:t>
      </w:r>
      <w:r w:rsidRPr="00082D96" w:rsidR="00CA2021">
        <w:t xml:space="preserve">also </w:t>
      </w:r>
      <w:r w:rsidRPr="00082D96">
        <w:t xml:space="preserve">that </w:t>
      </w:r>
      <w:r w:rsidRPr="00082D96" w:rsidR="00CA2021">
        <w:t>the deep trust that is necessary for this co-operation to be as successful as it has been is incredibly important</w:t>
      </w:r>
      <w:r w:rsidRPr="00082D96">
        <w:t>,</w:t>
      </w:r>
      <w:r w:rsidRPr="00082D96" w:rsidR="00CA2021">
        <w:t xml:space="preserve"> </w:t>
      </w:r>
      <w:r w:rsidRPr="00082D96">
        <w:t xml:space="preserve">and the </w:t>
      </w:r>
      <w:r w:rsidRPr="00082D96" w:rsidR="00CA2021">
        <w:t>co-operation between these two countries illustrates that.</w:t>
      </w:r>
      <w:r w:rsidRPr="00082D96">
        <w:t xml:space="preserve"> A</w:t>
      </w:r>
      <w:r w:rsidRPr="00082D96" w:rsidR="00CA2021">
        <w:t xml:space="preserve">lso, </w:t>
      </w:r>
      <w:r w:rsidRPr="00082D96">
        <w:t xml:space="preserve">these two countries signed </w:t>
      </w:r>
      <w:r w:rsidRPr="00082D96" w:rsidR="00CA2021">
        <w:t xml:space="preserve">the </w:t>
      </w:r>
      <w:r w:rsidRPr="00082D96">
        <w:t>f</w:t>
      </w:r>
      <w:r w:rsidRPr="00082D96" w:rsidR="00CA2021">
        <w:t xml:space="preserve">rigate </w:t>
      </w:r>
      <w:r w:rsidRPr="00082D96">
        <w:t>f</w:t>
      </w:r>
      <w:r w:rsidRPr="00082D96" w:rsidR="00CA2021">
        <w:t xml:space="preserve">ramework </w:t>
      </w:r>
      <w:r w:rsidRPr="00082D96">
        <w:t>a</w:t>
      </w:r>
      <w:r w:rsidRPr="00082D96" w:rsidR="00CA2021">
        <w:t>greement</w:t>
      </w:r>
      <w:r w:rsidRPr="00082D96">
        <w:t>.</w:t>
      </w:r>
    </w:p>
    <w:p w:rsidR="00CA2021" w:rsidRPr="00082D96" w:rsidP="00B77166">
      <w:pPr>
        <w:pStyle w:val="Question"/>
        <w:numPr>
          <w:ilvl w:val="0"/>
          <w:numId w:val="0"/>
        </w:numPr>
        <w:ind w:left="794"/>
      </w:pPr>
      <w:sdt>
        <w:sdtPr>
          <w:alias w:val="Member"/>
          <w:tag w:val="&lt;Member mnisId='5049' dodsId='173108'&gt;"/>
          <w:id w:val="709998899"/>
          <w:placeholder>
            <w:docPart w:val="DefaultPlaceholder_-1854013440"/>
          </w:placeholder>
          <w:richText/>
        </w:sdtPr>
        <w:sdtContent>
          <w:r w:rsidRPr="00082D96" w:rsidR="00D9620D">
            <w:rPr>
              <w:b/>
            </w:rPr>
            <w:t>Michelle Scrogham:</w:t>
          </w:r>
        </w:sdtContent>
      </w:sdt>
      <w:r w:rsidRPr="00082D96">
        <w:t xml:space="preserve"> We will be coming on to some of those gaps as we move along.</w:t>
      </w:r>
      <w:r w:rsidRPr="00082D96" w:rsidR="00D9620D">
        <w:t xml:space="preserve"> T</w:t>
      </w:r>
      <w:r w:rsidRPr="00082D96">
        <w:t>his is particularly focusing on the UK’s leadership role</w:t>
      </w:r>
      <w:r w:rsidRPr="00082D96" w:rsidR="00D9620D">
        <w:t>,</w:t>
      </w:r>
      <w:r w:rsidRPr="00082D96">
        <w:t xml:space="preserve"> and thoughts from European partners.</w:t>
      </w:r>
    </w:p>
    <w:p w:rsidR="00D9620D" w:rsidRPr="00082D96" w:rsidP="00D9620D">
      <w:pPr>
        <w:pStyle w:val="Answer"/>
      </w:pPr>
      <w:sdt>
        <w:sdtPr>
          <w:alias w:val="Witness"/>
          <w:id w:val="-688518229"/>
          <w:placeholder>
            <w:docPart w:val="DefaultPlaceholder_-1854013440"/>
          </w:placeholder>
          <w:richText/>
        </w:sdtPr>
        <w:sdtContent>
          <w:r w:rsidRPr="00082D96" w:rsidR="0081443C">
            <w:rPr>
              <w:b/>
              <w:i/>
            </w:rPr>
            <w:t>Professor Zysk:</w:t>
          </w:r>
        </w:sdtContent>
      </w:sdt>
      <w:r w:rsidRPr="00082D96">
        <w:t xml:space="preserve"> T</w:t>
      </w:r>
      <w:r w:rsidRPr="00082D96" w:rsidR="00CA2021">
        <w:t xml:space="preserve">here is a clear yes </w:t>
      </w:r>
      <w:r w:rsidRPr="00082D96">
        <w:t xml:space="preserve">in </w:t>
      </w:r>
      <w:r w:rsidRPr="00082D96" w:rsidR="00CA2021">
        <w:t>answer</w:t>
      </w:r>
      <w:r w:rsidRPr="00082D96">
        <w:t xml:space="preserve"> to</w:t>
      </w:r>
      <w:r w:rsidRPr="00082D96" w:rsidR="00CA2021">
        <w:t xml:space="preserve"> that question. I would just highlight that unilateral leadership would probably overstate British capacity and underuse</w:t>
      </w:r>
      <w:r w:rsidR="005124C2">
        <w:t xml:space="preserve"> </w:t>
      </w:r>
      <w:r w:rsidRPr="00082D96" w:rsidR="00CA2021">
        <w:t xml:space="preserve">the important capabilities and capacities that the actors share. </w:t>
      </w:r>
      <w:r w:rsidRPr="00082D96">
        <w:t>T</w:t>
      </w:r>
      <w:r w:rsidRPr="00082D96" w:rsidR="00CA2021">
        <w:t>his co-operation and British leading, but in close co-operation and co-ordination with partners from the region</w:t>
      </w:r>
      <w:r w:rsidRPr="00082D96">
        <w:t>,</w:t>
      </w:r>
      <w:r w:rsidRPr="00082D96" w:rsidR="00CA2021">
        <w:t xml:space="preserve"> is probably the best way to go.</w:t>
      </w:r>
    </w:p>
    <w:p w:rsidR="00CA2021" w:rsidRPr="00082D96" w:rsidP="00D9620D">
      <w:pPr>
        <w:pStyle w:val="Question"/>
      </w:pPr>
      <w:sdt>
        <w:sdtPr>
          <w:alias w:val="Member"/>
          <w:tag w:val="&lt;Member mnisId='5138' dodsId='170028'&gt;"/>
          <w:id w:val="1068146408"/>
          <w:placeholder>
            <w:docPart w:val="DefaultPlaceholder_-1854013440"/>
          </w:placeholder>
          <w:richText/>
        </w:sdtPr>
        <w:sdtContent>
          <w:r w:rsidRPr="00082D96" w:rsidR="00D9620D">
            <w:rPr>
              <w:b/>
            </w:rPr>
            <w:t>Ian Roome:</w:t>
          </w:r>
        </w:sdtContent>
      </w:sdt>
      <w:r w:rsidRPr="00082D96" w:rsidR="00D9620D">
        <w:t xml:space="preserve"> </w:t>
      </w:r>
      <w:r w:rsidRPr="00082D96">
        <w:t>Professor Blagd</w:t>
      </w:r>
      <w:r w:rsidRPr="00082D96" w:rsidR="00D9620D">
        <w:t>e</w:t>
      </w:r>
      <w:r w:rsidRPr="00082D96">
        <w:t xml:space="preserve">n, I do not know </w:t>
      </w:r>
      <w:r w:rsidR="005124C2">
        <w:t xml:space="preserve">whether </w:t>
      </w:r>
      <w:r w:rsidRPr="00082D96">
        <w:t xml:space="preserve">you have ever heard of a chap called James Gray, but in his book, </w:t>
      </w:r>
      <w:r w:rsidRPr="00082D96" w:rsidR="00FE1ED7">
        <w:t>“</w:t>
      </w:r>
      <w:r w:rsidRPr="00082D96">
        <w:t>The Arctic</w:t>
      </w:r>
      <w:r w:rsidRPr="00082D96" w:rsidR="00FE1ED7">
        <w:t>:</w:t>
      </w:r>
      <w:r w:rsidRPr="00082D96">
        <w:t xml:space="preserve"> What Next?</w:t>
      </w:r>
      <w:r w:rsidRPr="00082D96" w:rsidR="00FE1ED7">
        <w:t>”</w:t>
      </w:r>
      <w:r w:rsidRPr="00082D96" w:rsidR="00C36E11">
        <w:t>,</w:t>
      </w:r>
      <w:r w:rsidRPr="00082D96">
        <w:t xml:space="preserve"> Russians he spoke to were proud of and relatively open about their plans to reactivate or build from scratch</w:t>
      </w:r>
      <w:r w:rsidRPr="00082D96" w:rsidR="00FE1ED7">
        <w:t>,</w:t>
      </w:r>
      <w:r w:rsidRPr="00082D96">
        <w:t xml:space="preserve"> at enormous expense</w:t>
      </w:r>
      <w:r w:rsidRPr="00082D96" w:rsidR="00FE1ED7">
        <w:t>,</w:t>
      </w:r>
      <w:r w:rsidRPr="00082D96">
        <w:t xml:space="preserve"> 64 bases along the Arctic </w:t>
      </w:r>
      <w:r w:rsidRPr="00082D96" w:rsidR="00FE1ED7">
        <w:t xml:space="preserve">coast </w:t>
      </w:r>
      <w:r w:rsidRPr="00082D96">
        <w:t xml:space="preserve">from </w:t>
      </w:r>
      <w:r w:rsidRPr="00082D96" w:rsidR="00FE1ED7">
        <w:t xml:space="preserve">Murmansk </w:t>
      </w:r>
      <w:r w:rsidRPr="00082D96">
        <w:t xml:space="preserve">to </w:t>
      </w:r>
      <w:r w:rsidRPr="00082D96" w:rsidR="00FE1ED7">
        <w:t>Wr</w:t>
      </w:r>
      <w:r w:rsidRPr="00082D96">
        <w:t xml:space="preserve">angel </w:t>
      </w:r>
      <w:r w:rsidRPr="00082D96" w:rsidR="00FE1ED7">
        <w:t>i</w:t>
      </w:r>
      <w:r w:rsidRPr="00082D96">
        <w:t>sland. Given that perspective, the publication of the SDR, and the long-awaited</w:t>
      </w:r>
      <w:r w:rsidRPr="00082D96" w:rsidR="00BD040A">
        <w:t xml:space="preserve"> and</w:t>
      </w:r>
      <w:r w:rsidRPr="00082D96">
        <w:t xml:space="preserve"> delayed defence investment plan, can the UK properly resource a significant military commitment to the </w:t>
      </w:r>
      <w:r w:rsidRPr="00082D96" w:rsidR="00FE1ED7">
        <w:t xml:space="preserve">High </w:t>
      </w:r>
      <w:r w:rsidRPr="00082D96">
        <w:t>North, as well as playing a leading role in reinforcing NATO’s eastern flank?</w:t>
      </w:r>
    </w:p>
    <w:p w:rsidR="00FE1ED7" w:rsidRPr="00082D96" w:rsidP="00FE1ED7">
      <w:pPr>
        <w:pStyle w:val="Answer"/>
      </w:pPr>
      <w:sdt>
        <w:sdtPr>
          <w:alias w:val="Witness"/>
          <w:id w:val="1000940809"/>
          <w:placeholder>
            <w:docPart w:val="DefaultPlaceholder_-1854013440"/>
          </w:placeholder>
          <w:richText/>
        </w:sdtPr>
        <w:sdtContent>
          <w:r w:rsidRPr="00082D96" w:rsidR="0081443C">
            <w:rPr>
              <w:b/>
              <w:i/>
            </w:rPr>
            <w:t>Professor Blagden:</w:t>
          </w:r>
        </w:sdtContent>
      </w:sdt>
      <w:r w:rsidRPr="00082D96">
        <w:t xml:space="preserve"> It is a </w:t>
      </w:r>
      <w:r w:rsidRPr="00082D96" w:rsidR="00CA2021">
        <w:t xml:space="preserve">bit of an academic answer, but it very much depends on what you mean by can and what you mean by significant. </w:t>
      </w:r>
      <w:r w:rsidRPr="00082D96">
        <w:t xml:space="preserve">In terms of the can, </w:t>
      </w:r>
      <w:r w:rsidRPr="00082D96" w:rsidR="00CA2021">
        <w:t>the UK is the fifth</w:t>
      </w:r>
      <w:r w:rsidR="00B46BA0">
        <w:t xml:space="preserve"> </w:t>
      </w:r>
      <w:r w:rsidRPr="00082D96" w:rsidR="00CA2021">
        <w:t>largest economy in the world</w:t>
      </w:r>
      <w:r w:rsidRPr="00082D96">
        <w:t xml:space="preserve">, </w:t>
      </w:r>
      <w:r w:rsidRPr="00082D96" w:rsidR="00CA2021">
        <w:t>depending on how sterling and the Indian rupee shift against each other, and largely forecast to overtake Japan again in the next couple of years to maybe become the fourth</w:t>
      </w:r>
      <w:r w:rsidR="00B46BA0">
        <w:t xml:space="preserve"> </w:t>
      </w:r>
      <w:r w:rsidRPr="00082D96" w:rsidR="00CA2021">
        <w:t xml:space="preserve">largest economy in the world again, </w:t>
      </w:r>
      <w:r w:rsidRPr="00082D96">
        <w:t xml:space="preserve">as a </w:t>
      </w:r>
      <w:r w:rsidRPr="00082D96" w:rsidR="00CA2021">
        <w:t xml:space="preserve">country of 70 million people. </w:t>
      </w:r>
      <w:r w:rsidRPr="00082D96">
        <w:t>I</w:t>
      </w:r>
      <w:r w:rsidRPr="00082D96" w:rsidR="00CA2021">
        <w:t xml:space="preserve">n that sense, </w:t>
      </w:r>
      <w:r w:rsidRPr="00082D96">
        <w:t xml:space="preserve">it </w:t>
      </w:r>
      <w:r w:rsidRPr="00082D96" w:rsidR="00CA2021">
        <w:t>is a big economy</w:t>
      </w:r>
      <w:r w:rsidRPr="00082D96">
        <w:t xml:space="preserve"> and</w:t>
      </w:r>
      <w:r w:rsidRPr="00082D96" w:rsidR="00CA2021">
        <w:t xml:space="preserve"> a big country</w:t>
      </w:r>
      <w:r w:rsidRPr="00082D96">
        <w:t>,</w:t>
      </w:r>
      <w:r w:rsidRPr="00082D96" w:rsidR="00CA2021">
        <w:t xml:space="preserve"> </w:t>
      </w:r>
      <w:r w:rsidRPr="00082D96">
        <w:t xml:space="preserve">and </w:t>
      </w:r>
      <w:r w:rsidRPr="00082D96" w:rsidR="00CA2021">
        <w:t>could make meaningful contributions in two European theatres at once.</w:t>
      </w:r>
    </w:p>
    <w:p w:rsidR="00FE1ED7" w:rsidRPr="00082D96" w:rsidP="00FE1ED7">
      <w:pPr>
        <w:pStyle w:val="Question"/>
        <w:numPr>
          <w:ilvl w:val="0"/>
          <w:numId w:val="0"/>
        </w:numPr>
        <w:ind w:left="794"/>
      </w:pPr>
      <w:r w:rsidRPr="00082D96">
        <w:t>If</w:t>
      </w:r>
      <w:r w:rsidRPr="00082D96" w:rsidR="00CA2021">
        <w:t xml:space="preserve"> we talk about what is significant</w:t>
      </w:r>
      <w:r w:rsidRPr="00082D96">
        <w:t>,</w:t>
      </w:r>
      <w:r w:rsidRPr="00082D96" w:rsidR="00CA2021">
        <w:t xml:space="preserve"> even a modest British Army battle group in </w:t>
      </w:r>
      <w:r w:rsidRPr="00082D96">
        <w:t>e</w:t>
      </w:r>
      <w:r w:rsidRPr="00082D96" w:rsidR="00CA2021">
        <w:t>astern Europe is very significant because of its tripwire</w:t>
      </w:r>
      <w:r w:rsidR="000754EB">
        <w:t>-</w:t>
      </w:r>
      <w:r w:rsidRPr="00082D96" w:rsidR="00CA2021">
        <w:t xml:space="preserve">effect connection to a nuclear deterrent. </w:t>
      </w:r>
      <w:r w:rsidRPr="00082D96">
        <w:t>E</w:t>
      </w:r>
      <w:r w:rsidRPr="00082D96" w:rsidR="00CA2021">
        <w:t>ven a modestly</w:t>
      </w:r>
      <w:r w:rsidRPr="00082D96">
        <w:t xml:space="preserve"> </w:t>
      </w:r>
      <w:r w:rsidRPr="00082D96" w:rsidR="00CA2021">
        <w:t xml:space="preserve">sized British Army battle group in </w:t>
      </w:r>
      <w:r w:rsidRPr="00082D96">
        <w:t>e</w:t>
      </w:r>
      <w:r w:rsidRPr="00082D96" w:rsidR="00CA2021">
        <w:t>astern Europe is still a thing for Russia to contemplate attacking</w:t>
      </w:r>
      <w:r w:rsidR="000754EB">
        <w:t>,</w:t>
      </w:r>
      <w:r w:rsidRPr="00082D96" w:rsidR="00CA2021">
        <w:t xml:space="preserve"> because it mean</w:t>
      </w:r>
      <w:r w:rsidRPr="00082D96">
        <w:t>s</w:t>
      </w:r>
      <w:r w:rsidRPr="00082D96" w:rsidR="00CA2021">
        <w:t xml:space="preserve"> that you are </w:t>
      </w:r>
      <w:r w:rsidRPr="00082D96">
        <w:t xml:space="preserve">then </w:t>
      </w:r>
      <w:r w:rsidRPr="00082D96" w:rsidR="00CA2021">
        <w:t xml:space="preserve">going to war with a nuclear power, which is something that has always made even </w:t>
      </w:r>
      <w:r w:rsidR="00BE3F4F">
        <w:t xml:space="preserve">Russia </w:t>
      </w:r>
      <w:r w:rsidRPr="00082D96" w:rsidR="00CA2021">
        <w:t>very jittery.</w:t>
      </w:r>
    </w:p>
    <w:p w:rsidR="0020460F" w:rsidRPr="00082D96" w:rsidP="00FE1ED7">
      <w:pPr>
        <w:pStyle w:val="Question"/>
        <w:numPr>
          <w:ilvl w:val="0"/>
          <w:numId w:val="0"/>
        </w:numPr>
        <w:ind w:left="794"/>
      </w:pPr>
      <w:r w:rsidRPr="00082D96">
        <w:t xml:space="preserve">A single hunter-killer submarine, if it is in the </w:t>
      </w:r>
      <w:r w:rsidRPr="00082D96" w:rsidR="00FE1ED7">
        <w:t>H</w:t>
      </w:r>
      <w:r w:rsidRPr="00082D96">
        <w:t xml:space="preserve">igh </w:t>
      </w:r>
      <w:r w:rsidRPr="00082D96" w:rsidR="00FE1ED7">
        <w:t>N</w:t>
      </w:r>
      <w:r w:rsidRPr="00082D96">
        <w:t xml:space="preserve">orth, is a hugely consequential capability in terms of </w:t>
      </w:r>
      <w:r w:rsidRPr="00082D96" w:rsidR="00FE1ED7">
        <w:t xml:space="preserve">them being </w:t>
      </w:r>
      <w:r w:rsidRPr="00082D96">
        <w:t>very hard to find</w:t>
      </w:r>
      <w:r w:rsidRPr="00082D96" w:rsidR="00FE1ED7">
        <w:t xml:space="preserve"> and</w:t>
      </w:r>
      <w:r w:rsidRPr="00082D96">
        <w:t xml:space="preserve"> you not know</w:t>
      </w:r>
      <w:r w:rsidRPr="00082D96">
        <w:t>ing</w:t>
      </w:r>
      <w:r w:rsidRPr="00082D96">
        <w:t xml:space="preserve"> what they are, </w:t>
      </w:r>
      <w:r w:rsidRPr="00082D96" w:rsidR="00FE1ED7">
        <w:t xml:space="preserve">and </w:t>
      </w:r>
      <w:r w:rsidRPr="00082D96">
        <w:t xml:space="preserve">them </w:t>
      </w:r>
      <w:r w:rsidRPr="00082D96" w:rsidR="00FE1ED7">
        <w:t xml:space="preserve">being able to </w:t>
      </w:r>
      <w:r w:rsidRPr="00082D96">
        <w:t xml:space="preserve">track </w:t>
      </w:r>
      <w:r w:rsidRPr="00082D96" w:rsidR="00FE1ED7">
        <w:t xml:space="preserve">and </w:t>
      </w:r>
      <w:r w:rsidRPr="00082D96">
        <w:t>hurt you from vast distances away</w:t>
      </w:r>
      <w:r w:rsidRPr="00082D96" w:rsidR="00FE1ED7">
        <w:t>, given that</w:t>
      </w:r>
      <w:r w:rsidRPr="00082D96">
        <w:t xml:space="preserve"> </w:t>
      </w:r>
      <w:r w:rsidRPr="00082D96" w:rsidR="00FE1ED7">
        <w:t>t</w:t>
      </w:r>
      <w:r w:rsidRPr="00082D96">
        <w:t>hey can fire torpedoes or cruise missiles</w:t>
      </w:r>
      <w:r w:rsidRPr="00082D96" w:rsidR="00FE1ED7">
        <w:t>. I</w:t>
      </w:r>
      <w:r w:rsidRPr="00082D96">
        <w:t>n that sense, yes, you can, and yes, they are significant.</w:t>
      </w:r>
    </w:p>
    <w:p w:rsidR="00F42BC5" w:rsidRPr="00082D96" w:rsidP="00FE1ED7">
      <w:pPr>
        <w:pStyle w:val="Question"/>
        <w:numPr>
          <w:ilvl w:val="0"/>
          <w:numId w:val="0"/>
        </w:numPr>
        <w:ind w:left="794"/>
      </w:pPr>
      <w:r w:rsidRPr="00082D96">
        <w:t>I would also add</w:t>
      </w:r>
      <w:r w:rsidRPr="00082D96" w:rsidR="00FE1ED7">
        <w:t xml:space="preserve"> that</w:t>
      </w:r>
      <w:r w:rsidRPr="00082D96">
        <w:t xml:space="preserve"> if we think about the here and now, </w:t>
      </w:r>
      <w:r w:rsidRPr="00082D96" w:rsidR="00FE1ED7">
        <w:t xml:space="preserve">and </w:t>
      </w:r>
      <w:r w:rsidRPr="00082D96">
        <w:t xml:space="preserve">the present day, they somewhat draw on different capability sets as well. The </w:t>
      </w:r>
      <w:r w:rsidRPr="00082D96" w:rsidR="00FE1ED7">
        <w:t>H</w:t>
      </w:r>
      <w:r w:rsidRPr="00082D96">
        <w:t xml:space="preserve">igh </w:t>
      </w:r>
      <w:r w:rsidRPr="00082D96" w:rsidR="00FE1ED7">
        <w:t>N</w:t>
      </w:r>
      <w:r w:rsidRPr="00082D96">
        <w:t>orth theatre is more of a</w:t>
      </w:r>
      <w:r w:rsidRPr="00082D96" w:rsidR="009452A5">
        <w:t xml:space="preserve"> </w:t>
      </w:r>
      <w:r w:rsidRPr="00082D96">
        <w:t>maritime</w:t>
      </w:r>
      <w:r w:rsidRPr="00082D96" w:rsidR="00FE1ED7">
        <w:t>/</w:t>
      </w:r>
      <w:r w:rsidRPr="00082D96">
        <w:t>air-type theatre. The eastern flank is more of a land</w:t>
      </w:r>
      <w:r w:rsidRPr="00082D96" w:rsidR="00FE1ED7">
        <w:t>/</w:t>
      </w:r>
      <w:r w:rsidRPr="00082D96">
        <w:t>air-type theatre</w:t>
      </w:r>
      <w:r w:rsidRPr="00082D96" w:rsidR="00FE1ED7">
        <w:t>,</w:t>
      </w:r>
      <w:r w:rsidRPr="00082D96">
        <w:t xml:space="preserve"> </w:t>
      </w:r>
      <w:r w:rsidRPr="00082D96" w:rsidR="00FE1ED7">
        <w:t xml:space="preserve">and </w:t>
      </w:r>
      <w:r w:rsidRPr="00082D96">
        <w:t>air capabilities are probably where the starkest tensions arise</w:t>
      </w:r>
      <w:r w:rsidRPr="00082D96" w:rsidR="00FE1ED7">
        <w:t>.</w:t>
      </w:r>
      <w:r w:rsidRPr="00082D96">
        <w:t xml:space="preserve"> </w:t>
      </w:r>
      <w:r w:rsidRPr="00082D96" w:rsidR="0020460F">
        <w:t>Although they do have the great advantage that they can go in different places really quickly, h</w:t>
      </w:r>
      <w:r w:rsidRPr="00082D96">
        <w:t>ow many missions are you simultaneously hatting your fleet of fast jets with</w:t>
      </w:r>
      <w:r w:rsidRPr="00082D96" w:rsidR="0020460F">
        <w:t>?</w:t>
      </w:r>
    </w:p>
    <w:p w:rsidR="00F42BC5" w:rsidRPr="00082D96" w:rsidP="00FE1ED7">
      <w:pPr>
        <w:pStyle w:val="Question"/>
        <w:numPr>
          <w:ilvl w:val="0"/>
          <w:numId w:val="0"/>
        </w:numPr>
        <w:ind w:left="794"/>
      </w:pPr>
      <w:r w:rsidRPr="00082D96">
        <w:t>T</w:t>
      </w:r>
      <w:r w:rsidRPr="00082D96" w:rsidR="00CA2021">
        <w:t>hat is all true, but I agree with you that</w:t>
      </w:r>
      <w:r w:rsidRPr="00082D96">
        <w:t>,</w:t>
      </w:r>
      <w:r w:rsidRPr="00082D96" w:rsidR="00CA2021">
        <w:t xml:space="preserve"> as things currently stand, it is really hard. </w:t>
      </w:r>
      <w:r w:rsidRPr="00082D96">
        <w:t xml:space="preserve">There are </w:t>
      </w:r>
      <w:r w:rsidRPr="00082D96" w:rsidR="00CA2021">
        <w:t>broader political questions about the allocation of the British state’s budget</w:t>
      </w:r>
      <w:r w:rsidRPr="00082D96">
        <w:t>.</w:t>
      </w:r>
      <w:r w:rsidRPr="00082D96" w:rsidR="00CA2021">
        <w:t xml:space="preserve"> </w:t>
      </w:r>
      <w:r w:rsidRPr="00082D96">
        <w:t xml:space="preserve">The </w:t>
      </w:r>
      <w:r w:rsidRPr="00082D96" w:rsidR="00CA2021">
        <w:t>pension triple lock means that that budget can only ever grow at the expense of anything else. The MOD’s budget is already really large but</w:t>
      </w:r>
      <w:r w:rsidRPr="00082D96">
        <w:t>,</w:t>
      </w:r>
      <w:r w:rsidRPr="00082D96" w:rsidR="00CA2021">
        <w:t xml:space="preserve"> for a whole bunch of reasons</w:t>
      </w:r>
      <w:r w:rsidRPr="00082D96">
        <w:t>—</w:t>
      </w:r>
      <w:r w:rsidRPr="00082D96" w:rsidR="00CA2021">
        <w:t>very</w:t>
      </w:r>
      <w:r w:rsidRPr="00082D96">
        <w:t xml:space="preserve"> </w:t>
      </w:r>
      <w:r w:rsidRPr="00082D96" w:rsidR="00CA2021">
        <w:t>few of which include malice or incompetence, but many of which involve some big structural issues</w:t>
      </w:r>
      <w:r w:rsidRPr="00082D96">
        <w:t>—</w:t>
      </w:r>
      <w:r w:rsidR="00F64AD3">
        <w:t xml:space="preserve">it </w:t>
      </w:r>
      <w:r w:rsidRPr="00082D96" w:rsidR="00CA2021">
        <w:t>does</w:t>
      </w:r>
      <w:r w:rsidRPr="00082D96">
        <w:t xml:space="preserve"> </w:t>
      </w:r>
      <w:r w:rsidRPr="00082D96" w:rsidR="00CA2021">
        <w:t>not get a whole lot of stuff</w:t>
      </w:r>
      <w:r w:rsidRPr="00082D96">
        <w:t>,</w:t>
      </w:r>
      <w:r w:rsidRPr="00082D96" w:rsidR="00CA2021">
        <w:t xml:space="preserve"> or a whole lot of fielded capability, at least</w:t>
      </w:r>
      <w:r w:rsidRPr="00082D96">
        <w:t>,</w:t>
      </w:r>
      <w:r w:rsidRPr="00082D96" w:rsidR="00CA2021">
        <w:t xml:space="preserve"> </w:t>
      </w:r>
      <w:r w:rsidRPr="00082D96">
        <w:t>f</w:t>
      </w:r>
      <w:r w:rsidRPr="00082D96" w:rsidR="00CA2021">
        <w:t xml:space="preserve">or the amount of resource </w:t>
      </w:r>
      <w:r w:rsidRPr="00082D96">
        <w:t xml:space="preserve">that </w:t>
      </w:r>
      <w:r w:rsidRPr="00082D96" w:rsidR="00CA2021">
        <w:t>it already gets.</w:t>
      </w:r>
    </w:p>
    <w:p w:rsidR="00F42BC5" w:rsidRPr="00082D96" w:rsidP="00FE1ED7">
      <w:pPr>
        <w:pStyle w:val="Question"/>
        <w:numPr>
          <w:ilvl w:val="0"/>
          <w:numId w:val="0"/>
        </w:numPr>
        <w:ind w:left="794"/>
      </w:pPr>
      <w:r w:rsidRPr="00082D96">
        <w:t xml:space="preserve">For a whole bunch of reasons, </w:t>
      </w:r>
      <w:r w:rsidRPr="00082D96" w:rsidR="00CA2021">
        <w:t>UK forces</w:t>
      </w:r>
      <w:r w:rsidRPr="00082D96">
        <w:t xml:space="preserve"> </w:t>
      </w:r>
      <w:r w:rsidRPr="00082D96" w:rsidR="00CA2021">
        <w:t>have become desperately denuded</w:t>
      </w:r>
      <w:r w:rsidRPr="00082D96">
        <w:t>.</w:t>
      </w:r>
      <w:r w:rsidRPr="00082D96" w:rsidR="00CA2021">
        <w:t xml:space="preserve"> </w:t>
      </w:r>
      <w:r w:rsidRPr="00082D96">
        <w:t xml:space="preserve">We hope </w:t>
      </w:r>
      <w:r w:rsidRPr="00082D96" w:rsidR="00CA2021">
        <w:t>they are in a trough at the moment, because a trough implies that you are going to go up a wave on the other side</w:t>
      </w:r>
      <w:r w:rsidRPr="00082D96">
        <w:t>.</w:t>
      </w:r>
      <w:r w:rsidRPr="00082D96" w:rsidR="00CA2021">
        <w:t xml:space="preserve"> </w:t>
      </w:r>
      <w:r w:rsidRPr="00082D96">
        <w:t>F</w:t>
      </w:r>
      <w:r w:rsidRPr="00082D96" w:rsidR="00CA2021">
        <w:t>or a whole bunch of reasons, whether it is other demands on the British state, how much bang for buck we</w:t>
      </w:r>
      <w:r w:rsidRPr="00082D96" w:rsidR="009452A5">
        <w:t xml:space="preserve"> </w:t>
      </w:r>
      <w:r w:rsidRPr="00082D96" w:rsidR="00CA2021">
        <w:t xml:space="preserve">managed to get from the defence budget, </w:t>
      </w:r>
      <w:r w:rsidRPr="00082D96" w:rsidR="0020460F">
        <w:t xml:space="preserve">or </w:t>
      </w:r>
      <w:r w:rsidRPr="00082D96" w:rsidR="00CA2021">
        <w:t>the fact that our forces have shrunk so much</w:t>
      </w:r>
      <w:r w:rsidRPr="00082D96">
        <w:t>,</w:t>
      </w:r>
      <w:r w:rsidRPr="00082D96" w:rsidR="00CA2021">
        <w:t xml:space="preserve"> you are probably right that</w:t>
      </w:r>
      <w:r w:rsidRPr="00082D96">
        <w:t xml:space="preserve">, </w:t>
      </w:r>
      <w:r w:rsidRPr="00082D96" w:rsidR="00CA2021">
        <w:t>at the moment, we need to be careful about making really grand claims to big</w:t>
      </w:r>
      <w:r w:rsidRPr="00082D96">
        <w:t>,</w:t>
      </w:r>
      <w:r w:rsidRPr="00082D96" w:rsidR="00CA2021">
        <w:t xml:space="preserve"> leading commitments in a number of theatres at once.</w:t>
      </w:r>
    </w:p>
    <w:p w:rsidR="00CA2021" w:rsidRPr="00082D96" w:rsidP="00FE1ED7">
      <w:pPr>
        <w:pStyle w:val="Question"/>
        <w:numPr>
          <w:ilvl w:val="0"/>
          <w:numId w:val="0"/>
        </w:numPr>
        <w:ind w:left="794"/>
      </w:pPr>
      <w:r w:rsidRPr="00082D96">
        <w:t xml:space="preserve">If </w:t>
      </w:r>
      <w:r w:rsidRPr="00082D96" w:rsidR="00F42BC5">
        <w:t>e</w:t>
      </w:r>
      <w:r w:rsidRPr="00082D96">
        <w:t xml:space="preserve">astern Europe means the Baltic states, that is one thing, but if </w:t>
      </w:r>
      <w:r w:rsidRPr="00082D96" w:rsidR="00F42BC5">
        <w:t>e</w:t>
      </w:r>
      <w:r w:rsidRPr="00082D96">
        <w:t>astern Europe becomes some</w:t>
      </w:r>
      <w:r w:rsidRPr="00082D96" w:rsidR="009452A5">
        <w:t xml:space="preserve"> </w:t>
      </w:r>
      <w:r w:rsidRPr="00082D96" w:rsidR="00F42BC5">
        <w:t xml:space="preserve">sort of </w:t>
      </w:r>
      <w:r w:rsidRPr="00082D96">
        <w:t>post-ceasefire garrisoning of Ukraine, that is another step beyond that as well in terms of spreading yourself really thin</w:t>
      </w:r>
      <w:r w:rsidRPr="00082D96" w:rsidR="0020460F">
        <w:t>ly</w:t>
      </w:r>
      <w:r w:rsidRPr="00082D96">
        <w:t xml:space="preserve"> while making some really grandiose promises.</w:t>
      </w:r>
    </w:p>
    <w:p w:rsidR="00CA2021" w:rsidRPr="00082D96" w:rsidP="00BC036A">
      <w:pPr>
        <w:pStyle w:val="Question"/>
      </w:pPr>
      <w:sdt>
        <w:sdtPr>
          <w:alias w:val="Member"/>
          <w:tag w:val="&lt;Member mnisId='4638' dodsId='106432'&gt;"/>
          <w:id w:val="1896624400"/>
          <w:placeholder>
            <w:docPart w:val="DefaultPlaceholder_-1854013440"/>
          </w:placeholder>
          <w:richText/>
        </w:sdtPr>
        <w:sdtContent>
          <w:r w:rsidRPr="00082D96" w:rsidR="00F42BC5">
            <w:rPr>
              <w:b/>
            </w:rPr>
            <w:t>Chair:</w:t>
          </w:r>
        </w:sdtContent>
      </w:sdt>
      <w:r w:rsidRPr="00082D96" w:rsidR="00F42BC5">
        <w:t xml:space="preserve">. My colleagues have touched on this, but I want to move </w:t>
      </w:r>
      <w:r w:rsidR="0061662A">
        <w:t xml:space="preserve">on </w:t>
      </w:r>
      <w:r w:rsidRPr="00082D96" w:rsidR="00F42BC5">
        <w:t xml:space="preserve">from policy and to drill down into UK capabilities for the High North. We have various capabilities, whether submarines capabilities or anti-submarine operations. We have the submarine under-ice capability. </w:t>
      </w:r>
      <w:r w:rsidRPr="00082D96">
        <w:t>We have our air capabilities</w:t>
      </w:r>
      <w:r w:rsidRPr="00082D96" w:rsidR="00F42BC5">
        <w:t>.</w:t>
      </w:r>
      <w:r w:rsidRPr="00082D96">
        <w:t xml:space="preserve"> </w:t>
      </w:r>
      <w:r w:rsidRPr="00082D96" w:rsidR="00F42BC5">
        <w:t>J</w:t>
      </w:r>
      <w:r w:rsidRPr="00082D96">
        <w:t>uxtaposed next to that is the fact that we could not even get a single naval asset into the Middle East at the outbreak of the Iran war.</w:t>
      </w:r>
      <w:r w:rsidR="00BC036A">
        <w:t xml:space="preserve"> </w:t>
      </w:r>
      <w:r w:rsidRPr="00082D96">
        <w:t>Professor Bla</w:t>
      </w:r>
      <w:r w:rsidRPr="00082D96" w:rsidR="00F42BC5">
        <w:t>gde</w:t>
      </w:r>
      <w:r w:rsidRPr="00082D96">
        <w:t>n,</w:t>
      </w:r>
      <w:r w:rsidR="00BC036A">
        <w:t xml:space="preserve"> </w:t>
      </w:r>
      <w:r w:rsidRPr="00082D96">
        <w:t>how</w:t>
      </w:r>
      <w:r w:rsidRPr="00082D96" w:rsidR="009452A5">
        <w:t xml:space="preserve"> </w:t>
      </w:r>
      <w:r w:rsidRPr="00082D96">
        <w:t xml:space="preserve">well equipped are the UK </w:t>
      </w:r>
      <w:r w:rsidRPr="00082D96" w:rsidR="00F42BC5">
        <w:t>a</w:t>
      </w:r>
      <w:r w:rsidRPr="00082D96">
        <w:t xml:space="preserve">rmed </w:t>
      </w:r>
      <w:r w:rsidRPr="00082D96" w:rsidR="00F42BC5">
        <w:t>f</w:t>
      </w:r>
      <w:r w:rsidRPr="00082D96">
        <w:t>orces to operate and sustain themselves in the High North</w:t>
      </w:r>
      <w:r w:rsidRPr="00082D96" w:rsidR="00F42BC5">
        <w:t>?</w:t>
      </w:r>
      <w:r w:rsidRPr="00082D96">
        <w:t xml:space="preserve"> </w:t>
      </w:r>
      <w:r w:rsidRPr="00082D96" w:rsidR="00F42BC5">
        <w:t>W</w:t>
      </w:r>
      <w:r w:rsidRPr="00082D96">
        <w:t>hat are the current and emerging capability gaps?</w:t>
      </w:r>
    </w:p>
    <w:p w:rsidR="008B2438" w:rsidRPr="00082D96" w:rsidP="00F42BC5">
      <w:pPr>
        <w:pStyle w:val="Answer"/>
      </w:pPr>
      <w:sdt>
        <w:sdtPr>
          <w:alias w:val="Witness"/>
          <w:id w:val="-463120691"/>
          <w:placeholder>
            <w:docPart w:val="DefaultPlaceholder_-1854013440"/>
          </w:placeholder>
          <w:richText/>
        </w:sdtPr>
        <w:sdtContent>
          <w:r w:rsidRPr="00082D96" w:rsidR="0081443C">
            <w:rPr>
              <w:b/>
              <w:i/>
            </w:rPr>
            <w:t>Professor Blagden:</w:t>
          </w:r>
        </w:sdtContent>
      </w:sdt>
      <w:r w:rsidRPr="00082D96" w:rsidR="00F42BC5">
        <w:t xml:space="preserve"> T</w:t>
      </w:r>
      <w:r w:rsidRPr="00082D96" w:rsidR="00CA2021">
        <w:t xml:space="preserve">he first answer is very, in some really key ways. </w:t>
      </w:r>
      <w:r w:rsidRPr="00082D96" w:rsidR="00F42BC5">
        <w:t xml:space="preserve">In terms of </w:t>
      </w:r>
      <w:r w:rsidRPr="00082D96" w:rsidR="00CA2021">
        <w:t xml:space="preserve">hunter-killer submarines, </w:t>
      </w:r>
      <w:r w:rsidRPr="00082D96" w:rsidR="00F42BC5">
        <w:t xml:space="preserve">when </w:t>
      </w:r>
      <w:r w:rsidRPr="00082D96" w:rsidR="00CA2021">
        <w:t xml:space="preserve">the </w:t>
      </w:r>
      <w:r w:rsidRPr="00082D96" w:rsidR="00F42BC5">
        <w:t>A</w:t>
      </w:r>
      <w:r w:rsidRPr="00082D96" w:rsidR="00CA2021">
        <w:t>stute class are working</w:t>
      </w:r>
      <w:r w:rsidRPr="00082D96" w:rsidR="00F42BC5">
        <w:t xml:space="preserve">—it has </w:t>
      </w:r>
      <w:r w:rsidRPr="00082D96" w:rsidR="00CA2021">
        <w:t>all been in the public domain about availability and all the rest of it</w:t>
      </w:r>
      <w:r w:rsidRPr="00082D96" w:rsidR="00F42BC5">
        <w:t xml:space="preserve">—they </w:t>
      </w:r>
      <w:r w:rsidRPr="00082D96" w:rsidR="00CA2021">
        <w:t>are</w:t>
      </w:r>
      <w:r w:rsidRPr="00082D96" w:rsidR="00F42BC5">
        <w:t>,</w:t>
      </w:r>
      <w:r w:rsidRPr="00082D96" w:rsidR="00CA2021">
        <w:t xml:space="preserve"> reportedly</w:t>
      </w:r>
      <w:r w:rsidRPr="00082D96" w:rsidR="00F42BC5">
        <w:t xml:space="preserve">, </w:t>
      </w:r>
      <w:r w:rsidRPr="00082D96" w:rsidR="00CA2021">
        <w:t>exceptional. You have stuff that is in the public domain about the Americans talking about how blown away they were by their capabilities and all the rest of it.</w:t>
      </w:r>
    </w:p>
    <w:p w:rsidR="008B2438" w:rsidRPr="00082D96" w:rsidP="00F42BC5">
      <w:pPr>
        <w:pStyle w:val="Answer"/>
      </w:pPr>
      <w:r w:rsidRPr="00082D96">
        <w:t>T</w:t>
      </w:r>
      <w:r w:rsidRPr="00082D96" w:rsidR="00CA2021">
        <w:t xml:space="preserve">o an extent, the underwater </w:t>
      </w:r>
      <w:r w:rsidRPr="00082D96" w:rsidR="00C36E11">
        <w:t>N</w:t>
      </w:r>
      <w:r w:rsidRPr="00082D96" w:rsidR="00CA2021">
        <w:t xml:space="preserve">avy, by which I do not just mean </w:t>
      </w:r>
      <w:r w:rsidRPr="00082D96">
        <w:t xml:space="preserve">the </w:t>
      </w:r>
      <w:r w:rsidRPr="00082D96" w:rsidR="00CA2021">
        <w:t>submarine fleet, but also the frigate fleet that clung on to anti-submarine capabilities, has always looked to the High North. The Type</w:t>
      </w:r>
      <w:r w:rsidRPr="00082D96">
        <w:t xml:space="preserve"> </w:t>
      </w:r>
      <w:r w:rsidRPr="00082D96" w:rsidR="00CA2021">
        <w:t xml:space="preserve">23s, going back to their original conception, were conceived with that theatre in mind. </w:t>
      </w:r>
      <w:r w:rsidRPr="00082D96">
        <w:t>We have</w:t>
      </w:r>
      <w:r w:rsidRPr="00082D96" w:rsidR="00CA2021">
        <w:t xml:space="preserve"> some really key capabilities on that front</w:t>
      </w:r>
      <w:r w:rsidRPr="00082D96">
        <w:t>.</w:t>
      </w:r>
    </w:p>
    <w:p w:rsidR="003E3D89" w:rsidP="00F42BC5">
      <w:pPr>
        <w:pStyle w:val="Answer"/>
      </w:pPr>
      <w:r w:rsidRPr="00082D96">
        <w:t>T</w:t>
      </w:r>
      <w:r w:rsidRPr="00082D96" w:rsidR="00CA2021">
        <w:t>he Royal Marines, long conceived</w:t>
      </w:r>
      <w:r w:rsidRPr="00082D96">
        <w:t>,</w:t>
      </w:r>
      <w:r w:rsidRPr="00082D96" w:rsidR="00CA2021">
        <w:t xml:space="preserve"> have these other expeditionary roles, but their NATO mission </w:t>
      </w:r>
      <w:r w:rsidRPr="00082D96">
        <w:t xml:space="preserve">is </w:t>
      </w:r>
      <w:r w:rsidRPr="00082D96" w:rsidR="00CA2021">
        <w:t>that High North reinforcement.</w:t>
      </w:r>
      <w:r w:rsidR="00DB30B9">
        <w:t xml:space="preserve"> </w:t>
      </w:r>
      <w:r w:rsidRPr="00082D96" w:rsidR="00CA2021">
        <w:t xml:space="preserve">The carrier strike group has proven that it can operate quite effectively in that theatre for extended periods of time, but with a few </w:t>
      </w:r>
      <w:r w:rsidRPr="00082D96" w:rsidR="008B2438">
        <w:t xml:space="preserve">big </w:t>
      </w:r>
      <w:r w:rsidRPr="00082D96" w:rsidR="00CA2021">
        <w:t>caveats about weapons</w:t>
      </w:r>
      <w:r w:rsidRPr="00082D96" w:rsidR="008B2438">
        <w:t>,</w:t>
      </w:r>
      <w:r w:rsidRPr="00082D96" w:rsidR="00CA2021">
        <w:t xml:space="preserve"> </w:t>
      </w:r>
      <w:r w:rsidRPr="00082D96" w:rsidR="008B2438">
        <w:t xml:space="preserve">which </w:t>
      </w:r>
      <w:r w:rsidRPr="00082D96" w:rsidR="00CA2021">
        <w:t>I will come to in a moment.</w:t>
      </w:r>
    </w:p>
    <w:p w:rsidR="00CE211B" w:rsidP="00F42BC5">
      <w:pPr>
        <w:pStyle w:val="Answer"/>
      </w:pPr>
      <w:r w:rsidRPr="00082D96">
        <w:t>Fast</w:t>
      </w:r>
      <w:r w:rsidR="002F3CDE">
        <w:t>-</w:t>
      </w:r>
      <w:r w:rsidRPr="00082D96">
        <w:t>jet capabilities have long been stationed up in Britain’s High North, which is probably not the High North on any</w:t>
      </w:r>
      <w:r w:rsidRPr="00082D96" w:rsidR="009452A5">
        <w:t xml:space="preserve"> </w:t>
      </w:r>
      <w:r w:rsidRPr="00082D96">
        <w:t>Arctic definition, but looking upwards from Loss</w:t>
      </w:r>
      <w:r w:rsidRPr="00082D96" w:rsidR="008B2438">
        <w:t>iem</w:t>
      </w:r>
      <w:r w:rsidRPr="00082D96">
        <w:t xml:space="preserve">outh and northwards up into the Norwegian </w:t>
      </w:r>
      <w:r w:rsidRPr="00082D96" w:rsidR="008B2438">
        <w:t>s</w:t>
      </w:r>
      <w:r w:rsidRPr="00082D96">
        <w:t>ea</w:t>
      </w:r>
      <w:r w:rsidRPr="00082D96" w:rsidR="008B2438">
        <w:t xml:space="preserve"> and</w:t>
      </w:r>
      <w:r w:rsidRPr="00082D96">
        <w:t xml:space="preserve"> that</w:t>
      </w:r>
      <w:r w:rsidRPr="00082D96" w:rsidR="009452A5">
        <w:t xml:space="preserve"> </w:t>
      </w:r>
      <w:r w:rsidRPr="00082D96" w:rsidR="008B2438">
        <w:t xml:space="preserve">kind of </w:t>
      </w:r>
      <w:r w:rsidRPr="00082D96">
        <w:t>direction.</w:t>
      </w:r>
      <w:r>
        <w:t xml:space="preserve"> </w:t>
      </w:r>
      <w:r w:rsidRPr="00082D96">
        <w:t>The P-8 is a fabulous maritime patrol aircraft, as we all know.</w:t>
      </w:r>
    </w:p>
    <w:p w:rsidR="008B2438" w:rsidRPr="00082D96" w:rsidP="00F42BC5">
      <w:pPr>
        <w:pStyle w:val="Answer"/>
      </w:pPr>
      <w:r w:rsidRPr="00082D96">
        <w:t xml:space="preserve">Access to particular sensor data that we have had from the co-operation with the Americans, expertise in a broad sense, technology writ large, and the nuclear deterrent in particular </w:t>
      </w:r>
      <w:r w:rsidRPr="00082D96">
        <w:t xml:space="preserve">are </w:t>
      </w:r>
      <w:r w:rsidRPr="00082D96">
        <w:t>so central to dealing with Russia and making a meaningful contribution to security in the High North.</w:t>
      </w:r>
    </w:p>
    <w:p w:rsidR="008B2438" w:rsidRPr="00082D96" w:rsidP="00F42BC5">
      <w:pPr>
        <w:pStyle w:val="Answer"/>
      </w:pPr>
      <w:r w:rsidRPr="00082D96">
        <w:t>That was all the nice glass</w:t>
      </w:r>
      <w:r w:rsidR="003E3D89">
        <w:t>-</w:t>
      </w:r>
      <w:r w:rsidRPr="00082D96">
        <w:t>half</w:t>
      </w:r>
      <w:r w:rsidR="003E3D89">
        <w:t>-</w:t>
      </w:r>
      <w:r w:rsidRPr="00082D96">
        <w:t>full</w:t>
      </w:r>
      <w:r w:rsidR="003E3D89">
        <w:t xml:space="preserve"> stuff</w:t>
      </w:r>
      <w:r w:rsidRPr="00082D96">
        <w:t xml:space="preserve">, but when we think about the submarine shortage, in terms of </w:t>
      </w:r>
      <w:r w:rsidRPr="00082D96">
        <w:t xml:space="preserve">both </w:t>
      </w:r>
      <w:r w:rsidRPr="00082D96">
        <w:t xml:space="preserve">availability </w:t>
      </w:r>
      <w:r w:rsidRPr="00082D96">
        <w:t xml:space="preserve">and </w:t>
      </w:r>
      <w:r w:rsidRPr="00082D96">
        <w:t>numbers</w:t>
      </w:r>
      <w:r w:rsidRPr="00082D96">
        <w:t xml:space="preserve">, </w:t>
      </w:r>
      <w:r w:rsidRPr="00082D96">
        <w:t xml:space="preserve">you may be at a target fleet of </w:t>
      </w:r>
      <w:r w:rsidRPr="00082D96">
        <w:t>six or</w:t>
      </w:r>
      <w:r w:rsidRPr="00082D96" w:rsidR="0020460F">
        <w:t>,</w:t>
      </w:r>
      <w:r w:rsidRPr="00082D96">
        <w:t xml:space="preserve"> ultimately</w:t>
      </w:r>
      <w:r w:rsidRPr="00082D96" w:rsidR="0020460F">
        <w:t>,</w:t>
      </w:r>
      <w:r w:rsidRPr="00082D96">
        <w:t xml:space="preserve"> </w:t>
      </w:r>
      <w:r w:rsidRPr="00082D96">
        <w:t xml:space="preserve">seven </w:t>
      </w:r>
      <w:r w:rsidRPr="00082D96">
        <w:t>A</w:t>
      </w:r>
      <w:r w:rsidRPr="00082D96">
        <w:t>stutes, even with regular routine availability on a 2-2-2 rule or whatever</w:t>
      </w:r>
      <w:r w:rsidRPr="00082D96">
        <w:t>.</w:t>
      </w:r>
      <w:r w:rsidRPr="00082D96">
        <w:t xml:space="preserve"> </w:t>
      </w:r>
      <w:r w:rsidRPr="00082D96">
        <w:t>D</w:t>
      </w:r>
      <w:r w:rsidRPr="00082D96">
        <w:t xml:space="preserve">epending on where </w:t>
      </w:r>
      <w:r w:rsidRPr="00082D96">
        <w:t xml:space="preserve">in the world </w:t>
      </w:r>
      <w:r w:rsidRPr="00082D96">
        <w:t>you want to put them</w:t>
      </w:r>
      <w:r w:rsidRPr="00082D96">
        <w:t>,</w:t>
      </w:r>
      <w:r w:rsidRPr="00082D96">
        <w:t xml:space="preserve"> </w:t>
      </w:r>
      <w:r w:rsidRPr="00082D96">
        <w:t xml:space="preserve">and </w:t>
      </w:r>
      <w:r w:rsidRPr="00082D96">
        <w:t>if you want one for anything other than the High North, you are talking about one in the High North.</w:t>
      </w:r>
    </w:p>
    <w:p w:rsidR="008B2438" w:rsidRPr="00082D96" w:rsidP="00F42BC5">
      <w:pPr>
        <w:pStyle w:val="Answer"/>
      </w:pPr>
      <w:r w:rsidRPr="00082D96">
        <w:t>The</w:t>
      </w:r>
      <w:r w:rsidRPr="00082D96">
        <w:t>re is</w:t>
      </w:r>
      <w:r w:rsidRPr="00082D96">
        <w:t xml:space="preserve"> </w:t>
      </w:r>
      <w:r w:rsidRPr="00082D96">
        <w:t xml:space="preserve">a </w:t>
      </w:r>
      <w:r w:rsidRPr="00082D96">
        <w:t>frigate shortage in terms of absolute numbers of hulls</w:t>
      </w:r>
      <w:r w:rsidRPr="00082D96">
        <w:t>,</w:t>
      </w:r>
      <w:r w:rsidRPr="00082D96">
        <w:t xml:space="preserve"> and also in terms of their availability</w:t>
      </w:r>
      <w:r w:rsidRPr="00082D96">
        <w:t>,</w:t>
      </w:r>
      <w:r w:rsidRPr="00082D96">
        <w:t xml:space="preserve"> as the Type 23s have</w:t>
      </w:r>
      <w:r w:rsidRPr="00082D96" w:rsidR="009452A5">
        <w:t xml:space="preserve"> </w:t>
      </w:r>
      <w:r w:rsidRPr="00082D96">
        <w:t>aged and fallen off a bit of a cliff, according to what is in the public domain.</w:t>
      </w:r>
    </w:p>
    <w:p w:rsidR="00A11928" w:rsidRPr="00082D96" w:rsidP="00F42BC5">
      <w:pPr>
        <w:pStyle w:val="Answer"/>
      </w:pPr>
      <w:r w:rsidRPr="00082D96">
        <w:t xml:space="preserve">In terms of the </w:t>
      </w:r>
      <w:r w:rsidRPr="00082D96" w:rsidR="00CA2021">
        <w:t>Royal Marines, the</w:t>
      </w:r>
      <w:r w:rsidRPr="00082D96">
        <w:t>re has been the</w:t>
      </w:r>
      <w:r w:rsidRPr="00082D96" w:rsidR="009452A5">
        <w:t xml:space="preserve"> </w:t>
      </w:r>
      <w:r w:rsidRPr="00082D96" w:rsidR="00CA2021">
        <w:t xml:space="preserve">disappearance of the </w:t>
      </w:r>
      <w:r w:rsidRPr="00082D96" w:rsidR="008B2438">
        <w:t xml:space="preserve">littoral manoeuvre </w:t>
      </w:r>
      <w:r w:rsidRPr="00082D96" w:rsidR="00CA2021">
        <w:t>capability with the retirement</w:t>
      </w:r>
      <w:r w:rsidRPr="00082D96" w:rsidR="008B2438">
        <w:t xml:space="preserve"> of the </w:t>
      </w:r>
      <w:r w:rsidRPr="00082D96" w:rsidR="00CA2021">
        <w:t xml:space="preserve">Albion and Bulwark </w:t>
      </w:r>
      <w:r w:rsidRPr="00082D96" w:rsidR="008B2438">
        <w:t xml:space="preserve">LPDs </w:t>
      </w:r>
      <w:r w:rsidRPr="00082D96" w:rsidR="00CA2021">
        <w:t>going so recently.</w:t>
      </w:r>
    </w:p>
    <w:p w:rsidR="00A11928" w:rsidRPr="00082D96" w:rsidP="00F42BC5">
      <w:pPr>
        <w:pStyle w:val="Answer"/>
      </w:pPr>
      <w:r w:rsidRPr="00082D96">
        <w:t xml:space="preserve">We might not necessarily think of the </w:t>
      </w:r>
      <w:r w:rsidRPr="00082D96" w:rsidR="00CA2021">
        <w:t>mine countermeasures fleet</w:t>
      </w:r>
      <w:r w:rsidRPr="00082D96">
        <w:t xml:space="preserve"> as </w:t>
      </w:r>
      <w:r w:rsidRPr="00082D96" w:rsidR="00CA2021">
        <w:t xml:space="preserve">a High North capability, </w:t>
      </w:r>
      <w:r w:rsidRPr="00082D96">
        <w:t xml:space="preserve">but </w:t>
      </w:r>
      <w:r w:rsidRPr="00082D96" w:rsidR="00CA2021">
        <w:t xml:space="preserve">if you want to keep the west coast of Scotland clear to get your submarines into the </w:t>
      </w:r>
      <w:r w:rsidRPr="00082D96">
        <w:t>n</w:t>
      </w:r>
      <w:r w:rsidRPr="00082D96" w:rsidR="00CA2021">
        <w:t xml:space="preserve">orth Atlantic, mine countermeasures </w:t>
      </w:r>
      <w:r w:rsidRPr="00082D96">
        <w:t xml:space="preserve">are a really </w:t>
      </w:r>
      <w:r w:rsidRPr="00082D96" w:rsidR="00CA2021">
        <w:t>important part of that capability.</w:t>
      </w:r>
    </w:p>
    <w:p w:rsidR="00A11928" w:rsidRPr="00082D96" w:rsidP="00F42BC5">
      <w:pPr>
        <w:pStyle w:val="Answer"/>
      </w:pPr>
      <w:r w:rsidRPr="00082D96">
        <w:t>In terms of w</w:t>
      </w:r>
      <w:r w:rsidRPr="00082D96" w:rsidR="00CA2021">
        <w:t>eapons writ large, whether that is distribution of anti-ship missiles</w:t>
      </w:r>
      <w:r w:rsidRPr="00082D96">
        <w:t>,</w:t>
      </w:r>
      <w:r w:rsidRPr="00082D96" w:rsidR="00CA2021">
        <w:t xml:space="preserve"> or land attack cruise missiles that only a handful of frigates have, we do not yet have </w:t>
      </w:r>
      <w:r w:rsidRPr="00082D96">
        <w:t xml:space="preserve">them </w:t>
      </w:r>
      <w:r w:rsidRPr="00082D96" w:rsidR="00CA2021">
        <w:t>on our F-35s</w:t>
      </w:r>
      <w:r w:rsidRPr="00082D96">
        <w:t>.</w:t>
      </w:r>
      <w:r w:rsidRPr="00082D96" w:rsidR="00CA2021">
        <w:t xml:space="preserve"> </w:t>
      </w:r>
      <w:r w:rsidRPr="00082D96">
        <w:t>O</w:t>
      </w:r>
      <w:r w:rsidRPr="00082D96" w:rsidR="00CA2021">
        <w:t>ur F-35s can fire surface-to-air missiles to defend themselves</w:t>
      </w:r>
      <w:r w:rsidRPr="00082D96">
        <w:t>,</w:t>
      </w:r>
      <w:r w:rsidRPr="00082D96" w:rsidR="00CA2021">
        <w:t xml:space="preserve"> and drop gravity bombs on things, which is fine for certain things but is maybe not everything you would conceive of them doing if you wanted to win </w:t>
      </w:r>
      <w:r w:rsidRPr="00082D96" w:rsidR="00FC36E8">
        <w:t xml:space="preserve">control </w:t>
      </w:r>
      <w:r w:rsidR="00FC36E8">
        <w:t xml:space="preserve">of the </w:t>
      </w:r>
      <w:r w:rsidRPr="00082D96">
        <w:t>n</w:t>
      </w:r>
      <w:r w:rsidRPr="00082D96" w:rsidR="00CA2021">
        <w:t xml:space="preserve">orth Atlantic </w:t>
      </w:r>
      <w:r w:rsidRPr="00082D96">
        <w:t>s</w:t>
      </w:r>
      <w:r w:rsidRPr="00082D96" w:rsidR="00CA2021">
        <w:t>ea, especially if the Americans were not helping you.</w:t>
      </w:r>
    </w:p>
    <w:p w:rsidR="00A11928" w:rsidRPr="00082D96" w:rsidP="00F42BC5">
      <w:pPr>
        <w:pStyle w:val="Answer"/>
      </w:pPr>
      <w:r w:rsidRPr="00082D96">
        <w:t>The availability of the Royal Fleet Auxiliary has also</w:t>
      </w:r>
      <w:r w:rsidRPr="00082D96" w:rsidR="009452A5">
        <w:t xml:space="preserve"> </w:t>
      </w:r>
      <w:r w:rsidRPr="00082D96">
        <w:t>fallen off a bit of a cliff, according to what is in the public domain</w:t>
      </w:r>
      <w:r w:rsidRPr="00082D96">
        <w:t>.</w:t>
      </w:r>
      <w:r w:rsidRPr="00082D96">
        <w:t xml:space="preserve"> </w:t>
      </w:r>
      <w:r w:rsidRPr="00082D96">
        <w:t xml:space="preserve">It </w:t>
      </w:r>
      <w:r w:rsidRPr="00082D96">
        <w:t>is so important for sustaining long deployments up in open</w:t>
      </w:r>
      <w:r w:rsidR="00FC36E8">
        <w:t>-</w:t>
      </w:r>
      <w:r w:rsidRPr="00082D96">
        <w:t>ocean</w:t>
      </w:r>
      <w:r w:rsidRPr="00082D96" w:rsidR="009452A5">
        <w:t xml:space="preserve"> </w:t>
      </w:r>
      <w:r w:rsidRPr="00082D96">
        <w:t>environments. You can augment that to an extent by making more use of Norwegian ports. You could augment it with a fuel</w:t>
      </w:r>
      <w:r w:rsidRPr="00082D96">
        <w:t>l</w:t>
      </w:r>
      <w:r w:rsidRPr="00082D96">
        <w:t xml:space="preserve">ing station in Shetland or </w:t>
      </w:r>
      <w:r w:rsidRPr="00082D96">
        <w:t xml:space="preserve">somewhere </w:t>
      </w:r>
      <w:r w:rsidR="00436BC5">
        <w:t>like</w:t>
      </w:r>
      <w:r w:rsidRPr="00082D96">
        <w:t xml:space="preserve"> </w:t>
      </w:r>
      <w:r w:rsidRPr="00082D96">
        <w:t>that, so all of that could</w:t>
      </w:r>
      <w:r w:rsidRPr="00082D96" w:rsidR="009452A5">
        <w:t xml:space="preserve"> </w:t>
      </w:r>
      <w:r w:rsidRPr="00082D96">
        <w:t>help</w:t>
      </w:r>
      <w:r w:rsidRPr="00082D96">
        <w:t>.</w:t>
      </w:r>
    </w:p>
    <w:p w:rsidR="00CA2021" w:rsidRPr="00082D96" w:rsidP="00F42BC5">
      <w:pPr>
        <w:pStyle w:val="Answer"/>
      </w:pPr>
      <w:r w:rsidRPr="00082D96">
        <w:t xml:space="preserve">There is a </w:t>
      </w:r>
      <w:r w:rsidRPr="00082D96">
        <w:t>general</w:t>
      </w:r>
      <w:r w:rsidRPr="00082D96" w:rsidR="009452A5">
        <w:t xml:space="preserve"> </w:t>
      </w:r>
      <w:r w:rsidRPr="00082D96">
        <w:t>shortage of hulls writ large</w:t>
      </w:r>
      <w:r w:rsidRPr="00082D96">
        <w:t>.</w:t>
      </w:r>
      <w:r w:rsidRPr="00082D96">
        <w:t xml:space="preserve"> </w:t>
      </w:r>
      <w:r w:rsidRPr="00082D96" w:rsidR="00D62BF5">
        <w:t>L</w:t>
      </w:r>
      <w:r w:rsidRPr="00082D96">
        <w:t>ots of countries make more use of</w:t>
      </w:r>
      <w:r w:rsidRPr="00082D96" w:rsidR="009452A5">
        <w:t xml:space="preserve"> </w:t>
      </w:r>
      <w:r w:rsidRPr="00082D96">
        <w:t>basic sloops, offshore patrol vessels</w:t>
      </w:r>
      <w:r w:rsidRPr="00082D96">
        <w:t xml:space="preserve"> or </w:t>
      </w:r>
      <w:r w:rsidRPr="00082D96">
        <w:t xml:space="preserve">corvettes, </w:t>
      </w:r>
      <w:r w:rsidRPr="00082D96">
        <w:t xml:space="preserve">which </w:t>
      </w:r>
      <w:r w:rsidRPr="00082D96">
        <w:t>are not much more than a truck for towing a sonar around.</w:t>
      </w:r>
    </w:p>
    <w:p w:rsidR="00CA2021" w:rsidRPr="00082D96" w:rsidP="00A11928">
      <w:pPr>
        <w:pStyle w:val="Question"/>
      </w:pPr>
      <w:sdt>
        <w:sdtPr>
          <w:alias w:val="Member"/>
          <w:tag w:val="&lt;Member mnisId='4638' dodsId='106432'&gt;"/>
          <w:id w:val="1987963560"/>
          <w:placeholder>
            <w:docPart w:val="DefaultPlaceholder_-1854013440"/>
          </w:placeholder>
          <w:richText/>
        </w:sdtPr>
        <w:sdtContent>
          <w:r w:rsidRPr="00082D96" w:rsidR="00A11928">
            <w:rPr>
              <w:b/>
            </w:rPr>
            <w:t>Chair:</w:t>
          </w:r>
        </w:sdtContent>
      </w:sdt>
      <w:r w:rsidRPr="00082D96" w:rsidR="00A11928">
        <w:t xml:space="preserve"> W</w:t>
      </w:r>
      <w:r w:rsidRPr="00082D96">
        <w:t>hat about airborne early</w:t>
      </w:r>
      <w:r w:rsidR="001870D8">
        <w:t>-</w:t>
      </w:r>
      <w:r w:rsidRPr="00082D96">
        <w:t>warning capabilities?</w:t>
      </w:r>
    </w:p>
    <w:p w:rsidR="00A11928" w:rsidRPr="00082D96" w:rsidP="00A11928">
      <w:pPr>
        <w:pStyle w:val="Answer"/>
      </w:pPr>
      <w:sdt>
        <w:sdtPr>
          <w:alias w:val="Witness"/>
          <w:id w:val="1880808551"/>
          <w:placeholder>
            <w:docPart w:val="DefaultPlaceholder_-1854013440"/>
          </w:placeholder>
          <w:richText/>
        </w:sdtPr>
        <w:sdtContent>
          <w:r w:rsidRPr="00082D96" w:rsidR="0081443C">
            <w:rPr>
              <w:b/>
              <w:i/>
            </w:rPr>
            <w:t>Professor Blagden:</w:t>
          </w:r>
        </w:sdtContent>
      </w:sdt>
      <w:r w:rsidRPr="00082D96">
        <w:t xml:space="preserve"> I</w:t>
      </w:r>
      <w:r w:rsidRPr="00082D96" w:rsidR="00CA2021">
        <w:t>t is not so much a deep area of expertise, but</w:t>
      </w:r>
      <w:r w:rsidRPr="00082D96">
        <w:t>,</w:t>
      </w:r>
      <w:r w:rsidRPr="00082D96" w:rsidR="00CA2021">
        <w:t xml:space="preserve"> clearly</w:t>
      </w:r>
      <w:r w:rsidRPr="00082D96">
        <w:t>,</w:t>
      </w:r>
      <w:r w:rsidRPr="00082D96" w:rsidR="00CA2021">
        <w:t xml:space="preserve"> that has become wafer</w:t>
      </w:r>
      <w:r w:rsidRPr="00082D96">
        <w:t>-</w:t>
      </w:r>
      <w:r w:rsidRPr="00082D96" w:rsidR="00CA2021">
        <w:t>thin as well, and again, like a lot of British capabilities</w:t>
      </w:r>
      <w:r w:rsidRPr="00082D96">
        <w:t>,</w:t>
      </w:r>
      <w:r w:rsidRPr="00082D96" w:rsidR="00CA2021">
        <w:t xml:space="preserve"> ends up wearing about 17 different hats. </w:t>
      </w:r>
      <w:r w:rsidRPr="00082D96">
        <w:t>I</w:t>
      </w:r>
      <w:r w:rsidRPr="00082D96" w:rsidR="00CA2021">
        <w:t>t can be earmarked for that, but then you ca</w:t>
      </w:r>
      <w:r w:rsidRPr="00082D96">
        <w:t>n</w:t>
      </w:r>
      <w:r w:rsidRPr="00082D96" w:rsidR="00CA2021">
        <w:t xml:space="preserve">not also earmark it for </w:t>
      </w:r>
      <w:r w:rsidR="00053370">
        <w:t xml:space="preserve">the </w:t>
      </w:r>
      <w:r w:rsidRPr="00082D96" w:rsidR="00CA2021">
        <w:t>eastern flank, and you ca</w:t>
      </w:r>
      <w:r w:rsidRPr="00082D96">
        <w:t>n</w:t>
      </w:r>
      <w:r w:rsidRPr="00082D96" w:rsidR="00CA2021">
        <w:t>not then earmark it for something in the Mediterranean or the Gulf.</w:t>
      </w:r>
    </w:p>
    <w:p w:rsidR="00A11928" w:rsidRPr="00082D96" w:rsidP="00A11928">
      <w:pPr>
        <w:pStyle w:val="Answer"/>
      </w:pPr>
      <w:r w:rsidRPr="00082D96">
        <w:t>P</w:t>
      </w:r>
      <w:r w:rsidRPr="00082D96" w:rsidR="00CA2021">
        <w:t xml:space="preserve">art of it comes back </w:t>
      </w:r>
      <w:r w:rsidRPr="00082D96">
        <w:t xml:space="preserve">to </w:t>
      </w:r>
      <w:r w:rsidRPr="00082D96" w:rsidR="00CA2021">
        <w:t>the situation in the eastern Mediterranean that you mentioned.</w:t>
      </w:r>
      <w:r w:rsidRPr="00082D96" w:rsidR="009452A5">
        <w:t xml:space="preserve"> </w:t>
      </w:r>
      <w:r w:rsidRPr="00082D96">
        <w:t>W</w:t>
      </w:r>
      <w:r w:rsidRPr="00082D96" w:rsidR="00CA2021">
        <w:t xml:space="preserve">e can say NATO first, </w:t>
      </w:r>
      <w:r w:rsidRPr="00082D96">
        <w:t xml:space="preserve">which </w:t>
      </w:r>
      <w:r w:rsidRPr="00082D96" w:rsidR="00CA2021">
        <w:t>is fine and no one disagrees with</w:t>
      </w:r>
      <w:r w:rsidRPr="00082D96">
        <w:t>,</w:t>
      </w:r>
      <w:r w:rsidRPr="00082D96" w:rsidR="00CA2021">
        <w:t xml:space="preserve"> but</w:t>
      </w:r>
      <w:r w:rsidRPr="00082D96">
        <w:t>,</w:t>
      </w:r>
      <w:r w:rsidRPr="00082D96" w:rsidR="00CA2021">
        <w:t xml:space="preserve"> even within that, NATO is lots of different theatres</w:t>
      </w:r>
      <w:r w:rsidRPr="00082D96">
        <w:t>.</w:t>
      </w:r>
      <w:r w:rsidRPr="00082D96" w:rsidR="00CA2021">
        <w:t xml:space="preserve"> We are here talking about the </w:t>
      </w:r>
      <w:r w:rsidRPr="00082D96">
        <w:t>H</w:t>
      </w:r>
      <w:r w:rsidRPr="00082D96" w:rsidR="00CA2021">
        <w:t xml:space="preserve">igh </w:t>
      </w:r>
      <w:r w:rsidRPr="00082D96">
        <w:t>N</w:t>
      </w:r>
      <w:r w:rsidRPr="00082D96" w:rsidR="00CA2021">
        <w:t>orth, but the Mediterranean is also NATO.</w:t>
      </w:r>
      <w:r w:rsidRPr="00082D96" w:rsidR="009452A5">
        <w:t xml:space="preserve"> </w:t>
      </w:r>
      <w:r w:rsidRPr="00082D96">
        <w:t>T</w:t>
      </w:r>
      <w:r w:rsidRPr="00082D96" w:rsidR="00CA2021">
        <w:t xml:space="preserve">he sovereign base areas are British territory in the eastern </w:t>
      </w:r>
      <w:r w:rsidRPr="00082D96">
        <w:t>M</w:t>
      </w:r>
      <w:r w:rsidRPr="00082D96" w:rsidR="00CA2021">
        <w:t>ed</w:t>
      </w:r>
      <w:r w:rsidRPr="00082D96">
        <w:t>,</w:t>
      </w:r>
      <w:r w:rsidRPr="00082D96" w:rsidR="00CA2021">
        <w:t xml:space="preserve"> </w:t>
      </w:r>
      <w:r w:rsidRPr="00082D96">
        <w:t xml:space="preserve">as is the </w:t>
      </w:r>
      <w:r w:rsidRPr="00082D96" w:rsidR="00CA2021">
        <w:t>eastern flank</w:t>
      </w:r>
      <w:r w:rsidRPr="00082D96">
        <w:t>. E</w:t>
      </w:r>
      <w:r w:rsidRPr="00082D96" w:rsidR="00CA2021">
        <w:t>ven within a broad NATO</w:t>
      </w:r>
      <w:r w:rsidRPr="00082D96">
        <w:t>-</w:t>
      </w:r>
      <w:r w:rsidRPr="00082D96" w:rsidR="00CA2021">
        <w:t xml:space="preserve">first orientation, you still have </w:t>
      </w:r>
      <w:r w:rsidRPr="00082D96">
        <w:t xml:space="preserve">the issue of </w:t>
      </w:r>
      <w:r w:rsidRPr="00082D96" w:rsidR="00CA2021">
        <w:t xml:space="preserve">where </w:t>
      </w:r>
      <w:r w:rsidRPr="00082D96">
        <w:t xml:space="preserve">you are </w:t>
      </w:r>
      <w:r w:rsidRPr="00082D96" w:rsidR="00CA2021">
        <w:t>going to hat very scarce capabilities to</w:t>
      </w:r>
      <w:r w:rsidRPr="00082D96">
        <w:t>,</w:t>
      </w:r>
      <w:r w:rsidRPr="00082D96" w:rsidR="00CA2021">
        <w:t xml:space="preserve"> and </w:t>
      </w:r>
      <w:r w:rsidRPr="00082D96">
        <w:t xml:space="preserve">what </w:t>
      </w:r>
      <w:r w:rsidRPr="00082D96" w:rsidR="00CA2021">
        <w:t>for</w:t>
      </w:r>
      <w:r w:rsidRPr="00082D96">
        <w:t>. T</w:t>
      </w:r>
      <w:r w:rsidRPr="00082D96" w:rsidR="00CA2021">
        <w:t xml:space="preserve">he other thing is </w:t>
      </w:r>
      <w:r w:rsidR="00F52530">
        <w:t xml:space="preserve">the </w:t>
      </w:r>
      <w:r w:rsidRPr="00082D96" w:rsidR="00CA2021">
        <w:t>accumulated and assumed US dependencies that have accumulated over the years.</w:t>
      </w:r>
    </w:p>
    <w:p w:rsidR="00CA2021" w:rsidRPr="00082D96" w:rsidP="00A11928">
      <w:pPr>
        <w:pStyle w:val="Question"/>
      </w:pPr>
      <w:sdt>
        <w:sdtPr>
          <w:alias w:val="Member"/>
          <w:tag w:val="&lt;Member mnisId='4638' dodsId='106432'&gt;"/>
          <w:id w:val="-1454706356"/>
          <w:placeholder>
            <w:docPart w:val="DefaultPlaceholder_-1854013440"/>
          </w:placeholder>
          <w:richText/>
        </w:sdtPr>
        <w:sdtContent>
          <w:r w:rsidRPr="00082D96" w:rsidR="00A11928">
            <w:rPr>
              <w:b/>
            </w:rPr>
            <w:t>Chair:</w:t>
          </w:r>
        </w:sdtContent>
      </w:sdt>
      <w:r w:rsidRPr="00082D96" w:rsidR="00A11928">
        <w:t xml:space="preserve"> I</w:t>
      </w:r>
      <w:r w:rsidRPr="00082D96">
        <w:t xml:space="preserve">n your opinion, does the Royal Navy’s </w:t>
      </w:r>
      <w:r w:rsidR="00D04A2A">
        <w:t>Atlantic bastion</w:t>
      </w:r>
      <w:r w:rsidRPr="00082D96">
        <w:t xml:space="preserve"> strategy </w:t>
      </w:r>
      <w:r w:rsidRPr="00082D96" w:rsidR="00D62BF5">
        <w:t xml:space="preserve">stretch </w:t>
      </w:r>
      <w:r w:rsidRPr="00082D96">
        <w:t xml:space="preserve">sufficiently far north to address the region’s security and defence </w:t>
      </w:r>
      <w:r w:rsidRPr="00082D96" w:rsidR="00A11928">
        <w:t>challenges</w:t>
      </w:r>
      <w:r w:rsidRPr="00082D96">
        <w:t>?</w:t>
      </w:r>
    </w:p>
    <w:p w:rsidR="007226F9" w:rsidP="00A11928">
      <w:pPr>
        <w:pStyle w:val="Answer"/>
      </w:pPr>
      <w:sdt>
        <w:sdtPr>
          <w:alias w:val="Witness"/>
          <w:id w:val="-89545258"/>
          <w:placeholder>
            <w:docPart w:val="DefaultPlaceholder_-1854013440"/>
          </w:placeholder>
          <w:richText/>
        </w:sdtPr>
        <w:sdtContent>
          <w:r w:rsidRPr="00082D96" w:rsidR="0081443C">
            <w:rPr>
              <w:b/>
              <w:i/>
            </w:rPr>
            <w:t>Professor Blagden:</w:t>
          </w:r>
        </w:sdtContent>
      </w:sdt>
      <w:r w:rsidRPr="00082D96" w:rsidR="00A11928">
        <w:t xml:space="preserve"> T</w:t>
      </w:r>
      <w:r w:rsidRPr="00082D96" w:rsidR="00CA2021">
        <w:t xml:space="preserve">he </w:t>
      </w:r>
      <w:r w:rsidRPr="00082D96" w:rsidR="00A11928">
        <w:t>b</w:t>
      </w:r>
      <w:r w:rsidRPr="00082D96" w:rsidR="00CA2021">
        <w:t>astion concept is an interesting thing.</w:t>
      </w:r>
      <w:r w:rsidRPr="00082D96" w:rsidR="009452A5">
        <w:t xml:space="preserve"> </w:t>
      </w:r>
      <w:r w:rsidRPr="00082D96" w:rsidR="00A11928">
        <w:t>T</w:t>
      </w:r>
      <w:r w:rsidRPr="00082D96" w:rsidR="00CA2021">
        <w:t xml:space="preserve">here </w:t>
      </w:r>
      <w:r w:rsidRPr="00082D96" w:rsidR="00A11928">
        <w:t xml:space="preserve">are </w:t>
      </w:r>
      <w:r w:rsidRPr="00082D96" w:rsidR="00CA2021">
        <w:t xml:space="preserve">some bigger questions about the </w:t>
      </w:r>
      <w:r w:rsidRPr="00082D96" w:rsidR="00A11928">
        <w:t xml:space="preserve">whole </w:t>
      </w:r>
      <w:r w:rsidR="00D04A2A">
        <w:t>Atlantic bastion</w:t>
      </w:r>
      <w:r w:rsidRPr="00082D96" w:rsidR="009452A5">
        <w:t xml:space="preserve"> </w:t>
      </w:r>
      <w:r w:rsidRPr="00082D96" w:rsidR="00CA2021">
        <w:t>relationship with hybrid fleet, which I am not going to immediately dive down</w:t>
      </w:r>
      <w:r w:rsidRPr="00082D96" w:rsidR="00A11928">
        <w:t xml:space="preserve"> into</w:t>
      </w:r>
      <w:r w:rsidRPr="00082D96" w:rsidR="00CA2021">
        <w:t>.</w:t>
      </w:r>
    </w:p>
    <w:p w:rsidR="007226F9" w:rsidP="00A11928">
      <w:pPr>
        <w:pStyle w:val="Answer"/>
      </w:pPr>
      <w:r w:rsidRPr="00082D96">
        <w:t>I</w:t>
      </w:r>
      <w:r w:rsidRPr="00082D96" w:rsidR="00CA2021">
        <w:t>t depend</w:t>
      </w:r>
      <w:r w:rsidRPr="00082D96">
        <w:t>s</w:t>
      </w:r>
      <w:r w:rsidRPr="00082D96" w:rsidR="00CA2021">
        <w:t xml:space="preserve"> </w:t>
      </w:r>
      <w:r w:rsidRPr="00082D96">
        <w:t xml:space="preserve">somewhat </w:t>
      </w:r>
      <w:r w:rsidRPr="00082D96" w:rsidR="00CA2021">
        <w:t xml:space="preserve">on what we include as part of the </w:t>
      </w:r>
      <w:r w:rsidRPr="00082D96">
        <w:t>b</w:t>
      </w:r>
      <w:r w:rsidRPr="00082D96" w:rsidR="00CA2021">
        <w:t>astion</w:t>
      </w:r>
      <w:r w:rsidRPr="00082D96">
        <w:t>.</w:t>
      </w:r>
      <w:r w:rsidRPr="00082D96" w:rsidR="00CA2021">
        <w:t xml:space="preserve"> </w:t>
      </w:r>
      <w:r w:rsidRPr="00082D96">
        <w:t>T</w:t>
      </w:r>
      <w:r w:rsidRPr="00082D96" w:rsidR="00CA2021">
        <w:t>here is the published</w:t>
      </w:r>
      <w:r w:rsidRPr="00082D96">
        <w:t>,</w:t>
      </w:r>
      <w:r w:rsidRPr="00082D96" w:rsidR="00CA2021">
        <w:t xml:space="preserve"> promulgated, </w:t>
      </w:r>
      <w:r w:rsidRPr="00082D96">
        <w:t>“I</w:t>
      </w:r>
      <w:r w:rsidRPr="00082D96" w:rsidR="00CA2021">
        <w:t>t will operate in these</w:t>
      </w:r>
      <w:r w:rsidRPr="00082D96" w:rsidR="009452A5">
        <w:t xml:space="preserve"> </w:t>
      </w:r>
      <w:r w:rsidRPr="00082D96">
        <w:t xml:space="preserve">kinds of </w:t>
      </w:r>
      <w:r w:rsidRPr="00082D96" w:rsidR="00CA2021">
        <w:t>zones</w:t>
      </w:r>
      <w:r w:rsidRPr="00082D96">
        <w:t>”</w:t>
      </w:r>
      <w:r w:rsidR="007C1630">
        <w:t>; i</w:t>
      </w:r>
      <w:r w:rsidRPr="00082D96" w:rsidR="00CA2021">
        <w:t xml:space="preserve">f you conceive of it more widely as the SSNs too, for example, then </w:t>
      </w:r>
      <w:r w:rsidRPr="00082D96">
        <w:t xml:space="preserve">what </w:t>
      </w:r>
      <w:r w:rsidRPr="00082D96" w:rsidR="00CA2021">
        <w:t xml:space="preserve">might </w:t>
      </w:r>
      <w:r w:rsidRPr="00082D96" w:rsidR="00D62BF5">
        <w:t xml:space="preserve">be </w:t>
      </w:r>
      <w:r w:rsidRPr="00082D96" w:rsidR="00CA2021">
        <w:t>promulgated</w:t>
      </w:r>
      <w:r w:rsidRPr="00082D96">
        <w:t xml:space="preserve"> is, “Here is </w:t>
      </w:r>
      <w:r w:rsidRPr="00082D96" w:rsidR="00CA2021">
        <w:t>where we are going to put our sensor net</w:t>
      </w:r>
      <w:r w:rsidRPr="00082D96">
        <w:t>-</w:t>
      </w:r>
      <w:r w:rsidRPr="00082D96" w:rsidR="00CA2021">
        <w:t>type thing of largely uncrewed sensors</w:t>
      </w:r>
      <w:r w:rsidR="00F76B99">
        <w:t>,</w:t>
      </w:r>
      <w:r w:rsidRPr="00082D96">
        <w:t>”</w:t>
      </w:r>
      <w:r w:rsidRPr="00082D96" w:rsidR="00CA2021">
        <w:t xml:space="preserve"> but that enables our SSNs to push further north</w:t>
      </w:r>
      <w:r w:rsidRPr="00082D96">
        <w:t>,</w:t>
      </w:r>
      <w:r w:rsidRPr="00082D96" w:rsidR="00CA2021">
        <w:t xml:space="preserve"> or something </w:t>
      </w:r>
      <w:r w:rsidR="00436BC5">
        <w:t>like</w:t>
      </w:r>
      <w:r w:rsidRPr="00082D96">
        <w:t xml:space="preserve"> </w:t>
      </w:r>
      <w:r w:rsidRPr="00082D96" w:rsidR="00CA2021">
        <w:t>that.</w:t>
      </w:r>
      <w:r>
        <w:t xml:space="preserve"> </w:t>
      </w:r>
      <w:r w:rsidRPr="00082D96">
        <w:t xml:space="preserve">We </w:t>
      </w:r>
      <w:r w:rsidRPr="00082D96" w:rsidR="00CA2021">
        <w:t>do not know exactly</w:t>
      </w:r>
      <w:r w:rsidRPr="00082D96">
        <w:t>.</w:t>
      </w:r>
      <w:r w:rsidRPr="00082D96" w:rsidR="00CA2021">
        <w:t xml:space="preserve"> </w:t>
      </w:r>
      <w:r w:rsidRPr="00082D96">
        <w:t>I</w:t>
      </w:r>
      <w:r w:rsidRPr="00082D96" w:rsidR="00CA2021">
        <w:t xml:space="preserve">t depends </w:t>
      </w:r>
      <w:r w:rsidRPr="00082D96">
        <w:t xml:space="preserve">slightly </w:t>
      </w:r>
      <w:r w:rsidRPr="00082D96" w:rsidR="00CA2021">
        <w:t>on what we conceive of</w:t>
      </w:r>
      <w:r w:rsidRPr="00082D96" w:rsidR="00D62BF5">
        <w:t xml:space="preserve"> as</w:t>
      </w:r>
      <w:r w:rsidRPr="00082D96" w:rsidR="00CA2021">
        <w:t xml:space="preserve"> the </w:t>
      </w:r>
      <w:r w:rsidRPr="00082D96">
        <w:t>b</w:t>
      </w:r>
      <w:r w:rsidRPr="00082D96" w:rsidR="00CA2021">
        <w:t>astion and where different elements of it will deploy.</w:t>
      </w:r>
    </w:p>
    <w:p w:rsidR="00D04A2A" w:rsidP="00D04A2A">
      <w:pPr>
        <w:pStyle w:val="Answer"/>
      </w:pPr>
      <w:r w:rsidRPr="00082D96">
        <w:t>T</w:t>
      </w:r>
      <w:r w:rsidRPr="00082D96" w:rsidR="00CA2021">
        <w:t>here is a lot to be said</w:t>
      </w:r>
      <w:r w:rsidRPr="00082D96">
        <w:t>.</w:t>
      </w:r>
      <w:r w:rsidRPr="00082D96" w:rsidR="00CA2021">
        <w:t xml:space="preserve"> Sid Kaushal and Edward Black </w:t>
      </w:r>
      <w:r w:rsidRPr="00082D96">
        <w:t xml:space="preserve">published a RUSI </w:t>
      </w:r>
      <w:r w:rsidRPr="00082D96" w:rsidR="00CA2021">
        <w:t>paper just before Christmas</w:t>
      </w:r>
      <w:r w:rsidRPr="00082D96">
        <w:t>,</w:t>
      </w:r>
      <w:r w:rsidRPr="00082D96" w:rsidR="00CA2021">
        <w:t xml:space="preserve"> </w:t>
      </w:r>
      <w:r w:rsidRPr="00082D96">
        <w:t xml:space="preserve">in which </w:t>
      </w:r>
      <w:r w:rsidRPr="00082D96" w:rsidR="00CA2021">
        <w:t>they spoke about extending it</w:t>
      </w:r>
      <w:r w:rsidRPr="00082D96" w:rsidR="009452A5">
        <w:t xml:space="preserve"> </w:t>
      </w:r>
      <w:r w:rsidRPr="00082D96" w:rsidR="00CA2021">
        <w:t>geographically east and west</w:t>
      </w:r>
      <w:r w:rsidRPr="00082D96">
        <w:t>,</w:t>
      </w:r>
      <w:r w:rsidRPr="00082D96" w:rsidR="00CA2021">
        <w:t xml:space="preserve"> and some of the advantages that might come from that.</w:t>
      </w:r>
      <w:r w:rsidR="00A618E3">
        <w:t xml:space="preserve"> </w:t>
      </w:r>
      <w:r w:rsidRPr="00082D96" w:rsidR="00CA2021">
        <w:t xml:space="preserve">It </w:t>
      </w:r>
      <w:r w:rsidRPr="00082D96">
        <w:t xml:space="preserve">also depends slightly </w:t>
      </w:r>
      <w:r w:rsidRPr="00082D96" w:rsidR="00CA2021">
        <w:t>on what you conceive of it as. SOSUS</w:t>
      </w:r>
      <w:r w:rsidRPr="00082D96" w:rsidR="00C763AC">
        <w:t>—</w:t>
      </w:r>
      <w:r w:rsidRPr="00082D96" w:rsidR="00CA2021">
        <w:t>or</w:t>
      </w:r>
      <w:r w:rsidRPr="00082D96" w:rsidR="00C763AC">
        <w:t xml:space="preserve">, </w:t>
      </w:r>
      <w:r w:rsidRPr="00082D96" w:rsidR="00CA2021">
        <w:t xml:space="preserve">as it </w:t>
      </w:r>
      <w:r w:rsidRPr="00082D96" w:rsidR="00C763AC">
        <w:t xml:space="preserve">was </w:t>
      </w:r>
      <w:r w:rsidRPr="00082D96" w:rsidR="00CA2021">
        <w:t>later called</w:t>
      </w:r>
      <w:r w:rsidRPr="00082D96" w:rsidR="00C763AC">
        <w:t>,</w:t>
      </w:r>
      <w:r w:rsidRPr="00082D96" w:rsidR="00CA2021">
        <w:t xml:space="preserve"> IUSS</w:t>
      </w:r>
      <w:r w:rsidRPr="00082D96" w:rsidR="00C763AC">
        <w:t xml:space="preserve">—is </w:t>
      </w:r>
      <w:r w:rsidRPr="00082D96" w:rsidR="00CA2021">
        <w:t>the</w:t>
      </w:r>
      <w:r w:rsidRPr="00082D96" w:rsidR="009452A5">
        <w:t xml:space="preserve"> </w:t>
      </w:r>
      <w:r w:rsidRPr="00082D96" w:rsidR="00CA2021">
        <w:t>American</w:t>
      </w:r>
      <w:r w:rsidRPr="00082D96" w:rsidR="00C763AC">
        <w:t>-</w:t>
      </w:r>
      <w:r w:rsidRPr="00082D96" w:rsidR="00CA2021">
        <w:t>led system that is in the public domain as underwater sensors that have been there for years.</w:t>
      </w:r>
      <w:r w:rsidRPr="00082D96" w:rsidR="00C763AC">
        <w:t xml:space="preserve"> I</w:t>
      </w:r>
      <w:r w:rsidRPr="00082D96" w:rsidR="00CA2021">
        <w:t>f you conceive of the</w:t>
      </w:r>
      <w:r w:rsidRPr="00082D96" w:rsidR="009452A5">
        <w:t xml:space="preserve"> </w:t>
      </w:r>
      <w:r w:rsidRPr="00082D96" w:rsidR="00CA2021">
        <w:t xml:space="preserve">Atlantic net and then </w:t>
      </w:r>
      <w:r w:rsidR="00AB79AD">
        <w:t xml:space="preserve">the </w:t>
      </w:r>
      <w:r>
        <w:t>Atlantic bastion</w:t>
      </w:r>
      <w:r w:rsidRPr="00082D96" w:rsidR="00CA2021">
        <w:t xml:space="preserve"> concept as</w:t>
      </w:r>
      <w:r w:rsidRPr="00082D96" w:rsidR="009452A5">
        <w:t xml:space="preserve"> </w:t>
      </w:r>
      <w:r w:rsidRPr="00082D96" w:rsidR="00CA2021">
        <w:t>mobile versions of a sensor net</w:t>
      </w:r>
      <w:r w:rsidRPr="00082D96" w:rsidR="00C763AC">
        <w:t xml:space="preserve"> that,</w:t>
      </w:r>
      <w:r w:rsidRPr="00082D96" w:rsidR="00CA2021">
        <w:t xml:space="preserve"> instead of being laid on the seabed, you can move around, </w:t>
      </w:r>
      <w:r w:rsidRPr="00082D96" w:rsidR="00082D96">
        <w:t>then great</w:t>
      </w:r>
      <w:r>
        <w:t>,</w:t>
      </w:r>
      <w:r w:rsidRPr="00082D96" w:rsidR="00082D96">
        <w:t xml:space="preserve"> </w:t>
      </w:r>
      <w:r w:rsidRPr="00082D96" w:rsidR="00CA2021">
        <w:t>it gives you additional flexibility.</w:t>
      </w:r>
      <w:r w:rsidRPr="00082D96" w:rsidR="009452A5">
        <w:t xml:space="preserve"> </w:t>
      </w:r>
    </w:p>
    <w:p w:rsidR="00D04A2A" w:rsidP="00D04A2A">
      <w:pPr>
        <w:pStyle w:val="Answer"/>
      </w:pPr>
      <w:r w:rsidRPr="00082D96">
        <w:t xml:space="preserve">If </w:t>
      </w:r>
      <w:r w:rsidRPr="00082D96" w:rsidR="00CA2021">
        <w:t>you take it too far north, you run into some potential issues</w:t>
      </w:r>
      <w:r w:rsidRPr="00082D96">
        <w:t xml:space="preserve">. </w:t>
      </w:r>
      <w:r w:rsidRPr="001765F6">
        <w:t xml:space="preserve">As soon as you start going around the north cape of Norway and into the Barents </w:t>
      </w:r>
      <w:r>
        <w:t>sea</w:t>
      </w:r>
      <w:r w:rsidRPr="001765F6">
        <w:t>, you get into more escalatory and confrontational dynamics with Russia.</w:t>
      </w:r>
      <w:r>
        <w:t xml:space="preserve"> </w:t>
      </w:r>
      <w:r w:rsidRPr="001765F6">
        <w:t>Even though we call these things cheap because they are unmanned</w:t>
      </w:r>
      <w:r>
        <w:t>,</w:t>
      </w:r>
      <w:r w:rsidRPr="001765F6">
        <w:t xml:space="preserve"> how many of them do you want to lose?</w:t>
      </w:r>
      <w:r>
        <w:t xml:space="preserve"> </w:t>
      </w:r>
      <w:r w:rsidRPr="001765F6">
        <w:t>The further they are from maintenance support, the more you are going to lose</w:t>
      </w:r>
      <w:r>
        <w:t>. T</w:t>
      </w:r>
      <w:r w:rsidRPr="001765F6">
        <w:t>he closer they are to Russia, the more of them Russia is going to interdict</w:t>
      </w:r>
      <w:r>
        <w:t xml:space="preserve">, </w:t>
      </w:r>
      <w:r w:rsidRPr="001765F6">
        <w:t>presumably.</w:t>
      </w:r>
    </w:p>
    <w:p w:rsidR="00D04A2A" w:rsidRPr="001765F6" w:rsidP="00D04A2A">
      <w:pPr>
        <w:pStyle w:val="Answer"/>
      </w:pPr>
      <w:r w:rsidRPr="001765F6">
        <w:t>I</w:t>
      </w:r>
      <w:r>
        <w:t xml:space="preserve">f </w:t>
      </w:r>
      <w:r w:rsidRPr="001765F6">
        <w:t>you conceive of it as initially a G</w:t>
      </w:r>
      <w:r>
        <w:t>I</w:t>
      </w:r>
      <w:r w:rsidRPr="001765F6">
        <w:t>UK gap</w:t>
      </w:r>
      <w:r>
        <w:t>-</w:t>
      </w:r>
      <w:r w:rsidRPr="001765F6">
        <w:t>type capability, which then provides that sensor net function</w:t>
      </w:r>
      <w:r>
        <w:t xml:space="preserve">, </w:t>
      </w:r>
      <w:r w:rsidRPr="001765F6">
        <w:t xml:space="preserve">from which you can then push on into the Norwegian </w:t>
      </w:r>
      <w:r>
        <w:t>sea</w:t>
      </w:r>
      <w:r w:rsidRPr="001765F6">
        <w:t xml:space="preserve"> and further north, </w:t>
      </w:r>
      <w:r>
        <w:t xml:space="preserve">that is </w:t>
      </w:r>
      <w:r w:rsidRPr="001765F6">
        <w:t xml:space="preserve">great. </w:t>
      </w:r>
      <w:r>
        <w:t>I</w:t>
      </w:r>
      <w:r w:rsidRPr="001765F6">
        <w:t>t does slightly depend</w:t>
      </w:r>
      <w:r>
        <w:t>, first,</w:t>
      </w:r>
      <w:r w:rsidRPr="001765F6">
        <w:t xml:space="preserve"> on what the Navy ultimately ends up doing with it</w:t>
      </w:r>
      <w:r w:rsidR="006B6397">
        <w:t>,</w:t>
      </w:r>
      <w:r w:rsidRPr="001765F6">
        <w:t xml:space="preserve"> and</w:t>
      </w:r>
      <w:r>
        <w:t xml:space="preserve"> secondly,</w:t>
      </w:r>
      <w:r w:rsidRPr="001765F6">
        <w:t xml:space="preserve"> </w:t>
      </w:r>
      <w:r>
        <w:t xml:space="preserve">on </w:t>
      </w:r>
      <w:r w:rsidRPr="001765F6">
        <w:t>some bigger questions about how effective a hybrid</w:t>
      </w:r>
      <w:r>
        <w:t>-</w:t>
      </w:r>
      <w:r w:rsidRPr="001765F6">
        <w:t>type system ultimately is.</w:t>
      </w:r>
    </w:p>
    <w:p w:rsidR="00D04A2A" w:rsidRPr="001765F6" w:rsidP="00D04A2A">
      <w:pPr>
        <w:pStyle w:val="Question"/>
        <w:numPr>
          <w:ilvl w:val="0"/>
          <w:numId w:val="9"/>
        </w:numPr>
      </w:pPr>
      <w:sdt>
        <w:sdtPr>
          <w:alias w:val="Member"/>
          <w:tag w:val="&lt;Member mnisId='1516' dodsId='35897'&gt;"/>
          <w:id w:val="-1231536801"/>
          <w:placeholder>
            <w:docPart w:val="D114F2E60DE740058F933A83C93429A1"/>
          </w:placeholder>
          <w:richText/>
        </w:sdtPr>
        <w:sdtContent>
          <w:r w:rsidRPr="00FF4959">
            <w:rPr>
              <w:b/>
            </w:rPr>
            <w:t>Chair:</w:t>
          </w:r>
        </w:sdtContent>
      </w:sdt>
      <w:r w:rsidRPr="001765F6">
        <w:t xml:space="preserve"> Professor Zysk, in your esteemed opinion and given the Norwegian perspective in particular, how well equipped </w:t>
      </w:r>
      <w:r>
        <w:t xml:space="preserve">are </w:t>
      </w:r>
      <w:r w:rsidRPr="001765F6">
        <w:t xml:space="preserve">the UK’s </w:t>
      </w:r>
      <w:r>
        <w:t>armed forces</w:t>
      </w:r>
      <w:r w:rsidRPr="001765F6">
        <w:t xml:space="preserve"> and what do you see as the capability gaps?</w:t>
      </w:r>
    </w:p>
    <w:p w:rsidR="00D04A2A" w:rsidP="00D04A2A">
      <w:pPr>
        <w:pStyle w:val="Answer"/>
      </w:pPr>
      <w:sdt>
        <w:sdtPr>
          <w:alias w:val="Witness"/>
          <w:id w:val="-1444839682"/>
          <w:placeholder>
            <w:docPart w:val="70C402A52A984A3EBABA13DE6D0C3C87"/>
          </w:placeholder>
          <w:richText/>
        </w:sdtPr>
        <w:sdtContent>
          <w:r w:rsidRPr="0084481A">
            <w:rPr>
              <w:b/>
              <w:i/>
            </w:rPr>
            <w:t>Professor Zysk:</w:t>
          </w:r>
        </w:sdtContent>
      </w:sdt>
      <w:r w:rsidRPr="001765F6">
        <w:t xml:space="preserve"> I will be careful </w:t>
      </w:r>
      <w:r>
        <w:t xml:space="preserve">in </w:t>
      </w:r>
      <w:r w:rsidRPr="001765F6">
        <w:t>answering this question. Broadly speaking, there is a great appreciation in Norway of the UK</w:t>
      </w:r>
      <w:r>
        <w:t xml:space="preserve">’s </w:t>
      </w:r>
      <w:r w:rsidRPr="001765F6">
        <w:t>contributions and co</w:t>
      </w:r>
      <w:r>
        <w:t>-</w:t>
      </w:r>
      <w:r w:rsidRPr="001765F6">
        <w:t>operation. I have mentioned some of the capabilities already.</w:t>
      </w:r>
    </w:p>
    <w:p w:rsidR="00D04A2A" w:rsidRPr="001765F6" w:rsidP="00D04A2A">
      <w:pPr>
        <w:pStyle w:val="Answer"/>
      </w:pPr>
      <w:r>
        <w:t>M</w:t>
      </w:r>
      <w:r w:rsidRPr="001765F6">
        <w:t>oving forward</w:t>
      </w:r>
      <w:r>
        <w:t xml:space="preserve">, </w:t>
      </w:r>
      <w:r w:rsidRPr="001765F6">
        <w:t>apply</w:t>
      </w:r>
      <w:r>
        <w:t xml:space="preserve">ing </w:t>
      </w:r>
      <w:r w:rsidRPr="001765F6">
        <w:t xml:space="preserve">the Nordic model of </w:t>
      </w:r>
      <w:r>
        <w:t>co-op</w:t>
      </w:r>
      <w:r w:rsidRPr="001765F6">
        <w:t xml:space="preserve">eration </w:t>
      </w:r>
      <w:r>
        <w:t xml:space="preserve">would </w:t>
      </w:r>
      <w:r w:rsidRPr="001765F6">
        <w:t>make it economically sounder</w:t>
      </w:r>
      <w:r>
        <w:t>. T</w:t>
      </w:r>
      <w:r w:rsidRPr="001765F6">
        <w:t>his is one way to approach the problem, at least partially.</w:t>
      </w:r>
      <w:r>
        <w:t xml:space="preserve"> T</w:t>
      </w:r>
      <w:r w:rsidRPr="001765F6">
        <w:t xml:space="preserve">his </w:t>
      </w:r>
      <w:r>
        <w:t>co-op</w:t>
      </w:r>
      <w:r w:rsidRPr="001765F6">
        <w:t>eration brings a complementary strength</w:t>
      </w:r>
      <w:r>
        <w:t>. W</w:t>
      </w:r>
      <w:r w:rsidRPr="001765F6">
        <w:t xml:space="preserve">e have mentioned frigate </w:t>
      </w:r>
      <w:r>
        <w:t>co-op</w:t>
      </w:r>
      <w:r w:rsidRPr="001765F6">
        <w:t>eration</w:t>
      </w:r>
      <w:r>
        <w:t xml:space="preserve">. In this is </w:t>
      </w:r>
      <w:r w:rsidRPr="001765F6">
        <w:t>embedded the idea of common learning</w:t>
      </w:r>
      <w:r>
        <w:t xml:space="preserve"> and </w:t>
      </w:r>
      <w:r w:rsidRPr="001765F6">
        <w:t>common platforms, which share maintenance, parts</w:t>
      </w:r>
      <w:r>
        <w:t xml:space="preserve"> and </w:t>
      </w:r>
      <w:r w:rsidRPr="001765F6">
        <w:t>training</w:t>
      </w:r>
      <w:r>
        <w:t xml:space="preserve">, and have </w:t>
      </w:r>
      <w:r w:rsidRPr="001765F6">
        <w:t>greater interchangeability of crews</w:t>
      </w:r>
      <w:r>
        <w:t xml:space="preserve"> and </w:t>
      </w:r>
      <w:r w:rsidRPr="001765F6">
        <w:t>personnel, which has the potential to make it all more economically sound for both part</w:t>
      </w:r>
      <w:r>
        <w:t>ie</w:t>
      </w:r>
      <w:r w:rsidRPr="001765F6">
        <w:t>s.</w:t>
      </w:r>
      <w:r>
        <w:t xml:space="preserve"> We can g</w:t>
      </w:r>
      <w:r w:rsidRPr="001765F6">
        <w:t>enerate more capability</w:t>
      </w:r>
      <w:r>
        <w:t xml:space="preserve">, </w:t>
      </w:r>
      <w:r w:rsidRPr="001765F6">
        <w:t>more credible deterrence</w:t>
      </w:r>
      <w:r>
        <w:t xml:space="preserve"> and, </w:t>
      </w:r>
      <w:r w:rsidRPr="001765F6">
        <w:t>importantly, stronger commitment through very concrete mutual dependence.</w:t>
      </w:r>
    </w:p>
    <w:p w:rsidR="00D04A2A" w:rsidRPr="001765F6" w:rsidP="00D04A2A">
      <w:pPr>
        <w:pStyle w:val="Answer"/>
      </w:pPr>
      <w:r w:rsidRPr="001765F6">
        <w:t xml:space="preserve">If I can mention one thing about </w:t>
      </w:r>
      <w:r>
        <w:t>Atlantic bastion</w:t>
      </w:r>
      <w:r w:rsidRPr="001765F6">
        <w:t xml:space="preserve">, it is really important that the sensing </w:t>
      </w:r>
      <w:r>
        <w:t xml:space="preserve">or </w:t>
      </w:r>
      <w:r w:rsidRPr="001765F6">
        <w:t xml:space="preserve">detection happens before the Russian submarines cross the </w:t>
      </w:r>
      <w:r>
        <w:t xml:space="preserve">Bear </w:t>
      </w:r>
      <w:r w:rsidRPr="001765F6">
        <w:t>gap</w:t>
      </w:r>
      <w:r>
        <w:t xml:space="preserve"> </w:t>
      </w:r>
      <w:r w:rsidRPr="001765F6">
        <w:t>in order to make the deterrence credible.</w:t>
      </w:r>
      <w:r w:rsidR="00E51DB7">
        <w:t xml:space="preserve"> </w:t>
      </w:r>
      <w:r w:rsidRPr="001765F6">
        <w:t xml:space="preserve">One other aspect </w:t>
      </w:r>
      <w:r>
        <w:t xml:space="preserve">to add </w:t>
      </w:r>
      <w:r w:rsidRPr="001765F6">
        <w:t>to what has been said</w:t>
      </w:r>
      <w:r>
        <w:t xml:space="preserve"> </w:t>
      </w:r>
      <w:r w:rsidRPr="001765F6">
        <w:t xml:space="preserve">is that </w:t>
      </w:r>
      <w:r>
        <w:t>co-op</w:t>
      </w:r>
      <w:r w:rsidRPr="001765F6">
        <w:t xml:space="preserve">eration with allies is important. </w:t>
      </w:r>
      <w:r>
        <w:t>It is really important that t</w:t>
      </w:r>
      <w:r w:rsidRPr="001765F6">
        <w:t>he sensors</w:t>
      </w:r>
      <w:r>
        <w:t xml:space="preserve"> or </w:t>
      </w:r>
      <w:r w:rsidRPr="001765F6">
        <w:t>capabilities that will be put in place are compatible so that the British and the Norwegian sensors can talk to each other.</w:t>
      </w:r>
      <w:r>
        <w:t xml:space="preserve"> </w:t>
      </w:r>
      <w:r w:rsidRPr="001765F6">
        <w:t>I just wanted to put that on the table.</w:t>
      </w:r>
    </w:p>
    <w:p w:rsidR="00D04A2A" w:rsidP="00D04A2A">
      <w:pPr>
        <w:pStyle w:val="Question"/>
        <w:numPr>
          <w:ilvl w:val="0"/>
          <w:numId w:val="9"/>
        </w:numPr>
      </w:pPr>
      <w:sdt>
        <w:sdtPr>
          <w:alias w:val="Member"/>
          <w:tag w:val="&lt;Member mnisId='5174' dodsId='173235'&gt;"/>
          <w:id w:val="-601340013"/>
          <w:placeholder>
            <w:docPart w:val="A6BA33DB4BB4407A9DC4570FE296C5EA"/>
          </w:placeholder>
          <w:richText/>
        </w:sdtPr>
        <w:sdtContent>
          <w:r w:rsidRPr="00445C1C">
            <w:rPr>
              <w:b/>
            </w:rPr>
            <w:t>Fred Thomas:</w:t>
          </w:r>
        </w:sdtContent>
      </w:sdt>
      <w:r w:rsidRPr="001765F6">
        <w:t xml:space="preserve"> I am going to go back to Professor </w:t>
      </w:r>
      <w:r>
        <w:t>Blagden</w:t>
      </w:r>
      <w:r w:rsidRPr="001765F6">
        <w:t xml:space="preserve"> to </w:t>
      </w:r>
      <w:r>
        <w:t xml:space="preserve">talk </w:t>
      </w:r>
      <w:r w:rsidRPr="001765F6">
        <w:t>about autonomous systems and uncrewed systems</w:t>
      </w:r>
      <w:r w:rsidR="00B5016E">
        <w:t>;</w:t>
      </w:r>
      <w:r w:rsidRPr="001765F6">
        <w:t xml:space="preserve"> Professor </w:t>
      </w:r>
      <w:r>
        <w:t>Zysk</w:t>
      </w:r>
      <w:r w:rsidRPr="001765F6">
        <w:t>, I am going to come to you after</w:t>
      </w:r>
      <w:r>
        <w:t xml:space="preserve">wards </w:t>
      </w:r>
      <w:r w:rsidRPr="001765F6">
        <w:t xml:space="preserve">to ask about the Russian situation </w:t>
      </w:r>
      <w:r w:rsidR="00B5016E">
        <w:t>i</w:t>
      </w:r>
      <w:r>
        <w:t xml:space="preserve">n </w:t>
      </w:r>
      <w:r w:rsidR="00B5016E">
        <w:t xml:space="preserve">respect of </w:t>
      </w:r>
      <w:r w:rsidRPr="001765F6">
        <w:t xml:space="preserve">those topics. </w:t>
      </w:r>
    </w:p>
    <w:p w:rsidR="00D04A2A" w:rsidRPr="001765F6" w:rsidP="00AE7108">
      <w:pPr>
        <w:pStyle w:val="Answer"/>
      </w:pPr>
      <w:r w:rsidRPr="001765F6">
        <w:t xml:space="preserve">Professor </w:t>
      </w:r>
      <w:r>
        <w:t>Blagden</w:t>
      </w:r>
      <w:r w:rsidRPr="001765F6">
        <w:t>, I have been looking at some long tweet strings</w:t>
      </w:r>
      <w:r>
        <w:t xml:space="preserve"> by you</w:t>
      </w:r>
      <w:r w:rsidRPr="001765F6">
        <w:t xml:space="preserve"> with a lot of views about hybrid navy and the merits and pitfalls of relying on uncrewed vehicles and vessels to fill the gap where we might like to have, in fact, more ships or submarines.</w:t>
      </w:r>
      <w:r w:rsidR="002F6B14">
        <w:t xml:space="preserve"> </w:t>
      </w:r>
      <w:r w:rsidRPr="001765F6">
        <w:t>I ask this question in the context of there being funding shortfalls.</w:t>
      </w:r>
      <w:r>
        <w:t xml:space="preserve"> W</w:t>
      </w:r>
      <w:r w:rsidRPr="001765F6">
        <w:t xml:space="preserve">hether it is </w:t>
      </w:r>
      <w:r>
        <w:t xml:space="preserve">the </w:t>
      </w:r>
      <w:r w:rsidRPr="001765F6">
        <w:t>Navy</w:t>
      </w:r>
      <w:r>
        <w:t xml:space="preserve">, </w:t>
      </w:r>
      <w:r w:rsidRPr="001765F6">
        <w:t xml:space="preserve">Army or RAF, </w:t>
      </w:r>
      <w:r>
        <w:t xml:space="preserve">we </w:t>
      </w:r>
      <w:r w:rsidRPr="001765F6">
        <w:t>would love to have unlimited funds</w:t>
      </w:r>
      <w:r>
        <w:t xml:space="preserve">, </w:t>
      </w:r>
      <w:r w:rsidRPr="001765F6">
        <w:t>buy a lot of platforms</w:t>
      </w:r>
      <w:r>
        <w:t xml:space="preserve"> and </w:t>
      </w:r>
      <w:r w:rsidRPr="001765F6">
        <w:t>recruit a lot of people</w:t>
      </w:r>
      <w:r>
        <w:t>,</w:t>
      </w:r>
      <w:r w:rsidRPr="001765F6">
        <w:t xml:space="preserve"> and then</w:t>
      </w:r>
      <w:r>
        <w:t xml:space="preserve">, </w:t>
      </w:r>
      <w:r w:rsidRPr="001765F6">
        <w:t xml:space="preserve">beyond that, </w:t>
      </w:r>
      <w:r>
        <w:t xml:space="preserve">be able to </w:t>
      </w:r>
      <w:r w:rsidRPr="001765F6">
        <w:t xml:space="preserve">look into the autonomous space as well. </w:t>
      </w:r>
      <w:r>
        <w:t xml:space="preserve">The </w:t>
      </w:r>
      <w:r w:rsidRPr="001765F6">
        <w:t>Navy has some shortfalls</w:t>
      </w:r>
      <w:r>
        <w:t xml:space="preserve">, which </w:t>
      </w:r>
      <w:r w:rsidRPr="001765F6">
        <w:t xml:space="preserve">you mentioned in a previous answer. </w:t>
      </w:r>
      <w:r>
        <w:t xml:space="preserve">Is </w:t>
      </w:r>
      <w:r w:rsidRPr="001765F6">
        <w:t xml:space="preserve">it </w:t>
      </w:r>
      <w:r>
        <w:t xml:space="preserve">even </w:t>
      </w:r>
      <w:r w:rsidRPr="001765F6">
        <w:t>possible to use uncrewed vessels and vehicles to make up that gap</w:t>
      </w:r>
      <w:r w:rsidR="00691708">
        <w:t>? O</w:t>
      </w:r>
      <w:r>
        <w:t>r</w:t>
      </w:r>
      <w:r w:rsidR="00691708">
        <w:t xml:space="preserve"> </w:t>
      </w:r>
      <w:r w:rsidRPr="001765F6">
        <w:t xml:space="preserve">is </w:t>
      </w:r>
      <w:r>
        <w:t xml:space="preserve">it </w:t>
      </w:r>
      <w:r w:rsidRPr="001765F6">
        <w:t>a fool’s errand?</w:t>
      </w:r>
    </w:p>
    <w:p w:rsidR="00D04A2A" w:rsidP="00D04A2A">
      <w:pPr>
        <w:pStyle w:val="Answer"/>
      </w:pPr>
      <w:sdt>
        <w:sdtPr>
          <w:alias w:val="Witness"/>
          <w:id w:val="-1089456711"/>
          <w:placeholder>
            <w:docPart w:val="411F025402D84F6FA597C3D41F81CC5E"/>
          </w:placeholder>
          <w:richText/>
        </w:sdtPr>
        <w:sdtContent>
          <w:r w:rsidRPr="0084481A">
            <w:rPr>
              <w:b/>
              <w:i/>
            </w:rPr>
            <w:t>Professor Blagden:</w:t>
          </w:r>
        </w:sdtContent>
      </w:sdt>
      <w:r w:rsidRPr="001765F6">
        <w:t xml:space="preserve"> </w:t>
      </w:r>
      <w:r>
        <w:t>It is possible</w:t>
      </w:r>
      <w:r w:rsidRPr="001765F6">
        <w:t>, to some extent. In terms of</w:t>
      </w:r>
      <w:r>
        <w:t xml:space="preserve"> a</w:t>
      </w:r>
      <w:r w:rsidRPr="001765F6">
        <w:t xml:space="preserve"> network of sensing, </w:t>
      </w:r>
      <w:r>
        <w:t>it is</w:t>
      </w:r>
      <w:r w:rsidRPr="001765F6">
        <w:t>, absolutely. In some ways</w:t>
      </w:r>
      <w:r>
        <w:t xml:space="preserve"> it comes </w:t>
      </w:r>
      <w:r w:rsidRPr="001765F6">
        <w:t>back to our conceptuals</w:t>
      </w:r>
      <w:r>
        <w:t>. T</w:t>
      </w:r>
      <w:r w:rsidRPr="001765F6">
        <w:t>he sonobu</w:t>
      </w:r>
      <w:r w:rsidR="00A50A0F">
        <w:t>o</w:t>
      </w:r>
      <w:r w:rsidRPr="001765F6">
        <w:t xml:space="preserve">y is a very old technology. It was used in the </w:t>
      </w:r>
      <w:r>
        <w:t>second world war</w:t>
      </w:r>
      <w:r w:rsidRPr="001765F6">
        <w:t xml:space="preserve">. </w:t>
      </w:r>
      <w:r>
        <w:t xml:space="preserve">We dropped </w:t>
      </w:r>
      <w:r w:rsidRPr="001765F6">
        <w:t>disposable sonars from aircraft.</w:t>
      </w:r>
    </w:p>
    <w:p w:rsidR="00D04A2A" w:rsidP="00D04A2A">
      <w:pPr>
        <w:pStyle w:val="Answer"/>
      </w:pPr>
      <w:r w:rsidRPr="001765F6">
        <w:t>If you conceive of uncrewed platforms as very long</w:t>
      </w:r>
      <w:r>
        <w:t>-</w:t>
      </w:r>
      <w:r w:rsidRPr="001765F6">
        <w:t>duration sonobu</w:t>
      </w:r>
      <w:r w:rsidR="00A50A0F">
        <w:t>o</w:t>
      </w:r>
      <w:r w:rsidRPr="001765F6">
        <w:t xml:space="preserve">ys with the advantage of being able to drive them </w:t>
      </w:r>
      <w:r>
        <w:t xml:space="preserve">to </w:t>
      </w:r>
      <w:r w:rsidRPr="001765F6">
        <w:t>different places and things like that, they are much more economically viable</w:t>
      </w:r>
      <w:r>
        <w:t xml:space="preserve"> and </w:t>
      </w:r>
      <w:r w:rsidRPr="001765F6">
        <w:t xml:space="preserve">better value than existing </w:t>
      </w:r>
      <w:r w:rsidRPr="001765F6" w:rsidR="00A50A0F">
        <w:t>sonobuoys</w:t>
      </w:r>
      <w:r>
        <w:t xml:space="preserve">, which </w:t>
      </w:r>
      <w:r w:rsidRPr="001765F6">
        <w:t xml:space="preserve">you throw out of an MPA and then after some period of hours do not work </w:t>
      </w:r>
      <w:r>
        <w:t>any more</w:t>
      </w:r>
      <w:r w:rsidRPr="001765F6">
        <w:t>.</w:t>
      </w:r>
      <w:r w:rsidR="008E6655">
        <w:t xml:space="preserve"> </w:t>
      </w:r>
      <w:r w:rsidRPr="001765F6">
        <w:t>The ability to re</w:t>
      </w:r>
      <w:r w:rsidR="00A50A0F">
        <w:t>-</w:t>
      </w:r>
      <w:r w:rsidRPr="001765F6">
        <w:t>task them</w:t>
      </w:r>
      <w:r>
        <w:t xml:space="preserve"> and </w:t>
      </w:r>
      <w:r w:rsidRPr="001765F6">
        <w:t>reallocate them is fantastic in terms of building broader situational awareness and things like that. They have some other really obvious undeniable advantages</w:t>
      </w:r>
      <w:r>
        <w:t>. T</w:t>
      </w:r>
      <w:r w:rsidRPr="001765F6">
        <w:t xml:space="preserve">here are fewer precious human bodies in danger. </w:t>
      </w:r>
      <w:r>
        <w:t>For example, i</w:t>
      </w:r>
      <w:r w:rsidRPr="001765F6">
        <w:t>f you can do mine clearance operations</w:t>
      </w:r>
      <w:r>
        <w:t xml:space="preserve"> </w:t>
      </w:r>
      <w:r w:rsidRPr="001765F6">
        <w:t xml:space="preserve">with a robot instead of a diver and therefore fewer people have to get a horrible knock on the door, </w:t>
      </w:r>
      <w:r>
        <w:t xml:space="preserve">that is </w:t>
      </w:r>
      <w:r w:rsidRPr="001765F6">
        <w:t>fantastic.</w:t>
      </w:r>
    </w:p>
    <w:p w:rsidR="00D04A2A" w:rsidRPr="001765F6" w:rsidP="00D04A2A">
      <w:pPr>
        <w:pStyle w:val="Answer"/>
      </w:pPr>
      <w:r>
        <w:t>P</w:t>
      </w:r>
      <w:r w:rsidRPr="001765F6">
        <w:t>art of it is thinking about</w:t>
      </w:r>
      <w:r>
        <w:t xml:space="preserve"> the</w:t>
      </w:r>
      <w:r w:rsidRPr="001765F6">
        <w:t xml:space="preserve"> conditions </w:t>
      </w:r>
      <w:r>
        <w:t xml:space="preserve">under which </w:t>
      </w:r>
      <w:r w:rsidRPr="001765F6">
        <w:t xml:space="preserve">autonomous exploration </w:t>
      </w:r>
      <w:r>
        <w:t xml:space="preserve">is already happening </w:t>
      </w:r>
      <w:r w:rsidRPr="001765F6">
        <w:t>in the British context currently.</w:t>
      </w:r>
      <w:r>
        <w:t xml:space="preserve"> </w:t>
      </w:r>
      <w:r w:rsidRPr="001765F6">
        <w:t xml:space="preserve">If we think about </w:t>
      </w:r>
      <w:r>
        <w:t xml:space="preserve">it, </w:t>
      </w:r>
      <w:r w:rsidRPr="001765F6">
        <w:t>this is a high</w:t>
      </w:r>
      <w:r>
        <w:noBreakHyphen/>
      </w:r>
      <w:r w:rsidRPr="001765F6">
        <w:t xml:space="preserve">tech </w:t>
      </w:r>
      <w:r w:rsidRPr="001765F6" w:rsidR="00E81379">
        <w:t xml:space="preserve">Navy </w:t>
      </w:r>
      <w:r w:rsidRPr="001765F6">
        <w:t>in a country that is capital</w:t>
      </w:r>
      <w:r>
        <w:t xml:space="preserve"> </w:t>
      </w:r>
      <w:r w:rsidRPr="001765F6">
        <w:t>abundant but labour</w:t>
      </w:r>
      <w:r>
        <w:t xml:space="preserve"> </w:t>
      </w:r>
      <w:r w:rsidRPr="001765F6">
        <w:t>scarce, which is a pretty classic economic representation</w:t>
      </w:r>
      <w:r>
        <w:t>. If w</w:t>
      </w:r>
      <w:r w:rsidRPr="001765F6">
        <w:t>e can maximise the output of a scarce number of very expensive and precious people using technology</w:t>
      </w:r>
      <w:r>
        <w:t xml:space="preserve"> and </w:t>
      </w:r>
      <w:r w:rsidRPr="001765F6">
        <w:t xml:space="preserve">capital, </w:t>
      </w:r>
      <w:r>
        <w:t xml:space="preserve">that is </w:t>
      </w:r>
      <w:r w:rsidRPr="001765F6">
        <w:t>fantastic. In that situation</w:t>
      </w:r>
      <w:r>
        <w:t xml:space="preserve">, </w:t>
      </w:r>
      <w:r w:rsidRPr="001765F6">
        <w:t>you would very much be interested in exploring the potential source of advantage through the exploitation of autonomous systems.</w:t>
      </w:r>
    </w:p>
    <w:p w:rsidR="00D04A2A" w:rsidRPr="001765F6" w:rsidP="00D04A2A">
      <w:pPr>
        <w:pStyle w:val="Answer"/>
      </w:pPr>
      <w:r w:rsidRPr="001765F6">
        <w:t>What is interesting with the UK model is that it</w:t>
      </w:r>
      <w:r>
        <w:t xml:space="preserve">s thinking </w:t>
      </w:r>
      <w:r w:rsidRPr="001765F6">
        <w:t>is currently much more ambitious than pretty much any other developed</w:t>
      </w:r>
      <w:r w:rsidR="007B5B8A">
        <w:t>-</w:t>
      </w:r>
      <w:r w:rsidRPr="001765F6">
        <w:t>world navy. The Americans are conceiving of a 7</w:t>
      </w:r>
      <w:r>
        <w:t>:</w:t>
      </w:r>
      <w:r w:rsidRPr="001765F6">
        <w:t xml:space="preserve">3 manned to unmanned ratio for their </w:t>
      </w:r>
      <w:r>
        <w:t>crewed</w:t>
      </w:r>
      <w:r w:rsidRPr="001765F6">
        <w:t xml:space="preserve"> to major </w:t>
      </w:r>
      <w:r>
        <w:t>uncrewed</w:t>
      </w:r>
      <w:r w:rsidRPr="001765F6">
        <w:t xml:space="preserve"> platforms. </w:t>
      </w:r>
      <w:r>
        <w:t>W</w:t>
      </w:r>
      <w:r w:rsidRPr="001765F6">
        <w:t xml:space="preserve">hen we are talking about </w:t>
      </w:r>
      <w:r>
        <w:t>uncrewed</w:t>
      </w:r>
      <w:r w:rsidRPr="001765F6">
        <w:t xml:space="preserve">, are </w:t>
      </w:r>
      <w:r>
        <w:t xml:space="preserve">we </w:t>
      </w:r>
      <w:r w:rsidRPr="001765F6">
        <w:t xml:space="preserve">talking about a little wave glider pulling a sonar or are </w:t>
      </w:r>
      <w:r>
        <w:t xml:space="preserve">we </w:t>
      </w:r>
      <w:r w:rsidRPr="001765F6">
        <w:t>talking about a thing that looks like a sloop but does not have any people on it</w:t>
      </w:r>
      <w:r>
        <w:t>? T</w:t>
      </w:r>
      <w:r w:rsidRPr="001765F6">
        <w:t xml:space="preserve">here is a wide divergence even within what we mean when we talk about </w:t>
      </w:r>
      <w:r>
        <w:t xml:space="preserve">uncrewed. That has </w:t>
      </w:r>
      <w:r w:rsidRPr="001765F6">
        <w:t xml:space="preserve">big implications </w:t>
      </w:r>
      <w:r>
        <w:t xml:space="preserve">for </w:t>
      </w:r>
      <w:r w:rsidRPr="001765F6">
        <w:t>what we mean when we say they are cheap and things like that.</w:t>
      </w:r>
    </w:p>
    <w:p w:rsidR="00D04A2A" w:rsidRPr="001765F6" w:rsidP="00D04A2A">
      <w:pPr>
        <w:pStyle w:val="Question"/>
        <w:numPr>
          <w:ilvl w:val="0"/>
          <w:numId w:val="9"/>
        </w:numPr>
      </w:pPr>
      <w:sdt>
        <w:sdtPr>
          <w:alias w:val="Member"/>
          <w:tag w:val="&lt;Member mnisId='5174' dodsId='173235'&gt;"/>
          <w:id w:val="1445041783"/>
          <w:placeholder>
            <w:docPart w:val="050EC6A47EF24F9B91B9B4A9329DCA86"/>
          </w:placeholder>
          <w:richText/>
        </w:sdtPr>
        <w:sdtContent>
          <w:r w:rsidRPr="00445C1C">
            <w:rPr>
              <w:b/>
            </w:rPr>
            <w:t>Fred Thomas:</w:t>
          </w:r>
        </w:sdtContent>
      </w:sdt>
      <w:r w:rsidRPr="001765F6">
        <w:t xml:space="preserve"> </w:t>
      </w:r>
      <w:r>
        <w:t xml:space="preserve">Do you see </w:t>
      </w:r>
      <w:r w:rsidRPr="001765F6">
        <w:t xml:space="preserve">that ambition and being an outrider as a negative as opposed to as </w:t>
      </w:r>
      <w:r>
        <w:t xml:space="preserve">a </w:t>
      </w:r>
      <w:r w:rsidRPr="001765F6">
        <w:t>positive</w:t>
      </w:r>
      <w:r>
        <w:t>?</w:t>
      </w:r>
    </w:p>
    <w:p w:rsidR="00D04A2A" w:rsidP="00D04A2A">
      <w:pPr>
        <w:pStyle w:val="Answer"/>
      </w:pPr>
      <w:sdt>
        <w:sdtPr>
          <w:alias w:val="Witness"/>
          <w:id w:val="-438765786"/>
          <w:placeholder>
            <w:docPart w:val="CDA2AB2FC2344110B17092B40EA23FC7"/>
          </w:placeholder>
          <w:richText/>
        </w:sdtPr>
        <w:sdtContent>
          <w:r w:rsidRPr="0084481A">
            <w:rPr>
              <w:b/>
              <w:i/>
            </w:rPr>
            <w:t>Professor Blagden:</w:t>
          </w:r>
        </w:sdtContent>
      </w:sdt>
      <w:r w:rsidRPr="001765F6">
        <w:t xml:space="preserve"> It makes it more of a gamble. It is risky. </w:t>
      </w:r>
      <w:r>
        <w:t>T</w:t>
      </w:r>
      <w:r w:rsidRPr="001765F6">
        <w:t xml:space="preserve">here are at least four big problems with </w:t>
      </w:r>
      <w:r>
        <w:t>uncrewed</w:t>
      </w:r>
      <w:r w:rsidRPr="001765F6">
        <w:t xml:space="preserve"> naval platforms</w:t>
      </w:r>
      <w:r>
        <w:t>, o</w:t>
      </w:r>
      <w:r w:rsidRPr="001765F6">
        <w:t>ne of which is that they have far less deterrent effect</w:t>
      </w:r>
      <w:r>
        <w:t>. I</w:t>
      </w:r>
      <w:r w:rsidRPr="001765F6">
        <w:t>f you go out and destroy them but no people die, it has far less escalatory implication. We have seen this with both Russia and Iran</w:t>
      </w:r>
      <w:r>
        <w:t>, e</w:t>
      </w:r>
      <w:r w:rsidRPr="001765F6">
        <w:t xml:space="preserve">ven before Iran </w:t>
      </w:r>
      <w:r>
        <w:t xml:space="preserve">was </w:t>
      </w:r>
      <w:r w:rsidRPr="001765F6">
        <w:t>at war with the US</w:t>
      </w:r>
      <w:r>
        <w:t>. B</w:t>
      </w:r>
      <w:r w:rsidRPr="001765F6">
        <w:t xml:space="preserve">ack when it was not at war with the US, </w:t>
      </w:r>
      <w:r>
        <w:t xml:space="preserve">it </w:t>
      </w:r>
      <w:r w:rsidRPr="001765F6">
        <w:t xml:space="preserve">shot down or engaged American </w:t>
      </w:r>
      <w:r>
        <w:t>uncrewed</w:t>
      </w:r>
      <w:r w:rsidRPr="001765F6">
        <w:t xml:space="preserve"> systems. </w:t>
      </w:r>
      <w:r>
        <w:t>I</w:t>
      </w:r>
      <w:r w:rsidRPr="001765F6">
        <w:t>f you are not killing any Americans, the escalatory implications are far lower.</w:t>
      </w:r>
    </w:p>
    <w:p w:rsidR="00D04A2A" w:rsidP="00D04A2A">
      <w:pPr>
        <w:pStyle w:val="Answer"/>
      </w:pPr>
      <w:r>
        <w:t>T</w:t>
      </w:r>
      <w:r w:rsidRPr="001765F6">
        <w:t xml:space="preserve">hat means there is likely to be far less Russian reticence about going out and destroying these </w:t>
      </w:r>
      <w:r>
        <w:t>uncrewed</w:t>
      </w:r>
      <w:r w:rsidRPr="001765F6">
        <w:t xml:space="preserve"> platforms.</w:t>
      </w:r>
      <w:r>
        <w:t xml:space="preserve"> If </w:t>
      </w:r>
      <w:r w:rsidRPr="001765F6">
        <w:t xml:space="preserve">you are faced with </w:t>
      </w:r>
      <w:r>
        <w:t>Atlantic bastion</w:t>
      </w:r>
      <w:r w:rsidRPr="001765F6">
        <w:t xml:space="preserve"> made up of all these </w:t>
      </w:r>
      <w:r>
        <w:t>uncrewed</w:t>
      </w:r>
      <w:r w:rsidRPr="001765F6">
        <w:t xml:space="preserve"> ships, the thing</w:t>
      </w:r>
      <w:r>
        <w:t xml:space="preserve"> </w:t>
      </w:r>
      <w:r w:rsidRPr="001765F6">
        <w:t xml:space="preserve">you do is hire some merchant ships and drive around the </w:t>
      </w:r>
      <w:r>
        <w:t>north Atlantic</w:t>
      </w:r>
      <w:r w:rsidRPr="001765F6">
        <w:t xml:space="preserve"> trying to run them down.</w:t>
      </w:r>
      <w:r>
        <w:t xml:space="preserve"> I</w:t>
      </w:r>
      <w:r w:rsidRPr="001765F6">
        <w:t xml:space="preserve">ndeed, you are likely to be much less reticent about stealing them. </w:t>
      </w:r>
      <w:r>
        <w:t>A</w:t>
      </w:r>
      <w:r w:rsidRPr="001765F6">
        <w:t xml:space="preserve">nything </w:t>
      </w:r>
      <w:r>
        <w:t xml:space="preserve">that </w:t>
      </w:r>
      <w:r w:rsidRPr="001765F6">
        <w:t>you put on them that is really secret or sensitive, you can expect to pretty quickly be nicked and reverse</w:t>
      </w:r>
      <w:r>
        <w:t>-</w:t>
      </w:r>
      <w:r w:rsidRPr="001765F6">
        <w:t>engineered</w:t>
      </w:r>
      <w:r w:rsidR="00B06AA3">
        <w:t>,</w:t>
      </w:r>
      <w:r w:rsidRPr="001765F6">
        <w:t xml:space="preserve"> or at least studied.</w:t>
      </w:r>
    </w:p>
    <w:p w:rsidR="00D04A2A" w:rsidRPr="001765F6" w:rsidP="00D04A2A">
      <w:pPr>
        <w:pStyle w:val="Answer"/>
      </w:pPr>
      <w:r>
        <w:t xml:space="preserve">They </w:t>
      </w:r>
      <w:r w:rsidRPr="001765F6">
        <w:t xml:space="preserve">have far less deterrent effect. They also do not have the same intrinsic flexibility and adaptability. If you think about a </w:t>
      </w:r>
      <w:r>
        <w:t>crewed</w:t>
      </w:r>
      <w:r w:rsidRPr="001765F6">
        <w:t xml:space="preserve"> mine hunter, for example, yes, it can do mine clearance</w:t>
      </w:r>
      <w:r>
        <w:t xml:space="preserve">, but </w:t>
      </w:r>
      <w:r w:rsidRPr="001765F6">
        <w:t xml:space="preserve">it can also be a patrol vessel that builds </w:t>
      </w:r>
      <w:r>
        <w:t xml:space="preserve">a </w:t>
      </w:r>
      <w:r w:rsidRPr="001765F6">
        <w:t xml:space="preserve">recognised maritime picture. It can also help out with some inshore coastal anti-submarine work because it </w:t>
      </w:r>
      <w:r>
        <w:t xml:space="preserve">has </w:t>
      </w:r>
      <w:r w:rsidRPr="001765F6">
        <w:t>a dipping sonar.</w:t>
      </w:r>
    </w:p>
    <w:p w:rsidR="00D04A2A" w:rsidRPr="001765F6" w:rsidP="00D04A2A">
      <w:pPr>
        <w:pStyle w:val="Question"/>
        <w:numPr>
          <w:ilvl w:val="0"/>
          <w:numId w:val="9"/>
        </w:numPr>
      </w:pPr>
      <w:sdt>
        <w:sdtPr>
          <w:alias w:val="Member"/>
          <w:tag w:val="&lt;Member mnisId='5174' dodsId='173235'&gt;"/>
          <w:id w:val="-1802451869"/>
          <w:placeholder>
            <w:docPart w:val="3EB10FB0CA2641179A06B1D55757989F"/>
          </w:placeholder>
          <w:richText/>
        </w:sdtPr>
        <w:sdtContent>
          <w:r w:rsidRPr="00445C1C">
            <w:rPr>
              <w:b/>
            </w:rPr>
            <w:t>Fred Thomas:</w:t>
          </w:r>
        </w:sdtContent>
      </w:sdt>
      <w:r w:rsidRPr="001765F6">
        <w:t xml:space="preserve"> You will be aware that lots of people are trying to design</w:t>
      </w:r>
      <w:r w:rsidR="00395EE4">
        <w:t>,</w:t>
      </w:r>
      <w:r w:rsidRPr="001765F6">
        <w:t xml:space="preserve"> </w:t>
      </w:r>
      <w:r>
        <w:t xml:space="preserve">and are </w:t>
      </w:r>
      <w:r w:rsidRPr="001765F6">
        <w:t>quite far down</w:t>
      </w:r>
      <w:r w:rsidR="00395EE4">
        <w:t xml:space="preserve"> the road of</w:t>
      </w:r>
      <w:r w:rsidRPr="001765F6">
        <w:t xml:space="preserve"> designing</w:t>
      </w:r>
      <w:r w:rsidR="00395EE4">
        <w:t>,</w:t>
      </w:r>
      <w:r w:rsidRPr="001765F6">
        <w:t xml:space="preserve"> </w:t>
      </w:r>
      <w:r>
        <w:t>uncrewed</w:t>
      </w:r>
      <w:r w:rsidRPr="001765F6">
        <w:t xml:space="preserve"> systems </w:t>
      </w:r>
      <w:r>
        <w:t xml:space="preserve">that </w:t>
      </w:r>
      <w:r w:rsidRPr="001765F6">
        <w:t>can or will</w:t>
      </w:r>
      <w:r>
        <w:t>,</w:t>
      </w:r>
      <w:r w:rsidRPr="001765F6">
        <w:t xml:space="preserve"> in theory</w:t>
      </w:r>
      <w:r>
        <w:t>,</w:t>
      </w:r>
      <w:r w:rsidRPr="001765F6">
        <w:t xml:space="preserve"> take lots of different types of payload. </w:t>
      </w:r>
      <w:r>
        <w:t>On t</w:t>
      </w:r>
      <w:r w:rsidRPr="001765F6">
        <w:t xml:space="preserve">hat particular point, people would come back and say, </w:t>
      </w:r>
      <w:r>
        <w:t>“T</w:t>
      </w:r>
      <w:r w:rsidRPr="001765F6">
        <w:t>hat is hopefully</w:t>
      </w:r>
      <w:r>
        <w:t xml:space="preserve"> going to change</w:t>
      </w:r>
      <w:r w:rsidR="00E85641">
        <w:t>.</w:t>
      </w:r>
      <w:r>
        <w:t>”</w:t>
      </w:r>
    </w:p>
    <w:p w:rsidR="00D04A2A" w:rsidP="00D04A2A">
      <w:pPr>
        <w:pStyle w:val="Answer"/>
      </w:pPr>
      <w:sdt>
        <w:sdtPr>
          <w:alias w:val="Witness"/>
          <w:id w:val="626514061"/>
          <w:placeholder>
            <w:docPart w:val="1C26193858D54007843362F0C77F7E46"/>
          </w:placeholder>
          <w:richText/>
        </w:sdtPr>
        <w:sdtContent>
          <w:r w:rsidRPr="0084481A">
            <w:rPr>
              <w:b/>
              <w:i/>
            </w:rPr>
            <w:t>Professor Blagden:</w:t>
          </w:r>
        </w:sdtContent>
      </w:sdt>
      <w:r w:rsidRPr="001765F6">
        <w:t xml:space="preserve"> Yes,</w:t>
      </w:r>
      <w:r>
        <w:t xml:space="preserve"> but</w:t>
      </w:r>
      <w:r w:rsidRPr="001765F6">
        <w:t xml:space="preserve"> it still will not be able</w:t>
      </w:r>
      <w:r>
        <w:t xml:space="preserve">, say, to </w:t>
      </w:r>
      <w:r w:rsidRPr="001765F6">
        <w:t xml:space="preserve">investigate a merchant ship that is </w:t>
      </w:r>
      <w:r>
        <w:t xml:space="preserve">behaving </w:t>
      </w:r>
      <w:r w:rsidRPr="001765F6">
        <w:t>suspiciously</w:t>
      </w:r>
      <w:r>
        <w:t xml:space="preserve">, to </w:t>
      </w:r>
      <w:r w:rsidRPr="001765F6">
        <w:t>help a yacht that is in distress</w:t>
      </w:r>
      <w:r>
        <w:t xml:space="preserve"> or to </w:t>
      </w:r>
      <w:r w:rsidRPr="001765F6">
        <w:t>build at</w:t>
      </w:r>
      <w:r>
        <w:t>-</w:t>
      </w:r>
      <w:r w:rsidRPr="001765F6">
        <w:t xml:space="preserve">sea command experience for a junior officer before they command a destroyer. </w:t>
      </w:r>
      <w:r>
        <w:t>T</w:t>
      </w:r>
      <w:r w:rsidRPr="001765F6">
        <w:t xml:space="preserve">here is a bunch of stuff </w:t>
      </w:r>
      <w:r>
        <w:t xml:space="preserve">that </w:t>
      </w:r>
      <w:r w:rsidRPr="001765F6">
        <w:t>they still will not be able to do</w:t>
      </w:r>
      <w:r>
        <w:t xml:space="preserve">, </w:t>
      </w:r>
      <w:r w:rsidRPr="001765F6">
        <w:t>but I absolutely take your point.</w:t>
      </w:r>
    </w:p>
    <w:p w:rsidR="00D04A2A" w:rsidP="00D04A2A">
      <w:pPr>
        <w:pStyle w:val="Answer"/>
      </w:pPr>
      <w:r w:rsidRPr="001765F6">
        <w:t>There is also the question about maintenance, support, supply</w:t>
      </w:r>
      <w:r>
        <w:t xml:space="preserve"> and </w:t>
      </w:r>
      <w:r w:rsidRPr="001765F6">
        <w:t xml:space="preserve">damage. </w:t>
      </w:r>
      <w:r>
        <w:t>A</w:t>
      </w:r>
      <w:r w:rsidRPr="001765F6">
        <w:t xml:space="preserve">ll these things again exist in trade-offs. You can say </w:t>
      </w:r>
      <w:r>
        <w:t xml:space="preserve">that </w:t>
      </w:r>
      <w:r w:rsidRPr="001765F6">
        <w:t xml:space="preserve">your </w:t>
      </w:r>
      <w:r>
        <w:t>uncrewed</w:t>
      </w:r>
      <w:r w:rsidRPr="001765F6">
        <w:t xml:space="preserve"> systems are cheap</w:t>
      </w:r>
      <w:r>
        <w:t xml:space="preserve">, </w:t>
      </w:r>
      <w:r w:rsidRPr="001765F6">
        <w:t>but</w:t>
      </w:r>
      <w:r>
        <w:t xml:space="preserve"> </w:t>
      </w:r>
      <w:r w:rsidRPr="001765F6">
        <w:t>if you make them big and complex</w:t>
      </w:r>
      <w:r>
        <w:t>—</w:t>
      </w:r>
      <w:r w:rsidRPr="001765F6">
        <w:t>it is more like a sloop,</w:t>
      </w:r>
      <w:r>
        <w:t xml:space="preserve"> so</w:t>
      </w:r>
      <w:r w:rsidRPr="001765F6">
        <w:t xml:space="preserve"> effectively an </w:t>
      </w:r>
      <w:r>
        <w:t>uncrewed</w:t>
      </w:r>
      <w:r w:rsidRPr="001765F6">
        <w:t xml:space="preserve"> ship</w:t>
      </w:r>
      <w:r>
        <w:t>—</w:t>
      </w:r>
      <w:r w:rsidRPr="001765F6">
        <w:t xml:space="preserve">the implications for cheapness are less clearcut. </w:t>
      </w:r>
      <w:r>
        <w:t>I</w:t>
      </w:r>
      <w:r w:rsidRPr="001765F6">
        <w:t xml:space="preserve">f </w:t>
      </w:r>
      <w:r>
        <w:t xml:space="preserve">it </w:t>
      </w:r>
      <w:r w:rsidRPr="001765F6">
        <w:t>has some big OPDEF on board</w:t>
      </w:r>
      <w:r>
        <w:t xml:space="preserve">, you might </w:t>
      </w:r>
      <w:r w:rsidRPr="001765F6">
        <w:t xml:space="preserve">have to pull a </w:t>
      </w:r>
      <w:r>
        <w:t>crewed</w:t>
      </w:r>
      <w:r w:rsidRPr="001765F6">
        <w:t xml:space="preserve"> ship off station to help it</w:t>
      </w:r>
      <w:r>
        <w:t xml:space="preserve"> or </w:t>
      </w:r>
      <w:r w:rsidRPr="001765F6">
        <w:t>just concede that it is lost.</w:t>
      </w:r>
      <w:r>
        <w:t xml:space="preserve"> </w:t>
      </w:r>
      <w:r w:rsidRPr="001765F6">
        <w:t>If you do that a few times</w:t>
      </w:r>
      <w:r>
        <w:t xml:space="preserve">, </w:t>
      </w:r>
      <w:r w:rsidRPr="001765F6">
        <w:t xml:space="preserve">the overall cheapness begins to be </w:t>
      </w:r>
      <w:r>
        <w:t xml:space="preserve">not </w:t>
      </w:r>
      <w:r w:rsidRPr="001765F6">
        <w:t>quite so clearcut.</w:t>
      </w:r>
    </w:p>
    <w:p w:rsidR="00D04A2A" w:rsidRPr="001765F6" w:rsidP="00D04A2A">
      <w:pPr>
        <w:pStyle w:val="Answer"/>
      </w:pPr>
      <w:r w:rsidRPr="001765F6">
        <w:t xml:space="preserve">The other thing is </w:t>
      </w:r>
      <w:r>
        <w:t xml:space="preserve">around </w:t>
      </w:r>
      <w:r w:rsidRPr="001765F6">
        <w:t xml:space="preserve">the command and control implications. </w:t>
      </w:r>
      <w:r>
        <w:t>Y</w:t>
      </w:r>
      <w:r w:rsidRPr="001765F6">
        <w:t>ou can go for either pure autonomy</w:t>
      </w:r>
      <w:r>
        <w:t xml:space="preserve">, </w:t>
      </w:r>
      <w:r w:rsidRPr="001765F6">
        <w:t>which has some problems of its own</w:t>
      </w:r>
      <w:r>
        <w:t xml:space="preserve">, such as not being able to </w:t>
      </w:r>
      <w:r w:rsidRPr="001765F6">
        <w:t>control escalation</w:t>
      </w:r>
      <w:r>
        <w:t xml:space="preserve">, or </w:t>
      </w:r>
      <w:r w:rsidRPr="001765F6">
        <w:t>pure remote control</w:t>
      </w:r>
      <w:r>
        <w:t xml:space="preserve">, </w:t>
      </w:r>
      <w:r w:rsidRPr="001765F6">
        <w:t>which has problems of its own</w:t>
      </w:r>
      <w:r>
        <w:t xml:space="preserve">, such as </w:t>
      </w:r>
      <w:r w:rsidRPr="001765F6">
        <w:t>jamming, interference, interception and increasing the incentive to target the command</w:t>
      </w:r>
      <w:r w:rsidR="00F36DBF">
        <w:t>-</w:t>
      </w:r>
      <w:r w:rsidRPr="001765F6">
        <w:t>and</w:t>
      </w:r>
      <w:r w:rsidR="00F36DBF">
        <w:t>-</w:t>
      </w:r>
      <w:r w:rsidRPr="001765F6">
        <w:t xml:space="preserve">control infrastructure. </w:t>
      </w:r>
      <w:r>
        <w:t xml:space="preserve">If </w:t>
      </w:r>
      <w:r w:rsidRPr="001765F6">
        <w:t xml:space="preserve">you are operating a largely </w:t>
      </w:r>
      <w:r>
        <w:t>uncrewed</w:t>
      </w:r>
      <w:r w:rsidRPr="001765F6">
        <w:t xml:space="preserve"> fleet controlled from a few key nodes</w:t>
      </w:r>
      <w:r>
        <w:t xml:space="preserve">, </w:t>
      </w:r>
      <w:r w:rsidRPr="001765F6">
        <w:t>you make your force more brittle</w:t>
      </w:r>
      <w:r>
        <w:t xml:space="preserve"> b</w:t>
      </w:r>
      <w:r w:rsidRPr="001765F6">
        <w:t>ecause those few key command and control nodes are more high</w:t>
      </w:r>
      <w:r>
        <w:t>-</w:t>
      </w:r>
      <w:r w:rsidRPr="001765F6">
        <w:t>value targets.</w:t>
      </w:r>
    </w:p>
    <w:p w:rsidR="00D04A2A" w:rsidRPr="001765F6" w:rsidP="00D04A2A">
      <w:pPr>
        <w:pStyle w:val="Answer"/>
      </w:pPr>
      <w:r w:rsidRPr="001765F6">
        <w:t xml:space="preserve">I am not here to do pure luddism or indeed say </w:t>
      </w:r>
      <w:r>
        <w:t xml:space="preserve">that </w:t>
      </w:r>
      <w:r w:rsidRPr="001765F6">
        <w:t xml:space="preserve">none of these things </w:t>
      </w:r>
      <w:r>
        <w:t>is</w:t>
      </w:r>
      <w:r w:rsidRPr="001765F6">
        <w:t xml:space="preserve"> going to matter or make a difference. We just have to be careful</w:t>
      </w:r>
      <w:r>
        <w:t xml:space="preserve">. If this </w:t>
      </w:r>
      <w:r w:rsidRPr="001765F6">
        <w:t xml:space="preserve">is in fact a panicked </w:t>
      </w:r>
      <w:r>
        <w:t xml:space="preserve">and </w:t>
      </w:r>
      <w:r w:rsidRPr="001765F6">
        <w:t xml:space="preserve">deficient </w:t>
      </w:r>
      <w:r w:rsidRPr="001765F6" w:rsidR="005D51ED">
        <w:t>Navy</w:t>
      </w:r>
      <w:r w:rsidR="005D51ED">
        <w:t xml:space="preserve"> </w:t>
      </w:r>
      <w:r>
        <w:t xml:space="preserve">with a </w:t>
      </w:r>
      <w:r w:rsidRPr="001765F6">
        <w:t xml:space="preserve">frigate fleet </w:t>
      </w:r>
      <w:r>
        <w:t xml:space="preserve">that </w:t>
      </w:r>
      <w:r w:rsidRPr="001765F6">
        <w:t xml:space="preserve">has fallen off a cliff and we are </w:t>
      </w:r>
      <w:r>
        <w:t xml:space="preserve">just </w:t>
      </w:r>
      <w:r w:rsidRPr="001765F6">
        <w:t xml:space="preserve">telling ourselves hopeful stories that this is going to be </w:t>
      </w:r>
      <w:r>
        <w:t xml:space="preserve">the </w:t>
      </w:r>
      <w:r w:rsidRPr="001765F6">
        <w:t>silver bullet</w:t>
      </w:r>
      <w:r>
        <w:t xml:space="preserve"> t</w:t>
      </w:r>
      <w:r w:rsidRPr="001765F6">
        <w:t xml:space="preserve">hat upends the balance of power in the </w:t>
      </w:r>
      <w:r>
        <w:t>north Atlantic</w:t>
      </w:r>
      <w:r w:rsidRPr="001765F6">
        <w:t xml:space="preserve"> and makes it all okay again on the cheap</w:t>
      </w:r>
      <w:r>
        <w:t xml:space="preserve">, </w:t>
      </w:r>
      <w:r w:rsidRPr="001765F6">
        <w:t>we are likely to be really disappointed.</w:t>
      </w:r>
      <w:r w:rsidR="00200017">
        <w:t xml:space="preserve"> </w:t>
      </w:r>
      <w:r>
        <w:t xml:space="preserve">We need to be </w:t>
      </w:r>
      <w:r w:rsidRPr="001765F6">
        <w:t>prudent</w:t>
      </w:r>
      <w:r>
        <w:t xml:space="preserve"> and </w:t>
      </w:r>
      <w:r w:rsidRPr="001765F6">
        <w:t>incremental</w:t>
      </w:r>
      <w:r>
        <w:t xml:space="preserve">. </w:t>
      </w:r>
      <w:r w:rsidRPr="001765F6">
        <w:t xml:space="preserve">How far </w:t>
      </w:r>
      <w:r>
        <w:t xml:space="preserve">can we </w:t>
      </w:r>
      <w:r w:rsidRPr="001765F6">
        <w:t>take these things</w:t>
      </w:r>
      <w:r>
        <w:t xml:space="preserve">? Just how far do </w:t>
      </w:r>
      <w:r w:rsidRPr="001765F6">
        <w:t>the Russians</w:t>
      </w:r>
      <w:r>
        <w:t xml:space="preserve"> attrit them? </w:t>
      </w:r>
      <w:r w:rsidRPr="001765F6">
        <w:t xml:space="preserve">How challenging </w:t>
      </w:r>
      <w:r>
        <w:t xml:space="preserve">are </w:t>
      </w:r>
      <w:r w:rsidRPr="001765F6">
        <w:t>the maintenance implications</w:t>
      </w:r>
      <w:r>
        <w:t xml:space="preserve"> </w:t>
      </w:r>
      <w:r w:rsidRPr="001765F6">
        <w:t>when we start trying to support</w:t>
      </w:r>
      <w:r>
        <w:t xml:space="preserve"> </w:t>
      </w:r>
      <w:r w:rsidRPr="001765F6">
        <w:t>them at sea</w:t>
      </w:r>
      <w:r>
        <w:t>?</w:t>
      </w:r>
    </w:p>
    <w:p w:rsidR="00D04A2A" w:rsidRPr="001765F6" w:rsidP="00D04A2A">
      <w:pPr>
        <w:pStyle w:val="Question"/>
        <w:numPr>
          <w:ilvl w:val="0"/>
          <w:numId w:val="9"/>
        </w:numPr>
      </w:pPr>
      <w:sdt>
        <w:sdtPr>
          <w:alias w:val="Member"/>
          <w:tag w:val="&lt;Member mnisId='5174' dodsId='173235'&gt;"/>
          <w:id w:val="1113250288"/>
          <w:placeholder>
            <w:docPart w:val="AF3B0B16DB2548358159C6D5ACFB2046"/>
          </w:placeholder>
          <w:richText/>
        </w:sdtPr>
        <w:sdtContent>
          <w:r w:rsidRPr="00167C33">
            <w:rPr>
              <w:b/>
            </w:rPr>
            <w:t>Fred Thomas:</w:t>
          </w:r>
        </w:sdtContent>
      </w:sdt>
      <w:r w:rsidRPr="001765F6">
        <w:t xml:space="preserve"> I </w:t>
      </w:r>
      <w:r>
        <w:t xml:space="preserve">think </w:t>
      </w:r>
      <w:r w:rsidRPr="001765F6">
        <w:t>you are right</w:t>
      </w:r>
      <w:r>
        <w:t xml:space="preserve">, </w:t>
      </w:r>
      <w:r w:rsidRPr="001765F6">
        <w:t xml:space="preserve">but there are not many people going around suggesting that this would be a silver bullet. </w:t>
      </w:r>
      <w:r>
        <w:t xml:space="preserve">The UK is </w:t>
      </w:r>
      <w:r w:rsidRPr="001765F6">
        <w:t>an outrider</w:t>
      </w:r>
      <w:r>
        <w:t xml:space="preserve">, </w:t>
      </w:r>
      <w:r w:rsidRPr="001765F6">
        <w:t>particularly in the marine space</w:t>
      </w:r>
      <w:r>
        <w:t>,</w:t>
      </w:r>
      <w:r w:rsidRPr="001765F6">
        <w:t xml:space="preserve"> for autonomy and uncrewed systems.</w:t>
      </w:r>
      <w:r>
        <w:t xml:space="preserve"> L</w:t>
      </w:r>
      <w:r w:rsidRPr="001765F6">
        <w:t>et me put this to you</w:t>
      </w:r>
      <w:r w:rsidR="00523AFD">
        <w:t>: i</w:t>
      </w:r>
      <w:r>
        <w:t xml:space="preserve">s this </w:t>
      </w:r>
      <w:r w:rsidRPr="001765F6">
        <w:t xml:space="preserve">related to our experience supporting Ukraine’s activities and Ukraine’s success in shifting the Russian Black </w:t>
      </w:r>
      <w:r>
        <w:t>sea</w:t>
      </w:r>
      <w:r w:rsidRPr="001765F6">
        <w:t xml:space="preserve"> fleet out of the </w:t>
      </w:r>
      <w:r w:rsidR="00523AFD">
        <w:t>Black sea,</w:t>
      </w:r>
      <w:r w:rsidRPr="001765F6">
        <w:t xml:space="preserve"> even though Ukraine does not or did not have a navy?</w:t>
      </w:r>
    </w:p>
    <w:p w:rsidR="00D04A2A" w:rsidRPr="001765F6" w:rsidP="00D04A2A">
      <w:pPr>
        <w:pStyle w:val="Answer"/>
      </w:pPr>
      <w:sdt>
        <w:sdtPr>
          <w:alias w:val="Witness"/>
          <w:id w:val="1743144622"/>
          <w:placeholder>
            <w:docPart w:val="3400501D30E34DC3867A89CD196DE948"/>
          </w:placeholder>
          <w:richText/>
        </w:sdtPr>
        <w:sdtContent>
          <w:r w:rsidRPr="0084481A">
            <w:rPr>
              <w:b/>
              <w:i/>
            </w:rPr>
            <w:t>Professor Blagden:</w:t>
          </w:r>
        </w:sdtContent>
      </w:sdt>
      <w:r w:rsidRPr="001765F6">
        <w:t xml:space="preserve"> Yes</w:t>
      </w:r>
      <w:r>
        <w:t>. C</w:t>
      </w:r>
      <w:r w:rsidRPr="001765F6">
        <w:t>learly</w:t>
      </w:r>
      <w:r>
        <w:t xml:space="preserve">, </w:t>
      </w:r>
      <w:r w:rsidRPr="001765F6">
        <w:t>there is technological expertise</w:t>
      </w:r>
      <w:r>
        <w:t xml:space="preserve"> here</w:t>
      </w:r>
      <w:r w:rsidRPr="001765F6">
        <w:t xml:space="preserve"> that is intimately linked to UK support </w:t>
      </w:r>
      <w:r>
        <w:t xml:space="preserve">for </w:t>
      </w:r>
      <w:r w:rsidRPr="001765F6">
        <w:t>Ukraine. You are absolutely right. We need to be careful not to generali</w:t>
      </w:r>
      <w:r>
        <w:t>s</w:t>
      </w:r>
      <w:r w:rsidRPr="001765F6">
        <w:t>e too far from the experience of what was effectively a pretty rubbish Russian fleet trapped in a lake</w:t>
      </w:r>
      <w:r>
        <w:t>, w</w:t>
      </w:r>
      <w:r w:rsidRPr="001765F6">
        <w:t xml:space="preserve">hich is what the Black </w:t>
      </w:r>
      <w:r>
        <w:t>sea</w:t>
      </w:r>
      <w:r w:rsidRPr="001765F6">
        <w:t xml:space="preserve"> effectively is</w:t>
      </w:r>
      <w:r>
        <w:t>. P</w:t>
      </w:r>
      <w:r w:rsidRPr="001765F6">
        <w:t>retty much all of its ports can be held at risk</w:t>
      </w:r>
      <w:r>
        <w:t xml:space="preserve">. That is very </w:t>
      </w:r>
      <w:r w:rsidRPr="001765F6">
        <w:t xml:space="preserve">distinct from the situation with the </w:t>
      </w:r>
      <w:r>
        <w:t xml:space="preserve">north Atlantic, </w:t>
      </w:r>
      <w:r w:rsidRPr="001765F6">
        <w:t xml:space="preserve">where you are talking about a much bigger, </w:t>
      </w:r>
      <w:r>
        <w:t xml:space="preserve">badder and </w:t>
      </w:r>
      <w:r w:rsidRPr="001765F6">
        <w:t>better</w:t>
      </w:r>
      <w:r>
        <w:t>-</w:t>
      </w:r>
      <w:r w:rsidRPr="001765F6">
        <w:t>resourced Russian fleet that can get out into the world’s oceans.</w:t>
      </w:r>
    </w:p>
    <w:p w:rsidR="00D04A2A" w:rsidRPr="001765F6" w:rsidP="00D04A2A">
      <w:pPr>
        <w:pStyle w:val="Answer"/>
      </w:pPr>
      <w:r>
        <w:t>Y</w:t>
      </w:r>
      <w:r w:rsidRPr="001765F6">
        <w:t>ou are absolutely right</w:t>
      </w:r>
      <w:r>
        <w:t xml:space="preserve">, </w:t>
      </w:r>
      <w:r w:rsidRPr="001765F6">
        <w:t>and I am not here to say</w:t>
      </w:r>
      <w:r>
        <w:t>, “N</w:t>
      </w:r>
      <w:r w:rsidRPr="001765F6">
        <w:t>one of this is true</w:t>
      </w:r>
      <w:r w:rsidR="009203FA">
        <w:t>.</w:t>
      </w:r>
      <w:r>
        <w:t>”</w:t>
      </w:r>
      <w:r w:rsidRPr="001765F6">
        <w:t xml:space="preserve"> Some of these questions come down to</w:t>
      </w:r>
      <w:r>
        <w:t>, “W</w:t>
      </w:r>
      <w:r w:rsidRPr="001765F6">
        <w:t xml:space="preserve">hat would </w:t>
      </w:r>
      <w:r>
        <w:t>the Navy</w:t>
      </w:r>
      <w:r w:rsidRPr="001765F6">
        <w:t xml:space="preserve"> rather have?</w:t>
      </w:r>
      <w:r>
        <w:t>” In some ways, the Navy</w:t>
      </w:r>
      <w:r w:rsidRPr="001765F6">
        <w:t xml:space="preserve"> has made its choice</w:t>
      </w:r>
      <w:r w:rsidR="00442EAF">
        <w:t>, or a</w:t>
      </w:r>
      <w:r w:rsidRPr="001765F6">
        <w:t xml:space="preserve">t least the senior leadership of </w:t>
      </w:r>
      <w:r>
        <w:t>the Navy</w:t>
      </w:r>
      <w:r w:rsidRPr="001765F6">
        <w:t xml:space="preserve"> has made its choice. </w:t>
      </w:r>
      <w:r>
        <w:t>L</w:t>
      </w:r>
      <w:r w:rsidRPr="001765F6">
        <w:t xml:space="preserve">et us say you could choose between 30 uncrewed sloops </w:t>
      </w:r>
      <w:r>
        <w:t xml:space="preserve">and </w:t>
      </w:r>
      <w:r w:rsidRPr="001765F6">
        <w:t>10 things that were a crewed sloop with 20 or 30 people on</w:t>
      </w:r>
      <w:r>
        <w:t xml:space="preserve">, </w:t>
      </w:r>
      <w:r w:rsidRPr="001765F6">
        <w:t>like a Singaporean corvette at the moment</w:t>
      </w:r>
      <w:r>
        <w:t xml:space="preserve">, which </w:t>
      </w:r>
      <w:r w:rsidRPr="001765F6">
        <w:t>can pull a towed array sonar and put a drone up in the air that can drop a torpedo</w:t>
      </w:r>
      <w:r>
        <w:t xml:space="preserve">, </w:t>
      </w:r>
      <w:r w:rsidRPr="001765F6">
        <w:t xml:space="preserve">if it needs to. </w:t>
      </w:r>
      <w:r>
        <w:t>T</w:t>
      </w:r>
      <w:r w:rsidRPr="001765F6">
        <w:t xml:space="preserve">hose are some of the trade-offs </w:t>
      </w:r>
      <w:r>
        <w:t xml:space="preserve">that </w:t>
      </w:r>
      <w:r w:rsidRPr="001765F6">
        <w:t xml:space="preserve">you are really talking about. If the 30 uncrewed ones deliver more value than the 10 crewed ones, </w:t>
      </w:r>
      <w:r>
        <w:t xml:space="preserve">great, </w:t>
      </w:r>
      <w:r w:rsidRPr="001765F6">
        <w:t>you made the right choice.</w:t>
      </w:r>
      <w:r>
        <w:t xml:space="preserve"> </w:t>
      </w:r>
      <w:r w:rsidRPr="001765F6">
        <w:t xml:space="preserve">If you put your 30 uncrewed sloops to sea and within six months 20 of them have had collisions with Russian merchant ships, you are left saying, </w:t>
      </w:r>
      <w:r>
        <w:t>“W</w:t>
      </w:r>
      <w:r w:rsidRPr="001765F6">
        <w:t>e have a lot of expensive microchips at the bottom of the sea</w:t>
      </w:r>
      <w:r w:rsidR="00442EAF">
        <w:t>.</w:t>
      </w:r>
      <w:r>
        <w:t xml:space="preserve">” </w:t>
      </w:r>
    </w:p>
    <w:p w:rsidR="00D04A2A" w:rsidRPr="001765F6" w:rsidP="00D04A2A">
      <w:pPr>
        <w:pStyle w:val="Question"/>
        <w:numPr>
          <w:ilvl w:val="0"/>
          <w:numId w:val="9"/>
        </w:numPr>
      </w:pPr>
      <w:sdt>
        <w:sdtPr>
          <w:alias w:val="Member"/>
          <w:tag w:val="&lt;Member mnisId='5174' dodsId='173235'&gt;"/>
          <w:id w:val="1657734349"/>
          <w:placeholder>
            <w:docPart w:val="406879008A524E068174582F90900D6E"/>
          </w:placeholder>
          <w:richText/>
        </w:sdtPr>
        <w:sdtContent>
          <w:r w:rsidRPr="00445C1C">
            <w:rPr>
              <w:b/>
            </w:rPr>
            <w:t>Fred Thomas:</w:t>
          </w:r>
        </w:sdtContent>
      </w:sdt>
      <w:r w:rsidRPr="001765F6">
        <w:t xml:space="preserve"> Thanks for those answers. Professor Z</w:t>
      </w:r>
      <w:r>
        <w:t>y</w:t>
      </w:r>
      <w:r w:rsidRPr="001765F6">
        <w:t xml:space="preserve">sk, we are quite au fait with what is going on in the UK military. Perhaps you will be able to comment on what is happening in the Russian military as regards uncrewed systems, particularly in </w:t>
      </w:r>
      <w:r>
        <w:t>the Russian navy</w:t>
      </w:r>
      <w:r w:rsidRPr="001765F6">
        <w:t>.</w:t>
      </w:r>
    </w:p>
    <w:p w:rsidR="00D04A2A" w:rsidP="00D04A2A">
      <w:pPr>
        <w:pStyle w:val="Answer"/>
      </w:pPr>
      <w:sdt>
        <w:sdtPr>
          <w:alias w:val="Witness"/>
          <w:id w:val="410437069"/>
          <w:placeholder>
            <w:docPart w:val="ABEB050610C4433DA2092B328AFF4CFB"/>
          </w:placeholder>
          <w:richText/>
        </w:sdtPr>
        <w:sdtContent>
          <w:r w:rsidRPr="0084481A">
            <w:rPr>
              <w:b/>
              <w:i/>
            </w:rPr>
            <w:t>Professor Zysk:</w:t>
          </w:r>
        </w:sdtContent>
      </w:sdt>
      <w:r w:rsidRPr="001765F6">
        <w:t xml:space="preserve"> </w:t>
      </w:r>
      <w:r>
        <w:t>T</w:t>
      </w:r>
      <w:r w:rsidRPr="001765F6">
        <w:t xml:space="preserve">here has been a strong focus </w:t>
      </w:r>
      <w:r>
        <w:t xml:space="preserve">on this from </w:t>
      </w:r>
      <w:r w:rsidRPr="001765F6">
        <w:t xml:space="preserve">the Russian top political leadership. Putin ordered the Russian </w:t>
      </w:r>
      <w:r>
        <w:t>G</w:t>
      </w:r>
      <w:r w:rsidRPr="001765F6">
        <w:t xml:space="preserve">overnment in December 2022 to </w:t>
      </w:r>
      <w:r>
        <w:t xml:space="preserve">make the development of </w:t>
      </w:r>
      <w:r w:rsidRPr="001765F6">
        <w:t xml:space="preserve">uncrewed systems a special priority for the Russian </w:t>
      </w:r>
      <w:r>
        <w:t>Government</w:t>
      </w:r>
      <w:r w:rsidRPr="001765F6">
        <w:t>. We have seen the change</w:t>
      </w:r>
      <w:r w:rsidR="00C718DE">
        <w:t>:</w:t>
      </w:r>
      <w:r w:rsidRPr="001765F6">
        <w:t xml:space="preserve"> Russia entered the war with a fleet of roughly 2,000 unmanned vehicles</w:t>
      </w:r>
      <w:r w:rsidR="00C718DE">
        <w:t>; i</w:t>
      </w:r>
      <w:r w:rsidRPr="001765F6">
        <w:t>n 2024</w:t>
      </w:r>
      <w:r>
        <w:t>, it</w:t>
      </w:r>
      <w:r w:rsidRPr="001765F6">
        <w:t xml:space="preserve"> used 1.5 million</w:t>
      </w:r>
      <w:r>
        <w:t xml:space="preserve">. We are </w:t>
      </w:r>
      <w:r w:rsidRPr="001765F6">
        <w:t>now talking about several millions.</w:t>
      </w:r>
      <w:r>
        <w:t xml:space="preserve"> We </w:t>
      </w:r>
      <w:r w:rsidRPr="001765F6">
        <w:t xml:space="preserve">also </w:t>
      </w:r>
      <w:r>
        <w:t xml:space="preserve">see </w:t>
      </w:r>
      <w:r w:rsidRPr="001765F6">
        <w:t>an extensive effort to educate Russia</w:t>
      </w:r>
      <w:r>
        <w:t>’s</w:t>
      </w:r>
      <w:r w:rsidRPr="001765F6">
        <w:t xml:space="preserve"> </w:t>
      </w:r>
      <w:r>
        <w:t xml:space="preserve">younger </w:t>
      </w:r>
      <w:r w:rsidRPr="001765F6">
        <w:t xml:space="preserve">population from </w:t>
      </w:r>
      <w:r>
        <w:t xml:space="preserve">the </w:t>
      </w:r>
      <w:r w:rsidRPr="001765F6">
        <w:t>very early stages to be able to enter and support this function.</w:t>
      </w:r>
    </w:p>
    <w:p w:rsidR="00D04A2A" w:rsidP="00D04A2A">
      <w:pPr>
        <w:pStyle w:val="Answer"/>
      </w:pPr>
      <w:r>
        <w:t xml:space="preserve">Russia has also not shied away from copying and reverse-engineering some of the Ukrainian maritime drones. Russia has been investing heavily in unmanned systems for the </w:t>
      </w:r>
      <w:r w:rsidR="000158BA">
        <w:t>n</w:t>
      </w:r>
      <w:r>
        <w:t xml:space="preserve">avy. This includes Murena, </w:t>
      </w:r>
      <w:r w:rsidR="47051971">
        <w:t>Iskatel</w:t>
      </w:r>
      <w:r w:rsidR="001A0432">
        <w:t>,</w:t>
      </w:r>
      <w:r>
        <w:t xml:space="preserve"> Oduvanchik</w:t>
      </w:r>
      <w:r w:rsidR="001A0432">
        <w:t xml:space="preserve"> and </w:t>
      </w:r>
      <w:r w:rsidRPr="001A0432" w:rsidR="001A0432">
        <w:t>Vizir</w:t>
      </w:r>
      <w:r w:rsidR="001729A8">
        <w:t>—t</w:t>
      </w:r>
      <w:r>
        <w:t>hey have presented a number</w:t>
      </w:r>
      <w:r w:rsidR="001729A8">
        <w:t xml:space="preserve">. They </w:t>
      </w:r>
      <w:r>
        <w:t>have already tested many of these systems for a broad spectrum of missions: attack, reconnaissance, ship protection, counter-drone operations, mine laying, mine clearing,</w:t>
      </w:r>
      <w:r w:rsidR="00840A12">
        <w:t xml:space="preserve"> and so on</w:t>
      </w:r>
      <w:r>
        <w:t>.</w:t>
      </w:r>
    </w:p>
    <w:p w:rsidR="00D04A2A" w:rsidP="00D04A2A">
      <w:pPr>
        <w:pStyle w:val="Answer"/>
      </w:pPr>
      <w:r>
        <w:t>T</w:t>
      </w:r>
      <w:r w:rsidRPr="001765F6">
        <w:t>here is a strong effort. In May last year</w:t>
      </w:r>
      <w:r>
        <w:t xml:space="preserve">, </w:t>
      </w:r>
      <w:r w:rsidRPr="001765F6">
        <w:t>the Russian navy began establishing speciali</w:t>
      </w:r>
      <w:r>
        <w:t>s</w:t>
      </w:r>
      <w:r w:rsidRPr="001765F6">
        <w:t xml:space="preserve">ed regiments for unmanned maritime systems. </w:t>
      </w:r>
      <w:r>
        <w:t>O</w:t>
      </w:r>
      <w:r w:rsidRPr="001765F6">
        <w:t>verall</w:t>
      </w:r>
      <w:r>
        <w:t xml:space="preserve">, </w:t>
      </w:r>
      <w:r w:rsidRPr="001765F6">
        <w:t xml:space="preserve">we see that Russia sees this as a great opportunity. There is also work moving ahead with </w:t>
      </w:r>
      <w:r>
        <w:t xml:space="preserve">the </w:t>
      </w:r>
      <w:r w:rsidRPr="001765F6">
        <w:t>integration of artificial intelligence in some of these systems.</w:t>
      </w:r>
      <w:r>
        <w:t xml:space="preserve"> </w:t>
      </w:r>
      <w:r w:rsidRPr="001765F6">
        <w:t>They are struggling because of technological sanctions</w:t>
      </w:r>
      <w:r>
        <w:t xml:space="preserve"> and </w:t>
      </w:r>
      <w:r w:rsidRPr="001765F6">
        <w:t>financial problems</w:t>
      </w:r>
      <w:r>
        <w:t xml:space="preserve">, but </w:t>
      </w:r>
      <w:r w:rsidRPr="001765F6">
        <w:t>certain areas are highly prioriti</w:t>
      </w:r>
      <w:r>
        <w:t>s</w:t>
      </w:r>
      <w:r w:rsidRPr="001765F6">
        <w:t>ed, including the decision</w:t>
      </w:r>
      <w:r>
        <w:t>-</w:t>
      </w:r>
      <w:r w:rsidRPr="001765F6">
        <w:t>making process.</w:t>
      </w:r>
    </w:p>
    <w:p w:rsidR="00D04A2A" w:rsidRPr="001765F6" w:rsidP="00D04A2A">
      <w:pPr>
        <w:pStyle w:val="Answer"/>
      </w:pPr>
      <w:r>
        <w:t>T</w:t>
      </w:r>
      <w:r w:rsidRPr="001765F6">
        <w:t xml:space="preserve">his is an important area to </w:t>
      </w:r>
      <w:r>
        <w:t xml:space="preserve">follow and </w:t>
      </w:r>
      <w:r w:rsidRPr="001765F6">
        <w:t>see what Russia manage</w:t>
      </w:r>
      <w:r>
        <w:t>s</w:t>
      </w:r>
      <w:r w:rsidRPr="001765F6">
        <w:t xml:space="preserve"> to do. The</w:t>
      </w:r>
      <w:r>
        <w:t xml:space="preserve"> Russians</w:t>
      </w:r>
      <w:r w:rsidRPr="001765F6">
        <w:t xml:space="preserve"> certainly believe </w:t>
      </w:r>
      <w:r>
        <w:t xml:space="preserve">that </w:t>
      </w:r>
      <w:r w:rsidRPr="001765F6">
        <w:t>this is part of the future for the Russian navy.</w:t>
      </w:r>
    </w:p>
    <w:p w:rsidR="00D04A2A" w:rsidP="00D04A2A">
      <w:pPr>
        <w:pStyle w:val="Question"/>
        <w:numPr>
          <w:ilvl w:val="0"/>
          <w:numId w:val="9"/>
        </w:numPr>
      </w:pPr>
      <w:sdt>
        <w:sdtPr>
          <w:alias w:val="Member"/>
          <w:tag w:val="&lt;Member mnisId='5054' dodsId='173195'&gt;"/>
          <w:id w:val="1682239120"/>
          <w:placeholder>
            <w:docPart w:val="9321B8C46FF44518BE0A8340A2906305"/>
          </w:placeholder>
          <w:richText/>
        </w:sdtPr>
        <w:sdtContent>
          <w:r w:rsidRPr="00A97C73">
            <w:rPr>
              <w:b/>
            </w:rPr>
            <w:t>Mr Bailey:</w:t>
          </w:r>
        </w:sdtContent>
      </w:sdt>
      <w:r w:rsidRPr="001765F6">
        <w:t xml:space="preserve"> To return to my point about escalation</w:t>
      </w:r>
      <w:r>
        <w:t xml:space="preserve">, </w:t>
      </w:r>
      <w:r w:rsidRPr="001765F6">
        <w:t>we have had a discussion about uncrewed systems versus crewed systems. Unfortunately</w:t>
      </w:r>
      <w:r>
        <w:t xml:space="preserve">, Professor Zysk, </w:t>
      </w:r>
      <w:r w:rsidRPr="001765F6">
        <w:t>we did not get to hear your view on that. I am going to frame the question and summari</w:t>
      </w:r>
      <w:r>
        <w:t>s</w:t>
      </w:r>
      <w:r w:rsidRPr="001765F6">
        <w:t>e the discussion that happened.</w:t>
      </w:r>
    </w:p>
    <w:p w:rsidR="00D04A2A" w:rsidRPr="001765F6" w:rsidP="00F1049C">
      <w:pPr>
        <w:pStyle w:val="Answer"/>
      </w:pPr>
      <w:r>
        <w:t>We have been</w:t>
      </w:r>
      <w:r w:rsidRPr="001765F6">
        <w:t xml:space="preserve"> talking about the deterrence ladder</w:t>
      </w:r>
      <w:r>
        <w:t xml:space="preserve">. Those were the </w:t>
      </w:r>
      <w:r w:rsidRPr="001765F6">
        <w:t>words you used earlier</w:t>
      </w:r>
      <w:r>
        <w:t xml:space="preserve">. We </w:t>
      </w:r>
      <w:r w:rsidRPr="001765F6">
        <w:t xml:space="preserve">are </w:t>
      </w:r>
      <w:r>
        <w:t xml:space="preserve">now </w:t>
      </w:r>
      <w:r w:rsidRPr="001765F6">
        <w:t xml:space="preserve">looking at </w:t>
      </w:r>
      <w:r>
        <w:t>the High North and at vessels</w:t>
      </w:r>
      <w:r w:rsidRPr="001765F6">
        <w:t>.</w:t>
      </w:r>
      <w:r>
        <w:t xml:space="preserve"> </w:t>
      </w:r>
      <w:r>
        <w:rPr>
          <w:bCs/>
        </w:rPr>
        <w:t>Take</w:t>
      </w:r>
      <w:r w:rsidRPr="00A97C73">
        <w:rPr>
          <w:bCs/>
        </w:rPr>
        <w:t xml:space="preserve"> </w:t>
      </w:r>
      <w:r w:rsidRPr="001765F6">
        <w:t>an uncrewed vessel</w:t>
      </w:r>
      <w:r>
        <w:t>: sink it</w:t>
      </w:r>
      <w:r w:rsidR="00876EEF">
        <w:t xml:space="preserve"> or</w:t>
      </w:r>
      <w:r>
        <w:t xml:space="preserve"> steal it</w:t>
      </w:r>
      <w:r w:rsidR="00876EEF">
        <w:t>—i</w:t>
      </w:r>
      <w:r w:rsidRPr="001765F6">
        <w:t>s that an escalation?</w:t>
      </w:r>
      <w:r>
        <w:t xml:space="preserve"> On the border, green men make an </w:t>
      </w:r>
      <w:r w:rsidRPr="001765F6">
        <w:t>incursion into a country</w:t>
      </w:r>
      <w:r>
        <w:t>: shoot them</w:t>
      </w:r>
      <w:r w:rsidR="002A7BAF">
        <w:t xml:space="preserve"> or</w:t>
      </w:r>
      <w:r>
        <w:t xml:space="preserve"> arrest them</w:t>
      </w:r>
      <w:r w:rsidR="002A7BAF">
        <w:t>—a</w:t>
      </w:r>
      <w:r>
        <w:t xml:space="preserve">re they </w:t>
      </w:r>
      <w:r w:rsidRPr="001765F6">
        <w:t>escalation</w:t>
      </w:r>
      <w:r>
        <w:t>s</w:t>
      </w:r>
      <w:r w:rsidRPr="001765F6">
        <w:t>? Which one is effective</w:t>
      </w:r>
      <w:r>
        <w:t>? H</w:t>
      </w:r>
      <w:r w:rsidRPr="001765F6">
        <w:t>ow would they be viewed by the Russians?</w:t>
      </w:r>
    </w:p>
    <w:p w:rsidR="00D04A2A" w:rsidRPr="001765F6" w:rsidP="00D04A2A">
      <w:pPr>
        <w:pStyle w:val="Answer"/>
      </w:pPr>
      <w:sdt>
        <w:sdtPr>
          <w:alias w:val="Witness"/>
          <w:id w:val="1389529200"/>
          <w:placeholder>
            <w:docPart w:val="68C6DFA390EA47E69F9AA5728DCFEEE5"/>
          </w:placeholder>
          <w:richText/>
        </w:sdtPr>
        <w:sdtContent>
          <w:r w:rsidRPr="0084481A">
            <w:rPr>
              <w:b/>
              <w:i/>
            </w:rPr>
            <w:t>Professor Zysk:</w:t>
          </w:r>
        </w:sdtContent>
      </w:sdt>
      <w:r w:rsidRPr="001765F6">
        <w:t xml:space="preserve"> It depends on the broader situation. We cannot really study this situation without looking at the broader political context. </w:t>
      </w:r>
      <w:r>
        <w:t>I</w:t>
      </w:r>
      <w:r w:rsidRPr="001765F6">
        <w:t>t would depend</w:t>
      </w:r>
      <w:r>
        <w:t xml:space="preserve"> </w:t>
      </w:r>
      <w:r w:rsidRPr="001765F6">
        <w:t xml:space="preserve">on how </w:t>
      </w:r>
      <w:r>
        <w:t xml:space="preserve">the </w:t>
      </w:r>
      <w:r w:rsidRPr="001765F6">
        <w:t>Russia</w:t>
      </w:r>
      <w:r>
        <w:t>ns</w:t>
      </w:r>
      <w:r w:rsidRPr="001765F6">
        <w:t xml:space="preserve"> read our ability to respond</w:t>
      </w:r>
      <w:r>
        <w:t>, t</w:t>
      </w:r>
      <w:r w:rsidRPr="001765F6">
        <w:t>he cohesion in NATO</w:t>
      </w:r>
      <w:r>
        <w:t xml:space="preserve"> and our </w:t>
      </w:r>
      <w:r w:rsidRPr="001765F6">
        <w:t xml:space="preserve">willingness to respond quickly without significant delay, which they will try certainly to induce. </w:t>
      </w:r>
      <w:r>
        <w:t>I</w:t>
      </w:r>
      <w:r w:rsidRPr="001765F6">
        <w:t>t may or may not be an escalation. It really depends on how we manage to influence the Russian risk.</w:t>
      </w:r>
    </w:p>
    <w:p w:rsidR="00D04A2A" w:rsidRPr="001765F6" w:rsidP="00D04A2A">
      <w:pPr>
        <w:pStyle w:val="Question"/>
        <w:numPr>
          <w:ilvl w:val="0"/>
          <w:numId w:val="9"/>
        </w:numPr>
      </w:pPr>
      <w:sdt>
        <w:sdtPr>
          <w:alias w:val="Member"/>
          <w:tag w:val="&lt;Member mnisId='5054' dodsId='173195'&gt;"/>
          <w:id w:val="-2081360750"/>
          <w:placeholder>
            <w:docPart w:val="C18EE19C879F45FBACF874C7148929A4"/>
          </w:placeholder>
          <w:richText/>
        </w:sdtPr>
        <w:sdtContent>
          <w:r w:rsidRPr="00E75A41">
            <w:rPr>
              <w:b/>
            </w:rPr>
            <w:t>Mr Bailey:</w:t>
          </w:r>
        </w:sdtContent>
      </w:sdt>
      <w:r w:rsidRPr="001765F6">
        <w:t xml:space="preserve"> When we hear about GUGI subs, </w:t>
      </w:r>
      <w:r>
        <w:t xml:space="preserve">should </w:t>
      </w:r>
      <w:r w:rsidRPr="001765F6">
        <w:t>we just sink them or steal them?</w:t>
      </w:r>
    </w:p>
    <w:p w:rsidR="00D04A2A" w:rsidP="00D04A2A">
      <w:pPr>
        <w:pStyle w:val="Answer"/>
      </w:pPr>
      <w:sdt>
        <w:sdtPr>
          <w:alias w:val="Witness"/>
          <w:id w:val="1058753934"/>
          <w:placeholder>
            <w:docPart w:val="108548C3DAA0429686C4285CE868F29B"/>
          </w:placeholder>
          <w:richText/>
        </w:sdtPr>
        <w:sdtContent>
          <w:r w:rsidRPr="0084481A">
            <w:rPr>
              <w:b/>
              <w:i/>
            </w:rPr>
            <w:t>Professor Zysk:</w:t>
          </w:r>
        </w:sdtContent>
      </w:sdt>
      <w:r w:rsidRPr="001765F6">
        <w:t xml:space="preserve"> We managed to deter them at the beginning of the month. </w:t>
      </w:r>
      <w:r>
        <w:t xml:space="preserve">It </w:t>
      </w:r>
      <w:r w:rsidRPr="001765F6">
        <w:t xml:space="preserve">depends </w:t>
      </w:r>
      <w:r>
        <w:t xml:space="preserve">on </w:t>
      </w:r>
      <w:r w:rsidRPr="001765F6">
        <w:t xml:space="preserve">what they are doing. </w:t>
      </w:r>
      <w:r>
        <w:t>G</w:t>
      </w:r>
      <w:r w:rsidRPr="001765F6">
        <w:t xml:space="preserve">oing back to the earlier discussion, we are not at war with Russia, but certainly Russia is at war with the west. Russia </w:t>
      </w:r>
      <w:r>
        <w:t>has</w:t>
      </w:r>
      <w:r w:rsidRPr="001765F6">
        <w:t xml:space="preserve"> been very clear that this is not only rhetoric</w:t>
      </w:r>
      <w:r>
        <w:t>. T</w:t>
      </w:r>
      <w:r w:rsidRPr="001765F6">
        <w:t xml:space="preserve">his feeds into the broader theoretical thinking </w:t>
      </w:r>
      <w:r>
        <w:t>of the</w:t>
      </w:r>
      <w:r w:rsidRPr="001765F6">
        <w:t xml:space="preserve"> Russian military</w:t>
      </w:r>
      <w:r>
        <w:t xml:space="preserve"> and the </w:t>
      </w:r>
      <w:r w:rsidRPr="001765F6">
        <w:t>broader Russian strategic deterrence</w:t>
      </w:r>
      <w:r w:rsidRPr="007815FD">
        <w:t xml:space="preserve"> </w:t>
      </w:r>
      <w:r>
        <w:t>concept</w:t>
      </w:r>
      <w:r w:rsidRPr="001765F6">
        <w:t xml:space="preserve">, which aims at </w:t>
      </w:r>
      <w:r>
        <w:t xml:space="preserve">the </w:t>
      </w:r>
      <w:r w:rsidRPr="001765F6">
        <w:t xml:space="preserve">integration of nuclear, non-nuclear and non-military ways and means, depending on where the room for manoeuvre is. </w:t>
      </w:r>
    </w:p>
    <w:p w:rsidR="00D04A2A" w:rsidP="00D04A2A">
      <w:pPr>
        <w:pStyle w:val="Answer"/>
      </w:pPr>
      <w:r w:rsidRPr="001765F6">
        <w:t>There is still this cost-benefit assessment.</w:t>
      </w:r>
      <w:r>
        <w:t xml:space="preserve"> T</w:t>
      </w:r>
      <w:r w:rsidRPr="001765F6">
        <w:t xml:space="preserve">here is </w:t>
      </w:r>
      <w:r>
        <w:t xml:space="preserve">still </w:t>
      </w:r>
      <w:r w:rsidRPr="001765F6">
        <w:t xml:space="preserve">some rationality </w:t>
      </w:r>
      <w:r>
        <w:t xml:space="preserve">on the part of </w:t>
      </w:r>
      <w:r w:rsidRPr="001765F6">
        <w:t>Russia</w:t>
      </w:r>
      <w:r>
        <w:t xml:space="preserve">, but </w:t>
      </w:r>
      <w:r w:rsidRPr="001765F6">
        <w:t>it is important</w:t>
      </w:r>
      <w:r>
        <w:t xml:space="preserve">—this </w:t>
      </w:r>
      <w:r w:rsidRPr="001765F6">
        <w:t>is perhaps where I depart somewhat from the assessment of my colleague</w:t>
      </w:r>
      <w:r>
        <w:t>—</w:t>
      </w:r>
      <w:r w:rsidRPr="001765F6">
        <w:t xml:space="preserve">to treat </w:t>
      </w:r>
      <w:r>
        <w:t xml:space="preserve">it </w:t>
      </w:r>
      <w:r w:rsidRPr="001765F6">
        <w:t>as an act of war.</w:t>
      </w:r>
      <w:r>
        <w:t xml:space="preserve"> </w:t>
      </w:r>
      <w:r w:rsidRPr="001765F6">
        <w:t xml:space="preserve">However, </w:t>
      </w:r>
      <w:r>
        <w:t xml:space="preserve">in terms of </w:t>
      </w:r>
      <w:r w:rsidRPr="001765F6">
        <w:t>how we respond to that</w:t>
      </w:r>
      <w:r>
        <w:t xml:space="preserve">, </w:t>
      </w:r>
      <w:r w:rsidRPr="001765F6">
        <w:t>each case has to be part of an assessment.</w:t>
      </w:r>
    </w:p>
    <w:p w:rsidR="00D04A2A" w:rsidP="00D04A2A">
      <w:pPr>
        <w:pStyle w:val="Answer"/>
      </w:pPr>
      <w:r>
        <w:t xml:space="preserve">We have observed </w:t>
      </w:r>
      <w:r w:rsidRPr="001765F6">
        <w:t xml:space="preserve">Russian </w:t>
      </w:r>
      <w:r>
        <w:t xml:space="preserve">escalation </w:t>
      </w:r>
      <w:r w:rsidRPr="001765F6">
        <w:t>in the grey zone over the past three</w:t>
      </w:r>
      <w:r>
        <w:t xml:space="preserve"> or </w:t>
      </w:r>
      <w:r w:rsidRPr="001765F6">
        <w:t>four years</w:t>
      </w:r>
      <w:r>
        <w:t>. W</w:t>
      </w:r>
      <w:r w:rsidRPr="001765F6">
        <w:t xml:space="preserve">hat is really important is </w:t>
      </w:r>
      <w:r>
        <w:t>co-or</w:t>
      </w:r>
      <w:r w:rsidRPr="001765F6">
        <w:t>dination.</w:t>
      </w:r>
      <w:r>
        <w:t xml:space="preserve"> </w:t>
      </w:r>
      <w:r w:rsidRPr="001765F6">
        <w:t>I know that this happen</w:t>
      </w:r>
      <w:r>
        <w:t>s</w:t>
      </w:r>
      <w:r w:rsidRPr="001765F6">
        <w:t xml:space="preserve"> in the UK, </w:t>
      </w:r>
      <w:r>
        <w:t xml:space="preserve">but in </w:t>
      </w:r>
      <w:r w:rsidRPr="001765F6">
        <w:t xml:space="preserve">many countries in NATO </w:t>
      </w:r>
      <w:r>
        <w:t xml:space="preserve">it </w:t>
      </w:r>
      <w:r w:rsidRPr="001765F6">
        <w:t>does not.</w:t>
      </w:r>
      <w:r>
        <w:t xml:space="preserve"> There needs to be c</w:t>
      </w:r>
      <w:r w:rsidRPr="001765F6">
        <w:t>o</w:t>
      </w:r>
      <w:r>
        <w:t>-</w:t>
      </w:r>
      <w:r w:rsidRPr="001765F6">
        <w:t xml:space="preserve">ordination at national level to be able to assess whether </w:t>
      </w:r>
      <w:r>
        <w:t xml:space="preserve">something </w:t>
      </w:r>
      <w:r w:rsidRPr="001765F6">
        <w:t>is an accident or an act of war. Is it connected to something that is happening in other countries? Is it a broader operation or not?</w:t>
      </w:r>
    </w:p>
    <w:p w:rsidR="00D04A2A" w:rsidRPr="001765F6" w:rsidP="00D04A2A">
      <w:pPr>
        <w:pStyle w:val="Answer"/>
      </w:pPr>
      <w:r>
        <w:t>T</w:t>
      </w:r>
      <w:r w:rsidRPr="001765F6">
        <w:t xml:space="preserve">his </w:t>
      </w:r>
      <w:r>
        <w:t>ongoing co-or</w:t>
      </w:r>
      <w:r w:rsidRPr="001765F6">
        <w:t xml:space="preserve">dination at national level and internationally, including </w:t>
      </w:r>
      <w:r>
        <w:t xml:space="preserve">with </w:t>
      </w:r>
      <w:r w:rsidRPr="001765F6">
        <w:t xml:space="preserve">the European Union, given </w:t>
      </w:r>
      <w:r>
        <w:t xml:space="preserve">that </w:t>
      </w:r>
      <w:r w:rsidRPr="001765F6">
        <w:t xml:space="preserve">we are talking about </w:t>
      </w:r>
      <w:r>
        <w:t xml:space="preserve">the </w:t>
      </w:r>
      <w:r w:rsidRPr="001765F6">
        <w:t>non-military sphere</w:t>
      </w:r>
      <w:r>
        <w:t>,</w:t>
      </w:r>
      <w:r w:rsidRPr="001765F6">
        <w:t xml:space="preserve"> is incredibly important to understand what is actually going on</w:t>
      </w:r>
      <w:r>
        <w:t>. W</w:t>
      </w:r>
      <w:r w:rsidRPr="001765F6">
        <w:t xml:space="preserve">hat </w:t>
      </w:r>
      <w:r>
        <w:t xml:space="preserve">kind of </w:t>
      </w:r>
      <w:r w:rsidRPr="001765F6">
        <w:t xml:space="preserve">operation is </w:t>
      </w:r>
      <w:r>
        <w:t>it</w:t>
      </w:r>
      <w:r w:rsidRPr="001765F6">
        <w:t xml:space="preserve">? What is the damage? What is the risk? What is the assessment on the Russian side? Where are they going with that? </w:t>
      </w:r>
      <w:r>
        <w:t>I</w:t>
      </w:r>
      <w:r w:rsidRPr="001765F6">
        <w:t>t has to be assessed on a case-by-case basis.</w:t>
      </w:r>
    </w:p>
    <w:p w:rsidR="00D04A2A" w:rsidRPr="001765F6" w:rsidP="00D04A2A">
      <w:pPr>
        <w:pStyle w:val="Question"/>
        <w:numPr>
          <w:ilvl w:val="0"/>
          <w:numId w:val="9"/>
        </w:numPr>
      </w:pPr>
      <w:sdt>
        <w:sdtPr>
          <w:alias w:val="Member"/>
          <w:tag w:val="&lt;Member mnisId='5054' dodsId='173195'&gt;"/>
          <w:id w:val="-680664069"/>
          <w:placeholder>
            <w:docPart w:val="538EA295EDC444CBA659D49F7275B3AA"/>
          </w:placeholder>
          <w:richText/>
        </w:sdtPr>
        <w:sdtContent>
          <w:r w:rsidRPr="00E75A41">
            <w:rPr>
              <w:b/>
            </w:rPr>
            <w:t>Mr Bailey:</w:t>
          </w:r>
        </w:sdtContent>
      </w:sdt>
      <w:r w:rsidRPr="001765F6">
        <w:t xml:space="preserve"> I pick out </w:t>
      </w:r>
      <w:r>
        <w:t>t</w:t>
      </w:r>
      <w:r w:rsidRPr="001765F6">
        <w:t xml:space="preserve">hose two specific cases because they show the incoherence. </w:t>
      </w:r>
      <w:r>
        <w:t>A</w:t>
      </w:r>
      <w:r w:rsidRPr="001765F6">
        <w:t>n uncrewed system, I would posit, is always grey zone</w:t>
      </w:r>
      <w:r>
        <w:t xml:space="preserve"> or it</w:t>
      </w:r>
      <w:r w:rsidRPr="001765F6">
        <w:t xml:space="preserve"> is an irrelevant consequence of a broader war. It is part of lethality. </w:t>
      </w:r>
      <w:r>
        <w:t>W</w:t>
      </w:r>
      <w:r w:rsidRPr="001765F6">
        <w:t xml:space="preserve">hether we are demonstrating will or not, I cannot see the consequences of the removal of an uncrewed system. </w:t>
      </w:r>
      <w:r>
        <w:t>However, a</w:t>
      </w:r>
      <w:r w:rsidRPr="001765F6">
        <w:t>rresting or shooting an unattributed green uniform-wearing individual crossing a national border has some consequences.</w:t>
      </w:r>
    </w:p>
    <w:p w:rsidR="00D04A2A" w:rsidRPr="001765F6" w:rsidP="00FF36EE">
      <w:pPr>
        <w:pStyle w:val="Answer"/>
      </w:pPr>
      <w:r w:rsidRPr="001765F6">
        <w:t xml:space="preserve">I am trying to understand where those things meet in terms of response from the Russians. Do the Russians view those things in the same way as I do? </w:t>
      </w:r>
      <w:r>
        <w:t xml:space="preserve">What </w:t>
      </w:r>
      <w:r w:rsidRPr="001765F6">
        <w:t xml:space="preserve">analysis </w:t>
      </w:r>
      <w:r>
        <w:t>do they</w:t>
      </w:r>
      <w:r w:rsidRPr="001765F6">
        <w:t xml:space="preserve"> </w:t>
      </w:r>
      <w:r>
        <w:t>make? T</w:t>
      </w:r>
      <w:r w:rsidRPr="001765F6">
        <w:t xml:space="preserve">hat shapes the question that I am going to move </w:t>
      </w:r>
      <w:r>
        <w:t>on to</w:t>
      </w:r>
      <w:r w:rsidRPr="001765F6">
        <w:t xml:space="preserve">, which is about how we pool our capabilities within alliances and the incoherence of those alliances. </w:t>
      </w:r>
      <w:r>
        <w:t>I</w:t>
      </w:r>
      <w:r w:rsidRPr="001765F6">
        <w:t xml:space="preserve">t is more </w:t>
      </w:r>
      <w:r w:rsidR="00944591">
        <w:t xml:space="preserve">about </w:t>
      </w:r>
      <w:r>
        <w:t>that</w:t>
      </w:r>
      <w:r w:rsidRPr="001765F6">
        <w:t xml:space="preserve"> assessment</w:t>
      </w:r>
      <w:r>
        <w:t>:</w:t>
      </w:r>
      <w:r w:rsidRPr="001765F6">
        <w:t xml:space="preserve"> does Russia view the loss of assets as a rung on the escalation ladder</w:t>
      </w:r>
      <w:r>
        <w:t xml:space="preserve"> or will it only respond to the </w:t>
      </w:r>
      <w:r w:rsidRPr="001765F6">
        <w:t xml:space="preserve">loss of </w:t>
      </w:r>
      <w:r>
        <w:t xml:space="preserve">its </w:t>
      </w:r>
      <w:r w:rsidRPr="001765F6">
        <w:t>people?</w:t>
      </w:r>
    </w:p>
    <w:p w:rsidR="00D04A2A" w:rsidRPr="001765F6" w:rsidP="00D04A2A">
      <w:pPr>
        <w:pStyle w:val="Answer"/>
      </w:pPr>
      <w:sdt>
        <w:sdtPr>
          <w:alias w:val="Witness"/>
          <w:id w:val="-2053459284"/>
          <w:placeholder>
            <w:docPart w:val="D5E86387A1B94B529E93BCB96CA9F0EC"/>
          </w:placeholder>
          <w:richText/>
        </w:sdtPr>
        <w:sdtContent>
          <w:r w:rsidRPr="0084481A">
            <w:rPr>
              <w:b/>
              <w:i/>
            </w:rPr>
            <w:t>Professor Zysk:</w:t>
          </w:r>
        </w:sdtContent>
      </w:sdt>
      <w:r w:rsidRPr="001765F6">
        <w:t xml:space="preserve"> We have seen that Russia has been pushing f</w:t>
      </w:r>
      <w:r>
        <w:t>u</w:t>
      </w:r>
      <w:r w:rsidRPr="001765F6">
        <w:t>rther and f</w:t>
      </w:r>
      <w:r>
        <w:t>u</w:t>
      </w:r>
      <w:r w:rsidRPr="001765F6">
        <w:t>rther</w:t>
      </w:r>
      <w:r>
        <w:t xml:space="preserve">. It </w:t>
      </w:r>
      <w:r w:rsidRPr="001765F6">
        <w:t xml:space="preserve">has been more daring and aggressive in </w:t>
      </w:r>
      <w:r>
        <w:t xml:space="preserve">its </w:t>
      </w:r>
      <w:r w:rsidRPr="001765F6">
        <w:t xml:space="preserve">operations. </w:t>
      </w:r>
      <w:r>
        <w:t xml:space="preserve">There were </w:t>
      </w:r>
      <w:r w:rsidRPr="001765F6">
        <w:t>a variety of operations in Europe</w:t>
      </w:r>
      <w:r>
        <w:t>. W</w:t>
      </w:r>
      <w:r w:rsidRPr="001765F6">
        <w:t>e had an attempt at paramilitary operations</w:t>
      </w:r>
      <w:r>
        <w:t xml:space="preserve"> with </w:t>
      </w:r>
      <w:r w:rsidRPr="001765F6">
        <w:t xml:space="preserve">a coup </w:t>
      </w:r>
      <w:r>
        <w:t xml:space="preserve">attempt </w:t>
      </w:r>
      <w:r w:rsidRPr="001765F6">
        <w:t>in 2016 in Montenegro</w:t>
      </w:r>
      <w:r>
        <w:t xml:space="preserve"> and in </w:t>
      </w:r>
      <w:r w:rsidRPr="001765F6">
        <w:t>2023</w:t>
      </w:r>
      <w:r>
        <w:t xml:space="preserve">, </w:t>
      </w:r>
      <w:r w:rsidRPr="001765F6">
        <w:t>most likely</w:t>
      </w:r>
      <w:r>
        <w:t xml:space="preserve">, </w:t>
      </w:r>
      <w:r w:rsidRPr="001765F6">
        <w:t xml:space="preserve">in Moldova. </w:t>
      </w:r>
      <w:r>
        <w:t>W</w:t>
      </w:r>
      <w:r w:rsidRPr="001765F6">
        <w:t>hether you shoot these people</w:t>
      </w:r>
      <w:r>
        <w:t xml:space="preserve">, </w:t>
      </w:r>
      <w:r w:rsidRPr="001765F6">
        <w:t xml:space="preserve">arrest them or act in another way to contain this operation, this </w:t>
      </w:r>
      <w:r>
        <w:t xml:space="preserve">kind of </w:t>
      </w:r>
      <w:r w:rsidRPr="001765F6">
        <w:t>assessment has to be done.</w:t>
      </w:r>
      <w:r>
        <w:t xml:space="preserve"> </w:t>
      </w:r>
      <w:r w:rsidRPr="001765F6">
        <w:t>Russia will be probing</w:t>
      </w:r>
      <w:r>
        <w:t xml:space="preserve">—this </w:t>
      </w:r>
      <w:r w:rsidRPr="001765F6">
        <w:t xml:space="preserve">is what </w:t>
      </w:r>
      <w:r>
        <w:t>it</w:t>
      </w:r>
      <w:r w:rsidRPr="001765F6">
        <w:t xml:space="preserve"> do</w:t>
      </w:r>
      <w:r>
        <w:t>es—</w:t>
      </w:r>
      <w:r w:rsidRPr="001765F6">
        <w:t xml:space="preserve">how far </w:t>
      </w:r>
      <w:r>
        <w:t>it</w:t>
      </w:r>
      <w:r w:rsidRPr="001765F6">
        <w:t xml:space="preserve"> can go before </w:t>
      </w:r>
      <w:r>
        <w:t>its hands are slapped</w:t>
      </w:r>
      <w:r w:rsidRPr="001765F6">
        <w:t>.</w:t>
      </w:r>
    </w:p>
    <w:p w:rsidR="00D04A2A" w:rsidRPr="001765F6" w:rsidP="00D04A2A">
      <w:pPr>
        <w:pStyle w:val="Question"/>
        <w:numPr>
          <w:ilvl w:val="0"/>
          <w:numId w:val="9"/>
        </w:numPr>
      </w:pPr>
      <w:sdt>
        <w:sdtPr>
          <w:alias w:val="Member"/>
          <w:tag w:val="&lt;Member mnisId='5054' dodsId='173195'&gt;"/>
          <w:id w:val="1062757350"/>
          <w:placeholder>
            <w:docPart w:val="BEAA9D25724B42238C88A24059DB8943"/>
          </w:placeholder>
          <w:richText/>
        </w:sdtPr>
        <w:sdtContent>
          <w:r w:rsidRPr="00E75A41">
            <w:rPr>
              <w:b/>
            </w:rPr>
            <w:t>Mr Bailey:</w:t>
          </w:r>
        </w:sdtContent>
      </w:sdt>
      <w:r w:rsidRPr="001765F6">
        <w:t xml:space="preserve"> Professor, that is what I am asking. What does that slap look like? Quite simply, </w:t>
      </w:r>
      <w:r>
        <w:t xml:space="preserve">is the removal or lifting of an </w:t>
      </w:r>
      <w:r w:rsidRPr="001765F6">
        <w:t>uncrewed vessel a slap?</w:t>
      </w:r>
    </w:p>
    <w:p w:rsidR="00D04A2A" w:rsidRPr="001765F6" w:rsidP="00D04A2A">
      <w:pPr>
        <w:pStyle w:val="Answer"/>
      </w:pPr>
      <w:sdt>
        <w:sdtPr>
          <w:alias w:val="Witness"/>
          <w:id w:val="-53239260"/>
          <w:placeholder>
            <w:docPart w:val="0B942722D9334821B2C7E920E79D1462"/>
          </w:placeholder>
          <w:richText/>
        </w:sdtPr>
        <w:sdtContent>
          <w:r w:rsidRPr="0084481A">
            <w:rPr>
              <w:b/>
              <w:i/>
            </w:rPr>
            <w:t>Professor Zysk:</w:t>
          </w:r>
        </w:sdtContent>
      </w:sdt>
      <w:r w:rsidRPr="001765F6">
        <w:t xml:space="preserve"> Not necessarily</w:t>
      </w:r>
      <w:r>
        <w:t>, no</w:t>
      </w:r>
      <w:r w:rsidRPr="001765F6">
        <w:t xml:space="preserve">. What would that mean? </w:t>
      </w:r>
      <w:r>
        <w:t>I do not think h</w:t>
      </w:r>
      <w:r w:rsidRPr="001765F6">
        <w:t>uman life in itself is of such great importance</w:t>
      </w:r>
      <w:r>
        <w:t xml:space="preserve">, </w:t>
      </w:r>
      <w:r w:rsidRPr="001765F6">
        <w:t xml:space="preserve">unless we are talking about high-level military. </w:t>
      </w:r>
      <w:r>
        <w:t>W</w:t>
      </w:r>
      <w:r w:rsidRPr="001765F6">
        <w:t xml:space="preserve">e have </w:t>
      </w:r>
      <w:r>
        <w:t xml:space="preserve">also </w:t>
      </w:r>
      <w:r w:rsidRPr="001765F6">
        <w:t xml:space="preserve">seen this happen with a number of Russian generals over the past four years. </w:t>
      </w:r>
      <w:r>
        <w:t xml:space="preserve">It </w:t>
      </w:r>
      <w:r w:rsidRPr="001765F6">
        <w:t xml:space="preserve">depends </w:t>
      </w:r>
      <w:r>
        <w:t xml:space="preserve">on </w:t>
      </w:r>
      <w:r w:rsidRPr="001765F6">
        <w:t xml:space="preserve">how the Russian </w:t>
      </w:r>
      <w:r>
        <w:t>Government</w:t>
      </w:r>
      <w:r w:rsidRPr="001765F6">
        <w:t xml:space="preserve"> would read that. Would </w:t>
      </w:r>
      <w:r>
        <w:t xml:space="preserve">it </w:t>
      </w:r>
      <w:r w:rsidRPr="001765F6">
        <w:t xml:space="preserve">mean significant damage to their position? Would </w:t>
      </w:r>
      <w:r>
        <w:t xml:space="preserve">it </w:t>
      </w:r>
      <w:r w:rsidRPr="001765F6">
        <w:t xml:space="preserve">endanger somehow the stability of the regime? </w:t>
      </w:r>
      <w:r>
        <w:t>I</w:t>
      </w:r>
      <w:r w:rsidRPr="001765F6">
        <w:t>t does not necessarily have to be an escalation</w:t>
      </w:r>
      <w:r>
        <w:t>. It depends on the situation</w:t>
      </w:r>
      <w:r w:rsidRPr="001765F6">
        <w:t>.</w:t>
      </w:r>
      <w:r>
        <w:t xml:space="preserve"> </w:t>
      </w:r>
      <w:r w:rsidRPr="001765F6">
        <w:t>I am sorry</w:t>
      </w:r>
      <w:r>
        <w:t xml:space="preserve"> </w:t>
      </w:r>
      <w:r w:rsidRPr="001765F6">
        <w:t xml:space="preserve">I cannot give you </w:t>
      </w:r>
      <w:r>
        <w:t xml:space="preserve">more of </w:t>
      </w:r>
      <w:r w:rsidRPr="001765F6">
        <w:t xml:space="preserve">a </w:t>
      </w:r>
      <w:r>
        <w:t xml:space="preserve">straight </w:t>
      </w:r>
      <w:r w:rsidRPr="001765F6">
        <w:t>answer.</w:t>
      </w:r>
    </w:p>
    <w:p w:rsidR="00D04A2A" w:rsidRPr="001765F6" w:rsidP="00D04A2A">
      <w:pPr>
        <w:pStyle w:val="Question"/>
        <w:numPr>
          <w:ilvl w:val="0"/>
          <w:numId w:val="9"/>
        </w:numPr>
      </w:pPr>
      <w:sdt>
        <w:sdtPr>
          <w:alias w:val="Member"/>
          <w:tag w:val="&lt;Member mnisId='5054' dodsId='173195'&gt;"/>
          <w:id w:val="333958032"/>
          <w:placeholder>
            <w:docPart w:val="1182A8428EC843BFA7C9CDF6DC5D59C2"/>
          </w:placeholder>
          <w:richText/>
        </w:sdtPr>
        <w:sdtContent>
          <w:r w:rsidRPr="00E75A41">
            <w:rPr>
              <w:b/>
            </w:rPr>
            <w:t>Mr Bailey:</w:t>
          </w:r>
        </w:sdtContent>
      </w:sdt>
      <w:r w:rsidRPr="001765F6">
        <w:t xml:space="preserve"> In terms of capabilities</w:t>
      </w:r>
      <w:r>
        <w:t xml:space="preserve">, </w:t>
      </w:r>
      <w:r w:rsidRPr="001765F6">
        <w:t>to broaden it</w:t>
      </w:r>
      <w:r>
        <w:t xml:space="preserve"> out</w:t>
      </w:r>
      <w:r w:rsidRPr="001765F6">
        <w:t xml:space="preserve">, I thought it was quite important to frame what we are trying to deter. Should the UK be developing its own sovereign solutions to address the military gaps </w:t>
      </w:r>
      <w:r>
        <w:t xml:space="preserve">that </w:t>
      </w:r>
      <w:r w:rsidRPr="001765F6">
        <w:t xml:space="preserve">we are discussing, mindful of the things that we are trying to achieve, </w:t>
      </w:r>
      <w:r w:rsidR="00FE2422">
        <w:t>as</w:t>
      </w:r>
      <w:r w:rsidRPr="001765F6">
        <w:t xml:space="preserve"> we were just speaking about? </w:t>
      </w:r>
      <w:r>
        <w:t>S</w:t>
      </w:r>
      <w:r w:rsidRPr="001765F6">
        <w:t>hould we be seeking to specialis</w:t>
      </w:r>
      <w:r>
        <w:t>e</w:t>
      </w:r>
      <w:r w:rsidRPr="001765F6">
        <w:t xml:space="preserve"> in certain areas or relying on other capabilities?</w:t>
      </w:r>
    </w:p>
    <w:p w:rsidR="00D04A2A" w:rsidRPr="001765F6" w:rsidP="00D04A2A">
      <w:pPr>
        <w:pStyle w:val="Answer"/>
      </w:pPr>
      <w:sdt>
        <w:sdtPr>
          <w:alias w:val="Witness"/>
          <w:id w:val="-1891961812"/>
          <w:placeholder>
            <w:docPart w:val="D7B6ECFE2E9C40D4A40C967B9E462196"/>
          </w:placeholder>
          <w:richText/>
        </w:sdtPr>
        <w:sdtContent>
          <w:r w:rsidRPr="0084481A">
            <w:rPr>
              <w:b/>
              <w:i/>
            </w:rPr>
            <w:t>Professor Blagden:</w:t>
          </w:r>
        </w:sdtContent>
      </w:sdt>
      <w:r w:rsidRPr="001765F6">
        <w:t xml:space="preserve"> Some specialisation is inevitable. Navies and air forces are somewhat slower to build than armies. With some caveats, specialist skills and technology in any of the domains are always harder to generate than getting some bodies together quickly. Historically, it has been easier to grow an army </w:t>
      </w:r>
      <w:r>
        <w:t xml:space="preserve">more </w:t>
      </w:r>
      <w:r w:rsidRPr="001765F6">
        <w:t>quick</w:t>
      </w:r>
      <w:r>
        <w:t>ly. W</w:t>
      </w:r>
      <w:r w:rsidRPr="001765F6">
        <w:t xml:space="preserve">hen a maritime island power </w:t>
      </w:r>
      <w:r w:rsidR="00436BC5">
        <w:t>like</w:t>
      </w:r>
      <w:r>
        <w:t xml:space="preserve"> </w:t>
      </w:r>
      <w:r w:rsidRPr="001765F6">
        <w:t>the UK decides it wants an army, it has managed to do it</w:t>
      </w:r>
      <w:r>
        <w:t>. B</w:t>
      </w:r>
      <w:r w:rsidRPr="001765F6">
        <w:t xml:space="preserve">uilding up naval and air force capability is slower and </w:t>
      </w:r>
      <w:r>
        <w:t xml:space="preserve">there is </w:t>
      </w:r>
      <w:r w:rsidRPr="001765F6">
        <w:t xml:space="preserve">more imperative to do it in advance. </w:t>
      </w:r>
      <w:r>
        <w:t>T</w:t>
      </w:r>
      <w:r w:rsidRPr="001765F6">
        <w:t>here is that dimension to it.</w:t>
      </w:r>
    </w:p>
    <w:p w:rsidR="00D04A2A" w:rsidP="00D04A2A">
      <w:pPr>
        <w:pStyle w:val="Answer"/>
      </w:pPr>
      <w:r w:rsidRPr="001765F6">
        <w:t>UK geography means that maritime and associated air control will always really be the UK’s highest mission</w:t>
      </w:r>
      <w:r>
        <w:t>. C</w:t>
      </w:r>
      <w:r w:rsidRPr="001765F6">
        <w:t>ontributing to war on the continent has always been</w:t>
      </w:r>
      <w:r>
        <w:t>, “I</w:t>
      </w:r>
      <w:r w:rsidRPr="001765F6">
        <w:t xml:space="preserve">f we can achieve sufficient sea and air control, how can we </w:t>
      </w:r>
      <w:r w:rsidR="0057123D">
        <w:t xml:space="preserve">help to </w:t>
      </w:r>
      <w:r>
        <w:t xml:space="preserve">tilt </w:t>
      </w:r>
      <w:r w:rsidRPr="001765F6">
        <w:t>the balance of power in Europe in our favour?</w:t>
      </w:r>
      <w:r>
        <w:t xml:space="preserve">” </w:t>
      </w:r>
    </w:p>
    <w:p w:rsidR="00D04A2A" w:rsidP="00D04A2A">
      <w:pPr>
        <w:pStyle w:val="Answer"/>
      </w:pPr>
      <w:r>
        <w:t>E</w:t>
      </w:r>
      <w:r w:rsidRPr="001765F6">
        <w:t>ven within the sea and air domains, you run into some quite hard trade-offs.</w:t>
      </w:r>
      <w:r>
        <w:t xml:space="preserve"> </w:t>
      </w:r>
      <w:r w:rsidRPr="001765F6">
        <w:t xml:space="preserve">First of all, if part of the context is </w:t>
      </w:r>
      <w:r>
        <w:t xml:space="preserve">the </w:t>
      </w:r>
      <w:r w:rsidRPr="001765F6">
        <w:t xml:space="preserve">doubt about how much American commitment will be there, European NATO states do not necessarily have to replicate everything that the US has. They do not need to fight like the US. You can tolerate some important and valuable gaps, particularly if allies </w:t>
      </w:r>
      <w:r w:rsidR="00436BC5">
        <w:t>like</w:t>
      </w:r>
      <w:r w:rsidRPr="001765F6">
        <w:t xml:space="preserve"> Norway are more in that space.</w:t>
      </w:r>
    </w:p>
    <w:p w:rsidR="00D04A2A" w:rsidP="00D04A2A">
      <w:pPr>
        <w:pStyle w:val="Answer"/>
      </w:pPr>
      <w:r w:rsidRPr="001765F6">
        <w:t xml:space="preserve">The thing with allies is that they always have some divergence of interests. That is why they are a different country. If their interests </w:t>
      </w:r>
      <w:r>
        <w:t xml:space="preserve">were </w:t>
      </w:r>
      <w:r w:rsidRPr="001765F6">
        <w:t xml:space="preserve">identical, </w:t>
      </w:r>
      <w:r>
        <w:t>they</w:t>
      </w:r>
      <w:r w:rsidRPr="001765F6">
        <w:t xml:space="preserve"> would be the same place.</w:t>
      </w:r>
      <w:r>
        <w:t xml:space="preserve"> With allies, </w:t>
      </w:r>
      <w:r w:rsidRPr="001765F6">
        <w:t xml:space="preserve">you have to assess the extent of the alignment. The great thing about Norway as an ally is that it has a lot of the same very closely aligned interests. </w:t>
      </w:r>
      <w:r>
        <w:t>I</w:t>
      </w:r>
      <w:r w:rsidRPr="001765F6">
        <w:t xml:space="preserve">n that sense, when you are thinking about how durable this alliance </w:t>
      </w:r>
      <w:r>
        <w:t xml:space="preserve">is </w:t>
      </w:r>
      <w:r w:rsidRPr="001765F6">
        <w:t>likely to be</w:t>
      </w:r>
      <w:r>
        <w:t xml:space="preserve"> and </w:t>
      </w:r>
      <w:r w:rsidRPr="001765F6">
        <w:t xml:space="preserve">how much we </w:t>
      </w:r>
      <w:r>
        <w:t xml:space="preserve">can </w:t>
      </w:r>
      <w:r w:rsidRPr="001765F6">
        <w:t>count on them to put their forces</w:t>
      </w:r>
      <w:r>
        <w:t xml:space="preserve"> and </w:t>
      </w:r>
      <w:r w:rsidRPr="001765F6">
        <w:t xml:space="preserve">capabilities in our way, if the alignment of interests is very close, you have more confidence that you can lean on the capabilities </w:t>
      </w:r>
      <w:r>
        <w:t xml:space="preserve">that </w:t>
      </w:r>
      <w:r w:rsidRPr="001765F6">
        <w:t>they can bring to bear.</w:t>
      </w:r>
    </w:p>
    <w:p w:rsidR="00D04A2A" w:rsidRPr="001765F6" w:rsidP="00D04A2A">
      <w:pPr>
        <w:pStyle w:val="Answer"/>
      </w:pPr>
      <w:r w:rsidRPr="001765F6">
        <w:t>The caveat, though, to all that glass</w:t>
      </w:r>
      <w:r w:rsidR="00B35C12">
        <w:t>-</w:t>
      </w:r>
      <w:r w:rsidRPr="001765F6">
        <w:t>half</w:t>
      </w:r>
      <w:r w:rsidR="00B35C12">
        <w:t>-</w:t>
      </w:r>
      <w:r w:rsidRPr="001765F6">
        <w:t xml:space="preserve">full </w:t>
      </w:r>
      <w:r w:rsidR="00B35C12">
        <w:t xml:space="preserve">stuff </w:t>
      </w:r>
      <w:r w:rsidRPr="001765F6">
        <w:t>is that the UK, for years and years, has been generating SDSR-type documents</w:t>
      </w:r>
      <w:r w:rsidR="002A63CA">
        <w:t xml:space="preserve"> in which </w:t>
      </w:r>
      <w:r>
        <w:t>we</w:t>
      </w:r>
      <w:r w:rsidRPr="001765F6">
        <w:t xml:space="preserve"> talk about how far </w:t>
      </w:r>
      <w:r>
        <w:t xml:space="preserve">we </w:t>
      </w:r>
      <w:r w:rsidRPr="001765F6">
        <w:t>lean on allies. It has ultimately reached the point where the greatest of those allies has suddenly become unreliable.</w:t>
      </w:r>
      <w:r>
        <w:t xml:space="preserve"> A</w:t>
      </w:r>
      <w:r w:rsidRPr="001765F6">
        <w:t>t some point, we have to have some harder conversations with ourselves</w:t>
      </w:r>
      <w:r>
        <w:t>. W</w:t>
      </w:r>
      <w:r w:rsidRPr="001765F6">
        <w:t>e cannot just gap everything. We cannot just say</w:t>
      </w:r>
      <w:r>
        <w:t>, “W</w:t>
      </w:r>
      <w:r w:rsidRPr="001765F6">
        <w:t>e lean on an ally for this</w:t>
      </w:r>
      <w:r>
        <w:t>. W</w:t>
      </w:r>
      <w:r w:rsidRPr="001765F6">
        <w:t>e lean on an ally for that</w:t>
      </w:r>
      <w:r w:rsidR="002A63CA">
        <w:t>.</w:t>
      </w:r>
      <w:r>
        <w:t>”</w:t>
      </w:r>
      <w:r w:rsidRPr="001765F6">
        <w:t xml:space="preserve"> </w:t>
      </w:r>
      <w:r>
        <w:t xml:space="preserve">When it </w:t>
      </w:r>
      <w:r w:rsidRPr="001765F6">
        <w:t xml:space="preserve">comes to the </w:t>
      </w:r>
      <w:r>
        <w:t>High North</w:t>
      </w:r>
      <w:r w:rsidRPr="001765F6">
        <w:t xml:space="preserve">, the UK is the major power now. </w:t>
      </w:r>
      <w:r>
        <w:t xml:space="preserve">The </w:t>
      </w:r>
      <w:r w:rsidRPr="001765F6">
        <w:t xml:space="preserve">American cavalry </w:t>
      </w:r>
      <w:r>
        <w:t xml:space="preserve">is not </w:t>
      </w:r>
      <w:r w:rsidRPr="001765F6">
        <w:t>about to ride over the horizon and save our fecklessness.</w:t>
      </w:r>
    </w:p>
    <w:p w:rsidR="00D04A2A" w:rsidP="00D04A2A">
      <w:pPr>
        <w:pStyle w:val="Question"/>
        <w:numPr>
          <w:ilvl w:val="0"/>
          <w:numId w:val="9"/>
        </w:numPr>
      </w:pPr>
      <w:sdt>
        <w:sdtPr>
          <w:alias w:val="Member"/>
          <w:tag w:val="&lt;Member mnisId='5054' dodsId='173195'&gt;"/>
          <w:id w:val="-1849170874"/>
          <w:placeholder>
            <w:docPart w:val="1BB5535E1EBE4F718E1334D043EB21A1"/>
          </w:placeholder>
          <w:richText/>
        </w:sdtPr>
        <w:sdtContent>
          <w:r w:rsidRPr="00E75A41">
            <w:rPr>
              <w:b/>
            </w:rPr>
            <w:t>Mr Bailey:</w:t>
          </w:r>
        </w:sdtContent>
      </w:sdt>
      <w:r w:rsidRPr="001765F6">
        <w:t xml:space="preserve"> That is where I was hoping to go. I was also hoping to hear about specific capabilities</w:t>
      </w:r>
      <w:r>
        <w:t xml:space="preserve"> that </w:t>
      </w:r>
      <w:r w:rsidRPr="001765F6">
        <w:t>we should be focusing on in that area. I know you covered a lot of ground on that earlier</w:t>
      </w:r>
      <w:r>
        <w:t>. W</w:t>
      </w:r>
      <w:r w:rsidRPr="001765F6">
        <w:t xml:space="preserve">e have ample evidence, perhaps, to satisfy some of </w:t>
      </w:r>
      <w:r w:rsidR="00FA1AA6">
        <w:t>w</w:t>
      </w:r>
      <w:r w:rsidRPr="001765F6">
        <w:t>hat we are trying to gather.</w:t>
      </w:r>
    </w:p>
    <w:p w:rsidR="00D04A2A" w:rsidRPr="001765F6" w:rsidP="00957E30">
      <w:pPr>
        <w:pStyle w:val="Answer"/>
      </w:pPr>
      <w:r w:rsidRPr="001765F6">
        <w:t>I want to move through the incoherence of our relations and what the UK can do to close that incoherence.</w:t>
      </w:r>
      <w:r>
        <w:t xml:space="preserve"> W</w:t>
      </w:r>
      <w:r w:rsidRPr="001765F6">
        <w:t>e have spoken about Canada</w:t>
      </w:r>
      <w:r>
        <w:t xml:space="preserve">, </w:t>
      </w:r>
      <w:r w:rsidRPr="001765F6">
        <w:t xml:space="preserve">Norway </w:t>
      </w:r>
      <w:r>
        <w:t xml:space="preserve">and the JEF </w:t>
      </w:r>
      <w:r w:rsidRPr="001765F6">
        <w:t>extensively, but we have barely, if at all, spoke</w:t>
      </w:r>
      <w:r>
        <w:t>n</w:t>
      </w:r>
      <w:r w:rsidRPr="001765F6">
        <w:t xml:space="preserve"> about NATO and its plans within the region. </w:t>
      </w:r>
      <w:r>
        <w:t>I</w:t>
      </w:r>
      <w:r w:rsidRPr="001765F6">
        <w:t>f I am thinking about shared capabilities</w:t>
      </w:r>
      <w:r>
        <w:t>,</w:t>
      </w:r>
      <w:r w:rsidRPr="001765F6">
        <w:t xml:space="preserve"> how the UK can lead </w:t>
      </w:r>
      <w:r>
        <w:t xml:space="preserve">and </w:t>
      </w:r>
      <w:r w:rsidRPr="001765F6">
        <w:t>this sovereign discussion, if we consider Type</w:t>
      </w:r>
      <w:r>
        <w:t xml:space="preserve"> </w:t>
      </w:r>
      <w:r w:rsidRPr="001765F6">
        <w:t>26, there is a unifying concept between Canada and Norway</w:t>
      </w:r>
      <w:r>
        <w:t>. H</w:t>
      </w:r>
      <w:r w:rsidRPr="001765F6">
        <w:t>ow does the roll</w:t>
      </w:r>
      <w:r>
        <w:t>-</w:t>
      </w:r>
      <w:r w:rsidRPr="001765F6">
        <w:t>out of Type</w:t>
      </w:r>
      <w:r>
        <w:t xml:space="preserve"> </w:t>
      </w:r>
      <w:r w:rsidRPr="001765F6">
        <w:t>26 act as an act of deterrence and coherence within the</w:t>
      </w:r>
      <w:r>
        <w:t xml:space="preserve"> JEF and </w:t>
      </w:r>
      <w:r w:rsidRPr="001765F6">
        <w:t>NATO? How</w:t>
      </w:r>
      <w:r>
        <w:t xml:space="preserve"> is </w:t>
      </w:r>
      <w:r w:rsidRPr="001765F6">
        <w:t>that viewed from outside?</w:t>
      </w:r>
      <w:r>
        <w:t xml:space="preserve"> </w:t>
      </w:r>
    </w:p>
    <w:p w:rsidR="00D04A2A" w:rsidRPr="001765F6" w:rsidP="00D04A2A">
      <w:pPr>
        <w:pStyle w:val="Answer"/>
      </w:pPr>
      <w:sdt>
        <w:sdtPr>
          <w:alias w:val="Witness"/>
          <w:id w:val="323251568"/>
          <w:placeholder>
            <w:docPart w:val="63546DADF7604595B9A0B7F79222F773"/>
          </w:placeholder>
          <w:richText/>
        </w:sdtPr>
        <w:sdtContent>
          <w:r w:rsidRPr="0084481A">
            <w:rPr>
              <w:b/>
              <w:i/>
            </w:rPr>
            <w:t>Professor Blagden:</w:t>
          </w:r>
        </w:sdtContent>
      </w:sdt>
      <w:r w:rsidRPr="001765F6">
        <w:t xml:space="preserve"> Professor </w:t>
      </w:r>
      <w:r>
        <w:t>Zysk</w:t>
      </w:r>
      <w:r w:rsidRPr="001765F6">
        <w:t xml:space="preserve"> would be better qualified to talk about how it is viewed from outside the UK, but you are right. </w:t>
      </w:r>
      <w:r>
        <w:t>O</w:t>
      </w:r>
      <w:r w:rsidRPr="001765F6">
        <w:t>ne potential advantage</w:t>
      </w:r>
      <w:r>
        <w:t xml:space="preserve"> is that </w:t>
      </w:r>
      <w:r w:rsidRPr="001765F6">
        <w:t xml:space="preserve">hopefully it will drive unit costs down, which we all pray </w:t>
      </w:r>
      <w:r>
        <w:t xml:space="preserve">will </w:t>
      </w:r>
      <w:r w:rsidRPr="001765F6">
        <w:t>ultimately allow the acquisition of more units of Type 26</w:t>
      </w:r>
      <w:r>
        <w:t xml:space="preserve">. So </w:t>
      </w:r>
      <w:r w:rsidRPr="001765F6">
        <w:t>much of the story of European naval shipbuilding programmes is little bitty programmes that end up with debilitating per</w:t>
      </w:r>
      <w:r>
        <w:t>-</w:t>
      </w:r>
      <w:r w:rsidRPr="001765F6">
        <w:t>unit price tags because so few of them are built</w:t>
      </w:r>
      <w:r w:rsidR="00B450CF">
        <w:t>,</w:t>
      </w:r>
      <w:r w:rsidRPr="001765F6">
        <w:t xml:space="preserve"> or you just about </w:t>
      </w:r>
      <w:r>
        <w:t xml:space="preserve">get </w:t>
      </w:r>
      <w:r w:rsidRPr="001765F6">
        <w:t>the production line running and then you stop for 20 years</w:t>
      </w:r>
      <w:r>
        <w:t xml:space="preserve">, </w:t>
      </w:r>
      <w:r w:rsidRPr="001765F6">
        <w:t xml:space="preserve">and everyone forgets how to build ships. </w:t>
      </w:r>
      <w:r>
        <w:t>H</w:t>
      </w:r>
      <w:r w:rsidRPr="001765F6">
        <w:t>opefully</w:t>
      </w:r>
      <w:r>
        <w:t xml:space="preserve">, </w:t>
      </w:r>
      <w:r w:rsidRPr="001765F6">
        <w:t>keeping those Scottish frigate factories running on a routini</w:t>
      </w:r>
      <w:r>
        <w:t>s</w:t>
      </w:r>
      <w:r w:rsidRPr="001765F6">
        <w:t>ed drumbeat will really help with that.</w:t>
      </w:r>
    </w:p>
    <w:p w:rsidR="00D04A2A" w:rsidRPr="001765F6" w:rsidP="00D04A2A">
      <w:pPr>
        <w:pStyle w:val="Answer"/>
      </w:pPr>
      <w:r w:rsidRPr="001765F6">
        <w:t>There is also the question about whether you can get maintenance support infrastructure to that really home base</w:t>
      </w:r>
      <w:r>
        <w:t>-</w:t>
      </w:r>
      <w:r w:rsidRPr="001765F6">
        <w:t xml:space="preserve">type level for the Type 26s up in </w:t>
      </w:r>
      <w:r>
        <w:t>n</w:t>
      </w:r>
      <w:r w:rsidRPr="001765F6">
        <w:t>orthern Norway</w:t>
      </w:r>
      <w:r>
        <w:t>. T</w:t>
      </w:r>
      <w:r w:rsidRPr="001765F6">
        <w:t xml:space="preserve">hat would be hugely empowering and enabling to British Type 26 operations when they are happening in the </w:t>
      </w:r>
      <w:r>
        <w:t>High North</w:t>
      </w:r>
      <w:r w:rsidRPr="001765F6">
        <w:t>.</w:t>
      </w:r>
    </w:p>
    <w:p w:rsidR="00D04A2A" w:rsidRPr="001765F6" w:rsidP="00D04A2A">
      <w:pPr>
        <w:pStyle w:val="Question"/>
        <w:numPr>
          <w:ilvl w:val="0"/>
          <w:numId w:val="9"/>
        </w:numPr>
      </w:pPr>
      <w:sdt>
        <w:sdtPr>
          <w:alias w:val="Member"/>
          <w:tag w:val="&lt;Member mnisId='5054' dodsId='173195'&gt;"/>
          <w:id w:val="736368742"/>
          <w:placeholder>
            <w:docPart w:val="5816E217713F465692E637D2E5F15DBC"/>
          </w:placeholder>
          <w:richText/>
        </w:sdtPr>
        <w:sdtContent>
          <w:r w:rsidRPr="00E75A41">
            <w:rPr>
              <w:b/>
            </w:rPr>
            <w:t>Mr Bailey:</w:t>
          </w:r>
        </w:sdtContent>
      </w:sdt>
      <w:r w:rsidRPr="001765F6">
        <w:t xml:space="preserve"> If we have a unifying military idea, which is that we are all operating the same vehicles</w:t>
      </w:r>
      <w:r>
        <w:t xml:space="preserve">, </w:t>
      </w:r>
      <w:r w:rsidRPr="001765F6">
        <w:t xml:space="preserve">and </w:t>
      </w:r>
      <w:r>
        <w:t>the Lunna House</w:t>
      </w:r>
      <w:r w:rsidRPr="001765F6">
        <w:t xml:space="preserve"> agreement with Norway</w:t>
      </w:r>
      <w:r>
        <w:t xml:space="preserve"> </w:t>
      </w:r>
      <w:r w:rsidRPr="001765F6">
        <w:t xml:space="preserve">is about having interoperability, would it not be sensible for those partners to be in some shared procurement programme where they </w:t>
      </w:r>
      <w:r>
        <w:t>can</w:t>
      </w:r>
      <w:r w:rsidRPr="001765F6">
        <w:t xml:space="preserve"> leverage the benefits of their powerful and very distinct economies?</w:t>
      </w:r>
    </w:p>
    <w:p w:rsidR="00D04A2A" w:rsidRPr="001765F6" w:rsidP="00D04A2A">
      <w:pPr>
        <w:pStyle w:val="Answer"/>
      </w:pPr>
      <w:sdt>
        <w:sdtPr>
          <w:alias w:val="Witness"/>
          <w:id w:val="-82920382"/>
          <w:placeholder>
            <w:docPart w:val="0C100200418E40AA92C03BCF145EF0B2"/>
          </w:placeholder>
          <w:richText/>
        </w:sdtPr>
        <w:sdtContent>
          <w:r w:rsidRPr="0084481A">
            <w:rPr>
              <w:b/>
              <w:i/>
            </w:rPr>
            <w:t>Professor Blagden:</w:t>
          </w:r>
        </w:sdtContent>
      </w:sdt>
      <w:r w:rsidRPr="001765F6">
        <w:t xml:space="preserve"> Yes, you are right. </w:t>
      </w:r>
      <w:r>
        <w:t>I</w:t>
      </w:r>
      <w:r w:rsidRPr="001765F6">
        <w:t>t is not an area of my deep specialism. There is shared procurement and</w:t>
      </w:r>
      <w:r>
        <w:t xml:space="preserve"> there is</w:t>
      </w:r>
      <w:r w:rsidRPr="001765F6">
        <w:t xml:space="preserve"> shared procurement</w:t>
      </w:r>
      <w:r>
        <w:t xml:space="preserve">. </w:t>
      </w:r>
      <w:r w:rsidRPr="001765F6">
        <w:t>There is</w:t>
      </w:r>
      <w:r>
        <w:t xml:space="preserve"> saying, “W</w:t>
      </w:r>
      <w:r w:rsidRPr="001765F6">
        <w:t>e make a thing and we would love you to buy it</w:t>
      </w:r>
      <w:r w:rsidR="00147FC2">
        <w:t>,</w:t>
      </w:r>
      <w:r>
        <w:t xml:space="preserve">” </w:t>
      </w:r>
      <w:r w:rsidRPr="001765F6">
        <w:t>versus all the difficulties that you get into once things start being collaborative joint ventures</w:t>
      </w:r>
      <w:r>
        <w:t xml:space="preserve">. </w:t>
      </w:r>
    </w:p>
    <w:p w:rsidR="00D04A2A" w:rsidP="00D04A2A">
      <w:pPr>
        <w:pStyle w:val="Question"/>
        <w:numPr>
          <w:ilvl w:val="0"/>
          <w:numId w:val="9"/>
        </w:numPr>
      </w:pPr>
      <w:sdt>
        <w:sdtPr>
          <w:alias w:val="Member"/>
          <w:tag w:val="&lt;Member mnisId='5054' dodsId='173195'&gt;"/>
          <w:id w:val="973180437"/>
          <w:placeholder>
            <w:docPart w:val="B0AD254B590D457383E76C8266CCDAD1"/>
          </w:placeholder>
          <w:richText/>
        </w:sdtPr>
        <w:sdtContent>
          <w:r w:rsidRPr="00E75A41">
            <w:rPr>
              <w:b/>
            </w:rPr>
            <w:t>Mr Bailey:</w:t>
          </w:r>
        </w:sdtContent>
      </w:sdt>
      <w:r w:rsidRPr="001765F6">
        <w:t xml:space="preserve"> We are through that, are we</w:t>
      </w:r>
      <w:r>
        <w:t xml:space="preserve"> not</w:t>
      </w:r>
      <w:r w:rsidRPr="001765F6">
        <w:t>? We have already agreed that we are all going to have Type 26</w:t>
      </w:r>
      <w:r>
        <w:t>s</w:t>
      </w:r>
      <w:r w:rsidRPr="001765F6">
        <w:t>. What we have not shown is any coherence between those three nations</w:t>
      </w:r>
      <w:r>
        <w:t xml:space="preserve"> and, a</w:t>
      </w:r>
      <w:r w:rsidRPr="001765F6">
        <w:t xml:space="preserve">s you </w:t>
      </w:r>
      <w:r>
        <w:t xml:space="preserve">said </w:t>
      </w:r>
      <w:r w:rsidRPr="001765F6">
        <w:t>earlier</w:t>
      </w:r>
      <w:r>
        <w:t xml:space="preserve">, the </w:t>
      </w:r>
      <w:r w:rsidRPr="001765F6">
        <w:t xml:space="preserve">liberal organisations </w:t>
      </w:r>
      <w:r>
        <w:t xml:space="preserve">that </w:t>
      </w:r>
      <w:r w:rsidRPr="001765F6">
        <w:t>hold them together.</w:t>
      </w:r>
      <w:r w:rsidR="00B23C33">
        <w:t xml:space="preserve"> </w:t>
      </w:r>
      <w:r w:rsidRPr="001765F6">
        <w:t xml:space="preserve">I raise this because the </w:t>
      </w:r>
      <w:r>
        <w:t xml:space="preserve">levers </w:t>
      </w:r>
      <w:r w:rsidRPr="001765F6">
        <w:t>of power</w:t>
      </w:r>
      <w:r>
        <w:t>—</w:t>
      </w:r>
      <w:r w:rsidRPr="001765F6">
        <w:t>you both study these things</w:t>
      </w:r>
      <w:r>
        <w:t>—</w:t>
      </w:r>
      <w:r w:rsidRPr="001765F6">
        <w:t xml:space="preserve">are diplomatic, information, military and economic, and they should be aligned. There is a misalignment in the </w:t>
      </w:r>
      <w:r>
        <w:t>High North</w:t>
      </w:r>
      <w:r w:rsidRPr="001765F6">
        <w:t xml:space="preserve"> that comes out in a number of different places.</w:t>
      </w:r>
      <w:r>
        <w:t xml:space="preserve"> </w:t>
      </w:r>
      <w:r w:rsidRPr="001765F6">
        <w:t xml:space="preserve">One of them is the military </w:t>
      </w:r>
      <w:r w:rsidRPr="00D71CEB">
        <w:t>matériel</w:t>
      </w:r>
      <w:r>
        <w:t xml:space="preserve"> and </w:t>
      </w:r>
      <w:r w:rsidRPr="001765F6">
        <w:t>the gaps, and the other is the coherence of those instruments</w:t>
      </w:r>
      <w:r>
        <w:t xml:space="preserve">. </w:t>
      </w:r>
    </w:p>
    <w:p w:rsidR="00D04A2A" w:rsidRPr="001765F6" w:rsidP="00782D26">
      <w:pPr>
        <w:pStyle w:val="Answer"/>
      </w:pPr>
      <w:r w:rsidRPr="001765F6">
        <w:t>I want to move on to America</w:t>
      </w:r>
      <w:r>
        <w:t>. I</w:t>
      </w:r>
      <w:r w:rsidRPr="001765F6">
        <w:t>f we are going to respond</w:t>
      </w:r>
      <w:r>
        <w:t xml:space="preserve">, </w:t>
      </w:r>
      <w:r w:rsidRPr="001765F6">
        <w:t>I cannot find or think of another example where those three actors</w:t>
      </w:r>
      <w:r>
        <w:t xml:space="preserve">, which </w:t>
      </w:r>
      <w:r w:rsidRPr="001765F6">
        <w:t xml:space="preserve">are the strongest actors in the </w:t>
      </w:r>
      <w:r>
        <w:t xml:space="preserve">High North, </w:t>
      </w:r>
      <w:r w:rsidRPr="001765F6">
        <w:t xml:space="preserve">share any sense of coherence. Professor </w:t>
      </w:r>
      <w:r>
        <w:t>Zysk</w:t>
      </w:r>
      <w:r w:rsidRPr="001765F6">
        <w:t>, is that something you would agree with?</w:t>
      </w:r>
    </w:p>
    <w:p w:rsidR="00D04A2A" w:rsidRPr="001765F6" w:rsidP="00D04A2A">
      <w:pPr>
        <w:pStyle w:val="Answer"/>
      </w:pPr>
      <w:sdt>
        <w:sdtPr>
          <w:alias w:val="Witness"/>
          <w:id w:val="990370518"/>
          <w:placeholder>
            <w:docPart w:val="791A64D785ED4EA98717634EDE5FB3BA"/>
          </w:placeholder>
          <w:richText/>
        </w:sdtPr>
        <w:sdtContent>
          <w:r w:rsidRPr="0084481A">
            <w:rPr>
              <w:b/>
              <w:i/>
            </w:rPr>
            <w:t>Professor Zysk:</w:t>
          </w:r>
        </w:sdtContent>
      </w:sdt>
      <w:r w:rsidRPr="001765F6">
        <w:t xml:space="preserve"> I am not sure </w:t>
      </w:r>
      <w:r>
        <w:t xml:space="preserve">whether </w:t>
      </w:r>
      <w:r w:rsidRPr="001765F6">
        <w:t>I understood the question. I</w:t>
      </w:r>
      <w:r w:rsidR="00B23C33">
        <w:t>’</w:t>
      </w:r>
      <w:r w:rsidRPr="001765F6">
        <w:t>m sorry.</w:t>
      </w:r>
    </w:p>
    <w:p w:rsidR="00D04A2A" w:rsidRPr="001765F6" w:rsidP="00F63655">
      <w:pPr>
        <w:pStyle w:val="Answer"/>
      </w:pPr>
      <w:sdt>
        <w:sdtPr>
          <w:alias w:val="Member"/>
          <w:tag w:val="&lt;Member mnisId='5054' dodsId='173195'&gt;"/>
          <w:id w:val="1733196908"/>
          <w:placeholder>
            <w:docPart w:val="9D5689ED8ADB4EE4AE2B0309289A7356"/>
          </w:placeholder>
          <w:richText/>
        </w:sdtPr>
        <w:sdtContent>
          <w:r w:rsidRPr="00E75A41">
            <w:rPr>
              <w:b/>
            </w:rPr>
            <w:t>Mr Bailey:</w:t>
          </w:r>
        </w:sdtContent>
      </w:sdt>
      <w:r w:rsidRPr="001765F6">
        <w:t xml:space="preserve"> Are our diplomatic, information, military and economic responses to Russia in the </w:t>
      </w:r>
      <w:r>
        <w:t>High North</w:t>
      </w:r>
      <w:r w:rsidRPr="001765F6">
        <w:t xml:space="preserve"> viewed as coherent? I am using </w:t>
      </w:r>
      <w:r>
        <w:t xml:space="preserve">the </w:t>
      </w:r>
      <w:r w:rsidRPr="001765F6">
        <w:t>specific example of Canada, Norway and the UK in terms of their leadership and procurement of their military systems.</w:t>
      </w:r>
    </w:p>
    <w:p w:rsidR="00D04A2A" w:rsidRPr="001765F6" w:rsidP="00D04A2A">
      <w:pPr>
        <w:pStyle w:val="Answer"/>
      </w:pPr>
      <w:sdt>
        <w:sdtPr>
          <w:alias w:val="Witness"/>
          <w:id w:val="2099750226"/>
          <w:placeholder>
            <w:docPart w:val="95A0E15278E1440EB353699D9637FFF2"/>
          </w:placeholder>
          <w:richText/>
        </w:sdtPr>
        <w:sdtContent>
          <w:r w:rsidRPr="0084481A">
            <w:rPr>
              <w:b/>
              <w:i/>
            </w:rPr>
            <w:t>Professor Zysk:</w:t>
          </w:r>
        </w:sdtContent>
      </w:sdt>
      <w:r w:rsidRPr="001765F6">
        <w:t xml:space="preserve"> </w:t>
      </w:r>
      <w:r>
        <w:t xml:space="preserve">Are you asking me as seen </w:t>
      </w:r>
      <w:r w:rsidRPr="001765F6">
        <w:t xml:space="preserve">from </w:t>
      </w:r>
      <w:r w:rsidR="00B23C33">
        <w:t>Russia—</w:t>
      </w:r>
      <w:r w:rsidRPr="001765F6">
        <w:t>from Moscow?</w:t>
      </w:r>
    </w:p>
    <w:p w:rsidR="00D04A2A" w:rsidRPr="001765F6" w:rsidP="00D04A2A">
      <w:pPr>
        <w:pStyle w:val="Answer"/>
      </w:pPr>
      <w:sdt>
        <w:sdtPr>
          <w:alias w:val="Member"/>
          <w:tag w:val="&lt;Member mnisId='5054' dodsId='173195'&gt;"/>
          <w:id w:val="-511759782"/>
          <w:placeholder>
            <w:docPart w:val="55286A0217214609BDD85D547EB79A8B"/>
          </w:placeholder>
          <w:richText/>
        </w:sdtPr>
        <w:sdtContent>
          <w:r w:rsidRPr="00E75A41">
            <w:rPr>
              <w:b/>
            </w:rPr>
            <w:t>Mr Bailey:</w:t>
          </w:r>
        </w:sdtContent>
      </w:sdt>
      <w:r w:rsidRPr="001765F6">
        <w:t xml:space="preserve"> Yes.</w:t>
      </w:r>
    </w:p>
    <w:p w:rsidR="00D04A2A" w:rsidRPr="001765F6" w:rsidP="00D04A2A">
      <w:pPr>
        <w:pStyle w:val="Answer"/>
      </w:pPr>
      <w:sdt>
        <w:sdtPr>
          <w:alias w:val="Witness"/>
          <w:id w:val="1128137858"/>
          <w:placeholder>
            <w:docPart w:val="ECF3BC7837E14D5E9E19C460798CC586"/>
          </w:placeholder>
          <w:richText/>
        </w:sdtPr>
        <w:sdtContent>
          <w:r w:rsidRPr="0084481A">
            <w:rPr>
              <w:b/>
              <w:i/>
            </w:rPr>
            <w:t>Professor Zysk:</w:t>
          </w:r>
        </w:sdtContent>
      </w:sdt>
      <w:r w:rsidRPr="001765F6">
        <w:t xml:space="preserve"> </w:t>
      </w:r>
      <w:r>
        <w:t xml:space="preserve">This </w:t>
      </w:r>
      <w:r w:rsidRPr="001765F6">
        <w:t xml:space="preserve">is what they are really concerned about. </w:t>
      </w:r>
      <w:r>
        <w:t>From Russia, i</w:t>
      </w:r>
      <w:r w:rsidRPr="001765F6">
        <w:t xml:space="preserve">t does look quite coherent. </w:t>
      </w:r>
      <w:r>
        <w:t xml:space="preserve">This </w:t>
      </w:r>
      <w:r w:rsidRPr="001765F6">
        <w:t xml:space="preserve">is why </w:t>
      </w:r>
      <w:r>
        <w:t>it has</w:t>
      </w:r>
      <w:r w:rsidRPr="001765F6">
        <w:t xml:space="preserve"> maintained such a relatively high level of military activity despite the limitations of the available forces. </w:t>
      </w:r>
      <w:r>
        <w:t>T</w:t>
      </w:r>
      <w:r w:rsidRPr="001765F6">
        <w:t>his is a region where Russia takes NATO very seriously.</w:t>
      </w:r>
    </w:p>
    <w:p w:rsidR="00D04A2A" w:rsidP="00D04A2A">
      <w:pPr>
        <w:pStyle w:val="Question"/>
        <w:numPr>
          <w:ilvl w:val="0"/>
          <w:numId w:val="9"/>
        </w:numPr>
      </w:pPr>
      <w:sdt>
        <w:sdtPr>
          <w:alias w:val="Member"/>
          <w:tag w:val="&lt;Member mnisId='5054' dodsId='173195'&gt;"/>
          <w:id w:val="615872293"/>
          <w:placeholder>
            <w:docPart w:val="A51740EB36784E449BAEAAA4888E8191"/>
          </w:placeholder>
          <w:richText/>
        </w:sdtPr>
        <w:sdtContent>
          <w:r w:rsidRPr="00E75A41">
            <w:rPr>
              <w:b/>
            </w:rPr>
            <w:t>Mr Bailey:</w:t>
          </w:r>
        </w:sdtContent>
      </w:sdt>
      <w:r w:rsidRPr="001765F6">
        <w:t xml:space="preserve"> It is more about the JEF and those three countries</w:t>
      </w:r>
      <w:r>
        <w:t>. W</w:t>
      </w:r>
      <w:r w:rsidRPr="001765F6">
        <w:t xml:space="preserve">e have not spoken about the NATO plan at all. We have spoken about </w:t>
      </w:r>
      <w:r>
        <w:t xml:space="preserve">the </w:t>
      </w:r>
      <w:r w:rsidRPr="001765F6">
        <w:t>JEF and a whole load of bilateral relations</w:t>
      </w:r>
      <w:r>
        <w:t>. W</w:t>
      </w:r>
      <w:r w:rsidRPr="001765F6">
        <w:t>e have not spoken about NATO or the procurement messages</w:t>
      </w:r>
      <w:r>
        <w:t>.</w:t>
      </w:r>
    </w:p>
    <w:p w:rsidR="00D04A2A" w:rsidRPr="001765F6" w:rsidP="00860ECE">
      <w:pPr>
        <w:pStyle w:val="Answer"/>
      </w:pPr>
      <w:r>
        <w:t>T</w:t>
      </w:r>
      <w:r w:rsidRPr="001765F6">
        <w:t>here is a foreign policy aspect here, is</w:t>
      </w:r>
      <w:r w:rsidR="007F3A4F">
        <w:t>n’t</w:t>
      </w:r>
      <w:r w:rsidRPr="001765F6">
        <w:t xml:space="preserve"> there?</w:t>
      </w:r>
      <w:r>
        <w:t xml:space="preserve"> </w:t>
      </w:r>
      <w:r w:rsidRPr="001765F6">
        <w:t xml:space="preserve">That is how we, as a group of nations, react </w:t>
      </w:r>
      <w:r>
        <w:t xml:space="preserve">not only </w:t>
      </w:r>
      <w:r w:rsidRPr="001765F6">
        <w:t>to what Russia is doing</w:t>
      </w:r>
      <w:r>
        <w:t xml:space="preserve">, but to </w:t>
      </w:r>
      <w:r w:rsidRPr="001765F6">
        <w:t>President Trump’s recent remarks on our foreign policy and specific criticisms of our maritime focus, which is why I point to Type 26</w:t>
      </w:r>
      <w:r>
        <w:t xml:space="preserve">. What </w:t>
      </w:r>
      <w:r w:rsidRPr="001765F6">
        <w:t>capability gaps need to be addressed</w:t>
      </w:r>
      <w:r>
        <w:t xml:space="preserve"> </w:t>
      </w:r>
      <w:r w:rsidRPr="001765F6">
        <w:t>if we are expecting the US to withdraw</w:t>
      </w:r>
      <w:r>
        <w:t xml:space="preserve">? We </w:t>
      </w:r>
      <w:r w:rsidRPr="001765F6">
        <w:t xml:space="preserve">have </w:t>
      </w:r>
      <w:r>
        <w:t xml:space="preserve">not only </w:t>
      </w:r>
      <w:r w:rsidRPr="001765F6">
        <w:t xml:space="preserve">to recognise those things </w:t>
      </w:r>
      <w:r>
        <w:t xml:space="preserve">but to </w:t>
      </w:r>
      <w:r w:rsidRPr="001765F6">
        <w:t>have meaningful structures to respond to them.</w:t>
      </w:r>
    </w:p>
    <w:p w:rsidR="00D04A2A" w:rsidP="00D04A2A">
      <w:pPr>
        <w:pStyle w:val="Answer"/>
      </w:pPr>
      <w:sdt>
        <w:sdtPr>
          <w:alias w:val="Witness"/>
          <w:id w:val="-1809933079"/>
          <w:placeholder>
            <w:docPart w:val="0C66BCDF55D34784A9954A9FF500AD3A"/>
          </w:placeholder>
          <w:richText/>
        </w:sdtPr>
        <w:sdtContent>
          <w:r w:rsidRPr="0084481A">
            <w:rPr>
              <w:b/>
              <w:i/>
            </w:rPr>
            <w:t>Professor Blagden:</w:t>
          </w:r>
        </w:sdtContent>
      </w:sdt>
      <w:r w:rsidRPr="001765F6">
        <w:t xml:space="preserve"> </w:t>
      </w:r>
      <w:r>
        <w:t>Y</w:t>
      </w:r>
      <w:r w:rsidRPr="001765F6">
        <w:t xml:space="preserve">ou are right. </w:t>
      </w:r>
      <w:r>
        <w:t>W</w:t>
      </w:r>
      <w:r w:rsidRPr="001765F6">
        <w:t>hen we talk about NATO, we can talk about the formal processes, the institutions</w:t>
      </w:r>
      <w:r>
        <w:t xml:space="preserve"> and </w:t>
      </w:r>
      <w:r w:rsidRPr="001765F6">
        <w:t>the structures</w:t>
      </w:r>
      <w:r>
        <w:t>. A</w:t>
      </w:r>
      <w:r w:rsidRPr="001765F6">
        <w:t>ll those are in a bit of a state of flux at the moment because of these outstanding question marks about US commitment. You have all these roles</w:t>
      </w:r>
      <w:r>
        <w:t xml:space="preserve"> and </w:t>
      </w:r>
      <w:r w:rsidRPr="001765F6">
        <w:t xml:space="preserve">positions that are filled by Americans because of the US’s </w:t>
      </w:r>
      <w:r>
        <w:t>long-standing</w:t>
      </w:r>
      <w:r w:rsidRPr="001765F6">
        <w:t xml:space="preserve"> hegemonic role in that alliance</w:t>
      </w:r>
      <w:r>
        <w:t xml:space="preserve">, but we are </w:t>
      </w:r>
      <w:r w:rsidRPr="001765F6">
        <w:t xml:space="preserve">simultaneously not sure </w:t>
      </w:r>
      <w:r>
        <w:t xml:space="preserve">whether </w:t>
      </w:r>
      <w:r w:rsidRPr="001765F6">
        <w:t xml:space="preserve">it is actually the position of their </w:t>
      </w:r>
      <w:r>
        <w:t>Government</w:t>
      </w:r>
      <w:r w:rsidRPr="001765F6">
        <w:t xml:space="preserve"> to still back and support this thing.</w:t>
      </w:r>
    </w:p>
    <w:p w:rsidR="00D04A2A" w:rsidP="00D04A2A">
      <w:pPr>
        <w:pStyle w:val="Answer"/>
      </w:pPr>
      <w:r>
        <w:t>W</w:t>
      </w:r>
      <w:r w:rsidRPr="001765F6">
        <w:t>e can talk about the formal aspects of withdrawal or not, but</w:t>
      </w:r>
      <w:r>
        <w:t xml:space="preserve">, </w:t>
      </w:r>
      <w:r w:rsidRPr="001765F6">
        <w:t xml:space="preserve">functionally, you would probably say </w:t>
      </w:r>
      <w:r w:rsidR="001A58B1">
        <w:t>a</w:t>
      </w:r>
      <w:r w:rsidRPr="001765F6">
        <w:t xml:space="preserve">rticle 5 in the American sense is pretty much </w:t>
      </w:r>
      <w:r>
        <w:t xml:space="preserve">moribund </w:t>
      </w:r>
      <w:r w:rsidRPr="001765F6">
        <w:t>at the moment now anyway.</w:t>
      </w:r>
      <w:r>
        <w:t xml:space="preserve"> No one really believes that the Americans are riding to the rescue if there were some situation in the Baltic states. A</w:t>
      </w:r>
      <w:r w:rsidRPr="001765F6">
        <w:t xml:space="preserve"> policymaker</w:t>
      </w:r>
      <w:r w:rsidR="00C45A35">
        <w:t xml:space="preserve"> </w:t>
      </w:r>
      <w:r>
        <w:t xml:space="preserve">might </w:t>
      </w:r>
      <w:r w:rsidRPr="001765F6">
        <w:t xml:space="preserve">not say that, but an academic can speculate </w:t>
      </w:r>
      <w:r>
        <w:t xml:space="preserve">that that </w:t>
      </w:r>
      <w:r w:rsidRPr="001765F6">
        <w:t xml:space="preserve">is the case. </w:t>
      </w:r>
      <w:r>
        <w:t>T</w:t>
      </w:r>
      <w:r w:rsidRPr="001765F6">
        <w:t xml:space="preserve">here is that </w:t>
      </w:r>
      <w:r>
        <w:t xml:space="preserve">kind of </w:t>
      </w:r>
      <w:r w:rsidRPr="001765F6">
        <w:t xml:space="preserve">dimension to it. </w:t>
      </w:r>
    </w:p>
    <w:p w:rsidR="00D04A2A" w:rsidRPr="001765F6" w:rsidP="00D04A2A">
      <w:pPr>
        <w:pStyle w:val="Answer"/>
      </w:pPr>
      <w:r>
        <w:t xml:space="preserve">Take </w:t>
      </w:r>
      <w:r w:rsidRPr="001765F6">
        <w:t>NATO</w:t>
      </w:r>
      <w:r>
        <w:t xml:space="preserve">’s </w:t>
      </w:r>
      <w:r w:rsidRPr="001765F6">
        <w:t>Nuclear Planning Group, which the UK has always been very keen to work through as its contribution to NATO nuclear extended deterrence</w:t>
      </w:r>
      <w:r>
        <w:t xml:space="preserve">, </w:t>
      </w:r>
      <w:r w:rsidRPr="001765F6">
        <w:t>which</w:t>
      </w:r>
      <w:r>
        <w:t>, again,</w:t>
      </w:r>
      <w:r w:rsidRPr="001765F6">
        <w:t xml:space="preserve"> extends up into the </w:t>
      </w:r>
      <w:r>
        <w:t>High North. That</w:t>
      </w:r>
      <w:r w:rsidRPr="001765F6">
        <w:t xml:space="preserve"> covers Norway</w:t>
      </w:r>
      <w:r>
        <w:t>, and now covers Sweden and Finland too. T</w:t>
      </w:r>
      <w:r w:rsidRPr="001765F6">
        <w:t>hat is still a really central element of trying to work through the NATO structures with this big question about whether the superpower that once backed them is still fully committed.</w:t>
      </w:r>
    </w:p>
    <w:p w:rsidR="00D04A2A" w:rsidRPr="001765F6" w:rsidP="00D04A2A">
      <w:pPr>
        <w:pStyle w:val="Answer"/>
      </w:pPr>
      <w:r w:rsidRPr="001765F6">
        <w:t>It was reported in the media quite recently that a French SSN had been seen in Faslane around the time that one of the SSBNs sailed on its patrol or whatever</w:t>
      </w:r>
      <w:r>
        <w:t xml:space="preserve">. There was </w:t>
      </w:r>
      <w:r w:rsidRPr="001765F6">
        <w:t xml:space="preserve">lots of speculation. Is this the French </w:t>
      </w:r>
      <w:r>
        <w:t xml:space="preserve">now doing delousing for a UK SSBN </w:t>
      </w:r>
      <w:r w:rsidRPr="001765F6">
        <w:t>going on patrol? Is that</w:t>
      </w:r>
      <w:r>
        <w:t xml:space="preserve"> </w:t>
      </w:r>
      <w:r w:rsidRPr="001765F6">
        <w:t>great</w:t>
      </w:r>
      <w:r>
        <w:t xml:space="preserve"> </w:t>
      </w:r>
      <w:r w:rsidRPr="001765F6">
        <w:t>alliance solidarity</w:t>
      </w:r>
      <w:r>
        <w:t xml:space="preserve"> </w:t>
      </w:r>
      <w:r w:rsidRPr="001765F6">
        <w:t xml:space="preserve">or </w:t>
      </w:r>
      <w:r>
        <w:t>is it</w:t>
      </w:r>
      <w:r w:rsidRPr="001765F6">
        <w:t xml:space="preserve">, </w:t>
      </w:r>
      <w:r>
        <w:t>“O</w:t>
      </w:r>
      <w:r w:rsidRPr="001765F6">
        <w:t xml:space="preserve">h my </w:t>
      </w:r>
      <w:r>
        <w:t>g</w:t>
      </w:r>
      <w:r w:rsidRPr="001765F6">
        <w:t>od</w:t>
      </w:r>
      <w:r>
        <w:t>, w</w:t>
      </w:r>
      <w:r w:rsidRPr="001765F6">
        <w:t xml:space="preserve">e </w:t>
      </w:r>
      <w:r>
        <w:t>can’t</w:t>
      </w:r>
      <w:r w:rsidRPr="001765F6">
        <w:t xml:space="preserve"> get one of our own SSNs </w:t>
      </w:r>
      <w:r>
        <w:t xml:space="preserve">to sea </w:t>
      </w:r>
      <w:r w:rsidRPr="001765F6">
        <w:t>to do one of the highest</w:t>
      </w:r>
      <w:r>
        <w:t xml:space="preserve"> </w:t>
      </w:r>
      <w:r w:rsidRPr="001765F6">
        <w:t>missions</w:t>
      </w:r>
      <w:r>
        <w:t>”</w:t>
      </w:r>
      <w:r w:rsidRPr="001765F6">
        <w:t>?</w:t>
      </w:r>
      <w:r w:rsidR="00EA40CD">
        <w:t xml:space="preserve"> </w:t>
      </w:r>
      <w:r>
        <w:t xml:space="preserve">Do we see the </w:t>
      </w:r>
      <w:r w:rsidRPr="001765F6">
        <w:t xml:space="preserve">glass </w:t>
      </w:r>
      <w:r>
        <w:t xml:space="preserve">as </w:t>
      </w:r>
      <w:r w:rsidRPr="001765F6">
        <w:t>half full</w:t>
      </w:r>
      <w:r>
        <w:t xml:space="preserve">—“Look, even the </w:t>
      </w:r>
      <w:r w:rsidRPr="001765F6">
        <w:t>more southerly European NATO major power that has long looked more towards the Mediterranean and mid-Atlantic region is up here doing important things</w:t>
      </w:r>
      <w:r>
        <w:t xml:space="preserve"> and </w:t>
      </w:r>
      <w:r w:rsidRPr="001765F6">
        <w:t>contributing to the security of the north</w:t>
      </w:r>
      <w:r>
        <w:t>-</w:t>
      </w:r>
      <w:r w:rsidRPr="001765F6">
        <w:t xml:space="preserve">east Atlantic and </w:t>
      </w:r>
      <w:r>
        <w:t>the High North”—or do we think, “G</w:t>
      </w:r>
      <w:r w:rsidRPr="001765F6">
        <w:t xml:space="preserve">osh, our own capabilities are in such a parlous state that we are having to lean on French delousing </w:t>
      </w:r>
      <w:r>
        <w:t xml:space="preserve">to get </w:t>
      </w:r>
      <w:r w:rsidRPr="001765F6">
        <w:t xml:space="preserve">one of the SSBNs to </w:t>
      </w:r>
      <w:r>
        <w:t>sea”?</w:t>
      </w:r>
    </w:p>
    <w:p w:rsidR="00D04A2A" w:rsidRPr="001765F6" w:rsidP="00D04A2A">
      <w:pPr>
        <w:pStyle w:val="Answer"/>
      </w:pPr>
      <w:r>
        <w:t xml:space="preserve">You </w:t>
      </w:r>
      <w:r w:rsidRPr="001765F6">
        <w:t>are right</w:t>
      </w:r>
      <w:r>
        <w:t>. O</w:t>
      </w:r>
      <w:r w:rsidRPr="001765F6">
        <w:t xml:space="preserve">n the one hand, </w:t>
      </w:r>
      <w:r>
        <w:t>in so far</w:t>
      </w:r>
      <w:r w:rsidRPr="001765F6">
        <w:t xml:space="preserve"> as NATO</w:t>
      </w:r>
      <w:r>
        <w:t xml:space="preserve">, </w:t>
      </w:r>
      <w:r w:rsidRPr="001765F6">
        <w:t>as a coherent multilateral alliance that the UK has long attached a huge amount of value to for some very clear reasons</w:t>
      </w:r>
      <w:r>
        <w:t xml:space="preserve">, </w:t>
      </w:r>
      <w:r w:rsidRPr="001765F6">
        <w:t>can be propped up and shored up</w:t>
      </w:r>
      <w:r>
        <w:t xml:space="preserve">, </w:t>
      </w:r>
      <w:r w:rsidRPr="001765F6">
        <w:t>it should be</w:t>
      </w:r>
      <w:r>
        <w:t xml:space="preserve">. We should work through those processes and </w:t>
      </w:r>
      <w:r w:rsidRPr="001765F6">
        <w:t>mechanisms as far as possible</w:t>
      </w:r>
      <w:r w:rsidR="00CE68AC">
        <w:t>. B</w:t>
      </w:r>
      <w:r>
        <w:t>ut</w:t>
      </w:r>
      <w:r w:rsidR="00CE68AC">
        <w:t xml:space="preserve"> </w:t>
      </w:r>
      <w:r>
        <w:t xml:space="preserve">there is </w:t>
      </w:r>
      <w:r w:rsidRPr="001765F6">
        <w:t xml:space="preserve">this big question mark about the US’s </w:t>
      </w:r>
      <w:r>
        <w:t>long-standing</w:t>
      </w:r>
      <w:r w:rsidRPr="001765F6">
        <w:t xml:space="preserve"> leadership role</w:t>
      </w:r>
      <w:r>
        <w:t xml:space="preserve">, which is still </w:t>
      </w:r>
      <w:r w:rsidRPr="001765F6">
        <w:t xml:space="preserve">there almost </w:t>
      </w:r>
      <w:r>
        <w:t xml:space="preserve">as </w:t>
      </w:r>
      <w:r w:rsidRPr="001765F6">
        <w:t>the institutional residue</w:t>
      </w:r>
      <w:r>
        <w:t xml:space="preserve">, yet </w:t>
      </w:r>
      <w:r w:rsidRPr="001765F6">
        <w:t>the political commitment is now in doubt.</w:t>
      </w:r>
    </w:p>
    <w:p w:rsidR="00D04A2A" w:rsidP="00D04A2A">
      <w:pPr>
        <w:pStyle w:val="Answer"/>
      </w:pPr>
      <w:sdt>
        <w:sdtPr>
          <w:alias w:val="Witness"/>
          <w:id w:val="-450634968"/>
          <w:placeholder>
            <w:docPart w:val="1D4DA537449E4745879FF71CFB92A8E4"/>
          </w:placeholder>
          <w:richText/>
        </w:sdtPr>
        <w:sdtContent>
          <w:r w:rsidRPr="0084481A">
            <w:rPr>
              <w:b/>
              <w:i/>
            </w:rPr>
            <w:t>Professor Zysk:</w:t>
          </w:r>
        </w:sdtContent>
      </w:sdt>
      <w:r w:rsidRPr="001765F6">
        <w:t xml:space="preserve"> Can I add something? I </w:t>
      </w:r>
      <w:r>
        <w:t xml:space="preserve">finally </w:t>
      </w:r>
      <w:r w:rsidRPr="001765F6">
        <w:t>understood the question</w:t>
      </w:r>
      <w:r>
        <w:t>. F</w:t>
      </w:r>
      <w:r w:rsidRPr="001765F6">
        <w:t>rom the Russian perspective, NATO cohesion is one of the biggest problem</w:t>
      </w:r>
      <w:r>
        <w:t>s</w:t>
      </w:r>
      <w:r w:rsidRPr="001765F6">
        <w:t xml:space="preserve"> in the </w:t>
      </w:r>
      <w:r>
        <w:t>High North</w:t>
      </w:r>
      <w:r w:rsidRPr="001765F6">
        <w:t>. What is interesting is that</w:t>
      </w:r>
      <w:r>
        <w:t xml:space="preserve"> </w:t>
      </w:r>
      <w:r w:rsidRPr="001765F6">
        <w:t xml:space="preserve">despite </w:t>
      </w:r>
      <w:r>
        <w:t xml:space="preserve">the </w:t>
      </w:r>
      <w:r w:rsidRPr="001765F6">
        <w:t xml:space="preserve">signals and actions by the Trump </w:t>
      </w:r>
      <w:r>
        <w:t>A</w:t>
      </w:r>
      <w:r w:rsidRPr="001765F6">
        <w:t xml:space="preserve">dministration </w:t>
      </w:r>
      <w:r>
        <w:t xml:space="preserve">to </w:t>
      </w:r>
      <w:r w:rsidRPr="001765F6">
        <w:t>undermin</w:t>
      </w:r>
      <w:r>
        <w:t>e</w:t>
      </w:r>
      <w:r w:rsidRPr="001765F6">
        <w:t xml:space="preserve"> the political credibility of the US security</w:t>
      </w:r>
      <w:r>
        <w:t xml:space="preserve"> guarantee, </w:t>
      </w:r>
      <w:r w:rsidRPr="001765F6">
        <w:t xml:space="preserve">the US </w:t>
      </w:r>
      <w:r>
        <w:t xml:space="preserve">is </w:t>
      </w:r>
      <w:r w:rsidRPr="001765F6">
        <w:t xml:space="preserve">still doing what </w:t>
      </w:r>
      <w:r>
        <w:t>it has</w:t>
      </w:r>
      <w:r w:rsidRPr="001765F6">
        <w:t xml:space="preserve"> been doing, including in the </w:t>
      </w:r>
      <w:r>
        <w:t>High North</w:t>
      </w:r>
      <w:r w:rsidRPr="001765F6">
        <w:t>.</w:t>
      </w:r>
      <w:r>
        <w:t xml:space="preserve"> Exercise </w:t>
      </w:r>
      <w:r w:rsidRPr="001765F6">
        <w:t>Cold Response took place in March</w:t>
      </w:r>
      <w:r w:rsidR="004C4FE0">
        <w:t>, and t</w:t>
      </w:r>
      <w:r w:rsidRPr="001765F6">
        <w:t xml:space="preserve">here were several </w:t>
      </w:r>
      <w:r>
        <w:t xml:space="preserve">thousand </w:t>
      </w:r>
      <w:r w:rsidRPr="001765F6">
        <w:t xml:space="preserve">American soldiers there. </w:t>
      </w:r>
      <w:r>
        <w:t>T</w:t>
      </w:r>
      <w:r w:rsidRPr="001765F6">
        <w:t xml:space="preserve">his is a signal that is </w:t>
      </w:r>
      <w:r>
        <w:t xml:space="preserve">also </w:t>
      </w:r>
      <w:r w:rsidRPr="001765F6">
        <w:t xml:space="preserve">being </w:t>
      </w:r>
      <w:r w:rsidR="00090477">
        <w:t xml:space="preserve">received </w:t>
      </w:r>
      <w:r w:rsidRPr="001765F6">
        <w:t xml:space="preserve">in </w:t>
      </w:r>
      <w:r w:rsidR="00090477">
        <w:t xml:space="preserve">Moscow. It </w:t>
      </w:r>
      <w:r w:rsidRPr="001765F6">
        <w:t>is certainly a bit confusing but very important.</w:t>
      </w:r>
    </w:p>
    <w:p w:rsidR="00D04A2A" w:rsidRPr="001765F6" w:rsidP="00D04A2A">
      <w:pPr>
        <w:pStyle w:val="Answer"/>
      </w:pPr>
      <w:r w:rsidRPr="001765F6">
        <w:t>In th</w:t>
      </w:r>
      <w:r>
        <w:t>e</w:t>
      </w:r>
      <w:r w:rsidRPr="001765F6">
        <w:t xml:space="preserve"> context of the </w:t>
      </w:r>
      <w:r>
        <w:t>High North</w:t>
      </w:r>
      <w:r w:rsidRPr="001765F6">
        <w:t xml:space="preserve">, </w:t>
      </w:r>
      <w:r>
        <w:t xml:space="preserve">it </w:t>
      </w:r>
      <w:r w:rsidRPr="001765F6">
        <w:t xml:space="preserve">is important to highlight that the type of capabilities and capacities that Russia has on the Kola </w:t>
      </w:r>
      <w:r>
        <w:t>p</w:t>
      </w:r>
      <w:r w:rsidRPr="001765F6">
        <w:t xml:space="preserve">eninsula are primarily directed against the United States. Of course, </w:t>
      </w:r>
      <w:r>
        <w:t xml:space="preserve">they are also directed broadly towards </w:t>
      </w:r>
      <w:r w:rsidRPr="001765F6">
        <w:t xml:space="preserve">NATO </w:t>
      </w:r>
      <w:r>
        <w:t xml:space="preserve">and </w:t>
      </w:r>
      <w:r w:rsidRPr="001765F6">
        <w:t xml:space="preserve">Europe, but the United States will be </w:t>
      </w:r>
      <w:r>
        <w:t xml:space="preserve">their </w:t>
      </w:r>
      <w:r w:rsidRPr="001765F6">
        <w:t>primary recipient.</w:t>
      </w:r>
      <w:r>
        <w:t xml:space="preserve"> </w:t>
      </w:r>
      <w:r w:rsidRPr="001765F6">
        <w:t xml:space="preserve">This </w:t>
      </w:r>
      <w:r>
        <w:t xml:space="preserve">makes it more likely that the United States has </w:t>
      </w:r>
      <w:r w:rsidRPr="001765F6">
        <w:t xml:space="preserve">a direct interest in preserving </w:t>
      </w:r>
      <w:r>
        <w:t>co-op</w:t>
      </w:r>
      <w:r w:rsidRPr="001765F6">
        <w:t>eration</w:t>
      </w:r>
      <w:r>
        <w:t xml:space="preserve">, </w:t>
      </w:r>
      <w:r w:rsidRPr="001765F6">
        <w:t>presence and collaboration with allies in the region.</w:t>
      </w:r>
    </w:p>
    <w:p w:rsidR="00D04A2A" w:rsidRPr="001765F6" w:rsidP="00D04A2A">
      <w:pPr>
        <w:pStyle w:val="Question"/>
        <w:numPr>
          <w:ilvl w:val="0"/>
          <w:numId w:val="9"/>
        </w:numPr>
      </w:pPr>
      <w:sdt>
        <w:sdtPr>
          <w:alias w:val="Member"/>
          <w:tag w:val="&lt;Member mnisId='5049' dodsId='173108'&gt;"/>
          <w:id w:val="138626156"/>
          <w:placeholder>
            <w:docPart w:val="9AFDB8080E0F464EBF7B8E763402F8EB"/>
          </w:placeholder>
          <w:richText/>
        </w:sdtPr>
        <w:sdtContent>
          <w:r w:rsidRPr="002170D5">
            <w:rPr>
              <w:b/>
            </w:rPr>
            <w:t>Michelle Scrogham:</w:t>
          </w:r>
        </w:sdtContent>
      </w:sdt>
      <w:r w:rsidRPr="001765F6">
        <w:t xml:space="preserve"> We have just touched briefly on </w:t>
      </w:r>
      <w:r>
        <w:t xml:space="preserve">what appears to be </w:t>
      </w:r>
      <w:r w:rsidRPr="001765F6">
        <w:t>the weakening commitment from the US to Europe. Are there any particular risks in terms of nuclear deterrence</w:t>
      </w:r>
      <w:r>
        <w:t xml:space="preserve"> </w:t>
      </w:r>
      <w:r w:rsidRPr="001765F6">
        <w:t>if the UK is forced to counter hostile activity in the region in the absence of the US?</w:t>
      </w:r>
    </w:p>
    <w:p w:rsidR="00D04A2A" w:rsidP="00D04A2A">
      <w:pPr>
        <w:pStyle w:val="Answer"/>
      </w:pPr>
      <w:sdt>
        <w:sdtPr>
          <w:alias w:val="Witness"/>
          <w:id w:val="1384293593"/>
          <w:placeholder>
            <w:docPart w:val="819571A32C0E4F83BF6B5B8A378D4CB8"/>
          </w:placeholder>
          <w:richText/>
        </w:sdtPr>
        <w:sdtContent>
          <w:r w:rsidRPr="0084481A">
            <w:rPr>
              <w:b/>
              <w:i/>
            </w:rPr>
            <w:t>Professor Zysk:</w:t>
          </w:r>
        </w:sdtContent>
      </w:sdt>
      <w:r w:rsidRPr="001765F6">
        <w:t xml:space="preserve"> </w:t>
      </w:r>
      <w:r>
        <w:t xml:space="preserve">Yes, </w:t>
      </w:r>
      <w:r w:rsidRPr="001765F6">
        <w:t xml:space="preserve">definitely. The High North is one of the geographical spaces where conventional </w:t>
      </w:r>
      <w:r w:rsidRPr="00FE1B47">
        <w:t>military activity and nuclear deterrence are tightly compressed. This overlap is manageable with credible US extended deterrence, providing the weight to NATO’s posture in Europe. If the United States is absent or politically</w:t>
      </w:r>
      <w:r w:rsidRPr="001765F6">
        <w:t xml:space="preserve"> constrained, British deterrence is the only sovereign nuclear capability in the region.</w:t>
      </w:r>
      <w:r>
        <w:t xml:space="preserve"> O</w:t>
      </w:r>
      <w:r w:rsidRPr="001765F6">
        <w:t xml:space="preserve">f course, </w:t>
      </w:r>
      <w:r>
        <w:t xml:space="preserve">that would open up </w:t>
      </w:r>
      <w:r w:rsidRPr="001765F6">
        <w:t>various challenges</w:t>
      </w:r>
      <w:r>
        <w:t>. A</w:t>
      </w:r>
      <w:r w:rsidRPr="001765F6">
        <w:t>s the primary nuclear signalling</w:t>
      </w:r>
      <w:r>
        <w:t xml:space="preserve"> </w:t>
      </w:r>
      <w:r w:rsidRPr="001765F6">
        <w:t>actor in the region</w:t>
      </w:r>
      <w:r>
        <w:t xml:space="preserve">, </w:t>
      </w:r>
      <w:r w:rsidRPr="001765F6">
        <w:t xml:space="preserve">the burden on UK deterrence </w:t>
      </w:r>
      <w:r>
        <w:t xml:space="preserve">is </w:t>
      </w:r>
      <w:r w:rsidRPr="001765F6">
        <w:t>likely to increase substantially</w:t>
      </w:r>
      <w:r>
        <w:t>.</w:t>
      </w:r>
    </w:p>
    <w:p w:rsidR="00D04A2A" w:rsidP="00D04A2A">
      <w:pPr>
        <w:pStyle w:val="Answer"/>
      </w:pPr>
      <w:r>
        <w:t>T</w:t>
      </w:r>
      <w:r w:rsidRPr="001765F6">
        <w:t xml:space="preserve">he problem </w:t>
      </w:r>
      <w:r>
        <w:t xml:space="preserve">with that </w:t>
      </w:r>
      <w:r w:rsidRPr="001765F6">
        <w:t xml:space="preserve">is that the UK deterrent is not really designed to substitute for US strategic weight </w:t>
      </w:r>
      <w:r>
        <w:t xml:space="preserve">or to account for </w:t>
      </w:r>
      <w:r w:rsidRPr="001765F6">
        <w:t xml:space="preserve">the way that Russia has formed its nuclear strategy. </w:t>
      </w:r>
      <w:r>
        <w:t>M</w:t>
      </w:r>
      <w:r w:rsidRPr="001765F6">
        <w:t>anaging escalation risk in an environment where</w:t>
      </w:r>
      <w:r>
        <w:t xml:space="preserve"> the US </w:t>
      </w:r>
      <w:r w:rsidRPr="001765F6">
        <w:t xml:space="preserve">imprint </w:t>
      </w:r>
      <w:r>
        <w:t xml:space="preserve">is </w:t>
      </w:r>
      <w:r w:rsidRPr="001765F6">
        <w:t>weakened or absent</w:t>
      </w:r>
      <w:r>
        <w:t xml:space="preserve"> </w:t>
      </w:r>
      <w:r w:rsidRPr="001765F6">
        <w:t xml:space="preserve">opens </w:t>
      </w:r>
      <w:r>
        <w:t xml:space="preserve">you </w:t>
      </w:r>
      <w:r w:rsidRPr="001765F6">
        <w:t xml:space="preserve">up </w:t>
      </w:r>
      <w:r>
        <w:t xml:space="preserve">to </w:t>
      </w:r>
      <w:r w:rsidRPr="001765F6">
        <w:t>a lot of problems.</w:t>
      </w:r>
    </w:p>
    <w:p w:rsidR="00D04A2A" w:rsidRPr="001765F6" w:rsidP="00D04A2A">
      <w:pPr>
        <w:pStyle w:val="Answer"/>
      </w:pPr>
      <w:r w:rsidRPr="001765F6">
        <w:t xml:space="preserve">One risk is that </w:t>
      </w:r>
      <w:r>
        <w:t xml:space="preserve">this </w:t>
      </w:r>
      <w:r w:rsidRPr="001765F6">
        <w:t xml:space="preserve">absence could lead Russia to assess that NATO’s willingness and ability to respond decisively to Russia’s actions is degraded to the extent </w:t>
      </w:r>
      <w:r>
        <w:t>that it</w:t>
      </w:r>
      <w:r w:rsidRPr="001765F6">
        <w:t xml:space="preserve"> could misperceive. This could potentially </w:t>
      </w:r>
      <w:r>
        <w:t xml:space="preserve">lead </w:t>
      </w:r>
      <w:r w:rsidRPr="001765F6">
        <w:t>to inadvertent escalation</w:t>
      </w:r>
      <w:r>
        <w:t>. I</w:t>
      </w:r>
      <w:r w:rsidRPr="001765F6">
        <w:t>t could push Russia</w:t>
      </w:r>
      <w:r>
        <w:t xml:space="preserve">, </w:t>
      </w:r>
      <w:r w:rsidRPr="001765F6">
        <w:t>for instance, to push further in</w:t>
      </w:r>
      <w:r>
        <w:t xml:space="preserve">to </w:t>
      </w:r>
      <w:r w:rsidRPr="001765F6">
        <w:t>the gr</w:t>
      </w:r>
      <w:r>
        <w:t>e</w:t>
      </w:r>
      <w:r w:rsidRPr="001765F6">
        <w:t xml:space="preserve">y zone, calculating that </w:t>
      </w:r>
      <w:r>
        <w:t xml:space="preserve">it </w:t>
      </w:r>
      <w:r w:rsidRPr="001765F6">
        <w:t>will not trigger a meaningful collective response</w:t>
      </w:r>
      <w:r>
        <w:t xml:space="preserve"> from NATO</w:t>
      </w:r>
      <w:r w:rsidRPr="001765F6">
        <w:t>.</w:t>
      </w:r>
      <w:r>
        <w:t xml:space="preserve"> T</w:t>
      </w:r>
      <w:r w:rsidRPr="001765F6">
        <w:t>hat increases risk</w:t>
      </w:r>
      <w:r>
        <w:t xml:space="preserve">, </w:t>
      </w:r>
      <w:r w:rsidRPr="001765F6">
        <w:t>broadly speaking</w:t>
      </w:r>
      <w:r>
        <w:t xml:space="preserve">, including the </w:t>
      </w:r>
      <w:r w:rsidRPr="001765F6">
        <w:t xml:space="preserve">risk of miscalculation on the Russian part, which could potentially lead to an escalation </w:t>
      </w:r>
      <w:r>
        <w:t xml:space="preserve">happening </w:t>
      </w:r>
      <w:r w:rsidRPr="001765F6">
        <w:t>earlier than if the United States were present in the region. That is one scenario.</w:t>
      </w:r>
    </w:p>
    <w:p w:rsidR="00D04A2A" w:rsidRPr="001765F6" w:rsidP="00D04A2A">
      <w:pPr>
        <w:pStyle w:val="Answer"/>
      </w:pPr>
      <w:sdt>
        <w:sdtPr>
          <w:alias w:val="Witness"/>
          <w:id w:val="1824932530"/>
          <w:placeholder>
            <w:docPart w:val="1D3BE36C96AE4AB39D7EA9CFFE050B11"/>
          </w:placeholder>
          <w:richText/>
        </w:sdtPr>
        <w:sdtContent>
          <w:r w:rsidRPr="0084481A">
            <w:rPr>
              <w:b/>
              <w:i/>
            </w:rPr>
            <w:t>Professor Blagden:</w:t>
          </w:r>
        </w:sdtContent>
      </w:sdt>
      <w:r w:rsidRPr="001765F6">
        <w:t xml:space="preserve"> </w:t>
      </w:r>
      <w:r>
        <w:t>T</w:t>
      </w:r>
      <w:r w:rsidRPr="001765F6">
        <w:t>here are some real risks</w:t>
      </w:r>
      <w:r>
        <w:t>. S</w:t>
      </w:r>
      <w:r w:rsidRPr="001765F6">
        <w:t xml:space="preserve">ome of </w:t>
      </w:r>
      <w:r>
        <w:t xml:space="preserve">them are </w:t>
      </w:r>
      <w:r w:rsidRPr="001765F6">
        <w:t xml:space="preserve">risks of diminished American commitment writ large, </w:t>
      </w:r>
      <w:r>
        <w:t xml:space="preserve">which </w:t>
      </w:r>
      <w:r w:rsidRPr="001765F6">
        <w:t xml:space="preserve">might happen to affect the nuclear arsenal, and some of </w:t>
      </w:r>
      <w:r>
        <w:t xml:space="preserve">them </w:t>
      </w:r>
      <w:r w:rsidRPr="001765F6">
        <w:t>are specifically implications for the nuclear arsenal.</w:t>
      </w:r>
    </w:p>
    <w:p w:rsidR="00D04A2A" w:rsidP="00D04A2A">
      <w:pPr>
        <w:pStyle w:val="Answer"/>
      </w:pPr>
      <w:r>
        <w:t>W</w:t>
      </w:r>
      <w:r w:rsidRPr="001765F6">
        <w:t>e do not know</w:t>
      </w:r>
      <w:r>
        <w:t>—i</w:t>
      </w:r>
      <w:r w:rsidRPr="006C284E">
        <w:t>t is not in the public domain</w:t>
      </w:r>
      <w:r>
        <w:t>—</w:t>
      </w:r>
      <w:r w:rsidRPr="001765F6">
        <w:t>how many American hunter</w:t>
      </w:r>
      <w:r>
        <w:t>-</w:t>
      </w:r>
      <w:r w:rsidRPr="001765F6">
        <w:t>killer submarines</w:t>
      </w:r>
      <w:r>
        <w:t xml:space="preserve">, </w:t>
      </w:r>
      <w:r w:rsidRPr="001765F6">
        <w:t>SSNs</w:t>
      </w:r>
      <w:r>
        <w:t xml:space="preserve">, </w:t>
      </w:r>
      <w:r w:rsidRPr="001765F6">
        <w:t xml:space="preserve">might be assigned to the </w:t>
      </w:r>
      <w:r>
        <w:t>n</w:t>
      </w:r>
      <w:r w:rsidRPr="001765F6">
        <w:t>orth</w:t>
      </w:r>
      <w:r>
        <w:t>-</w:t>
      </w:r>
      <w:r w:rsidRPr="001765F6">
        <w:t>east Atlantic</w:t>
      </w:r>
      <w:r>
        <w:t xml:space="preserve">. If </w:t>
      </w:r>
      <w:r w:rsidRPr="001765F6">
        <w:t xml:space="preserve">the US decides </w:t>
      </w:r>
      <w:r>
        <w:t xml:space="preserve">that </w:t>
      </w:r>
      <w:r w:rsidRPr="001765F6">
        <w:t xml:space="preserve">it has other higher priorities for those, </w:t>
      </w:r>
      <w:r>
        <w:t xml:space="preserve">that is not </w:t>
      </w:r>
      <w:r w:rsidRPr="001765F6">
        <w:t xml:space="preserve">the </w:t>
      </w:r>
      <w:r>
        <w:t xml:space="preserve">kind of </w:t>
      </w:r>
      <w:r w:rsidRPr="001765F6">
        <w:t xml:space="preserve">thing that we would know in public, but </w:t>
      </w:r>
      <w:r>
        <w:t xml:space="preserve">the </w:t>
      </w:r>
      <w:r w:rsidRPr="001765F6">
        <w:t xml:space="preserve">people doing planning for the Royal Navy might suddenly have to take </w:t>
      </w:r>
      <w:r>
        <w:t xml:space="preserve">that </w:t>
      </w:r>
      <w:r w:rsidRPr="001765F6">
        <w:t>into account</w:t>
      </w:r>
      <w:r w:rsidR="006623B0">
        <w:t xml:space="preserve">. That </w:t>
      </w:r>
      <w:r w:rsidRPr="001765F6">
        <w:t xml:space="preserve">has implications for the security of the High North and the </w:t>
      </w:r>
      <w:r>
        <w:t>n</w:t>
      </w:r>
      <w:r w:rsidRPr="001765F6">
        <w:t>orth</w:t>
      </w:r>
      <w:r>
        <w:t>-</w:t>
      </w:r>
      <w:r w:rsidRPr="001765F6">
        <w:t>east Atlantic writ large</w:t>
      </w:r>
      <w:r>
        <w:t xml:space="preserve">, but also </w:t>
      </w:r>
      <w:r w:rsidRPr="001765F6">
        <w:t>for protecting our own SSBNs when they deploy</w:t>
      </w:r>
      <w:r>
        <w:t>.</w:t>
      </w:r>
    </w:p>
    <w:p w:rsidR="00D04A2A" w:rsidP="00D04A2A">
      <w:pPr>
        <w:pStyle w:val="Answer"/>
      </w:pPr>
      <w:r>
        <w:t xml:space="preserve">It is </w:t>
      </w:r>
      <w:r w:rsidRPr="001765F6">
        <w:t xml:space="preserve">the same </w:t>
      </w:r>
      <w:r>
        <w:t xml:space="preserve">with </w:t>
      </w:r>
      <w:r w:rsidRPr="001765F6">
        <w:t xml:space="preserve">access to SOSUS data, </w:t>
      </w:r>
      <w:r>
        <w:t>for example. A</w:t>
      </w:r>
      <w:r w:rsidRPr="001765F6">
        <w:t>gain, it is not in the public domain</w:t>
      </w:r>
      <w:r>
        <w:t>. D</w:t>
      </w:r>
      <w:r w:rsidRPr="001765F6">
        <w:t>o we have access to that?</w:t>
      </w:r>
      <w:r>
        <w:t xml:space="preserve"> Do </w:t>
      </w:r>
      <w:r w:rsidRPr="001765F6">
        <w:t>we not</w:t>
      </w:r>
      <w:r>
        <w:t>? A</w:t>
      </w:r>
      <w:r w:rsidRPr="001765F6">
        <w:t xml:space="preserve">gain, </w:t>
      </w:r>
      <w:r>
        <w:t xml:space="preserve">that is the kind of </w:t>
      </w:r>
      <w:r w:rsidRPr="001765F6">
        <w:t>thing that would have big implications</w:t>
      </w:r>
      <w:r>
        <w:t xml:space="preserve">, </w:t>
      </w:r>
      <w:r w:rsidRPr="001765F6">
        <w:t>if the US either decided it was simply less committed to the defence of Europe or indeed decided to reach for explicit coercive levers against European states, as it has done on a couple of occasions when European allies have diverged.</w:t>
      </w:r>
    </w:p>
    <w:p w:rsidR="00D04A2A" w:rsidP="00D04A2A">
      <w:pPr>
        <w:pStyle w:val="Answer"/>
      </w:pPr>
      <w:r>
        <w:t>T</w:t>
      </w:r>
      <w:r w:rsidRPr="001765F6">
        <w:t>hinking about the particular nuclear dimension</w:t>
      </w:r>
      <w:r>
        <w:t>,</w:t>
      </w:r>
      <w:r w:rsidRPr="001765F6">
        <w:t xml:space="preserve"> you have the question of keeping the UK arsenal safe, which </w:t>
      </w:r>
      <w:r>
        <w:t>includes</w:t>
      </w:r>
      <w:r w:rsidRPr="001765F6">
        <w:t xml:space="preserve"> making sure SSBNs are not found</w:t>
      </w:r>
      <w:r>
        <w:t xml:space="preserve">, </w:t>
      </w:r>
      <w:r w:rsidRPr="001765F6">
        <w:t xml:space="preserve">targeted or tracked out at sea. </w:t>
      </w:r>
      <w:r>
        <w:t xml:space="preserve">Another </w:t>
      </w:r>
      <w:r w:rsidRPr="001765F6">
        <w:t>aspect</w:t>
      </w:r>
      <w:r>
        <w:t xml:space="preserve"> might be</w:t>
      </w:r>
      <w:r w:rsidRPr="001765F6">
        <w:t xml:space="preserve"> air and missile defence of facilities </w:t>
      </w:r>
      <w:r w:rsidR="00436BC5">
        <w:t>like</w:t>
      </w:r>
      <w:r w:rsidRPr="001765F6">
        <w:t xml:space="preserve"> Faslane.</w:t>
      </w:r>
      <w:r>
        <w:t xml:space="preserve"> </w:t>
      </w:r>
      <w:r w:rsidRPr="001765F6">
        <w:t xml:space="preserve">We have had all the furore in the public domain in recent weeks about </w:t>
      </w:r>
      <w:r>
        <w:t xml:space="preserve">the </w:t>
      </w:r>
      <w:r w:rsidRPr="001765F6">
        <w:t xml:space="preserve">paucity of UK missile defences in somewhere </w:t>
      </w:r>
      <w:r w:rsidR="00436BC5">
        <w:t>like</w:t>
      </w:r>
      <w:r w:rsidRPr="001765F6">
        <w:t xml:space="preserve"> Akrotiri. </w:t>
      </w:r>
      <w:r>
        <w:t>T</w:t>
      </w:r>
      <w:r w:rsidRPr="001765F6">
        <w:t xml:space="preserve">here </w:t>
      </w:r>
      <w:r>
        <w:t xml:space="preserve">are </w:t>
      </w:r>
      <w:r w:rsidRPr="001765F6">
        <w:t>all those questions.</w:t>
      </w:r>
    </w:p>
    <w:p w:rsidR="00D04A2A" w:rsidRPr="001765F6" w:rsidP="00D04A2A">
      <w:pPr>
        <w:pStyle w:val="Answer"/>
      </w:pPr>
      <w:r>
        <w:t xml:space="preserve">You then </w:t>
      </w:r>
      <w:r w:rsidRPr="001765F6">
        <w:t xml:space="preserve">get into the broader strategic questions about European allies in the </w:t>
      </w:r>
      <w:r>
        <w:t>High North</w:t>
      </w:r>
      <w:r w:rsidRPr="001765F6">
        <w:t xml:space="preserve"> additionally leaning on the UK nuclear deterrent, which is </w:t>
      </w:r>
      <w:r>
        <w:t xml:space="preserve">kind of </w:t>
      </w:r>
      <w:r w:rsidRPr="001765F6">
        <w:t xml:space="preserve">where Professor </w:t>
      </w:r>
      <w:r>
        <w:t>Zysk</w:t>
      </w:r>
      <w:r w:rsidRPr="001765F6">
        <w:t xml:space="preserve"> was going. Yes, in principle, the UK arsenal has always been committed in that extended deterrence role to NATO as a whole via the Nuclear Planning Group</w:t>
      </w:r>
      <w:r w:rsidR="004C690F">
        <w:t>,</w:t>
      </w:r>
      <w:r>
        <w:t xml:space="preserve"> while </w:t>
      </w:r>
      <w:r w:rsidRPr="001765F6">
        <w:t xml:space="preserve">also having </w:t>
      </w:r>
      <w:r>
        <w:t xml:space="preserve">a </w:t>
      </w:r>
      <w:r w:rsidRPr="001765F6">
        <w:t xml:space="preserve">final national reservation on exactly how it is employed. </w:t>
      </w:r>
      <w:r>
        <w:t>I</w:t>
      </w:r>
      <w:r w:rsidRPr="001765F6">
        <w:t xml:space="preserve">t has not been configured for extended deterrence in the wider sense of the forces </w:t>
      </w:r>
      <w:r>
        <w:t xml:space="preserve">that </w:t>
      </w:r>
      <w:r w:rsidRPr="001765F6">
        <w:t>you might need for that.</w:t>
      </w:r>
    </w:p>
    <w:p w:rsidR="00D04A2A" w:rsidRPr="001765F6" w:rsidP="00D04A2A">
      <w:pPr>
        <w:pStyle w:val="Answer"/>
      </w:pPr>
      <w:r>
        <w:t>T</w:t>
      </w:r>
      <w:r w:rsidRPr="001765F6">
        <w:t>he idea that there is one on</w:t>
      </w:r>
      <w:r>
        <w:t>-</w:t>
      </w:r>
      <w:r w:rsidRPr="001765F6">
        <w:t>patrol submarine that can fire a submarine-launched ballistic missile does not allow much scope for gradated response. The</w:t>
      </w:r>
      <w:r>
        <w:t>re are</w:t>
      </w:r>
      <w:r w:rsidRPr="001765F6">
        <w:t xml:space="preserve"> two big problems with trying to use it in anything other than a retaliatory end-of-the-world</w:t>
      </w:r>
      <w:r>
        <w:t>-</w:t>
      </w:r>
      <w:r w:rsidRPr="001765F6">
        <w:t>type deterrent capacity</w:t>
      </w:r>
      <w:r>
        <w:t>.</w:t>
      </w:r>
      <w:r w:rsidRPr="001765F6">
        <w:t xml:space="preserve"> </w:t>
      </w:r>
      <w:r>
        <w:t xml:space="preserve">First, </w:t>
      </w:r>
      <w:r w:rsidRPr="001765F6">
        <w:t>if you fire a missile, you show where the submarine</w:t>
      </w:r>
      <w:r>
        <w:t xml:space="preserve"> is;</w:t>
      </w:r>
      <w:r w:rsidRPr="001765F6">
        <w:t xml:space="preserve"> </w:t>
      </w:r>
      <w:r>
        <w:t xml:space="preserve">secondly, </w:t>
      </w:r>
      <w:r w:rsidRPr="001765F6">
        <w:t xml:space="preserve">if you fire a Trident D5 missile, you are hoping that the Russians believe you when you say, </w:t>
      </w:r>
      <w:r>
        <w:t>“No, it’s</w:t>
      </w:r>
      <w:r w:rsidRPr="001765F6">
        <w:t xml:space="preserve"> just a sub-strategic retaliatory thing for your attack on </w:t>
      </w:r>
      <w:r w:rsidR="001376FC">
        <w:t>Norway.</w:t>
      </w:r>
      <w:r>
        <w:t>” Y</w:t>
      </w:r>
      <w:r w:rsidRPr="001765F6">
        <w:t>ou are trying to do really high-stakes communication in the middle of a crisis that could end the world.</w:t>
      </w:r>
      <w:r>
        <w:t xml:space="preserve"> T</w:t>
      </w:r>
      <w:r w:rsidRPr="001765F6">
        <w:t>he UK arsenal is not really well</w:t>
      </w:r>
      <w:r>
        <w:t xml:space="preserve"> </w:t>
      </w:r>
      <w:r w:rsidRPr="001765F6">
        <w:t>configured for that extended deterrent-type role.</w:t>
      </w:r>
    </w:p>
    <w:p w:rsidR="00D04A2A" w:rsidP="00D04A2A">
      <w:pPr>
        <w:pStyle w:val="Answer"/>
      </w:pPr>
      <w:r>
        <w:t>T</w:t>
      </w:r>
      <w:r w:rsidRPr="001765F6">
        <w:t xml:space="preserve">here has been a bit of a debate in elements of the papers and stuff about whether the UK needs some sub-strategic nuclear options of its own. There was the announcement last year of getting </w:t>
      </w:r>
      <w:r>
        <w:t xml:space="preserve">the </w:t>
      </w:r>
      <w:r w:rsidRPr="001765F6">
        <w:t>F-35A and getting back into the nuclear dual-capable aircraft mission carrying American nuclear bombs. France has its own air-launched augmentation to its nuclear arsenal</w:t>
      </w:r>
      <w:r>
        <w:t>. I</w:t>
      </w:r>
      <w:r w:rsidRPr="001765F6">
        <w:t>t does have the ability to fire an air-launched weapon as a precursor to end-of-the-world naval retaliation.</w:t>
      </w:r>
    </w:p>
    <w:p w:rsidR="00D04A2A" w:rsidP="00D04A2A">
      <w:pPr>
        <w:pStyle w:val="Answer"/>
      </w:pPr>
      <w:r w:rsidRPr="001765F6">
        <w:t>People go in a couple of directions on this</w:t>
      </w:r>
      <w:r>
        <w:t xml:space="preserve">. </w:t>
      </w:r>
      <w:r w:rsidRPr="001765F6">
        <w:t xml:space="preserve">Some people say, </w:t>
      </w:r>
      <w:r>
        <w:t>“O</w:t>
      </w:r>
      <w:r w:rsidRPr="001765F6">
        <w:t xml:space="preserve">h my </w:t>
      </w:r>
      <w:r w:rsidR="00037B25">
        <w:t>God</w:t>
      </w:r>
      <w:r>
        <w:t xml:space="preserve">, </w:t>
      </w:r>
      <w:r w:rsidRPr="001765F6">
        <w:t>UK conventional forces are so overstretched as it is. Why would you now start talking about another really expensive nuclear option?</w:t>
      </w:r>
      <w:r>
        <w:t>” Others say, “It</w:t>
      </w:r>
      <w:r w:rsidR="00037B25">
        <w:t>’</w:t>
      </w:r>
      <w:r w:rsidRPr="001765F6">
        <w:t xml:space="preserve">s precisely because our conventional forces have </w:t>
      </w:r>
      <w:r>
        <w:t xml:space="preserve">got </w:t>
      </w:r>
      <w:r w:rsidRPr="001765F6">
        <w:t>so weak that we need to talk about some sub-strategic tactical theatre</w:t>
      </w:r>
      <w:r>
        <w:t>”—</w:t>
      </w:r>
      <w:r w:rsidRPr="001765F6">
        <w:t>whatever adjective you want</w:t>
      </w:r>
      <w:r>
        <w:t>—</w:t>
      </w:r>
      <w:r w:rsidR="00037B25">
        <w:t>“</w:t>
      </w:r>
      <w:r w:rsidRPr="001765F6">
        <w:t>version of additional nuclear capability</w:t>
      </w:r>
      <w:r w:rsidR="00037B25">
        <w:t>.</w:t>
      </w:r>
      <w:r>
        <w:t>”</w:t>
      </w:r>
    </w:p>
    <w:p w:rsidR="00D04A2A" w:rsidP="00D04A2A">
      <w:pPr>
        <w:pStyle w:val="Answer"/>
      </w:pPr>
      <w:r w:rsidRPr="001765F6">
        <w:t>Certainly</w:t>
      </w:r>
      <w:r>
        <w:t xml:space="preserve">, </w:t>
      </w:r>
      <w:r w:rsidRPr="001765F6">
        <w:t xml:space="preserve">if you think about some </w:t>
      </w:r>
      <w:r>
        <w:t xml:space="preserve">sort of </w:t>
      </w:r>
      <w:r w:rsidRPr="001765F6">
        <w:t xml:space="preserve">confrontation with Russia in this region, it is not hard to conceive of a situation where, as things escalated, Russia said, </w:t>
      </w:r>
      <w:r>
        <w:t xml:space="preserve">“We </w:t>
      </w:r>
      <w:r w:rsidRPr="001765F6">
        <w:t xml:space="preserve">have </w:t>
      </w:r>
      <w:r>
        <w:t xml:space="preserve">a </w:t>
      </w:r>
      <w:r w:rsidRPr="001765F6">
        <w:t xml:space="preserve">real problem with all this air power that is being used against us in the </w:t>
      </w:r>
      <w:r>
        <w:t xml:space="preserve">High North, which </w:t>
      </w:r>
      <w:r w:rsidRPr="001765F6">
        <w:t xml:space="preserve">is operating from places like Lossiemouth. The way to get rid of a place </w:t>
      </w:r>
      <w:r>
        <w:t xml:space="preserve">like </w:t>
      </w:r>
      <w:r w:rsidRPr="001765F6">
        <w:t>Lossiemouth is to drop a tactical nuclear weapon on it</w:t>
      </w:r>
      <w:r>
        <w:t>. M</w:t>
      </w:r>
      <w:r w:rsidRPr="001765F6">
        <w:t xml:space="preserve">aybe we in Moscow think we could do that because the Brits </w:t>
      </w:r>
      <w:r w:rsidRPr="00F507FC">
        <w:t>don’t</w:t>
      </w:r>
      <w:r w:rsidRPr="001765F6">
        <w:t xml:space="preserve"> have a credible retaliatory place on their ladder</w:t>
      </w:r>
      <w:r>
        <w:t xml:space="preserve">. </w:t>
      </w:r>
      <w:r w:rsidRPr="001765F6">
        <w:t>They</w:t>
      </w:r>
      <w:r>
        <w:t>’</w:t>
      </w:r>
      <w:r w:rsidRPr="001765F6">
        <w:t xml:space="preserve">re not going to nuke Moscow with Trident for us doing that. </w:t>
      </w:r>
      <w:r>
        <w:t>T</w:t>
      </w:r>
      <w:r w:rsidRPr="001765F6">
        <w:t xml:space="preserve">his is a thing </w:t>
      </w:r>
      <w:r>
        <w:t xml:space="preserve">that </w:t>
      </w:r>
      <w:r w:rsidRPr="001765F6">
        <w:t>we think we can get away with</w:t>
      </w:r>
      <w:r>
        <w:t xml:space="preserve"> and t</w:t>
      </w:r>
      <w:r w:rsidRPr="001765F6">
        <w:t>hey</w:t>
      </w:r>
      <w:r>
        <w:t>’</w:t>
      </w:r>
      <w:r w:rsidRPr="001765F6">
        <w:t>re not going to have any option to do anything about it</w:t>
      </w:r>
      <w:r w:rsidR="00892CFF">
        <w:t>.</w:t>
      </w:r>
      <w:r>
        <w:t>”</w:t>
      </w:r>
      <w:r w:rsidR="00892CFF">
        <w:t xml:space="preserve"> </w:t>
      </w:r>
      <w:r>
        <w:t>T</w:t>
      </w:r>
      <w:r w:rsidRPr="001765F6">
        <w:t>hat is potentially where, once you are in the business of extending deterrent guarantees</w:t>
      </w:r>
      <w:r>
        <w:t>, given</w:t>
      </w:r>
      <w:r w:rsidRPr="001765F6">
        <w:t xml:space="preserve"> doubts about the assuredness of American backing, it could get trickier</w:t>
      </w:r>
      <w:r>
        <w:t>.</w:t>
      </w:r>
    </w:p>
    <w:p w:rsidR="00D04A2A" w:rsidRPr="001765F6" w:rsidP="00D04A2A">
      <w:pPr>
        <w:pStyle w:val="Answer"/>
      </w:pPr>
      <w:r w:rsidRPr="001765F6">
        <w:t>The other thing</w:t>
      </w:r>
      <w:r>
        <w:t xml:space="preserve"> </w:t>
      </w:r>
      <w:r w:rsidRPr="001765F6">
        <w:t>that has been sloshing around in public debate is how long the Vanguard-class submarine patrols have been getting and whether there is also a case for having some other nuclear delivery system</w:t>
      </w:r>
      <w:r>
        <w:t xml:space="preserve"> for when </w:t>
      </w:r>
      <w:r w:rsidRPr="001765F6">
        <w:t>you get a break in Vanguard-class patrols</w:t>
      </w:r>
      <w:r>
        <w:t xml:space="preserve">, if </w:t>
      </w:r>
      <w:r w:rsidRPr="001765F6">
        <w:t>that force is clinging on by a hair’s breadth in terms of the availability of the hulls and the people.</w:t>
      </w:r>
    </w:p>
    <w:p w:rsidR="00D04A2A" w:rsidRPr="001765F6" w:rsidP="00D04A2A">
      <w:pPr>
        <w:pStyle w:val="Answer"/>
      </w:pPr>
      <w:r>
        <w:t xml:space="preserve">There are </w:t>
      </w:r>
      <w:r w:rsidRPr="001765F6">
        <w:t>two bundles of answers. One</w:t>
      </w:r>
      <w:r>
        <w:t xml:space="preserve"> </w:t>
      </w:r>
      <w:r w:rsidRPr="001765F6">
        <w:t xml:space="preserve">is to do with the American commitment to European deterrence in that region writ large, which has implications for how much the UK has to do and how far it has to protect its forces. </w:t>
      </w:r>
      <w:r>
        <w:t xml:space="preserve">The other is what it might mean if </w:t>
      </w:r>
      <w:r w:rsidRPr="001765F6">
        <w:t xml:space="preserve">the UK starts trying to do extended nuclear deterrence on its own. </w:t>
      </w:r>
      <w:r>
        <w:t>O</w:t>
      </w:r>
      <w:r w:rsidRPr="001765F6">
        <w:t xml:space="preserve">f course, </w:t>
      </w:r>
      <w:r>
        <w:t xml:space="preserve">there is also </w:t>
      </w:r>
      <w:r w:rsidRPr="001765F6">
        <w:t>the servicing aspect of Georgia and Kings Bay</w:t>
      </w:r>
      <w:r>
        <w:t>,</w:t>
      </w:r>
      <w:r w:rsidRPr="001765F6">
        <w:t xml:space="preserve"> and Lockheed Martin, if the Americans were to try to use that as a lever as well</w:t>
      </w:r>
      <w:r>
        <w:t>.</w:t>
      </w:r>
    </w:p>
    <w:p w:rsidR="00D04A2A" w:rsidRPr="001765F6" w:rsidP="00E01B68">
      <w:pPr>
        <w:pStyle w:val="Question"/>
        <w:numPr>
          <w:ilvl w:val="0"/>
          <w:numId w:val="0"/>
        </w:numPr>
        <w:ind w:left="794"/>
      </w:pPr>
      <w:sdt>
        <w:sdtPr>
          <w:alias w:val="Member"/>
          <w:tag w:val="&lt;Member mnisId='5049' dodsId='173108'&gt;"/>
          <w:id w:val="-991094671"/>
          <w:placeholder>
            <w:docPart w:val="A1A1FF60867748EBBB77ABCF05B1328B"/>
          </w:placeholder>
          <w:richText/>
        </w:sdtPr>
        <w:sdtContent>
          <w:r w:rsidRPr="002170D5">
            <w:rPr>
              <w:b/>
            </w:rPr>
            <w:t>Michelle Scrogham:</w:t>
          </w:r>
        </w:sdtContent>
      </w:sdt>
      <w:r w:rsidRPr="001765F6">
        <w:t xml:space="preserve"> Thank you for that very sobering interpretation.</w:t>
      </w:r>
    </w:p>
    <w:p w:rsidR="00D04A2A" w:rsidRPr="001765F6" w:rsidP="00E01B68">
      <w:pPr>
        <w:pStyle w:val="Question"/>
        <w:numPr>
          <w:ilvl w:val="0"/>
          <w:numId w:val="0"/>
        </w:numPr>
        <w:ind w:left="794"/>
      </w:pPr>
      <w:sdt>
        <w:sdtPr>
          <w:alias w:val="Member"/>
          <w:tag w:val="&lt;Member mnisId='1516' dodsId='35897'&gt;"/>
          <w:id w:val="1479110861"/>
          <w:placeholder>
            <w:docPart w:val="C10CCC7001F2438EB763FF212774A117"/>
          </w:placeholder>
          <w:richText/>
        </w:sdtPr>
        <w:sdtContent>
          <w:r w:rsidRPr="00FF4959">
            <w:rPr>
              <w:b/>
            </w:rPr>
            <w:t>Chair:</w:t>
          </w:r>
        </w:sdtContent>
      </w:sdt>
      <w:r w:rsidRPr="001765F6">
        <w:t xml:space="preserve"> </w:t>
      </w:r>
      <w:r>
        <w:t>W</w:t>
      </w:r>
      <w:r w:rsidRPr="001765F6">
        <w:t xml:space="preserve">ith that, we will move on to the </w:t>
      </w:r>
      <w:r w:rsidRPr="00EF5B44">
        <w:t>last</w:t>
      </w:r>
      <w:r w:rsidRPr="001765F6">
        <w:t xml:space="preserve"> section of our session for today, </w:t>
      </w:r>
      <w:r>
        <w:t xml:space="preserve">which </w:t>
      </w:r>
      <w:r w:rsidRPr="001765F6">
        <w:t>is around defence exports and the UK growth agenda.</w:t>
      </w:r>
    </w:p>
    <w:p w:rsidR="00D04A2A" w:rsidRPr="001765F6" w:rsidP="00D04A2A">
      <w:pPr>
        <w:pStyle w:val="Question"/>
        <w:numPr>
          <w:ilvl w:val="0"/>
          <w:numId w:val="9"/>
        </w:numPr>
      </w:pPr>
      <w:sdt>
        <w:sdtPr>
          <w:alias w:val="Member"/>
          <w:tag w:val="&lt;Member mnisId='5173' dodsId='173100'&gt;"/>
          <w:id w:val="-290139823"/>
          <w:placeholder>
            <w:docPart w:val="0C11F1A4047B49FC8D187D8DF621AE9D"/>
          </w:placeholder>
          <w:richText/>
        </w:sdtPr>
        <w:sdtContent>
          <w:r w:rsidRPr="002170D5">
            <w:rPr>
              <w:b/>
            </w:rPr>
            <w:t>Alex Baker:</w:t>
          </w:r>
        </w:sdtContent>
      </w:sdt>
      <w:r w:rsidRPr="001765F6">
        <w:t xml:space="preserve"> </w:t>
      </w:r>
      <w:r>
        <w:t>There are t</w:t>
      </w:r>
      <w:r w:rsidRPr="001765F6">
        <w:t xml:space="preserve">wo big priorities for the </w:t>
      </w:r>
      <w:r>
        <w:t xml:space="preserve">Government: </w:t>
      </w:r>
      <w:r w:rsidRPr="001765F6">
        <w:t xml:space="preserve">the High North and making defence an engine for growth. What opportunities are there </w:t>
      </w:r>
      <w:r>
        <w:t>to</w:t>
      </w:r>
      <w:r w:rsidRPr="001765F6">
        <w:t xml:space="preserve"> contribut</w:t>
      </w:r>
      <w:r>
        <w:t>e</w:t>
      </w:r>
      <w:r w:rsidRPr="001765F6">
        <w:t xml:space="preserve"> to the </w:t>
      </w:r>
      <w:r>
        <w:t>Government</w:t>
      </w:r>
      <w:r w:rsidRPr="001765F6">
        <w:t>’s growth agenda through defence exports</w:t>
      </w:r>
      <w:r w:rsidR="00B16352">
        <w:t>,</w:t>
      </w:r>
      <w:r w:rsidRPr="001765F6">
        <w:t xml:space="preserve"> and how best can these be managed?</w:t>
      </w:r>
    </w:p>
    <w:p w:rsidR="00D04A2A" w:rsidP="00D04A2A">
      <w:pPr>
        <w:pStyle w:val="Answer"/>
      </w:pPr>
      <w:sdt>
        <w:sdtPr>
          <w:alias w:val="Witness"/>
          <w:id w:val="686260526"/>
          <w:placeholder>
            <w:docPart w:val="B474042722F44810A45949B12F3E9F21"/>
          </w:placeholder>
          <w:richText/>
        </w:sdtPr>
        <w:sdtContent>
          <w:r w:rsidRPr="0084481A">
            <w:rPr>
              <w:b/>
              <w:i/>
            </w:rPr>
            <w:t>Professor Blagden:</w:t>
          </w:r>
        </w:sdtContent>
      </w:sdt>
      <w:r w:rsidRPr="001765F6">
        <w:t xml:space="preserve"> </w:t>
      </w:r>
      <w:r>
        <w:t>There are lots. R</w:t>
      </w:r>
      <w:r w:rsidRPr="001765F6">
        <w:t>ight across Europe and the wider world</w:t>
      </w:r>
      <w:r>
        <w:t xml:space="preserve">, </w:t>
      </w:r>
      <w:r w:rsidRPr="001765F6">
        <w:t>defence and geopolitics have reluctantly come back in vogue</w:t>
      </w:r>
      <w:r>
        <w:t>. T</w:t>
      </w:r>
      <w:r w:rsidRPr="001765F6">
        <w:t>he UK does have some incredible strengths in this area</w:t>
      </w:r>
      <w:r>
        <w:t>. D</w:t>
      </w:r>
      <w:r w:rsidRPr="001765F6">
        <w:t xml:space="preserve">uring the lean years of the </w:t>
      </w:r>
      <w:r>
        <w:t>19</w:t>
      </w:r>
      <w:r w:rsidRPr="001765F6">
        <w:t>90s and 2000s or whatever, it was expending vast resources to cling on to</w:t>
      </w:r>
      <w:r>
        <w:t xml:space="preserve"> </w:t>
      </w:r>
      <w:r w:rsidRPr="001765F6">
        <w:t>sonar technology</w:t>
      </w:r>
      <w:r>
        <w:t xml:space="preserve">, </w:t>
      </w:r>
      <w:r w:rsidRPr="001765F6">
        <w:t>its broader array of underwater capabilities</w:t>
      </w:r>
      <w:r>
        <w:t xml:space="preserve">, </w:t>
      </w:r>
      <w:r w:rsidRPr="001765F6">
        <w:t>some of its missile capabilities and things like that, which suddenly are back in demand.</w:t>
      </w:r>
    </w:p>
    <w:p w:rsidR="00D04A2A" w:rsidP="00D04A2A">
      <w:pPr>
        <w:pStyle w:val="Answer"/>
      </w:pPr>
      <w:r>
        <w:t>A</w:t>
      </w:r>
      <w:r w:rsidRPr="001765F6">
        <w:t>s Mr</w:t>
      </w:r>
      <w:r>
        <w:t xml:space="preserve"> </w:t>
      </w:r>
      <w:r w:rsidRPr="001765F6">
        <w:t>Thomas’s question alluded to</w:t>
      </w:r>
      <w:r>
        <w:t>,</w:t>
      </w:r>
      <w:r w:rsidRPr="001765F6">
        <w:t xml:space="preserve"> </w:t>
      </w:r>
      <w:r>
        <w:t xml:space="preserve">if </w:t>
      </w:r>
      <w:r w:rsidRPr="001765F6">
        <w:t xml:space="preserve">the UK is going to throw itself knee-deep into the </w:t>
      </w:r>
      <w:r>
        <w:t>Atlantic bastion</w:t>
      </w:r>
      <w:r w:rsidRPr="001765F6">
        <w:t xml:space="preserve"> and hybrid navy concept, notwithstanding a few caveats about just how far you </w:t>
      </w:r>
      <w:r>
        <w:t xml:space="preserve">can </w:t>
      </w:r>
      <w:r w:rsidRPr="001765F6">
        <w:t>hybridise</w:t>
      </w:r>
      <w:r>
        <w:t xml:space="preserve">, </w:t>
      </w:r>
      <w:r w:rsidRPr="001765F6">
        <w:t>that might be a real area</w:t>
      </w:r>
      <w:r>
        <w:t>. I</w:t>
      </w:r>
      <w:r w:rsidRPr="001765F6">
        <w:t xml:space="preserve">f you do end up in a situation where people </w:t>
      </w:r>
      <w:r w:rsidR="00436BC5">
        <w:t>like</w:t>
      </w:r>
      <w:r w:rsidRPr="001765F6">
        <w:t xml:space="preserve"> the Norwegians want some integrated </w:t>
      </w:r>
      <w:r>
        <w:t>north Atlantic</w:t>
      </w:r>
      <w:r w:rsidRPr="001765F6">
        <w:t xml:space="preserve"> net and the UK is throwing itself into that capability, </w:t>
      </w:r>
      <w:r>
        <w:t xml:space="preserve">that is </w:t>
      </w:r>
      <w:r w:rsidRPr="001765F6">
        <w:t>great.</w:t>
      </w:r>
      <w:r>
        <w:t xml:space="preserve"> The </w:t>
      </w:r>
      <w:r w:rsidRPr="001765F6">
        <w:t>Typhoon production line has now been kept open with the Turkish order</w:t>
      </w:r>
      <w:r>
        <w:t xml:space="preserve"> and </w:t>
      </w:r>
      <w:r w:rsidRPr="001765F6">
        <w:t>there is hoped to be GCAP beyond that</w:t>
      </w:r>
      <w:r>
        <w:t xml:space="preserve">. That might have some </w:t>
      </w:r>
      <w:r w:rsidRPr="001765F6">
        <w:t xml:space="preserve">utility as a long-range maritime strike option with </w:t>
      </w:r>
      <w:r>
        <w:t>H</w:t>
      </w:r>
      <w:r w:rsidRPr="001765F6">
        <w:t xml:space="preserve">igh North relevance that could be framed in those terms. </w:t>
      </w:r>
      <w:r>
        <w:t>T</w:t>
      </w:r>
      <w:r w:rsidRPr="001765F6">
        <w:t xml:space="preserve">here is that </w:t>
      </w:r>
      <w:r>
        <w:t xml:space="preserve">kind of </w:t>
      </w:r>
      <w:r w:rsidRPr="001765F6">
        <w:t xml:space="preserve">thing. </w:t>
      </w:r>
    </w:p>
    <w:p w:rsidR="00D04A2A" w:rsidRPr="001765F6" w:rsidP="00D04A2A">
      <w:pPr>
        <w:pStyle w:val="Answer"/>
      </w:pPr>
      <w:r>
        <w:t>O</w:t>
      </w:r>
      <w:r w:rsidRPr="001765F6">
        <w:t>ne note of caution is that what you really want to do is expand the actual industrial capacity. Otherwise, like the Type 26 order, you just end up squeezing the balloon.</w:t>
      </w:r>
      <w:r>
        <w:t xml:space="preserve"> I</w:t>
      </w:r>
      <w:r w:rsidRPr="001765F6">
        <w:t xml:space="preserve">t is great that Norway wants Type 26 and </w:t>
      </w:r>
      <w:r>
        <w:t>it</w:t>
      </w:r>
      <w:r w:rsidRPr="001765F6">
        <w:t xml:space="preserve"> get</w:t>
      </w:r>
      <w:r>
        <w:t>s</w:t>
      </w:r>
      <w:r w:rsidRPr="001765F6">
        <w:t xml:space="preserve"> some build slots, but the Royal Navy</w:t>
      </w:r>
      <w:r>
        <w:t xml:space="preserve"> is</w:t>
      </w:r>
      <w:r w:rsidRPr="001765F6">
        <w:t xml:space="preserve"> left waiting longer for the frigates it desperately needs as the Type 23s fall off a reliability cliff.</w:t>
      </w:r>
    </w:p>
    <w:p w:rsidR="00D04A2A" w:rsidRPr="001765F6" w:rsidP="00D04A2A">
      <w:pPr>
        <w:pStyle w:val="Question"/>
        <w:numPr>
          <w:ilvl w:val="0"/>
          <w:numId w:val="9"/>
        </w:numPr>
      </w:pPr>
      <w:sdt>
        <w:sdtPr>
          <w:alias w:val="Member"/>
          <w:tag w:val="&lt;Member mnisId='5173' dodsId='173100'&gt;"/>
          <w:id w:val="-318657411"/>
          <w:placeholder>
            <w:docPart w:val="29131B8D31B34C62A3D6D6E0BBF03F46"/>
          </w:placeholder>
          <w:richText/>
        </w:sdtPr>
        <w:sdtContent>
          <w:r w:rsidRPr="002170D5">
            <w:rPr>
              <w:b/>
            </w:rPr>
            <w:t>Alex Baker:</w:t>
          </w:r>
        </w:sdtContent>
      </w:sdt>
      <w:r w:rsidRPr="001765F6">
        <w:t xml:space="preserve"> </w:t>
      </w:r>
      <w:r>
        <w:t>D</w:t>
      </w:r>
      <w:r w:rsidRPr="001765F6">
        <w:t>oes that make it pretty hard to replicate that deal?</w:t>
      </w:r>
    </w:p>
    <w:p w:rsidR="00D04A2A" w:rsidRPr="001765F6" w:rsidP="00D04A2A">
      <w:pPr>
        <w:pStyle w:val="Answer"/>
      </w:pPr>
      <w:sdt>
        <w:sdtPr>
          <w:alias w:val="Witness"/>
          <w:id w:val="1640150675"/>
          <w:placeholder>
            <w:docPart w:val="3C9FABF4CB7046499C9C05E8C94752B1"/>
          </w:placeholder>
          <w:richText/>
        </w:sdtPr>
        <w:sdtContent>
          <w:r w:rsidRPr="0084481A">
            <w:rPr>
              <w:b/>
              <w:i/>
            </w:rPr>
            <w:t>Professor Blagden:</w:t>
          </w:r>
        </w:sdtContent>
      </w:sdt>
      <w:r w:rsidRPr="001765F6">
        <w:t xml:space="preserve"> Potentially</w:t>
      </w:r>
      <w:r>
        <w:t>, yes</w:t>
      </w:r>
      <w:r w:rsidRPr="001765F6">
        <w:t>. It is probably harder at the high-end macro platform</w:t>
      </w:r>
      <w:r>
        <w:t>/</w:t>
      </w:r>
      <w:r w:rsidRPr="001765F6">
        <w:t>system end</w:t>
      </w:r>
      <w:r>
        <w:t xml:space="preserve"> for </w:t>
      </w:r>
      <w:r w:rsidRPr="001765F6">
        <w:t xml:space="preserve">big complex frigates. </w:t>
      </w:r>
      <w:r>
        <w:t>A</w:t>
      </w:r>
      <w:r w:rsidRPr="001765F6">
        <w:t xml:space="preserve"> lot of UK missiles have been performing really well. Everyone</w:t>
      </w:r>
      <w:r>
        <w:t xml:space="preserve"> has</w:t>
      </w:r>
      <w:r w:rsidRPr="001765F6">
        <w:t xml:space="preserve"> been singing the praises of how well Martlet has done as a much lower</w:t>
      </w:r>
      <w:r w:rsidR="00936502">
        <w:t>-</w:t>
      </w:r>
      <w:r w:rsidRPr="001765F6">
        <w:t>cost way of engaging Shah</w:t>
      </w:r>
      <w:r>
        <w:t>e</w:t>
      </w:r>
      <w:r w:rsidRPr="001765F6">
        <w:t>d</w:t>
      </w:r>
      <w:r>
        <w:t>-</w:t>
      </w:r>
      <w:r w:rsidRPr="001765F6">
        <w:t xml:space="preserve">type drones. Things that do not require a massive shipyard might be the </w:t>
      </w:r>
      <w:r>
        <w:t xml:space="preserve">kinds of </w:t>
      </w:r>
      <w:r w:rsidRPr="001765F6">
        <w:t>things that can be scaled more easily.</w:t>
      </w:r>
    </w:p>
    <w:p w:rsidR="00D04A2A" w:rsidP="00D04A2A">
      <w:pPr>
        <w:pStyle w:val="Answer"/>
      </w:pPr>
      <w:r>
        <w:t xml:space="preserve">If </w:t>
      </w:r>
      <w:r w:rsidRPr="001765F6">
        <w:t>we look at the lower naval end, you can come down from the big Rosyth and Clyde</w:t>
      </w:r>
      <w:r>
        <w:t>-</w:t>
      </w:r>
      <w:r w:rsidRPr="001765F6">
        <w:t xml:space="preserve">type factories and start thinking more about smaller yards </w:t>
      </w:r>
      <w:r w:rsidR="001643E4">
        <w:t>like</w:t>
      </w:r>
      <w:r>
        <w:t xml:space="preserve"> </w:t>
      </w:r>
      <w:r w:rsidRPr="001765F6">
        <w:t xml:space="preserve">Appledore that can build smaller patrol vessels or sloops, whether they are </w:t>
      </w:r>
      <w:r>
        <w:t>crewed</w:t>
      </w:r>
      <w:r w:rsidRPr="001765F6">
        <w:t xml:space="preserve"> or uncrewed</w:t>
      </w:r>
      <w:r>
        <w:t xml:space="preserve">, which is a </w:t>
      </w:r>
      <w:r w:rsidRPr="001765F6">
        <w:t>separate conversation.</w:t>
      </w:r>
    </w:p>
    <w:p w:rsidR="00D04A2A" w:rsidRPr="001765F6" w:rsidP="00D04A2A">
      <w:pPr>
        <w:pStyle w:val="Answer"/>
      </w:pPr>
      <w:r>
        <w:t>Y</w:t>
      </w:r>
      <w:r w:rsidRPr="001765F6">
        <w:t>ou are right</w:t>
      </w:r>
      <w:r>
        <w:t>. I</w:t>
      </w:r>
      <w:r w:rsidRPr="001765F6">
        <w:t>n some ways</w:t>
      </w:r>
      <w:r>
        <w:t xml:space="preserve">, </w:t>
      </w:r>
      <w:r w:rsidRPr="001765F6">
        <w:t>it is classic chicken</w:t>
      </w:r>
      <w:r>
        <w:t xml:space="preserve"> </w:t>
      </w:r>
      <w:r w:rsidRPr="001765F6">
        <w:t>and</w:t>
      </w:r>
      <w:r>
        <w:t xml:space="preserve"> </w:t>
      </w:r>
      <w:r w:rsidRPr="001765F6">
        <w:t>egg</w:t>
      </w:r>
      <w:r>
        <w:t xml:space="preserve">. You want to know that </w:t>
      </w:r>
      <w:r w:rsidRPr="001765F6">
        <w:t xml:space="preserve">there is going to be a reliable pipeline for more </w:t>
      </w:r>
      <w:r>
        <w:t>T</w:t>
      </w:r>
      <w:r w:rsidRPr="001765F6">
        <w:t>ype 26s</w:t>
      </w:r>
      <w:r>
        <w:t>,</w:t>
      </w:r>
      <w:r w:rsidRPr="001765F6">
        <w:t xml:space="preserve"> more </w:t>
      </w:r>
      <w:r>
        <w:t>AUKUS-</w:t>
      </w:r>
      <w:r w:rsidRPr="001765F6">
        <w:t>type SSNs or whatever</w:t>
      </w:r>
      <w:r>
        <w:t>. AUKUS</w:t>
      </w:r>
      <w:r w:rsidRPr="001765F6">
        <w:t xml:space="preserve"> is not a </w:t>
      </w:r>
      <w:r>
        <w:t>High North</w:t>
      </w:r>
      <w:r w:rsidRPr="001765F6">
        <w:t xml:space="preserve"> thing, but the SSNs are very much central to our </w:t>
      </w:r>
      <w:r>
        <w:t>High North</w:t>
      </w:r>
      <w:r w:rsidRPr="001765F6">
        <w:t xml:space="preserve"> strategy</w:t>
      </w:r>
      <w:r>
        <w:t>. I</w:t>
      </w:r>
      <w:r w:rsidRPr="001765F6">
        <w:t xml:space="preserve">f you have that </w:t>
      </w:r>
      <w:r>
        <w:t>as</w:t>
      </w:r>
      <w:r w:rsidRPr="001765F6">
        <w:t xml:space="preserve">sured industrial pipeline, </w:t>
      </w:r>
      <w:r w:rsidRPr="009B7410">
        <w:t>you can open another hall at Barrow or a</w:t>
      </w:r>
      <w:r>
        <w:t>nother</w:t>
      </w:r>
      <w:r w:rsidRPr="009B7410">
        <w:t xml:space="preserve"> yard</w:t>
      </w:r>
      <w:r w:rsidRPr="001765F6">
        <w:t xml:space="preserve"> </w:t>
      </w:r>
      <w:r>
        <w:t>else</w:t>
      </w:r>
      <w:r w:rsidRPr="001765F6">
        <w:t>where.</w:t>
      </w:r>
      <w:r>
        <w:t xml:space="preserve"> N</w:t>
      </w:r>
      <w:r w:rsidRPr="001765F6">
        <w:t>o one in industry is going to bite the bullet on that if they think it might build two more frigates and then shut again.</w:t>
      </w:r>
    </w:p>
    <w:p w:rsidR="00D04A2A" w:rsidRPr="001765F6" w:rsidP="00D04A2A">
      <w:pPr>
        <w:pStyle w:val="Question"/>
        <w:numPr>
          <w:ilvl w:val="0"/>
          <w:numId w:val="9"/>
        </w:numPr>
      </w:pPr>
      <w:sdt>
        <w:sdtPr>
          <w:alias w:val="Member"/>
          <w:tag w:val="&lt;Member mnisId='5173' dodsId='173100'&gt;"/>
          <w:id w:val="1325480030"/>
          <w:placeholder>
            <w:docPart w:val="72424669DCA5464ABF8B198DCF1C9518"/>
          </w:placeholder>
          <w:richText/>
        </w:sdtPr>
        <w:sdtContent>
          <w:r w:rsidRPr="00AF7E91">
            <w:rPr>
              <w:b/>
            </w:rPr>
            <w:t>Alex Baker:</w:t>
          </w:r>
        </w:sdtContent>
      </w:sdt>
      <w:r w:rsidRPr="001765F6">
        <w:t xml:space="preserve"> Can I come back to the small stuff? </w:t>
      </w:r>
      <w:r>
        <w:t>T</w:t>
      </w:r>
      <w:r w:rsidRPr="001765F6">
        <w:t>he Treasury</w:t>
      </w:r>
      <w:r>
        <w:t xml:space="preserve"> has </w:t>
      </w:r>
      <w:r w:rsidRPr="001765F6">
        <w:t xml:space="preserve">this multilateral defence mechanism, </w:t>
      </w:r>
      <w:r>
        <w:t xml:space="preserve">which </w:t>
      </w:r>
      <w:r w:rsidRPr="001765F6">
        <w:t xml:space="preserve">very much seems to be </w:t>
      </w:r>
      <w:r>
        <w:t>JEF-</w:t>
      </w:r>
      <w:r w:rsidRPr="001765F6">
        <w:t xml:space="preserve">oriented. We have not really, as a </w:t>
      </w:r>
      <w:r>
        <w:t>C</w:t>
      </w:r>
      <w:r w:rsidRPr="001765F6">
        <w:t xml:space="preserve">ommittee, been able to get a sense of what </w:t>
      </w:r>
      <w:r>
        <w:t>Government</w:t>
      </w:r>
      <w:r w:rsidRPr="001765F6">
        <w:t xml:space="preserve"> </w:t>
      </w:r>
      <w:r>
        <w:t>are</w:t>
      </w:r>
      <w:r w:rsidRPr="001765F6">
        <w:t xml:space="preserve"> trying to do. There ha</w:t>
      </w:r>
      <w:r>
        <w:t xml:space="preserve">ve </w:t>
      </w:r>
      <w:r w:rsidRPr="001765F6">
        <w:t xml:space="preserve">been some communications </w:t>
      </w:r>
      <w:r>
        <w:t xml:space="preserve">with </w:t>
      </w:r>
      <w:r w:rsidRPr="001765F6">
        <w:t>the Treasury Select Committee, but we are hoping to be able to get into this.</w:t>
      </w:r>
      <w:r>
        <w:t xml:space="preserve"> Something</w:t>
      </w:r>
      <w:r w:rsidRPr="001765F6">
        <w:t xml:space="preserve"> they seem to be looking at is stockpiling with other </w:t>
      </w:r>
      <w:r>
        <w:t xml:space="preserve">JEF </w:t>
      </w:r>
      <w:r w:rsidRPr="001765F6">
        <w:t>nations.</w:t>
      </w:r>
      <w:r>
        <w:t xml:space="preserve"> </w:t>
      </w:r>
      <w:r w:rsidRPr="001765F6">
        <w:t>I cannot really get my head around the cost</w:t>
      </w:r>
      <w:r>
        <w:t>-</w:t>
      </w:r>
      <w:r w:rsidRPr="001765F6">
        <w:t xml:space="preserve">benefit analysis of stockpiling. </w:t>
      </w:r>
      <w:r>
        <w:t xml:space="preserve">Do you have </w:t>
      </w:r>
      <w:r w:rsidRPr="001765F6">
        <w:t>any thoughts on that?</w:t>
      </w:r>
    </w:p>
    <w:p w:rsidR="00D04A2A" w:rsidP="00D04A2A">
      <w:pPr>
        <w:pStyle w:val="Answer"/>
      </w:pPr>
      <w:sdt>
        <w:sdtPr>
          <w:alias w:val="Witness"/>
          <w:id w:val="-2146414059"/>
          <w:placeholder>
            <w:docPart w:val="ABCEC1F2CD4A46658F618CF579D5AF13"/>
          </w:placeholder>
          <w:richText/>
        </w:sdtPr>
        <w:sdtContent>
          <w:r w:rsidRPr="0084481A">
            <w:rPr>
              <w:b/>
              <w:i/>
            </w:rPr>
            <w:t>Professor Blagden:</w:t>
          </w:r>
        </w:sdtContent>
      </w:sdt>
      <w:r w:rsidRPr="001765F6">
        <w:t xml:space="preserve"> </w:t>
      </w:r>
      <w:r>
        <w:t>D</w:t>
      </w:r>
      <w:r w:rsidRPr="001765F6">
        <w:t xml:space="preserve">o you mean munitions stockpiling specifically? </w:t>
      </w:r>
    </w:p>
    <w:p w:rsidR="00D04A2A" w:rsidP="00D04A2A">
      <w:pPr>
        <w:pStyle w:val="Answer"/>
      </w:pPr>
      <w:sdt>
        <w:sdtPr>
          <w:alias w:val="Member"/>
          <w:tag w:val="&lt;Member mnisId='5173' dodsId='173100'&gt;"/>
          <w:id w:val="853309791"/>
          <w:placeholder>
            <w:docPart w:val="92A3A3E902C949E493B5085F61403616"/>
          </w:placeholder>
          <w:richText/>
        </w:sdtPr>
        <w:sdtContent>
          <w:r w:rsidRPr="00AF7E91">
            <w:rPr>
              <w:b/>
            </w:rPr>
            <w:t>Alex Baker:</w:t>
          </w:r>
        </w:sdtContent>
      </w:sdt>
      <w:r w:rsidRPr="001765F6">
        <w:t xml:space="preserve"> Yes, exactly.</w:t>
      </w:r>
    </w:p>
    <w:p w:rsidR="00D04A2A" w:rsidP="00D04A2A">
      <w:pPr>
        <w:pStyle w:val="Answer"/>
      </w:pPr>
      <w:sdt>
        <w:sdtPr>
          <w:alias w:val="Witness"/>
          <w:id w:val="1923520051"/>
          <w:placeholder>
            <w:docPart w:val="7165223A57C544F78A557EDA306CDC07"/>
          </w:placeholder>
          <w:richText/>
        </w:sdtPr>
        <w:sdtContent>
          <w:r w:rsidRPr="0084481A">
            <w:rPr>
              <w:b/>
              <w:i/>
            </w:rPr>
            <w:t>Professor Blagden:</w:t>
          </w:r>
        </w:sdtContent>
      </w:sdt>
      <w:r>
        <w:t xml:space="preserve"> F</w:t>
      </w:r>
      <w:r w:rsidRPr="001765F6">
        <w:t>or years and years</w:t>
      </w:r>
      <w:r>
        <w:t xml:space="preserve">, when </w:t>
      </w:r>
      <w:r w:rsidRPr="001765F6">
        <w:t xml:space="preserve">I was doing evidence submissions for this </w:t>
      </w:r>
      <w:r>
        <w:t>C</w:t>
      </w:r>
      <w:r w:rsidRPr="001765F6">
        <w:t xml:space="preserve">ommittee back in the </w:t>
      </w:r>
      <w:r>
        <w:t>twenty-</w:t>
      </w:r>
      <w:r w:rsidRPr="001765F6">
        <w:t>teens or whatever</w:t>
      </w:r>
      <w:r>
        <w:t xml:space="preserve">, </w:t>
      </w:r>
      <w:r w:rsidRPr="001765F6">
        <w:t xml:space="preserve">UK and European NATO stocks of everything had been run down further and further based on a bunch of untested assumptions about </w:t>
      </w:r>
      <w:r>
        <w:t xml:space="preserve">the </w:t>
      </w:r>
      <w:r w:rsidRPr="001765F6">
        <w:t xml:space="preserve">resupply of things from global markets. </w:t>
      </w:r>
      <w:r>
        <w:t>“</w:t>
      </w:r>
      <w:r w:rsidRPr="001765F6">
        <w:t xml:space="preserve">We </w:t>
      </w:r>
      <w:r w:rsidRPr="00F507FC">
        <w:t>don’t</w:t>
      </w:r>
      <w:r w:rsidRPr="001765F6">
        <w:t xml:space="preserve"> need to hold </w:t>
      </w:r>
      <w:r>
        <w:t xml:space="preserve">a </w:t>
      </w:r>
      <w:r w:rsidRPr="001765F6">
        <w:t xml:space="preserve">big stockpile of things because we </w:t>
      </w:r>
      <w:r>
        <w:t xml:space="preserve">will just </w:t>
      </w:r>
      <w:r w:rsidRPr="001765F6">
        <w:t>resuppl</w:t>
      </w:r>
      <w:r>
        <w:t>y</w:t>
      </w:r>
      <w:r w:rsidRPr="001765F6">
        <w:t xml:space="preserve"> from global markets</w:t>
      </w:r>
      <w:r w:rsidR="007754D1">
        <w:t>.</w:t>
      </w:r>
      <w:r>
        <w:t xml:space="preserve">” </w:t>
      </w:r>
      <w:r w:rsidRPr="001765F6">
        <w:t xml:space="preserve">Of course, </w:t>
      </w:r>
      <w:r>
        <w:t>“</w:t>
      </w:r>
      <w:r w:rsidRPr="001765F6">
        <w:t>global markets</w:t>
      </w:r>
      <w:r>
        <w:t>”</w:t>
      </w:r>
      <w:r w:rsidRPr="001765F6">
        <w:t xml:space="preserve"> really meant the United States</w:t>
      </w:r>
      <w:r>
        <w:t>.</w:t>
      </w:r>
    </w:p>
    <w:p w:rsidR="00D04A2A" w:rsidRPr="001765F6" w:rsidP="00D04A2A">
      <w:pPr>
        <w:pStyle w:val="Answer"/>
      </w:pPr>
      <w:r>
        <w:t>T</w:t>
      </w:r>
      <w:r w:rsidRPr="001765F6">
        <w:t>hat may</w:t>
      </w:r>
      <w:r>
        <w:t xml:space="preserve"> have been </w:t>
      </w:r>
      <w:r w:rsidRPr="001765F6">
        <w:t xml:space="preserve">an appropriate way of doing business during the </w:t>
      </w:r>
      <w:r>
        <w:t>w</w:t>
      </w:r>
      <w:r w:rsidRPr="001765F6">
        <w:t xml:space="preserve">ar on terror </w:t>
      </w:r>
      <w:r>
        <w:t xml:space="preserve">and the era of </w:t>
      </w:r>
      <w:r w:rsidRPr="001765F6">
        <w:t>power projection against weak Middle Eastern countries that could not shoot back</w:t>
      </w:r>
      <w:r>
        <w:t xml:space="preserve">, </w:t>
      </w:r>
      <w:r w:rsidRPr="001765F6">
        <w:t>expeditionary operations</w:t>
      </w:r>
      <w:r>
        <w:t xml:space="preserve">, </w:t>
      </w:r>
      <w:r w:rsidRPr="001765F6">
        <w:t>the American unipolar moment and everything else. It started to be found out</w:t>
      </w:r>
      <w:r>
        <w:t xml:space="preserve"> </w:t>
      </w:r>
      <w:r w:rsidRPr="001765F6">
        <w:t>with the Libya campaign</w:t>
      </w:r>
      <w:r>
        <w:t xml:space="preserve">. </w:t>
      </w:r>
      <w:r w:rsidRPr="001765F6">
        <w:t>Britain and France tried to lead on that and had stockpiles for a few days, and then suddenly it was back to Uncle Sam to ask for more help.</w:t>
      </w:r>
      <w:r>
        <w:t xml:space="preserve"> T</w:t>
      </w:r>
      <w:r w:rsidRPr="001765F6">
        <w:t>he scale of what has happened in Ukraine since then and in the Gulf has exposed the centrality of massive stocks of everything.</w:t>
      </w:r>
    </w:p>
    <w:p w:rsidR="00D04A2A" w:rsidP="00D04A2A">
      <w:pPr>
        <w:pStyle w:val="Answer"/>
      </w:pPr>
      <w:r w:rsidRPr="001765F6">
        <w:t>A lot of our assumptions were based on the American way of warfighting, which was to do colossally unfaceable</w:t>
      </w:r>
      <w:r>
        <w:t xml:space="preserve"> </w:t>
      </w:r>
      <w:r w:rsidRPr="001765F6">
        <w:t xml:space="preserve">massive firepower for two brilliant weeks against an adversary that could not possibly deal with all the suppression of enemy air defences and all the things </w:t>
      </w:r>
      <w:r>
        <w:t xml:space="preserve">that </w:t>
      </w:r>
      <w:r w:rsidRPr="001765F6">
        <w:t>the Americans would be doing for them. Therefore, you did not really need th</w:t>
      </w:r>
      <w:r w:rsidR="003B7FA7">
        <w:t>e</w:t>
      </w:r>
      <w:r w:rsidRPr="001765F6">
        <w:t xml:space="preserve"> ability to do long campaigning because the west</w:t>
      </w:r>
      <w:r>
        <w:t>—</w:t>
      </w:r>
      <w:r w:rsidRPr="001765F6">
        <w:t>America</w:t>
      </w:r>
      <w:r>
        <w:t>—</w:t>
      </w:r>
      <w:r w:rsidRPr="001765F6">
        <w:t xml:space="preserve">would just win in a fortnight. </w:t>
      </w:r>
      <w:r>
        <w:t>N</w:t>
      </w:r>
      <w:r w:rsidRPr="001765F6">
        <w:t>ow we are in quite a different paradigm.</w:t>
      </w:r>
    </w:p>
    <w:p w:rsidR="00D04A2A" w:rsidRPr="001765F6" w:rsidP="00D04A2A">
      <w:pPr>
        <w:pStyle w:val="Answer"/>
      </w:pPr>
      <w:r w:rsidRPr="001765F6">
        <w:t>That affect</w:t>
      </w:r>
      <w:r>
        <w:t>s</w:t>
      </w:r>
      <w:r w:rsidRPr="001765F6">
        <w:t xml:space="preserve"> not just munitions</w:t>
      </w:r>
      <w:r>
        <w:t>. I</w:t>
      </w:r>
      <w:r w:rsidRPr="001765F6">
        <w:t>t affects fuel, spares</w:t>
      </w:r>
      <w:r>
        <w:t xml:space="preserve">, </w:t>
      </w:r>
      <w:r w:rsidRPr="001765F6">
        <w:t>blankets, uniforms</w:t>
      </w:r>
      <w:r>
        <w:t xml:space="preserve"> and food. T</w:t>
      </w:r>
      <w:r w:rsidRPr="001765F6">
        <w:t>he idea of consolidating all your fast</w:t>
      </w:r>
      <w:r w:rsidR="003B7FA7">
        <w:t>-</w:t>
      </w:r>
      <w:r w:rsidRPr="001765F6">
        <w:t>jet and warship operations down to a tiny number of bases</w:t>
      </w:r>
      <w:r>
        <w:t xml:space="preserve"> </w:t>
      </w:r>
      <w:r w:rsidRPr="001765F6">
        <w:t>is financially efficient, but it is not very resilient.</w:t>
      </w:r>
      <w:r>
        <w:t xml:space="preserve"> </w:t>
      </w:r>
      <w:r w:rsidRPr="001765F6">
        <w:t xml:space="preserve">You would only have to hit a very small number of places in the UK to </w:t>
      </w:r>
      <w:r>
        <w:t xml:space="preserve">fundamentally </w:t>
      </w:r>
      <w:r w:rsidRPr="001765F6">
        <w:t>change our ability to do long</w:t>
      </w:r>
      <w:r>
        <w:t>-</w:t>
      </w:r>
      <w:r w:rsidRPr="001765F6">
        <w:t>term logistical support.</w:t>
      </w:r>
      <w:r>
        <w:t xml:space="preserve"> </w:t>
      </w:r>
    </w:p>
    <w:p w:rsidR="00D04A2A" w:rsidRPr="001765F6" w:rsidP="00D04A2A">
      <w:pPr>
        <w:pStyle w:val="Question"/>
        <w:numPr>
          <w:ilvl w:val="0"/>
          <w:numId w:val="9"/>
        </w:numPr>
      </w:pPr>
      <w:sdt>
        <w:sdtPr>
          <w:alias w:val="Member"/>
          <w:tag w:val="&lt;Member mnisId='5173' dodsId='173100'&gt;"/>
          <w:id w:val="762104837"/>
          <w:placeholder>
            <w:docPart w:val="F2DA862C28A8414C83F6EC88207DFEDF"/>
          </w:placeholder>
          <w:richText/>
        </w:sdtPr>
        <w:sdtContent>
          <w:r w:rsidRPr="002170D5">
            <w:rPr>
              <w:b/>
            </w:rPr>
            <w:t>Alex Baker:</w:t>
          </w:r>
        </w:sdtContent>
      </w:sdt>
      <w:r w:rsidRPr="001765F6">
        <w:t xml:space="preserve"> </w:t>
      </w:r>
      <w:r>
        <w:t>I</w:t>
      </w:r>
      <w:r w:rsidRPr="001765F6">
        <w:t>s it financially efficient?</w:t>
      </w:r>
      <w:r>
        <w:t xml:space="preserve"> I am not sure, given the </w:t>
      </w:r>
      <w:r w:rsidRPr="001765F6">
        <w:t xml:space="preserve">cost </w:t>
      </w:r>
      <w:r>
        <w:t xml:space="preserve">of </w:t>
      </w:r>
      <w:r w:rsidRPr="001765F6">
        <w:t>storing</w:t>
      </w:r>
      <w:r>
        <w:t xml:space="preserve"> this stuff. This is </w:t>
      </w:r>
      <w:r w:rsidRPr="001765F6">
        <w:t>incredibly sensitive kit</w:t>
      </w:r>
      <w:r>
        <w:t xml:space="preserve">. </w:t>
      </w:r>
      <w:r w:rsidRPr="001765F6">
        <w:t>I just wonder how financially efficient it is.</w:t>
      </w:r>
    </w:p>
    <w:p w:rsidR="00D04A2A" w:rsidRPr="001765F6" w:rsidP="00D04A2A">
      <w:pPr>
        <w:pStyle w:val="Answer"/>
      </w:pPr>
      <w:sdt>
        <w:sdtPr>
          <w:alias w:val="Witness"/>
          <w:id w:val="-1417858611"/>
          <w:placeholder>
            <w:docPart w:val="216E992580294FC8B977B2C583189F40"/>
          </w:placeholder>
          <w:richText/>
        </w:sdtPr>
        <w:sdtContent>
          <w:r w:rsidRPr="005534D3">
            <w:rPr>
              <w:b/>
              <w:i/>
            </w:rPr>
            <w:t>Professor Blagden:</w:t>
          </w:r>
        </w:sdtContent>
      </w:sdt>
      <w:r>
        <w:t xml:space="preserve"> </w:t>
      </w:r>
      <w:r w:rsidRPr="001765F6">
        <w:t>Yes, you are right. What is driving it all is th</w:t>
      </w:r>
      <w:r>
        <w:t>e</w:t>
      </w:r>
      <w:r w:rsidRPr="001765F6">
        <w:t xml:space="preserve"> recognition that</w:t>
      </w:r>
      <w:r>
        <w:t xml:space="preserve">, </w:t>
      </w:r>
      <w:r w:rsidRPr="001765F6">
        <w:t>long before someone like me</w:t>
      </w:r>
      <w:r>
        <w:t xml:space="preserve"> </w:t>
      </w:r>
      <w:r w:rsidRPr="001765F6">
        <w:t>turn</w:t>
      </w:r>
      <w:r>
        <w:t>s</w:t>
      </w:r>
      <w:r w:rsidRPr="001765F6">
        <w:t xml:space="preserve"> up </w:t>
      </w:r>
      <w:r>
        <w:t xml:space="preserve">and </w:t>
      </w:r>
      <w:r w:rsidRPr="001765F6">
        <w:t>start</w:t>
      </w:r>
      <w:r>
        <w:t>s</w:t>
      </w:r>
      <w:r w:rsidRPr="001765F6">
        <w:t xml:space="preserve"> playing Fantasy Fleet</w:t>
      </w:r>
      <w:r w:rsidR="00334ECC">
        <w:t xml:space="preserve"> and</w:t>
      </w:r>
      <w:r w:rsidRPr="001765F6">
        <w:t xml:space="preserve"> saying</w:t>
      </w:r>
      <w:r>
        <w:t xml:space="preserve"> w</w:t>
      </w:r>
      <w:r w:rsidRPr="001765F6">
        <w:t>e should buy some SS</w:t>
      </w:r>
      <w:r>
        <w:t xml:space="preserve">Ks, some </w:t>
      </w:r>
      <w:r w:rsidRPr="001765F6">
        <w:t>more sloops or something</w:t>
      </w:r>
      <w:r>
        <w:t>, j</w:t>
      </w:r>
      <w:r w:rsidRPr="001765F6">
        <w:t>ust getting the main headline force that we have to be able to work and fight for better and longer would make a huge difference. That includes all the boring business of maintenance and support contracts</w:t>
      </w:r>
      <w:r>
        <w:t>,</w:t>
      </w:r>
      <w:r w:rsidRPr="001765F6">
        <w:t xml:space="preserve"> and all this stuff. It also includes munition stockpiles.</w:t>
      </w:r>
    </w:p>
    <w:p w:rsidR="00D04A2A" w:rsidRPr="001765F6" w:rsidP="00D04A2A">
      <w:pPr>
        <w:pStyle w:val="Answer"/>
      </w:pPr>
      <w:r>
        <w:t>F</w:t>
      </w:r>
      <w:r w:rsidRPr="001765F6">
        <w:t>or it to be an economic opportunity, it requires people to remain united behind th</w:t>
      </w:r>
      <w:r>
        <w:t>e</w:t>
      </w:r>
      <w:r w:rsidRPr="001765F6">
        <w:t xml:space="preserve"> idea that there is still value in building up stockpiles of this stuff and putting it in warehouses</w:t>
      </w:r>
      <w:r>
        <w:t>,</w:t>
      </w:r>
      <w:r w:rsidRPr="001765F6">
        <w:t xml:space="preserve"> and dispersing those warehouses</w:t>
      </w:r>
      <w:r>
        <w:t>,</w:t>
      </w:r>
      <w:r w:rsidRPr="001765F6">
        <w:t xml:space="preserve"> because the warehousing itself </w:t>
      </w:r>
      <w:r>
        <w:t xml:space="preserve">is </w:t>
      </w:r>
      <w:r w:rsidRPr="001765F6">
        <w:t>expensive</w:t>
      </w:r>
      <w:r>
        <w:t>. I</w:t>
      </w:r>
      <w:r w:rsidRPr="001765F6">
        <w:t>t is tempting to put them all in one, which is nice and financially efficient</w:t>
      </w:r>
      <w:r>
        <w:t xml:space="preserve">, but </w:t>
      </w:r>
      <w:r w:rsidRPr="001765F6">
        <w:t xml:space="preserve">if the Russians know where that one is, you have a lovely big target. </w:t>
      </w:r>
      <w:r>
        <w:t>Y</w:t>
      </w:r>
      <w:r w:rsidRPr="001765F6">
        <w:t xml:space="preserve">ou get more resilience by dispersing it more. </w:t>
      </w:r>
      <w:r>
        <w:t xml:space="preserve">It </w:t>
      </w:r>
      <w:r w:rsidRPr="001765F6">
        <w:t>requires th</w:t>
      </w:r>
      <w:r>
        <w:t>e</w:t>
      </w:r>
      <w:r w:rsidRPr="001765F6">
        <w:t xml:space="preserve"> political will to remain committed to the value of building up and maintaining stocks</w:t>
      </w:r>
      <w:r>
        <w:t>,</w:t>
      </w:r>
      <w:r w:rsidRPr="001765F6">
        <w:t xml:space="preserve"> and dispersing them.</w:t>
      </w:r>
    </w:p>
    <w:p w:rsidR="00D04A2A" w:rsidRPr="001765F6" w:rsidP="00D04A2A">
      <w:pPr>
        <w:pStyle w:val="Question"/>
        <w:numPr>
          <w:ilvl w:val="0"/>
          <w:numId w:val="9"/>
        </w:numPr>
      </w:pPr>
      <w:sdt>
        <w:sdtPr>
          <w:alias w:val="Member"/>
          <w:tag w:val="&lt;Member mnisId='5173' dodsId='173100'&gt;"/>
          <w:id w:val="-1916083655"/>
          <w:placeholder>
            <w:docPart w:val="131E92B0BBFB4845B1A783B364B66BDC"/>
          </w:placeholder>
          <w:richText/>
        </w:sdtPr>
        <w:sdtContent>
          <w:r w:rsidRPr="007A4673">
            <w:rPr>
              <w:b/>
            </w:rPr>
            <w:t>Alex Baker:</w:t>
          </w:r>
        </w:sdtContent>
      </w:sdt>
      <w:r w:rsidRPr="001765F6">
        <w:t xml:space="preserve"> </w:t>
      </w:r>
      <w:r>
        <w:t>Y</w:t>
      </w:r>
      <w:r w:rsidRPr="001765F6">
        <w:t>ou alluded to the fact our industrial base needs to expand</w:t>
      </w:r>
      <w:r w:rsidR="00AA38F4">
        <w:t>; w</w:t>
      </w:r>
      <w:r w:rsidRPr="001765F6">
        <w:t xml:space="preserve">e need to get money moving to be able to help that expansion. There was a </w:t>
      </w:r>
      <w:r w:rsidRPr="007A4673">
        <w:rPr>
          <w:i/>
          <w:iCs/>
        </w:rPr>
        <w:t>Telegraph</w:t>
      </w:r>
      <w:r w:rsidRPr="001765F6">
        <w:t xml:space="preserve"> article yesterday reporting that the UK</w:t>
      </w:r>
      <w:r>
        <w:t>—</w:t>
      </w:r>
      <w:r w:rsidRPr="001765F6">
        <w:t>I presume the Treasury</w:t>
      </w:r>
      <w:r>
        <w:t xml:space="preserve">—is </w:t>
      </w:r>
      <w:r w:rsidRPr="001765F6">
        <w:t>looking at what would seem an evolution of the MDM</w:t>
      </w:r>
      <w:r>
        <w:t xml:space="preserve">, </w:t>
      </w:r>
      <w:r w:rsidRPr="001765F6">
        <w:t xml:space="preserve">being referred to as a </w:t>
      </w:r>
      <w:r>
        <w:t>JEF</w:t>
      </w:r>
      <w:r w:rsidRPr="001765F6">
        <w:t xml:space="preserve"> </w:t>
      </w:r>
      <w:r>
        <w:t>b</w:t>
      </w:r>
      <w:r w:rsidRPr="001765F6">
        <w:t>ank. I declare an interest</w:t>
      </w:r>
      <w:r w:rsidR="008018F5">
        <w:t>:</w:t>
      </w:r>
      <w:r>
        <w:t xml:space="preserve"> </w:t>
      </w:r>
      <w:r w:rsidRPr="001765F6">
        <w:t xml:space="preserve">I have been campaigning for the </w:t>
      </w:r>
      <w:r>
        <w:t xml:space="preserve">Canadian-backed </w:t>
      </w:r>
      <w:r w:rsidRPr="001765F6">
        <w:t>Defence</w:t>
      </w:r>
      <w:r>
        <w:t>,</w:t>
      </w:r>
      <w:r w:rsidRPr="001765F6">
        <w:t xml:space="preserve"> Security and Resilience Bank</w:t>
      </w:r>
      <w:r>
        <w:t xml:space="preserve"> </w:t>
      </w:r>
      <w:r w:rsidRPr="001765F6">
        <w:t>in charter negotiations.</w:t>
      </w:r>
      <w:r>
        <w:t xml:space="preserve"> </w:t>
      </w:r>
      <w:r w:rsidRPr="001765F6">
        <w:t>Can I ask about your sense of the foreign policy implications of what would seem to be this race to create an institution</w:t>
      </w:r>
      <w:r>
        <w:t xml:space="preserve">? We and our </w:t>
      </w:r>
      <w:r w:rsidRPr="001765F6">
        <w:t>allies should be standing together shoulder to shoulder. What does that look like to the world?</w:t>
      </w:r>
    </w:p>
    <w:p w:rsidR="00D04A2A" w:rsidP="00D04A2A">
      <w:pPr>
        <w:pStyle w:val="Answer"/>
      </w:pPr>
      <w:sdt>
        <w:sdtPr>
          <w:alias w:val="Witness"/>
          <w:id w:val="-336085438"/>
          <w:placeholder>
            <w:docPart w:val="F1C074BACD824908A4254106E2F6F948"/>
          </w:placeholder>
          <w:richText/>
        </w:sdtPr>
        <w:sdtContent>
          <w:r w:rsidRPr="005534D3">
            <w:rPr>
              <w:b/>
              <w:i/>
            </w:rPr>
            <w:t>Professor Blagden:</w:t>
          </w:r>
        </w:sdtContent>
      </w:sdt>
      <w:r w:rsidRPr="001765F6">
        <w:t xml:space="preserve"> It is not an area of particularly deep expertise for me. </w:t>
      </w:r>
      <w:r>
        <w:t>C</w:t>
      </w:r>
      <w:r w:rsidRPr="001765F6">
        <w:t>learly, there is this need to get additional funding into defence spending</w:t>
      </w:r>
      <w:r>
        <w:t xml:space="preserve">, </w:t>
      </w:r>
      <w:r w:rsidRPr="001765F6">
        <w:t>whether it is war bonds or defence readiness bonds</w:t>
      </w:r>
      <w:r w:rsidR="006256D7">
        <w:t>—</w:t>
      </w:r>
      <w:r w:rsidRPr="001765F6">
        <w:t>th</w:t>
      </w:r>
      <w:r w:rsidR="006256D7">
        <w:t>o</w:t>
      </w:r>
      <w:r w:rsidRPr="001765F6">
        <w:t xml:space="preserve">se </w:t>
      </w:r>
      <w:r>
        <w:t xml:space="preserve">kinds of </w:t>
      </w:r>
      <w:r w:rsidRPr="001765F6">
        <w:t>concepts</w:t>
      </w:r>
      <w:r>
        <w:t>. S</w:t>
      </w:r>
      <w:r w:rsidRPr="001765F6">
        <w:t>pecifically defence</w:t>
      </w:r>
      <w:r>
        <w:t>-</w:t>
      </w:r>
      <w:r w:rsidRPr="001765F6">
        <w:t>focused banking is a good idea.</w:t>
      </w:r>
    </w:p>
    <w:p w:rsidR="00D04A2A" w:rsidP="00D04A2A">
      <w:pPr>
        <w:pStyle w:val="Answer"/>
      </w:pPr>
      <w:r w:rsidRPr="001765F6">
        <w:t>Some divergence between alli</w:t>
      </w:r>
      <w:r>
        <w:t>es</w:t>
      </w:r>
      <w:r w:rsidRPr="001765F6">
        <w:t xml:space="preserve"> is sometimes helpful</w:t>
      </w:r>
      <w:r>
        <w:t xml:space="preserve">. What if </w:t>
      </w:r>
      <w:r w:rsidRPr="001765F6">
        <w:t>every single ally operates the same fleet of something</w:t>
      </w:r>
      <w:r>
        <w:t xml:space="preserve"> and</w:t>
      </w:r>
      <w:r w:rsidRPr="001765F6">
        <w:t xml:space="preserve"> it turn</w:t>
      </w:r>
      <w:r>
        <w:t>s</w:t>
      </w:r>
      <w:r w:rsidRPr="001765F6">
        <w:t xml:space="preserve"> out to have a vulnerability</w:t>
      </w:r>
      <w:r>
        <w:t>?</w:t>
      </w:r>
      <w:r w:rsidRPr="001765F6">
        <w:t xml:space="preserve"> </w:t>
      </w:r>
      <w:r>
        <w:t>I</w:t>
      </w:r>
      <w:r w:rsidRPr="001765F6">
        <w:t xml:space="preserve">f the Russians or Chinese had some glorious cyber </w:t>
      </w:r>
      <w:r w:rsidR="00BF2866">
        <w:t xml:space="preserve">back-door </w:t>
      </w:r>
      <w:r w:rsidRPr="001765F6">
        <w:t xml:space="preserve">into the F-35, the fact that everyone was using the same platform for efficiency reasons </w:t>
      </w:r>
      <w:r>
        <w:t xml:space="preserve">would </w:t>
      </w:r>
      <w:r w:rsidRPr="001765F6">
        <w:t>turn out to be a problem.</w:t>
      </w:r>
      <w:r>
        <w:t xml:space="preserve"> S</w:t>
      </w:r>
      <w:r w:rsidRPr="001765F6">
        <w:t>ometimes having a bit more diversification can be a source of resilience.</w:t>
      </w:r>
    </w:p>
    <w:p w:rsidR="00D04A2A" w:rsidRPr="001765F6" w:rsidP="00B2459A">
      <w:pPr>
        <w:pStyle w:val="Question"/>
        <w:numPr>
          <w:ilvl w:val="0"/>
          <w:numId w:val="0"/>
        </w:numPr>
        <w:ind w:left="794"/>
      </w:pPr>
      <w:sdt>
        <w:sdtPr>
          <w:alias w:val="Member"/>
          <w:tag w:val="&lt;Member mnisId='5173' dodsId='173100'&gt;"/>
          <w:id w:val="-2010966245"/>
          <w:placeholder>
            <w:docPart w:val="6C543882B268482EB57AF4077835D605"/>
          </w:placeholder>
          <w:richText/>
        </w:sdtPr>
        <w:sdtContent>
          <w:r w:rsidRPr="002170D5">
            <w:rPr>
              <w:b/>
            </w:rPr>
            <w:t>Alex Baker:</w:t>
          </w:r>
        </w:sdtContent>
      </w:sdt>
      <w:r w:rsidRPr="001765F6">
        <w:t xml:space="preserve"> This is not about capability</w:t>
      </w:r>
      <w:r>
        <w:t>; this</w:t>
      </w:r>
      <w:r w:rsidRPr="001765F6">
        <w:t xml:space="preserve"> is about getting money moving.</w:t>
      </w:r>
      <w:r w:rsidRPr="009D0772">
        <w:t xml:space="preserve"> </w:t>
      </w:r>
    </w:p>
    <w:p w:rsidR="00D04A2A" w:rsidRPr="001765F6" w:rsidP="00D04A2A">
      <w:pPr>
        <w:pStyle w:val="Answer"/>
      </w:pPr>
      <w:sdt>
        <w:sdtPr>
          <w:alias w:val="Witness"/>
          <w:id w:val="1366180448"/>
          <w:placeholder>
            <w:docPart w:val="1DF0081D13B240FFB4E0EE8EFC47BACE"/>
          </w:placeholder>
          <w:richText/>
        </w:sdtPr>
        <w:sdtContent>
          <w:r w:rsidRPr="005534D3">
            <w:rPr>
              <w:b/>
              <w:i/>
            </w:rPr>
            <w:t>Professor Blagden:</w:t>
          </w:r>
        </w:sdtContent>
      </w:sdt>
      <w:r>
        <w:t xml:space="preserve"> </w:t>
      </w:r>
      <w:r w:rsidRPr="001765F6">
        <w:t>Yes, I generally agree</w:t>
      </w:r>
      <w:r>
        <w:t xml:space="preserve">. </w:t>
      </w:r>
      <w:r w:rsidRPr="001765F6">
        <w:t xml:space="preserve">I largely defer to you. </w:t>
      </w:r>
      <w:r>
        <w:t xml:space="preserve">I do not have deep </w:t>
      </w:r>
      <w:r w:rsidRPr="001765F6">
        <w:t>expertise on th</w:t>
      </w:r>
      <w:r>
        <w:t>e</w:t>
      </w:r>
      <w:r w:rsidRPr="001765F6">
        <w:t xml:space="preserve"> financial side.</w:t>
      </w:r>
    </w:p>
    <w:p w:rsidR="00D04A2A" w:rsidRPr="001765F6" w:rsidP="00D04A2A">
      <w:pPr>
        <w:pStyle w:val="Question"/>
        <w:numPr>
          <w:ilvl w:val="0"/>
          <w:numId w:val="9"/>
        </w:numPr>
      </w:pPr>
      <w:sdt>
        <w:sdtPr>
          <w:alias w:val="Member"/>
          <w:tag w:val="&lt;Member mnisId='5173' dodsId='173100'&gt;"/>
          <w:id w:val="1530462578"/>
          <w:placeholder>
            <w:docPart w:val="215417E78D8742DDB5C33942581C45D8"/>
          </w:placeholder>
          <w:richText/>
        </w:sdtPr>
        <w:sdtContent>
          <w:r w:rsidRPr="002170D5">
            <w:rPr>
              <w:b/>
            </w:rPr>
            <w:t>Alex Baker:</w:t>
          </w:r>
        </w:sdtContent>
      </w:sdt>
      <w:r w:rsidRPr="001765F6">
        <w:t xml:space="preserve"> </w:t>
      </w:r>
      <w:r>
        <w:t>C</w:t>
      </w:r>
      <w:r w:rsidRPr="001765F6">
        <w:t xml:space="preserve">an I ask Professor </w:t>
      </w:r>
      <w:r>
        <w:t>Zysk</w:t>
      </w:r>
      <w:r w:rsidRPr="001765F6">
        <w:t xml:space="preserve"> about the foreign policy perspective? What does this look like from the Russian angle?</w:t>
      </w:r>
    </w:p>
    <w:p w:rsidR="00D04A2A" w:rsidRPr="001765F6" w:rsidP="00D04A2A">
      <w:pPr>
        <w:pStyle w:val="Answer"/>
      </w:pPr>
      <w:sdt>
        <w:sdtPr>
          <w:alias w:val="Witness"/>
          <w:id w:val="1073776170"/>
          <w:placeholder>
            <w:docPart w:val="89D63987DE6D43A0A3A8CBD87FB56060"/>
          </w:placeholder>
          <w:richText/>
        </w:sdtPr>
        <w:sdtContent>
          <w:r w:rsidRPr="0084481A">
            <w:rPr>
              <w:b/>
              <w:i/>
            </w:rPr>
            <w:t>Professor Zysk:</w:t>
          </w:r>
        </w:sdtContent>
      </w:sdt>
      <w:r w:rsidRPr="001765F6">
        <w:t xml:space="preserve"> Which foreign policy perspective?</w:t>
      </w:r>
    </w:p>
    <w:p w:rsidR="00D04A2A" w:rsidRPr="001765F6" w:rsidP="0079260C">
      <w:pPr>
        <w:pStyle w:val="Answer"/>
      </w:pPr>
      <w:sdt>
        <w:sdtPr>
          <w:alias w:val="Member"/>
          <w:tag w:val="&lt;Member mnisId='5173' dodsId='173100'&gt;"/>
          <w:id w:val="-1350020241"/>
          <w:placeholder>
            <w:docPart w:val="C4A2FB1E409747FCBE61132826F172B6"/>
          </w:placeholder>
          <w:richText/>
        </w:sdtPr>
        <w:sdtContent>
          <w:r w:rsidRPr="004643DC">
            <w:rPr>
              <w:b/>
            </w:rPr>
            <w:t>Alex Baker:</w:t>
          </w:r>
        </w:sdtContent>
      </w:sdt>
      <w:r w:rsidRPr="001765F6">
        <w:t xml:space="preserve"> </w:t>
      </w:r>
      <w:r>
        <w:t xml:space="preserve">How do they see </w:t>
      </w:r>
      <w:r w:rsidRPr="001765F6">
        <w:t xml:space="preserve">this race to create a financial institution that can </w:t>
      </w:r>
      <w:r w:rsidR="00A3645B">
        <w:t xml:space="preserve">help to </w:t>
      </w:r>
      <w:r w:rsidRPr="001765F6">
        <w:t>get money moving to support defence</w:t>
      </w:r>
      <w:r>
        <w:t>? W</w:t>
      </w:r>
      <w:r w:rsidRPr="001765F6">
        <w:t xml:space="preserve">e have this concept of a </w:t>
      </w:r>
      <w:r>
        <w:t>JEF b</w:t>
      </w:r>
      <w:r w:rsidRPr="001765F6">
        <w:t xml:space="preserve">ank, which seems to be the latest evolution of the multilateral defence mechanism. Canada </w:t>
      </w:r>
      <w:r>
        <w:t xml:space="preserve">is </w:t>
      </w:r>
      <w:r w:rsidRPr="001765F6">
        <w:t>leading another group of nations with the Defence</w:t>
      </w:r>
      <w:r>
        <w:t xml:space="preserve">, </w:t>
      </w:r>
      <w:r w:rsidRPr="001765F6">
        <w:t>Security and Resilience Bank.</w:t>
      </w:r>
    </w:p>
    <w:p w:rsidR="00D04A2A" w:rsidRPr="001765F6" w:rsidP="00D04A2A">
      <w:pPr>
        <w:pStyle w:val="Answer"/>
      </w:pPr>
      <w:sdt>
        <w:sdtPr>
          <w:alias w:val="Witness"/>
          <w:id w:val="1468551686"/>
          <w:placeholder>
            <w:docPart w:val="550BD7D6764C41268DF7383D4E427000"/>
          </w:placeholder>
          <w:richText/>
        </w:sdtPr>
        <w:sdtContent>
          <w:r w:rsidRPr="0084481A">
            <w:rPr>
              <w:b/>
              <w:i/>
            </w:rPr>
            <w:t>Professor Zysk:</w:t>
          </w:r>
        </w:sdtContent>
      </w:sdt>
      <w:r w:rsidRPr="001765F6">
        <w:t xml:space="preserve"> I have not </w:t>
      </w:r>
      <w:r>
        <w:t xml:space="preserve">yet </w:t>
      </w:r>
      <w:r w:rsidRPr="001765F6">
        <w:t xml:space="preserve">seen any reaction in Moscow to this particular idea. </w:t>
      </w:r>
      <w:r>
        <w:t>G</w:t>
      </w:r>
      <w:r w:rsidRPr="001765F6">
        <w:t>enerally, I have seen some assessments by the Russian M</w:t>
      </w:r>
      <w:r w:rsidR="00F43795">
        <w:t>O</w:t>
      </w:r>
      <w:r w:rsidRPr="001765F6">
        <w:t>D</w:t>
      </w:r>
      <w:r>
        <w:t xml:space="preserve"> that </w:t>
      </w:r>
      <w:r w:rsidRPr="001765F6">
        <w:t>are very concerned about the momentum that the war in Ukraine has created in European defence</w:t>
      </w:r>
      <w:r>
        <w:t>.</w:t>
      </w:r>
    </w:p>
    <w:p w:rsidR="00D04A2A" w:rsidRPr="001765F6" w:rsidP="00D04A2A">
      <w:pPr>
        <w:pStyle w:val="Answer"/>
      </w:pPr>
      <w:r w:rsidRPr="001765F6">
        <w:t xml:space="preserve">On the one hand, detrimental moves by the Trump </w:t>
      </w:r>
      <w:r>
        <w:t>A</w:t>
      </w:r>
      <w:r w:rsidRPr="001765F6">
        <w:t>dministration, attacks on Europe</w:t>
      </w:r>
      <w:r>
        <w:t xml:space="preserve">, </w:t>
      </w:r>
      <w:r w:rsidRPr="001765F6">
        <w:t>undermining cohesion</w:t>
      </w:r>
      <w:r>
        <w:t xml:space="preserve">, </w:t>
      </w:r>
      <w:r w:rsidRPr="001765F6">
        <w:t>the Greenland affair,</w:t>
      </w:r>
      <w:r w:rsidR="00A3645B">
        <w:t xml:space="preserve"> and so on</w:t>
      </w:r>
      <w:r w:rsidRPr="001765F6">
        <w:t xml:space="preserve">, </w:t>
      </w:r>
      <w:r>
        <w:t xml:space="preserve">have </w:t>
      </w:r>
      <w:r w:rsidRPr="001765F6">
        <w:t>been met with joy in Moscow</w:t>
      </w:r>
      <w:r>
        <w:t xml:space="preserve">, </w:t>
      </w:r>
      <w:r w:rsidRPr="001765F6">
        <w:t>going exactly in the direction that Russia has been working very hard toward over the past 20 years.</w:t>
      </w:r>
      <w:r>
        <w:t xml:space="preserve"> A</w:t>
      </w:r>
      <w:r w:rsidRPr="001765F6">
        <w:t xml:space="preserve">t the same time, </w:t>
      </w:r>
      <w:r w:rsidRPr="001765F6" w:rsidR="00C87B8A">
        <w:t xml:space="preserve">they worry about </w:t>
      </w:r>
      <w:r w:rsidRPr="001765F6">
        <w:t>the general mobilisation that they see in European defence.</w:t>
      </w:r>
      <w:r>
        <w:t xml:space="preserve"> The </w:t>
      </w:r>
      <w:r w:rsidRPr="001765F6">
        <w:t>plan to prepare Russia for long-term confrontation is also related to reading the situation as such.</w:t>
      </w:r>
    </w:p>
    <w:p w:rsidR="00CA2021" w:rsidRPr="00CA2021" w:rsidP="00D04A2A">
      <w:pPr>
        <w:pStyle w:val="Answer"/>
      </w:pPr>
      <w:sdt>
        <w:sdtPr>
          <w:alias w:val="Member"/>
          <w:tag w:val="&lt;Member mnisId='1516' dodsId='35897'&gt;"/>
          <w:id w:val="-1961484029"/>
          <w:placeholder>
            <w:docPart w:val="507DD2DF7BE04707A0388BC147766BC2"/>
          </w:placeholder>
          <w:richText/>
        </w:sdtPr>
        <w:sdtContent>
          <w:r w:rsidRPr="00FF4959" w:rsidR="00D04A2A">
            <w:rPr>
              <w:b/>
            </w:rPr>
            <w:t>Chair:</w:t>
          </w:r>
        </w:sdtContent>
      </w:sdt>
      <w:r w:rsidR="00D04A2A">
        <w:t xml:space="preserve"> </w:t>
      </w:r>
      <w:r w:rsidRPr="001765F6" w:rsidR="00D04A2A">
        <w:t>Thank you very much, Professor Zysk</w:t>
      </w:r>
      <w:r w:rsidR="00D04A2A">
        <w:t xml:space="preserve"> and </w:t>
      </w:r>
      <w:r w:rsidRPr="001765F6" w:rsidR="00D04A2A">
        <w:t xml:space="preserve">Professor </w:t>
      </w:r>
      <w:r w:rsidR="00D04A2A">
        <w:t>Blagden</w:t>
      </w:r>
      <w:r w:rsidRPr="001765F6" w:rsidR="00D04A2A">
        <w:t>. Thank you so much for making your</w:t>
      </w:r>
      <w:r w:rsidR="00D04A2A">
        <w:t xml:space="preserve">selves available </w:t>
      </w:r>
      <w:r w:rsidRPr="001765F6" w:rsidR="00D04A2A">
        <w:t xml:space="preserve">for today. </w:t>
      </w:r>
      <w:r w:rsidR="00C87B8A">
        <w:t xml:space="preserve">It </w:t>
      </w:r>
      <w:r w:rsidRPr="001765F6" w:rsidR="00D04A2A">
        <w:t>has really been a fascinating discussion. With that, I call an end to today’s session.</w:t>
      </w:r>
    </w:p>
    <w:sectPr w:rsidSect="008351F9">
      <w:headerReference w:type="default" r:id="rId9"/>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67595F2D6D264AD394B2903B2C4EF008"/>
      </w:placeholder>
      <w:richText/>
    </w:sdtPr>
    <w:sdtEndPr>
      <w:rPr>
        <w:color w:val="808080" w:themeColor="background1" w:themeShade="80"/>
      </w:rPr>
    </w:sdtEndPr>
    <w:sdtContent>
      <w:p w:rsidR="003736A1" w:rsidP="009277D8">
        <w:pPr>
          <w:pStyle w:val="Para"/>
          <w:rPr>
            <w:color w:val="808080"/>
          </w:rPr>
        </w:pPr>
        <w:r w:rsidRPr="006E539F">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9D0A1B04D16B4899A6E017B24B11E508"/>
      </w:placeholder>
      <w:richText/>
    </w:sdtPr>
    <w:sdtEndPr>
      <w:rPr>
        <w:color w:val="808080" w:themeColor="background1" w:themeShade="80"/>
      </w:rPr>
    </w:sdtEndPr>
    <w:sdtContent>
      <w:p w:rsidR="003736A1"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FB7EC416"/>
    <w:lvl w:ilvl="0">
      <w:start w:val="49"/>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 w:numId="12">
    <w:abstractNumId w:val="0"/>
  </w:num>
  <w:num w:numId="13">
    <w:abstractNumId w:val="0"/>
  </w:num>
  <w:num w:numId="14">
    <w:abstractNumId w:val="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E2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character" w:customStyle="1" w:styleId="UnresolvedMention">
    <w:name w:val="Unresolved Mention"/>
    <w:basedOn w:val="DefaultParagraphFont"/>
    <w:uiPriority w:val="99"/>
    <w:semiHidden/>
    <w:unhideWhenUsed/>
    <w:rsid w:val="006E53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mbowen\Desktop\Select%20Committee%20Template%202018.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67595F2D6D264AD394B2903B2C4EF008"/>
        <w:category>
          <w:name w:val="General"/>
          <w:gallery w:val="placeholder"/>
        </w:category>
        <w:types>
          <w:type w:val="bbPlcHdr"/>
        </w:types>
        <w:behaviors>
          <w:behavior w:val="content"/>
        </w:behaviors>
        <w:guid w:val="{F81D5944-D8A3-40A3-B6EE-C554865D281E}"/>
      </w:docPartPr>
      <w:docPartBody>
        <w:p w:rsidR="009D1047" w:rsidP="00B758DD">
          <w:pPr>
            <w:pStyle w:val="67595F2D6D264AD394B2903B2C4EF008"/>
          </w:pPr>
          <w:r w:rsidRPr="000753FC">
            <w:rPr>
              <w:rStyle w:val="PlaceholderText"/>
            </w:rPr>
            <w:t>Click here to enter text.</w:t>
          </w:r>
        </w:p>
      </w:docPartBody>
    </w:docPart>
    <w:docPart>
      <w:docPartPr>
        <w:name w:val="F440FA8F56C445C3B3753386269161B6"/>
        <w:category>
          <w:name w:val="General"/>
          <w:gallery w:val="placeholder"/>
        </w:category>
        <w:types>
          <w:type w:val="bbPlcHdr"/>
        </w:types>
        <w:behaviors>
          <w:behavior w:val="content"/>
        </w:behaviors>
        <w:guid w:val="{A7CFAF08-4589-4F1E-A265-8826327922DC}"/>
      </w:docPartPr>
      <w:docPartBody>
        <w:p w:rsidR="009D1047" w:rsidP="00B758DD">
          <w:pPr>
            <w:pStyle w:val="F440FA8F56C445C3B3753386269161B6"/>
          </w:pPr>
          <w:r w:rsidRPr="002B3926">
            <w:rPr>
              <w:rStyle w:val="PlaceholderText"/>
            </w:rPr>
            <w:t>Click here to enter text.</w:t>
          </w:r>
        </w:p>
      </w:docPartBody>
    </w:docPart>
    <w:docPart>
      <w:docPartPr>
        <w:name w:val="9D0A1B04D16B4899A6E017B24B11E508"/>
        <w:category>
          <w:name w:val="General"/>
          <w:gallery w:val="placeholder"/>
        </w:category>
        <w:types>
          <w:type w:val="bbPlcHdr"/>
        </w:types>
        <w:behaviors>
          <w:behavior w:val="content"/>
        </w:behaviors>
        <w:guid w:val="{18A87DDB-45CE-42CC-94B6-F7CFB2F65B9A}"/>
      </w:docPartPr>
      <w:docPartBody>
        <w:p w:rsidR="009D1047" w:rsidP="00B758DD">
          <w:pPr>
            <w:pStyle w:val="9D0A1B04D16B4899A6E017B24B11E508"/>
          </w:pPr>
          <w:r w:rsidRPr="00D20745">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793F6C0A-AD62-43C6-9F5E-97738CDD27FB}"/>
      </w:docPartPr>
      <w:docPartBody>
        <w:p w:rsidR="009D1047">
          <w:r w:rsidRPr="006E666C">
            <w:rPr>
              <w:rStyle w:val="PlaceholderText"/>
            </w:rPr>
            <w:t>Click or tap here to enter text.</w:t>
          </w:r>
        </w:p>
      </w:docPartBody>
    </w:docPart>
    <w:docPart>
      <w:docPartPr>
        <w:name w:val="D114F2E60DE740058F933A83C93429A1"/>
        <w:category>
          <w:name w:val="General"/>
          <w:gallery w:val="placeholder"/>
        </w:category>
        <w:types>
          <w:type w:val="bbPlcHdr"/>
        </w:types>
        <w:behaviors>
          <w:behavior w:val="content"/>
        </w:behaviors>
        <w:guid w:val="{98C86811-5C34-438C-B2B9-9ED2FD593D09}"/>
      </w:docPartPr>
      <w:docPartBody>
        <w:p w:rsidR="004670CA" w:rsidP="00CA7C0B">
          <w:pPr>
            <w:pStyle w:val="D114F2E60DE740058F933A83C93429A1"/>
          </w:pPr>
          <w:r w:rsidRPr="002748DA">
            <w:rPr>
              <w:rStyle w:val="PlaceholderText"/>
            </w:rPr>
            <w:t>Click or tap here to enter text.</w:t>
          </w:r>
        </w:p>
      </w:docPartBody>
    </w:docPart>
    <w:docPart>
      <w:docPartPr>
        <w:name w:val="70C402A52A984A3EBABA13DE6D0C3C87"/>
        <w:category>
          <w:name w:val="General"/>
          <w:gallery w:val="placeholder"/>
        </w:category>
        <w:types>
          <w:type w:val="bbPlcHdr"/>
        </w:types>
        <w:behaviors>
          <w:behavior w:val="content"/>
        </w:behaviors>
        <w:guid w:val="{01009136-DC50-4FED-88FD-8CB67FC9B0B4}"/>
      </w:docPartPr>
      <w:docPartBody>
        <w:p w:rsidR="004670CA" w:rsidP="00CA7C0B">
          <w:pPr>
            <w:pStyle w:val="70C402A52A984A3EBABA13DE6D0C3C87"/>
          </w:pPr>
          <w:r w:rsidRPr="00D77D6A">
            <w:rPr>
              <w:rStyle w:val="PlaceholderText"/>
            </w:rPr>
            <w:t>Click or tap here to enter text.</w:t>
          </w:r>
        </w:p>
      </w:docPartBody>
    </w:docPart>
    <w:docPart>
      <w:docPartPr>
        <w:name w:val="A6BA33DB4BB4407A9DC4570FE296C5EA"/>
        <w:category>
          <w:name w:val="General"/>
          <w:gallery w:val="placeholder"/>
        </w:category>
        <w:types>
          <w:type w:val="bbPlcHdr"/>
        </w:types>
        <w:behaviors>
          <w:behavior w:val="content"/>
        </w:behaviors>
        <w:guid w:val="{DF60386C-1511-4903-996C-9B14945B4AC5}"/>
      </w:docPartPr>
      <w:docPartBody>
        <w:p w:rsidR="004670CA" w:rsidP="00CA7C0B">
          <w:pPr>
            <w:pStyle w:val="A6BA33DB4BB4407A9DC4570FE296C5EA"/>
          </w:pPr>
          <w:r w:rsidRPr="00D77D6A">
            <w:rPr>
              <w:rStyle w:val="PlaceholderText"/>
            </w:rPr>
            <w:t>Click or tap here to enter text.</w:t>
          </w:r>
        </w:p>
      </w:docPartBody>
    </w:docPart>
    <w:docPart>
      <w:docPartPr>
        <w:name w:val="411F025402D84F6FA597C3D41F81CC5E"/>
        <w:category>
          <w:name w:val="General"/>
          <w:gallery w:val="placeholder"/>
        </w:category>
        <w:types>
          <w:type w:val="bbPlcHdr"/>
        </w:types>
        <w:behaviors>
          <w:behavior w:val="content"/>
        </w:behaviors>
        <w:guid w:val="{49060DEB-B05B-4D69-B268-D04A360BA9FF}"/>
      </w:docPartPr>
      <w:docPartBody>
        <w:p w:rsidR="004670CA" w:rsidP="00CA7C0B">
          <w:pPr>
            <w:pStyle w:val="411F025402D84F6FA597C3D41F81CC5E"/>
          </w:pPr>
          <w:r w:rsidRPr="00D77D6A">
            <w:rPr>
              <w:rStyle w:val="PlaceholderText"/>
            </w:rPr>
            <w:t>Click or tap here to enter text.</w:t>
          </w:r>
        </w:p>
      </w:docPartBody>
    </w:docPart>
    <w:docPart>
      <w:docPartPr>
        <w:name w:val="050EC6A47EF24F9B91B9B4A9329DCA86"/>
        <w:category>
          <w:name w:val="General"/>
          <w:gallery w:val="placeholder"/>
        </w:category>
        <w:types>
          <w:type w:val="bbPlcHdr"/>
        </w:types>
        <w:behaviors>
          <w:behavior w:val="content"/>
        </w:behaviors>
        <w:guid w:val="{D1117767-0F12-4B08-9734-1689CFDE54B9}"/>
      </w:docPartPr>
      <w:docPartBody>
        <w:p w:rsidR="004670CA" w:rsidP="00CA7C0B">
          <w:pPr>
            <w:pStyle w:val="050EC6A47EF24F9B91B9B4A9329DCA86"/>
          </w:pPr>
          <w:r w:rsidRPr="00D77D6A">
            <w:rPr>
              <w:rStyle w:val="PlaceholderText"/>
            </w:rPr>
            <w:t>Click or tap here to enter text.</w:t>
          </w:r>
        </w:p>
      </w:docPartBody>
    </w:docPart>
    <w:docPart>
      <w:docPartPr>
        <w:name w:val="CDA2AB2FC2344110B17092B40EA23FC7"/>
        <w:category>
          <w:name w:val="General"/>
          <w:gallery w:val="placeholder"/>
        </w:category>
        <w:types>
          <w:type w:val="bbPlcHdr"/>
        </w:types>
        <w:behaviors>
          <w:behavior w:val="content"/>
        </w:behaviors>
        <w:guid w:val="{519D3130-B17A-4314-A9A9-D914CD355542}"/>
      </w:docPartPr>
      <w:docPartBody>
        <w:p w:rsidR="004670CA" w:rsidP="00CA7C0B">
          <w:pPr>
            <w:pStyle w:val="CDA2AB2FC2344110B17092B40EA23FC7"/>
          </w:pPr>
          <w:r w:rsidRPr="00D77D6A">
            <w:rPr>
              <w:rStyle w:val="PlaceholderText"/>
            </w:rPr>
            <w:t>Click or tap here to enter text.</w:t>
          </w:r>
        </w:p>
      </w:docPartBody>
    </w:docPart>
    <w:docPart>
      <w:docPartPr>
        <w:name w:val="3EB10FB0CA2641179A06B1D55757989F"/>
        <w:category>
          <w:name w:val="General"/>
          <w:gallery w:val="placeholder"/>
        </w:category>
        <w:types>
          <w:type w:val="bbPlcHdr"/>
        </w:types>
        <w:behaviors>
          <w:behavior w:val="content"/>
        </w:behaviors>
        <w:guid w:val="{7429B7E1-7903-421D-B2E7-2465EE683FA5}"/>
      </w:docPartPr>
      <w:docPartBody>
        <w:p w:rsidR="004670CA" w:rsidP="00CA7C0B">
          <w:pPr>
            <w:pStyle w:val="3EB10FB0CA2641179A06B1D55757989F"/>
          </w:pPr>
          <w:r w:rsidRPr="00D77D6A">
            <w:rPr>
              <w:rStyle w:val="PlaceholderText"/>
            </w:rPr>
            <w:t>Click or tap here to enter text.</w:t>
          </w:r>
        </w:p>
      </w:docPartBody>
    </w:docPart>
    <w:docPart>
      <w:docPartPr>
        <w:name w:val="1C26193858D54007843362F0C77F7E46"/>
        <w:category>
          <w:name w:val="General"/>
          <w:gallery w:val="placeholder"/>
        </w:category>
        <w:types>
          <w:type w:val="bbPlcHdr"/>
        </w:types>
        <w:behaviors>
          <w:behavior w:val="content"/>
        </w:behaviors>
        <w:guid w:val="{03A3660B-A862-4BDB-B701-63FCAFA981F1}"/>
      </w:docPartPr>
      <w:docPartBody>
        <w:p w:rsidR="004670CA" w:rsidP="00CA7C0B">
          <w:pPr>
            <w:pStyle w:val="1C26193858D54007843362F0C77F7E46"/>
          </w:pPr>
          <w:r w:rsidRPr="00D77D6A">
            <w:rPr>
              <w:rStyle w:val="PlaceholderText"/>
            </w:rPr>
            <w:t>Click or tap here to enter text.</w:t>
          </w:r>
        </w:p>
      </w:docPartBody>
    </w:docPart>
    <w:docPart>
      <w:docPartPr>
        <w:name w:val="AF3B0B16DB2548358159C6D5ACFB2046"/>
        <w:category>
          <w:name w:val="General"/>
          <w:gallery w:val="placeholder"/>
        </w:category>
        <w:types>
          <w:type w:val="bbPlcHdr"/>
        </w:types>
        <w:behaviors>
          <w:behavior w:val="content"/>
        </w:behaviors>
        <w:guid w:val="{F5FAE9DC-5DD0-498D-883C-680350D3C90F}"/>
      </w:docPartPr>
      <w:docPartBody>
        <w:p w:rsidR="004670CA" w:rsidP="00CA7C0B">
          <w:pPr>
            <w:pStyle w:val="AF3B0B16DB2548358159C6D5ACFB2046"/>
          </w:pPr>
          <w:r w:rsidRPr="00D77D6A">
            <w:rPr>
              <w:rStyle w:val="PlaceholderText"/>
            </w:rPr>
            <w:t>Click or tap here to enter text.</w:t>
          </w:r>
        </w:p>
      </w:docPartBody>
    </w:docPart>
    <w:docPart>
      <w:docPartPr>
        <w:name w:val="3400501D30E34DC3867A89CD196DE948"/>
        <w:category>
          <w:name w:val="General"/>
          <w:gallery w:val="placeholder"/>
        </w:category>
        <w:types>
          <w:type w:val="bbPlcHdr"/>
        </w:types>
        <w:behaviors>
          <w:behavior w:val="content"/>
        </w:behaviors>
        <w:guid w:val="{82CCB3E4-84AF-4151-BB58-1AAD5EA67A7E}"/>
      </w:docPartPr>
      <w:docPartBody>
        <w:p w:rsidR="004670CA" w:rsidP="00CA7C0B">
          <w:pPr>
            <w:pStyle w:val="3400501D30E34DC3867A89CD196DE948"/>
          </w:pPr>
          <w:r w:rsidRPr="00D77D6A">
            <w:rPr>
              <w:rStyle w:val="PlaceholderText"/>
            </w:rPr>
            <w:t>Click or tap here to enter text.</w:t>
          </w:r>
        </w:p>
      </w:docPartBody>
    </w:docPart>
    <w:docPart>
      <w:docPartPr>
        <w:name w:val="406879008A524E068174582F90900D6E"/>
        <w:category>
          <w:name w:val="General"/>
          <w:gallery w:val="placeholder"/>
        </w:category>
        <w:types>
          <w:type w:val="bbPlcHdr"/>
        </w:types>
        <w:behaviors>
          <w:behavior w:val="content"/>
        </w:behaviors>
        <w:guid w:val="{8001CC45-FEA7-4A59-B5B0-B5244330C680}"/>
      </w:docPartPr>
      <w:docPartBody>
        <w:p w:rsidR="004670CA" w:rsidP="00CA7C0B">
          <w:pPr>
            <w:pStyle w:val="406879008A524E068174582F90900D6E"/>
          </w:pPr>
          <w:r w:rsidRPr="00D77D6A">
            <w:rPr>
              <w:rStyle w:val="PlaceholderText"/>
            </w:rPr>
            <w:t>Click or tap here to enter text.</w:t>
          </w:r>
        </w:p>
      </w:docPartBody>
    </w:docPart>
    <w:docPart>
      <w:docPartPr>
        <w:name w:val="ABEB050610C4433DA2092B328AFF4CFB"/>
        <w:category>
          <w:name w:val="General"/>
          <w:gallery w:val="placeholder"/>
        </w:category>
        <w:types>
          <w:type w:val="bbPlcHdr"/>
        </w:types>
        <w:behaviors>
          <w:behavior w:val="content"/>
        </w:behaviors>
        <w:guid w:val="{6F6A8EC3-E099-444D-9DF5-D4A26F291C75}"/>
      </w:docPartPr>
      <w:docPartBody>
        <w:p w:rsidR="004670CA" w:rsidP="00CA7C0B">
          <w:pPr>
            <w:pStyle w:val="ABEB050610C4433DA2092B328AFF4CFB"/>
          </w:pPr>
          <w:r w:rsidRPr="00D77D6A">
            <w:rPr>
              <w:rStyle w:val="PlaceholderText"/>
            </w:rPr>
            <w:t>Click or tap here to enter text.</w:t>
          </w:r>
        </w:p>
      </w:docPartBody>
    </w:docPart>
    <w:docPart>
      <w:docPartPr>
        <w:name w:val="9321B8C46FF44518BE0A8340A2906305"/>
        <w:category>
          <w:name w:val="General"/>
          <w:gallery w:val="placeholder"/>
        </w:category>
        <w:types>
          <w:type w:val="bbPlcHdr"/>
        </w:types>
        <w:behaviors>
          <w:behavior w:val="content"/>
        </w:behaviors>
        <w:guid w:val="{D6BE5CD0-FFFA-42B5-8BA7-FBE55453A13F}"/>
      </w:docPartPr>
      <w:docPartBody>
        <w:p w:rsidR="004670CA" w:rsidP="00CA7C0B">
          <w:pPr>
            <w:pStyle w:val="9321B8C46FF44518BE0A8340A2906305"/>
          </w:pPr>
          <w:r w:rsidRPr="00D77D6A">
            <w:rPr>
              <w:rStyle w:val="PlaceholderText"/>
            </w:rPr>
            <w:t>Click or tap here to enter text.</w:t>
          </w:r>
        </w:p>
      </w:docPartBody>
    </w:docPart>
    <w:docPart>
      <w:docPartPr>
        <w:name w:val="68C6DFA390EA47E69F9AA5728DCFEEE5"/>
        <w:category>
          <w:name w:val="General"/>
          <w:gallery w:val="placeholder"/>
        </w:category>
        <w:types>
          <w:type w:val="bbPlcHdr"/>
        </w:types>
        <w:behaviors>
          <w:behavior w:val="content"/>
        </w:behaviors>
        <w:guid w:val="{B01E88B2-F123-4F5C-ACBC-23CF8308B0F7}"/>
      </w:docPartPr>
      <w:docPartBody>
        <w:p w:rsidR="004670CA" w:rsidP="00CA7C0B">
          <w:pPr>
            <w:pStyle w:val="68C6DFA390EA47E69F9AA5728DCFEEE5"/>
          </w:pPr>
          <w:r w:rsidRPr="00D77D6A">
            <w:rPr>
              <w:rStyle w:val="PlaceholderText"/>
            </w:rPr>
            <w:t>Click or tap here to enter text.</w:t>
          </w:r>
        </w:p>
      </w:docPartBody>
    </w:docPart>
    <w:docPart>
      <w:docPartPr>
        <w:name w:val="C18EE19C879F45FBACF874C7148929A4"/>
        <w:category>
          <w:name w:val="General"/>
          <w:gallery w:val="placeholder"/>
        </w:category>
        <w:types>
          <w:type w:val="bbPlcHdr"/>
        </w:types>
        <w:behaviors>
          <w:behavior w:val="content"/>
        </w:behaviors>
        <w:guid w:val="{F5E14785-6838-42BF-B76E-4851FBCFF8A3}"/>
      </w:docPartPr>
      <w:docPartBody>
        <w:p w:rsidR="004670CA" w:rsidP="00CA7C0B">
          <w:pPr>
            <w:pStyle w:val="C18EE19C879F45FBACF874C7148929A4"/>
          </w:pPr>
          <w:r w:rsidRPr="00D77D6A">
            <w:rPr>
              <w:rStyle w:val="PlaceholderText"/>
            </w:rPr>
            <w:t>Click or tap here to enter text.</w:t>
          </w:r>
        </w:p>
      </w:docPartBody>
    </w:docPart>
    <w:docPart>
      <w:docPartPr>
        <w:name w:val="108548C3DAA0429686C4285CE868F29B"/>
        <w:category>
          <w:name w:val="General"/>
          <w:gallery w:val="placeholder"/>
        </w:category>
        <w:types>
          <w:type w:val="bbPlcHdr"/>
        </w:types>
        <w:behaviors>
          <w:behavior w:val="content"/>
        </w:behaviors>
        <w:guid w:val="{BB8B9AF7-EE1B-4FF2-A0D4-D7DECD320032}"/>
      </w:docPartPr>
      <w:docPartBody>
        <w:p w:rsidR="004670CA" w:rsidP="00CA7C0B">
          <w:pPr>
            <w:pStyle w:val="108548C3DAA0429686C4285CE868F29B"/>
          </w:pPr>
          <w:r w:rsidRPr="00D77D6A">
            <w:rPr>
              <w:rStyle w:val="PlaceholderText"/>
            </w:rPr>
            <w:t>Click or tap here to enter text.</w:t>
          </w:r>
        </w:p>
      </w:docPartBody>
    </w:docPart>
    <w:docPart>
      <w:docPartPr>
        <w:name w:val="538EA295EDC444CBA659D49F7275B3AA"/>
        <w:category>
          <w:name w:val="General"/>
          <w:gallery w:val="placeholder"/>
        </w:category>
        <w:types>
          <w:type w:val="bbPlcHdr"/>
        </w:types>
        <w:behaviors>
          <w:behavior w:val="content"/>
        </w:behaviors>
        <w:guid w:val="{172B1EBB-1023-4007-A4B0-9E7818F353E7}"/>
      </w:docPartPr>
      <w:docPartBody>
        <w:p w:rsidR="004670CA" w:rsidP="00CA7C0B">
          <w:pPr>
            <w:pStyle w:val="538EA295EDC444CBA659D49F7275B3AA"/>
          </w:pPr>
          <w:r w:rsidRPr="00D77D6A">
            <w:rPr>
              <w:rStyle w:val="PlaceholderText"/>
            </w:rPr>
            <w:t>Click or tap here to enter text.</w:t>
          </w:r>
        </w:p>
      </w:docPartBody>
    </w:docPart>
    <w:docPart>
      <w:docPartPr>
        <w:name w:val="D5E86387A1B94B529E93BCB96CA9F0EC"/>
        <w:category>
          <w:name w:val="General"/>
          <w:gallery w:val="placeholder"/>
        </w:category>
        <w:types>
          <w:type w:val="bbPlcHdr"/>
        </w:types>
        <w:behaviors>
          <w:behavior w:val="content"/>
        </w:behaviors>
        <w:guid w:val="{B9039875-E27B-4AAA-8F09-51090B922BE2}"/>
      </w:docPartPr>
      <w:docPartBody>
        <w:p w:rsidR="004670CA" w:rsidP="00CA7C0B">
          <w:pPr>
            <w:pStyle w:val="D5E86387A1B94B529E93BCB96CA9F0EC"/>
          </w:pPr>
          <w:r w:rsidRPr="00D77D6A">
            <w:rPr>
              <w:rStyle w:val="PlaceholderText"/>
            </w:rPr>
            <w:t>Click or tap here to enter text.</w:t>
          </w:r>
        </w:p>
      </w:docPartBody>
    </w:docPart>
    <w:docPart>
      <w:docPartPr>
        <w:name w:val="BEAA9D25724B42238C88A24059DB8943"/>
        <w:category>
          <w:name w:val="General"/>
          <w:gallery w:val="placeholder"/>
        </w:category>
        <w:types>
          <w:type w:val="bbPlcHdr"/>
        </w:types>
        <w:behaviors>
          <w:behavior w:val="content"/>
        </w:behaviors>
        <w:guid w:val="{8C0179BD-D552-45CD-A327-75516CAA552A}"/>
      </w:docPartPr>
      <w:docPartBody>
        <w:p w:rsidR="004670CA" w:rsidP="00CA7C0B">
          <w:pPr>
            <w:pStyle w:val="BEAA9D25724B42238C88A24059DB8943"/>
          </w:pPr>
          <w:r w:rsidRPr="00D77D6A">
            <w:rPr>
              <w:rStyle w:val="PlaceholderText"/>
            </w:rPr>
            <w:t>Click or tap here to enter text.</w:t>
          </w:r>
        </w:p>
      </w:docPartBody>
    </w:docPart>
    <w:docPart>
      <w:docPartPr>
        <w:name w:val="0B942722D9334821B2C7E920E79D1462"/>
        <w:category>
          <w:name w:val="General"/>
          <w:gallery w:val="placeholder"/>
        </w:category>
        <w:types>
          <w:type w:val="bbPlcHdr"/>
        </w:types>
        <w:behaviors>
          <w:behavior w:val="content"/>
        </w:behaviors>
        <w:guid w:val="{9195F701-B92A-4FA0-91B5-0A3AF65D0DDE}"/>
      </w:docPartPr>
      <w:docPartBody>
        <w:p w:rsidR="004670CA" w:rsidP="00CA7C0B">
          <w:pPr>
            <w:pStyle w:val="0B942722D9334821B2C7E920E79D1462"/>
          </w:pPr>
          <w:r w:rsidRPr="00D77D6A">
            <w:rPr>
              <w:rStyle w:val="PlaceholderText"/>
            </w:rPr>
            <w:t>Click or tap here to enter text.</w:t>
          </w:r>
        </w:p>
      </w:docPartBody>
    </w:docPart>
    <w:docPart>
      <w:docPartPr>
        <w:name w:val="1182A8428EC843BFA7C9CDF6DC5D59C2"/>
        <w:category>
          <w:name w:val="General"/>
          <w:gallery w:val="placeholder"/>
        </w:category>
        <w:types>
          <w:type w:val="bbPlcHdr"/>
        </w:types>
        <w:behaviors>
          <w:behavior w:val="content"/>
        </w:behaviors>
        <w:guid w:val="{0FB4D01A-6ADA-4140-8D97-9C1773341C5E}"/>
      </w:docPartPr>
      <w:docPartBody>
        <w:p w:rsidR="004670CA" w:rsidP="00CA7C0B">
          <w:pPr>
            <w:pStyle w:val="1182A8428EC843BFA7C9CDF6DC5D59C2"/>
          </w:pPr>
          <w:r w:rsidRPr="00D77D6A">
            <w:rPr>
              <w:rStyle w:val="PlaceholderText"/>
            </w:rPr>
            <w:t>Click or tap here to enter text.</w:t>
          </w:r>
        </w:p>
      </w:docPartBody>
    </w:docPart>
    <w:docPart>
      <w:docPartPr>
        <w:name w:val="D7B6ECFE2E9C40D4A40C967B9E462196"/>
        <w:category>
          <w:name w:val="General"/>
          <w:gallery w:val="placeholder"/>
        </w:category>
        <w:types>
          <w:type w:val="bbPlcHdr"/>
        </w:types>
        <w:behaviors>
          <w:behavior w:val="content"/>
        </w:behaviors>
        <w:guid w:val="{3829C052-28B4-42DD-AB04-1A90A927794E}"/>
      </w:docPartPr>
      <w:docPartBody>
        <w:p w:rsidR="004670CA" w:rsidP="00CA7C0B">
          <w:pPr>
            <w:pStyle w:val="D7B6ECFE2E9C40D4A40C967B9E462196"/>
          </w:pPr>
          <w:r w:rsidRPr="00D77D6A">
            <w:rPr>
              <w:rStyle w:val="PlaceholderText"/>
            </w:rPr>
            <w:t>Click or tap here to enter text.</w:t>
          </w:r>
        </w:p>
      </w:docPartBody>
    </w:docPart>
    <w:docPart>
      <w:docPartPr>
        <w:name w:val="1BB5535E1EBE4F718E1334D043EB21A1"/>
        <w:category>
          <w:name w:val="General"/>
          <w:gallery w:val="placeholder"/>
        </w:category>
        <w:types>
          <w:type w:val="bbPlcHdr"/>
        </w:types>
        <w:behaviors>
          <w:behavior w:val="content"/>
        </w:behaviors>
        <w:guid w:val="{BC4775F3-EBA6-4E28-8E99-00DF678A2695}"/>
      </w:docPartPr>
      <w:docPartBody>
        <w:p w:rsidR="004670CA" w:rsidP="00CA7C0B">
          <w:pPr>
            <w:pStyle w:val="1BB5535E1EBE4F718E1334D043EB21A1"/>
          </w:pPr>
          <w:r w:rsidRPr="00D77D6A">
            <w:rPr>
              <w:rStyle w:val="PlaceholderText"/>
            </w:rPr>
            <w:t>Click or tap here to enter text.</w:t>
          </w:r>
        </w:p>
      </w:docPartBody>
    </w:docPart>
    <w:docPart>
      <w:docPartPr>
        <w:name w:val="63546DADF7604595B9A0B7F79222F773"/>
        <w:category>
          <w:name w:val="General"/>
          <w:gallery w:val="placeholder"/>
        </w:category>
        <w:types>
          <w:type w:val="bbPlcHdr"/>
        </w:types>
        <w:behaviors>
          <w:behavior w:val="content"/>
        </w:behaviors>
        <w:guid w:val="{B8448114-04A9-42BA-8545-56277D21F16B}"/>
      </w:docPartPr>
      <w:docPartBody>
        <w:p w:rsidR="004670CA" w:rsidP="00CA7C0B">
          <w:pPr>
            <w:pStyle w:val="63546DADF7604595B9A0B7F79222F773"/>
          </w:pPr>
          <w:r w:rsidRPr="00D77D6A">
            <w:rPr>
              <w:rStyle w:val="PlaceholderText"/>
            </w:rPr>
            <w:t>Click or tap here to enter text.</w:t>
          </w:r>
        </w:p>
      </w:docPartBody>
    </w:docPart>
    <w:docPart>
      <w:docPartPr>
        <w:name w:val="5816E217713F465692E637D2E5F15DBC"/>
        <w:category>
          <w:name w:val="General"/>
          <w:gallery w:val="placeholder"/>
        </w:category>
        <w:types>
          <w:type w:val="bbPlcHdr"/>
        </w:types>
        <w:behaviors>
          <w:behavior w:val="content"/>
        </w:behaviors>
        <w:guid w:val="{AB94FC7E-7592-45B2-9E9C-CFA1B83E8E9D}"/>
      </w:docPartPr>
      <w:docPartBody>
        <w:p w:rsidR="004670CA" w:rsidP="00CA7C0B">
          <w:pPr>
            <w:pStyle w:val="5816E217713F465692E637D2E5F15DBC"/>
          </w:pPr>
          <w:r w:rsidRPr="00D77D6A">
            <w:rPr>
              <w:rStyle w:val="PlaceholderText"/>
            </w:rPr>
            <w:t>Click or tap here to enter text.</w:t>
          </w:r>
        </w:p>
      </w:docPartBody>
    </w:docPart>
    <w:docPart>
      <w:docPartPr>
        <w:name w:val="0C100200418E40AA92C03BCF145EF0B2"/>
        <w:category>
          <w:name w:val="General"/>
          <w:gallery w:val="placeholder"/>
        </w:category>
        <w:types>
          <w:type w:val="bbPlcHdr"/>
        </w:types>
        <w:behaviors>
          <w:behavior w:val="content"/>
        </w:behaviors>
        <w:guid w:val="{D979EAFE-643B-4AD7-9D7E-99807B93D623}"/>
      </w:docPartPr>
      <w:docPartBody>
        <w:p w:rsidR="004670CA" w:rsidP="00CA7C0B">
          <w:pPr>
            <w:pStyle w:val="0C100200418E40AA92C03BCF145EF0B2"/>
          </w:pPr>
          <w:r w:rsidRPr="00D77D6A">
            <w:rPr>
              <w:rStyle w:val="PlaceholderText"/>
            </w:rPr>
            <w:t>Click or tap here to enter text.</w:t>
          </w:r>
        </w:p>
      </w:docPartBody>
    </w:docPart>
    <w:docPart>
      <w:docPartPr>
        <w:name w:val="B0AD254B590D457383E76C8266CCDAD1"/>
        <w:category>
          <w:name w:val="General"/>
          <w:gallery w:val="placeholder"/>
        </w:category>
        <w:types>
          <w:type w:val="bbPlcHdr"/>
        </w:types>
        <w:behaviors>
          <w:behavior w:val="content"/>
        </w:behaviors>
        <w:guid w:val="{8DC5E34E-0F18-4B42-9C7F-BE6B750B62FD}"/>
      </w:docPartPr>
      <w:docPartBody>
        <w:p w:rsidR="004670CA" w:rsidP="00CA7C0B">
          <w:pPr>
            <w:pStyle w:val="B0AD254B590D457383E76C8266CCDAD1"/>
          </w:pPr>
          <w:r w:rsidRPr="00D77D6A">
            <w:rPr>
              <w:rStyle w:val="PlaceholderText"/>
            </w:rPr>
            <w:t>Click or tap here to enter text.</w:t>
          </w:r>
        </w:p>
      </w:docPartBody>
    </w:docPart>
    <w:docPart>
      <w:docPartPr>
        <w:name w:val="791A64D785ED4EA98717634EDE5FB3BA"/>
        <w:category>
          <w:name w:val="General"/>
          <w:gallery w:val="placeholder"/>
        </w:category>
        <w:types>
          <w:type w:val="bbPlcHdr"/>
        </w:types>
        <w:behaviors>
          <w:behavior w:val="content"/>
        </w:behaviors>
        <w:guid w:val="{94A675DE-1565-4742-BD44-BFC85F9CF905}"/>
      </w:docPartPr>
      <w:docPartBody>
        <w:p w:rsidR="004670CA" w:rsidP="00CA7C0B">
          <w:pPr>
            <w:pStyle w:val="791A64D785ED4EA98717634EDE5FB3BA"/>
          </w:pPr>
          <w:r w:rsidRPr="00D77D6A">
            <w:rPr>
              <w:rStyle w:val="PlaceholderText"/>
            </w:rPr>
            <w:t>Click or tap here to enter text.</w:t>
          </w:r>
        </w:p>
      </w:docPartBody>
    </w:docPart>
    <w:docPart>
      <w:docPartPr>
        <w:name w:val="9D5689ED8ADB4EE4AE2B0309289A7356"/>
        <w:category>
          <w:name w:val="General"/>
          <w:gallery w:val="placeholder"/>
        </w:category>
        <w:types>
          <w:type w:val="bbPlcHdr"/>
        </w:types>
        <w:behaviors>
          <w:behavior w:val="content"/>
        </w:behaviors>
        <w:guid w:val="{AF7293E0-83EB-4F71-BED8-9082A5CF6889}"/>
      </w:docPartPr>
      <w:docPartBody>
        <w:p w:rsidR="004670CA" w:rsidP="00CA7C0B">
          <w:pPr>
            <w:pStyle w:val="9D5689ED8ADB4EE4AE2B0309289A7356"/>
          </w:pPr>
          <w:r w:rsidRPr="00D77D6A">
            <w:rPr>
              <w:rStyle w:val="PlaceholderText"/>
            </w:rPr>
            <w:t>Click or tap here to enter text.</w:t>
          </w:r>
        </w:p>
      </w:docPartBody>
    </w:docPart>
    <w:docPart>
      <w:docPartPr>
        <w:name w:val="95A0E15278E1440EB353699D9637FFF2"/>
        <w:category>
          <w:name w:val="General"/>
          <w:gallery w:val="placeholder"/>
        </w:category>
        <w:types>
          <w:type w:val="bbPlcHdr"/>
        </w:types>
        <w:behaviors>
          <w:behavior w:val="content"/>
        </w:behaviors>
        <w:guid w:val="{CA641FA8-A718-4777-BFD5-A2641AB8F9ED}"/>
      </w:docPartPr>
      <w:docPartBody>
        <w:p w:rsidR="004670CA" w:rsidP="00CA7C0B">
          <w:pPr>
            <w:pStyle w:val="95A0E15278E1440EB353699D9637FFF2"/>
          </w:pPr>
          <w:r w:rsidRPr="00D77D6A">
            <w:rPr>
              <w:rStyle w:val="PlaceholderText"/>
            </w:rPr>
            <w:t>Click or tap here to enter text.</w:t>
          </w:r>
        </w:p>
      </w:docPartBody>
    </w:docPart>
    <w:docPart>
      <w:docPartPr>
        <w:name w:val="55286A0217214609BDD85D547EB79A8B"/>
        <w:category>
          <w:name w:val="General"/>
          <w:gallery w:val="placeholder"/>
        </w:category>
        <w:types>
          <w:type w:val="bbPlcHdr"/>
        </w:types>
        <w:behaviors>
          <w:behavior w:val="content"/>
        </w:behaviors>
        <w:guid w:val="{8DF1099C-1C64-43BE-8394-EB95E8B07A89}"/>
      </w:docPartPr>
      <w:docPartBody>
        <w:p w:rsidR="004670CA" w:rsidP="00CA7C0B">
          <w:pPr>
            <w:pStyle w:val="55286A0217214609BDD85D547EB79A8B"/>
          </w:pPr>
          <w:r w:rsidRPr="00D77D6A">
            <w:rPr>
              <w:rStyle w:val="PlaceholderText"/>
            </w:rPr>
            <w:t>Click or tap here to enter text.</w:t>
          </w:r>
        </w:p>
      </w:docPartBody>
    </w:docPart>
    <w:docPart>
      <w:docPartPr>
        <w:name w:val="ECF3BC7837E14D5E9E19C460798CC586"/>
        <w:category>
          <w:name w:val="General"/>
          <w:gallery w:val="placeholder"/>
        </w:category>
        <w:types>
          <w:type w:val="bbPlcHdr"/>
        </w:types>
        <w:behaviors>
          <w:behavior w:val="content"/>
        </w:behaviors>
        <w:guid w:val="{9DDB17F7-5980-43DD-BDF9-89095627E7C3}"/>
      </w:docPartPr>
      <w:docPartBody>
        <w:p w:rsidR="004670CA" w:rsidP="00CA7C0B">
          <w:pPr>
            <w:pStyle w:val="ECF3BC7837E14D5E9E19C460798CC586"/>
          </w:pPr>
          <w:r w:rsidRPr="00D77D6A">
            <w:rPr>
              <w:rStyle w:val="PlaceholderText"/>
            </w:rPr>
            <w:t>Click or tap here to enter text.</w:t>
          </w:r>
        </w:p>
      </w:docPartBody>
    </w:docPart>
    <w:docPart>
      <w:docPartPr>
        <w:name w:val="A51740EB36784E449BAEAAA4888E8191"/>
        <w:category>
          <w:name w:val="General"/>
          <w:gallery w:val="placeholder"/>
        </w:category>
        <w:types>
          <w:type w:val="bbPlcHdr"/>
        </w:types>
        <w:behaviors>
          <w:behavior w:val="content"/>
        </w:behaviors>
        <w:guid w:val="{FF9DB1B2-9887-4881-825B-90B7C26B6592}"/>
      </w:docPartPr>
      <w:docPartBody>
        <w:p w:rsidR="004670CA" w:rsidP="00CA7C0B">
          <w:pPr>
            <w:pStyle w:val="A51740EB36784E449BAEAAA4888E8191"/>
          </w:pPr>
          <w:r w:rsidRPr="00D77D6A">
            <w:rPr>
              <w:rStyle w:val="PlaceholderText"/>
            </w:rPr>
            <w:t>Click or tap here to enter text.</w:t>
          </w:r>
        </w:p>
      </w:docPartBody>
    </w:docPart>
    <w:docPart>
      <w:docPartPr>
        <w:name w:val="0C66BCDF55D34784A9954A9FF500AD3A"/>
        <w:category>
          <w:name w:val="General"/>
          <w:gallery w:val="placeholder"/>
        </w:category>
        <w:types>
          <w:type w:val="bbPlcHdr"/>
        </w:types>
        <w:behaviors>
          <w:behavior w:val="content"/>
        </w:behaviors>
        <w:guid w:val="{4ADEDAF9-0FFE-4E33-847A-197BA120611D}"/>
      </w:docPartPr>
      <w:docPartBody>
        <w:p w:rsidR="004670CA" w:rsidP="00CA7C0B">
          <w:pPr>
            <w:pStyle w:val="0C66BCDF55D34784A9954A9FF500AD3A"/>
          </w:pPr>
          <w:r w:rsidRPr="00D77D6A">
            <w:rPr>
              <w:rStyle w:val="PlaceholderText"/>
            </w:rPr>
            <w:t>Click or tap here to enter text.</w:t>
          </w:r>
        </w:p>
      </w:docPartBody>
    </w:docPart>
    <w:docPart>
      <w:docPartPr>
        <w:name w:val="1D4DA537449E4745879FF71CFB92A8E4"/>
        <w:category>
          <w:name w:val="General"/>
          <w:gallery w:val="placeholder"/>
        </w:category>
        <w:types>
          <w:type w:val="bbPlcHdr"/>
        </w:types>
        <w:behaviors>
          <w:behavior w:val="content"/>
        </w:behaviors>
        <w:guid w:val="{597953CC-9BE2-432E-B4C0-2628EC50D878}"/>
      </w:docPartPr>
      <w:docPartBody>
        <w:p w:rsidR="004670CA" w:rsidP="00CA7C0B">
          <w:pPr>
            <w:pStyle w:val="1D4DA537449E4745879FF71CFB92A8E4"/>
          </w:pPr>
          <w:r w:rsidRPr="00D77D6A">
            <w:rPr>
              <w:rStyle w:val="PlaceholderText"/>
            </w:rPr>
            <w:t>Click or tap here to enter text.</w:t>
          </w:r>
        </w:p>
      </w:docPartBody>
    </w:docPart>
    <w:docPart>
      <w:docPartPr>
        <w:name w:val="9AFDB8080E0F464EBF7B8E763402F8EB"/>
        <w:category>
          <w:name w:val="General"/>
          <w:gallery w:val="placeholder"/>
        </w:category>
        <w:types>
          <w:type w:val="bbPlcHdr"/>
        </w:types>
        <w:behaviors>
          <w:behavior w:val="content"/>
        </w:behaviors>
        <w:guid w:val="{0002126E-23B6-47F3-9117-6DFCFE2C8E27}"/>
      </w:docPartPr>
      <w:docPartBody>
        <w:p w:rsidR="004670CA" w:rsidP="00CA7C0B">
          <w:pPr>
            <w:pStyle w:val="9AFDB8080E0F464EBF7B8E763402F8EB"/>
          </w:pPr>
          <w:r w:rsidRPr="00D77D6A">
            <w:rPr>
              <w:rStyle w:val="PlaceholderText"/>
            </w:rPr>
            <w:t>Click or tap here to enter text.</w:t>
          </w:r>
        </w:p>
      </w:docPartBody>
    </w:docPart>
    <w:docPart>
      <w:docPartPr>
        <w:name w:val="819571A32C0E4F83BF6B5B8A378D4CB8"/>
        <w:category>
          <w:name w:val="General"/>
          <w:gallery w:val="placeholder"/>
        </w:category>
        <w:types>
          <w:type w:val="bbPlcHdr"/>
        </w:types>
        <w:behaviors>
          <w:behavior w:val="content"/>
        </w:behaviors>
        <w:guid w:val="{E8C7A0AF-BD57-402B-BAE3-27FB6E6FF08F}"/>
      </w:docPartPr>
      <w:docPartBody>
        <w:p w:rsidR="004670CA" w:rsidP="00CA7C0B">
          <w:pPr>
            <w:pStyle w:val="819571A32C0E4F83BF6B5B8A378D4CB8"/>
          </w:pPr>
          <w:r w:rsidRPr="00D77D6A">
            <w:rPr>
              <w:rStyle w:val="PlaceholderText"/>
            </w:rPr>
            <w:t>Click or tap here to enter text.</w:t>
          </w:r>
        </w:p>
      </w:docPartBody>
    </w:docPart>
    <w:docPart>
      <w:docPartPr>
        <w:name w:val="1D3BE36C96AE4AB39D7EA9CFFE050B11"/>
        <w:category>
          <w:name w:val="General"/>
          <w:gallery w:val="placeholder"/>
        </w:category>
        <w:types>
          <w:type w:val="bbPlcHdr"/>
        </w:types>
        <w:behaviors>
          <w:behavior w:val="content"/>
        </w:behaviors>
        <w:guid w:val="{CA5DA826-32AC-482B-9941-E8C66BA62B6F}"/>
      </w:docPartPr>
      <w:docPartBody>
        <w:p w:rsidR="004670CA" w:rsidP="00CA7C0B">
          <w:pPr>
            <w:pStyle w:val="1D3BE36C96AE4AB39D7EA9CFFE050B11"/>
          </w:pPr>
          <w:r w:rsidRPr="00D77D6A">
            <w:rPr>
              <w:rStyle w:val="PlaceholderText"/>
            </w:rPr>
            <w:t>Click or tap here to enter text.</w:t>
          </w:r>
        </w:p>
      </w:docPartBody>
    </w:docPart>
    <w:docPart>
      <w:docPartPr>
        <w:name w:val="A1A1FF60867748EBBB77ABCF05B1328B"/>
        <w:category>
          <w:name w:val="General"/>
          <w:gallery w:val="placeholder"/>
        </w:category>
        <w:types>
          <w:type w:val="bbPlcHdr"/>
        </w:types>
        <w:behaviors>
          <w:behavior w:val="content"/>
        </w:behaviors>
        <w:guid w:val="{69E3B40A-614B-4E1E-ACD0-420DDFF2BBC6}"/>
      </w:docPartPr>
      <w:docPartBody>
        <w:p w:rsidR="004670CA" w:rsidP="00CA7C0B">
          <w:pPr>
            <w:pStyle w:val="A1A1FF60867748EBBB77ABCF05B1328B"/>
          </w:pPr>
          <w:r w:rsidRPr="00D77D6A">
            <w:rPr>
              <w:rStyle w:val="PlaceholderText"/>
            </w:rPr>
            <w:t>Click or tap here to enter text.</w:t>
          </w:r>
        </w:p>
      </w:docPartBody>
    </w:docPart>
    <w:docPart>
      <w:docPartPr>
        <w:name w:val="C10CCC7001F2438EB763FF212774A117"/>
        <w:category>
          <w:name w:val="General"/>
          <w:gallery w:val="placeholder"/>
        </w:category>
        <w:types>
          <w:type w:val="bbPlcHdr"/>
        </w:types>
        <w:behaviors>
          <w:behavior w:val="content"/>
        </w:behaviors>
        <w:guid w:val="{6D7DC0C9-785D-4839-A342-2C49F916FF65}"/>
      </w:docPartPr>
      <w:docPartBody>
        <w:p w:rsidR="004670CA" w:rsidP="00CA7C0B">
          <w:pPr>
            <w:pStyle w:val="C10CCC7001F2438EB763FF212774A117"/>
          </w:pPr>
          <w:r w:rsidRPr="002748DA">
            <w:rPr>
              <w:rStyle w:val="PlaceholderText"/>
            </w:rPr>
            <w:t>Click or tap here to enter text.</w:t>
          </w:r>
        </w:p>
      </w:docPartBody>
    </w:docPart>
    <w:docPart>
      <w:docPartPr>
        <w:name w:val="0C11F1A4047B49FC8D187D8DF621AE9D"/>
        <w:category>
          <w:name w:val="General"/>
          <w:gallery w:val="placeholder"/>
        </w:category>
        <w:types>
          <w:type w:val="bbPlcHdr"/>
        </w:types>
        <w:behaviors>
          <w:behavior w:val="content"/>
        </w:behaviors>
        <w:guid w:val="{374F97A3-08C6-4C04-9314-9592C557EEFA}"/>
      </w:docPartPr>
      <w:docPartBody>
        <w:p w:rsidR="004670CA" w:rsidP="00CA7C0B">
          <w:pPr>
            <w:pStyle w:val="0C11F1A4047B49FC8D187D8DF621AE9D"/>
          </w:pPr>
          <w:r w:rsidRPr="00D77D6A">
            <w:rPr>
              <w:rStyle w:val="PlaceholderText"/>
            </w:rPr>
            <w:t>Click or tap here to enter text.</w:t>
          </w:r>
        </w:p>
      </w:docPartBody>
    </w:docPart>
    <w:docPart>
      <w:docPartPr>
        <w:name w:val="B474042722F44810A45949B12F3E9F21"/>
        <w:category>
          <w:name w:val="General"/>
          <w:gallery w:val="placeholder"/>
        </w:category>
        <w:types>
          <w:type w:val="bbPlcHdr"/>
        </w:types>
        <w:behaviors>
          <w:behavior w:val="content"/>
        </w:behaviors>
        <w:guid w:val="{8D602771-254E-45C4-848A-4DF00E099E8D}"/>
      </w:docPartPr>
      <w:docPartBody>
        <w:p w:rsidR="004670CA" w:rsidP="00CA7C0B">
          <w:pPr>
            <w:pStyle w:val="B474042722F44810A45949B12F3E9F21"/>
          </w:pPr>
          <w:r w:rsidRPr="00D77D6A">
            <w:rPr>
              <w:rStyle w:val="PlaceholderText"/>
            </w:rPr>
            <w:t>Click or tap here to enter text.</w:t>
          </w:r>
        </w:p>
      </w:docPartBody>
    </w:docPart>
    <w:docPart>
      <w:docPartPr>
        <w:name w:val="29131B8D31B34C62A3D6D6E0BBF03F46"/>
        <w:category>
          <w:name w:val="General"/>
          <w:gallery w:val="placeholder"/>
        </w:category>
        <w:types>
          <w:type w:val="bbPlcHdr"/>
        </w:types>
        <w:behaviors>
          <w:behavior w:val="content"/>
        </w:behaviors>
        <w:guid w:val="{8DB8EBF1-5917-49E5-B16E-BA82BCADC01F}"/>
      </w:docPartPr>
      <w:docPartBody>
        <w:p w:rsidR="004670CA" w:rsidP="00CA7C0B">
          <w:pPr>
            <w:pStyle w:val="29131B8D31B34C62A3D6D6E0BBF03F46"/>
          </w:pPr>
          <w:r w:rsidRPr="00D77D6A">
            <w:rPr>
              <w:rStyle w:val="PlaceholderText"/>
            </w:rPr>
            <w:t>Click or tap here to enter text.</w:t>
          </w:r>
        </w:p>
      </w:docPartBody>
    </w:docPart>
    <w:docPart>
      <w:docPartPr>
        <w:name w:val="3C9FABF4CB7046499C9C05E8C94752B1"/>
        <w:category>
          <w:name w:val="General"/>
          <w:gallery w:val="placeholder"/>
        </w:category>
        <w:types>
          <w:type w:val="bbPlcHdr"/>
        </w:types>
        <w:behaviors>
          <w:behavior w:val="content"/>
        </w:behaviors>
        <w:guid w:val="{0F041505-52AA-46A3-836B-A0EFF3514158}"/>
      </w:docPartPr>
      <w:docPartBody>
        <w:p w:rsidR="004670CA" w:rsidP="00CA7C0B">
          <w:pPr>
            <w:pStyle w:val="3C9FABF4CB7046499C9C05E8C94752B1"/>
          </w:pPr>
          <w:r w:rsidRPr="00D77D6A">
            <w:rPr>
              <w:rStyle w:val="PlaceholderText"/>
            </w:rPr>
            <w:t>Click or tap here to enter text.</w:t>
          </w:r>
        </w:p>
      </w:docPartBody>
    </w:docPart>
    <w:docPart>
      <w:docPartPr>
        <w:name w:val="72424669DCA5464ABF8B198DCF1C9518"/>
        <w:category>
          <w:name w:val="General"/>
          <w:gallery w:val="placeholder"/>
        </w:category>
        <w:types>
          <w:type w:val="bbPlcHdr"/>
        </w:types>
        <w:behaviors>
          <w:behavior w:val="content"/>
        </w:behaviors>
        <w:guid w:val="{DB7263C0-7E13-4450-8080-5E05DB341FAF}"/>
      </w:docPartPr>
      <w:docPartBody>
        <w:p w:rsidR="004670CA" w:rsidP="00CA7C0B">
          <w:pPr>
            <w:pStyle w:val="72424669DCA5464ABF8B198DCF1C9518"/>
          </w:pPr>
          <w:r w:rsidRPr="00D77D6A">
            <w:rPr>
              <w:rStyle w:val="PlaceholderText"/>
            </w:rPr>
            <w:t>Click or tap here to enter text.</w:t>
          </w:r>
        </w:p>
      </w:docPartBody>
    </w:docPart>
    <w:docPart>
      <w:docPartPr>
        <w:name w:val="ABCEC1F2CD4A46658F618CF579D5AF13"/>
        <w:category>
          <w:name w:val="General"/>
          <w:gallery w:val="placeholder"/>
        </w:category>
        <w:types>
          <w:type w:val="bbPlcHdr"/>
        </w:types>
        <w:behaviors>
          <w:behavior w:val="content"/>
        </w:behaviors>
        <w:guid w:val="{8F4FC5B3-86BC-4BBC-A875-29F840E276CE}"/>
      </w:docPartPr>
      <w:docPartBody>
        <w:p w:rsidR="004670CA" w:rsidP="00CA7C0B">
          <w:pPr>
            <w:pStyle w:val="ABCEC1F2CD4A46658F618CF579D5AF13"/>
          </w:pPr>
          <w:r w:rsidRPr="00D77D6A">
            <w:rPr>
              <w:rStyle w:val="PlaceholderText"/>
            </w:rPr>
            <w:t>Click or tap here to enter text.</w:t>
          </w:r>
        </w:p>
      </w:docPartBody>
    </w:docPart>
    <w:docPart>
      <w:docPartPr>
        <w:name w:val="92A3A3E902C949E493B5085F61403616"/>
        <w:category>
          <w:name w:val="General"/>
          <w:gallery w:val="placeholder"/>
        </w:category>
        <w:types>
          <w:type w:val="bbPlcHdr"/>
        </w:types>
        <w:behaviors>
          <w:behavior w:val="content"/>
        </w:behaviors>
        <w:guid w:val="{B039F4B7-51BF-481C-97C1-E49622E9C389}"/>
      </w:docPartPr>
      <w:docPartBody>
        <w:p w:rsidR="004670CA" w:rsidP="00CA7C0B">
          <w:pPr>
            <w:pStyle w:val="92A3A3E902C949E493B5085F61403616"/>
          </w:pPr>
          <w:r w:rsidRPr="00D77D6A">
            <w:rPr>
              <w:rStyle w:val="PlaceholderText"/>
            </w:rPr>
            <w:t>Click or tap here to enter text.</w:t>
          </w:r>
        </w:p>
      </w:docPartBody>
    </w:docPart>
    <w:docPart>
      <w:docPartPr>
        <w:name w:val="7165223A57C544F78A557EDA306CDC07"/>
        <w:category>
          <w:name w:val="General"/>
          <w:gallery w:val="placeholder"/>
        </w:category>
        <w:types>
          <w:type w:val="bbPlcHdr"/>
        </w:types>
        <w:behaviors>
          <w:behavior w:val="content"/>
        </w:behaviors>
        <w:guid w:val="{C024D842-FBDF-43E4-B577-334827ADFA16}"/>
      </w:docPartPr>
      <w:docPartBody>
        <w:p w:rsidR="004670CA" w:rsidP="00CA7C0B">
          <w:pPr>
            <w:pStyle w:val="7165223A57C544F78A557EDA306CDC07"/>
          </w:pPr>
          <w:r w:rsidRPr="00D77D6A">
            <w:rPr>
              <w:rStyle w:val="PlaceholderText"/>
            </w:rPr>
            <w:t>Click or tap here to enter text.</w:t>
          </w:r>
        </w:p>
      </w:docPartBody>
    </w:docPart>
    <w:docPart>
      <w:docPartPr>
        <w:name w:val="F2DA862C28A8414C83F6EC88207DFEDF"/>
        <w:category>
          <w:name w:val="General"/>
          <w:gallery w:val="placeholder"/>
        </w:category>
        <w:types>
          <w:type w:val="bbPlcHdr"/>
        </w:types>
        <w:behaviors>
          <w:behavior w:val="content"/>
        </w:behaviors>
        <w:guid w:val="{EDD27CAF-5A31-4E76-AEB8-F40953EA7950}"/>
      </w:docPartPr>
      <w:docPartBody>
        <w:p w:rsidR="004670CA" w:rsidP="00CA7C0B">
          <w:pPr>
            <w:pStyle w:val="F2DA862C28A8414C83F6EC88207DFEDF"/>
          </w:pPr>
          <w:r w:rsidRPr="00D77D6A">
            <w:rPr>
              <w:rStyle w:val="PlaceholderText"/>
            </w:rPr>
            <w:t>Click or tap here to enter text.</w:t>
          </w:r>
        </w:p>
      </w:docPartBody>
    </w:docPart>
    <w:docPart>
      <w:docPartPr>
        <w:name w:val="216E992580294FC8B977B2C583189F40"/>
        <w:category>
          <w:name w:val="General"/>
          <w:gallery w:val="placeholder"/>
        </w:category>
        <w:types>
          <w:type w:val="bbPlcHdr"/>
        </w:types>
        <w:behaviors>
          <w:behavior w:val="content"/>
        </w:behaviors>
        <w:guid w:val="{FA304892-E6A8-4015-8107-15855A10855B}"/>
      </w:docPartPr>
      <w:docPartBody>
        <w:p w:rsidR="004670CA" w:rsidP="00CA7C0B">
          <w:pPr>
            <w:pStyle w:val="216E992580294FC8B977B2C583189F40"/>
          </w:pPr>
          <w:r>
            <w:rPr>
              <w:rStyle w:val="PlaceholderText"/>
            </w:rPr>
            <w:t>Click or tap here to enter text.</w:t>
          </w:r>
        </w:p>
      </w:docPartBody>
    </w:docPart>
    <w:docPart>
      <w:docPartPr>
        <w:name w:val="131E92B0BBFB4845B1A783B364B66BDC"/>
        <w:category>
          <w:name w:val="General"/>
          <w:gallery w:val="placeholder"/>
        </w:category>
        <w:types>
          <w:type w:val="bbPlcHdr"/>
        </w:types>
        <w:behaviors>
          <w:behavior w:val="content"/>
        </w:behaviors>
        <w:guid w:val="{B56EE065-1EB6-4075-A05E-B0FA0F2D664F}"/>
      </w:docPartPr>
      <w:docPartBody>
        <w:p w:rsidR="004670CA" w:rsidP="00CA7C0B">
          <w:pPr>
            <w:pStyle w:val="131E92B0BBFB4845B1A783B364B66BDC"/>
          </w:pPr>
          <w:r w:rsidRPr="00D77D6A">
            <w:rPr>
              <w:rStyle w:val="PlaceholderText"/>
            </w:rPr>
            <w:t>Click or tap here to enter text.</w:t>
          </w:r>
        </w:p>
      </w:docPartBody>
    </w:docPart>
    <w:docPart>
      <w:docPartPr>
        <w:name w:val="F1C074BACD824908A4254106E2F6F948"/>
        <w:category>
          <w:name w:val="General"/>
          <w:gallery w:val="placeholder"/>
        </w:category>
        <w:types>
          <w:type w:val="bbPlcHdr"/>
        </w:types>
        <w:behaviors>
          <w:behavior w:val="content"/>
        </w:behaviors>
        <w:guid w:val="{E03B6BD0-F27E-46A0-A2D8-A4DB5F95042A}"/>
      </w:docPartPr>
      <w:docPartBody>
        <w:p w:rsidR="004670CA" w:rsidP="00CA7C0B">
          <w:pPr>
            <w:pStyle w:val="F1C074BACD824908A4254106E2F6F948"/>
          </w:pPr>
          <w:r>
            <w:rPr>
              <w:rStyle w:val="PlaceholderText"/>
            </w:rPr>
            <w:t>Click or tap here to enter text.</w:t>
          </w:r>
        </w:p>
      </w:docPartBody>
    </w:docPart>
    <w:docPart>
      <w:docPartPr>
        <w:name w:val="6C543882B268482EB57AF4077835D605"/>
        <w:category>
          <w:name w:val="General"/>
          <w:gallery w:val="placeholder"/>
        </w:category>
        <w:types>
          <w:type w:val="bbPlcHdr"/>
        </w:types>
        <w:behaviors>
          <w:behavior w:val="content"/>
        </w:behaviors>
        <w:guid w:val="{DDC52676-A8A4-4AB1-BFEB-DA901331C65E}"/>
      </w:docPartPr>
      <w:docPartBody>
        <w:p w:rsidR="004670CA" w:rsidP="00CA7C0B">
          <w:pPr>
            <w:pStyle w:val="6C543882B268482EB57AF4077835D605"/>
          </w:pPr>
          <w:r w:rsidRPr="00D77D6A">
            <w:rPr>
              <w:rStyle w:val="PlaceholderText"/>
            </w:rPr>
            <w:t>Click or tap here to enter text.</w:t>
          </w:r>
        </w:p>
      </w:docPartBody>
    </w:docPart>
    <w:docPart>
      <w:docPartPr>
        <w:name w:val="1DF0081D13B240FFB4E0EE8EFC47BACE"/>
        <w:category>
          <w:name w:val="General"/>
          <w:gallery w:val="placeholder"/>
        </w:category>
        <w:types>
          <w:type w:val="bbPlcHdr"/>
        </w:types>
        <w:behaviors>
          <w:behavior w:val="content"/>
        </w:behaviors>
        <w:guid w:val="{F44B6384-4445-4275-9483-1459F7067125}"/>
      </w:docPartPr>
      <w:docPartBody>
        <w:p w:rsidR="004670CA" w:rsidP="00CA7C0B">
          <w:pPr>
            <w:pStyle w:val="1DF0081D13B240FFB4E0EE8EFC47BACE"/>
          </w:pPr>
          <w:r>
            <w:rPr>
              <w:rStyle w:val="PlaceholderText"/>
            </w:rPr>
            <w:t>Click or tap here to enter text.</w:t>
          </w:r>
        </w:p>
      </w:docPartBody>
    </w:docPart>
    <w:docPart>
      <w:docPartPr>
        <w:name w:val="215417E78D8742DDB5C33942581C45D8"/>
        <w:category>
          <w:name w:val="General"/>
          <w:gallery w:val="placeholder"/>
        </w:category>
        <w:types>
          <w:type w:val="bbPlcHdr"/>
        </w:types>
        <w:behaviors>
          <w:behavior w:val="content"/>
        </w:behaviors>
        <w:guid w:val="{F874A040-C855-4AE7-AB96-3B7EE6DF8C62}"/>
      </w:docPartPr>
      <w:docPartBody>
        <w:p w:rsidR="004670CA" w:rsidP="00CA7C0B">
          <w:pPr>
            <w:pStyle w:val="215417E78D8742DDB5C33942581C45D8"/>
          </w:pPr>
          <w:r w:rsidRPr="00D77D6A">
            <w:rPr>
              <w:rStyle w:val="PlaceholderText"/>
            </w:rPr>
            <w:t>Click or tap here to enter text.</w:t>
          </w:r>
        </w:p>
      </w:docPartBody>
    </w:docPart>
    <w:docPart>
      <w:docPartPr>
        <w:name w:val="89D63987DE6D43A0A3A8CBD87FB56060"/>
        <w:category>
          <w:name w:val="General"/>
          <w:gallery w:val="placeholder"/>
        </w:category>
        <w:types>
          <w:type w:val="bbPlcHdr"/>
        </w:types>
        <w:behaviors>
          <w:behavior w:val="content"/>
        </w:behaviors>
        <w:guid w:val="{FCB26B7F-8940-4CB1-9E75-7606C5B9E482}"/>
      </w:docPartPr>
      <w:docPartBody>
        <w:p w:rsidR="004670CA" w:rsidP="00CA7C0B">
          <w:pPr>
            <w:pStyle w:val="89D63987DE6D43A0A3A8CBD87FB56060"/>
          </w:pPr>
          <w:r w:rsidRPr="00D77D6A">
            <w:rPr>
              <w:rStyle w:val="PlaceholderText"/>
            </w:rPr>
            <w:t>Click or tap here to enter text.</w:t>
          </w:r>
        </w:p>
      </w:docPartBody>
    </w:docPart>
    <w:docPart>
      <w:docPartPr>
        <w:name w:val="C4A2FB1E409747FCBE61132826F172B6"/>
        <w:category>
          <w:name w:val="General"/>
          <w:gallery w:val="placeholder"/>
        </w:category>
        <w:types>
          <w:type w:val="bbPlcHdr"/>
        </w:types>
        <w:behaviors>
          <w:behavior w:val="content"/>
        </w:behaviors>
        <w:guid w:val="{E1F0EC5D-F441-437B-8076-AAB2B4CD47E3}"/>
      </w:docPartPr>
      <w:docPartBody>
        <w:p w:rsidR="004670CA" w:rsidP="00CA7C0B">
          <w:pPr>
            <w:pStyle w:val="C4A2FB1E409747FCBE61132826F172B6"/>
          </w:pPr>
          <w:r w:rsidRPr="00D77D6A">
            <w:rPr>
              <w:rStyle w:val="PlaceholderText"/>
            </w:rPr>
            <w:t>Click or tap here to enter text.</w:t>
          </w:r>
        </w:p>
      </w:docPartBody>
    </w:docPart>
    <w:docPart>
      <w:docPartPr>
        <w:name w:val="550BD7D6764C41268DF7383D4E427000"/>
        <w:category>
          <w:name w:val="General"/>
          <w:gallery w:val="placeholder"/>
        </w:category>
        <w:types>
          <w:type w:val="bbPlcHdr"/>
        </w:types>
        <w:behaviors>
          <w:behavior w:val="content"/>
        </w:behaviors>
        <w:guid w:val="{5254F6B3-A614-4501-B13F-8A1311DF316F}"/>
      </w:docPartPr>
      <w:docPartBody>
        <w:p w:rsidR="004670CA" w:rsidP="00CA7C0B">
          <w:pPr>
            <w:pStyle w:val="550BD7D6764C41268DF7383D4E427000"/>
          </w:pPr>
          <w:r w:rsidRPr="00D77D6A">
            <w:rPr>
              <w:rStyle w:val="PlaceholderText"/>
            </w:rPr>
            <w:t>Click or tap here to enter text.</w:t>
          </w:r>
        </w:p>
      </w:docPartBody>
    </w:docPart>
    <w:docPart>
      <w:docPartPr>
        <w:name w:val="507DD2DF7BE04707A0388BC147766BC2"/>
        <w:category>
          <w:name w:val="General"/>
          <w:gallery w:val="placeholder"/>
        </w:category>
        <w:types>
          <w:type w:val="bbPlcHdr"/>
        </w:types>
        <w:behaviors>
          <w:behavior w:val="content"/>
        </w:behaviors>
        <w:guid w:val="{4C5151A8-61F3-49C1-BC45-690942D5564F}"/>
      </w:docPartPr>
      <w:docPartBody>
        <w:p w:rsidR="004670CA" w:rsidP="00CA7C0B">
          <w:pPr>
            <w:pStyle w:val="507DD2DF7BE04707A0388BC147766BC2"/>
          </w:pPr>
          <w:r w:rsidRPr="002748D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7C0B"/>
    <w:rPr>
      <w:color w:val="808080"/>
    </w:rPr>
  </w:style>
  <w:style w:type="paragraph" w:customStyle="1" w:styleId="67595F2D6D264AD394B2903B2C4EF008">
    <w:name w:val="67595F2D6D264AD394B2903B2C4EF008"/>
    <w:rsid w:val="00B758DD"/>
  </w:style>
  <w:style w:type="paragraph" w:customStyle="1" w:styleId="F440FA8F56C445C3B3753386269161B6">
    <w:name w:val="F440FA8F56C445C3B3753386269161B6"/>
    <w:rsid w:val="00B758DD"/>
  </w:style>
  <w:style w:type="paragraph" w:customStyle="1" w:styleId="9D0A1B04D16B4899A6E017B24B11E508">
    <w:name w:val="9D0A1B04D16B4899A6E017B24B11E508"/>
    <w:rsid w:val="00B758DD"/>
  </w:style>
  <w:style w:type="paragraph" w:customStyle="1" w:styleId="D114F2E60DE740058F933A83C93429A1">
    <w:name w:val="D114F2E60DE740058F933A83C93429A1"/>
    <w:rsid w:val="00CA7C0B"/>
  </w:style>
  <w:style w:type="paragraph" w:customStyle="1" w:styleId="70C402A52A984A3EBABA13DE6D0C3C87">
    <w:name w:val="70C402A52A984A3EBABA13DE6D0C3C87"/>
    <w:rsid w:val="00CA7C0B"/>
  </w:style>
  <w:style w:type="paragraph" w:customStyle="1" w:styleId="A6BA33DB4BB4407A9DC4570FE296C5EA">
    <w:name w:val="A6BA33DB4BB4407A9DC4570FE296C5EA"/>
    <w:rsid w:val="00CA7C0B"/>
  </w:style>
  <w:style w:type="paragraph" w:customStyle="1" w:styleId="411F025402D84F6FA597C3D41F81CC5E">
    <w:name w:val="411F025402D84F6FA597C3D41F81CC5E"/>
    <w:rsid w:val="00CA7C0B"/>
  </w:style>
  <w:style w:type="paragraph" w:customStyle="1" w:styleId="050EC6A47EF24F9B91B9B4A9329DCA86">
    <w:name w:val="050EC6A47EF24F9B91B9B4A9329DCA86"/>
    <w:rsid w:val="00CA7C0B"/>
  </w:style>
  <w:style w:type="paragraph" w:customStyle="1" w:styleId="CDA2AB2FC2344110B17092B40EA23FC7">
    <w:name w:val="CDA2AB2FC2344110B17092B40EA23FC7"/>
    <w:rsid w:val="00CA7C0B"/>
  </w:style>
  <w:style w:type="paragraph" w:customStyle="1" w:styleId="3EB10FB0CA2641179A06B1D55757989F">
    <w:name w:val="3EB10FB0CA2641179A06B1D55757989F"/>
    <w:rsid w:val="00CA7C0B"/>
  </w:style>
  <w:style w:type="paragraph" w:customStyle="1" w:styleId="1C26193858D54007843362F0C77F7E46">
    <w:name w:val="1C26193858D54007843362F0C77F7E46"/>
    <w:rsid w:val="00CA7C0B"/>
  </w:style>
  <w:style w:type="paragraph" w:customStyle="1" w:styleId="AF3B0B16DB2548358159C6D5ACFB2046">
    <w:name w:val="AF3B0B16DB2548358159C6D5ACFB2046"/>
    <w:rsid w:val="00CA7C0B"/>
  </w:style>
  <w:style w:type="paragraph" w:customStyle="1" w:styleId="3400501D30E34DC3867A89CD196DE948">
    <w:name w:val="3400501D30E34DC3867A89CD196DE948"/>
    <w:rsid w:val="00CA7C0B"/>
  </w:style>
  <w:style w:type="paragraph" w:customStyle="1" w:styleId="406879008A524E068174582F90900D6E">
    <w:name w:val="406879008A524E068174582F90900D6E"/>
    <w:rsid w:val="00CA7C0B"/>
  </w:style>
  <w:style w:type="paragraph" w:customStyle="1" w:styleId="ABEB050610C4433DA2092B328AFF4CFB">
    <w:name w:val="ABEB050610C4433DA2092B328AFF4CFB"/>
    <w:rsid w:val="00CA7C0B"/>
  </w:style>
  <w:style w:type="paragraph" w:customStyle="1" w:styleId="9321B8C46FF44518BE0A8340A2906305">
    <w:name w:val="9321B8C46FF44518BE0A8340A2906305"/>
    <w:rsid w:val="00CA7C0B"/>
  </w:style>
  <w:style w:type="paragraph" w:customStyle="1" w:styleId="68C6DFA390EA47E69F9AA5728DCFEEE5">
    <w:name w:val="68C6DFA390EA47E69F9AA5728DCFEEE5"/>
    <w:rsid w:val="00CA7C0B"/>
  </w:style>
  <w:style w:type="paragraph" w:customStyle="1" w:styleId="C18EE19C879F45FBACF874C7148929A4">
    <w:name w:val="C18EE19C879F45FBACF874C7148929A4"/>
    <w:rsid w:val="00CA7C0B"/>
  </w:style>
  <w:style w:type="paragraph" w:customStyle="1" w:styleId="108548C3DAA0429686C4285CE868F29B">
    <w:name w:val="108548C3DAA0429686C4285CE868F29B"/>
    <w:rsid w:val="00CA7C0B"/>
  </w:style>
  <w:style w:type="paragraph" w:customStyle="1" w:styleId="538EA295EDC444CBA659D49F7275B3AA">
    <w:name w:val="538EA295EDC444CBA659D49F7275B3AA"/>
    <w:rsid w:val="00CA7C0B"/>
  </w:style>
  <w:style w:type="paragraph" w:customStyle="1" w:styleId="D5E86387A1B94B529E93BCB96CA9F0EC">
    <w:name w:val="D5E86387A1B94B529E93BCB96CA9F0EC"/>
    <w:rsid w:val="00CA7C0B"/>
  </w:style>
  <w:style w:type="paragraph" w:customStyle="1" w:styleId="BEAA9D25724B42238C88A24059DB8943">
    <w:name w:val="BEAA9D25724B42238C88A24059DB8943"/>
    <w:rsid w:val="00CA7C0B"/>
  </w:style>
  <w:style w:type="paragraph" w:customStyle="1" w:styleId="0B942722D9334821B2C7E920E79D1462">
    <w:name w:val="0B942722D9334821B2C7E920E79D1462"/>
    <w:rsid w:val="00CA7C0B"/>
  </w:style>
  <w:style w:type="paragraph" w:customStyle="1" w:styleId="1182A8428EC843BFA7C9CDF6DC5D59C2">
    <w:name w:val="1182A8428EC843BFA7C9CDF6DC5D59C2"/>
    <w:rsid w:val="00CA7C0B"/>
  </w:style>
  <w:style w:type="paragraph" w:customStyle="1" w:styleId="D7B6ECFE2E9C40D4A40C967B9E462196">
    <w:name w:val="D7B6ECFE2E9C40D4A40C967B9E462196"/>
    <w:rsid w:val="00CA7C0B"/>
  </w:style>
  <w:style w:type="paragraph" w:customStyle="1" w:styleId="1BB5535E1EBE4F718E1334D043EB21A1">
    <w:name w:val="1BB5535E1EBE4F718E1334D043EB21A1"/>
    <w:rsid w:val="00CA7C0B"/>
  </w:style>
  <w:style w:type="paragraph" w:customStyle="1" w:styleId="63546DADF7604595B9A0B7F79222F773">
    <w:name w:val="63546DADF7604595B9A0B7F79222F773"/>
    <w:rsid w:val="00CA7C0B"/>
  </w:style>
  <w:style w:type="paragraph" w:customStyle="1" w:styleId="5816E217713F465692E637D2E5F15DBC">
    <w:name w:val="5816E217713F465692E637D2E5F15DBC"/>
    <w:rsid w:val="00CA7C0B"/>
  </w:style>
  <w:style w:type="paragraph" w:customStyle="1" w:styleId="0C100200418E40AA92C03BCF145EF0B2">
    <w:name w:val="0C100200418E40AA92C03BCF145EF0B2"/>
    <w:rsid w:val="00CA7C0B"/>
  </w:style>
  <w:style w:type="paragraph" w:customStyle="1" w:styleId="B0AD254B590D457383E76C8266CCDAD1">
    <w:name w:val="B0AD254B590D457383E76C8266CCDAD1"/>
    <w:rsid w:val="00CA7C0B"/>
  </w:style>
  <w:style w:type="paragraph" w:customStyle="1" w:styleId="791A64D785ED4EA98717634EDE5FB3BA">
    <w:name w:val="791A64D785ED4EA98717634EDE5FB3BA"/>
    <w:rsid w:val="00CA7C0B"/>
  </w:style>
  <w:style w:type="paragraph" w:customStyle="1" w:styleId="9D5689ED8ADB4EE4AE2B0309289A7356">
    <w:name w:val="9D5689ED8ADB4EE4AE2B0309289A7356"/>
    <w:rsid w:val="00CA7C0B"/>
  </w:style>
  <w:style w:type="paragraph" w:customStyle="1" w:styleId="95A0E15278E1440EB353699D9637FFF2">
    <w:name w:val="95A0E15278E1440EB353699D9637FFF2"/>
    <w:rsid w:val="00CA7C0B"/>
  </w:style>
  <w:style w:type="paragraph" w:customStyle="1" w:styleId="55286A0217214609BDD85D547EB79A8B">
    <w:name w:val="55286A0217214609BDD85D547EB79A8B"/>
    <w:rsid w:val="00CA7C0B"/>
  </w:style>
  <w:style w:type="paragraph" w:customStyle="1" w:styleId="ECF3BC7837E14D5E9E19C460798CC586">
    <w:name w:val="ECF3BC7837E14D5E9E19C460798CC586"/>
    <w:rsid w:val="00CA7C0B"/>
  </w:style>
  <w:style w:type="paragraph" w:customStyle="1" w:styleId="A51740EB36784E449BAEAAA4888E8191">
    <w:name w:val="A51740EB36784E449BAEAAA4888E8191"/>
    <w:rsid w:val="00CA7C0B"/>
  </w:style>
  <w:style w:type="paragraph" w:customStyle="1" w:styleId="0C66BCDF55D34784A9954A9FF500AD3A">
    <w:name w:val="0C66BCDF55D34784A9954A9FF500AD3A"/>
    <w:rsid w:val="00CA7C0B"/>
  </w:style>
  <w:style w:type="paragraph" w:customStyle="1" w:styleId="1D4DA537449E4745879FF71CFB92A8E4">
    <w:name w:val="1D4DA537449E4745879FF71CFB92A8E4"/>
    <w:rsid w:val="00CA7C0B"/>
  </w:style>
  <w:style w:type="paragraph" w:customStyle="1" w:styleId="9AFDB8080E0F464EBF7B8E763402F8EB">
    <w:name w:val="9AFDB8080E0F464EBF7B8E763402F8EB"/>
    <w:rsid w:val="00CA7C0B"/>
  </w:style>
  <w:style w:type="paragraph" w:customStyle="1" w:styleId="819571A32C0E4F83BF6B5B8A378D4CB8">
    <w:name w:val="819571A32C0E4F83BF6B5B8A378D4CB8"/>
    <w:rsid w:val="00CA7C0B"/>
  </w:style>
  <w:style w:type="paragraph" w:customStyle="1" w:styleId="1D3BE36C96AE4AB39D7EA9CFFE050B11">
    <w:name w:val="1D3BE36C96AE4AB39D7EA9CFFE050B11"/>
    <w:rsid w:val="00CA7C0B"/>
  </w:style>
  <w:style w:type="paragraph" w:customStyle="1" w:styleId="A1A1FF60867748EBBB77ABCF05B1328B">
    <w:name w:val="A1A1FF60867748EBBB77ABCF05B1328B"/>
    <w:rsid w:val="00CA7C0B"/>
  </w:style>
  <w:style w:type="paragraph" w:customStyle="1" w:styleId="C10CCC7001F2438EB763FF212774A117">
    <w:name w:val="C10CCC7001F2438EB763FF212774A117"/>
    <w:rsid w:val="00CA7C0B"/>
  </w:style>
  <w:style w:type="paragraph" w:customStyle="1" w:styleId="0C11F1A4047B49FC8D187D8DF621AE9D">
    <w:name w:val="0C11F1A4047B49FC8D187D8DF621AE9D"/>
    <w:rsid w:val="00CA7C0B"/>
  </w:style>
  <w:style w:type="paragraph" w:customStyle="1" w:styleId="B474042722F44810A45949B12F3E9F21">
    <w:name w:val="B474042722F44810A45949B12F3E9F21"/>
    <w:rsid w:val="00CA7C0B"/>
  </w:style>
  <w:style w:type="paragraph" w:customStyle="1" w:styleId="29131B8D31B34C62A3D6D6E0BBF03F46">
    <w:name w:val="29131B8D31B34C62A3D6D6E0BBF03F46"/>
    <w:rsid w:val="00CA7C0B"/>
  </w:style>
  <w:style w:type="paragraph" w:customStyle="1" w:styleId="3C9FABF4CB7046499C9C05E8C94752B1">
    <w:name w:val="3C9FABF4CB7046499C9C05E8C94752B1"/>
    <w:rsid w:val="00CA7C0B"/>
  </w:style>
  <w:style w:type="paragraph" w:customStyle="1" w:styleId="72424669DCA5464ABF8B198DCF1C9518">
    <w:name w:val="72424669DCA5464ABF8B198DCF1C9518"/>
    <w:rsid w:val="00CA7C0B"/>
  </w:style>
  <w:style w:type="paragraph" w:customStyle="1" w:styleId="ABCEC1F2CD4A46658F618CF579D5AF13">
    <w:name w:val="ABCEC1F2CD4A46658F618CF579D5AF13"/>
    <w:rsid w:val="00CA7C0B"/>
  </w:style>
  <w:style w:type="paragraph" w:customStyle="1" w:styleId="92A3A3E902C949E493B5085F61403616">
    <w:name w:val="92A3A3E902C949E493B5085F61403616"/>
    <w:rsid w:val="00CA7C0B"/>
  </w:style>
  <w:style w:type="paragraph" w:customStyle="1" w:styleId="7165223A57C544F78A557EDA306CDC07">
    <w:name w:val="7165223A57C544F78A557EDA306CDC07"/>
    <w:rsid w:val="00CA7C0B"/>
  </w:style>
  <w:style w:type="paragraph" w:customStyle="1" w:styleId="F2DA862C28A8414C83F6EC88207DFEDF">
    <w:name w:val="F2DA862C28A8414C83F6EC88207DFEDF"/>
    <w:rsid w:val="00CA7C0B"/>
  </w:style>
  <w:style w:type="paragraph" w:customStyle="1" w:styleId="216E992580294FC8B977B2C583189F40">
    <w:name w:val="216E992580294FC8B977B2C583189F40"/>
    <w:rsid w:val="00CA7C0B"/>
  </w:style>
  <w:style w:type="paragraph" w:customStyle="1" w:styleId="131E92B0BBFB4845B1A783B364B66BDC">
    <w:name w:val="131E92B0BBFB4845B1A783B364B66BDC"/>
    <w:rsid w:val="00CA7C0B"/>
  </w:style>
  <w:style w:type="paragraph" w:customStyle="1" w:styleId="F1C074BACD824908A4254106E2F6F948">
    <w:name w:val="F1C074BACD824908A4254106E2F6F948"/>
    <w:rsid w:val="00CA7C0B"/>
  </w:style>
  <w:style w:type="paragraph" w:customStyle="1" w:styleId="6C543882B268482EB57AF4077835D605">
    <w:name w:val="6C543882B268482EB57AF4077835D605"/>
    <w:rsid w:val="00CA7C0B"/>
  </w:style>
  <w:style w:type="paragraph" w:customStyle="1" w:styleId="1DF0081D13B240FFB4E0EE8EFC47BACE">
    <w:name w:val="1DF0081D13B240FFB4E0EE8EFC47BACE"/>
    <w:rsid w:val="00CA7C0B"/>
  </w:style>
  <w:style w:type="paragraph" w:customStyle="1" w:styleId="215417E78D8742DDB5C33942581C45D8">
    <w:name w:val="215417E78D8742DDB5C33942581C45D8"/>
    <w:rsid w:val="00CA7C0B"/>
  </w:style>
  <w:style w:type="paragraph" w:customStyle="1" w:styleId="89D63987DE6D43A0A3A8CBD87FB56060">
    <w:name w:val="89D63987DE6D43A0A3A8CBD87FB56060"/>
    <w:rsid w:val="00CA7C0B"/>
  </w:style>
  <w:style w:type="paragraph" w:customStyle="1" w:styleId="C4A2FB1E409747FCBE61132826F172B6">
    <w:name w:val="C4A2FB1E409747FCBE61132826F172B6"/>
    <w:rsid w:val="00CA7C0B"/>
  </w:style>
  <w:style w:type="paragraph" w:customStyle="1" w:styleId="550BD7D6764C41268DF7383D4E427000">
    <w:name w:val="550BD7D6764C41268DF7383D4E427000"/>
    <w:rsid w:val="00CA7C0B"/>
  </w:style>
  <w:style w:type="paragraph" w:customStyle="1" w:styleId="507DD2DF7BE04707A0388BC147766BC2">
    <w:name w:val="507DD2DF7BE04707A0388BC147766BC2"/>
    <w:rsid w:val="00CA7C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11</Value>
      <Value>10</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Quality Control</TermName>
          <TermId xmlns="http://schemas.microsoft.com/office/infopath/2007/PartnerControls">92af147f-d629-4421-ba24-62499531f64d</TermId>
        </TermInfo>
      </Term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Official Report</TermName>
          <TermId xmlns="http://schemas.microsoft.com/office/infopath/2007/PartnerControls">29b148a4-9c3f-41f3-b2ef-5a08560282af</TermId>
        </TermInfo>
      </Terms>
    </c4838c65c76546ae93d5703426802f7f>
    <_dlc_DocIdUrl xmlns="389d2ee7-2689-40f1-a5cd-31e2be610952">
      <Url>https://hopuk.sharepoint.com/sites/hct-Hansard/_layouts/15/DocIdRedir.aspx?ID=55JNQY2CE654-538283595-4713</Url>
      <Description>55JNQY2CE654-538283595-4713</Description>
    </_dlc_DocIdUrl>
    <_dlc_DocId xmlns="389d2ee7-2689-40f1-a5cd-31e2be610952">55JNQY2CE654-538283595-4713</_dlc_Doc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38B6C32242FA4CA7CCCB6337569A06" ma:contentTypeVersion="136" ma:contentTypeDescription="Create a new document." ma:contentTypeScope="" ma:versionID="b3e898885e45fad2bc73fa9f84dd68ab">
  <xsd:schema xmlns:xsd="http://www.w3.org/2001/XMLSchema" xmlns:xs="http://www.w3.org/2001/XMLSchema" xmlns:p="http://schemas.microsoft.com/office/2006/metadata/properties" xmlns:ns2="4600776d-0a3c-44b4-bff2-0ceaafb13046" xmlns:ns3="389d2ee7-2689-40f1-a5cd-31e2be610952" xmlns:ns4="c8080b73-3c40-4310-b3e1-0511cddff95e" targetNamespace="http://schemas.microsoft.com/office/2006/metadata/properties" ma:root="true" ma:fieldsID="db841d6dab9ce972323de11c1acb5573" ns2:_="" ns3:_="" ns4:_="">
    <xsd:import namespace="4600776d-0a3c-44b4-bff2-0ceaafb13046"/>
    <xsd:import namespace="389d2ee7-2689-40f1-a5cd-31e2be610952"/>
    <xsd:import namespace="c8080b73-3c40-4310-b3e1-0511cddff95e"/>
    <xsd:element name="properties">
      <xsd:complexType>
        <xsd:sequence>
          <xsd:element name="documentManagement">
            <xsd:complexType>
              <xsd:all>
                <xsd:element ref="ns2:RecordNumber" minOccurs="0"/>
                <xsd:element ref="ns2:RetentionTriggerDate" minOccurs="0"/>
                <xsd:element ref="ns2:TransfertoArchives" minOccurs="0"/>
                <xsd:element ref="ns3:_dlc_DocIdPersistId" minOccurs="0"/>
                <xsd:element ref="ns2:TaxCatchAll" minOccurs="0"/>
                <xsd:element ref="ns3:_dlc_DocId" minOccurs="0"/>
                <xsd:element ref="ns2:g3ef09377e3444258679b6035a1ff93a" minOccurs="0"/>
                <xsd:element ref="ns2:c4838c65c76546ae93d5703426802f7f" minOccurs="0"/>
                <xsd:element ref="ns2:cd0fc526a5c840319a97fd94028e9904" minOccurs="0"/>
                <xsd:element ref="ns3:_dlc_DocIdUrl" minOccurs="0"/>
                <xsd:element ref="ns2:k5b153ee974a4a57a7568e533217f2cb" minOccurs="0"/>
                <xsd:element ref="ns2:j6c5b17cd04246da82e5604daf08bc68"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7" nillable="true" ma:displayName="Record Number" ma:indexed="true" ma:internalName="RecordNumber" ma:readOnly="false">
      <xsd:simpleType>
        <xsd:restriction base="dms:Text">
          <xsd:maxLength value="255"/>
        </xsd:restriction>
      </xsd:simpleType>
    </xsd:element>
    <xsd:element name="RetentionTriggerDate" ma:index="8" nillable="true" ma:displayName="Retention Trigger Date" ma:format="DateOnly" ma:internalName="RetentionTriggerDate" ma:readOnly="false">
      <xsd:simpleType>
        <xsd:restriction base="dms:DateTime"/>
      </xsd:simpleType>
    </xsd:element>
    <xsd:element name="TransfertoArchives" ma:index="9" nillable="true" ma:displayName="Transfer to Archives" ma:default="0" ma:internalName="TransfertoArchives" ma:readOnly="false">
      <xsd:simpleType>
        <xsd:restriction base="dms:Boolean"/>
      </xsd:simpleType>
    </xsd:element>
    <xsd:element name="TaxCatchAll" ma:index="11" nillable="true" ma:displayName="Taxonomy Catch All Column" ma:hidden="true" ma:list="{c52476e8-3505-42fd-9f9b-e2b259e9e0a6}" ma:internalName="TaxCatchAll" ma:showField="CatchAllData" ma:web="389d2ee7-2689-40f1-a5cd-31e2be610952">
      <xsd:complexType>
        <xsd:complexContent>
          <xsd:extension base="dms:MultiChoiceLookup">
            <xsd:sequence>
              <xsd:element name="Value" type="dms:Lookup" maxOccurs="unbounded" minOccurs="0" nillable="true"/>
            </xsd:sequence>
          </xsd:extension>
        </xsd:complexContent>
      </xsd:complexType>
    </xsd:element>
    <xsd:element name="g3ef09377e3444258679b6035a1ff93a" ma:index="13"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4838c65c76546ae93d5703426802f7f" ma:index="15" nillable="true" ma:taxonomy="true" ma:internalName="c4838c65c76546ae93d5703426802f7f" ma:taxonomyFieldName="RMKeyword1" ma:displayName="RM Keyword 1" ma:readOnly="false" ma:default="10;#Official Report|29b148a4-9c3f-41f3-b2ef-5a08560282af"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cd0fc526a5c840319a97fd94028e9904" ma:index="17"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1"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j6c5b17cd04246da82e5604daf08bc68" ma:index="23" nillable="true" ma:taxonomy="true" ma:internalName="j6c5b17cd04246da82e5604daf08bc68" ma:taxonomyFieldName="RMKeyword2" ma:displayName="RM Keyword 2" ma:readOnly="false" ma:default="11;#Quality Control|92af147f-d629-4421-ba24-62499531f64d"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89d2ee7-2689-40f1-a5cd-31e2be610952" elementFormDefault="qualified">
    <xsd:import namespace="http://schemas.microsoft.com/office/2006/documentManagement/types"/>
    <xsd:import namespace="http://schemas.microsoft.com/office/infopath/2007/PartnerControls"/>
    <xsd:element name="_dlc_DocIdPersistId" ma:index="10"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080b73-3c40-4310-b3e1-0511cddff95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7CD09E6D-93E9-4D67-9ACA-EC7D3F83B098}">
  <ds:schemaRefs>
    <ds:schemaRef ds:uri="http://schemas.openxmlformats.org/officeDocument/2006/bibliography"/>
  </ds:schemaRefs>
</ds:datastoreItem>
</file>

<file path=customXml/itemProps2.xml><?xml version="1.0" encoding="utf-8"?>
<ds:datastoreItem xmlns:ds="http://schemas.openxmlformats.org/officeDocument/2006/customXml" ds:itemID="{9830691C-7E49-4C94-9006-54A07377AAB0}">
  <ds:schemaRefs>
    <ds:schemaRef ds:uri="http://schemas.microsoft.com/office/2006/metadata/properties"/>
    <ds:schemaRef ds:uri="http://schemas.microsoft.com/office/infopath/2007/PartnerControls"/>
    <ds:schemaRef ds:uri="4600776d-0a3c-44b4-bff2-0ceaafb13046"/>
    <ds:schemaRef ds:uri="389d2ee7-2689-40f1-a5cd-31e2be610952"/>
  </ds:schemaRefs>
</ds:datastoreItem>
</file>

<file path=customXml/itemProps3.xml><?xml version="1.0" encoding="utf-8"?>
<ds:datastoreItem xmlns:ds="http://schemas.openxmlformats.org/officeDocument/2006/customXml" ds:itemID="{F6C5C72D-3B4D-49B2-8CE6-284543FBA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0776d-0a3c-44b4-bff2-0ceaafb13046"/>
    <ds:schemaRef ds:uri="389d2ee7-2689-40f1-a5cd-31e2be610952"/>
    <ds:schemaRef ds:uri="c8080b73-3c40-4310-b3e1-0511cddff9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C38488-E646-4635-BF0B-DD6718FE440B}">
  <ds:schemaRefs>
    <ds:schemaRef ds:uri="http://schemas.microsoft.com/sharepoint/events"/>
  </ds:schemaRefs>
</ds:datastoreItem>
</file>

<file path=customXml/itemProps5.xml><?xml version="1.0" encoding="utf-8"?>
<ds:datastoreItem xmlns:ds="http://schemas.openxmlformats.org/officeDocument/2006/customXml" ds:itemID="{8EBF01AF-3FBC-4922-8035-8CF9F8502850}">
  <ds:schemaRefs>
    <ds:schemaRef ds:uri="http://schemas.microsoft.com/sharepoint/v3/contenttype/forms"/>
  </ds:schemaRefs>
</ds:datastoreItem>
</file>

<file path=docMetadata/LabelInfo.xml><?xml version="1.0" encoding="utf-8"?>
<clbl:labelList xmlns:clbl="http://schemas.microsoft.com/office/2020/mipLabelMetadata">
  <clbl:label id="{a8f77787-5df4-43b6-a2a8-8d8b678a318b}" enabled="1" method="Standar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evidence - 28 Apr 2026</dc:title>
  <cp:revision>0</cp:revision>
</cp:coreProperties>
</file>