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F673A" w:rsidP="007F673A">
      <w:pPr>
        <w:pStyle w:val="TitleCommittee0"/>
      </w:pPr>
      <w:r w:rsidRPr="00B24312">
        <w:t>Public Services Committee</w:t>
      </w:r>
    </w:p>
    <w:p w:rsidR="007F673A" w:rsidP="007F673A">
      <w:pPr>
        <w:pStyle w:val="TitleInquiry0"/>
      </w:pPr>
      <w:r>
        <w:t xml:space="preserve">Uncorrected oral evidence: </w:t>
      </w:r>
      <w:r w:rsidR="003A3ED2">
        <w:t>Police transcription</w:t>
      </w:r>
    </w:p>
    <w:p w:rsidR="007F673A" w:rsidP="007F673A">
      <w:pPr>
        <w:pStyle w:val="Para"/>
      </w:pPr>
      <w:r>
        <w:t xml:space="preserve">Wednesday </w:t>
      </w:r>
      <w:r w:rsidR="00A10CDF">
        <w:t>3 September</w:t>
      </w:r>
      <w:r>
        <w:t xml:space="preserve"> 2025</w:t>
      </w:r>
    </w:p>
    <w:p w:rsidR="007F673A" w:rsidP="007F673A">
      <w:pPr>
        <w:pStyle w:val="Para"/>
      </w:pPr>
      <w:r>
        <w:t>1</w:t>
      </w:r>
      <w:r w:rsidR="00A10CDF">
        <w:t>1</w:t>
      </w:r>
      <w:r>
        <w:t xml:space="preserve"> am</w:t>
      </w:r>
    </w:p>
    <w:p w:rsidR="007F673A" w:rsidP="007F673A">
      <w:pPr>
        <w:pStyle w:val="Para"/>
      </w:pPr>
    </w:p>
    <w:p w:rsidR="007F673A" w:rsidP="007F673A">
      <w:r>
        <w:fldChar w:fldCharType="begin"/>
      </w:r>
      <w:r>
        <w:instrText xml:space="preserve"> HYPERLINK "https://www.parliamentlive.tv/Event/Index/ede84d42-f13f-4231-ab6a-288268d6de02" </w:instrText>
      </w:r>
      <w:r>
        <w:fldChar w:fldCharType="separate"/>
      </w:r>
      <w:r w:rsidRPr="00350020">
        <w:rPr>
          <w:rStyle w:val="Hyperlink"/>
        </w:rPr>
        <w:t>Watch the meeting</w:t>
      </w:r>
      <w:r>
        <w:fldChar w:fldCharType="end"/>
      </w:r>
    </w:p>
    <w:p w:rsidR="007F673A" w:rsidP="007F673A">
      <w:r>
        <w:t xml:space="preserve">Members present: Baroness Morris of Yardley (The Chair); </w:t>
      </w:r>
      <w:r w:rsidR="00552654">
        <w:t xml:space="preserve">Lord Blencathra; </w:t>
      </w:r>
      <w:r w:rsidRPr="00814209">
        <w:t xml:space="preserve">Lord Bradley; </w:t>
      </w:r>
      <w:r w:rsidR="00B57607">
        <w:t xml:space="preserve">Baroness Cass; </w:t>
      </w:r>
      <w:r w:rsidRPr="00814209">
        <w:t>Lord Carter of Coles; Baroness Coffey; Lord Laming; Lord Mott; Baroness Pidgeon; Lord Prentis of Leeds; Lord Shipley</w:t>
      </w:r>
      <w:r w:rsidR="00552654">
        <w:t>; Baroness Wyld.</w:t>
      </w:r>
    </w:p>
    <w:p w:rsidR="007F673A" w:rsidRPr="00EA44EA" w:rsidP="007F673A">
      <w:pPr>
        <w:pStyle w:val="Para"/>
        <w:tabs>
          <w:tab w:val="center" w:pos="4536"/>
          <w:tab w:val="right" w:pos="8931"/>
        </w:tabs>
      </w:pPr>
      <w:r w:rsidRPr="00EA44EA">
        <w:t xml:space="preserve">Evidence Session No. </w:t>
      </w:r>
      <w:r w:rsidR="003A3ED2">
        <w:t>1</w:t>
      </w:r>
      <w:r w:rsidRPr="00EA44EA">
        <w:tab/>
        <w:t>Heard in Public</w:t>
      </w:r>
      <w:r w:rsidRPr="00EA44EA">
        <w:tab/>
        <w:t xml:space="preserve">Questions </w:t>
      </w:r>
      <w:r w:rsidR="003A3ED2">
        <w:t>1</w:t>
      </w:r>
      <w:r w:rsidRPr="00EA44EA">
        <w:t xml:space="preserve"> - </w:t>
      </w:r>
      <w:r w:rsidR="004A5F0D">
        <w:t>12</w:t>
      </w:r>
    </w:p>
    <w:p w:rsidR="007F673A" w:rsidRPr="00EA44EA" w:rsidP="007F673A">
      <w:pPr>
        <w:pStyle w:val="TitleWitnesses0"/>
      </w:pPr>
    </w:p>
    <w:p w:rsidR="007F673A" w:rsidP="007F673A">
      <w:pPr>
        <w:pStyle w:val="TitleWitnesses0"/>
      </w:pPr>
      <w:r w:rsidRPr="00EA44EA">
        <w:t>Witnesses</w:t>
      </w:r>
    </w:p>
    <w:p w:rsidR="007F673A" w:rsidP="00BF1BDC">
      <w:pPr>
        <w:pStyle w:val="Para"/>
      </w:pPr>
      <w:r>
        <w:t xml:space="preserve">I: </w:t>
      </w:r>
      <w:r w:rsidR="00F30D7E">
        <w:t>Dr Kate Haw</w:t>
      </w:r>
      <w:r w:rsidR="00ED0582">
        <w:t>o</w:t>
      </w:r>
      <w:r w:rsidR="00F30D7E">
        <w:t xml:space="preserve">rth, </w:t>
      </w:r>
      <w:r w:rsidR="00BF1BDC">
        <w:t>Visiting Senior Research Fellow at Aston Institute for Forensic</w:t>
      </w:r>
      <w:r w:rsidR="00F30D7E">
        <w:t xml:space="preserve"> </w:t>
      </w:r>
      <w:r w:rsidR="00BF1BDC">
        <w:t>Linguistics, Aston University</w:t>
      </w:r>
      <w:r w:rsidR="00F30D7E">
        <w:t xml:space="preserve">; </w:t>
      </w:r>
      <w:r w:rsidR="00BF1BDC">
        <w:t>Dr James Tompkinson</w:t>
      </w:r>
      <w:r w:rsidR="00F30D7E">
        <w:t xml:space="preserve">, </w:t>
      </w:r>
      <w:r w:rsidR="00BF1BDC">
        <w:t>Lecturer in Sociolinguistics at University of York</w:t>
      </w:r>
      <w:r w:rsidR="00F30D7E">
        <w:t xml:space="preserve">; </w:t>
      </w:r>
      <w:r w:rsidR="00BF1BDC">
        <w:t>Professor Helen Fraser</w:t>
      </w:r>
      <w:r w:rsidR="00F30D7E">
        <w:t xml:space="preserve">, </w:t>
      </w:r>
      <w:r w:rsidR="00BF1BDC">
        <w:t>Director, Research Hub for Language in Forensic</w:t>
      </w:r>
      <w:r w:rsidR="00F30D7E">
        <w:t xml:space="preserve"> </w:t>
      </w:r>
      <w:r w:rsidR="00BF1BDC">
        <w:t>Evidence at University of Melbourne</w:t>
      </w:r>
      <w:r>
        <w:t>.</w:t>
      </w:r>
    </w:p>
    <w:p w:rsidR="007F673A" w:rsidP="007F673A">
      <w:pPr>
        <w:pStyle w:val="Para"/>
      </w:pPr>
    </w:p>
    <w:p w:rsidR="007F673A" w:rsidRPr="00B00119" w:rsidP="007F673A">
      <w:pPr>
        <w:pStyle w:val="Para"/>
      </w:pPr>
      <w:r w:rsidRPr="00B00119">
        <w:t>USE OF THE TRANSCRIPT</w:t>
      </w:r>
    </w:p>
    <w:p w:rsidR="007F673A" w:rsidRPr="00B00119" w:rsidP="007F673A">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F673A" w:rsidRPr="00B00119" w:rsidP="007F673A">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7F673A" w:rsidRPr="00B00119" w:rsidP="007F673A">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7F673A" w:rsidP="007F673A">
      <w:pPr>
        <w:sectPr w:rsidSect="007F673A">
          <w:headerReference w:type="default" r:id="rId9"/>
          <w:pgSz w:w="11906" w:h="16838"/>
          <w:pgMar w:top="1805" w:right="1440" w:bottom="1440" w:left="1440" w:header="709" w:footer="708" w:gutter="0"/>
          <w:cols w:space="708"/>
          <w:docGrid w:linePitch="360"/>
        </w:sectPr>
      </w:pPr>
      <w:r>
        <w:br w:type="page"/>
      </w:r>
    </w:p>
    <w:p w:rsidR="007F673A" w:rsidRPr="00010C25" w:rsidP="007F673A">
      <w:pPr>
        <w:pStyle w:val="TitlePanel0"/>
        <w:rPr>
          <w:szCs w:val="28"/>
        </w:rPr>
      </w:pPr>
      <w:bookmarkStart w:id="0" w:name="Panel1"/>
      <w:r w:rsidRPr="00010C25">
        <w:rPr>
          <w:szCs w:val="28"/>
        </w:rPr>
        <w:t>Examination of witnesses</w:t>
      </w:r>
    </w:p>
    <w:p w:rsidR="00B20B20" w:rsidP="004C47BA">
      <w:pPr>
        <w:pStyle w:val="TitlePanel0"/>
        <w:jc w:val="left"/>
        <w:rPr>
          <w:sz w:val="22"/>
        </w:rPr>
      </w:pPr>
      <w:r>
        <w:rPr>
          <w:sz w:val="22"/>
        </w:rPr>
        <w:t>Dr Kate Haw</w:t>
      </w:r>
      <w:r w:rsidR="00ED0582">
        <w:rPr>
          <w:sz w:val="22"/>
        </w:rPr>
        <w:t>o</w:t>
      </w:r>
      <w:r>
        <w:rPr>
          <w:sz w:val="22"/>
        </w:rPr>
        <w:t>rth, Dr James Tompkinson and Professor Helen Fraser</w:t>
      </w:r>
      <w:r w:rsidR="007F673A">
        <w:rPr>
          <w:sz w:val="22"/>
        </w:rPr>
        <w:t>.</w:t>
      </w:r>
      <w:bookmarkEnd w:id="0"/>
    </w:p>
    <w:p w:rsidR="00463032" w:rsidRPr="007E6859" w:rsidP="00097351">
      <w:pPr>
        <w:pStyle w:val="Question"/>
      </w:pPr>
      <w:bookmarkStart w:id="1" w:name="_MailOriginal"/>
      <w:sdt>
        <w:sdtPr>
          <w:alias w:val="Member"/>
          <w:tag w:val="&lt;Member mnisId='305' dodsId='25368'&gt;"/>
          <w:id w:val="844358987"/>
          <w:placeholder>
            <w:docPart w:val="27D729EE9AA244998F6AF6BA0140BF14"/>
          </w:placeholder>
          <w:richText/>
        </w:sdtPr>
        <w:sdtContent>
          <w:r w:rsidRPr="00EE5DD5">
            <w:rPr>
              <w:b/>
            </w:rPr>
            <w:t>The Chair:</w:t>
          </w:r>
        </w:sdtContent>
      </w:sdt>
      <w:r>
        <w:t xml:space="preserve"> Welcome to this hearing </w:t>
      </w:r>
      <w:r w:rsidRPr="007E6859">
        <w:t>of the Public Services Committee</w:t>
      </w:r>
      <w:r>
        <w:t xml:space="preserve">. This </w:t>
      </w:r>
      <w:r w:rsidRPr="007E6859">
        <w:t>is our first hearing into police transcription. I am going to ask our witnesses to introduce themselves</w:t>
      </w:r>
      <w:r>
        <w:t xml:space="preserve">, and </w:t>
      </w:r>
      <w:r w:rsidRPr="007E6859">
        <w:t xml:space="preserve">then we will go straight to the first question. </w:t>
      </w:r>
    </w:p>
    <w:p w:rsidR="00463032" w:rsidP="00463032">
      <w:pPr>
        <w:pStyle w:val="Answer"/>
      </w:pPr>
      <w:r>
        <w:rPr>
          <w:b/>
          <w:i/>
        </w:rPr>
        <w:t xml:space="preserve">Dr Kate </w:t>
      </w:r>
      <w:r w:rsidR="00704CC2">
        <w:rPr>
          <w:b/>
          <w:i/>
        </w:rPr>
        <w:t>Haworth</w:t>
      </w:r>
      <w:r>
        <w:rPr>
          <w:b/>
          <w:i/>
        </w:rPr>
        <w:t xml:space="preserve">: </w:t>
      </w:r>
      <w:r>
        <w:t xml:space="preserve">I am an academic researcher. </w:t>
      </w:r>
      <w:r w:rsidRPr="001F5454">
        <w:t>My main area of research has been on investigative interviewing for the last 20 years. Since 2018</w:t>
      </w:r>
      <w:r>
        <w:t xml:space="preserve"> I have </w:t>
      </w:r>
      <w:r w:rsidRPr="001F5454">
        <w:t>been leading a project called For the Record, specifically looking into issues around the production and use of police interview transcripts, particularly as evidence. I want to mention for the record</w:t>
      </w:r>
      <w:r>
        <w:t xml:space="preserve"> that </w:t>
      </w:r>
      <w:r w:rsidRPr="001F5454">
        <w:t>I was a practising barrister</w:t>
      </w:r>
      <w:r>
        <w:t xml:space="preserve"> </w:t>
      </w:r>
      <w:r w:rsidRPr="001F5454">
        <w:t xml:space="preserve">but that is some time ago now, so I draw on that </w:t>
      </w:r>
      <w:r w:rsidRPr="001F5454">
        <w:t>experience</w:t>
      </w:r>
      <w:r>
        <w:t xml:space="preserve"> </w:t>
      </w:r>
      <w:r w:rsidRPr="001F5454">
        <w:t>but I am not here in that capacity at all. I am here as an academic and a linguist.</w:t>
      </w:r>
    </w:p>
    <w:p w:rsidR="00463032" w:rsidP="00463032">
      <w:pPr>
        <w:pStyle w:val="Answer"/>
      </w:pPr>
      <w:r>
        <w:rPr>
          <w:b/>
          <w:i/>
        </w:rPr>
        <w:t xml:space="preserve">Dr James Tompkinson: </w:t>
      </w:r>
      <w:r>
        <w:t xml:space="preserve">I am a lecturer in sociolinguistics at the </w:t>
      </w:r>
      <w:r w:rsidRPr="00266DC1">
        <w:t>University of York. I work on forensic linguistics, forensic speech science</w:t>
      </w:r>
      <w:r>
        <w:t xml:space="preserve">—my </w:t>
      </w:r>
      <w:r w:rsidRPr="00266DC1">
        <w:t xml:space="preserve">background is sort of in both of those areas. I was a research associate on the For the Record project, working with Kate </w:t>
      </w:r>
      <w:r>
        <w:t xml:space="preserve">at </w:t>
      </w:r>
      <w:r w:rsidRPr="00266DC1">
        <w:t>Aston before I moved to York</w:t>
      </w:r>
      <w:r>
        <w:t xml:space="preserve">. </w:t>
      </w:r>
      <w:r w:rsidRPr="00266DC1">
        <w:t>I work across a range of areas involving spoken and written language in the forensic domain.</w:t>
      </w:r>
    </w:p>
    <w:p w:rsidR="00463032" w:rsidP="00463032">
      <w:pPr>
        <w:pStyle w:val="Answer"/>
      </w:pPr>
      <w:r>
        <w:rPr>
          <w:b/>
          <w:i/>
        </w:rPr>
        <w:t xml:space="preserve">Professor Helen Fraser: </w:t>
      </w:r>
      <w:r>
        <w:t xml:space="preserve">I am the director of a research </w:t>
      </w:r>
      <w:r w:rsidRPr="003A3543">
        <w:t>hub for language and forensic evidence at the University of Melbourne</w:t>
      </w:r>
      <w:r>
        <w:t xml:space="preserve">. </w:t>
      </w:r>
      <w:r w:rsidRPr="003A3543">
        <w:t>For probably well over 20 years</w:t>
      </w:r>
      <w:r>
        <w:t>—</w:t>
      </w:r>
      <w:r w:rsidRPr="003A3543">
        <w:t>maybe getting up to 30 years already</w:t>
      </w:r>
      <w:r>
        <w:t xml:space="preserve">, </w:t>
      </w:r>
      <w:r w:rsidRPr="003A3543">
        <w:t>I hate to admit</w:t>
      </w:r>
      <w:r>
        <w:t xml:space="preserve">—I have </w:t>
      </w:r>
      <w:r w:rsidRPr="003A3543">
        <w:t>been working on forensic transcription, specifically police transcripts of indistinct forensic audio.</w:t>
      </w:r>
    </w:p>
    <w:p w:rsidR="00463032" w:rsidRPr="003A3543" w:rsidP="00463032">
      <w:pPr>
        <w:pStyle w:val="Question"/>
      </w:pPr>
      <w:sdt>
        <w:sdtPr>
          <w:alias w:val="Member"/>
          <w:tag w:val="&lt;Member mnisId='497' dodsId='25480'&gt;"/>
          <w:id w:val="458922248"/>
          <w:placeholder>
            <w:docPart w:val="27D729EE9AA244998F6AF6BA0140BF14"/>
          </w:placeholder>
          <w:richText/>
        </w:sdtPr>
        <w:sdtContent>
          <w:r w:rsidRPr="00BC6CAB">
            <w:rPr>
              <w:b/>
            </w:rPr>
            <w:t>Lord Blencathra:</w:t>
          </w:r>
        </w:sdtContent>
      </w:sdt>
      <w:r>
        <w:t xml:space="preserve"> I have </w:t>
      </w:r>
      <w:r>
        <w:t>a number of</w:t>
      </w:r>
      <w:r>
        <w:t xml:space="preserve"> questions </w:t>
      </w:r>
      <w:r w:rsidRPr="002B6BC9">
        <w:t>for the panel</w:t>
      </w:r>
      <w:r>
        <w:t xml:space="preserve">, but </w:t>
      </w:r>
      <w:r w:rsidRPr="002B6BC9">
        <w:t xml:space="preserve">first </w:t>
      </w:r>
      <w:r>
        <w:t xml:space="preserve">I have </w:t>
      </w:r>
      <w:r w:rsidRPr="002B6BC9">
        <w:t xml:space="preserve">a brief question </w:t>
      </w:r>
      <w:r>
        <w:t xml:space="preserve">for </w:t>
      </w:r>
      <w:r w:rsidRPr="002B6BC9">
        <w:t xml:space="preserve">Dr </w:t>
      </w:r>
      <w:r w:rsidR="00704CC2">
        <w:t>Haworth</w:t>
      </w:r>
      <w:r w:rsidRPr="002B6BC9">
        <w:t xml:space="preserve">. All my questions </w:t>
      </w:r>
      <w:r>
        <w:t xml:space="preserve">are </w:t>
      </w:r>
      <w:r w:rsidRPr="002B6BC9">
        <w:t xml:space="preserve">about </w:t>
      </w:r>
      <w:r>
        <w:t>ROTIs and ROVIs</w:t>
      </w:r>
      <w:r w:rsidRPr="002B6BC9">
        <w:t xml:space="preserve">, not forensic recordings. I stumbled across your 2018 report called </w:t>
      </w:r>
      <w:r>
        <w:t>“</w:t>
      </w:r>
      <w:r w:rsidRPr="00DD4A9F">
        <w:t>The Routine Contamination of Police Evidence</w:t>
      </w:r>
      <w:r>
        <w:t>”</w:t>
      </w:r>
      <w:r w:rsidRPr="00565502">
        <w:rPr>
          <w:i/>
          <w:iCs/>
        </w:rPr>
        <w:t xml:space="preserve"> </w:t>
      </w:r>
      <w:r w:rsidRPr="00565502">
        <w:t>in</w:t>
      </w:r>
      <w:r w:rsidRPr="002B6BC9">
        <w:t xml:space="preserve"> the </w:t>
      </w:r>
      <w:r w:rsidRPr="00565502">
        <w:rPr>
          <w:i/>
          <w:iCs/>
        </w:rPr>
        <w:t>International Journal of Evidence</w:t>
      </w:r>
      <w:r>
        <w:rPr>
          <w:i/>
          <w:iCs/>
        </w:rPr>
        <w:t xml:space="preserve"> and Proof</w:t>
      </w:r>
      <w:r>
        <w:t>—</w:t>
      </w:r>
      <w:r w:rsidRPr="002B6BC9">
        <w:t>not my usual bedtime reading</w:t>
      </w:r>
      <w:r>
        <w:t xml:space="preserve">—and </w:t>
      </w:r>
      <w:r w:rsidRPr="002B6BC9">
        <w:t>was shocked by the distortions you uncovered</w:t>
      </w:r>
      <w:r>
        <w:t xml:space="preserve">, so </w:t>
      </w:r>
      <w:r w:rsidRPr="002B6BC9">
        <w:t>I am grateful to my colleagues on this committee</w:t>
      </w:r>
      <w:r>
        <w:t xml:space="preserve"> for the fact </w:t>
      </w:r>
      <w:r w:rsidRPr="002B6BC9">
        <w:t>that we can question you and your colleagues today</w:t>
      </w:r>
      <w:r>
        <w:t xml:space="preserve">. Is </w:t>
      </w:r>
      <w:r w:rsidRPr="002B6BC9">
        <w:t>that 2018 report</w:t>
      </w:r>
      <w:r>
        <w:t xml:space="preserve"> </w:t>
      </w:r>
      <w:r w:rsidRPr="002B6BC9">
        <w:t>still relevant? Have things stayed the same</w:t>
      </w:r>
      <w:r>
        <w:t xml:space="preserve"> or got </w:t>
      </w:r>
      <w:r w:rsidRPr="002B6BC9">
        <w:t>better or worse?</w:t>
      </w:r>
    </w:p>
    <w:p w:rsidR="00463032" w:rsidP="00463032">
      <w:pPr>
        <w:pStyle w:val="Answer"/>
      </w:pPr>
      <w:r>
        <w:rPr>
          <w:b/>
          <w:i/>
        </w:rPr>
        <w:t xml:space="preserve">Dr Kate </w:t>
      </w:r>
      <w:r w:rsidR="00704CC2">
        <w:rPr>
          <w:b/>
          <w:i/>
        </w:rPr>
        <w:t>Haworth</w:t>
      </w:r>
      <w:r>
        <w:rPr>
          <w:b/>
          <w:i/>
        </w:rPr>
        <w:t xml:space="preserve">: </w:t>
      </w:r>
      <w:r>
        <w:t xml:space="preserve">Thank you for finding and </w:t>
      </w:r>
      <w:r w:rsidRPr="005E7157">
        <w:t>reading it</w:t>
      </w:r>
      <w:r>
        <w:t xml:space="preserve">, </w:t>
      </w:r>
      <w:r w:rsidRPr="005E7157">
        <w:t>to start with</w:t>
      </w:r>
      <w:r>
        <w:t>. Es</w:t>
      </w:r>
      <w:r w:rsidRPr="005E7157">
        <w:t>sentially things have not changed at all in that time. That 2018 report was done on a very small data sample</w:t>
      </w:r>
      <w:r>
        <w:t xml:space="preserve"> </w:t>
      </w:r>
      <w:r w:rsidRPr="005E7157">
        <w:t xml:space="preserve">and from a smaller range of experience, which was enough to make me think </w:t>
      </w:r>
      <w:r>
        <w:t xml:space="preserve">that </w:t>
      </w:r>
      <w:r w:rsidRPr="005E7157">
        <w:t>this needed further investigation because I had the same questions as you</w:t>
      </w:r>
      <w:r>
        <w:t>: "</w:t>
      </w:r>
      <w:r w:rsidRPr="005E7157">
        <w:t>Surely it cannot still be like that</w:t>
      </w:r>
      <w:r>
        <w:t xml:space="preserve">?” </w:t>
      </w:r>
      <w:r w:rsidRPr="005E7157">
        <w:t xml:space="preserve">That </w:t>
      </w:r>
      <w:r>
        <w:t xml:space="preserve">is </w:t>
      </w:r>
      <w:r w:rsidRPr="005E7157">
        <w:t xml:space="preserve">why we instigated the For the Record project. I know we will talk </w:t>
      </w:r>
      <w:r>
        <w:t xml:space="preserve">in </w:t>
      </w:r>
      <w:r w:rsidRPr="005E7157">
        <w:t>more detail about what our research has shown</w:t>
      </w:r>
      <w:r>
        <w:t xml:space="preserve">, but </w:t>
      </w:r>
      <w:r w:rsidRPr="005E7157">
        <w:t xml:space="preserve">I do not think anything </w:t>
      </w:r>
      <w:r>
        <w:t xml:space="preserve">we found </w:t>
      </w:r>
      <w:r w:rsidRPr="005E7157">
        <w:t xml:space="preserve">has </w:t>
      </w:r>
      <w:r>
        <w:t xml:space="preserve">changed or </w:t>
      </w:r>
      <w:r w:rsidRPr="005E7157">
        <w:t xml:space="preserve">contradicted anything that was in </w:t>
      </w:r>
      <w:r>
        <w:t xml:space="preserve">the </w:t>
      </w:r>
      <w:r w:rsidRPr="005E7157">
        <w:t>2018 report.</w:t>
      </w:r>
    </w:p>
    <w:p w:rsidR="00463032" w:rsidRPr="00F03BDE" w:rsidP="00463032">
      <w:pPr>
        <w:pStyle w:val="Remark"/>
      </w:pPr>
      <w:sdt>
        <w:sdtPr>
          <w:alias w:val="Member"/>
          <w:tag w:val="&lt;Member mnisId='497' dodsId='25480'&gt;"/>
          <w:id w:val="1988514943"/>
          <w:placeholder>
            <w:docPart w:val="27D729EE9AA244998F6AF6BA0140BF14"/>
          </w:placeholder>
          <w:richText/>
        </w:sdtPr>
        <w:sdtContent>
          <w:r w:rsidRPr="00631CA1">
            <w:rPr>
              <w:b/>
            </w:rPr>
            <w:t>Lord Blencathra:</w:t>
          </w:r>
        </w:sdtContent>
      </w:sdt>
      <w:r>
        <w:t xml:space="preserve"> </w:t>
      </w:r>
      <w:r w:rsidRPr="00F03BDE">
        <w:t>That is rather worrying</w:t>
      </w:r>
      <w:r>
        <w:t xml:space="preserve">. </w:t>
      </w:r>
      <w:r w:rsidRPr="00F03BDE">
        <w:t>For all the panel</w:t>
      </w:r>
      <w:r>
        <w:t xml:space="preserve">, </w:t>
      </w:r>
      <w:r w:rsidRPr="00F03BDE">
        <w:t xml:space="preserve">I was the </w:t>
      </w:r>
      <w:r w:rsidRPr="00F03BDE">
        <w:t>Home Office Minister</w:t>
      </w:r>
      <w:r w:rsidRPr="00F03BDE">
        <w:t xml:space="preserve"> for Law and Order between 1993 and </w:t>
      </w:r>
      <w:r>
        <w:t>19</w:t>
      </w:r>
      <w:r w:rsidRPr="00F03BDE">
        <w:t>97</w:t>
      </w:r>
      <w:r>
        <w:t xml:space="preserve">. I </w:t>
      </w:r>
      <w:r w:rsidRPr="00F03BDE">
        <w:t>introduced the regulations on twin</w:t>
      </w:r>
      <w:r>
        <w:t>-</w:t>
      </w:r>
      <w:r w:rsidRPr="00F03BDE">
        <w:t xml:space="preserve">deck tape </w:t>
      </w:r>
      <w:r w:rsidRPr="00F03BDE">
        <w:t>recording</w:t>
      </w:r>
      <w:r>
        <w:t xml:space="preserve"> </w:t>
      </w:r>
      <w:r w:rsidRPr="00F03BDE">
        <w:t xml:space="preserve">and we all assumed </w:t>
      </w:r>
      <w:r w:rsidRPr="00F03BDE">
        <w:t>it would be played in court in all circumstances</w:t>
      </w:r>
      <w:r>
        <w:t xml:space="preserve">, so </w:t>
      </w:r>
      <w:r w:rsidRPr="00F03BDE">
        <w:t xml:space="preserve">I was horrified to discover that that did not happen. Even video recordings are transcribed. Can the panel tell us why transcripts </w:t>
      </w:r>
      <w:r>
        <w:t xml:space="preserve">are </w:t>
      </w:r>
      <w:r w:rsidRPr="00F03BDE">
        <w:t>acted out? What</w:t>
      </w:r>
      <w:r>
        <w:t xml:space="preserve"> is </w:t>
      </w:r>
      <w:r w:rsidRPr="00F03BDE">
        <w:t xml:space="preserve">the driver to not using the pure evidence of </w:t>
      </w:r>
      <w:r>
        <w:t xml:space="preserve">the </w:t>
      </w:r>
      <w:r w:rsidRPr="00F03BDE">
        <w:t>recording? Who</w:t>
      </w:r>
      <w:r>
        <w:t xml:space="preserve"> is </w:t>
      </w:r>
      <w:r w:rsidRPr="00F03BDE">
        <w:t>demanding transcripts rather than the real thing? What</w:t>
      </w:r>
      <w:r>
        <w:t xml:space="preserve"> is </w:t>
      </w:r>
      <w:r w:rsidRPr="00F03BDE">
        <w:t xml:space="preserve">going on? </w:t>
      </w:r>
    </w:p>
    <w:p w:rsidR="00463032" w:rsidP="00463032">
      <w:pPr>
        <w:pStyle w:val="Answer"/>
      </w:pPr>
      <w:r>
        <w:rPr>
          <w:b/>
          <w:i/>
        </w:rPr>
        <w:t xml:space="preserve">Dr Kate </w:t>
      </w:r>
      <w:r w:rsidR="00704CC2">
        <w:rPr>
          <w:b/>
          <w:i/>
        </w:rPr>
        <w:t>Haworth</w:t>
      </w:r>
      <w:r>
        <w:rPr>
          <w:b/>
          <w:i/>
        </w:rPr>
        <w:t xml:space="preserve">: </w:t>
      </w:r>
      <w:r>
        <w:t xml:space="preserve">The simple answer is that I wish I knew. </w:t>
      </w:r>
      <w:r w:rsidRPr="005A2D5E">
        <w:t xml:space="preserve">I have spent some time trying to find out why this </w:t>
      </w:r>
      <w:r>
        <w:t xml:space="preserve">process of </w:t>
      </w:r>
      <w:r w:rsidRPr="005A2D5E">
        <w:t xml:space="preserve">reading out loud in the court happens. </w:t>
      </w:r>
      <w:r>
        <w:t xml:space="preserve">I shall </w:t>
      </w:r>
      <w:r w:rsidRPr="005A2D5E">
        <w:t>explain what happens</w:t>
      </w:r>
      <w:r>
        <w:t xml:space="preserve">: </w:t>
      </w:r>
      <w:r w:rsidRPr="005A2D5E">
        <w:t xml:space="preserve">the </w:t>
      </w:r>
      <w:r>
        <w:t>ROTI</w:t>
      </w:r>
      <w:r w:rsidRPr="005A2D5E">
        <w:t>, the record of taped interview</w:t>
      </w:r>
      <w:r>
        <w:t xml:space="preserve">, </w:t>
      </w:r>
      <w:r w:rsidRPr="005A2D5E">
        <w:t>is produced by the police as a document for the CPS case file, which is then taken to court</w:t>
      </w:r>
      <w:r>
        <w:t xml:space="preserve">, so </w:t>
      </w:r>
      <w:r w:rsidRPr="005A2D5E">
        <w:t>they are presented in court as part of every single criminal trial</w:t>
      </w:r>
      <w:r>
        <w:t xml:space="preserve">. </w:t>
      </w:r>
      <w:r w:rsidRPr="005A2D5E">
        <w:t xml:space="preserve">What tends to happen is that </w:t>
      </w:r>
      <w:r>
        <w:t xml:space="preserve">it is </w:t>
      </w:r>
      <w:r w:rsidRPr="005A2D5E">
        <w:t xml:space="preserve">the transcript </w:t>
      </w:r>
      <w:r>
        <w:t xml:space="preserve">that </w:t>
      </w:r>
      <w:r w:rsidRPr="005A2D5E">
        <w:t>is there</w:t>
      </w:r>
      <w:r>
        <w:t xml:space="preserve"> to start with</w:t>
      </w:r>
      <w:r w:rsidRPr="005A2D5E">
        <w:t>, not the recording. Then</w:t>
      </w:r>
      <w:r>
        <w:t xml:space="preserve">, </w:t>
      </w:r>
      <w:r w:rsidRPr="005A2D5E">
        <w:t xml:space="preserve">as you say, </w:t>
      </w:r>
      <w:r>
        <w:t xml:space="preserve">that </w:t>
      </w:r>
      <w:r w:rsidRPr="005A2D5E">
        <w:t>transcript is read out loud by the prosecutor</w:t>
      </w:r>
      <w:r>
        <w:t xml:space="preserve">, </w:t>
      </w:r>
      <w:r w:rsidRPr="005A2D5E">
        <w:t>taking the part of</w:t>
      </w:r>
      <w:r>
        <w:t>—</w:t>
      </w:r>
      <w:r w:rsidRPr="005A2D5E">
        <w:t xml:space="preserve">I </w:t>
      </w:r>
      <w:r>
        <w:t xml:space="preserve">might </w:t>
      </w:r>
      <w:r w:rsidRPr="005A2D5E">
        <w:t>get this the wrong way round</w:t>
      </w:r>
      <w:r>
        <w:t>—</w:t>
      </w:r>
      <w:r w:rsidRPr="005A2D5E">
        <w:t xml:space="preserve">the interviewee, with a police interviewer reading out the part of the interviewer. </w:t>
      </w:r>
      <w:r>
        <w:t xml:space="preserve">They are </w:t>
      </w:r>
      <w:r w:rsidRPr="005A2D5E">
        <w:t>not necessarily the same interviewer</w:t>
      </w:r>
      <w:r>
        <w:t xml:space="preserve">; </w:t>
      </w:r>
      <w:r w:rsidRPr="005A2D5E">
        <w:t>they might be a different gender</w:t>
      </w:r>
      <w:r>
        <w:t xml:space="preserve">, or they </w:t>
      </w:r>
      <w:r w:rsidRPr="005A2D5E">
        <w:t>might have had nothing to do with the case</w:t>
      </w:r>
      <w:r>
        <w:t xml:space="preserve"> </w:t>
      </w:r>
      <w:r w:rsidRPr="005A2D5E">
        <w:t>but walked past the door at the wrong moment. They then perform</w:t>
      </w:r>
      <w:r>
        <w:t xml:space="preserve"> </w:t>
      </w:r>
      <w:r w:rsidRPr="005A2D5E">
        <w:t xml:space="preserve">this by reading it out like a play script. </w:t>
      </w:r>
    </w:p>
    <w:p w:rsidR="00463032" w:rsidP="00463032">
      <w:pPr>
        <w:pStyle w:val="Answer"/>
      </w:pPr>
      <w:r w:rsidRPr="005A2D5E">
        <w:t xml:space="preserve">I </w:t>
      </w:r>
      <w:r>
        <w:t>ha</w:t>
      </w:r>
      <w:r w:rsidRPr="005A2D5E">
        <w:t xml:space="preserve">d </w:t>
      </w:r>
      <w:r>
        <w:t xml:space="preserve">that </w:t>
      </w:r>
      <w:r w:rsidRPr="005A2D5E">
        <w:t xml:space="preserve">in my time at the Bar and thought, </w:t>
      </w:r>
      <w:r>
        <w:t>“</w:t>
      </w:r>
      <w:r w:rsidRPr="005A2D5E">
        <w:t>This is a bit strange</w:t>
      </w:r>
      <w:r>
        <w:t xml:space="preserve">”, and I </w:t>
      </w:r>
      <w:r w:rsidRPr="005A2D5E">
        <w:t>am still trying to find out why</w:t>
      </w:r>
      <w:r>
        <w:t xml:space="preserve"> it is done</w:t>
      </w:r>
      <w:r w:rsidRPr="005A2D5E">
        <w:t xml:space="preserve">. The best answers </w:t>
      </w:r>
      <w:r>
        <w:t xml:space="preserve">that I have </w:t>
      </w:r>
      <w:r w:rsidRPr="005A2D5E">
        <w:t xml:space="preserve">had have been that </w:t>
      </w:r>
      <w:r>
        <w:t xml:space="preserve">it is possibly </w:t>
      </w:r>
      <w:r w:rsidRPr="005A2D5E">
        <w:t xml:space="preserve">partly to do with the principle of orality, that you </w:t>
      </w:r>
      <w:r>
        <w:t xml:space="preserve">have to </w:t>
      </w:r>
      <w:r w:rsidRPr="005A2D5E">
        <w:t>introduc</w:t>
      </w:r>
      <w:r>
        <w:t xml:space="preserve">e </w:t>
      </w:r>
      <w:r w:rsidRPr="005A2D5E">
        <w:t>evidence orally in court</w:t>
      </w:r>
      <w:r>
        <w:t>—</w:t>
      </w:r>
      <w:r w:rsidRPr="005A2D5E">
        <w:t>I</w:t>
      </w:r>
      <w:r>
        <w:t xml:space="preserve"> </w:t>
      </w:r>
      <w:r w:rsidRPr="005A2D5E">
        <w:t>see your scepticism there</w:t>
      </w:r>
      <w:r>
        <w:t xml:space="preserve">—or it is down to </w:t>
      </w:r>
      <w:r w:rsidRPr="005A2D5E">
        <w:t>practicality</w:t>
      </w:r>
      <w:r>
        <w:t xml:space="preserve">, </w:t>
      </w:r>
      <w:r w:rsidRPr="005A2D5E">
        <w:t>because obviously we all know about acoustics in old buildings and old courtrooms</w:t>
      </w:r>
      <w:r>
        <w:t xml:space="preserve">, where </w:t>
      </w:r>
      <w:r w:rsidRPr="005A2D5E">
        <w:t xml:space="preserve">playing a cassette tape was probably somewhat challenging. However, I described it in my report as </w:t>
      </w:r>
      <w:r>
        <w:t xml:space="preserve">feeling </w:t>
      </w:r>
      <w:r w:rsidRPr="005A2D5E">
        <w:t>like a legacy solution to a practical problem that does not really exist anymore. We have digitisation</w:t>
      </w:r>
      <w:r>
        <w:t>—</w:t>
      </w:r>
      <w:r w:rsidRPr="005A2D5E">
        <w:t xml:space="preserve">we no longer </w:t>
      </w:r>
      <w:r>
        <w:t xml:space="preserve">have </w:t>
      </w:r>
      <w:r w:rsidRPr="005A2D5E">
        <w:t>cassette tapes</w:t>
      </w:r>
      <w:r>
        <w:t xml:space="preserve">—and we </w:t>
      </w:r>
      <w:r w:rsidRPr="005A2D5E">
        <w:t xml:space="preserve">have </w:t>
      </w:r>
      <w:r>
        <w:t xml:space="preserve">ABE </w:t>
      </w:r>
      <w:r w:rsidRPr="005A2D5E">
        <w:t>evidence</w:t>
      </w:r>
      <w:r>
        <w:t xml:space="preserve">, and I think all courts now are </w:t>
      </w:r>
      <w:r w:rsidRPr="005A2D5E">
        <w:t>well set up for having video evidence presented. My suspicion is that</w:t>
      </w:r>
      <w:r>
        <w:t xml:space="preserve">, as </w:t>
      </w:r>
      <w:r w:rsidRPr="005A2D5E">
        <w:t>with many things in the legal system, it just got stuck and nobody has changed it because there has not really been a push to do so</w:t>
      </w:r>
      <w:r>
        <w:t xml:space="preserve">, and </w:t>
      </w:r>
      <w:r w:rsidRPr="005A2D5E">
        <w:t>things have just carried on</w:t>
      </w:r>
      <w:r>
        <w:t xml:space="preserve">, but I </w:t>
      </w:r>
      <w:r w:rsidRPr="005A2D5E">
        <w:t xml:space="preserve">cannot find a good reason why </w:t>
      </w:r>
      <w:r>
        <w:t xml:space="preserve">it </w:t>
      </w:r>
      <w:r w:rsidRPr="005A2D5E">
        <w:t>still happens.</w:t>
      </w:r>
    </w:p>
    <w:p w:rsidR="00463032" w:rsidRPr="00BC71F2" w:rsidP="00463032">
      <w:pPr>
        <w:pStyle w:val="Answer"/>
      </w:pPr>
      <w:r>
        <w:rPr>
          <w:b/>
          <w:i/>
        </w:rPr>
        <w:t xml:space="preserve">Dr James Tompkinson: </w:t>
      </w:r>
      <w:r>
        <w:t xml:space="preserve">To add to what Kate said, and </w:t>
      </w:r>
      <w:r w:rsidRPr="00BC71F2">
        <w:t xml:space="preserve">speaking slightly more generally, </w:t>
      </w:r>
      <w:r>
        <w:t xml:space="preserve">I have </w:t>
      </w:r>
      <w:r w:rsidRPr="00BC71F2">
        <w:t>found when working in this area that often people who do not understand linguistics and maybe even the law</w:t>
      </w:r>
      <w:r>
        <w:t xml:space="preserve"> </w:t>
      </w:r>
      <w:r w:rsidRPr="00BC71F2">
        <w:t xml:space="preserve">tend to think that speech and writing are more interchangeable than they </w:t>
      </w:r>
      <w:r w:rsidRPr="00BC71F2">
        <w:t>actually are</w:t>
      </w:r>
      <w:r w:rsidRPr="00BC71F2">
        <w:t xml:space="preserve">. </w:t>
      </w:r>
      <w:r>
        <w:t xml:space="preserve">So </w:t>
      </w:r>
      <w:r w:rsidRPr="00BC71F2">
        <w:t xml:space="preserve">I can go to a conference and talk to linguists, and I can come up with </w:t>
      </w:r>
      <w:r>
        <w:t xml:space="preserve">the </w:t>
      </w:r>
      <w:r w:rsidRPr="00BC71F2">
        <w:t>conclusion that speech and writing are different</w:t>
      </w:r>
      <w:r>
        <w:t xml:space="preserve"> and </w:t>
      </w:r>
      <w:r w:rsidRPr="00BC71F2">
        <w:t xml:space="preserve">they look at you and </w:t>
      </w:r>
      <w:r>
        <w:t xml:space="preserve">say, “Right, yeah”, but, when </w:t>
      </w:r>
      <w:r w:rsidRPr="00BC71F2">
        <w:t>you speak to</w:t>
      </w:r>
      <w:r>
        <w:t xml:space="preserve"> </w:t>
      </w:r>
      <w:r w:rsidRPr="00BC71F2">
        <w:t xml:space="preserve">police officers and people who do not have that working knowledge, </w:t>
      </w:r>
      <w:r>
        <w:t xml:space="preserve">you find that </w:t>
      </w:r>
      <w:r w:rsidRPr="00BC71F2">
        <w:t>the differences between the two are not perhaps as obvious as they are to</w:t>
      </w:r>
      <w:r>
        <w:t xml:space="preserve"> me </w:t>
      </w:r>
      <w:r w:rsidRPr="00BC71F2">
        <w:t xml:space="preserve">as a linguist. I wonder if that could potentially be a driver in </w:t>
      </w:r>
      <w:r>
        <w:t xml:space="preserve">the general </w:t>
      </w:r>
      <w:r w:rsidRPr="00BC71F2">
        <w:t>lack of separation of the two modalities and a lack of understanding more widely about what those modalities are and what they do.</w:t>
      </w:r>
    </w:p>
    <w:p w:rsidR="00463032" w:rsidP="00A50D9F">
      <w:pPr>
        <w:pStyle w:val="Remark"/>
      </w:pPr>
      <w:sdt>
        <w:sdtPr>
          <w:alias w:val="Member"/>
          <w:tag w:val="&lt;Member mnisId='497' dodsId='25480'&gt;"/>
          <w:id w:val="-29191405"/>
          <w:placeholder>
            <w:docPart w:val="27D729EE9AA244998F6AF6BA0140BF14"/>
          </w:placeholder>
          <w:richText/>
        </w:sdtPr>
        <w:sdtContent>
          <w:r w:rsidRPr="00EF3AD6">
            <w:rPr>
              <w:b/>
            </w:rPr>
            <w:t>Lord Blencathra:</w:t>
          </w:r>
        </w:sdtContent>
      </w:sdt>
      <w:r>
        <w:t xml:space="preserve"> Professor Fraser, is there </w:t>
      </w:r>
      <w:r w:rsidRPr="005F472C">
        <w:t>any</w:t>
      </w:r>
      <w:r>
        <w:t xml:space="preserve"> difference in Australia?</w:t>
      </w:r>
    </w:p>
    <w:p w:rsidR="00463032" w:rsidP="00463032">
      <w:pPr>
        <w:pStyle w:val="Answer"/>
      </w:pPr>
      <w:r>
        <w:rPr>
          <w:b/>
          <w:i/>
        </w:rPr>
        <w:t xml:space="preserve">Professor Helen Fraser: </w:t>
      </w:r>
      <w:r>
        <w:t xml:space="preserve">I agree with and endorse what both my colleagues have said. </w:t>
      </w:r>
      <w:r w:rsidRPr="00A975C8">
        <w:t xml:space="preserve">I think we can take it a little further back. </w:t>
      </w:r>
      <w:r>
        <w:t xml:space="preserve">I have </w:t>
      </w:r>
      <w:r w:rsidRPr="00A975C8">
        <w:t xml:space="preserve">just </w:t>
      </w:r>
      <w:r w:rsidRPr="00A975C8">
        <w:t>been doing some historical research</w:t>
      </w:r>
      <w:r>
        <w:t xml:space="preserve">, </w:t>
      </w:r>
      <w:r w:rsidRPr="00A975C8">
        <w:t xml:space="preserve">going back to the time before we had </w:t>
      </w:r>
      <w:r>
        <w:t xml:space="preserve">mandatory </w:t>
      </w:r>
      <w:r w:rsidRPr="00A975C8">
        <w:t>electronic</w:t>
      </w:r>
      <w:r>
        <w:t xml:space="preserve"> </w:t>
      </w:r>
      <w:r w:rsidRPr="00A975C8">
        <w:t xml:space="preserve">recording of police interviews. I suspect </w:t>
      </w:r>
      <w:r>
        <w:t xml:space="preserve">that </w:t>
      </w:r>
      <w:r w:rsidRPr="00A975C8">
        <w:t xml:space="preserve">it goes back to </w:t>
      </w:r>
      <w:r>
        <w:t xml:space="preserve">the </w:t>
      </w:r>
      <w:r w:rsidRPr="00A975C8">
        <w:t xml:space="preserve">days when </w:t>
      </w:r>
      <w:r>
        <w:t xml:space="preserve">there </w:t>
      </w:r>
      <w:r w:rsidRPr="00A975C8">
        <w:t>was just the written record of interview, and it would have made it come alive more in the court to read it out in that way. I agree with what James has just said</w:t>
      </w:r>
      <w:r>
        <w:t xml:space="preserve">: there has been </w:t>
      </w:r>
      <w:r w:rsidRPr="00A975C8">
        <w:t xml:space="preserve">a lack of recognition that these are </w:t>
      </w:r>
      <w:r w:rsidRPr="00A975C8">
        <w:t>really different</w:t>
      </w:r>
      <w:r w:rsidRPr="00A975C8">
        <w:t xml:space="preserve"> modalities. </w:t>
      </w:r>
      <w:r>
        <w:t xml:space="preserve">I also </w:t>
      </w:r>
      <w:r w:rsidRPr="00A975C8">
        <w:t xml:space="preserve">think </w:t>
      </w:r>
      <w:r>
        <w:t xml:space="preserve">that, </w:t>
      </w:r>
      <w:r w:rsidRPr="00A975C8">
        <w:t>when the recordings were brought in in those days, playing audio in court was not easy at all</w:t>
      </w:r>
      <w:r>
        <w:t xml:space="preserve">, and then </w:t>
      </w:r>
      <w:r w:rsidRPr="00A975C8">
        <w:t xml:space="preserve">they probably just kept the same practice going. To my knowledge, that is not done in Australia. It might be, and </w:t>
      </w:r>
      <w:r>
        <w:t xml:space="preserve">perhaps </w:t>
      </w:r>
      <w:r w:rsidRPr="00A975C8">
        <w:t>I just do not know</w:t>
      </w:r>
      <w:r>
        <w:t xml:space="preserve">, </w:t>
      </w:r>
      <w:r w:rsidRPr="00A975C8">
        <w:t>but I have not heard anybody speaking about it</w:t>
      </w:r>
      <w:r>
        <w:t xml:space="preserve">. </w:t>
      </w:r>
      <w:r w:rsidRPr="00A975C8">
        <w:t>I was very surprised when I first came across Kate’s work on that topic.</w:t>
      </w:r>
    </w:p>
    <w:p w:rsidR="00463032" w:rsidRPr="00AE38F3" w:rsidP="00463032">
      <w:pPr>
        <w:pStyle w:val="Remark"/>
      </w:pPr>
      <w:sdt>
        <w:sdtPr>
          <w:alias w:val="Member"/>
          <w:tag w:val="&lt;Member mnisId='5369' dodsId=''&gt;"/>
          <w:id w:val="670366101"/>
          <w:placeholder>
            <w:docPart w:val="27D729EE9AA244998F6AF6BA0140BF14"/>
          </w:placeholder>
          <w:richText/>
        </w:sdtPr>
        <w:sdtContent>
          <w:r w:rsidRPr="00D11DD0">
            <w:rPr>
              <w:b/>
            </w:rPr>
            <w:t>Baroness Cass:</w:t>
          </w:r>
        </w:sdtContent>
      </w:sdt>
      <w:r>
        <w:t xml:space="preserve"> Can I add </w:t>
      </w:r>
      <w:r w:rsidRPr="00AE38F3">
        <w:t xml:space="preserve">a further point of clarification? It seems like an even greater </w:t>
      </w:r>
      <w:r>
        <w:t xml:space="preserve">own </w:t>
      </w:r>
      <w:r w:rsidRPr="00AE38F3">
        <w:t>goal to let the prosecutor read the defendant</w:t>
      </w:r>
      <w:r>
        <w:t>’</w:t>
      </w:r>
      <w:r w:rsidRPr="00AE38F3">
        <w:t>s transcript. They can put any emphasis on it.</w:t>
      </w:r>
    </w:p>
    <w:p w:rsidR="00463032" w:rsidP="00463032">
      <w:pPr>
        <w:pStyle w:val="Answer"/>
      </w:pPr>
      <w:r>
        <w:rPr>
          <w:b/>
          <w:i/>
        </w:rPr>
        <w:t xml:space="preserve">Dr Kate </w:t>
      </w:r>
      <w:r w:rsidR="00704CC2">
        <w:rPr>
          <w:b/>
          <w:i/>
        </w:rPr>
        <w:t>Haworth</w:t>
      </w:r>
      <w:r>
        <w:rPr>
          <w:b/>
          <w:i/>
        </w:rPr>
        <w:t xml:space="preserve">: </w:t>
      </w:r>
      <w:r>
        <w:t xml:space="preserve">Yes, absolutely. In </w:t>
      </w:r>
      <w:r w:rsidRPr="00561F60">
        <w:t xml:space="preserve">terms of simple </w:t>
      </w:r>
      <w:r>
        <w:t xml:space="preserve">problematic </w:t>
      </w:r>
      <w:r w:rsidRPr="00561F60">
        <w:t xml:space="preserve">things </w:t>
      </w:r>
      <w:r>
        <w:t xml:space="preserve">that </w:t>
      </w:r>
      <w:r w:rsidRPr="00561F60">
        <w:t xml:space="preserve">are built into the process, </w:t>
      </w:r>
      <w:r>
        <w:t xml:space="preserve">the transcript </w:t>
      </w:r>
      <w:r w:rsidRPr="00561F60">
        <w:t>is part of the prosecution case being presented</w:t>
      </w:r>
      <w:r>
        <w:t xml:space="preserve">, and it is </w:t>
      </w:r>
      <w:r w:rsidRPr="00561F60">
        <w:t xml:space="preserve">only prosecution representatives doing </w:t>
      </w:r>
      <w:r>
        <w:t xml:space="preserve">the </w:t>
      </w:r>
      <w:r w:rsidRPr="00561F60">
        <w:t>performance</w:t>
      </w:r>
      <w:r>
        <w:t xml:space="preserve">. </w:t>
      </w:r>
      <w:r w:rsidRPr="00561F60">
        <w:t>I should emphasise</w:t>
      </w:r>
      <w:r>
        <w:t xml:space="preserve"> that </w:t>
      </w:r>
      <w:r w:rsidRPr="00561F60">
        <w:t xml:space="preserve">generally </w:t>
      </w:r>
      <w:r>
        <w:t xml:space="preserve">it is only an </w:t>
      </w:r>
      <w:r w:rsidRPr="00561F60">
        <w:t>extract</w:t>
      </w:r>
      <w:r>
        <w:t xml:space="preserve">—we are not </w:t>
      </w:r>
      <w:r w:rsidRPr="00561F60">
        <w:t>talking about an entire play being performed from the full transcript</w:t>
      </w:r>
      <w:r>
        <w:t>—</w:t>
      </w:r>
      <w:r w:rsidRPr="00561F60">
        <w:t xml:space="preserve">but it is </w:t>
      </w:r>
      <w:r>
        <w:t xml:space="preserve">performed by </w:t>
      </w:r>
      <w:r w:rsidRPr="00561F60">
        <w:t xml:space="preserve">prosecution representatives. </w:t>
      </w:r>
      <w:r>
        <w:t xml:space="preserve">There are </w:t>
      </w:r>
      <w:r w:rsidRPr="00561F60">
        <w:t>also other aspects where unintentional bias</w:t>
      </w:r>
      <w:r>
        <w:t xml:space="preserve"> </w:t>
      </w:r>
      <w:r w:rsidRPr="00561F60">
        <w:t>can creep in</w:t>
      </w:r>
      <w:r>
        <w:t xml:space="preserve">; </w:t>
      </w:r>
      <w:r w:rsidRPr="00561F60">
        <w:t xml:space="preserve">things like accents are more difficult and can be </w:t>
      </w:r>
      <w:r>
        <w:t xml:space="preserve">harder </w:t>
      </w:r>
      <w:r w:rsidRPr="00561F60">
        <w:t xml:space="preserve">to represent. </w:t>
      </w:r>
      <w:r w:rsidRPr="00C57ABA">
        <w:rPr>
          <w:bCs/>
          <w:iCs/>
        </w:rPr>
        <w:t>A</w:t>
      </w:r>
      <w:r>
        <w:rPr>
          <w:b/>
          <w:i/>
        </w:rPr>
        <w:t xml:space="preserve"> </w:t>
      </w:r>
      <w:r w:rsidRPr="00561F60">
        <w:t>lot of what we are looking at</w:t>
      </w:r>
      <w:r>
        <w:t xml:space="preserve"> </w:t>
      </w:r>
      <w:r w:rsidRPr="00561F60">
        <w:t>is about interference with the evidence</w:t>
      </w:r>
      <w:r>
        <w:t xml:space="preserve"> and </w:t>
      </w:r>
      <w:r w:rsidRPr="00561F60">
        <w:t xml:space="preserve">introducing change where there does not need to be any. Inevitably, having someone read </w:t>
      </w:r>
      <w:r>
        <w:t xml:space="preserve">the transcript </w:t>
      </w:r>
      <w:r w:rsidRPr="00561F60">
        <w:t>out is a change</w:t>
      </w:r>
      <w:r>
        <w:t xml:space="preserve">, and you are </w:t>
      </w:r>
      <w:r w:rsidRPr="00561F60">
        <w:t>putting it only in the hands of one side. Again, I must emphasise</w:t>
      </w:r>
      <w:r>
        <w:t xml:space="preserve"> that </w:t>
      </w:r>
      <w:r w:rsidRPr="00561F60">
        <w:t xml:space="preserve">I am not for a minute suggesting </w:t>
      </w:r>
      <w:r>
        <w:t xml:space="preserve">that </w:t>
      </w:r>
      <w:r w:rsidRPr="00561F60">
        <w:t>anyone is deliberately doing anything wrong here, but if you are given something to read out</w:t>
      </w:r>
      <w:r>
        <w:t xml:space="preserve"> then </w:t>
      </w:r>
      <w:r w:rsidRPr="00561F60">
        <w:t xml:space="preserve">you </w:t>
      </w:r>
      <w:r w:rsidRPr="00561F60">
        <w:t>have to</w:t>
      </w:r>
      <w:r w:rsidRPr="00561F60">
        <w:t xml:space="preserve"> do it</w:t>
      </w:r>
      <w:r>
        <w:t xml:space="preserve"> </w:t>
      </w:r>
      <w:r w:rsidRPr="00561F60">
        <w:t>somehow.</w:t>
      </w:r>
    </w:p>
    <w:p w:rsidR="00463032" w:rsidRPr="006F4140" w:rsidP="00463032">
      <w:pPr>
        <w:pStyle w:val="Remark"/>
      </w:pPr>
      <w:sdt>
        <w:sdtPr>
          <w:alias w:val="Member"/>
          <w:tag w:val="&lt;Member mnisId='305' dodsId='25368'&gt;"/>
          <w:id w:val="1313296529"/>
          <w:placeholder>
            <w:docPart w:val="27D729EE9AA244998F6AF6BA0140BF14"/>
          </w:placeholder>
          <w:richText/>
        </w:sdtPr>
        <w:sdtContent>
          <w:r w:rsidRPr="00934007">
            <w:rPr>
              <w:b/>
            </w:rPr>
            <w:t>The Chair:</w:t>
          </w:r>
        </w:sdtContent>
      </w:sdt>
      <w:r>
        <w:t xml:space="preserve"> </w:t>
      </w:r>
      <w:r w:rsidRPr="006F4140">
        <w:t xml:space="preserve">You have created quite a list of </w:t>
      </w:r>
      <w:r>
        <w:t xml:space="preserve">people wanting to ask you questions, but we will go back to </w:t>
      </w:r>
      <w:r w:rsidRPr="006F4140">
        <w:t xml:space="preserve">Lord Blencathra </w:t>
      </w:r>
      <w:r>
        <w:t xml:space="preserve">for now. </w:t>
      </w:r>
    </w:p>
    <w:p w:rsidR="00463032" w:rsidRPr="00AD595D" w:rsidP="00463032">
      <w:pPr>
        <w:pStyle w:val="Question"/>
      </w:pPr>
      <w:sdt>
        <w:sdtPr>
          <w:alias w:val="Member"/>
          <w:tag w:val="&lt;Member mnisId='497' dodsId='25480'&gt;"/>
          <w:id w:val="1796715522"/>
          <w:placeholder>
            <w:docPart w:val="27D729EE9AA244998F6AF6BA0140BF14"/>
          </w:placeholder>
          <w:richText/>
        </w:sdtPr>
        <w:sdtContent>
          <w:r w:rsidRPr="00694E98">
            <w:rPr>
              <w:b/>
            </w:rPr>
            <w:t>Lord Blencathra:</w:t>
          </w:r>
        </w:sdtContent>
      </w:sdt>
      <w:r>
        <w:t xml:space="preserve"> The answers to my </w:t>
      </w:r>
      <w:r w:rsidRPr="002B3314">
        <w:t xml:space="preserve">final question </w:t>
      </w:r>
      <w:r>
        <w:t xml:space="preserve">on this </w:t>
      </w:r>
      <w:r w:rsidRPr="002B3314">
        <w:t xml:space="preserve">might elaborate on some of the problems of reading out transcripts. What might be the impact of the problems in transcripts? How likely </w:t>
      </w:r>
      <w:r>
        <w:t xml:space="preserve">or </w:t>
      </w:r>
      <w:r w:rsidRPr="002B3314">
        <w:t>prevalent</w:t>
      </w:r>
      <w:r>
        <w:t xml:space="preserve"> are </w:t>
      </w:r>
      <w:r w:rsidRPr="002B3314">
        <w:t>such problems</w:t>
      </w:r>
      <w:r>
        <w:t xml:space="preserve">? </w:t>
      </w:r>
      <w:r w:rsidRPr="002B3314">
        <w:t xml:space="preserve">Dr </w:t>
      </w:r>
      <w:r w:rsidR="00704CC2">
        <w:t>Haworth</w:t>
      </w:r>
      <w:r w:rsidRPr="002B3314">
        <w:t>’s 2018 report</w:t>
      </w:r>
      <w:r>
        <w:t xml:space="preserve"> </w:t>
      </w:r>
      <w:r w:rsidRPr="002B3314">
        <w:t>identified four stages where things change. First, you have the original spoken interaction</w:t>
      </w:r>
      <w:r>
        <w:t xml:space="preserve">. </w:t>
      </w:r>
      <w:r w:rsidRPr="002B3314">
        <w:t>That is changed slightly when it is recorded, possibly changed considerably when it is transcribed</w:t>
      </w:r>
      <w:r>
        <w:t xml:space="preserve"> </w:t>
      </w:r>
      <w:r w:rsidRPr="002B3314">
        <w:t xml:space="preserve">and then changed again when it is </w:t>
      </w:r>
      <w:r>
        <w:t xml:space="preserve">read or acted in court. The </w:t>
      </w:r>
      <w:r w:rsidRPr="002B3314">
        <w:t>report identified problems with audibility</w:t>
      </w:r>
      <w:r>
        <w:t>, t</w:t>
      </w:r>
      <w:r w:rsidRPr="002B3314">
        <w:t>ranscription, editing</w:t>
      </w:r>
      <w:r>
        <w:t xml:space="preserve"> a</w:t>
      </w:r>
      <w:r w:rsidRPr="002B3314">
        <w:t>nd</w:t>
      </w:r>
      <w:r>
        <w:t>, lastly</w:t>
      </w:r>
      <w:r w:rsidRPr="002B3314">
        <w:t xml:space="preserve">, the serious problem of acting out in court. Can you </w:t>
      </w:r>
      <w:r>
        <w:t xml:space="preserve">please </w:t>
      </w:r>
      <w:r w:rsidRPr="002B3314">
        <w:t xml:space="preserve">elaborate on those </w:t>
      </w:r>
      <w:r>
        <w:t xml:space="preserve">possible </w:t>
      </w:r>
      <w:r w:rsidRPr="002B3314">
        <w:t>problems</w:t>
      </w:r>
      <w:r>
        <w:t>?</w:t>
      </w:r>
    </w:p>
    <w:p w:rsidR="00463032" w:rsidP="00463032">
      <w:pPr>
        <w:pStyle w:val="Answer"/>
      </w:pPr>
      <w:r>
        <w:rPr>
          <w:b/>
          <w:i/>
        </w:rPr>
        <w:t xml:space="preserve">Dr James Tompkinson: </w:t>
      </w:r>
      <w:r>
        <w:t xml:space="preserve">To try to paint a more general picture, </w:t>
      </w:r>
      <w:r w:rsidRPr="0024332D">
        <w:t xml:space="preserve">a transcript is only </w:t>
      </w:r>
      <w:r w:rsidRPr="0024332D">
        <w:t>really as</w:t>
      </w:r>
      <w:r w:rsidRPr="0024332D">
        <w:t xml:space="preserve"> good as the purpose that it is intended for. By that</w:t>
      </w:r>
      <w:r>
        <w:t xml:space="preserve">, </w:t>
      </w:r>
      <w:r w:rsidRPr="0024332D">
        <w:t xml:space="preserve">I mean you can have a transcript </w:t>
      </w:r>
      <w:r>
        <w:t xml:space="preserve">that may be </w:t>
      </w:r>
      <w:r w:rsidRPr="0024332D">
        <w:t xml:space="preserve">used as an aid to </w:t>
      </w:r>
      <w:r w:rsidRPr="0024332D">
        <w:t>understanding</w:t>
      </w:r>
      <w:r>
        <w:t>,</w:t>
      </w:r>
      <w:r w:rsidRPr="0024332D">
        <w:t xml:space="preserve"> with the audio recording being played. </w:t>
      </w:r>
      <w:r>
        <w:t xml:space="preserve">That </w:t>
      </w:r>
      <w:r w:rsidRPr="0024332D">
        <w:t xml:space="preserve">has a very defined purpose, and that helps you </w:t>
      </w:r>
      <w:r>
        <w:t xml:space="preserve">to </w:t>
      </w:r>
      <w:r w:rsidRPr="0024332D">
        <w:t xml:space="preserve">narrow in on what that transcript should look like and how it should be presented. </w:t>
      </w:r>
      <w:r>
        <w:t xml:space="preserve">However, </w:t>
      </w:r>
      <w:r w:rsidRPr="0024332D">
        <w:t xml:space="preserve">when you have transcripts </w:t>
      </w:r>
      <w:r>
        <w:t xml:space="preserve">that </w:t>
      </w:r>
      <w:r w:rsidRPr="0024332D">
        <w:t>are multifunctional</w:t>
      </w:r>
      <w:r>
        <w:t xml:space="preserve"> and </w:t>
      </w:r>
      <w:r w:rsidRPr="0024332D">
        <w:t xml:space="preserve">multipurpose, and they </w:t>
      </w:r>
      <w:r>
        <w:t xml:space="preserve">are being </w:t>
      </w:r>
      <w:r w:rsidRPr="0024332D">
        <w:t>used interchangeably</w:t>
      </w:r>
      <w:r>
        <w:t>—</w:t>
      </w:r>
      <w:r w:rsidRPr="0024332D">
        <w:t>seen as a direct copy of an audio recording</w:t>
      </w:r>
      <w:r>
        <w:t>—</w:t>
      </w:r>
      <w:r w:rsidRPr="0024332D">
        <w:t xml:space="preserve">that is </w:t>
      </w:r>
      <w:r>
        <w:t xml:space="preserve">potentially </w:t>
      </w:r>
      <w:r w:rsidRPr="0024332D">
        <w:t xml:space="preserve">a big problem. My general position on this </w:t>
      </w:r>
      <w:r>
        <w:t xml:space="preserve">is </w:t>
      </w:r>
      <w:r w:rsidRPr="0024332D">
        <w:t xml:space="preserve">that generally, if it is evidence, you want the most original form that you can get. </w:t>
      </w:r>
      <w:r>
        <w:t xml:space="preserve">Now, </w:t>
      </w:r>
      <w:r w:rsidRPr="0024332D">
        <w:t xml:space="preserve">once somebody </w:t>
      </w:r>
      <w:r>
        <w:t xml:space="preserve">is </w:t>
      </w:r>
      <w:r w:rsidRPr="0024332D">
        <w:t>out of the interview room</w:t>
      </w:r>
      <w:r>
        <w:t xml:space="preserve"> then </w:t>
      </w:r>
      <w:r w:rsidRPr="0024332D">
        <w:t xml:space="preserve">it is </w:t>
      </w:r>
      <w:r>
        <w:t xml:space="preserve">already </w:t>
      </w:r>
      <w:r w:rsidRPr="0024332D">
        <w:t xml:space="preserve">a bit decontextualised, but I would say that an audio recording </w:t>
      </w:r>
      <w:r>
        <w:t xml:space="preserve">was </w:t>
      </w:r>
      <w:r w:rsidRPr="0024332D">
        <w:t>a more original form than a transcript</w:t>
      </w:r>
      <w:r>
        <w:t xml:space="preserve">, </w:t>
      </w:r>
      <w:r w:rsidRPr="0024332D">
        <w:t>so my recommendation would just be to use the audio recording where possible.</w:t>
      </w:r>
    </w:p>
    <w:p w:rsidR="00463032" w:rsidP="00463032">
      <w:pPr>
        <w:pStyle w:val="Answer"/>
      </w:pPr>
      <w:r>
        <w:rPr>
          <w:b/>
          <w:i/>
        </w:rPr>
        <w:t xml:space="preserve">Professor Helen Fraser: </w:t>
      </w:r>
      <w:r>
        <w:t xml:space="preserve">I will </w:t>
      </w:r>
      <w:r w:rsidRPr="00F51B1B">
        <w:t>briefly touch on the previous question about the idea of it being prosecution evidence. In going back to the judge</w:t>
      </w:r>
      <w:r>
        <w:t xml:space="preserve">s’ </w:t>
      </w:r>
      <w:r w:rsidRPr="00F51B1B">
        <w:t xml:space="preserve">rules </w:t>
      </w:r>
      <w:r>
        <w:t xml:space="preserve">in </w:t>
      </w:r>
      <w:r w:rsidRPr="00F51B1B">
        <w:t>the earlier days</w:t>
      </w:r>
      <w:r>
        <w:t xml:space="preserve">, I have noticed that </w:t>
      </w:r>
      <w:r w:rsidRPr="00F51B1B">
        <w:t xml:space="preserve">now, due to many things that happened in the </w:t>
      </w:r>
      <w:r>
        <w:t>19</w:t>
      </w:r>
      <w:r w:rsidRPr="00F51B1B">
        <w:t xml:space="preserve">80s and </w:t>
      </w:r>
      <w:r>
        <w:t>19</w:t>
      </w:r>
      <w:r w:rsidRPr="00F51B1B">
        <w:t xml:space="preserve">90s, we are a little more sceptical about police and prosecutors. Back in the days when these rules were developed, there was not that level of distrust </w:t>
      </w:r>
      <w:r>
        <w:t xml:space="preserve">of the </w:t>
      </w:r>
      <w:r w:rsidRPr="00F51B1B">
        <w:t>police at all</w:t>
      </w:r>
      <w:r>
        <w:t xml:space="preserve">; </w:t>
      </w:r>
      <w:r w:rsidRPr="00F51B1B">
        <w:t xml:space="preserve">they were very highly trusted. So that is something that has maybe shifted slightly. </w:t>
      </w:r>
      <w:r>
        <w:t xml:space="preserve">Of course </w:t>
      </w:r>
      <w:r w:rsidRPr="00F51B1B">
        <w:t xml:space="preserve">we </w:t>
      </w:r>
      <w:r>
        <w:t xml:space="preserve">should </w:t>
      </w:r>
      <w:r w:rsidRPr="00F51B1B">
        <w:t xml:space="preserve">still trust police, </w:t>
      </w:r>
      <w:r>
        <w:t xml:space="preserve">but </w:t>
      </w:r>
      <w:r w:rsidRPr="00F51B1B">
        <w:t>we do it in a different way</w:t>
      </w:r>
      <w:r>
        <w:t xml:space="preserve"> now</w:t>
      </w:r>
      <w:r w:rsidRPr="00F51B1B">
        <w:t>.</w:t>
      </w:r>
    </w:p>
    <w:p w:rsidR="00463032" w:rsidP="00463032">
      <w:pPr>
        <w:pStyle w:val="Answer"/>
      </w:pPr>
      <w:r>
        <w:t xml:space="preserve">As </w:t>
      </w:r>
      <w:r w:rsidRPr="00F51B1B">
        <w:t>for the kind of problems that can come up with transcripts</w:t>
      </w:r>
      <w:r>
        <w:t xml:space="preserve">, </w:t>
      </w:r>
      <w:r w:rsidRPr="00F51B1B">
        <w:t xml:space="preserve">I am particularly interested in </w:t>
      </w:r>
      <w:r>
        <w:t xml:space="preserve">the use of </w:t>
      </w:r>
      <w:r w:rsidRPr="00F51B1B">
        <w:t>transcripts of indistinct covert recordings</w:t>
      </w:r>
      <w:r>
        <w:t>—</w:t>
      </w:r>
      <w:r w:rsidRPr="00F51B1B">
        <w:t>I think that is one of the forms of forensic audio that you have been discussing. In that case, the transcripts are not just used as a convenient record that enables us</w:t>
      </w:r>
      <w:r>
        <w:t xml:space="preserve">, </w:t>
      </w:r>
      <w:r w:rsidRPr="00F51B1B">
        <w:t xml:space="preserve">instead of having to play through the whole audio, </w:t>
      </w:r>
      <w:r>
        <w:t xml:space="preserve">to </w:t>
      </w:r>
      <w:r w:rsidRPr="00F51B1B">
        <w:t>skim through the page</w:t>
      </w:r>
      <w:r>
        <w:t xml:space="preserve">, which </w:t>
      </w:r>
      <w:r w:rsidRPr="00F51B1B">
        <w:t xml:space="preserve">is </w:t>
      </w:r>
      <w:r>
        <w:t xml:space="preserve">already </w:t>
      </w:r>
      <w:r w:rsidRPr="00F51B1B">
        <w:t>a useful aspect of transcripts</w:t>
      </w:r>
      <w:r>
        <w:t xml:space="preserve">. </w:t>
      </w:r>
      <w:r w:rsidRPr="00F51B1B">
        <w:t>With indistinct audio</w:t>
      </w:r>
      <w:r>
        <w:t xml:space="preserve">, the transcript </w:t>
      </w:r>
      <w:r w:rsidRPr="00F51B1B">
        <w:t xml:space="preserve">is intended to assist the court in understanding the words that are said. </w:t>
      </w:r>
      <w:r>
        <w:t>Unfortunately</w:t>
      </w:r>
      <w:r w:rsidRPr="00F51B1B">
        <w:t>, if there are any errors in the transcript</w:t>
      </w:r>
      <w:r>
        <w:t xml:space="preserve">, </w:t>
      </w:r>
      <w:r w:rsidRPr="00F51B1B">
        <w:t xml:space="preserve">people do not tend to pick up </w:t>
      </w:r>
      <w:r>
        <w:t xml:space="preserve">those </w:t>
      </w:r>
      <w:r w:rsidRPr="00F51B1B">
        <w:t>errors nearly as much as we expect them to</w:t>
      </w:r>
      <w:r>
        <w:t xml:space="preserve">, and </w:t>
      </w:r>
      <w:r w:rsidRPr="00F51B1B">
        <w:t>we have had many miscarriages of justice through misunderstanding of this kind of crucial evidence.</w:t>
      </w:r>
    </w:p>
    <w:p w:rsidR="00463032" w:rsidRPr="00173421" w:rsidP="00463032">
      <w:pPr>
        <w:pStyle w:val="Remark"/>
      </w:pPr>
      <w:sdt>
        <w:sdtPr>
          <w:alias w:val="Member"/>
          <w:tag w:val="&lt;Member mnisId='497' dodsId='25480'&gt;"/>
          <w:id w:val="-793745297"/>
          <w:placeholder>
            <w:docPart w:val="27D729EE9AA244998F6AF6BA0140BF14"/>
          </w:placeholder>
          <w:richText/>
        </w:sdtPr>
        <w:sdtContent>
          <w:r w:rsidRPr="002229CF">
            <w:rPr>
              <w:b/>
            </w:rPr>
            <w:t>Lord Blencathra:</w:t>
          </w:r>
        </w:sdtContent>
      </w:sdt>
      <w:r>
        <w:t xml:space="preserve"> What about you, Dr </w:t>
      </w:r>
      <w:r w:rsidR="00704CC2">
        <w:t>Haworth</w:t>
      </w:r>
      <w:r>
        <w:t xml:space="preserve">? I know </w:t>
      </w:r>
      <w:r w:rsidRPr="00173421">
        <w:t xml:space="preserve">we could do 30 minutes on the problems with </w:t>
      </w:r>
      <w:r>
        <w:t xml:space="preserve">ROTIs </w:t>
      </w:r>
      <w:r w:rsidRPr="00173421">
        <w:t xml:space="preserve">and </w:t>
      </w:r>
      <w:r>
        <w:t>ROVIs</w:t>
      </w:r>
      <w:r w:rsidRPr="00173421">
        <w:t>.</w:t>
      </w:r>
    </w:p>
    <w:p w:rsidR="00463032" w:rsidP="00463032">
      <w:pPr>
        <w:pStyle w:val="Answer"/>
      </w:pPr>
      <w:r>
        <w:rPr>
          <w:b/>
          <w:i/>
        </w:rPr>
        <w:t xml:space="preserve">Dr Kate </w:t>
      </w:r>
      <w:r w:rsidR="00704CC2">
        <w:rPr>
          <w:b/>
          <w:i/>
        </w:rPr>
        <w:t>Haworth</w:t>
      </w:r>
      <w:r>
        <w:rPr>
          <w:b/>
          <w:i/>
        </w:rPr>
        <w:t xml:space="preserve">: </w:t>
      </w:r>
      <w:r>
        <w:t xml:space="preserve">I will be very brief. </w:t>
      </w:r>
      <w:r w:rsidRPr="003B7941">
        <w:t xml:space="preserve">I go back to the legislative intent of PACE, which was </w:t>
      </w:r>
      <w:r>
        <w:t xml:space="preserve">to bring </w:t>
      </w:r>
      <w:r w:rsidRPr="003B7941">
        <w:t xml:space="preserve">in recording </w:t>
      </w:r>
      <w:r w:rsidRPr="003B7941">
        <w:t>in order to</w:t>
      </w:r>
      <w:r w:rsidRPr="003B7941">
        <w:t xml:space="preserve"> reduce the possibility of interfering with evidence and of people being misrepresented through the records that were being produced by the police. </w:t>
      </w:r>
      <w:r>
        <w:t>B</w:t>
      </w:r>
      <w:r w:rsidRPr="003B7941">
        <w:t>uilding on Helen’s point, the police now, particularly in the UK, are acutely aware of the importance of getting this right. Unfortunately, the process of converting to a transcript</w:t>
      </w:r>
      <w:r>
        <w:t xml:space="preserve">, </w:t>
      </w:r>
      <w:r w:rsidRPr="003B7941">
        <w:t xml:space="preserve">and particularly </w:t>
      </w:r>
      <w:r>
        <w:t xml:space="preserve">of </w:t>
      </w:r>
      <w:r w:rsidRPr="003B7941">
        <w:t>reading it out</w:t>
      </w:r>
      <w:r>
        <w:t xml:space="preserve">, </w:t>
      </w:r>
      <w:r w:rsidRPr="003B7941">
        <w:t xml:space="preserve">seems to undermine that intent. </w:t>
      </w:r>
    </w:p>
    <w:p w:rsidR="00463032" w:rsidP="00463032">
      <w:pPr>
        <w:pStyle w:val="Answer"/>
      </w:pPr>
      <w:r w:rsidRPr="001F414F">
        <w:rPr>
          <w:bCs/>
          <w:iCs/>
        </w:rPr>
        <w:t>In</w:t>
      </w:r>
      <w:r>
        <w:rPr>
          <w:b/>
          <w:i/>
        </w:rPr>
        <w:t xml:space="preserve"> </w:t>
      </w:r>
      <w:r w:rsidRPr="003B7941">
        <w:t>the PACE codes, there</w:t>
      </w:r>
      <w:r>
        <w:t xml:space="preserve"> is </w:t>
      </w:r>
      <w:r w:rsidRPr="003B7941">
        <w:t xml:space="preserve">no </w:t>
      </w:r>
      <w:r>
        <w:t xml:space="preserve">actual </w:t>
      </w:r>
      <w:r w:rsidRPr="003B7941">
        <w:t>requirement to transcribe, which I was quite surprised about</w:t>
      </w:r>
      <w:r>
        <w:t xml:space="preserve">—it is </w:t>
      </w:r>
      <w:r w:rsidRPr="003B7941">
        <w:t xml:space="preserve">simply practice. </w:t>
      </w:r>
      <w:r>
        <w:t xml:space="preserve">However, </w:t>
      </w:r>
      <w:r w:rsidRPr="003B7941">
        <w:t xml:space="preserve">one thing that </w:t>
      </w:r>
      <w:r>
        <w:t xml:space="preserve">the codes do </w:t>
      </w:r>
      <w:r w:rsidRPr="003B7941">
        <w:t xml:space="preserve">mention </w:t>
      </w:r>
      <w:r>
        <w:t xml:space="preserve">is </w:t>
      </w:r>
      <w:r w:rsidRPr="003B7941">
        <w:t xml:space="preserve">not misrepresenting the demeanour of the person, and </w:t>
      </w:r>
      <w:r>
        <w:t xml:space="preserve">that </w:t>
      </w:r>
      <w:r w:rsidRPr="003B7941">
        <w:t xml:space="preserve">is the key thing that goes missing. </w:t>
      </w:r>
      <w:r>
        <w:t xml:space="preserve">It is </w:t>
      </w:r>
      <w:r w:rsidRPr="003B7941">
        <w:t>the demeanour that you lose</w:t>
      </w:r>
      <w:r>
        <w:t xml:space="preserve">. </w:t>
      </w:r>
      <w:r w:rsidRPr="003B7941">
        <w:t>It is not what people say</w:t>
      </w:r>
      <w:r>
        <w:t xml:space="preserve"> but </w:t>
      </w:r>
      <w:r w:rsidRPr="003B7941">
        <w:t xml:space="preserve">how they say it that can be so important. In terms of why </w:t>
      </w:r>
      <w:r>
        <w:t xml:space="preserve">that </w:t>
      </w:r>
      <w:r w:rsidRPr="003B7941">
        <w:t xml:space="preserve">matters, we are putting this in front of a jury as part of the evidence, and the point of criminal evidence in a court is to invite the jury and the judge to assess and literally judge the person that they are listening to, in which case a partial representation or something that has been </w:t>
      </w:r>
      <w:r>
        <w:t xml:space="preserve">changed </w:t>
      </w:r>
      <w:r w:rsidRPr="003B7941">
        <w:t>in some way is always a problem.</w:t>
      </w:r>
      <w:r>
        <w:t xml:space="preserve"> </w:t>
      </w:r>
    </w:p>
    <w:p w:rsidR="00463032" w:rsidP="00463032">
      <w:pPr>
        <w:pStyle w:val="Answer"/>
      </w:pPr>
      <w:r w:rsidRPr="00E25719">
        <w:t>As James has said, this is criminal evidence</w:t>
      </w:r>
      <w:r>
        <w:t xml:space="preserve">, </w:t>
      </w:r>
      <w:r w:rsidRPr="00E25719">
        <w:t xml:space="preserve">so the basic principle ought to be the same as for any other type of criminal evidence, like crime scenes. We all know now that we do not expect the police to blunder through a crime scene and touch things. </w:t>
      </w:r>
      <w:r>
        <w:t xml:space="preserve">That </w:t>
      </w:r>
      <w:r w:rsidRPr="00E25719">
        <w:t xml:space="preserve">is </w:t>
      </w:r>
      <w:r>
        <w:t xml:space="preserve">very </w:t>
      </w:r>
      <w:r w:rsidRPr="00E25719">
        <w:t>well known</w:t>
      </w:r>
      <w:r>
        <w:t xml:space="preserve">; I have </w:t>
      </w:r>
      <w:r w:rsidRPr="00E25719">
        <w:t xml:space="preserve">noticed </w:t>
      </w:r>
      <w:r>
        <w:t xml:space="preserve">that </w:t>
      </w:r>
      <w:r w:rsidRPr="00E25719">
        <w:t>in TV dramas now it is a shortcut to show</w:t>
      </w:r>
      <w:r>
        <w:t xml:space="preserve"> </w:t>
      </w:r>
      <w:r w:rsidRPr="00E25719">
        <w:t>the audience that we have gone back in time</w:t>
      </w:r>
      <w:r>
        <w:t xml:space="preserve">. </w:t>
      </w:r>
      <w:r w:rsidRPr="00E25719">
        <w:t>You see a police scene and the police are walking through it</w:t>
      </w:r>
      <w:r>
        <w:t>, and everyone now thinks, “</w:t>
      </w:r>
      <w:r w:rsidRPr="00E25719">
        <w:t>Oh, gosh</w:t>
      </w:r>
      <w:r>
        <w:t xml:space="preserve">, we wouldn’t </w:t>
      </w:r>
      <w:r w:rsidRPr="00E25719">
        <w:t>do that now</w:t>
      </w:r>
      <w:r>
        <w:t>”</w:t>
      </w:r>
      <w:r w:rsidRPr="00E25719">
        <w:t xml:space="preserve">. </w:t>
      </w:r>
      <w:r>
        <w:t xml:space="preserve">What we are talking about here </w:t>
      </w:r>
      <w:r w:rsidRPr="00E25719">
        <w:t>feels like the same thing, but we just have not quite caught up with linguistic evidence</w:t>
      </w:r>
      <w:r>
        <w:t xml:space="preserve">. </w:t>
      </w:r>
    </w:p>
    <w:p w:rsidR="00463032" w:rsidP="00463032">
      <w:pPr>
        <w:pStyle w:val="Answer"/>
      </w:pPr>
      <w:r>
        <w:t xml:space="preserve">I feel that asking </w:t>
      </w:r>
      <w:r w:rsidRPr="00E25719">
        <w:t>how often these things go wrong</w:t>
      </w:r>
      <w:r>
        <w:t xml:space="preserve"> </w:t>
      </w:r>
      <w:r w:rsidRPr="00E25719">
        <w:t>is the wrong question. The point is</w:t>
      </w:r>
      <w:r>
        <w:t xml:space="preserve"> that there is </w:t>
      </w:r>
      <w:r w:rsidRPr="00E25719">
        <w:t xml:space="preserve">a risk every time. </w:t>
      </w:r>
      <w:r>
        <w:t xml:space="preserve">I think </w:t>
      </w:r>
      <w:r w:rsidRPr="00E25719">
        <w:t xml:space="preserve">James had the numbers on how many of these </w:t>
      </w:r>
      <w:r>
        <w:t xml:space="preserve">transcripts </w:t>
      </w:r>
      <w:r w:rsidRPr="00E25719">
        <w:t>are produced</w:t>
      </w:r>
      <w:r>
        <w:t xml:space="preserve">, and it is </w:t>
      </w:r>
      <w:r w:rsidRPr="00E25719">
        <w:t>thousands every year</w:t>
      </w:r>
      <w:r>
        <w:t xml:space="preserve">, and every single </w:t>
      </w:r>
      <w:r w:rsidRPr="00E25719">
        <w:t>time you are relying on a transcript</w:t>
      </w:r>
      <w:r>
        <w:t xml:space="preserve"> </w:t>
      </w:r>
      <w:r w:rsidRPr="00E25719">
        <w:t xml:space="preserve">you are creating a risk. How often that risk comes to fruition </w:t>
      </w:r>
      <w:r>
        <w:t xml:space="preserve">is </w:t>
      </w:r>
      <w:r w:rsidRPr="00E25719">
        <w:t>probably not the most important question. The point is</w:t>
      </w:r>
      <w:r>
        <w:t xml:space="preserve">: </w:t>
      </w:r>
      <w:r w:rsidRPr="00E25719">
        <w:t>if it is a known risk that we can avoid, why not just avoid it?</w:t>
      </w:r>
    </w:p>
    <w:p w:rsidR="00463032" w:rsidP="00463032">
      <w:pPr>
        <w:pStyle w:val="Remark"/>
      </w:pPr>
      <w:r w:rsidRPr="004104E9">
        <w:rPr>
          <w:b/>
          <w:bCs/>
        </w:rPr>
        <w:t>The Chair:</w:t>
      </w:r>
      <w:r>
        <w:t xml:space="preserve"> </w:t>
      </w:r>
      <w:r w:rsidRPr="004F3C9E">
        <w:t>Lord Bradley, because none of us ha</w:t>
      </w:r>
      <w:r w:rsidR="00CD61E8">
        <w:t>s</w:t>
      </w:r>
      <w:r w:rsidRPr="004F3C9E">
        <w:t xml:space="preserve"> yet declared our interests the first time we spoke</w:t>
      </w:r>
      <w:r>
        <w:t xml:space="preserve">, </w:t>
      </w:r>
      <w:r w:rsidRPr="004F3C9E">
        <w:t xml:space="preserve">could you start us off </w:t>
      </w:r>
      <w:r>
        <w:t xml:space="preserve">by doing </w:t>
      </w:r>
      <w:r w:rsidRPr="004F3C9E">
        <w:t>so</w:t>
      </w:r>
      <w:r>
        <w:t xml:space="preserve">? </w:t>
      </w:r>
    </w:p>
    <w:p w:rsidR="00463032" w:rsidRPr="003B7941" w:rsidP="00463032">
      <w:pPr>
        <w:pStyle w:val="Question"/>
      </w:pPr>
      <w:sdt>
        <w:sdtPr>
          <w:alias w:val="Member"/>
          <w:tag w:val="&lt;Member mnisId='452' dodsId='25741'&gt;"/>
          <w:id w:val="1049417031"/>
          <w:placeholder>
            <w:docPart w:val="27D729EE9AA244998F6AF6BA0140BF14"/>
          </w:placeholder>
          <w:richText/>
        </w:sdtPr>
        <w:sdtContent>
          <w:r w:rsidRPr="00A3150F">
            <w:rPr>
              <w:b/>
            </w:rPr>
            <w:t>Lord Bradley:</w:t>
          </w:r>
        </w:sdtContent>
      </w:sdt>
      <w:r>
        <w:t xml:space="preserve"> I have no specific interest to declare; I just have a general interest in the topic. </w:t>
      </w:r>
      <w:r w:rsidRPr="006E06DE">
        <w:t xml:space="preserve">I was interested in Dr </w:t>
      </w:r>
      <w:r w:rsidR="00704CC2">
        <w:t>Haworth</w:t>
      </w:r>
      <w:r>
        <w:t xml:space="preserve">’s </w:t>
      </w:r>
      <w:r w:rsidRPr="006E06DE">
        <w:t>reply</w:t>
      </w:r>
      <w:r>
        <w:t xml:space="preserve"> that </w:t>
      </w:r>
      <w:r w:rsidRPr="006E06DE">
        <w:t>video equipment is now pretty good</w:t>
      </w:r>
      <w:r>
        <w:t xml:space="preserve">. </w:t>
      </w:r>
      <w:r w:rsidRPr="006E06DE">
        <w:t>Admittedly</w:t>
      </w:r>
      <w:r>
        <w:t xml:space="preserve">, </w:t>
      </w:r>
      <w:r w:rsidRPr="006E06DE">
        <w:t>individual experiences do not necessarily replicate through</w:t>
      </w:r>
      <w:r>
        <w:t xml:space="preserve">, </w:t>
      </w:r>
      <w:r w:rsidRPr="006E06DE">
        <w:t>but</w:t>
      </w:r>
      <w:r>
        <w:t xml:space="preserve"> </w:t>
      </w:r>
      <w:r w:rsidRPr="006E06DE">
        <w:t xml:space="preserve">my experience as a juror in a criminal court in Manchester where there was video evidence from a child </w:t>
      </w:r>
      <w:r>
        <w:t xml:space="preserve">was that </w:t>
      </w:r>
      <w:r w:rsidRPr="006E06DE">
        <w:t>it was appalling</w:t>
      </w:r>
      <w:r>
        <w:t xml:space="preserve"> and </w:t>
      </w:r>
      <w:r w:rsidRPr="006E06DE">
        <w:t xml:space="preserve">none of us could hear it. </w:t>
      </w:r>
      <w:r w:rsidRPr="006E06DE">
        <w:t>So</w:t>
      </w:r>
      <w:r w:rsidRPr="006E06DE">
        <w:t xml:space="preserve"> they adjourned, transcribed </w:t>
      </w:r>
      <w:r>
        <w:t xml:space="preserve">the evidence and </w:t>
      </w:r>
      <w:r w:rsidRPr="006E06DE">
        <w:t>handed it out individually to us as jurors to read and come to our conclusions on the evidence</w:t>
      </w:r>
      <w:r>
        <w:t xml:space="preserve"> on </w:t>
      </w:r>
      <w:r w:rsidRPr="006E06DE">
        <w:t>that basis. That did not seem to me to suggest that their video</w:t>
      </w:r>
      <w:r>
        <w:t xml:space="preserve"> equipment was good</w:t>
      </w:r>
      <w:r w:rsidRPr="006E06DE">
        <w:t xml:space="preserve">. </w:t>
      </w:r>
      <w:r>
        <w:t xml:space="preserve">I have </w:t>
      </w:r>
      <w:r w:rsidRPr="006E06DE">
        <w:t xml:space="preserve">been </w:t>
      </w:r>
      <w:r>
        <w:t xml:space="preserve">to </w:t>
      </w:r>
      <w:r w:rsidRPr="006E06DE">
        <w:t>a number of</w:t>
      </w:r>
      <w:r w:rsidRPr="006E06DE">
        <w:t xml:space="preserve"> courts </w:t>
      </w:r>
      <w:r>
        <w:t xml:space="preserve">where </w:t>
      </w:r>
      <w:r w:rsidRPr="006E06DE">
        <w:t>there</w:t>
      </w:r>
      <w:r>
        <w:t xml:space="preserve"> has </w:t>
      </w:r>
      <w:r w:rsidRPr="006E06DE">
        <w:t>been investment in that area to improve it</w:t>
      </w:r>
      <w:r>
        <w:t xml:space="preserve">. </w:t>
      </w:r>
      <w:r w:rsidRPr="006E06DE">
        <w:t>I would not want to think that my experience was replicated more generally.</w:t>
      </w:r>
    </w:p>
    <w:p w:rsidR="00463032" w:rsidRPr="00350AA0" w:rsidP="00463032">
      <w:pPr>
        <w:pStyle w:val="Answer"/>
      </w:pPr>
      <w:r>
        <w:rPr>
          <w:b/>
          <w:i/>
        </w:rPr>
        <w:t xml:space="preserve">Dr Kate </w:t>
      </w:r>
      <w:r w:rsidR="00704CC2">
        <w:rPr>
          <w:b/>
          <w:i/>
        </w:rPr>
        <w:t>Haworth</w:t>
      </w:r>
      <w:r>
        <w:rPr>
          <w:b/>
          <w:i/>
        </w:rPr>
        <w:t xml:space="preserve">: </w:t>
      </w:r>
      <w:r>
        <w:t>Yes, I apologise</w:t>
      </w:r>
      <w:r w:rsidRPr="00227C11">
        <w:t xml:space="preserve"> if I implied that it is always good. I do not mean that</w:t>
      </w:r>
      <w:r>
        <w:t xml:space="preserve">; </w:t>
      </w:r>
      <w:r w:rsidRPr="00227C11">
        <w:t xml:space="preserve">I mean that it is a lot better. The technology </w:t>
      </w:r>
      <w:r>
        <w:t xml:space="preserve">that </w:t>
      </w:r>
      <w:r w:rsidRPr="00227C11">
        <w:t xml:space="preserve">is available is certainly better </w:t>
      </w:r>
      <w:r>
        <w:t xml:space="preserve">now </w:t>
      </w:r>
      <w:r w:rsidRPr="00227C11">
        <w:t>than when this practice developed</w:t>
      </w:r>
      <w:r>
        <w:t xml:space="preserve"> </w:t>
      </w:r>
      <w:r w:rsidRPr="00227C11">
        <w:t>in the 1990s. I am sure there are many cases where it really is not very good at all</w:t>
      </w:r>
      <w:r>
        <w:t xml:space="preserve"> but, given </w:t>
      </w:r>
      <w:r w:rsidRPr="00227C11">
        <w:t>the equipment and what could be done, it certainly could</w:t>
      </w:r>
      <w:r>
        <w:t xml:space="preserve"> be</w:t>
      </w:r>
      <w:r w:rsidRPr="00227C11">
        <w:t>. I think James can talk more about the practical side of that than I can.</w:t>
      </w:r>
    </w:p>
    <w:p w:rsidR="00463032" w:rsidRPr="00DE6E5A" w:rsidP="00463032">
      <w:pPr>
        <w:pStyle w:val="Answer"/>
      </w:pPr>
      <w:r>
        <w:rPr>
          <w:b/>
          <w:i/>
        </w:rPr>
        <w:t xml:space="preserve">Dr James Tompkinson: </w:t>
      </w:r>
      <w:r>
        <w:t xml:space="preserve">There is </w:t>
      </w:r>
      <w:r>
        <w:t>definitely a</w:t>
      </w:r>
      <w:r>
        <w:t xml:space="preserve"> point in what you are saying. There is </w:t>
      </w:r>
      <w:r w:rsidRPr="00DE6E5A">
        <w:t>something to raise</w:t>
      </w:r>
      <w:r>
        <w:t xml:space="preserve"> that </w:t>
      </w:r>
      <w:r w:rsidRPr="00DE6E5A">
        <w:t xml:space="preserve">could be true of any type of audio recording where the quality might </w:t>
      </w:r>
      <w:r>
        <w:t xml:space="preserve">be </w:t>
      </w:r>
      <w:r w:rsidRPr="00DE6E5A">
        <w:t>less than ideal. If you have had somebody transcribe that under one set of conditions</w:t>
      </w:r>
      <w:r>
        <w:t xml:space="preserve">, when </w:t>
      </w:r>
      <w:r w:rsidRPr="00DE6E5A">
        <w:t>they had really good</w:t>
      </w:r>
      <w:r>
        <w:t>-</w:t>
      </w:r>
      <w:r w:rsidRPr="00DE6E5A">
        <w:t xml:space="preserve">quality headphones and </w:t>
      </w:r>
      <w:r>
        <w:t xml:space="preserve">were </w:t>
      </w:r>
      <w:r w:rsidRPr="00DE6E5A">
        <w:t xml:space="preserve">able to go back and relisten to certain sections and play it over and over again, and that audio </w:t>
      </w:r>
      <w:r>
        <w:t xml:space="preserve">is </w:t>
      </w:r>
      <w:r w:rsidRPr="00DE6E5A">
        <w:t>then played in a courtroom in very different acoustic circumstances</w:t>
      </w:r>
      <w:r>
        <w:t xml:space="preserve">, </w:t>
      </w:r>
      <w:r w:rsidRPr="00DE6E5A">
        <w:t>you may end up in a position where there are things in the transcript that the jurors or the triers of fact cannot hear, just because of technical factors. There is a cautionary tale there</w:t>
      </w:r>
      <w:r>
        <w:t xml:space="preserve">. </w:t>
      </w:r>
      <w:r w:rsidRPr="00DE6E5A">
        <w:t>Wherever possible, if you are going to play audio, particularly indistinct audio of the kind that Helen was talking about</w:t>
      </w:r>
      <w:r>
        <w:t xml:space="preserve">, it should </w:t>
      </w:r>
      <w:r w:rsidRPr="00DE6E5A">
        <w:t xml:space="preserve">definitely </w:t>
      </w:r>
      <w:r>
        <w:t>be</w:t>
      </w:r>
      <w:r>
        <w:t xml:space="preserve"> </w:t>
      </w:r>
      <w:r w:rsidRPr="00DE6E5A">
        <w:t>a consideration to try and give the trier</w:t>
      </w:r>
      <w:r>
        <w:t>s</w:t>
      </w:r>
      <w:r w:rsidRPr="00DE6E5A">
        <w:t xml:space="preserve"> of fact something </w:t>
      </w:r>
      <w:r>
        <w:t xml:space="preserve">that </w:t>
      </w:r>
      <w:r w:rsidRPr="00DE6E5A">
        <w:t xml:space="preserve">reasonably resembles the listening conditions </w:t>
      </w:r>
      <w:r>
        <w:t xml:space="preserve">in which the </w:t>
      </w:r>
      <w:r w:rsidRPr="00DE6E5A">
        <w:t>transcript was produced</w:t>
      </w:r>
      <w:r>
        <w:t xml:space="preserve">. </w:t>
      </w:r>
      <w:r w:rsidRPr="00DE6E5A">
        <w:t xml:space="preserve">Otherwise, exactly as you said, you run the risk of having a document that says </w:t>
      </w:r>
      <w:r>
        <w:t>some</w:t>
      </w:r>
      <w:r w:rsidRPr="00DE6E5A">
        <w:t>thing</w:t>
      </w:r>
      <w:r w:rsidRPr="00DE6E5A">
        <w:t xml:space="preserve"> </w:t>
      </w:r>
      <w:r>
        <w:t xml:space="preserve">but </w:t>
      </w:r>
      <w:r w:rsidRPr="00DE6E5A">
        <w:t xml:space="preserve">the triers of fact say, </w:t>
      </w:r>
      <w:r>
        <w:t>“</w:t>
      </w:r>
      <w:r w:rsidRPr="00DE6E5A">
        <w:t xml:space="preserve">Well, I </w:t>
      </w:r>
      <w:r>
        <w:t xml:space="preserve">can’t </w:t>
      </w:r>
      <w:r w:rsidRPr="00DE6E5A">
        <w:t>hear that</w:t>
      </w:r>
      <w:r>
        <w:t xml:space="preserve">”, and </w:t>
      </w:r>
      <w:r w:rsidRPr="00DE6E5A">
        <w:t>it is not because of the recording, it is because of the playback facilities.</w:t>
      </w:r>
    </w:p>
    <w:p w:rsidR="00463032" w:rsidRPr="00C5232F" w:rsidP="00463032">
      <w:pPr>
        <w:pStyle w:val="Question"/>
      </w:pPr>
      <w:sdt>
        <w:sdtPr>
          <w:alias w:val="Member"/>
          <w:tag w:val="&lt;Member mnisId='4685' dodsId='149284'&gt;"/>
          <w:id w:val="141318656"/>
          <w:placeholder>
            <w:docPart w:val="27D729EE9AA244998F6AF6BA0140BF14"/>
          </w:placeholder>
          <w:richText/>
        </w:sdtPr>
        <w:sdtContent>
          <w:r w:rsidRPr="006177EA">
            <w:rPr>
              <w:b/>
            </w:rPr>
            <w:t>Baroness Wyld:</w:t>
          </w:r>
        </w:sdtContent>
      </w:sdt>
      <w:r>
        <w:t xml:space="preserve"> </w:t>
      </w:r>
      <w:r w:rsidRPr="00C5232F">
        <w:t>I have no relevant interests to declare. I want</w:t>
      </w:r>
      <w:r>
        <w:t xml:space="preserve">, </w:t>
      </w:r>
      <w:r w:rsidRPr="00C5232F">
        <w:t xml:space="preserve">if you </w:t>
      </w:r>
      <w:r>
        <w:t xml:space="preserve">can </w:t>
      </w:r>
      <w:r w:rsidRPr="00C5232F">
        <w:t xml:space="preserve">bear </w:t>
      </w:r>
      <w:r>
        <w:t xml:space="preserve">it, </w:t>
      </w:r>
      <w:r w:rsidRPr="00C5232F">
        <w:t xml:space="preserve">to go back to </w:t>
      </w:r>
      <w:r>
        <w:t xml:space="preserve">the </w:t>
      </w:r>
      <w:r w:rsidRPr="00C5232F">
        <w:t>point</w:t>
      </w:r>
      <w:r>
        <w:t xml:space="preserve"> about </w:t>
      </w:r>
      <w:r w:rsidRPr="00C5232F">
        <w:t>acting out</w:t>
      </w:r>
      <w:r>
        <w:t xml:space="preserve">. </w:t>
      </w:r>
      <w:r w:rsidRPr="00C5232F">
        <w:t>You set out how it works and how the prosecution reads out the transcript</w:t>
      </w:r>
      <w:r>
        <w:t xml:space="preserve">, and </w:t>
      </w:r>
      <w:r w:rsidRPr="00C5232F">
        <w:t xml:space="preserve">you set out what you see as </w:t>
      </w:r>
      <w:r>
        <w:t xml:space="preserve">the </w:t>
      </w:r>
      <w:r w:rsidRPr="00C5232F">
        <w:t>potential risk. Can you set out for us the role of the judge and the defence team within that context?</w:t>
      </w:r>
    </w:p>
    <w:p w:rsidR="00463032" w:rsidP="00463032">
      <w:pPr>
        <w:pStyle w:val="Answer"/>
      </w:pPr>
      <w:r>
        <w:rPr>
          <w:b/>
          <w:i/>
        </w:rPr>
        <w:t xml:space="preserve">Dr Kate </w:t>
      </w:r>
      <w:r w:rsidR="00704CC2">
        <w:rPr>
          <w:b/>
          <w:i/>
        </w:rPr>
        <w:t>Haworth</w:t>
      </w:r>
      <w:r>
        <w:rPr>
          <w:b/>
          <w:i/>
        </w:rPr>
        <w:t xml:space="preserve">: </w:t>
      </w:r>
      <w:r>
        <w:t xml:space="preserve">Essentially, they do not </w:t>
      </w:r>
      <w:r w:rsidRPr="00710EBB">
        <w:t xml:space="preserve">really have one. </w:t>
      </w:r>
      <w:r>
        <w:t xml:space="preserve">it is simply that </w:t>
      </w:r>
      <w:r w:rsidRPr="00710EBB">
        <w:t xml:space="preserve">when the prosecution </w:t>
      </w:r>
      <w:r w:rsidRPr="00710EBB">
        <w:t>are</w:t>
      </w:r>
      <w:r w:rsidRPr="00710EBB">
        <w:t xml:space="preserve"> presenting their evidence, this is how they choose to present it</w:t>
      </w:r>
      <w:r>
        <w:t xml:space="preserve">, </w:t>
      </w:r>
      <w:r w:rsidRPr="00710EBB">
        <w:t>or this is how it is routinely presented.</w:t>
      </w:r>
    </w:p>
    <w:p w:rsidR="00463032" w:rsidRPr="00F05BF4" w:rsidP="00463032">
      <w:pPr>
        <w:pStyle w:val="Remark"/>
      </w:pPr>
      <w:sdt>
        <w:sdtPr>
          <w:alias w:val="Member"/>
          <w:tag w:val="&lt;Member mnisId='4685' dodsId='149284'&gt;"/>
          <w:id w:val="-149296749"/>
          <w:placeholder>
            <w:docPart w:val="27D729EE9AA244998F6AF6BA0140BF14"/>
          </w:placeholder>
          <w:richText/>
        </w:sdtPr>
        <w:sdtContent>
          <w:r w:rsidRPr="00677A8A">
            <w:rPr>
              <w:b/>
            </w:rPr>
            <w:t>Baroness Wyld:</w:t>
          </w:r>
        </w:sdtContent>
      </w:sdt>
      <w:r>
        <w:t xml:space="preserve"> So if our worry came to </w:t>
      </w:r>
      <w:r w:rsidRPr="00F05BF4">
        <w:t>fruition and somebody overdramatised, for example</w:t>
      </w:r>
      <w:r>
        <w:t xml:space="preserve">, although </w:t>
      </w:r>
      <w:r w:rsidRPr="00F05BF4">
        <w:t>you were careful to say you are not suggesting that happens</w:t>
      </w:r>
      <w:r>
        <w:t xml:space="preserve"> </w:t>
      </w:r>
      <w:r w:rsidRPr="00F05BF4">
        <w:t xml:space="preserve">often or </w:t>
      </w:r>
      <w:r>
        <w:t xml:space="preserve">even </w:t>
      </w:r>
      <w:r w:rsidRPr="00F05BF4">
        <w:t>at all</w:t>
      </w:r>
      <w:r>
        <w:t>—</w:t>
      </w:r>
    </w:p>
    <w:p w:rsidR="00463032" w:rsidP="00463032">
      <w:pPr>
        <w:pStyle w:val="Answer"/>
      </w:pPr>
      <w:r w:rsidRPr="00331C56">
        <w:rPr>
          <w:b/>
          <w:bCs/>
          <w:i/>
          <w:iCs/>
        </w:rPr>
        <w:t xml:space="preserve">Dr Kate </w:t>
      </w:r>
      <w:r w:rsidR="00704CC2">
        <w:rPr>
          <w:b/>
          <w:bCs/>
          <w:i/>
          <w:iCs/>
        </w:rPr>
        <w:t>Haworth</w:t>
      </w:r>
      <w:r w:rsidRPr="00331C56">
        <w:rPr>
          <w:b/>
          <w:bCs/>
          <w:i/>
          <w:iCs/>
        </w:rPr>
        <w:t>:</w:t>
      </w:r>
      <w:r>
        <w:t xml:space="preserve"> Not on purpose. </w:t>
      </w:r>
    </w:p>
    <w:p w:rsidR="00463032" w:rsidRPr="00F05BF4" w:rsidP="00463032">
      <w:pPr>
        <w:pStyle w:val="Remark"/>
      </w:pPr>
      <w:bookmarkEnd w:id="1"/>
      <w:sdt>
        <w:sdtPr>
          <w:alias w:val="Member"/>
          <w:tag w:val="&lt;Member mnisId='4685' dodsId='149284'&gt;"/>
          <w:id w:val="1903639995"/>
          <w:placeholder>
            <w:docPart w:val="27D729EE9AA244998F6AF6BA0140BF14"/>
          </w:placeholder>
          <w:richText/>
        </w:sdtPr>
        <w:sdtContent>
          <w:r w:rsidRPr="00677A8A">
            <w:rPr>
              <w:b/>
            </w:rPr>
            <w:t>Baroness Wyld:</w:t>
          </w:r>
        </w:sdtContent>
      </w:sdt>
      <w:r>
        <w:t xml:space="preserve"> But can the judge intervene? Can the defence challenge? </w:t>
      </w:r>
    </w:p>
    <w:p w:rsidR="00463032" w:rsidRPr="00866252" w:rsidP="00463032">
      <w:pPr>
        <w:pStyle w:val="Answer"/>
      </w:pPr>
      <w:r>
        <w:rPr>
          <w:b/>
          <w:i/>
        </w:rPr>
        <w:t xml:space="preserve">Dr Kate </w:t>
      </w:r>
      <w:r w:rsidR="00704CC2">
        <w:rPr>
          <w:b/>
          <w:i/>
        </w:rPr>
        <w:t>Haworth</w:t>
      </w:r>
      <w:r>
        <w:rPr>
          <w:b/>
          <w:i/>
        </w:rPr>
        <w:t xml:space="preserve">: </w:t>
      </w:r>
      <w:r w:rsidRPr="00FD7F65">
        <w:t>I would assume so, yes. As I understand it, anyone would have the discretion to challenge it</w:t>
      </w:r>
      <w:r>
        <w:t xml:space="preserve">, but first </w:t>
      </w:r>
      <w:r w:rsidRPr="00FD7F65">
        <w:t xml:space="preserve">you have to recognise </w:t>
      </w:r>
      <w:r>
        <w:t xml:space="preserve">the issue, as James said, that </w:t>
      </w:r>
      <w:r w:rsidRPr="00FD7F65">
        <w:t xml:space="preserve">sometimes people tend to assume that </w:t>
      </w:r>
      <w:r>
        <w:t xml:space="preserve">there has </w:t>
      </w:r>
      <w:r w:rsidRPr="00FD7F65">
        <w:t>not been much of a change and it does not really matter</w:t>
      </w:r>
      <w:r>
        <w:t xml:space="preserve">, </w:t>
      </w:r>
      <w:r w:rsidRPr="00FD7F65">
        <w:t xml:space="preserve">despite the fact that we all fundamentally know how things can go wrong from text to speech. </w:t>
      </w:r>
      <w:r>
        <w:t xml:space="preserve">That </w:t>
      </w:r>
      <w:r w:rsidRPr="00FD7F65">
        <w:t xml:space="preserve">is why emojis exist. We </w:t>
      </w:r>
      <w:r>
        <w:t xml:space="preserve">have </w:t>
      </w:r>
      <w:r w:rsidRPr="00FD7F65">
        <w:t xml:space="preserve">probably all had the experience of </w:t>
      </w:r>
      <w:r>
        <w:t xml:space="preserve">sending </w:t>
      </w:r>
      <w:r w:rsidRPr="00FD7F65">
        <w:t xml:space="preserve">a text message where you </w:t>
      </w:r>
      <w:r>
        <w:t xml:space="preserve">intend one </w:t>
      </w:r>
      <w:r w:rsidRPr="00FD7F65">
        <w:t xml:space="preserve">meaning </w:t>
      </w:r>
      <w:r>
        <w:t xml:space="preserve">but </w:t>
      </w:r>
      <w:r w:rsidRPr="00FD7F65">
        <w:t xml:space="preserve">the recipient gets a completely different </w:t>
      </w:r>
      <w:r>
        <w:t xml:space="preserve">meaning, </w:t>
      </w:r>
      <w:r w:rsidRPr="00FD7F65">
        <w:t xml:space="preserve">because </w:t>
      </w:r>
      <w:r>
        <w:t xml:space="preserve">the message </w:t>
      </w:r>
      <w:r w:rsidRPr="00FD7F65">
        <w:t xml:space="preserve">is just </w:t>
      </w:r>
      <w:r>
        <w:t xml:space="preserve">the </w:t>
      </w:r>
      <w:r w:rsidRPr="00FD7F65">
        <w:t>words. I think we all know that there are differences and problems</w:t>
      </w:r>
      <w:r>
        <w:t xml:space="preserve">, </w:t>
      </w:r>
      <w:r w:rsidRPr="00FD7F65">
        <w:t>so yes, it could be challenged.</w:t>
      </w:r>
    </w:p>
    <w:p w:rsidR="00463032" w:rsidRPr="00FD7F65" w:rsidP="00463032">
      <w:pPr>
        <w:pStyle w:val="Remark"/>
      </w:pPr>
      <w:sdt>
        <w:sdtPr>
          <w:alias w:val="Member"/>
          <w:tag w:val="&lt;Member mnisId='4685' dodsId='149284'&gt;"/>
          <w:id w:val="-872688775"/>
          <w:placeholder>
            <w:docPart w:val="27D729EE9AA244998F6AF6BA0140BF14"/>
          </w:placeholder>
          <w:richText/>
        </w:sdtPr>
        <w:sdtContent>
          <w:r w:rsidRPr="00C63DF1">
            <w:rPr>
              <w:b/>
            </w:rPr>
            <w:t>Baroness Wyld:</w:t>
          </w:r>
        </w:sdtContent>
      </w:sdt>
      <w:r>
        <w:t xml:space="preserve"> What I am getting at, </w:t>
      </w:r>
      <w:r w:rsidRPr="00E34EB8">
        <w:t>speaking as a lay</w:t>
      </w:r>
      <w:r>
        <w:t xml:space="preserve"> </w:t>
      </w:r>
      <w:r w:rsidRPr="00E34EB8">
        <w:t>person</w:t>
      </w:r>
      <w:r>
        <w:t xml:space="preserve">—this </w:t>
      </w:r>
      <w:r w:rsidRPr="00E34EB8">
        <w:t xml:space="preserve">will </w:t>
      </w:r>
      <w:r>
        <w:t xml:space="preserve">already </w:t>
      </w:r>
      <w:r w:rsidRPr="00E34EB8">
        <w:t>be blindingly obvious to you</w:t>
      </w:r>
      <w:r>
        <w:t xml:space="preserve">—is </w:t>
      </w:r>
      <w:r w:rsidRPr="00E34EB8">
        <w:t>that within a trial everything is disputed</w:t>
      </w:r>
      <w:r>
        <w:t xml:space="preserve"> and there is </w:t>
      </w:r>
      <w:r w:rsidRPr="00E34EB8">
        <w:t>a sort of ping</w:t>
      </w:r>
      <w:r>
        <w:t>-</w:t>
      </w:r>
      <w:r w:rsidRPr="00E34EB8">
        <w:t xml:space="preserve">pong going on. Is </w:t>
      </w:r>
      <w:r>
        <w:t xml:space="preserve">that </w:t>
      </w:r>
      <w:r w:rsidRPr="00E34EB8">
        <w:t xml:space="preserve">not the case </w:t>
      </w:r>
      <w:r>
        <w:t xml:space="preserve">for </w:t>
      </w:r>
      <w:r w:rsidRPr="00E34EB8">
        <w:t xml:space="preserve">this evidence as well, </w:t>
      </w:r>
      <w:r>
        <w:t xml:space="preserve">where </w:t>
      </w:r>
      <w:r w:rsidRPr="00E34EB8">
        <w:t xml:space="preserve">there is an argument over how something is </w:t>
      </w:r>
      <w:r w:rsidRPr="00E34EB8">
        <w:t>presented</w:t>
      </w:r>
      <w:r>
        <w:t xml:space="preserve"> </w:t>
      </w:r>
      <w:r w:rsidRPr="00E34EB8">
        <w:t>and the jury has to assess that argument</w:t>
      </w:r>
      <w:r>
        <w:t>? I</w:t>
      </w:r>
      <w:r w:rsidRPr="00E34EB8">
        <w:t>s it that different from many other pieces of evidence?</w:t>
      </w:r>
    </w:p>
    <w:p w:rsidR="00463032" w:rsidRPr="004B0D2A" w:rsidP="00463032">
      <w:pPr>
        <w:pStyle w:val="Answer"/>
      </w:pPr>
      <w:r>
        <w:rPr>
          <w:b/>
          <w:i/>
        </w:rPr>
        <w:t xml:space="preserve">Dr Kate </w:t>
      </w:r>
      <w:r w:rsidR="00704CC2">
        <w:rPr>
          <w:b/>
          <w:i/>
        </w:rPr>
        <w:t>Haworth</w:t>
      </w:r>
      <w:r>
        <w:rPr>
          <w:b/>
          <w:i/>
        </w:rPr>
        <w:t xml:space="preserve">: </w:t>
      </w:r>
      <w:r>
        <w:t xml:space="preserve">It certainly could be. There is an element </w:t>
      </w:r>
      <w:r w:rsidRPr="004B0D2A">
        <w:t xml:space="preserve">of people just </w:t>
      </w:r>
      <w:r>
        <w:t xml:space="preserve">being </w:t>
      </w:r>
      <w:r w:rsidRPr="004B0D2A">
        <w:t>used to it</w:t>
      </w:r>
      <w:r>
        <w:t xml:space="preserve">, so that is </w:t>
      </w:r>
      <w:r w:rsidRPr="004B0D2A">
        <w:t>just how it is done</w:t>
      </w:r>
      <w:r>
        <w:t xml:space="preserve">. Essentially, if you are the </w:t>
      </w:r>
      <w:r w:rsidRPr="004B0D2A">
        <w:t>defence lawyer, you are not necessarily challenging what the individuals are doing</w:t>
      </w:r>
      <w:r>
        <w:t xml:space="preserve">; you are </w:t>
      </w:r>
      <w:r w:rsidRPr="004B0D2A">
        <w:t>trying to challenge the entire process</w:t>
      </w:r>
      <w:r>
        <w:t xml:space="preserve">. That </w:t>
      </w:r>
      <w:r w:rsidRPr="004B0D2A">
        <w:t>feels like quite a big ask in the middle of a criminal trial</w:t>
      </w:r>
      <w:r>
        <w:t xml:space="preserve"> </w:t>
      </w:r>
      <w:r w:rsidRPr="004B0D2A">
        <w:t xml:space="preserve">on a Monday morning </w:t>
      </w:r>
      <w:r>
        <w:t xml:space="preserve">in </w:t>
      </w:r>
      <w:r w:rsidRPr="004B0D2A">
        <w:t>some Crown Court</w:t>
      </w:r>
      <w:r>
        <w:t xml:space="preserve">, but </w:t>
      </w:r>
      <w:r w:rsidRPr="004B0D2A">
        <w:t>you could</w:t>
      </w:r>
      <w:r>
        <w:t>—</w:t>
      </w:r>
      <w:r w:rsidRPr="004B0D2A">
        <w:t xml:space="preserve">but then what exactly would you be disputing? </w:t>
      </w:r>
      <w:r>
        <w:t xml:space="preserve">Still, I </w:t>
      </w:r>
      <w:r w:rsidRPr="004B0D2A">
        <w:t xml:space="preserve">encourage defence lawyers everywhere to do this. It is a valid question. Why not? Could it be challenged more? I think it is more about the process. The system is set up that way, and it is quite hard as </w:t>
      </w:r>
      <w:r w:rsidRPr="004B0D2A">
        <w:t>an individual lawyer to be challenging the system. If there were particularly egregious examples, I am sure they would be challenged.</w:t>
      </w:r>
    </w:p>
    <w:p w:rsidR="00463032" w:rsidRPr="00EB4E60" w:rsidP="00463032">
      <w:pPr>
        <w:pStyle w:val="Remark"/>
      </w:pPr>
      <w:sdt>
        <w:sdtPr>
          <w:alias w:val="Member"/>
          <w:tag w:val="&lt;Member mnisId='4685' dodsId='149284'&gt;"/>
          <w:id w:val="-630325870"/>
          <w:placeholder>
            <w:docPart w:val="27D729EE9AA244998F6AF6BA0140BF14"/>
          </w:placeholder>
          <w:richText/>
        </w:sdtPr>
        <w:sdtContent>
          <w:r w:rsidRPr="0060468E">
            <w:rPr>
              <w:b/>
            </w:rPr>
            <w:t>Baroness Wyld:</w:t>
          </w:r>
        </w:sdtContent>
      </w:sdt>
      <w:r>
        <w:t xml:space="preserve"> They could get up and say, “You have overemphasised that point” or “Y</w:t>
      </w:r>
      <w:r w:rsidRPr="00EB4E60">
        <w:t xml:space="preserve">ou have presented </w:t>
      </w:r>
      <w:r>
        <w:t xml:space="preserve">it </w:t>
      </w:r>
      <w:r w:rsidRPr="00EB4E60">
        <w:t>in this way</w:t>
      </w:r>
      <w:r>
        <w:t xml:space="preserve"> but </w:t>
      </w:r>
      <w:r w:rsidRPr="00EB4E60">
        <w:t>isn’t it plausible that</w:t>
      </w:r>
      <w:r>
        <w:t xml:space="preserve"> it could be different?” They </w:t>
      </w:r>
      <w:r w:rsidRPr="00EB4E60">
        <w:t xml:space="preserve">could say to the defendant, </w:t>
      </w:r>
      <w:r>
        <w:t>“</w:t>
      </w:r>
      <w:r w:rsidRPr="00EB4E60">
        <w:t>Is that how you said it</w:t>
      </w:r>
      <w:r>
        <w:t>?”</w:t>
      </w:r>
    </w:p>
    <w:p w:rsidR="00463032" w:rsidP="00463032">
      <w:pPr>
        <w:pStyle w:val="Answer"/>
      </w:pPr>
      <w:r>
        <w:rPr>
          <w:b/>
          <w:i/>
        </w:rPr>
        <w:t xml:space="preserve">Dr Kate </w:t>
      </w:r>
      <w:r w:rsidR="00704CC2">
        <w:rPr>
          <w:b/>
          <w:i/>
        </w:rPr>
        <w:t>Haworth</w:t>
      </w:r>
      <w:r>
        <w:rPr>
          <w:b/>
          <w:i/>
        </w:rPr>
        <w:t xml:space="preserve">: </w:t>
      </w:r>
      <w:r>
        <w:t xml:space="preserve">They could, but I do not know of that happening. As </w:t>
      </w:r>
      <w:r w:rsidRPr="003B53E1">
        <w:t xml:space="preserve">I said, I think people tend to just go along with it because it </w:t>
      </w:r>
      <w:r>
        <w:t xml:space="preserve">has </w:t>
      </w:r>
      <w:r w:rsidRPr="003B53E1">
        <w:t>always been done that way</w:t>
      </w:r>
      <w:r>
        <w:t xml:space="preserve">, but what you describe </w:t>
      </w:r>
      <w:r w:rsidRPr="003B53E1">
        <w:t>is theoretically possible.</w:t>
      </w:r>
    </w:p>
    <w:p w:rsidR="00463032" w:rsidRPr="003B53E1" w:rsidP="00463032">
      <w:pPr>
        <w:pStyle w:val="Remark"/>
      </w:pPr>
      <w:sdt>
        <w:sdtPr>
          <w:alias w:val="Member"/>
          <w:tag w:val="&lt;Member mnisId='305' dodsId='25368'&gt;"/>
          <w:id w:val="-879473284"/>
          <w:placeholder>
            <w:docPart w:val="27D729EE9AA244998F6AF6BA0140BF14"/>
          </w:placeholder>
          <w:richText/>
        </w:sdtPr>
        <w:sdtContent>
          <w:r w:rsidRPr="005D5519">
            <w:rPr>
              <w:b/>
            </w:rPr>
            <w:t>The Chair:</w:t>
          </w:r>
        </w:sdtContent>
      </w:sdt>
      <w:r>
        <w:t xml:space="preserve"> And the </w:t>
      </w:r>
      <w:r w:rsidRPr="001878FB">
        <w:t xml:space="preserve">accused could do the same. </w:t>
      </w:r>
      <w:r>
        <w:t xml:space="preserve">They </w:t>
      </w:r>
      <w:r w:rsidRPr="001878FB">
        <w:t>could say to their lawyer</w:t>
      </w:r>
      <w:r>
        <w:t>, “</w:t>
      </w:r>
      <w:r w:rsidRPr="001878FB">
        <w:t>That is not how I said it</w:t>
      </w:r>
      <w:r>
        <w:t xml:space="preserve">”, </w:t>
      </w:r>
      <w:r w:rsidRPr="001878FB">
        <w:t xml:space="preserve">and then they could ask to listen to </w:t>
      </w:r>
      <w:r>
        <w:t xml:space="preserve">that part of </w:t>
      </w:r>
      <w:r w:rsidRPr="001878FB">
        <w:t>the transcript</w:t>
      </w:r>
      <w:r>
        <w:t xml:space="preserve">, </w:t>
      </w:r>
      <w:r w:rsidRPr="001878FB">
        <w:t>could they</w:t>
      </w:r>
      <w:r>
        <w:t xml:space="preserve"> not</w:t>
      </w:r>
      <w:r w:rsidRPr="001878FB">
        <w:t>?</w:t>
      </w:r>
    </w:p>
    <w:p w:rsidR="00463032" w:rsidP="00463032">
      <w:pPr>
        <w:pStyle w:val="Answer"/>
      </w:pPr>
      <w:r>
        <w:rPr>
          <w:b/>
          <w:i/>
        </w:rPr>
        <w:t xml:space="preserve">Dr Kate </w:t>
      </w:r>
      <w:r w:rsidR="00704CC2">
        <w:rPr>
          <w:b/>
          <w:i/>
        </w:rPr>
        <w:t>Haworth</w:t>
      </w:r>
      <w:r>
        <w:rPr>
          <w:b/>
          <w:i/>
        </w:rPr>
        <w:t xml:space="preserve">: </w:t>
      </w:r>
      <w:r>
        <w:t xml:space="preserve">All of which </w:t>
      </w:r>
      <w:r w:rsidRPr="00051560">
        <w:t>would be incredibly time</w:t>
      </w:r>
      <w:r>
        <w:t>-</w:t>
      </w:r>
      <w:r w:rsidRPr="00051560">
        <w:t>consuming</w:t>
      </w:r>
      <w:r>
        <w:t xml:space="preserve">. </w:t>
      </w:r>
      <w:r w:rsidRPr="00051560">
        <w:t xml:space="preserve">The point that we really want to emphasise to the committee is </w:t>
      </w:r>
      <w:r>
        <w:t xml:space="preserve">that </w:t>
      </w:r>
      <w:r w:rsidRPr="00051560">
        <w:t>you can avoid that risk completely by simply using something closer to the original evidence. Even the transcripts, I argue, would be better than reading aloud.</w:t>
      </w:r>
    </w:p>
    <w:p w:rsidR="00463032" w:rsidRPr="0037615D" w:rsidP="00463032">
      <w:pPr>
        <w:pStyle w:val="Question"/>
      </w:pPr>
      <w:sdt>
        <w:sdtPr>
          <w:alias w:val="Member"/>
          <w:tag w:val="&lt;Member mnisId='3680' dodsId='32300'&gt;"/>
          <w:id w:val="1727872517"/>
          <w:placeholder>
            <w:docPart w:val="27D729EE9AA244998F6AF6BA0140BF14"/>
          </w:placeholder>
          <w:richText/>
        </w:sdtPr>
        <w:sdtContent>
          <w:r w:rsidRPr="005F60A5">
            <w:rPr>
              <w:b/>
            </w:rPr>
            <w:t>Lord Carter of Coles:</w:t>
          </w:r>
        </w:sdtContent>
      </w:sdt>
      <w:r>
        <w:t xml:space="preserve"> Good morning and good evening to Australia. I have </w:t>
      </w:r>
      <w:r w:rsidRPr="0037615D">
        <w:t>no interest to declare in this inquiry. My question is about how far transcripts effectively reflect interviews or forensic audit</w:t>
      </w:r>
      <w:r>
        <w:t xml:space="preserve">. We </w:t>
      </w:r>
      <w:r w:rsidRPr="0037615D">
        <w:t xml:space="preserve">have had some of the answers to that already, but it might be interesting to see how we </w:t>
      </w:r>
      <w:r>
        <w:t xml:space="preserve">can </w:t>
      </w:r>
      <w:r w:rsidRPr="0037615D">
        <w:t>make transcripts better</w:t>
      </w:r>
      <w:r>
        <w:t>—</w:t>
      </w:r>
      <w:r w:rsidRPr="0037615D">
        <w:t xml:space="preserve">or did I hear from Dr </w:t>
      </w:r>
      <w:r w:rsidR="00704CC2">
        <w:t>Haworth</w:t>
      </w:r>
      <w:r w:rsidRPr="0037615D">
        <w:t xml:space="preserve"> that in fact the risk is so great that we should move to audio</w:t>
      </w:r>
      <w:r>
        <w:t xml:space="preserve">? </w:t>
      </w:r>
    </w:p>
    <w:p w:rsidR="00463032" w:rsidP="00463032">
      <w:pPr>
        <w:pStyle w:val="Answer"/>
      </w:pPr>
      <w:r>
        <w:rPr>
          <w:b/>
          <w:i/>
        </w:rPr>
        <w:t xml:space="preserve">Professor Helen Fraser: </w:t>
      </w:r>
      <w:r>
        <w:t xml:space="preserve">You are right to say that the risk is so great that we should always play the audio, </w:t>
      </w:r>
      <w:r w:rsidRPr="00371A14">
        <w:t xml:space="preserve">even if we have the transcript. </w:t>
      </w:r>
      <w:r>
        <w:t xml:space="preserve">A </w:t>
      </w:r>
      <w:r w:rsidRPr="00371A14">
        <w:t xml:space="preserve">transcript is </w:t>
      </w:r>
      <w:r>
        <w:t xml:space="preserve">still </w:t>
      </w:r>
      <w:r w:rsidRPr="00371A14">
        <w:t>useful</w:t>
      </w:r>
      <w:r>
        <w:t xml:space="preserve">; </w:t>
      </w:r>
      <w:r w:rsidRPr="00371A14">
        <w:t xml:space="preserve">in the case that we heard about before with the child </w:t>
      </w:r>
      <w:r>
        <w:t xml:space="preserve">who </w:t>
      </w:r>
      <w:r w:rsidRPr="00371A14">
        <w:t>could not be heard, a reliable transcript there</w:t>
      </w:r>
      <w:r>
        <w:t xml:space="preserve"> </w:t>
      </w:r>
      <w:r w:rsidRPr="00371A14">
        <w:t xml:space="preserve">could well have been useful. </w:t>
      </w:r>
      <w:r>
        <w:t xml:space="preserve">It is </w:t>
      </w:r>
      <w:r w:rsidRPr="00371A14">
        <w:t>similar to</w:t>
      </w:r>
      <w:r w:rsidRPr="00371A14">
        <w:t xml:space="preserve"> seeing subtitles on the television</w:t>
      </w:r>
      <w:r>
        <w:t xml:space="preserve">; </w:t>
      </w:r>
      <w:r w:rsidRPr="00371A14">
        <w:t xml:space="preserve">as long as the transcript is reliable, it is as good as having subtitles. It can help you to hear what is said. </w:t>
      </w:r>
      <w:r>
        <w:t xml:space="preserve">If </w:t>
      </w:r>
      <w:r w:rsidRPr="00371A14">
        <w:t>the words are in the transcript</w:t>
      </w:r>
      <w:r>
        <w:t xml:space="preserve">, then </w:t>
      </w:r>
      <w:r w:rsidRPr="00371A14">
        <w:t xml:space="preserve">you can hear </w:t>
      </w:r>
      <w:r>
        <w:t xml:space="preserve">in the audio </w:t>
      </w:r>
      <w:r w:rsidRPr="00371A14">
        <w:t>the intonation and other kinds of information</w:t>
      </w:r>
      <w:r>
        <w:t xml:space="preserve"> that, </w:t>
      </w:r>
      <w:r w:rsidRPr="00371A14">
        <w:t xml:space="preserve">as Kate has said, </w:t>
      </w:r>
      <w:r>
        <w:t xml:space="preserve">is </w:t>
      </w:r>
      <w:r w:rsidRPr="00371A14">
        <w:t xml:space="preserve">reflected with emojis and other things in text messages. We want to avoid having a transcript that does not enable that. </w:t>
      </w:r>
    </w:p>
    <w:p w:rsidR="00463032" w:rsidP="00463032">
      <w:pPr>
        <w:pStyle w:val="Answer"/>
      </w:pPr>
      <w:r w:rsidRPr="00371A14">
        <w:t>It is often thought</w:t>
      </w:r>
      <w:r>
        <w:t xml:space="preserve">—I think </w:t>
      </w:r>
      <w:r w:rsidRPr="00371A14">
        <w:t>this is one of the misconceptions that James was referring to earlier</w:t>
      </w:r>
      <w:r>
        <w:t>—</w:t>
      </w:r>
      <w:r w:rsidRPr="00371A14">
        <w:t>that if only the transcript had all the information in it</w:t>
      </w:r>
      <w:r>
        <w:t xml:space="preserve">, </w:t>
      </w:r>
      <w:r w:rsidRPr="00371A14">
        <w:t>then we could just use the transcript and not have to use the audio. Unfortunately, it is just not like that. The analogy that I like to use for that is a map. A map is a representation of a landscape</w:t>
      </w:r>
      <w:r>
        <w:t xml:space="preserve">. </w:t>
      </w:r>
      <w:r w:rsidRPr="00371A14">
        <w:t>It has a function</w:t>
      </w:r>
      <w:r>
        <w:t xml:space="preserve">, </w:t>
      </w:r>
      <w:r w:rsidRPr="00371A14">
        <w:t>a purpose and an end user, somebody that you know is going to use it. If you tried to give an Ordnance Survey map to somebody when you were just trying to show them how to get to such</w:t>
      </w:r>
      <w:r>
        <w:t>-</w:t>
      </w:r>
      <w:r w:rsidRPr="00371A14">
        <w:t>and</w:t>
      </w:r>
      <w:r>
        <w:t>-</w:t>
      </w:r>
      <w:r w:rsidRPr="00371A14">
        <w:t>such shop, that would be worse than having something with less information. If you went the whole hog and tried to put everything into a map, you would be recreating the landscape</w:t>
      </w:r>
      <w:r>
        <w:t xml:space="preserve">, and that </w:t>
      </w:r>
      <w:r w:rsidRPr="00371A14">
        <w:t xml:space="preserve">would be completely unwieldy. The point of the </w:t>
      </w:r>
      <w:r w:rsidRPr="00371A14">
        <w:t>representation in a transcript is to assist the end user in whatever purpose they have with that transcript.</w:t>
      </w:r>
    </w:p>
    <w:p w:rsidR="00463032" w:rsidP="00463032">
      <w:pPr>
        <w:pStyle w:val="Remark"/>
      </w:pPr>
      <w:r w:rsidRPr="004A73E4">
        <w:rPr>
          <w:b/>
          <w:bCs/>
        </w:rPr>
        <w:t xml:space="preserve">Lord Carter of Coles: </w:t>
      </w:r>
      <w:r>
        <w:t xml:space="preserve">Thank you, that is helpful. </w:t>
      </w:r>
    </w:p>
    <w:p w:rsidR="00463032" w:rsidP="00463032">
      <w:pPr>
        <w:pStyle w:val="Answer"/>
        <w:rPr>
          <w:bCs/>
          <w:iCs/>
        </w:rPr>
      </w:pPr>
      <w:r>
        <w:rPr>
          <w:b/>
          <w:i/>
        </w:rPr>
        <w:t xml:space="preserve">Dr James Tompkinson: </w:t>
      </w:r>
      <w:r w:rsidRPr="00573631">
        <w:rPr>
          <w:bCs/>
          <w:iCs/>
        </w:rPr>
        <w:t>I will just make a couple of points</w:t>
      </w:r>
      <w:r>
        <w:rPr>
          <w:bCs/>
          <w:iCs/>
        </w:rPr>
        <w:t xml:space="preserve"> </w:t>
      </w:r>
      <w:r w:rsidRPr="001E7938">
        <w:rPr>
          <w:bCs/>
          <w:iCs/>
        </w:rPr>
        <w:t xml:space="preserve">to build on what Helen said. </w:t>
      </w:r>
      <w:r>
        <w:rPr>
          <w:bCs/>
          <w:iCs/>
        </w:rPr>
        <w:t xml:space="preserve">A </w:t>
      </w:r>
      <w:r w:rsidRPr="001E7938">
        <w:rPr>
          <w:bCs/>
          <w:iCs/>
        </w:rPr>
        <w:t>challenge</w:t>
      </w:r>
      <w:r>
        <w:rPr>
          <w:bCs/>
          <w:iCs/>
        </w:rPr>
        <w:t xml:space="preserve"> that </w:t>
      </w:r>
      <w:r w:rsidRPr="001E7938">
        <w:rPr>
          <w:bCs/>
          <w:iCs/>
        </w:rPr>
        <w:t xml:space="preserve">we encounter </w:t>
      </w:r>
      <w:r>
        <w:rPr>
          <w:bCs/>
          <w:iCs/>
        </w:rPr>
        <w:t xml:space="preserve">a lot </w:t>
      </w:r>
      <w:r w:rsidRPr="001E7938">
        <w:rPr>
          <w:bCs/>
          <w:iCs/>
        </w:rPr>
        <w:t xml:space="preserve">in our research </w:t>
      </w:r>
      <w:r>
        <w:rPr>
          <w:bCs/>
          <w:iCs/>
        </w:rPr>
        <w:t xml:space="preserve">is that </w:t>
      </w:r>
      <w:r w:rsidRPr="001E7938">
        <w:rPr>
          <w:bCs/>
          <w:iCs/>
        </w:rPr>
        <w:t>you are trying to make recommendations and help a system</w:t>
      </w:r>
      <w:r>
        <w:rPr>
          <w:bCs/>
          <w:iCs/>
        </w:rPr>
        <w:t xml:space="preserve">, but of course </w:t>
      </w:r>
      <w:r w:rsidRPr="001E7938">
        <w:rPr>
          <w:bCs/>
          <w:iCs/>
        </w:rPr>
        <w:t xml:space="preserve">every </w:t>
      </w:r>
      <w:r>
        <w:rPr>
          <w:bCs/>
          <w:iCs/>
        </w:rPr>
        <w:t xml:space="preserve">speaker, every person, </w:t>
      </w:r>
      <w:r w:rsidRPr="001E7938">
        <w:rPr>
          <w:bCs/>
          <w:iCs/>
        </w:rPr>
        <w:t>is different</w:t>
      </w:r>
      <w:r>
        <w:rPr>
          <w:bCs/>
          <w:iCs/>
        </w:rPr>
        <w:t xml:space="preserve"> and so is </w:t>
      </w:r>
      <w:r w:rsidRPr="001E7938">
        <w:rPr>
          <w:bCs/>
          <w:iCs/>
        </w:rPr>
        <w:t>every intervie</w:t>
      </w:r>
      <w:r>
        <w:rPr>
          <w:bCs/>
          <w:iCs/>
        </w:rPr>
        <w:t xml:space="preserve">w, and you are </w:t>
      </w:r>
      <w:r w:rsidRPr="001E7938">
        <w:rPr>
          <w:bCs/>
          <w:iCs/>
        </w:rPr>
        <w:t xml:space="preserve">trying to find a way through all that. </w:t>
      </w:r>
    </w:p>
    <w:p w:rsidR="00463032" w:rsidP="00463032">
      <w:pPr>
        <w:pStyle w:val="Answer"/>
        <w:rPr>
          <w:bCs/>
          <w:iCs/>
        </w:rPr>
      </w:pPr>
      <w:r>
        <w:rPr>
          <w:bCs/>
          <w:iCs/>
        </w:rPr>
        <w:t>We talk about “</w:t>
      </w:r>
      <w:r w:rsidRPr="001E7938">
        <w:rPr>
          <w:bCs/>
          <w:iCs/>
        </w:rPr>
        <w:t xml:space="preserve">effectively </w:t>
      </w:r>
      <w:r>
        <w:rPr>
          <w:bCs/>
          <w:iCs/>
        </w:rPr>
        <w:t xml:space="preserve">reflecting” in terms of </w:t>
      </w:r>
      <w:r w:rsidRPr="001E7938">
        <w:rPr>
          <w:bCs/>
          <w:iCs/>
        </w:rPr>
        <w:t>accuracy, but it is</w:t>
      </w:r>
      <w:r>
        <w:rPr>
          <w:bCs/>
          <w:iCs/>
        </w:rPr>
        <w:t xml:space="preserve"> </w:t>
      </w:r>
      <w:r w:rsidRPr="001E7938">
        <w:rPr>
          <w:bCs/>
          <w:iCs/>
        </w:rPr>
        <w:t xml:space="preserve">difficult to put a number on how accurate a transcript is. </w:t>
      </w:r>
      <w:r>
        <w:rPr>
          <w:bCs/>
          <w:iCs/>
        </w:rPr>
        <w:t xml:space="preserve">One suggestion </w:t>
      </w:r>
      <w:r w:rsidRPr="001E7938">
        <w:rPr>
          <w:bCs/>
          <w:iCs/>
        </w:rPr>
        <w:t>is something called word error rate, which is where you calculate how many words are correct and how many are mistranscribed</w:t>
      </w:r>
      <w:r>
        <w:rPr>
          <w:bCs/>
          <w:iCs/>
        </w:rPr>
        <w:t xml:space="preserve">, but </w:t>
      </w:r>
      <w:r w:rsidRPr="001E7938">
        <w:rPr>
          <w:bCs/>
          <w:iCs/>
        </w:rPr>
        <w:t>that treats all words as being the same</w:t>
      </w:r>
      <w:r>
        <w:rPr>
          <w:bCs/>
          <w:iCs/>
        </w:rPr>
        <w:t xml:space="preserve"> when they are not. </w:t>
      </w:r>
      <w:r w:rsidRPr="001E7938">
        <w:rPr>
          <w:bCs/>
          <w:iCs/>
        </w:rPr>
        <w:t xml:space="preserve">The difference between </w:t>
      </w:r>
      <w:r>
        <w:rPr>
          <w:bCs/>
          <w:iCs/>
        </w:rPr>
        <w:t xml:space="preserve">“a” </w:t>
      </w:r>
      <w:r w:rsidRPr="001E7938">
        <w:rPr>
          <w:bCs/>
          <w:iCs/>
        </w:rPr>
        <w:t xml:space="preserve">and </w:t>
      </w:r>
      <w:r>
        <w:rPr>
          <w:bCs/>
          <w:iCs/>
        </w:rPr>
        <w:t>“</w:t>
      </w:r>
      <w:r w:rsidRPr="001E7938">
        <w:rPr>
          <w:bCs/>
          <w:iCs/>
        </w:rPr>
        <w:t>the</w:t>
      </w:r>
      <w:r>
        <w:rPr>
          <w:bCs/>
          <w:iCs/>
        </w:rPr>
        <w:t xml:space="preserve">”, </w:t>
      </w:r>
      <w:r w:rsidRPr="001E7938">
        <w:rPr>
          <w:bCs/>
          <w:iCs/>
        </w:rPr>
        <w:t xml:space="preserve">two words </w:t>
      </w:r>
      <w:r>
        <w:rPr>
          <w:bCs/>
          <w:iCs/>
        </w:rPr>
        <w:t xml:space="preserve">that </w:t>
      </w:r>
      <w:r w:rsidRPr="001E7938">
        <w:rPr>
          <w:bCs/>
          <w:iCs/>
        </w:rPr>
        <w:t>could have</w:t>
      </w:r>
      <w:r>
        <w:rPr>
          <w:bCs/>
          <w:iCs/>
        </w:rPr>
        <w:t xml:space="preserve"> </w:t>
      </w:r>
      <w:r w:rsidRPr="001E7938">
        <w:rPr>
          <w:bCs/>
          <w:iCs/>
        </w:rPr>
        <w:t>lots of evidential salience</w:t>
      </w:r>
      <w:r>
        <w:rPr>
          <w:bCs/>
          <w:iCs/>
        </w:rPr>
        <w:t xml:space="preserve">, is huge, but </w:t>
      </w:r>
      <w:r w:rsidRPr="001E7938">
        <w:rPr>
          <w:bCs/>
          <w:iCs/>
        </w:rPr>
        <w:t>that metric would treat those things as</w:t>
      </w:r>
      <w:r>
        <w:rPr>
          <w:bCs/>
          <w:iCs/>
        </w:rPr>
        <w:t xml:space="preserve"> </w:t>
      </w:r>
      <w:r w:rsidRPr="001E7938">
        <w:rPr>
          <w:bCs/>
          <w:iCs/>
        </w:rPr>
        <w:t xml:space="preserve">being the same. </w:t>
      </w:r>
    </w:p>
    <w:p w:rsidR="00463032" w:rsidP="00463032">
      <w:pPr>
        <w:pStyle w:val="Answer"/>
      </w:pPr>
      <w:r>
        <w:t xml:space="preserve">Another point regarding </w:t>
      </w:r>
      <w:r w:rsidRPr="001E7938">
        <w:t xml:space="preserve">police interview transcripts is </w:t>
      </w:r>
      <w:r>
        <w:t xml:space="preserve">that, in </w:t>
      </w:r>
      <w:r w:rsidRPr="001E7938">
        <w:t xml:space="preserve">the ones that </w:t>
      </w:r>
      <w:r>
        <w:t xml:space="preserve">I have </w:t>
      </w:r>
      <w:r w:rsidRPr="001E7938">
        <w:t>encountere</w:t>
      </w:r>
      <w:r>
        <w:t>d, s</w:t>
      </w:r>
      <w:r w:rsidRPr="001E7938">
        <w:t xml:space="preserve">ometimes </w:t>
      </w:r>
      <w:r>
        <w:t xml:space="preserve">there is </w:t>
      </w:r>
      <w:r w:rsidRPr="001E7938">
        <w:t>a mix of verbatim information</w:t>
      </w:r>
      <w:r>
        <w:t xml:space="preserve"> that has been </w:t>
      </w:r>
      <w:r w:rsidRPr="001E7938">
        <w:t>transcribed and information that is summarised by the transcriber. Now, if a transcriber summarise</w:t>
      </w:r>
      <w:r>
        <w:t xml:space="preserve">s then </w:t>
      </w:r>
      <w:r w:rsidRPr="001E7938">
        <w:t xml:space="preserve">they </w:t>
      </w:r>
      <w:r w:rsidRPr="001E7938">
        <w:t>have to</w:t>
      </w:r>
      <w:r w:rsidRPr="001E7938">
        <w:t xml:space="preserve"> bring their voice into that transcript. If you are going to summarise what I am saying now, you need to use the words</w:t>
      </w:r>
      <w:r>
        <w:t xml:space="preserve"> “</w:t>
      </w:r>
      <w:r w:rsidRPr="001E7938">
        <w:t>James said</w:t>
      </w:r>
      <w:r>
        <w:t xml:space="preserve">” </w:t>
      </w:r>
      <w:r w:rsidRPr="001E7938">
        <w:t xml:space="preserve">as a minimum. That means the transcriber is left in a position where they </w:t>
      </w:r>
      <w:r w:rsidRPr="001E7938">
        <w:t>have to</w:t>
      </w:r>
      <w:r w:rsidRPr="001E7938">
        <w:t xml:space="preserve"> decide what to leave in, what to take out, what to summarise</w:t>
      </w:r>
      <w:r>
        <w:t xml:space="preserve"> and </w:t>
      </w:r>
      <w:r w:rsidRPr="001E7938">
        <w:t>how to summarise it</w:t>
      </w:r>
      <w:r>
        <w:t xml:space="preserve">. </w:t>
      </w:r>
      <w:r w:rsidRPr="001E7938">
        <w:t>At the very least, that is going to bring in some level of inconsistency. It might not be accura</w:t>
      </w:r>
      <w:r>
        <w:t>te</w:t>
      </w:r>
      <w:r w:rsidRPr="001E7938">
        <w:t>. You might have two summaries that sort of reflect</w:t>
      </w:r>
      <w:r>
        <w:t>ed</w:t>
      </w:r>
      <w:r w:rsidRPr="001E7938">
        <w:t xml:space="preserve"> the audio, but they </w:t>
      </w:r>
      <w:r>
        <w:t xml:space="preserve">would </w:t>
      </w:r>
      <w:r w:rsidRPr="001E7938">
        <w:t xml:space="preserve">be quite different from </w:t>
      </w:r>
      <w:r>
        <w:t>one an</w:t>
      </w:r>
      <w:r w:rsidRPr="001E7938">
        <w:t xml:space="preserve">other. </w:t>
      </w:r>
      <w:r>
        <w:t xml:space="preserve">In </w:t>
      </w:r>
      <w:r w:rsidRPr="001E7938">
        <w:t xml:space="preserve">little experiments </w:t>
      </w:r>
      <w:r>
        <w:t xml:space="preserve">that I have </w:t>
      </w:r>
      <w:r w:rsidRPr="001E7938">
        <w:t xml:space="preserve">done with students, </w:t>
      </w:r>
      <w:r>
        <w:t xml:space="preserve">I </w:t>
      </w:r>
      <w:r w:rsidRPr="001E7938">
        <w:t xml:space="preserve">give </w:t>
      </w:r>
      <w:r>
        <w:t xml:space="preserve">them </w:t>
      </w:r>
      <w:r w:rsidRPr="001E7938">
        <w:t xml:space="preserve">a piece of audio and say, </w:t>
      </w:r>
      <w:r>
        <w:t>“</w:t>
      </w:r>
      <w:r w:rsidRPr="001E7938">
        <w:t>I want each of you to produce a summary of this</w:t>
      </w:r>
      <w:r>
        <w:t>”</w:t>
      </w:r>
      <w:r w:rsidRPr="001E7938">
        <w:t xml:space="preserve">, and you get as many different summaries as </w:t>
      </w:r>
      <w:r>
        <w:t xml:space="preserve">there are </w:t>
      </w:r>
      <w:r w:rsidRPr="001E7938">
        <w:t xml:space="preserve">people. </w:t>
      </w:r>
      <w:r>
        <w:t xml:space="preserve">These </w:t>
      </w:r>
      <w:r w:rsidRPr="001E7938">
        <w:t xml:space="preserve">things are worth thinking about when </w:t>
      </w:r>
      <w:r>
        <w:t xml:space="preserve">we talk </w:t>
      </w:r>
      <w:r w:rsidRPr="001E7938">
        <w:t>about accuracy</w:t>
      </w:r>
      <w:r>
        <w:t xml:space="preserve">. </w:t>
      </w:r>
      <w:r w:rsidRPr="001E7938">
        <w:t>You can say it is an accurate transcript</w:t>
      </w:r>
      <w:r>
        <w:t xml:space="preserve"> </w:t>
      </w:r>
      <w:r w:rsidRPr="001E7938">
        <w:t xml:space="preserve">but </w:t>
      </w:r>
      <w:r w:rsidRPr="001E7938">
        <w:t xml:space="preserve">actually </w:t>
      </w:r>
      <w:r>
        <w:t>it</w:t>
      </w:r>
      <w:r>
        <w:t xml:space="preserve"> is </w:t>
      </w:r>
      <w:r w:rsidRPr="001E7938">
        <w:t>a bit more complicated than that</w:t>
      </w:r>
      <w:r>
        <w:t xml:space="preserve">, and when </w:t>
      </w:r>
      <w:r w:rsidRPr="001E7938">
        <w:t xml:space="preserve">we </w:t>
      </w:r>
      <w:r>
        <w:t xml:space="preserve">make </w:t>
      </w:r>
      <w:r w:rsidRPr="001E7938">
        <w:t>recommendations</w:t>
      </w:r>
      <w:r>
        <w:t xml:space="preserve">, </w:t>
      </w:r>
      <w:r w:rsidRPr="001E7938">
        <w:t>we are trying to think about ways to deal with that in a systematic way.</w:t>
      </w:r>
    </w:p>
    <w:p w:rsidR="00463032" w:rsidRPr="00EC59BB" w:rsidP="00463032">
      <w:pPr>
        <w:pStyle w:val="Answer"/>
      </w:pPr>
      <w:r>
        <w:rPr>
          <w:b/>
          <w:i/>
        </w:rPr>
        <w:t xml:space="preserve">Dr Kate </w:t>
      </w:r>
      <w:r w:rsidR="00704CC2">
        <w:rPr>
          <w:b/>
          <w:i/>
        </w:rPr>
        <w:t>Haworth</w:t>
      </w:r>
      <w:r>
        <w:rPr>
          <w:b/>
          <w:i/>
        </w:rPr>
        <w:t xml:space="preserve">: </w:t>
      </w:r>
      <w:r>
        <w:t xml:space="preserve">Helen and James have answered </w:t>
      </w:r>
      <w:r w:rsidRPr="00EC59BB">
        <w:t xml:space="preserve">most of this for you. </w:t>
      </w:r>
      <w:r>
        <w:t xml:space="preserve">The main point is </w:t>
      </w:r>
      <w:r w:rsidRPr="00EC59BB">
        <w:t>about summarising</w:t>
      </w:r>
      <w:r>
        <w:t xml:space="preserve">, </w:t>
      </w:r>
      <w:r w:rsidRPr="00EC59BB">
        <w:t>which I spoke about more in my report</w:t>
      </w:r>
      <w:r>
        <w:t xml:space="preserve">. A key </w:t>
      </w:r>
      <w:r w:rsidRPr="00EC59BB">
        <w:t>problem</w:t>
      </w:r>
      <w:r>
        <w:t xml:space="preserve"> </w:t>
      </w:r>
      <w:r w:rsidRPr="00EC59BB">
        <w:t xml:space="preserve">is that these are called </w:t>
      </w:r>
      <w:r w:rsidRPr="00EC59BB">
        <w:t>transcripts</w:t>
      </w:r>
      <w:r>
        <w:t xml:space="preserve"> </w:t>
      </w:r>
      <w:r w:rsidRPr="00EC59BB">
        <w:t>but the</w:t>
      </w:r>
      <w:r>
        <w:t xml:space="preserve"> transcribers do not write down </w:t>
      </w:r>
      <w:r w:rsidRPr="00EC59BB">
        <w:t xml:space="preserve">all the words. Consistency, </w:t>
      </w:r>
      <w:r>
        <w:t xml:space="preserve">the word that </w:t>
      </w:r>
      <w:r w:rsidRPr="00EC59BB">
        <w:t>James mentioned</w:t>
      </w:r>
      <w:r>
        <w:t xml:space="preserve">, is </w:t>
      </w:r>
      <w:r w:rsidRPr="00EC59BB">
        <w:t>incredibly important</w:t>
      </w:r>
      <w:r>
        <w:t>,</w:t>
      </w:r>
      <w:r w:rsidRPr="00EC59BB">
        <w:t xml:space="preserve"> because every police force has different practices on this</w:t>
      </w:r>
      <w:r>
        <w:t xml:space="preserve">. Some </w:t>
      </w:r>
      <w:r w:rsidRPr="00EC59BB">
        <w:t>summarise, some do not</w:t>
      </w:r>
      <w:r>
        <w:t xml:space="preserve">, so you can </w:t>
      </w:r>
      <w:r w:rsidRPr="00EC59BB">
        <w:t xml:space="preserve">go across a </w:t>
      </w:r>
      <w:r w:rsidRPr="00EC59BB">
        <w:t>border</w:t>
      </w:r>
      <w:r w:rsidRPr="00EC59BB">
        <w:t xml:space="preserve"> and you might get different treatment, which is problematic. </w:t>
      </w:r>
      <w:r>
        <w:t xml:space="preserve">Then </w:t>
      </w:r>
      <w:r w:rsidRPr="00EC59BB">
        <w:t>the summarising is done by transcribers</w:t>
      </w:r>
      <w:r>
        <w:t xml:space="preserve">, </w:t>
      </w:r>
      <w:r w:rsidRPr="00EC59BB">
        <w:t xml:space="preserve">who </w:t>
      </w:r>
      <w:r>
        <w:t xml:space="preserve">are </w:t>
      </w:r>
      <w:r w:rsidRPr="00EC59BB">
        <w:t xml:space="preserve">employed essentially as typists. </w:t>
      </w:r>
      <w:r>
        <w:t xml:space="preserve">I </w:t>
      </w:r>
      <w:r w:rsidRPr="00EC59BB">
        <w:t>emphasise that the transcribers I met were incredibly dedicated</w:t>
      </w:r>
      <w:r>
        <w:t xml:space="preserve"> and </w:t>
      </w:r>
      <w:r w:rsidRPr="00EC59BB">
        <w:t>aware of the seriousness of what they were doing</w:t>
      </w:r>
      <w:r>
        <w:t xml:space="preserve">, </w:t>
      </w:r>
      <w:r w:rsidRPr="00EC59BB">
        <w:t xml:space="preserve">and </w:t>
      </w:r>
      <w:r>
        <w:t xml:space="preserve">they are </w:t>
      </w:r>
      <w:r w:rsidRPr="00EC59BB">
        <w:t>doing the best job they can</w:t>
      </w:r>
      <w:r>
        <w:t xml:space="preserve">, but they </w:t>
      </w:r>
      <w:r w:rsidRPr="00EC59BB">
        <w:t>are being asked to summarise a legal document</w:t>
      </w:r>
      <w:r>
        <w:t xml:space="preserve"> that </w:t>
      </w:r>
      <w:r w:rsidRPr="00EC59BB">
        <w:t>is criminal evidence</w:t>
      </w:r>
      <w:r>
        <w:t xml:space="preserve">. </w:t>
      </w:r>
      <w:r w:rsidRPr="00EC59BB">
        <w:t xml:space="preserve">When I spoke to them, they were talking </w:t>
      </w:r>
      <w:r w:rsidRPr="00EC59BB">
        <w:t>really quite</w:t>
      </w:r>
      <w:r w:rsidRPr="00EC59BB">
        <w:t xml:space="preserve"> articulately about things like duress</w:t>
      </w:r>
      <w:r>
        <w:t xml:space="preserve">, </w:t>
      </w:r>
      <w:r w:rsidRPr="00EC59BB">
        <w:t>consent and points to prove</w:t>
      </w:r>
      <w:r>
        <w:t>,</w:t>
      </w:r>
      <w:r w:rsidRPr="00EC59BB">
        <w:t xml:space="preserve"> which they have learned through listening to </w:t>
      </w:r>
      <w:r w:rsidRPr="00EC59BB">
        <w:t>lots of these interviews</w:t>
      </w:r>
      <w:r>
        <w:t xml:space="preserve">, </w:t>
      </w:r>
      <w:r w:rsidRPr="00EC59BB">
        <w:t>but that is surely not the right way to do it. They have no input</w:t>
      </w:r>
      <w:r>
        <w:t xml:space="preserve"> and </w:t>
      </w:r>
      <w:r w:rsidRPr="00EC59BB">
        <w:t xml:space="preserve">no training, </w:t>
      </w:r>
      <w:r>
        <w:t xml:space="preserve">but </w:t>
      </w:r>
      <w:r w:rsidRPr="00EC59BB">
        <w:t>they are the people tasked with picking out what is most important evidentially in a police interview</w:t>
      </w:r>
      <w:r>
        <w:t xml:space="preserve">, and then—I </w:t>
      </w:r>
      <w:r w:rsidRPr="00EC59BB">
        <w:t xml:space="preserve">emphasise </w:t>
      </w:r>
      <w:r>
        <w:t xml:space="preserve">this </w:t>
      </w:r>
      <w:r w:rsidRPr="00EC59BB">
        <w:t>to the committee</w:t>
      </w:r>
      <w:r>
        <w:t>—</w:t>
      </w:r>
      <w:r w:rsidRPr="00EC59BB">
        <w:t>it is that version which is presented to the court as evidence. So summarising is another key area that we</w:t>
      </w:r>
      <w:r>
        <w:t xml:space="preserve"> </w:t>
      </w:r>
      <w:r w:rsidRPr="00EC59BB">
        <w:t>want to bring to your attention.</w:t>
      </w:r>
    </w:p>
    <w:p w:rsidR="00463032" w:rsidRPr="0093258E" w:rsidP="00463032">
      <w:pPr>
        <w:pStyle w:val="Remark"/>
      </w:pPr>
      <w:sdt>
        <w:sdtPr>
          <w:alias w:val="Member"/>
          <w:tag w:val="&lt;Member mnisId='305' dodsId='25368'&gt;"/>
          <w:id w:val="-757126844"/>
          <w:placeholder>
            <w:docPart w:val="27D729EE9AA244998F6AF6BA0140BF14"/>
          </w:placeholder>
          <w:richText/>
        </w:sdtPr>
        <w:sdtContent>
          <w:r w:rsidRPr="00CB325C">
            <w:rPr>
              <w:b/>
            </w:rPr>
            <w:t>The Chair:</w:t>
          </w:r>
        </w:sdtContent>
      </w:sdt>
      <w:r>
        <w:t xml:space="preserve"> We will move on </w:t>
      </w:r>
      <w:r w:rsidRPr="00BF0235">
        <w:t xml:space="preserve">to training in the next question, so we will be able to pick up some of those </w:t>
      </w:r>
      <w:r>
        <w:t xml:space="preserve">points then. </w:t>
      </w:r>
    </w:p>
    <w:p w:rsidR="00463032" w:rsidRPr="00BA3C7B" w:rsidP="00463032">
      <w:pPr>
        <w:pStyle w:val="Question"/>
      </w:pPr>
      <w:sdt>
        <w:sdtPr>
          <w:alias w:val="Member"/>
          <w:tag w:val="&lt;Member mnisId='4176' dodsId='48343'&gt;"/>
          <w:id w:val="221877415"/>
          <w:placeholder>
            <w:docPart w:val="27D729EE9AA244998F6AF6BA0140BF14"/>
          </w:placeholder>
          <w:richText/>
        </w:sdtPr>
        <w:sdtContent>
          <w:r w:rsidRPr="006A45C5">
            <w:rPr>
              <w:b/>
            </w:rPr>
            <w:t>Lord Shipley:</w:t>
          </w:r>
        </w:sdtContent>
      </w:sdt>
      <w:r>
        <w:t xml:space="preserve"> I have no particular interest to declare. I have a </w:t>
      </w:r>
      <w:r w:rsidRPr="00DD5C5F">
        <w:t xml:space="preserve">specific question </w:t>
      </w:r>
      <w:r>
        <w:t xml:space="preserve">for </w:t>
      </w:r>
      <w:r w:rsidRPr="00DD5C5F">
        <w:t>Professor Fraser</w:t>
      </w:r>
      <w:r>
        <w:t xml:space="preserve">. A </w:t>
      </w:r>
      <w:r w:rsidRPr="00DD5C5F">
        <w:t xml:space="preserve">few minutes ago, you talked about there being </w:t>
      </w:r>
      <w:r>
        <w:t>“</w:t>
      </w:r>
      <w:r w:rsidRPr="00DD5C5F">
        <w:t>many</w:t>
      </w:r>
      <w:r>
        <w:t>”</w:t>
      </w:r>
      <w:r w:rsidRPr="00DD5C5F">
        <w:t xml:space="preserve"> examples of miscarriage of justice</w:t>
      </w:r>
      <w:r>
        <w:t xml:space="preserve">. </w:t>
      </w:r>
      <w:r w:rsidRPr="00DD5C5F">
        <w:t>In your written evidence</w:t>
      </w:r>
      <w:r>
        <w:t xml:space="preserve"> you said </w:t>
      </w:r>
      <w:r w:rsidRPr="00DD5C5F">
        <w:t xml:space="preserve">there were numerous cases of actual or potential </w:t>
      </w:r>
      <w:r>
        <w:t>“</w:t>
      </w:r>
      <w:r w:rsidRPr="00DD5C5F">
        <w:t>transcript</w:t>
      </w:r>
      <w:r>
        <w:t xml:space="preserve"> injustice”, and </w:t>
      </w:r>
      <w:r w:rsidRPr="00DD5C5F">
        <w:t>at the end of your written submission</w:t>
      </w:r>
      <w:r>
        <w:t xml:space="preserve"> </w:t>
      </w:r>
      <w:r w:rsidRPr="00DD5C5F">
        <w:t>you said that miscarriage</w:t>
      </w:r>
      <w:r>
        <w:t xml:space="preserve"> of justice, </w:t>
      </w:r>
      <w:r w:rsidRPr="00DD5C5F">
        <w:t xml:space="preserve">acknowledged or not, is inevitable. I am trying to get at </w:t>
      </w:r>
      <w:r>
        <w:t>w</w:t>
      </w:r>
      <w:r w:rsidRPr="00DD5C5F">
        <w:t>hether there are any numbers</w:t>
      </w:r>
      <w:r>
        <w:t>. H</w:t>
      </w:r>
      <w:r w:rsidRPr="00DD5C5F">
        <w:t xml:space="preserve">ow many cases are we </w:t>
      </w:r>
      <w:r w:rsidRPr="00DD5C5F">
        <w:t>actually talking</w:t>
      </w:r>
      <w:r w:rsidRPr="00DD5C5F">
        <w:t xml:space="preserve"> about</w:t>
      </w:r>
      <w:r>
        <w:t xml:space="preserve">? </w:t>
      </w:r>
      <w:r w:rsidRPr="00DD5C5F">
        <w:t xml:space="preserve">What examples can be given of damage to individuals caused by this? </w:t>
      </w:r>
      <w:r>
        <w:t xml:space="preserve">I note </w:t>
      </w:r>
      <w:r w:rsidRPr="00DD5C5F">
        <w:t xml:space="preserve">the reference to </w:t>
      </w:r>
      <w:r>
        <w:t xml:space="preserve">Dr </w:t>
      </w:r>
      <w:r w:rsidR="00704CC2">
        <w:t>Haworth</w:t>
      </w:r>
      <w:r>
        <w:t xml:space="preserve">’s </w:t>
      </w:r>
      <w:r w:rsidRPr="00DD5C5F">
        <w:t xml:space="preserve">2018 report as well. </w:t>
      </w:r>
      <w:r>
        <w:rPr>
          <w:iCs/>
        </w:rPr>
        <w:t xml:space="preserve">This </w:t>
      </w:r>
      <w:r w:rsidRPr="00713970">
        <w:rPr>
          <w:iCs/>
        </w:rPr>
        <w:t xml:space="preserve">is </w:t>
      </w:r>
      <w:r>
        <w:rPr>
          <w:iCs/>
        </w:rPr>
        <w:t xml:space="preserve">really </w:t>
      </w:r>
      <w:r w:rsidRPr="00713970">
        <w:rPr>
          <w:iCs/>
        </w:rPr>
        <w:t>about</w:t>
      </w:r>
      <w:r>
        <w:rPr>
          <w:i/>
        </w:rPr>
        <w:t xml:space="preserve"> </w:t>
      </w:r>
      <w:r w:rsidRPr="00DD5C5F">
        <w:t xml:space="preserve">getting </w:t>
      </w:r>
      <w:r>
        <w:t xml:space="preserve">to </w:t>
      </w:r>
      <w:r w:rsidRPr="00DD5C5F">
        <w:t>the extent of the problem that we could be dealing with. Do we know?</w:t>
      </w:r>
    </w:p>
    <w:p w:rsidR="00463032" w:rsidP="00463032">
      <w:pPr>
        <w:pStyle w:val="Answer"/>
      </w:pPr>
      <w:r>
        <w:rPr>
          <w:b/>
          <w:i/>
        </w:rPr>
        <w:t xml:space="preserve">Professor Helen Fraser: </w:t>
      </w:r>
      <w:r>
        <w:t xml:space="preserve">What an excellent question. That is something we would all very much like to know. We </w:t>
      </w:r>
      <w:r w:rsidRPr="00A638BE">
        <w:t>in our hub</w:t>
      </w:r>
      <w:r>
        <w:t xml:space="preserve"> </w:t>
      </w:r>
      <w:r w:rsidRPr="00A638BE">
        <w:t xml:space="preserve">have made several attempts to try to quantify </w:t>
      </w:r>
      <w:r>
        <w:t xml:space="preserve">that </w:t>
      </w:r>
      <w:r w:rsidRPr="00A638BE">
        <w:t>in some way</w:t>
      </w:r>
      <w:r>
        <w:t xml:space="preserve">, </w:t>
      </w:r>
      <w:r w:rsidRPr="00A638BE">
        <w:t>but it is extremely difficult to do. One reason</w:t>
      </w:r>
      <w:r>
        <w:t xml:space="preserve"> </w:t>
      </w:r>
      <w:r w:rsidRPr="00A638BE">
        <w:t>is that you cannot just go to a database</w:t>
      </w:r>
      <w:r>
        <w:t xml:space="preserve">, </w:t>
      </w:r>
      <w:r w:rsidRPr="00A638BE">
        <w:t xml:space="preserve">look up how many cases </w:t>
      </w:r>
      <w:r>
        <w:t xml:space="preserve">there </w:t>
      </w:r>
      <w:r w:rsidRPr="00A638BE">
        <w:t>were with indistinct audio, get a sample of, let</w:t>
      </w:r>
      <w:r>
        <w:t xml:space="preserve"> u</w:t>
      </w:r>
      <w:r w:rsidRPr="00A638BE">
        <w:t>s say, 50 cases</w:t>
      </w:r>
      <w:r>
        <w:t>—</w:t>
      </w:r>
      <w:r w:rsidRPr="00A638BE">
        <w:t>something that we have done with other types of language evidence</w:t>
      </w:r>
      <w:r>
        <w:t>—</w:t>
      </w:r>
      <w:r w:rsidRPr="00A638BE">
        <w:t xml:space="preserve">and look through </w:t>
      </w:r>
      <w:r>
        <w:t xml:space="preserve">to </w:t>
      </w:r>
      <w:r w:rsidRPr="00A638BE">
        <w:t>see how many of those 50 have different types of issues</w:t>
      </w:r>
      <w:r>
        <w:t xml:space="preserve">, </w:t>
      </w:r>
      <w:r w:rsidRPr="00A638BE">
        <w:t>and quantify things in that way. We do not really have the sort of accounting that enables us easily to do that kind of quantification</w:t>
      </w:r>
      <w:r>
        <w:t xml:space="preserve">, but </w:t>
      </w:r>
      <w:r w:rsidRPr="00A638BE">
        <w:t>we are just starting a</w:t>
      </w:r>
      <w:r>
        <w:t xml:space="preserve">n important </w:t>
      </w:r>
      <w:r w:rsidRPr="00A638BE">
        <w:t xml:space="preserve">new project </w:t>
      </w:r>
      <w:r>
        <w:t xml:space="preserve">aimed </w:t>
      </w:r>
      <w:r w:rsidRPr="00A638BE">
        <w:t xml:space="preserve">at doing </w:t>
      </w:r>
      <w:r>
        <w:t>i</w:t>
      </w:r>
      <w:r w:rsidRPr="00A638BE">
        <w:t xml:space="preserve">t. </w:t>
      </w:r>
      <w:r w:rsidRPr="00A638BE">
        <w:t>At the moment</w:t>
      </w:r>
      <w:r>
        <w:t>,</w:t>
      </w:r>
      <w:r w:rsidRPr="00A638BE">
        <w:t xml:space="preserve"> we mainly have quite anecdotal evidence</w:t>
      </w:r>
      <w:r>
        <w:t xml:space="preserve">, </w:t>
      </w:r>
      <w:r w:rsidRPr="00A638BE">
        <w:t>and there is some value in that</w:t>
      </w:r>
      <w:r>
        <w:t xml:space="preserve">, </w:t>
      </w:r>
      <w:r w:rsidRPr="00A638BE">
        <w:t xml:space="preserve">but we do not have the numbers that would really quantify it in the way that you are talking about. </w:t>
      </w:r>
    </w:p>
    <w:p w:rsidR="00463032" w:rsidP="00463032">
      <w:pPr>
        <w:pStyle w:val="Answer"/>
      </w:pPr>
      <w:r>
        <w:t xml:space="preserve">Still, something that can help us to </w:t>
      </w:r>
      <w:r w:rsidRPr="00A638BE">
        <w:t xml:space="preserve">get an impression </w:t>
      </w:r>
      <w:r>
        <w:t xml:space="preserve">of whether it </w:t>
      </w:r>
      <w:r w:rsidRPr="00A638BE">
        <w:t xml:space="preserve">is a </w:t>
      </w:r>
      <w:r w:rsidRPr="00A638BE">
        <w:t>fairly large</w:t>
      </w:r>
      <w:r w:rsidRPr="00A638BE">
        <w:t xml:space="preserve"> problem</w:t>
      </w:r>
      <w:r>
        <w:t xml:space="preserve"> is, as </w:t>
      </w:r>
      <w:r w:rsidRPr="00A638BE">
        <w:t>one of the others mentioned earlier, the large number of interviews that are conducted and recorded, and of course</w:t>
      </w:r>
      <w:r>
        <w:t xml:space="preserve"> </w:t>
      </w:r>
      <w:r w:rsidRPr="00A638BE">
        <w:t>a fairly big percentage of them will be turning up in court one way or another.</w:t>
      </w:r>
      <w:r>
        <w:t xml:space="preserve"> The same goes for </w:t>
      </w:r>
      <w:r w:rsidRPr="00886E7C">
        <w:t xml:space="preserve">forensic audio. Covert recording surveillance is done for a lot of serious crimes these days, and they collect a lot of that kind of evidence, </w:t>
      </w:r>
      <w:r>
        <w:t xml:space="preserve">which </w:t>
      </w:r>
      <w:r w:rsidRPr="00886E7C">
        <w:t>is used in court quite a lot. So</w:t>
      </w:r>
      <w:r>
        <w:t xml:space="preserve">, while </w:t>
      </w:r>
      <w:r w:rsidRPr="00886E7C">
        <w:t xml:space="preserve">we can be </w:t>
      </w:r>
      <w:r w:rsidRPr="00886E7C">
        <w:t>fairly sure</w:t>
      </w:r>
      <w:r w:rsidRPr="00886E7C">
        <w:t xml:space="preserve"> that it is a biggish problem, we do not know exactly how big</w:t>
      </w:r>
      <w:r>
        <w:t xml:space="preserve">, </w:t>
      </w:r>
      <w:r w:rsidRPr="00886E7C">
        <w:t xml:space="preserve">and we </w:t>
      </w:r>
      <w:r>
        <w:t xml:space="preserve">would </w:t>
      </w:r>
      <w:r w:rsidRPr="00886E7C">
        <w:t>definitely like to. For me, an important recommendation is to try to enable the accounting</w:t>
      </w:r>
      <w:r>
        <w:t xml:space="preserve">, </w:t>
      </w:r>
      <w:r w:rsidRPr="00886E7C">
        <w:t xml:space="preserve">maybe </w:t>
      </w:r>
      <w:r>
        <w:t xml:space="preserve">with </w:t>
      </w:r>
      <w:r w:rsidRPr="00886E7C">
        <w:t xml:space="preserve">key words that could be used in cases that would enable us to track what exactly is going on. </w:t>
      </w:r>
    </w:p>
    <w:p w:rsidR="00463032" w:rsidP="00463032">
      <w:pPr>
        <w:pStyle w:val="Answer"/>
      </w:pPr>
      <w:r w:rsidRPr="00886E7C">
        <w:t>It is not all doom and gloom. Some cases are done very</w:t>
      </w:r>
      <w:r>
        <w:t xml:space="preserve"> </w:t>
      </w:r>
      <w:r w:rsidRPr="00886E7C">
        <w:t>well</w:t>
      </w:r>
      <w:r>
        <w:t xml:space="preserve">. </w:t>
      </w:r>
      <w:r w:rsidRPr="00886E7C">
        <w:t xml:space="preserve">We would like to know that and be able to differentiate what makes a case </w:t>
      </w:r>
      <w:r>
        <w:t xml:space="preserve">go </w:t>
      </w:r>
      <w:r w:rsidRPr="00886E7C">
        <w:t xml:space="preserve">well versus one that does not. Studies like that </w:t>
      </w:r>
      <w:r>
        <w:t xml:space="preserve">have been </w:t>
      </w:r>
      <w:r w:rsidRPr="00886E7C">
        <w:t xml:space="preserve">done in the social sciences for many other types of evidence, and they are extremely </w:t>
      </w:r>
      <w:r w:rsidRPr="00886E7C">
        <w:t>insightful and have been beneficial for the whole social justice area. I</w:t>
      </w:r>
      <w:r>
        <w:t xml:space="preserve"> </w:t>
      </w:r>
      <w:r w:rsidRPr="00886E7C">
        <w:t xml:space="preserve">for one, </w:t>
      </w:r>
      <w:r>
        <w:t xml:space="preserve">and </w:t>
      </w:r>
      <w:r w:rsidRPr="00886E7C">
        <w:t>I think the others would agree, would be supportive of enabling more</w:t>
      </w:r>
      <w:r>
        <w:t xml:space="preserve"> research. </w:t>
      </w:r>
    </w:p>
    <w:p w:rsidR="00463032" w:rsidP="00463032">
      <w:pPr>
        <w:pStyle w:val="Answer"/>
      </w:pPr>
      <w:r>
        <w:rPr>
          <w:b/>
          <w:i/>
        </w:rPr>
        <w:t xml:space="preserve">Dr James Tompkinson: </w:t>
      </w:r>
      <w:r>
        <w:t xml:space="preserve">I </w:t>
      </w:r>
      <w:r w:rsidRPr="0003654B">
        <w:t>cannot tell you how many miscarriages of justice there are, but when I was working on Kate’s project at Aston</w:t>
      </w:r>
      <w:r>
        <w:t xml:space="preserve">, </w:t>
      </w:r>
      <w:r w:rsidRPr="0003654B">
        <w:t xml:space="preserve">we </w:t>
      </w:r>
      <w:r>
        <w:t xml:space="preserve">sent </w:t>
      </w:r>
      <w:r w:rsidRPr="0003654B">
        <w:t>FOI requests out to all 43 police forces in England and Wales to ask them how many police interview transcripts their units were producing</w:t>
      </w:r>
      <w:r>
        <w:t xml:space="preserve">. </w:t>
      </w:r>
      <w:r w:rsidRPr="0003654B">
        <w:t>I can give you some figures</w:t>
      </w:r>
      <w:r>
        <w:t xml:space="preserve">: </w:t>
      </w:r>
      <w:r w:rsidRPr="0003654B">
        <w:t>one force with 14 full</w:t>
      </w:r>
      <w:r>
        <w:t>-</w:t>
      </w:r>
      <w:r w:rsidRPr="0003654B">
        <w:t>time</w:t>
      </w:r>
      <w:r>
        <w:t xml:space="preserve"> </w:t>
      </w:r>
      <w:r w:rsidRPr="0003654B">
        <w:t>transcribers</w:t>
      </w:r>
      <w:r>
        <w:t xml:space="preserve"> produced </w:t>
      </w:r>
      <w:r w:rsidRPr="0003654B">
        <w:t>80 to 90 a week</w:t>
      </w:r>
      <w:r>
        <w:t xml:space="preserve">, so </w:t>
      </w:r>
      <w:r w:rsidRPr="0003654B">
        <w:t>4</w:t>
      </w:r>
      <w:r>
        <w:t>,</w:t>
      </w:r>
      <w:r w:rsidRPr="0003654B">
        <w:t>000</w:t>
      </w:r>
      <w:r>
        <w:t xml:space="preserve">-ish </w:t>
      </w:r>
      <w:r w:rsidRPr="0003654B">
        <w:t>a year</w:t>
      </w:r>
      <w:r>
        <w:t xml:space="preserve">, while </w:t>
      </w:r>
      <w:r w:rsidRPr="0003654B">
        <w:t>another force with seven full</w:t>
      </w:r>
      <w:r>
        <w:t>-</w:t>
      </w:r>
      <w:r w:rsidRPr="0003654B">
        <w:t>time transcribers</w:t>
      </w:r>
      <w:r>
        <w:t xml:space="preserve"> produced </w:t>
      </w:r>
      <w:r w:rsidRPr="0003654B">
        <w:t>29 a week</w:t>
      </w:r>
      <w:r>
        <w:t xml:space="preserve">, </w:t>
      </w:r>
      <w:r w:rsidRPr="0003654B">
        <w:t>so about 1</w:t>
      </w:r>
      <w:r>
        <w:t>,</w:t>
      </w:r>
      <w:r w:rsidRPr="0003654B">
        <w:t xml:space="preserve">500 a year. Not all forces reported it in </w:t>
      </w:r>
      <w:r w:rsidRPr="0003654B">
        <w:t>exactly the same</w:t>
      </w:r>
      <w:r w:rsidRPr="0003654B">
        <w:t xml:space="preserve"> way</w:t>
      </w:r>
      <w:r>
        <w:t xml:space="preserve">; </w:t>
      </w:r>
      <w:r w:rsidRPr="0003654B">
        <w:t xml:space="preserve">some said, </w:t>
      </w:r>
      <w:r>
        <w:t xml:space="preserve">“It’s </w:t>
      </w:r>
      <w:r w:rsidRPr="0003654B">
        <w:t>this many hours per month</w:t>
      </w:r>
      <w:r>
        <w:t xml:space="preserve">”, </w:t>
      </w:r>
      <w:r w:rsidRPr="0003654B">
        <w:t xml:space="preserve">and that kind of thing, but you are talking about quite a lot of transcripts or records of interviews being produced. We cannot quantify </w:t>
      </w:r>
      <w:r>
        <w:t xml:space="preserve">or </w:t>
      </w:r>
      <w:r w:rsidRPr="0003654B">
        <w:t>qualify many of those</w:t>
      </w:r>
      <w:r>
        <w:t xml:space="preserve">, </w:t>
      </w:r>
      <w:r w:rsidRPr="0003654B">
        <w:t>but the scale of the number alone</w:t>
      </w:r>
      <w:r>
        <w:t xml:space="preserve"> </w:t>
      </w:r>
      <w:r w:rsidRPr="0003654B">
        <w:t>is worth just mentioning in response to your question.</w:t>
      </w:r>
    </w:p>
    <w:p w:rsidR="00463032" w:rsidRPr="00AA49CE" w:rsidP="00463032">
      <w:pPr>
        <w:pStyle w:val="Remark"/>
      </w:pPr>
      <w:sdt>
        <w:sdtPr>
          <w:alias w:val="Member"/>
          <w:tag w:val="&lt;Member mnisId='305' dodsId='25368'&gt;"/>
          <w:id w:val="-177265902"/>
          <w:placeholder>
            <w:docPart w:val="27D729EE9AA244998F6AF6BA0140BF14"/>
          </w:placeholder>
          <w:richText/>
        </w:sdtPr>
        <w:sdtContent>
          <w:r w:rsidRPr="00015FCB">
            <w:rPr>
              <w:b/>
            </w:rPr>
            <w:t>The Chair:</w:t>
          </w:r>
        </w:sdtContent>
      </w:sdt>
      <w:r>
        <w:t xml:space="preserve"> It </w:t>
      </w:r>
      <w:r w:rsidRPr="00AA49CE">
        <w:t xml:space="preserve">might be useful for you, if possible, to let us have that data. </w:t>
      </w:r>
      <w:r>
        <w:t xml:space="preserve">That would </w:t>
      </w:r>
      <w:r w:rsidRPr="00AA49CE">
        <w:t xml:space="preserve">be great. </w:t>
      </w:r>
    </w:p>
    <w:p w:rsidR="00463032" w:rsidRPr="007F5BFC" w:rsidP="00463032">
      <w:pPr>
        <w:pStyle w:val="Question"/>
      </w:pPr>
      <w:sdt>
        <w:sdtPr>
          <w:alias w:val="Member"/>
          <w:tag w:val="&lt;Member mnisId='4974' dodsId=''&gt;"/>
          <w:id w:val="-1578511563"/>
          <w:placeholder>
            <w:docPart w:val="27D729EE9AA244998F6AF6BA0140BF14"/>
          </w:placeholder>
          <w:richText/>
        </w:sdtPr>
        <w:sdtContent>
          <w:r w:rsidRPr="00015FCB">
            <w:rPr>
              <w:b/>
            </w:rPr>
            <w:t>Lord Prentis of Leeds:</w:t>
          </w:r>
        </w:sdtContent>
      </w:sdt>
      <w:r>
        <w:t xml:space="preserve"> The </w:t>
      </w:r>
      <w:r w:rsidRPr="007F5BFC">
        <w:t>moment may have passed for this question</w:t>
      </w:r>
      <w:r>
        <w:t xml:space="preserve">. Still, </w:t>
      </w:r>
      <w:r w:rsidRPr="007F5BFC">
        <w:t>I must declare an interest to begin with</w:t>
      </w:r>
      <w:r>
        <w:t xml:space="preserve">: I have </w:t>
      </w:r>
      <w:r w:rsidRPr="007F5BFC">
        <w:t>represented police support staff</w:t>
      </w:r>
      <w:r>
        <w:t xml:space="preserve"> </w:t>
      </w:r>
      <w:r w:rsidRPr="007F5BFC">
        <w:t xml:space="preserve">outside London for over 20 years. I agree with the comment made by Dr </w:t>
      </w:r>
      <w:r w:rsidR="00704CC2">
        <w:t>Haworth</w:t>
      </w:r>
      <w:r>
        <w:t xml:space="preserve"> </w:t>
      </w:r>
      <w:r w:rsidRPr="007F5BFC">
        <w:t xml:space="preserve">that police authorities vary in the way that they handle work. </w:t>
      </w:r>
      <w:r>
        <w:t xml:space="preserve">However, when this matter is discussed </w:t>
      </w:r>
      <w:r w:rsidRPr="007F5BFC">
        <w:t>in the papers</w:t>
      </w:r>
      <w:r>
        <w:t>,</w:t>
      </w:r>
      <w:r w:rsidRPr="007F5BFC">
        <w:t xml:space="preserve"> </w:t>
      </w:r>
      <w:r>
        <w:t xml:space="preserve">they </w:t>
      </w:r>
      <w:r w:rsidRPr="007F5BFC">
        <w:t>talk about the police doing the transcribing</w:t>
      </w:r>
      <w:r>
        <w:t xml:space="preserve">, but </w:t>
      </w:r>
      <w:r w:rsidRPr="007F5BFC">
        <w:t>my impression is that it is not the police who do transcribing</w:t>
      </w:r>
      <w:r>
        <w:t xml:space="preserve">, as Dr </w:t>
      </w:r>
      <w:r w:rsidR="00704CC2">
        <w:t>Haworth</w:t>
      </w:r>
      <w:r>
        <w:t xml:space="preserve"> mentioned. It </w:t>
      </w:r>
      <w:r w:rsidRPr="007F5BFC">
        <w:t>could be the secretary</w:t>
      </w:r>
      <w:r>
        <w:t xml:space="preserve">, </w:t>
      </w:r>
      <w:r w:rsidRPr="007F5BFC">
        <w:t>a community support officer</w:t>
      </w:r>
      <w:r>
        <w:t xml:space="preserve"> or just someone who was </w:t>
      </w:r>
      <w:r w:rsidRPr="007F5BFC">
        <w:t xml:space="preserve">in the office at </w:t>
      </w:r>
      <w:r>
        <w:t xml:space="preserve">the </w:t>
      </w:r>
      <w:r w:rsidRPr="007F5BFC">
        <w:t>time</w:t>
      </w:r>
      <w:r>
        <w:t xml:space="preserve">. What </w:t>
      </w:r>
      <w:r w:rsidRPr="007F5BFC">
        <w:t>is the standard procedure for transcription?</w:t>
      </w:r>
    </w:p>
    <w:p w:rsidR="00463032" w:rsidP="00463032">
      <w:pPr>
        <w:pStyle w:val="Answer"/>
      </w:pPr>
      <w:r>
        <w:rPr>
          <w:b/>
          <w:i/>
        </w:rPr>
        <w:t xml:space="preserve">Dr Kate </w:t>
      </w:r>
      <w:r w:rsidR="00704CC2">
        <w:rPr>
          <w:b/>
          <w:i/>
        </w:rPr>
        <w:t>Haworth</w:t>
      </w:r>
      <w:r>
        <w:rPr>
          <w:b/>
          <w:i/>
        </w:rPr>
        <w:t xml:space="preserve">: </w:t>
      </w:r>
      <w:r>
        <w:t xml:space="preserve">I repeat that I am very supportive </w:t>
      </w:r>
      <w:r w:rsidRPr="00C73910">
        <w:t>of the police support staff who are tasked with this</w:t>
      </w:r>
      <w:r>
        <w:t xml:space="preserve">; it is very much </w:t>
      </w:r>
      <w:r w:rsidRPr="00C73910">
        <w:t xml:space="preserve">about the process, not the people. For most police forces, there </w:t>
      </w:r>
      <w:r>
        <w:t xml:space="preserve">is a </w:t>
      </w:r>
      <w:r w:rsidRPr="00C73910">
        <w:t xml:space="preserve">dedicated pool of typists who are specifically employed for this task. In fact, in one force </w:t>
      </w:r>
      <w:r>
        <w:t xml:space="preserve">they are </w:t>
      </w:r>
      <w:r w:rsidRPr="00C73910">
        <w:t>called audio summarise</w:t>
      </w:r>
      <w:r>
        <w:t>r</w:t>
      </w:r>
      <w:r w:rsidRPr="00C73910">
        <w:t>s, which tells you the importance that is placed on the summarising. So</w:t>
      </w:r>
      <w:r>
        <w:t>,</w:t>
      </w:r>
      <w:r w:rsidRPr="00C73910">
        <w:t xml:space="preserve"> they are employed for this task</w:t>
      </w:r>
      <w:r>
        <w:t xml:space="preserve"> </w:t>
      </w:r>
      <w:r w:rsidRPr="00C73910">
        <w:t xml:space="preserve">but </w:t>
      </w:r>
      <w:r>
        <w:t>essentially</w:t>
      </w:r>
      <w:r>
        <w:t xml:space="preserve"> </w:t>
      </w:r>
      <w:r w:rsidRPr="00C73910">
        <w:t>they are just typists</w:t>
      </w:r>
      <w:r>
        <w:t xml:space="preserve">, and </w:t>
      </w:r>
      <w:r w:rsidRPr="00C73910">
        <w:t>those are the people who are doing the task</w:t>
      </w:r>
      <w:r>
        <w:t xml:space="preserve">. </w:t>
      </w:r>
      <w:r w:rsidRPr="00C73910">
        <w:t>In terms of standards</w:t>
      </w:r>
      <w:r>
        <w:t>—</w:t>
      </w:r>
    </w:p>
    <w:p w:rsidR="00463032" w:rsidRPr="00C73910" w:rsidP="00463032">
      <w:pPr>
        <w:pStyle w:val="Remark"/>
      </w:pPr>
      <w:sdt>
        <w:sdtPr>
          <w:alias w:val="Member"/>
          <w:tag w:val="&lt;Member mnisId='305' dodsId='25368'&gt;"/>
          <w:id w:val="-1808072316"/>
          <w:placeholder>
            <w:docPart w:val="27D729EE9AA244998F6AF6BA0140BF14"/>
          </w:placeholder>
          <w:richText/>
        </w:sdtPr>
        <w:sdtContent>
          <w:r w:rsidRPr="00212C12">
            <w:rPr>
              <w:b/>
            </w:rPr>
            <w:t>The Chair:</w:t>
          </w:r>
        </w:sdtContent>
      </w:sdt>
      <w:r>
        <w:t xml:space="preserve"> I am going to ask you to hold back on that </w:t>
      </w:r>
      <w:r w:rsidRPr="00490839">
        <w:t>until we get to the next question</w:t>
      </w:r>
      <w:r>
        <w:t xml:space="preserve">, but it </w:t>
      </w:r>
      <w:r w:rsidRPr="00490839">
        <w:t xml:space="preserve">would be </w:t>
      </w:r>
      <w:r w:rsidRPr="00490839">
        <w:t>really useful</w:t>
      </w:r>
      <w:r w:rsidRPr="00490839">
        <w:t xml:space="preserve"> for you to clarify who does </w:t>
      </w:r>
      <w:r>
        <w:t>this. Is the answer that anyone who is asked to can do it</w:t>
      </w:r>
      <w:r w:rsidRPr="00490839">
        <w:t xml:space="preserve">? </w:t>
      </w:r>
    </w:p>
    <w:p w:rsidR="00463032" w:rsidP="00463032">
      <w:pPr>
        <w:pStyle w:val="Answer"/>
      </w:pPr>
      <w:r>
        <w:rPr>
          <w:b/>
          <w:i/>
        </w:rPr>
        <w:t xml:space="preserve">Dr Kate </w:t>
      </w:r>
      <w:r w:rsidR="00704CC2">
        <w:rPr>
          <w:b/>
          <w:i/>
        </w:rPr>
        <w:t>Haworth</w:t>
      </w:r>
      <w:r>
        <w:rPr>
          <w:b/>
          <w:i/>
        </w:rPr>
        <w:t xml:space="preserve">: </w:t>
      </w:r>
      <w:r>
        <w:t xml:space="preserve">No, they are specifically employed </w:t>
      </w:r>
      <w:r w:rsidRPr="004A4EAC">
        <w:t xml:space="preserve">for </w:t>
      </w:r>
      <w:r>
        <w:t xml:space="preserve">the </w:t>
      </w:r>
      <w:r w:rsidRPr="004A4EAC">
        <w:t xml:space="preserve">task. </w:t>
      </w:r>
      <w:r>
        <w:t xml:space="preserve">They </w:t>
      </w:r>
      <w:r w:rsidRPr="004A4EAC">
        <w:t>are ROTI typists who are employed by the police force. Occasionally</w:t>
      </w:r>
      <w:r>
        <w:t>,</w:t>
      </w:r>
      <w:r w:rsidRPr="004A4EAC">
        <w:t xml:space="preserve"> some interviewers said they would do it themselves, but mainly there is a dedicated pool of people who are civilian employees of the police</w:t>
      </w:r>
      <w:r>
        <w:t>, s</w:t>
      </w:r>
      <w:r w:rsidRPr="004A4EAC">
        <w:t>o it is a police task</w:t>
      </w:r>
      <w:r>
        <w:t xml:space="preserve"> that is done </w:t>
      </w:r>
      <w:r w:rsidRPr="004A4EAC">
        <w:t>within the police</w:t>
      </w:r>
      <w:r>
        <w:t xml:space="preserve">, but it is </w:t>
      </w:r>
      <w:r w:rsidRPr="004A4EAC">
        <w:t xml:space="preserve">civilian employees within the police force </w:t>
      </w:r>
      <w:r>
        <w:t xml:space="preserve">who </w:t>
      </w:r>
      <w:r w:rsidRPr="004A4EAC">
        <w:t xml:space="preserve">transcribe </w:t>
      </w:r>
      <w:r>
        <w:t xml:space="preserve">the </w:t>
      </w:r>
      <w:r w:rsidRPr="004A4EAC">
        <w:t>ROTI</w:t>
      </w:r>
      <w:r>
        <w:t>s</w:t>
      </w:r>
      <w:r w:rsidRPr="004A4EAC">
        <w:t>. They will occasionally do other similar audio</w:t>
      </w:r>
      <w:r>
        <w:t xml:space="preserve">, such as </w:t>
      </w:r>
      <w:r w:rsidRPr="004A4EAC">
        <w:t>9</w:t>
      </w:r>
      <w:r>
        <w:t>9</w:t>
      </w:r>
      <w:r w:rsidRPr="004A4EAC">
        <w:t xml:space="preserve">9 calls, </w:t>
      </w:r>
      <w:r>
        <w:t xml:space="preserve">but </w:t>
      </w:r>
      <w:r w:rsidRPr="004A4EAC">
        <w:t xml:space="preserve">it is their job specifically to do </w:t>
      </w:r>
      <w:r>
        <w:t>ROTIs</w:t>
      </w:r>
      <w:r w:rsidRPr="004A4EAC">
        <w:t>.</w:t>
      </w:r>
    </w:p>
    <w:p w:rsidR="00463032" w:rsidRPr="004A4EAC" w:rsidP="00463032">
      <w:pPr>
        <w:pStyle w:val="Question"/>
      </w:pPr>
      <w:sdt>
        <w:sdtPr>
          <w:alias w:val="Member"/>
          <w:tag w:val="&lt;Member mnisId='2079' dodsId='26867'&gt;"/>
          <w:id w:val="-817570892"/>
          <w:placeholder>
            <w:docPart w:val="27D729EE9AA244998F6AF6BA0140BF14"/>
          </w:placeholder>
          <w:richText/>
        </w:sdtPr>
        <w:sdtContent>
          <w:r w:rsidRPr="00D066AD">
            <w:rPr>
              <w:b/>
            </w:rPr>
            <w:t>Lord Laming:</w:t>
          </w:r>
        </w:sdtContent>
      </w:sdt>
      <w:r>
        <w:t xml:space="preserve"> I confirm that I have no relative interests to declare. </w:t>
      </w:r>
      <w:r w:rsidRPr="00933D6E">
        <w:t xml:space="preserve">I </w:t>
      </w:r>
      <w:r w:rsidRPr="00933D6E">
        <w:t>thought the papers that each of you provided for the committee were extremely helpful</w:t>
      </w:r>
      <w:r>
        <w:t xml:space="preserve">, so </w:t>
      </w:r>
      <w:r w:rsidRPr="00933D6E">
        <w:t>thank you for that. My question, which is simple</w:t>
      </w:r>
      <w:r>
        <w:t xml:space="preserve"> and </w:t>
      </w:r>
      <w:r w:rsidRPr="00933D6E">
        <w:t>straightforward, follows on from what we have just been talking about. One of the things that struck me in reading the papers</w:t>
      </w:r>
      <w:r>
        <w:t>—</w:t>
      </w:r>
      <w:r w:rsidRPr="00933D6E">
        <w:t>I hope I did not misunderstand</w:t>
      </w:r>
      <w:r>
        <w:t xml:space="preserve"> this—is that, while </w:t>
      </w:r>
      <w:r w:rsidRPr="00933D6E">
        <w:t>there are national rules about how the police investigate people of all kinds</w:t>
      </w:r>
      <w:r>
        <w:t xml:space="preserve"> and </w:t>
      </w:r>
      <w:r w:rsidRPr="00933D6E">
        <w:t xml:space="preserve">they </w:t>
      </w:r>
      <w:r w:rsidRPr="00933D6E">
        <w:t>have to</w:t>
      </w:r>
      <w:r w:rsidRPr="00933D6E">
        <w:t xml:space="preserve"> follow the rules about how they conduct their investigation</w:t>
      </w:r>
      <w:r>
        <w:t xml:space="preserve">, </w:t>
      </w:r>
      <w:r w:rsidRPr="00933D6E">
        <w:t xml:space="preserve">there are no national rules about how the transcription is made. What struck me in the papers is </w:t>
      </w:r>
      <w:r>
        <w:t xml:space="preserve">that </w:t>
      </w:r>
      <w:r w:rsidRPr="00933D6E">
        <w:t xml:space="preserve">different police forces </w:t>
      </w:r>
      <w:r>
        <w:t xml:space="preserve">might </w:t>
      </w:r>
      <w:r w:rsidRPr="00933D6E">
        <w:t>have a specially dedicated team</w:t>
      </w:r>
      <w:r>
        <w:t xml:space="preserve"> or, as </w:t>
      </w:r>
      <w:r w:rsidRPr="00933D6E">
        <w:t>one of the papers referred to</w:t>
      </w:r>
      <w:r>
        <w:t xml:space="preserve">, hand the transcript </w:t>
      </w:r>
      <w:r w:rsidRPr="00933D6E">
        <w:t>to the junior typist in the force. Because transcription is so important</w:t>
      </w:r>
      <w:r>
        <w:t xml:space="preserve">, </w:t>
      </w:r>
      <w:r w:rsidRPr="00933D6E">
        <w:t>for the reasons that</w:t>
      </w:r>
      <w:r w:rsidRPr="00933D6E">
        <w:t xml:space="preserve"> you have spoken about, </w:t>
      </w:r>
      <w:r>
        <w:t xml:space="preserve">should there not </w:t>
      </w:r>
      <w:r w:rsidRPr="00933D6E">
        <w:t>be national procedures about the way in which transcription is handled?</w:t>
      </w:r>
    </w:p>
    <w:p w:rsidR="00463032" w:rsidRPr="00933D6E" w:rsidP="00463032">
      <w:pPr>
        <w:pStyle w:val="Remark"/>
      </w:pPr>
      <w:sdt>
        <w:sdtPr>
          <w:alias w:val="Member"/>
          <w:tag w:val="&lt;Member mnisId='305' dodsId='25368'&gt;"/>
          <w:id w:val="1482734875"/>
          <w:placeholder>
            <w:docPart w:val="27D729EE9AA244998F6AF6BA0140BF14"/>
          </w:placeholder>
          <w:richText/>
        </w:sdtPr>
        <w:sdtContent>
          <w:r w:rsidRPr="001A15D3">
            <w:rPr>
              <w:b/>
            </w:rPr>
            <w:t>The Chair:</w:t>
          </w:r>
        </w:sdtContent>
      </w:sdt>
      <w:r>
        <w:t xml:space="preserve"> If Baroness Cass asks her question now, </w:t>
      </w:r>
      <w:r w:rsidRPr="00DE526B">
        <w:t>we can roll the answers into both, if that is okay.</w:t>
      </w:r>
    </w:p>
    <w:p w:rsidR="00463032" w:rsidRPr="00DE526B" w:rsidP="00E500CB">
      <w:pPr>
        <w:pStyle w:val="Remark"/>
      </w:pPr>
      <w:sdt>
        <w:sdtPr>
          <w:alias w:val="Member"/>
          <w:tag w:val="&lt;Member mnisId='5369' dodsId=''&gt;"/>
          <w:id w:val="213238186"/>
          <w:placeholder>
            <w:docPart w:val="27D729EE9AA244998F6AF6BA0140BF14"/>
          </w:placeholder>
          <w:richText/>
        </w:sdtPr>
        <w:sdtContent>
          <w:r w:rsidRPr="001A15D3">
            <w:rPr>
              <w:b/>
            </w:rPr>
            <w:t>Baroness Cass:</w:t>
          </w:r>
        </w:sdtContent>
      </w:sdt>
      <w:r>
        <w:t xml:space="preserve"> I have no relative interests to declare. W</w:t>
      </w:r>
      <w:r w:rsidRPr="00DF529D">
        <w:t xml:space="preserve">e have got very clearly from the papers that </w:t>
      </w:r>
      <w:r>
        <w:t xml:space="preserve">it </w:t>
      </w:r>
      <w:r w:rsidRPr="00DF529D">
        <w:t xml:space="preserve">is a postcode lottery </w:t>
      </w:r>
      <w:r>
        <w:t xml:space="preserve">in how this </w:t>
      </w:r>
      <w:r w:rsidRPr="00DF529D">
        <w:t xml:space="preserve">is done. </w:t>
      </w:r>
      <w:r>
        <w:t xml:space="preserve">When it comes to </w:t>
      </w:r>
      <w:r w:rsidRPr="00DF529D">
        <w:t xml:space="preserve">this group of people who are transcribing, </w:t>
      </w:r>
      <w:r>
        <w:t xml:space="preserve">there are </w:t>
      </w:r>
      <w:r w:rsidRPr="00DF529D">
        <w:t xml:space="preserve">various things. </w:t>
      </w:r>
      <w:r>
        <w:t xml:space="preserve">You have </w:t>
      </w:r>
      <w:r w:rsidRPr="00DF529D">
        <w:t>the input, if you like, of their qualifications when they arrive, and then the support and training they get once they are in. One of the papers</w:t>
      </w:r>
      <w:r>
        <w:t xml:space="preserve"> </w:t>
      </w:r>
      <w:r w:rsidRPr="00DF529D">
        <w:t>emphasised the importance of experience</w:t>
      </w:r>
      <w:r>
        <w:t xml:space="preserve"> and, on quality assurance, James </w:t>
      </w:r>
      <w:r w:rsidRPr="00DF529D">
        <w:t>made some useful</w:t>
      </w:r>
      <w:r>
        <w:t xml:space="preserve"> and </w:t>
      </w:r>
      <w:r w:rsidRPr="00DF529D">
        <w:t xml:space="preserve">important recommendations about peer review and so on. </w:t>
      </w:r>
      <w:r>
        <w:t>C</w:t>
      </w:r>
      <w:r w:rsidRPr="00DF529D">
        <w:t xml:space="preserve">ould </w:t>
      </w:r>
      <w:r>
        <w:t xml:space="preserve">you </w:t>
      </w:r>
      <w:r w:rsidRPr="00DF529D">
        <w:t>say a bit about the relative importance of each of those aspects, although we understand that it varies enormously from force to force</w:t>
      </w:r>
      <w:r>
        <w:t xml:space="preserve">? </w:t>
      </w:r>
    </w:p>
    <w:p w:rsidR="00463032" w:rsidRPr="00630B5C" w:rsidP="00463032">
      <w:pPr>
        <w:pStyle w:val="Remark"/>
      </w:pPr>
      <w:sdt>
        <w:sdtPr>
          <w:alias w:val="Member"/>
          <w:tag w:val="&lt;Member mnisId='305' dodsId='25368'&gt;"/>
          <w:id w:val="-1367129899"/>
          <w:placeholder>
            <w:docPart w:val="27D729EE9AA244998F6AF6BA0140BF14"/>
          </w:placeholder>
          <w:richText/>
        </w:sdtPr>
        <w:sdtContent>
          <w:r w:rsidRPr="00240CA3">
            <w:rPr>
              <w:b/>
            </w:rPr>
            <w:t>The Chair:</w:t>
          </w:r>
        </w:sdtContent>
      </w:sdt>
      <w:r>
        <w:t xml:space="preserve"> If you could </w:t>
      </w:r>
      <w:r w:rsidRPr="00630B5C">
        <w:t xml:space="preserve">respond to both those questions, </w:t>
      </w:r>
      <w:r>
        <w:t xml:space="preserve">that would </w:t>
      </w:r>
      <w:r w:rsidRPr="00630B5C">
        <w:t xml:space="preserve">be </w:t>
      </w:r>
      <w:r w:rsidRPr="00630B5C">
        <w:t>really helpful</w:t>
      </w:r>
      <w:r w:rsidRPr="00630B5C">
        <w:t>.</w:t>
      </w:r>
    </w:p>
    <w:p w:rsidR="00463032" w:rsidP="00463032">
      <w:pPr>
        <w:pStyle w:val="Answer"/>
      </w:pPr>
      <w:r>
        <w:rPr>
          <w:b/>
          <w:i/>
        </w:rPr>
        <w:t xml:space="preserve">Dr Kate </w:t>
      </w:r>
      <w:r w:rsidR="00704CC2">
        <w:rPr>
          <w:b/>
          <w:i/>
        </w:rPr>
        <w:t>Haworth</w:t>
      </w:r>
      <w:r>
        <w:rPr>
          <w:b/>
          <w:i/>
        </w:rPr>
        <w:t xml:space="preserve">: </w:t>
      </w:r>
      <w:r>
        <w:t xml:space="preserve">Hopefully this will be a shorter contribution, because </w:t>
      </w:r>
      <w:r w:rsidRPr="00C574E3">
        <w:t xml:space="preserve">the short answer is no. There are </w:t>
      </w:r>
      <w:r>
        <w:t xml:space="preserve">no </w:t>
      </w:r>
      <w:r w:rsidRPr="00C574E3">
        <w:t>national standards</w:t>
      </w:r>
      <w:r>
        <w:t xml:space="preserve"> and </w:t>
      </w:r>
      <w:r w:rsidRPr="00C574E3">
        <w:t>no guidance</w:t>
      </w:r>
      <w:r>
        <w:t xml:space="preserve">, and everybody </w:t>
      </w:r>
      <w:r w:rsidRPr="00C574E3">
        <w:t>does it differently. That was literally an expression used to me by two separate groups of transcribers</w:t>
      </w:r>
      <w:r>
        <w:t xml:space="preserve">, </w:t>
      </w:r>
      <w:r w:rsidRPr="00C574E3">
        <w:t>years apart in different forces</w:t>
      </w:r>
      <w:r>
        <w:t>: e</w:t>
      </w:r>
      <w:r w:rsidRPr="00C574E3">
        <w:t xml:space="preserve">verybody does it differently. </w:t>
      </w:r>
      <w:r>
        <w:t xml:space="preserve">And that is the </w:t>
      </w:r>
      <w:r w:rsidRPr="00C574E3">
        <w:t>problem. They are trained in the practical systems</w:t>
      </w:r>
      <w:r>
        <w:t xml:space="preserve">, but again we go </w:t>
      </w:r>
      <w:r w:rsidRPr="00C574E3">
        <w:t>back to what James said earlier</w:t>
      </w:r>
      <w:r>
        <w:t xml:space="preserve">: there is a </w:t>
      </w:r>
      <w:r w:rsidRPr="00C574E3">
        <w:t xml:space="preserve">lack of recognition that </w:t>
      </w:r>
      <w:r>
        <w:t>g</w:t>
      </w:r>
      <w:r w:rsidRPr="00C574E3">
        <w:t xml:space="preserve">oing from speech to text is a </w:t>
      </w:r>
      <w:r>
        <w:t xml:space="preserve">real </w:t>
      </w:r>
      <w:r w:rsidRPr="00C574E3">
        <w:t xml:space="preserve">skill, </w:t>
      </w:r>
      <w:r>
        <w:t xml:space="preserve">and </w:t>
      </w:r>
      <w:r w:rsidRPr="00C574E3">
        <w:t>that is the bit that is not trained</w:t>
      </w:r>
      <w:r>
        <w:t xml:space="preserve">. </w:t>
      </w:r>
      <w:r w:rsidRPr="00C574E3">
        <w:t xml:space="preserve">They learn through </w:t>
      </w:r>
      <w:r>
        <w:t xml:space="preserve">a </w:t>
      </w:r>
      <w:r w:rsidRPr="00C574E3">
        <w:t>kind of peer guidance</w:t>
      </w:r>
      <w:r>
        <w:t xml:space="preserve"> </w:t>
      </w:r>
      <w:r w:rsidRPr="00C574E3">
        <w:t xml:space="preserve">because the lack of training and guidance creates a vacuum. </w:t>
      </w:r>
    </w:p>
    <w:p w:rsidR="00463032" w:rsidP="00463032">
      <w:pPr>
        <w:pStyle w:val="Answer"/>
      </w:pPr>
      <w:r w:rsidRPr="00C574E3">
        <w:t>I gave you the example of question marks</w:t>
      </w:r>
      <w:r>
        <w:t xml:space="preserve">. An </w:t>
      </w:r>
      <w:r w:rsidRPr="00C574E3">
        <w:t xml:space="preserve">officer had once told one transcriber, </w:t>
      </w:r>
      <w:r>
        <w:t xml:space="preserve">“Don’t </w:t>
      </w:r>
      <w:r w:rsidRPr="00C574E3">
        <w:t>put question marks in</w:t>
      </w:r>
      <w:r>
        <w:t xml:space="preserve">”. She </w:t>
      </w:r>
      <w:r w:rsidRPr="00C574E3">
        <w:t>never put a question mark in again</w:t>
      </w:r>
      <w:r>
        <w:t xml:space="preserve"> and, </w:t>
      </w:r>
      <w:r w:rsidRPr="00C574E3">
        <w:t xml:space="preserve">because they work as a group, nor had anyone </w:t>
      </w:r>
      <w:r>
        <w:t xml:space="preserve">who came into her </w:t>
      </w:r>
      <w:r w:rsidRPr="00C574E3">
        <w:t xml:space="preserve">group. </w:t>
      </w:r>
      <w:r>
        <w:t xml:space="preserve">When </w:t>
      </w:r>
      <w:r w:rsidRPr="00C574E3">
        <w:t>I brought the</w:t>
      </w:r>
      <w:r>
        <w:t xml:space="preserve"> groups </w:t>
      </w:r>
      <w:r w:rsidRPr="00C574E3">
        <w:t>together</w:t>
      </w:r>
      <w:r>
        <w:t xml:space="preserve">—this was within one </w:t>
      </w:r>
      <w:r>
        <w:t>force</w:t>
      </w:r>
      <w:r>
        <w:t xml:space="preserve"> but they had never really got together before—</w:t>
      </w:r>
      <w:r w:rsidRPr="00C574E3">
        <w:t xml:space="preserve">two </w:t>
      </w:r>
      <w:r>
        <w:t xml:space="preserve">other </w:t>
      </w:r>
      <w:r w:rsidRPr="00C574E3">
        <w:t xml:space="preserve">groups were just horrified. </w:t>
      </w:r>
      <w:r>
        <w:t xml:space="preserve">They had </w:t>
      </w:r>
      <w:r w:rsidRPr="00C574E3">
        <w:t xml:space="preserve">never seen </w:t>
      </w:r>
      <w:r w:rsidRPr="00C574E3">
        <w:t>that, and</w:t>
      </w:r>
      <w:r w:rsidRPr="00C574E3">
        <w:t xml:space="preserve"> had no idea that other transcribers in the same force were doing things differently. Other</w:t>
      </w:r>
      <w:r>
        <w:t xml:space="preserve">s </w:t>
      </w:r>
      <w:r w:rsidRPr="00C574E3">
        <w:t>would put a question mark at the end of everything a police officer said</w:t>
      </w:r>
      <w:r>
        <w:t xml:space="preserve">, but of </w:t>
      </w:r>
      <w:r w:rsidRPr="00C574E3">
        <w:t>course</w:t>
      </w:r>
      <w:r>
        <w:t xml:space="preserve"> </w:t>
      </w:r>
      <w:r w:rsidRPr="00C574E3">
        <w:t>they are not always questions</w:t>
      </w:r>
      <w:r>
        <w:t xml:space="preserve">, so </w:t>
      </w:r>
      <w:r w:rsidRPr="00C574E3">
        <w:t xml:space="preserve">that is also misleading. </w:t>
      </w:r>
    </w:p>
    <w:p w:rsidR="00463032" w:rsidP="00463032">
      <w:pPr>
        <w:pStyle w:val="Answer"/>
      </w:pPr>
      <w:r w:rsidRPr="00C574E3">
        <w:t xml:space="preserve">Consistency is the key. </w:t>
      </w:r>
      <w:r>
        <w:t xml:space="preserve">Whichever </w:t>
      </w:r>
      <w:r w:rsidRPr="00C574E3">
        <w:t xml:space="preserve">way we choose to do </w:t>
      </w:r>
      <w:r w:rsidRPr="00C574E3">
        <w:t>it,</w:t>
      </w:r>
      <w:r w:rsidRPr="00C574E3">
        <w:t xml:space="preserve"> it should all be the same. Everybody should be able to look at a transcript and know, for example, what </w:t>
      </w:r>
      <w:r>
        <w:t>“</w:t>
      </w:r>
      <w:r w:rsidRPr="00C574E3">
        <w:t>dot</w:t>
      </w:r>
      <w:r>
        <w:t xml:space="preserve"> </w:t>
      </w:r>
      <w:r w:rsidRPr="00C574E3">
        <w:t>dot</w:t>
      </w:r>
      <w:r>
        <w:t xml:space="preserve"> </w:t>
      </w:r>
      <w:r w:rsidRPr="00C574E3">
        <w:t>dot</w:t>
      </w:r>
      <w:r>
        <w:t>”</w:t>
      </w:r>
      <w:r w:rsidRPr="00C574E3">
        <w:t xml:space="preserve"> means</w:t>
      </w:r>
      <w:r>
        <w:t xml:space="preserve">, </w:t>
      </w:r>
      <w:r w:rsidRPr="00C574E3">
        <w:t>which we currently do not.</w:t>
      </w:r>
    </w:p>
    <w:p w:rsidR="00463032" w:rsidRPr="00066309" w:rsidP="00463032">
      <w:pPr>
        <w:pStyle w:val="Remark"/>
      </w:pPr>
      <w:sdt>
        <w:sdtPr>
          <w:alias w:val="Member"/>
          <w:tag w:val="&lt;Member mnisId='5369' dodsId=''&gt;"/>
          <w:id w:val="-712113997"/>
          <w:placeholder>
            <w:docPart w:val="27D729EE9AA244998F6AF6BA0140BF14"/>
          </w:placeholder>
          <w:richText/>
        </w:sdtPr>
        <w:sdtContent>
          <w:r w:rsidRPr="00FB5250">
            <w:rPr>
              <w:b/>
            </w:rPr>
            <w:t>Baroness Cass:</w:t>
          </w:r>
        </w:sdtContent>
      </w:sdt>
      <w:r>
        <w:t xml:space="preserve"> </w:t>
      </w:r>
      <w:r w:rsidRPr="00066309">
        <w:t>You mentioned peer review. Is that happening anywhere? Is it realistic</w:t>
      </w:r>
      <w:r>
        <w:t xml:space="preserve">? </w:t>
      </w:r>
    </w:p>
    <w:p w:rsidR="00463032" w:rsidP="00463032">
      <w:pPr>
        <w:pStyle w:val="Answer"/>
      </w:pPr>
      <w:r>
        <w:rPr>
          <w:b/>
          <w:i/>
        </w:rPr>
        <w:t xml:space="preserve">Dr James Tompkinson: </w:t>
      </w:r>
      <w:r>
        <w:t xml:space="preserve">If I go back a step, I can </w:t>
      </w:r>
      <w:r>
        <w:t>definitely answer</w:t>
      </w:r>
      <w:r>
        <w:t xml:space="preserve"> </w:t>
      </w:r>
      <w:r w:rsidRPr="00111249">
        <w:t>that. The short answer to your question is yes</w:t>
      </w:r>
      <w:r>
        <w:t xml:space="preserve">, you </w:t>
      </w:r>
      <w:r w:rsidRPr="00111249">
        <w:t xml:space="preserve">want to try </w:t>
      </w:r>
      <w:r>
        <w:t xml:space="preserve">to </w:t>
      </w:r>
      <w:r w:rsidRPr="00111249">
        <w:t>level the playing field if you can. How you do that</w:t>
      </w:r>
      <w:r>
        <w:t xml:space="preserve"> is </w:t>
      </w:r>
      <w:r w:rsidRPr="00111249">
        <w:t>of course</w:t>
      </w:r>
      <w:r>
        <w:t xml:space="preserve"> </w:t>
      </w:r>
      <w:r w:rsidRPr="00111249">
        <w:t>the next step</w:t>
      </w:r>
      <w:r>
        <w:t xml:space="preserve">, but it is certainly a good </w:t>
      </w:r>
      <w:r w:rsidRPr="00111249">
        <w:t>idea</w:t>
      </w:r>
      <w:r>
        <w:t xml:space="preserve">. </w:t>
      </w:r>
    </w:p>
    <w:p w:rsidR="00463032" w:rsidP="00463032">
      <w:pPr>
        <w:pStyle w:val="Answer"/>
      </w:pPr>
      <w:r>
        <w:t>T</w:t>
      </w:r>
      <w:r w:rsidRPr="00111249">
        <w:t>o draw another point of comparison</w:t>
      </w:r>
      <w:r>
        <w:t xml:space="preserve">, </w:t>
      </w:r>
      <w:r w:rsidRPr="00111249">
        <w:t>in the UK</w:t>
      </w:r>
      <w:r>
        <w:t xml:space="preserve"> </w:t>
      </w:r>
      <w:r w:rsidRPr="00111249">
        <w:t xml:space="preserve">there are a small number of </w:t>
      </w:r>
      <w:r w:rsidRPr="00111249">
        <w:t>phonetically</w:t>
      </w:r>
      <w:r>
        <w:t>-</w:t>
      </w:r>
      <w:r w:rsidRPr="00111249">
        <w:t>trained</w:t>
      </w:r>
      <w:r w:rsidRPr="00111249">
        <w:t xml:space="preserve"> experts </w:t>
      </w:r>
      <w:r>
        <w:t xml:space="preserve">who </w:t>
      </w:r>
      <w:r w:rsidRPr="00111249">
        <w:t>work in independent labs and produce transcripts of</w:t>
      </w:r>
      <w:r>
        <w:t xml:space="preserve"> </w:t>
      </w:r>
      <w:r w:rsidRPr="00111249">
        <w:t xml:space="preserve">indistinct audio that can be admitted as expert evidence in court. </w:t>
      </w:r>
      <w:r>
        <w:t xml:space="preserve">What </w:t>
      </w:r>
      <w:r w:rsidRPr="00111249">
        <w:t>struck me when I</w:t>
      </w:r>
      <w:r>
        <w:t xml:space="preserve"> </w:t>
      </w:r>
      <w:r w:rsidRPr="00111249">
        <w:t>joined this project</w:t>
      </w:r>
      <w:r>
        <w:t xml:space="preserve"> was the </w:t>
      </w:r>
      <w:r w:rsidRPr="00111249">
        <w:t>disparity between these two worlds</w:t>
      </w:r>
      <w:r>
        <w:t xml:space="preserve">. </w:t>
      </w:r>
      <w:r w:rsidRPr="00111249">
        <w:t xml:space="preserve">You have one world </w:t>
      </w:r>
      <w:r>
        <w:t xml:space="preserve">that </w:t>
      </w:r>
      <w:r w:rsidRPr="00111249">
        <w:t>treat</w:t>
      </w:r>
      <w:r>
        <w:t>s</w:t>
      </w:r>
      <w:r w:rsidRPr="00EA6149">
        <w:t xml:space="preserve"> </w:t>
      </w:r>
      <w:r w:rsidRPr="00111249">
        <w:t>transcription evidence a</w:t>
      </w:r>
      <w:r>
        <w:t>s</w:t>
      </w:r>
      <w:r w:rsidRPr="00111249">
        <w:t xml:space="preserve"> something that is done by experts, albeit a small number of </w:t>
      </w:r>
      <w:r>
        <w:t xml:space="preserve">them, and then the other where the </w:t>
      </w:r>
      <w:r w:rsidRPr="00111249">
        <w:t xml:space="preserve">transcripts </w:t>
      </w:r>
      <w:r>
        <w:t xml:space="preserve">are </w:t>
      </w:r>
      <w:r w:rsidRPr="00111249">
        <w:t>done by</w:t>
      </w:r>
      <w:r>
        <w:t xml:space="preserve"> </w:t>
      </w:r>
      <w:r w:rsidRPr="00111249">
        <w:t>police</w:t>
      </w:r>
      <w:r>
        <w:t xml:space="preserve"> </w:t>
      </w:r>
      <w:r w:rsidRPr="00111249">
        <w:t xml:space="preserve">civilian staff, </w:t>
      </w:r>
      <w:r>
        <w:t xml:space="preserve">as </w:t>
      </w:r>
      <w:r w:rsidRPr="00111249">
        <w:t xml:space="preserve">Kate said. </w:t>
      </w:r>
    </w:p>
    <w:p w:rsidR="00463032" w:rsidP="00463032">
      <w:pPr>
        <w:pStyle w:val="Answer"/>
      </w:pPr>
      <w:r w:rsidRPr="00111249">
        <w:t>So</w:t>
      </w:r>
      <w:r>
        <w:t>,</w:t>
      </w:r>
      <w:r w:rsidRPr="00111249">
        <w:t xml:space="preserve"> implement</w:t>
      </w:r>
      <w:r>
        <w:t xml:space="preserve">ing </w:t>
      </w:r>
      <w:r w:rsidRPr="00111249">
        <w:t>peer review and check</w:t>
      </w:r>
      <w:r>
        <w:t>ing is a good thing</w:t>
      </w:r>
      <w:r w:rsidRPr="00111249">
        <w:t xml:space="preserve">. </w:t>
      </w:r>
      <w:r>
        <w:t xml:space="preserve">Of course, you cannot </w:t>
      </w:r>
      <w:r w:rsidRPr="00111249">
        <w:t xml:space="preserve">guarantee </w:t>
      </w:r>
      <w:r>
        <w:t xml:space="preserve">that </w:t>
      </w:r>
      <w:r w:rsidRPr="00111249">
        <w:t xml:space="preserve">you </w:t>
      </w:r>
      <w:r>
        <w:t xml:space="preserve">will </w:t>
      </w:r>
      <w:r w:rsidRPr="00111249">
        <w:t>catch every error</w:t>
      </w:r>
      <w:r>
        <w:t xml:space="preserve">, but </w:t>
      </w:r>
      <w:r w:rsidRPr="006751D3">
        <w:t xml:space="preserve">I cannot think of a good reason not to do that. </w:t>
      </w:r>
      <w:r>
        <w:t xml:space="preserve">We could </w:t>
      </w:r>
      <w:r w:rsidRPr="006751D3">
        <w:t>borrow</w:t>
      </w:r>
      <w:r>
        <w:t xml:space="preserve"> </w:t>
      </w:r>
      <w:r w:rsidRPr="006751D3">
        <w:t>from the world of forensic linguistics and forensic speech science</w:t>
      </w:r>
      <w:r>
        <w:t xml:space="preserve">, where </w:t>
      </w:r>
      <w:r w:rsidRPr="006751D3">
        <w:t xml:space="preserve">checking findings </w:t>
      </w:r>
      <w:r>
        <w:t xml:space="preserve">is </w:t>
      </w:r>
      <w:r w:rsidRPr="006751D3">
        <w:t>recommended as good practice by certain codes of practice documents</w:t>
      </w:r>
      <w:r>
        <w:t xml:space="preserve">—it is </w:t>
      </w:r>
      <w:r w:rsidRPr="006751D3">
        <w:t>in the Forensic Science Regulator</w:t>
      </w:r>
      <w:r>
        <w:t xml:space="preserve"> document</w:t>
      </w:r>
      <w:r w:rsidRPr="006751D3">
        <w:t>. So</w:t>
      </w:r>
      <w:r>
        <w:t>,</w:t>
      </w:r>
      <w:r w:rsidRPr="006751D3">
        <w:t xml:space="preserve"> there are some areas where simple practical things could be usefully borrowed. </w:t>
      </w:r>
    </w:p>
    <w:p w:rsidR="00463032" w:rsidP="00463032">
      <w:pPr>
        <w:pStyle w:val="Answer"/>
      </w:pPr>
      <w:r>
        <w:t>I</w:t>
      </w:r>
      <w:r w:rsidRPr="006751D3">
        <w:t xml:space="preserve">t is easy for an academic to say, </w:t>
      </w:r>
      <w:r>
        <w:t>“</w:t>
      </w:r>
      <w:r w:rsidRPr="006751D3">
        <w:t>You need to do this, this and this</w:t>
      </w:r>
      <w:r>
        <w:t xml:space="preserve">”, but what then </w:t>
      </w:r>
      <w:r w:rsidRPr="006751D3">
        <w:t>needs to be worked out is</w:t>
      </w:r>
      <w:r>
        <w:t xml:space="preserve"> how to en</w:t>
      </w:r>
      <w:r w:rsidRPr="006751D3">
        <w:t>sure</w:t>
      </w:r>
      <w:r>
        <w:t xml:space="preserve"> </w:t>
      </w:r>
      <w:r w:rsidRPr="006751D3">
        <w:t xml:space="preserve">that those recommendations are practically implementable so that they work. </w:t>
      </w:r>
      <w:r>
        <w:t>T</w:t>
      </w:r>
      <w:r w:rsidRPr="006751D3">
        <w:t xml:space="preserve">here are ways to do that, but </w:t>
      </w:r>
      <w:r>
        <w:t xml:space="preserve">they will </w:t>
      </w:r>
      <w:r w:rsidRPr="006751D3">
        <w:t xml:space="preserve">involve people like us working with police officers and other people to get </w:t>
      </w:r>
      <w:r>
        <w:t xml:space="preserve">it </w:t>
      </w:r>
      <w:r w:rsidRPr="006751D3">
        <w:t xml:space="preserve">right. </w:t>
      </w:r>
      <w:r>
        <w:t xml:space="preserve">I do not want to </w:t>
      </w:r>
      <w:r w:rsidRPr="006751D3">
        <w:t xml:space="preserve">say, </w:t>
      </w:r>
      <w:r>
        <w:t>“</w:t>
      </w:r>
      <w:r w:rsidRPr="006751D3">
        <w:t>This is exactly how you should be doing it</w:t>
      </w:r>
      <w:r>
        <w:t xml:space="preserve">”, but </w:t>
      </w:r>
      <w:r w:rsidRPr="006751D3">
        <w:t>my opinion is that having</w:t>
      </w:r>
      <w:r w:rsidRPr="006751D3">
        <w:t xml:space="preserve"> checking and peer review is a good idea</w:t>
      </w:r>
      <w:r>
        <w:t xml:space="preserve"> </w:t>
      </w:r>
      <w:r w:rsidRPr="006751D3">
        <w:t>because you might catch some errors, and I do not think that is a bad thing.</w:t>
      </w:r>
    </w:p>
    <w:p w:rsidR="00463032" w:rsidRPr="00111249" w:rsidP="00463032">
      <w:pPr>
        <w:pStyle w:val="Remark"/>
      </w:pPr>
      <w:sdt>
        <w:sdtPr>
          <w:alias w:val="Member"/>
          <w:tag w:val="&lt;Member mnisId='5369' dodsId=''&gt;"/>
          <w:id w:val="643395836"/>
          <w:placeholder>
            <w:docPart w:val="27D729EE9AA244998F6AF6BA0140BF14"/>
          </w:placeholder>
          <w:richText/>
        </w:sdtPr>
        <w:sdtContent>
          <w:r w:rsidRPr="00E952F9">
            <w:rPr>
              <w:b/>
            </w:rPr>
            <w:t>Baroness Cass:</w:t>
          </w:r>
        </w:sdtContent>
      </w:sdt>
      <w:r>
        <w:t xml:space="preserve"> Professor Fraser, </w:t>
      </w:r>
      <w:r w:rsidRPr="00CC380A">
        <w:t>feel free to enlarge on any of that. I do not know whether you have an international perspective on whether we can learn from other jurisdictions.</w:t>
      </w:r>
    </w:p>
    <w:p w:rsidR="00463032" w:rsidP="00463032">
      <w:pPr>
        <w:pStyle w:val="Answer"/>
      </w:pPr>
      <w:r>
        <w:rPr>
          <w:b/>
          <w:i/>
        </w:rPr>
        <w:t xml:space="preserve">Professor Helen Fraser: </w:t>
      </w:r>
      <w:r>
        <w:t xml:space="preserve">I would like to make two points. </w:t>
      </w:r>
      <w:r w:rsidRPr="002A50EC">
        <w:t xml:space="preserve">I am supportive of everything that </w:t>
      </w:r>
      <w:r>
        <w:t xml:space="preserve">has </w:t>
      </w:r>
      <w:r w:rsidRPr="002A50EC">
        <w:t xml:space="preserve">already been said. In Australia we have dedicated transcription agencies that do police interviews. I have not investigated them to anything remotely like the extent that </w:t>
      </w:r>
      <w:r>
        <w:t xml:space="preserve">Kate </w:t>
      </w:r>
      <w:r w:rsidRPr="002A50EC">
        <w:t>and James have there</w:t>
      </w:r>
      <w:r>
        <w:t xml:space="preserve">, but </w:t>
      </w:r>
      <w:r w:rsidRPr="002A50EC">
        <w:t>on the other hand</w:t>
      </w:r>
      <w:r>
        <w:t xml:space="preserve">, </w:t>
      </w:r>
      <w:r w:rsidRPr="002A50EC">
        <w:t>I have not heard many complaints</w:t>
      </w:r>
      <w:r>
        <w:t xml:space="preserve">. </w:t>
      </w:r>
      <w:r w:rsidRPr="002A50EC">
        <w:t>Even among</w:t>
      </w:r>
      <w:r>
        <w:t xml:space="preserve"> </w:t>
      </w:r>
      <w:r w:rsidRPr="002A50EC">
        <w:t xml:space="preserve">people who work with transcripts, it is not something that </w:t>
      </w:r>
      <w:r>
        <w:t xml:space="preserve">has </w:t>
      </w:r>
      <w:r w:rsidRPr="002A50EC">
        <w:t xml:space="preserve">come up as a major problem. </w:t>
      </w:r>
      <w:r>
        <w:t>I</w:t>
      </w:r>
      <w:r w:rsidRPr="002A50EC">
        <w:t>t is professionalised to some extent here</w:t>
      </w:r>
      <w:r>
        <w:t xml:space="preserve">, not </w:t>
      </w:r>
      <w:r w:rsidRPr="002A50EC">
        <w:t>as much as court transcription is professionalised</w:t>
      </w:r>
      <w:r>
        <w:t xml:space="preserve"> </w:t>
      </w:r>
      <w:r w:rsidRPr="002A50EC">
        <w:t>but much more so than what I understand</w:t>
      </w:r>
      <w:r>
        <w:t xml:space="preserve"> </w:t>
      </w:r>
      <w:r w:rsidRPr="002A50EC">
        <w:t xml:space="preserve">is done there. </w:t>
      </w:r>
    </w:p>
    <w:p w:rsidR="00463032" w:rsidP="00463032">
      <w:pPr>
        <w:pStyle w:val="Answer"/>
      </w:pPr>
      <w:r w:rsidRPr="002A50EC">
        <w:t>My second point</w:t>
      </w:r>
      <w:r>
        <w:t xml:space="preserve"> is </w:t>
      </w:r>
      <w:r w:rsidRPr="002A50EC">
        <w:t>that it is extremely important to have standards</w:t>
      </w:r>
      <w:r>
        <w:t xml:space="preserve">, </w:t>
      </w:r>
      <w:r w:rsidRPr="002A50EC">
        <w:t xml:space="preserve">protocols and consistency across different police forces. In general, </w:t>
      </w:r>
      <w:r>
        <w:t xml:space="preserve">they are </w:t>
      </w:r>
      <w:r w:rsidRPr="002A50EC">
        <w:t xml:space="preserve">useful to have for training and all the other reasons that have been said. The only caveat that </w:t>
      </w:r>
      <w:r>
        <w:t xml:space="preserve">I would like </w:t>
      </w:r>
      <w:r w:rsidRPr="002A50EC">
        <w:t>to bring in</w:t>
      </w:r>
      <w:r>
        <w:t xml:space="preserve">, and </w:t>
      </w:r>
      <w:r w:rsidRPr="002A50EC">
        <w:t xml:space="preserve">this might be what James was getting at </w:t>
      </w:r>
      <w:r>
        <w:t xml:space="preserve">at </w:t>
      </w:r>
      <w:r w:rsidRPr="002A50EC">
        <w:t>the end there</w:t>
      </w:r>
      <w:r>
        <w:t xml:space="preserve">, is that it </w:t>
      </w:r>
      <w:r w:rsidRPr="002A50EC">
        <w:t>is important to test that the recommended standards are going to give the outcomes that you want. I am a great believer in evidence</w:t>
      </w:r>
      <w:r>
        <w:t>-</w:t>
      </w:r>
      <w:r w:rsidRPr="002A50EC">
        <w:t>based practice, and I think that is congenial to police these days as well</w:t>
      </w:r>
      <w:r>
        <w:t xml:space="preserve">; there is </w:t>
      </w:r>
      <w:r w:rsidRPr="002A50EC">
        <w:t>a lot about evidence</w:t>
      </w:r>
      <w:r>
        <w:t>-</w:t>
      </w:r>
      <w:r w:rsidRPr="002A50EC">
        <w:t>based policing</w:t>
      </w:r>
      <w:r>
        <w:t xml:space="preserve">. </w:t>
      </w:r>
      <w:r w:rsidRPr="002A50EC">
        <w:t>Studies are done to see what works</w:t>
      </w:r>
      <w:r>
        <w:t xml:space="preserve"> and what does not, which we were talking about before, </w:t>
      </w:r>
      <w:r w:rsidRPr="002A50EC">
        <w:t>so that well</w:t>
      </w:r>
      <w:r>
        <w:t>-</w:t>
      </w:r>
      <w:r w:rsidRPr="002A50EC">
        <w:t>informed recommendations can be made</w:t>
      </w:r>
      <w:r>
        <w:t xml:space="preserve">. </w:t>
      </w:r>
      <w:r w:rsidRPr="002A50EC">
        <w:t>Should the question marks be there</w:t>
      </w:r>
      <w:r>
        <w:t xml:space="preserve"> or not</w:t>
      </w:r>
      <w:r w:rsidRPr="002A50EC">
        <w:t xml:space="preserve">? Should they only be there when </w:t>
      </w:r>
      <w:r>
        <w:t xml:space="preserve">there are </w:t>
      </w:r>
      <w:r w:rsidRPr="002A50EC">
        <w:t xml:space="preserve">questions? Who knows? We probably all </w:t>
      </w:r>
      <w:r>
        <w:t xml:space="preserve">have </w:t>
      </w:r>
      <w:r w:rsidRPr="002A50EC">
        <w:t xml:space="preserve">opinions on those things, but there </w:t>
      </w:r>
      <w:r>
        <w:t xml:space="preserve">is </w:t>
      </w:r>
      <w:r w:rsidRPr="002A50EC">
        <w:t>probably a good way of determining what is the most useful in terms of helping people to understand the material appropriately.</w:t>
      </w:r>
    </w:p>
    <w:p w:rsidR="00463032" w:rsidRPr="002A50EC" w:rsidP="00463032">
      <w:pPr>
        <w:pStyle w:val="Remark"/>
      </w:pPr>
      <w:sdt>
        <w:sdtPr>
          <w:rPr>
            <w:b/>
          </w:rPr>
          <w:alias w:val="Member"/>
          <w:tag w:val="&lt;Member mnisId='5369' dodsId=''&gt;"/>
          <w:id w:val="-1450472187"/>
          <w:placeholder>
            <w:docPart w:val="27D729EE9AA244998F6AF6BA0140BF14"/>
          </w:placeholder>
          <w:richText/>
        </w:sdtPr>
        <w:sdtEndPr>
          <w:rPr>
            <w:b w:val="0"/>
          </w:rPr>
        </w:sdtEndPr>
        <w:sdtContent>
          <w:r w:rsidRPr="001A3A29">
            <w:rPr>
              <w:b/>
            </w:rPr>
            <w:t>Baroness Cass:</w:t>
          </w:r>
        </w:sdtContent>
      </w:sdt>
      <w:r>
        <w:t xml:space="preserve"> Anything else </w:t>
      </w:r>
      <w:r w:rsidRPr="00AB5441">
        <w:t>internationally? Are there places where they have got rid of transcripts and just use the audio?</w:t>
      </w:r>
    </w:p>
    <w:p w:rsidR="00463032" w:rsidP="00463032">
      <w:pPr>
        <w:pStyle w:val="Answer"/>
      </w:pPr>
      <w:r>
        <w:rPr>
          <w:b/>
          <w:i/>
        </w:rPr>
        <w:t xml:space="preserve">Dr Kate </w:t>
      </w:r>
      <w:r w:rsidR="00704CC2">
        <w:rPr>
          <w:b/>
          <w:i/>
        </w:rPr>
        <w:t>Haworth</w:t>
      </w:r>
      <w:r>
        <w:rPr>
          <w:b/>
          <w:i/>
        </w:rPr>
        <w:t xml:space="preserve">: </w:t>
      </w:r>
      <w:r>
        <w:t>International comparisons are slightly awkward because the legal position of the transcripts is different. I do not know how widespread it is</w:t>
      </w:r>
      <w:r w:rsidRPr="007E21F8">
        <w:t xml:space="preserve"> </w:t>
      </w:r>
      <w:r>
        <w:t xml:space="preserve">that the transcript is introduced in evidence; it is certainly different in inquisitorial systems, for example. Another key difference here is that we have the qualified right to silence, so that courts can draw inferences if you say something different or fail to mention it. We all know from the caution that if you have not mentioned something sooner, then the court can “draw inferences”, which would inevitably be a negative inference. However, that only works if the point of comparison is reliable. If you have a complete right to silence, as many other countries do, then the position is different. So those are </w:t>
      </w:r>
      <w:r>
        <w:t>particular reasons</w:t>
      </w:r>
      <w:r>
        <w:t xml:space="preserve"> why it is difficult: the fact that a transcript is introduced as a prosecution exhibit every single time and the fact that we have the qualified right to silence mean that it is being used directly for comparison. Maybe you failed to mention something, but maybe it was summarised out. Those are </w:t>
      </w:r>
      <w:r>
        <w:t>particular features</w:t>
      </w:r>
      <w:r>
        <w:t xml:space="preserve"> of this jurisdiction. </w:t>
      </w:r>
    </w:p>
    <w:p w:rsidR="00463032" w:rsidP="00463032">
      <w:pPr>
        <w:pStyle w:val="Answer"/>
      </w:pPr>
      <w:r>
        <w:t xml:space="preserve">The details of the checking are one thing but, more generally, while it seems glaringly obvious that transcripts should be checked, we found that that is not necessarily happening, and a particular factor in that was who is exhibiting the record. In one force that I went into, the transcribers formally exhibit the record. In most other places, and this was the previous practice in that force too, the interviewer exhibits the record, but I found in that force that the transcribers were still doing what they used to, which was passing the transcript to the officer for checking with a note saying, “Please check”. The officers were thinking, “No, it’s your exhibit. You’re responsible. You’re signing a statement saying that it is accurate, therefore I can’t touch it”. So, they were not checking them and there was a real possibility in that force that nobody was checking at all. So, the minutiae of how we do this is one thing, but the simplest thing that we recommend is that they ought to be checked. There is no system for checking them at all that we found </w:t>
      </w:r>
      <w:r>
        <w:t>at the moment</w:t>
      </w:r>
      <w:r>
        <w:t xml:space="preserve">. </w:t>
      </w:r>
    </w:p>
    <w:p w:rsidR="00463032" w:rsidRPr="00973E7C" w:rsidP="00463032">
      <w:pPr>
        <w:pStyle w:val="Remark"/>
      </w:pPr>
      <w:sdt>
        <w:sdtPr>
          <w:alias w:val="Member"/>
          <w:tag w:val="&lt;Member mnisId='5369' dodsId=''&gt;"/>
          <w:id w:val="797413922"/>
          <w:placeholder>
            <w:docPart w:val="27D729EE9AA244998F6AF6BA0140BF14"/>
          </w:placeholder>
          <w:richText/>
        </w:sdtPr>
        <w:sdtContent>
          <w:r w:rsidRPr="0089293D">
            <w:rPr>
              <w:b/>
            </w:rPr>
            <w:t>Baroness Cass:</w:t>
          </w:r>
        </w:sdtContent>
      </w:sdt>
      <w:r>
        <w:t xml:space="preserve"> I want to ask a tiny question of fact. Someone said in the written evidence that the defence </w:t>
      </w:r>
      <w:r>
        <w:t>is able to</w:t>
      </w:r>
      <w:r>
        <w:t xml:space="preserve"> check the MG15, </w:t>
      </w:r>
      <w:r w:rsidRPr="00973E7C">
        <w:t>but presumably they do not have access to their own recording</w:t>
      </w:r>
      <w:r>
        <w:t xml:space="preserve">, </w:t>
      </w:r>
      <w:r w:rsidRPr="00973E7C">
        <w:t>and sometimes you yourself do not remember what you said.</w:t>
      </w:r>
    </w:p>
    <w:p w:rsidR="00463032" w:rsidP="00463032">
      <w:pPr>
        <w:pStyle w:val="Answer"/>
      </w:pPr>
      <w:r>
        <w:rPr>
          <w:b/>
          <w:i/>
        </w:rPr>
        <w:t xml:space="preserve">Dr Kate </w:t>
      </w:r>
      <w:r w:rsidR="00704CC2">
        <w:rPr>
          <w:b/>
          <w:i/>
        </w:rPr>
        <w:t>Haworth</w:t>
      </w:r>
      <w:r>
        <w:rPr>
          <w:b/>
          <w:i/>
        </w:rPr>
        <w:t xml:space="preserve">: </w:t>
      </w:r>
      <w:r w:rsidRPr="0089293D">
        <w:t>Yes</w:t>
      </w:r>
      <w:r>
        <w:t>. T</w:t>
      </w:r>
      <w:r w:rsidRPr="00C2399D">
        <w:t xml:space="preserve">hese are disclosed to the defence, at which point the defence </w:t>
      </w:r>
      <w:r w:rsidRPr="00C2399D">
        <w:t>have the opportunity to</w:t>
      </w:r>
      <w:r w:rsidRPr="00C2399D">
        <w:t xml:space="preserve"> listen and check through. Things will have changed</w:t>
      </w:r>
      <w:r>
        <w:t xml:space="preserve"> now</w:t>
      </w:r>
      <w:r w:rsidRPr="00C2399D">
        <w:t>, but when I was in practice</w:t>
      </w:r>
      <w:r>
        <w:t xml:space="preserve">, </w:t>
      </w:r>
      <w:r w:rsidRPr="00C2399D">
        <w:t xml:space="preserve">the only time I ever heard or had the opportunity to look at a recording, </w:t>
      </w:r>
      <w:r>
        <w:t xml:space="preserve">I had </w:t>
      </w:r>
      <w:r w:rsidRPr="00C2399D">
        <w:t>literally just walked into chambers. I had not eaten lunch. I was handed a file to go and do a trial 30 minutes later</w:t>
      </w:r>
      <w:r>
        <w:t xml:space="preserve">—it </w:t>
      </w:r>
      <w:r w:rsidRPr="00C2399D">
        <w:t>was a 15</w:t>
      </w:r>
      <w:r>
        <w:t>-</w:t>
      </w:r>
      <w:r w:rsidRPr="00C2399D">
        <w:t>minute walk away</w:t>
      </w:r>
      <w:r>
        <w:t>—</w:t>
      </w:r>
      <w:r w:rsidRPr="00C2399D">
        <w:t xml:space="preserve">and I had a choice of either </w:t>
      </w:r>
      <w:r>
        <w:t xml:space="preserve">reading </w:t>
      </w:r>
      <w:r w:rsidRPr="00C2399D">
        <w:t>the file</w:t>
      </w:r>
      <w:r>
        <w:t xml:space="preserve"> </w:t>
      </w:r>
      <w:r w:rsidRPr="00C2399D">
        <w:t>or somehow try</w:t>
      </w:r>
      <w:r>
        <w:t xml:space="preserve">ing to </w:t>
      </w:r>
      <w:r w:rsidRPr="00C2399D">
        <w:t>listen to a 45</w:t>
      </w:r>
      <w:r>
        <w:t>-</w:t>
      </w:r>
      <w:r w:rsidRPr="00C2399D">
        <w:t>minute interview</w:t>
      </w:r>
      <w:r>
        <w:t xml:space="preserve">. </w:t>
      </w:r>
      <w:r w:rsidRPr="00C2399D">
        <w:t>That was literally the only time I ever saw the recording. Now, obviously that is the Bar</w:t>
      </w:r>
      <w:r>
        <w:t xml:space="preserve"> and there </w:t>
      </w:r>
      <w:r w:rsidRPr="00C2399D">
        <w:t>are solicitors before that</w:t>
      </w:r>
      <w:r>
        <w:t xml:space="preserve"> stage </w:t>
      </w:r>
      <w:r w:rsidRPr="00C2399D">
        <w:t>but</w:t>
      </w:r>
      <w:r>
        <w:t xml:space="preserve">, </w:t>
      </w:r>
      <w:r w:rsidRPr="00C2399D">
        <w:t xml:space="preserve">again, it is </w:t>
      </w:r>
      <w:r>
        <w:t xml:space="preserve">about the </w:t>
      </w:r>
      <w:r w:rsidRPr="00C2399D">
        <w:t xml:space="preserve">simple awareness </w:t>
      </w:r>
      <w:r>
        <w:t xml:space="preserve">of what has </w:t>
      </w:r>
      <w:r w:rsidRPr="00C2399D">
        <w:t>been handed to you</w:t>
      </w:r>
      <w:r>
        <w:t xml:space="preserve">. </w:t>
      </w:r>
    </w:p>
    <w:p w:rsidR="00463032" w:rsidP="00463032">
      <w:pPr>
        <w:pStyle w:val="Answer"/>
      </w:pPr>
      <w:r w:rsidRPr="00C2399D">
        <w:t>I am sure that most lawyers</w:t>
      </w:r>
      <w:r>
        <w:t>—</w:t>
      </w:r>
      <w:r w:rsidRPr="00C2399D">
        <w:t>certainly I would have put myself in this category</w:t>
      </w:r>
      <w:r>
        <w:t>—</w:t>
      </w:r>
      <w:r w:rsidRPr="00C2399D">
        <w:t xml:space="preserve">assume </w:t>
      </w:r>
      <w:r>
        <w:t xml:space="preserve">that </w:t>
      </w:r>
      <w:r w:rsidRPr="00C2399D">
        <w:t>someone</w:t>
      </w:r>
      <w:r>
        <w:t xml:space="preserve"> ha</w:t>
      </w:r>
      <w:r w:rsidRPr="00C2399D">
        <w:t>s checked it</w:t>
      </w:r>
      <w:r>
        <w:t xml:space="preserve">. Going back to </w:t>
      </w:r>
      <w:r w:rsidRPr="00C2399D">
        <w:t>what James said about the uses to which they are put</w:t>
      </w:r>
      <w:r>
        <w:t xml:space="preserve">, often </w:t>
      </w:r>
      <w:r w:rsidRPr="00C2399D">
        <w:t xml:space="preserve">reliance is placed on them because simply nobody has the time. </w:t>
      </w:r>
      <w:r>
        <w:t xml:space="preserve">There is an </w:t>
      </w:r>
      <w:r w:rsidRPr="00C2399D">
        <w:t>assumption that</w:t>
      </w:r>
      <w:r>
        <w:t xml:space="preserve"> </w:t>
      </w:r>
      <w:r w:rsidRPr="00C2399D">
        <w:t>surely this process has been designed by somebody</w:t>
      </w:r>
      <w:r>
        <w:t xml:space="preserve">, but </w:t>
      </w:r>
      <w:r w:rsidRPr="00C2399D">
        <w:t>it has not. We have ended up in a situation where there</w:t>
      </w:r>
      <w:r>
        <w:t xml:space="preserve"> i</w:t>
      </w:r>
      <w:r w:rsidRPr="00C2399D">
        <w:t>s an assumption of checking</w:t>
      </w:r>
      <w:r>
        <w:t xml:space="preserve"> and of </w:t>
      </w:r>
      <w:r w:rsidRPr="00C2399D">
        <w:t xml:space="preserve">all sorts of things that simply have not happened. </w:t>
      </w:r>
      <w:r>
        <w:t xml:space="preserve">That has </w:t>
      </w:r>
      <w:r w:rsidRPr="00C2399D">
        <w:t>emerged as a process.</w:t>
      </w:r>
    </w:p>
    <w:p w:rsidR="00463032" w:rsidP="00463032">
      <w:pPr>
        <w:pStyle w:val="Remark"/>
      </w:pPr>
      <w:sdt>
        <w:sdtPr>
          <w:alias w:val="Member"/>
          <w:tag w:val="&lt;Member mnisId='305' dodsId='25368'&gt;"/>
          <w:id w:val="-728297848"/>
          <w:placeholder>
            <w:docPart w:val="27D729EE9AA244998F6AF6BA0140BF14"/>
          </w:placeholder>
          <w:richText/>
        </w:sdtPr>
        <w:sdtContent>
          <w:r w:rsidRPr="00C4763B">
            <w:rPr>
              <w:b/>
            </w:rPr>
            <w:t>The Chair:</w:t>
          </w:r>
        </w:sdtContent>
      </w:sdt>
      <w:r>
        <w:t xml:space="preserve"> That phrase you used—was it “present the exhibit”? Would you </w:t>
      </w:r>
      <w:r w:rsidRPr="00F777F8">
        <w:t xml:space="preserve">say exactly what that </w:t>
      </w:r>
      <w:r>
        <w:t xml:space="preserve">means and </w:t>
      </w:r>
      <w:r w:rsidRPr="00F777F8">
        <w:t>entails, please</w:t>
      </w:r>
      <w:r>
        <w:t>?</w:t>
      </w:r>
    </w:p>
    <w:p w:rsidR="00463032" w:rsidP="00463032">
      <w:pPr>
        <w:pStyle w:val="Answer"/>
      </w:pPr>
      <w:r>
        <w:rPr>
          <w:b/>
          <w:i/>
        </w:rPr>
        <w:t xml:space="preserve">Dr Kate </w:t>
      </w:r>
      <w:r w:rsidR="00704CC2">
        <w:rPr>
          <w:b/>
          <w:i/>
        </w:rPr>
        <w:t>Haworth</w:t>
      </w:r>
      <w:r>
        <w:rPr>
          <w:b/>
          <w:i/>
        </w:rPr>
        <w:t xml:space="preserve">: </w:t>
      </w:r>
      <w:r>
        <w:t xml:space="preserve">Yes, although I will say that </w:t>
      </w:r>
      <w:r w:rsidRPr="00416859">
        <w:t>I am not entirely sure. My personal experience</w:t>
      </w:r>
      <w:r>
        <w:t xml:space="preserve"> goes </w:t>
      </w:r>
      <w:r w:rsidRPr="00416859">
        <w:t xml:space="preserve">back 20 </w:t>
      </w:r>
      <w:r w:rsidRPr="00416859">
        <w:t>years</w:t>
      </w:r>
      <w:r>
        <w:t xml:space="preserve"> </w:t>
      </w:r>
      <w:r w:rsidRPr="00416859">
        <w:t xml:space="preserve">and I am sure it </w:t>
      </w:r>
      <w:r>
        <w:t xml:space="preserve">has </w:t>
      </w:r>
      <w:r w:rsidRPr="00416859">
        <w:t>changed</w:t>
      </w:r>
      <w:r>
        <w:t xml:space="preserve">, </w:t>
      </w:r>
      <w:r w:rsidRPr="00416859">
        <w:t xml:space="preserve">so I am going off what </w:t>
      </w:r>
      <w:r>
        <w:t xml:space="preserve">I have </w:t>
      </w:r>
      <w:r w:rsidRPr="00416859">
        <w:t>been told by my participants in the focus groups. The transcript will be produced</w:t>
      </w:r>
      <w:r>
        <w:t xml:space="preserve"> and </w:t>
      </w:r>
      <w:r w:rsidRPr="00416859">
        <w:t>passed to the CPS</w:t>
      </w:r>
      <w:r>
        <w:t xml:space="preserve">, then </w:t>
      </w:r>
      <w:r w:rsidRPr="00416859">
        <w:t xml:space="preserve">you, the person </w:t>
      </w:r>
      <w:r>
        <w:t xml:space="preserve">who has </w:t>
      </w:r>
      <w:r w:rsidRPr="00416859">
        <w:t xml:space="preserve">produced it, writes a statement saying, </w:t>
      </w:r>
      <w:r>
        <w:t>“</w:t>
      </w:r>
      <w:r w:rsidRPr="00416859">
        <w:t xml:space="preserve">I have created this </w:t>
      </w:r>
      <w:r w:rsidRPr="00416859">
        <w:t>record</w:t>
      </w:r>
      <w:r w:rsidRPr="00416859">
        <w:t xml:space="preserve"> and I certify that this is an accurate reflection of what was said</w:t>
      </w:r>
      <w:r>
        <w:t xml:space="preserve">”, and then that </w:t>
      </w:r>
      <w:r w:rsidRPr="00416859">
        <w:t>document</w:t>
      </w:r>
      <w:r>
        <w:t xml:space="preserve"> </w:t>
      </w:r>
      <w:r w:rsidRPr="00416859">
        <w:t>will be another CPS file type. That is my understanding.</w:t>
      </w:r>
    </w:p>
    <w:p w:rsidR="00463032" w:rsidRPr="00416859" w:rsidP="00463032">
      <w:pPr>
        <w:pStyle w:val="Remark"/>
      </w:pPr>
      <w:sdt>
        <w:sdtPr>
          <w:rPr>
            <w:b/>
          </w:rPr>
          <w:alias w:val="Member"/>
          <w:tag w:val="&lt;Member mnisId='305' dodsId='25368'&gt;"/>
          <w:id w:val="2090808417"/>
          <w:placeholder>
            <w:docPart w:val="27D729EE9AA244998F6AF6BA0140BF14"/>
          </w:placeholder>
          <w:richText/>
        </w:sdtPr>
        <w:sdtEndPr>
          <w:rPr>
            <w:b w:val="0"/>
          </w:rPr>
        </w:sdtEndPr>
        <w:sdtContent>
          <w:r w:rsidRPr="00C50280">
            <w:rPr>
              <w:b/>
            </w:rPr>
            <w:t>The Chair:</w:t>
          </w:r>
        </w:sdtContent>
      </w:sdt>
      <w:r>
        <w:t xml:space="preserve"> So it is </w:t>
      </w:r>
      <w:r w:rsidRPr="00D6433A">
        <w:t>like ownership. It</w:t>
      </w:r>
      <w:r>
        <w:t xml:space="preserve"> </w:t>
      </w:r>
      <w:r w:rsidRPr="00D6433A">
        <w:t>is who it links back to.</w:t>
      </w:r>
    </w:p>
    <w:p w:rsidR="00463032" w:rsidP="00463032">
      <w:pPr>
        <w:pStyle w:val="Answer"/>
      </w:pPr>
      <w:r>
        <w:rPr>
          <w:b/>
          <w:i/>
        </w:rPr>
        <w:t xml:space="preserve">Dr Kate </w:t>
      </w:r>
      <w:r w:rsidR="00704CC2">
        <w:rPr>
          <w:b/>
          <w:i/>
        </w:rPr>
        <w:t>Haworth</w:t>
      </w:r>
      <w:r>
        <w:rPr>
          <w:b/>
          <w:i/>
        </w:rPr>
        <w:t xml:space="preserve">: </w:t>
      </w:r>
      <w:r>
        <w:t>That is the problem: u</w:t>
      </w:r>
      <w:r w:rsidRPr="00EE1ED2">
        <w:t>nfortunately, nobody was clear about whether that passed ownership or not. You are right</w:t>
      </w:r>
      <w:r>
        <w:t>: o</w:t>
      </w:r>
      <w:r w:rsidRPr="00EE1ED2">
        <w:t>wnership is a key problem. The exhibiting was seen by the police interviewers as giving ownership to the transcribers</w:t>
      </w:r>
      <w:r>
        <w:t xml:space="preserve">, but </w:t>
      </w:r>
      <w:r w:rsidRPr="00EE1ED2">
        <w:t>the transcribers</w:t>
      </w:r>
      <w:r>
        <w:t xml:space="preserve">, </w:t>
      </w:r>
      <w:r w:rsidRPr="00EE1ED2">
        <w:t>who are there as typists</w:t>
      </w:r>
      <w:r>
        <w:t xml:space="preserve">, did not think </w:t>
      </w:r>
      <w:r w:rsidRPr="00EE1ED2">
        <w:t>they were being given that responsibility</w:t>
      </w:r>
      <w:r>
        <w:t xml:space="preserve">, </w:t>
      </w:r>
      <w:r w:rsidRPr="00EE1ED2">
        <w:t>so it was falling between the two. That is what I mean by exhibiting.</w:t>
      </w:r>
    </w:p>
    <w:p w:rsidR="00463032" w:rsidP="00463032">
      <w:pPr>
        <w:pStyle w:val="Remark"/>
      </w:pPr>
      <w:sdt>
        <w:sdtPr>
          <w:alias w:val="Member"/>
          <w:tag w:val="&lt;Member mnisId='305' dodsId='25368'&gt;"/>
          <w:id w:val="1850680163"/>
          <w:placeholder>
            <w:docPart w:val="27D729EE9AA244998F6AF6BA0140BF14"/>
          </w:placeholder>
          <w:richText/>
        </w:sdtPr>
        <w:sdtContent>
          <w:r w:rsidRPr="00C50280">
            <w:rPr>
              <w:b/>
            </w:rPr>
            <w:t>The Chair:</w:t>
          </w:r>
        </w:sdtContent>
      </w:sdt>
      <w:r>
        <w:t xml:space="preserve"> That is </w:t>
      </w:r>
      <w:r>
        <w:t>really helpful</w:t>
      </w:r>
      <w:r>
        <w:t xml:space="preserve">. </w:t>
      </w:r>
    </w:p>
    <w:p w:rsidR="00463032" w:rsidRPr="005F633D" w:rsidP="00463032">
      <w:pPr>
        <w:pStyle w:val="Question"/>
      </w:pPr>
      <w:sdt>
        <w:sdtPr>
          <w:alias w:val="Member"/>
          <w:tag w:val="&lt;Member mnisId='5366' dodsId=''&gt;"/>
          <w:id w:val="886070586"/>
          <w:placeholder>
            <w:docPart w:val="27D729EE9AA244998F6AF6BA0140BF14"/>
          </w:placeholder>
          <w:richText/>
        </w:sdtPr>
        <w:sdtContent>
          <w:r w:rsidRPr="00A9325D">
            <w:rPr>
              <w:b/>
            </w:rPr>
            <w:t>Baroness Pidgeon:</w:t>
          </w:r>
        </w:sdtContent>
      </w:sdt>
      <w:r>
        <w:t xml:space="preserve"> I should say that I have no interests </w:t>
      </w:r>
      <w:r w:rsidRPr="005F633D">
        <w:t>to declare in this investigation. AI is the obvious thing to throw in here</w:t>
      </w:r>
      <w:r>
        <w:t>,</w:t>
      </w:r>
      <w:r w:rsidRPr="005F633D">
        <w:t xml:space="preserve"> because that levels it all out, </w:t>
      </w:r>
      <w:r>
        <w:t xml:space="preserve">does </w:t>
      </w:r>
      <w:r w:rsidRPr="005F633D">
        <w:t>it</w:t>
      </w:r>
      <w:r>
        <w:t xml:space="preserve"> not</w:t>
      </w:r>
      <w:r w:rsidRPr="005F633D">
        <w:t xml:space="preserve">? </w:t>
      </w:r>
      <w:r>
        <w:t xml:space="preserve">There are </w:t>
      </w:r>
      <w:r w:rsidRPr="005F633D">
        <w:t>different AI systems. I have seen some evidence in</w:t>
      </w:r>
      <w:r>
        <w:t xml:space="preserve"> </w:t>
      </w:r>
      <w:r w:rsidRPr="00586191">
        <w:t>our briefing from Dr Lauren Harrington, which shows how very different systems are</w:t>
      </w:r>
      <w:r>
        <w:t xml:space="preserve">, and you touched on </w:t>
      </w:r>
      <w:r w:rsidRPr="00586191">
        <w:t xml:space="preserve">the </w:t>
      </w:r>
      <w:r w:rsidRPr="00586191">
        <w:t>71% word</w:t>
      </w:r>
      <w:r w:rsidRPr="00586191">
        <w:t xml:space="preserve"> error rate</w:t>
      </w:r>
      <w:r>
        <w:t xml:space="preserve"> </w:t>
      </w:r>
      <w:r w:rsidRPr="00586191">
        <w:t>earlier</w:t>
      </w:r>
      <w:r>
        <w:t xml:space="preserve">. </w:t>
      </w:r>
      <w:r w:rsidRPr="00586191">
        <w:t>How far do you think AI could help in this space, even if not now</w:t>
      </w:r>
      <w:r>
        <w:t xml:space="preserve"> </w:t>
      </w:r>
      <w:r w:rsidRPr="00586191">
        <w:t xml:space="preserve">but in the future? </w:t>
      </w:r>
    </w:p>
    <w:p w:rsidR="00463032" w:rsidP="00463032">
      <w:pPr>
        <w:pStyle w:val="Answer"/>
      </w:pPr>
      <w:r>
        <w:rPr>
          <w:b/>
          <w:i/>
        </w:rPr>
        <w:t xml:space="preserve">Dr James Tompkinson: </w:t>
      </w:r>
      <w:r>
        <w:t xml:space="preserve">I will just say that I work with Lauren Harrington at the University of York. Her PhD work is the place where I would go to talk about this, but I can speak a bit more generally. In one sense, it is a difficult question because the developments in AI and speech technology are moving so fast that we do not know what is going to happen in future, but I have some concerns now—some cautionary notes, I suppose—to put with this. I can see how it could be seen as a kind of fast track to standardisation, because a system is going to give you a transcript that is notionally the same. However, I would be wary of any claims like, “Our transcription system is 90-whatever per cent accurate”, which you see quite a lot, for the reasons that I explained earlier: it depends on what speakers you are using, what the system classes as an error and the quality of the recordings that you are going to put into that system. Generally, the poorer quality the recording, the worse job it is going to do. </w:t>
      </w:r>
    </w:p>
    <w:p w:rsidR="00463032" w:rsidP="00463032">
      <w:pPr>
        <w:pStyle w:val="Answer"/>
      </w:pPr>
      <w:r>
        <w:t xml:space="preserve">There is also the risk that an AI system could produce something that was phonetically plausible and then prime you into thinking that you were hearing something that was not there. We have all had the experience of listening to a song or seeing some lyrics written down and thinking we know what those things are, then you see the actual lyrics and you think, “Oh, that’s something different”, but how you parsed that speech was phonetically plausible. </w:t>
      </w:r>
    </w:p>
    <w:p w:rsidR="00463032" w:rsidP="00463032">
      <w:pPr>
        <w:pStyle w:val="Answer"/>
      </w:pPr>
      <w:r>
        <w:t xml:space="preserve">Another issue goes back to what we were saying earlier about the element of responsibility and accountability. If an AI system produces a transcript, who is responsible for that transcript? At least with a human transcriber, you can go and explain it; you can explain to a police officer, a jury or whoever, what you have done. </w:t>
      </w:r>
    </w:p>
    <w:p w:rsidR="00463032" w:rsidP="00463032">
      <w:pPr>
        <w:pStyle w:val="Answer"/>
      </w:pPr>
      <w:r>
        <w:t xml:space="preserve">I have a third concern, as someone who frequently has Zoom meetings for work and finds that Zoom struggles with my voice at times, about the element of a non-standard speaker, someone who does not speak with a standard southern British English accent. That might be someone from the north-east or who has English as a second language or something like that. If you are going to recommend that a system should be used at policy level, you want to make sure that that system is treating speakers fairly, and you do not want a system that will work </w:t>
      </w:r>
      <w:r>
        <w:t>really well</w:t>
      </w:r>
      <w:r>
        <w:t xml:space="preserve"> for some speakers but not for others. If you have that, you have essentially swapped one problem for another, and I do not think you want that. </w:t>
      </w:r>
    </w:p>
    <w:p w:rsidR="00463032" w:rsidP="00463032">
      <w:pPr>
        <w:pStyle w:val="Answer"/>
      </w:pPr>
      <w:r>
        <w:t>Those would be my cautionary tales about the use of AI as it stands right now. I also do not think it should be used for indistinct audio, because the poorer the quality of the recording, the less chance you have of it being accurate. That is what I would say about AI.</w:t>
      </w:r>
    </w:p>
    <w:p w:rsidR="00463032" w:rsidP="00463032">
      <w:pPr>
        <w:pStyle w:val="Answer"/>
      </w:pPr>
      <w:r>
        <w:rPr>
          <w:b/>
          <w:i/>
        </w:rPr>
        <w:t xml:space="preserve">Dr Kate </w:t>
      </w:r>
      <w:r w:rsidR="00704CC2">
        <w:rPr>
          <w:b/>
          <w:i/>
        </w:rPr>
        <w:t>Haworth</w:t>
      </w:r>
      <w:r>
        <w:rPr>
          <w:b/>
          <w:i/>
        </w:rPr>
        <w:t xml:space="preserve">: </w:t>
      </w:r>
      <w:r>
        <w:t xml:space="preserve">I am going to defer completely to the others on this. </w:t>
      </w:r>
    </w:p>
    <w:p w:rsidR="00463032" w:rsidP="00463032">
      <w:pPr>
        <w:pStyle w:val="Answer"/>
      </w:pPr>
      <w:r>
        <w:rPr>
          <w:b/>
          <w:i/>
        </w:rPr>
        <w:t xml:space="preserve">Professor Helen Fraser: </w:t>
      </w:r>
      <w:r>
        <w:t xml:space="preserve">I completely agree </w:t>
      </w:r>
      <w:r w:rsidRPr="00175AE5">
        <w:t xml:space="preserve">with everything that has been said. </w:t>
      </w:r>
      <w:r>
        <w:t xml:space="preserve">A </w:t>
      </w:r>
      <w:r w:rsidRPr="00175AE5">
        <w:t>funny experience that we have here a lot</w:t>
      </w:r>
      <w:r>
        <w:t xml:space="preserve">, when </w:t>
      </w:r>
      <w:r w:rsidRPr="00175AE5">
        <w:t xml:space="preserve">we go and </w:t>
      </w:r>
      <w:r w:rsidRPr="00175AE5">
        <w:t>talk to lawyers and others about indistinct forensic audio and all the problems</w:t>
      </w:r>
      <w:r>
        <w:t xml:space="preserve"> with that, is that the </w:t>
      </w:r>
      <w:r w:rsidRPr="00175AE5">
        <w:t>first question, inevitably</w:t>
      </w:r>
      <w:r>
        <w:t xml:space="preserve">, </w:t>
      </w:r>
      <w:r w:rsidRPr="00175AE5">
        <w:t>is</w:t>
      </w:r>
      <w:r>
        <w:t>: “</w:t>
      </w:r>
      <w:r w:rsidRPr="00175AE5">
        <w:t xml:space="preserve">Why </w:t>
      </w:r>
      <w:r>
        <w:t xml:space="preserve">don’t you </w:t>
      </w:r>
      <w:r w:rsidRPr="00175AE5">
        <w:t>get AI to do it? It’s so much more objective</w:t>
      </w:r>
      <w:r>
        <w:t>”</w:t>
      </w:r>
      <w:r w:rsidRPr="00175AE5">
        <w:t>. We are starting to have a little more experience with AI. I use AI transcripts a lot every day because they are so convenient</w:t>
      </w:r>
      <w:r>
        <w:t xml:space="preserve"> </w:t>
      </w:r>
      <w:r w:rsidRPr="00175AE5">
        <w:t>but</w:t>
      </w:r>
      <w:r>
        <w:t xml:space="preserve">, </w:t>
      </w:r>
      <w:r w:rsidRPr="00175AE5">
        <w:t xml:space="preserve">oh my gosh, they make an awful lot of mistakes. </w:t>
      </w:r>
    </w:p>
    <w:p w:rsidR="00463032" w:rsidP="00463032">
      <w:pPr>
        <w:pStyle w:val="Answer"/>
      </w:pPr>
      <w:r>
        <w:t xml:space="preserve">I will add that the </w:t>
      </w:r>
      <w:r w:rsidRPr="00175AE5">
        <w:t xml:space="preserve">reason we know how many mistakes they make is </w:t>
      </w:r>
      <w:r>
        <w:t xml:space="preserve">that </w:t>
      </w:r>
      <w:r w:rsidRPr="00175AE5">
        <w:t>we know what we call ground truth</w:t>
      </w:r>
      <w:r>
        <w:t>—</w:t>
      </w:r>
      <w:r w:rsidRPr="00175AE5">
        <w:t>we know what the actual thing was</w:t>
      </w:r>
      <w:r>
        <w:t xml:space="preserve"> that was </w:t>
      </w:r>
      <w:r w:rsidRPr="00175AE5">
        <w:t>recorded</w:t>
      </w:r>
      <w:r>
        <w:t xml:space="preserve">. However, </w:t>
      </w:r>
      <w:r w:rsidRPr="00175AE5">
        <w:t>especially with forensic audio</w:t>
      </w:r>
      <w:r>
        <w:t xml:space="preserve"> and </w:t>
      </w:r>
      <w:r w:rsidRPr="00175AE5">
        <w:t>to some extent</w:t>
      </w:r>
      <w:r>
        <w:t xml:space="preserve"> </w:t>
      </w:r>
      <w:r w:rsidRPr="00175AE5">
        <w:t>even with interviews,</w:t>
      </w:r>
      <w:r>
        <w:t xml:space="preserve"> </w:t>
      </w:r>
      <w:r w:rsidRPr="00175AE5">
        <w:t>we do not have that reliable reference to decide</w:t>
      </w:r>
      <w:r>
        <w:t xml:space="preserve"> whether it is right or wrong. </w:t>
      </w:r>
      <w:r w:rsidRPr="00175AE5">
        <w:t>Some things are clearly wrong if they have</w:t>
      </w:r>
      <w:r>
        <w:t xml:space="preserve"> been </w:t>
      </w:r>
      <w:r w:rsidRPr="00175AE5">
        <w:t xml:space="preserve">transcribed in a garbled way, but </w:t>
      </w:r>
      <w:r>
        <w:t xml:space="preserve">at other times, what it says could be correct and </w:t>
      </w:r>
      <w:r w:rsidRPr="00175AE5">
        <w:t>unless you have</w:t>
      </w:r>
      <w:r>
        <w:t xml:space="preserve"> a</w:t>
      </w:r>
      <w:r w:rsidRPr="00175AE5">
        <w:t xml:space="preserve"> good reason to question it</w:t>
      </w:r>
      <w:r>
        <w:t xml:space="preserve">, </w:t>
      </w:r>
      <w:r w:rsidRPr="00175AE5">
        <w:t xml:space="preserve">you </w:t>
      </w:r>
      <w:r>
        <w:t xml:space="preserve">will </w:t>
      </w:r>
      <w:r w:rsidRPr="00175AE5">
        <w:t>probably accept it. So</w:t>
      </w:r>
      <w:r>
        <w:t>,</w:t>
      </w:r>
      <w:r w:rsidRPr="00175AE5">
        <w:t xml:space="preserve"> I would not recommend AI for this type of thing at all, at least for the foreseeable future.</w:t>
      </w:r>
    </w:p>
    <w:p w:rsidR="00463032" w:rsidRPr="00A96B98" w:rsidP="00463032">
      <w:pPr>
        <w:pStyle w:val="Remark"/>
      </w:pPr>
      <w:sdt>
        <w:sdtPr>
          <w:alias w:val="Member"/>
          <w:tag w:val="&lt;Member mnisId='305' dodsId='25368'&gt;"/>
          <w:id w:val="1090207509"/>
          <w:placeholder>
            <w:docPart w:val="1A85CBFC8F834A09AC10464DEC9B3024"/>
          </w:placeholder>
          <w:richText/>
        </w:sdtPr>
        <w:sdtContent>
          <w:r w:rsidRPr="001A08DF">
            <w:rPr>
              <w:b/>
            </w:rPr>
            <w:t>The Chair:</w:t>
          </w:r>
        </w:sdtContent>
      </w:sdt>
      <w:r>
        <w:t xml:space="preserve"> Does anyone else want to come in on that? I will come in, then: it is </w:t>
      </w:r>
      <w:r w:rsidRPr="0047287D">
        <w:t xml:space="preserve">going to happen, though, </w:t>
      </w:r>
      <w:r>
        <w:t>is it not</w:t>
      </w:r>
      <w:r w:rsidRPr="0047287D">
        <w:t xml:space="preserve">? </w:t>
      </w:r>
      <w:r>
        <w:t xml:space="preserve">It is </w:t>
      </w:r>
      <w:r w:rsidRPr="0047287D">
        <w:t>going to be very</w:t>
      </w:r>
      <w:r>
        <w:t xml:space="preserve"> </w:t>
      </w:r>
      <w:r w:rsidRPr="0047287D">
        <w:t>difficult for your bit of the world to say</w:t>
      </w:r>
      <w:r>
        <w:t>, “</w:t>
      </w:r>
      <w:r w:rsidRPr="0047287D">
        <w:t>We</w:t>
      </w:r>
      <w:r>
        <w:t>’</w:t>
      </w:r>
      <w:r w:rsidRPr="0047287D">
        <w:t>re not going to use AI</w:t>
      </w:r>
      <w:r>
        <w:t xml:space="preserve">”. </w:t>
      </w:r>
      <w:r w:rsidRPr="0047287D">
        <w:t xml:space="preserve">I take what you </w:t>
      </w:r>
      <w:r w:rsidRPr="0047287D">
        <w:t>say</w:t>
      </w:r>
      <w:r>
        <w:t>,</w:t>
      </w:r>
      <w:r>
        <w:t xml:space="preserve"> that you cannot just </w:t>
      </w:r>
      <w:r w:rsidRPr="0047287D">
        <w:t xml:space="preserve">trust </w:t>
      </w:r>
      <w:r>
        <w:t xml:space="preserve">it </w:t>
      </w:r>
      <w:r w:rsidRPr="0047287D">
        <w:t xml:space="preserve">and it needs checking, but is there perhaps a need to try </w:t>
      </w:r>
      <w:r>
        <w:t xml:space="preserve">to </w:t>
      </w:r>
      <w:r w:rsidRPr="0047287D">
        <w:t>jump ahead of all this and say</w:t>
      </w:r>
      <w:r>
        <w:t xml:space="preserve">, “It </w:t>
      </w:r>
      <w:r w:rsidRPr="0047287D">
        <w:t>is bound to happen</w:t>
      </w:r>
      <w:r>
        <w:t xml:space="preserve">. </w:t>
      </w:r>
      <w:r w:rsidRPr="0047287D">
        <w:t xml:space="preserve">This is how it needs to happen to make it as good as good as possible, </w:t>
      </w:r>
      <w:r>
        <w:t>et cetera”? O</w:t>
      </w:r>
      <w:r w:rsidRPr="0047287D">
        <w:t>therwise</w:t>
      </w:r>
      <w:r>
        <w:t xml:space="preserve">, you are </w:t>
      </w:r>
      <w:r w:rsidRPr="0047287D">
        <w:t>on one side saying</w:t>
      </w:r>
      <w:r>
        <w:t xml:space="preserve">, “Don’t </w:t>
      </w:r>
      <w:r w:rsidRPr="0047287D">
        <w:t>do it</w:t>
      </w:r>
      <w:r>
        <w:t xml:space="preserve">” but meanwhile the others are </w:t>
      </w:r>
      <w:r w:rsidRPr="0047287D">
        <w:t>doing it</w:t>
      </w:r>
      <w:r>
        <w:t xml:space="preserve"> without </w:t>
      </w:r>
      <w:r w:rsidRPr="0047287D">
        <w:t>the benefit of your expertise.</w:t>
      </w:r>
    </w:p>
    <w:p w:rsidR="00463032" w:rsidP="00463032">
      <w:pPr>
        <w:pStyle w:val="Answer"/>
      </w:pPr>
      <w:r>
        <w:rPr>
          <w:b/>
          <w:i/>
        </w:rPr>
        <w:t xml:space="preserve">Dr James Tompkinson: </w:t>
      </w:r>
      <w:r>
        <w:t xml:space="preserve">That is a good question. In one sense, </w:t>
      </w:r>
      <w:r w:rsidRPr="00957674">
        <w:t xml:space="preserve">I do not want to be caught trying to predict the </w:t>
      </w:r>
      <w:r w:rsidRPr="00957674">
        <w:t>future</w:t>
      </w:r>
      <w:r w:rsidRPr="00957674">
        <w:t xml:space="preserve"> but I also agree with what you said. This is a problem, and I can give you one practical example of where I have a concern about it, maybe not at an accuracy level</w:t>
      </w:r>
      <w:r>
        <w:t xml:space="preserve"> </w:t>
      </w:r>
      <w:r w:rsidRPr="00957674">
        <w:t>but a</w:t>
      </w:r>
      <w:r>
        <w:t>t</w:t>
      </w:r>
      <w:r w:rsidRPr="00957674">
        <w:t xml:space="preserve"> a process level</w:t>
      </w:r>
      <w:r>
        <w:t xml:space="preserve">. </w:t>
      </w:r>
      <w:r w:rsidRPr="00957674">
        <w:t>A piece of technology that is not primarily used for transcription</w:t>
      </w:r>
      <w:r>
        <w:t xml:space="preserve">—something like </w:t>
      </w:r>
      <w:r w:rsidRPr="00957674">
        <w:t>body</w:t>
      </w:r>
      <w:r>
        <w:t>-</w:t>
      </w:r>
      <w:r w:rsidRPr="00957674">
        <w:t>worn video</w:t>
      </w:r>
      <w:r>
        <w:t xml:space="preserve">—might have </w:t>
      </w:r>
      <w:r w:rsidRPr="00957674">
        <w:t xml:space="preserve">an added system </w:t>
      </w:r>
      <w:r>
        <w:t xml:space="preserve">that </w:t>
      </w:r>
      <w:r w:rsidRPr="00957674">
        <w:t xml:space="preserve">will produce a transcript. My concern, and maybe this addresses your question, is that if </w:t>
      </w:r>
      <w:r>
        <w:t xml:space="preserve">we </w:t>
      </w:r>
      <w:r w:rsidRPr="00957674">
        <w:t>end up in that space</w:t>
      </w:r>
      <w:r>
        <w:t xml:space="preserve">, then we are taking </w:t>
      </w:r>
      <w:r w:rsidRPr="00957674">
        <w:t xml:space="preserve">the production of a transcript outside of a process </w:t>
      </w:r>
      <w:r>
        <w:t xml:space="preserve">that we </w:t>
      </w:r>
      <w:r w:rsidRPr="00957674">
        <w:t>can manage.</w:t>
      </w:r>
    </w:p>
    <w:p w:rsidR="00463032" w:rsidP="00463032">
      <w:pPr>
        <w:pStyle w:val="Answer"/>
      </w:pPr>
      <w:r w:rsidRPr="00957674">
        <w:t>We do not know what is going to happen with AI</w:t>
      </w:r>
      <w:r>
        <w:t xml:space="preserve">. If </w:t>
      </w:r>
      <w:r w:rsidRPr="00957674">
        <w:t>I was going to make a recommendation</w:t>
      </w:r>
      <w:r>
        <w:t xml:space="preserve">, I would say that it </w:t>
      </w:r>
      <w:r w:rsidRPr="00957674">
        <w:t xml:space="preserve">goes back to what I said </w:t>
      </w:r>
      <w:r>
        <w:t xml:space="preserve">earlier: you </w:t>
      </w:r>
      <w:r w:rsidRPr="00957674">
        <w:t>want to make sure that it is doing the job it is intended for, and that it is fairly represented in all types of speakers as best as possible. If we end up in a place in the future where that happens</w:t>
      </w:r>
      <w:r>
        <w:t xml:space="preserve">, </w:t>
      </w:r>
      <w:r w:rsidRPr="00957674">
        <w:t xml:space="preserve">then we could have a look at </w:t>
      </w:r>
      <w:r>
        <w:t>i</w:t>
      </w:r>
      <w:r w:rsidRPr="00957674">
        <w:t>t</w:t>
      </w:r>
      <w:r>
        <w:t xml:space="preserve">, </w:t>
      </w:r>
      <w:r w:rsidRPr="00957674">
        <w:t>but until that time</w:t>
      </w:r>
      <w:r>
        <w:t xml:space="preserve">, </w:t>
      </w:r>
      <w:r w:rsidRPr="00957674">
        <w:t xml:space="preserve">the cautionary tales that </w:t>
      </w:r>
      <w:r>
        <w:t xml:space="preserve">I have given will </w:t>
      </w:r>
      <w:r w:rsidRPr="00957674">
        <w:t>still apply.</w:t>
      </w:r>
    </w:p>
    <w:p w:rsidR="00463032" w:rsidRPr="00F36745" w:rsidP="00463032">
      <w:pPr>
        <w:pStyle w:val="Remark"/>
      </w:pPr>
      <w:sdt>
        <w:sdtPr>
          <w:alias w:val="Member"/>
          <w:tag w:val="&lt;Member mnisId='305' dodsId='25368'&gt;"/>
          <w:id w:val="-540126979"/>
          <w:placeholder>
            <w:docPart w:val="1A85CBFC8F834A09AC10464DEC9B3024"/>
          </w:placeholder>
          <w:richText/>
        </w:sdtPr>
        <w:sdtContent>
          <w:r w:rsidRPr="0052108E">
            <w:rPr>
              <w:b/>
            </w:rPr>
            <w:t>The Chair:</w:t>
          </w:r>
        </w:sdtContent>
      </w:sdt>
      <w:r>
        <w:t xml:space="preserve"> Lord Blencathra, has the </w:t>
      </w:r>
      <w:r w:rsidRPr="00F36745">
        <w:t>particular question</w:t>
      </w:r>
      <w:r w:rsidRPr="00F36745">
        <w:t xml:space="preserve"> </w:t>
      </w:r>
      <w:r>
        <w:t xml:space="preserve">that </w:t>
      </w:r>
      <w:r w:rsidRPr="00F36745">
        <w:t>you wanted raised been covered?</w:t>
      </w:r>
    </w:p>
    <w:p w:rsidR="00463032" w:rsidP="00463032">
      <w:pPr>
        <w:pStyle w:val="Remark"/>
      </w:pPr>
      <w:sdt>
        <w:sdtPr>
          <w:alias w:val="Member"/>
          <w:tag w:val="&lt;Member mnisId='497' dodsId='25480'&gt;"/>
          <w:id w:val="1048950754"/>
          <w:placeholder>
            <w:docPart w:val="1A85CBFC8F834A09AC10464DEC9B3024"/>
          </w:placeholder>
          <w:richText/>
        </w:sdtPr>
        <w:sdtEndPr>
          <w:rPr>
            <w:b/>
            <w:bCs/>
          </w:rPr>
        </w:sdtEndPr>
        <w:sdtContent>
          <w:r w:rsidRPr="00EA561E">
            <w:rPr>
              <w:b/>
              <w:bCs/>
            </w:rPr>
            <w:t>Lord Blencathra:</w:t>
          </w:r>
        </w:sdtContent>
      </w:sdt>
      <w:r>
        <w:t xml:space="preserve"> Not really. </w:t>
      </w:r>
    </w:p>
    <w:p w:rsidR="00463032" w:rsidP="00463032">
      <w:pPr>
        <w:pStyle w:val="Remark"/>
      </w:pPr>
      <w:sdt>
        <w:sdtPr>
          <w:alias w:val="Member"/>
          <w:tag w:val="&lt;Member mnisId='305' dodsId='25368'&gt;"/>
          <w:id w:val="1631211841"/>
          <w:placeholder>
            <w:docPart w:val="1A85CBFC8F834A09AC10464DEC9B3024"/>
          </w:placeholder>
          <w:richText/>
        </w:sdtPr>
        <w:sdtContent>
          <w:r w:rsidRPr="006012CC">
            <w:rPr>
              <w:b/>
            </w:rPr>
            <w:t>The Chair:</w:t>
          </w:r>
        </w:sdtContent>
      </w:sdt>
      <w:r>
        <w:t xml:space="preserve"> Then before I ask the final question, which is on </w:t>
      </w:r>
      <w:r w:rsidRPr="005A25C5">
        <w:t>recommendations, do you want to ask that question</w:t>
      </w:r>
      <w:r>
        <w:t>,</w:t>
      </w:r>
      <w:r w:rsidRPr="005A25C5">
        <w:t xml:space="preserve"> so that it is covered?</w:t>
      </w:r>
    </w:p>
    <w:p w:rsidR="00463032" w:rsidP="00463032">
      <w:pPr>
        <w:pStyle w:val="Question"/>
      </w:pPr>
      <w:sdt>
        <w:sdtPr>
          <w:alias w:val="Member"/>
          <w:tag w:val="&lt;Member mnisId='497' dodsId='25480'&gt;"/>
          <w:id w:val="935336990"/>
          <w:placeholder>
            <w:docPart w:val="1A85CBFC8F834A09AC10464DEC9B3024"/>
          </w:placeholder>
          <w:richText/>
        </w:sdtPr>
        <w:sdtContent>
          <w:r w:rsidRPr="00DC4468">
            <w:rPr>
              <w:b/>
            </w:rPr>
            <w:t>Lord Blencathra:</w:t>
          </w:r>
        </w:sdtContent>
      </w:sdt>
      <w:r>
        <w:t xml:space="preserve"> Dr </w:t>
      </w:r>
      <w:r w:rsidRPr="009E2840">
        <w:t>Tom</w:t>
      </w:r>
      <w:r>
        <w:t>p</w:t>
      </w:r>
      <w:r w:rsidRPr="009E2840">
        <w:t>kinson</w:t>
      </w:r>
      <w:r>
        <w:t xml:space="preserve"> </w:t>
      </w:r>
      <w:r w:rsidRPr="009E2840">
        <w:t>said in answer to the last question in the survey</w:t>
      </w:r>
      <w:r>
        <w:t>—w</w:t>
      </w:r>
      <w:r w:rsidRPr="009E2840">
        <w:t xml:space="preserve">hat would </w:t>
      </w:r>
      <w:r>
        <w:t xml:space="preserve">you </w:t>
      </w:r>
      <w:r w:rsidRPr="009E2840">
        <w:t xml:space="preserve">change if a police suspect interview needs to be presented to a </w:t>
      </w:r>
      <w:r w:rsidRPr="009E2840">
        <w:t>jury</w:t>
      </w:r>
      <w:r>
        <w:t>?—</w:t>
      </w:r>
      <w:r>
        <w:t xml:space="preserve">that </w:t>
      </w:r>
      <w:r w:rsidRPr="009E2840">
        <w:t xml:space="preserve">it should be the audio or the video. The guiding principle, </w:t>
      </w:r>
      <w:r>
        <w:t xml:space="preserve">he </w:t>
      </w:r>
      <w:r w:rsidRPr="009E2840">
        <w:t>said, should be presenting evidence in its most original form to the court</w:t>
      </w:r>
      <w:r>
        <w:t xml:space="preserve">. Dr </w:t>
      </w:r>
      <w:r w:rsidR="00704CC2">
        <w:t>Haworth</w:t>
      </w:r>
      <w:r>
        <w:t xml:space="preserve">, </w:t>
      </w:r>
      <w:r w:rsidRPr="009E2840">
        <w:t>in answer to the same question</w:t>
      </w:r>
      <w:r>
        <w:t>, said, “</w:t>
      </w:r>
      <w:r w:rsidRPr="009E2840">
        <w:t>No written version can adequately stand as a complete replacement for a recording when it comes to being used as evidence in court</w:t>
      </w:r>
      <w:r>
        <w:t xml:space="preserve"> … </w:t>
      </w:r>
      <w:r w:rsidRPr="009E2840">
        <w:t>I suggest that the default position should be using the recording</w:t>
      </w:r>
      <w:r>
        <w:t xml:space="preserve">. </w:t>
      </w:r>
      <w:r w:rsidRPr="009E2840">
        <w:t>Perhaps the single most important recommendation I can make to this inquiry is to bring an end to this practice</w:t>
      </w:r>
      <w:r>
        <w:t>”</w:t>
      </w:r>
      <w:r w:rsidRPr="009E2840">
        <w:t xml:space="preserve">. That seems </w:t>
      </w:r>
      <w:r w:rsidRPr="009E2840">
        <w:t>fairly clear</w:t>
      </w:r>
      <w:r w:rsidRPr="009E2840">
        <w:t xml:space="preserve">, but could you briefly elaborate on why you feel so strongly about this and any possible impact </w:t>
      </w:r>
      <w:r>
        <w:t xml:space="preserve">it </w:t>
      </w:r>
      <w:r w:rsidRPr="009E2840">
        <w:t>may have on miscarriages of justice?</w:t>
      </w:r>
    </w:p>
    <w:p w:rsidR="00463032" w:rsidP="00463032">
      <w:pPr>
        <w:pStyle w:val="Answer"/>
      </w:pPr>
      <w:r>
        <w:rPr>
          <w:b/>
          <w:i/>
        </w:rPr>
        <w:t xml:space="preserve">Dr Kate </w:t>
      </w:r>
      <w:r w:rsidR="00704CC2">
        <w:rPr>
          <w:b/>
          <w:i/>
        </w:rPr>
        <w:t>Haworth</w:t>
      </w:r>
      <w:r>
        <w:rPr>
          <w:b/>
          <w:i/>
        </w:rPr>
        <w:t xml:space="preserve">: </w:t>
      </w:r>
      <w:r>
        <w:t xml:space="preserve">The </w:t>
      </w:r>
      <w:r w:rsidRPr="00E4212E">
        <w:t xml:space="preserve">basic point that we have been trying to impart to the committee is </w:t>
      </w:r>
      <w:r>
        <w:t xml:space="preserve">that </w:t>
      </w:r>
      <w:r w:rsidRPr="00E4212E">
        <w:t>it is about reducing interference</w:t>
      </w:r>
      <w:r>
        <w:t xml:space="preserve"> and </w:t>
      </w:r>
      <w:r w:rsidRPr="00E4212E">
        <w:t xml:space="preserve">reducing the risk of contamination of evidence. Everything comes back to that. </w:t>
      </w:r>
      <w:r>
        <w:t xml:space="preserve">It is like the fact that </w:t>
      </w:r>
      <w:r w:rsidRPr="00E4212E">
        <w:t>we know we are not supposed to eat ultra</w:t>
      </w:r>
      <w:r>
        <w:t>-</w:t>
      </w:r>
      <w:r w:rsidRPr="00E4212E">
        <w:t>processed food</w:t>
      </w:r>
      <w:r>
        <w:t xml:space="preserve">; it </w:t>
      </w:r>
      <w:r w:rsidRPr="00E4212E">
        <w:t xml:space="preserve">feels </w:t>
      </w:r>
      <w:r>
        <w:t xml:space="preserve">as if </w:t>
      </w:r>
      <w:r w:rsidRPr="00E4212E">
        <w:t>we know that every process takes it further away from where we started. All the</w:t>
      </w:r>
      <w:r>
        <w:t xml:space="preserve"> </w:t>
      </w:r>
      <w:r w:rsidRPr="00E4212E">
        <w:t xml:space="preserve">things </w:t>
      </w:r>
      <w:r>
        <w:t xml:space="preserve">that </w:t>
      </w:r>
      <w:r w:rsidRPr="00E4212E">
        <w:t>we are looking at are additional processes</w:t>
      </w:r>
      <w:r>
        <w:t xml:space="preserve">, </w:t>
      </w:r>
      <w:r w:rsidRPr="00E4212E">
        <w:t>so the simplest thing to do is to reduce the number of processes that the evidence underg</w:t>
      </w:r>
      <w:r>
        <w:t>oes</w:t>
      </w:r>
      <w:r w:rsidRPr="00E4212E">
        <w:t xml:space="preserve">. </w:t>
      </w:r>
    </w:p>
    <w:p w:rsidR="00463032" w:rsidP="00463032">
      <w:pPr>
        <w:pStyle w:val="Answer"/>
      </w:pPr>
      <w:r>
        <w:t>There is some</w:t>
      </w:r>
      <w:r w:rsidRPr="00E4212E">
        <w:t>thing that we have not really covered, and it goes back to your question about how serious a problem this is. James and our previous colleague</w:t>
      </w:r>
      <w:r>
        <w:t xml:space="preserve"> </w:t>
      </w:r>
      <w:r w:rsidRPr="00E4212E">
        <w:t>Felicity Deamer did experimental work</w:t>
      </w:r>
      <w:r>
        <w:t xml:space="preserve">. </w:t>
      </w:r>
      <w:r w:rsidRPr="00E4212E">
        <w:t xml:space="preserve">James can talk about this better than I do, but </w:t>
      </w:r>
      <w:r>
        <w:t xml:space="preserve">I will </w:t>
      </w:r>
      <w:r w:rsidRPr="00E4212E">
        <w:t>give you the headline</w:t>
      </w:r>
      <w:r>
        <w:t xml:space="preserve">. </w:t>
      </w:r>
      <w:r w:rsidRPr="00E4212E">
        <w:t>We gave people the same data. We gave one group the audio</w:t>
      </w:r>
      <w:r>
        <w:t xml:space="preserve"> and </w:t>
      </w:r>
      <w:r w:rsidRPr="00E4212E">
        <w:t xml:space="preserve">another group </w:t>
      </w:r>
      <w:r>
        <w:t xml:space="preserve">the </w:t>
      </w:r>
      <w:r w:rsidRPr="00E4212E">
        <w:t xml:space="preserve">transcripts, and we </w:t>
      </w:r>
      <w:r>
        <w:t xml:space="preserve">got </w:t>
      </w:r>
      <w:r w:rsidRPr="00E4212E">
        <w:t>measurable differences in terms of how those potential jurors perceive</w:t>
      </w:r>
      <w:r>
        <w:t>d</w:t>
      </w:r>
      <w:r w:rsidRPr="00E4212E">
        <w:t xml:space="preserve"> the person speaking</w:t>
      </w:r>
      <w:r>
        <w:t>. M</w:t>
      </w:r>
      <w:r w:rsidRPr="00E4212E">
        <w:t xml:space="preserve">ost significantly, </w:t>
      </w:r>
      <w:r>
        <w:t xml:space="preserve">on </w:t>
      </w:r>
      <w:r w:rsidRPr="00E4212E">
        <w:t xml:space="preserve">the question, </w:t>
      </w:r>
      <w:r>
        <w:t>“</w:t>
      </w:r>
      <w:r w:rsidRPr="00E4212E">
        <w:t>Do you think the interviewee is telling the truth or not?</w:t>
      </w:r>
      <w:r>
        <w:t xml:space="preserve">”, </w:t>
      </w:r>
      <w:r w:rsidRPr="00E4212E">
        <w:t xml:space="preserve">we got a statistically significant difference between those </w:t>
      </w:r>
      <w:r>
        <w:t xml:space="preserve">groups </w:t>
      </w:r>
      <w:r w:rsidRPr="00E4212E">
        <w:t xml:space="preserve">depending on whether somebody </w:t>
      </w:r>
      <w:r>
        <w:t xml:space="preserve">had </w:t>
      </w:r>
      <w:r w:rsidRPr="00E4212E">
        <w:t>listen</w:t>
      </w:r>
      <w:r>
        <w:t>ed</w:t>
      </w:r>
      <w:r w:rsidRPr="00E4212E">
        <w:t xml:space="preserve"> to the audio or read a transcript of </w:t>
      </w:r>
      <w:r w:rsidRPr="00E4212E">
        <w:t>exactly the same</w:t>
      </w:r>
      <w:r w:rsidRPr="00E4212E">
        <w:t xml:space="preserve"> data. That </w:t>
      </w:r>
      <w:r>
        <w:t xml:space="preserve">should not </w:t>
      </w:r>
      <w:r w:rsidRPr="00E4212E">
        <w:t>happen</w:t>
      </w:r>
      <w:r>
        <w:t>—</w:t>
      </w:r>
      <w:r w:rsidRPr="00E4212E">
        <w:t xml:space="preserve">it </w:t>
      </w:r>
      <w:r>
        <w:t xml:space="preserve">should not </w:t>
      </w:r>
      <w:r w:rsidRPr="00E4212E">
        <w:t>matter which version you see</w:t>
      </w:r>
      <w:r>
        <w:t>—</w:t>
      </w:r>
      <w:r w:rsidRPr="00E4212E">
        <w:t>but our experimental work shows that it does. We cannot get inside the heads of jurors</w:t>
      </w:r>
      <w:r>
        <w:t xml:space="preserve"> and </w:t>
      </w:r>
      <w:r w:rsidRPr="00E4212E">
        <w:t>say in an individual case</w:t>
      </w:r>
      <w:r>
        <w:t>, “</w:t>
      </w:r>
      <w:r w:rsidRPr="00E4212E">
        <w:t>That</w:t>
      </w:r>
      <w:r>
        <w:t>’</w:t>
      </w:r>
      <w:r w:rsidRPr="00E4212E">
        <w:t>s how the jury decided</w:t>
      </w:r>
      <w:r>
        <w:t>”</w:t>
      </w:r>
      <w:r w:rsidRPr="00E4212E">
        <w:t>, because we do not mess with juries</w:t>
      </w:r>
      <w:r>
        <w:t xml:space="preserve"> and </w:t>
      </w:r>
      <w:r w:rsidRPr="00E4212E">
        <w:t xml:space="preserve">that is right. The closest we can get is our experimental work, </w:t>
      </w:r>
      <w:r>
        <w:t xml:space="preserve">which I think had </w:t>
      </w:r>
      <w:r w:rsidRPr="00E4212E">
        <w:t xml:space="preserve">250 participants in the end. James </w:t>
      </w:r>
      <w:r>
        <w:t xml:space="preserve">can </w:t>
      </w:r>
      <w:r w:rsidRPr="00E4212E">
        <w:t>talk more about that</w:t>
      </w:r>
      <w:r>
        <w:t xml:space="preserve">, </w:t>
      </w:r>
      <w:r w:rsidRPr="00E4212E">
        <w:t xml:space="preserve">if </w:t>
      </w:r>
      <w:r>
        <w:t xml:space="preserve">that </w:t>
      </w:r>
      <w:r w:rsidRPr="00E4212E">
        <w:t>is appropriate, because that is the closest we can get to</w:t>
      </w:r>
      <w:r>
        <w:t xml:space="preserve"> </w:t>
      </w:r>
      <w:r w:rsidRPr="00E4212E">
        <w:t>answer</w:t>
      </w:r>
      <w:r>
        <w:t>ing i</w:t>
      </w:r>
      <w:r w:rsidRPr="00E4212E">
        <w:t>t.</w:t>
      </w:r>
    </w:p>
    <w:p w:rsidR="00463032" w:rsidP="00463032">
      <w:pPr>
        <w:pStyle w:val="Remark"/>
      </w:pPr>
      <w:sdt>
        <w:sdtPr>
          <w:alias w:val="Member"/>
          <w:tag w:val="&lt;Member mnisId='5369' dodsId=''&gt;"/>
          <w:id w:val="-327742850"/>
          <w:placeholder>
            <w:docPart w:val="1A85CBFC8F834A09AC10464DEC9B3024"/>
          </w:placeholder>
          <w:richText/>
        </w:sdtPr>
        <w:sdtContent>
          <w:r w:rsidRPr="007246B2">
            <w:rPr>
              <w:b/>
            </w:rPr>
            <w:t>Baroness Cass:</w:t>
          </w:r>
        </w:sdtContent>
      </w:sdt>
      <w:r>
        <w:t xml:space="preserve"> In one direction. That is quite important. </w:t>
      </w:r>
    </w:p>
    <w:p w:rsidR="00463032" w:rsidP="00463032">
      <w:pPr>
        <w:pStyle w:val="Answer"/>
      </w:pPr>
      <w:r>
        <w:rPr>
          <w:b/>
          <w:i/>
        </w:rPr>
        <w:t xml:space="preserve">Dr James Tompkinson: </w:t>
      </w:r>
      <w:r w:rsidRPr="007246B2">
        <w:t>In follow</w:t>
      </w:r>
      <w:r>
        <w:t>-</w:t>
      </w:r>
      <w:r w:rsidRPr="007246B2">
        <w:t xml:space="preserve">up work </w:t>
      </w:r>
      <w:r>
        <w:t xml:space="preserve">that </w:t>
      </w:r>
      <w:r w:rsidRPr="007246B2">
        <w:t>we have done</w:t>
      </w:r>
      <w:r>
        <w:t xml:space="preserve">, I have said that it will </w:t>
      </w:r>
      <w:r w:rsidRPr="003D427B">
        <w:t>depend on the interviewee</w:t>
      </w:r>
      <w:r>
        <w:t xml:space="preserve">, and indeed </w:t>
      </w:r>
      <w:r w:rsidRPr="003D427B">
        <w:t>on lots of factors</w:t>
      </w:r>
      <w:r>
        <w:t xml:space="preserve">, but </w:t>
      </w:r>
      <w:r w:rsidRPr="003D427B">
        <w:t xml:space="preserve">even the fact that </w:t>
      </w:r>
      <w:r>
        <w:t xml:space="preserve">there is </w:t>
      </w:r>
      <w:r w:rsidRPr="003D427B">
        <w:t>the potential for th</w:t>
      </w:r>
      <w:r>
        <w:t>ere</w:t>
      </w:r>
      <w:r w:rsidRPr="003D427B">
        <w:t xml:space="preserve"> to be a difference in any direction</w:t>
      </w:r>
      <w:r>
        <w:t xml:space="preserve"> </w:t>
      </w:r>
      <w:r w:rsidRPr="003D427B">
        <w:t>is a problem</w:t>
      </w:r>
      <w:r>
        <w:t xml:space="preserve">, and it is </w:t>
      </w:r>
      <w:r w:rsidRPr="003D427B">
        <w:t>good enough to raise that</w:t>
      </w:r>
      <w:r>
        <w:t xml:space="preserve"> </w:t>
      </w:r>
      <w:r w:rsidRPr="003D427B">
        <w:t>sort of caution</w:t>
      </w:r>
      <w:r>
        <w:t xml:space="preserve">. If </w:t>
      </w:r>
      <w:r w:rsidRPr="003D427B">
        <w:t xml:space="preserve">you have an audio </w:t>
      </w:r>
      <w:r w:rsidRPr="003D427B">
        <w:t>recording</w:t>
      </w:r>
      <w:r>
        <w:t xml:space="preserve"> then </w:t>
      </w:r>
      <w:r w:rsidRPr="003D427B">
        <w:t>you should play it</w:t>
      </w:r>
      <w:r>
        <w:t xml:space="preserve">. In the </w:t>
      </w:r>
      <w:r w:rsidRPr="003D427B">
        <w:t>modern world</w:t>
      </w:r>
      <w:r>
        <w:t xml:space="preserve">, </w:t>
      </w:r>
      <w:r w:rsidRPr="003D427B">
        <w:t>there is the ability to</w:t>
      </w:r>
      <w:r>
        <w:t xml:space="preserve"> do so. We </w:t>
      </w:r>
      <w:r w:rsidRPr="003D427B">
        <w:t>talk</w:t>
      </w:r>
      <w:r>
        <w:t>ed earlier</w:t>
      </w:r>
      <w:r w:rsidRPr="003D427B">
        <w:t xml:space="preserve"> about extracts</w:t>
      </w:r>
      <w:r>
        <w:t xml:space="preserve">, and you </w:t>
      </w:r>
      <w:r w:rsidRPr="003D427B">
        <w:t>can extract bits from digital recordings quite easily now</w:t>
      </w:r>
      <w:r>
        <w:t xml:space="preserve">. Once, it would have meant </w:t>
      </w:r>
      <w:r w:rsidRPr="003D427B">
        <w:t xml:space="preserve">somebody rewinding a tape </w:t>
      </w:r>
      <w:r>
        <w:t xml:space="preserve">to try </w:t>
      </w:r>
      <w:r w:rsidRPr="003D427B">
        <w:t xml:space="preserve">to get </w:t>
      </w:r>
      <w:r>
        <w:t xml:space="preserve">to </w:t>
      </w:r>
      <w:r w:rsidRPr="003D427B">
        <w:t>the right place</w:t>
      </w:r>
      <w:r>
        <w:t xml:space="preserve">, </w:t>
      </w:r>
      <w:r w:rsidRPr="003D427B">
        <w:t xml:space="preserve">but that is not the case now. There are simple technological things that can address some of the cautions </w:t>
      </w:r>
      <w:r>
        <w:t xml:space="preserve">about that </w:t>
      </w:r>
      <w:r w:rsidRPr="003D427B">
        <w:t>that we might have had before.</w:t>
      </w:r>
    </w:p>
    <w:p w:rsidR="00463032" w:rsidRPr="00163FF7" w:rsidP="00463032">
      <w:pPr>
        <w:pStyle w:val="Question"/>
      </w:pPr>
      <w:sdt>
        <w:sdtPr>
          <w:alias w:val="Member"/>
          <w:tag w:val="&lt;Member mnisId='305' dodsId='25368'&gt;"/>
          <w:id w:val="-1363276096"/>
          <w:placeholder>
            <w:docPart w:val="1A85CBFC8F834A09AC10464DEC9B3024"/>
          </w:placeholder>
          <w:richText/>
        </w:sdtPr>
        <w:sdtContent>
          <w:r w:rsidRPr="00C363BC">
            <w:rPr>
              <w:b/>
            </w:rPr>
            <w:t>The Chair:</w:t>
          </w:r>
        </w:sdtContent>
      </w:sdt>
      <w:r>
        <w:t xml:space="preserve"> We will move on to the last question, and I have no interests to declare either. </w:t>
      </w:r>
      <w:r w:rsidRPr="00163FF7">
        <w:t xml:space="preserve">We will make some recommendations to </w:t>
      </w:r>
      <w:r>
        <w:t xml:space="preserve">the </w:t>
      </w:r>
      <w:r w:rsidRPr="00163FF7">
        <w:t>Government</w:t>
      </w:r>
      <w:r>
        <w:t xml:space="preserve"> and </w:t>
      </w:r>
      <w:r w:rsidRPr="00163FF7">
        <w:t xml:space="preserve">we wanted to ask you what recommendations you </w:t>
      </w:r>
      <w:r>
        <w:t xml:space="preserve">would </w:t>
      </w:r>
      <w:r w:rsidRPr="00163FF7">
        <w:t>recommend we make</w:t>
      </w:r>
      <w:r>
        <w:t xml:space="preserve">. However, </w:t>
      </w:r>
      <w:r w:rsidRPr="00163FF7">
        <w:t>the</w:t>
      </w:r>
      <w:r>
        <w:t>s</w:t>
      </w:r>
      <w:r w:rsidRPr="00163FF7">
        <w:t xml:space="preserve">e are only recommendations to </w:t>
      </w:r>
      <w:r>
        <w:t xml:space="preserve">the </w:t>
      </w:r>
      <w:r w:rsidRPr="00163FF7">
        <w:t>Government</w:t>
      </w:r>
      <w:r>
        <w:t xml:space="preserve">; these committees do </w:t>
      </w:r>
      <w:r w:rsidRPr="00163FF7">
        <w:t xml:space="preserve">not make recommendations elsewhere. </w:t>
      </w:r>
      <w:r>
        <w:t xml:space="preserve">Do you </w:t>
      </w:r>
      <w:r w:rsidRPr="00163FF7">
        <w:t xml:space="preserve">perhaps </w:t>
      </w:r>
      <w:r>
        <w:t xml:space="preserve">have one or two </w:t>
      </w:r>
      <w:r w:rsidRPr="00163FF7">
        <w:t xml:space="preserve">things that you might like us to consider? </w:t>
      </w:r>
    </w:p>
    <w:p w:rsidR="00463032" w:rsidP="00463032">
      <w:pPr>
        <w:pStyle w:val="Answer"/>
      </w:pPr>
      <w:r>
        <w:rPr>
          <w:b/>
          <w:i/>
        </w:rPr>
        <w:t xml:space="preserve">Professor Helen Fraser: </w:t>
      </w:r>
      <w:r>
        <w:t xml:space="preserve">The key recommendations are clear </w:t>
      </w:r>
      <w:r w:rsidRPr="00E03B73">
        <w:t xml:space="preserve">from everything that </w:t>
      </w:r>
      <w:r>
        <w:t xml:space="preserve">has </w:t>
      </w:r>
      <w:r w:rsidRPr="00E03B73">
        <w:t xml:space="preserve">come so far. The first and strongest one would be </w:t>
      </w:r>
      <w:r>
        <w:t xml:space="preserve">to </w:t>
      </w:r>
      <w:r w:rsidRPr="00E03B73">
        <w:t xml:space="preserve">end </w:t>
      </w:r>
      <w:r>
        <w:t xml:space="preserve">the </w:t>
      </w:r>
      <w:r w:rsidRPr="00E03B73">
        <w:t>acting out of interview transcripts, and in fact</w:t>
      </w:r>
      <w:r>
        <w:t xml:space="preserve"> </w:t>
      </w:r>
      <w:r w:rsidRPr="00E03B73">
        <w:t xml:space="preserve">even minimising reading from transcripts. </w:t>
      </w:r>
      <w:r>
        <w:t xml:space="preserve">It is </w:t>
      </w:r>
      <w:r w:rsidRPr="00E03B73">
        <w:t xml:space="preserve">much better to play the audio so that the court has both the audio and the transcript, because they work together </w:t>
      </w:r>
      <w:r w:rsidRPr="00E03B73">
        <w:t>as long as</w:t>
      </w:r>
      <w:r w:rsidRPr="00E03B73">
        <w:t xml:space="preserve"> you have a reliable transcript. I would add</w:t>
      </w:r>
      <w:r>
        <w:t xml:space="preserve"> that we should </w:t>
      </w:r>
      <w:r w:rsidRPr="00E03B73">
        <w:t xml:space="preserve">make sure that lawyers are aware of the risks involved in these practices. </w:t>
      </w:r>
      <w:r>
        <w:t xml:space="preserve">It </w:t>
      </w:r>
      <w:r w:rsidRPr="00E03B73">
        <w:t>came up earlier that lawyers might not object enough when this is done</w:t>
      </w:r>
      <w:r>
        <w:t xml:space="preserve">, </w:t>
      </w:r>
      <w:r w:rsidRPr="00E03B73">
        <w:t xml:space="preserve">possibly just because they are not </w:t>
      </w:r>
      <w:r>
        <w:t xml:space="preserve">really </w:t>
      </w:r>
      <w:r w:rsidRPr="00E03B73">
        <w:t>aware</w:t>
      </w:r>
      <w:r w:rsidRPr="00E03B73">
        <w:t xml:space="preserve"> of the risks. The next </w:t>
      </w:r>
      <w:r>
        <w:t xml:space="preserve">point </w:t>
      </w:r>
      <w:r w:rsidRPr="00E03B73">
        <w:t>more or less follows</w:t>
      </w:r>
      <w:r w:rsidRPr="00E03B73">
        <w:t xml:space="preserve"> from that</w:t>
      </w:r>
      <w:r>
        <w:t xml:space="preserve">: </w:t>
      </w:r>
      <w:r w:rsidRPr="00E03B73">
        <w:t xml:space="preserve">all audio used as evidence in court should be played in court with a reliable transcript. </w:t>
      </w:r>
    </w:p>
    <w:p w:rsidR="00463032" w:rsidP="00463032">
      <w:pPr>
        <w:pStyle w:val="Answer"/>
      </w:pPr>
      <w:r w:rsidRPr="00E03B73">
        <w:t xml:space="preserve">Following from that, </w:t>
      </w:r>
      <w:r>
        <w:t xml:space="preserve">let us </w:t>
      </w:r>
      <w:r w:rsidRPr="00E03B73">
        <w:t>take appropriate steps</w:t>
      </w:r>
      <w:r>
        <w:t xml:space="preserve">, </w:t>
      </w:r>
      <w:r w:rsidRPr="00E03B73">
        <w:t>out of all the things that we have said so far</w:t>
      </w:r>
      <w:r>
        <w:t xml:space="preserve">, </w:t>
      </w:r>
      <w:r w:rsidRPr="00E03B73">
        <w:t xml:space="preserve">to improve the reliability and usefulness of transcripts of both interview and forensic audio, noting that they have different requirements and recalling what </w:t>
      </w:r>
      <w:r>
        <w:t>came up j</w:t>
      </w:r>
      <w:r w:rsidRPr="00E03B73">
        <w:t xml:space="preserve">ust then, </w:t>
      </w:r>
      <w:r>
        <w:t xml:space="preserve">which is </w:t>
      </w:r>
      <w:r w:rsidRPr="00E03B73">
        <w:t>an example of what I call evidence</w:t>
      </w:r>
      <w:r>
        <w:t>-</w:t>
      </w:r>
      <w:r w:rsidRPr="00E03B73">
        <w:t xml:space="preserve">based practice. It would be a natural assumption that it would be </w:t>
      </w:r>
      <w:r w:rsidRPr="00E03B73">
        <w:t>similar to</w:t>
      </w:r>
      <w:r w:rsidRPr="00E03B73">
        <w:t xml:space="preserve"> play the audio or look at the transcript</w:t>
      </w:r>
      <w:r>
        <w:t xml:space="preserve">, but we </w:t>
      </w:r>
      <w:r w:rsidRPr="00E03B73">
        <w:t>now know from the experiment that James has just recounted</w:t>
      </w:r>
      <w:r>
        <w:t xml:space="preserve"> that </w:t>
      </w:r>
      <w:r w:rsidRPr="00E03B73">
        <w:t xml:space="preserve">that is not the case. So </w:t>
      </w:r>
      <w:r>
        <w:t xml:space="preserve">let us </w:t>
      </w:r>
      <w:r w:rsidRPr="00E03B73">
        <w:t xml:space="preserve">do some research to find out </w:t>
      </w:r>
      <w:r>
        <w:t xml:space="preserve">which </w:t>
      </w:r>
      <w:r w:rsidRPr="00E03B73">
        <w:t xml:space="preserve">ways work and </w:t>
      </w:r>
      <w:r>
        <w:t xml:space="preserve">which ones </w:t>
      </w:r>
      <w:r w:rsidRPr="00E03B73">
        <w:t xml:space="preserve">do </w:t>
      </w:r>
      <w:r w:rsidRPr="00E03B73">
        <w:t>not, and</w:t>
      </w:r>
      <w:r w:rsidRPr="00E03B73">
        <w:t xml:space="preserve"> use the ones that work.</w:t>
      </w:r>
    </w:p>
    <w:p w:rsidR="00463032" w:rsidP="00463032">
      <w:pPr>
        <w:pStyle w:val="Answer"/>
      </w:pPr>
      <w:r>
        <w:rPr>
          <w:b/>
          <w:i/>
        </w:rPr>
        <w:t xml:space="preserve">Dr James Tompkinson: </w:t>
      </w:r>
      <w:r>
        <w:t xml:space="preserve">To make some additional points to what I have already said </w:t>
      </w:r>
      <w:r w:rsidRPr="004329EB">
        <w:t xml:space="preserve">about </w:t>
      </w:r>
      <w:r>
        <w:t xml:space="preserve">not </w:t>
      </w:r>
      <w:r w:rsidRPr="004329EB">
        <w:t>playing audio, the recommendations that I made in my report speak to what we talked about earlier</w:t>
      </w:r>
      <w:r>
        <w:t xml:space="preserve"> and what I have </w:t>
      </w:r>
      <w:r w:rsidRPr="004329EB">
        <w:t xml:space="preserve">tried to describe </w:t>
      </w:r>
      <w:r>
        <w:t xml:space="preserve">regarding </w:t>
      </w:r>
      <w:r w:rsidRPr="004329EB">
        <w:t>police suspect interview transcripts</w:t>
      </w:r>
      <w:r>
        <w:t xml:space="preserve">. They </w:t>
      </w:r>
      <w:r w:rsidRPr="004329EB">
        <w:t>could level the playing field a bit to minimise the existing amount of variation.</w:t>
      </w:r>
      <w:r>
        <w:t xml:space="preserve"> </w:t>
      </w:r>
      <w:r w:rsidRPr="004329EB">
        <w:t>That can be standardised in standardising summarising processes</w:t>
      </w:r>
      <w:r>
        <w:t xml:space="preserve">, </w:t>
      </w:r>
      <w:r w:rsidRPr="004329EB">
        <w:t xml:space="preserve">so </w:t>
      </w:r>
      <w:r>
        <w:t xml:space="preserve">if we </w:t>
      </w:r>
      <w:r w:rsidRPr="004329EB">
        <w:t>are going to use them</w:t>
      </w:r>
      <w:r>
        <w:t xml:space="preserve"> then let us </w:t>
      </w:r>
      <w:r w:rsidRPr="004329EB">
        <w:t>think about how</w:t>
      </w:r>
      <w:r>
        <w:t xml:space="preserve">, but if we are not then let us make that a </w:t>
      </w:r>
      <w:r w:rsidRPr="004329EB">
        <w:t xml:space="preserve">policy. </w:t>
      </w:r>
      <w:r>
        <w:t xml:space="preserve">We </w:t>
      </w:r>
      <w:r w:rsidRPr="004329EB">
        <w:t>could have a standardised layout that could be used by all police forces</w:t>
      </w:r>
      <w:r>
        <w:t xml:space="preserve">, and we </w:t>
      </w:r>
      <w:r w:rsidRPr="004329EB">
        <w:t xml:space="preserve">could introduce </w:t>
      </w:r>
      <w:r>
        <w:t xml:space="preserve">a </w:t>
      </w:r>
      <w:r w:rsidRPr="004329EB">
        <w:t>standardised checkin</w:t>
      </w:r>
      <w:r>
        <w:t>g</w:t>
      </w:r>
      <w:r w:rsidRPr="004329EB">
        <w:t xml:space="preserve"> process. </w:t>
      </w:r>
    </w:p>
    <w:p w:rsidR="00463032" w:rsidP="00463032">
      <w:pPr>
        <w:pStyle w:val="Answer"/>
      </w:pPr>
      <w:r>
        <w:t xml:space="preserve">The </w:t>
      </w:r>
      <w:r w:rsidRPr="004329EB">
        <w:t xml:space="preserve">other thing I </w:t>
      </w:r>
      <w:r>
        <w:t xml:space="preserve">want to </w:t>
      </w:r>
      <w:r w:rsidRPr="004329EB">
        <w:t xml:space="preserve">say goes back to what we said right at the start. </w:t>
      </w:r>
      <w:r>
        <w:t xml:space="preserve">If we are </w:t>
      </w:r>
      <w:r w:rsidRPr="004329EB">
        <w:t>going to start investing money in this</w:t>
      </w:r>
      <w:r>
        <w:t xml:space="preserve"> then </w:t>
      </w:r>
      <w:r w:rsidRPr="004329EB">
        <w:t>a good place to start</w:t>
      </w:r>
      <w:r>
        <w:t xml:space="preserve"> might be to make </w:t>
      </w:r>
      <w:r w:rsidRPr="004329EB">
        <w:t>sure that the transcribers doing this job have good</w:t>
      </w:r>
      <w:r>
        <w:t>-</w:t>
      </w:r>
      <w:r w:rsidRPr="004329EB">
        <w:t xml:space="preserve">quality equipment, </w:t>
      </w:r>
      <w:r>
        <w:t xml:space="preserve">such as </w:t>
      </w:r>
      <w:r w:rsidRPr="004329EB">
        <w:t>decent headphones</w:t>
      </w:r>
      <w:r>
        <w:t xml:space="preserve"> and </w:t>
      </w:r>
      <w:r w:rsidRPr="004329EB">
        <w:t>playback software</w:t>
      </w:r>
      <w:r>
        <w:t xml:space="preserve">, so </w:t>
      </w:r>
      <w:r w:rsidRPr="004329EB">
        <w:t xml:space="preserve">they can go back and listen to sections of audio repeatedly. I do not know what the position is </w:t>
      </w:r>
      <w:r>
        <w:t xml:space="preserve">or </w:t>
      </w:r>
      <w:r w:rsidRPr="004329EB">
        <w:t xml:space="preserve">what they are using, but </w:t>
      </w:r>
      <w:r>
        <w:t xml:space="preserve">in my opinion </w:t>
      </w:r>
      <w:r w:rsidRPr="004329EB">
        <w:t>that would be</w:t>
      </w:r>
      <w:r>
        <w:t xml:space="preserve"> </w:t>
      </w:r>
      <w:r w:rsidRPr="004329EB">
        <w:t xml:space="preserve">a better investment than a piece of </w:t>
      </w:r>
      <w:r>
        <w:t xml:space="preserve">AI </w:t>
      </w:r>
      <w:r w:rsidRPr="004329EB">
        <w:t xml:space="preserve">tech that </w:t>
      </w:r>
      <w:r>
        <w:t>said</w:t>
      </w:r>
      <w:r w:rsidRPr="004329EB">
        <w:t xml:space="preserve">, </w:t>
      </w:r>
      <w:r>
        <w:t>“</w:t>
      </w:r>
      <w:r w:rsidRPr="004329EB">
        <w:t>Oh, I can do this, that or the other</w:t>
      </w:r>
      <w:r>
        <w:t>”</w:t>
      </w:r>
      <w:r w:rsidRPr="004329EB">
        <w:t xml:space="preserve">. Everything </w:t>
      </w:r>
      <w:r>
        <w:t xml:space="preserve">I have </w:t>
      </w:r>
      <w:r w:rsidRPr="004329EB">
        <w:t xml:space="preserve">said in my report is about trying to get a more standardised process. </w:t>
      </w:r>
      <w:r>
        <w:t xml:space="preserve">Once we have that, we </w:t>
      </w:r>
      <w:r w:rsidRPr="004329EB">
        <w:t xml:space="preserve">can start looking at </w:t>
      </w:r>
      <w:r>
        <w:t xml:space="preserve">the </w:t>
      </w:r>
      <w:r w:rsidRPr="004329EB">
        <w:t xml:space="preserve">fine grain in </w:t>
      </w:r>
      <w:r>
        <w:t>i</w:t>
      </w:r>
      <w:r w:rsidRPr="004329EB">
        <w:t xml:space="preserve">t. </w:t>
      </w:r>
    </w:p>
    <w:p w:rsidR="00463032" w:rsidP="00463032">
      <w:pPr>
        <w:pStyle w:val="Answer"/>
      </w:pPr>
      <w:r>
        <w:rPr>
          <w:b/>
          <w:i/>
        </w:rPr>
        <w:t xml:space="preserve">Dr Kate </w:t>
      </w:r>
      <w:r w:rsidR="00704CC2">
        <w:rPr>
          <w:b/>
          <w:i/>
        </w:rPr>
        <w:t>Haworth</w:t>
      </w:r>
      <w:r>
        <w:rPr>
          <w:b/>
          <w:i/>
        </w:rPr>
        <w:t xml:space="preserve">: </w:t>
      </w:r>
      <w:r>
        <w:t xml:space="preserve">I endorse the things that </w:t>
      </w:r>
      <w:r w:rsidRPr="00013447">
        <w:t xml:space="preserve">Helen and James have said. </w:t>
      </w:r>
      <w:r>
        <w:t xml:space="preserve">It is </w:t>
      </w:r>
      <w:r w:rsidRPr="00013447">
        <w:t>about standardisation and consistency</w:t>
      </w:r>
      <w:r>
        <w:t xml:space="preserve"> </w:t>
      </w:r>
      <w:r w:rsidRPr="00013447">
        <w:t>and reducing interference as far as possible. However</w:t>
      </w:r>
      <w:r>
        <w:t xml:space="preserve">, </w:t>
      </w:r>
      <w:r w:rsidRPr="00013447">
        <w:t xml:space="preserve">I am also aware that it is quite hard to know where to target this, which I appreciate is a problem for you in terms of writing a report to </w:t>
      </w:r>
      <w:r>
        <w:t xml:space="preserve">the </w:t>
      </w:r>
      <w:r w:rsidRPr="00013447">
        <w:t>Government</w:t>
      </w:r>
      <w:r>
        <w:t xml:space="preserve">. </w:t>
      </w:r>
      <w:r w:rsidRPr="00013447">
        <w:t xml:space="preserve">Where do you go for this? There is a general lack of ownership and responsibility for </w:t>
      </w:r>
      <w:r>
        <w:t xml:space="preserve">it. </w:t>
      </w:r>
      <w:r w:rsidRPr="00013447">
        <w:t xml:space="preserve">I thought </w:t>
      </w:r>
      <w:r>
        <w:t xml:space="preserve">it </w:t>
      </w:r>
      <w:r w:rsidRPr="00013447">
        <w:t xml:space="preserve">would be easy to find someone and say, </w:t>
      </w:r>
      <w:r>
        <w:t>“</w:t>
      </w:r>
      <w:r w:rsidRPr="00013447">
        <w:t>This is a bad thing</w:t>
      </w:r>
      <w:r>
        <w:t xml:space="preserve">”, but there is no one person, no </w:t>
      </w:r>
      <w:r w:rsidRPr="00013447">
        <w:t>obvious target. The only legislation about this is the Criminal Justice Act 2003</w:t>
      </w:r>
      <w:r>
        <w:t>—</w:t>
      </w:r>
      <w:r w:rsidRPr="00013447">
        <w:t>Section</w:t>
      </w:r>
      <w:r>
        <w:t>s</w:t>
      </w:r>
      <w:r w:rsidRPr="00013447">
        <w:t xml:space="preserve"> 133 and 134</w:t>
      </w:r>
      <w:r>
        <w:t>(1)</w:t>
      </w:r>
      <w:r w:rsidRPr="00013447">
        <w:t>, I believe, although I will check</w:t>
      </w:r>
      <w:r>
        <w:t>—</w:t>
      </w:r>
      <w:r w:rsidRPr="00013447">
        <w:t xml:space="preserve">which says that the transcript is admissible as a copy. That is the only clear target I can see </w:t>
      </w:r>
      <w:r>
        <w:t>for</w:t>
      </w:r>
      <w:r w:rsidRPr="00013447">
        <w:t xml:space="preserve"> saying</w:t>
      </w:r>
      <w:r>
        <w:t>, “</w:t>
      </w:r>
      <w:r w:rsidRPr="00013447">
        <w:t>These aren</w:t>
      </w:r>
      <w:r>
        <w:t>’</w:t>
      </w:r>
      <w:r w:rsidRPr="00013447">
        <w:t>t copies</w:t>
      </w:r>
      <w:r>
        <w:t>”</w:t>
      </w:r>
      <w:r w:rsidRPr="00013447">
        <w:t>. That is wrong</w:t>
      </w:r>
      <w:r>
        <w:t>; they are not</w:t>
      </w:r>
      <w:r w:rsidRPr="00013447">
        <w:t xml:space="preserve">. You cannot say that a transcript is the same </w:t>
      </w:r>
      <w:r>
        <w:t xml:space="preserve">version </w:t>
      </w:r>
      <w:r w:rsidRPr="00013447">
        <w:t xml:space="preserve">as the audio. </w:t>
      </w:r>
    </w:p>
    <w:p w:rsidR="00463032" w:rsidP="00463032">
      <w:pPr>
        <w:pStyle w:val="Answer"/>
      </w:pPr>
      <w:r w:rsidRPr="00013447">
        <w:t xml:space="preserve">Other than that, it is quite difficult to know what to target to </w:t>
      </w:r>
      <w:r>
        <w:t>identify</w:t>
      </w:r>
      <w:r w:rsidRPr="00013447">
        <w:t xml:space="preserve"> because we are talking about lawyers</w:t>
      </w:r>
      <w:r>
        <w:t>’</w:t>
      </w:r>
      <w:r w:rsidRPr="00013447">
        <w:t xml:space="preserve"> practice. Agai</w:t>
      </w:r>
      <w:r>
        <w:t xml:space="preserve">n, </w:t>
      </w:r>
      <w:r w:rsidRPr="00013447">
        <w:t>there</w:t>
      </w:r>
      <w:r>
        <w:t xml:space="preserve"> is </w:t>
      </w:r>
      <w:r w:rsidRPr="00013447">
        <w:t xml:space="preserve">nothing in the </w:t>
      </w:r>
      <w:r>
        <w:t xml:space="preserve">PACE </w:t>
      </w:r>
      <w:r w:rsidRPr="00013447">
        <w:t>codes. There</w:t>
      </w:r>
      <w:r>
        <w:t xml:space="preserve"> is </w:t>
      </w:r>
      <w:r w:rsidRPr="00013447">
        <w:t xml:space="preserve">nothing written down for lawyers </w:t>
      </w:r>
      <w:r>
        <w:t xml:space="preserve">about how you </w:t>
      </w:r>
      <w:r w:rsidRPr="00013447">
        <w:t>are supposed to do it</w:t>
      </w:r>
      <w:r>
        <w:t xml:space="preserve">; </w:t>
      </w:r>
      <w:r w:rsidRPr="00013447">
        <w:t xml:space="preserve">these things just happen. </w:t>
      </w:r>
      <w:r>
        <w:t xml:space="preserve">I </w:t>
      </w:r>
      <w:r w:rsidRPr="00013447">
        <w:t xml:space="preserve">very much hope </w:t>
      </w:r>
      <w:r>
        <w:t xml:space="preserve">that </w:t>
      </w:r>
      <w:r w:rsidRPr="00013447">
        <w:t xml:space="preserve">the committee </w:t>
      </w:r>
      <w:r>
        <w:t xml:space="preserve">is </w:t>
      </w:r>
      <w:r w:rsidRPr="00013447">
        <w:t>able to</w:t>
      </w:r>
      <w:r w:rsidRPr="00013447">
        <w:t xml:space="preserve"> do something that I certainly have not been able to</w:t>
      </w:r>
      <w:r>
        <w:t xml:space="preserve">: </w:t>
      </w:r>
      <w:r w:rsidRPr="00013447">
        <w:t>get people to hear those messages</w:t>
      </w:r>
      <w:r>
        <w:t xml:space="preserve">. Get them </w:t>
      </w:r>
      <w:r w:rsidRPr="00013447">
        <w:t xml:space="preserve">to the right people who </w:t>
      </w:r>
      <w:r w:rsidRPr="00013447">
        <w:t>actually have</w:t>
      </w:r>
      <w:r w:rsidRPr="00013447">
        <w:t xml:space="preserve"> any power to change any of this</w:t>
      </w:r>
      <w:r>
        <w:t xml:space="preserve">. </w:t>
      </w:r>
      <w:r w:rsidRPr="00013447">
        <w:t>It is remarkably hard to find out who that is</w:t>
      </w:r>
      <w:r>
        <w:t xml:space="preserve">, and that </w:t>
      </w:r>
      <w:r w:rsidRPr="00013447">
        <w:t>tells us something, right? There</w:t>
      </w:r>
      <w:r>
        <w:t xml:space="preserve"> is </w:t>
      </w:r>
      <w:r w:rsidRPr="00013447">
        <w:t>no ownership</w:t>
      </w:r>
      <w:r>
        <w:t xml:space="preserve"> or </w:t>
      </w:r>
      <w:r w:rsidRPr="00013447">
        <w:t>responsibility for this process. Once we find that, these are the key messages</w:t>
      </w:r>
      <w:r>
        <w:t xml:space="preserve">: it is about </w:t>
      </w:r>
      <w:r w:rsidRPr="00013447">
        <w:t>standardisation, consistency</w:t>
      </w:r>
      <w:r>
        <w:t xml:space="preserve"> and </w:t>
      </w:r>
      <w:r w:rsidRPr="00013447">
        <w:t>accuracy</w:t>
      </w:r>
      <w:r>
        <w:t xml:space="preserve">, </w:t>
      </w:r>
      <w:r w:rsidRPr="00013447">
        <w:t>but also neutrality</w:t>
      </w:r>
      <w:r>
        <w:t xml:space="preserve">, which is </w:t>
      </w:r>
      <w:r w:rsidRPr="00013447">
        <w:t>the other key point in terms of making sure that nobody is disadvantaged.</w:t>
      </w:r>
    </w:p>
    <w:p w:rsidR="00463032" w:rsidRPr="00013447" w:rsidP="00463032">
      <w:pPr>
        <w:pStyle w:val="Remark"/>
      </w:pPr>
      <w:sdt>
        <w:sdtPr>
          <w:alias w:val="Member"/>
          <w:tag w:val="&lt;Member mnisId='452' dodsId='25741'&gt;"/>
          <w:id w:val="661433112"/>
          <w:placeholder>
            <w:docPart w:val="1A85CBFC8F834A09AC10464DEC9B3024"/>
          </w:placeholder>
          <w:richText/>
        </w:sdtPr>
        <w:sdtContent>
          <w:r w:rsidRPr="00277094">
            <w:rPr>
              <w:b/>
            </w:rPr>
            <w:t>Lord Bradley:</w:t>
          </w:r>
        </w:sdtContent>
      </w:sdt>
      <w:r>
        <w:t xml:space="preserve"> Very quickly on that point, we will be </w:t>
      </w:r>
      <w:r w:rsidRPr="003065CE">
        <w:t xml:space="preserve">having witnesses from the police and the court system </w:t>
      </w:r>
      <w:r w:rsidRPr="003065CE">
        <w:t>later</w:t>
      </w:r>
      <w:r>
        <w:t xml:space="preserve"> on</w:t>
      </w:r>
      <w:r>
        <w:t xml:space="preserve">, but </w:t>
      </w:r>
      <w:r w:rsidRPr="003065CE">
        <w:t>have you had any engagement</w:t>
      </w:r>
      <w:r>
        <w:t xml:space="preserve"> with</w:t>
      </w:r>
      <w:r w:rsidRPr="003065CE">
        <w:t xml:space="preserve">, for example, the College of Policing or the Association of Police and Crime Commissioners to raise the issues </w:t>
      </w:r>
      <w:r>
        <w:t xml:space="preserve">and </w:t>
      </w:r>
      <w:r w:rsidRPr="003065CE">
        <w:t>attempt to get standardisation across the 43 police forces?</w:t>
      </w:r>
    </w:p>
    <w:p w:rsidR="00463032" w:rsidP="00463032">
      <w:pPr>
        <w:pStyle w:val="Answer"/>
      </w:pPr>
      <w:r>
        <w:rPr>
          <w:b/>
          <w:i/>
        </w:rPr>
        <w:t xml:space="preserve">Dr Kate </w:t>
      </w:r>
      <w:r w:rsidR="00704CC2">
        <w:rPr>
          <w:b/>
          <w:i/>
        </w:rPr>
        <w:t>Haworth</w:t>
      </w:r>
      <w:r>
        <w:rPr>
          <w:b/>
          <w:i/>
        </w:rPr>
        <w:t xml:space="preserve">: </w:t>
      </w:r>
      <w:r>
        <w:t xml:space="preserve">I have tried. I know people in both those organisations. </w:t>
      </w:r>
      <w:r w:rsidRPr="002822F6">
        <w:t xml:space="preserve">The trouble is </w:t>
      </w:r>
      <w:r>
        <w:t xml:space="preserve">that </w:t>
      </w:r>
      <w:r w:rsidRPr="002822F6">
        <w:t>they do not have any responsibility for this. The transcripts are produced within the police just as an administrative task</w:t>
      </w:r>
      <w:r>
        <w:t xml:space="preserve">, and </w:t>
      </w:r>
      <w:r w:rsidRPr="002822F6">
        <w:t xml:space="preserve">I have not found who would </w:t>
      </w:r>
      <w:r w:rsidRPr="002822F6">
        <w:t>actually be</w:t>
      </w:r>
      <w:r w:rsidRPr="002822F6">
        <w:t xml:space="preserve"> able to instruct a police force to do </w:t>
      </w:r>
      <w:r>
        <w:t xml:space="preserve">it </w:t>
      </w:r>
      <w:r w:rsidRPr="002822F6">
        <w:t xml:space="preserve">differently. The requests seem to come from the CPS, but again I do not know who would be </w:t>
      </w:r>
      <w:r w:rsidRPr="002822F6">
        <w:t>in a position</w:t>
      </w:r>
      <w:r w:rsidRPr="002822F6">
        <w:t xml:space="preserve"> to actually make the changes, particularly about the process</w:t>
      </w:r>
      <w:r>
        <w:t xml:space="preserve"> in </w:t>
      </w:r>
      <w:r w:rsidRPr="002822F6">
        <w:t xml:space="preserve">court, because there is </w:t>
      </w:r>
      <w:r>
        <w:t xml:space="preserve">nobody who </w:t>
      </w:r>
      <w:r w:rsidRPr="002822F6">
        <w:t>sets out rules</w:t>
      </w:r>
      <w:r>
        <w:t xml:space="preserve">; it is </w:t>
      </w:r>
      <w:r w:rsidRPr="002822F6">
        <w:t>tradition and practice</w:t>
      </w:r>
      <w:r>
        <w:t xml:space="preserve">. So, </w:t>
      </w:r>
      <w:r w:rsidRPr="002822F6">
        <w:t>I am very keen to hear the next evidence session that you have on this.</w:t>
      </w:r>
    </w:p>
    <w:p w:rsidR="00463032" w:rsidRPr="00EE0E9C" w:rsidP="00463032">
      <w:pPr>
        <w:pStyle w:val="Remark"/>
      </w:pPr>
      <w:sdt>
        <w:sdtPr>
          <w:alias w:val="Member"/>
          <w:tag w:val="&lt;Member mnisId='497' dodsId='25480'&gt;"/>
          <w:id w:val="-2126459261"/>
          <w:placeholder>
            <w:docPart w:val="1A85CBFC8F834A09AC10464DEC9B3024"/>
          </w:placeholder>
          <w:richText/>
        </w:sdtPr>
        <w:sdtContent>
          <w:r w:rsidRPr="004170F2">
            <w:rPr>
              <w:b/>
            </w:rPr>
            <w:t>Lord Blencathra:</w:t>
          </w:r>
        </w:sdtContent>
      </w:sdt>
      <w:r>
        <w:t xml:space="preserve"> Surely, we are going into a blind alley </w:t>
      </w:r>
      <w:r w:rsidRPr="00EE0E9C">
        <w:t>if we worry about getting consistency between police forces, checking the transcript</w:t>
      </w:r>
      <w:r>
        <w:t xml:space="preserve"> and </w:t>
      </w:r>
      <w:r w:rsidRPr="00EE0E9C">
        <w:t>looking at AI to get a better version of it. If we present the real thing, we do not need all this palaver about making sure the transcript is better.</w:t>
      </w:r>
    </w:p>
    <w:p w:rsidR="00463032" w:rsidP="00463032">
      <w:pPr>
        <w:pStyle w:val="Answer"/>
      </w:pPr>
      <w:r>
        <w:rPr>
          <w:b/>
          <w:i/>
        </w:rPr>
        <w:t xml:space="preserve">Dr Kate </w:t>
      </w:r>
      <w:r w:rsidR="00704CC2">
        <w:rPr>
          <w:b/>
          <w:i/>
        </w:rPr>
        <w:t>Haworth</w:t>
      </w:r>
      <w:r>
        <w:rPr>
          <w:b/>
          <w:i/>
        </w:rPr>
        <w:t xml:space="preserve">: </w:t>
      </w:r>
      <w:r>
        <w:t>You are quite right. O</w:t>
      </w:r>
      <w:r w:rsidRPr="00E66DC5">
        <w:t>ur first position</w:t>
      </w:r>
      <w:r>
        <w:t xml:space="preserve">, and </w:t>
      </w:r>
      <w:r w:rsidRPr="00E66DC5">
        <w:t xml:space="preserve">possibly we have not made </w:t>
      </w:r>
      <w:r>
        <w:t xml:space="preserve">this </w:t>
      </w:r>
      <w:r w:rsidRPr="00E66DC5">
        <w:t>clear enough</w:t>
      </w:r>
      <w:r>
        <w:t xml:space="preserve">, is that we </w:t>
      </w:r>
      <w:r w:rsidRPr="00E66DC5">
        <w:t>want the audio</w:t>
      </w:r>
      <w:r>
        <w:t xml:space="preserve">, </w:t>
      </w:r>
      <w:r w:rsidRPr="00E66DC5">
        <w:t>the original version</w:t>
      </w:r>
      <w:r>
        <w:t>—well</w:t>
      </w:r>
      <w:r w:rsidRPr="00E66DC5">
        <w:t xml:space="preserve">, it is not the original version, but as close as we can get to </w:t>
      </w:r>
      <w:r>
        <w:t xml:space="preserve">it. </w:t>
      </w:r>
      <w:r w:rsidRPr="00E66DC5">
        <w:t>That should be the starting position</w:t>
      </w:r>
      <w:r>
        <w:t xml:space="preserve">: </w:t>
      </w:r>
      <w:r w:rsidRPr="00E66DC5">
        <w:t>start with the version with the least interference</w:t>
      </w:r>
      <w:r>
        <w:t xml:space="preserve">. </w:t>
      </w:r>
    </w:p>
    <w:p w:rsidR="00463032" w:rsidP="00463032">
      <w:pPr>
        <w:pStyle w:val="Answer"/>
      </w:pPr>
      <w:r w:rsidRPr="00E66DC5">
        <w:t xml:space="preserve">What we have not covered is </w:t>
      </w:r>
      <w:r>
        <w:t xml:space="preserve">that </w:t>
      </w:r>
      <w:r w:rsidRPr="00E66DC5">
        <w:t>transcripts are just a practical necessity. People need something to skim</w:t>
      </w:r>
      <w:r>
        <w:t>-</w:t>
      </w:r>
      <w:r w:rsidRPr="00E66DC5">
        <w:t>read</w:t>
      </w:r>
      <w:r>
        <w:t xml:space="preserve">, and </w:t>
      </w:r>
      <w:r w:rsidRPr="00E66DC5">
        <w:t>you cannot ski</w:t>
      </w:r>
      <w:r>
        <w:t>m-hear</w:t>
      </w:r>
      <w:r w:rsidRPr="00E66DC5">
        <w:t xml:space="preserve">, so they serve a purpose. </w:t>
      </w:r>
      <w:r>
        <w:t xml:space="preserve">That </w:t>
      </w:r>
      <w:r w:rsidRPr="00E66DC5">
        <w:t>is why we are not</w:t>
      </w:r>
      <w:r>
        <w:t xml:space="preserve"> </w:t>
      </w:r>
      <w:r w:rsidRPr="00E66DC5">
        <w:t>saying</w:t>
      </w:r>
      <w:r>
        <w:t xml:space="preserve">, </w:t>
      </w:r>
      <w:r w:rsidRPr="00E66DC5">
        <w:t xml:space="preserve">idealistically, </w:t>
      </w:r>
      <w:r>
        <w:t xml:space="preserve">that </w:t>
      </w:r>
      <w:r w:rsidRPr="00E66DC5">
        <w:t>everyone should always listen to the audio, because practical reality comes in. Transcripts are going to exist</w:t>
      </w:r>
      <w:r>
        <w:t xml:space="preserve"> and </w:t>
      </w:r>
      <w:r w:rsidRPr="00E66DC5">
        <w:t xml:space="preserve">are going to be used. That is why </w:t>
      </w:r>
      <w:r>
        <w:t xml:space="preserve">our </w:t>
      </w:r>
      <w:r w:rsidRPr="00E66DC5">
        <w:t xml:space="preserve">recommendations come in. </w:t>
      </w:r>
      <w:r>
        <w:t xml:space="preserve">Let us </w:t>
      </w:r>
      <w:r w:rsidRPr="00E66DC5">
        <w:t xml:space="preserve">make </w:t>
      </w:r>
      <w:r>
        <w:t xml:space="preserve">transcripts </w:t>
      </w:r>
      <w:r w:rsidRPr="00E66DC5">
        <w:t xml:space="preserve">as good as </w:t>
      </w:r>
      <w:r>
        <w:t xml:space="preserve">we </w:t>
      </w:r>
      <w:r w:rsidRPr="00E66DC5">
        <w:t>can</w:t>
      </w:r>
      <w:r>
        <w:t xml:space="preserve"> but, </w:t>
      </w:r>
      <w:r w:rsidRPr="00E66DC5">
        <w:t xml:space="preserve">importantly, make sure that people understand that </w:t>
      </w:r>
      <w:r>
        <w:t xml:space="preserve">they are </w:t>
      </w:r>
      <w:r w:rsidRPr="00E66DC5">
        <w:t>not a substitute</w:t>
      </w:r>
      <w:r>
        <w:t xml:space="preserve"> but </w:t>
      </w:r>
      <w:r w:rsidRPr="00E66DC5">
        <w:t>an assistance</w:t>
      </w:r>
      <w:r w:rsidRPr="00E66DC5">
        <w:t xml:space="preserve">. </w:t>
      </w:r>
      <w:r>
        <w:t xml:space="preserve">They are </w:t>
      </w:r>
      <w:r w:rsidRPr="00E66DC5">
        <w:t>not a complete substitute for an audio</w:t>
      </w:r>
      <w:r>
        <w:t xml:space="preserve"> or </w:t>
      </w:r>
      <w:r w:rsidRPr="00E66DC5">
        <w:t>video recording.</w:t>
      </w:r>
    </w:p>
    <w:p w:rsidR="00463032" w:rsidRPr="007F673A" w:rsidP="00463032">
      <w:pPr>
        <w:pStyle w:val="Remark"/>
      </w:pPr>
      <w:sdt>
        <w:sdtPr>
          <w:alias w:val="Member"/>
          <w:tag w:val="&lt;Member mnisId='305' dodsId='25368'&gt;"/>
          <w:id w:val="-1930961321"/>
          <w:placeholder>
            <w:docPart w:val="1A85CBFC8F834A09AC10464DEC9B3024"/>
          </w:placeholder>
          <w:richText/>
        </w:sdtPr>
        <w:sdtContent>
          <w:r w:rsidRPr="006B02EF">
            <w:rPr>
              <w:b/>
            </w:rPr>
            <w:t>The Chair:</w:t>
          </w:r>
        </w:sdtContent>
      </w:sdt>
      <w:r>
        <w:t xml:space="preserve"> Thanks very much. That is helpful and has </w:t>
      </w:r>
      <w:r w:rsidRPr="00365157">
        <w:t xml:space="preserve">given us some ideas to put in our report. </w:t>
      </w:r>
      <w:r>
        <w:t xml:space="preserve">I </w:t>
      </w:r>
      <w:r w:rsidRPr="00365157">
        <w:t>thank Dr Howard, Dr Tom</w:t>
      </w:r>
      <w:r>
        <w:t>p</w:t>
      </w:r>
      <w:r w:rsidRPr="00365157">
        <w:t>kinson and Professor Fraser</w:t>
      </w:r>
      <w:r>
        <w:t xml:space="preserve"> for an </w:t>
      </w:r>
      <w:r w:rsidRPr="00365157">
        <w:t xml:space="preserve">informative and enjoyable session. </w:t>
      </w:r>
      <w:r>
        <w:t xml:space="preserve">I have </w:t>
      </w:r>
      <w:r w:rsidRPr="00365157">
        <w:t xml:space="preserve">certainly learned a lot and enjoyed the discussion. We are grateful </w:t>
      </w:r>
      <w:r>
        <w:t xml:space="preserve">to </w:t>
      </w:r>
      <w:r w:rsidRPr="00365157">
        <w:t xml:space="preserve">you </w:t>
      </w:r>
      <w:r>
        <w:t xml:space="preserve">for </w:t>
      </w:r>
      <w:r w:rsidRPr="00365157">
        <w:t>making time to come today and</w:t>
      </w:r>
      <w:r>
        <w:t xml:space="preserve">, </w:t>
      </w:r>
      <w:r w:rsidRPr="00365157">
        <w:t>particularly</w:t>
      </w:r>
      <w:r>
        <w:t xml:space="preserve">, </w:t>
      </w:r>
      <w:r w:rsidRPr="00365157">
        <w:t xml:space="preserve">to call in from Melbourne. </w:t>
      </w:r>
      <w:r>
        <w:t xml:space="preserve">We </w:t>
      </w:r>
      <w:r w:rsidRPr="00365157">
        <w:t>wish you well in your continuing work. I will close the meeting</w:t>
      </w:r>
      <w:r>
        <w:t>.</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7DD46742F0B45EBB48F46CF2FC2027D"/>
      </w:placeholder>
      <w:richText/>
    </w:sdtPr>
    <w:sdtContent>
      <w:p w:rsidR="007F673A" w:rsidP="009277D8">
        <w:pPr>
          <w:pStyle w:val="Para"/>
          <w:rPr>
            <w:color w:val="808080"/>
          </w:rPr>
        </w:pPr>
        <w:r w:rsidRPr="001B5A74">
          <w:rPr>
            <w:noProof/>
            <w:color w:val="808080"/>
          </w:rPr>
          <w:drawing>
            <wp:inline distT="0" distB="0" distL="0" distR="0">
              <wp:extent cx="3238500" cy="447675"/>
              <wp:effectExtent l="0" t="0" r="0" b="0"/>
              <wp:docPr id="222134687"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3A45290765A64211866EFEC84EB927E8"/>
      </w:placeholder>
      <w:richText/>
    </w:sdtPr>
    <w:sdtContent>
      <w:p w:rsidR="007F673A"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553C33">
        <w:pPr>
          <w:pStyle w:val="Header"/>
          <w:jc w:val="right"/>
        </w:pPr>
        <w:r>
          <w:fldChar w:fldCharType="begin"/>
        </w:r>
        <w:r>
          <w:instrText xml:space="preserve"> PAGE   \* MERGEFORMAT </w:instrText>
        </w:r>
        <w:r>
          <w:fldChar w:fldCharType="separate"/>
        </w:r>
        <w:r w:rsidR="00D529C4">
          <w:rPr>
            <w:noProof/>
          </w:rPr>
          <w:t>10</w:t>
        </w:r>
        <w:r>
          <w:rPr>
            <w:noProof/>
          </w:rPr>
          <w:fldChar w:fldCharType="end"/>
        </w:r>
      </w:p>
    </w:sdtContent>
  </w:sdt>
  <w:p w:rsidR="00553C33"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D90A76"/>
    <w:multiLevelType w:val="multilevel"/>
    <w:tmpl w:val="106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16570"/>
    <w:multiLevelType w:val="hybridMultilevel"/>
    <w:tmpl w:val="E376B8E4"/>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5F41EA"/>
    <w:multiLevelType w:val="multilevel"/>
    <w:tmpl w:val="BA3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30285D"/>
    <w:multiLevelType w:val="hybridMultilevel"/>
    <w:tmpl w:val="9F0E76D6"/>
    <w:lvl w:ilvl="0">
      <w:start w:val="0"/>
      <w:numFmt w:val="bullet"/>
      <w:lvlText w:val=""/>
      <w:lvlJc w:val="left"/>
      <w:pPr>
        <w:ind w:left="1154" w:hanging="360"/>
      </w:pPr>
      <w:rPr>
        <w:rFonts w:ascii="Symbol" w:hAnsi="Symbol" w:eastAsiaTheme="minorHAnsi" w:cstheme="minorBidi" w:hint="default"/>
        <w:b/>
        <w:i/>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5"/>
  </w:num>
  <w:num w:numId="9">
    <w:abstractNumId w:val="4"/>
  </w:num>
  <w:num w:numId="10">
    <w:abstractNumId w:val="4"/>
  </w:num>
  <w:num w:numId="11">
    <w:abstractNumId w:val="9"/>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6"/>
  </w:num>
  <w:num w:numId="18">
    <w:abstractNumId w:val="1"/>
  </w:num>
  <w:num w:numId="19">
    <w:abstractNumId w:val="2"/>
  </w:num>
  <w:num w:numId="20">
    <w:abstractNumId w:val="1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73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3">
    <w:name w:val="Unresolved Mention3"/>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DFD"/>
    <w:rPr>
      <w:i/>
      <w:iCs/>
    </w:rPr>
  </w:style>
  <w:style w:type="character" w:customStyle="1" w:styleId="srword">
    <w:name w:val="srword"/>
    <w:basedOn w:val="DefaultParagraphFont"/>
    <w:rsid w:val="003C4574"/>
  </w:style>
  <w:style w:type="character" w:customStyle="1" w:styleId="speakerspeaker-S5">
    <w:name w:val="speaker speaker-S5"/>
    <w:basedOn w:val="DefaultParagraphFont"/>
    <w:rsid w:val="003C4574"/>
  </w:style>
  <w:style w:type="character" w:customStyle="1" w:styleId="speakerspeaker-S3">
    <w:name w:val="speaker speaker-S3"/>
    <w:basedOn w:val="DefaultParagraphFont"/>
    <w:rsid w:val="003C4574"/>
  </w:style>
  <w:style w:type="character" w:customStyle="1" w:styleId="speakerspeaker-S6">
    <w:name w:val="speaker speaker-S6"/>
    <w:basedOn w:val="DefaultParagraphFont"/>
    <w:rsid w:val="003C4574"/>
  </w:style>
  <w:style w:type="character" w:customStyle="1" w:styleId="speakerspeaker-S7">
    <w:name w:val="speaker speaker-S7"/>
    <w:basedOn w:val="DefaultParagraphFont"/>
    <w:rsid w:val="003C4574"/>
  </w:style>
  <w:style w:type="character" w:customStyle="1" w:styleId="speakerspeaker-S8">
    <w:name w:val="speaker speaker-S8"/>
    <w:basedOn w:val="DefaultParagraphFont"/>
    <w:rsid w:val="003C4574"/>
  </w:style>
  <w:style w:type="character" w:customStyle="1" w:styleId="speakerspeaker-S9">
    <w:name w:val="speaker speaker-S9"/>
    <w:basedOn w:val="DefaultParagraphFont"/>
    <w:rsid w:val="003C4574"/>
  </w:style>
  <w:style w:type="character" w:customStyle="1" w:styleId="speakerspeaker-S10">
    <w:name w:val="speaker speaker-S10"/>
    <w:basedOn w:val="DefaultParagraphFont"/>
    <w:rsid w:val="003C4574"/>
  </w:style>
  <w:style w:type="character" w:customStyle="1" w:styleId="speakerspeaker-S11">
    <w:name w:val="speaker speaker-S11"/>
    <w:basedOn w:val="DefaultParagraphFont"/>
    <w:rsid w:val="003C4574"/>
  </w:style>
  <w:style w:type="character" w:customStyle="1" w:styleId="speakerspeaker-S12">
    <w:name w:val="speaker speaker-S12"/>
    <w:basedOn w:val="DefaultParagraphFont"/>
    <w:rsid w:val="003C4574"/>
  </w:style>
  <w:style w:type="character" w:customStyle="1" w:styleId="speakerspeaker-S13">
    <w:name w:val="speaker speaker-S13"/>
    <w:basedOn w:val="DefaultParagraphFont"/>
    <w:rsid w:val="003C4574"/>
  </w:style>
  <w:style w:type="character" w:customStyle="1" w:styleId="speakerspeaker-S14">
    <w:name w:val="speaker speaker-S14"/>
    <w:basedOn w:val="DefaultParagraphFont"/>
    <w:rsid w:val="003C4574"/>
  </w:style>
  <w:style w:type="character" w:customStyle="1" w:styleId="speakerspeaker-S15">
    <w:name w:val="speaker speaker-S15"/>
    <w:basedOn w:val="DefaultParagraphFont"/>
    <w:rsid w:val="003C4574"/>
  </w:style>
  <w:style w:type="character" w:customStyle="1" w:styleId="speakerspeaker-S16">
    <w:name w:val="speaker speaker-S16"/>
    <w:basedOn w:val="DefaultParagraphFont"/>
    <w:rsid w:val="003C4574"/>
  </w:style>
  <w:style w:type="paragraph" w:styleId="CommentSubject">
    <w:name w:val="annotation subject"/>
    <w:basedOn w:val="CommentText"/>
    <w:next w:val="CommentText"/>
    <w:link w:val="CommentSubjectChar"/>
    <w:uiPriority w:val="99"/>
    <w:semiHidden/>
    <w:unhideWhenUsed/>
    <w:rsid w:val="00702EC1"/>
    <w:rPr>
      <w:b/>
      <w:bCs/>
    </w:rPr>
  </w:style>
  <w:style w:type="character" w:customStyle="1" w:styleId="CommentSubjectChar">
    <w:name w:val="Comment Subject Char"/>
    <w:basedOn w:val="CommentTextChar"/>
    <w:link w:val="CommentSubject"/>
    <w:uiPriority w:val="99"/>
    <w:semiHidden/>
    <w:rsid w:val="00702EC1"/>
    <w:rPr>
      <w:rFonts w:ascii="Verdana" w:hAnsi="Verdana"/>
      <w:b/>
      <w:bCs/>
      <w:sz w:val="20"/>
      <w:szCs w:val="20"/>
    </w:rPr>
  </w:style>
  <w:style w:type="paragraph" w:styleId="Revision">
    <w:name w:val="Revision"/>
    <w:hidden/>
    <w:uiPriority w:val="99"/>
    <w:semiHidden/>
    <w:rsid w:val="0036616B"/>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B8341C"/>
    <w:rPr>
      <w:color w:val="605E5C"/>
      <w:shd w:val="clear" w:color="auto" w:fill="E1DFDD"/>
    </w:rPr>
  </w:style>
  <w:style w:type="character" w:customStyle="1" w:styleId="speakerspeaker-S4">
    <w:name w:val="speaker speaker-S4"/>
    <w:basedOn w:val="DefaultParagraphFont"/>
    <w:rsid w:val="00A80B3A"/>
  </w:style>
  <w:style w:type="character" w:customStyle="1" w:styleId="speakerspeaker-S17">
    <w:name w:val="speaker speaker-S17"/>
    <w:basedOn w:val="DefaultParagraphFont"/>
    <w:rsid w:val="00C91AA3"/>
  </w:style>
  <w:style w:type="character" w:customStyle="1" w:styleId="speakerspeaker-S18">
    <w:name w:val="speaker speaker-S18"/>
    <w:basedOn w:val="DefaultParagraphFont"/>
    <w:rsid w:val="00C91AA3"/>
  </w:style>
  <w:style w:type="character" w:customStyle="1" w:styleId="speakerspeaker-S1">
    <w:name w:val="speaker speaker-S1"/>
    <w:basedOn w:val="DefaultParagraphFont"/>
    <w:rsid w:val="005B36DE"/>
  </w:style>
  <w:style w:type="character" w:customStyle="1" w:styleId="srworddocEditorBBHighlight">
    <w:name w:val="srword docEditorBBHighlight"/>
    <w:basedOn w:val="DefaultParagraphFont"/>
    <w:rsid w:val="005B36DE"/>
  </w:style>
  <w:style w:type="character" w:customStyle="1" w:styleId="speakerspeaker-S2">
    <w:name w:val="speaker speaker-S2"/>
    <w:basedOn w:val="DefaultParagraphFont"/>
    <w:rsid w:val="00A25A00"/>
  </w:style>
  <w:style w:type="character" w:customStyle="1" w:styleId="audioposition">
    <w:name w:val="audioposition"/>
    <w:basedOn w:val="DefaultParagraphFont"/>
    <w:rsid w:val="00304D75"/>
  </w:style>
  <w:style w:type="character" w:customStyle="1" w:styleId="contentcontrolboundarysink">
    <w:name w:val="contentcontrolboundarysink"/>
    <w:basedOn w:val="DefaultParagraphFont"/>
    <w:rsid w:val="00F9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7DD46742F0B45EBB48F46CF2FC2027D"/>
        <w:category>
          <w:name w:val="General"/>
          <w:gallery w:val="placeholder"/>
        </w:category>
        <w:types>
          <w:type w:val="bbPlcHdr"/>
        </w:types>
        <w:behaviors>
          <w:behavior w:val="content"/>
        </w:behaviors>
        <w:guid w:val="{B36CA23B-1FE7-4745-AE98-B4935D770E25}"/>
      </w:docPartPr>
      <w:docPartBody>
        <w:p w:rsidR="00812992" w:rsidP="00104178">
          <w:pPr>
            <w:pStyle w:val="97DD46742F0B45EBB48F46CF2FC2027D"/>
          </w:pPr>
          <w:r w:rsidRPr="000753FC">
            <w:rPr>
              <w:rStyle w:val="PlaceholderText"/>
            </w:rPr>
            <w:t>Click here to enter text.</w:t>
          </w:r>
        </w:p>
      </w:docPartBody>
    </w:docPart>
    <w:docPart>
      <w:docPartPr>
        <w:name w:val="3A45290765A64211866EFEC84EB927E8"/>
        <w:category>
          <w:name w:val="General"/>
          <w:gallery w:val="placeholder"/>
        </w:category>
        <w:types>
          <w:type w:val="bbPlcHdr"/>
        </w:types>
        <w:behaviors>
          <w:behavior w:val="content"/>
        </w:behaviors>
        <w:guid w:val="{B543E512-46B1-490B-9681-C9B0831AC107}"/>
      </w:docPartPr>
      <w:docPartBody>
        <w:p w:rsidR="00812992" w:rsidP="00104178">
          <w:pPr>
            <w:pStyle w:val="3A45290765A64211866EFEC84EB927E8"/>
          </w:pPr>
          <w:r w:rsidRPr="00D20745">
            <w:rPr>
              <w:rStyle w:val="PlaceholderText"/>
            </w:rPr>
            <w:t>Click here to enter text.</w:t>
          </w:r>
        </w:p>
      </w:docPartBody>
    </w:docPart>
    <w:docPart>
      <w:docPartPr>
        <w:name w:val="27D729EE9AA244998F6AF6BA0140BF14"/>
        <w:category>
          <w:name w:val="General"/>
          <w:gallery w:val="placeholder"/>
        </w:category>
        <w:types>
          <w:type w:val="bbPlcHdr"/>
        </w:types>
        <w:behaviors>
          <w:behavior w:val="content"/>
        </w:behaviors>
        <w:guid w:val="{74AF6E24-DE46-4095-806E-8CEA48F06230}"/>
      </w:docPartPr>
      <w:docPartBody>
        <w:p w:rsidR="00E14D12" w:rsidP="003E59AB">
          <w:pPr>
            <w:pStyle w:val="27D729EE9AA244998F6AF6BA0140BF14"/>
          </w:pPr>
          <w:r w:rsidRPr="00665759">
            <w:rPr>
              <w:rStyle w:val="PlaceholderText"/>
            </w:rPr>
            <w:t>Click or tap here to enter text.</w:t>
          </w:r>
        </w:p>
      </w:docPartBody>
    </w:docPart>
    <w:docPart>
      <w:docPartPr>
        <w:name w:val="1A85CBFC8F834A09AC10464DEC9B3024"/>
        <w:category>
          <w:name w:val="General"/>
          <w:gallery w:val="placeholder"/>
        </w:category>
        <w:types>
          <w:type w:val="bbPlcHdr"/>
        </w:types>
        <w:behaviors>
          <w:behavior w:val="content"/>
        </w:behaviors>
        <w:guid w:val="{AA403EA7-D279-46A7-B0B4-9496BD651C0A}"/>
      </w:docPartPr>
      <w:docPartBody>
        <w:p w:rsidR="00E14D12" w:rsidP="003E59AB">
          <w:pPr>
            <w:pStyle w:val="1A85CBFC8F834A09AC10464DEC9B3024"/>
          </w:pPr>
          <w:r w:rsidRPr="006657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9AB"/>
    <w:rPr>
      <w:color w:val="808080"/>
    </w:rPr>
  </w:style>
  <w:style w:type="paragraph" w:customStyle="1" w:styleId="97DD46742F0B45EBB48F46CF2FC2027D">
    <w:name w:val="97DD46742F0B45EBB48F46CF2FC2027D"/>
    <w:rsid w:val="00104178"/>
  </w:style>
  <w:style w:type="paragraph" w:customStyle="1" w:styleId="3A45290765A64211866EFEC84EB927E8">
    <w:name w:val="3A45290765A64211866EFEC84EB927E8"/>
    <w:rsid w:val="00104178"/>
  </w:style>
  <w:style w:type="paragraph" w:customStyle="1" w:styleId="27D729EE9AA244998F6AF6BA0140BF14">
    <w:name w:val="27D729EE9AA244998F6AF6BA0140BF14"/>
    <w:rsid w:val="003E59AB"/>
  </w:style>
  <w:style w:type="paragraph" w:customStyle="1" w:styleId="1A85CBFC8F834A09AC10464DEC9B3024">
    <w:name w:val="1A85CBFC8F834A09AC10464DEC9B3024"/>
    <w:rsid w:val="003E5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751FC5C2D610C4DAB0A01480ED369FB" ma:contentTypeVersion="157" ma:contentTypeDescription="Create a new document." ma:contentTypeScope="" ma:versionID="139a3a35750b048c962c517d0c06aaf7">
  <xsd:schema xmlns:xsd="http://www.w3.org/2001/XMLSchema" xmlns:xs="http://www.w3.org/2001/XMLSchema" xmlns:p="http://schemas.microsoft.com/office/2006/metadata/properties" xmlns:ns2="2d7e0317-ce4a-4cde-9e0e-6511d8769bb0" xmlns:ns3="ac6055d9-4673-4f2d-bff4-8106c5e1167f" xmlns:ns4="4600776d-0a3c-44b4-bff2-0ceaafb13046" targetNamespace="http://schemas.microsoft.com/office/2006/metadata/properties" ma:root="true" ma:fieldsID="cc1b8069a9ce53f828bbf1565ae7c48e" ns2:_="" ns3:_="" ns4:_="">
    <xsd:import namespace="2d7e0317-ce4a-4cde-9e0e-6511d8769bb0"/>
    <xsd:import namespace="ac6055d9-4673-4f2d-bff4-8106c5e1167f"/>
    <xsd:import namespace="4600776d-0a3c-44b4-bff2-0ceaafb13046"/>
    <xsd:element name="properties">
      <xsd:complexType>
        <xsd:sequence>
          <xsd:element name="documentManagement">
            <xsd:complexType>
              <xsd:all>
                <xsd:element ref="ns2:Document_x0020_Status1"/>
                <xsd:element ref="ns2:Meeting_x0020_Date" minOccurs="0"/>
                <xsd:element ref="ns4:RecordNumber" minOccurs="0"/>
                <xsd:element ref="ns4:RetentionTriggerDate" minOccurs="0"/>
                <xsd:element ref="ns4:TransfertoArchives" minOccurs="0"/>
                <xsd:element ref="ns2:c10fc15a1e374d7faacfa4b870e47730" minOccurs="0"/>
                <xsd:element ref="ns4:c4838c65c76546ae93d5703426802f7f" minOccurs="0"/>
                <xsd:element ref="ns2:edc898bf3bb343549b83ac391d519ef2" minOccurs="0"/>
                <xsd:element ref="ns4:g3ef09377e3444258679b6035a1ff93a" minOccurs="0"/>
                <xsd:element ref="ns2:_dlc_DocIdUrl" minOccurs="0"/>
                <xsd:element ref="ns4:k5b153ee974a4a57a7568e533217f2cb" minOccurs="0"/>
                <xsd:element ref="ns4:cd0fc526a5c840319a97fd94028e9904" minOccurs="0"/>
                <xsd:element ref="ns2:_dlc_DocIdPersistId" minOccurs="0"/>
                <xsd:element ref="ns4:TaxCatchAll" minOccurs="0"/>
                <xsd:element ref="ns4:j6c5b17cd04246da82e5604daf08bc68" minOccurs="0"/>
                <xsd:element ref="ns2:_dlc_DocId" minOccurs="0"/>
                <xsd:element ref="ns4:e6f926d7f5b14a74bee86c3452d9137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0317-ce4a-4cde-9e0e-6511d8769bb0"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c10fc15a1e374d7faacfa4b870e47730" ma:index="16" ma:taxonomy="true" ma:internalName="c10fc15a1e374d7faacfa4b870e47730" ma:taxonomyFieldName="Document_x0020_Type" ma:displayName="Document Type" ma:readOnly="false" ma:default="4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default="54;#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55d9-4673-4f2d-bff4-8106c5e1167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5;#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e33fcc9a-42d0-428f-87e2-fe5dd3984228}" ma:internalName="TaxCatchAll" ma:showField="CatchAllData" ma:web="2d7e0317-ce4a-4cde-9e0e-6511d8769b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9"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1" nillable="true" ma:taxonomy="true" ma:internalName="e6f926d7f5b14a74bee86c3452d91372" ma:taxonomyFieldName="Sessions" ma:displayName="Sessions" ma:default="85;#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85</Value>
      <Value>91</Value>
      <Value>99</Value>
      <Value>28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lcf76f155ced4ddcb4097134ff3c332f xmlns="ac6055d9-4673-4f2d-bff4-8106c5e1167f">
      <Terms xmlns="http://schemas.microsoft.com/office/infopath/2007/PartnerControls"/>
    </lcf76f155ced4ddcb4097134ff3c332f>
    <_dlc_DocId xmlns="2d7e0317-ce4a-4cde-9e0e-6511d8769bb0">T6XQXZ27YFPC-1750559506-2740</_dlc_DocId>
    <_dlc_DocIdUrl xmlns="2d7e0317-ce4a-4cde-9e0e-6511d8769bb0">
      <Url>https://hopuk.sharepoint.com/sites/hlc-publicservices/_layouts/15/DocIdRedir.aspx?ID=T6XQXZ27YFPC-1750559506-2740</Url>
      <Description>T6XQXZ27YFPC-1750559506-2740</Description>
    </_dlc_DocIdUrl>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c10fc15a1e374d7faacfa4b870e47730 xmlns="2d7e0317-ce4a-4cde-9e0e-6511d8769bb0">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Meeting_x0020_Date xmlns="2d7e0317-ce4a-4cde-9e0e-6511d8769bb0">2025-09-02T23:00:00+00:00</Meeting_x0020_Date>
    <Document_x0020_Status1 xmlns="2d7e0317-ce4a-4cde-9e0e-6511d8769bb0">Draft</Document_x0020_Status1>
    <edc898bf3bb343549b83ac391d519ef2 xmlns="2d7e0317-ce4a-4cde-9e0e-6511d8769bb0">
      <Terms xmlns="http://schemas.microsoft.com/office/infopath/2007/PartnerControls">
        <TermInfo xmlns="http://schemas.microsoft.com/office/infopath/2007/PartnerControls">
          <TermName xmlns="http://schemas.microsoft.com/office/infopath/2007/PartnerControls">Police transcription</TermName>
          <TermId xmlns="http://schemas.microsoft.com/office/infopath/2007/PartnerControls">51b13c83-4d27-4803-8514-c496879fc8d3</TermId>
        </TermInfo>
      </Terms>
    </edc898bf3bb343549b83ac391d519ef2>
  </documentManagement>
</p:properties>
</file>

<file path=customXml/itemProps1.xml><?xml version="1.0" encoding="utf-8"?>
<ds:datastoreItem xmlns:ds="http://schemas.openxmlformats.org/officeDocument/2006/customXml" ds:itemID="{ECC5F22D-F473-4E99-A6DD-50A289BDCF3D}">
  <ds:schemaRefs>
    <ds:schemaRef ds:uri="http://schemas.openxmlformats.org/officeDocument/2006/bibliography"/>
  </ds:schemaRefs>
</ds:datastoreItem>
</file>

<file path=customXml/itemProps2.xml><?xml version="1.0" encoding="utf-8"?>
<ds:datastoreItem xmlns:ds="http://schemas.openxmlformats.org/officeDocument/2006/customXml" ds:itemID="{653DB95F-2290-427A-BF51-1DB40E59FD65}">
  <ds:schemaRefs>
    <ds:schemaRef ds:uri="http://schemas.microsoft.com/sharepoint/v3/contenttype/forms"/>
  </ds:schemaRefs>
</ds:datastoreItem>
</file>

<file path=customXml/itemProps3.xml><?xml version="1.0" encoding="utf-8"?>
<ds:datastoreItem xmlns:ds="http://schemas.openxmlformats.org/officeDocument/2006/customXml" ds:itemID="{E4AB8E2E-2735-40C4-8BB1-334E043DC3AA}">
  <ds:schemaRefs>
    <ds:schemaRef ds:uri="http://schemas.microsoft.com/sharepoint/events"/>
  </ds:schemaRefs>
</ds:datastoreItem>
</file>

<file path=customXml/itemProps4.xml><?xml version="1.0" encoding="utf-8"?>
<ds:datastoreItem xmlns:ds="http://schemas.openxmlformats.org/officeDocument/2006/customXml" ds:itemID="{9EF05B9C-50EB-4EA8-A8BA-7507C367B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0317-ce4a-4cde-9e0e-6511d8769bb0"/>
    <ds:schemaRef ds:uri="ac6055d9-4673-4f2d-bff4-8106c5e1167f"/>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297D4F-07F8-49D1-8FBF-660C9A410B44}">
  <ds:schemaRefs>
    <ds:schemaRef ds:uri="http://purl.org/dc/elements/1.1/"/>
    <ds:schemaRef ds:uri="http://schemas.microsoft.com/office/2006/metadata/properties"/>
    <ds:schemaRef ds:uri="2d7e0317-ce4a-4cde-9e0e-6511d8769bb0"/>
    <ds:schemaRef ds:uri="http://purl.org/dc/terms/"/>
    <ds:schemaRef ds:uri="http://schemas.openxmlformats.org/package/2006/metadata/core-properties"/>
    <ds:schemaRef ds:uri="ac6055d9-4673-4f2d-bff4-8106c5e1167f"/>
    <ds:schemaRef ds:uri="http://schemas.microsoft.com/office/2006/documentManagement/types"/>
    <ds:schemaRef ds:uri="http://schemas.microsoft.com/office/infopath/2007/PartnerControls"/>
    <ds:schemaRef ds:uri="4600776d-0a3c-44b4-bff2-0ceaafb13046"/>
    <ds:schemaRef ds:uri="http://www.w3.org/XML/1998/namespace"/>
    <ds:schemaRef ds:uri="http://purl.org/dc/dcmitype/"/>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