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media/image1.tif" ContentType="image/tiff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3.4.0.0 -->
  <w:body>
    <w:p w:rsidR="001B4DD5" w:rsidRPr="00634092" w:rsidP="00CF0BBA">
      <w:pPr>
        <w:pStyle w:val="TitleCommittee0"/>
      </w:pPr>
      <w:sdt>
        <w:sdtPr>
          <w:alias w:val="CommitteeName"/>
          <w:tag w:val="CommitteeName"/>
          <w:id w:val="1869951332"/>
          <w:placeholder>
            <w:docPart w:val="C69F01CB389A4D15A87512A837CD834C"/>
          </w:placeholder>
          <w:richText/>
        </w:sdtPr>
        <w:sdtContent>
          <w:r w:rsidRPr="00634092">
            <w:t>Justice</w:t>
          </w:r>
          <w:r w:rsidRPr="00634092" w:rsidR="00E60D03">
            <w:t xml:space="preserve"> </w:t>
          </w:r>
          <w:r w:rsidRPr="00634092">
            <w:t>Committee</w:t>
          </w:r>
        </w:sdtContent>
      </w:sdt>
    </w:p>
    <w:p w:rsidR="001B4DD5" w:rsidRPr="00634092" w:rsidP="00156A60">
      <w:pPr>
        <w:pStyle w:val="TitleInquiry0"/>
      </w:pPr>
      <w:r w:rsidRPr="00634092">
        <w:t>Oral</w:t>
      </w:r>
      <w:r w:rsidRPr="00634092" w:rsidR="00E60D03">
        <w:t xml:space="preserve"> </w:t>
      </w:r>
      <w:r w:rsidRPr="00634092">
        <w:t>evidence:</w:t>
      </w:r>
      <w:r w:rsidRPr="00634092" w:rsidR="00E60D03">
        <w:t xml:space="preserve"> </w:t>
      </w:r>
      <w:sdt>
        <w:sdtPr>
          <w:alias w:val="InquiryName"/>
          <w:tag w:val="InquiryName"/>
          <w:id w:val="377371847"/>
          <w:placeholder>
            <w:docPart w:val="C69F01CB389A4D15A87512A837CD834C"/>
          </w:placeholder>
          <w:richText/>
        </w:sdtPr>
        <w:sdtContent>
          <w:r w:rsidRPr="00634092">
            <w:t>The</w:t>
          </w:r>
          <w:r w:rsidRPr="00634092" w:rsidR="00E60D03">
            <w:t xml:space="preserve"> </w:t>
          </w:r>
          <w:r w:rsidRPr="00634092">
            <w:t>Coroner</w:t>
          </w:r>
          <w:r w:rsidRPr="00634092" w:rsidR="00E60D03">
            <w:t xml:space="preserve"> </w:t>
          </w:r>
          <w:r w:rsidRPr="00634092">
            <w:t>Service:</w:t>
          </w:r>
          <w:r w:rsidRPr="00634092" w:rsidR="00E60D03">
            <w:t xml:space="preserve"> </w:t>
          </w:r>
          <w:r w:rsidRPr="00634092">
            <w:t>follow-up</w:t>
          </w:r>
        </w:sdtContent>
      </w:sdt>
      <w:r w:rsidRPr="00634092">
        <w:t>,</w:t>
      </w:r>
      <w:r w:rsidRPr="00634092" w:rsidR="00E60D03">
        <w:t xml:space="preserve"> </w:t>
      </w:r>
      <w:r w:rsidRPr="00634092">
        <w:t>HC</w:t>
      </w:r>
      <w:r w:rsidRPr="00634092" w:rsidR="00E60D03">
        <w:t xml:space="preserve"> </w:t>
      </w:r>
      <w:sdt>
        <w:sdtPr>
          <w:alias w:val="InquiryRefNo"/>
          <w:tag w:val="InquiryRefNo"/>
          <w:id w:val="-281725174"/>
          <w:placeholder>
            <w:docPart w:val="C69F01CB389A4D15A87512A837CD834C"/>
          </w:placeholder>
          <w:richText/>
        </w:sdtPr>
        <w:sdtContent>
          <w:r w:rsidRPr="00634092">
            <w:t>490</w:t>
          </w:r>
        </w:sdtContent>
      </w:sdt>
    </w:p>
    <w:sdt>
      <w:sdtPr>
        <w:alias w:val="SittingDate"/>
        <w:tag w:val="SittingDate"/>
        <w:id w:val="-1160222926"/>
        <w:placeholder>
          <w:docPart w:val="C69F01CB389A4D15A87512A837CD834C"/>
        </w:placeholder>
        <w:richText/>
      </w:sdtPr>
      <w:sdtContent>
        <w:p w:rsidR="001B4DD5" w:rsidRPr="00634092" w:rsidP="00156A60">
          <w:pPr>
            <w:pStyle w:val="Para"/>
          </w:pPr>
          <w:r w:rsidRPr="00634092">
            <w:t>Tuesday</w:t>
          </w:r>
          <w:r w:rsidRPr="00634092" w:rsidR="00E60D03">
            <w:t xml:space="preserve"> </w:t>
          </w:r>
          <w:r w:rsidRPr="00634092">
            <w:t>19</w:t>
          </w:r>
          <w:r w:rsidRPr="00634092" w:rsidR="00E60D03">
            <w:t xml:space="preserve"> </w:t>
          </w:r>
          <w:r w:rsidRPr="00634092">
            <w:t>March</w:t>
          </w:r>
          <w:r w:rsidRPr="00634092" w:rsidR="00E60D03">
            <w:t xml:space="preserve"> </w:t>
          </w:r>
          <w:r w:rsidRPr="00634092">
            <w:t>2024</w:t>
          </w:r>
        </w:p>
      </w:sdtContent>
    </w:sdt>
    <w:p w:rsidR="001B4DD5" w:rsidRPr="00634092" w:rsidP="00156A60">
      <w:pPr>
        <w:pStyle w:val="Para"/>
      </w:pPr>
      <w:r w:rsidRPr="00634092">
        <w:t>Ordered</w:t>
      </w:r>
      <w:r w:rsidRPr="00634092" w:rsidR="00E60D03">
        <w:t xml:space="preserve"> </w:t>
      </w:r>
      <w:r w:rsidRPr="00634092">
        <w:t>by</w:t>
      </w:r>
      <w:r w:rsidRPr="00634092" w:rsidR="00E60D03">
        <w:t xml:space="preserve"> </w:t>
      </w:r>
      <w:r w:rsidRPr="00634092">
        <w:t>the</w:t>
      </w:r>
      <w:r w:rsidRPr="00634092" w:rsidR="00E60D03">
        <w:t xml:space="preserve"> </w:t>
      </w:r>
      <w:r w:rsidRPr="00634092">
        <w:t>House</w:t>
      </w:r>
      <w:r w:rsidRPr="00634092" w:rsidR="00E60D03">
        <w:t xml:space="preserve"> </w:t>
      </w:r>
      <w:r w:rsidRPr="00634092">
        <w:t>of</w:t>
      </w:r>
      <w:r w:rsidRPr="00634092" w:rsidR="00E60D03">
        <w:t xml:space="preserve"> </w:t>
      </w:r>
      <w:sdt>
        <w:sdtPr>
          <w:alias w:val="House"/>
          <w:tag w:val="House"/>
          <w:id w:val="809213435"/>
          <w:placeholder>
            <w:docPart w:val="C69F01CB389A4D15A87512A837CD834C"/>
          </w:placeholder>
          <w:richText/>
        </w:sdtPr>
        <w:sdtContent>
          <w:r w:rsidRPr="00634092">
            <w:t>Commons</w:t>
          </w:r>
        </w:sdtContent>
      </w:sdt>
      <w:r w:rsidRPr="00634092" w:rsidR="00E60D03">
        <w:t xml:space="preserve"> </w:t>
      </w:r>
      <w:r w:rsidRPr="00634092">
        <w:t>to</w:t>
      </w:r>
      <w:r w:rsidRPr="00634092" w:rsidR="00E60D03">
        <w:t xml:space="preserve"> </w:t>
      </w:r>
      <w:r w:rsidRPr="00634092">
        <w:t>be</w:t>
      </w:r>
      <w:r w:rsidRPr="00634092" w:rsidR="00E60D03">
        <w:t xml:space="preserve"> </w:t>
      </w:r>
      <w:r w:rsidRPr="00634092">
        <w:t>published</w:t>
      </w:r>
      <w:r w:rsidRPr="00634092" w:rsidR="00E60D03">
        <w:t xml:space="preserve"> </w:t>
      </w:r>
      <w:r w:rsidRPr="00634092">
        <w:t>on</w:t>
      </w:r>
      <w:r w:rsidRPr="00634092" w:rsidR="00E60D03">
        <w:t xml:space="preserve"> </w:t>
      </w:r>
      <w:sdt>
        <w:sdtPr>
          <w:alias w:val="PublishDate"/>
          <w:tag w:val="PublishDate"/>
          <w:id w:val="217021599"/>
          <w:placeholder>
            <w:docPart w:val="C69F01CB389A4D15A87512A837CD834C"/>
          </w:placeholder>
          <w:richText/>
        </w:sdtPr>
        <w:sdtContent>
          <w:r w:rsidRPr="00634092">
            <w:t>19</w:t>
          </w:r>
          <w:r w:rsidRPr="00634092" w:rsidR="00E60D03">
            <w:t xml:space="preserve"> </w:t>
          </w:r>
          <w:r w:rsidRPr="00634092">
            <w:t>March</w:t>
          </w:r>
          <w:r w:rsidRPr="00634092" w:rsidR="00E60D03">
            <w:t xml:space="preserve"> </w:t>
          </w:r>
          <w:r w:rsidRPr="00634092">
            <w:t>2024</w:t>
          </w:r>
        </w:sdtContent>
      </w:sdt>
      <w:r w:rsidRPr="00634092">
        <w:t>.</w:t>
      </w:r>
    </w:p>
    <w:p w:rsidR="001B4DD5" w:rsidRPr="00634092" w:rsidP="00421864">
      <w:pPr>
        <w:pStyle w:val="Para"/>
      </w:pPr>
      <w:sdt>
        <w:sdtPr>
          <w:alias w:val="VideoHyperlink"/>
          <w:tag w:val="VideoHyperlink"/>
          <w:id w:val="703995351"/>
          <w:placeholder>
            <w:docPart w:val="C69F01CB389A4D15A87512A837CD834C"/>
          </w:placeholder>
          <w:richText/>
        </w:sdtPr>
        <w:sdtContent>
          <w:r>
            <w:fldChar w:fldCharType="begin"/>
          </w:r>
          <w:r>
            <w:instrText xml:space="preserve"> HYPERLINK "https://parliamentlive.tv/event/index/03e056d6-5322-4e0f-b10e-5557cc4f1b30" </w:instrText>
          </w:r>
          <w:r>
            <w:fldChar w:fldCharType="separate"/>
          </w:r>
          <w:r w:rsidRPr="008D424F">
            <w:rPr>
              <w:rStyle w:val="Hyperlink"/>
            </w:rPr>
            <w:t>Watch</w:t>
          </w:r>
          <w:r w:rsidRPr="008D424F" w:rsidR="00E60D03">
            <w:rPr>
              <w:rStyle w:val="Hyperlink"/>
            </w:rPr>
            <w:t xml:space="preserve"> </w:t>
          </w:r>
          <w:r w:rsidRPr="008D424F">
            <w:rPr>
              <w:rStyle w:val="Hyperlink"/>
            </w:rPr>
            <w:t>the</w:t>
          </w:r>
          <w:r w:rsidRPr="008D424F" w:rsidR="00E60D03">
            <w:rPr>
              <w:rStyle w:val="Hyperlink"/>
            </w:rPr>
            <w:t xml:space="preserve"> </w:t>
          </w:r>
          <w:r w:rsidRPr="008D424F">
            <w:rPr>
              <w:rStyle w:val="Hyperlink"/>
            </w:rPr>
            <w:t>meeting</w:t>
          </w:r>
          <w:r>
            <w:fldChar w:fldCharType="end"/>
          </w:r>
        </w:sdtContent>
      </w:sdt>
    </w:p>
    <w:p w:rsidR="001B4DD5" w:rsidRPr="00634092" w:rsidP="00156A60">
      <w:r w:rsidRPr="00634092">
        <w:t>Members</w:t>
      </w:r>
      <w:r w:rsidRPr="00634092" w:rsidR="00E60D03">
        <w:t xml:space="preserve"> </w:t>
      </w:r>
      <w:r w:rsidRPr="00634092">
        <w:t>present:</w:t>
      </w:r>
      <w:r w:rsidRPr="00634092" w:rsidR="00E60D03">
        <w:t xml:space="preserve"> </w:t>
      </w:r>
      <w:bookmarkStart w:id="0" w:name="_Hlk161757041"/>
      <w:sdt>
        <w:sdtPr>
          <w:alias w:val="MembersPresent"/>
          <w:tag w:val="MembersPresent"/>
          <w:id w:val="366340316"/>
          <w:placeholder>
            <w:docPart w:val="C69F01CB389A4D15A87512A837CD834C"/>
          </w:placeholder>
          <w:richText/>
        </w:sdtPr>
        <w:sdtContent>
          <w:r w:rsidRPr="00634092">
            <w:t>Sir</w:t>
          </w:r>
          <w:r w:rsidRPr="00634092" w:rsidR="00E60D03">
            <w:t xml:space="preserve"> </w:t>
          </w:r>
          <w:r w:rsidRPr="00634092">
            <w:t>Robert</w:t>
          </w:r>
          <w:r w:rsidRPr="00634092" w:rsidR="00E60D03">
            <w:t xml:space="preserve"> </w:t>
          </w:r>
          <w:r w:rsidRPr="00634092">
            <w:t>Neill</w:t>
          </w:r>
          <w:r w:rsidRPr="00634092" w:rsidR="00E60D03">
            <w:t xml:space="preserve"> </w:t>
          </w:r>
          <w:r w:rsidRPr="00634092">
            <w:t>(Chair);</w:t>
          </w:r>
          <w:r w:rsidRPr="00634092" w:rsidR="00E60D03">
            <w:t xml:space="preserve"> </w:t>
          </w:r>
          <w:r w:rsidRPr="00634092">
            <w:t>Tahir</w:t>
          </w:r>
          <w:r w:rsidRPr="00634092" w:rsidR="00E60D03">
            <w:t xml:space="preserve"> </w:t>
          </w:r>
          <w:r w:rsidRPr="00634092">
            <w:t>Ali;</w:t>
          </w:r>
          <w:r w:rsidRPr="00634092" w:rsidR="00E60D03">
            <w:t xml:space="preserve"> </w:t>
          </w:r>
          <w:r w:rsidRPr="00634092">
            <w:t>Rachel</w:t>
          </w:r>
          <w:r w:rsidRPr="00634092" w:rsidR="00E60D03">
            <w:t xml:space="preserve"> </w:t>
          </w:r>
          <w:r w:rsidRPr="00634092">
            <w:t>Hopkins</w:t>
          </w:r>
          <w:r w:rsidRPr="00634092" w:rsidR="006F5A4B">
            <w:t>;</w:t>
          </w:r>
          <w:r w:rsidRPr="00634092" w:rsidR="00E60D03">
            <w:t xml:space="preserve"> </w:t>
          </w:r>
          <w:r w:rsidRPr="00634092">
            <w:t>Dr</w:t>
          </w:r>
          <w:r w:rsidRPr="00634092" w:rsidR="00E60D03">
            <w:t xml:space="preserve"> </w:t>
          </w:r>
          <w:r w:rsidRPr="00634092">
            <w:t>Kieran</w:t>
          </w:r>
          <w:r w:rsidRPr="00634092" w:rsidR="00E60D03">
            <w:t xml:space="preserve"> </w:t>
          </w:r>
          <w:r w:rsidRPr="00634092">
            <w:t>Mullan;</w:t>
          </w:r>
          <w:r w:rsidRPr="00634092" w:rsidR="00E60D03">
            <w:t xml:space="preserve"> </w:t>
          </w:r>
          <w:r w:rsidRPr="00634092">
            <w:t>Edward</w:t>
          </w:r>
          <w:r w:rsidRPr="00634092" w:rsidR="00E60D03">
            <w:t xml:space="preserve"> </w:t>
          </w:r>
          <w:r w:rsidRPr="00634092">
            <w:t>Timpson</w:t>
          </w:r>
          <w:bookmarkEnd w:id="0"/>
          <w:r w:rsidRPr="00634092">
            <w:t>.</w:t>
          </w:r>
        </w:sdtContent>
      </w:sdt>
    </w:p>
    <w:p w:rsidR="001B4DD5" w:rsidRPr="00634092" w:rsidP="00427893">
      <w:pPr>
        <w:pStyle w:val="ParaCentre"/>
      </w:pPr>
      <w:r w:rsidRPr="00634092">
        <w:t>Questions</w:t>
      </w:r>
      <w:r w:rsidRPr="00634092" w:rsidR="00E60D03">
        <w:t xml:space="preserve"> </w:t>
      </w:r>
      <w:sdt>
        <w:sdtPr>
          <w:alias w:val="QuestionNumbers"/>
          <w:tag w:val="QuestionNumbers"/>
          <w:id w:val="-1223666168"/>
          <w:placeholder>
            <w:docPart w:val="C69F01CB389A4D15A87512A837CD834C"/>
          </w:placeholder>
          <w:richText/>
        </w:sdtPr>
        <w:sdtContent>
          <w:r w:rsidRPr="00634092">
            <w:t>118</w:t>
          </w:r>
          <w:r w:rsidRPr="00634092" w:rsidR="00E60D03">
            <w:t xml:space="preserve"> </w:t>
          </w:r>
          <w:r w:rsidRPr="00634092">
            <w:t>-</w:t>
          </w:r>
          <w:r w:rsidRPr="00634092" w:rsidR="0073077B">
            <w:rPr>
              <w:color w:val="FF0000"/>
            </w:rPr>
            <w:t xml:space="preserve"> </w:t>
          </w:r>
          <w:r w:rsidRPr="00634092" w:rsidR="0073077B">
            <w:t>195</w:t>
          </w:r>
        </w:sdtContent>
      </w:sdt>
    </w:p>
    <w:p w:rsidR="001B4DD5" w:rsidRPr="00634092" w:rsidP="00427893">
      <w:pPr>
        <w:pStyle w:val="TitleWitnesses0"/>
      </w:pPr>
      <w:r w:rsidRPr="00634092">
        <w:t>Witnesses</w:t>
      </w:r>
    </w:p>
    <w:p w:rsidR="001B4DD5" w:rsidRPr="00634092" w:rsidP="006B01EC">
      <w:pPr>
        <w:pStyle w:val="Para"/>
      </w:pPr>
      <w:r>
        <w:fldChar w:fldCharType="begin"/>
      </w:r>
      <w:r>
        <w:instrText xml:space="preserve"> HYPERLINK \l "Panel1" </w:instrText>
      </w:r>
      <w:r>
        <w:fldChar w:fldCharType="separate"/>
      </w:r>
      <w:r w:rsidRPr="00634092">
        <w:rPr>
          <w:rStyle w:val="Hyperlink"/>
        </w:rPr>
        <w:t>I</w:t>
      </w:r>
      <w:r>
        <w:fldChar w:fldCharType="end"/>
      </w:r>
      <w:r w:rsidRPr="00634092">
        <w:t>:</w:t>
      </w:r>
      <w:r w:rsidRPr="00634092" w:rsidR="00E60D03">
        <w:t xml:space="preserve"> </w:t>
      </w:r>
      <w:r w:rsidRPr="00634092">
        <w:t>Mike</w:t>
      </w:r>
      <w:r w:rsidRPr="00634092" w:rsidR="00E60D03">
        <w:t xml:space="preserve"> </w:t>
      </w:r>
      <w:r w:rsidRPr="00634092">
        <w:t>Freer</w:t>
      </w:r>
      <w:r w:rsidRPr="00634092" w:rsidR="00E60D03">
        <w:t xml:space="preserve"> </w:t>
      </w:r>
      <w:r w:rsidRPr="00634092">
        <w:t>MP,</w:t>
      </w:r>
      <w:r w:rsidRPr="00634092" w:rsidR="00E60D03">
        <w:t xml:space="preserve"> </w:t>
      </w:r>
      <w:r w:rsidRPr="00634092">
        <w:t>Minister</w:t>
      </w:r>
      <w:r w:rsidRPr="00634092" w:rsidR="00E60D03">
        <w:t xml:space="preserve"> </w:t>
      </w:r>
      <w:r w:rsidRPr="00634092">
        <w:t>for</w:t>
      </w:r>
      <w:r w:rsidRPr="00634092" w:rsidR="00E60D03">
        <w:t xml:space="preserve"> </w:t>
      </w:r>
      <w:r w:rsidRPr="00634092">
        <w:t>Courts</w:t>
      </w:r>
      <w:r w:rsidRPr="00634092" w:rsidR="00E60D03">
        <w:t xml:space="preserve"> </w:t>
      </w:r>
      <w:r w:rsidRPr="00634092">
        <w:t>and</w:t>
      </w:r>
      <w:r w:rsidRPr="00634092" w:rsidR="00E60D03">
        <w:t xml:space="preserve"> </w:t>
      </w:r>
      <w:r w:rsidRPr="00634092">
        <w:t>Legal</w:t>
      </w:r>
      <w:r w:rsidRPr="00634092" w:rsidR="00E60D03">
        <w:t xml:space="preserve"> </w:t>
      </w:r>
      <w:r w:rsidRPr="00634092">
        <w:t>Services,</w:t>
      </w:r>
      <w:r w:rsidRPr="00634092" w:rsidR="00E60D03">
        <w:t xml:space="preserve"> </w:t>
      </w:r>
      <w:r w:rsidRPr="00634092">
        <w:t>Ministry</w:t>
      </w:r>
      <w:r w:rsidRPr="00634092" w:rsidR="00E60D03">
        <w:t xml:space="preserve"> </w:t>
      </w:r>
      <w:r w:rsidRPr="00634092">
        <w:t>of</w:t>
      </w:r>
      <w:r w:rsidRPr="00634092" w:rsidR="00E60D03">
        <w:t xml:space="preserve"> </w:t>
      </w:r>
      <w:r w:rsidRPr="00634092">
        <w:t>Justice;</w:t>
      </w:r>
      <w:r w:rsidRPr="00634092" w:rsidR="00E60D03">
        <w:t xml:space="preserve"> </w:t>
      </w:r>
      <w:r w:rsidRPr="00634092">
        <w:t>Terry</w:t>
      </w:r>
      <w:r w:rsidRPr="00634092" w:rsidR="00E60D03">
        <w:t xml:space="preserve"> </w:t>
      </w:r>
      <w:r w:rsidRPr="00634092">
        <w:t>Davies,</w:t>
      </w:r>
      <w:r w:rsidRPr="00634092" w:rsidR="00E60D03">
        <w:t xml:space="preserve"> </w:t>
      </w:r>
      <w:r w:rsidRPr="00634092">
        <w:t>Deputy</w:t>
      </w:r>
      <w:r w:rsidRPr="00634092" w:rsidR="00E60D03">
        <w:t xml:space="preserve"> </w:t>
      </w:r>
      <w:r w:rsidRPr="00634092">
        <w:t>Director</w:t>
      </w:r>
      <w:r w:rsidRPr="00634092" w:rsidR="00E60D03">
        <w:t xml:space="preserve"> </w:t>
      </w:r>
      <w:r w:rsidR="003B0EA4">
        <w:t>at</w:t>
      </w:r>
      <w:r w:rsidRPr="00634092" w:rsidR="00E60D03">
        <w:t xml:space="preserve"> </w:t>
      </w:r>
      <w:r w:rsidRPr="00634092">
        <w:t>Death</w:t>
      </w:r>
      <w:r w:rsidRPr="00634092" w:rsidR="00E60D03">
        <w:t xml:space="preserve"> </w:t>
      </w:r>
      <w:r w:rsidRPr="00634092">
        <w:t>Management,</w:t>
      </w:r>
      <w:r w:rsidRPr="00634092" w:rsidR="00E60D03">
        <w:t xml:space="preserve"> </w:t>
      </w:r>
      <w:r w:rsidRPr="00634092">
        <w:t>Miscarriages</w:t>
      </w:r>
      <w:r w:rsidRPr="00634092" w:rsidR="00E60D03">
        <w:t xml:space="preserve"> </w:t>
      </w:r>
      <w:r w:rsidRPr="00634092">
        <w:t>of</w:t>
      </w:r>
      <w:r w:rsidRPr="00634092" w:rsidR="00E60D03">
        <w:t xml:space="preserve"> </w:t>
      </w:r>
      <w:r w:rsidRPr="00634092">
        <w:t>Justice</w:t>
      </w:r>
      <w:r w:rsidRPr="00634092" w:rsidR="00E60D03">
        <w:t xml:space="preserve"> </w:t>
      </w:r>
      <w:r w:rsidRPr="00634092">
        <w:t>Compensation,</w:t>
      </w:r>
      <w:r w:rsidRPr="00634092" w:rsidR="00E60D03">
        <w:t xml:space="preserve"> </w:t>
      </w:r>
      <w:r w:rsidRPr="00634092">
        <w:t>Inquiries</w:t>
      </w:r>
      <w:r w:rsidRPr="00634092" w:rsidR="00E60D03">
        <w:t xml:space="preserve"> </w:t>
      </w:r>
      <w:r w:rsidRPr="00634092">
        <w:t>and</w:t>
      </w:r>
      <w:r w:rsidRPr="00634092" w:rsidR="00E60D03">
        <w:t xml:space="preserve"> </w:t>
      </w:r>
      <w:r w:rsidRPr="00634092">
        <w:t>Coroners</w:t>
      </w:r>
      <w:r w:rsidRPr="00634092" w:rsidR="00E60D03">
        <w:t xml:space="preserve"> </w:t>
      </w:r>
      <w:r w:rsidRPr="00634092">
        <w:t>Division,</w:t>
      </w:r>
      <w:r w:rsidRPr="00634092" w:rsidR="00E60D03">
        <w:t xml:space="preserve"> </w:t>
      </w:r>
      <w:r w:rsidRPr="00634092">
        <w:t>Ministry</w:t>
      </w:r>
      <w:r w:rsidRPr="00634092" w:rsidR="00E60D03">
        <w:t xml:space="preserve"> </w:t>
      </w:r>
      <w:r w:rsidRPr="00634092">
        <w:t>of</w:t>
      </w:r>
      <w:r w:rsidRPr="00634092" w:rsidR="00E60D03">
        <w:t xml:space="preserve"> </w:t>
      </w:r>
      <w:r w:rsidRPr="00634092">
        <w:t>Justice.</w:t>
      </w:r>
    </w:p>
    <w:p w:rsidR="001B4DD5" w:rsidRPr="00634092" w:rsidP="00776882">
      <w:pPr>
        <w:rPr>
          <w:rFonts w:eastAsia="Times New Roman"/>
          <w:szCs w:val="20"/>
        </w:rPr>
      </w:pPr>
      <w:r w:rsidRPr="00634092">
        <w:br w:type="page"/>
      </w:r>
    </w:p>
    <w:p w:rsidR="001B4DD5" w:rsidRPr="00634092" w:rsidP="00316298">
      <w:pPr>
        <w:pStyle w:val="TitlePanel0"/>
      </w:pPr>
      <w:bookmarkStart w:id="1" w:name="Panel1"/>
      <w:r w:rsidRPr="00634092">
        <w:t>Examination</w:t>
      </w:r>
      <w:r w:rsidRPr="00634092" w:rsidR="00E60D03">
        <w:t xml:space="preserve"> </w:t>
      </w:r>
      <w:r w:rsidRPr="00634092">
        <w:t>of</w:t>
      </w:r>
      <w:r w:rsidRPr="00634092" w:rsidR="00E60D03">
        <w:t xml:space="preserve"> </w:t>
      </w:r>
      <w:r w:rsidRPr="00634092">
        <w:t>witnesses</w:t>
      </w:r>
    </w:p>
    <w:p w:rsidR="00E60D03" w:rsidRPr="00634092" w:rsidP="00E60D03">
      <w:pPr>
        <w:pStyle w:val="Para"/>
      </w:pPr>
      <w:r w:rsidRPr="00634092">
        <w:t>Witnesses:</w:t>
      </w:r>
      <w:r w:rsidRPr="00634092">
        <w:t xml:space="preserve"> </w:t>
      </w:r>
      <w:bookmarkStart w:id="2" w:name="_Hlk161757054"/>
      <w:r w:rsidRPr="00634092">
        <w:t>Mike</w:t>
      </w:r>
      <w:r w:rsidRPr="00634092">
        <w:t xml:space="preserve"> </w:t>
      </w:r>
      <w:r w:rsidRPr="00634092">
        <w:t>Freer</w:t>
      </w:r>
      <w:r w:rsidRPr="00634092">
        <w:t xml:space="preserve"> </w:t>
      </w:r>
      <w:r w:rsidRPr="00634092">
        <w:t>and</w:t>
      </w:r>
      <w:r w:rsidRPr="00634092">
        <w:t xml:space="preserve"> </w:t>
      </w:r>
      <w:r w:rsidRPr="00634092">
        <w:t>Terry</w:t>
      </w:r>
      <w:r w:rsidRPr="00634092">
        <w:t xml:space="preserve"> </w:t>
      </w:r>
      <w:r w:rsidRPr="00634092">
        <w:t>Davies</w:t>
      </w:r>
      <w:bookmarkEnd w:id="2"/>
      <w:r w:rsidRPr="00634092">
        <w:t>.</w:t>
      </w:r>
      <w:bookmarkEnd w:id="1"/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Welcome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session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session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A017C5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 w:rsidR="00A017C5">
        <w:rPr>
          <w:rFonts w:eastAsia="Verdana"/>
        </w:rPr>
        <w:t xml:space="preserve"> s</w:t>
      </w:r>
      <w:r w:rsidRPr="00634092">
        <w:rPr>
          <w:rStyle w:val="srword"/>
          <w:rFonts w:eastAsia="Verdana" w:cs="Verdana"/>
        </w:rPr>
        <w:t>ervice.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Freer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Davies.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introduce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moment</w:t>
      </w:r>
      <w:r w:rsidRPr="00634092" w:rsidR="00F56580">
        <w:rPr>
          <w:rStyle w:val="srword"/>
          <w:rFonts w:eastAsia="Verdana" w:cs="Verdana"/>
        </w:rPr>
        <w:t>. We</w:t>
      </w:r>
      <w:r w:rsidRPr="00634092" w:rsidR="00F56580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declarations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interest.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non-practi</w:t>
      </w:r>
      <w:r w:rsidRPr="00634092" w:rsidR="009C1519">
        <w:rPr>
          <w:rStyle w:val="srword"/>
          <w:rFonts w:eastAsia="Verdana" w:cs="Verdana"/>
        </w:rPr>
        <w:t>si</w:t>
      </w:r>
      <w:r w:rsidRPr="00634092">
        <w:rPr>
          <w:rStyle w:val="srword"/>
          <w:rFonts w:eastAsia="Verdana" w:cs="Verdana"/>
        </w:rPr>
        <w:t>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barrister,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former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consultant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 w:rsidR="007826A2">
        <w:rPr>
          <w:rStyle w:val="srword"/>
          <w:rFonts w:eastAsia="Verdana" w:cs="Verdana"/>
        </w:rPr>
        <w:t>a law firm.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barrister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practising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certificate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undertaking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direct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former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Solicitor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General,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former</w:t>
      </w:r>
      <w:r w:rsidRPr="00634092">
        <w:rPr>
          <w:rFonts w:eastAsia="Verdana"/>
        </w:rPr>
        <w:t xml:space="preserve"> c</w:t>
      </w:r>
      <w:r w:rsidRPr="00634092">
        <w:rPr>
          <w:rStyle w:val="srword"/>
          <w:rFonts w:eastAsia="Verdana" w:cs="Verdana"/>
        </w:rPr>
        <w:t>hair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 w:rsidR="00F56580">
        <w:rPr>
          <w:rStyle w:val="srword"/>
          <w:rFonts w:eastAsia="Verdana" w:cs="Verdana"/>
        </w:rPr>
        <w:t>C</w:t>
      </w:r>
      <w:r w:rsidRPr="00634092" w:rsidR="00850EF8">
        <w:rPr>
          <w:rStyle w:val="srword"/>
          <w:rFonts w:eastAsia="Verdana" w:cs="Verdana"/>
        </w:rPr>
        <w:t>AFCASS</w:t>
      </w:r>
      <w:r w:rsidRPr="00634092" w:rsidR="00F56580">
        <w:rPr>
          <w:rStyle w:val="srword"/>
          <w:rFonts w:eastAsia="Verdana" w:cs="Verdana"/>
        </w:rPr>
        <w:t xml:space="preserve"> </w:t>
      </w:r>
      <w:r w:rsidRPr="00634092" w:rsidR="007A7E3C">
        <w:rPr>
          <w:rStyle w:val="srword"/>
          <w:rFonts w:eastAsia="Verdana" w:cs="Verdana"/>
        </w:rPr>
        <w:t xml:space="preserve">and </w:t>
      </w:r>
      <w:r w:rsidRPr="00634092">
        <w:rPr>
          <w:rStyle w:val="srword"/>
          <w:rFonts w:eastAsia="Verdana" w:cs="Verdana"/>
        </w:rPr>
        <w:t>former</w:t>
      </w:r>
      <w:r w:rsidRPr="00634092">
        <w:rPr>
          <w:rFonts w:eastAsia="Verdana"/>
        </w:rPr>
        <w:t xml:space="preserve"> c</w:t>
      </w:r>
      <w:r w:rsidRPr="00634092">
        <w:rPr>
          <w:rStyle w:val="srword"/>
          <w:rFonts w:eastAsia="Verdana" w:cs="Verdana"/>
        </w:rPr>
        <w:t>hair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F56580">
        <w:rPr>
          <w:rStyle w:val="srword"/>
          <w:rFonts w:eastAsia="Verdana" w:cs="Verdana"/>
        </w:rPr>
        <w:t>national</w:t>
      </w:r>
      <w:r w:rsidRPr="00634092" w:rsidR="00F56580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Safeguarding</w:t>
      </w:r>
      <w:r w:rsidRPr="00634092">
        <w:rPr>
          <w:rFonts w:eastAsia="Verdana"/>
        </w:rPr>
        <w:t xml:space="preserve"> </w:t>
      </w:r>
      <w:r w:rsidRPr="00634092" w:rsidR="00CB50A8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ractice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Panel.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c</w:t>
      </w:r>
      <w:r w:rsidRPr="00634092">
        <w:rPr>
          <w:rStyle w:val="srword"/>
          <w:rFonts w:eastAsia="Verdana" w:cs="Verdana"/>
        </w:rPr>
        <w:t>hair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Prison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Reform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Trust,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policy.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Nothing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anybody?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Okay.</w:t>
      </w:r>
      <w:r w:rsidRPr="00634092" w:rsidR="00F70E03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Freer,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coming.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</w:t>
      </w:r>
      <w:r w:rsidRPr="00634092" w:rsidR="00F56580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Secretary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State</w:t>
      </w:r>
      <w:r w:rsidRPr="00634092">
        <w:rPr>
          <w:rFonts w:eastAsia="Verdana"/>
        </w:rPr>
        <w:t xml:space="preserve"> </w:t>
      </w:r>
      <w:r w:rsidRPr="00634092" w:rsidR="00960590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="003F3161">
        <w:rPr>
          <w:rStyle w:val="srword"/>
          <w:rFonts w:eastAsia="Verdana" w:cs="Verdana"/>
        </w:rPr>
        <w:t>D</w:t>
      </w:r>
      <w:r w:rsidRPr="00634092">
        <w:rPr>
          <w:rStyle w:val="srword"/>
          <w:rFonts w:eastAsia="Verdana" w:cs="Verdana"/>
        </w:rPr>
        <w:t>epartment</w:t>
      </w:r>
      <w:r w:rsidRPr="00634092" w:rsidR="00DE359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here.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Davies,</w:t>
      </w:r>
      <w:r w:rsidRPr="00634092">
        <w:rPr>
          <w:rFonts w:eastAsia="Verdana"/>
        </w:rPr>
        <w:t xml:space="preserve"> </w:t>
      </w:r>
      <w:r w:rsidRPr="00634092" w:rsidR="007232EB">
        <w:rPr>
          <w:rStyle w:val="srword"/>
          <w:rFonts w:eastAsia="Verdana" w:cs="Verdana"/>
        </w:rPr>
        <w:t>what is your role?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F56580">
        <w:rPr>
          <w:rStyle w:val="srword"/>
          <w:rFonts w:eastAsia="Verdana" w:cs="Verdana"/>
        </w:rPr>
        <w:t>deputy</w:t>
      </w:r>
      <w:r w:rsidRPr="00634092" w:rsidR="00F56580">
        <w:rPr>
          <w:rFonts w:eastAsia="Verdana"/>
        </w:rPr>
        <w:t xml:space="preserve"> </w:t>
      </w:r>
      <w:r w:rsidRPr="00634092" w:rsidR="00F56580">
        <w:rPr>
          <w:rStyle w:val="srword"/>
          <w:rFonts w:eastAsia="Verdana" w:cs="Verdana"/>
        </w:rPr>
        <w:t>director</w:t>
      </w:r>
      <w:r w:rsidRPr="00634092" w:rsidR="00F56580">
        <w:rPr>
          <w:rFonts w:eastAsia="Verdana"/>
        </w:rPr>
        <w:t xml:space="preserve"> </w:t>
      </w:r>
      <w:r w:rsidRPr="00634092" w:rsidR="00850EF8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="003F3161">
        <w:rPr>
          <w:rFonts w:eastAsia="Verdana"/>
        </w:rPr>
        <w:t xml:space="preserve">the </w:t>
      </w:r>
      <w:r w:rsidRPr="00634092" w:rsidR="003F3161">
        <w:rPr>
          <w:rStyle w:val="srword"/>
          <w:rFonts w:eastAsia="Verdana" w:cs="Verdana"/>
        </w:rPr>
        <w:t>death</w:t>
      </w:r>
      <w:r w:rsidRPr="00634092" w:rsidR="003F3161">
        <w:rPr>
          <w:rFonts w:eastAsia="Verdana"/>
        </w:rPr>
        <w:t xml:space="preserve"> </w:t>
      </w:r>
      <w:r w:rsidRPr="00634092" w:rsidR="003F3161">
        <w:rPr>
          <w:rStyle w:val="srword"/>
          <w:rFonts w:eastAsia="Verdana" w:cs="Verdana"/>
        </w:rPr>
        <w:t>management,</w:t>
      </w:r>
      <w:r w:rsidRPr="00634092" w:rsidR="003F3161">
        <w:rPr>
          <w:rFonts w:eastAsia="Verdana"/>
        </w:rPr>
        <w:t xml:space="preserve"> </w:t>
      </w:r>
      <w:r w:rsidRPr="00634092" w:rsidR="003F3161">
        <w:rPr>
          <w:rStyle w:val="srword"/>
          <w:rFonts w:eastAsia="Verdana" w:cs="Verdana"/>
        </w:rPr>
        <w:t>miscarriages</w:t>
      </w:r>
      <w:r w:rsidRPr="00634092" w:rsidR="003F3161">
        <w:rPr>
          <w:rFonts w:eastAsia="Verdana"/>
        </w:rPr>
        <w:t xml:space="preserve"> </w:t>
      </w:r>
      <w:r w:rsidRPr="00634092" w:rsidR="003F3161">
        <w:rPr>
          <w:rStyle w:val="srword"/>
          <w:rFonts w:eastAsia="Verdana" w:cs="Verdana"/>
        </w:rPr>
        <w:t>of</w:t>
      </w:r>
      <w:r w:rsidRPr="00634092" w:rsidR="003F3161">
        <w:rPr>
          <w:rFonts w:eastAsia="Verdana"/>
        </w:rPr>
        <w:t xml:space="preserve"> </w:t>
      </w:r>
      <w:r w:rsidRPr="00634092" w:rsidR="003F3161">
        <w:rPr>
          <w:rStyle w:val="srword"/>
          <w:rFonts w:eastAsia="Verdana" w:cs="Verdana"/>
        </w:rPr>
        <w:t>justice</w:t>
      </w:r>
      <w:r w:rsidRPr="00634092" w:rsidR="003F3161">
        <w:rPr>
          <w:rFonts w:eastAsia="Verdana"/>
        </w:rPr>
        <w:t xml:space="preserve"> </w:t>
      </w:r>
      <w:r w:rsidRPr="00634092" w:rsidR="003F3161">
        <w:rPr>
          <w:rStyle w:val="srword"/>
          <w:rFonts w:eastAsia="Verdana" w:cs="Verdana"/>
        </w:rPr>
        <w:t>compensation,</w:t>
      </w:r>
      <w:r w:rsidRPr="00634092" w:rsidR="003F3161">
        <w:rPr>
          <w:rFonts w:eastAsia="Verdana"/>
        </w:rPr>
        <w:t xml:space="preserve"> </w:t>
      </w:r>
      <w:r w:rsidRPr="00634092" w:rsidR="003F3161">
        <w:rPr>
          <w:rStyle w:val="srword"/>
          <w:rFonts w:eastAsia="Verdana" w:cs="Verdana"/>
        </w:rPr>
        <w:t>inquiries</w:t>
      </w:r>
      <w:r w:rsidRPr="00634092" w:rsidR="003F3161">
        <w:rPr>
          <w:rFonts w:eastAsia="Verdana"/>
        </w:rPr>
        <w:t xml:space="preserve"> </w:t>
      </w:r>
      <w:r w:rsidRPr="00634092" w:rsidR="003F3161">
        <w:rPr>
          <w:rStyle w:val="srword"/>
          <w:rFonts w:eastAsia="Verdana" w:cs="Verdana"/>
        </w:rPr>
        <w:t>and</w:t>
      </w:r>
      <w:r w:rsidRPr="00634092" w:rsidR="003F3161">
        <w:rPr>
          <w:rFonts w:eastAsia="Verdana"/>
        </w:rPr>
        <w:t xml:space="preserve"> </w:t>
      </w:r>
      <w:r w:rsidRPr="00634092" w:rsidR="003F3161">
        <w:rPr>
          <w:rStyle w:val="srword"/>
          <w:rFonts w:eastAsia="Verdana" w:cs="Verdana"/>
        </w:rPr>
        <w:t>coroners division.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F712B8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hanks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comin</w:t>
      </w:r>
      <w:r w:rsidRPr="00634092" w:rsidR="003D2FB0">
        <w:rPr>
          <w:rStyle w:val="srword"/>
          <w:rFonts w:eastAsia="Verdana" w:cs="Verdana"/>
        </w:rPr>
        <w:t>g</w:t>
      </w:r>
      <w:r w:rsidRPr="00634092" w:rsidR="002A2D8F">
        <w:rPr>
          <w:rStyle w:val="srword"/>
          <w:rFonts w:eastAsia="Verdana" w:cs="Verdana"/>
        </w:rPr>
        <w:t xml:space="preserve"> to give evidence</w:t>
      </w:r>
      <w:r w:rsidRPr="00634092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 w:rsidR="003D2FB0">
        <w:rPr>
          <w:rStyle w:val="srword"/>
          <w:rFonts w:eastAsia="Verdana" w:cs="Verdana"/>
        </w:rPr>
        <w:t>Freer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regular</w:t>
      </w:r>
      <w:r w:rsidR="003F3161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nice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again,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start</w:t>
      </w:r>
      <w:r w:rsidRPr="00634092">
        <w:rPr>
          <w:rFonts w:eastAsia="Verdana"/>
        </w:rPr>
        <w:t xml:space="preserve"> </w:t>
      </w:r>
      <w:r w:rsidRPr="00634092" w:rsidR="0073067E">
        <w:rPr>
          <w:rFonts w:eastAsia="Verdana"/>
        </w:rPr>
        <w:t xml:space="preserve">by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little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Pr="00634092" w:rsidR="00401B54">
        <w:rPr>
          <w:rStyle w:val="srword"/>
          <w:rFonts w:eastAsia="Verdana" w:cs="Verdana"/>
        </w:rPr>
        <w:t>?</w:t>
      </w:r>
      <w:r w:rsidRPr="00634092">
        <w:rPr>
          <w:rFonts w:eastAsia="Verdana"/>
        </w:rPr>
        <w:t xml:space="preserve"> </w:t>
      </w:r>
      <w:r w:rsidRPr="00634092" w:rsidR="00401B54">
        <w:rPr>
          <w:rStyle w:val="srword"/>
          <w:rFonts w:eastAsia="Verdana" w:cs="Verdana"/>
        </w:rPr>
        <w:t>B</w:t>
      </w:r>
      <w:r w:rsidRPr="00634092">
        <w:rPr>
          <w:rStyle w:val="srword"/>
          <w:rFonts w:eastAsia="Verdana" w:cs="Verdana"/>
        </w:rPr>
        <w:t>ack</w:t>
      </w:r>
      <w:r w:rsidRPr="00634092" w:rsidR="00401B54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Chancellor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2021,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earlier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report,</w:t>
      </w:r>
      <w:r w:rsidRPr="00634092" w:rsidR="00401B54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A017C5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 w:rsidR="00A017C5">
        <w:rPr>
          <w:rStyle w:val="srword"/>
          <w:rFonts w:eastAsia="Verdana" w:cs="Verdana"/>
        </w:rPr>
        <w:t xml:space="preserve"> s</w:t>
      </w:r>
      <w:r w:rsidRPr="00634092">
        <w:rPr>
          <w:rStyle w:val="srword"/>
          <w:rFonts w:eastAsia="Verdana" w:cs="Verdana"/>
        </w:rPr>
        <w:t>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England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Wales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 w:rsidR="00956E53">
        <w:rPr>
          <w:rStyle w:val="srword"/>
          <w:rFonts w:eastAsia="Verdana" w:cs="Verdana"/>
        </w:rPr>
        <w:t xml:space="preserve"> </w:t>
      </w:r>
      <w:r w:rsidRPr="00634092" w:rsidR="009D40A3">
        <w:rPr>
          <w:rStyle w:val="srword"/>
          <w:rFonts w:eastAsia="Verdana" w:cs="Verdana"/>
        </w:rPr>
        <w:t>“</w:t>
      </w:r>
      <w:r w:rsidR="003F3161">
        <w:rPr>
          <w:rStyle w:val="srword"/>
          <w:rFonts w:eastAsia="Verdana" w:cs="Verdana"/>
        </w:rPr>
        <w:t>o</w:t>
      </w:r>
      <w:r w:rsidRPr="00634092">
        <w:rPr>
          <w:rStyle w:val="srword"/>
          <w:rFonts w:eastAsia="Verdana" w:cs="Verdana"/>
        </w:rPr>
        <w:t>perating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positively</w:t>
      </w:r>
      <w:r w:rsidRPr="00634092" w:rsidR="00CE4507">
        <w:rPr>
          <w:rStyle w:val="srword"/>
          <w:rFonts w:eastAsia="Verdana" w:cs="Verdana"/>
        </w:rPr>
        <w:t xml:space="preserve">.” </w:t>
      </w:r>
      <w:r w:rsidRPr="00634092">
        <w:rPr>
          <w:rStyle w:val="srword"/>
          <w:rFonts w:eastAsia="Verdana" w:cs="Verdana"/>
        </w:rPr>
        <w:t>Earlier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 w:rsidR="000D056B">
        <w:rPr>
          <w:rStyle w:val="srword"/>
          <w:rFonts w:eastAsia="Verdana" w:cs="Verdana"/>
        </w:rPr>
        <w:t>—</w:t>
      </w:r>
      <w:r w:rsidRPr="00634092" w:rsidR="00FA61E5">
        <w:rPr>
          <w:rStyle w:val="srword"/>
          <w:rFonts w:eastAsia="Verdana" w:cs="Verdana"/>
        </w:rPr>
        <w:t>Judge Teagu</w:t>
      </w:r>
      <w:r w:rsidRPr="00634092" w:rsidR="000D056B">
        <w:rPr>
          <w:rStyle w:val="srword"/>
          <w:rFonts w:eastAsia="Verdana" w:cs="Verdana"/>
        </w:rPr>
        <w:t>e—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 w:rsidR="00FA61E5">
        <w:rPr>
          <w:rFonts w:eastAsia="Verdana"/>
        </w:rPr>
        <w:t xml:space="preserve"> </w:t>
      </w:r>
      <w:r w:rsidRPr="00634092" w:rsidR="00C2784D">
        <w:rPr>
          <w:rFonts w:eastAsia="Verdana"/>
        </w:rPr>
        <w:t xml:space="preserve">and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</w:t>
      </w:r>
      <w:r w:rsidRPr="00634092" w:rsidR="007F5703">
        <w:rPr>
          <w:rStyle w:val="srword"/>
          <w:rFonts w:eastAsia="Verdana" w:cs="Verdana"/>
        </w:rPr>
        <w:t xml:space="preserve"> 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 w:rsidR="00C2784D">
        <w:rPr>
          <w:rFonts w:eastAsia="Verdana"/>
        </w:rPr>
        <w:t xml:space="preserve"> “</w:t>
      </w:r>
      <w:r w:rsidR="003F3161">
        <w:rPr>
          <w:rFonts w:eastAsia="Verdana"/>
        </w:rPr>
        <w:t>c</w:t>
      </w:r>
      <w:r w:rsidRPr="00634092">
        <w:rPr>
          <w:rStyle w:val="srword"/>
          <w:rFonts w:eastAsia="Verdana" w:cs="Verdana"/>
        </w:rPr>
        <w:t>hronically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under-resourced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underfun</w:t>
      </w:r>
      <w:r w:rsidRPr="00634092" w:rsidR="00B1758A">
        <w:rPr>
          <w:rStyle w:val="srword"/>
          <w:rFonts w:eastAsia="Verdana" w:cs="Verdana"/>
        </w:rPr>
        <w:t>ded,”</w:t>
      </w:r>
      <w:r w:rsidRPr="00634092" w:rsidR="005668CC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extent</w:t>
      </w:r>
      <w:r w:rsidRPr="00634092" w:rsidR="00B1758A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</w:t>
      </w:r>
      <w:r w:rsidRPr="00634092" w:rsidR="00574C1D">
        <w:rPr>
          <w:rFonts w:eastAsia="Verdana"/>
        </w:rPr>
        <w:t xml:space="preserve"> 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threat.</w:t>
      </w:r>
      <w:r w:rsidRPr="00634092">
        <w:rPr>
          <w:rFonts w:eastAsia="Verdana"/>
        </w:rPr>
        <w:t xml:space="preserve"> </w:t>
      </w:r>
      <w:r w:rsidRPr="00634092" w:rsidR="00567243">
        <w:rPr>
          <w:rStyle w:val="srword"/>
          <w:rFonts w:eastAsia="Verdana" w:cs="Verdana"/>
        </w:rPr>
        <w:t>A r</w:t>
      </w:r>
      <w:r w:rsidRPr="00634092">
        <w:rPr>
          <w:rStyle w:val="srword"/>
          <w:rFonts w:eastAsia="Verdana" w:cs="Verdana"/>
        </w:rPr>
        <w:t>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different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analysis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two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perspectives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analysis,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EA7D62">
        <w:rPr>
          <w:rStyle w:val="srword"/>
          <w:rFonts w:eastAsia="Verdana" w:cs="Verdana"/>
        </w:rPr>
        <w:t>post</w:t>
      </w:r>
      <w:r w:rsidRPr="00634092">
        <w:rPr>
          <w:rStyle w:val="srword"/>
          <w:rFonts w:eastAsia="Verdana" w:cs="Verdana"/>
        </w:rPr>
        <w:t>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</w:t>
      </w:r>
      <w:r w:rsidRPr="00634092" w:rsidR="00120274">
        <w:rPr>
          <w:rStyle w:val="srword"/>
          <w:rFonts w:eastAsia="Verdana" w:cs="Verdana"/>
        </w:rPr>
        <w:t xml:space="preserve">y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surpris</w:t>
      </w:r>
      <w:r w:rsidRPr="00634092" w:rsidR="00A84CA7">
        <w:rPr>
          <w:rStyle w:val="srword"/>
          <w:rFonts w:eastAsia="Verdana" w:cs="Verdana"/>
        </w:rPr>
        <w:t>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comment,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 w:rsidR="00A84CA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contents</w:t>
      </w:r>
      <w:r w:rsidRPr="00634092">
        <w:rPr>
          <w:rFonts w:eastAsia="Verdana"/>
        </w:rPr>
        <w:t xml:space="preserve"> </w:t>
      </w:r>
      <w:r w:rsidRPr="00634092" w:rsidR="00A84CA7">
        <w:rPr>
          <w:rStyle w:val="srword"/>
          <w:rFonts w:eastAsia="Verdana" w:cs="Verdana"/>
        </w:rPr>
        <w:t>of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conversations</w:t>
      </w:r>
      <w:r w:rsidRPr="00634092" w:rsidR="00A84CA7">
        <w:rPr>
          <w:rStyle w:val="srword"/>
          <w:rFonts w:eastAsia="Verdana" w:cs="Verdana"/>
        </w:rPr>
        <w:t xml:space="preserve"> I have had with the Chief Coroner</w:t>
      </w:r>
      <w:r w:rsidRPr="00634092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A017C5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 w:rsidR="00A017C5">
        <w:rPr>
          <w:rStyle w:val="srword"/>
          <w:rFonts w:eastAsia="Verdana" w:cs="Verdana"/>
        </w:rPr>
        <w:t xml:space="preserve"> s</w:t>
      </w:r>
      <w:r w:rsidRPr="00634092">
        <w:rPr>
          <w:rStyle w:val="srword"/>
          <w:rFonts w:eastAsia="Verdana" w:cs="Verdana"/>
        </w:rPr>
        <w:t>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dealing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increased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demand.</w:t>
      </w:r>
      <w:r w:rsidRPr="00634092" w:rsidR="00CE48C0">
        <w:rPr>
          <w:rFonts w:eastAsia="Verdana"/>
        </w:rPr>
        <w:t xml:space="preserve"> </w:t>
      </w:r>
      <w:r w:rsidRPr="00634092" w:rsidR="00F56580">
        <w:rPr>
          <w:rFonts w:eastAsia="Verdana"/>
        </w:rPr>
        <w:t>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variety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reasons</w:t>
      </w:r>
      <w:r w:rsidRPr="00634092" w:rsidR="007D230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 w:rsidR="002C219A">
        <w:rPr>
          <w:rFonts w:eastAsia="Verdana"/>
        </w:rPr>
        <w:t xml:space="preserve">would have </w:t>
      </w:r>
      <w:r w:rsidRPr="00634092">
        <w:rPr>
          <w:rStyle w:val="srword"/>
          <w:rFonts w:eastAsia="Verdana" w:cs="Verdana"/>
        </w:rPr>
        <w:t>thought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probably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 w:rsidR="002C219A">
        <w:rPr>
          <w:rFonts w:eastAsia="Verdana"/>
        </w:rPr>
        <w:t xml:space="preserve"> say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</w:t>
      </w:r>
      <w:r w:rsidRPr="00634092" w:rsidR="001F5799">
        <w:rPr>
          <w:rStyle w:val="srword"/>
          <w:rFonts w:eastAsia="Verdana" w:cs="Verdana"/>
        </w:rPr>
        <w:t xml:space="preserve">d </w:t>
      </w:r>
      <w:r w:rsidRPr="00634092">
        <w:rPr>
          <w:rStyle w:val="srword"/>
          <w:rFonts w:eastAsia="Verdana" w:cs="Verdana"/>
        </w:rPr>
        <w:t>always</w:t>
      </w:r>
      <w:r w:rsidRPr="00634092" w:rsidR="001F5799">
        <w:rPr>
          <w:rStyle w:val="srword"/>
          <w:rFonts w:eastAsia="Verdana" w:cs="Verdana"/>
        </w:rPr>
        <w:t xml:space="preserve"> 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welcome</w:t>
      </w:r>
      <w:r w:rsidR="003F3161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I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never</w:t>
      </w:r>
      <w:r w:rsidRPr="00634092">
        <w:rPr>
          <w:rFonts w:eastAsia="Verdana"/>
        </w:rPr>
        <w:t xml:space="preserve"> </w:t>
      </w:r>
      <w:r w:rsidRPr="00634092" w:rsidR="00C64A63">
        <w:rPr>
          <w:rStyle w:val="srword"/>
          <w:rFonts w:eastAsia="Verdana" w:cs="Verdana"/>
        </w:rPr>
        <w:t>met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servant</w:t>
      </w:r>
      <w:r w:rsidRPr="00634092" w:rsidR="00C64A63">
        <w:rPr>
          <w:rStyle w:val="srword"/>
          <w:rFonts w:eastAsia="Verdana" w:cs="Verdana"/>
        </w:rPr>
        <w:t xml:space="preserve"> who would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="003F3161">
        <w:rPr>
          <w:rStyle w:val="srword"/>
          <w:rFonts w:eastAsia="Verdana" w:cs="Verdana"/>
        </w:rPr>
        <w:t>—</w:t>
      </w:r>
      <w:r w:rsidRPr="00634092" w:rsidR="00F56580">
        <w:rPr>
          <w:rStyle w:val="srword"/>
          <w:rFonts w:eastAsia="Verdana" w:cs="Verdana"/>
        </w:rPr>
        <w:t>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broadly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speaking,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A017C5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 w:rsidR="00A017C5">
        <w:rPr>
          <w:rStyle w:val="srword"/>
          <w:rFonts w:eastAsia="Verdana" w:cs="Verdana"/>
        </w:rPr>
        <w:t xml:space="preserve"> s</w:t>
      </w:r>
      <w:r w:rsidRPr="00634092">
        <w:rPr>
          <w:rStyle w:val="srword"/>
          <w:rFonts w:eastAsia="Verdana" w:cs="Verdana"/>
        </w:rPr>
        <w:t>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demand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streamline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 w:rsidR="000E40FA">
        <w:rPr>
          <w:rFonts w:eastAsia="Verdana"/>
        </w:rPr>
        <w:t xml:space="preserve">of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number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</w:t>
      </w:r>
      <w:r w:rsidRPr="00634092" w:rsidR="00A43A1A">
        <w:rPr>
          <w:rStyle w:val="srword"/>
          <w:rFonts w:eastAsia="Verdana" w:cs="Verdana"/>
        </w:rPr>
        <w:t>-</w:t>
      </w:r>
      <w:r w:rsidRPr="00634092">
        <w:rPr>
          <w:rStyle w:val="srword"/>
          <w:rFonts w:eastAsia="Verdana" w:cs="Verdana"/>
        </w:rPr>
        <w:t>mortems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requested,</w:t>
      </w:r>
      <w:r w:rsidRPr="00634092" w:rsidR="00B66D42">
        <w:rPr>
          <w:rStyle w:val="srword"/>
          <w:rFonts w:eastAsia="Verdana" w:cs="Verdana"/>
        </w:rPr>
        <w:t xml:space="preserve"> and </w:t>
      </w:r>
      <w:r w:rsidRPr="00634092">
        <w:rPr>
          <w:rStyle w:val="srword"/>
          <w:rFonts w:eastAsia="Verdana" w:cs="Verdana"/>
        </w:rPr>
        <w:t>th</w:t>
      </w:r>
      <w:r w:rsidRPr="00634092" w:rsidR="00913964">
        <w:rPr>
          <w:rStyle w:val="srword"/>
          <w:rFonts w:eastAsia="Verdana" w:cs="Verdana"/>
        </w:rPr>
        <w:t xml:space="preserve">e </w:t>
      </w:r>
      <w:r w:rsidRPr="00634092">
        <w:rPr>
          <w:rStyle w:val="srword"/>
          <w:rFonts w:eastAsia="Verdana" w:cs="Verdana"/>
        </w:rPr>
        <w:t>lack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pathologists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 w:rsidR="00913964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slow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Broadly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speaking,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characterise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 w:rsidR="0007003C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closer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fairness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quote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January</w:t>
      </w:r>
      <w:r w:rsidRPr="00634092" w:rsidR="00471D68">
        <w:rPr>
          <w:rStyle w:val="srword"/>
          <w:rFonts w:eastAsia="Verdana" w:cs="Verdana"/>
        </w:rPr>
        <w:t xml:space="preserve">, </w:t>
      </w:r>
      <w:r w:rsidRPr="00634092" w:rsidR="006131D7">
        <w:rPr>
          <w:rStyle w:val="srword"/>
          <w:rFonts w:eastAsia="Verdana" w:cs="Verdana"/>
        </w:rPr>
        <w:t>“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A017C5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 w:rsidR="00A017C5">
        <w:rPr>
          <w:rStyle w:val="srword"/>
          <w:rFonts w:eastAsia="Verdana" w:cs="Verdana"/>
        </w:rPr>
        <w:t xml:space="preserve"> s</w:t>
      </w:r>
      <w:r w:rsidRPr="00634092">
        <w:rPr>
          <w:rStyle w:val="srword"/>
          <w:rFonts w:eastAsia="Verdana" w:cs="Verdana"/>
        </w:rPr>
        <w:t>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England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Wales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exceptions,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chronically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under-resourced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underfunde</w:t>
      </w:r>
      <w:r w:rsidRPr="00634092" w:rsidR="00B66D42">
        <w:rPr>
          <w:rStyle w:val="srword"/>
          <w:rFonts w:eastAsia="Verdana" w:cs="Verdana"/>
        </w:rPr>
        <w:t>d</w:t>
      </w:r>
      <w:r w:rsidR="00F52CE4">
        <w:rPr>
          <w:rStyle w:val="srword"/>
          <w:rFonts w:eastAsia="Verdana" w:cs="Verdana"/>
        </w:rPr>
        <w:t>…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imperils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</w:t>
      </w:r>
      <w:r w:rsidRPr="00634092" w:rsidR="00D60F5B">
        <w:rPr>
          <w:rStyle w:val="srword"/>
          <w:rFonts w:eastAsia="Verdana" w:cs="Verdana"/>
        </w:rPr>
        <w:t xml:space="preserve">.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exaggerated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statement.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whatever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jurisdiction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merits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 w:rsidR="005915B4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result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chronic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situation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decisions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dictated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economic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necessity,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longer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exists</w:t>
      </w:r>
      <w:r w:rsidRPr="00634092" w:rsidR="00FD0AC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imperils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afraid,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 w:rsidR="009F4D19">
        <w:rPr>
          <w:rStyle w:val="srword"/>
          <w:rFonts w:eastAsia="Verdana" w:cs="Verdana"/>
        </w:rPr>
        <w:t xml:space="preserve"> 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already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reached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areas.</w:t>
      </w:r>
      <w:r w:rsidRPr="00634092" w:rsidR="002379AC">
        <w:rPr>
          <w:rStyle w:val="srword"/>
          <w:rFonts w:eastAsia="Verdana" w:cs="Verdana"/>
        </w:rPr>
        <w:t>”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assessment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surely</w:t>
      </w:r>
      <w:r w:rsidRPr="00634092" w:rsidR="00FD0ACA">
        <w:rPr>
          <w:rStyle w:val="srword"/>
          <w:rFonts w:eastAsia="Verdana" w:cs="Verdana"/>
        </w:rPr>
        <w:t>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8F28F9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agree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him</w:t>
      </w:r>
      <w:r w:rsidRPr="00634092" w:rsidR="008F28F9">
        <w:rPr>
          <w:rStyle w:val="srword"/>
          <w:rFonts w:eastAsia="Verdana" w:cs="Verdana"/>
        </w:rPr>
        <w:t xml:space="preserve"> is that</w:t>
      </w:r>
      <w:r w:rsidRPr="00634092" w:rsidR="009F4D19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 w:rsidR="00D00535">
        <w:rPr>
          <w:rFonts w:eastAsia="Verdana"/>
        </w:rPr>
        <w:t xml:space="preserve"> </w:t>
      </w:r>
      <w:r w:rsidRPr="00634092" w:rsidR="001B2831">
        <w:rPr>
          <w:rFonts w:eastAsia="Verdana"/>
        </w:rPr>
        <w:t xml:space="preserve">the </w:t>
      </w:r>
      <w:r w:rsidRPr="00634092">
        <w:rPr>
          <w:rStyle w:val="srword"/>
          <w:rFonts w:eastAsia="Verdana" w:cs="Verdana"/>
        </w:rPr>
        <w:t>triangle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</w:t>
      </w:r>
      <w:r w:rsidRPr="00634092" w:rsidR="005154DC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little </w:t>
      </w:r>
      <w:r w:rsidRPr="00634092">
        <w:rPr>
          <w:rStyle w:val="srword"/>
          <w:rFonts w:eastAsia="Verdana" w:cs="Verdana"/>
        </w:rPr>
        <w:t>complex.</w:t>
      </w:r>
      <w:r w:rsidRPr="00634092">
        <w:rPr>
          <w:rFonts w:eastAsia="Verdana"/>
        </w:rPr>
        <w:t xml:space="preserve"> </w:t>
      </w:r>
      <w:r w:rsidRPr="00634092" w:rsidR="001B2831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ertainly</w:t>
      </w:r>
      <w:r w:rsidRPr="00634092" w:rsidR="00F17B04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 w:rsidR="00526644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strains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recruitment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</w:t>
      </w:r>
      <w:r w:rsidRPr="00634092">
        <w:rPr>
          <w:rFonts w:eastAsia="Verdana"/>
        </w:rPr>
        <w:t xml:space="preserve"> </w:t>
      </w:r>
      <w:r w:rsidRPr="00634092" w:rsidR="00526644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approaching</w:t>
      </w:r>
      <w:r w:rsidRPr="00634092">
        <w:rPr>
          <w:rFonts w:eastAsia="Verdana"/>
        </w:rPr>
        <w:t xml:space="preserve"> </w:t>
      </w:r>
      <w:r w:rsidRPr="00634092" w:rsidR="003800BC">
        <w:rPr>
          <w:rStyle w:val="srword"/>
          <w:rFonts w:eastAsia="Verdana" w:cs="Verdana"/>
        </w:rPr>
        <w:t>its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</w:t>
      </w:r>
      <w:r w:rsidRPr="00634092" w:rsidR="002566B7">
        <w:rPr>
          <w:rStyle w:val="srword"/>
          <w:rFonts w:eastAsia="Verdana" w:cs="Verdana"/>
        </w:rPr>
        <w:t>r</w:t>
      </w:r>
      <w:r w:rsidRPr="00634092">
        <w:rPr>
          <w:rStyle w:val="srword"/>
          <w:rFonts w:eastAsia="Verdana" w:cs="Verdana"/>
        </w:rPr>
        <w:t>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broadly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speaking,</w:t>
      </w:r>
      <w:r w:rsidRPr="00634092" w:rsidR="00DA5528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accept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we </w:t>
      </w:r>
      <w:r w:rsidRPr="00634092">
        <w:rPr>
          <w:rFonts w:eastAsia="Verdana"/>
        </w:rPr>
        <w:t xml:space="preserve">have </w:t>
      </w:r>
      <w:r w:rsidRPr="00634092">
        <w:rPr>
          <w:rStyle w:val="srword"/>
          <w:rFonts w:eastAsia="Verdana" w:cs="Verdana"/>
        </w:rPr>
        <w:t>problems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recruitment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="00F52CE4">
        <w:rPr>
          <w:rStyle w:val="srword"/>
          <w:rFonts w:eastAsia="Verdana" w:cs="Verdana"/>
        </w:rPr>
        <w:t>, including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investigation,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London,</w:t>
      </w:r>
      <w:r w:rsidRPr="00634092">
        <w:rPr>
          <w:rFonts w:eastAsia="Verdana"/>
        </w:rPr>
        <w:t xml:space="preserve"> </w:t>
      </w:r>
      <w:r w:rsidRPr="00634092" w:rsidR="00A44E8C">
        <w:rPr>
          <w:rFonts w:eastAsia="Verdana"/>
        </w:rPr>
        <w:t xml:space="preserve">and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="00F52CE4">
        <w:rPr>
          <w:rStyle w:val="srword"/>
          <w:rFonts w:eastAsia="Verdana" w:cs="Verdana"/>
        </w:rPr>
        <w:t xml:space="preserve"> and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PMs</w:t>
      </w:r>
      <w:r w:rsidRPr="00634092" w:rsidR="0066332D">
        <w:rPr>
          <w:rStyle w:val="srword"/>
          <w:rFonts w:eastAsia="Verdana" w:cs="Verdana"/>
        </w:rPr>
        <w:t>. T</w:t>
      </w:r>
      <w:r w:rsidRPr="00634092">
        <w:rPr>
          <w:rStyle w:val="srword"/>
          <w:rFonts w:eastAsia="Verdana" w:cs="Verdana"/>
        </w:rPr>
        <w:t>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debate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 w:rsidR="0062595F">
        <w:rPr>
          <w:rFonts w:eastAsia="Verdana"/>
        </w:rPr>
        <w:t xml:space="preserve">to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 w:rsidR="00B818EF">
        <w:rPr>
          <w:rStyle w:val="srword"/>
          <w:rFonts w:eastAsia="Verdana" w:cs="Verdana"/>
        </w:rPr>
        <w:t>changes like 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MCCD</w:t>
      </w:r>
      <w:r w:rsidRPr="00634092" w:rsidR="00B818EF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744C90">
        <w:rPr>
          <w:rStyle w:val="srword"/>
          <w:rFonts w:eastAsia="Verdana" w:cs="Verdana"/>
        </w:rPr>
        <w:t>m</w:t>
      </w:r>
      <w:r w:rsidRPr="00634092" w:rsidR="00171B47">
        <w:rPr>
          <w:rStyle w:val="srword"/>
          <w:rFonts w:eastAsia="Verdana" w:cs="Verdana"/>
        </w:rPr>
        <w:t xml:space="preserve">edical </w:t>
      </w:r>
      <w:r w:rsidRPr="00634092" w:rsidR="00744C90">
        <w:rPr>
          <w:rStyle w:val="srword"/>
          <w:rFonts w:eastAsia="Verdana" w:cs="Verdana"/>
        </w:rPr>
        <w:t>c</w:t>
      </w:r>
      <w:r w:rsidRPr="00634092" w:rsidR="00171B47">
        <w:rPr>
          <w:rStyle w:val="srword"/>
          <w:rFonts w:eastAsia="Verdana" w:cs="Verdana"/>
        </w:rPr>
        <w:t xml:space="preserve">ause of </w:t>
      </w:r>
      <w:r w:rsidRPr="00634092" w:rsidR="00744C90">
        <w:rPr>
          <w:rStyle w:val="srword"/>
          <w:rFonts w:eastAsia="Verdana" w:cs="Verdana"/>
        </w:rPr>
        <w:t>d</w:t>
      </w:r>
      <w:r w:rsidRPr="00634092">
        <w:rPr>
          <w:rStyle w:val="srword"/>
          <w:rFonts w:eastAsia="Verdana" w:cs="Verdana"/>
        </w:rPr>
        <w:t>eath</w:t>
      </w:r>
      <w:r w:rsidRPr="00634092">
        <w:rPr>
          <w:rFonts w:eastAsia="Verdana"/>
        </w:rPr>
        <w:t xml:space="preserve"> </w:t>
      </w:r>
      <w:r w:rsidRPr="00634092" w:rsidR="00744C90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ertificate</w:t>
      </w:r>
      <w:r w:rsidRPr="00634092" w:rsidR="00B818EF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but</w:t>
      </w:r>
      <w:r w:rsidRPr="00634092" w:rsidR="008B517A">
        <w:rPr>
          <w:rStyle w:val="srword"/>
          <w:rFonts w:eastAsia="Verdana" w:cs="Verdana"/>
        </w:rPr>
        <w:t xml:space="preserve"> also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handle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called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28-day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rule</w:t>
      </w:r>
      <w:r w:rsidRPr="00634092" w:rsidR="00B818EF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flow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demand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characterise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accept</w:t>
      </w:r>
      <w:r w:rsidRPr="00634092">
        <w:rPr>
          <w:rFonts w:eastAsia="Verdana"/>
        </w:rPr>
        <w:t xml:space="preserve"> there are </w:t>
      </w:r>
      <w:r w:rsidRPr="00634092">
        <w:rPr>
          <w:rStyle w:val="srword"/>
          <w:rFonts w:eastAsia="Verdana" w:cs="Verdana"/>
        </w:rPr>
        <w:t>strains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system.</w:t>
      </w:r>
    </w:p>
    <w:p w:rsidR="009F4D19" w:rsidRPr="00634092" w:rsidP="007A0C10">
      <w:pPr>
        <w:pStyle w:val="Question"/>
        <w:rPr>
          <w:rStyle w:val="srword"/>
          <w:rFonts w:eastAsia="Verdana" w:cs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closer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 w:rsidR="006C7C8C">
        <w:rPr>
          <w:rStyle w:val="srword"/>
          <w:rFonts w:eastAsia="Verdana" w:cs="Verdana"/>
        </w:rPr>
        <w:t>M</w:t>
      </w:r>
      <w:r w:rsidRPr="00634092">
        <w:rPr>
          <w:rStyle w:val="srword"/>
          <w:rFonts w:eastAsia="Verdana" w:cs="Verdana"/>
        </w:rPr>
        <w:t>inister</w:t>
      </w:r>
      <w:r w:rsidRPr="00634092" w:rsidR="00441187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world</w:t>
      </w:r>
      <w:r w:rsidRPr="00634092" w:rsidR="00441187">
        <w:rPr>
          <w:rStyle w:val="srword"/>
          <w:rFonts w:eastAsia="Verdana" w:cs="Verdana"/>
        </w:rPr>
        <w:t>, can be.</w:t>
      </w:r>
    </w:p>
    <w:p w:rsidR="009F4D19" w:rsidRPr="00634092" w:rsidP="007A0C10">
      <w:pPr>
        <w:pStyle w:val="Answer"/>
        <w:rPr>
          <w:rStyle w:val="srword"/>
          <w:rFonts w:eastAsia="Verdana" w:cs="Verdana"/>
        </w:rPr>
      </w:pPr>
      <w:r w:rsidRPr="00634092">
        <w:rPr>
          <w:rStyle w:val="srword"/>
          <w:rFonts w:eastAsia="Verdana" w:cs="Verdana"/>
          <w:b/>
          <w:bCs/>
          <w:i/>
          <w:iCs/>
        </w:rPr>
        <w:t>Mike Freer:</w:t>
      </w:r>
      <w:r w:rsidRPr="00634092">
        <w:rPr>
          <w:rStyle w:val="srword"/>
          <w:rFonts w:eastAsia="Verdana" w:cs="Verdana"/>
          <w:b/>
          <w:bCs/>
        </w:rPr>
        <w:t xml:space="preserve"> </w:t>
      </w:r>
      <w:r w:rsidRPr="00634092">
        <w:rPr>
          <w:rStyle w:val="srword"/>
          <w:rFonts w:eastAsia="Verdana" w:cs="Verdana"/>
        </w:rPr>
        <w:t>Yes, indeed.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rword"/>
          <w:rFonts w:eastAsia="Verdana" w:cs="Verdana"/>
          <w:b/>
          <w:bCs/>
        </w:rPr>
        <w:t>Chair:</w:t>
      </w:r>
      <w:r w:rsidRPr="00634092" w:rsidR="0044118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will</w:t>
      </w:r>
      <w:r w:rsidRPr="00634092" w:rsidR="0044118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triangle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minute,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post-mortem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delays.</w:t>
      </w:r>
      <w:r w:rsidRPr="00634092" w:rsidR="002B249A">
        <w:rPr>
          <w:rFonts w:eastAsia="Verdana"/>
        </w:rPr>
        <w:t xml:space="preserve"> W</w:t>
      </w:r>
      <w:r w:rsidRPr="00634092">
        <w:rPr>
          <w:rStyle w:val="srword"/>
          <w:rFonts w:eastAsia="Verdana" w:cs="Verdana"/>
        </w:rPr>
        <w:t>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 w:rsidR="004323F9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visiting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sense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feeling.</w:t>
      </w:r>
      <w:r w:rsidRPr="00634092">
        <w:rPr>
          <w:rFonts w:eastAsia="Verdana"/>
        </w:rPr>
        <w:t xml:space="preserve"> </w:t>
      </w:r>
      <w:r w:rsidRPr="00634092" w:rsidR="002B249A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 xml:space="preserve">e </w:t>
      </w:r>
      <w:r w:rsidRPr="00634092" w:rsidR="00044690">
        <w:rPr>
          <w:rStyle w:val="srword"/>
          <w:rFonts w:eastAsia="Verdana" w:cs="Verdana"/>
        </w:rPr>
        <w:t xml:space="preserve">found, and we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 w:rsidR="00927A13">
        <w:rPr>
          <w:rFonts w:eastAsia="Verdana"/>
        </w:rPr>
        <w:t xml:space="preserve">all </w:t>
      </w:r>
      <w:r w:rsidR="00F52CE4">
        <w:rPr>
          <w:rFonts w:eastAsia="Verdana"/>
        </w:rPr>
        <w:t xml:space="preserve">been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starkly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post-mortems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meaningful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assessment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 w:rsidR="0058258D">
        <w:rPr>
          <w:rStyle w:val="srword"/>
          <w:rFonts w:eastAsia="Verdana" w:cs="Verdana"/>
        </w:rPr>
        <w:t>. F</w:t>
      </w:r>
      <w:r w:rsidRPr="00634092" w:rsidR="002B249A">
        <w:rPr>
          <w:rStyle w:val="srword"/>
          <w:rFonts w:eastAsia="Verdana" w:cs="Verdana"/>
        </w:rPr>
        <w:t>rankly,</w:t>
      </w:r>
      <w:r w:rsidRPr="00634092">
        <w:rPr>
          <w:rFonts w:eastAsia="Verdana"/>
        </w:rPr>
        <w:t xml:space="preserve"> </w:t>
      </w:r>
      <w:r w:rsidR="00C06EB6">
        <w:rPr>
          <w:rFonts w:eastAsia="Verdana"/>
        </w:rPr>
        <w:t xml:space="preserve">it is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waiting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="00C06EB6">
        <w:rPr>
          <w:rStyle w:val="srword"/>
          <w:rFonts w:eastAsia="Verdana" w:cs="Verdana"/>
        </w:rPr>
        <w:t>.</w:t>
      </w:r>
      <w:r w:rsidRPr="00634092">
        <w:rPr>
          <w:rStyle w:val="srword"/>
          <w:rFonts w:eastAsia="Verdana" w:cs="Verdana"/>
        </w:rPr>
        <w:t xml:space="preserve"> </w:t>
      </w:r>
      <w:r w:rsidR="00C06EB6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urgent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matter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 w:rsidR="00437B57">
        <w:rPr>
          <w:rStyle w:val="srword"/>
          <w:rFonts w:eastAsia="Verdana" w:cs="Verdana"/>
        </w:rPr>
        <w:t>, where 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decayed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extent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 w:rsidR="001C173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 w:rsidR="00437B5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 w:rsidR="001C1732">
        <w:rPr>
          <w:rStyle w:val="srword"/>
          <w:rFonts w:eastAsia="Verdana" w:cs="Verdana"/>
        </w:rPr>
        <w:t xml:space="preserve"> any more</w:t>
      </w:r>
      <w:r w:rsidRPr="00634092" w:rsidR="00437B57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purpose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inquest.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C71F62">
        <w:rPr>
          <w:rStyle w:val="speakerspeaker-S1"/>
          <w:rFonts w:eastAsia="Verdana" w:cs="Verdana"/>
        </w:rPr>
        <w:t xml:space="preserve">I have to say, </w:t>
      </w:r>
      <w:r w:rsidRPr="00634092">
        <w:rPr>
          <w:rStyle w:val="srword"/>
          <w:rFonts w:eastAsia="Verdana" w:cs="Verdana"/>
        </w:rPr>
        <w:t>I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direct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conversation</w:t>
      </w:r>
      <w:r w:rsidRPr="00634092">
        <w:rPr>
          <w:rFonts w:eastAsia="Verdana"/>
        </w:rPr>
        <w:t xml:space="preserve"> </w:t>
      </w:r>
      <w:r w:rsidRPr="00634092" w:rsidR="000C7257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expressed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</w:t>
      </w:r>
      <w:r w:rsidRPr="00634092" w:rsidR="000C7257">
        <w:rPr>
          <w:rStyle w:val="srword"/>
          <w:rFonts w:eastAsia="Verdana" w:cs="Verdana"/>
        </w:rPr>
        <w:t xml:space="preserve">orcefully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that.</w:t>
      </w:r>
      <w:r w:rsidRPr="00634092">
        <w:rPr>
          <w:rFonts w:eastAsia="Verdana"/>
        </w:rPr>
        <w:t xml:space="preserve"> </w:t>
      </w:r>
      <w:r w:rsidRPr="00634092" w:rsidR="002E657B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visited,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biggest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Westminster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investigators</w:t>
      </w:r>
      <w:r w:rsidRPr="00634092" w:rsidR="00054657">
        <w:rPr>
          <w:rStyle w:val="srword"/>
          <w:rFonts w:eastAsia="Verdana" w:cs="Verdana"/>
        </w:rPr>
        <w:t xml:space="preserve"> 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slowing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 w:rsidR="00054657">
        <w:rPr>
          <w:rStyle w:val="srword"/>
          <w:rFonts w:eastAsia="Verdana" w:cs="Verdana"/>
        </w:rPr>
        <w:t>; 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touched</w:t>
      </w:r>
      <w:r w:rsidRPr="00634092" w:rsidR="00001A02">
        <w:rPr>
          <w:rStyle w:val="srword"/>
          <w:rFonts w:eastAsia="Verdana" w:cs="Verdana"/>
        </w:rPr>
        <w:t xml:space="preserve"> 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 w:rsidR="009E14B9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Exeter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visited,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again</w:t>
      </w:r>
      <w:r w:rsidRPr="00634092" w:rsidR="009E14B9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shortage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Pr="00634092" w:rsidR="00BE234B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acute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paediatric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Pr="00634092" w:rsidR="00DE7C74">
        <w:rPr>
          <w:rStyle w:val="srword"/>
          <w:rFonts w:eastAsia="Verdana" w:cs="Verdana"/>
        </w:rPr>
        <w:t xml:space="preserve">.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accept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strain</w:t>
      </w:r>
      <w:r w:rsidRPr="00634092" w:rsidR="00DE7C74">
        <w:rPr>
          <w:rFonts w:eastAsia="Verdana"/>
        </w:rPr>
        <w:t xml:space="preserve">. </w:t>
      </w:r>
      <w:r w:rsidRPr="00634092" w:rsidR="007E3169">
        <w:rPr>
          <w:rFonts w:eastAsia="Verdana"/>
        </w:rPr>
        <w:t>But</w:t>
      </w:r>
      <w:r w:rsidRPr="00634092" w:rsidR="00DE7C74">
        <w:rPr>
          <w:rFonts w:eastAsia="Verdana"/>
        </w:rPr>
        <w:t xml:space="preserve"> </w:t>
      </w:r>
      <w:r w:rsidRPr="00634092" w:rsidR="00BE5C7F">
        <w:rPr>
          <w:rFonts w:eastAsia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conversations</w:t>
      </w:r>
      <w:r w:rsidRPr="00634092">
        <w:rPr>
          <w:rFonts w:eastAsia="Verdana"/>
        </w:rPr>
        <w:t xml:space="preserve"> </w:t>
      </w:r>
      <w:r w:rsidRPr="00634092" w:rsidR="00DE7C74">
        <w:rPr>
          <w:rStyle w:val="srword"/>
          <w:rFonts w:eastAsia="Verdana" w:cs="Verdana"/>
        </w:rPr>
        <w:t xml:space="preserve">that the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raised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directly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</w:t>
      </w:r>
      <w:r w:rsidRPr="00634092" w:rsidR="00BD11FC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an</w:t>
      </w:r>
      <w:r w:rsidRPr="00634092" w:rsidR="00DE7C74">
        <w:rPr>
          <w:rStyle w:val="srword"/>
          <w:rFonts w:eastAsia="Verdana" w:cs="Verdana"/>
        </w:rPr>
        <w:t xml:space="preserve">d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 w:rsidR="00BD11FC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expressed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</w:t>
      </w:r>
      <w:r w:rsidRPr="00634092" w:rsidR="00BD11FC">
        <w:rPr>
          <w:rStyle w:val="srword"/>
          <w:rFonts w:eastAsia="Verdana" w:cs="Verdana"/>
        </w:rPr>
        <w:t>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forceful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 w:rsidR="00C61EFA">
        <w:rPr>
          <w:rFonts w:eastAsia="Verdana"/>
        </w:rPr>
        <w:t xml:space="preserve">.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exactly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concerns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C61EFA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sensible,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transcript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 w:rsidR="00112B3D">
        <w:rPr>
          <w:rStyle w:val="srword"/>
          <w:rFonts w:eastAsia="Verdana" w:cs="Verdana"/>
        </w:rPr>
        <w:t>was very detailed</w:t>
      </w:r>
      <w:r w:rsidRPr="00634092" w:rsidR="00A62695">
        <w:rPr>
          <w:rStyle w:val="srword"/>
          <w:rFonts w:eastAsia="Verdana" w:cs="Verdana"/>
        </w:rPr>
        <w:t>, to</w:t>
      </w:r>
      <w:r w:rsidRPr="00634092" w:rsidR="00A62695">
        <w:rPr>
          <w:rFonts w:eastAsia="Verdana"/>
        </w:rPr>
        <w:t xml:space="preserve"> </w:t>
      </w:r>
      <w:r w:rsidRPr="00634092" w:rsidR="00A62695">
        <w:rPr>
          <w:rStyle w:val="srword"/>
          <w:rFonts w:eastAsia="Verdana" w:cs="Verdana"/>
        </w:rPr>
        <w:t>your</w:t>
      </w:r>
      <w:r w:rsidRPr="00634092" w:rsidR="00A62695">
        <w:rPr>
          <w:rFonts w:eastAsia="Verdana"/>
        </w:rPr>
        <w:t xml:space="preserve"> </w:t>
      </w:r>
      <w:r w:rsidRPr="00634092" w:rsidR="00A62695">
        <w:rPr>
          <w:rStyle w:val="srword"/>
          <w:rFonts w:eastAsia="Verdana" w:cs="Verdana"/>
        </w:rPr>
        <w:t>officials</w:t>
      </w:r>
      <w:r w:rsidRPr="00634092" w:rsidR="000F37C6">
        <w:rPr>
          <w:rStyle w:val="srword"/>
          <w:rFonts w:eastAsia="Verdana" w:cs="Verdana"/>
        </w:rPr>
        <w:t>.</w:t>
      </w:r>
      <w:r w:rsidRPr="00634092" w:rsidR="00C02D4D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Davies,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discussions</w:t>
      </w:r>
      <w:r w:rsidRPr="00634092">
        <w:rPr>
          <w:rFonts w:eastAsia="Verdana"/>
        </w:rPr>
        <w:t xml:space="preserve"> </w:t>
      </w:r>
      <w:r w:rsidRPr="00634092" w:rsidR="00C02D4D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effect?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>Terry Davies:</w:t>
      </w:r>
      <w:r w:rsidRPr="00634092" w:rsidR="00FF3ADA">
        <w:rPr>
          <w:rStyle w:val="speakerspeaker-S5"/>
          <w:rFonts w:eastAsia="Verdana" w:cs="Verdana"/>
          <w:b/>
          <w:bCs/>
          <w:i/>
          <w:iCs/>
        </w:rPr>
        <w:t xml:space="preserve"> </w:t>
      </w:r>
      <w:r w:rsidRPr="00634092" w:rsidR="00FF3ADA">
        <w:rPr>
          <w:rStyle w:val="speakerspeaker-S5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obviously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challenges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 w:rsidR="00FF3AD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provision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</w:t>
      </w:r>
      <w:r w:rsidRPr="00634092" w:rsidR="000E7732">
        <w:rPr>
          <w:rStyle w:val="srword"/>
          <w:rFonts w:eastAsia="Verdana" w:cs="Verdana"/>
        </w:rPr>
        <w:t xml:space="preserve">. This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 w:rsidR="000E773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cross-ministerial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steering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group</w:t>
      </w:r>
      <w:r w:rsidRPr="00634092" w:rsidR="00D1778B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</w:t>
      </w:r>
      <w:r w:rsidRPr="00634092">
        <w:rPr>
          <w:rFonts w:eastAsia="Verdana"/>
        </w:rPr>
        <w:t xml:space="preserve"> </w:t>
      </w:r>
      <w:r w:rsidRPr="00634092" w:rsidR="00D1778B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agreed.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forward,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 w:rsidR="00A95B8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</w:t>
      </w:r>
      <w:r w:rsidRPr="00634092" w:rsidR="00A95B88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provision</w:t>
      </w:r>
      <w:r w:rsidRPr="00634092" w:rsidR="0015009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increasing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number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pathologists</w:t>
      </w:r>
      <w:r w:rsidRPr="00634092" w:rsidR="00A95B8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engagement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 w:rsidR="006357FD">
        <w:rPr>
          <w:rStyle w:val="srword"/>
          <w:rFonts w:eastAsia="Verdana" w:cs="Verdana"/>
        </w:rPr>
        <w:t xml:space="preserve"> </w:t>
      </w:r>
      <w:r w:rsidRPr="00634092" w:rsidR="000B5F87">
        <w:rPr>
          <w:rFonts w:eastAsia="Verdana"/>
        </w:rPr>
        <w:t>D</w:t>
      </w:r>
      <w:r w:rsidRPr="00634092">
        <w:rPr>
          <w:rStyle w:val="srword"/>
          <w:rFonts w:eastAsia="Verdana" w:cs="Verdana"/>
        </w:rPr>
        <w:t>HSC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="00B8627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extent</w:t>
      </w:r>
      <w:r w:rsidR="00B86272">
        <w:rPr>
          <w:rStyle w:val="srword"/>
          <w:rFonts w:eastAsia="Verdana" w:cs="Verdana"/>
        </w:rPr>
        <w:t xml:space="preserve"> to 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contract.</w:t>
      </w:r>
      <w:r w:rsidRPr="00634092">
        <w:rPr>
          <w:rFonts w:eastAsia="Verdana"/>
        </w:rPr>
        <w:t xml:space="preserve"> </w:t>
      </w:r>
      <w:r w:rsidRPr="00634092" w:rsidR="00705ABB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forward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 w:rsidR="00B54153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complex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 w:rsidR="008E16BB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 w:rsidR="008E16BB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creating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challenges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geographical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705ABB">
        <w:rPr>
          <w:rStyle w:val="srword"/>
          <w:rFonts w:eastAsia="Verdana" w:cs="Verdana"/>
        </w:rPr>
        <w:t>Has the Chief Coroner 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involved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development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believe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 has been</w:t>
      </w:r>
      <w:r w:rsidRPr="00634092">
        <w:rPr>
          <w:rFonts w:eastAsia="Verdana"/>
        </w:rPr>
        <w:t xml:space="preserve"> </w:t>
      </w:r>
      <w:r w:rsidRPr="00634092" w:rsidR="007B711C">
        <w:rPr>
          <w:rStyle w:val="srword"/>
          <w:rFonts w:eastAsia="Verdana" w:cs="Verdana"/>
        </w:rPr>
        <w:t>sighted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yes.</w:t>
      </w:r>
      <w:r w:rsidRPr="00634092">
        <w:rPr>
          <w:rFonts w:eastAsia="Verdana"/>
        </w:rPr>
        <w:t xml:space="preserve"> 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54627D">
        <w:rPr>
          <w:rStyle w:val="speakerspeaker-S2"/>
          <w:rFonts w:eastAsia="Verdana" w:cs="Verdana"/>
        </w:rPr>
        <w:t xml:space="preserve">Has he been involved in its </w:t>
      </w:r>
      <w:r w:rsidRPr="00634092">
        <w:rPr>
          <w:rStyle w:val="srword"/>
          <w:rFonts w:eastAsia="Verdana" w:cs="Verdana"/>
        </w:rPr>
        <w:t>development</w:t>
      </w:r>
      <w:r w:rsidRPr="00634092" w:rsidR="0054627D">
        <w:rPr>
          <w:rFonts w:eastAsia="Verdana"/>
        </w:rPr>
        <w:t>? T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different</w:t>
      </w:r>
      <w:r w:rsidRPr="00634092">
        <w:rPr>
          <w:rFonts w:eastAsia="Verdana"/>
        </w:rPr>
        <w:t xml:space="preserve"> </w:t>
      </w:r>
      <w:r w:rsidR="00E45DA7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sighted</w:t>
      </w:r>
      <w:r w:rsidRPr="00634092" w:rsidR="0054627D">
        <w:rPr>
          <w:rStyle w:val="srword"/>
          <w:rFonts w:eastAsia="Verdana" w:cs="Verdana"/>
        </w:rPr>
        <w:t>.</w:t>
      </w:r>
      <w:r w:rsidRPr="00634092" w:rsidR="0054627D">
        <w:rPr>
          <w:rFonts w:eastAsia="Verdana"/>
        </w:rPr>
        <w:t xml:space="preserve"> </w:t>
      </w:r>
      <w:r w:rsidRPr="00634092" w:rsidR="0054627D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steering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</w:t>
      </w:r>
      <w:r w:rsidRPr="00634092" w:rsidR="0054627D">
        <w:rPr>
          <w:rStyle w:val="srword"/>
          <w:rFonts w:eastAsia="Verdana" w:cs="Verdana"/>
        </w:rPr>
        <w:t>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 w</w:t>
      </w:r>
      <w:r w:rsidRPr="00634092" w:rsidR="00C421DC">
        <w:rPr>
          <w:rStyle w:val="srword"/>
          <w:rFonts w:eastAsia="Verdana" w:cs="Verdana"/>
        </w:rPr>
        <w:t xml:space="preserve">ould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double-check</w:t>
      </w:r>
      <w:r w:rsidRPr="0063409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 w:rsidR="00855CE2">
        <w:rPr>
          <w:rStyle w:val="srword"/>
          <w:rFonts w:eastAsia="Verdana" w:cs="Verdana"/>
        </w:rPr>
        <w:t>unless someone has</w:t>
      </w:r>
      <w:r w:rsidRPr="00634092" w:rsidR="00A34694">
        <w:rPr>
          <w:rStyle w:val="srword"/>
          <w:rFonts w:eastAsia="Verdana" w:cs="Verdana"/>
        </w:rPr>
        <w:t>—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C421DC">
        <w:rPr>
          <w:rStyle w:val="srword"/>
          <w:rFonts w:eastAsia="Verdana" w:cs="Verdana"/>
        </w:rPr>
        <w:t xml:space="preserve">A basic point, </w:t>
      </w:r>
      <w:r w:rsidRPr="00634092" w:rsidR="00F749D1">
        <w:rPr>
          <w:rStyle w:val="srword"/>
          <w:rFonts w:eastAsia="Verdana" w:cs="Verdana"/>
        </w:rPr>
        <w:t xml:space="preserve">if I might say, Minister. </w:t>
      </w:r>
    </w:p>
    <w:p w:rsidR="00E60D03" w:rsidRPr="00634092" w:rsidP="007A0C10">
      <w:pPr>
        <w:pStyle w:val="Answer"/>
        <w:rPr>
          <w:rStyle w:val="srword"/>
          <w:rFonts w:eastAsia="Verdana" w:cs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that </w:t>
      </w:r>
      <w:r w:rsidRPr="00634092" w:rsidR="00A275A8">
        <w:rPr>
          <w:rStyle w:val="srword"/>
          <w:rFonts w:eastAsia="Verdana" w:cs="Verdana"/>
        </w:rPr>
        <w:t>our tea</w:t>
      </w:r>
      <w:r w:rsidRPr="00634092" w:rsidR="00F90511">
        <w:rPr>
          <w:rStyle w:val="srword"/>
          <w:rFonts w:eastAsia="Verdana" w:cs="Verdana"/>
        </w:rPr>
        <w:t>ms work—</w:t>
      </w:r>
    </w:p>
    <w:p w:rsidR="00F90511" w:rsidRPr="00634092" w:rsidP="007A0C10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  <w:b/>
          <w:bCs/>
          <w:i/>
          <w:iCs/>
        </w:rPr>
        <w:t>Terry Davie</w:t>
      </w:r>
      <w:r w:rsidRPr="00634092" w:rsidR="00B61AEF">
        <w:rPr>
          <w:rStyle w:val="srword"/>
          <w:rFonts w:eastAsia="Verdana" w:cs="Verdana"/>
          <w:b/>
          <w:bCs/>
          <w:i/>
          <w:iCs/>
        </w:rPr>
        <w:t>s</w:t>
      </w:r>
      <w:r w:rsidRPr="00634092">
        <w:rPr>
          <w:rStyle w:val="srword"/>
          <w:rFonts w:eastAsia="Verdana" w:cs="Verdana"/>
          <w:b/>
          <w:bCs/>
          <w:i/>
          <w:iCs/>
        </w:rPr>
        <w:t>:</w:t>
      </w:r>
      <w:r w:rsidRPr="00634092">
        <w:rPr>
          <w:rStyle w:val="srword"/>
          <w:rFonts w:eastAsia="Verdana" w:cs="Verdana"/>
        </w:rPr>
        <w:t xml:space="preserve"> He has</w:t>
      </w:r>
      <w:r w:rsidRPr="00634092" w:rsidR="00B61AEF">
        <w:rPr>
          <w:rStyle w:val="srword"/>
          <w:rFonts w:eastAsia="Verdana" w:cs="Verdana"/>
        </w:rPr>
        <w:t>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B61AEF">
        <w:rPr>
          <w:rStyle w:val="srword"/>
          <w:rFonts w:eastAsia="Verdana" w:cs="Verdana"/>
        </w:rPr>
        <w:t>So 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 w:rsidR="00032D36">
        <w:rPr>
          <w:rStyle w:val="srword"/>
          <w:rFonts w:eastAsia="Verdana" w:cs="Verdana"/>
        </w:rPr>
        <w:t xml:space="preserve"> further conversation</w:t>
      </w:r>
      <w:r w:rsidRPr="00634092" w:rsidR="00852A99">
        <w:rPr>
          <w:rStyle w:val="srword"/>
          <w:rFonts w:eastAsia="Verdana" w:cs="Verdana"/>
        </w:rPr>
        <w:t>s</w:t>
      </w:r>
      <w:r w:rsidRPr="00634092" w:rsidR="00032D36">
        <w:rPr>
          <w:rStyle w:val="srword"/>
          <w:rFonts w:eastAsia="Verdana" w:cs="Verdana"/>
        </w:rPr>
        <w:t>.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032D36">
        <w:rPr>
          <w:rStyle w:val="srword"/>
          <w:rFonts w:eastAsia="Verdana" w:cs="Verdana"/>
        </w:rPr>
        <w:t xml:space="preserve">Certainly,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closely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together.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situation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raised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 w:rsidR="00054657">
        <w:rPr>
          <w:rStyle w:val="srword"/>
          <w:rFonts w:eastAsia="Verdana" w:cs="Verdana"/>
        </w:rPr>
        <w:t>;</w:t>
      </w:r>
      <w:r w:rsidRPr="00634092" w:rsidR="00AE3229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talked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triangle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Metropolitan</w:t>
      </w:r>
      <w:r w:rsidRPr="00634092">
        <w:rPr>
          <w:rFonts w:eastAsia="Verdana"/>
        </w:rPr>
        <w:t xml:space="preserve"> </w:t>
      </w:r>
      <w:r w:rsidRPr="00634092" w:rsidR="00A62695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olice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carried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refusing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disclose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contents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review.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luck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 w:rsidR="00AE3229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yet?</w:t>
      </w:r>
    </w:p>
    <w:p w:rsidR="00E60D03" w:rsidRPr="00634092" w:rsidP="007A0C10">
      <w:pPr>
        <w:pStyle w:val="Remark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N</w:t>
      </w:r>
      <w:r w:rsidRPr="00634092" w:rsidR="00AE660A">
        <w:rPr>
          <w:rStyle w:val="srword"/>
          <w:rFonts w:eastAsia="Verdana" w:cs="Verdana"/>
        </w:rPr>
        <w:t>o, 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 not.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Okay.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</w:t>
      </w:r>
      <w:r w:rsidRPr="00634092" w:rsidR="000D2D52">
        <w:rPr>
          <w:rStyle w:val="srword"/>
          <w:rFonts w:eastAsia="Verdana" w:cs="Verdana"/>
        </w:rPr>
        <w:t>t is a surprise.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unsatisfactory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situation</w:t>
      </w:r>
      <w:r w:rsidRPr="00634092" w:rsidR="000D2D5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unacceptable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behaviour</w:t>
      </w:r>
      <w:r w:rsidRPr="00634092" w:rsidR="00CB06F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Metropolitan</w:t>
      </w:r>
      <w:r w:rsidRPr="00634092">
        <w:rPr>
          <w:rFonts w:eastAsia="Verdana"/>
        </w:rPr>
        <w:t xml:space="preserve"> </w:t>
      </w:r>
      <w:r w:rsidRPr="00634092" w:rsidR="00A62695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olice’s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 w:rsidR="00CB06F8">
        <w:rPr>
          <w:rStyle w:val="srword"/>
          <w:rFonts w:eastAsia="Verdana" w:cs="Verdana"/>
        </w:rPr>
        <w:t>, and I intend to write to them.</w:t>
      </w:r>
    </w:p>
    <w:p w:rsidR="00F01B91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anger</w:t>
      </w:r>
      <w:r w:rsidRPr="00634092" w:rsidR="006D6F8F">
        <w:rPr>
          <w:rFonts w:eastAsia="Verdana"/>
        </w:rPr>
        <w:t>. I</w:t>
      </w:r>
      <w:r w:rsidRPr="00634092">
        <w:rPr>
          <w:rStyle w:val="srword"/>
          <w:rFonts w:eastAsia="Verdana" w:cs="Verdana"/>
        </w:rPr>
        <w:t>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</w:t>
      </w:r>
      <w:r w:rsidRPr="00634092" w:rsidR="00A62695">
        <w:rPr>
          <w:rStyle w:val="srword"/>
          <w:rFonts w:eastAsia="Verdana" w:cs="Verdana"/>
        </w:rPr>
        <w:t>-</w:t>
      </w:r>
      <w:r w:rsidRPr="00634092">
        <w:rPr>
          <w:rStyle w:val="srword"/>
          <w:rFonts w:eastAsia="Verdana" w:cs="Verdana"/>
        </w:rPr>
        <w:t>operate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 w:rsidR="00CB06F8">
        <w:rPr>
          <w:rStyle w:val="srword"/>
          <w:rFonts w:eastAsia="Verdana" w:cs="Verdana"/>
        </w:rPr>
        <w:t>Committee</w:t>
      </w:r>
      <w:r w:rsidRPr="0063409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 w:rsidR="006D6F8F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do.</w:t>
      </w:r>
      <w:r w:rsidRPr="00634092">
        <w:rPr>
          <w:rFonts w:eastAsia="Verdana"/>
        </w:rPr>
        <w:t xml:space="preserve"> </w:t>
      </w:r>
      <w:r w:rsidRPr="00634092" w:rsidR="00C74310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ertainly,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BF5012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hief</w:t>
      </w:r>
      <w:r w:rsidRPr="00634092">
        <w:rPr>
          <w:rFonts w:eastAsia="Verdana"/>
        </w:rPr>
        <w:t xml:space="preserve"> </w:t>
      </w:r>
      <w:r w:rsidRPr="00634092" w:rsidR="00BF5012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wrote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commissioner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downgraded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 w:rsidR="00D9017B">
        <w:rPr>
          <w:rFonts w:eastAsia="Verdana"/>
        </w:rPr>
        <w:t xml:space="preserve">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assistant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commissioner.</w:t>
      </w:r>
      <w:r w:rsidRPr="00634092">
        <w:rPr>
          <w:rFonts w:eastAsia="Verdana"/>
        </w:rPr>
        <w:t xml:space="preserve"> </w:t>
      </w:r>
      <w:r w:rsidRPr="00634092" w:rsidR="00D9017B">
        <w:rPr>
          <w:rStyle w:val="srword"/>
          <w:rFonts w:eastAsia="Verdana" w:cs="Verdana"/>
        </w:rPr>
        <w:t>Th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 w:rsidR="00BF5012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hief</w:t>
      </w:r>
      <w:r w:rsidRPr="00634092">
        <w:rPr>
          <w:rFonts w:eastAsia="Verdana"/>
        </w:rPr>
        <w:t xml:space="preserve"> </w:t>
      </w:r>
      <w:r w:rsidRPr="00634092" w:rsidR="00BF5012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firm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assistant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commissioner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disrespectful</w:t>
      </w:r>
      <w:r w:rsidRPr="00634092" w:rsidR="006D6F1F">
        <w:rPr>
          <w:rStyle w:val="srword"/>
          <w:rFonts w:eastAsia="Verdana" w:cs="Verdana"/>
        </w:rPr>
        <w:t xml:space="preserve">, and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view.</w:t>
      </w:r>
      <w:r w:rsidRPr="00634092">
        <w:rPr>
          <w:rFonts w:eastAsia="Verdana"/>
        </w:rPr>
        <w:t xml:space="preserve"> </w:t>
      </w:r>
      <w:r w:rsidRPr="00634092" w:rsidR="006D6F1F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senior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</w:t>
      </w:r>
      <w:r w:rsidRPr="00634092" w:rsidR="006D6F1F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commissioner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granted,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especially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important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topic.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forget</w:t>
      </w:r>
      <w:r w:rsidRPr="00634092" w:rsidR="006D6F1F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holders</w:t>
      </w:r>
      <w:r w:rsidRPr="00634092" w:rsidR="006D6F1F">
        <w:rPr>
          <w:rStyle w:val="srword"/>
          <w:rFonts w:eastAsia="Verdana" w:cs="Verdana"/>
        </w:rPr>
        <w:t xml:space="preserve">, </w:t>
      </w:r>
      <w:r w:rsidRPr="00634092" w:rsidR="007B131B">
        <w:rPr>
          <w:rStyle w:val="srword"/>
          <w:rFonts w:eastAsia="Verdana" w:cs="Verdana"/>
        </w:rPr>
        <w:t>a</w:t>
      </w:r>
      <w:r w:rsidRPr="00634092">
        <w:rPr>
          <w:rStyle w:val="srword"/>
          <w:rFonts w:eastAsia="Verdana" w:cs="Verdana"/>
        </w:rPr>
        <w:t>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C3035F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hief</w:t>
      </w:r>
      <w:r w:rsidRPr="00634092">
        <w:rPr>
          <w:rFonts w:eastAsia="Verdana"/>
        </w:rPr>
        <w:t xml:space="preserve"> </w:t>
      </w:r>
      <w:r w:rsidRPr="00634092" w:rsidR="00C3035F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senior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country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accordingly.</w:t>
      </w:r>
      <w:r w:rsidRPr="00634092">
        <w:rPr>
          <w:rFonts w:eastAsia="Verdana"/>
        </w:rPr>
        <w:t xml:space="preserve"> 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</w:rPr>
        <w:t>Regarding 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sadly,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unwilling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region.</w:t>
      </w:r>
      <w:r w:rsidRPr="00634092">
        <w:rPr>
          <w:rFonts w:eastAsia="Verdana"/>
        </w:rPr>
        <w:t xml:space="preserve"> </w:t>
      </w:r>
      <w:r w:rsidRPr="00634092" w:rsidR="00C440CF">
        <w:rPr>
          <w:rStyle w:val="srword"/>
          <w:rFonts w:eastAsia="Verdana" w:cs="Verdana"/>
        </w:rPr>
        <w:t>In m</w:t>
      </w:r>
      <w:r w:rsidRPr="00634092">
        <w:rPr>
          <w:rStyle w:val="srword"/>
          <w:rFonts w:eastAsia="Verdana" w:cs="Verdana"/>
        </w:rPr>
        <w:t>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view,</w:t>
      </w:r>
      <w:r w:rsidRPr="00634092" w:rsidR="00C440CF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great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shame</w:t>
      </w:r>
      <w:r w:rsidRPr="00634092" w:rsidR="00054657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I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gently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 w:rsidR="00054657">
        <w:rPr>
          <w:rStyle w:val="srword"/>
          <w:rFonts w:eastAsia="Verdana" w:cs="Verdana"/>
        </w:rPr>
        <w:t>—</w:t>
      </w:r>
      <w:r w:rsidRPr="00634092" w:rsidR="00CB06F8">
        <w:rPr>
          <w:rStyle w:val="srword"/>
          <w:rFonts w:eastAsia="Verdana" w:cs="Verdana"/>
        </w:rPr>
        <w:t>b</w:t>
      </w:r>
      <w:r w:rsidRPr="00634092">
        <w:rPr>
          <w:rStyle w:val="srword"/>
          <w:rFonts w:eastAsia="Verdana" w:cs="Verdana"/>
        </w:rPr>
        <w:t>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vacancies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</w:t>
      </w:r>
      <w:r w:rsidRPr="00634092">
        <w:rPr>
          <w:rFonts w:eastAsia="Verdana"/>
        </w:rPr>
        <w:t xml:space="preserve">%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warranted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officers</w:t>
      </w:r>
      <w:r w:rsidRPr="00634092" w:rsidR="00F62D52">
        <w:rPr>
          <w:rStyle w:val="srword"/>
          <w:rFonts w:eastAsia="Verdana" w:cs="Verdana"/>
        </w:rPr>
        <w:t>;</w:t>
      </w:r>
      <w:r w:rsidRPr="00634092">
        <w:rPr>
          <w:rFonts w:eastAsia="Verdana"/>
        </w:rPr>
        <w:t xml:space="preserve"> </w:t>
      </w:r>
      <w:r w:rsidRPr="00634092" w:rsidR="00F62D52">
        <w:rPr>
          <w:rStyle w:val="srword"/>
          <w:rFonts w:eastAsia="Verdana" w:cs="Verdana"/>
        </w:rPr>
        <w:t>there</w:t>
      </w:r>
      <w:r w:rsidRPr="00634092">
        <w:rPr>
          <w:rStyle w:val="srword"/>
          <w:rFonts w:eastAsia="Verdana" w:cs="Verdana"/>
        </w:rPr>
        <w:t xml:space="preserve"> </w:t>
      </w:r>
      <w:r w:rsidRPr="00634092" w:rsidR="00F62D5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10,000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 w:rsidR="00CB06F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vacancy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</w:t>
      </w:r>
      <w:r w:rsidRPr="00634092">
        <w:rPr>
          <w:rFonts w:eastAsia="Verdana"/>
        </w:rPr>
        <w:t xml:space="preserve">%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establishment.</w:t>
      </w:r>
      <w:r w:rsidRPr="00634092">
        <w:rPr>
          <w:rFonts w:eastAsia="Verdana"/>
        </w:rPr>
        <w:t xml:space="preserve"> </w:t>
      </w:r>
      <w:r w:rsidRPr="00634092" w:rsidR="003050CB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</w:t>
      </w:r>
      <w:r w:rsidRPr="00634092" w:rsidR="003050CB">
        <w:rPr>
          <w:rStyle w:val="srword"/>
          <w:rFonts w:eastAsia="Verdana" w:cs="Verdana"/>
        </w:rPr>
        <w:t>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</w:t>
      </w:r>
      <w:r w:rsidRPr="00634092" w:rsidR="003050CB">
        <w:rPr>
          <w:rStyle w:val="srword"/>
          <w:rFonts w:eastAsia="Verdana" w:cs="Verdana"/>
        </w:rPr>
        <w:t>. 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disappointing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 w:rsidR="00CB06F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far</w:t>
      </w:r>
      <w:r w:rsidRPr="00634092" w:rsidR="00E079CD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so.</w:t>
      </w:r>
      <w:r w:rsidRPr="00634092" w:rsidR="003050CB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liaising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escalate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</w:t>
      </w:r>
      <w:r w:rsidRPr="00634092" w:rsidR="00CC7266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London.</w:t>
      </w:r>
    </w:p>
    <w:p w:rsidR="00B719C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CC7266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 w:rsidR="00E079CD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CB06F8">
        <w:rPr>
          <w:rStyle w:val="srword"/>
          <w:rFonts w:eastAsia="Verdana" w:cs="Verdana"/>
        </w:rPr>
        <w:t>Committee</w:t>
      </w:r>
      <w:r w:rsidRPr="00634092" w:rsidR="00CB06F8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agree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 w:rsidR="00BC0636">
        <w:rPr>
          <w:rStyle w:val="srword"/>
          <w:rFonts w:eastAsia="Verdana" w:cs="Verdana"/>
        </w:rPr>
        <w:t xml:space="preserve">.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concern</w:t>
      </w:r>
      <w:r w:rsidRPr="00634092" w:rsidR="00CC7266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discourtesy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shown</w:t>
      </w:r>
      <w:r w:rsidRPr="00634092" w:rsidR="00D41A6A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CC7266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ommissioner</w:t>
      </w:r>
      <w:r w:rsidRPr="00634092" w:rsidR="00CC726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seems,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personally.</w:t>
      </w:r>
      <w:r w:rsidRPr="00634092" w:rsidR="00CC7266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explanation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forthcoming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behaviour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surprising,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say.</w:t>
      </w:r>
      <w:r w:rsidRPr="00634092">
        <w:rPr>
          <w:rFonts w:eastAsia="Verdana"/>
        </w:rPr>
        <w:t xml:space="preserve"> </w:t>
      </w:r>
    </w:p>
    <w:p w:rsidR="00E60D03" w:rsidRPr="00634092" w:rsidP="007A0C10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634092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drill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</w:t>
      </w:r>
      <w:r w:rsidRPr="00634092">
        <w:rPr>
          <w:rStyle w:val="srword"/>
          <w:rFonts w:eastAsia="Verdana" w:cs="Verdana"/>
        </w:rPr>
        <w:t>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suggestions,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three-way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involvement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problem.</w:t>
      </w:r>
      <w:r w:rsidRPr="00634092">
        <w:rPr>
          <w:rFonts w:eastAsia="Verdana"/>
        </w:rPr>
        <w:t xml:space="preserve"> </w:t>
      </w:r>
      <w:r w:rsidRPr="00634092" w:rsidR="00F77DA7">
        <w:rPr>
          <w:rStyle w:val="srword"/>
          <w:rFonts w:eastAsia="Verdana" w:cs="Verdana"/>
        </w:rPr>
        <w:t>O</w:t>
      </w:r>
      <w:r w:rsidRPr="00634092">
        <w:rPr>
          <w:rStyle w:val="srword"/>
          <w:rFonts w:eastAsia="Verdana" w:cs="Verdana"/>
        </w:rPr>
        <w:t>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suggestion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difference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between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 w:rsidR="004C143E">
        <w:rPr>
          <w:rStyle w:val="srword"/>
          <w:rFonts w:eastAsia="Verdana" w:cs="Verdana"/>
        </w:rPr>
        <w:t>Government</w:t>
      </w:r>
      <w:r w:rsidRPr="00634092" w:rsidR="004C143E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 w:rsidR="00334635">
        <w:rPr>
          <w:rStyle w:val="srword"/>
          <w:rFonts w:eastAsia="Verdana" w:cs="Verdana"/>
        </w:rPr>
        <w:t>. S</w:t>
      </w:r>
      <w:r w:rsidRPr="00634092">
        <w:rPr>
          <w:rStyle w:val="srword"/>
          <w:rFonts w:eastAsia="Verdana" w:cs="Verdana"/>
        </w:rPr>
        <w:t>omewhere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idea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equation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transferring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 w:rsidR="00B91CAD">
        <w:rPr>
          <w:rFonts w:eastAsia="Verdana"/>
        </w:rPr>
        <w:t xml:space="preserve">’s </w:t>
      </w:r>
      <w:r w:rsidRPr="00634092">
        <w:rPr>
          <w:rStyle w:val="srword"/>
          <w:rFonts w:eastAsia="Verdana" w:cs="Verdana"/>
        </w:rPr>
        <w:t>offices</w:t>
      </w:r>
      <w:r w:rsidRPr="00634092">
        <w:rPr>
          <w:rFonts w:eastAsia="Verdana"/>
        </w:rPr>
        <w:t xml:space="preserve"> </w:t>
      </w:r>
      <w:r w:rsidRPr="00634092" w:rsidR="004C143E">
        <w:rPr>
          <w:rStyle w:val="srword"/>
          <w:rFonts w:eastAsia="Verdana" w:cs="Verdana"/>
        </w:rPr>
        <w:t>and so on</w:t>
      </w:r>
      <w:r w:rsidRPr="00634092" w:rsidR="004C143E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authorities.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 w:rsidR="007A7187">
        <w:rPr>
          <w:rFonts w:eastAsia="Verdana"/>
        </w:rPr>
        <w:t xml:space="preserve"> future practice?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A90464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ertainly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 w:rsidR="004C143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Metropolitan</w:t>
      </w:r>
      <w:r w:rsidRPr="00634092">
        <w:rPr>
          <w:rFonts w:eastAsia="Verdana"/>
        </w:rPr>
        <w:t xml:space="preserve"> </w:t>
      </w:r>
      <w:r w:rsidRPr="00634092" w:rsidR="00A62695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olice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fulfil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statutory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obligations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</w:t>
      </w:r>
      <w:r w:rsidRPr="00634092" w:rsidR="00A25AD8">
        <w:rPr>
          <w:rStyle w:val="srword"/>
          <w:rFonts w:eastAsia="Verdana" w:cs="Verdana"/>
        </w:rPr>
        <w:t xml:space="preserve">e,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suggesting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disaggregated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32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boroughs</w:t>
      </w:r>
      <w:r w:rsidRPr="00634092">
        <w:rPr>
          <w:rFonts w:eastAsia="Verdana"/>
        </w:rPr>
        <w:t xml:space="preserve"> </w:t>
      </w:r>
      <w:r w:rsidRPr="00634092" w:rsidR="004004DD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4004DD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ity</w:t>
      </w:r>
      <w:r w:rsidRPr="00634092" w:rsidR="00A44506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fragmentation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helpfu</w:t>
      </w:r>
      <w:r w:rsidRPr="00634092" w:rsidR="00A44506">
        <w:rPr>
          <w:rStyle w:val="srword"/>
          <w:rFonts w:eastAsia="Verdana" w:cs="Verdana"/>
        </w:rPr>
        <w:t>l—</w:t>
      </w:r>
      <w:r w:rsidRPr="00634092" w:rsidR="00A25AD8">
        <w:rPr>
          <w:rStyle w:val="srword"/>
          <w:rFonts w:eastAsia="Verdana" w:cs="Verdana"/>
        </w:rPr>
        <w:t xml:space="preserve">but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reason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transferred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Hall</w:t>
      </w:r>
      <w:r w:rsidRPr="00634092" w:rsidR="00AF7CA2">
        <w:rPr>
          <w:rStyle w:val="srword"/>
          <w:rFonts w:eastAsia="Verdana" w:cs="Verdana"/>
        </w:rPr>
        <w:t>. B</w:t>
      </w:r>
      <w:r w:rsidRPr="00634092">
        <w:rPr>
          <w:rStyle w:val="srword"/>
          <w:rFonts w:eastAsia="Verdana" w:cs="Verdana"/>
        </w:rPr>
        <w:t>ecause</w:t>
      </w:r>
      <w:r w:rsidRPr="00634092" w:rsidR="00AF7CA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</w:t>
      </w:r>
      <w:r w:rsidRPr="00634092" w:rsidR="00AF7CA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100CD6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olice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 w:rsidR="00100CD6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rime</w:t>
      </w:r>
      <w:r w:rsidRPr="00634092">
        <w:rPr>
          <w:rFonts w:eastAsia="Verdana"/>
        </w:rPr>
        <w:t xml:space="preserve"> </w:t>
      </w:r>
      <w:r w:rsidRPr="00634092" w:rsidR="00100CD6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ommissioner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Mayor,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reason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suggest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transferred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Hall.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focus,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direct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particularly</w:t>
      </w:r>
      <w:r w:rsidRPr="00634092">
        <w:rPr>
          <w:rFonts w:eastAsia="Verdana"/>
        </w:rPr>
        <w:t xml:space="preserve"> </w:t>
      </w:r>
      <w:r w:rsidRPr="00634092" w:rsidR="007256FC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countr</w:t>
      </w:r>
      <w:r w:rsidRPr="00634092" w:rsidR="007256FC">
        <w:rPr>
          <w:rStyle w:val="srword"/>
          <w:rFonts w:eastAsia="Verdana" w:cs="Verdana"/>
        </w:rPr>
        <w:t xml:space="preserve">y, if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entirely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remit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authorities</w:t>
      </w:r>
      <w:r w:rsidRPr="00634092" w:rsidR="00CB2055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followed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 w:rsidR="00CB2055">
        <w:rPr>
          <w:rStyle w:val="srword"/>
          <w:rFonts w:eastAsia="Verdana" w:cs="Verdana"/>
        </w:rPr>
        <w:t>t</w:t>
      </w:r>
      <w:r w:rsidRPr="00634092" w:rsidR="00054657">
        <w:rPr>
          <w:rStyle w:val="srword"/>
          <w:rFonts w:eastAsia="Verdana" w:cs="Verdana"/>
        </w:rPr>
        <w:t xml:space="preserve"> b</w:t>
      </w:r>
      <w:r w:rsidRPr="00634092">
        <w:rPr>
          <w:rStyle w:val="srword"/>
          <w:rFonts w:eastAsia="Verdana" w:cs="Verdana"/>
        </w:rPr>
        <w:t>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transferring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unless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budgets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follow.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transitional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</w:t>
      </w:r>
      <w:r w:rsidRPr="00634092" w:rsidR="00150EA6">
        <w:rPr>
          <w:rStyle w:val="srword"/>
          <w:rFonts w:eastAsia="Verdana" w:cs="Verdana"/>
        </w:rPr>
        <w:t xml:space="preserve">, for example. 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personal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convinced.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evolves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mergers</w:t>
      </w:r>
      <w:r w:rsidR="00CE4848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several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year</w:t>
      </w:r>
      <w:r w:rsidR="00CE4848">
        <w:rPr>
          <w:rStyle w:val="srword"/>
          <w:rFonts w:eastAsia="Verdana" w:cs="Verdana"/>
        </w:rPr>
        <w:t>—</w:t>
      </w:r>
      <w:r w:rsidRPr="00634092" w:rsidR="006F5DDD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organic</w:t>
      </w:r>
      <w:r w:rsidRPr="00634092" w:rsidR="001069D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</w:t>
      </w:r>
      <w:r w:rsidRPr="00634092" w:rsidR="004D3472">
        <w:rPr>
          <w:rStyle w:val="srword"/>
          <w:rFonts w:eastAsia="Verdana" w:cs="Verdana"/>
        </w:rPr>
        <w:t xml:space="preserve">f,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</w:t>
      </w:r>
      <w:r w:rsidRPr="00634092" w:rsidR="004D3472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addin</w:t>
      </w:r>
      <w:r w:rsidRPr="00634092" w:rsidR="0028217E">
        <w:rPr>
          <w:rStyle w:val="srword"/>
          <w:rFonts w:eastAsia="Verdana" w:cs="Verdana"/>
        </w:rPr>
        <w:t>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 w:rsidR="004260D1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layer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bureaucracy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="00CE4848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="00CE484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="00CE4848">
        <w:rPr>
          <w:rFonts w:eastAsia="Verdana"/>
        </w:rPr>
        <w:t>n</w:t>
      </w:r>
      <w:r w:rsidRPr="00634092">
        <w:rPr>
          <w:rStyle w:val="srword"/>
          <w:rFonts w:eastAsia="Verdana" w:cs="Verdana"/>
        </w:rPr>
        <w:t>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 w:rsidR="00044E46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additional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cost</w:t>
      </w:r>
      <w:r w:rsidR="00CE4848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</w:t>
      </w:r>
      <w:r w:rsidRPr="00634092" w:rsidR="009F570A">
        <w:rPr>
          <w:rStyle w:val="srword"/>
          <w:rFonts w:eastAsia="Verdana" w:cs="Verdana"/>
        </w:rPr>
        <w:t>.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equally</w:t>
      </w:r>
      <w:r w:rsidRPr="00634092" w:rsidR="006F5DDD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particularly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large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communities,</w:t>
      </w:r>
      <w:r w:rsidRPr="00634092" w:rsidR="006F5DDD">
        <w:rPr>
          <w:rStyle w:val="srword"/>
          <w:rFonts w:eastAsia="Verdana" w:cs="Verdana"/>
        </w:rPr>
        <w:t xml:space="preserve"> if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I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can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speak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with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my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local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 xml:space="preserve">knowledge,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quickly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religious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 w:rsidR="00A11C51">
        <w:rPr>
          <w:rStyle w:val="srword"/>
          <w:rFonts w:eastAsia="Verdana" w:cs="Verdana"/>
        </w:rPr>
        <w:t>s is important. A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 w:rsidR="00784161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religions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require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rapid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turnaround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</w:t>
      </w:r>
      <w:r w:rsidRPr="00634092" w:rsidR="009A7C94">
        <w:rPr>
          <w:rStyle w:val="srword"/>
          <w:rFonts w:eastAsia="Verdana" w:cs="Verdana"/>
        </w:rPr>
        <w:t>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decision,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quite a large </w:t>
      </w:r>
      <w:r w:rsidRPr="00634092">
        <w:rPr>
          <w:rStyle w:val="srword"/>
          <w:rFonts w:eastAsia="Verdana" w:cs="Verdana"/>
        </w:rPr>
        <w:t>pushback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invasive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PMs</w:t>
      </w:r>
      <w:r w:rsidRPr="00634092" w:rsidR="00621D5D">
        <w:rPr>
          <w:rFonts w:eastAsia="Verdana"/>
        </w:rPr>
        <w:t>. 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nuance,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knowledge</w:t>
      </w:r>
      <w:r w:rsidRPr="00634092" w:rsidR="001069DE">
        <w:rPr>
          <w:rStyle w:val="srword"/>
          <w:rFonts w:eastAsia="Verdana" w:cs="Verdana"/>
        </w:rPr>
        <w:t>,</w:t>
      </w:r>
      <w:r w:rsidRPr="00634092" w:rsidR="00621D5D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 w:rsidR="00621D5D">
        <w:rPr>
          <w:rStyle w:val="srword"/>
          <w:rFonts w:eastAsia="Verdana" w:cs="Verdana"/>
        </w:rPr>
        <w:t>n</w:t>
      </w:r>
      <w:r w:rsidRPr="00634092">
        <w:rPr>
          <w:rStyle w:val="srword"/>
          <w:rFonts w:eastAsia="Verdana" w:cs="Verdana"/>
        </w:rPr>
        <w:t>ational</w:t>
      </w:r>
      <w:r w:rsidRPr="00634092">
        <w:rPr>
          <w:rFonts w:eastAsia="Verdana"/>
        </w:rPr>
        <w:t xml:space="preserve"> </w:t>
      </w:r>
      <w:r w:rsidRPr="00634092" w:rsidR="00621D5D">
        <w:rPr>
          <w:rStyle w:val="srword"/>
          <w:rFonts w:eastAsia="Verdana" w:cs="Verdana"/>
        </w:rPr>
        <w:t>s</w:t>
      </w:r>
      <w:r w:rsidRPr="00634092">
        <w:rPr>
          <w:rStyle w:val="srword"/>
          <w:rFonts w:eastAsia="Verdana" w:cs="Verdana"/>
        </w:rPr>
        <w:t>ervice.</w:t>
      </w:r>
      <w:r w:rsidRPr="00634092">
        <w:rPr>
          <w:rFonts w:eastAsia="Verdana"/>
        </w:rPr>
        <w:t xml:space="preserve"> </w:t>
      </w:r>
      <w:r w:rsidRPr="00634092" w:rsidR="00621D5D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little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sceptical</w:t>
      </w:r>
      <w:r w:rsidRPr="00634092" w:rsidR="00784161">
        <w:rPr>
          <w:rStyle w:val="srword"/>
          <w:rFonts w:eastAsia="Verdana" w:cs="Verdana"/>
        </w:rPr>
        <w:t xml:space="preserve"> as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 w:rsidR="00621D5D">
        <w:rPr>
          <w:rStyle w:val="srword"/>
          <w:rFonts w:eastAsia="Verdana" w:cs="Verdana"/>
        </w:rPr>
        <w:t>n</w:t>
      </w:r>
      <w:r w:rsidRPr="00634092">
        <w:rPr>
          <w:rStyle w:val="srword"/>
          <w:rFonts w:eastAsia="Verdana" w:cs="Verdana"/>
        </w:rPr>
        <w:t>ational</w:t>
      </w:r>
      <w:r w:rsidRPr="00634092">
        <w:rPr>
          <w:rFonts w:eastAsia="Verdana"/>
        </w:rPr>
        <w:t xml:space="preserve"> </w:t>
      </w:r>
      <w:r w:rsidRPr="00634092" w:rsidR="00621D5D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oronial</w:t>
      </w:r>
      <w:r w:rsidRPr="00634092">
        <w:rPr>
          <w:rFonts w:eastAsia="Verdana"/>
        </w:rPr>
        <w:t xml:space="preserve"> </w:t>
      </w:r>
      <w:r w:rsidRPr="00634092" w:rsidR="00621D5D">
        <w:rPr>
          <w:rStyle w:val="srword"/>
          <w:rFonts w:eastAsia="Verdana" w:cs="Verdana"/>
        </w:rPr>
        <w:t>s</w:t>
      </w:r>
      <w:r w:rsidRPr="00634092">
        <w:rPr>
          <w:rStyle w:val="srword"/>
          <w:rFonts w:eastAsia="Verdana" w:cs="Verdana"/>
        </w:rPr>
        <w:t>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appropriate.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="00CE484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</w:t>
      </w:r>
      <w:r w:rsidR="00CE484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="00CE4848">
        <w:rPr>
          <w:rStyle w:val="srword"/>
          <w:rFonts w:eastAsia="Verdana" w:cs="Verdana"/>
        </w:rPr>
        <w:t xml:space="preserve"> there has been a matter of controversy 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 w:rsidR="0061168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localised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 w:rsidR="0061168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="00CE4848">
        <w:rPr>
          <w:rStyle w:val="srword"/>
          <w:rFonts w:eastAsia="Verdana" w:cs="Verdana"/>
        </w:rPr>
        <w:t>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 w:rsidR="005F6E7D">
        <w:rPr>
          <w:rFonts w:eastAsia="Verdana"/>
        </w:rPr>
        <w:t xml:space="preserve">ir approach </w:t>
      </w:r>
      <w:r w:rsidRPr="00634092">
        <w:rPr>
          <w:rStyle w:val="srword"/>
          <w:rFonts w:eastAsia="Verdana" w:cs="Verdana"/>
        </w:rPr>
        <w:t>towards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</w:t>
      </w:r>
      <w:r w:rsidRPr="00634092" w:rsidR="00142438">
        <w:rPr>
          <w:rStyle w:val="srword"/>
          <w:rFonts w:eastAsia="Verdana" w:cs="Verdana"/>
        </w:rPr>
        <w:t>ith</w:t>
      </w:r>
      <w:r w:rsidRPr="00634092">
        <w:rPr>
          <w:rStyle w:val="srword"/>
          <w:rFonts w:eastAsia="Verdana" w:cs="Verdana"/>
        </w:rPr>
        <w:t>-sensitive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post-mortems.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 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careful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</w:t>
      </w:r>
      <w:r w:rsidRPr="00634092" w:rsidR="00E31C8B">
        <w:rPr>
          <w:rStyle w:val="srword"/>
          <w:rFonts w:eastAsia="Verdana" w:cs="Verdana"/>
        </w:rPr>
        <w:t xml:space="preserve">o </w:t>
      </w:r>
      <w:r w:rsidRPr="00634092">
        <w:rPr>
          <w:rStyle w:val="srword"/>
          <w:rFonts w:eastAsia="Verdana" w:cs="Verdana"/>
        </w:rPr>
        <w:t>strain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exemplary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religious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sensitivities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 w:rsidR="000141AE">
        <w:rPr>
          <w:rFonts w:eastAsia="Verdana"/>
        </w:rPr>
        <w:t>in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A84B65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 w:rsidR="00A84B65">
        <w:rPr>
          <w:rStyle w:val="srword"/>
          <w:rFonts w:eastAsia="Verdana" w:cs="Verdana"/>
        </w:rPr>
        <w:t xml:space="preserve">: </w:t>
      </w:r>
      <w:r w:rsidRPr="00634092">
        <w:rPr>
          <w:rStyle w:val="srword"/>
          <w:rFonts w:eastAsia="Verdana" w:cs="Verdana"/>
        </w:rPr>
        <w:t>under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set</w:t>
      </w:r>
      <w:r w:rsidRPr="00634092" w:rsidR="00C6129E">
        <w:rPr>
          <w:rFonts w:eastAsia="Verdana"/>
        </w:rPr>
        <w:t>-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beyond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circumstances</w:t>
      </w:r>
      <w:r w:rsidRPr="00634092" w:rsidR="0088057C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 w:rsidR="0088057C">
        <w:rPr>
          <w:rStyle w:val="srword"/>
          <w:rFonts w:eastAsia="Verdana" w:cs="Verdana"/>
        </w:rPr>
        <w:t xml:space="preserve"> suggested. </w:t>
      </w:r>
    </w:p>
    <w:p w:rsidR="00E60D03" w:rsidRPr="00634092" w:rsidP="00CE4848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</w:t>
      </w:r>
      <w:r w:rsidRPr="00634092" w:rsidR="001069D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change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post</w:t>
      </w:r>
      <w:r w:rsidRPr="00634092" w:rsidR="00510B53">
        <w:rPr>
          <w:rFonts w:eastAsia="Verdana"/>
        </w:rPr>
        <w:t xml:space="preserve"> </w:t>
      </w:r>
      <w:r w:rsidRPr="00634092">
        <w:rPr>
          <w:rFonts w:eastAsia="Verdana"/>
        </w:rPr>
        <w:t xml:space="preserve">holder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fierce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management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management.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purpose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management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allows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leadership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exert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influence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needs.</w:t>
      </w:r>
      <w:r w:rsidRPr="00634092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The coronial</w:t>
      </w:r>
      <w:r w:rsidRPr="00634092" w:rsidR="006F5DDD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holder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fundamental,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 w:rsidR="00743937">
        <w:rPr>
          <w:rStyle w:val="srword"/>
          <w:rFonts w:eastAsia="Verdana" w:cs="Verdana"/>
        </w:rPr>
        <w:t>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 w:rsidR="00743937">
        <w:rPr>
          <w:rFonts w:eastAsia="Verdana"/>
        </w:rPr>
        <w:t xml:space="preserve">not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better</w:t>
      </w:r>
      <w:r w:rsidRPr="00634092" w:rsidR="00977588">
        <w:rPr>
          <w:rStyle w:val="srword"/>
          <w:rFonts w:eastAsia="Verdana" w:cs="Verdana"/>
        </w:rPr>
        <w:t xml:space="preserve">. But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knowledge</w:t>
      </w:r>
      <w:r w:rsidRPr="00634092" w:rsidR="00B80D4B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 w:rsidR="00B80D4B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</w:t>
      </w:r>
      <w:r w:rsidRPr="00634092" w:rsidR="005B6D1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</w:t>
      </w:r>
      <w:r w:rsidR="00CE4848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nagging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elect</w:t>
      </w:r>
      <w:r w:rsidRPr="00634092" w:rsidR="00B80D4B">
        <w:rPr>
          <w:rStyle w:val="srword"/>
          <w:rFonts w:eastAsia="Verdana" w:cs="Verdana"/>
        </w:rPr>
        <w:t>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representatives</w:t>
      </w:r>
      <w:r w:rsidR="00CE4848">
        <w:rPr>
          <w:rStyle w:val="srword"/>
          <w:rFonts w:eastAsia="Verdana" w:cs="Verdana"/>
        </w:rPr>
        <w:t xml:space="preserve">—that nuance—is an important benefit of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court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s</w:t>
      </w:r>
      <w:r w:rsidRPr="00634092">
        <w:rPr>
          <w:rStyle w:val="srword"/>
          <w:rFonts w:eastAsia="Verdana" w:cs="Verdana"/>
        </w:rPr>
        <w:t>ervic</w:t>
      </w:r>
      <w:r w:rsidRPr="00634092" w:rsidR="00E12F63">
        <w:rPr>
          <w:rStyle w:val="srword"/>
          <w:rFonts w:eastAsia="Verdana" w:cs="Verdana"/>
        </w:rPr>
        <w:t>e; 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impinged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judiciary</w:t>
      </w:r>
      <w:r w:rsidRPr="00634092" w:rsidR="00E12F63">
        <w:rPr>
          <w:rStyle w:val="srword"/>
          <w:rFonts w:eastAsia="Verdana" w:cs="Verdana"/>
        </w:rPr>
        <w:t>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151CB9">
        <w:rPr>
          <w:rStyle w:val="speakerspeaker-S1"/>
          <w:rFonts w:eastAsia="Verdana" w:cs="Verdana"/>
        </w:rPr>
        <w:t xml:space="preserve">It is a </w:t>
      </w:r>
      <w:r w:rsidRPr="00634092">
        <w:rPr>
          <w:rStyle w:val="srword"/>
          <w:rFonts w:eastAsia="Verdana" w:cs="Verdana"/>
        </w:rPr>
        <w:t>matter</w:t>
      </w:r>
      <w:r w:rsidRPr="00634092">
        <w:rPr>
          <w:rFonts w:eastAsia="Verdana"/>
        </w:rPr>
        <w:t xml:space="preserve"> </w:t>
      </w:r>
      <w:r w:rsidRPr="00634092" w:rsidR="00CE31C3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debate</w:t>
      </w:r>
      <w:r w:rsidRPr="00634092">
        <w:rPr>
          <w:rFonts w:eastAsia="Verdana"/>
        </w:rPr>
        <w:t xml:space="preserve"> </w:t>
      </w:r>
      <w:r w:rsidRPr="00634092" w:rsidR="00151CB9">
        <w:rPr>
          <w:rFonts w:eastAsia="Verdana"/>
        </w:rPr>
        <w:t xml:space="preserve">as to </w:t>
      </w:r>
      <w:r w:rsidRPr="00634092">
        <w:rPr>
          <w:rFonts w:eastAsia="Verdana"/>
        </w:rPr>
        <w:t xml:space="preserve">whether </w:t>
      </w:r>
      <w:r w:rsidRPr="00634092">
        <w:rPr>
          <w:rStyle w:val="srword"/>
          <w:rFonts w:eastAsia="Verdana" w:cs="Verdana"/>
        </w:rPr>
        <w:t xml:space="preserve">that </w:t>
      </w:r>
      <w:r w:rsidRPr="00634092" w:rsidR="00151CB9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improved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151CB9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heard?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greatly,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it not</w:t>
      </w:r>
      <w:r w:rsidRPr="00634092" w:rsidR="00E06605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="00CE4848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country</w:t>
      </w:r>
      <w:r w:rsidRPr="00634092" w:rsidR="00E06605">
        <w:rPr>
          <w:rStyle w:val="srword"/>
          <w:rFonts w:eastAsia="Verdana" w:cs="Verdana"/>
        </w:rPr>
        <w:t>? I</w:t>
      </w:r>
      <w:r w:rsidRPr="00634092">
        <w:rPr>
          <w:rStyle w:val="srword"/>
          <w:rFonts w:eastAsia="Verdana" w:cs="Verdana"/>
        </w:rPr>
        <w:t xml:space="preserve">s </w:t>
      </w:r>
      <w:r w:rsidRPr="00634092" w:rsidR="00E06605">
        <w:rPr>
          <w:rStyle w:val="srword"/>
          <w:rFonts w:eastAsia="Verdana" w:cs="Verdana"/>
        </w:rPr>
        <w:t>that not a matter of concern?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FA3996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 w:rsidR="00FA3996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 w:rsidR="00FA3996">
        <w:rPr>
          <w:rStyle w:val="srword"/>
          <w:rFonts w:eastAsia="Verdana" w:cs="Verdana"/>
        </w:rPr>
        <w:t xml:space="preserve"> </w:t>
      </w:r>
      <w:r w:rsidRPr="00634092" w:rsidR="001069DE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the </w:t>
      </w:r>
      <w:r w:rsidRPr="00634092">
        <w:rPr>
          <w:rStyle w:val="srword"/>
          <w:rFonts w:eastAsia="Verdana" w:cs="Verdana"/>
        </w:rPr>
        <w:t>powers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change</w:t>
      </w:r>
      <w:r w:rsidRPr="00634092" w:rsidR="00FA399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 w:rsidR="005C6CE9">
        <w:rPr>
          <w:rFonts w:eastAsia="Verdana"/>
        </w:rPr>
        <w:t xml:space="preserve">or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powers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manage</w:t>
      </w:r>
      <w:r w:rsidRPr="00634092" w:rsidR="006F5DDD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we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</w:t>
      </w:r>
      <w:r w:rsidRPr="00634092" w:rsidR="00FA3996">
        <w:rPr>
          <w:rFonts w:eastAsia="Verdana"/>
        </w:rPr>
        <w:t xml:space="preserve">. </w:t>
      </w:r>
      <w:r w:rsidRPr="00634092" w:rsidR="005C6CE9">
        <w:rPr>
          <w:rFonts w:eastAsia="Verdana"/>
        </w:rPr>
        <w:t>Y</w:t>
      </w:r>
      <w:r w:rsidRPr="00634092">
        <w:rPr>
          <w:rStyle w:val="srword"/>
          <w:rFonts w:eastAsia="Verdana" w:cs="Verdana"/>
        </w:rPr>
        <w:t>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mentioned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court</w:t>
      </w:r>
      <w:r w:rsidRPr="00634092" w:rsidR="006F5DDD">
        <w:rPr>
          <w:rFonts w:eastAsia="Verdana"/>
        </w:rPr>
        <w:t xml:space="preserve"> </w:t>
      </w:r>
      <w:r w:rsidRPr="00634092" w:rsidR="006F5DDD">
        <w:rPr>
          <w:rStyle w:val="srword"/>
          <w:rFonts w:eastAsia="Verdana" w:cs="Verdana"/>
        </w:rPr>
        <w:t>service</w:t>
      </w:r>
      <w:r w:rsidRPr="00634092" w:rsidR="001069DE">
        <w:rPr>
          <w:rFonts w:eastAsia="Verdana"/>
        </w:rPr>
        <w:t xml:space="preserve">;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 w:rsidR="00FA3996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varia</w:t>
      </w:r>
      <w:r w:rsidRPr="00634092" w:rsidR="002C58B0">
        <w:rPr>
          <w:rStyle w:val="srword"/>
          <w:rFonts w:eastAsia="Verdana" w:cs="Verdana"/>
        </w:rPr>
        <w:t>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operate</w:t>
      </w:r>
      <w:r w:rsidRPr="00634092" w:rsidR="001069DE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despite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 w:rsidR="00FA3996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HMCTS</w:t>
      </w:r>
      <w:r w:rsidRPr="00634092" w:rsidR="001069DE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judges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operate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fiercely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independently</w:t>
      </w:r>
      <w:r w:rsidRPr="00634092" w:rsidR="007C7E71">
        <w:rPr>
          <w:rFonts w:eastAsia="Verdana"/>
        </w:rPr>
        <w:t xml:space="preserve">. </w:t>
      </w:r>
      <w:r w:rsidRPr="00634092" w:rsidR="00045400">
        <w:rPr>
          <w:rFonts w:eastAsia="Verdana"/>
        </w:rPr>
        <w:t>H</w:t>
      </w:r>
      <w:r w:rsidRPr="00634092" w:rsidR="007C7E71">
        <w:rPr>
          <w:rFonts w:eastAsia="Verdana"/>
        </w:rPr>
        <w:t>a</w:t>
      </w:r>
      <w:r w:rsidRPr="00634092">
        <w:rPr>
          <w:rStyle w:val="srword"/>
          <w:rFonts w:eastAsia="Verdana" w:cs="Verdana"/>
        </w:rPr>
        <w:t>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deliver</w:t>
      </w:r>
      <w:r w:rsidRPr="00634092">
        <w:rPr>
          <w:rFonts w:eastAsia="Verdana"/>
        </w:rPr>
        <w:t xml:space="preserve"> </w:t>
      </w:r>
      <w:r w:rsidRPr="00634092" w:rsidR="001069DE">
        <w:rPr>
          <w:rStyle w:val="srword"/>
          <w:rFonts w:eastAsia="Verdana" w:cs="Verdana"/>
        </w:rPr>
        <w:t>an</w:t>
      </w:r>
      <w:r w:rsidRPr="00634092" w:rsidR="001069DE">
        <w:rPr>
          <w:rFonts w:eastAsia="Verdana"/>
        </w:rPr>
        <w:t xml:space="preserve"> equal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 w:rsidR="00635E8F">
        <w:rPr>
          <w:rStyle w:val="speakerspeaker-S3"/>
          <w:rFonts w:eastAsia="Verdana" w:cs="Verdana"/>
        </w:rPr>
        <w:t>If I could just</w:t>
      </w:r>
      <w:r w:rsidRPr="00634092" w:rsidR="00635E8F">
        <w:rPr>
          <w:rStyle w:val="srword"/>
          <w:rFonts w:eastAsia="Verdana" w:cs="Verdana"/>
        </w:rPr>
        <w:t xml:space="preserve"> pick up on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quickly.</w:t>
      </w:r>
      <w:r w:rsidRPr="00634092" w:rsidR="008B34F8">
        <w:rPr>
          <w:rFonts w:eastAsia="Verdana"/>
        </w:rPr>
        <w:t xml:space="preserve"> 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 w:rsidR="007F34BE">
        <w:rPr>
          <w:rStyle w:val="srword"/>
          <w:rFonts w:eastAsia="Verdana" w:cs="Verdana"/>
        </w:rPr>
        <w:t>G</w:t>
      </w:r>
      <w:r w:rsidRPr="00634092">
        <w:rPr>
          <w:rStyle w:val="srword"/>
          <w:rFonts w:eastAsia="Verdana" w:cs="Verdana"/>
        </w:rPr>
        <w:t>overnment’s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 w:rsidR="002B00C6">
        <w:rPr>
          <w:rFonts w:eastAsia="Verdana"/>
        </w:rPr>
        <w:t xml:space="preserve">that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towards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regional</w:t>
      </w:r>
      <w:r w:rsidRPr="00634092" w:rsidR="008B34F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 w:rsidR="000E37C8">
        <w:rPr>
          <w:rFonts w:eastAsia="Verdana"/>
        </w:rPr>
        <w:t>-</w:t>
      </w:r>
      <w:r w:rsidRPr="00634092">
        <w:rPr>
          <w:rStyle w:val="srword"/>
          <w:rFonts w:eastAsia="Verdana" w:cs="Verdana"/>
        </w:rPr>
        <w:t>scale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evolution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directly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centre.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Warrington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 w:rsidR="0002178E">
        <w:rPr>
          <w:rStyle w:val="srword"/>
          <w:rFonts w:eastAsia="Verdana" w:cs="Verdana"/>
        </w:rPr>
        <w:t>;</w:t>
      </w:r>
      <w:r w:rsidRPr="00634092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it 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opening, </w:t>
      </w:r>
      <w:r w:rsidRPr="00634092" w:rsidR="0002178E">
        <w:rPr>
          <w:rStyle w:val="srword"/>
          <w:rFonts w:eastAsia="Verdana" w:cs="Verdana"/>
        </w:rPr>
        <w:t xml:space="preserve">for instance,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it</w:t>
      </w:r>
      <w:r w:rsidRPr="00634092" w:rsidR="0002178E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cases</w:t>
      </w:r>
      <w:r w:rsidRPr="00634092" w:rsidR="0002178E">
        <w:rPr>
          <w:rStyle w:val="srword"/>
          <w:rFonts w:eastAsia="Verdana" w:cs="Verdana"/>
        </w:rPr>
        <w:t>,</w:t>
      </w:r>
      <w:r w:rsidRPr="00634092" w:rsidR="0002178E">
        <w:rPr>
          <w:rFonts w:eastAsia="Verdana"/>
        </w:rPr>
        <w:t xml:space="preserve"> and this is </w:t>
      </w:r>
      <w:r w:rsidRPr="00634092" w:rsidR="0002178E">
        <w:rPr>
          <w:rStyle w:val="srword"/>
          <w:rFonts w:eastAsia="Verdana" w:cs="Verdana"/>
        </w:rPr>
        <w:t>one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of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the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advantages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of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being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able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to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scale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up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the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resource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for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a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local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area where it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may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be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in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a similar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situation</w:t>
      </w:r>
      <w:r w:rsidRPr="00634092" w:rsidR="002B00C6">
        <w:rPr>
          <w:rFonts w:eastAsia="Verdana"/>
        </w:rPr>
        <w:t>.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draw</w:t>
      </w:r>
      <w:r w:rsidRPr="00634092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on</w:t>
      </w:r>
      <w:r w:rsidRPr="00634092" w:rsidR="0002178E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 w:rsidR="002B00C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Manchester</w:t>
      </w:r>
      <w:r w:rsidRPr="00634092" w:rsidR="002B00C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 there</w:t>
      </w:r>
      <w:r w:rsidRPr="00634092" w:rsidR="005514A0">
        <w:rPr>
          <w:rStyle w:val="srword"/>
          <w:rFonts w:eastAsia="Verdana" w:cs="Verdana"/>
        </w:rPr>
        <w:t xml:space="preserve">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 w:rsidR="002B00C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first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mergers</w:t>
      </w:r>
      <w:r w:rsidRPr="00634092" w:rsidR="002B00C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 w:rsidR="00A816E5">
        <w:rPr>
          <w:rStyle w:val="srword"/>
          <w:rFonts w:eastAsia="Verdana" w:cs="Verdana"/>
        </w:rPr>
        <w:t xml:space="preserve">for </w:t>
      </w:r>
      <w:r w:rsidRPr="00634092">
        <w:rPr>
          <w:rStyle w:val="srword"/>
          <w:rFonts w:eastAsia="Verdana" w:cs="Verdana"/>
        </w:rPr>
        <w:t>widening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smartly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</w:t>
      </w:r>
      <w:r w:rsidR="003138BC">
        <w:rPr>
          <w:rStyle w:val="srword"/>
          <w:rFonts w:eastAsia="Verdana" w:cs="Verdana"/>
        </w:rPr>
        <w:t>,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 w:rsidR="00CE2FBE">
        <w:rPr>
          <w:rStyle w:val="srword"/>
          <w:rFonts w:eastAsia="Verdana" w:cs="Verdana"/>
        </w:rPr>
        <w:t>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potentially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pool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capacity,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cognisant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knowledge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important</w:t>
      </w:r>
      <w:r w:rsidRPr="00634092" w:rsidR="003D4648">
        <w:rPr>
          <w:rStyle w:val="srword"/>
          <w:rFonts w:eastAsia="Verdana" w:cs="Verdana"/>
        </w:rPr>
        <w:t>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business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underpins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merger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approved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include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flexibility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economies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scale?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flexibility?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closer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group</w:t>
      </w:r>
      <w:r w:rsidRPr="00634092" w:rsidR="00FB785D">
        <w:rPr>
          <w:rStyle w:val="srword"/>
          <w:rFonts w:eastAsia="Verdana" w:cs="Verdana"/>
        </w:rPr>
        <w:t>?</w:t>
      </w:r>
      <w:r w:rsidRPr="00634092">
        <w:rPr>
          <w:rFonts w:eastAsia="Verdana"/>
        </w:rPr>
        <w:t xml:space="preserve"> </w:t>
      </w:r>
      <w:r w:rsidRPr="00634092" w:rsidR="0002178E">
        <w:rPr>
          <w:rFonts w:eastAsia="Verdana"/>
        </w:rPr>
        <w:t>And so on</w:t>
      </w:r>
      <w:r w:rsidRPr="00634092" w:rsidR="00485C24">
        <w:rPr>
          <w:rFonts w:eastAsia="Verdana"/>
        </w:rPr>
        <w:t xml:space="preserve">. They are not all </w:t>
      </w:r>
      <w:r w:rsidRPr="00634092">
        <w:rPr>
          <w:rStyle w:val="srword"/>
          <w:rFonts w:eastAsia="Verdana" w:cs="Verdana"/>
        </w:rPr>
        <w:t>approved.</w:t>
      </w:r>
      <w:r w:rsidRPr="00634092" w:rsidR="00276C8B">
        <w:rPr>
          <w:rFonts w:eastAsia="Verdana"/>
        </w:rPr>
        <w:t xml:space="preserve"> S</w:t>
      </w:r>
      <w:r w:rsidRPr="00634092">
        <w:rPr>
          <w:rStyle w:val="srword"/>
          <w:rFonts w:eastAsia="Verdana" w:cs="Verdana"/>
        </w:rPr>
        <w:t>ometimes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 w:rsidR="00485C24">
        <w:rPr>
          <w:rStyle w:val="srword"/>
          <w:rFonts w:eastAsia="Verdana" w:cs="Verdana"/>
        </w:rPr>
        <w:t>either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business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 w:rsidR="00485C24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opposition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merger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elected</w:t>
      </w:r>
      <w:r w:rsidRPr="00634092">
        <w:rPr>
          <w:rFonts w:eastAsia="Verdana"/>
        </w:rPr>
        <w:t xml:space="preserve"> </w:t>
      </w:r>
      <w:r w:rsidR="003138BC">
        <w:rPr>
          <w:rStyle w:val="srword"/>
          <w:rFonts w:eastAsia="Verdana" w:cs="Verdana"/>
        </w:rPr>
        <w:t>M</w:t>
      </w:r>
      <w:r w:rsidRPr="00634092">
        <w:rPr>
          <w:rStyle w:val="srword"/>
          <w:rFonts w:eastAsia="Verdana" w:cs="Verdana"/>
        </w:rPr>
        <w:t>embers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proceed.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 w:rsidR="00A12C55">
        <w:rPr>
          <w:rStyle w:val="srword"/>
          <w:rFonts w:eastAsia="Verdana" w:cs="Verdana"/>
        </w:rPr>
        <w:t>i</w:t>
      </w:r>
      <w:r w:rsidRPr="00634092" w:rsidR="00C17D71">
        <w:rPr>
          <w:rStyle w:val="srword"/>
          <w:rFonts w:eastAsia="Verdana" w:cs="Verdana"/>
        </w:rPr>
        <w:t xml:space="preserve">t would be worthwhile </w:t>
      </w:r>
      <w:r w:rsidRPr="00634092">
        <w:rPr>
          <w:rStyle w:val="srword"/>
          <w:rFonts w:eastAsia="Verdana" w:cs="Verdana"/>
        </w:rPr>
        <w:t>investigating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1069DE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hief</w:t>
      </w:r>
      <w:r w:rsidRPr="00634092" w:rsidR="001069DE">
        <w:rPr>
          <w:rStyle w:val="srword"/>
          <w:rFonts w:eastAsia="Verdana" w:cs="Verdana"/>
        </w:rPr>
        <w:t xml:space="preserve"> Coroner</w:t>
      </w:r>
      <w:r w:rsidRPr="00634092" w:rsidR="00276C8B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</w:t>
      </w:r>
      <w:r w:rsidRPr="00634092" w:rsidR="00A12C55">
        <w:rPr>
          <w:rStyle w:val="srword"/>
          <w:rFonts w:eastAsia="Verdana" w:cs="Verdana"/>
        </w:rPr>
        <w:t>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abilit</w:t>
      </w:r>
      <w:r w:rsidRPr="00634092" w:rsidR="00C17D71">
        <w:rPr>
          <w:rStyle w:val="srword"/>
          <w:rFonts w:eastAsia="Verdana" w:cs="Verdana"/>
        </w:rPr>
        <w:t>y to have a kind of pool.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</w:t>
      </w:r>
      <w:r w:rsidRPr="00634092" w:rsidR="00597B2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court</w:t>
      </w:r>
      <w:r w:rsidRPr="00634092" w:rsidR="0002178E">
        <w:rPr>
          <w:rFonts w:eastAsia="Verdana"/>
        </w:rPr>
        <w:t xml:space="preserve"> </w:t>
      </w:r>
      <w:r w:rsidRPr="00634092" w:rsidR="0002178E">
        <w:rPr>
          <w:rStyle w:val="srword"/>
          <w:rFonts w:eastAsia="Verdana" w:cs="Verdana"/>
        </w:rPr>
        <w:t>s</w:t>
      </w:r>
      <w:r w:rsidRPr="00634092">
        <w:rPr>
          <w:rStyle w:val="srword"/>
          <w:rFonts w:eastAsia="Verdana" w:cs="Verdana"/>
        </w:rPr>
        <w:t>ystem</w:t>
      </w:r>
      <w:r w:rsidRPr="00634092" w:rsidR="00597B2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easy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holders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country.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6"/>
          <w:rFonts w:eastAsia="Verdana" w:cs="Verdana"/>
          <w:b/>
          <w:bCs/>
        </w:rPr>
        <w:t xml:space="preserve">Tahir Ali: </w:t>
      </w:r>
      <w:r w:rsidRPr="00634092">
        <w:rPr>
          <w:rStyle w:val="srword"/>
          <w:rFonts w:eastAsia="Verdana" w:cs="Verdana"/>
        </w:rPr>
        <w:t>Minister,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mentioned</w:t>
      </w:r>
      <w:r w:rsidRPr="00634092" w:rsidR="0048469A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faith-related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deaths</w:t>
      </w:r>
      <w:r w:rsidRPr="00634092" w:rsidR="001069DE">
        <w:rPr>
          <w:rStyle w:val="srword"/>
          <w:rFonts w:eastAsia="Verdana" w:cs="Verdana"/>
        </w:rPr>
        <w:t xml:space="preserve">; </w:t>
      </w:r>
      <w:r w:rsidRPr="00634092" w:rsidR="0048469A">
        <w:rPr>
          <w:rStyle w:val="srword"/>
          <w:rFonts w:eastAsia="Verdana" w:cs="Verdana"/>
        </w:rPr>
        <w:t>t</w:t>
      </w:r>
      <w:r w:rsidRPr="00634092" w:rsidR="00456FF8">
        <w:rPr>
          <w:rFonts w:eastAsia="Verdana"/>
        </w:rPr>
        <w:t>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 w:rsidR="00456FF8">
        <w:rPr>
          <w:rFonts w:eastAsia="Verdana"/>
        </w:rPr>
        <w:t xml:space="preserve"> a difference between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told,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reality</w:t>
      </w:r>
      <w:r w:rsidRPr="00634092" w:rsidR="00B429E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faith-related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Nineteen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="003138BC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uncommon</w:t>
      </w:r>
      <w:r w:rsidRPr="00634092" w:rsidR="000A6F32">
        <w:rPr>
          <w:rStyle w:val="srword"/>
          <w:rFonts w:eastAsia="Verdana" w:cs="Verdana"/>
        </w:rPr>
        <w:t xml:space="preserve"> </w:t>
      </w:r>
      <w:r w:rsidRPr="00634092" w:rsidR="008C66D1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Birmingham.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accountability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sit?</w:t>
      </w:r>
      <w:r w:rsidRPr="00634092">
        <w:rPr>
          <w:rFonts w:eastAsia="Verdana"/>
        </w:rPr>
        <w:t xml:space="preserve"> B</w:t>
      </w:r>
      <w:r w:rsidRPr="00634092">
        <w:rPr>
          <w:rStyle w:val="srword"/>
          <w:rFonts w:eastAsia="Verdana" w:cs="Verdana"/>
        </w:rPr>
        <w:t>ecause</w:t>
      </w:r>
      <w:r w:rsidRPr="00634092">
        <w:rPr>
          <w:rFonts w:eastAsia="Verdana"/>
        </w:rPr>
        <w:t xml:space="preserve"> 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barrier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stop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</w:t>
      </w:r>
      <w:r w:rsidRPr="00634092" w:rsidR="00F20A3A">
        <w:rPr>
          <w:rStyle w:val="srword"/>
          <w:rFonts w:eastAsia="Verdana" w:cs="Verdana"/>
        </w:rPr>
        <w:t>oroner being</w:t>
      </w:r>
      <w:r w:rsidRPr="00634092" w:rsidR="000A6F3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approach</w:t>
      </w:r>
      <w:r w:rsidRPr="00634092" w:rsidR="00F20A3A">
        <w:rPr>
          <w:rStyle w:val="srword"/>
          <w:rFonts w:eastAsia="Verdana" w:cs="Verdana"/>
        </w:rPr>
        <w:t>ed</w:t>
      </w:r>
      <w:r w:rsidRPr="00634092" w:rsidR="00F63291">
        <w:rPr>
          <w:rStyle w:val="srword"/>
          <w:rFonts w:eastAsia="Verdana" w:cs="Verdana"/>
        </w:rPr>
        <w:t xml:space="preserve">. </w:t>
      </w:r>
      <w:r w:rsidR="003138BC">
        <w:rPr>
          <w:rStyle w:val="srword"/>
          <w:rFonts w:eastAsia="Verdana" w:cs="Verdana"/>
        </w:rPr>
        <w:t>That is r</w:t>
      </w:r>
      <w:r w:rsidRPr="00634092">
        <w:rPr>
          <w:rStyle w:val="srword"/>
          <w:rFonts w:eastAsia="Verdana" w:cs="Verdana"/>
        </w:rPr>
        <w:t>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proper</w:t>
      </w:r>
      <w:r w:rsidRPr="00634092">
        <w:rPr>
          <w:rFonts w:eastAsia="Verdana"/>
        </w:rPr>
        <w:t xml:space="preserve"> </w:t>
      </w:r>
      <w:r w:rsidRPr="00634092" w:rsidR="000A6F32">
        <w:rPr>
          <w:rStyle w:val="srword"/>
          <w:rFonts w:eastAsia="Verdana" w:cs="Verdana"/>
        </w:rPr>
        <w:t>while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investigation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investigation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happened</w:t>
      </w:r>
      <w:r w:rsidRPr="00634092" w:rsidR="00136947">
        <w:rPr>
          <w:rStyle w:val="srword"/>
          <w:rFonts w:eastAsia="Verdana" w:cs="Verdana"/>
        </w:rPr>
        <w:t xml:space="preserve"> and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released</w:t>
      </w:r>
      <w:r w:rsidRPr="00634092" w:rsidR="00140BE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annual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 coroner,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 w:rsidR="001069DE">
        <w:rPr>
          <w:rStyle w:val="srword"/>
          <w:rFonts w:eastAsia="Verdana" w:cs="Verdana"/>
        </w:rPr>
        <w:t xml:space="preserve"> told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</w:t>
      </w:r>
      <w:r w:rsidRPr="00634092" w:rsidR="00140BE3">
        <w:rPr>
          <w:rStyle w:val="srword"/>
          <w:rFonts w:eastAsia="Verdana" w:cs="Verdana"/>
        </w:rPr>
        <w:t>. H</w:t>
      </w:r>
      <w:r w:rsidRPr="00634092">
        <w:rPr>
          <w:rStyle w:val="srword"/>
          <w:rFonts w:eastAsia="Verdana" w:cs="Verdana"/>
        </w:rPr>
        <w:t>ow</w:t>
      </w:r>
      <w:r w:rsidRPr="00634092" w:rsidR="006E33B5">
        <w:rPr>
          <w:rStyle w:val="srword"/>
          <w:rFonts w:eastAsia="Verdana" w:cs="Verdana"/>
        </w:rPr>
        <w:t xml:space="preserve"> 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360F01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hief</w:t>
      </w:r>
      <w:r w:rsidRPr="00634092">
        <w:rPr>
          <w:rFonts w:eastAsia="Verdana"/>
        </w:rPr>
        <w:t xml:space="preserve"> </w:t>
      </w:r>
      <w:r w:rsidRPr="00634092" w:rsidR="00360F01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 w:rsidR="00F63291">
        <w:rPr>
          <w:rStyle w:val="srword"/>
          <w:rFonts w:eastAsia="Verdana" w:cs="Verdana"/>
        </w:rPr>
        <w:t xml:space="preserve">? </w:t>
      </w:r>
      <w:r w:rsidRPr="00634092" w:rsidR="00B348B2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</w:t>
      </w:r>
      <w:r w:rsidRPr="00634092">
        <w:rPr>
          <w:rFonts w:eastAsia="Verdana"/>
        </w:rPr>
        <w:t xml:space="preserve"> do we </w:t>
      </w:r>
      <w:r w:rsidRPr="00634092">
        <w:rPr>
          <w:rStyle w:val="srword"/>
          <w:rFonts w:eastAsia="Verdana" w:cs="Verdana"/>
        </w:rPr>
        <w:t>have 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elected</w:t>
      </w:r>
      <w:r w:rsidRPr="00634092">
        <w:rPr>
          <w:rFonts w:eastAsia="Verdana"/>
        </w:rPr>
        <w:t xml:space="preserve"> </w:t>
      </w:r>
      <w:r w:rsidR="003138BC">
        <w:rPr>
          <w:rStyle w:val="srword"/>
          <w:rFonts w:eastAsia="Verdana" w:cs="Verdana"/>
        </w:rPr>
        <w:t>M</w:t>
      </w:r>
      <w:r w:rsidRPr="00634092">
        <w:rPr>
          <w:rStyle w:val="srword"/>
          <w:rFonts w:eastAsia="Verdana" w:cs="Verdana"/>
        </w:rPr>
        <w:t>embers</w:t>
      </w:r>
      <w:r w:rsidRPr="00634092" w:rsidR="00F63291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after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event</w:t>
      </w:r>
      <w:r w:rsidRPr="00634092" w:rsidR="0002178E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interfere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 w:rsidR="0002178E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19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released,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released</w:t>
      </w:r>
      <w:r w:rsidRPr="00634092">
        <w:rPr>
          <w:rFonts w:eastAsia="Verdana"/>
        </w:rPr>
        <w:t xml:space="preserve"> </w:t>
      </w:r>
      <w:r w:rsidRPr="00634092" w:rsidR="00AB538F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two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three</w:t>
      </w:r>
      <w:r w:rsidRPr="00634092" w:rsidR="00EF37D0">
        <w:rPr>
          <w:rStyle w:val="srword"/>
          <w:rFonts w:eastAsia="Verdana" w:cs="Verdana"/>
        </w:rPr>
        <w:t>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difficult</w:t>
      </w:r>
      <w:r w:rsidRPr="00634092" w:rsidR="00A12EDD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whe</w:t>
      </w:r>
      <w:r w:rsidRPr="00634092" w:rsidR="003353D6">
        <w:rPr>
          <w:rStyle w:val="srword"/>
          <w:rFonts w:eastAsia="Verdana" w:cs="Verdana"/>
        </w:rPr>
        <w:t>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 w:rsidR="001069DE">
        <w:rPr>
          <w:rStyle w:val="srword"/>
          <w:rFonts w:eastAsia="Verdana" w:cs="Verdana"/>
        </w:rPr>
        <w:t>can</w:t>
      </w:r>
      <w:r w:rsidRPr="00634092" w:rsidR="001069DE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circumstances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360F01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hief</w:t>
      </w:r>
      <w:r w:rsidRPr="00634092">
        <w:rPr>
          <w:rFonts w:eastAsia="Verdana"/>
        </w:rPr>
        <w:t xml:space="preserve"> </w:t>
      </w:r>
      <w:r w:rsidRPr="00634092" w:rsidR="00360F01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expended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guidance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practice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 w:rsidR="008A3B24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possibly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expedite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requirement.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every</w:t>
      </w:r>
      <w:r w:rsidRPr="00634092" w:rsidR="00994220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one.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</w:t>
      </w:r>
      <w:r w:rsidRPr="00634092" w:rsidR="00C4245D">
        <w:rPr>
          <w:rStyle w:val="srword"/>
          <w:rFonts w:eastAsia="Verdana" w:cs="Verdana"/>
        </w:rPr>
        <w:t>tch</w:t>
      </w:r>
      <w:r w:rsidRPr="00634092" w:rsidR="00B348B2">
        <w:rPr>
          <w:rStyle w:val="srword"/>
          <w:rFonts w:eastAsia="Verdana" w:cs="Verdana"/>
        </w:rPr>
        <w:t>;</w:t>
      </w:r>
      <w:r w:rsidRPr="00634092" w:rsidR="006A7488">
        <w:rPr>
          <w:rStyle w:val="srword"/>
          <w:rFonts w:eastAsia="Verdana" w:cs="Verdana"/>
        </w:rPr>
        <w:t xml:space="preserve"> </w:t>
      </w:r>
      <w:r w:rsidRPr="00634092" w:rsidR="00C4245D">
        <w:rPr>
          <w:rStyle w:val="srword"/>
          <w:rFonts w:eastAsia="Verdana" w:cs="Verdana"/>
        </w:rPr>
        <w:t>I have 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religious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constituency</w:t>
      </w:r>
      <w:r w:rsidRPr="00634092" w:rsidR="008A3B24">
        <w:rPr>
          <w:rStyle w:val="srword"/>
          <w:rFonts w:eastAsia="Verdana" w:cs="Verdana"/>
        </w:rPr>
        <w:t>, a</w:t>
      </w:r>
      <w:r w:rsidRPr="00634092">
        <w:rPr>
          <w:rStyle w:val="srword"/>
          <w:rFonts w:eastAsia="Verdana" w:cs="Verdana"/>
        </w:rPr>
        <w:t>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</w:t>
      </w:r>
      <w:r w:rsidRPr="00634092" w:rsidR="00C4245D">
        <w:rPr>
          <w:rStyle w:val="srword"/>
          <w:rFonts w:eastAsia="Verdana" w:cs="Verdana"/>
        </w:rPr>
        <w:t>.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clear,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within</w:t>
      </w:r>
      <w:r w:rsidRPr="00634092">
        <w:rPr>
          <w:rFonts w:eastAsia="Verdana"/>
        </w:rPr>
        <w:t xml:space="preserve"> </w:t>
      </w:r>
      <w:r w:rsidRPr="00634092" w:rsidR="00C22882">
        <w:rPr>
          <w:rStyle w:val="srword"/>
          <w:rFonts w:eastAsia="Verdana" w:cs="Verdana"/>
        </w:rPr>
        <w:t xml:space="preserve">the </w:t>
      </w:r>
      <w:r w:rsidRPr="00634092">
        <w:rPr>
          <w:rStyle w:val="srword"/>
          <w:rFonts w:eastAsia="Verdana" w:cs="Verdana"/>
        </w:rPr>
        <w:t>bounds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discretion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possible,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="003138BC">
        <w:rPr>
          <w:rStyle w:val="srword"/>
          <w:rFonts w:eastAsia="Verdana" w:cs="Verdana"/>
        </w:rPr>
        <w:t>;</w:t>
      </w:r>
      <w:r w:rsidRPr="00634092" w:rsidR="00C22882">
        <w:rPr>
          <w:rStyle w:val="srword"/>
          <w:rFonts w:eastAsia="Verdana" w:cs="Verdana"/>
        </w:rPr>
        <w:t xml:space="preserve"> t</w:t>
      </w:r>
      <w:r w:rsidRPr="00634092">
        <w:rPr>
          <w:rStyle w:val="srword"/>
          <w:rFonts w:eastAsia="Verdana" w:cs="Verdana"/>
        </w:rPr>
        <w:t>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factors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slow</w:t>
      </w:r>
      <w:r w:rsidRPr="00634092" w:rsidR="00C22882">
        <w:rPr>
          <w:rStyle w:val="srword"/>
          <w:rFonts w:eastAsia="Verdana" w:cs="Verdana"/>
        </w:rPr>
        <w:t>ly</w:t>
      </w:r>
      <w:r w:rsidRPr="00634092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option</w:t>
      </w:r>
      <w:r w:rsidRPr="00634092" w:rsidR="0052596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</w:t>
      </w:r>
      <w:r w:rsidRPr="00634092" w:rsidR="0052596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 w:rsidR="001069DE">
        <w:rPr>
          <w:rStyle w:val="srword"/>
          <w:rFonts w:eastAsia="Verdana" w:cs="Verdana"/>
        </w:rPr>
        <w:t xml:space="preserve"> 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</w:t>
      </w:r>
      <w:r w:rsidRPr="00634092" w:rsidR="00993BB7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bounds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constitutional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requirements</w:t>
      </w:r>
      <w:r w:rsidRPr="00634092" w:rsidR="00B763C7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what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 w:rsidR="00B763C7">
        <w:rPr>
          <w:rFonts w:eastAsia="Verdana"/>
        </w:rPr>
        <w:t xml:space="preserve">. </w:t>
      </w:r>
      <w:r w:rsidRPr="00634092" w:rsidR="00B169F9">
        <w:rPr>
          <w:rFonts w:eastAsia="Verdana"/>
        </w:rPr>
        <w:t>T</w:t>
      </w:r>
      <w:r w:rsidRPr="00634092">
        <w:rPr>
          <w:rStyle w:val="srword"/>
          <w:rFonts w:eastAsia="Verdana" w:cs="Verdana"/>
        </w:rPr>
        <w:t>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 w:rsidR="005D1935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 w:rsidR="00B169F9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caused</w:t>
      </w:r>
      <w:r w:rsidRPr="00634092" w:rsidR="005D1935">
        <w:rPr>
          <w:rStyle w:val="srword"/>
          <w:rFonts w:eastAsia="Verdana" w:cs="Verdana"/>
        </w:rPr>
        <w:t xml:space="preserve"> 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</w:t>
      </w:r>
      <w:r w:rsidR="003138BC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 w:rsidR="005D1935">
        <w:rPr>
          <w:rStyle w:val="srword"/>
          <w:rFonts w:eastAsia="Verdana" w:cs="Verdana"/>
        </w:rPr>
        <w:t xml:space="preserve">that </w:t>
      </w:r>
      <w:r w:rsidRPr="00634092" w:rsidR="00B348B2">
        <w:rPr>
          <w:rStyle w:val="srword"/>
          <w:rFonts w:eastAsia="Verdana" w:cs="Verdana"/>
        </w:rPr>
        <w:t xml:space="preserve">will </w:t>
      </w:r>
      <w:r w:rsidRPr="00634092" w:rsidR="005D1935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least</w:t>
      </w:r>
      <w:r w:rsidRPr="00634092" w:rsidR="005D1935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understanding</w:t>
      </w:r>
      <w:r w:rsidRPr="00634092" w:rsidR="005D1935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even</w:t>
      </w:r>
      <w:r w:rsidRPr="00634092">
        <w:rPr>
          <w:rFonts w:eastAsia="Verdana"/>
        </w:rPr>
        <w:t xml:space="preserve"> </w:t>
      </w:r>
      <w:r w:rsidRPr="00634092" w:rsidR="005D1935">
        <w:rPr>
          <w:rFonts w:eastAsia="Verdana"/>
        </w:rPr>
        <w:t xml:space="preserve">though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</w:p>
    <w:p w:rsidR="00E60D03" w:rsidRPr="00634092" w:rsidP="007A0C10">
      <w:pPr>
        <w:pStyle w:val="Question"/>
        <w:rPr>
          <w:rFonts w:eastAsia="Verdana"/>
        </w:rPr>
      </w:pPr>
      <w:r w:rsidRPr="00634092">
        <w:rPr>
          <w:rStyle w:val="speakerspeaker-S6"/>
          <w:rFonts w:eastAsia="Verdana" w:cs="Verdana"/>
          <w:b/>
          <w:bCs/>
        </w:rPr>
        <w:t xml:space="preserve">Tahir Ali: </w:t>
      </w:r>
      <w:r w:rsidRPr="00634092" w:rsidR="00552034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members</w:t>
      </w:r>
      <w:r w:rsidRPr="00634092" w:rsidR="006B60B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waiting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faith-based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reasons</w:t>
      </w:r>
      <w:r w:rsidRPr="00634092" w:rsidR="006B60B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staff</w:t>
      </w:r>
      <w:r w:rsidRPr="00634092" w:rsidR="00552034">
        <w:rPr>
          <w:rFonts w:eastAsia="Verdana"/>
        </w:rPr>
        <w:t>? A</w:t>
      </w:r>
      <w:r w:rsidRPr="00634092">
        <w:rPr>
          <w:rStyle w:val="srword"/>
          <w:rFonts w:eastAsia="Verdana" w:cs="Verdana"/>
        </w:rPr>
        <w:t>fter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week</w:t>
      </w:r>
      <w:r w:rsidRPr="00634092">
        <w:rPr>
          <w:rFonts w:eastAsia="Verdana"/>
        </w:rPr>
        <w:t xml:space="preserve"> </w:t>
      </w:r>
      <w:r w:rsidRPr="00634092" w:rsidR="00757A01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told</w:t>
      </w:r>
      <w:r w:rsidRPr="00634092" w:rsidR="00552034">
        <w:rPr>
          <w:rFonts w:eastAsia="Verdana"/>
        </w:rPr>
        <w:t>, “W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 w:rsidR="00552034">
        <w:rPr>
          <w:rStyle w:val="srword"/>
          <w:rFonts w:eastAsia="Verdana" w:cs="Verdana"/>
        </w:rPr>
        <w:t>’t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anything</w:t>
      </w:r>
      <w:r w:rsidRPr="00634092" w:rsidR="00552034">
        <w:rPr>
          <w:rStyle w:val="srword"/>
          <w:rFonts w:eastAsia="Verdana" w:cs="Verdana"/>
        </w:rPr>
        <w:t xml:space="preserve">.” </w:t>
      </w:r>
      <w:r w:rsidRPr="00634092" w:rsidR="006B60BA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later</w:t>
      </w:r>
      <w:r w:rsidRPr="00634092" w:rsidR="009118DD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 w:rsidR="00552034">
        <w:rPr>
          <w:rStyle w:val="srword"/>
          <w:rFonts w:eastAsia="Verdana" w:cs="Verdana"/>
        </w:rPr>
        <w:t>they say,</w:t>
      </w:r>
      <w:r w:rsidRPr="00634092">
        <w:rPr>
          <w:rFonts w:eastAsia="Verdana"/>
        </w:rPr>
        <w:t xml:space="preserve"> </w:t>
      </w:r>
      <w:r w:rsidRPr="00634092" w:rsidR="00552034">
        <w:rPr>
          <w:rStyle w:val="srword"/>
          <w:rFonts w:eastAsia="Verdana" w:cs="Verdana"/>
        </w:rPr>
        <w:t>“Y</w:t>
      </w:r>
      <w:r w:rsidRPr="00634092">
        <w:rPr>
          <w:rStyle w:val="srword"/>
          <w:rFonts w:eastAsia="Verdana" w:cs="Verdana"/>
        </w:rPr>
        <w:t>ou</w:t>
      </w:r>
      <w:r w:rsidRPr="00634092" w:rsidR="00552034">
        <w:rPr>
          <w:rStyle w:val="srword"/>
          <w:rFonts w:eastAsia="Verdana" w:cs="Verdana"/>
        </w:rPr>
        <w:t>’re 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awkward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 w:rsidR="00552034">
        <w:rPr>
          <w:rStyle w:val="srword"/>
          <w:rFonts w:eastAsia="Verdana" w:cs="Verdana"/>
        </w:rPr>
        <w:t>’t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nothing,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 w:rsidR="008E65A4">
        <w:rPr>
          <w:rStyle w:val="srword"/>
          <w:rFonts w:eastAsia="Verdana" w:cs="Verdana"/>
        </w:rPr>
        <w:t>’ve</w:t>
      </w:r>
      <w:r w:rsidRPr="00634092">
        <w:rPr>
          <w:rStyle w:val="srword"/>
          <w:rFonts w:eastAsia="Verdana" w:cs="Verdana"/>
        </w:rPr>
        <w:t xml:space="preserve"> just </w:t>
      </w:r>
      <w:r w:rsidRPr="00634092" w:rsidR="00552034">
        <w:rPr>
          <w:rStyle w:val="srword"/>
          <w:rFonts w:eastAsia="Verdana" w:cs="Verdana"/>
        </w:rPr>
        <w:t>got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wait</w:t>
      </w:r>
      <w:r w:rsidRPr="00634092" w:rsidR="00552034">
        <w:rPr>
          <w:rStyle w:val="srword"/>
          <w:rFonts w:eastAsia="Verdana" w:cs="Verdana"/>
        </w:rPr>
        <w:t>.”</w:t>
      </w:r>
      <w:r w:rsidRPr="00634092">
        <w:rPr>
          <w:rFonts w:eastAsia="Verdana"/>
        </w:rPr>
        <w:t xml:space="preserve"> </w:t>
      </w:r>
      <w:r w:rsidRPr="00634092" w:rsidR="00387904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good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enough?</w:t>
      </w:r>
    </w:p>
    <w:p w:rsidR="00E60D03" w:rsidRPr="00634092" w:rsidP="007A0C10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4E0396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</w:t>
      </w:r>
      <w:r w:rsidRPr="00634092" w:rsidR="004E0396">
        <w:rPr>
          <w:rStyle w:val="srword"/>
          <w:rFonts w:eastAsia="Verdana" w:cs="Verdana"/>
        </w:rPr>
        <w:t>. The whole process</w:t>
      </w:r>
      <w:r w:rsidRPr="00634092" w:rsidR="00993BB7">
        <w:rPr>
          <w:rStyle w:val="srword"/>
          <w:rFonts w:eastAsia="Verdana" w:cs="Verdana"/>
        </w:rPr>
        <w:t>—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6"/>
          <w:rFonts w:eastAsia="Verdana" w:cs="Verdana"/>
          <w:b/>
          <w:bCs/>
        </w:rPr>
        <w:t xml:space="preserve">Tahir Ali: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</w:t>
      </w:r>
      <w:r w:rsidRPr="00634092" w:rsidR="004E0396">
        <w:rPr>
          <w:rStyle w:val="srword"/>
          <w:rFonts w:eastAsia="Verdana" w:cs="Verdana"/>
        </w:rPr>
        <w:t>g provided</w:t>
      </w:r>
      <w:r w:rsidRPr="00634092" w:rsidR="00675FA5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Birmingham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Solihull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</w:t>
      </w:r>
      <w:r w:rsidRPr="00634092" w:rsidR="00A71D0E">
        <w:rPr>
          <w:rStyle w:val="srword"/>
          <w:rFonts w:eastAsia="Verdana" w:cs="Verdana"/>
        </w:rPr>
        <w:t>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area.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improve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Historically,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alongside.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 w:rsidR="00AC3B43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formal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officious.</w:t>
      </w:r>
      <w:r w:rsidRPr="00634092">
        <w:rPr>
          <w:rFonts w:eastAsia="Verdana"/>
        </w:rPr>
        <w:t xml:space="preserve"> </w:t>
      </w:r>
      <w:r w:rsidRPr="00634092" w:rsidR="00DE39C2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 w:rsidR="007455C8">
        <w:rPr>
          <w:rStyle w:val="srword"/>
          <w:rFonts w:eastAsia="Verdana" w:cs="Verdana"/>
        </w:rPr>
        <w:t xml:space="preserve">keep </w:t>
      </w:r>
      <w:r w:rsidRPr="00634092">
        <w:rPr>
          <w:rStyle w:val="srword"/>
          <w:rFonts w:eastAsia="Verdana" w:cs="Verdana"/>
        </w:rPr>
        <w:t>families</w:t>
      </w:r>
      <w:r w:rsidRPr="00634092" w:rsidR="007455C8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 w:rsidR="00993BB7">
        <w:rPr>
          <w:rStyle w:val="srword"/>
          <w:rFonts w:eastAsia="Verdana" w:cs="Verdana"/>
        </w:rPr>
        <w:t>; e</w:t>
      </w:r>
      <w:r w:rsidRPr="00634092">
        <w:rPr>
          <w:rStyle w:val="srword"/>
          <w:rFonts w:eastAsia="Verdana" w:cs="Verdana"/>
        </w:rPr>
        <w:t>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 w:rsidR="007455C8">
        <w:rPr>
          <w:rStyle w:val="srword"/>
          <w:rFonts w:eastAsia="Verdana" w:cs="Verdana"/>
        </w:rPr>
        <w:t xml:space="preserve"> t</w:t>
      </w:r>
      <w:r w:rsidRPr="00634092">
        <w:rPr>
          <w:rStyle w:val="srword"/>
          <w:rFonts w:eastAsia="Verdana" w:cs="Verdana"/>
        </w:rPr>
        <w:t>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constituents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6"/>
          <w:rFonts w:eastAsia="Verdana" w:cs="Verdana"/>
          <w:b/>
          <w:bCs/>
        </w:rPr>
        <w:t xml:space="preserve">Tahir Ali: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details</w:t>
      </w:r>
      <w:r w:rsidRPr="00634092" w:rsidR="00993BB7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 w:rsidR="00993BB7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them.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Please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do.</w:t>
      </w:r>
    </w:p>
    <w:p w:rsidR="00E60D03" w:rsidRPr="00634092" w:rsidP="000862F8">
      <w:pPr>
        <w:pStyle w:val="Remark"/>
        <w:rPr>
          <w:rFonts w:eastAsia="Verdana"/>
        </w:rPr>
      </w:pPr>
      <w:r w:rsidRPr="00634092">
        <w:rPr>
          <w:rStyle w:val="speakerspeaker-S6"/>
          <w:rFonts w:eastAsia="Verdana" w:cs="Verdana"/>
          <w:b/>
          <w:bCs/>
        </w:rPr>
        <w:t xml:space="preserve">Tahir Ali: </w:t>
      </w:r>
      <w:r w:rsidRPr="00634092" w:rsidR="00BB7920">
        <w:rPr>
          <w:rStyle w:val="srword"/>
          <w:rFonts w:eastAsia="Verdana" w:cs="Verdana"/>
        </w:rPr>
        <w:t>F</w:t>
      </w:r>
      <w:r w:rsidRPr="00634092">
        <w:rPr>
          <w:rStyle w:val="srword"/>
          <w:rFonts w:eastAsia="Verdana" w:cs="Verdana"/>
        </w:rPr>
        <w:t>amily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members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 w:rsidR="00BB7920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equipped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facts.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</w:t>
      </w:r>
      <w:r w:rsidRPr="00634092" w:rsidR="00DF33C6">
        <w:rPr>
          <w:rStyle w:val="srword"/>
          <w:rFonts w:eastAsia="Verdana" w:cs="Verdana"/>
        </w:rPr>
        <w:t>d</w:t>
      </w:r>
      <w:r w:rsidRPr="00634092" w:rsidR="00923156">
        <w:rPr>
          <w:rStyle w:val="srword"/>
          <w:rFonts w:eastAsia="Verdana" w:cs="Verdana"/>
        </w:rPr>
        <w:t xml:space="preserve"> add</w:t>
      </w:r>
      <w:r w:rsidRPr="00634092" w:rsidR="00B348B2">
        <w:rPr>
          <w:rStyle w:val="srword"/>
          <w:rFonts w:eastAsia="Verdana" w:cs="Verdana"/>
        </w:rPr>
        <w:t>:</w:t>
      </w:r>
      <w:r w:rsidRPr="00634092" w:rsidR="00DF33C6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groups</w:t>
      </w:r>
      <w:r w:rsidRPr="00634092" w:rsidR="004343FF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 w:rsidR="00687420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concerns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</w:t>
      </w:r>
      <w:r w:rsidRPr="00634092" w:rsidR="004343FF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only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yesterday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visited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Gardens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Peace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 w:rsidR="00993BB7">
        <w:rPr>
          <w:rStyle w:val="srword"/>
          <w:rFonts w:eastAsia="Verdana" w:cs="Verdana"/>
        </w:rPr>
        <w:t>east</w:t>
      </w:r>
      <w:r w:rsidRPr="00634092" w:rsidR="00993BB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 w:rsidR="002B4A7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challenges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Islamic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community</w:t>
      </w:r>
      <w:r w:rsidRPr="00634092" w:rsidR="002B4A73">
        <w:rPr>
          <w:rFonts w:eastAsia="Verdana"/>
        </w:rPr>
        <w:t>. There 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dialogue, 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grateful</w:t>
      </w:r>
      <w:r w:rsidRPr="00634092">
        <w:rPr>
          <w:rFonts w:eastAsia="Verdana"/>
        </w:rPr>
        <w:t xml:space="preserve"> </w:t>
      </w:r>
      <w:r w:rsidRPr="00634092" w:rsidR="002B4A73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 w:rsidR="002B4A7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="003138BC">
        <w:rPr>
          <w:rStyle w:val="srword"/>
          <w:rFonts w:eastAsia="Verdana" w:cs="Verdana"/>
        </w:rPr>
        <w:t>;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appreciated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all.</w:t>
      </w:r>
      <w:r w:rsidRPr="00634092" w:rsidR="002B4A73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 w:rsidR="00B348B2">
        <w:rPr>
          <w:rStyle w:val="srword"/>
          <w:rFonts w:eastAsia="Verdana" w:cs="Verdana"/>
        </w:rPr>
        <w:t>:</w:t>
      </w:r>
      <w:r w:rsidRPr="00634092" w:rsidR="00993BB7">
        <w:rPr>
          <w:rStyle w:val="srword"/>
          <w:rFonts w:eastAsia="Verdana" w:cs="Verdana"/>
        </w:rPr>
        <w:t xml:space="preserve"> </w:t>
      </w:r>
      <w:r w:rsidRPr="00634092" w:rsidR="00634511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happens</w:t>
      </w:r>
      <w:r w:rsidRPr="00634092" w:rsidR="00C047B8">
        <w:rPr>
          <w:rStyle w:val="srword"/>
          <w:rFonts w:eastAsia="Verdana" w:cs="Verdana"/>
        </w:rPr>
        <w:t xml:space="preserve"> in reality</w:t>
      </w:r>
      <w:r w:rsidRPr="0063409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probably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places,</w:t>
      </w:r>
      <w:r w:rsidRPr="00634092" w:rsidR="00C047B8">
        <w:rPr>
          <w:rStyle w:val="srword"/>
          <w:rFonts w:eastAsia="Verdana" w:cs="Verdana"/>
        </w:rPr>
        <w:t xml:space="preserve">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authority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number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authorities</w:t>
      </w:r>
      <w:r w:rsidRPr="00634092" w:rsidR="00B348B2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perfectly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record</w:t>
      </w:r>
      <w:r w:rsidRPr="00634092" w:rsidR="00B348B2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Croydon,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example,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authority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 w:rsidR="00993BB7">
        <w:rPr>
          <w:rStyle w:val="srword"/>
          <w:rFonts w:eastAsia="Verdana" w:cs="Verdana"/>
        </w:rPr>
        <w:t>south</w:t>
      </w:r>
      <w:r w:rsidRPr="00634092" w:rsidR="00993BB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London</w:t>
      </w:r>
      <w:r w:rsidRPr="00634092" w:rsidR="00A24EDC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issued</w:t>
      </w:r>
      <w:r w:rsidRPr="00634092">
        <w:rPr>
          <w:rFonts w:eastAsia="Verdana"/>
        </w:rPr>
        <w:t xml:space="preserve"> </w:t>
      </w:r>
      <w:r w:rsidR="00AF6AD8">
        <w:rPr>
          <w:rStyle w:val="srword"/>
          <w:rFonts w:eastAsia="Verdana" w:cs="Verdana"/>
        </w:rPr>
        <w:t>s</w:t>
      </w:r>
      <w:r w:rsidRPr="00634092">
        <w:rPr>
          <w:rStyle w:val="srword"/>
          <w:rFonts w:eastAsia="Verdana" w:cs="Verdana"/>
        </w:rPr>
        <w:t>ection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114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notices.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Birmingham</w:t>
      </w:r>
      <w:r w:rsidRPr="00634092" w:rsidR="00F52599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easy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either.</w:t>
      </w:r>
      <w:r w:rsidRPr="00634092" w:rsidR="00F52599">
        <w:rPr>
          <w:rFonts w:eastAsia="Verdana"/>
        </w:rPr>
        <w:t xml:space="preserve"> P</w:t>
      </w:r>
      <w:r w:rsidRPr="00634092">
        <w:rPr>
          <w:rStyle w:val="srword"/>
          <w:rFonts w:eastAsia="Verdana" w:cs="Verdana"/>
        </w:rPr>
        <w:t>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 w:rsidR="00F52599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Pr="00634092" w:rsidR="00F52599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Davies</w:t>
      </w:r>
      <w:r w:rsidR="00AF6AD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 w:rsidR="001069DE">
        <w:rPr>
          <w:rStyle w:val="srword"/>
          <w:rFonts w:eastAsia="Verdana" w:cs="Verdana"/>
        </w:rPr>
        <w:t>;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steps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authorities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financially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statutory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obligations</w:t>
      </w:r>
      <w:r w:rsidRPr="00634092" w:rsidR="00F36131">
        <w:rPr>
          <w:rStyle w:val="srword"/>
          <w:rFonts w:eastAsia="Verdana" w:cs="Verdana"/>
        </w:rPr>
        <w:t>? B</w:t>
      </w:r>
      <w:r w:rsidRPr="00634092">
        <w:rPr>
          <w:rStyle w:val="srword"/>
          <w:rFonts w:eastAsia="Verdana" w:cs="Verdana"/>
        </w:rPr>
        <w:t>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concern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 w:rsidR="000B0D25">
        <w:rPr>
          <w:rStyle w:val="srword"/>
          <w:rFonts w:eastAsia="Verdana" w:cs="Verdana"/>
        </w:rPr>
        <w:t xml:space="preserve">, if they are serving </w:t>
      </w:r>
      <w:r w:rsidR="00AF6AD8">
        <w:rPr>
          <w:rStyle w:val="srword"/>
          <w:rFonts w:eastAsia="Verdana" w:cs="Verdana"/>
        </w:rPr>
        <w:t>s</w:t>
      </w:r>
      <w:r w:rsidRPr="00634092" w:rsidR="000B0D25">
        <w:rPr>
          <w:rStyle w:val="srword"/>
          <w:rFonts w:eastAsia="Verdana" w:cs="Verdana"/>
        </w:rPr>
        <w:t xml:space="preserve">ection 114s,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it?</w:t>
      </w:r>
    </w:p>
    <w:p w:rsidR="00E60D03" w:rsidRPr="00634092" w:rsidP="00AD2676">
      <w:pPr>
        <w:pStyle w:val="Answer"/>
        <w:rPr>
          <w:rStyle w:val="srword"/>
          <w:rFonts w:eastAsia="Verdana" w:cs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 w:rsidR="00F17721">
        <w:rPr>
          <w:rStyle w:val="srword"/>
          <w:rFonts w:eastAsia="Verdana" w:cs="Verdana"/>
        </w:rPr>
        <w:t>nteresting. 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 w:rsidR="00F17721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 w:rsidR="006E33B5">
        <w:rPr>
          <w:rStyle w:val="srword"/>
          <w:rFonts w:eastAsia="Verdana" w:cs="Verdana"/>
        </w:rPr>
        <w:t xml:space="preserve"> no</w:t>
      </w:r>
      <w:r w:rsidRPr="00634092">
        <w:rPr>
          <w:rStyle w:val="srword"/>
          <w:rFonts w:eastAsia="Verdana" w:cs="Verdana"/>
        </w:rPr>
        <w:t>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thought.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 w:rsidR="00F17721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challenge.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Davies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answer</w:t>
      </w:r>
      <w:r w:rsidRPr="00634092" w:rsidR="00993BB7">
        <w:rPr>
          <w:rStyle w:val="srword"/>
          <w:rFonts w:eastAsia="Verdana" w:cs="Verdana"/>
        </w:rPr>
        <w:t xml:space="preserve">; </w:t>
      </w:r>
      <w:r w:rsidRPr="00634092" w:rsidR="00F17721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at.</w:t>
      </w:r>
    </w:p>
    <w:p w:rsidR="001214A6" w:rsidRPr="00634092" w:rsidP="00AD2676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  <w:b/>
          <w:bCs/>
          <w:i/>
          <w:iCs/>
        </w:rPr>
        <w:t>Terry Davies:</w:t>
      </w:r>
      <w:r w:rsidRPr="00634092">
        <w:rPr>
          <w:rStyle w:val="srword"/>
          <w:rFonts w:eastAsia="Verdana" w:cs="Verdana"/>
        </w:rPr>
        <w:t xml:space="preserve"> We</w:t>
      </w:r>
      <w:r w:rsidRPr="00634092" w:rsidR="00993BB7">
        <w:rPr>
          <w:rStyle w:val="srword"/>
          <w:rFonts w:eastAsia="Verdana" w:cs="Verdana"/>
        </w:rPr>
        <w:t xml:space="preserve"> will need to</w:t>
      </w:r>
      <w:r w:rsidRPr="00634092">
        <w:rPr>
          <w:rStyle w:val="srword"/>
          <w:rFonts w:eastAsia="Verdana" w:cs="Verdana"/>
        </w:rPr>
        <w:t xml:space="preserve"> take that away. </w:t>
      </w:r>
    </w:p>
    <w:p w:rsidR="005F734F" w:rsidRPr="00634092" w:rsidP="00AD2676">
      <w:pPr>
        <w:pStyle w:val="Question"/>
        <w:rPr>
          <w:rStyle w:val="speakerspeaker-S2"/>
          <w:rFonts w:eastAsia="Verdana" w:cs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peakerspeaker-S2"/>
          <w:rFonts w:eastAsia="Verdana" w:cs="Verdana"/>
        </w:rPr>
        <w:t>Would you like to take that away and perhaps come back to us?</w:t>
      </w:r>
    </w:p>
    <w:p w:rsidR="005F734F" w:rsidRPr="00634092" w:rsidP="00AD2676">
      <w:pPr>
        <w:pStyle w:val="Answer"/>
        <w:rPr>
          <w:rStyle w:val="speakerspeaker-S2"/>
          <w:rFonts w:eastAsia="Verdana" w:cs="Verdana"/>
        </w:rPr>
      </w:pPr>
      <w:r w:rsidRPr="00634092">
        <w:rPr>
          <w:rStyle w:val="speakerspeaker-S2"/>
          <w:rFonts w:eastAsia="Verdana" w:cs="Verdana"/>
          <w:b/>
          <w:bCs/>
          <w:i/>
          <w:iCs/>
        </w:rPr>
        <w:t>Mike Freer:</w:t>
      </w:r>
      <w:r w:rsidRPr="00634092">
        <w:rPr>
          <w:rStyle w:val="speakerspeaker-S2"/>
          <w:rFonts w:eastAsia="Verdana" w:cs="Verdana"/>
        </w:rPr>
        <w:t xml:space="preserve"> Yes, it is a very fair cha</w:t>
      </w:r>
      <w:r w:rsidRPr="00634092" w:rsidR="009A6D39">
        <w:rPr>
          <w:rStyle w:val="speakerspeaker-S2"/>
          <w:rFonts w:eastAsia="Verdana" w:cs="Verdana"/>
        </w:rPr>
        <w:t>llenge</w:t>
      </w:r>
      <w:r w:rsidRPr="00634092">
        <w:rPr>
          <w:rStyle w:val="speakerspeaker-S2"/>
          <w:rFonts w:eastAsia="Verdana" w:cs="Verdana"/>
        </w:rPr>
        <w:t xml:space="preserve">. </w:t>
      </w:r>
    </w:p>
    <w:p w:rsidR="00E60D03" w:rsidRPr="00634092" w:rsidP="00AD2676">
      <w:pPr>
        <w:pStyle w:val="Remark"/>
        <w:rPr>
          <w:rFonts w:eastAsia="Verdana"/>
        </w:rPr>
      </w:pPr>
      <w:r w:rsidRPr="00634092">
        <w:rPr>
          <w:rStyle w:val="srword"/>
          <w:rFonts w:eastAsia="Verdana" w:cs="Verdana"/>
          <w:b/>
          <w:bCs/>
        </w:rPr>
        <w:t>Chair:</w:t>
      </w:r>
      <w:r w:rsidRPr="00634092">
        <w:rPr>
          <w:rStyle w:val="srword"/>
          <w:rFonts w:eastAsia="Verdana" w:cs="Verdana"/>
        </w:rPr>
        <w:t xml:space="preserve"> W</w:t>
      </w:r>
      <w:r w:rsidRPr="00634092">
        <w:rPr>
          <w:rStyle w:val="srword"/>
          <w:rFonts w:eastAsia="Verdana" w:cs="Verdana"/>
        </w:rPr>
        <w:t>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government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="00AF6AD8">
        <w:rPr>
          <w:rStyle w:val="srword"/>
          <w:rFonts w:eastAsia="Verdana" w:cs="Verdana"/>
        </w:rPr>
        <w:t xml:space="preserve">;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consequences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 w:rsidR="00827C83">
        <w:rPr>
          <w:rStyle w:val="srword"/>
          <w:rFonts w:eastAsia="Verdana" w:cs="Verdana"/>
        </w:rPr>
        <w:t>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 w:rsidR="00572212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appears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A017C5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 w:rsidR="00A017C5">
        <w:rPr>
          <w:rStyle w:val="srword"/>
          <w:rFonts w:eastAsia="Verdana" w:cs="Verdana"/>
        </w:rPr>
        <w:t xml:space="preserve"> s</w:t>
      </w:r>
      <w:r w:rsidRPr="00634092">
        <w:rPr>
          <w:rStyle w:val="srword"/>
          <w:rFonts w:eastAsia="Verdana" w:cs="Verdana"/>
        </w:rPr>
        <w:t>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recovered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pandemic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hoped.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 w:rsidR="0057221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686BFA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hief</w:t>
      </w:r>
      <w:r w:rsidRPr="00634092">
        <w:rPr>
          <w:rFonts w:eastAsia="Verdana"/>
        </w:rPr>
        <w:t xml:space="preserve"> </w:t>
      </w:r>
      <w:r w:rsidRPr="00634092" w:rsidR="00686BFA">
        <w:rPr>
          <w:rStyle w:val="srword"/>
          <w:rFonts w:eastAsia="Verdana" w:cs="Verdana"/>
        </w:rPr>
        <w:t>C</w:t>
      </w:r>
      <w:r w:rsidRPr="00634092">
        <w:rPr>
          <w:rStyle w:val="srword"/>
          <w:rFonts w:eastAsia="Verdana" w:cs="Verdana"/>
        </w:rPr>
        <w:t>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worse.</w:t>
      </w:r>
      <w:r w:rsidRPr="00634092">
        <w:rPr>
          <w:rFonts w:eastAsia="Verdana"/>
        </w:rPr>
        <w:t xml:space="preserve"> </w:t>
      </w:r>
      <w:r w:rsidRPr="00634092" w:rsidR="00766CD9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view,</w:t>
      </w:r>
      <w:r w:rsidRPr="00634092">
        <w:rPr>
          <w:rFonts w:eastAsia="Verdana"/>
        </w:rPr>
        <w:t xml:space="preserve"> </w:t>
      </w:r>
      <w:r w:rsidRPr="00634092" w:rsidR="00766CD9">
        <w:rPr>
          <w:rFonts w:eastAsia="Verdana"/>
        </w:rPr>
        <w:t xml:space="preserve">what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delays?</w:t>
      </w:r>
    </w:p>
    <w:p w:rsidR="00126C1D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>Mike Freer:</w:t>
      </w:r>
      <w:r w:rsidRPr="00634092" w:rsidR="00766CD9">
        <w:rPr>
          <w:rStyle w:val="speakerspeaker-S1"/>
          <w:rFonts w:eastAsia="Verdana" w:cs="Verdana"/>
          <w:b/>
          <w:bCs/>
          <w:i/>
          <w:iCs/>
        </w:rPr>
        <w:t xml:space="preserve"> </w:t>
      </w:r>
      <w:r w:rsidRPr="00634092" w:rsidR="00766CD9">
        <w:rPr>
          <w:rStyle w:val="speakerspeaker-S1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answer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reverse</w:t>
      </w:r>
      <w:r w:rsidRPr="00634092" w:rsidR="00766CD9">
        <w:rPr>
          <w:rStyle w:val="srword"/>
          <w:rFonts w:eastAsia="Verdana" w:cs="Verdana"/>
        </w:rPr>
        <w:t>. W</w:t>
      </w:r>
      <w:r w:rsidRPr="00634092">
        <w:rPr>
          <w:rStyle w:val="srword"/>
          <w:rFonts w:eastAsia="Verdana" w:cs="Verdana"/>
        </w:rPr>
        <w:t>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 w:rsidR="00A90F59">
        <w:rPr>
          <w:rFonts w:eastAsia="Verdana"/>
        </w:rPr>
        <w:t xml:space="preserve"> </w:t>
      </w:r>
      <w:r w:rsidRPr="00634092" w:rsidR="0007043B">
        <w:rPr>
          <w:rStyle w:val="srword"/>
          <w:rFonts w:eastAsia="Verdana" w:cs="Verdana"/>
        </w:rPr>
        <w:t>try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 w:rsidR="00993BB7">
        <w:rPr>
          <w:rFonts w:eastAsia="Verdana"/>
        </w:rPr>
        <w:t xml:space="preserve">of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volum</w:t>
      </w:r>
      <w:r w:rsidRPr="00634092" w:rsidR="0007043B">
        <w:rPr>
          <w:rStyle w:val="srword"/>
          <w:rFonts w:eastAsia="Verdana" w:cs="Verdana"/>
        </w:rPr>
        <w:t>e</w:t>
      </w:r>
      <w:r w:rsidRPr="00634092" w:rsidR="00827C83">
        <w:rPr>
          <w:rStyle w:val="srword"/>
          <w:rFonts w:eastAsia="Verdana" w:cs="Verdana"/>
        </w:rPr>
        <w:t>; t</w:t>
      </w:r>
      <w:r w:rsidRPr="00634092" w:rsidR="00F514A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sounds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clinical,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apologis</w:t>
      </w:r>
      <w:r w:rsidRPr="00634092" w:rsidR="0007043B">
        <w:rPr>
          <w:rStyle w:val="srword"/>
          <w:rFonts w:eastAsia="Verdana" w:cs="Verdana"/>
        </w:rPr>
        <w:t>e</w:t>
      </w:r>
      <w:r w:rsidRPr="00634092" w:rsidR="00F514A2">
        <w:rPr>
          <w:rStyle w:val="srword"/>
          <w:rFonts w:eastAsia="Verdana" w:cs="Verdana"/>
        </w:rPr>
        <w:t>. P</w:t>
      </w:r>
      <w:r w:rsidRPr="00634092">
        <w:rPr>
          <w:rStyle w:val="srword"/>
          <w:rFonts w:eastAsia="Verdana" w:cs="Verdana"/>
        </w:rPr>
        <w:t>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pathologists,</w:t>
      </w:r>
      <w:r w:rsidRPr="00634092" w:rsidR="00DD6C4D">
        <w:rPr>
          <w:rFonts w:eastAsia="Verdana"/>
        </w:rPr>
        <w:t xml:space="preserve"> which</w:t>
      </w:r>
      <w:r w:rsidRPr="00634092">
        <w:rPr>
          <w:rStyle w:val="srword"/>
          <w:rFonts w:eastAsia="Verdana" w:cs="Verdana"/>
        </w:rPr>
        <w:t xml:space="preserve">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consulting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fee.</w:t>
      </w:r>
      <w:r w:rsidRPr="00634092">
        <w:rPr>
          <w:rFonts w:eastAsia="Verdana"/>
        </w:rPr>
        <w:t xml:space="preserve"> </w:t>
      </w:r>
      <w:r w:rsidRPr="00634092" w:rsidR="00A5170D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general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 w:rsidR="00A5170D">
        <w:rPr>
          <w:rStyle w:val="srword"/>
          <w:rFonts w:eastAsia="Verdana" w:cs="Verdana"/>
        </w:rPr>
        <w:t xml:space="preserve"> 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especially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acute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paediatric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pathology.</w:t>
      </w:r>
      <w:r w:rsidRPr="00634092">
        <w:rPr>
          <w:rFonts w:eastAsia="Verdana"/>
        </w:rPr>
        <w:t xml:space="preserve"> </w:t>
      </w:r>
      <w:r w:rsidRPr="00634092" w:rsidR="00A5170D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consulting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increasing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consulting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colleagues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 w:rsidR="001A66D1">
        <w:rPr>
          <w:rStyle w:val="srword"/>
          <w:rFonts w:eastAsia="Verdana" w:cs="Verdana"/>
        </w:rPr>
        <w:t xml:space="preserve"> </w:t>
      </w:r>
      <w:r w:rsidRPr="00634092" w:rsidR="004D15A6">
        <w:rPr>
          <w:rStyle w:val="srword"/>
          <w:rFonts w:eastAsia="Verdana" w:cs="Verdana"/>
        </w:rPr>
        <w:t>the Department of H</w:t>
      </w:r>
      <w:r w:rsidRPr="00634092">
        <w:rPr>
          <w:rStyle w:val="srword"/>
          <w:rFonts w:eastAsia="Verdana" w:cs="Verdana"/>
        </w:rPr>
        <w:t>ealth</w:t>
      </w:r>
      <w:r w:rsidRPr="00634092" w:rsidR="004D15A6">
        <w:rPr>
          <w:rStyle w:val="srword"/>
          <w:rFonts w:eastAsia="Verdana" w:cs="Verdana"/>
        </w:rPr>
        <w:t xml:space="preserve"> and Social Care,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 w:rsidR="00B348B2">
        <w:rPr>
          <w:rFonts w:eastAsia="Verdana"/>
        </w:rPr>
        <w:t xml:space="preserve">has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slipped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rot</w:t>
      </w:r>
      <w:r w:rsidRPr="00634092" w:rsidR="00C973A4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junior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doctors</w:t>
      </w:r>
      <w:r w:rsidRPr="00634092" w:rsidR="008026C7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 w:rsidR="00AB66E3">
        <w:rPr>
          <w:rStyle w:val="srword"/>
          <w:rFonts w:eastAsia="Verdana" w:cs="Verdana"/>
        </w:rPr>
        <w:t>and t</w:t>
      </w:r>
      <w:r w:rsidRPr="00634092">
        <w:rPr>
          <w:rStyle w:val="srword"/>
          <w:rFonts w:eastAsia="Verdana" w:cs="Verdana"/>
        </w:rPr>
        <w:t>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apologise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I </w:t>
      </w:r>
      <w:r w:rsidRPr="00634092">
        <w:rPr>
          <w:rFonts w:eastAsia="Verdana"/>
        </w:rPr>
        <w:t xml:space="preserve">have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wrong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terminology,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broadly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speaking,</w:t>
      </w:r>
      <w:r w:rsidRPr="00634092" w:rsidR="008026C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doctors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fallen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away.</w:t>
      </w:r>
      <w:r w:rsidRPr="00634092">
        <w:rPr>
          <w:rFonts w:eastAsia="Verdana"/>
        </w:rPr>
        <w:t xml:space="preserve"> </w:t>
      </w:r>
      <w:r w:rsidRPr="00634092" w:rsidR="000F162D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talking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 w:rsidR="004D15A6">
        <w:rPr>
          <w:rFonts w:eastAsia="Verdana"/>
        </w:rPr>
        <w:t xml:space="preserve"> Department of </w:t>
      </w:r>
      <w:r w:rsidRPr="00634092" w:rsidR="008026C7">
        <w:rPr>
          <w:rStyle w:val="srword"/>
          <w:rFonts w:eastAsia="Verdana" w:cs="Verdana"/>
        </w:rPr>
        <w:t>H</w:t>
      </w:r>
      <w:r w:rsidRPr="00634092">
        <w:rPr>
          <w:rStyle w:val="srword"/>
          <w:rFonts w:eastAsia="Verdana" w:cs="Verdana"/>
        </w:rPr>
        <w:t>ealth</w:t>
      </w:r>
      <w:r w:rsidRPr="00634092" w:rsidR="004D15A6">
        <w:rPr>
          <w:rStyle w:val="srword"/>
          <w:rFonts w:eastAsia="Verdana" w:cs="Verdana"/>
        </w:rPr>
        <w:t xml:space="preserve"> and Social Care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colleagues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="00AE1E82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teaching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agenda.</w:t>
      </w:r>
      <w:r w:rsidRPr="00634092">
        <w:rPr>
          <w:rFonts w:eastAsia="Verdana"/>
        </w:rPr>
        <w:t xml:space="preserve"> </w:t>
      </w:r>
    </w:p>
    <w:p w:rsidR="00126C1D" w:rsidRPr="00634092" w:rsidP="00AD2676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addition,</w:t>
      </w:r>
      <w:r w:rsidRPr="00634092">
        <w:rPr>
          <w:rFonts w:eastAsia="Verdana"/>
        </w:rPr>
        <w:t xml:space="preserve"> </w:t>
      </w:r>
      <w:r w:rsidR="00AE1E82">
        <w:rPr>
          <w:rFonts w:eastAsia="Verdana"/>
        </w:rPr>
        <w:t xml:space="preserve">there is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called</w:t>
      </w:r>
      <w:r w:rsidRPr="00634092" w:rsidR="008026C7">
        <w:rPr>
          <w:rFonts w:eastAsia="Verdana"/>
        </w:rPr>
        <w:t>,</w:t>
      </w:r>
      <w:r w:rsidRPr="00634092" w:rsidR="00E91EF6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="00AE1E8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="00AE1E82">
        <w:rPr>
          <w:rFonts w:eastAsia="Verdana"/>
        </w:rPr>
        <w:t>s</w:t>
      </w:r>
      <w:r w:rsidRPr="00634092">
        <w:rPr>
          <w:rStyle w:val="srword"/>
          <w:rFonts w:eastAsia="Verdana" w:cs="Verdana"/>
        </w:rPr>
        <w:t>ection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</w:t>
      </w:r>
      <w:r w:rsidRPr="00634092" w:rsidR="00456F9E">
        <w:rPr>
          <w:rStyle w:val="srword"/>
          <w:rFonts w:eastAsia="Verdana" w:cs="Verdana"/>
        </w:rPr>
        <w:t>8</w:t>
      </w:r>
      <w:r w:rsidR="00AE1E82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 xml:space="preserve">I </w:t>
      </w:r>
      <w:r w:rsidRPr="00634092" w:rsidR="008026C7">
        <w:rPr>
          <w:rStyle w:val="srword"/>
          <w:rFonts w:eastAsia="Verdana" w:cs="Verdana"/>
        </w:rPr>
        <w:t xml:space="preserve">can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check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 w:rsidR="00E91EF6">
        <w:rPr>
          <w:rStyle w:val="srword"/>
          <w:rFonts w:eastAsia="Verdana" w:cs="Verdana"/>
        </w:rPr>
        <w:t>A</w:t>
      </w:r>
      <w:r w:rsidRPr="00634092">
        <w:rPr>
          <w:rStyle w:val="srword"/>
          <w:rFonts w:eastAsia="Verdana" w:cs="Verdana"/>
        </w:rPr>
        <w:t>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 w:rsidR="00456F9E">
        <w:rPr>
          <w:rStyle w:val="srword"/>
          <w:rFonts w:eastAsia="Verdana" w:cs="Verdana"/>
        </w:rPr>
        <w:t xml:space="preserve">t is. </w:t>
      </w:r>
      <w:r w:rsidRPr="00634092" w:rsidR="00B348B2">
        <w:rPr>
          <w:rStyle w:val="srword"/>
          <w:rFonts w:eastAsia="Verdana" w:cs="Verdana"/>
        </w:rPr>
        <w:t xml:space="preserve">I apologise, it is the </w:t>
      </w:r>
      <w:r w:rsidRPr="00634092" w:rsidR="00B348B2">
        <w:rPr>
          <w:rFonts w:eastAsia="Verdana"/>
        </w:rPr>
        <w:t xml:space="preserve">28-day </w:t>
      </w:r>
      <w:r w:rsidRPr="00634092" w:rsidR="00B348B2">
        <w:rPr>
          <w:rStyle w:val="srword"/>
          <w:rFonts w:eastAsia="Verdana" w:cs="Verdana"/>
        </w:rPr>
        <w:t>rule,</w:t>
      </w:r>
      <w:r w:rsidRPr="00634092" w:rsidR="00B348B2">
        <w:rPr>
          <w:rFonts w:eastAsia="Verdana"/>
        </w:rPr>
        <w:t xml:space="preserve"> </w:t>
      </w:r>
      <w:r w:rsidRPr="00634092" w:rsidR="00B348B2">
        <w:rPr>
          <w:rStyle w:val="srword"/>
          <w:rFonts w:eastAsia="Verdana" w:cs="Verdana"/>
        </w:rPr>
        <w:t>not</w:t>
      </w:r>
      <w:r w:rsidRPr="00634092" w:rsidR="00B348B2">
        <w:rPr>
          <w:rFonts w:eastAsia="Verdana"/>
        </w:rPr>
        <w:t xml:space="preserve"> </w:t>
      </w:r>
      <w:r w:rsidR="00AE1E82">
        <w:rPr>
          <w:rStyle w:val="srword"/>
          <w:rFonts w:eastAsia="Verdana" w:cs="Verdana"/>
        </w:rPr>
        <w:t>s</w:t>
      </w:r>
      <w:r w:rsidRPr="00634092" w:rsidR="00B348B2">
        <w:rPr>
          <w:rStyle w:val="srword"/>
          <w:rFonts w:eastAsia="Verdana" w:cs="Verdana"/>
        </w:rPr>
        <w:t>ection</w:t>
      </w:r>
      <w:r w:rsidRPr="00634092" w:rsidR="00B348B2">
        <w:rPr>
          <w:rFonts w:eastAsia="Verdana"/>
        </w:rPr>
        <w:t xml:space="preserve"> </w:t>
      </w:r>
      <w:r w:rsidRPr="00634092" w:rsidR="00B348B2">
        <w:rPr>
          <w:rStyle w:val="srword"/>
          <w:rFonts w:eastAsia="Verdana" w:cs="Verdana"/>
        </w:rPr>
        <w:t xml:space="preserve">28. </w:t>
      </w:r>
      <w:r w:rsidRPr="00634092" w:rsidR="000F724D">
        <w:rPr>
          <w:rStyle w:val="srword"/>
          <w:rFonts w:eastAsia="Verdana" w:cs="Verdana"/>
        </w:rPr>
        <w:t>I</w:t>
      </w:r>
      <w:r w:rsidRPr="00634092" w:rsidR="0059319E">
        <w:rPr>
          <w:rStyle w:val="srword"/>
          <w:rFonts w:eastAsia="Verdana" w:cs="Verdana"/>
        </w:rPr>
        <w:t xml:space="preserve">f </w:t>
      </w:r>
      <w:r w:rsidRPr="00634092">
        <w:rPr>
          <w:rStyle w:val="srword"/>
          <w:rFonts w:eastAsia="Verdana" w:cs="Verdana"/>
        </w:rPr>
        <w:t>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died</w:t>
      </w:r>
      <w:r w:rsidRPr="00634092" w:rsidR="0059319E">
        <w:rPr>
          <w:rStyle w:val="srword"/>
          <w:rFonts w:eastAsia="Verdana" w:cs="Verdana"/>
        </w:rPr>
        <w:t xml:space="preserve"> and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doctor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28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days</w:t>
      </w:r>
      <w:r w:rsidRPr="00634092" w:rsidR="00993BB7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automatically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referred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coroner.</w:t>
      </w:r>
      <w:r w:rsidRPr="00634092">
        <w:rPr>
          <w:rFonts w:eastAsia="Verdana"/>
        </w:rPr>
        <w:t xml:space="preserve"> </w:t>
      </w:r>
      <w:r w:rsidRPr="00634092" w:rsidR="00A4301A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 w:rsidR="00C93393">
        <w:rPr>
          <w:rFonts w:eastAsia="Verdana"/>
        </w:rPr>
        <w:t xml:space="preserve"> </w:t>
      </w:r>
      <w:r w:rsidRPr="00634092" w:rsidR="00AE1E82">
        <w:rPr>
          <w:rStyle w:val="srword"/>
          <w:rFonts w:eastAsia="Verdana" w:cs="Verdana"/>
        </w:rPr>
        <w:t>medical</w:t>
      </w:r>
      <w:r w:rsidRPr="00634092" w:rsidR="00AE1E82">
        <w:rPr>
          <w:rFonts w:eastAsia="Verdana"/>
        </w:rPr>
        <w:t xml:space="preserve"> </w:t>
      </w:r>
      <w:r w:rsidRPr="00634092" w:rsidR="00AE1E82">
        <w:rPr>
          <w:rStyle w:val="srword"/>
          <w:rFonts w:eastAsia="Verdana" w:cs="Verdana"/>
        </w:rPr>
        <w:t>certificate</w:t>
      </w:r>
      <w:r w:rsidRPr="00634092" w:rsidR="00AE1E82">
        <w:rPr>
          <w:rFonts w:eastAsia="Verdana"/>
        </w:rPr>
        <w:t xml:space="preserve"> </w:t>
      </w:r>
      <w:r w:rsidRPr="00634092" w:rsidR="00AE1E82">
        <w:rPr>
          <w:rStyle w:val="srword"/>
          <w:rFonts w:eastAsia="Verdana" w:cs="Verdana"/>
        </w:rPr>
        <w:t>of</w:t>
      </w:r>
      <w:r w:rsidRPr="00634092" w:rsidR="00AE1E82">
        <w:rPr>
          <w:rFonts w:eastAsia="Verdana"/>
        </w:rPr>
        <w:t xml:space="preserve"> </w:t>
      </w:r>
      <w:r w:rsidRPr="00634092" w:rsidR="00AE1E82">
        <w:rPr>
          <w:rStyle w:val="srword"/>
          <w:rFonts w:eastAsia="Verdana" w:cs="Verdana"/>
        </w:rPr>
        <w:t>cause</w:t>
      </w:r>
      <w:r w:rsidRPr="00634092" w:rsidR="00AE1E82">
        <w:rPr>
          <w:rFonts w:eastAsia="Verdana"/>
        </w:rPr>
        <w:t xml:space="preserve"> </w:t>
      </w:r>
      <w:r w:rsidRPr="00634092" w:rsidR="00AE1E82">
        <w:rPr>
          <w:rStyle w:val="srword"/>
          <w:rFonts w:eastAsia="Verdana" w:cs="Verdana"/>
        </w:rPr>
        <w:t>of</w:t>
      </w:r>
      <w:r w:rsidRPr="00634092" w:rsidR="00AE1E82">
        <w:rPr>
          <w:rFonts w:eastAsia="Verdana"/>
        </w:rPr>
        <w:t xml:space="preserve"> </w:t>
      </w:r>
      <w:r w:rsidRPr="00634092" w:rsidR="00AE1E82">
        <w:rPr>
          <w:rStyle w:val="srword"/>
          <w:rFonts w:eastAsia="Verdana" w:cs="Verdana"/>
        </w:rPr>
        <w:t>deat</w:t>
      </w:r>
      <w:r w:rsidRPr="00634092">
        <w:rPr>
          <w:rStyle w:val="srword"/>
          <w:rFonts w:eastAsia="Verdana" w:cs="Verdana"/>
        </w:rPr>
        <w:t>h,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</w:t>
      </w:r>
      <w:r w:rsidRPr="00634092" w:rsidR="00827C83">
        <w:rPr>
          <w:rStyle w:val="srword"/>
          <w:rFonts w:eastAsia="Verdana" w:cs="Verdana"/>
        </w:rPr>
        <w:t>, 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 w:rsidR="00C217F4">
        <w:rPr>
          <w:rStyle w:val="srword"/>
          <w:rFonts w:eastAsia="Verdana" w:cs="Verdana"/>
        </w:rPr>
        <w:t>,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most</w:t>
      </w:r>
      <w:r w:rsidRPr="00634092">
        <w:rPr>
          <w:rFonts w:eastAsia="Verdana"/>
        </w:rPr>
        <w:t xml:space="preserve"> likely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="00AE1E82">
        <w:rPr>
          <w:rStyle w:val="srword"/>
          <w:rFonts w:eastAsia="Verdana" w:cs="Verdana"/>
        </w:rPr>
        <w:t xml:space="preserve"> 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automatically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 w:rsidR="00827C8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28-day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rule</w:t>
      </w:r>
      <w:r w:rsidRPr="00634092" w:rsidR="00827C83">
        <w:rPr>
          <w:rStyle w:val="srword"/>
          <w:rFonts w:eastAsia="Verdana" w:cs="Verdana"/>
        </w:rPr>
        <w:t>,</w:t>
      </w:r>
      <w:r w:rsidRPr="00634092" w:rsidR="002D0EC0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longer</w:t>
      </w:r>
      <w:r w:rsidRPr="00634092">
        <w:rPr>
          <w:rFonts w:eastAsia="Verdana"/>
        </w:rPr>
        <w:t xml:space="preserve"> </w:t>
      </w:r>
      <w:r w:rsidRPr="00634092" w:rsidR="00283DD8">
        <w:rPr>
          <w:rStyle w:val="srword"/>
          <w:rFonts w:eastAsia="Verdana" w:cs="Verdana"/>
        </w:rPr>
        <w:t>will</w:t>
      </w:r>
      <w:r w:rsidRPr="00634092" w:rsidR="002D0EC0">
        <w:rPr>
          <w:rStyle w:val="srword"/>
          <w:rFonts w:eastAsia="Verdana" w:cs="Verdana"/>
        </w:rPr>
        <w:t>. We are h</w:t>
      </w:r>
      <w:r w:rsidRPr="00634092">
        <w:rPr>
          <w:rStyle w:val="srword"/>
          <w:rFonts w:eastAsia="Verdana" w:cs="Verdana"/>
        </w:rPr>
        <w:t>oping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volume.</w:t>
      </w:r>
      <w:r w:rsidRPr="00634092">
        <w:rPr>
          <w:rFonts w:eastAsia="Verdana"/>
        </w:rPr>
        <w:t xml:space="preserve"> 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MCCD</w:t>
      </w:r>
      <w:r w:rsidRPr="00634092" w:rsidR="00283DD8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 w:rsidR="002D0EC0">
        <w:rPr>
          <w:rFonts w:eastAsia="Verdana"/>
        </w:rPr>
        <w:t xml:space="preserve">the </w:t>
      </w:r>
      <w:r w:rsidRPr="00634092">
        <w:rPr>
          <w:rStyle w:val="srword"/>
          <w:rFonts w:eastAsia="Verdana" w:cs="Verdana"/>
        </w:rPr>
        <w:t>28-day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applied</w:t>
      </w:r>
      <w:r w:rsidRPr="00634092" w:rsidR="00283DD8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Pr="00634092" w:rsidR="002D0EC0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 w:rsidR="002D0EC0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</w:t>
      </w:r>
      <w:r w:rsidRPr="00634092" w:rsidR="00A43A1A">
        <w:rPr>
          <w:rStyle w:val="srword"/>
          <w:rFonts w:eastAsia="Verdana" w:cs="Verdana"/>
        </w:rPr>
        <w:t>-</w:t>
      </w:r>
      <w:r w:rsidRPr="00634092">
        <w:rPr>
          <w:rStyle w:val="srword"/>
          <w:rFonts w:eastAsia="Verdana" w:cs="Verdana"/>
        </w:rPr>
        <w:t>mortems</w:t>
      </w:r>
      <w:r w:rsidRPr="00634092" w:rsidR="002D0EC0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 w:rsidR="00C217F4">
        <w:rPr>
          <w:rStyle w:val="srword"/>
          <w:rFonts w:eastAsia="Verdana" w:cs="Verdana"/>
        </w:rPr>
        <w:t>should</w:t>
      </w:r>
      <w:r w:rsidRPr="00634092" w:rsidR="00C217F4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interesting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challenge,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do not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data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hand,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</w:t>
      </w:r>
      <w:r w:rsidRPr="00634092" w:rsidR="00A43A1A">
        <w:rPr>
          <w:rStyle w:val="srword"/>
          <w:rFonts w:eastAsia="Verdana" w:cs="Verdana"/>
        </w:rPr>
        <w:t>-</w:t>
      </w:r>
      <w:r w:rsidRPr="00634092">
        <w:rPr>
          <w:rStyle w:val="srword"/>
          <w:rFonts w:eastAsia="Verdana" w:cs="Verdana"/>
        </w:rPr>
        <w:t>mortems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population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European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country</w:t>
      </w:r>
      <w:r w:rsidRPr="00634092" w:rsidR="00A07C62">
        <w:rPr>
          <w:rStyle w:val="srword"/>
          <w:rFonts w:eastAsia="Verdana" w:cs="Verdana"/>
        </w:rPr>
        <w:t xml:space="preserve">. </w:t>
      </w:r>
      <w:r w:rsidRPr="00634092" w:rsidR="00283DD8">
        <w:rPr>
          <w:rStyle w:val="srword"/>
          <w:rFonts w:eastAsia="Verdana" w:cs="Verdana"/>
        </w:rPr>
        <w:t>It would 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interesting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</w:t>
      </w:r>
      <w:r w:rsidRPr="00634092" w:rsidR="00A07C62">
        <w:rPr>
          <w:rStyle w:val="srword"/>
          <w:rFonts w:eastAsia="Verdana" w:cs="Verdana"/>
        </w:rPr>
        <w:t>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 w:rsidR="00283DD8">
        <w:rPr>
          <w:rStyle w:val="srword"/>
          <w:rFonts w:eastAsia="Verdana" w:cs="Verdana"/>
        </w:rPr>
        <w:t xml:space="preserve"> that is</w:t>
      </w:r>
      <w:r w:rsidRPr="00634092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different,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generate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 w:rsidR="00A07C62">
        <w:rPr>
          <w:rStyle w:val="srword"/>
          <w:rFonts w:eastAsia="Verdana" w:cs="Verdana"/>
        </w:rPr>
        <w:t>.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 w:rsidR="00A07C6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 w:rsidR="00827C83">
        <w:rPr>
          <w:rStyle w:val="srword"/>
          <w:rFonts w:eastAsia="Verdana" w:cs="Verdana"/>
        </w:rPr>
        <w:t xml:space="preserve"> coronial</w:t>
      </w:r>
      <w:r w:rsidRPr="00634092" w:rsidR="00A07C62">
        <w:rPr>
          <w:rStyle w:val="srword"/>
          <w:rFonts w:eastAsia="Verdana" w:cs="Verdana"/>
        </w:rPr>
        <w:t xml:space="preserve"> 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 w:rsidR="006E33B5">
        <w:rPr>
          <w:rStyle w:val="srword"/>
          <w:rFonts w:eastAsia="Verdana" w:cs="Verdana"/>
        </w:rPr>
        <w:t xml:space="preserve"> no</w:t>
      </w:r>
      <w:r w:rsidRPr="00634092">
        <w:rPr>
          <w:rStyle w:val="srword"/>
          <w:rFonts w:eastAsia="Verdana" w:cs="Verdana"/>
        </w:rPr>
        <w:t>t</w:t>
      </w:r>
      <w:r w:rsidRPr="00634092">
        <w:rPr>
          <w:rFonts w:eastAsia="Verdana"/>
        </w:rPr>
        <w:t xml:space="preserve"> </w:t>
      </w:r>
      <w:r w:rsidRPr="00634092" w:rsidR="00827C83">
        <w:rPr>
          <w:rStyle w:val="srword"/>
          <w:rFonts w:eastAsia="Verdana" w:cs="Verdana"/>
        </w:rPr>
        <w:t>be</w:t>
      </w:r>
      <w:r w:rsidRPr="00634092" w:rsidR="00A07C62">
        <w:rPr>
          <w:rFonts w:eastAsia="Verdana"/>
        </w:rPr>
        <w:t>. Th</w:t>
      </w:r>
      <w:r w:rsidRPr="00634092">
        <w:rPr>
          <w:rStyle w:val="srword"/>
          <w:rFonts w:eastAsia="Verdana" w:cs="Verdana"/>
        </w:rPr>
        <w:t>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measures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drop.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notwithstandin</w:t>
      </w:r>
      <w:r w:rsidRPr="00634092" w:rsidR="00B0698B">
        <w:rPr>
          <w:rStyle w:val="srword"/>
          <w:rFonts w:eastAsia="Verdana" w:cs="Verdana"/>
        </w:rPr>
        <w:t xml:space="preserve">g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repl</w:t>
      </w:r>
      <w:r w:rsidRPr="00634092" w:rsidR="001E59B0">
        <w:rPr>
          <w:rStyle w:val="srword"/>
          <w:rFonts w:eastAsia="Verdana" w:cs="Verdana"/>
        </w:rPr>
        <w:t>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saying</w:t>
      </w:r>
      <w:r w:rsidRPr="00634092" w:rsidR="008E3FD8">
        <w:rPr>
          <w:rFonts w:eastAsia="Verdana"/>
        </w:rPr>
        <w:t>, “H</w:t>
      </w:r>
      <w:r w:rsidRPr="00634092">
        <w:rPr>
          <w:rStyle w:val="srword"/>
          <w:rFonts w:eastAsia="Verdana" w:cs="Verdana"/>
        </w:rPr>
        <w:t>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answers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try </w:t>
      </w:r>
      <w:r w:rsidRPr="00634092" w:rsidR="001E59B0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 w:rsidR="008E3FD8">
        <w:rPr>
          <w:rStyle w:val="srword"/>
          <w:rFonts w:eastAsia="Verdana" w:cs="Verdana"/>
        </w:rPr>
        <w:t>”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simply</w:t>
      </w:r>
      <w:r w:rsidRPr="00634092">
        <w:rPr>
          <w:rFonts w:eastAsia="Verdana"/>
        </w:rPr>
        <w:t xml:space="preserve"> </w:t>
      </w:r>
      <w:r w:rsidRPr="00634092" w:rsidR="00283DD8">
        <w:rPr>
          <w:rFonts w:eastAsia="Verdana"/>
        </w:rPr>
        <w:t xml:space="preserve">that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</w:t>
      </w:r>
      <w:r w:rsidRPr="00634092" w:rsidR="00A43A1A">
        <w:rPr>
          <w:rStyle w:val="srword"/>
          <w:rFonts w:eastAsia="Verdana" w:cs="Verdana"/>
        </w:rPr>
        <w:t>-</w:t>
      </w:r>
      <w:r w:rsidRPr="00634092">
        <w:rPr>
          <w:rStyle w:val="srword"/>
          <w:rFonts w:eastAsia="Verdana" w:cs="Verdana"/>
        </w:rPr>
        <w:t>mortems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head.</w:t>
      </w:r>
      <w:r w:rsidRPr="00634092">
        <w:rPr>
          <w:rFonts w:eastAsia="Verdana"/>
        </w:rPr>
        <w:t xml:space="preserve"> </w:t>
      </w:r>
      <w:r w:rsidRPr="00634092" w:rsidR="001E59B0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reasons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880518">
        <w:rPr>
          <w:rStyle w:val="srword"/>
          <w:rFonts w:eastAsia="Verdana" w:cs="Verdana"/>
        </w:rPr>
        <w:t>More p</w:t>
      </w:r>
      <w:r w:rsidRPr="00634092">
        <w:rPr>
          <w:rStyle w:val="srword"/>
          <w:rFonts w:eastAsia="Verdana" w:cs="Verdana"/>
        </w:rPr>
        <w:t>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dying</w:t>
      </w:r>
      <w:r w:rsidRPr="00634092" w:rsidR="00880518">
        <w:rPr>
          <w:rStyle w:val="srword"/>
          <w:rFonts w:eastAsia="Verdana" w:cs="Verdana"/>
        </w:rPr>
        <w:t>. C</w:t>
      </w:r>
      <w:r w:rsidRPr="00634092">
        <w:rPr>
          <w:rStyle w:val="srword"/>
          <w:rFonts w:eastAsia="Verdana" w:cs="Verdana"/>
        </w:rPr>
        <w:t>ertainly</w:t>
      </w:r>
      <w:r w:rsidRPr="00634092" w:rsidR="0088051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dropped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post-</w:t>
      </w:r>
      <w:r w:rsidRPr="00634092" w:rsidR="00C217F4">
        <w:rPr>
          <w:rStyle w:val="srword"/>
          <w:rFonts w:eastAsia="Verdana" w:cs="Verdana"/>
        </w:rPr>
        <w:t>covid</w:t>
      </w:r>
      <w:r w:rsidRPr="00634092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broadly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speakin</w:t>
      </w:r>
      <w:r w:rsidRPr="00634092" w:rsidR="001152DA">
        <w:rPr>
          <w:rStyle w:val="srword"/>
          <w:rFonts w:eastAsia="Verdana" w:cs="Verdana"/>
        </w:rPr>
        <w:t xml:space="preserve">g,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statistics,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declined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post-</w:t>
      </w:r>
      <w:r w:rsidRPr="00634092" w:rsidR="00C217F4">
        <w:rPr>
          <w:rStyle w:val="srword"/>
          <w:rFonts w:eastAsia="Verdana" w:cs="Verdana"/>
        </w:rPr>
        <w:t>covid</w:t>
      </w:r>
      <w:r w:rsidRPr="0063409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remained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high.</w:t>
      </w:r>
      <w:r w:rsidRPr="00634092" w:rsidR="00996E44">
        <w:rPr>
          <w:rFonts w:eastAsia="Verdana"/>
        </w:rPr>
        <w:t xml:space="preserve"> J</w:t>
      </w:r>
      <w:r w:rsidRPr="00634092">
        <w:rPr>
          <w:rStyle w:val="srword"/>
          <w:rFonts w:eastAsia="Verdana" w:cs="Verdana"/>
        </w:rPr>
        <w:t>ust</w:t>
      </w:r>
      <w:r w:rsidRPr="00634092" w:rsidR="00D5271E">
        <w:rPr>
          <w:rFonts w:eastAsia="Verdana"/>
        </w:rPr>
        <w:t xml:space="preserve"> as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statistics,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inevitably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generate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post-mortem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specific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reason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 w:rsidR="00C217F4">
        <w:rPr>
          <w:rStyle w:val="srword"/>
          <w:rFonts w:eastAsia="Verdana" w:cs="Verdana"/>
        </w:rPr>
        <w:t>;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volume</w:t>
      </w:r>
      <w:r w:rsidRPr="00634092" w:rsidR="00BA40E0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slowing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factors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mentioned.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£6.15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billion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government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pandemic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recovery,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resolved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backlog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built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pandemic.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further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</w:t>
      </w:r>
      <w:r w:rsidRPr="00634092" w:rsidR="00107EB4">
        <w:rPr>
          <w:rStyle w:val="srword"/>
          <w:rFonts w:eastAsia="Verdana" w:cs="Verdana"/>
        </w:rPr>
        <w:t>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>Mike Freer:</w:t>
      </w:r>
      <w:r w:rsidRPr="00634092" w:rsidR="00AD4A4F">
        <w:rPr>
          <w:rStyle w:val="speakerspeaker-S1"/>
          <w:rFonts w:eastAsia="Verdana" w:cs="Verdana"/>
          <w:b/>
          <w:bCs/>
          <w:i/>
          <w:iCs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additional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quantum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 w:rsidR="00AD4A4F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5B7F87">
        <w:rPr>
          <w:rStyle w:val="srword"/>
          <w:rFonts w:eastAsia="Verdana" w:cs="Verdana"/>
        </w:rPr>
        <w:t>£</w:t>
      </w:r>
      <w:r w:rsidRPr="00634092">
        <w:rPr>
          <w:rStyle w:val="srword"/>
          <w:rFonts w:eastAsia="Verdana" w:cs="Verdana"/>
        </w:rPr>
        <w:t>6.15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billion.</w:t>
      </w:r>
      <w:r w:rsidRPr="00634092">
        <w:rPr>
          <w:rFonts w:eastAsia="Verdana"/>
        </w:rPr>
        <w:t xml:space="preserve"> </w:t>
      </w:r>
      <w:r w:rsidRPr="00634092" w:rsidR="00AD4A4F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 w:rsidR="00711E20">
        <w:rPr>
          <w:rStyle w:val="srword"/>
          <w:rFonts w:eastAsia="Verdana" w:cs="Verdana"/>
        </w:rPr>
        <w:t xml:space="preserve"> now, if you like,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steady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 w:rsidR="003129EA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correctly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large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post-</w:t>
      </w:r>
      <w:r w:rsidRPr="00634092" w:rsidR="003129EA">
        <w:rPr>
          <w:rStyle w:val="srword"/>
          <w:rFonts w:eastAsia="Verdana" w:cs="Verdana"/>
        </w:rPr>
        <w:t>covid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recovery.</w:t>
      </w:r>
      <w:r w:rsidRPr="00634092">
        <w:rPr>
          <w:rFonts w:eastAsia="Verdana"/>
        </w:rPr>
        <w:t xml:space="preserve"> </w:t>
      </w:r>
      <w:r w:rsidRPr="00634092" w:rsidR="003129EA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is what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norm</w:t>
      </w:r>
      <w:r w:rsidRPr="00634092" w:rsidR="00DB02EB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funded</w:t>
      </w:r>
      <w:r w:rsidRPr="00634092" w:rsidR="001F28C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 w:rsidR="005B7F87">
        <w:rPr>
          <w:rStyle w:val="srword"/>
          <w:rFonts w:eastAsia="Verdana" w:cs="Verdana"/>
        </w:rPr>
        <w:t>£6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billion</w:t>
      </w:r>
      <w:r w:rsidRPr="00634092" w:rsidR="001F28C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sure that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especially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helpful.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 w:rsidR="00DB02EB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links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next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</w:t>
      </w:r>
      <w:r w:rsidR="00AE1E82">
        <w:rPr>
          <w:rFonts w:eastAsia="Verdana"/>
        </w:rPr>
        <w:t>.</w:t>
      </w:r>
      <w:r w:rsidRPr="00634092">
        <w:rPr>
          <w:rFonts w:eastAsia="Verdana"/>
        </w:rPr>
        <w:t xml:space="preserve"> </w:t>
      </w:r>
      <w:r w:rsidR="00AE1E82">
        <w:rPr>
          <w:rFonts w:eastAsia="Verdana"/>
        </w:rPr>
        <w:t>W</w:t>
      </w:r>
      <w:r w:rsidRPr="00634092">
        <w:rPr>
          <w:rStyle w:val="srword"/>
          <w:rFonts w:eastAsia="Verdana" w:cs="Verdana"/>
        </w:rPr>
        <w:t>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spoke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striking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targeted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backlog</w:t>
      </w:r>
      <w:r w:rsidRPr="00634092" w:rsidR="00544F80">
        <w:rPr>
          <w:rStyle w:val="srword"/>
          <w:rFonts w:eastAsia="Verdana" w:cs="Verdana"/>
        </w:rPr>
        <w:t>. 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targeted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nearly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18</w:t>
      </w:r>
      <w:r w:rsidRPr="00634092">
        <w:rPr>
          <w:rFonts w:eastAsia="Verdana"/>
        </w:rPr>
        <w:t xml:space="preserve">%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opposed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 w:rsidR="00C217F4">
        <w:rPr>
          <w:rFonts w:eastAsia="Verdana"/>
        </w:rPr>
        <w:t xml:space="preserve"> </w:t>
      </w:r>
      <w:r w:rsidRPr="00634092" w:rsidR="00C217F4">
        <w:rPr>
          <w:rStyle w:val="srword"/>
          <w:rFonts w:eastAsia="Verdana" w:cs="Verdana"/>
        </w:rPr>
        <w:t>a</w:t>
      </w:r>
      <w:r w:rsidRPr="00634092" w:rsidR="00C217F4">
        <w:rPr>
          <w:rFonts w:eastAsia="Verdana"/>
        </w:rPr>
        <w:t xml:space="preserve"> </w:t>
      </w:r>
      <w:r w:rsidRPr="00634092" w:rsidR="00C217F4">
        <w:rPr>
          <w:rStyle w:val="srword"/>
          <w:rFonts w:eastAsia="Verdana" w:cs="Verdana"/>
        </w:rPr>
        <w:t>net</w:t>
      </w:r>
      <w:r w:rsidRPr="00634092" w:rsidR="00C217F4">
        <w:rPr>
          <w:rFonts w:eastAsia="Verdana"/>
        </w:rPr>
        <w:t xml:space="preserve"> </w:t>
      </w:r>
      <w:r w:rsidRPr="00634092" w:rsidR="00C217F4">
        <w:rPr>
          <w:rStyle w:val="srword"/>
          <w:rFonts w:eastAsia="Verdana" w:cs="Verdana"/>
        </w:rPr>
        <w:t>overall</w:t>
      </w:r>
      <w:r w:rsidRPr="00634092" w:rsidR="00C217F4">
        <w:rPr>
          <w:rFonts w:eastAsia="Verdana"/>
        </w:rPr>
        <w:t xml:space="preserve"> </w:t>
      </w:r>
      <w:r w:rsidRPr="00634092" w:rsidR="00C217F4">
        <w:rPr>
          <w:rStyle w:val="srword"/>
          <w:rFonts w:eastAsia="Verdana" w:cs="Verdana"/>
        </w:rPr>
        <w:t>reduction</w:t>
      </w:r>
      <w:r w:rsidRPr="00634092" w:rsidR="00C217F4">
        <w:rPr>
          <w:rFonts w:eastAsia="Verdana"/>
        </w:rPr>
        <w:t xml:space="preserve"> </w:t>
      </w:r>
      <w:r w:rsidRPr="00634092" w:rsidR="00C217F4">
        <w:rPr>
          <w:rStyle w:val="srword"/>
          <w:rFonts w:eastAsia="Verdana" w:cs="Verdana"/>
        </w:rPr>
        <w:t>of</w:t>
      </w:r>
      <w:r w:rsidRPr="00634092" w:rsidR="00C217F4">
        <w:rPr>
          <w:rFonts w:eastAsia="Verdana"/>
        </w:rPr>
        <w:t xml:space="preserve"> </w:t>
      </w:r>
      <w:r w:rsidRPr="00634092" w:rsidR="00C217F4">
        <w:rPr>
          <w:rStyle w:val="srword"/>
          <w:rFonts w:eastAsia="Verdana" w:cs="Verdana"/>
        </w:rPr>
        <w:t>only</w:t>
      </w:r>
      <w:r w:rsidRPr="00634092" w:rsidR="00C217F4">
        <w:rPr>
          <w:rFonts w:eastAsia="Verdana"/>
        </w:rPr>
        <w:t xml:space="preserve"> </w:t>
      </w:r>
      <w:r w:rsidRPr="00634092" w:rsidR="00C217F4">
        <w:rPr>
          <w:rStyle w:val="srword"/>
          <w:rFonts w:eastAsia="Verdana" w:cs="Verdana"/>
        </w:rPr>
        <w:t>2.5</w:t>
      </w:r>
      <w:r w:rsidRPr="00634092" w:rsidR="00C217F4">
        <w:rPr>
          <w:rFonts w:eastAsia="Verdana"/>
        </w:rPr>
        <w:t>%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elsewhere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targeted.</w:t>
      </w:r>
      <w:r w:rsidRPr="00634092">
        <w:rPr>
          <w:rFonts w:eastAsia="Verdana"/>
        </w:rPr>
        <w:t xml:space="preserve"> </w:t>
      </w:r>
      <w:r w:rsidRPr="00634092" w:rsidR="00103A5A">
        <w:rPr>
          <w:rStyle w:val="srword"/>
          <w:rFonts w:eastAsia="Verdana" w:cs="Verdana"/>
        </w:rPr>
        <w:t>H</w:t>
      </w:r>
      <w:r w:rsidRPr="00634092">
        <w:rPr>
          <w:rStyle w:val="srword"/>
          <w:rFonts w:eastAsia="Verdana" w:cs="Verdana"/>
        </w:rPr>
        <w:t>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 w:rsidR="00103A5A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staff</w:t>
      </w:r>
      <w:r w:rsidRPr="00634092" w:rsidR="0055223A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 w:rsidR="00103A5A">
        <w:rPr>
          <w:rFonts w:eastAsia="Verdana"/>
        </w:rPr>
        <w:t xml:space="preserve"> of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targeting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backlog</w:t>
      </w:r>
      <w:r w:rsidR="00AE1E82">
        <w:rPr>
          <w:rFonts w:eastAsia="Verdana"/>
        </w:rPr>
        <w:t>,</w:t>
      </w:r>
      <w:r w:rsidRPr="00634092" w:rsidR="00F74487">
        <w:rPr>
          <w:rFonts w:eastAsia="Verdana"/>
        </w:rPr>
        <w:t xml:space="preserve"> </w:t>
      </w:r>
      <w:r w:rsidR="00AE1E82">
        <w:rPr>
          <w:rFonts w:eastAsia="Verdana"/>
        </w:rPr>
        <w:t>P</w:t>
      </w:r>
      <w:r w:rsidRPr="00634092">
        <w:rPr>
          <w:rStyle w:val="srword"/>
          <w:rFonts w:eastAsia="Verdana" w:cs="Verdana"/>
        </w:rPr>
        <w:t>articularly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control</w:t>
      </w:r>
      <w:r w:rsidR="00AE1E82">
        <w:rPr>
          <w:rStyle w:val="srword"/>
          <w:rFonts w:eastAsia="Verdana" w:cs="Verdana"/>
        </w:rPr>
        <w:t>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operational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entirely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 w:rsidR="005C7A41">
        <w:rPr>
          <w:rStyle w:val="srword"/>
          <w:rFonts w:eastAsia="Verdana" w:cs="Verdana"/>
        </w:rPr>
        <w:t>. O</w:t>
      </w:r>
      <w:r w:rsidRPr="00634092">
        <w:rPr>
          <w:rStyle w:val="srword"/>
          <w:rFonts w:eastAsia="Verdana" w:cs="Verdana"/>
        </w:rPr>
        <w:t>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obviously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business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backlog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quickly,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  <w:r w:rsidRPr="00634092" w:rsidR="0018224C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cheque</w:t>
      </w:r>
      <w:r w:rsidRPr="00634092" w:rsidR="00FC287A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book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 w:rsidR="0018224C">
        <w:rPr>
          <w:rStyle w:val="srword"/>
          <w:rFonts w:eastAsia="Verdana" w:cs="Verdana"/>
        </w:rPr>
        <w:t xml:space="preserve"> I can always</w:t>
      </w:r>
      <w:r w:rsidRPr="00634092" w:rsidR="00AC01F5">
        <w:rPr>
          <w:rStyle w:val="srword"/>
          <w:rFonts w:eastAsia="Verdana" w:cs="Verdana"/>
        </w:rPr>
        <w:t>—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next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</w:t>
      </w:r>
      <w:r w:rsidRPr="00634092" w:rsidR="00AC01F5">
        <w:rPr>
          <w:rStyle w:val="srword"/>
          <w:rFonts w:eastAsia="Verdana" w:cs="Verdana"/>
        </w:rPr>
        <w:t>. 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</w:t>
      </w:r>
      <w:r w:rsidRPr="00634092" w:rsidR="00AC01F5">
        <w:rPr>
          <w:rStyle w:val="srword"/>
          <w:rFonts w:eastAsia="Verdana" w:cs="Verdana"/>
        </w:rPr>
        <w:t xml:space="preserve">e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additional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</w:t>
      </w:r>
      <w:r w:rsidRPr="00634092" w:rsidR="00AC01F5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 w:rsidR="00AC01F5">
        <w:rPr>
          <w:rStyle w:val="srword"/>
          <w:rFonts w:eastAsia="Verdana" w:cs="Verdana"/>
        </w:rPr>
        <w:t xml:space="preserve"> 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 w:rsidR="00AC01F5">
        <w:rPr>
          <w:rStyle w:val="srword"/>
          <w:rFonts w:eastAsia="Verdana" w:cs="Verdana"/>
        </w:rPr>
        <w:t>—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strong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business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business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 w:rsidR="00AC01F5">
        <w:rPr>
          <w:rFonts w:eastAsia="Verdana"/>
        </w:rPr>
        <w:t xml:space="preserve">the </w:t>
      </w:r>
      <w:r w:rsidRPr="00634092">
        <w:rPr>
          <w:rStyle w:val="srword"/>
          <w:rFonts w:eastAsia="Verdana" w:cs="Verdana"/>
        </w:rPr>
        <w:t>Treasury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with.</w:t>
      </w:r>
      <w:r w:rsidRPr="00634092" w:rsidR="00EA371E">
        <w:rPr>
          <w:rFonts w:eastAsia="Verdana"/>
        </w:rPr>
        <w:t xml:space="preserve"> That does not necessarily </w:t>
      </w:r>
      <w:r w:rsidRPr="00634092">
        <w:rPr>
          <w:rStyle w:val="srword"/>
          <w:rFonts w:eastAsia="Verdana" w:cs="Verdana"/>
        </w:rPr>
        <w:t>mean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kindly.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 w:rsidR="00E22447">
        <w:rPr>
          <w:rStyle w:val="srword"/>
          <w:rFonts w:eastAsia="Verdana" w:cs="Verdana"/>
        </w:rPr>
        <w:t>E</w:t>
      </w:r>
      <w:r w:rsidRPr="00634092">
        <w:rPr>
          <w:rStyle w:val="srword"/>
          <w:rFonts w:eastAsia="Verdana" w:cs="Verdana"/>
        </w:rPr>
        <w:t>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 w:rsidR="00CA6EAC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 w:rsidR="00D60370">
        <w:rPr>
          <w:rFonts w:eastAsia="Verdana"/>
        </w:rPr>
        <w:t xml:space="preserve">are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process.</w:t>
      </w:r>
      <w:r w:rsidRPr="00634092" w:rsidR="00D60370">
        <w:rPr>
          <w:rStyle w:val="srword"/>
          <w:rFonts w:eastAsia="Verdana" w:cs="Verdana"/>
        </w:rPr>
        <w:t xml:space="preserve"> Does it simply come down to money?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agree.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money.</w:t>
      </w:r>
      <w:r w:rsidRPr="00634092">
        <w:rPr>
          <w:rFonts w:eastAsia="Verdana"/>
        </w:rPr>
        <w:t xml:space="preserve"> </w:t>
      </w:r>
      <w:r w:rsidRPr="00634092" w:rsidR="00E945D7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operate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money.</w:t>
      </w:r>
      <w:r w:rsidRPr="00634092">
        <w:rPr>
          <w:rFonts w:eastAsia="Verdana"/>
        </w:rPr>
        <w:t xml:space="preserve"> </w:t>
      </w:r>
      <w:r w:rsidRPr="00634092" w:rsidR="00E945D7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proper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business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transform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</w:t>
      </w:r>
      <w:r w:rsidRPr="00634092">
        <w:rPr>
          <w:rFonts w:eastAsia="Verdana"/>
        </w:rPr>
        <w:t xml:space="preserve"> </w:t>
      </w:r>
      <w:r w:rsidRPr="00634092" w:rsidR="00A23878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Treasury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secure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 w:rsidR="007D7F0B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priorities</w:t>
      </w:r>
      <w:r w:rsidRPr="00634092" w:rsidR="007D7F0B">
        <w:rPr>
          <w:rStyle w:val="srword"/>
          <w:rFonts w:eastAsia="Verdana" w:cs="Verdana"/>
        </w:rPr>
        <w:t xml:space="preserve">. One might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 w:rsidR="007D7F0B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priority.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7D7F0B">
        <w:rPr>
          <w:rStyle w:val="srword"/>
          <w:rFonts w:eastAsia="Verdana" w:cs="Verdana"/>
        </w:rPr>
        <w:t>Yes.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HMCTS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strain.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</w:t>
      </w:r>
      <w:r w:rsidRPr="00634092" w:rsidR="005104D3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Hopkins,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mentioned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yourself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rates</w:t>
      </w:r>
      <w:r w:rsidRPr="00634092" w:rsidR="000A7808">
        <w:rPr>
          <w:rStyle w:val="srword"/>
          <w:rFonts w:eastAsia="Verdana" w:cs="Verdana"/>
        </w:rPr>
        <w:t>, and so on</w:t>
      </w:r>
      <w:r w:rsidRPr="00634092" w:rsidR="00F40399">
        <w:rPr>
          <w:rStyle w:val="srword"/>
          <w:rFonts w:eastAsia="Verdana" w:cs="Verdana"/>
        </w:rPr>
        <w:t>. One of the things we asked</w:t>
      </w:r>
      <w:r w:rsidRPr="00634092">
        <w:rPr>
          <w:rFonts w:eastAsia="Verdana"/>
        </w:rPr>
        <w:t xml:space="preserve"> </w:t>
      </w:r>
      <w:r w:rsidRPr="00634092" w:rsidR="00F40399">
        <w:rPr>
          <w:rStyle w:val="srword"/>
          <w:rFonts w:eastAsia="Verdana" w:cs="Verdana"/>
        </w:rPr>
        <w:t xml:space="preserve">the </w:t>
      </w:r>
      <w:r w:rsidRPr="00634092">
        <w:rPr>
          <w:rStyle w:val="srword"/>
          <w:rFonts w:eastAsia="Verdana" w:cs="Verdana"/>
        </w:rPr>
        <w:t>charities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spoke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</w:t>
      </w:r>
      <w:r w:rsidRPr="00634092" w:rsidR="00283DD8">
        <w:rPr>
          <w:rStyle w:val="srword"/>
          <w:rFonts w:eastAsia="Verdana" w:cs="Verdana"/>
        </w:rPr>
        <w:t xml:space="preserve"> last</w:t>
      </w:r>
      <w:r w:rsidRPr="00634092" w:rsidR="00283DD8">
        <w:rPr>
          <w:rFonts w:eastAsia="Verdana"/>
        </w:rPr>
        <w:t xml:space="preserve"> </w:t>
      </w:r>
      <w:r w:rsidRPr="00634092" w:rsidR="00283DD8">
        <w:rPr>
          <w:rStyle w:val="srword"/>
          <w:rFonts w:eastAsia="Verdana" w:cs="Verdana"/>
        </w:rPr>
        <w:t>week</w:t>
      </w:r>
      <w:r w:rsidRPr="00634092" w:rsidR="00F049B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</w:t>
      </w:r>
      <w:r w:rsidRPr="00634092" w:rsidR="00DD7B00">
        <w:rPr>
          <w:rStyle w:val="srword"/>
          <w:rFonts w:eastAsia="Verdana" w:cs="Verdana"/>
        </w:rPr>
        <w:t>o</w:t>
      </w:r>
      <w:r w:rsidRPr="00634092">
        <w:rPr>
          <w:rStyle w:val="srword"/>
          <w:rFonts w:eastAsia="Verdana" w:cs="Verdana"/>
        </w:rPr>
        <w:t>J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models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population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change</w:t>
      </w:r>
      <w:r w:rsidRPr="00634092" w:rsidR="00790BAC">
        <w:rPr>
          <w:rStyle w:val="srword"/>
          <w:rFonts w:eastAsia="Verdana" w:cs="Verdana"/>
        </w:rPr>
        <w:t>. 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 w:rsidR="00F049B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increased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mortality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rates</w:t>
      </w:r>
      <w:r w:rsidRPr="00634092" w:rsidR="00F049B2">
        <w:rPr>
          <w:rStyle w:val="srword"/>
          <w:rFonts w:eastAsia="Verdana" w:cs="Verdana"/>
        </w:rPr>
        <w:t xml:space="preserve"> at certain times</w:t>
      </w:r>
      <w:r w:rsidRPr="0063409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population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 w:rsidR="00723621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period</w:t>
      </w:r>
      <w:r w:rsidRPr="00634092" w:rsidR="00235CB1">
        <w:rPr>
          <w:rFonts w:eastAsia="Verdana"/>
        </w:rPr>
        <w:t>. D</w:t>
      </w:r>
      <w:r w:rsidRPr="00634092">
        <w:rPr>
          <w:rStyle w:val="srword"/>
          <w:rFonts w:eastAsia="Verdana" w:cs="Verdana"/>
        </w:rPr>
        <w:t>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essentially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capacity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modelling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</w:t>
      </w:r>
      <w:r w:rsidRPr="00634092" w:rsidR="000568D5">
        <w:rPr>
          <w:rStyle w:val="srword"/>
          <w:rFonts w:eastAsia="Verdana" w:cs="Verdana"/>
        </w:rPr>
        <w:t>o</w:t>
      </w:r>
      <w:r w:rsidRPr="00634092">
        <w:rPr>
          <w:rStyle w:val="srword"/>
          <w:rFonts w:eastAsia="Verdana" w:cs="Verdana"/>
        </w:rPr>
        <w:t>J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 w:rsidR="000568D5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 w:rsidR="000568D5">
        <w:rPr>
          <w:rStyle w:val="srword"/>
          <w:rFonts w:eastAsia="Verdana" w:cs="Verdana"/>
        </w:rPr>
        <w:t>, 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</w:t>
      </w:r>
      <w:r w:rsidRPr="00634092" w:rsidR="005839F7">
        <w:rPr>
          <w:rStyle w:val="srword"/>
          <w:rFonts w:eastAsia="Verdana" w:cs="Verdana"/>
        </w:rPr>
        <w:t>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management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capacity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 w:rsidR="00BE09BE">
        <w:rPr>
          <w:rStyle w:val="srword"/>
          <w:rFonts w:eastAsia="Verdana" w:cs="Verdana"/>
        </w:rPr>
        <w:t>g</w:t>
      </w:r>
      <w:r w:rsidRPr="00634092" w:rsidR="000A7808">
        <w:rPr>
          <w:rStyle w:val="srword"/>
          <w:rFonts w:eastAsia="Verdana" w:cs="Verdana"/>
        </w:rPr>
        <w:t>overnment,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trends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demands</w:t>
      </w:r>
      <w:r w:rsidRPr="00634092" w:rsidR="00821200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pressures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from.</w:t>
      </w:r>
      <w:r w:rsidRPr="00634092" w:rsidR="000568D5">
        <w:rPr>
          <w:rFonts w:eastAsia="Verdana"/>
        </w:rPr>
        <w:t xml:space="preserve"> W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conversations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colleagues,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 w:rsidR="000568D5">
        <w:rPr>
          <w:rStyle w:val="srword"/>
          <w:rFonts w:eastAsia="Verdana" w:cs="Verdana"/>
        </w:rPr>
        <w:t>there</w:t>
      </w:r>
      <w:r w:rsidRPr="00634092">
        <w:rPr>
          <w:rStyle w:val="srword"/>
          <w:rFonts w:eastAsia="Verdana" w:cs="Verdana"/>
        </w:rPr>
        <w:t xml:space="preserve">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ahead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trends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simpler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individual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population,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higher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lower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ratio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="00A6453E">
        <w:rPr>
          <w:rFonts w:eastAsia="Verdana"/>
        </w:rPr>
        <w:t>? W</w:t>
      </w:r>
      <w:r w:rsidRPr="00634092" w:rsidR="00CC648D">
        <w:rPr>
          <w:rStyle w:val="srword"/>
          <w:rFonts w:eastAsia="Verdana" w:cs="Verdana"/>
        </w:rPr>
        <w:t>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</w:t>
      </w:r>
      <w:r w:rsidRPr="00634092" w:rsidR="00A810A3">
        <w:rPr>
          <w:rStyle w:val="srword"/>
          <w:rFonts w:eastAsia="Verdana" w:cs="Verdana"/>
        </w:rPr>
        <w:t xml:space="preserve">uld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higher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essentially</w:t>
      </w:r>
      <w:r w:rsidR="00A6453E">
        <w:rPr>
          <w:rStyle w:val="srword"/>
          <w:rFonts w:eastAsia="Verdana" w:cs="Verdana"/>
        </w:rPr>
        <w:t>?</w:t>
      </w:r>
      <w:r w:rsidRPr="00634092" w:rsidR="000A7808">
        <w:rPr>
          <w:rStyle w:val="srword"/>
          <w:rFonts w:eastAsia="Verdana" w:cs="Verdana"/>
        </w:rPr>
        <w:t xml:space="preserve"> </w:t>
      </w:r>
      <w:r w:rsidRPr="00634092" w:rsidR="00283DD8">
        <w:rPr>
          <w:rStyle w:val="srword"/>
          <w:rFonts w:eastAsia="Verdana" w:cs="Verdana"/>
        </w:rPr>
        <w:t>D</w:t>
      </w:r>
      <w:r w:rsidRPr="00634092">
        <w:rPr>
          <w:rStyle w:val="srword"/>
          <w:rFonts w:eastAsia="Verdana" w:cs="Verdana"/>
        </w:rPr>
        <w:t>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that?</w:t>
      </w:r>
    </w:p>
    <w:p w:rsidR="0048176B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routinely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obviously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 w:rsidR="00F10AC2">
        <w:rPr>
          <w:rFonts w:eastAsia="Verdana"/>
        </w:rPr>
        <w:t xml:space="preserve"> </w:t>
      </w:r>
      <w:r w:rsidRPr="00634092">
        <w:rPr>
          <w:rFonts w:eastAsia="Verdana"/>
        </w:rPr>
        <w:t>pick</w:t>
      </w:r>
      <w:r w:rsidRPr="00634092">
        <w:rPr>
          <w:rFonts w:eastAsia="Verdana"/>
        </w:rPr>
        <w:t xml:space="preserve"> </w:t>
      </w:r>
      <w:r w:rsidRPr="00634092">
        <w:rPr>
          <w:rFonts w:eastAsia="Verdana"/>
        </w:rPr>
        <w:t xml:space="preserve">up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trends</w:t>
      </w:r>
      <w:r w:rsidRPr="00634092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regard.</w:t>
      </w:r>
      <w:r w:rsidRPr="00634092">
        <w:rPr>
          <w:rFonts w:eastAsia="Verdana"/>
        </w:rPr>
        <w:t xml:space="preserve"> 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Okay,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talked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already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pathologists,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specifically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cross-</w:t>
      </w:r>
      <w:r w:rsidR="00467547">
        <w:rPr>
          <w:rStyle w:val="srword"/>
          <w:rFonts w:eastAsia="Verdana" w:cs="Verdana"/>
        </w:rPr>
        <w:t>G</w:t>
      </w:r>
      <w:r w:rsidRPr="00634092">
        <w:rPr>
          <w:rStyle w:val="srword"/>
          <w:rFonts w:eastAsia="Verdana" w:cs="Verdana"/>
        </w:rPr>
        <w:t>overnment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published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year,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2023</w:t>
      </w:r>
      <w:r w:rsidR="00467547">
        <w:rPr>
          <w:rStyle w:val="srword"/>
          <w:rFonts w:eastAsia="Verdana" w:cs="Verdana"/>
        </w:rPr>
        <w:t>,</w:t>
      </w:r>
      <w:r w:rsidRPr="00634092" w:rsidR="000A7808">
        <w:rPr>
          <w:rStyle w:val="srword"/>
          <w:rFonts w:eastAsia="Verdana" w:cs="Verdana"/>
        </w:rPr>
        <w:t xml:space="preserve"> 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right?</w:t>
      </w:r>
      <w:r w:rsidRPr="00634092" w:rsidR="002C2D16">
        <w:rPr>
          <w:rFonts w:eastAsia="Verdana"/>
        </w:rPr>
        <w:t xml:space="preserve"> Do you know </w:t>
      </w:r>
      <w:r w:rsidRPr="00634092" w:rsidR="00A67BD2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published?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 w:rsidR="00453811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head</w:t>
      </w:r>
      <w:r w:rsidRPr="00634092" w:rsidR="00453811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summer,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clarify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 w:rsidR="00453811">
        <w:rPr>
          <w:rStyle w:val="srword"/>
          <w:rFonts w:eastAsia="Verdana" w:cs="Verdana"/>
        </w:rPr>
        <w:t>Y</w:t>
      </w:r>
      <w:r w:rsidRPr="00634092">
        <w:rPr>
          <w:rStyle w:val="srword"/>
          <w:rFonts w:eastAsia="Verdana" w:cs="Verdana"/>
        </w:rPr>
        <w:t>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touched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extent</w:t>
      </w:r>
      <w:r w:rsidRPr="00634092" w:rsidR="003D0669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 w:rsidR="003D0669">
        <w:rPr>
          <w:rFonts w:eastAsia="Verdana"/>
        </w:rPr>
        <w:t xml:space="preserve"> 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 w:rsidR="003D0669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domains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</w:t>
      </w:r>
      <w:r w:rsidRPr="00634092" w:rsidR="005F72EA">
        <w:rPr>
          <w:rStyle w:val="srword"/>
          <w:rFonts w:eastAsia="Verdana" w:cs="Verdana"/>
        </w:rPr>
        <w:t>?</w:t>
      </w:r>
    </w:p>
    <w:p w:rsidR="009D7CBA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 w:rsidR="005F72EA">
        <w:rPr>
          <w:rStyle w:val="srword"/>
          <w:rFonts w:eastAsia="Verdana" w:cs="Verdana"/>
        </w:rPr>
        <w:t>Yes. Th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we have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progressing</w:t>
      </w:r>
      <w:r w:rsidRPr="00634092" w:rsidR="000A7808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obviously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links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recommendation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 w:rsidR="00CB06F8">
        <w:rPr>
          <w:rStyle w:val="srword"/>
          <w:rFonts w:eastAsia="Verdana" w:cs="Verdana"/>
        </w:rPr>
        <w:t>Committee</w:t>
      </w:r>
      <w:r w:rsidRPr="00634092" w:rsidR="00CB06F8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years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ago</w:t>
      </w:r>
      <w:r w:rsidRPr="00634092" w:rsidR="000A7808">
        <w:rPr>
          <w:rStyle w:val="srword"/>
          <w:rFonts w:eastAsia="Verdana" w:cs="Verdana"/>
        </w:rPr>
        <w:t xml:space="preserve">, </w:t>
      </w:r>
      <w:r w:rsidRPr="00634092" w:rsidR="00563F29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fees</w:t>
      </w:r>
      <w:r w:rsidRPr="00634092" w:rsidR="00414615">
        <w:rPr>
          <w:rStyle w:val="srword"/>
          <w:rFonts w:eastAsia="Verdana" w:cs="Verdana"/>
        </w:rPr>
        <w:t xml:space="preserve">.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recognise</w:t>
      </w:r>
      <w:r w:rsidRPr="00634092" w:rsidR="00A76887">
        <w:rPr>
          <w:rStyle w:val="srword"/>
          <w:rFonts w:eastAsia="Verdana" w:cs="Verdana"/>
        </w:rPr>
        <w:t xml:space="preserve"> </w:t>
      </w:r>
      <w:r w:rsidRPr="00634092" w:rsidR="00414615">
        <w:rPr>
          <w:rFonts w:eastAsia="Verdana"/>
        </w:rPr>
        <w:t xml:space="preserve">that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a </w:t>
      </w:r>
      <w:r w:rsidRPr="00634092">
        <w:rPr>
          <w:rStyle w:val="srword"/>
          <w:rFonts w:eastAsia="Verdana" w:cs="Verdana"/>
        </w:rPr>
        <w:t>complex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</w:t>
      </w:r>
      <w:r w:rsidRPr="00634092" w:rsidR="00414615">
        <w:rPr>
          <w:rFonts w:eastAsia="Verdana"/>
        </w:rPr>
        <w:t>, t</w:t>
      </w:r>
      <w:r w:rsidRPr="00634092">
        <w:rPr>
          <w:rStyle w:val="srword"/>
          <w:rFonts w:eastAsia="Verdana" w:cs="Verdana"/>
        </w:rPr>
        <w:t>here</w:t>
      </w:r>
      <w:r w:rsidRPr="00634092">
        <w:rPr>
          <w:rFonts w:eastAsia="Verdana"/>
        </w:rPr>
        <w:t xml:space="preserve"> </w:t>
      </w:r>
      <w:r w:rsidRPr="00634092" w:rsidR="00024C67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solution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resolve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generally</w:t>
      </w:r>
      <w:r w:rsidRPr="00634092" w:rsidR="00024C67">
        <w:rPr>
          <w:rFonts w:eastAsia="Verdana"/>
        </w:rPr>
        <w:t xml:space="preserve">.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 w:rsidR="00A7688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gift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</w:t>
      </w:r>
      <w:r w:rsidRPr="00634092" w:rsidR="00024C67">
        <w:rPr>
          <w:rStyle w:val="srword"/>
          <w:rFonts w:eastAsia="Verdana" w:cs="Verdana"/>
        </w:rPr>
        <w:t>o</w:t>
      </w:r>
      <w:r w:rsidRPr="00634092">
        <w:rPr>
          <w:rStyle w:val="srword"/>
          <w:rFonts w:eastAsia="Verdana" w:cs="Verdana"/>
        </w:rPr>
        <w:t>J</w:t>
      </w:r>
      <w:r w:rsidRPr="00634092">
        <w:rPr>
          <w:rFonts w:eastAsia="Verdana"/>
        </w:rPr>
        <w:t xml:space="preserve"> </w:t>
      </w:r>
      <w:r w:rsidRPr="00634092" w:rsidR="00A76887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 w:rsidR="00DD42E6">
        <w:rPr>
          <w:rStyle w:val="srword"/>
          <w:rFonts w:eastAsia="Verdana" w:cs="Verdana"/>
        </w:rPr>
        <w:t>th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fees</w:t>
      </w:r>
      <w:r w:rsidRPr="00634092" w:rsidR="005A352F">
        <w:rPr>
          <w:rStyle w:val="srword"/>
          <w:rFonts w:eastAsia="Verdana" w:cs="Verdana"/>
        </w:rPr>
        <w:t>. W</w:t>
      </w:r>
      <w:r w:rsidRPr="00634092">
        <w:rPr>
          <w:rFonts w:eastAsia="Verdana"/>
        </w:rPr>
        <w:t xml:space="preserve">e </w:t>
      </w:r>
      <w:r w:rsidRPr="00634092">
        <w:rPr>
          <w:rStyle w:val="srword"/>
          <w:rFonts w:eastAsia="Verdana" w:cs="Verdana"/>
        </w:rPr>
        <w:t>undertook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December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 w:rsidR="00AD686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range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 w:rsidR="00AD686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fees</w:t>
      </w:r>
      <w:r w:rsidRPr="00634092">
        <w:rPr>
          <w:rFonts w:eastAsia="Verdana"/>
        </w:rPr>
        <w:t xml:space="preserve"> </w:t>
      </w:r>
      <w:r w:rsidRPr="00634092" w:rsidR="00AD6862">
        <w:rPr>
          <w:rFonts w:eastAsia="Verdana"/>
        </w:rPr>
        <w:t xml:space="preserve">and </w:t>
      </w:r>
      <w:r w:rsidRPr="00634092">
        <w:rPr>
          <w:rStyle w:val="srword"/>
          <w:rFonts w:eastAsia="Verdana" w:cs="Verdana"/>
        </w:rPr>
        <w:t>issues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number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assessing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before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 w:rsidR="00D84189">
        <w:rPr>
          <w:rStyle w:val="srword"/>
          <w:rFonts w:eastAsia="Verdana" w:cs="Verdana"/>
        </w:rPr>
        <w:t>M</w:t>
      </w:r>
      <w:r w:rsidRPr="00634092">
        <w:rPr>
          <w:rStyle w:val="srword"/>
          <w:rFonts w:eastAsia="Verdana" w:cs="Verdana"/>
        </w:rPr>
        <w:t>inisters</w:t>
      </w:r>
      <w:r w:rsidRPr="00634092" w:rsidR="00766C10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potentially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consultation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</w:t>
      </w:r>
      <w:r w:rsidRPr="00634092" w:rsidR="00D84189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recommendations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fees.</w:t>
      </w:r>
      <w:r w:rsidRPr="00634092">
        <w:rPr>
          <w:rFonts w:eastAsia="Verdana"/>
        </w:rPr>
        <w:t xml:space="preserve"> 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 w:rsidR="009D7CB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 w:rsidR="00D84189">
        <w:rPr>
          <w:rStyle w:val="srword"/>
          <w:rFonts w:eastAsia="Verdana" w:cs="Verdana"/>
        </w:rPr>
        <w:t xml:space="preserve"> medi</w:t>
      </w:r>
      <w:r w:rsidRPr="00634092">
        <w:rPr>
          <w:rStyle w:val="srword"/>
          <w:rFonts w:eastAsia="Verdana" w:cs="Verdana"/>
        </w:rPr>
        <w:t>um</w:t>
      </w:r>
      <w:r w:rsidRPr="00634092" w:rsidR="00D84189">
        <w:rPr>
          <w:rFonts w:eastAsia="Verdana"/>
        </w:rPr>
        <w:t>-</w:t>
      </w:r>
      <w:r w:rsidRPr="00634092">
        <w:rPr>
          <w:rStyle w:val="srword"/>
          <w:rFonts w:eastAsia="Verdana" w:cs="Verdana"/>
        </w:rPr>
        <w:t>term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longer</w:t>
      </w:r>
      <w:r w:rsidRPr="00634092" w:rsidR="00D84189">
        <w:rPr>
          <w:rFonts w:eastAsia="Verdana"/>
        </w:rPr>
        <w:t>-t</w:t>
      </w:r>
      <w:r w:rsidRPr="00634092">
        <w:rPr>
          <w:rStyle w:val="srword"/>
          <w:rFonts w:eastAsia="Verdana" w:cs="Verdana"/>
        </w:rPr>
        <w:t>erm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colleagues,</w:t>
      </w:r>
      <w:r w:rsidRPr="00634092">
        <w:rPr>
          <w:rFonts w:eastAsia="Verdana"/>
        </w:rPr>
        <w:t xml:space="preserve"> </w:t>
      </w:r>
      <w:r w:rsidRPr="00634092" w:rsidR="006D18C2">
        <w:rPr>
          <w:rFonts w:eastAsia="Verdana"/>
        </w:rPr>
        <w:t xml:space="preserve">the </w:t>
      </w:r>
      <w:r w:rsidRPr="00634092">
        <w:rPr>
          <w:rStyle w:val="srword"/>
          <w:rFonts w:eastAsia="Verdana" w:cs="Verdana"/>
        </w:rPr>
        <w:t>Home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 w:rsidR="00827C8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DHSC</w:t>
      </w:r>
      <w:r w:rsidRPr="00634092" w:rsidR="00A837D3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Minister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Freer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alluded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 w:rsidR="006D18C2">
        <w:rPr>
          <w:rStyle w:val="srword"/>
          <w:rFonts w:eastAsia="Verdana" w:cs="Verdana"/>
        </w:rPr>
        <w:t xml:space="preserve"> this</w:t>
      </w:r>
      <w:r w:rsidRPr="00634092" w:rsidR="00827C83">
        <w:rPr>
          <w:rStyle w:val="srword"/>
          <w:rFonts w:eastAsia="Verdana" w:cs="Verdana"/>
        </w:rPr>
        <w:t>—</w:t>
      </w:r>
      <w:r w:rsidRPr="00634092" w:rsidR="00A837D3">
        <w:rPr>
          <w:rStyle w:val="srword"/>
          <w:rFonts w:eastAsia="Verdana" w:cs="Verdana"/>
        </w:rPr>
        <w:t xml:space="preserve">around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additional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incentivise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implications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</w:t>
      </w:r>
      <w:r w:rsidRPr="00634092" w:rsidR="002B0B55">
        <w:rPr>
          <w:rStyle w:val="srword"/>
          <w:rFonts w:eastAsia="Verdana" w:cs="Verdana"/>
        </w:rPr>
        <w:t>s. W</w:t>
      </w:r>
      <w:r w:rsidRPr="00634092">
        <w:rPr>
          <w:rStyle w:val="srword"/>
          <w:rFonts w:eastAsia="Verdana" w:cs="Verdana"/>
        </w:rPr>
        <w:t xml:space="preserve">e </w:t>
      </w:r>
      <w:r w:rsidRPr="00634092">
        <w:rPr>
          <w:rFonts w:eastAsia="Verdana"/>
        </w:rPr>
        <w:t xml:space="preserve">have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conscious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mindful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 w:rsidR="00A837D3">
        <w:rPr>
          <w:rStyle w:val="srword"/>
          <w:rFonts w:eastAsia="Verdana" w:cs="Verdana"/>
        </w:rPr>
        <w:t>tha</w:t>
      </w:r>
      <w:r w:rsidRPr="00634092">
        <w:rPr>
          <w:rStyle w:val="srword"/>
          <w:rFonts w:eastAsia="Verdana" w:cs="Verdana"/>
        </w:rPr>
        <w:t>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 w:rsidR="00F41B53">
        <w:rPr>
          <w:rStyle w:val="srword"/>
          <w:rFonts w:eastAsia="Verdana" w:cs="Verdana"/>
        </w:rPr>
        <w:t xml:space="preserve">yes, </w:t>
      </w:r>
      <w:r w:rsidRPr="00634092">
        <w:rPr>
          <w:rStyle w:val="srword"/>
          <w:rFonts w:eastAsia="Verdana" w:cs="Verdana"/>
        </w:rPr>
        <w:t>around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</w:t>
      </w:r>
      <w:r w:rsidRPr="00634092" w:rsidR="006B5FA4">
        <w:rPr>
          <w:rStyle w:val="srword"/>
          <w:rFonts w:eastAsia="Verdana" w:cs="Verdana"/>
        </w:rPr>
        <w:t xml:space="preserve">he </w:t>
      </w:r>
      <w:r w:rsidRPr="00634092">
        <w:rPr>
          <w:rStyle w:val="srword"/>
          <w:rFonts w:eastAsia="Verdana" w:cs="Verdana"/>
        </w:rPr>
        <w:t>structural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arrangements</w:t>
      </w:r>
      <w:r w:rsidRPr="00634092" w:rsidR="002F36CA">
        <w:rPr>
          <w:rFonts w:eastAsia="Verdana"/>
        </w:rPr>
        <w:t xml:space="preserve">, </w:t>
      </w:r>
      <w:r w:rsidRPr="00634092" w:rsidR="00A837D3">
        <w:rPr>
          <w:rFonts w:eastAsia="Verdana"/>
        </w:rPr>
        <w:t>and</w:t>
      </w:r>
      <w:r w:rsidRPr="00634092" w:rsidR="006B5FA4">
        <w:rPr>
          <w:rFonts w:eastAsia="Verdana"/>
        </w:rPr>
        <w:t xml:space="preserve"> wh</w:t>
      </w:r>
      <w:r w:rsidRPr="00634092">
        <w:rPr>
          <w:rStyle w:val="srword"/>
          <w:rFonts w:eastAsia="Verdana" w:cs="Verdana"/>
        </w:rPr>
        <w:t>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formal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contract</w:t>
      </w:r>
      <w:r w:rsidR="00CD36BC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="00CD36BC">
        <w:rPr>
          <w:rFonts w:eastAsia="Verdana"/>
        </w:rPr>
        <w:t>a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mixed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 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obviously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careful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 w:rsidR="002B7659">
        <w:rPr>
          <w:rStyle w:val="srword"/>
          <w:rFonts w:eastAsia="Verdana" w:cs="Verdana"/>
        </w:rPr>
        <w:t>.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indication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types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quickly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Okay.</w:t>
      </w:r>
      <w:r w:rsidRPr="00634092">
        <w:rPr>
          <w:rFonts w:eastAsia="Verdana"/>
        </w:rPr>
        <w:t xml:space="preserve"> </w:t>
      </w:r>
      <w:r w:rsidRPr="00634092" w:rsidR="00DD49CD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specifically</w:t>
      </w:r>
      <w:r w:rsidRPr="00634092" w:rsidR="00A837D3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it </w:t>
      </w:r>
      <w:r w:rsidRPr="00634092" w:rsidR="006021D4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="00E84E6C">
        <w:rPr>
          <w:rFonts w:eastAsia="Verdana"/>
        </w:rPr>
        <w:t xml:space="preserve">in </w:t>
      </w:r>
      <w:r w:rsidRPr="00634092">
        <w:rPr>
          <w:rStyle w:val="srword"/>
          <w:rFonts w:eastAsia="Verdana" w:cs="Verdana"/>
        </w:rPr>
        <w:t>2021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 w:rsidR="006021D4">
        <w:rPr>
          <w:rStyle w:val="srword"/>
          <w:rFonts w:eastAsia="Verdana" w:cs="Verdana"/>
        </w:rPr>
        <w:t>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 w:rsidR="00A837D3">
        <w:rPr>
          <w:rStyle w:val="srword"/>
          <w:rFonts w:eastAsia="Verdana" w:cs="Verdana"/>
        </w:rPr>
        <w:t>—</w:t>
      </w:r>
      <w:r w:rsidRPr="00634092" w:rsidR="003E5D31">
        <w:rPr>
          <w:rStyle w:val="srword"/>
          <w:rFonts w:eastAsia="Verdana" w:cs="Verdana"/>
        </w:rPr>
        <w:t>y</w:t>
      </w:r>
      <w:r w:rsidRPr="00634092">
        <w:rPr>
          <w:rStyle w:val="srword"/>
          <w:rFonts w:eastAsia="Verdana" w:cs="Verdana"/>
        </w:rPr>
        <w:t>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agreed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summer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2023,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consultation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describe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swift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action?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No</w:t>
      </w:r>
      <w:r w:rsidRPr="00634092" w:rsidR="003E5D31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number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competing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priorities.</w:t>
      </w:r>
      <w:r w:rsidRPr="00634092">
        <w:rPr>
          <w:rFonts w:eastAsia="Verdana"/>
        </w:rPr>
        <w:t xml:space="preserve"> </w:t>
      </w:r>
      <w:r w:rsidRPr="00634092" w:rsidR="003E5D31">
        <w:rPr>
          <w:rStyle w:val="srword"/>
          <w:rFonts w:eastAsia="Verdana" w:cs="Verdana"/>
        </w:rPr>
        <w:t>A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say,</w:t>
      </w:r>
      <w:r w:rsidRPr="00634092" w:rsidR="00F84BF3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initially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those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rejected,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 w:rsidR="00827C8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reflection,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recognise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important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fees</w:t>
      </w:r>
      <w:r w:rsidRPr="00634092" w:rsidR="00F84BF3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forward and</w:t>
      </w:r>
      <w:r w:rsidRPr="00634092" w:rsidR="005C6E78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that.</w:t>
      </w:r>
      <w:r w:rsidRPr="00634092">
        <w:rPr>
          <w:rFonts w:eastAsia="Verdana"/>
        </w:rPr>
        <w:t xml:space="preserve"> </w:t>
      </w:r>
      <w:r w:rsidRPr="00634092" w:rsidR="00784047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mindful</w:t>
      </w:r>
      <w:r w:rsidRPr="00634092" w:rsidR="00784047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implications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 w:rsidR="00784047">
        <w:rPr>
          <w:rStyle w:val="srword"/>
          <w:rFonts w:eastAsia="Verdana" w:cs="Verdana"/>
        </w:rPr>
        <w:t>, a</w:t>
      </w:r>
      <w:r w:rsidRPr="00634092">
        <w:rPr>
          <w:rStyle w:val="srword"/>
          <w:rFonts w:eastAsia="Verdana" w:cs="Verdana"/>
        </w:rPr>
        <w:t>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 w:rsidR="005B3803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continue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engage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DLUHC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quickly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now.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7B52B2">
        <w:rPr>
          <w:rStyle w:val="srword"/>
          <w:rFonts w:eastAsia="Verdana" w:cs="Verdana"/>
        </w:rPr>
        <w:t>If I may just answer o</w:t>
      </w:r>
      <w:r w:rsidRPr="00634092" w:rsidR="00C3099F">
        <w:rPr>
          <w:rStyle w:val="srword"/>
          <w:rFonts w:eastAsia="Verdana" w:cs="Verdana"/>
        </w:rPr>
        <w:t>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swiftness.</w:t>
      </w:r>
      <w:r w:rsidRPr="00634092">
        <w:rPr>
          <w:rFonts w:eastAsia="Verdana"/>
        </w:rPr>
        <w:t xml:space="preserve"> </w:t>
      </w:r>
      <w:r w:rsidRPr="00634092" w:rsidR="007B52B2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management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lovely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term,</w:t>
      </w:r>
      <w:r w:rsidRPr="00634092" w:rsidR="007B52B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small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</w:t>
      </w:r>
      <w:r w:rsidRPr="00634092" w:rsidR="007B52B2">
        <w:rPr>
          <w:rStyle w:val="srword"/>
          <w:rFonts w:eastAsia="Verdana" w:cs="Verdana"/>
        </w:rPr>
        <w:t>o</w:t>
      </w:r>
      <w:r w:rsidRPr="00634092">
        <w:rPr>
          <w:rStyle w:val="srword"/>
          <w:rFonts w:eastAsia="Verdana" w:cs="Verdana"/>
        </w:rPr>
        <w:t>J,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 w:rsidR="007B52B2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cross-M</w:t>
      </w:r>
      <w:r w:rsidRPr="00634092" w:rsidR="007B52B2">
        <w:rPr>
          <w:rStyle w:val="srword"/>
          <w:rFonts w:eastAsia="Verdana" w:cs="Verdana"/>
        </w:rPr>
        <w:t>o</w:t>
      </w:r>
      <w:r w:rsidRPr="00634092">
        <w:rPr>
          <w:rStyle w:val="srword"/>
          <w:rFonts w:eastAsia="Verdana" w:cs="Verdana"/>
        </w:rPr>
        <w:t>J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do.</w:t>
      </w:r>
      <w:r w:rsidRPr="00634092">
        <w:rPr>
          <w:rFonts w:eastAsia="Verdana"/>
        </w:rPr>
        <w:t xml:space="preserve"> </w:t>
      </w:r>
      <w:r w:rsidRPr="00634092" w:rsidR="00A837D3">
        <w:rPr>
          <w:rStyle w:val="srword"/>
          <w:rFonts w:eastAsia="Verdana" w:cs="Verdana"/>
        </w:rPr>
        <w:t>The problem with pathology</w:t>
      </w:r>
      <w:r w:rsidRPr="00634092">
        <w:rPr>
          <w:rFonts w:eastAsia="Verdana"/>
        </w:rPr>
        <w:t xml:space="preserve"> </w:t>
      </w:r>
      <w:r w:rsidRPr="00634092" w:rsidR="00B52061">
        <w:rPr>
          <w:rFonts w:eastAsia="Verdana"/>
        </w:rPr>
        <w:t>be</w:t>
      </w:r>
      <w:r w:rsidRPr="00634092">
        <w:rPr>
          <w:rStyle w:val="srword"/>
          <w:rFonts w:eastAsia="Verdana" w:cs="Verdana"/>
        </w:rPr>
        <w:t>came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 w:rsidR="001B5B75">
        <w:rPr>
          <w:rStyle w:val="srword"/>
          <w:rFonts w:eastAsia="Verdana" w:cs="Verdana"/>
        </w:rPr>
        <w:t>clear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visit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Exeter,</w:t>
      </w:r>
      <w:r w:rsidRPr="00634092" w:rsidR="00A837D3">
        <w:rPr>
          <w:rStyle w:val="srword"/>
          <w:rFonts w:eastAsia="Verdana" w:cs="Verdana"/>
        </w:rPr>
        <w:t xml:space="preserve"> and</w:t>
      </w:r>
      <w:r w:rsidRPr="00634092" w:rsidR="00A36CAF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following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visit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23228A">
        <w:rPr>
          <w:rStyle w:val="srword"/>
          <w:rFonts w:eastAsia="Verdana" w:cs="Verdana"/>
        </w:rPr>
        <w:t>inte</w:t>
      </w:r>
      <w:r w:rsidRPr="00634092" w:rsidR="006F6096">
        <w:rPr>
          <w:rStyle w:val="srword"/>
          <w:rFonts w:eastAsia="Verdana" w:cs="Verdana"/>
        </w:rPr>
        <w:t>r-</w:t>
      </w:r>
      <w:r w:rsidRPr="00634092">
        <w:rPr>
          <w:rStyle w:val="srword"/>
          <w:rFonts w:eastAsia="Verdana" w:cs="Verdana"/>
        </w:rPr>
        <w:t>ministerial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group</w:t>
      </w:r>
      <w:r w:rsidRPr="00634092" w:rsidR="008E1B52">
        <w:rPr>
          <w:rStyle w:val="srword"/>
          <w:rFonts w:eastAsia="Verdana" w:cs="Verdana"/>
        </w:rPr>
        <w:t>,</w:t>
      </w:r>
      <w:r w:rsidRPr="00634092" w:rsidR="004A2068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spoke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="0093357B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olicing</w:t>
      </w:r>
      <w:r w:rsidRPr="00634092" w:rsidR="009526F2">
        <w:rPr>
          <w:rStyle w:val="srword"/>
          <w:rFonts w:eastAsia="Verdana" w:cs="Verdana"/>
        </w:rPr>
        <w:t xml:space="preserve"> Minister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forensic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side,</w:t>
      </w:r>
      <w:r w:rsidRPr="00634092">
        <w:rPr>
          <w:rFonts w:eastAsia="Verdana"/>
        </w:rPr>
        <w:t xml:space="preserve"> </w:t>
      </w:r>
      <w:r w:rsidRPr="00634092" w:rsidR="00BB041A">
        <w:rPr>
          <w:rFonts w:eastAsia="Verdana"/>
        </w:rPr>
        <w:t xml:space="preserve">and </w:t>
      </w:r>
      <w:r w:rsidRPr="00634092">
        <w:rPr>
          <w:rStyle w:val="srword"/>
          <w:rFonts w:eastAsia="Verdana" w:cs="Verdana"/>
        </w:rPr>
        <w:t>spoke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hospitals</w:t>
      </w:r>
      <w:r w:rsidRPr="00634092">
        <w:rPr>
          <w:rFonts w:eastAsia="Verdana"/>
        </w:rPr>
        <w:t xml:space="preserve"> </w:t>
      </w:r>
      <w:r w:rsidRPr="00634092" w:rsidR="00884FF5">
        <w:rPr>
          <w:rStyle w:val="srword"/>
          <w:rFonts w:eastAsia="Verdana" w:cs="Verdana"/>
        </w:rPr>
        <w:t>M</w:t>
      </w:r>
      <w:r w:rsidRPr="00634092">
        <w:rPr>
          <w:rStyle w:val="srword"/>
          <w:rFonts w:eastAsia="Verdana" w:cs="Verdana"/>
        </w:rPr>
        <w:t>inister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responsible</w:t>
      </w:r>
      <w:r w:rsidRPr="00634092" w:rsidR="00682631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Quince</w:t>
      </w:r>
      <w:r w:rsidRPr="00634092" w:rsidR="00682631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</w:t>
      </w:r>
      <w:r w:rsidRPr="00634092" w:rsidR="00200E30">
        <w:rPr>
          <w:rStyle w:val="srword"/>
          <w:rFonts w:eastAsia="Verdana" w:cs="Verdana"/>
        </w:rPr>
        <w:t xml:space="preserve"> Andrew </w:t>
      </w:r>
      <w:r w:rsidRPr="00634092">
        <w:rPr>
          <w:rStyle w:val="srword"/>
          <w:rFonts w:eastAsia="Verdana" w:cs="Verdana"/>
        </w:rPr>
        <w:t>Ste</w:t>
      </w:r>
      <w:r w:rsidRPr="00634092" w:rsidR="00200E30">
        <w:rPr>
          <w:rStyle w:val="srword"/>
          <w:rFonts w:eastAsia="Verdana" w:cs="Verdana"/>
        </w:rPr>
        <w:t>ph</w:t>
      </w:r>
      <w:r w:rsidRPr="00634092">
        <w:rPr>
          <w:rStyle w:val="srword"/>
          <w:rFonts w:eastAsia="Verdana" w:cs="Verdana"/>
        </w:rPr>
        <w:t>enson</w:t>
      </w:r>
      <w:r w:rsidRPr="00634092" w:rsidR="00682631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pathologist</w:t>
      </w:r>
      <w:r w:rsidRPr="00634092" w:rsidR="00FC7976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training.</w:t>
      </w:r>
      <w:r w:rsidRPr="00634092">
        <w:rPr>
          <w:rFonts w:eastAsia="Verdana"/>
        </w:rPr>
        <w:t xml:space="preserve"> </w:t>
      </w:r>
      <w:r w:rsidRPr="00634092" w:rsidR="00A811CC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acute,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>
        <w:rPr>
          <w:rFonts w:eastAsia="Verdana"/>
        </w:rPr>
        <w:t xml:space="preserve"> </w:t>
      </w:r>
      <w:r w:rsidRPr="00634092" w:rsidR="00A811CC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oomph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behind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 way.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 w:rsidR="00FC31C3">
        <w:rPr>
          <w:rStyle w:val="srword"/>
          <w:rFonts w:eastAsia="Verdana" w:cs="Verdana"/>
        </w:rPr>
        <w:t>Y</w:t>
      </w:r>
      <w:r w:rsidRPr="00634092">
        <w:rPr>
          <w:rStyle w:val="srword"/>
          <w:rFonts w:eastAsia="Verdana" w:cs="Verdana"/>
        </w:rPr>
        <w:t>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touched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implications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talking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</w:t>
      </w:r>
      <w:r w:rsidRPr="00634092" w:rsidR="00FC31C3">
        <w:rPr>
          <w:rStyle w:val="srword"/>
          <w:rFonts w:eastAsia="Verdana" w:cs="Verdana"/>
        </w:rPr>
        <w:t>LU</w:t>
      </w:r>
      <w:r w:rsidRPr="00634092" w:rsidR="00B45412">
        <w:rPr>
          <w:rStyle w:val="srword"/>
          <w:rFonts w:eastAsia="Verdana" w:cs="Verdana"/>
        </w:rPr>
        <w:t>HC</w:t>
      </w:r>
      <w:r w:rsidRPr="00634092" w:rsidR="005A0D57">
        <w:rPr>
          <w:rStyle w:val="srword"/>
          <w:rFonts w:eastAsia="Verdana" w:cs="Verdana"/>
        </w:rPr>
        <w:t>: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correct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budget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 w:rsidR="005A0D57">
        <w:rPr>
          <w:rFonts w:eastAsia="Verdana"/>
        </w:rPr>
        <w:t xml:space="preserve">it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government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 w:rsidR="00FC31C3">
        <w:rPr>
          <w:rFonts w:eastAsia="Verdana"/>
        </w:rPr>
        <w:t xml:space="preserve">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obliged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pay</w:t>
      </w:r>
      <w:r w:rsidRPr="00634092" w:rsidR="00FC31C3">
        <w:rPr>
          <w:rStyle w:val="srword"/>
          <w:rFonts w:eastAsia="Verdana" w:cs="Verdana"/>
        </w:rPr>
        <w:t>? W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between</w:t>
      </w:r>
      <w:r w:rsidRPr="00634092">
        <w:rPr>
          <w:rFonts w:eastAsia="Verdana"/>
        </w:rPr>
        <w:t xml:space="preserve"> </w:t>
      </w:r>
      <w:r w:rsidR="003C7089">
        <w:rPr>
          <w:rFonts w:eastAsia="Verdana"/>
        </w:rPr>
        <w:t>D</w:t>
      </w:r>
      <w:r w:rsidRPr="00634092">
        <w:rPr>
          <w:rStyle w:val="srword"/>
          <w:rFonts w:eastAsia="Verdana" w:cs="Verdana"/>
        </w:rPr>
        <w:t>epartments</w:t>
      </w:r>
      <w:r w:rsidRPr="00634092">
        <w:rPr>
          <w:rFonts w:eastAsia="Verdana"/>
        </w:rPr>
        <w:t xml:space="preserve"> </w:t>
      </w:r>
      <w:r w:rsidRPr="00634092" w:rsidR="00DF76B8">
        <w:rPr>
          <w:rStyle w:val="srword"/>
          <w:rFonts w:eastAsia="Verdana" w:cs="Verdana"/>
        </w:rPr>
        <w:t>around having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 w:rsidR="00FC31C3">
        <w:rPr>
          <w:rStyle w:val="srword"/>
          <w:rFonts w:eastAsia="Verdana" w:cs="Verdana"/>
        </w:rPr>
        <w:t>? W</w:t>
      </w:r>
      <w:r w:rsidRPr="00634092">
        <w:rPr>
          <w:rStyle w:val="srword"/>
          <w:rFonts w:eastAsia="Verdana" w:cs="Verdana"/>
        </w:rPr>
        <w:t>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agreement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</w:t>
      </w:r>
      <w:r w:rsidRPr="00634092" w:rsidR="00FC31C3">
        <w:rPr>
          <w:rStyle w:val="srword"/>
          <w:rFonts w:eastAsia="Verdana" w:cs="Verdana"/>
        </w:rPr>
        <w:t>LUHC</w:t>
      </w:r>
      <w:r w:rsidRPr="00634092" w:rsidR="00D95B86">
        <w:rPr>
          <w:rStyle w:val="srword"/>
          <w:rFonts w:eastAsia="Verdana" w:cs="Verdana"/>
        </w:rPr>
        <w:t>? W</w:t>
      </w:r>
      <w:r w:rsidRPr="00634092">
        <w:rPr>
          <w:rStyle w:val="srword"/>
          <w:rFonts w:eastAsia="Verdana" w:cs="Verdana"/>
        </w:rPr>
        <w:t>ould</w:t>
      </w:r>
      <w:r w:rsidRPr="00634092">
        <w:rPr>
          <w:rFonts w:eastAsia="Verdana"/>
        </w:rPr>
        <w:t xml:space="preserve"> </w:t>
      </w:r>
      <w:r w:rsidRPr="00634092" w:rsidR="00FB0FD1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agree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 w:rsidR="00FC31C3">
        <w:rPr>
          <w:rFonts w:eastAsia="Verdana"/>
        </w:rPr>
        <w:t xml:space="preserve">, </w:t>
      </w:r>
      <w:r w:rsidRPr="00634092" w:rsidR="00DF76B8">
        <w:rPr>
          <w:rFonts w:eastAsia="Verdana"/>
        </w:rPr>
        <w:t>“W</w:t>
      </w:r>
      <w:r w:rsidRPr="00634092">
        <w:rPr>
          <w:rFonts w:eastAsia="Verdana"/>
        </w:rPr>
        <w:t>ell</w:t>
      </w:r>
      <w:r w:rsidR="003C7089">
        <w:rPr>
          <w:rFonts w:eastAsia="Verdana"/>
        </w:rPr>
        <w:t>,</w:t>
      </w:r>
      <w:r w:rsidRPr="00634092">
        <w:rPr>
          <w:rFonts w:eastAsia="Verdana"/>
        </w:rPr>
        <w:t xml:space="preserve"> actually</w:t>
      </w:r>
      <w:r w:rsidR="003C7089">
        <w:rPr>
          <w:rFonts w:eastAsia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 w:rsidR="00DF76B8">
        <w:rPr>
          <w:rStyle w:val="srword"/>
          <w:rFonts w:eastAsia="Verdana" w:cs="Verdana"/>
        </w:rPr>
        <w:t>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reasonable</w:t>
      </w:r>
      <w:r w:rsidRPr="00634092" w:rsidR="00DF76B8">
        <w:rPr>
          <w:rStyle w:val="srword"/>
          <w:rFonts w:eastAsia="Verdana" w:cs="Verdana"/>
        </w:rPr>
        <w:t>”?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>Terry Davies:</w:t>
      </w:r>
      <w:r w:rsidRPr="00634092" w:rsidR="008A6E3A">
        <w:rPr>
          <w:rStyle w:val="speakerspeaker-S5"/>
          <w:rFonts w:eastAsia="Verdana" w:cs="Verdana"/>
          <w:b/>
          <w:bCs/>
          <w:i/>
          <w:iCs/>
        </w:rPr>
        <w:t xml:space="preserve"> </w:t>
      </w:r>
      <w:r w:rsidRPr="00634092" w:rsidR="008A6E3A">
        <w:rPr>
          <w:rStyle w:val="speakerspeaker-S5"/>
          <w:rFonts w:eastAsia="Verdana" w:cs="Verdana"/>
        </w:rPr>
        <w:t>Yes,</w:t>
      </w:r>
      <w:r w:rsidRPr="00634092" w:rsidR="008A6E3A">
        <w:rPr>
          <w:rStyle w:val="srword"/>
          <w:rFonts w:eastAsia="Verdana" w:cs="Verdana"/>
        </w:rPr>
        <w:t xml:space="preserve"> </w:t>
      </w:r>
      <w:r w:rsidRPr="00634092">
        <w:rPr>
          <w:rFonts w:eastAsia="Verdana"/>
        </w:rPr>
        <w:t xml:space="preserve">there are all sorts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burden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implications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account.</w:t>
      </w:r>
    </w:p>
    <w:p w:rsidR="00E60D03" w:rsidRPr="00634092" w:rsidP="00AD2676">
      <w:pPr>
        <w:pStyle w:val="Question"/>
        <w:rPr>
          <w:rStyle w:val="srword"/>
          <w:rFonts w:eastAsia="Verdana" w:cs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 w:rsidR="00A837D3">
        <w:rPr>
          <w:rStyle w:val="srword"/>
          <w:rFonts w:eastAsia="Verdana" w:cs="Verdana"/>
        </w:rPr>
        <w:t>H</w:t>
      </w:r>
      <w:r w:rsidRPr="00634092">
        <w:rPr>
          <w:rStyle w:val="srword"/>
          <w:rFonts w:eastAsia="Verdana" w:cs="Verdana"/>
        </w:rPr>
        <w:t>a</w:t>
      </w:r>
      <w:r w:rsidRPr="00634092" w:rsidR="008B44BD">
        <w:rPr>
          <w:rStyle w:val="srword"/>
          <w:rFonts w:eastAsia="Verdana" w:cs="Verdana"/>
        </w:rPr>
        <w:t xml:space="preserve">ve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Treasury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 w:rsidR="008B44BD">
        <w:rPr>
          <w:rStyle w:val="srword"/>
          <w:rFonts w:eastAsia="Verdana" w:cs="Verdana"/>
        </w:rPr>
        <w:t xml:space="preserve"> whether they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 w:rsidR="008B44BD">
        <w:rPr>
          <w:rStyle w:val="srword"/>
          <w:rFonts w:eastAsia="Verdana" w:cs="Verdana"/>
        </w:rPr>
        <w:t>support</w:t>
      </w:r>
      <w:r w:rsidRPr="00634092" w:rsidR="00964F15">
        <w:rPr>
          <w:rStyle w:val="srword"/>
          <w:rFonts w:eastAsia="Verdana" w:cs="Verdana"/>
        </w:rPr>
        <w:t>—</w:t>
      </w:r>
    </w:p>
    <w:p w:rsidR="00964F15" w:rsidRPr="00634092" w:rsidP="00AD2676">
      <w:pPr>
        <w:pStyle w:val="Answer"/>
        <w:rPr>
          <w:rStyle w:val="speakerspeaker-S1"/>
          <w:rFonts w:eastAsia="Verdana" w:cs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="003C7089">
        <w:rPr>
          <w:rStyle w:val="speakerspeaker-S1"/>
          <w:rFonts w:eastAsia="Verdana" w:cs="Verdana"/>
        </w:rPr>
        <w:t>It’s too early.</w:t>
      </w:r>
    </w:p>
    <w:p w:rsidR="00296335" w:rsidRPr="00634092" w:rsidP="00AD2676">
      <w:pPr>
        <w:pStyle w:val="Question"/>
        <w:rPr>
          <w:rStyle w:val="speakerspeaker-S1"/>
          <w:rFonts w:eastAsia="Verdana" w:cs="Verdana"/>
        </w:rPr>
      </w:pPr>
      <w:r w:rsidRPr="00634092">
        <w:rPr>
          <w:rStyle w:val="speakerspeaker-S8"/>
          <w:rFonts w:eastAsia="Verdana" w:cs="Verdana"/>
          <w:b/>
          <w:bCs/>
        </w:rPr>
        <w:t>Dr Mullan</w:t>
      </w:r>
      <w:r w:rsidRPr="00634092" w:rsidR="004D007D">
        <w:rPr>
          <w:rStyle w:val="speakerspeaker-S1"/>
          <w:rFonts w:eastAsia="Verdana" w:cs="Verdana"/>
          <w:b/>
          <w:bCs/>
        </w:rPr>
        <w:t xml:space="preserve">: </w:t>
      </w:r>
      <w:r w:rsidRPr="00634092" w:rsidR="004D007D">
        <w:rPr>
          <w:rStyle w:val="speakerspeaker-S1"/>
          <w:rFonts w:eastAsia="Verdana" w:cs="Verdana"/>
        </w:rPr>
        <w:t>Too early?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size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yet.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 w:rsidR="003B29D4">
        <w:rPr>
          <w:rStyle w:val="srword"/>
          <w:rFonts w:eastAsia="Verdana" w:cs="Verdana"/>
        </w:rPr>
        <w:t>Ju</w:t>
      </w:r>
      <w:r w:rsidRPr="00634092">
        <w:rPr>
          <w:rStyle w:val="srword"/>
          <w:rFonts w:eastAsia="Verdana" w:cs="Verdana"/>
        </w:rPr>
        <w:t>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picking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contract</w:t>
      </w:r>
      <w:r w:rsidRPr="00634092" w:rsidR="00A837D3">
        <w:rPr>
          <w:rStyle w:val="srword"/>
          <w:rFonts w:eastAsia="Verdana" w:cs="Verdana"/>
        </w:rPr>
        <w:t>,</w:t>
      </w:r>
      <w:r w:rsidRPr="00634092" w:rsidR="003B29D4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 w:rsidR="003B29D4">
        <w:rPr>
          <w:rStyle w:val="srword"/>
          <w:rFonts w:eastAsia="Verdana" w:cs="Verdana"/>
        </w:rPr>
        <w:t>s</w:t>
      </w:r>
      <w:r w:rsidRPr="00634092">
        <w:rPr>
          <w:rStyle w:val="srword"/>
          <w:rFonts w:eastAsia="Verdana" w:cs="Verdana"/>
        </w:rPr>
        <w:t>eem</w:t>
      </w:r>
      <w:r w:rsidRPr="00634092" w:rsidR="003B29D4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bizarre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 w:rsidR="003B29D4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full-time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 w:rsidR="003B29D4">
        <w:rPr>
          <w:rFonts w:eastAsia="Verdana"/>
        </w:rPr>
        <w:t xml:space="preserve">the </w:t>
      </w:r>
      <w:r w:rsidRPr="00634092">
        <w:rPr>
          <w:rStyle w:val="srword"/>
          <w:rFonts w:eastAsia="Verdana" w:cs="Verdana"/>
        </w:rPr>
        <w:t>NHS</w:t>
      </w:r>
      <w:r w:rsidR="00B046D7">
        <w:rPr>
          <w:rStyle w:val="srword"/>
          <w:rFonts w:eastAsia="Verdana" w:cs="Verdana"/>
        </w:rPr>
        <w:t>.</w:t>
      </w:r>
      <w:r w:rsidRPr="00634092" w:rsidR="00AA232D">
        <w:rPr>
          <w:rStyle w:val="srword"/>
          <w:rFonts w:eastAsia="Verdana" w:cs="Verdana"/>
        </w:rPr>
        <w:t xml:space="preserve"> </w:t>
      </w:r>
      <w:r w:rsidR="00B046D7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 w:rsidR="00C6291C">
        <w:rPr>
          <w:rStyle w:val="srword"/>
          <w:rFonts w:eastAsia="Verdana" w:cs="Verdana"/>
        </w:rPr>
        <w:t>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 w:rsidR="00C6291C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pathology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 w:rsidR="00C6291C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 w:rsidR="00C6291C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primarily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employed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full-time</w:t>
      </w:r>
      <w:r w:rsidRPr="00634092" w:rsidR="00C6291C">
        <w:rPr>
          <w:rStyle w:val="srword"/>
          <w:rFonts w:eastAsia="Verdana" w:cs="Verdana"/>
        </w:rPr>
        <w:t xml:space="preserve"> 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else?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resistance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Department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Health</w:t>
      </w:r>
      <w:r w:rsidRPr="00634092">
        <w:rPr>
          <w:rFonts w:eastAsia="Verdana"/>
        </w:rPr>
        <w:t xml:space="preserve"> </w:t>
      </w:r>
      <w:r w:rsidRPr="00634092" w:rsidR="001530E1">
        <w:rPr>
          <w:rFonts w:eastAsia="Verdana"/>
        </w:rPr>
        <w:t xml:space="preserve">and Social Care </w:t>
      </w:r>
      <w:r w:rsidRPr="00634092">
        <w:rPr>
          <w:rStyle w:val="srword"/>
          <w:rFonts w:eastAsia="Verdana" w:cs="Verdana"/>
        </w:rPr>
        <w:t>saying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busy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NHS</w:t>
      </w:r>
      <w:r w:rsidRPr="00634092" w:rsidR="00F56456">
        <w:rPr>
          <w:rStyle w:val="srword"/>
          <w:rFonts w:eastAsia="Verdana" w:cs="Verdana"/>
        </w:rPr>
        <w:t>?</w:t>
      </w:r>
      <w:r w:rsidRPr="00634092">
        <w:rPr>
          <w:rFonts w:eastAsia="Verdana"/>
        </w:rPr>
        <w:t xml:space="preserve"> </w:t>
      </w:r>
      <w:r w:rsidRPr="00634092" w:rsidR="00F56456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position</w:t>
      </w:r>
      <w:r w:rsidRPr="00634092" w:rsidR="00F5645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 w:rsidR="00AA232D">
        <w:rPr>
          <w:rStyle w:val="srword"/>
          <w:rFonts w:eastAsia="Verdana" w:cs="Verdana"/>
        </w:rPr>
        <w:t>would</w:t>
      </w:r>
      <w:r w:rsidRPr="00634092">
        <w:rPr>
          <w:rStyle w:val="srword"/>
          <w:rFonts w:eastAsia="Verdana" w:cs="Verdana"/>
        </w:rPr>
        <w:t xml:space="preserve">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necessarily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resistance.</w:t>
      </w:r>
      <w:r w:rsidRPr="00634092">
        <w:rPr>
          <w:rFonts w:eastAsia="Verdana"/>
        </w:rPr>
        <w:t xml:space="preserve"> </w:t>
      </w:r>
      <w:r w:rsidRPr="00634092" w:rsidR="00AA232D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implications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that.</w:t>
      </w:r>
      <w:r w:rsidRPr="00634092">
        <w:rPr>
          <w:rFonts w:eastAsia="Verdana"/>
        </w:rPr>
        <w:t xml:space="preserve"> </w:t>
      </w:r>
      <w:r w:rsidRPr="00634092" w:rsidR="00AA232D">
        <w:rPr>
          <w:rStyle w:val="srword"/>
          <w:rFonts w:eastAsia="Verdana" w:cs="Verdana"/>
        </w:rPr>
        <w:t>Th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additional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implications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already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overburdened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practitioners</w:t>
      </w:r>
      <w:r w:rsidRPr="00634092" w:rsidR="007D35B1">
        <w:rPr>
          <w:rFonts w:eastAsia="Verdana"/>
        </w:rPr>
        <w:t xml:space="preserve">, and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mindful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conscious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implications</w:t>
      </w:r>
      <w:r w:rsidRPr="00634092" w:rsidR="007D35B1">
        <w:rPr>
          <w:rFonts w:eastAsia="Verdana"/>
        </w:rPr>
        <w:t>. T</w:t>
      </w:r>
      <w:r w:rsidRPr="00634092">
        <w:rPr>
          <w:rStyle w:val="srword"/>
          <w:rFonts w:eastAsia="Verdana" w:cs="Verdana"/>
        </w:rPr>
        <w:t>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stuff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continuing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engage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 w:rsidR="00544E41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arrangements?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reviewing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significant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number.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 w:rsidR="00666A02">
        <w:rPr>
          <w:rFonts w:eastAsia="Verdana"/>
        </w:rPr>
        <w:t xml:space="preserve"> be able</w:t>
      </w:r>
      <w:r w:rsidRPr="00634092">
        <w:rPr>
          <w:rFonts w:eastAsia="Verdana"/>
        </w:rPr>
        <w:t xml:space="preserve"> </w:t>
      </w:r>
      <w:r w:rsidRPr="00634092" w:rsidR="00EC166E">
        <w:rPr>
          <w:rFonts w:eastAsia="Verdana"/>
        </w:rPr>
        <w:t xml:space="preserve">to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next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months,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Freer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shortly.</w:t>
      </w:r>
      <w:r w:rsidRPr="00634092">
        <w:rPr>
          <w:rFonts w:eastAsia="Verdana"/>
        </w:rPr>
        <w:t xml:space="preserve"> 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4831B5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agenda</w:t>
      </w:r>
      <w:r w:rsidRPr="00634092">
        <w:rPr>
          <w:rFonts w:eastAsia="Verdana"/>
        </w:rPr>
        <w:t xml:space="preserve"> </w:t>
      </w:r>
      <w:r w:rsidR="00B046D7">
        <w:rPr>
          <w:rFonts w:eastAsia="Verdana"/>
        </w:rPr>
        <w:t xml:space="preserve">at </w:t>
      </w:r>
      <w:r w:rsidRPr="00634092" w:rsidR="00EC166E">
        <w:rPr>
          <w:rStyle w:val="srword"/>
          <w:rFonts w:eastAsia="Verdana" w:cs="Verdana"/>
        </w:rPr>
        <w:t>every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meeting.</w:t>
      </w:r>
      <w:r w:rsidRPr="00634092">
        <w:rPr>
          <w:rFonts w:eastAsia="Verdana"/>
        </w:rPr>
        <w:t xml:space="preserve"> 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 w:rsidR="00A837D3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little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versus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 w:rsidR="00CB7F2A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you </w:t>
      </w:r>
      <w:r w:rsidRPr="00634092" w:rsidR="00C729CA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 w:rsidR="00C729C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Freer</w:t>
      </w:r>
      <w:r w:rsidRPr="00634092" w:rsidR="00C729C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guarantee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uniformity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standards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</w:t>
      </w:r>
      <w:r w:rsidRPr="00634092" w:rsidR="00C729CA">
        <w:rPr>
          <w:rStyle w:val="srword"/>
          <w:rFonts w:eastAsia="Verdana" w:cs="Verdana"/>
        </w:rPr>
        <w:t>l.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ground</w:t>
      </w:r>
      <w:r w:rsidRPr="00634092" w:rsidR="00C729CA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relating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2021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</w:t>
      </w:r>
      <w:r w:rsidRPr="00634092" w:rsidR="00C729CA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</w:t>
      </w:r>
      <w:r w:rsidRPr="00634092" w:rsidR="00C729CA">
        <w:rPr>
          <w:rFonts w:eastAsia="Verdana"/>
        </w:rPr>
        <w:t>.</w:t>
      </w:r>
      <w:r w:rsidRPr="00634092" w:rsidR="00F1709E">
        <w:rPr>
          <w:rFonts w:eastAsia="Verdana"/>
        </w:rPr>
        <w:t xml:space="preserve"> Y</w:t>
      </w:r>
      <w:r w:rsidRPr="00634092">
        <w:rPr>
          <w:rStyle w:val="srword"/>
          <w:rFonts w:eastAsia="Verdana" w:cs="Verdana"/>
        </w:rPr>
        <w:t>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variation</w:t>
      </w:r>
      <w:r w:rsidRPr="00634092" w:rsidR="00C729CA">
        <w:rPr>
          <w:rFonts w:eastAsia="Verdana"/>
        </w:rPr>
        <w:t xml:space="preserve"> in </w:t>
      </w:r>
      <w:r w:rsidRPr="00634092">
        <w:rPr>
          <w:rStyle w:val="srword"/>
          <w:rFonts w:eastAsia="Verdana" w:cs="Verdana"/>
        </w:rPr>
        <w:t>approach,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</w:t>
      </w:r>
      <w:r w:rsidRPr="00634092">
        <w:rPr>
          <w:rFonts w:eastAsia="Verdana"/>
        </w:rPr>
        <w:t xml:space="preserve"> </w:t>
      </w:r>
      <w:r w:rsidRPr="00634092" w:rsidR="00C729CA">
        <w:rPr>
          <w:rStyle w:val="srword"/>
          <w:rFonts w:eastAsia="Verdana" w:cs="Verdana"/>
        </w:rPr>
        <w:t xml:space="preserve">who </w:t>
      </w:r>
      <w:r w:rsidRPr="00634092" w:rsidR="00282DAE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 w:rsidR="00C729CA">
        <w:rPr>
          <w:rStyle w:val="srword"/>
          <w:rFonts w:eastAsia="Verdana" w:cs="Verdana"/>
        </w:rPr>
        <w:t xml:space="preserve"> 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colleague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highlighted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instances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potentially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be.</w:t>
      </w:r>
      <w:r w:rsidRPr="00634092">
        <w:rPr>
          <w:rFonts w:eastAsia="Verdana"/>
        </w:rPr>
        <w:t xml:space="preserve"> </w:t>
      </w:r>
      <w:r w:rsidRPr="00634092" w:rsidR="00C729CA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reviously</w:t>
      </w:r>
      <w:r w:rsidRPr="00634092" w:rsidR="00282DA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E21EE7">
        <w:rPr>
          <w:rStyle w:val="srword"/>
          <w:rFonts w:eastAsia="Verdana" w:cs="Verdana"/>
        </w:rPr>
        <w:t>G</w:t>
      </w:r>
      <w:r w:rsidRPr="00634092">
        <w:rPr>
          <w:rStyle w:val="srword"/>
          <w:rFonts w:eastAsia="Verdana" w:cs="Verdana"/>
        </w:rPr>
        <w:t>overnment</w:t>
      </w:r>
      <w:r w:rsidRPr="00634092">
        <w:rPr>
          <w:rFonts w:eastAsia="Verdana"/>
        </w:rPr>
        <w:t xml:space="preserve"> </w:t>
      </w:r>
      <w:r w:rsidRPr="00634092" w:rsidR="00C729CA">
        <w:rPr>
          <w:rFonts w:eastAsia="Verdana"/>
        </w:rPr>
        <w:t xml:space="preserve">had </w:t>
      </w:r>
      <w:r w:rsidRPr="00634092">
        <w:rPr>
          <w:rStyle w:val="srword"/>
          <w:rFonts w:eastAsia="Verdana" w:cs="Verdana"/>
        </w:rPr>
        <w:t>said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 w:rsidR="009A166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 w:rsidR="009A166E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finish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begin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considerations?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 w:rsidR="00E77E97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probably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shifted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actively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 w:rsidR="00E77E97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done.</w:t>
      </w:r>
      <w:r w:rsidRPr="00634092">
        <w:rPr>
          <w:rFonts w:eastAsia="Verdana"/>
        </w:rPr>
        <w:t xml:space="preserve"> </w:t>
      </w:r>
      <w:r w:rsidRPr="00634092" w:rsidR="00E90ED5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 w:rsidR="00E90ED5">
        <w:rPr>
          <w:rStyle w:val="srword"/>
          <w:rFonts w:eastAsia="Verdana" w:cs="Verdana"/>
        </w:rPr>
        <w:t xml:space="preserve"> </w:t>
      </w:r>
      <w:r w:rsidRPr="00634092" w:rsidR="00EC166E">
        <w:rPr>
          <w:rStyle w:val="srword"/>
          <w:rFonts w:eastAsia="Verdana" w:cs="Verdana"/>
        </w:rPr>
        <w:t xml:space="preserve">have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commissioner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layers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complexity.</w:t>
      </w:r>
      <w:r w:rsidRPr="00634092">
        <w:rPr>
          <w:rFonts w:eastAsia="Verdana"/>
        </w:rPr>
        <w:t xml:space="preserve"> </w:t>
      </w:r>
      <w:r w:rsidRPr="00634092" w:rsidR="00DB080F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strong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argument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inspection.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However,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 w:rsidR="00687420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health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 w:rsidR="00A837D3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sorry,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buzzwords</w:t>
      </w:r>
      <w:r w:rsidRPr="00634092" w:rsidR="00A837D3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landscape</w:t>
      </w:r>
      <w:r w:rsidRPr="00634092" w:rsidR="00FA5C42">
        <w:rPr>
          <w:rStyle w:val="srword"/>
          <w:rFonts w:eastAsia="Verdana" w:cs="Verdana"/>
        </w:rPr>
        <w:t>; 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</w:t>
      </w:r>
      <w:r w:rsidRPr="00634092" w:rsidR="00A837D3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different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 w:rsidR="003716E1">
        <w:rPr>
          <w:rStyle w:val="srword"/>
          <w:rFonts w:eastAsia="Verdana" w:cs="Verdana"/>
        </w:rPr>
        <w:t>. I</w:t>
      </w:r>
      <w:r w:rsidRPr="00634092">
        <w:rPr>
          <w:rStyle w:val="srword"/>
          <w:rFonts w:eastAsia="Verdana" w:cs="Verdana"/>
        </w:rPr>
        <w:t>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 w:rsidR="003716E1">
        <w:rPr>
          <w:rStyle w:val="srword"/>
          <w:rFonts w:eastAsia="Verdana" w:cs="Verdana"/>
        </w:rPr>
        <w:t>, and i</w:t>
      </w:r>
      <w:r w:rsidRPr="00634092">
        <w:rPr>
          <w:rStyle w:val="srword"/>
          <w:rFonts w:eastAsia="Verdana" w:cs="Verdana"/>
        </w:rPr>
        <w:t>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inspectorates</w:t>
      </w:r>
      <w:r w:rsidRPr="00634092" w:rsidR="00C538F7">
        <w:rPr>
          <w:rStyle w:val="srword"/>
          <w:rFonts w:eastAsia="Verdana" w:cs="Verdana"/>
        </w:rPr>
        <w:t xml:space="preserve">. What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 w:rsidR="00C538F7">
        <w:rPr>
          <w:rStyle w:val="srword"/>
          <w:rFonts w:eastAsia="Verdana" w:cs="Verdana"/>
        </w:rPr>
        <w:t>is t</w:t>
      </w:r>
      <w:r w:rsidRPr="00634092">
        <w:rPr>
          <w:rStyle w:val="srword"/>
          <w:rFonts w:eastAsia="Verdana" w:cs="Verdana"/>
        </w:rPr>
        <w:t>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</w:t>
      </w:r>
      <w:r w:rsidRPr="00634092" w:rsidR="00C538F7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</w:t>
      </w:r>
      <w:r w:rsidRPr="00634092" w:rsidR="00C538F7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overlap</w:t>
      </w:r>
      <w:r w:rsidRPr="00634092" w:rsidR="00C538F7">
        <w:rPr>
          <w:rFonts w:eastAsia="Verdana"/>
        </w:rPr>
        <w:t>. I</w:t>
      </w:r>
      <w:r w:rsidRPr="00634092">
        <w:rPr>
          <w:rStyle w:val="srword"/>
          <w:rFonts w:eastAsia="Verdana" w:cs="Verdana"/>
        </w:rPr>
        <w:t>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</w:t>
      </w:r>
      <w:r w:rsidRPr="00634092" w:rsidR="00A837D3">
        <w:rPr>
          <w:rStyle w:val="srword"/>
          <w:rFonts w:eastAsia="Verdana" w:cs="Verdana"/>
        </w:rPr>
        <w:t>-</w:t>
      </w:r>
      <w:r w:rsidRPr="00634092">
        <w:rPr>
          <w:rStyle w:val="srword"/>
          <w:rFonts w:eastAsia="Verdana" w:cs="Verdana"/>
        </w:rPr>
        <w:t>ordinated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duplicate</w:t>
      </w:r>
      <w:r w:rsidRPr="00634092" w:rsidR="00FA5C42">
        <w:rPr>
          <w:rStyle w:val="srword"/>
          <w:rFonts w:eastAsia="Verdana" w:cs="Verdana"/>
        </w:rPr>
        <w:t>,</w:t>
      </w:r>
      <w:r w:rsidRPr="00634092">
        <w:rPr>
          <w:rStyle w:val="srword"/>
          <w:rFonts w:eastAsia="Verdana" w:cs="Verdana"/>
        </w:rPr>
        <w:t xml:space="preserve">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effective</w:t>
      </w:r>
      <w:r w:rsidRPr="00634092" w:rsidR="00C538F7">
        <w:rPr>
          <w:rStyle w:val="srword"/>
          <w:rFonts w:eastAsia="Verdana" w:cs="Verdana"/>
        </w:rPr>
        <w:t>. O</w:t>
      </w:r>
      <w:r w:rsidRPr="00634092">
        <w:rPr>
          <w:rStyle w:val="srword"/>
          <w:rFonts w:eastAsia="Verdana" w:cs="Verdana"/>
        </w:rPr>
        <w:t>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shifted,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properly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remit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sufficiently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narrow</w:t>
      </w:r>
      <w:r w:rsidRPr="00634092" w:rsidR="0058741A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operationalisation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overlap</w:t>
      </w:r>
      <w:r w:rsidRPr="00634092" w:rsidR="0058741A">
        <w:rPr>
          <w:rStyle w:val="srword"/>
          <w:rFonts w:eastAsia="Verdana" w:cs="Verdana"/>
        </w:rPr>
        <w:t>? 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overlap</w:t>
      </w:r>
      <w:r w:rsidRPr="00634092" w:rsidR="007F258A">
        <w:rPr>
          <w:rStyle w:val="srword"/>
          <w:rFonts w:eastAsia="Verdana" w:cs="Verdana"/>
        </w:rPr>
        <w:t xml:space="preserve"> with that specifically?</w:t>
      </w:r>
    </w:p>
    <w:p w:rsidR="00E60D03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 w:rsidR="006E2CFB">
        <w:rPr>
          <w:rFonts w:eastAsia="Verdana"/>
        </w:rPr>
        <w:t xml:space="preserve">would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crucial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almost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gateway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post-mortem</w:t>
      </w:r>
      <w:r w:rsidRPr="00634092" w:rsidR="006E2CFB">
        <w:rPr>
          <w:rStyle w:val="srword"/>
          <w:rFonts w:eastAsia="Verdana" w:cs="Verdana"/>
        </w:rPr>
        <w:t xml:space="preserve">.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operating.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also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</w:t>
      </w:r>
      <w:r w:rsidRPr="00634092" w:rsidR="00551766">
        <w:rPr>
          <w:rStyle w:val="srword"/>
          <w:rFonts w:eastAsia="Verdana" w:cs="Verdana"/>
        </w:rPr>
        <w:t>s</w:t>
      </w:r>
      <w:r w:rsidR="008F45A8">
        <w:rPr>
          <w:rStyle w:val="srword"/>
          <w:rFonts w:eastAsia="Verdana" w:cs="Verdana"/>
        </w:rPr>
        <w:t>—</w:t>
      </w:r>
      <w:r w:rsidRPr="00634092" w:rsidR="00827C83">
        <w:rPr>
          <w:rStyle w:val="srword"/>
          <w:rFonts w:eastAsia="Verdana" w:cs="Verdana"/>
        </w:rPr>
        <w:t>n</w:t>
      </w:r>
      <w:r w:rsidRPr="00634092">
        <w:rPr>
          <w:rStyle w:val="srword"/>
          <w:rFonts w:eastAsia="Verdana" w:cs="Verdana"/>
        </w:rPr>
        <w:t>o,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 not</w:t>
      </w:r>
      <w:r w:rsidRPr="00634092" w:rsidR="00551766">
        <w:rPr>
          <w:rStyle w:val="srword"/>
          <w:rFonts w:eastAsia="Verdana" w:cs="Verdana"/>
        </w:rPr>
        <w:t xml:space="preserve"> talk about 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completely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wrong</w:t>
      </w:r>
      <w:r w:rsidRPr="00634092" w:rsidR="00EC166E">
        <w:rPr>
          <w:rStyle w:val="srword"/>
          <w:rFonts w:eastAsia="Verdana" w:cs="Verdana"/>
        </w:rPr>
        <w:t xml:space="preserve">; </w:t>
      </w:r>
      <w:r w:rsidRPr="00634092">
        <w:rPr>
          <w:rStyle w:val="srword"/>
          <w:rFonts w:eastAsia="Verdana" w:cs="Verdana"/>
        </w:rPr>
        <w:t>I 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wrong.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good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you </w:t>
      </w:r>
      <w:r w:rsidRPr="00634092">
        <w:rPr>
          <w:rFonts w:eastAsia="Verdana"/>
        </w:rPr>
        <w:t xml:space="preserve">have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regime</w:t>
      </w:r>
      <w:r w:rsidRPr="00634092" w:rsidR="00605532">
        <w:rPr>
          <w:rStyle w:val="srword"/>
          <w:rFonts w:eastAsia="Verdana" w:cs="Verdana"/>
        </w:rPr>
        <w:t xml:space="preserve"> 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acts</w:t>
      </w:r>
      <w:r w:rsidRPr="00634092">
        <w:rPr>
          <w:rFonts w:eastAsia="Verdana"/>
        </w:rPr>
        <w:t xml:space="preserve"> </w:t>
      </w:r>
      <w:r w:rsidRPr="00634092" w:rsidR="00B27907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elements</w:t>
      </w:r>
      <w:r w:rsidRPr="00634092" w:rsidR="00B27907">
        <w:rPr>
          <w:rStyle w:val="srword"/>
          <w:rFonts w:eastAsia="Verdana" w:cs="Verdana"/>
        </w:rPr>
        <w:t xml:space="preserve"> as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gateway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inspection.</w:t>
      </w:r>
    </w:p>
    <w:p w:rsidR="00E60D03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>Dr Mullan:</w:t>
      </w:r>
      <w:r w:rsidRPr="00634092" w:rsidR="00DE0515">
        <w:rPr>
          <w:rStyle w:val="speakerspeaker-S8"/>
          <w:rFonts w:eastAsia="Verdana" w:cs="Verdana"/>
          <w:b/>
          <w:bCs/>
        </w:rPr>
        <w:t xml:space="preserve"> </w:t>
      </w:r>
      <w:r w:rsidRPr="00634092" w:rsidR="00DE0515">
        <w:rPr>
          <w:rStyle w:val="speakerspeaker-S8"/>
          <w:rFonts w:eastAsia="Verdana" w:cs="Verdana"/>
        </w:rPr>
        <w:t>Again, c</w:t>
      </w:r>
      <w:r w:rsidRPr="00634092">
        <w:rPr>
          <w:rStyle w:val="srword"/>
          <w:rFonts w:eastAsia="Verdana" w:cs="Verdana"/>
        </w:rPr>
        <w:t>onsider</w:t>
      </w:r>
      <w:r w:rsidRPr="00634092" w:rsidR="00605532">
        <w:rPr>
          <w:rStyle w:val="srword"/>
          <w:rFonts w:eastAsia="Verdana" w:cs="Verdana"/>
        </w:rPr>
        <w:t>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2021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recommendation</w:t>
      </w:r>
      <w:r w:rsidRPr="00634092" w:rsidR="00DE0515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 w:rsidR="00DE0515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promise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consideration,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finished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considering?</w:t>
      </w:r>
    </w:p>
    <w:p w:rsidR="00E60D03" w:rsidRPr="00634092" w:rsidP="00AD2676">
      <w:pPr>
        <w:pStyle w:val="Answer"/>
        <w:rPr>
          <w:rStyle w:val="srword"/>
          <w:rFonts w:eastAsia="Verdana" w:cs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starting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rolled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statutory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basis,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lands,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MCCD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lands.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bedded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we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regime</w:t>
      </w:r>
      <w:r w:rsidRPr="00634092" w:rsidR="0060553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regime</w:t>
      </w:r>
      <w:r w:rsidRPr="00634092" w:rsidR="0060553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working.</w:t>
      </w:r>
      <w:r w:rsidRPr="00634092">
        <w:rPr>
          <w:rFonts w:eastAsia="Verdana"/>
        </w:rPr>
        <w:t xml:space="preserve"> </w:t>
      </w:r>
      <w:r w:rsidRPr="00634092" w:rsidR="0075586D">
        <w:rPr>
          <w:rStyle w:val="srword"/>
          <w:rFonts w:eastAsia="Verdana" w:cs="Verdana"/>
        </w:rPr>
        <w:t xml:space="preserve">I would not say that is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summer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statutory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basis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until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year.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 w:rsidR="002D76AE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it is</w:t>
      </w:r>
      <w:r w:rsidRPr="00634092" w:rsidR="00605532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 w:rsidR="00205C09">
        <w:rPr>
          <w:rStyle w:val="srword"/>
          <w:rFonts w:eastAsia="Verdana" w:cs="Verdana"/>
        </w:rPr>
        <w:t>M</w:t>
      </w:r>
      <w:r w:rsidRPr="00634092">
        <w:rPr>
          <w:rStyle w:val="srword"/>
          <w:rFonts w:eastAsia="Verdana" w:cs="Verdana"/>
        </w:rPr>
        <w:t>inisters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 w:rsidR="00605532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soon,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 w:rsidR="00205C09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deadline.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before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Mullan’s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inspectorate</w:t>
      </w:r>
      <w:r w:rsidR="00F94006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helpful 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possibly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achieved</w:t>
      </w:r>
      <w:r w:rsidRPr="00634092">
        <w:rPr>
          <w:rStyle w:val="srword"/>
          <w:rFonts w:eastAsia="Verdana" w:cs="Verdana"/>
        </w:rPr>
        <w:softHyphen/>
      </w:r>
      <w:r w:rsidR="00F94006">
        <w:rPr>
          <w:rStyle w:val="srword"/>
          <w:rFonts w:eastAsia="Verdana" w:cs="Verdana"/>
        </w:rPr>
        <w:t>—I want to</w:t>
      </w:r>
      <w:r w:rsidRPr="00634092">
        <w:rPr>
          <w:rStyle w:val="srword"/>
          <w:rFonts w:eastAsia="Verdana" w:cs="Verdana"/>
        </w:rPr>
        <w:t xml:space="preserve"> pray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educational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disability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involved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CQC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Ofsted</w:t>
      </w:r>
      <w:r w:rsidRPr="00634092">
        <w:rPr>
          <w:rFonts w:eastAsia="Verdana"/>
        </w:rPr>
        <w:t xml:space="preserve"> working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tandem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developing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framework.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So,</w:t>
      </w:r>
      <w:r w:rsidRPr="00634092">
        <w:rPr>
          <w:rFonts w:eastAsia="Verdana"/>
        </w:rPr>
        <w:t xml:space="preserve"> rather than trying to create something from scratch,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together 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already</w:t>
      </w:r>
      <w:r w:rsidRPr="00634092">
        <w:rPr>
          <w:rFonts w:eastAsia="Verdana"/>
        </w:rPr>
        <w:t xml:space="preserve"> be </w:t>
      </w:r>
      <w:r w:rsidRPr="00634092">
        <w:rPr>
          <w:rStyle w:val="srword"/>
          <w:rFonts w:eastAsia="Verdana" w:cs="Verdana"/>
        </w:rPr>
        <w:t>available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necessary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peakerspeaker-S1"/>
          <w:rFonts w:eastAsia="Verdana" w:cs="Verdana"/>
        </w:rPr>
        <w:t>If</w:t>
      </w:r>
      <w:r w:rsidRPr="00634092">
        <w:rPr>
          <w:rStyle w:val="srword"/>
          <w:rFonts w:eastAsia="Verdana" w:cs="Verdana"/>
        </w:rPr>
        <w:t xml:space="preserve"> I can, </w:t>
      </w:r>
      <w:r w:rsidR="00F94006">
        <w:rPr>
          <w:rStyle w:val="srword"/>
          <w:rFonts w:eastAsia="Verdana" w:cs="Verdana"/>
        </w:rPr>
        <w:t>I will g</w:t>
      </w:r>
      <w:r w:rsidRPr="00634092">
        <w:rPr>
          <w:rStyle w:val="srword"/>
          <w:rFonts w:eastAsia="Verdana" w:cs="Verdana"/>
        </w:rPr>
        <w:t>rab you in the lobby,</w:t>
      </w:r>
      <w:r w:rsidR="00F94006">
        <w:rPr>
          <w:rStyle w:val="srword"/>
          <w:rFonts w:eastAsia="Verdana" w:cs="Verdana"/>
        </w:rPr>
        <w:t xml:space="preserve"> </w:t>
      </w:r>
      <w:r w:rsidRPr="00634092">
        <w:rPr>
          <w:rStyle w:val="srword"/>
          <w:rFonts w:eastAsia="Verdana" w:cs="Verdana"/>
        </w:rPr>
        <w:t>as they say</w:t>
      </w:r>
      <w:r w:rsidRPr="00634092">
        <w:rPr>
          <w:rStyle w:val="srword"/>
          <w:rFonts w:eastAsia="Verdana" w:cs="Verdana"/>
          <w:i/>
          <w:iCs/>
        </w:rPr>
        <w:t>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Absolutely.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roundtable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inquiry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spoke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number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individual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experiences of the coronial service.</w:t>
      </w:r>
      <w:r w:rsidRPr="00634092">
        <w:rPr>
          <w:rFonts w:eastAsia="Verdana"/>
        </w:rPr>
        <w:t xml:space="preserve"> I would like to pick up on one or two of the themes that came out of that, if I may. </w:t>
      </w:r>
    </w:p>
    <w:p w:rsidR="009E7532" w:rsidRPr="00634092" w:rsidP="00AD2676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first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guidance they are 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written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has 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explanation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</w:t>
      </w:r>
      <w:r w:rsidRPr="00634092">
        <w:rPr>
          <w:rFonts w:eastAsia="Verdana"/>
        </w:rPr>
        <w:t xml:space="preserve"> “</w:t>
      </w:r>
      <w:r w:rsidR="00F94006">
        <w:rPr>
          <w:rFonts w:eastAsia="Verdana"/>
        </w:rPr>
        <w:t xml:space="preserve">A </w:t>
      </w:r>
      <w:r w:rsidRPr="00634092">
        <w:rPr>
          <w:rStyle w:val="srword"/>
          <w:rFonts w:eastAsia="Verdana" w:cs="Verdana"/>
        </w:rPr>
        <w:t>Guide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People”</w:t>
      </w:r>
      <w:r w:rsidR="00F94006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myself: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Warrington</w:t>
      </w:r>
      <w:r w:rsidRPr="00634092">
        <w:rPr>
          <w:rFonts w:eastAsia="Verdana"/>
        </w:rPr>
        <w:t xml:space="preserve">.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50</w:t>
      </w:r>
      <w:r w:rsidRPr="00634092">
        <w:rPr>
          <w:rFonts w:eastAsia="Verdana"/>
        </w:rPr>
        <w:t>-</w:t>
      </w:r>
      <w:r w:rsidRPr="00634092">
        <w:rPr>
          <w:rStyle w:val="srword"/>
          <w:rFonts w:eastAsia="Verdana" w:cs="Verdana"/>
        </w:rPr>
        <w:t>odd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pages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long, 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through. 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publishing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update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year;</w:t>
      </w:r>
      <w:r w:rsidRPr="00634092">
        <w:rPr>
          <w:rStyle w:val="srword"/>
          <w:rFonts w:eastAsia="Verdana" w:cs="Verdana"/>
        </w:rPr>
        <w:t xml:space="preserve"> </w:t>
      </w:r>
      <w:r w:rsidRPr="00634092" w:rsidR="00C75955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updated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guide?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waiting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legislation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IPA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important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reflects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IPA.</w:t>
      </w:r>
      <w:r w:rsidRPr="00634092">
        <w:rPr>
          <w:rFonts w:eastAsia="Verdana"/>
        </w:rPr>
        <w:t xml:space="preserve"> I</w:t>
      </w:r>
      <w:r w:rsidRPr="00634092">
        <w:rPr>
          <w:rStyle w:val="srword"/>
          <w:rFonts w:eastAsia="Verdana" w:cs="Verdana"/>
        </w:rPr>
        <w:t>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 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we </w:t>
      </w:r>
      <w:r w:rsidRPr="00634092">
        <w:rPr>
          <w:rFonts w:eastAsia="Verdana"/>
        </w:rPr>
        <w:t xml:space="preserve">have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specific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date,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Davies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one.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We 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draft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ready in the next couple of months.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Freer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fundamental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introduction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IPA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scheme.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Birkbeck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research that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publishing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imminently, and they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submitted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Fonts w:eastAsia="Verdana"/>
        </w:rPr>
        <w:t>J</w:t>
      </w:r>
      <w:r w:rsidRPr="00634092">
        <w:rPr>
          <w:rStyle w:val="srword"/>
          <w:rFonts w:eastAsia="Verdana" w:cs="Verdana"/>
        </w:rPr>
        <w:t>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length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document</w:t>
      </w:r>
      <w:r w:rsidR="00F94006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as part of this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small,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targeted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pieces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guidance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 large piece,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slightly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accessible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easier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depending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circumstances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="00F94006">
        <w:rPr>
          <w:rStyle w:val="srword"/>
          <w:rFonts w:eastAsia="Verdana" w:cs="Verdana"/>
        </w:rPr>
        <w:t>.</w:t>
      </w:r>
      <w:r w:rsidRPr="00634092">
        <w:rPr>
          <w:rStyle w:val="srword"/>
          <w:rFonts w:eastAsia="Verdana" w:cs="Verdana"/>
        </w:rPr>
        <w:t xml:space="preserve"> </w:t>
      </w:r>
      <w:r w:rsidR="00F94006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at.</w:t>
      </w:r>
    </w:p>
    <w:p w:rsidR="009E7532" w:rsidRPr="00634092" w:rsidP="00AD2676">
      <w:pPr>
        <w:pStyle w:val="Answer"/>
        <w:rPr>
          <w:rStyle w:val="srword"/>
          <w:rFonts w:eastAsia="Verdana" w:cs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Manchester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Arena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bombing; 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deeply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distressing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</w:t>
      </w:r>
      <w:r w:rsidR="00D144C9">
        <w:rPr>
          <w:rStyle w:val="srword"/>
          <w:rFonts w:eastAsia="Verdana" w:cs="Verdana"/>
        </w:rPr>
        <w:t>,</w:t>
      </w:r>
      <w:r w:rsidRPr="00634092">
        <w:rPr>
          <w:rStyle w:val="srword"/>
          <w:rFonts w:eastAsia="Verdana" w:cs="Verdana"/>
        </w:rPr>
        <w:t xml:space="preserve">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Government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deliver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wanted.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criminal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striking. We heard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completely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powerless.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formal, officious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are </w:t>
      </w:r>
      <w:r w:rsidRPr="00634092">
        <w:rPr>
          <w:rStyle w:val="srword"/>
          <w:rFonts w:eastAsia="Verdana" w:cs="Verdana"/>
        </w:rPr>
        <w:t>excluded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attitude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treat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afterthought—this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documented;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turn</w:t>
      </w:r>
      <w:r w:rsidRPr="00634092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themselves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incredibly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distressing.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</w:rPr>
        <w:t>We will not get it perfect because it is a judicial process, but 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soften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edges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voice,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significant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Davies</w:t>
      </w:r>
      <w:r w:rsidRPr="00634092">
        <w:rPr>
          <w:rFonts w:eastAsia="Verdana"/>
        </w:rPr>
        <w:t xml:space="preserve"> was </w:t>
      </w:r>
      <w:r w:rsidRPr="00634092">
        <w:rPr>
          <w:rStyle w:val="srword"/>
          <w:rFonts w:eastAsia="Verdana" w:cs="Verdana"/>
        </w:rPr>
        <w:t>saying</w:t>
      </w:r>
      <w:r w:rsidRPr="00634092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50-page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document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ridiculous; 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simple</w:t>
      </w:r>
      <w:r w:rsidRPr="00634092">
        <w:rPr>
          <w:rFonts w:eastAsia="Verdana"/>
        </w:rPr>
        <w:t xml:space="preserve"> is needed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signposts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further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details,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further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details</w:t>
      </w:r>
      <w:r w:rsidRPr="00634092">
        <w:rPr>
          <w:rFonts w:eastAsia="Verdana"/>
        </w:rPr>
        <w:t>. B</w:t>
      </w:r>
      <w:r w:rsidRPr="00634092">
        <w:rPr>
          <w:rStyle w:val="srword"/>
          <w:rFonts w:eastAsia="Verdana" w:cs="Verdana"/>
        </w:rPr>
        <w:t>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phone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absorb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grief</w:t>
      </w:r>
      <w:r w:rsidRPr="00634092">
        <w:rPr>
          <w:rFonts w:eastAsia="Verdana"/>
        </w:rPr>
        <w:t xml:space="preserve"> is </w:t>
      </w:r>
      <w:r w:rsidRPr="00634092">
        <w:rPr>
          <w:rStyle w:val="srword"/>
          <w:rFonts w:eastAsia="Verdana" w:cs="Verdana"/>
        </w:rPr>
        <w:t>wishful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thinking.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consulted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redraft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guidance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 order to take fully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types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presented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meaningful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 w:rsidR="00827C83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in 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absorb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 w:rsidR="00827C83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and 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 enhances 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Certainly 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fundamental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rewrite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IPA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 looking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extent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targeted,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utilising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Birkbeck </w:t>
      </w:r>
      <w:r w:rsidRPr="00634092">
        <w:rPr>
          <w:rStyle w:val="srword"/>
          <w:rFonts w:eastAsia="Verdana" w:cs="Verdana"/>
        </w:rPr>
        <w:t>research,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experiences</w:t>
      </w:r>
      <w:r w:rsidRPr="00634092">
        <w:rPr>
          <w:rFonts w:eastAsia="Verdana"/>
        </w:rPr>
        <w:t xml:space="preserve"> are.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possible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engagement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feedback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improved.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Finally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good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unless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purpose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heard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huge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range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until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after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finished,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there is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inconsistency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available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first </w:t>
      </w:r>
      <w:r w:rsidRPr="00634092">
        <w:rPr>
          <w:rStyle w:val="srword"/>
          <w:rFonts w:eastAsia="Verdana" w:cs="Verdana"/>
        </w:rPr>
        <w:t>establish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is; why</w:t>
      </w:r>
      <w:r w:rsidRPr="00634092">
        <w:rPr>
          <w:rFonts w:eastAsia="Verdana"/>
        </w:rPr>
        <w:t xml:space="preserve"> in some courts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in </w:t>
      </w:r>
      <w:r w:rsidRPr="00634092">
        <w:rPr>
          <w:rStyle w:val="srword"/>
          <w:rFonts w:eastAsia="Verdana" w:cs="Verdana"/>
        </w:rPr>
        <w:t>others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 not?</w:t>
      </w:r>
      <w:r w:rsidRPr="00634092">
        <w:rPr>
          <w:rFonts w:eastAsia="Verdana"/>
        </w:rPr>
        <w:t xml:space="preserve"> But also </w:t>
      </w:r>
      <w:r w:rsidRPr="00634092">
        <w:rPr>
          <w:rStyle w:val="srword"/>
          <w:rFonts w:eastAsia="Verdana" w:cs="Verdana"/>
        </w:rPr>
        <w:t>different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ways 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imparted,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necessarily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physical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easier,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circumstances,</w:t>
      </w:r>
      <w:r w:rsidRPr="00634092">
        <w:rPr>
          <w:rFonts w:eastAsia="Verdana"/>
        </w:rPr>
        <w:t xml:space="preserve"> to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 will</w:t>
      </w:r>
      <w:r w:rsidRPr="00634092">
        <w:rPr>
          <w:rFonts w:eastAsia="Verdana"/>
        </w:rPr>
        <w:t xml:space="preserve"> take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</w:t>
      </w:r>
      <w:r w:rsidRPr="00634092">
        <w:rPr>
          <w:rFonts w:eastAsia="Verdana"/>
        </w:rPr>
        <w:t xml:space="preserve"> it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are two ways it could be done. First,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holders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engage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Alongside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vary,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variety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charitable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organisations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voluntary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 we 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engage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available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variety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sources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away,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practical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steps.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Thank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much.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charities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Coroners’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spoken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400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volunteers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44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80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England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Wales,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believe.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Clearly,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predecessor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extremely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rolled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everywhere.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agreed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further</w:t>
      </w:r>
      <w:r w:rsidR="00E822F4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according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written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inquiry.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basis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costs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£5,000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£</w:t>
      </w:r>
      <w:r w:rsidRPr="00634092">
        <w:rPr>
          <w:rStyle w:val="srword"/>
          <w:rFonts w:eastAsia="Verdana" w:cs="Verdana"/>
        </w:rPr>
        <w:t>5,000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year,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talking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vernacular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megabucks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clearly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valuable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families, 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directly.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 turning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a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available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courts something that you are actively considering?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comprehensive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engagement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written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explain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achieve?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Essentially,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absolutely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extending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them </w:t>
      </w:r>
      <w:r w:rsidRPr="00634092">
        <w:rPr>
          <w:rStyle w:val="srword"/>
          <w:rFonts w:eastAsia="Verdana" w:cs="Verdana"/>
        </w:rPr>
        <w:t>all.</w:t>
      </w:r>
      <w:r w:rsidRPr="00634092">
        <w:rPr>
          <w:rFonts w:eastAsia="Verdana"/>
        </w:rPr>
        <w:t xml:space="preserve"> As you say, </w:t>
      </w:r>
      <w:r w:rsidRPr="00634092">
        <w:rPr>
          <w:rStyle w:val="srword"/>
          <w:rFonts w:eastAsia="Verdana" w:cs="Verdana"/>
        </w:rPr>
        <w:t>CCSS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44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80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 w:rsidR="00C75955">
        <w:rPr>
          <w:rFonts w:eastAsia="Verdana"/>
        </w:rPr>
        <w:t xml:space="preserve">, </w:t>
      </w:r>
      <w:r w:rsidRPr="00634092" w:rsidR="00C75955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lower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77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75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 w:rsidR="00C75955">
        <w:rPr>
          <w:rFonts w:eastAsia="Verdana"/>
        </w:rPr>
        <w:t xml:space="preserve">.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available.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obviously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quickly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liked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affordability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concerns,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volume and </w:t>
      </w:r>
      <w:r w:rsidRPr="00634092">
        <w:rPr>
          <w:rStyle w:val="srword"/>
          <w:rFonts w:eastAsia="Verdana" w:cs="Verdana"/>
        </w:rPr>
        <w:t>amount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suggested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insurmountable.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are </w:t>
      </w:r>
      <w:r w:rsidRPr="00634092">
        <w:rPr>
          <w:rStyle w:val="srword"/>
          <w:rFonts w:eastAsia="Verdana" w:cs="Verdana"/>
        </w:rPr>
        <w:t>also mindful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discretion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moment,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funded</w:t>
      </w:r>
      <w:r w:rsidRPr="00634092">
        <w:rPr>
          <w:rFonts w:eastAsia="Verdana"/>
        </w:rPr>
        <w:t xml:space="preserve"> in part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both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authorities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donations,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remain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CCSS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helpline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website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advice,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internationally,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wish.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progress.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remiss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2021,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recommendation</w:t>
      </w:r>
      <w:r w:rsidR="00E822F4">
        <w:rPr>
          <w:rFonts w:eastAsia="Verdana"/>
        </w:rPr>
        <w:t>: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“The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matter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urgency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inquests,</w:t>
      </w:r>
      <w:r w:rsidRPr="00634092">
        <w:rPr>
          <w:rFonts w:eastAsia="Verdana"/>
        </w:rPr>
        <w:t xml:space="preserve"> (</w:t>
      </w:r>
      <w:r w:rsidRPr="00634092">
        <w:rPr>
          <w:rStyle w:val="srword"/>
          <w:rFonts w:eastAsia="Verdana" w:cs="Verdana"/>
        </w:rPr>
        <w:t>such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Coroners’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Service),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="00E822F4">
        <w:rPr>
          <w:rStyle w:val="srword"/>
          <w:rFonts w:eastAsia="Verdana" w:cs="Verdana"/>
        </w:rPr>
        <w:t>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available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Area.”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little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urgency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good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Subject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availability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="00D921F2">
        <w:rPr>
          <w:rStyle w:val="speakerspeaker-S3"/>
          <w:rFonts w:eastAsia="Verdana" w:cs="Verdana"/>
        </w:rPr>
        <w:t xml:space="preserve">It is </w:t>
      </w:r>
      <w:r w:rsidRPr="00634092">
        <w:rPr>
          <w:rStyle w:val="srword"/>
          <w:rFonts w:eastAsia="Verdana" w:cs="Verdana"/>
        </w:rPr>
        <w:t>£200,000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kick-start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40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areas: 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little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there.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the </w:t>
      </w:r>
      <w:r w:rsidRPr="00634092">
        <w:rPr>
          <w:rStyle w:val="srword"/>
          <w:rFonts w:eastAsia="Verdana" w:cs="Verdana"/>
        </w:rPr>
        <w:t>sofa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office.</w:t>
      </w:r>
    </w:p>
    <w:p w:rsidR="009E7532" w:rsidRPr="00634092" w:rsidP="00AD2676">
      <w:pPr>
        <w:pStyle w:val="Remark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peakerspeaker-S2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Ministers’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salaries.</w:t>
      </w:r>
    </w:p>
    <w:p w:rsidR="009E7532" w:rsidRPr="00634092" w:rsidP="00AD2676">
      <w:pPr>
        <w:pStyle w:val="Remark"/>
        <w:rPr>
          <w:rStyle w:val="srword"/>
          <w:rFonts w:eastAsia="Verdana" w:cs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director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less.</w:t>
      </w:r>
    </w:p>
    <w:p w:rsidR="009E7532" w:rsidRPr="00634092" w:rsidP="00AD2676">
      <w:pPr>
        <w:pStyle w:val="Remark"/>
        <w:rPr>
          <w:rFonts w:eastAsia="Verdana"/>
        </w:rPr>
      </w:pPr>
      <w:r w:rsidRPr="00634092">
        <w:rPr>
          <w:rStyle w:val="srword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Exactly.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Building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experience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talk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 has 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described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inequality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arms. 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proposition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forward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inquisitorial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non-adversarial.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inquisitorial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a </w:t>
      </w:r>
      <w:r w:rsidRPr="00634092">
        <w:rPr>
          <w:rStyle w:val="srword"/>
          <w:rFonts w:eastAsia="Verdana" w:cs="Verdana"/>
        </w:rPr>
        <w:t>neutral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lawyers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hearings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prepare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participation?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first,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clear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 not 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adversarial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representation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significantly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scaled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 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plain.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 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field,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aid broadly 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wrong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step 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coroner.</w:t>
      </w:r>
      <w:r w:rsidRPr="00634092">
        <w:rPr>
          <w:rFonts w:eastAsia="Verdana"/>
        </w:rPr>
        <w:t xml:space="preserve"> W</w:t>
      </w:r>
      <w:r w:rsidRPr="00634092">
        <w:rPr>
          <w:rStyle w:val="srword"/>
          <w:rFonts w:eastAsia="Verdana" w:cs="Verdana"/>
        </w:rPr>
        <w:t>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reduced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exceptional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available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particularly,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advocate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major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incident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up.</w:t>
      </w:r>
      <w:r w:rsidRPr="00634092">
        <w:rPr>
          <w:rFonts w:eastAsia="Verdana"/>
        </w:rPr>
        <w:t xml:space="preserve"> </w:t>
      </w:r>
      <w:r w:rsidRPr="00634092" w:rsidR="0010789D">
        <w:rPr>
          <w:rStyle w:val="srword"/>
          <w:rFonts w:eastAsia="Verdana" w:cs="Verdana"/>
        </w:rPr>
        <w:t>W</w:t>
      </w:r>
      <w:r w:rsidRPr="00634092">
        <w:rPr>
          <w:rStyle w:val="srword"/>
          <w:rFonts w:eastAsia="Verdana" w:cs="Verdana"/>
        </w:rPr>
        <w:t>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extending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simply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fuel </w:t>
      </w:r>
      <w:r w:rsidRPr="00634092">
        <w:rPr>
          <w:rFonts w:eastAsia="Verdana"/>
        </w:rPr>
        <w:t xml:space="preserve">the </w:t>
      </w:r>
      <w:r w:rsidRPr="00634092">
        <w:rPr>
          <w:rStyle w:val="srword"/>
          <w:rFonts w:eastAsia="Verdana" w:cs="Verdana"/>
        </w:rPr>
        <w:t>arms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representation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welcome,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mentioned,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power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individual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control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turns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stop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huge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amounts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preparation.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again,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in itself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betrays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circumstances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default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becoming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adversarial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, and private companies,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protect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reputations?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considered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purely neutral process</w:t>
      </w:r>
      <w:r w:rsidRPr="00634092">
        <w:rPr>
          <w:rStyle w:val="srword"/>
          <w:rFonts w:eastAsia="Verdana" w:cs="Verdana"/>
        </w:rPr>
        <w:t>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influence,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independence</w:t>
      </w:r>
      <w:r w:rsidRPr="00634092">
        <w:rPr>
          <w:rFonts w:eastAsia="Verdana"/>
        </w:rPr>
        <w:t>; e</w:t>
      </w:r>
      <w:r w:rsidRPr="00634092">
        <w:rPr>
          <w:rStyle w:val="srword"/>
          <w:rFonts w:eastAsia="Verdana" w:cs="Verdana"/>
        </w:rPr>
        <w:t>ach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believe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does have </w:t>
      </w:r>
      <w:r w:rsidRPr="00634092">
        <w:rPr>
          <w:rStyle w:val="srword"/>
          <w:rFonts w:eastAsia="Verdana" w:cs="Verdana"/>
        </w:rPr>
        <w:t>significant influence,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alongside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representation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eye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that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it to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race.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exceptional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IPA,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address</w:t>
      </w:r>
      <w:r w:rsidRPr="00634092">
        <w:rPr>
          <w:rFonts w:eastAsia="Verdana"/>
        </w:rPr>
        <w:t xml:space="preserve"> some of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biggest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imbalance.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recognise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comfort,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trusts,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example,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overwhelmingly 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represented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teams, as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private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companies,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occasional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on. </w:t>
      </w:r>
      <w:r w:rsidR="00E4355E">
        <w:rPr>
          <w:rStyle w:val="srword"/>
          <w:rFonts w:eastAsia="Verdana" w:cs="Verdana"/>
        </w:rPr>
        <w:t xml:space="preserve">At </w:t>
      </w:r>
      <w:r w:rsidR="00E4355E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standard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private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represented,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inequality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arms.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default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exception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we </w:t>
      </w:r>
      <w:r w:rsidRPr="00634092">
        <w:rPr>
          <w:rFonts w:eastAsia="Verdana"/>
        </w:rPr>
        <w:t xml:space="preserve">have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accept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accept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push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this, if you like.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fuels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race,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accept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ground,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accept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defeat.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Does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MoJ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engagement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example,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Department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Health</w:t>
      </w:r>
      <w:r w:rsidRPr="00634092">
        <w:rPr>
          <w:rFonts w:eastAsia="Verdana"/>
        </w:rPr>
        <w:t xml:space="preserve"> and Social Care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civil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servants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after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litigation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expenditure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types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 not</w:t>
      </w:r>
      <w:r w:rsidRPr="00634092" w:rsidR="00BE09BE">
        <w:rPr>
          <w:rStyle w:val="srword"/>
          <w:rFonts w:eastAsia="Verdana" w:cs="Verdana"/>
        </w:rPr>
        <w:t>, not</w:t>
      </w:r>
      <w:r w:rsidRPr="00634092">
        <w:rPr>
          <w:rStyle w:val="srword"/>
          <w:rFonts w:eastAsia="Verdana" w:cs="Verdana"/>
        </w:rPr>
        <w:t xml:space="preserve"> directly.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Coming off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Government’s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Bishop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James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Jones’</w:t>
      </w:r>
      <w:r w:rsidR="00E4355E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</w:t>
      </w:r>
      <w:r w:rsidRPr="00634092">
        <w:rPr>
          <w:rFonts w:eastAsia="Verdana"/>
        </w:rPr>
        <w:t xml:space="preserve"> </w:t>
      </w:r>
      <w:r w:rsidR="00E4355E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Hillsborough,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discussion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representation, and,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obviously, 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contractual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requirements</w:t>
      </w:r>
      <w:r w:rsidRPr="00634092">
        <w:rPr>
          <w:rFonts w:eastAsia="Verdana"/>
        </w:rPr>
        <w:t xml:space="preserve"> </w:t>
      </w:r>
      <w:r w:rsidR="00E4355E">
        <w:rPr>
          <w:rStyle w:val="srword"/>
          <w:rFonts w:eastAsia="Verdana" w:cs="Verdana"/>
        </w:rPr>
        <w:t>that</w:t>
      </w:r>
      <w:r w:rsidRPr="00634092">
        <w:rPr>
          <w:rStyle w:val="srword"/>
          <w:rFonts w:eastAsia="Verdana" w:cs="Verdana"/>
        </w:rPr>
        <w:t xml:space="preserve"> 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attend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inquiry</w:t>
      </w:r>
      <w:r w:rsidR="00E4355E">
        <w:rPr>
          <w:rStyle w:val="srword"/>
          <w:rFonts w:eastAsia="Verdana" w:cs="Verdana"/>
        </w:rPr>
        <w:t>,</w:t>
      </w:r>
      <w:r w:rsidRPr="00634092">
        <w:rPr>
          <w:rStyle w:val="srword"/>
          <w:rFonts w:eastAsia="Verdana" w:cs="Verdana"/>
        </w:rPr>
        <w:t xml:space="preserve"> 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representation.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="00E4355E">
        <w:rPr>
          <w:rStyle w:val="srword"/>
          <w:rFonts w:eastAsia="Verdana" w:cs="Verdana"/>
        </w:rPr>
        <w:t xml:space="preserve"> that</w:t>
      </w:r>
      <w:r w:rsidRPr="00634092">
        <w:rPr>
          <w:rStyle w:val="srword"/>
          <w:rFonts w:eastAsia="Verdana" w:cs="Verdana"/>
        </w:rPr>
        <w:t xml:space="preserve">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proportionate.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Fonts w:eastAsia="Verdana"/>
        </w:rPr>
        <w:t>T</w:t>
      </w:r>
      <w:r w:rsidRPr="00634092">
        <w:rPr>
          <w:rStyle w:val="srword"/>
          <w:rFonts w:eastAsia="Verdana" w:cs="Verdana"/>
        </w:rPr>
        <w:t>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flag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involved</w:t>
      </w:r>
      <w:r w:rsidRPr="00634092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Standards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SRA</w:t>
      </w:r>
      <w:r w:rsidRPr="00634092">
        <w:rPr>
          <w:rFonts w:eastAsia="Verdana"/>
        </w:rPr>
        <w:t>—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lawyers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attend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behave,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types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questionings,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encourage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inquisitorial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adversarial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nature.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movement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 expectations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lawyers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behave,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witnesses,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 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criminal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trial; 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inquisitorial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fact-finding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process.</w:t>
      </w:r>
      <w:r w:rsidRPr="00634092">
        <w:rPr>
          <w:rFonts w:eastAsia="Verdana"/>
        </w:rPr>
        <w:t xml:space="preserve"> T</w:t>
      </w:r>
      <w:r w:rsidRPr="00634092">
        <w:rPr>
          <w:rStyle w:val="srword"/>
          <w:rFonts w:eastAsia="Verdana" w:cs="Verdana"/>
        </w:rPr>
        <w:t>herefore,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lawyers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participating in 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approach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ethos.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lawyers;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lawyers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acting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instruction really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inherently,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entering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protect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reputation?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 that</w:t>
      </w:r>
      <w:r w:rsidRPr="00634092">
        <w:rPr>
          <w:rFonts w:eastAsia="Verdana"/>
        </w:rPr>
        <w:t xml:space="preserve"> not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ordinary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private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involved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assume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sense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against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supposed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Government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signing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Hillsborough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Charter,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among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rules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</w:t>
      </w:r>
      <w:r w:rsidRPr="00634092">
        <w:rPr>
          <w:rFonts w:eastAsia="Verdana"/>
        </w:rPr>
        <w:t xml:space="preserve"> </w:t>
      </w:r>
      <w:r w:rsidRPr="00634092" w:rsidR="00E4355E">
        <w:rPr>
          <w:rStyle w:val="srword"/>
          <w:rFonts w:eastAsia="Verdana" w:cs="Verdana"/>
        </w:rPr>
        <w:t>the</w:t>
      </w:r>
      <w:r w:rsidRPr="00634092" w:rsidR="00E4355E">
        <w:rPr>
          <w:rFonts w:eastAsia="Verdana"/>
        </w:rPr>
        <w:t xml:space="preserve"> </w:t>
      </w:r>
      <w:r w:rsidRPr="00634092" w:rsidR="00E4355E">
        <w:rPr>
          <w:rStyle w:val="srword"/>
          <w:rFonts w:eastAsia="Verdana" w:cs="Verdana"/>
        </w:rPr>
        <w:t>civil</w:t>
      </w:r>
      <w:r w:rsidRPr="00634092" w:rsidR="00E4355E">
        <w:rPr>
          <w:rFonts w:eastAsia="Verdana"/>
        </w:rPr>
        <w:t xml:space="preserve"> </w:t>
      </w:r>
      <w:r w:rsidRPr="00634092" w:rsidR="00E4355E">
        <w:rPr>
          <w:rStyle w:val="srword"/>
          <w:rFonts w:eastAsia="Verdana" w:cs="Verdana"/>
        </w:rPr>
        <w:t>service</w:t>
      </w:r>
      <w:r w:rsidRPr="00634092" w:rsidR="00E4355E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code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Nolan</w:t>
      </w:r>
      <w:r w:rsidRPr="00634092">
        <w:rPr>
          <w:rFonts w:eastAsia="Verdana"/>
        </w:rPr>
        <w:t xml:space="preserve"> </w:t>
      </w:r>
      <w:r w:rsidR="00E4355E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rinciples</w:t>
      </w:r>
      <w:r w:rsidR="00E4355E">
        <w:rPr>
          <w:rStyle w:val="srword"/>
          <w:rFonts w:eastAsia="Verdana" w:cs="Verdana"/>
        </w:rPr>
        <w:t>—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approaching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transparently. 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protecting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interests.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culture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create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="001662BA">
        <w:rPr>
          <w:rStyle w:val="srword"/>
          <w:rFonts w:eastAsia="Verdana" w:cs="Verdana"/>
        </w:rPr>
        <w:t>G</w:t>
      </w:r>
      <w:r w:rsidRPr="00634092">
        <w:rPr>
          <w:rStyle w:val="srword"/>
          <w:rFonts w:eastAsia="Verdana" w:cs="Verdana"/>
        </w:rPr>
        <w:t>overnment,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right.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Maybe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="001662BA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="001662BA">
        <w:rPr>
          <w:rStyle w:val="srword"/>
          <w:rFonts w:eastAsia="Verdana" w:cs="Verdana"/>
        </w:rPr>
        <w:t>H</w:t>
      </w:r>
      <w:r w:rsidRPr="00634092">
        <w:rPr>
          <w:rStyle w:val="srword"/>
          <w:rFonts w:eastAsia="Verdana" w:cs="Verdana"/>
        </w:rPr>
        <w:t>ealth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next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meeting</w:t>
      </w:r>
      <w:r w:rsidRPr="00634092">
        <w:rPr>
          <w:rFonts w:eastAsia="Verdana"/>
        </w:rPr>
        <w:t>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after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routes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 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members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challenge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decision? You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stand,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appeal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inquest.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2009,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originally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contained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appeal,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eventually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repealed.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So,</w:t>
      </w:r>
      <w:r w:rsidRPr="00634092">
        <w:rPr>
          <w:rFonts w:eastAsia="Verdana"/>
        </w:rPr>
        <w:t xml:space="preserve"> the </w:t>
      </w:r>
      <w:r w:rsidRPr="00634092">
        <w:rPr>
          <w:rStyle w:val="srword"/>
          <w:rFonts w:eastAsia="Verdana" w:cs="Verdana"/>
        </w:rPr>
        <w:t>routes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essentially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High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13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1988,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judicial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review.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recommendations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2021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revisit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appeal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challenge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decision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="004879E1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unwieldy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complex,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potentially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expensive.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written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inquiry,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explain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happened; three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years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explain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plans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outlined,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current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there; 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slickest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simply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stretched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undertaking.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team is small; there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FTEs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kind of work</w:t>
      </w:r>
      <w:r w:rsidRPr="0063409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stretched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pieces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question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programmes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priority.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Is it still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intention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="004879E1">
        <w:rPr>
          <w:rFonts w:eastAsia="Verdana"/>
        </w:rPr>
        <w:t>D</w:t>
      </w:r>
      <w:r w:rsidRPr="00634092">
        <w:rPr>
          <w:rStyle w:val="srword"/>
          <w:rFonts w:eastAsia="Verdana" w:cs="Verdana"/>
        </w:rPr>
        <w:t>epartment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carry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hopefully,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 report?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peakerspeaker-S1"/>
          <w:rFonts w:eastAsia="Verdana" w:cs="Verdana"/>
        </w:rPr>
        <w:t>Yes, certainly.</w:t>
      </w:r>
      <w:r w:rsidRPr="00634092">
        <w:rPr>
          <w:rStyle w:val="speakerspeaker-S1"/>
          <w:rFonts w:eastAsia="Verdana" w:cs="Verdana"/>
          <w:b/>
          <w:bCs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heavily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involved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preparation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 w:rsidR="004879E1">
        <w:rPr>
          <w:rStyle w:val="srword"/>
          <w:rFonts w:eastAsia="Verdana" w:cs="Verdana"/>
        </w:rPr>
        <w:t>independent</w:t>
      </w:r>
      <w:r w:rsidRPr="00634092" w:rsidR="004879E1">
        <w:rPr>
          <w:rFonts w:eastAsia="Verdana"/>
        </w:rPr>
        <w:t xml:space="preserve"> </w:t>
      </w:r>
      <w:r w:rsidRPr="00634092" w:rsidR="004879E1">
        <w:rPr>
          <w:rStyle w:val="srword"/>
          <w:rFonts w:eastAsia="Verdana" w:cs="Verdana"/>
        </w:rPr>
        <w:t>public</w:t>
      </w:r>
      <w:r w:rsidRPr="00634092" w:rsidR="004879E1">
        <w:rPr>
          <w:rFonts w:eastAsia="Verdana"/>
        </w:rPr>
        <w:t xml:space="preserve"> </w:t>
      </w:r>
      <w:r w:rsidRPr="00634092" w:rsidR="004879E1">
        <w:rPr>
          <w:rStyle w:val="srword"/>
          <w:rFonts w:eastAsia="Verdana" w:cs="Verdana"/>
        </w:rPr>
        <w:t>advocate</w:t>
      </w:r>
      <w:r w:rsidRPr="00634092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comprehensive.</w:t>
      </w:r>
      <w:r w:rsidRPr="00634092">
        <w:rPr>
          <w:rFonts w:eastAsia="Verdana"/>
        </w:rPr>
        <w:t xml:space="preserve"> It has been </w:t>
      </w:r>
      <w:r w:rsidRPr="00634092">
        <w:rPr>
          <w:rStyle w:val="srword"/>
          <w:rFonts w:eastAsia="Verdana" w:cs="Verdana"/>
        </w:rPr>
        <w:t>dealing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Bishop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James’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</w:t>
      </w:r>
      <w:r w:rsidR="004879E1">
        <w:rPr>
          <w:rStyle w:val="srword"/>
          <w:rFonts w:eastAsia="Verdana" w:cs="Verdana"/>
        </w:rPr>
        <w:t xml:space="preserve">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advising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online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safety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requirement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data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storage</w:t>
      </w:r>
      <w:r w:rsidR="004879E1">
        <w:rPr>
          <w:rStyle w:val="srword"/>
          <w:rFonts w:eastAsia="Verdana" w:cs="Verdana"/>
        </w:rPr>
        <w:t>,</w:t>
      </w:r>
      <w:r w:rsidRPr="00634092">
        <w:rPr>
          <w:rStyle w:val="srword"/>
          <w:rFonts w:eastAsia="Verdana" w:cs="Verdana"/>
        </w:rPr>
        <w:t xml:space="preserve"> 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has 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hefty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involved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in. 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it; 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workstream.</w:t>
      </w:r>
      <w:r w:rsidRPr="00634092">
        <w:rPr>
          <w:rFonts w:eastAsia="Verdana"/>
        </w:rPr>
        <w:t xml:space="preserve"> It is just t</w:t>
      </w:r>
      <w:r w:rsidRPr="00634092">
        <w:rPr>
          <w:rStyle w:val="srword"/>
          <w:rFonts w:eastAsia="Verdana" w:cs="Verdana"/>
        </w:rPr>
        <w:t>here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chunky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pieces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queue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bereaved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touch,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told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frustration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coroners’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disappear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black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they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check</w:t>
      </w:r>
      <w:r w:rsidRPr="00634092">
        <w:rPr>
          <w:rFonts w:eastAsia="Verdana"/>
        </w:rPr>
        <w:t xml:space="preserve"> before I came here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MoJ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order,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has.</w:t>
      </w:r>
      <w:r w:rsidRPr="00634092">
        <w:rPr>
          <w:rFonts w:eastAsia="Verdana"/>
        </w:rPr>
        <w:t xml:space="preserve"> From the point of view of the MoJ, b</w:t>
      </w:r>
      <w:r w:rsidRPr="00634092">
        <w:rPr>
          <w:rStyle w:val="srword"/>
          <w:rFonts w:eastAsia="Verdana" w:cs="Verdana"/>
        </w:rPr>
        <w:t>roadly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speaking,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useful,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personal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narrative.</w:t>
      </w:r>
      <w:r w:rsidRPr="00634092">
        <w:rPr>
          <w:rFonts w:eastAsia="Verdana"/>
        </w:rPr>
        <w:t xml:space="preserve"> I</w:t>
      </w:r>
      <w:r w:rsidRPr="00634092">
        <w:rPr>
          <w:rStyle w:val="srword"/>
          <w:rFonts w:eastAsia="Verdana" w:cs="Verdana"/>
        </w:rPr>
        <w:t>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then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enforces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Again,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constantly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creating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PFDs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</w:t>
      </w:r>
      <w:r w:rsidRPr="00634092">
        <w:rPr>
          <w:rFonts w:eastAsia="Verdana"/>
        </w:rPr>
        <w:t xml:space="preserve"> decision</w:t>
      </w:r>
      <w:r w:rsidR="004879E1">
        <w:rPr>
          <w:rFonts w:eastAsia="Verdana"/>
        </w:rPr>
        <w:t xml:space="preserve"> </w:t>
      </w:r>
      <w:r w:rsidRPr="00634092">
        <w:rPr>
          <w:rFonts w:eastAsia="Verdana"/>
        </w:rPr>
        <w:t>making</w:t>
      </w:r>
      <w:r w:rsidRPr="00634092">
        <w:rPr>
          <w:rStyle w:val="srword"/>
          <w:rFonts w:eastAsia="Verdana" w:cs="Verdana"/>
        </w:rPr>
        <w:t>. I am not saying it is perfect but, broadly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speaking,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peakerspeaker-S7"/>
          <w:rFonts w:eastAsia="Verdana" w:cs="Verdana"/>
        </w:rPr>
        <w:t>Just to push a little bit on that</w:t>
      </w:r>
      <w:r w:rsidR="002A1859">
        <w:rPr>
          <w:rStyle w:val="speakerspeaker-S7"/>
          <w:rFonts w:eastAsia="Verdana" w:cs="Verdana"/>
        </w:rPr>
        <w:t>,</w:t>
      </w:r>
      <w:r w:rsidRPr="00634092">
        <w:rPr>
          <w:rStyle w:val="speakerspeaker-S7"/>
          <w:rFonts w:eastAsia="Verdana" w:cs="Verdana"/>
        </w:rPr>
        <w:t xml:space="preserve"> </w:t>
      </w:r>
      <w:r w:rsidRPr="00634092" w:rsidR="00BE09BE">
        <w:rPr>
          <w:rStyle w:val="srword"/>
          <w:rFonts w:eastAsia="Verdana" w:cs="Verdana"/>
        </w:rPr>
        <w:t>y</w:t>
      </w:r>
      <w:r w:rsidRPr="00634092">
        <w:rPr>
          <w:rStyle w:val="srword"/>
          <w:rFonts w:eastAsia="Verdana" w:cs="Verdana"/>
        </w:rPr>
        <w:t>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created,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instances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occurring.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instances?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officially,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but—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How is that monitored, for example?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level, that is true,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respondents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continue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undertaking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improve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further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guidance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 whether we 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better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utilise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existing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scrutiny,</w:t>
      </w:r>
      <w:r w:rsidRPr="00634092">
        <w:rPr>
          <w:rFonts w:eastAsia="Verdana"/>
        </w:rPr>
        <w:t xml:space="preserve"> the </w:t>
      </w:r>
      <w:r w:rsidRPr="00634092">
        <w:rPr>
          <w:rStyle w:val="srword"/>
          <w:rFonts w:eastAsia="Verdana" w:cs="Verdana"/>
        </w:rPr>
        <w:t>regulatory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already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exist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country,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written,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targeted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regulators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scrutiny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oversight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learning.</w:t>
      </w:r>
      <w:r w:rsidRPr="00634092">
        <w:rPr>
          <w:rFonts w:eastAsia="Verdana"/>
        </w:rPr>
        <w:t xml:space="preserve"> T</w:t>
      </w:r>
      <w:r w:rsidRPr="00634092">
        <w:rPr>
          <w:rStyle w:val="srword"/>
          <w:rFonts w:eastAsia="Verdana" w:cs="Verdana"/>
        </w:rPr>
        <w:t>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stuff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improve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biggest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members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spoke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 what had happened to their loved 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else’s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family. 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respect,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good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“Ensure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learned,”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learned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potential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prevented.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</w:t>
      </w:r>
      <w:r w:rsidR="002A1859">
        <w:rPr>
          <w:rStyle w:val="srword"/>
          <w:rFonts w:eastAsia="Verdana" w:cs="Verdana"/>
        </w:rPr>
        <w:t xml:space="preserve"> that</w:t>
      </w:r>
      <w:r w:rsidRPr="00634092">
        <w:rPr>
          <w:rStyle w:val="srword"/>
          <w:rFonts w:eastAsia="Verdana" w:cs="Verdana"/>
        </w:rPr>
        <w:t xml:space="preserve"> </w:t>
      </w:r>
      <w:r w:rsidR="002A1859">
        <w:rPr>
          <w:rStyle w:val="srword"/>
          <w:rFonts w:eastAsia="Verdana" w:cs="Verdana"/>
        </w:rPr>
        <w:t>“t</w:t>
      </w:r>
      <w:r w:rsidRPr="00634092">
        <w:rPr>
          <w:rStyle w:val="srword"/>
          <w:rFonts w:eastAsia="Verdana" w:cs="Verdana"/>
        </w:rPr>
        <w:t>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 w:rsidR="0010789D">
        <w:rPr>
          <w:rStyle w:val="srword"/>
          <w:rFonts w:eastAsia="Verdana" w:cs="Verdana"/>
        </w:rPr>
        <w:t>respond 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="002A1859">
        <w:rPr>
          <w:rFonts w:eastAsia="Verdana"/>
        </w:rPr>
        <w:t>in</w:t>
      </w:r>
      <w:r w:rsidRPr="00634092">
        <w:rPr>
          <w:rStyle w:val="srword"/>
          <w:rFonts w:eastAsia="Verdana" w:cs="Verdana"/>
        </w:rPr>
        <w:t>adequate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response.” This is to a PFD.</w:t>
      </w:r>
      <w:r w:rsidRPr="00634092">
        <w:rPr>
          <w:rFonts w:eastAsia="Verdana"/>
        </w:rPr>
        <w:t xml:space="preserve"> W</w:t>
      </w:r>
      <w:r w:rsidRPr="00634092">
        <w:rPr>
          <w:rStyle w:val="srword"/>
          <w:rFonts w:eastAsia="Verdana" w:cs="Verdana"/>
        </w:rPr>
        <w:t>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oversight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enforcement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PFDs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sit?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 it sit with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MoJ, 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purely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dispersed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mentioned?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conversations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receive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larger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volume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PFDs,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treating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seriously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56</w:t>
      </w:r>
      <w:r w:rsidRPr="00634092">
        <w:rPr>
          <w:rFonts w:eastAsia="Verdana"/>
        </w:rPr>
        <w:t>-</w:t>
      </w:r>
      <w:r w:rsidRPr="00634092">
        <w:rPr>
          <w:rStyle w:val="srword"/>
          <w:rFonts w:eastAsia="Verdana" w:cs="Verdana"/>
        </w:rPr>
        <w:t>day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window.</w:t>
      </w:r>
      <w:r w:rsidRPr="00634092">
        <w:rPr>
          <w:rFonts w:eastAsia="Verdana"/>
        </w:rPr>
        <w:t xml:space="preserve"> T</w:t>
      </w:r>
      <w:r w:rsidRPr="00634092">
        <w:rPr>
          <w:rStyle w:val="srword"/>
          <w:rFonts w:eastAsia="Verdana" w:cs="Verdana"/>
        </w:rPr>
        <w:t>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guidance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target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responses;</w:t>
      </w:r>
      <w:r w:rsidRPr="00634092">
        <w:rPr>
          <w:rFonts w:eastAsia="Verdana"/>
        </w:rPr>
        <w:t xml:space="preserve"> that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properly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scrutinising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avoid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possible.</w:t>
      </w:r>
      <w:r w:rsidRPr="00634092">
        <w:rPr>
          <w:rFonts w:eastAsia="Verdana"/>
        </w:rPr>
        <w:t xml:space="preserve">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Fonts w:eastAsia="Verdana"/>
        </w:rPr>
        <w:t xml:space="preserve">The </w:t>
      </w:r>
      <w:r w:rsidRPr="00634092">
        <w:rPr>
          <w:rStyle w:val="srword"/>
          <w:rFonts w:eastAsia="Verdana" w:cs="Verdana"/>
        </w:rPr>
        <w:t>conversations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increasing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these is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easily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accessible,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available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 website of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office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academics</w:t>
      </w:r>
      <w:r w:rsidRPr="00634092">
        <w:rPr>
          <w:rFonts w:eastAsia="Verdana"/>
        </w:rPr>
        <w:t xml:space="preserve">, </w:t>
      </w:r>
      <w:r w:rsidRPr="00634092">
        <w:rPr>
          <w:rStyle w:val="srword"/>
          <w:rFonts w:eastAsia="Verdana" w:cs="Verdana"/>
        </w:rPr>
        <w:t>researchers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access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analysis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trends.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On t</w:t>
      </w:r>
      <w:r w:rsidRPr="00634092">
        <w:rPr>
          <w:rFonts w:eastAsia="Verdana"/>
        </w:rPr>
        <w:t xml:space="preserve">he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picture about trends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analysis,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merit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INQUEST’s </w:t>
      </w:r>
      <w:r w:rsidRPr="00634092">
        <w:rPr>
          <w:rStyle w:val="srword"/>
          <w:rFonts w:eastAsia="Verdana" w:cs="Verdana"/>
        </w:rPr>
        <w:t>proposal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oversight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personally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keep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promises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inspector,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 national framework.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oversight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mechanism. It does not have to be a body.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peakerspeaker-S1"/>
          <w:rFonts w:eastAsia="Verdana" w:cs="Verdana"/>
        </w:rPr>
        <w:t>But w</w:t>
      </w:r>
      <w:r w:rsidRPr="00634092">
        <w:rPr>
          <w:rStyle w:val="srword"/>
          <w:rFonts w:eastAsia="Verdana" w:cs="Verdana"/>
        </w:rPr>
        <w:t>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mean?</w:t>
      </w:r>
    </w:p>
    <w:p w:rsidR="009E7532" w:rsidRPr="00634092" w:rsidP="00BE09BE">
      <w:pPr>
        <w:pStyle w:val="Question"/>
        <w:rPr>
          <w:rFonts w:eastAsia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potential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responsibility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pulling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together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improving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PFDs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submitted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coroners;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recommendations,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oversees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recommendations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carried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death?</w:t>
      </w:r>
      <w:r w:rsidRPr="00634092">
        <w:rPr>
          <w:rFonts w:eastAsia="Verdana"/>
        </w:rPr>
        <w:t xml:space="preserve"> Otherwise i</w:t>
      </w:r>
      <w:r w:rsidRPr="00634092">
        <w:rPr>
          <w:rStyle w:val="srword"/>
          <w:rFonts w:eastAsia="Verdana" w:cs="Verdana"/>
        </w:rPr>
        <w:t>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paper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exercise,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is it not? 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implement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recommendations.</w:t>
      </w:r>
    </w:p>
    <w:p w:rsidR="009E7532" w:rsidRPr="00634092" w:rsidP="00AD2676">
      <w:pPr>
        <w:pStyle w:val="Remark"/>
        <w:rPr>
          <w:rStyle w:val="srword"/>
          <w:rFonts w:eastAsia="Verdana" w:cs="Verdana"/>
        </w:rPr>
      </w:pPr>
      <w:r w:rsidRPr="00634092">
        <w:rPr>
          <w:rStyle w:val="speakerspeaker-S7"/>
          <w:rFonts w:eastAsia="Verdana" w:cs="Verdana"/>
          <w:b/>
          <w:bCs/>
        </w:rPr>
        <w:t xml:space="preserve">Rachel Hopkins: </w:t>
      </w:r>
      <w:r w:rsidRPr="00634092">
        <w:rPr>
          <w:rStyle w:val="srword"/>
          <w:rFonts w:eastAsia="Verdana" w:cs="Verdana"/>
        </w:rPr>
        <w:t>Indeed.</w:t>
      </w:r>
    </w:p>
    <w:p w:rsidR="009E7532" w:rsidRPr="00634092" w:rsidP="00AD2676">
      <w:pPr>
        <w:pStyle w:val="Question"/>
        <w:rPr>
          <w:rStyle w:val="srword"/>
          <w:rFonts w:eastAsia="Verdana" w:cs="Verdana"/>
        </w:rPr>
      </w:pPr>
      <w:r w:rsidRPr="00634092">
        <w:rPr>
          <w:rStyle w:val="srword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Whose is it?</w:t>
      </w:r>
    </w:p>
    <w:p w:rsidR="009E7532" w:rsidRPr="00634092" w:rsidP="000862F8">
      <w:pPr>
        <w:pStyle w:val="Remark"/>
        <w:rPr>
          <w:rFonts w:eastAsia="Verdana"/>
        </w:rPr>
      </w:pPr>
      <w:r w:rsidRPr="00634092">
        <w:rPr>
          <w:rStyle w:val="srword"/>
          <w:rFonts w:eastAsia="Verdana" w:cs="Verdana"/>
          <w:b/>
          <w:bCs/>
        </w:rPr>
        <w:t>Rachel Hopkins: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 recommendations are implemented to prevent the future deaths?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organisations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MoJ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to—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Is this not 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Pontius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Pilate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approach</w:t>
      </w:r>
      <w:r w:rsidR="002A1859">
        <w:rPr>
          <w:rStyle w:val="srword"/>
          <w:rFonts w:eastAsia="Verdana" w:cs="Verdana"/>
        </w:rPr>
        <w:t>—“</w:t>
      </w:r>
      <w:r w:rsidRPr="00634092">
        <w:rPr>
          <w:rStyle w:val="srword"/>
          <w:rFonts w:eastAsia="Verdana" w:cs="Verdana"/>
        </w:rPr>
        <w:t>It is not my problem; I wash my hands</w:t>
      </w:r>
      <w:r w:rsidR="002A1859">
        <w:rPr>
          <w:rStyle w:val="srword"/>
          <w:rFonts w:eastAsia="Verdana" w:cs="Verdana"/>
        </w:rPr>
        <w:t>”?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blunt,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equally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matter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="00270FBF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priorities. 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appreciate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important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issue, but in terms of</w:t>
      </w:r>
      <w:r w:rsidRPr="00634092">
        <w:rPr>
          <w:rFonts w:eastAsia="Verdana"/>
        </w:rPr>
        <w:t xml:space="preserve"> the </w:t>
      </w:r>
      <w:r w:rsidRPr="00634092">
        <w:rPr>
          <w:rStyle w:val="srword"/>
          <w:rFonts w:eastAsia="Verdana" w:cs="Verdana"/>
        </w:rPr>
        <w:t>limited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amount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 I have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address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portfolio</w:t>
      </w:r>
      <w:r w:rsidR="00270FBF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prioritise.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PFDs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published; 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used—</w:t>
      </w:r>
      <w:r w:rsidRPr="00634092" w:rsidR="00BE09BE">
        <w:rPr>
          <w:rStyle w:val="srword"/>
          <w:rFonts w:eastAsia="Verdana" w:cs="Verdana"/>
        </w:rPr>
        <w:t>t</w:t>
      </w:r>
      <w:r w:rsidRPr="00634092">
        <w:rPr>
          <w:rStyle w:val="srword"/>
          <w:rFonts w:eastAsia="Verdana" w:cs="Verdana"/>
        </w:rPr>
        <w:t>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published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website—</w:t>
      </w:r>
      <w:r w:rsidRPr="00634092" w:rsidR="00BE09BE">
        <w:rPr>
          <w:rStyle w:val="srword"/>
          <w:rFonts w:eastAsia="Verdana" w:cs="Verdana"/>
        </w:rPr>
        <w:t>p</w:t>
      </w:r>
      <w:r w:rsidRPr="00634092">
        <w:rPr>
          <w:rStyle w:val="srword"/>
          <w:rFonts w:eastAsia="Verdana" w:cs="Verdana"/>
        </w:rPr>
        <w:t>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organisations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them.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bottom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create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 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published,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transparent,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open,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create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oversight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The increase in bodies is 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dying as a consequence of these not being implemented, is it not?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unfair.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to be had, to be </w:t>
      </w:r>
      <w:r w:rsidRPr="00634092">
        <w:rPr>
          <w:rStyle w:val="srword"/>
          <w:rFonts w:eastAsia="Verdana" w:cs="Verdana"/>
        </w:rPr>
        <w:t>read,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equally,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politicians,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easy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“Yes, let me look at it.”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Sometimes,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candour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needed,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recognise</w:t>
      </w:r>
      <w:r w:rsidRPr="00634092">
        <w:rPr>
          <w:rFonts w:eastAsia="Verdana"/>
        </w:rPr>
        <w:t xml:space="preserve"> there are strong views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equally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priorities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budgets,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public </w:t>
      </w:r>
      <w:r w:rsidRPr="00634092">
        <w:rPr>
          <w:rStyle w:val="srword"/>
          <w:rFonts w:eastAsia="Verdana" w:cs="Verdana"/>
        </w:rPr>
        <w:t>domain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create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oversight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mechanism.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appreciate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people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disagree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me, but sometimes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important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honest.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following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diversity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opinion.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hugely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sympathetic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everything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said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of </w:t>
      </w:r>
      <w:r w:rsidRPr="00634092">
        <w:rPr>
          <w:rStyle w:val="srword"/>
          <w:rFonts w:eastAsia="Verdana" w:cs="Verdana"/>
        </w:rPr>
        <w:t>creating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are other regulators</w:t>
      </w:r>
      <w:r w:rsidRPr="00634092" w:rsidR="00BE09BE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such as the CQC for healthcare, and the Health and Safety Executive for building sites</w:t>
      </w:r>
      <w:r w:rsidRPr="00634092" w:rsidR="00BE09BE">
        <w:rPr>
          <w:rStyle w:val="srword"/>
          <w:rFonts w:eastAsia="Verdana" w:cs="Verdana"/>
        </w:rPr>
        <w:t xml:space="preserve">, </w:t>
      </w:r>
      <w:r w:rsidRPr="00634092">
        <w:rPr>
          <w:rStyle w:val="srword"/>
          <w:rFonts w:eastAsia="Verdana" w:cs="Verdana"/>
        </w:rPr>
        <w:t>and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obvious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 to implement one in this instance. I am slightly surprised to hear</w:t>
      </w:r>
      <w:r w:rsidR="003C2977">
        <w:rPr>
          <w:rStyle w:val="srword"/>
          <w:rFonts w:eastAsia="Verdana" w:cs="Verdana"/>
        </w:rPr>
        <w:t xml:space="preserve">, “To be done—we could do that,” because to me it is the obvious thing to do.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already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MoJ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regulators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either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directly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relevant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Government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Department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issues?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job; they are paid to do exactly this.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It is happening,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challenge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consistently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further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regulatory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terms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response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from? We need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greater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consistency,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at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make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consistently.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does happen,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making.</w:t>
      </w:r>
    </w:p>
    <w:p w:rsidR="009E7532" w:rsidRPr="00634092" w:rsidP="00AD2676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message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meeting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families,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strongly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feel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legitimate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concern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raising,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incredibly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muscular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issue. 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CQC,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Health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Safety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Executive,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 xml:space="preserve">things; </w:t>
      </w:r>
      <w:r w:rsidRPr="00634092">
        <w:rPr>
          <w:rFonts w:eastAsia="Verdana"/>
        </w:rPr>
        <w:t xml:space="preserve"> i</w:t>
      </w:r>
      <w:r w:rsidRPr="00634092">
        <w:rPr>
          <w:rStyle w:val="srword"/>
          <w:rFonts w:eastAsia="Verdana" w:cs="Verdana"/>
        </w:rPr>
        <w:t>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necessarily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 even,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Government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Departments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following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up.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answer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 then 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it is someone</w:t>
      </w:r>
      <w:r w:rsidRPr="00634092">
        <w:rPr>
          <w:rStyle w:val="srword"/>
          <w:rFonts w:eastAsia="Verdana" w:cs="Verdana"/>
        </w:rPr>
        <w:t>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know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parts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regulator,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 our experience, overwhelmingly, was in healthcare, and 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follow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 up.</w:t>
      </w:r>
    </w:p>
    <w:p w:rsidR="009E7532" w:rsidRPr="00634092" w:rsidP="00AD2676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raise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relevant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 —</w:t>
      </w:r>
    </w:p>
    <w:p w:rsidR="009E7532" w:rsidRPr="00634092" w:rsidP="00AD2676">
      <w:pPr>
        <w:pStyle w:val="Remark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peakerspeaker-S8"/>
          <w:rFonts w:eastAsia="Verdana" w:cs="Verdana"/>
        </w:rPr>
        <w:t>For free, it does not cost you a penny, Minister.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whole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approach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Committees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portfolio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helpful.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standing</w:t>
      </w:r>
      <w:r w:rsidRPr="00634092">
        <w:rPr>
          <w:rFonts w:eastAsia="Verdana"/>
        </w:rPr>
        <w:t xml:space="preserve"> in the </w:t>
      </w:r>
      <w:r w:rsidRPr="00634092">
        <w:rPr>
          <w:rStyle w:val="srword"/>
          <w:rFonts w:eastAsia="Verdana" w:cs="Verdana"/>
        </w:rPr>
        <w:t>next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election, 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 would 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easier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say,</w:t>
      </w:r>
      <w:r w:rsidRPr="00634092">
        <w:rPr>
          <w:rFonts w:eastAsia="Verdana"/>
        </w:rPr>
        <w:t xml:space="preserve"> “Y</w:t>
      </w:r>
      <w:r w:rsidRPr="00634092">
        <w:rPr>
          <w:rStyle w:val="srword"/>
          <w:rFonts w:eastAsia="Verdana" w:cs="Verdana"/>
        </w:rPr>
        <w:t>es</w:t>
      </w:r>
      <w:r w:rsidRPr="00634092">
        <w:rPr>
          <w:rFonts w:eastAsia="Verdana"/>
        </w:rPr>
        <w:t xml:space="preserve">, I’ll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fullness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back,”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 then it is somebody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else’s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problem.</w:t>
      </w:r>
      <w:r w:rsidRPr="00634092">
        <w:rPr>
          <w:rFonts w:eastAsia="Verdana"/>
        </w:rPr>
        <w:t xml:space="preserve"> I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helpful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deliver,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equally,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honest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say,</w:t>
      </w:r>
      <w:r w:rsidRPr="00634092">
        <w:rPr>
          <w:rFonts w:eastAsia="Verdana"/>
        </w:rPr>
        <w:t xml:space="preserve"> “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appreciate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point, 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deliver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 you.”</w:t>
      </w:r>
    </w:p>
    <w:p w:rsidR="009E7532" w:rsidRPr="00634092" w:rsidP="008A2053">
      <w:pPr>
        <w:pStyle w:val="Question"/>
        <w:rPr>
          <w:rFonts w:eastAsia="Verdana"/>
        </w:rPr>
      </w:pPr>
      <w:r w:rsidRPr="00634092">
        <w:rPr>
          <w:rStyle w:val="speakerspeaker-S8"/>
          <w:rFonts w:eastAsia="Verdana" w:cs="Verdana"/>
          <w:b/>
          <w:bCs/>
        </w:rPr>
        <w:t xml:space="preserve">Dr Mullan: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latter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suggestion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sweet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spot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deliver</w:t>
      </w:r>
      <w:r w:rsidR="00D93628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="00D93628">
        <w:rPr>
          <w:rFonts w:eastAsia="Verdana"/>
        </w:rPr>
        <w:t xml:space="preserve">it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difference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anything.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As an example,</w:t>
      </w:r>
      <w:r w:rsidRPr="00634092">
        <w:rPr>
          <w:rFonts w:eastAsia="Verdana"/>
        </w:rPr>
        <w:t xml:space="preserve"> we have responded to all </w:t>
      </w:r>
      <w:r w:rsidR="00D93628">
        <w:rPr>
          <w:rStyle w:val="srword"/>
          <w:rFonts w:eastAsia="Verdana" w:cs="Verdana"/>
        </w:rPr>
        <w:t>who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HMPPS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prison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side,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Freer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alluded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to. 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seriously,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expectation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others</w:t>
      </w:r>
      <w:r w:rsidRPr="00634092">
        <w:rPr>
          <w:rFonts w:eastAsia="Verdana"/>
        </w:rPr>
        <w:t xml:space="preserve"> </w:t>
      </w:r>
      <w:r w:rsidR="00D93628">
        <w:rPr>
          <w:rStyle w:val="srword"/>
          <w:rFonts w:eastAsia="Verdana" w:cs="Verdana"/>
        </w:rPr>
        <w:t xml:space="preserve">who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recipients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them.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result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those, significant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changes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 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prisons 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prioritising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training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staff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suicide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self-harm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prevention; 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level.</w:t>
      </w:r>
      <w:r w:rsidRPr="00634092">
        <w:rPr>
          <w:rFonts w:eastAsia="Verdana"/>
        </w:rPr>
        <w:t xml:space="preserve"> L</w:t>
      </w:r>
      <w:r w:rsidRPr="00634092">
        <w:rPr>
          <w:rStyle w:val="srword"/>
          <w:rFonts w:eastAsia="Verdana" w:cs="Verdana"/>
        </w:rPr>
        <w:t>essons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adopted,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difference.</w:t>
      </w:r>
    </w:p>
    <w:p w:rsidR="009E7532" w:rsidRPr="00634092" w:rsidP="008A2053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Looking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perspective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enhance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ability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ground</w:t>
      </w:r>
      <w:r w:rsidRPr="00634092">
        <w:rPr>
          <w:rFonts w:eastAsia="Verdana"/>
        </w:rPr>
        <w:t xml:space="preserve"> to ensure</w:t>
      </w:r>
      <w:r w:rsidRPr="00634092">
        <w:rPr>
          <w:rStyle w:val="srword"/>
          <w:rFonts w:eastAsia="Verdana" w:cs="Verdana"/>
        </w:rPr>
        <w:t xml:space="preserve"> that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same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mistakes in</w:t>
      </w:r>
      <w:r w:rsidRPr="00634092">
        <w:rPr>
          <w:rFonts w:eastAsia="Verdana"/>
        </w:rPr>
        <w:t xml:space="preserve"> practice are not made again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future,</w:t>
      </w:r>
      <w:r w:rsidRPr="00634092">
        <w:rPr>
          <w:rFonts w:eastAsia="Verdana"/>
        </w:rPr>
        <w:t xml:space="preserve"> a</w:t>
      </w:r>
      <w:r w:rsidRPr="00634092">
        <w:rPr>
          <w:rStyle w:val="srword"/>
          <w:rFonts w:eastAsia="Verdana" w:cs="Verdana"/>
        </w:rPr>
        <w:t>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around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data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understanding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comparator,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Australia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Zealand,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aware,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data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repository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contains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countries,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which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essential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data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tool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researchers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obtain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nationally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standardised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injury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well. They record</w:t>
      </w:r>
      <w:r w:rsidRPr="00634092">
        <w:rPr>
          <w:rFonts w:eastAsia="Verdana"/>
        </w:rPr>
        <w:t xml:space="preserve"> a</w:t>
      </w:r>
      <w:r w:rsidRPr="00634092">
        <w:rPr>
          <w:rStyle w:val="srword"/>
          <w:rFonts w:eastAsia="Verdana" w:cs="Verdana"/>
        </w:rPr>
        <w:t>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information: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demographic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information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deceased,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contextual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details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circumstances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searchable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including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finding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autopsy,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toxicology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police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notification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reports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on.</w:t>
      </w:r>
      <w:r w:rsidRPr="00634092">
        <w:rPr>
          <w:rFonts w:eastAsia="Verdana"/>
        </w:rPr>
        <w:t xml:space="preserve"> </w:t>
      </w:r>
    </w:p>
    <w:p w:rsidR="009E7532" w:rsidRPr="00634092" w:rsidP="008A2053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634092">
        <w:rPr>
          <w:rStyle w:val="srword"/>
          <w:rFonts w:eastAsia="Verdana" w:cs="Verdana"/>
        </w:rPr>
        <w:t>Do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creating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another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answer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try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consistency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good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across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those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 information,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data,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interrogate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 w:rsidR="0010789D">
        <w:rPr>
          <w:rFonts w:eastAsia="Verdana"/>
        </w:rPr>
        <w:t xml:space="preserve">use </w:t>
      </w:r>
      <w:r w:rsidRPr="00634092">
        <w:rPr>
          <w:rFonts w:eastAsia="Verdana"/>
        </w:rPr>
        <w:t xml:space="preserve">to </w:t>
      </w:r>
      <w:r w:rsidRPr="00634092">
        <w:rPr>
          <w:rStyle w:val="srword"/>
          <w:rFonts w:eastAsia="Verdana" w:cs="Verdana"/>
        </w:rPr>
        <w:t>improve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their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own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practice</w:t>
      </w:r>
      <w:r w:rsidR="00181D30">
        <w:rPr>
          <w:rStyle w:val="srword"/>
          <w:rFonts w:eastAsia="Verdana" w:cs="Verdana"/>
        </w:rPr>
        <w:t>, p</w:t>
      </w:r>
      <w:r w:rsidRPr="00634092">
        <w:rPr>
          <w:rStyle w:val="srword"/>
          <w:rFonts w:eastAsia="Verdana" w:cs="Verdana"/>
        </w:rPr>
        <w:t>otentially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reflecting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Australia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Zealand</w:t>
      </w:r>
      <w:r w:rsidR="00181D30">
        <w:rPr>
          <w:rStyle w:val="srword"/>
          <w:rFonts w:eastAsia="Verdana" w:cs="Verdana"/>
        </w:rPr>
        <w:t>?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reason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fact,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scheduled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visit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Australia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intend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 visit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myself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while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replicable,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committed to it to the academic I met at Oxford, but I cannot remember her name.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peakerspeaker-S5"/>
          <w:rFonts w:eastAsia="Verdana" w:cs="Verdana"/>
          <w:b/>
          <w:bCs/>
          <w:i/>
          <w:iCs/>
        </w:rPr>
        <w:t xml:space="preserve">Terry Davies: </w:t>
      </w:r>
      <w:r w:rsidRPr="00634092">
        <w:rPr>
          <w:rStyle w:val="srword"/>
          <w:rFonts w:eastAsia="Verdana" w:cs="Verdana"/>
        </w:rPr>
        <w:t>Georgia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Richards.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When she mentioned it, I said, “As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luck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 am,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hopefully,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visit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Sydney,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 I will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learning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back.”</w:t>
      </w:r>
    </w:p>
    <w:p w:rsidR="009E7532" w:rsidRPr="00634092" w:rsidP="008A2053">
      <w:pPr>
        <w:pStyle w:val="Question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peakerspeaker-S3"/>
          <w:rFonts w:eastAsia="Verdana" w:cs="Verdana"/>
        </w:rPr>
        <w:t>Good, b</w:t>
      </w:r>
      <w:r w:rsidRPr="00634092">
        <w:rPr>
          <w:rStyle w:val="srword"/>
          <w:rFonts w:eastAsia="Verdana" w:cs="Verdana"/>
        </w:rPr>
        <w:t>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potential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advantages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donkey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potential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implementation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UK,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good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cost-effective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route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delivery.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That would 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easy.</w:t>
      </w:r>
    </w:p>
    <w:p w:rsidR="009E7532" w:rsidRPr="00634092" w:rsidP="008A2053">
      <w:pPr>
        <w:pStyle w:val="Remark"/>
        <w:rPr>
          <w:rFonts w:eastAsia="Verdana"/>
        </w:rPr>
      </w:pPr>
      <w:r w:rsidRPr="00634092">
        <w:rPr>
          <w:rStyle w:val="speakerspeaker-S3"/>
          <w:rFonts w:eastAsia="Verdana" w:cs="Verdana"/>
          <w:b/>
          <w:bCs/>
        </w:rPr>
        <w:t xml:space="preserve">Edward Timpson: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hope.</w:t>
      </w:r>
    </w:p>
    <w:p w:rsidR="009E7532" w:rsidRPr="00634092" w:rsidP="008A2053">
      <w:pPr>
        <w:pStyle w:val="Question"/>
        <w:rPr>
          <w:rFonts w:eastAsia="Verdana"/>
        </w:rPr>
      </w:pPr>
      <w:r w:rsidRPr="00634092">
        <w:rPr>
          <w:rStyle w:val="speakerspeaker-S6"/>
          <w:rFonts w:eastAsia="Verdana" w:cs="Verdana"/>
          <w:b/>
          <w:bCs/>
        </w:rPr>
        <w:t xml:space="preserve">Tahir Ali: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they 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less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two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weeks’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MCCD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altered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update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online.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brought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forward?</w:t>
      </w:r>
      <w:r w:rsidR="007345B7">
        <w:rPr>
          <w:rStyle w:val="srword"/>
          <w:rFonts w:eastAsia="Verdana" w:cs="Verdana"/>
        </w:rPr>
        <w:t xml:space="preserve"> I</w:t>
      </w:r>
      <w:r w:rsidRPr="00634092">
        <w:rPr>
          <w:rStyle w:val="srword"/>
          <w:rFonts w:eastAsia="Verdana" w:cs="Verdana"/>
        </w:rPr>
        <w:t>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 often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writing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certificate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body.</w:t>
      </w:r>
      <w:r w:rsidRPr="00634092">
        <w:rPr>
          <w:rFonts w:eastAsia="Verdana"/>
        </w:rPr>
        <w:t xml:space="preserve"> </w:t>
      </w:r>
    </w:p>
    <w:p w:rsidR="009E7532" w:rsidRPr="00634092" w:rsidP="008A2053">
      <w:pPr>
        <w:pStyle w:val="Question"/>
        <w:numPr>
          <w:ilvl w:val="0"/>
          <w:numId w:val="0"/>
        </w:numPr>
        <w:ind w:left="794"/>
        <w:rPr>
          <w:rFonts w:eastAsia="Verdana"/>
        </w:rPr>
      </w:pPr>
      <w:r w:rsidRPr="00634092">
        <w:rPr>
          <w:rFonts w:eastAsia="Verdana"/>
        </w:rPr>
        <w:t xml:space="preserve">As every death has to go to the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 w:rsidR="0010789D">
        <w:rPr>
          <w:rStyle w:val="srword"/>
          <w:rFonts w:eastAsia="Verdana" w:cs="Verdana"/>
        </w:rPr>
        <w:t>now not</w:t>
      </w:r>
      <w:r w:rsidRPr="00634092">
        <w:rPr>
          <w:rStyle w:val="srword"/>
          <w:rFonts w:eastAsia="Verdana" w:cs="Verdana"/>
        </w:rPr>
        <w:t xml:space="preserve"> cause a delay for faith-related deaths and the release of the bodies? If it is a </w:t>
      </w:r>
      <w:r w:rsidR="007345B7">
        <w:rPr>
          <w:rStyle w:val="srword"/>
          <w:rFonts w:eastAsia="Verdana" w:cs="Verdana"/>
        </w:rPr>
        <w:t>9 to 5</w:t>
      </w:r>
      <w:r w:rsidRPr="00634092">
        <w:rPr>
          <w:rStyle w:val="srword"/>
          <w:rFonts w:eastAsia="Verdana" w:cs="Verdana"/>
        </w:rPr>
        <w:t xml:space="preserve"> job and 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happens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weekend,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medical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examiner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certify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until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Monday or Tuesday,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inevitably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going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backlog.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help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process,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prevent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bodies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released.</w:t>
      </w:r>
      <w:r w:rsidRPr="00634092">
        <w:rPr>
          <w:rFonts w:eastAsia="Verdana"/>
        </w:rPr>
        <w:t xml:space="preserve"> 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Fonts w:eastAsia="Verdana"/>
          <w:b/>
          <w:bCs/>
          <w:i/>
          <w:iCs/>
        </w:rPr>
        <w:t>Mike Freer:</w:t>
      </w:r>
      <w:r w:rsidRPr="00634092">
        <w:rPr>
          <w:rFonts w:eastAsia="Verdana"/>
        </w:rPr>
        <w:t xml:space="preserve"> Understood.</w:t>
      </w:r>
    </w:p>
    <w:p w:rsidR="009E7532" w:rsidRPr="00634092" w:rsidP="008A2053">
      <w:pPr>
        <w:pStyle w:val="Question"/>
        <w:rPr>
          <w:rFonts w:eastAsia="Verdana"/>
        </w:rPr>
      </w:pPr>
      <w:r w:rsidRPr="00634092">
        <w:rPr>
          <w:rFonts w:eastAsia="Verdana"/>
          <w:b/>
          <w:bCs/>
        </w:rPr>
        <w:t>Tahir Ali: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provide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adequate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delay?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couple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broad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answers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="007345B7">
        <w:rPr>
          <w:rStyle w:val="srword"/>
          <w:rFonts w:eastAsia="Verdana" w:cs="Verdana"/>
        </w:rPr>
        <w:t>.</w:t>
      </w:r>
      <w:r w:rsidRPr="00634092">
        <w:rPr>
          <w:rFonts w:eastAsia="Verdana"/>
        </w:rPr>
        <w:t xml:space="preserve"> </w:t>
      </w:r>
      <w:r w:rsidR="007345B7">
        <w:rPr>
          <w:rFonts w:eastAsia="Verdana"/>
        </w:rPr>
        <w:t>C</w:t>
      </w:r>
      <w:r w:rsidRPr="00634092">
        <w:rPr>
          <w:rStyle w:val="srword"/>
          <w:rFonts w:eastAsia="Verdana" w:cs="Verdana"/>
        </w:rPr>
        <w:t>ertainly</w:t>
      </w:r>
      <w:r w:rsidR="007345B7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implementation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MCCD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rewrite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system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underpins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minimum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12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weeks,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stage.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mentioned,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delay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implementation.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Gardens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Peace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yesterday,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 was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debate</w:t>
      </w:r>
      <w:r w:rsidRPr="00634092">
        <w:rPr>
          <w:rFonts w:eastAsia="Verdana"/>
        </w:rPr>
        <w:t xml:space="preserve"> whether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MCCD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should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actually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record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religion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rather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just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ethnicity,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through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data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disparities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cause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death.</w:t>
      </w:r>
      <w:r w:rsidRPr="00634092">
        <w:rPr>
          <w:rFonts w:eastAsia="Verdana"/>
        </w:rPr>
        <w:t xml:space="preserve"> 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rword"/>
          <w:rFonts w:eastAsia="Verdana" w:cs="Verdana"/>
        </w:rPr>
        <w:t>It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genuine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concern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about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whether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="00E67B7B">
        <w:rPr>
          <w:rStyle w:val="srword"/>
          <w:rFonts w:eastAsia="Verdana" w:cs="Verdana"/>
        </w:rPr>
        <w:t>9 to 5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job.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does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course,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certainly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implementation, 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programme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board,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now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chaired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Caulfield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="00E67B7B">
        <w:rPr>
          <w:rStyle w:val="srword"/>
          <w:rFonts w:eastAsia="Verdana" w:cs="Verdana"/>
        </w:rPr>
        <w:t>me</w:t>
      </w:r>
      <w:r w:rsidRPr="00634092">
        <w:rPr>
          <w:rStyle w:val="srword"/>
          <w:rFonts w:eastAsia="Verdana" w:cs="Verdana"/>
        </w:rPr>
        <w:t xml:space="preserve"> 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additional impetus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getting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over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line.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taking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 make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service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has times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operating that are as flexible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possible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ensure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faith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communities are 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disadvantaged.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cannot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exact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answer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today,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commitment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add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workstream.</w:t>
      </w:r>
      <w:r w:rsidRPr="00634092">
        <w:rPr>
          <w:rFonts w:eastAsia="Verdana"/>
        </w:rPr>
        <w:t xml:space="preserve"> </w:t>
      </w:r>
    </w:p>
    <w:p w:rsidR="009E7532" w:rsidRPr="00634092" w:rsidP="008A2053">
      <w:pPr>
        <w:pStyle w:val="Question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been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frank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us,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appreciate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want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get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right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resources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finite.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But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equally,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surprised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some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comments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need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perhaps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look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bit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more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urgency</w:t>
      </w:r>
      <w:r w:rsidRPr="00634092" w:rsidR="0073077B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way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things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moved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since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2021?</w:t>
      </w:r>
      <w:r w:rsidRPr="00634092">
        <w:rPr>
          <w:rFonts w:eastAsia="Verdana"/>
        </w:rPr>
        <w:t xml:space="preserve"> Make the case for that perhaps.</w:t>
      </w:r>
    </w:p>
    <w:p w:rsidR="009E7532" w:rsidRPr="00634092" w:rsidP="008A2053">
      <w:pPr>
        <w:pStyle w:val="Answer"/>
        <w:rPr>
          <w:rFonts w:eastAsia="Verdana"/>
        </w:rPr>
      </w:pPr>
      <w:r w:rsidRPr="00634092">
        <w:rPr>
          <w:rStyle w:val="speakerspeaker-S1"/>
          <w:rFonts w:eastAsia="Verdana" w:cs="Verdana"/>
          <w:b/>
          <w:bCs/>
          <w:i/>
          <w:iCs/>
        </w:rPr>
        <w:t xml:space="preserve">Mike Freer: </w:t>
      </w:r>
      <w:r w:rsidRPr="00634092">
        <w:rPr>
          <w:rStyle w:val="speakerspeaker-S1"/>
          <w:rFonts w:eastAsia="Verdana" w:cs="Verdana"/>
        </w:rPr>
        <w:t>Ye</w:t>
      </w:r>
      <w:r w:rsidRPr="00634092" w:rsidR="0073077B">
        <w:rPr>
          <w:rStyle w:val="speakerspeaker-S1"/>
          <w:rFonts w:eastAsia="Verdana" w:cs="Verdana"/>
        </w:rPr>
        <w:t>s</w:t>
      </w:r>
      <w:r w:rsidRPr="00634092">
        <w:rPr>
          <w:rStyle w:val="speakerspeaker-S1"/>
          <w:rFonts w:eastAsia="Verdana" w:cs="Verdana"/>
        </w:rPr>
        <w:t>,</w:t>
      </w:r>
      <w:r w:rsidRPr="00634092">
        <w:rPr>
          <w:rStyle w:val="srword"/>
          <w:rFonts w:eastAsia="Verdana" w:cs="Verdana"/>
        </w:rPr>
        <w:t xml:space="preserve"> certainly</w:t>
      </w:r>
      <w:r w:rsidR="00E67B7B">
        <w:rPr>
          <w:rStyle w:val="srword"/>
          <w:rFonts w:eastAsia="Verdana" w:cs="Verdana"/>
        </w:rPr>
        <w:t>,</w:t>
      </w:r>
      <w:r w:rsidRPr="00634092">
        <w:rPr>
          <w:rStyle w:val="srword"/>
          <w:rFonts w:eastAsia="Verdana" w:cs="Verdana"/>
        </w:rPr>
        <w:t xml:space="preserve"> given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comments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 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conveyed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from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Chief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Coroner,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I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will</w:t>
      </w:r>
      <w:r w:rsidRPr="00634092">
        <w:rPr>
          <w:rFonts w:eastAsia="Verdana"/>
        </w:rPr>
        <w:t xml:space="preserve"> beat a path to his </w:t>
      </w:r>
      <w:r w:rsidRPr="00634092">
        <w:rPr>
          <w:rStyle w:val="srword"/>
          <w:rFonts w:eastAsia="Verdana" w:cs="Verdana"/>
        </w:rPr>
        <w:t>door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have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full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frank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conversation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that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he has clearly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had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with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you.</w:t>
      </w:r>
    </w:p>
    <w:p w:rsidR="009E7532" w:rsidRPr="00E60D03" w:rsidP="008A2053">
      <w:pPr>
        <w:pStyle w:val="Remark"/>
        <w:rPr>
          <w:rFonts w:eastAsia="Verdana"/>
        </w:rPr>
      </w:pPr>
      <w:r w:rsidRPr="00634092">
        <w:rPr>
          <w:rStyle w:val="speakerspeaker-S2"/>
          <w:rFonts w:eastAsia="Verdana" w:cs="Verdana"/>
          <w:b/>
          <w:bCs/>
        </w:rPr>
        <w:t xml:space="preserve">Chair: </w:t>
      </w:r>
      <w:r w:rsidRPr="00634092">
        <w:rPr>
          <w:rStyle w:val="srword"/>
          <w:rFonts w:eastAsia="Verdana" w:cs="Verdana"/>
        </w:rPr>
        <w:t>Thank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very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much</w:t>
      </w:r>
      <w:r w:rsidR="00E67B7B">
        <w:rPr>
          <w:rStyle w:val="srword"/>
          <w:rFonts w:eastAsia="Verdana" w:cs="Verdana"/>
        </w:rPr>
        <w:t>,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Minister 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Mr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Davies.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Thanks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for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time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and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your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evidence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today.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This session is</w:t>
      </w:r>
      <w:r w:rsidRPr="00634092">
        <w:rPr>
          <w:rFonts w:eastAsia="Verdana"/>
        </w:rPr>
        <w:t xml:space="preserve"> </w:t>
      </w:r>
      <w:r w:rsidRPr="00634092">
        <w:rPr>
          <w:rStyle w:val="srword"/>
          <w:rFonts w:eastAsia="Verdana" w:cs="Verdana"/>
        </w:rPr>
        <w:t>concluded.</w:t>
      </w:r>
    </w:p>
    <w:sectPr w:rsidSect="003C5DD4">
      <w:headerReference w:type="default" r:id="rId5"/>
      <w:pgSz w:w="11906" w:h="16838"/>
      <w:pgMar w:top="1805" w:right="1440" w:bottom="1440" w:left="1440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808080"/>
      </w:rPr>
      <w:alias w:val="HouseLogo"/>
      <w:tag w:val="HouseLogo"/>
      <w:id w:val="-96340869"/>
      <w:placeholder>
        <w:docPart w:val="C69F01CB389A4D15A87512A837CD834C"/>
      </w:placeholder>
      <w:richText/>
    </w:sdtPr>
    <w:sdtContent>
      <w:p w:rsidR="008143FA" w:rsidP="009277D8">
        <w:pPr>
          <w:pStyle w:val="Para"/>
          <w:rPr>
            <w:color w:val="808080"/>
          </w:rPr>
        </w:pPr>
        <w:r w:rsidRPr="001B4DD5">
          <w:rPr>
            <w:noProof/>
            <w:color w:val="808080"/>
            <w:lang w:eastAsia="en-GB"/>
          </w:rPr>
          <w:drawing>
            <wp:inline distT="0" distB="0" distL="0" distR="0">
              <wp:extent cx="3053715" cy="499110"/>
              <wp:effectExtent l="0" t="0" r="0" b="0"/>
              <wp:docPr id="4" name="Picture 0" descr="HoC 85mm(Green).ti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HoC 85mm(Green).tif"/>
                      <pic:cNvPicPr/>
                    </pic:nvPicPr>
                    <pic:blipFill>
                      <a:blip xmlns:r="http://schemas.openxmlformats.org/officeDocument/2006/relationships"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3715" cy="49911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p>
    </w:sdtContent>
  </w:sdt>
  <w:sdt>
    <w:sdtPr>
      <w:rPr>
        <w:color w:val="808080"/>
      </w:rPr>
      <w:alias w:val="SCTemplateHeader"/>
      <w:tag w:val="SCTemplateHeader"/>
      <w:id w:val="1354308164"/>
      <w:richText/>
    </w:sdtPr>
    <w:sdtContent>
      <w:p w:rsidR="007B7907" w:rsidRPr="00776882" w:rsidP="007B7907">
        <w:pPr>
          <w:pStyle w:val="Para"/>
          <w:rPr>
            <w:color w:val="808080"/>
          </w:rPr>
        </w:pPr>
        <w:r>
          <w:rPr>
            <w:color w:val="808080"/>
          </w:rPr>
          <w:t xml:space="preserve"> 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916570"/>
    <w:multiLevelType w:val="hybridMultilevel"/>
    <w:tmpl w:val="B64E61FE"/>
    <w:lvl w:ilvl="0">
      <w:start w:val="118"/>
      <w:numFmt w:val="decimal"/>
      <w:pStyle w:val="Question"/>
      <w:lvlText w:val="Q%1"/>
      <w:lvlJc w:val="left"/>
      <w:pPr>
        <w:ind w:left="794" w:hanging="79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008" w:hanging="360"/>
      </w:pPr>
    </w:lvl>
    <w:lvl w:ilvl="2" w:tentative="1">
      <w:start w:val="1"/>
      <w:numFmt w:val="lowerRoman"/>
      <w:lvlText w:val="%3."/>
      <w:lvlJc w:val="right"/>
      <w:pPr>
        <w:ind w:left="2728" w:hanging="180"/>
      </w:pPr>
    </w:lvl>
    <w:lvl w:ilvl="3" w:tentative="1">
      <w:start w:val="1"/>
      <w:numFmt w:val="decimal"/>
      <w:lvlText w:val="%4."/>
      <w:lvlJc w:val="left"/>
      <w:pPr>
        <w:ind w:left="3448" w:hanging="360"/>
      </w:pPr>
    </w:lvl>
    <w:lvl w:ilvl="4" w:tentative="1">
      <w:start w:val="1"/>
      <w:numFmt w:val="lowerLetter"/>
      <w:lvlText w:val="%5."/>
      <w:lvlJc w:val="left"/>
      <w:pPr>
        <w:ind w:left="4168" w:hanging="360"/>
      </w:pPr>
    </w:lvl>
    <w:lvl w:ilvl="5" w:tentative="1">
      <w:start w:val="1"/>
      <w:numFmt w:val="lowerRoman"/>
      <w:lvlText w:val="%6."/>
      <w:lvlJc w:val="right"/>
      <w:pPr>
        <w:ind w:left="4888" w:hanging="180"/>
      </w:pPr>
    </w:lvl>
    <w:lvl w:ilvl="6" w:tentative="1">
      <w:start w:val="1"/>
      <w:numFmt w:val="decimal"/>
      <w:lvlText w:val="%7."/>
      <w:lvlJc w:val="left"/>
      <w:pPr>
        <w:ind w:left="5608" w:hanging="360"/>
      </w:pPr>
    </w:lvl>
    <w:lvl w:ilvl="7" w:tentative="1">
      <w:start w:val="1"/>
      <w:numFmt w:val="lowerLetter"/>
      <w:lvlText w:val="%8."/>
      <w:lvlJc w:val="left"/>
      <w:pPr>
        <w:ind w:left="6328" w:hanging="360"/>
      </w:pPr>
    </w:lvl>
    <w:lvl w:ilvl="8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">
    <w:nsid w:val="1BFF4CA5"/>
    <w:multiLevelType w:val="multilevel"/>
    <w:tmpl w:val="9B7688EE"/>
    <w:styleLink w:val="CommitteeOfficeOutlin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4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50424CC0"/>
    <w:multiLevelType w:val="multilevel"/>
    <w:tmpl w:val="009CA15E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  <w:color w:val="auto"/>
      </w:rPr>
    </w:lvl>
    <w:lvl w:ilvl="4">
      <w:start w:val="1"/>
      <w:numFmt w:val="bullet"/>
      <w:lvlText w:val="►"/>
      <w:lvlJc w:val="left"/>
      <w:pPr>
        <w:tabs>
          <w:tab w:val="num" w:pos="1276"/>
        </w:tabs>
        <w:ind w:left="1276" w:hanging="425"/>
      </w:pPr>
      <w:rPr>
        <w:rFonts w:ascii="Times New Roman" w:hAnsi="Times New Roman" w:cs="Times New Roman" w:hint="default"/>
        <w:color w:val="auto"/>
        <w:sz w:val="18"/>
      </w:rPr>
    </w:lvl>
    <w:lvl w:ilvl="5">
      <w:start w:val="1"/>
      <w:numFmt w:val="bullet"/>
      <w:lvlText w:val="—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color w:val="auto"/>
      </w:r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815"/>
        </w:tabs>
        <w:ind w:left="2815" w:hanging="360"/>
      </w:pPr>
      <w:rPr>
        <w:rFonts w:hint="default"/>
      </w:rPr>
    </w:lvl>
  </w:abstractNum>
  <w:abstractNum w:abstractNumId="4">
    <w:nsid w:val="5C23725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>
    <w:nsid w:val="61194F50"/>
    <w:multiLevelType w:val="hybridMultilevel"/>
    <w:tmpl w:val="EA76600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</w:num>
  <w:num w:numId="3">
    <w:abstractNumId w:val="3"/>
  </w:num>
  <w:num w:numId="4">
    <w:abstractNumId w:val="3"/>
  </w:num>
  <w:num w:numId="5">
    <w:abstractNumId w:val="3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1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attachedTemplate r:id="rId1"/>
  <w:stylePaneFormatFilter w:val="1001" w:allStyles="1" w:alternateStyleNames="0" w:clearFormatting="1" w:customStyles="0" w:directFormattingOnNumbering="0" w:directFormattingOnParagraphs="0" w:directFormattingOnRuns="0" w:directFormattingOnTables="0" w:headingStyles="0" w:latentStyles="0" w:numberingStyles="0" w:stylesInUse="0" w:tableStyles="0" w:top3HeadingStyles="0" w:visibleStyles="0"/>
  <w:doNotTrackMov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0" w:unhideWhenUsed="1"/>
    <w:lsdException w:name="heading 4" w:semiHidden="1" w:uiPriority="0" w:unhideWhenUsed="1"/>
    <w:lsdException w:name="heading 5" w:semiHidden="1" w:uiPriority="0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0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7A0E"/>
    <w:pPr>
      <w:spacing w:line="240" w:lineRule="auto"/>
      <w:jc w:val="both"/>
    </w:pPr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rsid w:val="0003625D"/>
    <w:pPr>
      <w:keepNext/>
      <w:spacing w:after="240"/>
      <w:jc w:val="center"/>
      <w:outlineLvl w:val="0"/>
    </w:pPr>
    <w:rPr>
      <w:rFonts w:eastAsia="Times New Roman" w:cs="Arial"/>
      <w:b/>
      <w:bCs/>
      <w:kern w:val="32"/>
      <w:szCs w:val="32"/>
      <w:lang w:eastAsia="en-GB"/>
    </w:rPr>
  </w:style>
  <w:style w:type="paragraph" w:styleId="Heading2">
    <w:name w:val="heading 2"/>
    <w:basedOn w:val="Normal"/>
    <w:next w:val="Normal"/>
    <w:link w:val="Heading2Char"/>
    <w:rsid w:val="0003625D"/>
    <w:pPr>
      <w:keepNext/>
      <w:spacing w:before="120" w:after="240"/>
      <w:outlineLvl w:val="1"/>
    </w:pPr>
    <w:rPr>
      <w:rFonts w:eastAsia="Times New Roman" w:cs="Arial"/>
      <w:b/>
      <w:bCs/>
      <w:iCs/>
      <w:szCs w:val="28"/>
      <w:lang w:eastAsia="en-GB"/>
    </w:rPr>
  </w:style>
  <w:style w:type="paragraph" w:styleId="Heading3">
    <w:name w:val="heading 3"/>
    <w:basedOn w:val="Normal"/>
    <w:next w:val="Normal"/>
    <w:link w:val="Heading3Char"/>
    <w:rsid w:val="0003625D"/>
    <w:pPr>
      <w:keepNext/>
      <w:spacing w:before="120" w:after="240"/>
      <w:outlineLvl w:val="2"/>
    </w:pPr>
    <w:rPr>
      <w:rFonts w:eastAsia="Times New Roman" w:cs="Arial"/>
      <w:b/>
      <w:bCs/>
      <w:i/>
      <w:szCs w:val="26"/>
      <w:lang w:eastAsia="en-GB"/>
    </w:rPr>
  </w:style>
  <w:style w:type="paragraph" w:styleId="Heading4">
    <w:name w:val="heading 4"/>
    <w:basedOn w:val="Normal"/>
    <w:next w:val="Normal"/>
    <w:link w:val="Heading4Char"/>
    <w:uiPriority w:val="1"/>
    <w:rsid w:val="0003625D"/>
    <w:pPr>
      <w:keepNext/>
      <w:spacing w:before="120" w:after="240"/>
      <w:outlineLvl w:val="3"/>
    </w:pPr>
    <w:rPr>
      <w:rFonts w:eastAsia="Times New Roman" w:cs="Times New Roman"/>
      <w:bCs/>
      <w:i/>
      <w:szCs w:val="28"/>
      <w:lang w:eastAsia="en-GB"/>
    </w:rPr>
  </w:style>
  <w:style w:type="paragraph" w:styleId="Heading5">
    <w:name w:val="heading 5"/>
    <w:basedOn w:val="Normal"/>
    <w:next w:val="Normal"/>
    <w:link w:val="Heading5Char"/>
    <w:uiPriority w:val="1"/>
    <w:rsid w:val="0003625D"/>
    <w:pPr>
      <w:spacing w:before="120" w:after="240"/>
      <w:outlineLvl w:val="4"/>
    </w:pPr>
    <w:rPr>
      <w:rFonts w:eastAsia="Times New Roman" w:cs="Times New Roman"/>
      <w:bCs/>
      <w:i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3625D"/>
    <w:rPr>
      <w:rFonts w:ascii="Verdana" w:eastAsia="Times New Roman" w:hAnsi="Verdana" w:cs="Arial"/>
      <w:b/>
      <w:bCs/>
      <w:kern w:val="32"/>
      <w:sz w:val="24"/>
      <w:szCs w:val="32"/>
      <w:lang w:eastAsia="en-GB"/>
    </w:rPr>
  </w:style>
  <w:style w:type="character" w:customStyle="1" w:styleId="Heading2Char">
    <w:name w:val="Heading 2 Char"/>
    <w:basedOn w:val="DefaultParagraphFont"/>
    <w:link w:val="Heading2"/>
    <w:rsid w:val="0003625D"/>
    <w:rPr>
      <w:rFonts w:ascii="Verdana" w:eastAsia="Times New Roman" w:hAnsi="Verdana" w:cs="Arial"/>
      <w:b/>
      <w:bCs/>
      <w:iCs/>
      <w:sz w:val="24"/>
      <w:szCs w:val="28"/>
      <w:lang w:eastAsia="en-GB"/>
    </w:rPr>
  </w:style>
  <w:style w:type="character" w:customStyle="1" w:styleId="Heading3Char">
    <w:name w:val="Heading 3 Char"/>
    <w:basedOn w:val="DefaultParagraphFont"/>
    <w:link w:val="Heading3"/>
    <w:rsid w:val="0003625D"/>
    <w:rPr>
      <w:rFonts w:ascii="Verdana" w:eastAsia="Times New Roman" w:hAnsi="Verdana" w:cs="Arial"/>
      <w:b/>
      <w:bCs/>
      <w:i/>
      <w:sz w:val="24"/>
      <w:szCs w:val="26"/>
      <w:lang w:eastAsia="en-GB"/>
    </w:rPr>
  </w:style>
  <w:style w:type="character" w:customStyle="1" w:styleId="Heading4Char">
    <w:name w:val="Heading 4 Char"/>
    <w:basedOn w:val="DefaultParagraphFont"/>
    <w:link w:val="Heading4"/>
    <w:uiPriority w:val="1"/>
    <w:rsid w:val="0003625D"/>
    <w:rPr>
      <w:rFonts w:ascii="Verdana" w:eastAsia="Times New Roman" w:hAnsi="Verdana" w:cs="Times New Roman"/>
      <w:bCs/>
      <w:i/>
      <w:sz w:val="24"/>
      <w:szCs w:val="28"/>
      <w:lang w:eastAsia="en-GB"/>
    </w:rPr>
  </w:style>
  <w:style w:type="character" w:customStyle="1" w:styleId="Heading5Char">
    <w:name w:val="Heading 5 Char"/>
    <w:basedOn w:val="DefaultParagraphFont"/>
    <w:link w:val="Heading5"/>
    <w:uiPriority w:val="1"/>
    <w:rsid w:val="0003625D"/>
    <w:rPr>
      <w:rFonts w:ascii="Verdana" w:eastAsia="Times New Roman" w:hAnsi="Verdana" w:cs="Times New Roman"/>
      <w:bCs/>
      <w:iCs/>
      <w:sz w:val="24"/>
      <w:szCs w:val="26"/>
      <w:lang w:eastAsia="en-GB"/>
    </w:rPr>
  </w:style>
  <w:style w:type="paragraph" w:customStyle="1" w:styleId="Para">
    <w:name w:val="Para"/>
    <w:basedOn w:val="Normal"/>
    <w:qFormat/>
    <w:rsid w:val="00814283"/>
  </w:style>
  <w:style w:type="paragraph" w:customStyle="1" w:styleId="ParaCentre">
    <w:name w:val="Para Centre"/>
    <w:basedOn w:val="Normal"/>
    <w:next w:val="TitleWitnesses"/>
    <w:qFormat/>
    <w:rsid w:val="00521D0A"/>
    <w:pPr>
      <w:jc w:val="center"/>
    </w:pPr>
  </w:style>
  <w:style w:type="paragraph" w:customStyle="1" w:styleId="Question">
    <w:name w:val="Question"/>
    <w:basedOn w:val="Normal"/>
    <w:next w:val="QuestionCont"/>
    <w:qFormat/>
    <w:rsid w:val="00367B9C"/>
    <w:pPr>
      <w:widowControl w:val="0"/>
      <w:numPr>
        <w:numId w:val="10"/>
      </w:numPr>
      <w:spacing w:after="120"/>
    </w:pPr>
  </w:style>
  <w:style w:type="paragraph" w:customStyle="1" w:styleId="Answer">
    <w:name w:val="Answer"/>
    <w:basedOn w:val="Normal"/>
    <w:qFormat/>
    <w:rsid w:val="0014463F"/>
    <w:pPr>
      <w:ind w:left="794"/>
    </w:pPr>
  </w:style>
  <w:style w:type="character" w:styleId="Hyperlink">
    <w:name w:val="Hyperlink"/>
    <w:basedOn w:val="DefaultParagraphFont"/>
    <w:uiPriority w:val="99"/>
    <w:unhideWhenUsed/>
    <w:rsid w:val="0003625D"/>
    <w:rPr>
      <w:rFonts w:ascii="Verdana" w:hAnsi="Verdana"/>
      <w:color w:val="0000FF" w:themeColor="hyperlink"/>
      <w:u w:val="single"/>
    </w:rPr>
  </w:style>
  <w:style w:type="numbering" w:customStyle="1" w:styleId="CommitteeOfficeOutline">
    <w:name w:val="Committee Office Outline"/>
    <w:uiPriority w:val="99"/>
    <w:rsid w:val="00876091"/>
    <w:pPr>
      <w:numPr>
        <w:numId w:val="8"/>
      </w:numPr>
    </w:pPr>
  </w:style>
  <w:style w:type="paragraph" w:styleId="Header">
    <w:name w:val="header"/>
    <w:basedOn w:val="Normal"/>
    <w:link w:val="HeaderChar"/>
    <w:unhideWhenUsed/>
    <w:rsid w:val="00B57ECE"/>
    <w:pPr>
      <w:tabs>
        <w:tab w:val="center" w:pos="4513"/>
        <w:tab w:val="right" w:pos="9026"/>
      </w:tabs>
      <w:spacing w:after="0"/>
    </w:pPr>
  </w:style>
  <w:style w:type="paragraph" w:styleId="Footer">
    <w:name w:val="footer"/>
    <w:basedOn w:val="Normal"/>
    <w:link w:val="FooterChar"/>
    <w:uiPriority w:val="99"/>
    <w:unhideWhenUsed/>
    <w:rsid w:val="008143FA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43FA"/>
  </w:style>
  <w:style w:type="paragraph" w:customStyle="1" w:styleId="Baseheading">
    <w:name w:val="Base heading"/>
    <w:qFormat/>
    <w:rsid w:val="0003625D"/>
    <w:pPr>
      <w:spacing w:before="180" w:after="180" w:line="240" w:lineRule="auto"/>
    </w:pPr>
    <w:rPr>
      <w:rFonts w:ascii="Verdana" w:hAnsi="Verdana"/>
      <w:color w:val="005232"/>
      <w:sz w:val="56"/>
    </w:rPr>
  </w:style>
  <w:style w:type="paragraph" w:customStyle="1" w:styleId="TitleCommittee">
    <w:name w:val="TitleCommittee"/>
    <w:basedOn w:val="Baseheading"/>
    <w:qFormat/>
    <w:rsid w:val="00556E80"/>
    <w:rPr>
      <w:sz w:val="48"/>
    </w:rPr>
  </w:style>
  <w:style w:type="paragraph" w:customStyle="1" w:styleId="AdditionalNote">
    <w:name w:val="Additional Note"/>
    <w:basedOn w:val="Normal"/>
    <w:next w:val="Answer"/>
    <w:qFormat/>
    <w:rsid w:val="0003625D"/>
    <w:pPr>
      <w:jc w:val="left"/>
    </w:pPr>
    <w:rPr>
      <w:i/>
    </w:rPr>
  </w:style>
  <w:style w:type="character" w:customStyle="1" w:styleId="HeaderChar">
    <w:name w:val="Header Char"/>
    <w:basedOn w:val="DefaultParagraphFont"/>
    <w:link w:val="Header"/>
    <w:rsid w:val="00B57ECE"/>
    <w:rPr>
      <w:rFonts w:ascii="Garamond" w:hAnsi="Garamond"/>
      <w:sz w:val="24"/>
    </w:rPr>
  </w:style>
  <w:style w:type="paragraph" w:customStyle="1" w:styleId="TitleInquiry">
    <w:name w:val="TitleInquiry"/>
    <w:basedOn w:val="Baseheading"/>
    <w:qFormat/>
    <w:rsid w:val="00556E80"/>
    <w:pPr>
      <w:spacing w:before="0" w:after="240"/>
      <w:contextualSpacing/>
    </w:pPr>
    <w:rPr>
      <w:sz w:val="34"/>
    </w:rPr>
  </w:style>
  <w:style w:type="paragraph" w:customStyle="1" w:styleId="TitlePanel">
    <w:name w:val="TitlePanel"/>
    <w:basedOn w:val="Baseheading"/>
    <w:qFormat/>
    <w:rsid w:val="00556E80"/>
    <w:pPr>
      <w:jc w:val="center"/>
    </w:pPr>
    <w:rPr>
      <w:color w:val="auto"/>
      <w:sz w:val="28"/>
    </w:rPr>
  </w:style>
  <w:style w:type="paragraph" w:customStyle="1" w:styleId="TitleWitnesses">
    <w:name w:val="TitleWitnesses"/>
    <w:basedOn w:val="Baseheading"/>
    <w:qFormat/>
    <w:rsid w:val="00556E80"/>
    <w:pPr>
      <w:jc w:val="center"/>
    </w:pPr>
    <w:rPr>
      <w:color w:val="auto"/>
      <w:sz w:val="28"/>
    </w:rPr>
  </w:style>
  <w:style w:type="character" w:customStyle="1" w:styleId="Membername">
    <w:name w:val="Member name"/>
    <w:basedOn w:val="DefaultParagraphFont"/>
    <w:uiPriority w:val="1"/>
    <w:qFormat/>
    <w:rsid w:val="0003625D"/>
    <w:rPr>
      <w:rFonts w:ascii="Verdana" w:hAnsi="Verdana"/>
      <w:b/>
    </w:rPr>
  </w:style>
  <w:style w:type="character" w:customStyle="1" w:styleId="Witnessname">
    <w:name w:val="Witness name"/>
    <w:basedOn w:val="DefaultParagraphFont"/>
    <w:uiPriority w:val="1"/>
    <w:qFormat/>
    <w:rsid w:val="0003625D"/>
    <w:rPr>
      <w:rFonts w:ascii="Verdana" w:hAnsi="Verdana"/>
      <w:b/>
      <w:i/>
    </w:rPr>
  </w:style>
  <w:style w:type="character" w:styleId="FollowedHyperlink">
    <w:name w:val="FollowedHyperlink"/>
    <w:basedOn w:val="DefaultParagraphFont"/>
    <w:uiPriority w:val="99"/>
    <w:semiHidden/>
    <w:unhideWhenUsed/>
    <w:rsid w:val="009C50CE"/>
    <w:rPr>
      <w:color w:val="800080" w:themeColor="followedHyperlink"/>
      <w:u w:val="single"/>
    </w:rPr>
  </w:style>
  <w:style w:type="paragraph" w:customStyle="1" w:styleId="Witnesssubmission">
    <w:name w:val="Witness submission"/>
    <w:basedOn w:val="Para"/>
    <w:qFormat/>
    <w:rsid w:val="007D7DBE"/>
    <w:pPr>
      <w:ind w:firstLine="720"/>
    </w:pPr>
    <w:rPr>
      <w:rFonts w:eastAsia="Times New Roman" w:cs="Times New Roman"/>
      <w:szCs w:val="20"/>
    </w:rPr>
  </w:style>
  <w:style w:type="character" w:styleId="PlaceholderText">
    <w:name w:val="Placeholder Text"/>
    <w:basedOn w:val="DefaultParagraphFont"/>
    <w:uiPriority w:val="99"/>
    <w:semiHidden/>
    <w:rsid w:val="00776882"/>
    <w:rPr>
      <w:color w:val="808080"/>
    </w:rPr>
  </w:style>
  <w:style w:type="paragraph" w:customStyle="1" w:styleId="TitleCommittee0">
    <w:name w:val="Title: Committee"/>
    <w:basedOn w:val="Normal"/>
    <w:qFormat/>
    <w:rsid w:val="00416915"/>
    <w:pPr>
      <w:spacing w:before="180" w:after="180"/>
      <w:jc w:val="left"/>
    </w:pPr>
    <w:rPr>
      <w:color w:val="005232"/>
      <w:sz w:val="48"/>
    </w:rPr>
  </w:style>
  <w:style w:type="paragraph" w:customStyle="1" w:styleId="TitleInquiry0">
    <w:name w:val="Title: Inquiry"/>
    <w:basedOn w:val="Normal"/>
    <w:qFormat/>
    <w:rsid w:val="00416915"/>
    <w:pPr>
      <w:spacing w:after="240"/>
      <w:contextualSpacing/>
      <w:jc w:val="left"/>
    </w:pPr>
    <w:rPr>
      <w:color w:val="005232"/>
      <w:sz w:val="34"/>
    </w:rPr>
  </w:style>
  <w:style w:type="paragraph" w:customStyle="1" w:styleId="TitlePanel0">
    <w:name w:val="Title: Panel"/>
    <w:basedOn w:val="Normal"/>
    <w:qFormat/>
    <w:rsid w:val="00416915"/>
    <w:pPr>
      <w:spacing w:before="180" w:after="180"/>
      <w:jc w:val="center"/>
    </w:pPr>
    <w:rPr>
      <w:sz w:val="28"/>
    </w:rPr>
  </w:style>
  <w:style w:type="paragraph" w:customStyle="1" w:styleId="TitleWitnesses0">
    <w:name w:val="Title: Witnesses"/>
    <w:basedOn w:val="Normal"/>
    <w:qFormat/>
    <w:rsid w:val="00416915"/>
    <w:pPr>
      <w:spacing w:before="180" w:after="180"/>
      <w:jc w:val="center"/>
    </w:pPr>
    <w:rPr>
      <w:sz w:val="28"/>
    </w:rPr>
  </w:style>
  <w:style w:type="paragraph" w:customStyle="1" w:styleId="Remark">
    <w:name w:val="Remark"/>
    <w:basedOn w:val="Question"/>
    <w:rsid w:val="0014463F"/>
    <w:pPr>
      <w:numPr>
        <w:numId w:val="0"/>
      </w:numPr>
      <w:spacing w:after="200"/>
      <w:ind w:left="794"/>
    </w:pPr>
    <w:rPr>
      <w:rFonts w:eastAsia="Times New Roman" w:cs="Times New Roman"/>
      <w:szCs w:val="20"/>
    </w:rPr>
  </w:style>
  <w:style w:type="paragraph" w:customStyle="1" w:styleId="Comment">
    <w:name w:val="Comment"/>
    <w:basedOn w:val="Para"/>
    <w:next w:val="Normal"/>
    <w:rsid w:val="00E531FF"/>
    <w:pPr>
      <w:shd w:val="clear" w:color="auto" w:fill="FFFF99"/>
      <w:tabs>
        <w:tab w:val="left" w:pos="567"/>
      </w:tabs>
      <w:spacing w:after="0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QuestionCont">
    <w:name w:val="Question Cont"/>
    <w:basedOn w:val="Question"/>
    <w:qFormat/>
    <w:rsid w:val="00802606"/>
    <w:pPr>
      <w:numPr>
        <w:numId w:val="0"/>
      </w:numPr>
      <w:ind w:left="794"/>
    </w:pPr>
  </w:style>
  <w:style w:type="paragraph" w:customStyle="1" w:styleId="TitleSubCommittee">
    <w:name w:val="TitleSubCommittee"/>
    <w:basedOn w:val="TitleCommittee0"/>
    <w:qFormat/>
    <w:rsid w:val="00EA3A33"/>
    <w:rPr>
      <w:sz w:val="40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B4DD5"/>
    <w:rPr>
      <w:color w:val="605E5C"/>
      <w:shd w:val="clear" w:color="auto" w:fill="E1DFDD"/>
    </w:rPr>
  </w:style>
  <w:style w:type="character" w:customStyle="1" w:styleId="speakerspeaker-S2">
    <w:name w:val="speaker speaker-S2"/>
    <w:basedOn w:val="DefaultParagraphFont"/>
    <w:rsid w:val="00E60D03"/>
  </w:style>
  <w:style w:type="character" w:customStyle="1" w:styleId="srword">
    <w:name w:val="srword"/>
    <w:basedOn w:val="DefaultParagraphFont"/>
    <w:rsid w:val="00E60D03"/>
  </w:style>
  <w:style w:type="character" w:customStyle="1" w:styleId="speakerspeaker-S3">
    <w:name w:val="speaker speaker-S3"/>
    <w:basedOn w:val="DefaultParagraphFont"/>
    <w:rsid w:val="00E60D03"/>
  </w:style>
  <w:style w:type="character" w:customStyle="1" w:styleId="speakerspeaker-S5">
    <w:name w:val="speaker speaker-S5"/>
    <w:basedOn w:val="DefaultParagraphFont"/>
    <w:rsid w:val="00E60D03"/>
  </w:style>
  <w:style w:type="character" w:customStyle="1" w:styleId="speakerspeaker-S1">
    <w:name w:val="speaker speaker-S1"/>
    <w:basedOn w:val="DefaultParagraphFont"/>
    <w:rsid w:val="00E60D03"/>
  </w:style>
  <w:style w:type="character" w:customStyle="1" w:styleId="speakerspeaker-S6">
    <w:name w:val="speaker speaker-S6"/>
    <w:basedOn w:val="DefaultParagraphFont"/>
    <w:rsid w:val="00E60D03"/>
  </w:style>
  <w:style w:type="character" w:customStyle="1" w:styleId="speakerspeaker-S7">
    <w:name w:val="speaker speaker-S7"/>
    <w:basedOn w:val="DefaultParagraphFont"/>
    <w:rsid w:val="00E60D03"/>
  </w:style>
  <w:style w:type="character" w:customStyle="1" w:styleId="speakerspeaker-S8">
    <w:name w:val="speaker speaker-S8"/>
    <w:basedOn w:val="DefaultParagraphFont"/>
    <w:rsid w:val="00E60D03"/>
  </w:style>
  <w:style w:type="paragraph" w:styleId="Revision">
    <w:name w:val="Revision"/>
    <w:hidden/>
    <w:uiPriority w:val="99"/>
    <w:semiHidden/>
    <w:rsid w:val="009F4D19"/>
    <w:pPr>
      <w:spacing w:after="0" w:line="240" w:lineRule="auto"/>
    </w:pPr>
    <w:rPr>
      <w:rFonts w:ascii="Verdana" w:hAnsi="Verdana"/>
    </w:rPr>
  </w:style>
  <w:style w:type="character" w:styleId="CommentReference">
    <w:name w:val="annotation reference"/>
    <w:basedOn w:val="DefaultParagraphFont"/>
    <w:uiPriority w:val="99"/>
    <w:semiHidden/>
    <w:unhideWhenUsed/>
    <w:rsid w:val="007A0C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A0C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A0C10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0C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0C10"/>
    <w:rPr>
      <w:rFonts w:ascii="Verdana" w:hAnsi="Verdan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ti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HansardReportingSuite2013\Templates\SelectCommittees.dotm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C69F01CB389A4D15A87512A837CD8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76CACD-77D7-4310-8916-E0D6CB3D8EDC}"/>
      </w:docPartPr>
      <w:docPartBody>
        <w:p w:rsidR="00407D72" w:rsidP="00407D72">
          <w:pPr>
            <w:pStyle w:val="C69F01CB389A4D15A87512A837CD834C"/>
          </w:pPr>
          <w:r w:rsidRPr="000753F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1" w:markup="1"/>
  <w:doNotTrackMoves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07D72"/>
    <w:rPr>
      <w:color w:val="808080"/>
    </w:rPr>
  </w:style>
  <w:style w:type="paragraph" w:customStyle="1" w:styleId="C69F01CB389A4D15A87512A837CD834C">
    <w:name w:val="C69F01CB389A4D15A87512A837CD834C"/>
    <w:rsid w:val="00407D7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ommittee Office Normal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921217-CF2C-4F9B-89A4-5E5B034D92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>-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