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6B7011" w:rsidRPr="00573E33" w:rsidP="00CF0BBA">
      <w:pPr>
        <w:pStyle w:val="TitleCommittee0"/>
      </w:pPr>
      <w:sdt>
        <w:sdtPr>
          <w:alias w:val="CommitteeName"/>
          <w:tag w:val="CommitteeName"/>
          <w:id w:val="1869951332"/>
          <w:placeholder>
            <w:docPart w:val="D0CDBD5B8D9042429D8AAD54617F0949"/>
          </w:placeholder>
          <w:richText/>
        </w:sdtPr>
        <w:sdtContent>
          <w:r w:rsidRPr="00573E33">
            <w:t>Women and Equalities Committee</w:t>
          </w:r>
        </w:sdtContent>
      </w:sdt>
    </w:p>
    <w:p w:rsidR="006B7011" w:rsidRPr="00573E33" w:rsidP="00156A60">
      <w:pPr>
        <w:pStyle w:val="TitleInquiry0"/>
      </w:pPr>
      <w:r w:rsidRPr="00573E33">
        <w:t xml:space="preserve">Oral evidence: </w:t>
      </w:r>
      <w:sdt>
        <w:sdtPr>
          <w:alias w:val="InquiryName"/>
          <w:tag w:val="InquiryName"/>
          <w:id w:val="377371847"/>
          <w:placeholder>
            <w:docPart w:val="D0CDBD5B8D9042429D8AAD54617F0949"/>
          </w:placeholder>
          <w:richText/>
        </w:sdtPr>
        <w:sdtContent>
          <w:r w:rsidRPr="00573E33">
            <w:t>The escalation of violence against women and girls</w:t>
          </w:r>
        </w:sdtContent>
      </w:sdt>
      <w:r w:rsidRPr="00573E33">
        <w:t xml:space="preserve">, HC </w:t>
      </w:r>
      <w:sdt>
        <w:sdtPr>
          <w:alias w:val="InquiryRefNo"/>
          <w:tag w:val="InquiryRefNo"/>
          <w:id w:val="-281725174"/>
          <w:placeholder>
            <w:docPart w:val="D0CDBD5B8D9042429D8AAD54617F0949"/>
          </w:placeholder>
          <w:richText/>
        </w:sdtPr>
        <w:sdtContent>
          <w:r w:rsidRPr="00573E33">
            <w:t>131</w:t>
          </w:r>
        </w:sdtContent>
      </w:sdt>
    </w:p>
    <w:sdt>
      <w:sdtPr>
        <w:alias w:val="SittingDate"/>
        <w:tag w:val="SittingDate"/>
        <w:id w:val="-1160222926"/>
        <w:placeholder>
          <w:docPart w:val="D0CDBD5B8D9042429D8AAD54617F0949"/>
        </w:placeholder>
        <w:richText/>
      </w:sdtPr>
      <w:sdtContent>
        <w:p w:rsidR="006B7011" w:rsidRPr="00573E33" w:rsidP="00156A60">
          <w:pPr>
            <w:pStyle w:val="Para"/>
          </w:pPr>
          <w:r w:rsidRPr="00573E33">
            <w:t>Wednesday 17 January 2024</w:t>
          </w:r>
        </w:p>
      </w:sdtContent>
    </w:sdt>
    <w:p w:rsidR="006B7011" w:rsidRPr="00573E33" w:rsidP="00156A60">
      <w:pPr>
        <w:pStyle w:val="Para"/>
      </w:pPr>
      <w:r w:rsidRPr="00573E33">
        <w:t xml:space="preserve">Ordered by the House of </w:t>
      </w:r>
      <w:sdt>
        <w:sdtPr>
          <w:alias w:val="House"/>
          <w:tag w:val="House"/>
          <w:id w:val="809213435"/>
          <w:placeholder>
            <w:docPart w:val="D0CDBD5B8D9042429D8AAD54617F0949"/>
          </w:placeholder>
          <w:richText/>
        </w:sdtPr>
        <w:sdtContent>
          <w:r w:rsidRPr="00573E33">
            <w:t>Commons</w:t>
          </w:r>
        </w:sdtContent>
      </w:sdt>
      <w:r w:rsidRPr="00573E33">
        <w:t xml:space="preserve"> to be published on </w:t>
      </w:r>
      <w:sdt>
        <w:sdtPr>
          <w:alias w:val="PublishDate"/>
          <w:tag w:val="PublishDate"/>
          <w:id w:val="217021599"/>
          <w:placeholder>
            <w:docPart w:val="D0CDBD5B8D9042429D8AAD54617F0949"/>
          </w:placeholder>
          <w:richText/>
        </w:sdtPr>
        <w:sdtContent>
          <w:r w:rsidRPr="00573E33">
            <w:t>17 January 2024</w:t>
          </w:r>
        </w:sdtContent>
      </w:sdt>
      <w:r w:rsidRPr="00573E33">
        <w:t>.</w:t>
      </w:r>
    </w:p>
    <w:p w:rsidR="006B7011" w:rsidRPr="00573E33" w:rsidP="00421864">
      <w:pPr>
        <w:pStyle w:val="Para"/>
      </w:pPr>
      <w:sdt>
        <w:sdtPr>
          <w:alias w:val="VideoHyperlink"/>
          <w:tag w:val="VideoHyperlink"/>
          <w:id w:val="703995351"/>
          <w:placeholder>
            <w:docPart w:val="D0CDBD5B8D9042429D8AAD54617F0949"/>
          </w:placeholder>
          <w:richText/>
        </w:sdtPr>
        <w:sdtContent>
          <w:r>
            <w:fldChar w:fldCharType="begin"/>
          </w:r>
          <w:r>
            <w:instrText xml:space="preserve"> HYPERLINK "https://parliamentlive.tv/Event/Index/6bc8e816-0792-4f2c-820c-9e14badd619f" </w:instrText>
          </w:r>
          <w:r>
            <w:fldChar w:fldCharType="separate"/>
          </w:r>
          <w:r w:rsidRPr="00E80EC9">
            <w:rPr>
              <w:rStyle w:val="Hyperlink"/>
            </w:rPr>
            <w:t>Watch the meeting</w:t>
          </w:r>
          <w:r>
            <w:fldChar w:fldCharType="end"/>
          </w:r>
          <w:r w:rsidR="00E80EC9">
            <w:t xml:space="preserve"> </w:t>
          </w:r>
        </w:sdtContent>
      </w:sdt>
    </w:p>
    <w:p w:rsidR="006B7011" w:rsidRPr="00573E33" w:rsidP="00156A60">
      <w:r w:rsidRPr="00573E33">
        <w:t xml:space="preserve">Members present: </w:t>
      </w:r>
      <w:sdt>
        <w:sdtPr>
          <w:alias w:val="MembersPresent"/>
          <w:tag w:val="MembersPresent"/>
          <w:id w:val="366340316"/>
          <w:placeholder>
            <w:docPart w:val="D0CDBD5B8D9042429D8AAD54617F0949"/>
          </w:placeholder>
          <w:richText/>
        </w:sdtPr>
        <w:sdtContent>
          <w:r w:rsidRPr="00573E33">
            <w:t>Caroline Nokes (Chair); Dr Lisa Cameron; Carolyn Harris; Kim Johnson; Kirsten Oswald; Bell Ribeiro-Addy.</w:t>
          </w:r>
        </w:sdtContent>
      </w:sdt>
    </w:p>
    <w:p w:rsidR="006B7011" w:rsidRPr="00573E33" w:rsidP="00427893">
      <w:pPr>
        <w:pStyle w:val="ParaCentre"/>
      </w:pPr>
      <w:r w:rsidRPr="00573E33">
        <w:t xml:space="preserve">Questions </w:t>
      </w:r>
      <w:sdt>
        <w:sdtPr>
          <w:alias w:val="QuestionNumbers"/>
          <w:tag w:val="QuestionNumbers"/>
          <w:id w:val="-1223666168"/>
          <w:placeholder>
            <w:docPart w:val="D0CDBD5B8D9042429D8AAD54617F0949"/>
          </w:placeholder>
          <w:richText/>
        </w:sdtPr>
        <w:sdtContent>
          <w:r w:rsidRPr="00573E33">
            <w:t xml:space="preserve">51 - </w:t>
          </w:r>
          <w:r w:rsidRPr="00573E33" w:rsidR="00573E33">
            <w:t>1</w:t>
          </w:r>
          <w:r w:rsidR="00D20428">
            <w:t>14</w:t>
          </w:r>
        </w:sdtContent>
      </w:sdt>
    </w:p>
    <w:p w:rsidR="006B7011" w:rsidRPr="00573E33" w:rsidP="00427893">
      <w:pPr>
        <w:pStyle w:val="TitleWitnesses0"/>
      </w:pPr>
      <w:r w:rsidRPr="00573E33">
        <w:t>Witnesses</w:t>
      </w:r>
    </w:p>
    <w:p w:rsidR="006B7011" w:rsidRPr="00573E33" w:rsidP="006B01EC">
      <w:pPr>
        <w:pStyle w:val="Para"/>
      </w:pPr>
      <w:r>
        <w:fldChar w:fldCharType="begin"/>
      </w:r>
      <w:r>
        <w:instrText xml:space="preserve"> HYPERLINK \l "Panel1" </w:instrText>
      </w:r>
      <w:r>
        <w:fldChar w:fldCharType="separate"/>
      </w:r>
      <w:r w:rsidRPr="00573E33">
        <w:rPr>
          <w:rStyle w:val="Hyperlink"/>
        </w:rPr>
        <w:t>I</w:t>
      </w:r>
      <w:r>
        <w:fldChar w:fldCharType="end"/>
      </w:r>
      <w:r w:rsidRPr="00573E33">
        <w:t>: Jo Todd CBE, Chief Executive at Respect; Suzanne Jacob OBE, Chief Executive at SafeLives</w:t>
      </w:r>
      <w:r w:rsidR="007438DA">
        <w:t>,</w:t>
      </w:r>
      <w:r w:rsidRPr="00573E33">
        <w:t xml:space="preserve"> and Nicky Park, Director of Criminal Justice and Women</w:t>
      </w:r>
      <w:r w:rsidRPr="00573E33" w:rsidR="001A6E8D">
        <w:t>’</w:t>
      </w:r>
      <w:r w:rsidRPr="00573E33">
        <w:t>s Services at St Giles Trust.</w:t>
      </w:r>
    </w:p>
    <w:p w:rsidR="006B7011" w:rsidRPr="00573E33" w:rsidP="006B01EC">
      <w:pPr>
        <w:pStyle w:val="Para"/>
      </w:pPr>
      <w:r>
        <w:fldChar w:fldCharType="begin"/>
      </w:r>
      <w:r>
        <w:instrText xml:space="preserve"> HYPERLINK \l "Panel2" </w:instrText>
      </w:r>
      <w:r>
        <w:fldChar w:fldCharType="separate"/>
      </w:r>
      <w:r w:rsidRPr="00573E33">
        <w:rPr>
          <w:rStyle w:val="Hyperlink"/>
        </w:rPr>
        <w:t>II</w:t>
      </w:r>
      <w:r>
        <w:fldChar w:fldCharType="end"/>
      </w:r>
      <w:r w:rsidRPr="00573E33">
        <w:t>: Kim Thornden-Edwards, Chief Probation Officer for England and Wales at HM Prison and Probation Service</w:t>
      </w:r>
      <w:r w:rsidR="007438DA">
        <w:t>,</w:t>
      </w:r>
      <w:r w:rsidRPr="00573E33">
        <w:t xml:space="preserve"> and Alice Adamson, Deputy Director Rehabilitation Strategy and interventions at HM Prison and Probation Service.</w:t>
      </w:r>
    </w:p>
    <w:p w:rsidR="006B7011" w:rsidRPr="00573E33" w:rsidP="00776882">
      <w:pPr>
        <w:rPr>
          <w:rFonts w:eastAsia="Times New Roman"/>
          <w:szCs w:val="20"/>
        </w:rPr>
      </w:pPr>
      <w:r w:rsidRPr="00573E33">
        <w:br w:type="page"/>
      </w:r>
    </w:p>
    <w:p w:rsidR="006B7011" w:rsidRPr="00573E33" w:rsidP="00316298">
      <w:pPr>
        <w:pStyle w:val="TitlePanel0"/>
      </w:pPr>
      <w:bookmarkStart w:id="0" w:name="Panel1"/>
      <w:r w:rsidRPr="00573E33">
        <w:t>Examination of witnesses</w:t>
      </w:r>
    </w:p>
    <w:p w:rsidR="001A6E8D" w:rsidRPr="00573E33" w:rsidP="001A6E8D">
      <w:pPr>
        <w:pStyle w:val="Para"/>
      </w:pPr>
      <w:r w:rsidRPr="00573E33">
        <w:t>Witnesses: Jo Todd, Suzanne Jacob and Nicky Park</w:t>
      </w:r>
      <w:bookmarkEnd w:id="0"/>
      <w:r w:rsidRPr="00573E33">
        <w:t>.</w:t>
      </w:r>
    </w:p>
    <w:p w:rsidR="00A7461E" w:rsidRPr="00573E33" w:rsidP="00FE71A7">
      <w:pPr>
        <w:pStyle w:val="Remark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morning</w:t>
      </w:r>
      <w:r w:rsidR="00FA6F4B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="00FA6F4B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elcome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="00F80313">
        <w:rPr>
          <w:rStyle w:val="srword"/>
          <w:rFonts w:eastAsia="Verdana" w:cs="Verdana"/>
        </w:rPr>
        <w:t>the</w:t>
      </w:r>
      <w:r w:rsidRPr="00573E33" w:rsidR="004A1FFA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Equalit</w:t>
      </w:r>
      <w:r w:rsidRPr="00573E33">
        <w:rPr>
          <w:rStyle w:val="srword"/>
          <w:rFonts w:eastAsia="Verdana" w:cs="Verdana"/>
        </w:rPr>
        <w:t>ies</w:t>
      </w:r>
      <w:r w:rsidRPr="00573E33">
        <w:rPr>
          <w:rFonts w:eastAsia="Verdana"/>
        </w:rPr>
        <w:t xml:space="preserve"> </w:t>
      </w:r>
      <w:r w:rsidR="00854F1B">
        <w:rPr>
          <w:rFonts w:eastAsia="Verdana"/>
        </w:rPr>
        <w:t xml:space="preserve">Select </w:t>
      </w:r>
      <w:r w:rsidRPr="00573E33">
        <w:rPr>
          <w:rStyle w:val="srword"/>
          <w:rFonts w:eastAsia="Verdana" w:cs="Verdana"/>
        </w:rPr>
        <w:t>Committee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inquiry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escalation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girls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emphasis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intervention.</w:t>
      </w:r>
      <w:r w:rsidRPr="00573E33">
        <w:rPr>
          <w:rFonts w:eastAsia="Verdana"/>
        </w:rPr>
        <w:t xml:space="preserve"> </w:t>
      </w:r>
    </w:p>
    <w:p w:rsidR="001A6E8D" w:rsidRPr="00573E33" w:rsidP="00FE71A7">
      <w:pPr>
        <w:pStyle w:val="Remark"/>
        <w:rPr>
          <w:rFonts w:eastAsia="Verdana"/>
        </w:rPr>
      </w:pP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Jo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Todd,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c</w:t>
      </w:r>
      <w:r w:rsidRPr="00573E33" w:rsidR="00A7461E">
        <w:rPr>
          <w:rStyle w:val="srword"/>
          <w:rFonts w:eastAsia="Verdana" w:cs="Verdana"/>
        </w:rPr>
        <w:t>hief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e</w:t>
      </w:r>
      <w:r w:rsidRPr="00573E33" w:rsidR="00A7461E">
        <w:rPr>
          <w:rStyle w:val="srword"/>
          <w:rFonts w:eastAsia="Verdana" w:cs="Verdana"/>
        </w:rPr>
        <w:t>xecutive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of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Respect,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Suzanne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Jacob,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c</w:t>
      </w:r>
      <w:r w:rsidRPr="00573E33" w:rsidR="00A7461E">
        <w:rPr>
          <w:rStyle w:val="srword"/>
          <w:rFonts w:eastAsia="Verdana" w:cs="Verdana"/>
        </w:rPr>
        <w:t>hief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e</w:t>
      </w:r>
      <w:r w:rsidRPr="00573E33" w:rsidR="00A7461E">
        <w:rPr>
          <w:rStyle w:val="srword"/>
          <w:rFonts w:eastAsia="Verdana" w:cs="Verdana"/>
        </w:rPr>
        <w:t>xecutive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of</w:t>
      </w:r>
      <w:r w:rsidRPr="00573E33" w:rsidR="00A7461E">
        <w:rPr>
          <w:rFonts w:eastAsia="Verdana"/>
        </w:rPr>
        <w:t xml:space="preserve"> SafeLives</w:t>
      </w:r>
      <w:r w:rsidRPr="00573E33" w:rsidR="00A7461E">
        <w:rPr>
          <w:rStyle w:val="srword"/>
          <w:rFonts w:eastAsia="Verdana" w:cs="Verdana"/>
        </w:rPr>
        <w:t>,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and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Nicky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Park,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d</w:t>
      </w:r>
      <w:r w:rsidRPr="00573E33" w:rsidR="00A7461E">
        <w:rPr>
          <w:rStyle w:val="srword"/>
          <w:rFonts w:eastAsia="Verdana" w:cs="Verdana"/>
        </w:rPr>
        <w:t>irector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of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c</w:t>
      </w:r>
      <w:r w:rsidRPr="00573E33" w:rsidR="00A7461E">
        <w:rPr>
          <w:rStyle w:val="srword"/>
          <w:rFonts w:eastAsia="Verdana" w:cs="Verdana"/>
        </w:rPr>
        <w:t>riminal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j</w:t>
      </w:r>
      <w:r w:rsidRPr="00573E33" w:rsidR="00A7461E">
        <w:rPr>
          <w:rStyle w:val="srword"/>
          <w:rFonts w:eastAsia="Verdana" w:cs="Verdana"/>
        </w:rPr>
        <w:t>ustice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and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w</w:t>
      </w:r>
      <w:r w:rsidRPr="00573E33" w:rsidR="00A7461E">
        <w:rPr>
          <w:rStyle w:val="srword"/>
          <w:rFonts w:eastAsia="Verdana" w:cs="Verdana"/>
        </w:rPr>
        <w:t>omen’s</w:t>
      </w:r>
      <w:r w:rsidRPr="00573E33" w:rsidR="00A7461E">
        <w:rPr>
          <w:rFonts w:eastAsia="Verdana"/>
        </w:rPr>
        <w:t xml:space="preserve"> </w:t>
      </w:r>
      <w:r w:rsidRPr="00573E33" w:rsidR="00CE1D29">
        <w:rPr>
          <w:rStyle w:val="srword"/>
          <w:rFonts w:eastAsia="Verdana" w:cs="Verdana"/>
        </w:rPr>
        <w:t>s</w:t>
      </w:r>
      <w:r w:rsidRPr="00573E33" w:rsidR="00A7461E">
        <w:rPr>
          <w:rStyle w:val="srword"/>
          <w:rFonts w:eastAsia="Verdana" w:cs="Verdana"/>
        </w:rPr>
        <w:t>ervices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at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St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Giles</w:t>
      </w:r>
      <w:r w:rsidRPr="00573E33" w:rsidR="00A7461E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 xml:space="preserve">Trust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 w:rsidR="00A7461E">
        <w:rPr>
          <w:rStyle w:val="srword"/>
          <w:rFonts w:eastAsia="Verdana" w:cs="Verdana"/>
        </w:rPr>
        <w:t xml:space="preserve"> to give evidence this morning.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usual,</w:t>
      </w:r>
      <w:r w:rsidRPr="00573E33">
        <w:rPr>
          <w:rFonts w:eastAsia="Verdana"/>
        </w:rPr>
        <w:t xml:space="preserve"> </w:t>
      </w:r>
      <w:r w:rsidRPr="00573E33" w:rsidR="003F5B44">
        <w:rPr>
          <w:rStyle w:val="srword"/>
          <w:rFonts w:eastAsia="Verdana" w:cs="Verdana"/>
        </w:rPr>
        <w:t>C</w:t>
      </w:r>
      <w:r w:rsidRPr="00573E33">
        <w:rPr>
          <w:rStyle w:val="srword"/>
          <w:rFonts w:eastAsia="Verdana" w:cs="Verdana"/>
        </w:rPr>
        <w:t>ommittee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members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turn.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usually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indicate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witness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wish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</w:t>
      </w:r>
      <w:r w:rsidRPr="00573E33" w:rsidR="00A7461E">
        <w:rPr>
          <w:rStyle w:val="srword"/>
          <w:rFonts w:eastAsia="Verdana" w:cs="Verdana"/>
        </w:rPr>
        <w:t xml:space="preserve">ould like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please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indicate</w:t>
      </w:r>
      <w:r w:rsidR="00683279">
        <w:rPr>
          <w:rFonts w:eastAsia="Verdana"/>
        </w:rPr>
        <w:t xml:space="preserve">. That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Suzanne,</w:t>
      </w:r>
      <w:r w:rsidRPr="00573E33">
        <w:rPr>
          <w:rFonts w:eastAsia="Verdana"/>
        </w:rPr>
        <w:t xml:space="preserve"> </w:t>
      </w:r>
      <w:r w:rsidRPr="00573E33" w:rsidR="00CE1D29">
        <w:rPr>
          <w:rFonts w:eastAsia="Verdana"/>
        </w:rPr>
        <w:t xml:space="preserve">as you are </w:t>
      </w:r>
      <w:r w:rsidRPr="00573E33">
        <w:rPr>
          <w:rStyle w:val="srword"/>
          <w:rFonts w:eastAsia="Verdana" w:cs="Verdana"/>
        </w:rPr>
        <w:t>online,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work.</w:t>
      </w:r>
      <w:r w:rsidRPr="00573E33">
        <w:rPr>
          <w:rFonts w:eastAsia="Verdana"/>
        </w:rPr>
        <w:t xml:space="preserve"> </w:t>
      </w:r>
      <w:r w:rsidRPr="00573E33" w:rsidR="00A7461E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Kirsten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Oswald,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please.</w:t>
      </w:r>
      <w:r w:rsidRPr="00573E33">
        <w:rPr>
          <w:rFonts w:eastAsia="Verdana"/>
        </w:rPr>
        <w:t xml:space="preserve"> 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2"/>
          <w:rFonts w:eastAsia="Verdana" w:cs="Verdana"/>
          <w:b/>
          <w:bCs/>
        </w:rPr>
        <w:t xml:space="preserve">Kirsten Oswald: </w:t>
      </w:r>
      <w:r w:rsidRPr="00573E33" w:rsidR="00744B68">
        <w:rPr>
          <w:rStyle w:val="speakerspeaker-S2"/>
          <w:rFonts w:eastAsia="Verdana" w:cs="Verdana"/>
        </w:rPr>
        <w:t>Thank you very much</w:t>
      </w:r>
      <w:r w:rsidR="00C6799D">
        <w:rPr>
          <w:rStyle w:val="speakerspeaker-S2"/>
          <w:rFonts w:eastAsia="Verdana" w:cs="Verdana"/>
        </w:rPr>
        <w:t>,</w:t>
      </w:r>
      <w:r w:rsidRPr="00573E33" w:rsidR="00744B68">
        <w:rPr>
          <w:rStyle w:val="speakerspeaker-S2"/>
          <w:rFonts w:eastAsia="Verdana" w:cs="Verdana"/>
        </w:rPr>
        <w:t xml:space="preserve"> Chair. </w:t>
      </w:r>
      <w:r w:rsidRPr="00573E33">
        <w:rPr>
          <w:rStyle w:val="srword"/>
          <w:rFonts w:eastAsia="Verdana" w:cs="Verdana"/>
        </w:rPr>
        <w:t>Jo</w:t>
      </w:r>
      <w:r w:rsidR="00C6799D">
        <w:rPr>
          <w:rStyle w:val="srword"/>
          <w:rFonts w:eastAsia="Verdana" w:cs="Verdana"/>
        </w:rPr>
        <w:t>, f</w:t>
      </w:r>
      <w:r w:rsidRPr="00573E33">
        <w:rPr>
          <w:rStyle w:val="srword"/>
          <w:rFonts w:eastAsia="Verdana" w:cs="Verdana"/>
        </w:rPr>
        <w:t>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="00EC4A7B">
        <w:rPr>
          <w:rFonts w:eastAsia="Verdana"/>
        </w:rPr>
        <w:t xml:space="preserve">do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 there </w:t>
      </w:r>
      <w:r w:rsidRPr="00573E33" w:rsidR="00A7461E">
        <w:rPr>
          <w:rFonts w:eastAsia="Verdana"/>
        </w:rPr>
        <w:t>is</w:t>
      </w:r>
      <w:r w:rsidRPr="00573E33">
        <w:rPr>
          <w:rFonts w:eastAsia="Verdana"/>
        </w:rPr>
        <w:t xml:space="preserve"> that men 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non-contact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sexual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offences,</w:t>
      </w:r>
      <w:r w:rsidRPr="00573E33">
        <w:rPr>
          <w:rFonts w:eastAsia="Verdana"/>
        </w:rPr>
        <w:t xml:space="preserve"> </w:t>
      </w:r>
      <w:r w:rsidRPr="00573E33" w:rsidR="00C74797">
        <w:rPr>
          <w:rFonts w:eastAsia="Verdana"/>
        </w:rPr>
        <w:t xml:space="preserve">then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girls?</w:t>
      </w:r>
    </w:p>
    <w:p w:rsidR="00A7461E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specifically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 w:rsidR="00744B68">
        <w:rPr>
          <w:rStyle w:val="srword"/>
          <w:rFonts w:eastAsia="Verdana" w:cs="Verdana"/>
        </w:rPr>
        <w:t xml:space="preserve"> </w:t>
      </w:r>
      <w:r w:rsidR="006D60BA">
        <w:rPr>
          <w:rStyle w:val="srword"/>
          <w:rFonts w:eastAsia="Verdana" w:cs="Verdana"/>
        </w:rPr>
        <w:t xml:space="preserve">some of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answers.</w:t>
      </w:r>
      <w:r w:rsidRPr="00573E33">
        <w:rPr>
          <w:rFonts w:eastAsia="Verdana"/>
        </w:rPr>
        <w:t xml:space="preserve"> </w:t>
      </w:r>
      <w:r w:rsidR="00FA6F4B">
        <w:rPr>
          <w:rStyle w:val="srword"/>
          <w:rFonts w:eastAsia="Verdana" w:cs="Verdana"/>
        </w:rPr>
        <w:t>I</w:t>
      </w:r>
      <w:r w:rsidRPr="00573E33" w:rsidR="00FA6F4B">
        <w:rPr>
          <w:rStyle w:val="srword"/>
          <w:rFonts w:eastAsia="Verdana" w:cs="Verdana"/>
        </w:rPr>
        <w:t>t is very</w:t>
      </w:r>
      <w:r w:rsidRPr="00573E33" w:rsidR="00FA6F4B">
        <w:rPr>
          <w:rFonts w:eastAsia="Verdana"/>
        </w:rPr>
        <w:t xml:space="preserve"> </w:t>
      </w:r>
      <w:r w:rsidRPr="00573E33" w:rsidR="00FA6F4B">
        <w:rPr>
          <w:rStyle w:val="srword"/>
          <w:rFonts w:eastAsia="Verdana" w:cs="Verdana"/>
        </w:rPr>
        <w:t>difficult</w:t>
      </w:r>
      <w:r w:rsidRPr="00573E33" w:rsidR="00FA6F4B">
        <w:rPr>
          <w:rFonts w:eastAsia="Verdana"/>
        </w:rPr>
        <w:t xml:space="preserve"> </w:t>
      </w:r>
      <w:r w:rsidRPr="00573E33" w:rsidR="00FA6F4B">
        <w:rPr>
          <w:rStyle w:val="srword"/>
          <w:rFonts w:eastAsia="Verdana" w:cs="Verdana"/>
        </w:rPr>
        <w:t>to</w:t>
      </w:r>
      <w:r w:rsidRPr="00573E33" w:rsidR="00FA6F4B">
        <w:rPr>
          <w:rFonts w:eastAsia="Verdana"/>
        </w:rPr>
        <w:t xml:space="preserve"> </w:t>
      </w:r>
      <w:r w:rsidRPr="00573E33" w:rsidR="00FA6F4B">
        <w:rPr>
          <w:rStyle w:val="srword"/>
          <w:rFonts w:eastAsia="Verdana" w:cs="Verdana"/>
        </w:rPr>
        <w:t>answer</w:t>
      </w:r>
      <w:r w:rsidRPr="00573E33" w:rsidR="00FA6F4B">
        <w:rPr>
          <w:rFonts w:eastAsia="Verdana"/>
        </w:rPr>
        <w:t xml:space="preserve"> </w:t>
      </w:r>
      <w:r w:rsidRPr="00573E33" w:rsidR="00FA6F4B">
        <w:rPr>
          <w:rStyle w:val="srword"/>
          <w:rFonts w:eastAsia="Verdana" w:cs="Verdana"/>
        </w:rPr>
        <w:t>these</w:t>
      </w:r>
      <w:r w:rsidRPr="00573E33" w:rsidR="00FA6F4B">
        <w:rPr>
          <w:rFonts w:eastAsia="Verdana"/>
        </w:rPr>
        <w:t xml:space="preserve"> </w:t>
      </w:r>
      <w:r w:rsidRPr="00573E33" w:rsidR="00FA6F4B">
        <w:rPr>
          <w:rStyle w:val="srword"/>
          <w:rFonts w:eastAsia="Verdana" w:cs="Verdana"/>
        </w:rPr>
        <w:t xml:space="preserve">questions </w:t>
      </w:r>
      <w:r w:rsidR="00FA6F4B">
        <w:rPr>
          <w:rStyle w:val="srword"/>
          <w:rFonts w:eastAsia="Verdana" w:cs="Verdana"/>
        </w:rPr>
        <w:t>because o</w:t>
      </w:r>
      <w:r w:rsidRPr="00573E33">
        <w:rPr>
          <w:rStyle w:val="srword"/>
          <w:rFonts w:eastAsia="Verdana" w:cs="Verdana"/>
        </w:rPr>
        <w:t>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kept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</w:t>
      </w:r>
      <w:r w:rsidRPr="00573E33">
        <w:rPr>
          <w:rStyle w:val="srword"/>
          <w:rFonts w:eastAsia="Verdana" w:cs="Verdana"/>
        </w:rPr>
        <w:t>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children</w:t>
      </w:r>
      <w:r w:rsidRPr="00573E33">
        <w:rPr>
          <w:rStyle w:val="srword"/>
          <w:rFonts w:eastAsia="Verdana" w:cs="Verdana"/>
        </w:rPr>
        <w:t>. T</w:t>
      </w:r>
      <w:r w:rsidRPr="00573E33">
        <w:rPr>
          <w:rStyle w:val="srword"/>
          <w:rFonts w:eastAsia="Verdana" w:cs="Verdana"/>
        </w:rPr>
        <w:t>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problem.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>W</w:t>
      </w:r>
      <w:r w:rsidRPr="00573E33">
        <w:rPr>
          <w:rStyle w:val="srword"/>
          <w:rFonts w:eastAsia="Verdana" w:cs="Verdana"/>
        </w:rPr>
        <w:t>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880F1E">
        <w:rPr>
          <w:rStyle w:val="srword"/>
          <w:rFonts w:eastAsia="Verdana" w:cs="Verdana"/>
        </w:rPr>
        <w:t xml:space="preserve">, which </w:t>
      </w:r>
      <w:r w:rsidRPr="00573E33">
        <w:rPr>
          <w:rStyle w:val="srword"/>
          <w:rFonts w:eastAsia="Verdana" w:cs="Verdana"/>
        </w:rPr>
        <w:t>gives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loads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victims,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extrapolate</w:t>
      </w:r>
      <w:r w:rsidRPr="00573E33">
        <w:rPr>
          <w:rFonts w:eastAsia="Verdana"/>
        </w:rPr>
        <w:t xml:space="preserve"> </w:t>
      </w:r>
      <w:r w:rsidRPr="00573E33" w:rsidR="00FA6F4B">
        <w:rPr>
          <w:rStyle w:val="srword"/>
          <w:rFonts w:eastAsia="Verdana" w:cs="Verdana"/>
        </w:rPr>
        <w:t>from</w:t>
      </w:r>
      <w:r w:rsidRPr="00573E33" w:rsidR="00FA6F4B">
        <w:rPr>
          <w:rFonts w:eastAsia="Verdana"/>
        </w:rPr>
        <w:t xml:space="preserve"> </w:t>
      </w:r>
      <w:r w:rsidRPr="00573E33" w:rsidR="00FA6F4B">
        <w:rPr>
          <w:rStyle w:val="srword"/>
          <w:rFonts w:eastAsia="Verdana" w:cs="Verdana"/>
        </w:rPr>
        <w:t>that</w:t>
      </w:r>
      <w:r w:rsidRPr="00573E33" w:rsidR="00FA6F4B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guesses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means</w:t>
      </w:r>
      <w:r w:rsidRPr="00573E33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</w:t>
      </w:r>
      <w:r w:rsidR="00880F1E">
        <w:rPr>
          <w:rStyle w:val="srword"/>
          <w:rFonts w:eastAsia="Verdana" w:cs="Verdana"/>
        </w:rPr>
        <w:t>o</w:t>
      </w:r>
      <w:r w:rsidRPr="00573E33">
        <w:rPr>
          <w:rStyle w:val="srword"/>
          <w:rFonts w:eastAsia="Verdana" w:cs="Verdana"/>
        </w:rPr>
        <w:t>se</w:t>
      </w:r>
      <w:r w:rsidRPr="00573E33">
        <w:rPr>
          <w:rStyle w:val="srword"/>
          <w:rFonts w:eastAsia="Verdana" w:cs="Verdana"/>
        </w:rPr>
        <w:t xml:space="preserve">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guesses,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answer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="00153BAC">
        <w:rPr>
          <w:rStyle w:val="srword"/>
          <w:rFonts w:eastAsia="Verdana" w:cs="Verdana"/>
        </w:rPr>
        <w:t>definitely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="00153BAC">
        <w:rPr>
          <w:rFonts w:eastAsia="Verdana"/>
        </w:rPr>
        <w:t xml:space="preserve">to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“</w:t>
      </w:r>
      <w:r w:rsidR="00153BAC">
        <w:rPr>
          <w:rStyle w:val="srword"/>
          <w:rFonts w:eastAsia="Verdana" w:cs="Verdana"/>
        </w:rPr>
        <w:t>We think t</w:t>
      </w:r>
      <w:r w:rsidRPr="00573E33">
        <w:rPr>
          <w:rStyle w:val="srword"/>
          <w:rFonts w:eastAsia="Verdana" w:cs="Verdana"/>
        </w:rPr>
        <w:t>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England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Wales,</w:t>
      </w:r>
      <w:r w:rsidRPr="00573E33">
        <w:rPr>
          <w:rFonts w:eastAsia="Verdana"/>
        </w:rPr>
        <w:t xml:space="preserve"> </w:t>
      </w:r>
      <w:r w:rsidRPr="00573E33" w:rsidR="005A1870">
        <w:rPr>
          <w:rFonts w:eastAsia="Verdana"/>
        </w:rPr>
        <w:t xml:space="preserve">or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pattern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 w:rsidR="005A1870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>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data.</w:t>
      </w:r>
    </w:p>
    <w:p w:rsidR="00EC0A17" w:rsidRPr="00573E33" w:rsidP="00FE71A7">
      <w:pPr>
        <w:pStyle w:val="Answer"/>
        <w:rPr>
          <w:rFonts w:eastAsia="Verdana"/>
        </w:rPr>
      </w:pPr>
      <w:r w:rsidRPr="00573E33">
        <w:rPr>
          <w:rFonts w:eastAsia="Verdana"/>
        </w:rPr>
        <w:t>A</w:t>
      </w:r>
      <w:r w:rsidRPr="00573E33" w:rsidR="001A6E8D">
        <w:rPr>
          <w:rStyle w:val="srword"/>
          <w:rFonts w:eastAsia="Verdana" w:cs="Verdana"/>
        </w:rPr>
        <w:t>necdotally,</w:t>
      </w:r>
      <w:r w:rsidRPr="00573E33">
        <w:rPr>
          <w:rFonts w:eastAsia="Verdana"/>
        </w:rPr>
        <w:t xml:space="preserve"> </w:t>
      </w:r>
      <w:r w:rsidR="00A3347B">
        <w:rPr>
          <w:rFonts w:eastAsia="Verdana"/>
        </w:rPr>
        <w:t xml:space="preserve">yes,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="00A3347B">
        <w:rPr>
          <w:rFonts w:eastAsia="Verdana"/>
        </w:rPr>
        <w:t xml:space="preserve">do </w:t>
      </w:r>
      <w:r w:rsidRPr="00573E33" w:rsidR="001A6E8D">
        <w:rPr>
          <w:rStyle w:val="srword"/>
          <w:rFonts w:eastAsia="Verdana" w:cs="Verdana"/>
        </w:rPr>
        <w:t>know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domestic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abuse</w:t>
      </w:r>
      <w:r w:rsidRPr="00573E33">
        <w:rPr>
          <w:rStyle w:val="srword"/>
          <w:rFonts w:eastAsia="Verdana" w:cs="Verdana"/>
        </w:rPr>
        <w:t xml:space="preserve"> 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other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forms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violence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against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women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girls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escalate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over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time,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or </w:t>
      </w:r>
      <w:r w:rsidRPr="00573E33" w:rsidR="001A6E8D">
        <w:rPr>
          <w:rStyle w:val="srword"/>
          <w:rFonts w:eastAsia="Verdana" w:cs="Verdana"/>
        </w:rPr>
        <w:t>become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complex,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include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new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and different </w:t>
      </w:r>
      <w:r w:rsidRPr="00573E33" w:rsidR="001A6E8D">
        <w:rPr>
          <w:rStyle w:val="srword"/>
          <w:rFonts w:eastAsia="Verdana" w:cs="Verdana"/>
        </w:rPr>
        <w:t>forms</w:t>
      </w:r>
      <w:r w:rsidRPr="00573E33">
        <w:rPr>
          <w:rStyle w:val="srword"/>
          <w:rFonts w:eastAsia="Verdana" w:cs="Verdana"/>
        </w:rPr>
        <w:t>.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committing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harm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will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become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sophisticated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choose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different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ways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offending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think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get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away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with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it.</w:t>
      </w:r>
      <w:r w:rsidRPr="00573E33" w:rsidR="001A6E8D">
        <w:rPr>
          <w:rFonts w:eastAsia="Verdana"/>
        </w:rPr>
        <w:t xml:space="preserve"> </w:t>
      </w:r>
      <w:r w:rsidR="006E2D62">
        <w:rPr>
          <w:rFonts w:eastAsia="Verdana"/>
        </w:rPr>
        <w:t xml:space="preserve">But </w:t>
      </w:r>
      <w:r w:rsidRPr="00573E33" w:rsidR="001A6E8D">
        <w:rPr>
          <w:rStyle w:val="srword"/>
          <w:rFonts w:eastAsia="Verdana" w:cs="Verdana"/>
        </w:rPr>
        <w:t>escalation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linear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always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pattern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 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seen.</w:t>
      </w:r>
    </w:p>
    <w:p w:rsidR="00EC0A17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Fonts w:eastAsia="Verdana"/>
        </w:rPr>
        <w:t>W</w:t>
      </w:r>
      <w:r w:rsidRPr="00573E33" w:rsidR="001A6E8D">
        <w:rPr>
          <w:rStyle w:val="srword"/>
          <w:rFonts w:eastAsia="Verdana" w:cs="Verdana"/>
        </w:rPr>
        <w:t>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need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much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comprehensive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view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perpetrators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violence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against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women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girls,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focus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within</w:t>
      </w:r>
      <w:r w:rsidRPr="00573E33" w:rsidR="001A6E8D">
        <w:rPr>
          <w:rFonts w:eastAsia="Verdana"/>
        </w:rPr>
        <w:t xml:space="preserve"> </w:t>
      </w:r>
      <w:r w:rsidR="006E2D62">
        <w:rPr>
          <w:rStyle w:val="srword"/>
          <w:rFonts w:eastAsia="Verdana" w:cs="Verdana"/>
        </w:rPr>
        <w:t>G</w:t>
      </w:r>
      <w:r w:rsidRPr="00573E33" w:rsidR="001A6E8D">
        <w:rPr>
          <w:rStyle w:val="srword"/>
          <w:rFonts w:eastAsia="Verdana" w:cs="Verdana"/>
        </w:rPr>
        <w:t>overnment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policy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5A1870">
        <w:rPr>
          <w:rStyle w:val="srword"/>
          <w:rFonts w:eastAsia="Verdana" w:cs="Verdana"/>
        </w:rPr>
        <w:t>thinking</w:t>
      </w:r>
      <w:r w:rsidRPr="00573E33" w:rsidR="00625F04">
        <w:rPr>
          <w:rStyle w:val="srword"/>
          <w:rFonts w:eastAsia="Verdana" w:cs="Verdana"/>
        </w:rPr>
        <w:t>. I</w:t>
      </w:r>
      <w:r w:rsidRPr="00573E33" w:rsidR="001A6E8D">
        <w:rPr>
          <w:rStyle w:val="srword"/>
          <w:rFonts w:eastAsia="Verdana" w:cs="Verdana"/>
        </w:rPr>
        <w:t>t</w:t>
      </w:r>
      <w:r w:rsidRPr="00573E33" w:rsidR="001A6E8D">
        <w:rPr>
          <w:rFonts w:eastAsia="Verdana"/>
        </w:rPr>
        <w:t xml:space="preserve"> </w:t>
      </w:r>
      <w:r w:rsidRPr="00573E33" w:rsidR="00625F04">
        <w:rPr>
          <w:rStyle w:val="srword"/>
          <w:rFonts w:eastAsia="Verdana" w:cs="Verdana"/>
        </w:rPr>
        <w:t>i</w:t>
      </w:r>
      <w:r w:rsidRPr="00573E33" w:rsidR="001A6E8D">
        <w:rPr>
          <w:rStyle w:val="srword"/>
          <w:rFonts w:eastAsia="Verdana" w:cs="Verdana"/>
        </w:rPr>
        <w:t>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huge</w:t>
      </w:r>
      <w:r w:rsidR="00DF1F47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volume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issue.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>W</w:t>
      </w:r>
      <w:r w:rsidRPr="00573E33" w:rsidR="001A6E8D">
        <w:rPr>
          <w:rStyle w:val="srword"/>
          <w:rFonts w:eastAsia="Verdana" w:cs="Verdana"/>
        </w:rPr>
        <w:t>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sometimes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get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distracted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high-profile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cases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forget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actual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numbers</w:t>
      </w:r>
      <w:r w:rsidR="00DF1F47">
        <w:rPr>
          <w:rStyle w:val="srword"/>
          <w:rFonts w:eastAsia="Verdana" w:cs="Verdana"/>
        </w:rPr>
        <w:t>—</w:t>
      </w:r>
      <w:r w:rsidRPr="00573E33" w:rsidR="001A6E8D">
        <w:rPr>
          <w:rStyle w:val="srword"/>
          <w:rFonts w:eastAsia="Verdana" w:cs="Verdana"/>
        </w:rPr>
        <w:t>1.7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million</w:t>
      </w:r>
      <w:r w:rsidRPr="00573E33" w:rsidR="004A7997">
        <w:rPr>
          <w:rStyle w:val="srword"/>
          <w:rFonts w:eastAsia="Verdana" w:cs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women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England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and </w:t>
      </w:r>
      <w:r w:rsidRPr="00573E33" w:rsidR="001A6E8D">
        <w:rPr>
          <w:rStyle w:val="srword"/>
          <w:rFonts w:eastAsia="Verdana" w:cs="Verdana"/>
        </w:rPr>
        <w:t>Wales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every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year.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 w:rsidR="001A6E8D">
        <w:rPr>
          <w:rStyle w:val="srword"/>
          <w:rFonts w:eastAsia="Verdana" w:cs="Verdana"/>
        </w:rPr>
        <w:t>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think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how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many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perpetrators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even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 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conservative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estimate,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must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235CDA">
        <w:rPr>
          <w:rStyle w:val="srword"/>
          <w:rFonts w:eastAsia="Verdana" w:cs="Verdana"/>
        </w:rPr>
        <w:t>1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million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more</w:t>
      </w:r>
      <w:r w:rsidRPr="00573E33">
        <w:rPr>
          <w:rStyle w:val="srword"/>
          <w:rFonts w:eastAsia="Verdana" w:cs="Verdana"/>
        </w:rPr>
        <w:t>, a</w:t>
      </w:r>
      <w:r w:rsidRPr="00573E33" w:rsidR="001A6E8D">
        <w:rPr>
          <w:rStyle w:val="srword"/>
          <w:rFonts w:eastAsia="Verdana" w:cs="Verdana"/>
        </w:rPr>
        <w:t>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 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huge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percentage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our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population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causing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harm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women.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It is </w:t>
      </w:r>
      <w:r w:rsidRPr="00573E33" w:rsidR="001A6E8D">
        <w:rPr>
          <w:rStyle w:val="srword"/>
          <w:rFonts w:eastAsia="Verdana" w:cs="Verdana"/>
        </w:rPr>
        <w:t>really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important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backdrop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="00907932">
        <w:rPr>
          <w:rFonts w:eastAsia="Verdana"/>
        </w:rPr>
        <w:t>think about</w:t>
      </w:r>
      <w:r w:rsidRPr="00573E33">
        <w:rPr>
          <w:rFonts w:eastAsia="Verdana"/>
        </w:rPr>
        <w:t xml:space="preserve"> what we want to </w:t>
      </w:r>
      <w:r w:rsidRPr="00573E33" w:rsidR="001A6E8D">
        <w:rPr>
          <w:rStyle w:val="srword"/>
          <w:rFonts w:eastAsia="Verdana" w:cs="Verdana"/>
        </w:rPr>
        <w:t>do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problem</w:t>
      </w:r>
      <w:r w:rsidRPr="00573E33">
        <w:rPr>
          <w:rStyle w:val="srword"/>
          <w:rFonts w:eastAsia="Verdana" w:cs="Verdana"/>
        </w:rPr>
        <w:t>.</w:t>
      </w:r>
    </w:p>
    <w:p w:rsidR="00EC0A17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Fonts w:eastAsia="Verdana"/>
        </w:rPr>
        <w:t>Some of th</w:t>
      </w:r>
      <w:r w:rsidR="00907932">
        <w:rPr>
          <w:rFonts w:eastAsia="Verdana"/>
        </w:rPr>
        <w:t>o</w:t>
      </w:r>
      <w:r w:rsidRPr="00573E33">
        <w:rPr>
          <w:rFonts w:eastAsia="Verdana"/>
        </w:rPr>
        <w:t>se men will commit mu</w:t>
      </w:r>
      <w:r w:rsidRPr="00573E33" w:rsidR="001A6E8D">
        <w:rPr>
          <w:rStyle w:val="srword"/>
          <w:rFonts w:eastAsia="Verdana" w:cs="Verdana"/>
        </w:rPr>
        <w:t>rder</w:t>
      </w:r>
      <w:r w:rsidRPr="00573E33" w:rsidR="005A1870">
        <w:rPr>
          <w:rStyle w:val="srword"/>
          <w:rFonts w:eastAsia="Verdana" w:cs="Verdana"/>
        </w:rPr>
        <w:t>. T</w:t>
      </w:r>
      <w:r w:rsidRPr="00573E33">
        <w:rPr>
          <w:rStyle w:val="srword"/>
          <w:rFonts w:eastAsia="Verdana" w:cs="Verdana"/>
        </w:rPr>
        <w:t xml:space="preserve">he stats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last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134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femicides</w:t>
      </w:r>
      <w:r w:rsidRPr="00573E33">
        <w:rPr>
          <w:rStyle w:val="srword"/>
          <w:rFonts w:eastAsia="Verdana" w:cs="Verdana"/>
        </w:rPr>
        <w:t>. T</w:t>
      </w:r>
      <w:r w:rsidRPr="00573E33" w:rsidR="001A6E8D">
        <w:rPr>
          <w:rStyle w:val="srword"/>
          <w:rFonts w:eastAsia="Verdana" w:cs="Verdana"/>
        </w:rPr>
        <w:t>hat 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shocking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number, but</w:t>
      </w:r>
      <w:r w:rsidRPr="00573E33" w:rsidR="001A6E8D">
        <w:rPr>
          <w:rFonts w:eastAsia="Verdana"/>
        </w:rPr>
        <w:t> </w:t>
      </w:r>
      <w:r w:rsidRPr="00573E33" w:rsidR="001A6E8D">
        <w:rPr>
          <w:rStyle w:val="srword"/>
          <w:rFonts w:eastAsia="Verdana" w:cs="Verdana"/>
        </w:rPr>
        <w:t>it</w:t>
      </w:r>
      <w:r w:rsidRPr="00573E33" w:rsidR="004A7997">
        <w:rPr>
          <w:rStyle w:val="srword"/>
          <w:rFonts w:eastAsia="Verdana" w:cs="Verdana"/>
        </w:rPr>
        <w:t xml:space="preserve"> is also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tiny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percentage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causing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harm</w:t>
      </w:r>
      <w:r w:rsidRPr="00573E33">
        <w:rPr>
          <w:rStyle w:val="srword"/>
          <w:rFonts w:eastAsia="Verdana" w:cs="Verdana"/>
        </w:rPr>
        <w:t xml:space="preserve">. </w:t>
      </w:r>
      <w:r w:rsidRPr="00573E33" w:rsidR="00625F04">
        <w:rPr>
          <w:rStyle w:val="srword"/>
          <w:rFonts w:eastAsia="Verdana" w:cs="Verdana"/>
        </w:rPr>
        <w:t xml:space="preserve">What we </w:t>
      </w:r>
      <w:r w:rsidRPr="00573E33" w:rsidR="00C17500">
        <w:rPr>
          <w:rStyle w:val="srword"/>
          <w:rFonts w:eastAsia="Verdana" w:cs="Verdana"/>
        </w:rPr>
        <w:t>do not</w:t>
      </w:r>
      <w:r w:rsidRPr="00573E33" w:rsidR="00625F04">
        <w:rPr>
          <w:rStyle w:val="srword"/>
          <w:rFonts w:eastAsia="Verdana" w:cs="Verdana"/>
        </w:rPr>
        <w:t xml:space="preserve"> know is why those </w:t>
      </w:r>
      <w:r w:rsidR="00C958AA">
        <w:rPr>
          <w:rStyle w:val="srword"/>
          <w:rFonts w:eastAsia="Verdana" w:cs="Verdana"/>
        </w:rPr>
        <w:t>134</w:t>
      </w:r>
      <w:r w:rsidRPr="00573E33" w:rsidR="00625F04">
        <w:rPr>
          <w:rStyle w:val="srword"/>
          <w:rFonts w:eastAsia="Verdana" w:cs="Verdana"/>
        </w:rPr>
        <w:t xml:space="preserve"> murder and others do not. </w:t>
      </w:r>
      <w:r w:rsidRPr="00573E33">
        <w:rPr>
          <w:rStyle w:val="srword"/>
          <w:rFonts w:eastAsia="Verdana" w:cs="Verdana"/>
        </w:rPr>
        <w:t>T</w:t>
      </w:r>
      <w:r w:rsidRPr="00573E33" w:rsidR="001A6E8D">
        <w:rPr>
          <w:rStyle w:val="srword"/>
          <w:rFonts w:eastAsia="Verdana" w:cs="Verdana"/>
        </w:rPr>
        <w:t>here 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know</w:t>
      </w:r>
      <w:r w:rsidRPr="00573E33">
        <w:rPr>
          <w:rStyle w:val="srword"/>
          <w:rFonts w:eastAsia="Verdana" w:cs="Verdana"/>
        </w:rPr>
        <w:t>, so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="00C958AA">
        <w:rPr>
          <w:rFonts w:eastAsia="Verdana"/>
        </w:rPr>
        <w:t xml:space="preserve">kind of </w:t>
      </w:r>
      <w:r w:rsidRPr="00573E33">
        <w:rPr>
          <w:rStyle w:val="srword"/>
          <w:rFonts w:eastAsia="Verdana" w:cs="Verdana"/>
        </w:rPr>
        <w:t>g</w:t>
      </w:r>
      <w:r w:rsidRPr="00573E33" w:rsidR="001A6E8D">
        <w:rPr>
          <w:rStyle w:val="srword"/>
          <w:rFonts w:eastAsia="Verdana" w:cs="Verdana"/>
        </w:rPr>
        <w:t>uess</w:t>
      </w:r>
      <w:r w:rsidRPr="00573E33">
        <w:rPr>
          <w:rStyle w:val="srword"/>
          <w:rFonts w:eastAsia="Verdana" w:cs="Verdana"/>
        </w:rPr>
        <w:t>. W</w:t>
      </w:r>
      <w:r w:rsidRPr="00573E33" w:rsidR="001A6E8D">
        <w:rPr>
          <w:rStyle w:val="srword"/>
          <w:rFonts w:eastAsia="Verdana" w:cs="Verdana"/>
        </w:rPr>
        <w:t>e 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working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24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at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</w:t>
      </w:r>
      <w:r w:rsidRPr="00573E33" w:rsidR="001A6E8D">
        <w:rPr>
          <w:rStyle w:val="srword"/>
          <w:rFonts w:eastAsia="Verdana" w:cs="Verdana"/>
        </w:rPr>
        <w:t>espect, so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 xml:space="preserve">we </w:t>
      </w:r>
      <w:r w:rsidR="00A832FD">
        <w:rPr>
          <w:rStyle w:val="srword"/>
          <w:rFonts w:eastAsia="Verdana" w:cs="Verdana"/>
        </w:rPr>
        <w:t>have got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quite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good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guessing, but</w:t>
      </w:r>
      <w:r w:rsidRPr="00573E33" w:rsidR="001A6E8D">
        <w:rPr>
          <w:rFonts w:eastAsia="Verdana"/>
        </w:rPr>
        <w:t> </w:t>
      </w:r>
      <w:r w:rsidRPr="00573E33" w:rsidR="001A6E8D">
        <w:rPr>
          <w:rStyle w:val="srword"/>
          <w:rFonts w:eastAsia="Verdana" w:cs="Verdana"/>
        </w:rPr>
        <w:t xml:space="preserve">it </w:t>
      </w:r>
      <w:r w:rsidRPr="00573E33">
        <w:rPr>
          <w:rStyle w:val="srword"/>
          <w:rFonts w:eastAsia="Verdana" w:cs="Verdana"/>
        </w:rPr>
        <w:t xml:space="preserve">is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good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enough</w:t>
      </w:r>
      <w:r w:rsidRPr="00573E33">
        <w:rPr>
          <w:rStyle w:val="srword"/>
          <w:rFonts w:eastAsia="Verdana" w:cs="Verdana"/>
        </w:rPr>
        <w:t xml:space="preserve">. It is not </w:t>
      </w:r>
      <w:r w:rsidRPr="00573E33" w:rsidR="001A6E8D">
        <w:rPr>
          <w:rStyle w:val="srword"/>
          <w:rFonts w:eastAsia="Verdana" w:cs="Verdana"/>
        </w:rPr>
        <w:t>good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enough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 no data</w:t>
      </w:r>
      <w:r w:rsidR="00FA6F4B">
        <w:rPr>
          <w:rStyle w:val="srword"/>
          <w:rFonts w:eastAsia="Verdana" w:cs="Verdana"/>
        </w:rPr>
        <w:t xml:space="preserve"> and</w:t>
      </w:r>
      <w:r w:rsidRPr="00573E33">
        <w:rPr>
          <w:rStyle w:val="srword"/>
          <w:rFonts w:eastAsia="Verdana" w:cs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 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4A7997">
        <w:rPr>
          <w:rStyle w:val="srword"/>
          <w:rFonts w:eastAsia="Verdana" w:cs="Verdana"/>
        </w:rPr>
        <w:t xml:space="preserve"> interested</w:t>
      </w:r>
      <w:r w:rsidRPr="00573E33" w:rsidR="001A6E8D">
        <w:rPr>
          <w:rFonts w:eastAsia="Verdana"/>
        </w:rPr>
        <w:t xml:space="preserve"> </w:t>
      </w:r>
      <w:r w:rsidRPr="00573E33" w:rsidR="00235CDA">
        <w:rPr>
          <w:rFonts w:eastAsia="Verdana"/>
        </w:rPr>
        <w:t xml:space="preserve">or </w:t>
      </w:r>
      <w:r w:rsidRPr="00573E33" w:rsidR="001A6E8D">
        <w:rPr>
          <w:rStyle w:val="srword"/>
          <w:rFonts w:eastAsia="Verdana" w:cs="Verdana"/>
        </w:rPr>
        <w:t>curious</w:t>
      </w:r>
      <w:r w:rsidR="00FA6F4B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state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and </w:t>
      </w:r>
      <w:r w:rsidRPr="00573E33" w:rsidR="001A6E8D">
        <w:rPr>
          <w:rStyle w:val="srword"/>
          <w:rFonts w:eastAsia="Verdana" w:cs="Verdana"/>
        </w:rPr>
        <w:t>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Government</w:t>
      </w:r>
      <w:r w:rsidR="00A832FD">
        <w:rPr>
          <w:rFonts w:eastAsia="Verdana"/>
        </w:rPr>
        <w:t xml:space="preserve">,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understand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huge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social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justice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issue</w:t>
      </w:r>
      <w:r w:rsidRPr="00573E33">
        <w:rPr>
          <w:rStyle w:val="srword"/>
          <w:rFonts w:eastAsia="Verdana" w:cs="Verdana"/>
        </w:rPr>
        <w:t xml:space="preserve">. 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 xml:space="preserve">It is </w:t>
      </w:r>
      <w:r w:rsidRPr="00573E33">
        <w:rPr>
          <w:rStyle w:val="srword"/>
          <w:rFonts w:eastAsia="Verdana" w:cs="Verdana"/>
        </w:rPr>
        <w:t>great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 w:rsidR="003F5B44">
        <w:rPr>
          <w:rStyle w:val="srword"/>
          <w:rFonts w:eastAsia="Verdana" w:cs="Verdana"/>
        </w:rPr>
        <w:t>C</w:t>
      </w:r>
      <w:r w:rsidRPr="00573E33">
        <w:rPr>
          <w:rStyle w:val="srword"/>
          <w:rFonts w:eastAsia="Verdana" w:cs="Verdana"/>
        </w:rPr>
        <w:t>ommittee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questions,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Parliament</w:t>
      </w:r>
      <w:r w:rsidRPr="00573E33">
        <w:rPr>
          <w:rFonts w:eastAsia="Verdana"/>
        </w:rPr>
        <w:t xml:space="preserve"> </w:t>
      </w:r>
      <w:r w:rsidR="00FA6F4B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interested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enough.</w:t>
      </w:r>
    </w:p>
    <w:p w:rsidR="001A6E8D" w:rsidRPr="00D23B77" w:rsidP="006A198A">
      <w:pPr>
        <w:pStyle w:val="Question"/>
        <w:rPr>
          <w:rFonts w:eastAsia="Verdana"/>
        </w:rPr>
      </w:pPr>
      <w:r w:rsidRPr="00D23B77">
        <w:rPr>
          <w:rStyle w:val="speakerspeaker-S2"/>
          <w:rFonts w:eastAsia="Verdana" w:cs="Verdana"/>
          <w:b/>
          <w:bCs/>
        </w:rPr>
        <w:t xml:space="preserve">Kirsten Oswald: </w:t>
      </w:r>
      <w:r w:rsidRPr="00D23B77" w:rsidR="00EC0A17">
        <w:rPr>
          <w:rStyle w:val="speakerspeaker-S2"/>
          <w:rFonts w:eastAsia="Verdana" w:cs="Verdana"/>
        </w:rPr>
        <w:t>I</w:t>
      </w:r>
      <w:r w:rsidRPr="00D23B77" w:rsidR="00EC0A17">
        <w:rPr>
          <w:rStyle w:val="srword"/>
          <w:rFonts w:eastAsia="Verdana" w:cs="Verdana"/>
        </w:rPr>
        <w:t>n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the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context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of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the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very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fair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points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you have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made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about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data, t</w:t>
      </w:r>
      <w:r w:rsidRPr="00D23B77">
        <w:rPr>
          <w:rStyle w:val="srword"/>
          <w:rFonts w:eastAsia="Verdana" w:cs="Verdana"/>
        </w:rPr>
        <w:t>his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is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going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to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be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a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difficult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follow-on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for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you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to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answer</w:t>
      </w:r>
      <w:r w:rsidRPr="00D23B77" w:rsidR="00646BC8">
        <w:rPr>
          <w:rFonts w:eastAsia="Verdana"/>
        </w:rPr>
        <w:t xml:space="preserve">, </w:t>
      </w:r>
      <w:r w:rsidRPr="00D23B77">
        <w:rPr>
          <w:rStyle w:val="srword"/>
          <w:rFonts w:eastAsia="Verdana" w:cs="Verdana"/>
        </w:rPr>
        <w:t>but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it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would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be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interesting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to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hear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your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views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none the less.</w:t>
      </w:r>
      <w:r w:rsidRPr="00D23B77">
        <w:rPr>
          <w:rFonts w:eastAsia="Verdana"/>
        </w:rPr>
        <w:t xml:space="preserve"> </w:t>
      </w:r>
      <w:r w:rsidRPr="00D23B77" w:rsidR="00EC0A17">
        <w:rPr>
          <w:rFonts w:eastAsia="Verdana"/>
        </w:rPr>
        <w:t xml:space="preserve">As </w:t>
      </w:r>
      <w:r w:rsidRPr="00D23B77" w:rsidR="00EC0A17">
        <w:rPr>
          <w:rStyle w:val="srword"/>
          <w:rFonts w:eastAsia="Verdana" w:cs="Verdana"/>
        </w:rPr>
        <w:t>we are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all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aware,</w:t>
      </w:r>
      <w:r w:rsidRPr="00D23B77" w:rsidR="00EC0A17">
        <w:rPr>
          <w:rFonts w:eastAsia="Verdana"/>
        </w:rPr>
        <w:t xml:space="preserve"> </w:t>
      </w:r>
      <w:r w:rsidRPr="00D23B77" w:rsidR="00EC0A17">
        <w:rPr>
          <w:rStyle w:val="srword"/>
          <w:rFonts w:eastAsia="Verdana" w:cs="Verdana"/>
        </w:rPr>
        <w:t>t</w:t>
      </w:r>
      <w:r w:rsidRPr="00D23B77">
        <w:rPr>
          <w:rStyle w:val="srword"/>
          <w:rFonts w:eastAsia="Verdana" w:cs="Verdana"/>
        </w:rPr>
        <w:t>here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have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been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multiple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reports</w:t>
      </w:r>
      <w:r w:rsidRPr="00D23B77" w:rsidR="00EC0A17">
        <w:rPr>
          <w:rStyle w:val="srword"/>
          <w:rFonts w:eastAsia="Verdana" w:cs="Verdana"/>
        </w:rPr>
        <w:t xml:space="preserve"> </w:t>
      </w:r>
      <w:r w:rsidRPr="00D23B77">
        <w:rPr>
          <w:rStyle w:val="srword"/>
          <w:rFonts w:eastAsia="Verdana" w:cs="Verdana"/>
        </w:rPr>
        <w:t>of</w:t>
      </w:r>
      <w:r w:rsidRPr="00D23B77" w:rsidR="00BE34C5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serious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incidents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perpetrated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by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men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who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work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in</w:t>
      </w:r>
      <w:r w:rsidRPr="00D23B77">
        <w:rPr>
          <w:rFonts w:eastAsia="Verdana"/>
        </w:rPr>
        <w:t xml:space="preserve"> </w:t>
      </w:r>
      <w:r w:rsidRPr="00D23B77" w:rsidR="00EC0A17">
        <w:rPr>
          <w:rFonts w:eastAsia="Verdana"/>
        </w:rPr>
        <w:t xml:space="preserve">the </w:t>
      </w:r>
      <w:r w:rsidRPr="00D23B77">
        <w:rPr>
          <w:rStyle w:val="srword"/>
          <w:rFonts w:eastAsia="Verdana" w:cs="Verdana"/>
        </w:rPr>
        <w:t>emergency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services</w:t>
      </w:r>
      <w:r w:rsidR="00D23B77">
        <w:rPr>
          <w:rStyle w:val="srword"/>
          <w:rFonts w:eastAsia="Verdana" w:cs="Verdana"/>
        </w:rPr>
        <w:t>—</w:t>
      </w:r>
      <w:r w:rsidRPr="00D23B77">
        <w:rPr>
          <w:rStyle w:val="srword"/>
          <w:rFonts w:eastAsia="Verdana" w:cs="Verdana"/>
        </w:rPr>
        <w:t>police,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rescue,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fire,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ambulance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service,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NHS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and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so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on.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Do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you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see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a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particular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problem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of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that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nature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in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your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own</w:t>
      </w:r>
      <w:r w:rsidRPr="00D23B77">
        <w:rPr>
          <w:rFonts w:eastAsia="Verdana"/>
        </w:rPr>
        <w:t xml:space="preserve"> </w:t>
      </w:r>
      <w:r w:rsidRPr="00D23B77">
        <w:rPr>
          <w:rStyle w:val="srword"/>
          <w:rFonts w:eastAsia="Verdana" w:cs="Verdana"/>
        </w:rPr>
        <w:t>work?</w:t>
      </w:r>
    </w:p>
    <w:p w:rsidR="001F4B11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I</w:t>
      </w:r>
      <w:r w:rsidRPr="00573E33" w:rsidR="00EC0A17">
        <w:rPr>
          <w:rStyle w:val="srword"/>
          <w:rFonts w:eastAsia="Verdana" w:cs="Verdana"/>
        </w:rPr>
        <w:t>t is so</w:t>
      </w:r>
      <w:r w:rsidRPr="00573E33" w:rsidR="00EC0A17">
        <w:rPr>
          <w:rFonts w:eastAsia="Verdana"/>
        </w:rPr>
        <w:t xml:space="preserve"> </w:t>
      </w:r>
      <w:r w:rsidRPr="00573E33" w:rsidR="00EC0A17">
        <w:rPr>
          <w:rStyle w:val="srword"/>
          <w:rFonts w:eastAsia="Verdana" w:cs="Verdana"/>
        </w:rPr>
        <w:t>important</w:t>
      </w:r>
      <w:r w:rsidRPr="00573E33" w:rsidR="00EC0A17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anyone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position</w:t>
      </w:r>
      <w:r w:rsidRPr="00573E33">
        <w:rPr>
          <w:rFonts w:eastAsia="Verdana"/>
        </w:rPr>
        <w:t xml:space="preserve"> </w:t>
      </w:r>
      <w:r w:rsidRPr="00573E33" w:rsidR="00EC0A17">
        <w:rPr>
          <w:rStyle w:val="srword"/>
          <w:rFonts w:eastAsia="Verdana" w:cs="Verdana"/>
        </w:rPr>
        <w:t xml:space="preserve">to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power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others</w:t>
      </w:r>
      <w:r w:rsidR="00575494">
        <w:rPr>
          <w:rStyle w:val="srword"/>
          <w:rFonts w:eastAsia="Verdana" w:cs="Verdana"/>
        </w:rPr>
        <w:t xml:space="preserve"> </w:t>
      </w:r>
      <w:r w:rsidRPr="00573E33" w:rsidR="00575494">
        <w:rPr>
          <w:rStyle w:val="srword"/>
          <w:rFonts w:eastAsia="Verdana" w:cs="Verdana"/>
        </w:rPr>
        <w:t>through</w:t>
      </w:r>
      <w:r w:rsidRPr="00573E33" w:rsidR="00575494">
        <w:rPr>
          <w:rFonts w:eastAsia="Verdana"/>
        </w:rPr>
        <w:t xml:space="preserve"> </w:t>
      </w:r>
      <w:r w:rsidRPr="00573E33" w:rsidR="00575494">
        <w:rPr>
          <w:rStyle w:val="srword"/>
          <w:rFonts w:eastAsia="Verdana" w:cs="Verdana"/>
        </w:rPr>
        <w:t>their</w:t>
      </w:r>
      <w:r w:rsidRPr="00573E33" w:rsidR="00575494">
        <w:rPr>
          <w:rFonts w:eastAsia="Verdana"/>
        </w:rPr>
        <w:t xml:space="preserve"> </w:t>
      </w:r>
      <w:r w:rsidRPr="00573E33" w:rsidR="00575494">
        <w:rPr>
          <w:rStyle w:val="srword"/>
          <w:rFonts w:eastAsia="Verdana" w:cs="Verdana"/>
        </w:rPr>
        <w:t>work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others</w:t>
      </w:r>
      <w:r w:rsidR="00634A6F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intimate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crisis</w:t>
      </w:r>
      <w:r w:rsidR="00634A6F">
        <w:rPr>
          <w:rStyle w:val="srword"/>
          <w:rFonts w:eastAsia="Verdana" w:cs="Verdana"/>
        </w:rPr>
        <w:t>—</w:t>
      </w:r>
      <w:r w:rsidRPr="00573E33" w:rsidR="00EC0A17">
        <w:rPr>
          <w:rFonts w:eastAsia="Verdana"/>
        </w:rPr>
        <w:t>upholds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values</w:t>
      </w:r>
      <w:r w:rsidRPr="00573E33" w:rsidR="00EC0A17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job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way.</w:t>
      </w:r>
      <w:r w:rsidRPr="00573E33">
        <w:rPr>
          <w:rFonts w:eastAsia="Verdana"/>
        </w:rPr>
        <w:t xml:space="preserve"> </w:t>
      </w:r>
      <w:r w:rsidRPr="00573E33" w:rsidR="00EC0A17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not,</w:t>
      </w:r>
      <w:r w:rsidRPr="00573E33">
        <w:rPr>
          <w:rFonts w:eastAsia="Verdana"/>
        </w:rPr>
        <w:t xml:space="preserve"> </w:t>
      </w:r>
      <w:r w:rsidRPr="00573E33" w:rsidR="00EC0A17">
        <w:rPr>
          <w:rStyle w:val="srword"/>
          <w:rFonts w:eastAsia="Verdana" w:cs="Verdana"/>
        </w:rPr>
        <w:t>i</w:t>
      </w:r>
      <w:r w:rsidRPr="00573E33">
        <w:rPr>
          <w:rStyle w:val="srword"/>
          <w:rFonts w:eastAsia="Verdana" w:cs="Verdana"/>
        </w:rPr>
        <w:t>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477A55">
        <w:rPr>
          <w:rFonts w:eastAsia="Verdana"/>
        </w:rPr>
        <w:t xml:space="preserve">incredibly </w:t>
      </w:r>
      <w:r w:rsidRPr="00573E33">
        <w:rPr>
          <w:rStyle w:val="srword"/>
          <w:rFonts w:eastAsia="Verdana" w:cs="Verdana"/>
        </w:rPr>
        <w:t>shocking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all,</w:t>
      </w:r>
      <w:r w:rsidRPr="00573E33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of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</w:t>
      </w:r>
      <w:r w:rsidRPr="00573E33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Style w:val="srword"/>
          <w:rFonts w:eastAsia="Verdana" w:cs="Verdana"/>
        </w:rPr>
        <w:t xml:space="preserve">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high-profile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incredibly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shocking.</w:t>
      </w:r>
      <w:r w:rsidRPr="00573E33">
        <w:rPr>
          <w:rFonts w:eastAsia="Verdana"/>
        </w:rPr>
        <w:t xml:space="preserve"> </w:t>
      </w:r>
      <w:r w:rsidR="00477A55">
        <w:rPr>
          <w:rFonts w:eastAsia="Verdana"/>
        </w:rPr>
        <w:t>But u</w:t>
      </w:r>
      <w:r w:rsidRPr="00573E33">
        <w:rPr>
          <w:rStyle w:val="srword"/>
          <w:rFonts w:eastAsia="Verdana" w:cs="Verdana"/>
        </w:rPr>
        <w:t>nderneath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high-profile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culture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allow</w:t>
      </w:r>
      <w:r w:rsidR="00477A55">
        <w:rPr>
          <w:rStyle w:val="srword"/>
          <w:rFonts w:eastAsia="Verdana" w:cs="Verdana"/>
        </w:rPr>
        <w:t>s</w:t>
      </w:r>
      <w:r w:rsidRPr="00573E33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th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happen.</w:t>
      </w:r>
      <w:r w:rsidRPr="00573E33">
        <w:rPr>
          <w:rFonts w:eastAsia="Verdana"/>
        </w:rPr>
        <w:t xml:space="preserve"> </w:t>
      </w:r>
    </w:p>
    <w:p w:rsidR="004223A5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Some</w:t>
      </w:r>
      <w:r w:rsidR="00477A55">
        <w:rPr>
          <w:rStyle w:val="srword"/>
          <w:rFonts w:eastAsia="Verdana" w:cs="Verdana"/>
        </w:rPr>
        <w:t xml:space="preserve"> of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professions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male-dominated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 not.</w:t>
      </w:r>
      <w:r w:rsidRPr="00573E33">
        <w:rPr>
          <w:rFonts w:eastAsia="Verdana"/>
        </w:rPr>
        <w:t xml:space="preserve"> </w:t>
      </w:r>
      <w:r w:rsidRPr="00573E33" w:rsidR="001F4B11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NHS</w:t>
      </w:r>
      <w:r w:rsidRPr="00573E33" w:rsidR="001F4B11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report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recently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surgeons,</w:t>
      </w:r>
      <w:r w:rsidRPr="00573E33">
        <w:rPr>
          <w:rFonts w:eastAsia="Verdana"/>
        </w:rPr>
        <w:t xml:space="preserve"> </w:t>
      </w:r>
      <w:r w:rsidRPr="00573E33" w:rsidR="001F4B11">
        <w:rPr>
          <w:rStyle w:val="srword"/>
          <w:rFonts w:eastAsia="Verdana" w:cs="Verdana"/>
        </w:rPr>
        <w:t xml:space="preserve">it is </w:t>
      </w:r>
      <w:r w:rsidRPr="00573E33" w:rsidR="001F4B11">
        <w:rPr>
          <w:rStyle w:val="srword"/>
          <w:rFonts w:eastAsia="Verdana" w:cs="Verdana"/>
        </w:rPr>
        <w:t>really</w:t>
      </w:r>
      <w:r w:rsidRPr="00573E33" w:rsidR="001F4B11">
        <w:rPr>
          <w:rFonts w:eastAsia="Verdana"/>
        </w:rPr>
        <w:t xml:space="preserve"> </w:t>
      </w:r>
      <w:r w:rsidRPr="00573E33" w:rsidR="001F4B11">
        <w:rPr>
          <w:rStyle w:val="srword"/>
          <w:rFonts w:eastAsia="Verdana" w:cs="Verdana"/>
        </w:rPr>
        <w:t>interesting</w:t>
      </w:r>
      <w:r w:rsidRPr="00573E33" w:rsidR="001F4B11">
        <w:rPr>
          <w:rFonts w:eastAsia="Verdana"/>
        </w:rPr>
        <w:t xml:space="preserve"> that this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male-dominated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profession.</w:t>
      </w:r>
      <w:r w:rsidRPr="00573E33">
        <w:rPr>
          <w:rFonts w:eastAsia="Verdana"/>
        </w:rPr>
        <w:t xml:space="preserve"> </w:t>
      </w:r>
      <w:r w:rsidRPr="00573E33" w:rsidR="001F4B11">
        <w:rPr>
          <w:rStyle w:val="srword"/>
          <w:rFonts w:eastAsia="Verdana" w:cs="Verdana"/>
        </w:rPr>
        <w:t>M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female-dominated,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patterns.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areas</w:t>
      </w:r>
      <w:r w:rsidRPr="00573E33">
        <w:rPr>
          <w:rFonts w:eastAsia="Verdana"/>
        </w:rPr>
        <w:t xml:space="preserve"> </w:t>
      </w:r>
      <w:r w:rsidRPr="00573E33" w:rsidR="001F4B11">
        <w:rPr>
          <w:rFonts w:eastAsia="Verdana"/>
        </w:rPr>
        <w:t xml:space="preserve">that are </w:t>
      </w:r>
      <w:r w:rsidRPr="00573E33" w:rsidR="00BE34C5">
        <w:rPr>
          <w:rStyle w:val="srword"/>
          <w:rFonts w:eastAsia="Verdana" w:cs="Verdana"/>
        </w:rPr>
        <w:t xml:space="preserve">male-dominated, such as policing and the fire service. </w:t>
      </w:r>
      <w:r w:rsidRPr="00573E33" w:rsidR="001F4B11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male-dominated,</w:t>
      </w:r>
      <w:r w:rsidRPr="00573E33">
        <w:rPr>
          <w:rFonts w:eastAsia="Verdana"/>
        </w:rPr>
        <w:t xml:space="preserve"> </w:t>
      </w:r>
      <w:r w:rsidRPr="00573E33" w:rsidR="001F4B11">
        <w:rPr>
          <w:rStyle w:val="srword"/>
          <w:rFonts w:eastAsia="Verdana" w:cs="Verdana"/>
        </w:rPr>
        <w:t xml:space="preserve">they are </w:t>
      </w:r>
      <w:r w:rsidRPr="00573E33">
        <w:rPr>
          <w:rStyle w:val="srword"/>
          <w:rFonts w:eastAsia="Verdana" w:cs="Verdana"/>
        </w:rPr>
        <w:t>dominated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culture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other.</w:t>
      </w:r>
      <w:r w:rsidRPr="00573E33">
        <w:rPr>
          <w:rFonts w:eastAsia="Verdana"/>
        </w:rPr>
        <w:t xml:space="preserve"> 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Fonts w:eastAsia="Verdana"/>
        </w:rPr>
        <w:t xml:space="preserve">A lot has been done to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numbers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and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 w:rsidR="00625F04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traditionally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male-dominated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> sure we</w:t>
      </w:r>
      <w:r w:rsidRPr="00573E33">
        <w:rPr>
          <w:rStyle w:val="srword"/>
          <w:rFonts w:eastAsia="Verdana" w:cs="Verdana"/>
        </w:rPr>
        <w:t> 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culture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that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we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would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want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to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 xml:space="preserve">see </w:t>
      </w:r>
      <w:r w:rsidRPr="00573E33">
        <w:rPr>
          <w:rStyle w:val="srword"/>
          <w:rFonts w:eastAsia="Verdana" w:cs="Verdana"/>
        </w:rPr>
        <w:t>alongside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brilliant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="007C3FCD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="007C3FCD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Pr="00573E33" w:rsidR="009E1FF7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enough</w:t>
      </w:r>
      <w:r w:rsidRPr="00573E33" w:rsidR="009E1FF7">
        <w:rPr>
          <w:rStyle w:val="srword"/>
          <w:rFonts w:eastAsia="Verdana" w:cs="Verdana"/>
        </w:rPr>
        <w:t>. T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failures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big</w:t>
      </w:r>
      <w:r w:rsidRPr="00573E33" w:rsidR="009E1FF7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 w:rsidR="00BE34C5">
        <w:rPr>
          <w:rStyle w:val="srword"/>
          <w:rFonts w:eastAsia="Verdana" w:cs="Verdana"/>
        </w:rPr>
        <w:t>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 w:rsidR="00BE34C5">
        <w:rPr>
          <w:rStyle w:val="srword"/>
          <w:rFonts w:eastAsia="Verdana" w:cs="Verdana"/>
        </w:rPr>
        <w:t xml:space="preserve"> is too big,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 xml:space="preserve">directly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 w:rsidR="00CE4501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harm</w:t>
      </w:r>
      <w:r w:rsidR="004223A5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</w:t>
      </w:r>
      <w:r w:rsidRPr="00573E33" w:rsidR="009E1FF7">
        <w:rPr>
          <w:rStyle w:val="srword"/>
          <w:rFonts w:eastAsia="Verdana" w:cs="Verdana"/>
        </w:rPr>
        <w:t xml:space="preserve">ose who are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</w:t>
      </w:r>
      <w:r w:rsidR="004223A5">
        <w:rPr>
          <w:rStyle w:val="srword"/>
          <w:rFonts w:eastAsia="Verdana" w:cs="Verdana"/>
        </w:rPr>
        <w:t>o</w:t>
      </w:r>
      <w:r w:rsidRPr="00573E33" w:rsidR="00BE34C5">
        <w:rPr>
          <w:rStyle w:val="srword"/>
          <w:rFonts w:eastAsia="Verdana" w:cs="Verdana"/>
        </w:rPr>
        <w:t xml:space="preserve">se </w:t>
      </w:r>
      <w:r w:rsidRPr="00573E33">
        <w:rPr>
          <w:rStyle w:val="srword"/>
          <w:rFonts w:eastAsia="Verdana" w:cs="Verdana"/>
        </w:rPr>
        <w:t>services</w:t>
      </w:r>
      <w:r w:rsidR="008C4080">
        <w:rPr>
          <w:rStyle w:val="srword"/>
          <w:rFonts w:eastAsia="Verdana" w:cs="Verdana"/>
        </w:rPr>
        <w:t xml:space="preserve">. People may be put off ringing the police, because they are </w:t>
      </w:r>
      <w:r w:rsidRPr="00573E33" w:rsidR="009E1FF7">
        <w:rPr>
          <w:rStyle w:val="srword"/>
          <w:rFonts w:eastAsia="Verdana" w:cs="Verdana"/>
        </w:rPr>
        <w:t>not confident</w:t>
      </w:r>
      <w:r w:rsidRPr="00573E33" w:rsidR="00CE4501">
        <w:rPr>
          <w:rStyle w:val="srword"/>
          <w:rFonts w:eastAsia="Verdana" w:cs="Verdana"/>
        </w:rPr>
        <w:t>,</w:t>
      </w:r>
      <w:r w:rsidR="006A198A">
        <w:rPr>
          <w:rStyle w:val="srword"/>
          <w:rFonts w:eastAsia="Verdana" w:cs="Verdana"/>
        </w:rPr>
        <w:t xml:space="preserve"> and that is </w:t>
      </w:r>
      <w:r w:rsidRPr="00573E33" w:rsidR="00CE4501">
        <w:rPr>
          <w:rFonts w:eastAsia="Verdana"/>
        </w:rPr>
        <w:t xml:space="preserve">exacerbated </w:t>
      </w:r>
      <w:r w:rsidR="006A198A">
        <w:rPr>
          <w:rFonts w:eastAsia="Verdana"/>
        </w:rPr>
        <w:t xml:space="preserve">if you are from minoritized communities, where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intersecting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discrimination</w:t>
      </w:r>
      <w:r w:rsidRPr="00573E33" w:rsidR="009E1FF7">
        <w:rPr>
          <w:rFonts w:eastAsia="Verdana"/>
        </w:rPr>
        <w:t xml:space="preserve">. If you are put </w:t>
      </w:r>
      <w:r w:rsidRPr="00573E33">
        <w:rPr>
          <w:rStyle w:val="srword"/>
          <w:rFonts w:eastAsia="Verdana" w:cs="Verdana"/>
        </w:rPr>
        <w:t>off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using</w:t>
      </w:r>
      <w:r w:rsidRPr="00573E33" w:rsidR="009E1FF7">
        <w:rPr>
          <w:rFonts w:eastAsia="Verdana"/>
        </w:rPr>
        <w:t xml:space="preserve"> a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protect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problem.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2"/>
          <w:rFonts w:eastAsia="Verdana" w:cs="Verdana"/>
          <w:b/>
          <w:bCs/>
        </w:rPr>
        <w:t xml:space="preserve">Kirsten Oswald: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much.</w:t>
      </w:r>
      <w:r w:rsidRPr="00573E33">
        <w:rPr>
          <w:rFonts w:eastAsia="Verdana"/>
        </w:rPr>
        <w:t xml:space="preserve"> </w:t>
      </w:r>
      <w:r w:rsidR="00726277">
        <w:rPr>
          <w:rFonts w:eastAsia="Verdana"/>
        </w:rPr>
        <w:t xml:space="preserve">Let me </w:t>
      </w:r>
      <w:r w:rsidRPr="00573E33">
        <w:rPr>
          <w:rStyle w:val="srword"/>
          <w:rFonts w:eastAsia="Verdana" w:cs="Verdana"/>
        </w:rPr>
        <w:t>pose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</w:t>
      </w:r>
      <w:r w:rsidR="00726277">
        <w:rPr>
          <w:rStyle w:val="srword"/>
          <w:rFonts w:eastAsia="Verdana" w:cs="Verdana"/>
        </w:rPr>
        <w:t xml:space="preserve">. First,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097C96">
        <w:rPr>
          <w:rFonts w:eastAsia="Verdana"/>
        </w:rPr>
        <w:t xml:space="preserve">there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="00097C96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commit</w:t>
      </w:r>
      <w:r w:rsidRPr="00573E33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non-contact</w:t>
      </w:r>
      <w:r w:rsidRPr="00573E33" w:rsidR="009E1FF7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crimes</w:t>
      </w:r>
      <w:r w:rsidRPr="00573E33" w:rsidR="00097C96">
        <w:rPr>
          <w:rStyle w:val="srword"/>
          <w:rFonts w:eastAsia="Verdana" w:cs="Verdana"/>
        </w:rPr>
        <w:t>,</w:t>
      </w:r>
      <w:r w:rsidRPr="00573E33" w:rsidR="00097C96">
        <w:rPr>
          <w:rFonts w:eastAsia="Verdana"/>
        </w:rPr>
        <w:t xml:space="preserve"> </w:t>
      </w:r>
      <w:r w:rsidRPr="00573E33" w:rsidR="00097C96">
        <w:rPr>
          <w:rStyle w:val="srword"/>
          <w:rFonts w:eastAsia="Verdana" w:cs="Verdana"/>
        </w:rPr>
        <w:t>for</w:t>
      </w:r>
      <w:r w:rsidRPr="00573E33" w:rsidR="00097C96">
        <w:rPr>
          <w:rFonts w:eastAsia="Verdana"/>
        </w:rPr>
        <w:t xml:space="preserve"> </w:t>
      </w:r>
      <w:r w:rsidRPr="00573E33" w:rsidR="00097C96">
        <w:rPr>
          <w:rStyle w:val="srword"/>
          <w:rFonts w:eastAsia="Verdana" w:cs="Verdana"/>
        </w:rPr>
        <w:t>instance,</w:t>
      </w:r>
      <w:r w:rsidRPr="00573E33" w:rsidR="00097C96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girls</w:t>
      </w:r>
      <w:r w:rsidR="00895130">
        <w:rPr>
          <w:rStyle w:val="srword"/>
          <w:rFonts w:eastAsia="Verdana" w:cs="Verdana"/>
        </w:rPr>
        <w:t>? S</w:t>
      </w:r>
      <w:r w:rsidRPr="00573E33" w:rsidR="009E1FF7">
        <w:rPr>
          <w:rFonts w:eastAsia="Verdana"/>
        </w:rPr>
        <w:t xml:space="preserve">econdly, </w:t>
      </w:r>
      <w:r w:rsidR="00895130">
        <w:rPr>
          <w:rStyle w:val="srword"/>
          <w:rFonts w:eastAsia="Verdana" w:cs="Verdana"/>
        </w:rPr>
        <w:t xml:space="preserve">do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incidents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professions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 w:rsidR="009E1FF7">
        <w:rPr>
          <w:rFonts w:eastAsia="Verdana"/>
        </w:rPr>
        <w:t>discussed?</w:t>
      </w:r>
    </w:p>
    <w:p w:rsidR="009263DA" w:rsidP="00FE71A7">
      <w:pPr>
        <w:pStyle w:val="Answer"/>
        <w:rPr>
          <w:rFonts w:eastAsia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>Suzanne Jacob:</w:t>
      </w:r>
      <w:r w:rsidRPr="00573E33">
        <w:rPr>
          <w:rFonts w:eastAsia="Verdana"/>
        </w:rPr>
        <w:t xml:space="preserve"> </w:t>
      </w:r>
      <w:r w:rsidRPr="00573E33" w:rsidR="009E1FF7">
        <w:rPr>
          <w:rFonts w:eastAsia="Verdana"/>
        </w:rPr>
        <w:t>I</w:t>
      </w:r>
      <w:r w:rsidRPr="00573E33">
        <w:rPr>
          <w:rStyle w:val="srword"/>
          <w:rFonts w:eastAsia="Verdana" w:cs="Verdana"/>
        </w:rPr>
        <w:t>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escalation,</w:t>
      </w:r>
      <w:r w:rsidRPr="00573E33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 xml:space="preserve">it is </w:t>
      </w:r>
      <w:r w:rsidRPr="00573E33">
        <w:rPr>
          <w:rStyle w:val="srword"/>
          <w:rFonts w:eastAsia="Verdana" w:cs="Verdana"/>
        </w:rPr>
        <w:t>exactly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says</w:t>
      </w:r>
      <w:r w:rsidRPr="00573E33" w:rsidR="00235CDA">
        <w:rPr>
          <w:rStyle w:val="srword"/>
          <w:rFonts w:eastAsia="Verdana" w:cs="Verdana"/>
        </w:rPr>
        <w:t>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paucity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data.</w:t>
      </w:r>
      <w:r w:rsidRPr="00573E33">
        <w:rPr>
          <w:rFonts w:eastAsia="Verdana"/>
        </w:rPr>
        <w:t xml:space="preserve"> </w:t>
      </w:r>
      <w:r w:rsidRPr="00573E33" w:rsidR="009E1FF7">
        <w:rPr>
          <w:rFonts w:eastAsia="Verdana"/>
        </w:rPr>
        <w:t xml:space="preserve">At </w:t>
      </w:r>
      <w:r w:rsidRPr="00573E33">
        <w:rPr>
          <w:rFonts w:eastAsia="Verdana"/>
        </w:rPr>
        <w:t>SafeLives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pedigree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analysing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believe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="001B1310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gathering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could.</w:t>
      </w:r>
      <w:r w:rsidRPr="00573E33">
        <w:rPr>
          <w:rFonts w:eastAsia="Verdana"/>
        </w:rPr>
        <w:t xml:space="preserve"> </w:t>
      </w:r>
      <w:r w:rsidR="001B1310">
        <w:rPr>
          <w:rFonts w:eastAsia="Verdana"/>
        </w:rPr>
        <w:t xml:space="preserve">But </w:t>
      </w:r>
      <w:r w:rsidRPr="00573E33" w:rsidR="001B1310">
        <w:rPr>
          <w:rStyle w:val="srword"/>
          <w:rFonts w:eastAsia="Verdana" w:cs="Verdana"/>
        </w:rPr>
        <w:t>there is</w:t>
      </w:r>
      <w:r w:rsidRPr="00573E33" w:rsidR="001B1310">
        <w:rPr>
          <w:rFonts w:eastAsia="Verdana"/>
        </w:rPr>
        <w:t xml:space="preserve"> </w:t>
      </w:r>
      <w:r w:rsidRPr="00573E33" w:rsidR="001B1310">
        <w:rPr>
          <w:rStyle w:val="srword"/>
          <w:rFonts w:eastAsia="Verdana" w:cs="Verdana"/>
        </w:rPr>
        <w:t>no</w:t>
      </w:r>
      <w:r w:rsidRPr="00573E33" w:rsidR="001B1310">
        <w:rPr>
          <w:rFonts w:eastAsia="Verdana"/>
        </w:rPr>
        <w:t xml:space="preserve"> </w:t>
      </w:r>
      <w:r w:rsidRPr="00573E33" w:rsidR="001B1310">
        <w:rPr>
          <w:rStyle w:val="srword"/>
          <w:rFonts w:eastAsia="Verdana" w:cs="Verdana"/>
        </w:rPr>
        <w:t>investment</w:t>
      </w:r>
      <w:r w:rsidRPr="00573E33" w:rsidR="001B1310">
        <w:rPr>
          <w:rFonts w:eastAsia="Verdana"/>
        </w:rPr>
        <w:t xml:space="preserve"> </w:t>
      </w:r>
      <w:r w:rsidRPr="00573E33" w:rsidR="001B1310">
        <w:rPr>
          <w:rStyle w:val="srword"/>
          <w:rFonts w:eastAsia="Verdana" w:cs="Verdana"/>
        </w:rPr>
        <w:t>in</w:t>
      </w:r>
      <w:r w:rsidRPr="00573E33" w:rsidR="001B1310">
        <w:rPr>
          <w:rFonts w:eastAsia="Verdana"/>
        </w:rPr>
        <w:t xml:space="preserve"> </w:t>
      </w:r>
      <w:r w:rsidR="001B1310">
        <w:rPr>
          <w:rFonts w:eastAsia="Verdana"/>
        </w:rPr>
        <w:t>that</w:t>
      </w:r>
      <w:r>
        <w:rPr>
          <w:rFonts w:eastAsia="Verdana"/>
        </w:rPr>
        <w:t>.</w:t>
      </w:r>
    </w:p>
    <w:p w:rsidR="009E1FF7" w:rsidRPr="00573E33" w:rsidP="00FE71A7">
      <w:pPr>
        <w:pStyle w:val="Answer"/>
        <w:rPr>
          <w:rFonts w:eastAsia="Verdana"/>
        </w:rPr>
      </w:pPr>
      <w:r>
        <w:rPr>
          <w:rFonts w:eastAsia="Verdana"/>
        </w:rPr>
        <w:t>T</w:t>
      </w:r>
      <w:r w:rsidRPr="00573E33" w:rsidR="00625F04">
        <w:rPr>
          <w:rFonts w:eastAsia="Verdana"/>
        </w:rPr>
        <w:t xml:space="preserve">here is an </w:t>
      </w:r>
      <w:r w:rsidRPr="00573E33" w:rsidR="001A6E8D">
        <w:rPr>
          <w:rStyle w:val="srword"/>
          <w:rFonts w:eastAsia="Verdana" w:cs="Verdana"/>
        </w:rPr>
        <w:t>appetite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 data</w:t>
      </w:r>
      <w:r w:rsidRPr="00573E33" w:rsidR="001A6E8D">
        <w:rPr>
          <w:rStyle w:val="srword"/>
          <w:rFonts w:eastAsia="Verdana" w:cs="Verdana"/>
        </w:rPr>
        <w:t>.</w:t>
      </w:r>
      <w:r>
        <w:rPr>
          <w:rStyle w:val="srword"/>
          <w:rFonts w:eastAsia="Verdana" w:cs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Home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Office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couple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ago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bit of </w:t>
      </w:r>
      <w:r w:rsidRPr="00573E33">
        <w:rPr>
          <w:rStyle w:val="srword"/>
          <w:rFonts w:eastAsia="Verdana" w:cs="Verdana"/>
        </w:rPr>
        <w:t>support</w:t>
      </w:r>
      <w:r>
        <w:rPr>
          <w:rStyle w:val="srword"/>
          <w:rFonts w:eastAsia="Verdana" w:cs="Verdana"/>
        </w:rPr>
        <w:t xml:space="preserve">,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would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work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available.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Unfortunately,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Home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Office</w:t>
      </w:r>
      <w:r w:rsidRPr="00573E33">
        <w:rPr>
          <w:rStyle w:val="srword"/>
          <w:rFonts w:eastAsia="Verdana" w:cs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did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feel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support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time</w:t>
      </w:r>
      <w:r w:rsidRPr="00573E33">
        <w:rPr>
          <w:rStyle w:val="srword"/>
          <w:rFonts w:eastAsia="Verdana" w:cs="Verdana"/>
        </w:rPr>
        <w:t>, b</w:t>
      </w:r>
      <w:r w:rsidRPr="00573E33" w:rsidR="001A6E8D">
        <w:rPr>
          <w:rStyle w:val="srword"/>
          <w:rFonts w:eastAsia="Verdana" w:cs="Verdana"/>
        </w:rPr>
        <w:t>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organisation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has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a depth of </w:t>
      </w:r>
      <w:r w:rsidRPr="00573E33" w:rsidR="001A6E8D">
        <w:rPr>
          <w:rStyle w:val="srword"/>
          <w:rFonts w:eastAsia="Verdana" w:cs="Verdana"/>
        </w:rPr>
        <w:t>expertise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sector,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would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love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more</w:t>
      </w:r>
      <w:r w:rsidRPr="00573E33" w:rsidR="003918D9">
        <w:rPr>
          <w:rStyle w:val="srword"/>
          <w:rFonts w:eastAsia="Verdana" w:cs="Verdana"/>
        </w:rPr>
        <w:t xml:space="preserve"> on that</w:t>
      </w:r>
      <w:r w:rsidR="00616266">
        <w:rPr>
          <w:rStyle w:val="srword"/>
          <w:rFonts w:eastAsia="Verdana" w:cs="Verdana"/>
        </w:rPr>
        <w:t xml:space="preserve"> work</w:t>
      </w:r>
      <w:r w:rsidRPr="00573E33" w:rsidR="001A6E8D">
        <w:rPr>
          <w:rStyle w:val="srword"/>
          <w:rFonts w:eastAsia="Verdana" w:cs="Verdana"/>
        </w:rPr>
        <w:t>.</w:t>
      </w:r>
      <w:r w:rsidRPr="00573E33" w:rsidR="001A6E8D">
        <w:rPr>
          <w:rFonts w:eastAsia="Verdana"/>
        </w:rPr>
        <w:t xml:space="preserve"> </w:t>
      </w:r>
    </w:p>
    <w:p w:rsidR="001108EF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piece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voice</w:t>
      </w:r>
      <w:r w:rsidRPr="00573E33" w:rsidR="009E1FF7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boys.</w:t>
      </w:r>
      <w:r w:rsidRPr="00573E33">
        <w:rPr>
          <w:rFonts w:eastAsia="Verdana"/>
        </w:rPr>
        <w:t xml:space="preserve"> </w:t>
      </w:r>
      <w:r w:rsidRPr="00573E33" w:rsidR="009E1FF7">
        <w:rPr>
          <w:rFonts w:eastAsia="Verdana"/>
        </w:rPr>
        <w:t>T</w:t>
      </w:r>
      <w:r w:rsidRPr="00573E33">
        <w:rPr>
          <w:rStyle w:val="srword"/>
          <w:rFonts w:eastAsia="Verdana" w:cs="Verdana"/>
        </w:rPr>
        <w:t>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</w:t>
      </w:r>
      <w:r w:rsidRPr="00573E33" w:rsidR="009E1FF7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missing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 w:rsidR="00BE34C5">
        <w:rPr>
          <w:rStyle w:val="srword"/>
          <w:rFonts w:eastAsia="Verdana" w:cs="Verdana"/>
        </w:rPr>
        <w:t xml:space="preserve"> VAWG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offending.</w:t>
      </w:r>
      <w:r w:rsidRPr="00573E33">
        <w:rPr>
          <w:rFonts w:eastAsia="Verdana"/>
        </w:rPr>
        <w:t xml:space="preserve"> </w:t>
      </w:r>
      <w:r w:rsidRPr="00573E33" w:rsidR="009E1FF7">
        <w:rPr>
          <w:rFonts w:eastAsia="Verdana"/>
        </w:rPr>
        <w:t>Around 1</w:t>
      </w:r>
      <w:r w:rsidRPr="00573E33" w:rsidR="009E1FF7">
        <w:rPr>
          <w:rStyle w:val="srword"/>
          <w:rFonts w:eastAsia="Verdana" w:cs="Verdana"/>
        </w:rPr>
        <w:t>,200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people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responded,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which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is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pretty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high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considering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that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we are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not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an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organisation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that</w:t>
      </w:r>
      <w:r w:rsidRPr="00573E33" w:rsidR="009E1FF7">
        <w:rPr>
          <w:rFonts w:eastAsia="Verdana"/>
        </w:rPr>
        <w:t xml:space="preserve"> </w:t>
      </w:r>
      <w:r w:rsidRPr="00573E33" w:rsidR="00BE34C5">
        <w:rPr>
          <w:rFonts w:eastAsia="Verdana"/>
        </w:rPr>
        <w:t>ha</w:t>
      </w:r>
      <w:r w:rsidR="00575494">
        <w:rPr>
          <w:rFonts w:eastAsia="Verdana"/>
        </w:rPr>
        <w:t>s</w:t>
      </w:r>
      <w:r w:rsidRPr="00573E33" w:rsidR="00BE34C5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tried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that type of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outreach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with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boys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and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men</w:t>
      </w:r>
      <w:r w:rsidRPr="00573E33" w:rsidR="009E1FF7">
        <w:rPr>
          <w:rFonts w:eastAsia="Verdana"/>
        </w:rPr>
        <w:t xml:space="preserve"> </w:t>
      </w:r>
      <w:r w:rsidRPr="00573E33" w:rsidR="009E1FF7">
        <w:rPr>
          <w:rStyle w:val="srword"/>
          <w:rFonts w:eastAsia="Verdana" w:cs="Verdana"/>
        </w:rPr>
        <w:t>before</w:t>
      </w:r>
      <w:r w:rsidR="00BE2AE2">
        <w:rPr>
          <w:rStyle w:val="srword"/>
          <w:rFonts w:eastAsia="Verdana" w:cs="Verdana"/>
        </w:rPr>
        <w:t>, and a</w:t>
      </w:r>
      <w:r w:rsidR="00A77A62">
        <w:rPr>
          <w:rStyle w:val="srword"/>
          <w:rFonts w:eastAsia="Verdana" w:cs="Verdana"/>
        </w:rPr>
        <w:t xml:space="preserve">bout </w:t>
      </w:r>
      <w:r w:rsidRPr="00573E33">
        <w:rPr>
          <w:rStyle w:val="srword"/>
          <w:rFonts w:eastAsia="Verdana" w:cs="Verdana"/>
        </w:rPr>
        <w:t>30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said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they </w:t>
      </w:r>
      <w:r w:rsidRPr="00573E33" w:rsidR="009E1FF7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</w:t>
      </w:r>
      <w:r w:rsidRPr="00573E33" w:rsidR="009E1FF7">
        <w:rPr>
          <w:rStyle w:val="srword"/>
          <w:rFonts w:eastAsia="Verdana" w:cs="Verdana"/>
        </w:rPr>
        <w:t>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before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regret.</w:t>
      </w:r>
      <w:r w:rsidRPr="00573E33">
        <w:rPr>
          <w:rFonts w:eastAsia="Verdana"/>
        </w:rPr>
        <w:t xml:space="preserve"> </w:t>
      </w:r>
    </w:p>
    <w:p w:rsidR="00E32337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 xml:space="preserve">We </w:t>
      </w:r>
      <w:r w:rsidRPr="00573E33" w:rsidR="001A6E8D">
        <w:rPr>
          <w:rStyle w:val="srword"/>
          <w:rFonts w:eastAsia="Verdana" w:cs="Verdana"/>
        </w:rPr>
        <w:t>do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time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all</w:t>
      </w:r>
      <w:r w:rsidRPr="00573E33" w:rsidR="001A6E8D">
        <w:rPr>
          <w:rFonts w:eastAsia="Verdana"/>
        </w:rPr>
        <w:t xml:space="preserve"> </w:t>
      </w:r>
      <w:r w:rsidR="00BE2AE2">
        <w:rPr>
          <w:rStyle w:val="srword"/>
          <w:rFonts w:eastAsia="Verdana" w:cs="Verdana"/>
        </w:rPr>
        <w:t>that</w:t>
      </w:r>
      <w:r w:rsidRPr="00573E33">
        <w:rPr>
          <w:rStyle w:val="srword"/>
          <w:rFonts w:eastAsia="Verdana" w:cs="Verdana"/>
        </w:rPr>
        <w:t>, but o</w:t>
      </w:r>
      <w:r w:rsidRPr="00573E33" w:rsidR="009E1FF7">
        <w:rPr>
          <w:rFonts w:eastAsia="Verdana"/>
        </w:rPr>
        <w:t>ne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things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 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interesting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tiny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</w:t>
      </w:r>
      <w:r w:rsidR="00BE2AE2">
        <w:rPr>
          <w:rStyle w:val="srword"/>
          <w:rFonts w:eastAsia="Verdana" w:cs="Verdana"/>
        </w:rPr>
        <w:t xml:space="preserve"> </w:t>
      </w:r>
      <w:r w:rsidRPr="00573E33" w:rsidR="001A6E8D">
        <w:rPr>
          <w:rStyle w:val="srword"/>
          <w:rFonts w:eastAsia="Verdana" w:cs="Verdana"/>
        </w:rPr>
        <w:t>cent</w:t>
      </w:r>
      <w:r w:rsidR="00BE2AE2">
        <w:rPr>
          <w:rStyle w:val="srword"/>
          <w:rFonts w:eastAsia="Verdana" w:cs="Verdana"/>
        </w:rPr>
        <w:t>—</w:t>
      </w:r>
      <w:r w:rsidR="007773E2">
        <w:rPr>
          <w:rStyle w:val="srword"/>
          <w:rFonts w:eastAsia="Verdana" w:cs="Verdana"/>
        </w:rPr>
        <w:t xml:space="preserve">like </w:t>
      </w:r>
      <w:r w:rsidRPr="00573E33" w:rsidR="001A6E8D">
        <w:rPr>
          <w:rStyle w:val="srword"/>
          <w:rFonts w:eastAsia="Verdana" w:cs="Verdana"/>
        </w:rPr>
        <w:t>5%</w:t>
      </w:r>
      <w:r w:rsidR="007773E2">
        <w:rPr>
          <w:rStyle w:val="srword"/>
          <w:rFonts w:eastAsia="Verdana" w:cs="Verdana"/>
        </w:rPr>
        <w:t>—</w:t>
      </w:r>
      <w:r w:rsidRPr="00573E33" w:rsidR="001A6E8D">
        <w:rPr>
          <w:rStyle w:val="srword"/>
          <w:rFonts w:eastAsia="Verdana" w:cs="Verdana"/>
        </w:rPr>
        <w:t>said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</w:t>
      </w:r>
      <w:r w:rsidRPr="00573E33" w:rsidR="009E1035">
        <w:rPr>
          <w:rStyle w:val="srword"/>
          <w:rFonts w:eastAsia="Verdana" w:cs="Verdana"/>
        </w:rPr>
        <w:t xml:space="preserve"> had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encounter</w:t>
      </w:r>
      <w:r w:rsidRPr="00573E33" w:rsidR="009E1035">
        <w:rPr>
          <w:rStyle w:val="srword"/>
          <w:rFonts w:eastAsia="Verdana" w:cs="Verdana"/>
        </w:rPr>
        <w:t>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challenge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around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behaviour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perpetrated.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>I</w:t>
      </w:r>
      <w:r w:rsidRPr="00573E33" w:rsidR="001A6E8D">
        <w:rPr>
          <w:rStyle w:val="srword"/>
          <w:rFonts w:eastAsia="Verdana" w:cs="Verdana"/>
        </w:rPr>
        <w:t>ndeed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quite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few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talk</w:t>
      </w:r>
      <w:r w:rsidRPr="00573E33">
        <w:rPr>
          <w:rStyle w:val="srword"/>
          <w:rFonts w:eastAsia="Verdana" w:cs="Verdana"/>
        </w:rPr>
        <w:t>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how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their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behaviour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validated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friends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family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members</w:t>
      </w:r>
      <w:r w:rsidRPr="00573E33">
        <w:rPr>
          <w:rStyle w:val="srword"/>
          <w:rFonts w:eastAsia="Verdana" w:cs="Verdana"/>
        </w:rPr>
        <w:t>. W</w:t>
      </w:r>
      <w:r w:rsidRPr="00573E33" w:rsidR="001A6E8D">
        <w:rPr>
          <w:rStyle w:val="srword"/>
          <w:rFonts w:eastAsia="Verdana" w:cs="Verdana"/>
        </w:rPr>
        <w:t>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checked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with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those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people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say,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>“</w:t>
      </w:r>
      <w:r w:rsidRPr="00573E33" w:rsidR="00BE34C5">
        <w:rPr>
          <w:rFonts w:eastAsia="Verdana"/>
        </w:rPr>
        <w:t>T</w:t>
      </w:r>
      <w:r w:rsidRPr="00573E33" w:rsidR="001A6E8D">
        <w:rPr>
          <w:rStyle w:val="srword"/>
          <w:rFonts w:eastAsia="Verdana" w:cs="Verdana"/>
        </w:rPr>
        <w:t>his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</w:t>
      </w:r>
      <w:r w:rsidRPr="00573E33" w:rsidR="003918D9">
        <w:rPr>
          <w:rStyle w:val="srword"/>
          <w:rFonts w:eastAsia="Verdana" w:cs="Verdana"/>
        </w:rPr>
        <w:t>’ve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done</w:t>
      </w:r>
      <w:r w:rsidR="007773E2">
        <w:rPr>
          <w:rStyle w:val="srword"/>
          <w:rFonts w:eastAsia="Verdana" w:cs="Verdana"/>
        </w:rPr>
        <w:t>. D</w:t>
      </w:r>
      <w:r w:rsidRPr="00573E33" w:rsidR="001A6E8D">
        <w:rPr>
          <w:rStyle w:val="srword"/>
          <w:rFonts w:eastAsia="Verdana" w:cs="Verdana"/>
        </w:rPr>
        <w:t>oes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feel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okay?</w:t>
      </w:r>
      <w:r w:rsidRPr="00573E33">
        <w:rPr>
          <w:rStyle w:val="srword"/>
          <w:rFonts w:eastAsia="Verdana" w:cs="Verdana"/>
        </w:rPr>
        <w:t>” o</w:t>
      </w:r>
      <w:r w:rsidRPr="00573E33" w:rsidR="001A6E8D">
        <w:rPr>
          <w:rStyle w:val="srword"/>
          <w:rFonts w:eastAsia="Verdana" w:cs="Verdana"/>
        </w:rPr>
        <w:t>nly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5</w:t>
      </w:r>
      <w:r w:rsidRPr="00573E33" w:rsidR="001A6E8D">
        <w:rPr>
          <w:rFonts w:eastAsia="Verdana"/>
        </w:rPr>
        <w:t xml:space="preserve">% </w:t>
      </w:r>
      <w:r w:rsidRPr="00573E33" w:rsidR="001A6E8D">
        <w:rPr>
          <w:rStyle w:val="srword"/>
          <w:rFonts w:eastAsia="Verdana" w:cs="Verdana"/>
        </w:rPr>
        <w:t>encountered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resistance</w:t>
      </w:r>
      <w:r w:rsidR="001108EF">
        <w:rPr>
          <w:rFonts w:eastAsia="Verdana"/>
        </w:rPr>
        <w:t xml:space="preserve">, </w:t>
      </w:r>
      <w:r w:rsidRPr="00573E33" w:rsidR="001A6E8D">
        <w:rPr>
          <w:rStyle w:val="srword"/>
          <w:rFonts w:eastAsia="Verdana" w:cs="Verdana"/>
        </w:rPr>
        <w:t>intervention</w:t>
      </w:r>
      <w:r w:rsidR="001108EF">
        <w:rPr>
          <w:rStyle w:val="srword"/>
          <w:rFonts w:eastAsia="Verdana" w:cs="Verdana"/>
        </w:rPr>
        <w:t xml:space="preserve"> or anything</w:t>
      </w:r>
      <w:r w:rsidRPr="00573E33">
        <w:rPr>
          <w:rFonts w:eastAsia="Verdana"/>
        </w:rPr>
        <w:t xml:space="preserve">. </w:t>
      </w:r>
    </w:p>
    <w:p w:rsidR="00276D2F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Fonts w:eastAsia="Verdana"/>
        </w:rPr>
        <w:t>W</w:t>
      </w:r>
      <w:r w:rsidRPr="00573E33" w:rsidR="001A6E8D">
        <w:rPr>
          <w:rStyle w:val="srword"/>
          <w:rFonts w:eastAsia="Verdana" w:cs="Verdana"/>
        </w:rPr>
        <w:t>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from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</w:t>
      </w:r>
      <w:r w:rsidR="001108EF">
        <w:rPr>
          <w:rStyle w:val="srword"/>
          <w:rFonts w:eastAsia="Verdana" w:cs="Verdana"/>
        </w:rPr>
        <w:t>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picture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whe</w:t>
      </w:r>
      <w:r w:rsidRPr="00573E33" w:rsidR="00BE34C5">
        <w:rPr>
          <w:rStyle w:val="srword"/>
          <w:rFonts w:eastAsia="Verdana" w:cs="Verdana"/>
        </w:rPr>
        <w:t>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people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starting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question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their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own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behaviour,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 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encountering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system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around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them,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whether</w:t>
      </w:r>
      <w:r w:rsidRPr="00573E33" w:rsidR="00BB573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friends,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family</w:t>
      </w:r>
      <w:r w:rsidRPr="00573E33" w:rsidR="00BB573D">
        <w:rPr>
          <w:rFonts w:eastAsia="Verdana"/>
        </w:rPr>
        <w:t xml:space="preserve"> or </w:t>
      </w:r>
      <w:r w:rsidRPr="00573E33" w:rsidR="001A6E8D">
        <w:rPr>
          <w:rStyle w:val="srword"/>
          <w:rFonts w:eastAsia="Verdana" w:cs="Verdana"/>
        </w:rPr>
        <w:t>colleagues,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depending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BB573D">
        <w:rPr>
          <w:rStyle w:val="srword"/>
          <w:rFonts w:eastAsia="Verdana" w:cs="Verdana"/>
        </w:rPr>
        <w:t>the age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group,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says,</w:t>
      </w:r>
      <w:r w:rsidRPr="00573E33" w:rsidR="001A6E8D">
        <w:rPr>
          <w:rFonts w:eastAsia="Verdana"/>
        </w:rPr>
        <w:t xml:space="preserve"> </w:t>
      </w:r>
      <w:r w:rsidRPr="00573E33" w:rsidR="00BB573D">
        <w:rPr>
          <w:rFonts w:eastAsia="Verdana"/>
        </w:rPr>
        <w:t>“</w:t>
      </w:r>
      <w:r w:rsidRPr="00573E33">
        <w:rPr>
          <w:rStyle w:val="srword"/>
          <w:rFonts w:eastAsia="Verdana" w:cs="Verdana"/>
        </w:rPr>
        <w:t>T</w:t>
      </w:r>
      <w:r w:rsidRPr="00573E33" w:rsidR="001A6E8D">
        <w:rPr>
          <w:rStyle w:val="srword"/>
          <w:rFonts w:eastAsia="Verdana" w:cs="Verdana"/>
        </w:rPr>
        <w:t>hat 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okay</w:t>
      </w:r>
      <w:r w:rsidR="001A73C2">
        <w:rPr>
          <w:rStyle w:val="srword"/>
          <w:rFonts w:eastAsia="Verdana" w:cs="Verdana"/>
        </w:rPr>
        <w:t>. T</w:t>
      </w:r>
      <w:r w:rsidRPr="00573E33" w:rsidR="001A6E8D">
        <w:rPr>
          <w:rStyle w:val="srword"/>
          <w:rFonts w:eastAsia="Verdana" w:cs="Verdana"/>
        </w:rPr>
        <w:t>here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something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done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</w:t>
      </w:r>
      <w:r w:rsidR="00575494">
        <w:rPr>
          <w:rStyle w:val="srword"/>
          <w:rFonts w:eastAsia="Verdana" w:cs="Verdana"/>
        </w:rPr>
        <w:t>.</w:t>
      </w:r>
      <w:r w:rsidRPr="00573E33">
        <w:rPr>
          <w:rStyle w:val="srword"/>
          <w:rFonts w:eastAsia="Verdana" w:cs="Verdana"/>
        </w:rPr>
        <w:t xml:space="preserve"> </w:t>
      </w:r>
      <w:r w:rsidR="00575494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 xml:space="preserve">his </w:t>
      </w:r>
      <w:r w:rsidRPr="00573E33" w:rsidR="001A6E8D">
        <w:rPr>
          <w:rStyle w:val="srword"/>
          <w:rFonts w:eastAsia="Verdana" w:cs="Verdana"/>
        </w:rPr>
        <w:t>does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you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</w:t>
      </w:r>
      <w:r w:rsidRPr="00573E33" w:rsidR="001A6E8D">
        <w:rPr>
          <w:rFonts w:eastAsia="Verdana"/>
        </w:rPr>
        <w:t> in 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future.</w:t>
      </w:r>
      <w:r w:rsidRPr="00573E33">
        <w:rPr>
          <w:rStyle w:val="srword"/>
          <w:rFonts w:eastAsia="Verdana" w:cs="Verdana"/>
        </w:rPr>
        <w:t>”</w:t>
      </w:r>
    </w:p>
    <w:p w:rsidR="00276D2F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recogni</w:t>
      </w:r>
      <w:r w:rsidRPr="00573E33" w:rsidR="00B623D9">
        <w:rPr>
          <w:rStyle w:val="srword"/>
          <w:rFonts w:eastAsia="Verdana" w:cs="Verdana"/>
        </w:rPr>
        <w:t>s</w:t>
      </w:r>
      <w:r w:rsidRPr="00573E33">
        <w:rPr>
          <w:rStyle w:val="srword"/>
          <w:rFonts w:eastAsia="Verdana" w:cs="Verdana"/>
        </w:rPr>
        <w:t>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right, but we d</w:t>
      </w:r>
      <w:r w:rsidRPr="00573E33" w:rsidR="001A6E8D">
        <w:rPr>
          <w:rStyle w:val="srword"/>
          <w:rFonts w:eastAsia="Verdana" w:cs="Verdana"/>
        </w:rPr>
        <w:t>o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</w:t>
      </w:r>
      <w:r w:rsidRPr="00573E33">
        <w:rPr>
          <w:rStyle w:val="srword"/>
          <w:rFonts w:eastAsia="Verdana" w:cs="Verdana"/>
        </w:rPr>
        <w:t>ese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methods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intervening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 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assume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="00C1382D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</w:t>
      </w:r>
      <w:r w:rsidR="00C1382D">
        <w:rPr>
          <w:rStyle w:val="srword"/>
          <w:rFonts w:eastAsia="Verdana" w:cs="Verdana"/>
        </w:rPr>
        <w:t xml:space="preserve">, </w:t>
      </w:r>
      <w:r w:rsidRPr="00573E33" w:rsidR="001A6E8D">
        <w:rPr>
          <w:rStyle w:val="srword"/>
          <w:rFonts w:eastAsia="Verdana" w:cs="Verdana"/>
        </w:rPr>
        <w:t>there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continued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perpetuation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escalation</w:t>
      </w:r>
      <w:r w:rsidRPr="00573E33">
        <w:rPr>
          <w:rStyle w:val="srword"/>
          <w:rFonts w:eastAsia="Verdana" w:cs="Verdana"/>
        </w:rPr>
        <w:t>.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In particular, </w:t>
      </w:r>
      <w:r w:rsidRPr="00573E33" w:rsidR="001A6E8D">
        <w:rPr>
          <w:rStyle w:val="srword"/>
          <w:rFonts w:eastAsia="Verdana" w:cs="Verdana"/>
        </w:rPr>
        <w:t>obviously</w:t>
      </w:r>
      <w:r w:rsidRPr="00573E33" w:rsidR="001A6E8D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feel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validated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reach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somebody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either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intentionally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otherwise,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colludes </w:t>
      </w:r>
      <w:r w:rsidRPr="00573E33" w:rsidR="001A6E8D">
        <w:rPr>
          <w:rStyle w:val="srword"/>
          <w:rFonts w:eastAsia="Verdana" w:cs="Verdana"/>
        </w:rPr>
        <w:t>with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 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done.</w:t>
      </w:r>
      <w:r w:rsidRPr="00573E33" w:rsidR="001A6E8D">
        <w:rPr>
          <w:rFonts w:eastAsia="Verdana"/>
        </w:rPr>
        <w:t xml:space="preserve"> 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second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="00495B12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emergency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agree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specific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emergency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 w:rsidR="00276D2F">
        <w:rPr>
          <w:rStyle w:val="srword"/>
          <w:rFonts w:eastAsia="Verdana" w:cs="Verdana"/>
        </w:rPr>
        <w:t>,</w:t>
      </w:r>
      <w:r w:rsidRPr="00573E33" w:rsidR="00BE34C5">
        <w:rPr>
          <w:rStyle w:val="srword"/>
          <w:rFonts w:eastAsia="Verdana" w:cs="Verdana"/>
        </w:rPr>
        <w:t xml:space="preserve"> </w:t>
      </w:r>
      <w:r w:rsidRPr="00573E33" w:rsidR="00276D2F">
        <w:rPr>
          <w:rStyle w:val="srword"/>
          <w:rFonts w:eastAsia="Verdana" w:cs="Verdana"/>
        </w:rPr>
        <w:t>b</w:t>
      </w:r>
      <w:r w:rsidRPr="00573E33">
        <w:rPr>
          <w:rStyle w:val="srword"/>
          <w:rFonts w:eastAsia="Verdana" w:cs="Verdana"/>
        </w:rPr>
        <w:t>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echo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</w:t>
      </w:r>
      <w:r w:rsidR="00495B12">
        <w:rPr>
          <w:rStyle w:val="srword"/>
          <w:rFonts w:eastAsia="Verdana" w:cs="Verdana"/>
        </w:rPr>
        <w:t xml:space="preserve">: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some</w:t>
      </w:r>
      <w:r w:rsidRPr="00573E33" w:rsidR="00276D2F">
        <w:rPr>
          <w:rStyle w:val="srword"/>
          <w:rFonts w:eastAsia="Verdana" w:cs="Verdana"/>
        </w:rPr>
        <w:t>one</w:t>
      </w:r>
      <w:r w:rsidRPr="00573E33" w:rsidR="00786B8C">
        <w:rPr>
          <w:rStyle w:val="srword"/>
          <w:rFonts w:eastAsia="Verdana" w:cs="Verdana"/>
        </w:rPr>
        <w:t xml:space="preserve">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power,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influence</w:t>
      </w:r>
      <w:r w:rsidR="00495B12">
        <w:rPr>
          <w:rStyle w:val="srword"/>
          <w:rFonts w:eastAsia="Verdana" w:cs="Verdana"/>
        </w:rPr>
        <w:t xml:space="preserve"> and</w:t>
      </w:r>
      <w:r w:rsidRPr="00573E33" w:rsidR="00276D2F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vulnerable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 w:rsidR="00276D2F">
        <w:rPr>
          <w:rFonts w:eastAsia="Verdana"/>
        </w:rPr>
        <w:t xml:space="preserve">where they do not have a great </w:t>
      </w:r>
      <w:r w:rsidRPr="00573E33" w:rsidR="00276D2F">
        <w:rPr>
          <w:rStyle w:val="srword"/>
          <w:rFonts w:eastAsia="Verdana" w:cs="Verdana"/>
        </w:rPr>
        <w:t>deal</w:t>
      </w:r>
      <w:r w:rsidRPr="00573E33" w:rsidR="00276D2F">
        <w:rPr>
          <w:rFonts w:eastAsia="Verdana"/>
        </w:rPr>
        <w:t xml:space="preserve"> </w:t>
      </w:r>
      <w:r w:rsidRPr="00573E33" w:rsidR="00276D2F">
        <w:rPr>
          <w:rStyle w:val="srword"/>
          <w:rFonts w:eastAsia="Verdana" w:cs="Verdana"/>
        </w:rPr>
        <w:t>of</w:t>
      </w:r>
      <w:r w:rsidRPr="00573E33" w:rsidR="00276D2F">
        <w:rPr>
          <w:rFonts w:eastAsia="Verdana"/>
        </w:rPr>
        <w:t xml:space="preserve"> </w:t>
      </w:r>
      <w:r w:rsidRPr="00573E33" w:rsidR="00276D2F">
        <w:rPr>
          <w:rStyle w:val="srword"/>
          <w:rFonts w:eastAsia="Verdana" w:cs="Verdana"/>
        </w:rPr>
        <w:t>accountability</w:t>
      </w:r>
      <w:r w:rsidRPr="00573E33" w:rsidR="00276D2F">
        <w:rPr>
          <w:rFonts w:eastAsia="Verdana"/>
        </w:rPr>
        <w:t xml:space="preserve"> and </w:t>
      </w:r>
      <w:r w:rsidR="00424599">
        <w:rPr>
          <w:rFonts w:eastAsia="Verdana"/>
        </w:rPr>
        <w:t xml:space="preserve">those </w:t>
      </w:r>
      <w:r w:rsidRPr="00573E33">
        <w:rPr>
          <w:rStyle w:val="srword"/>
          <w:rFonts w:eastAsia="Verdana" w:cs="Verdana"/>
        </w:rPr>
        <w:t>behaviour</w:t>
      </w:r>
      <w:r w:rsidR="00424599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unchecked,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> those </w:t>
      </w:r>
      <w:r w:rsidRPr="00573E33">
        <w:rPr>
          <w:rStyle w:val="srword"/>
          <w:rFonts w:eastAsia="Verdana" w:cs="Verdana"/>
        </w:rPr>
        <w:t>forms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exploitation</w:t>
      </w:r>
      <w:r w:rsidRPr="00573E33" w:rsidR="00276D2F">
        <w:rPr>
          <w:rStyle w:val="srword"/>
          <w:rFonts w:eastAsia="Verdana" w:cs="Verdana"/>
        </w:rPr>
        <w:t xml:space="preserve"> and abuse</w:t>
      </w:r>
      <w:r w:rsidRPr="00573E33" w:rsidR="003918D9">
        <w:rPr>
          <w:rStyle w:val="srword"/>
          <w:rFonts w:eastAsia="Verdana" w:cs="Verdana"/>
        </w:rPr>
        <w:t>s</w:t>
      </w:r>
      <w:r w:rsidRPr="00573E33" w:rsidR="00276D2F">
        <w:rPr>
          <w:rStyle w:val="srword"/>
          <w:rFonts w:eastAsia="Verdana" w:cs="Verdana"/>
        </w:rPr>
        <w:t xml:space="preserve"> of power.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2"/>
          <w:rFonts w:eastAsia="Verdana" w:cs="Verdana"/>
          <w:b/>
          <w:bCs/>
        </w:rPr>
        <w:t xml:space="preserve">Kirsten Oswald: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</w:t>
      </w:r>
      <w:r w:rsidRPr="00573E33" w:rsidR="00276D2F">
        <w:rPr>
          <w:rStyle w:val="srword"/>
          <w:rFonts w:eastAsia="Verdana" w:cs="Verdana"/>
        </w:rPr>
        <w:t xml:space="preserve">. </w:t>
      </w:r>
      <w:r w:rsidRPr="00573E33" w:rsidR="00C17500">
        <w:rPr>
          <w:rStyle w:val="srword"/>
          <w:rFonts w:eastAsia="Verdana" w:cs="Verdana"/>
        </w:rPr>
        <w:t>Finally,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Nicky.</w:t>
      </w:r>
    </w:p>
    <w:p w:rsidR="00631D7F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peakerspeaker-S5"/>
          <w:rFonts w:eastAsia="Verdana" w:cs="Verdana"/>
          <w:b/>
          <w:bCs/>
          <w:i/>
          <w:iCs/>
        </w:rPr>
        <w:t xml:space="preserve">Nicky Park: </w:t>
      </w:r>
      <w:r w:rsidRPr="00573E33" w:rsidR="00B623D9">
        <w:rPr>
          <w:rStyle w:val="srword"/>
          <w:rFonts w:eastAsia="Verdana" w:cs="Verdana"/>
        </w:rPr>
        <w:t>O</w:t>
      </w:r>
      <w:r w:rsidRPr="00573E33">
        <w:rPr>
          <w:rStyle w:val="srword"/>
          <w:rFonts w:eastAsia="Verdana" w:cs="Verdana"/>
        </w:rPr>
        <w:t>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</w:t>
      </w:r>
      <w:r w:rsidRPr="00573E33">
        <w:rPr>
          <w:rFonts w:eastAsia="Verdana"/>
        </w:rPr>
        <w:t xml:space="preserve"> </w:t>
      </w:r>
      <w:r w:rsidR="00424599">
        <w:rPr>
          <w:rFonts w:eastAsia="Verdana"/>
        </w:rPr>
        <w:t>around</w:t>
      </w:r>
      <w:r w:rsidRPr="00573E33" w:rsidR="00276D2F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base</w:t>
      </w:r>
      <w:r w:rsidRPr="00573E33">
        <w:rPr>
          <w:rFonts w:eastAsia="Verdana"/>
        </w:rPr>
        <w:t xml:space="preserve"> </w:t>
      </w:r>
      <w:r w:rsidRPr="00573E33" w:rsidR="00276D2F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="0088158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Giles</w:t>
      </w:r>
      <w:r w:rsidRPr="00573E33" w:rsidR="003918D9">
        <w:rPr>
          <w:rStyle w:val="srword"/>
          <w:rFonts w:eastAsia="Verdana" w:cs="Verdana"/>
        </w:rPr>
        <w:t xml:space="preserve">, </w:t>
      </w:r>
      <w:r w:rsidR="00881583">
        <w:rPr>
          <w:rStyle w:val="srword"/>
          <w:rFonts w:eastAsia="Verdana" w:cs="Verdana"/>
        </w:rPr>
        <w:t xml:space="preserve">one of the things </w:t>
      </w:r>
      <w:r w:rsidRPr="00573E33" w:rsidR="003918D9">
        <w:rPr>
          <w:rStyle w:val="srword"/>
          <w:rFonts w:eastAsia="Verdana" w:cs="Verdana"/>
        </w:rPr>
        <w:t xml:space="preserve">we have recognised </w:t>
      </w:r>
      <w:r w:rsidR="00881583">
        <w:rPr>
          <w:rStyle w:val="srword"/>
          <w:rFonts w:eastAsia="Verdana" w:cs="Verdana"/>
        </w:rPr>
        <w:t xml:space="preserve">is </w:t>
      </w:r>
      <w:r w:rsidRPr="00573E33" w:rsidR="003918D9">
        <w:rPr>
          <w:rStyle w:val="srword"/>
          <w:rFonts w:eastAsia="Verdana" w:cs="Verdana"/>
        </w:rPr>
        <w:t>that</w:t>
      </w:r>
      <w:r w:rsidRPr="00573E33" w:rsidR="003918D9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count</w:t>
      </w:r>
      <w:r w:rsidRPr="00573E33">
        <w:rPr>
          <w:rFonts w:eastAsia="Verdana"/>
        </w:rPr>
        <w:t xml:space="preserve"> </w:t>
      </w:r>
      <w:r w:rsidRPr="00573E33" w:rsidR="00276D2F">
        <w:rPr>
          <w:rFonts w:eastAsia="Verdana"/>
        </w:rPr>
        <w:t xml:space="preserve">something that is </w:t>
      </w:r>
      <w:r w:rsidRPr="00573E33">
        <w:rPr>
          <w:rStyle w:val="srword"/>
          <w:rFonts w:eastAsia="Verdana" w:cs="Verdana"/>
        </w:rPr>
        <w:t>categorised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offence.</w:t>
      </w:r>
      <w:r w:rsidRPr="00573E33">
        <w:rPr>
          <w:rFonts w:eastAsia="Verdana"/>
        </w:rPr>
        <w:t xml:space="preserve"> </w:t>
      </w:r>
      <w:r w:rsidRPr="00573E33" w:rsidR="00276D2F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identified</w:t>
      </w:r>
      <w:r w:rsidRPr="00573E33" w:rsidR="00276D2F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</w:t>
      </w:r>
      <w:r w:rsidRPr="00573E33" w:rsidR="00276D2F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 w:rsidR="003918D9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 w:rsidR="00D455F8">
        <w:rPr>
          <w:rStyle w:val="srword"/>
          <w:rFonts w:eastAsia="Verdana" w:cs="Verdana"/>
        </w:rPr>
        <w:t xml:space="preserve">ssault of </w:t>
      </w:r>
      <w:r w:rsidRPr="00573E33" w:rsidR="003918D9">
        <w:rPr>
          <w:rStyle w:val="srword"/>
          <w:rFonts w:eastAsia="Verdana" w:cs="Verdana"/>
        </w:rPr>
        <w:t xml:space="preserve">a </w:t>
      </w:r>
      <w:r w:rsidRPr="00573E33" w:rsidR="00D455F8">
        <w:rPr>
          <w:rStyle w:val="srword"/>
          <w:rFonts w:eastAsia="Verdana" w:cs="Verdana"/>
        </w:rPr>
        <w:t>PC</w:t>
      </w:r>
      <w:r w:rsidRPr="00573E33" w:rsidR="003918D9">
        <w:rPr>
          <w:rStyle w:val="srword"/>
          <w:rFonts w:eastAsia="Verdana" w:cs="Verdana"/>
        </w:rPr>
        <w:t>,</w:t>
      </w:r>
      <w:r w:rsidRPr="00573E33" w:rsidR="009E1035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public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disorder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sentences</w:t>
      </w:r>
      <w:r w:rsidRPr="00573E33" w:rsidR="009E1035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Pr="00573E33" w:rsidR="009E1035">
        <w:rPr>
          <w:rStyle w:val="srword"/>
          <w:rFonts w:eastAsia="Verdana" w:cs="Verdana"/>
        </w:rPr>
        <w:t xml:space="preserve">is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breach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 w:rsidR="009E1035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peace.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Style w:val="srword"/>
          <w:rFonts w:eastAsia="Verdana" w:cs="Verdana"/>
        </w:rPr>
        <w:t>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index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categorised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type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interventions.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>Y</w:t>
      </w:r>
      <w:r w:rsidRPr="00573E33">
        <w:rPr>
          <w:rStyle w:val="srword"/>
          <w:rFonts w:eastAsia="Verdana" w:cs="Verdana"/>
        </w:rPr>
        <w:t>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 w:rsidR="009E1035">
        <w:rPr>
          <w:rFonts w:eastAsia="Verdana"/>
        </w:rPr>
        <w:t xml:space="preserve">instead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anger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management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enhanced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skills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targeted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 w:rsidR="00B623D9">
        <w:rPr>
          <w:rStyle w:val="srword"/>
          <w:rFonts w:eastAsia="Verdana" w:cs="Verdana"/>
        </w:rPr>
        <w:t>abuse</w:t>
      </w:r>
      <w:r w:rsidR="00D201A0">
        <w:rPr>
          <w:rStyle w:val="srword"/>
          <w:rFonts w:eastAsia="Verdana" w:cs="Verdana"/>
        </w:rPr>
        <w:t xml:space="preserve">. You </w:t>
      </w:r>
      <w:r w:rsidRPr="00573E33">
        <w:rPr>
          <w:rStyle w:val="srword"/>
          <w:rFonts w:eastAsia="Verdana" w:cs="Verdana"/>
        </w:rPr>
        <w:t xml:space="preserve">can </w:t>
      </w:r>
      <w:r w:rsidRPr="00573E33">
        <w:rPr>
          <w:rStyle w:val="srword"/>
          <w:rFonts w:eastAsia="Verdana" w:cs="Verdana"/>
        </w:rPr>
        <w:t>actually increase</w:t>
      </w:r>
      <w:r w:rsidRPr="00573E33">
        <w:rPr>
          <w:rStyle w:val="srword"/>
          <w:rFonts w:eastAsia="Verdana" w:cs="Verdana"/>
        </w:rPr>
        <w:t xml:space="preserve"> the risk</w:t>
      </w:r>
      <w:r w:rsidR="00D201A0">
        <w:rPr>
          <w:rStyle w:val="srword"/>
          <w:rFonts w:eastAsia="Verdana" w:cs="Verdana"/>
        </w:rPr>
        <w:t xml:space="preserve">, because you </w:t>
      </w:r>
      <w:r w:rsidRPr="00573E33">
        <w:rPr>
          <w:rStyle w:val="srword"/>
          <w:rFonts w:eastAsia="Verdana" w:cs="Verdana"/>
        </w:rPr>
        <w:t>are teaching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enhance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ability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manipulate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control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</w:t>
      </w:r>
      <w:r w:rsidRPr="00573E33">
        <w:rPr>
          <w:rStyle w:val="srword"/>
          <w:rFonts w:eastAsia="Verdana" w:cs="Verdana"/>
        </w:rPr>
        <w:t>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anger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situations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others</w:t>
      </w:r>
      <w:r w:rsidRPr="00573E33" w:rsidR="00B623D9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</w:t>
      </w:r>
      <w:r w:rsidR="004B0174">
        <w:rPr>
          <w:rStyle w:val="srword"/>
          <w:rFonts w:eastAsia="Verdana" w:cs="Verdana"/>
        </w:rPr>
        <w:t xml:space="preserve">so you then </w:t>
      </w:r>
      <w:r w:rsidRPr="00573E33">
        <w:rPr>
          <w:rStyle w:val="srword"/>
          <w:rFonts w:eastAsia="Verdana" w:cs="Verdana"/>
        </w:rPr>
        <w:t xml:space="preserve">exacerbate the </w:t>
      </w:r>
      <w:r w:rsidR="004B0174">
        <w:rPr>
          <w:rStyle w:val="srword"/>
          <w:rFonts w:eastAsia="Verdana" w:cs="Verdana"/>
        </w:rPr>
        <w:t>situation</w:t>
      </w:r>
      <w:r w:rsidRPr="00573E33" w:rsidR="00B623D9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</w:p>
    <w:p w:rsidR="00631D7F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S</w:t>
      </w:r>
      <w:r w:rsidRPr="00573E33" w:rsidR="001A6E8D">
        <w:rPr>
          <w:rStyle w:val="srword"/>
          <w:rFonts w:eastAsia="Verdana" w:cs="Verdana"/>
        </w:rPr>
        <w:t>ometimes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what</w:t>
      </w:r>
      <w:r w:rsidRPr="00573E33" w:rsidR="001A6E8D">
        <w:rPr>
          <w:rFonts w:eastAsia="Verdana"/>
        </w:rPr>
        <w:t xml:space="preserve"> </w:t>
      </w:r>
      <w:r w:rsidR="004B0174">
        <w:rPr>
          <w:rStyle w:val="srword"/>
          <w:rFonts w:eastAsia="Verdana" w:cs="Verdana"/>
        </w:rPr>
        <w:t>you require</w:t>
      </w:r>
      <w:r w:rsidRPr="00573E33">
        <w:rPr>
          <w:rStyle w:val="srword"/>
          <w:rFonts w:eastAsia="Verdana" w:cs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professional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curiosity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but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often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</w:t>
      </w:r>
      <w:r w:rsidRPr="00573E33">
        <w:rPr>
          <w:rStyle w:val="srword"/>
          <w:rFonts w:eastAsia="Verdana" w:cs="Verdana"/>
        </w:rPr>
        <w:t xml:space="preserve">e time and resources for that </w:t>
      </w:r>
      <w:r w:rsidRPr="00573E33" w:rsidR="00B623D9">
        <w:rPr>
          <w:rStyle w:val="srword"/>
          <w:rFonts w:eastAsia="Verdana" w:cs="Verdana"/>
        </w:rPr>
        <w:t>are</w:t>
      </w:r>
      <w:r w:rsidRPr="00573E33">
        <w:rPr>
          <w:rStyle w:val="srword"/>
          <w:rFonts w:eastAsia="Verdana" w:cs="Verdana"/>
        </w:rPr>
        <w:t xml:space="preserve"> not </w:t>
      </w:r>
      <w:r w:rsidRPr="00573E33">
        <w:rPr>
          <w:rFonts w:eastAsia="Verdana"/>
        </w:rPr>
        <w:t xml:space="preserve">available </w:t>
      </w:r>
      <w:r w:rsidRPr="00573E33" w:rsidR="001A6E8D">
        <w:rPr>
          <w:rStyle w:val="srword"/>
          <w:rFonts w:eastAsia="Verdana" w:cs="Verdana"/>
        </w:rPr>
        <w:t>within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communities</w:t>
      </w:r>
      <w:r w:rsidRPr="00573E33">
        <w:rPr>
          <w:rStyle w:val="srword"/>
          <w:rFonts w:eastAsia="Verdana" w:cs="Verdana"/>
        </w:rPr>
        <w:t xml:space="preserve"> or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. If you are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cataloguing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people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correct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way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you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will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up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with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hidden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number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hidden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problem</w:t>
      </w:r>
      <w:r w:rsidRPr="00573E33">
        <w:rPr>
          <w:rStyle w:val="srword"/>
          <w:rFonts w:eastAsia="Verdana" w:cs="Verdana"/>
        </w:rPr>
        <w:t xml:space="preserve">. The </w:t>
      </w:r>
      <w:r w:rsidRPr="00573E33" w:rsidR="00235CDA">
        <w:rPr>
          <w:rStyle w:val="srword"/>
          <w:rFonts w:eastAsia="Verdana" w:cs="Verdana"/>
        </w:rPr>
        <w:t xml:space="preserve">1 </w:t>
      </w:r>
      <w:r w:rsidRPr="00573E33">
        <w:rPr>
          <w:rStyle w:val="srword"/>
          <w:rFonts w:eastAsia="Verdana" w:cs="Verdana"/>
        </w:rPr>
        <w:t xml:space="preserve">million that </w:t>
      </w:r>
      <w:r w:rsidRPr="00573E33" w:rsidR="00B623D9">
        <w:rPr>
          <w:rStyle w:val="srword"/>
          <w:rFonts w:eastAsia="Verdana" w:cs="Verdana"/>
        </w:rPr>
        <w:t xml:space="preserve">Jo </w:t>
      </w:r>
      <w:r w:rsidRPr="00573E33" w:rsidR="001A6E8D">
        <w:rPr>
          <w:rStyle w:val="srword"/>
          <w:rFonts w:eastAsia="Verdana" w:cs="Verdana"/>
        </w:rPr>
        <w:t>talked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probably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that, but</w:t>
      </w:r>
      <w:r w:rsidRPr="00573E33" w:rsidR="001A6E8D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know</w:t>
      </w:r>
      <w:r w:rsidR="00D437AF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because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 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catalogue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same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way</w:t>
      </w:r>
      <w:r w:rsidRPr="00573E33" w:rsidR="003918D9">
        <w:rPr>
          <w:rStyle w:val="srword"/>
          <w:rFonts w:eastAsia="Verdana" w:cs="Verdana"/>
        </w:rPr>
        <w:t>, so I would like to add that</w:t>
      </w:r>
      <w:r w:rsidRPr="00573E33">
        <w:rPr>
          <w:rStyle w:val="srword"/>
          <w:rFonts w:eastAsia="Verdana" w:cs="Verdana"/>
        </w:rPr>
        <w:t>.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 xml:space="preserve">When it comes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emergency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to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</w:t>
      </w:r>
      <w:r w:rsidR="00304013">
        <w:rPr>
          <w:rStyle w:val="srword"/>
          <w:rFonts w:eastAsia="Verdana" w:cs="Verdana"/>
        </w:rPr>
        <w:t xml:space="preserve">, because it </w:t>
      </w:r>
      <w:r w:rsidRPr="00573E33">
        <w:rPr>
          <w:rStyle w:val="srword"/>
          <w:rFonts w:eastAsia="Verdana" w:cs="Verdana"/>
        </w:rPr>
        <w:t xml:space="preserve">is </w:t>
      </w:r>
      <w:r w:rsidRPr="00573E33">
        <w:rPr>
          <w:rStyle w:val="srword"/>
          <w:rFonts w:eastAsia="Verdana" w:cs="Verdana"/>
        </w:rPr>
        <w:t>absolutely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spot-on</w:t>
      </w:r>
      <w:r w:rsidRPr="00573E33">
        <w:rPr>
          <w:rStyle w:val="srword"/>
          <w:rFonts w:eastAsia="Verdana" w:cs="Verdana"/>
        </w:rPr>
        <w:t>.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Jo,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two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</w:t>
      </w:r>
      <w:r w:rsidRPr="00573E33" w:rsidR="00631D7F">
        <w:rPr>
          <w:rStyle w:val="srword"/>
          <w:rFonts w:eastAsia="Verdana" w:cs="Verdana"/>
        </w:rPr>
        <w:t>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Kirsten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described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="00196A20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emergency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 w:rsidR="003918D9">
        <w:rPr>
          <w:rFonts w:eastAsia="Verdana"/>
        </w:rPr>
        <w:t xml:space="preserve">but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specifically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brought</w:t>
      </w:r>
      <w:r w:rsidRPr="00573E33">
        <w:rPr>
          <w:rFonts w:eastAsia="Verdana"/>
        </w:rPr>
        <w:t xml:space="preserve"> </w:t>
      </w:r>
      <w:r w:rsidR="0051250F">
        <w:rPr>
          <w:rFonts w:eastAsia="Verdana"/>
        </w:rPr>
        <w:t xml:space="preserve">up </w:t>
      </w:r>
      <w:r w:rsidRPr="00573E33" w:rsidR="00B623D9">
        <w:rPr>
          <w:rFonts w:eastAsia="Verdana"/>
        </w:rPr>
        <w:t>Surviving in Scrubs</w:t>
      </w:r>
      <w:r w:rsidR="00AA2100">
        <w:rPr>
          <w:rFonts w:eastAsia="Verdana"/>
        </w:rPr>
        <w:t xml:space="preserve"> and the NHS</w:t>
      </w:r>
      <w:r w:rsidRPr="00573E33" w:rsidR="00B623D9">
        <w:rPr>
          <w:rFonts w:eastAsia="Verdana"/>
        </w:rPr>
        <w:t>,</w:t>
      </w:r>
      <w:r w:rsidRPr="00573E33" w:rsidR="00181457">
        <w:rPr>
          <w:rFonts w:eastAsia="Verdana"/>
        </w:rPr>
        <w:t xml:space="preserve"> </w:t>
      </w:r>
      <w:r w:rsidRPr="00573E33" w:rsidR="00B623D9">
        <w:rPr>
          <w:rStyle w:val="srword"/>
          <w:rFonts w:eastAsia="Verdana" w:cs="Verdana"/>
        </w:rPr>
        <w:t xml:space="preserve">and </w:t>
      </w:r>
      <w:r w:rsidRPr="00573E33" w:rsidR="00631D7F">
        <w:rPr>
          <w:rStyle w:val="srword"/>
          <w:rFonts w:eastAsia="Verdana" w:cs="Verdana"/>
        </w:rPr>
        <w:t xml:space="preserve">the </w:t>
      </w:r>
      <w:r w:rsidRPr="00573E33">
        <w:rPr>
          <w:rStyle w:val="srword"/>
          <w:rFonts w:eastAsia="Verdana" w:cs="Verdana"/>
        </w:rPr>
        <w:t>challenges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professions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historically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male</w:t>
      </w:r>
      <w:r w:rsidR="001E7E94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dominated.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mechanisms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 w:rsidR="00631D7F">
        <w:rPr>
          <w:rFonts w:eastAsia="Verdana"/>
        </w:rPr>
        <w:t xml:space="preserve">as </w:t>
      </w:r>
      <w:r w:rsidRPr="00573E33">
        <w:rPr>
          <w:rStyle w:val="srword"/>
          <w:rFonts w:eastAsia="Verdana" w:cs="Verdana"/>
        </w:rPr>
        <w:t>yet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adequate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incidents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sexual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harassment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 w:rsidR="0029135F">
        <w:rPr>
          <w:rStyle w:val="srword"/>
          <w:rFonts w:eastAsia="Verdana" w:cs="Verdana"/>
        </w:rPr>
        <w:t xml:space="preserve"> against them</w:t>
      </w:r>
      <w:r w:rsidRPr="00573E33">
        <w:rPr>
          <w:rStyle w:val="srword"/>
          <w:rFonts w:eastAsia="Verdana" w:cs="Verdana"/>
        </w:rPr>
        <w:t>?</w:t>
      </w:r>
    </w:p>
    <w:p w:rsidR="00631D7F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obviously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reports</w:t>
      </w:r>
      <w:r w:rsidR="0093691B">
        <w:rPr>
          <w:rStyle w:val="srword"/>
          <w:rFonts w:eastAsia="Verdana" w:cs="Verdana"/>
        </w:rPr>
        <w:t xml:space="preserve"> like the one I mentioned</w:t>
      </w:r>
      <w:r w:rsidR="00F56194">
        <w:rPr>
          <w:rStyle w:val="srword"/>
          <w:rFonts w:eastAsia="Verdana" w:cs="Verdana"/>
        </w:rPr>
        <w:t xml:space="preserve"> and they </w:t>
      </w:r>
      <w:r w:rsidRPr="00573E33">
        <w:rPr>
          <w:rStyle w:val="srword"/>
          <w:rFonts w:eastAsia="Verdana" w:cs="Verdana"/>
        </w:rPr>
        <w:t>uncover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uncovered.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NHS</w:t>
      </w:r>
      <w:r w:rsidR="00F56194"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inside,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from the outside, </w:t>
      </w:r>
      <w:r w:rsidR="00C9563B">
        <w:rPr>
          <w:rFonts w:eastAsia="Verdana"/>
        </w:rPr>
        <w:t xml:space="preserve">they do </w:t>
      </w:r>
      <w:r w:rsidRPr="00573E33">
        <w:rPr>
          <w:rFonts w:eastAsia="Verdana"/>
        </w:rPr>
        <w:t xml:space="preserve">not look sufficient. 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 w:rsidR="00631D7F">
        <w:rPr>
          <w:rStyle w:val="srword"/>
          <w:rFonts w:eastAsia="Verdana" w:cs="Verdana"/>
        </w:rPr>
        <w:t>D</w:t>
      </w:r>
      <w:r w:rsidRPr="00573E33">
        <w:rPr>
          <w:rStyle w:val="srword"/>
          <w:rFonts w:eastAsia="Verdana" w:cs="Verdana"/>
        </w:rPr>
        <w:t>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anonymous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reporting</w:t>
      </w:r>
      <w:r w:rsidRPr="00573E33" w:rsidR="00270786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 w:rsidR="00270786">
        <w:rPr>
          <w:rStyle w:val="srword"/>
          <w:rFonts w:eastAsia="Verdana" w:cs="Verdana"/>
        </w:rPr>
        <w:t>more</w:t>
      </w:r>
      <w:r w:rsidRPr="00573E33" w:rsidR="00270786">
        <w:rPr>
          <w:rFonts w:eastAsia="Verdana"/>
        </w:rPr>
        <w:t xml:space="preserve"> </w:t>
      </w:r>
      <w:r w:rsidRPr="00573E33" w:rsidR="00270786">
        <w:rPr>
          <w:rStyle w:val="srword"/>
          <w:rFonts w:eastAsia="Verdana" w:cs="Verdana"/>
        </w:rPr>
        <w:t>effective</w:t>
      </w:r>
      <w:r w:rsidRPr="00573E33" w:rsidR="00270786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tool</w:t>
      </w:r>
      <w:r w:rsidRPr="00573E33" w:rsidR="00270786">
        <w:rPr>
          <w:rStyle w:val="srword"/>
          <w:rFonts w:eastAsia="Verdana" w:cs="Verdana"/>
        </w:rPr>
        <w:t xml:space="preserve"> than w</w:t>
      </w:r>
      <w:r w:rsidRPr="00573E33">
        <w:rPr>
          <w:rStyle w:val="srword"/>
          <w:rFonts w:eastAsia="Verdana" w:cs="Verdana"/>
        </w:rPr>
        <w:t>histleblowing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hotlines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 w:rsidR="00270786">
        <w:rPr>
          <w:rStyle w:val="srword"/>
          <w:rFonts w:eastAsia="Verdana" w:cs="Verdana"/>
        </w:rPr>
        <w:t xml:space="preserve"> </w:t>
      </w:r>
      <w:r w:rsidRPr="00573E33" w:rsidR="00270786">
        <w:rPr>
          <w:rStyle w:val="srword"/>
          <w:rFonts w:eastAsia="Verdana" w:cs="Verdana"/>
        </w:rPr>
        <w:t xml:space="preserve">other </w:t>
      </w:r>
      <w:r w:rsidRPr="00573E33">
        <w:rPr>
          <w:rStyle w:val="srword"/>
          <w:rFonts w:eastAsia="Verdana" w:cs="Verdana"/>
        </w:rPr>
        <w:t>mechanisms</w:t>
      </w:r>
      <w:r w:rsidRPr="00573E33">
        <w:rPr>
          <w:rFonts w:eastAsia="Verdana"/>
        </w:rPr>
        <w:t xml:space="preserve"> </w:t>
      </w:r>
      <w:r w:rsidRPr="00573E33" w:rsidR="00270786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require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allegations?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 w:rsidR="00270786">
        <w:rPr>
          <w:rStyle w:val="srword"/>
          <w:rFonts w:eastAsia="Verdana" w:cs="Verdana"/>
        </w:rPr>
        <w:t>A</w:t>
      </w:r>
      <w:r w:rsidRPr="00573E33">
        <w:rPr>
          <w:rStyle w:val="srword"/>
          <w:rFonts w:eastAsia="Verdana" w:cs="Verdana"/>
        </w:rPr>
        <w:t>nonymous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build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 w:rsidR="00270786">
        <w:rPr>
          <w:rStyle w:val="srword"/>
          <w:rFonts w:eastAsia="Verdana" w:cs="Verdana"/>
        </w:rPr>
        <w:t>the</w:t>
      </w:r>
      <w:r w:rsidRPr="00573E33" w:rsidR="00270786">
        <w:rPr>
          <w:rFonts w:eastAsia="Verdana"/>
        </w:rPr>
        <w:t xml:space="preserve"> </w:t>
      </w:r>
      <w:r w:rsidRPr="00573E33" w:rsidR="00270786">
        <w:rPr>
          <w:rStyle w:val="srword"/>
          <w:rFonts w:eastAsia="Verdana" w:cs="Verdana"/>
        </w:rPr>
        <w:t>risk</w:t>
      </w:r>
      <w:r w:rsidRPr="00573E33" w:rsidR="00270786">
        <w:rPr>
          <w:rFonts w:eastAsia="Verdana"/>
        </w:rPr>
        <w:t xml:space="preserve"> </w:t>
      </w:r>
      <w:r w:rsidRPr="00573E33" w:rsidR="00270786">
        <w:rPr>
          <w:rStyle w:val="srword"/>
          <w:rFonts w:eastAsia="Verdana" w:cs="Verdana"/>
        </w:rPr>
        <w:t>of</w:t>
      </w:r>
      <w:r w:rsidRPr="00573E33" w:rsidR="00270786">
        <w:rPr>
          <w:rFonts w:eastAsia="Verdana"/>
        </w:rPr>
        <w:t xml:space="preserve"> </w:t>
      </w:r>
      <w:r w:rsidRPr="00573E33" w:rsidR="00270786">
        <w:rPr>
          <w:rStyle w:val="srword"/>
          <w:rFonts w:eastAsia="Verdana" w:cs="Verdana"/>
        </w:rPr>
        <w:t>that</w:t>
      </w:r>
      <w:r w:rsidRPr="00573E33" w:rsidR="00270786">
        <w:rPr>
          <w:rFonts w:eastAsia="Verdana"/>
        </w:rPr>
        <w:t xml:space="preserve"> </w:t>
      </w:r>
      <w:r w:rsidRPr="00573E33" w:rsidR="00270786">
        <w:rPr>
          <w:rStyle w:val="srword"/>
          <w:rFonts w:eastAsia="Verdana" w:cs="Verdana"/>
        </w:rPr>
        <w:t xml:space="preserve">approach is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 w:rsidR="00270786">
        <w:rPr>
          <w:rStyle w:val="srword"/>
          <w:rFonts w:eastAsia="Verdana" w:cs="Verdana"/>
        </w:rPr>
        <w:t>then</w:t>
      </w:r>
      <w:r w:rsidRPr="00573E33" w:rsidR="00270786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 w:rsidR="00B623D9">
        <w:rPr>
          <w:rStyle w:val="srword"/>
          <w:rFonts w:eastAsia="Verdana" w:cs="Verdana"/>
        </w:rPr>
        <w:t xml:space="preserve"> enough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</w:t>
      </w:r>
      <w:r w:rsidRPr="00573E33" w:rsidR="00B623D9">
        <w:rPr>
          <w:rStyle w:val="srword"/>
          <w:rFonts w:eastAsia="Verdana" w:cs="Verdana"/>
        </w:rPr>
        <w:t xml:space="preserve">o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line.</w:t>
      </w:r>
      <w:r w:rsidRPr="00573E33">
        <w:rPr>
          <w:rFonts w:eastAsia="Verdana"/>
        </w:rPr>
        <w:t xml:space="preserve"> </w:t>
      </w:r>
      <w:r w:rsidRPr="00573E33" w:rsidR="00270786">
        <w:rPr>
          <w:rFonts w:eastAsia="Verdana"/>
        </w:rPr>
        <w:t>You r</w:t>
      </w:r>
      <w:r w:rsidRPr="00573E33">
        <w:rPr>
          <w:rStyle w:val="srword"/>
          <w:rFonts w:eastAsia="Verdana" w:cs="Verdana"/>
        </w:rPr>
        <w:t>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create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culture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environment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scared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name</w:t>
      </w:r>
      <w:r w:rsidR="00455DFD">
        <w:rPr>
          <w:rStyle w:val="srword"/>
          <w:rFonts w:eastAsia="Verdana" w:cs="Verdana"/>
        </w:rPr>
        <w:t>,</w:t>
      </w:r>
      <w:r w:rsidRPr="00573E33" w:rsidR="00270786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="00455DFD">
        <w:rPr>
          <w:rFonts w:eastAsia="Verdana"/>
        </w:rPr>
        <w:t xml:space="preserve">to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whistleblowing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</w:t>
      </w:r>
      <w:r w:rsidRPr="00573E33" w:rsidR="0029135F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create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anonymous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itself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further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track.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 w:rsidR="00270786">
        <w:rPr>
          <w:rStyle w:val="srword"/>
          <w:rFonts w:eastAsia="Verdana" w:cs="Verdana"/>
        </w:rPr>
        <w:t>Y</w:t>
      </w:r>
      <w:r w:rsidRPr="00573E33">
        <w:rPr>
          <w:rStyle w:val="srword"/>
          <w:rFonts w:eastAsia="Verdana" w:cs="Verdana"/>
        </w:rPr>
        <w:t>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intersectionality</w:t>
      </w:r>
      <w:r w:rsidR="00DB4782">
        <w:rPr>
          <w:rStyle w:val="srword"/>
          <w:rFonts w:eastAsia="Verdana" w:cs="Verdana"/>
        </w:rPr>
        <w:t xml:space="preserve">.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wondered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 w:rsidR="00270786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if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any,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encompass</w:t>
      </w:r>
      <w:r w:rsidRPr="00573E33" w:rsidR="00270786">
        <w:rPr>
          <w:rStyle w:val="srword"/>
          <w:rFonts w:eastAsia="Verdana" w:cs="Verdana"/>
        </w:rPr>
        <w:t>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="00DB4782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74s?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 w:rsidR="00270786">
        <w:rPr>
          <w:rStyle w:val="srword"/>
          <w:rFonts w:eastAsia="Verdana" w:cs="Verdana"/>
        </w:rPr>
        <w:t xml:space="preserve">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recently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statistics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hidden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 w:rsidR="00270786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impressed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 w:rsidR="00270786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elderly?</w:t>
      </w:r>
      <w:r w:rsidRPr="00573E33">
        <w:rPr>
          <w:rFonts w:eastAsia="Verdana"/>
        </w:rPr>
        <w:t xml:space="preserve"> </w:t>
      </w:r>
    </w:p>
    <w:p w:rsidR="00270786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impressed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either. </w:t>
      </w:r>
    </w:p>
    <w:p w:rsidR="00E92117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 xml:space="preserve">Yes, </w:t>
      </w:r>
      <w:r w:rsidRPr="00573E33" w:rsidR="001A6E8D">
        <w:rPr>
          <w:rStyle w:val="srword"/>
          <w:rFonts w:eastAsia="Verdana" w:cs="Verdana"/>
        </w:rPr>
        <w:t>domestic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abuse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every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demographic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you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name, so</w:t>
      </w:r>
      <w:r w:rsidRPr="00573E33" w:rsidR="001A6E8D">
        <w:rPr>
          <w:rFonts w:eastAsia="Verdana"/>
        </w:rPr>
        <w:t> </w:t>
      </w:r>
      <w:r w:rsidRPr="00573E33" w:rsidR="001A6E8D">
        <w:rPr>
          <w:rStyle w:val="srword"/>
          <w:rFonts w:eastAsia="Verdana" w:cs="Verdana"/>
        </w:rPr>
        <w:t xml:space="preserve">it </w:t>
      </w:r>
      <w:r w:rsidRPr="00573E33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obviously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demographic.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probably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differences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within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demographic</w:t>
      </w:r>
      <w:r w:rsidR="00F7145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someone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have been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perpetrator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their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younger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life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experience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dementia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brain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injuries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things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like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B623D9">
        <w:rPr>
          <w:rFonts w:eastAsia="Verdana"/>
        </w:rPr>
        <w:t xml:space="preserve">which </w:t>
      </w:r>
      <w:r w:rsidRPr="00573E33" w:rsidR="001A6E8D">
        <w:rPr>
          <w:rStyle w:val="srword"/>
          <w:rFonts w:eastAsia="Verdana" w:cs="Verdana"/>
        </w:rPr>
        <w:t>might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lead</w:t>
      </w:r>
      <w:r w:rsidRPr="00573E33">
        <w:rPr>
          <w:rStyle w:val="srword"/>
          <w:rFonts w:eastAsia="Verdana" w:cs="Verdana"/>
        </w:rPr>
        <w:t xml:space="preserve"> to abuse. </w:t>
      </w:r>
      <w:r w:rsidRPr="00573E33" w:rsidR="001A6E8D">
        <w:rPr>
          <w:rStyle w:val="srword"/>
          <w:rFonts w:eastAsia="Verdana" w:cs="Verdana"/>
        </w:rPr>
        <w:t>I am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thinking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people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know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actually</w:t>
      </w:r>
      <w:r w:rsidRPr="00573E33">
        <w:rPr>
          <w:rStyle w:val="srword"/>
          <w:rFonts w:eastAsia="Verdana" w:cs="Verdana"/>
        </w:rPr>
        <w:t xml:space="preserve">. One </w:t>
      </w:r>
      <w:r w:rsidRPr="00573E33" w:rsidR="001A6E8D">
        <w:rPr>
          <w:rStyle w:val="srword"/>
          <w:rFonts w:eastAsia="Verdana" w:cs="Verdana"/>
        </w:rPr>
        <w:t>partner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has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dementia,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their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behaviour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changed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point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 xml:space="preserve">it </w:t>
      </w:r>
      <w:r w:rsidR="00861F99">
        <w:rPr>
          <w:rStyle w:val="srword"/>
          <w:rFonts w:eastAsia="Verdana" w:cs="Verdana"/>
        </w:rPr>
        <w:t>is risky</w:t>
      </w:r>
      <w:r w:rsidRPr="00573E33">
        <w:rPr>
          <w:rFonts w:eastAsia="Verdana"/>
        </w:rPr>
        <w:t xml:space="preserve">. That is </w:t>
      </w:r>
      <w:r w:rsidRPr="00573E33" w:rsidR="001A6E8D">
        <w:rPr>
          <w:rStyle w:val="srword"/>
          <w:rFonts w:eastAsia="Verdana" w:cs="Verdana"/>
        </w:rPr>
        <w:t>very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different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>and</w:t>
      </w:r>
      <w:r w:rsidRPr="00573E33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needs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different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respons</w:t>
      </w:r>
      <w:r w:rsidRPr="00573E33">
        <w:rPr>
          <w:rStyle w:val="srword"/>
          <w:rFonts w:eastAsia="Verdana" w:cs="Verdana"/>
        </w:rPr>
        <w:t xml:space="preserve">e. 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We do not know enough</w:t>
      </w:r>
      <w:r w:rsidR="00E40E18">
        <w:rPr>
          <w:rStyle w:val="srword"/>
          <w:rFonts w:eastAsia="Verdana" w:cs="Verdana"/>
        </w:rPr>
        <w:t>, but we do not know enough</w:t>
      </w:r>
      <w:r w:rsidRPr="00573E33">
        <w:rPr>
          <w:rStyle w:val="srword"/>
          <w:rFonts w:eastAsia="Verdana" w:cs="Verdana"/>
        </w:rPr>
        <w:t xml:space="preserve"> about 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 w:rsidR="00E92117">
        <w:rPr>
          <w:rFonts w:eastAsia="Verdana"/>
        </w:rPr>
        <w:t xml:space="preserve">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 w:rsidR="00B623D9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although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quarter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century,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known</w:t>
      </w:r>
      <w:r w:rsidRPr="00573E33">
        <w:rPr>
          <w:rStyle w:val="srword"/>
          <w:rFonts w:eastAsia="Verdana" w:cs="Verdana"/>
        </w:rPr>
        <w:t>. W</w:t>
      </w:r>
      <w:r w:rsidRPr="00573E33">
        <w:rPr>
          <w:rStyle w:val="srword"/>
          <w:rFonts w:eastAsia="Verdana" w:cs="Verdana"/>
        </w:rPr>
        <w:t>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duty,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 w:rsidR="00E92117">
        <w:rPr>
          <w:rStyle w:val="srword"/>
          <w:rFonts w:eastAsia="Verdana" w:cs="Verdana"/>
        </w:rPr>
        <w:t>,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 w:rsidR="00B623D9">
        <w:rPr>
          <w:rFonts w:eastAsia="Verdana"/>
        </w:rPr>
        <w:t xml:space="preserve">to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better.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 w:rsidR="00E92117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duty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with?</w:t>
      </w:r>
      <w:r w:rsidRPr="00573E33">
        <w:rPr>
          <w:rFonts w:eastAsia="Verdana"/>
        </w:rPr>
        <w:t xml:space="preserve"> </w:t>
      </w:r>
      <w:r w:rsidR="00F118E0">
        <w:rPr>
          <w:rFonts w:eastAsia="Verdana"/>
        </w:rPr>
        <w:t xml:space="preserve">That is not </w:t>
      </w:r>
      <w:r w:rsidR="00F118E0">
        <w:rPr>
          <w:rStyle w:val="srword"/>
          <w:rFonts w:eastAsia="Verdana" w:cs="Verdana"/>
        </w:rPr>
        <w:t xml:space="preserve">me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provocative.</w:t>
      </w:r>
      <w:r w:rsidRPr="00573E33">
        <w:rPr>
          <w:rFonts w:eastAsia="Verdana"/>
        </w:rPr>
        <w:t xml:space="preserve"> </w:t>
      </w:r>
      <w:r w:rsidRPr="00573E33" w:rsidR="00E92117">
        <w:rPr>
          <w:rStyle w:val="srword"/>
          <w:rFonts w:eastAsia="Verdana" w:cs="Verdana"/>
        </w:rPr>
        <w:t>Should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Government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commissioning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academic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research?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 w:rsidR="00E92117">
        <w:rPr>
          <w:rFonts w:eastAsia="Verdana"/>
        </w:rPr>
        <w:t xml:space="preserve"> the</w:t>
      </w:r>
      <w:r w:rsidR="00F118E0">
        <w:rPr>
          <w:rFonts w:eastAsia="Verdana"/>
        </w:rPr>
        <w:t>y</w:t>
      </w:r>
      <w:r w:rsidRPr="00573E33" w:rsidR="00E92117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</w:t>
      </w:r>
      <w:r w:rsidRPr="00573E33" w:rsidR="00E92117">
        <w:rPr>
          <w:rStyle w:val="srword"/>
          <w:rFonts w:eastAsia="Verdana" w:cs="Verdana"/>
        </w:rPr>
        <w:t xml:space="preserve">o </w:t>
      </w:r>
      <w:r w:rsidRPr="00573E33">
        <w:rPr>
          <w:rStyle w:val="srword"/>
          <w:rFonts w:eastAsia="Verdana" w:cs="Verdana"/>
        </w:rPr>
        <w:t>help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build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picture?</w:t>
      </w:r>
    </w:p>
    <w:p w:rsidR="0029135F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 w:rsidR="00E92117">
        <w:rPr>
          <w:rStyle w:val="srword"/>
          <w:rFonts w:eastAsia="Verdana" w:cs="Verdana"/>
        </w:rPr>
        <w:t>Yes</w:t>
      </w:r>
      <w:r w:rsidR="00F118E0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yes</w:t>
      </w:r>
      <w:r w:rsidRPr="00573E33" w:rsidR="00E92117">
        <w:rPr>
          <w:rStyle w:val="srword"/>
          <w:rFonts w:eastAsia="Verdana" w:cs="Verdana"/>
        </w:rPr>
        <w:t>, b</w:t>
      </w:r>
      <w:r w:rsidRPr="00573E33">
        <w:rPr>
          <w:rStyle w:val="srword"/>
          <w:rFonts w:eastAsia="Verdana" w:cs="Verdana"/>
        </w:rPr>
        <w:t>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 w:rsidR="00E92117">
        <w:rPr>
          <w:rStyle w:val="srword"/>
          <w:rFonts w:eastAsia="Verdana" w:cs="Verdana"/>
        </w:rPr>
        <w:t>actually</w:t>
      </w:r>
      <w:r w:rsidRPr="00573E33" w:rsidR="00E92117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often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 w:rsidR="00E92117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activists,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state.</w:t>
      </w:r>
      <w:r w:rsidRPr="00573E33">
        <w:rPr>
          <w:rFonts w:eastAsia="Verdana"/>
        </w:rPr>
        <w:t xml:space="preserve"> </w:t>
      </w:r>
      <w:r w:rsidRPr="00573E33" w:rsidR="00E92117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> strong-arm 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responsibilities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seriously</w:t>
      </w:r>
      <w:r w:rsidRPr="00573E33" w:rsidR="00E92117">
        <w:rPr>
          <w:rStyle w:val="srword"/>
          <w:rFonts w:eastAsia="Verdana" w:cs="Verdana"/>
        </w:rPr>
        <w:t>, b</w:t>
      </w:r>
      <w:r w:rsidRPr="00573E33">
        <w:rPr>
          <w:rStyle w:val="srword"/>
          <w:rFonts w:eastAsia="Verdana" w:cs="Verdana"/>
        </w:rPr>
        <w:t>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statutory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clear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="009D7D63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 w:rsidR="00786B8C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identify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 w:rsidR="00E92117">
        <w:rPr>
          <w:rFonts w:eastAsia="Verdana"/>
        </w:rPr>
        <w:t xml:space="preserve">. We are not </w:t>
      </w:r>
      <w:r w:rsidRPr="00573E33">
        <w:rPr>
          <w:rStyle w:val="srword"/>
          <w:rFonts w:eastAsia="Verdana" w:cs="Verdana"/>
        </w:rPr>
        <w:t>anywhere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 w:rsidR="00E92117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 w:rsidR="00E92117">
        <w:rPr>
          <w:rFonts w:eastAsia="Verdana"/>
        </w:rPr>
        <w:t xml:space="preserve">agencies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directly</w:t>
      </w:r>
      <w:r w:rsidRPr="00573E33">
        <w:rPr>
          <w:rFonts w:eastAsia="Verdana"/>
        </w:rPr>
        <w:t xml:space="preserve"> </w:t>
      </w:r>
      <w:r w:rsidRPr="00573E33" w:rsidR="003F5B44">
        <w:rPr>
          <w:rFonts w:eastAsia="Verdana"/>
        </w:rPr>
        <w:t xml:space="preserve">such as </w:t>
      </w:r>
      <w:r w:rsidRPr="00573E33">
        <w:rPr>
          <w:rStyle w:val="srword"/>
          <w:rFonts w:eastAsia="Verdana" w:cs="Verdana"/>
        </w:rPr>
        <w:t>probation</w:t>
      </w:r>
      <w:r w:rsidR="00F86026">
        <w:rPr>
          <w:rStyle w:val="srword"/>
          <w:rFonts w:eastAsia="Verdana" w:cs="Verdana"/>
        </w:rPr>
        <w:t>, prisons and policing</w:t>
      </w:r>
      <w:r w:rsidRPr="00573E33" w:rsidR="00FE71A7">
        <w:rPr>
          <w:rStyle w:val="srword"/>
          <w:rFonts w:eastAsia="Verdana" w:cs="Verdana"/>
        </w:rPr>
        <w:t>—</w:t>
      </w:r>
    </w:p>
    <w:p w:rsidR="0029135F" w:rsidRPr="00573E33" w:rsidP="00FE71A7">
      <w:pPr>
        <w:pStyle w:val="Remark"/>
        <w:rPr>
          <w:rStyle w:val="speakerspeaker-S1"/>
          <w:rFonts w:eastAsia="Verdana"/>
        </w:rPr>
      </w:pPr>
      <w:r w:rsidRPr="00573E33">
        <w:rPr>
          <w:rStyle w:val="speakerspeaker-S1"/>
          <w:rFonts w:eastAsia="Verdana"/>
          <w:b/>
          <w:bCs/>
        </w:rPr>
        <w:t>Chair:</w:t>
      </w:r>
      <w:r w:rsidRPr="00573E33">
        <w:rPr>
          <w:rStyle w:val="speakerspeaker-S1"/>
          <w:rFonts w:eastAsia="Verdana"/>
        </w:rPr>
        <w:t xml:space="preserve"> We will be hearing from them later.</w:t>
      </w:r>
    </w:p>
    <w:p w:rsidR="00E92117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  <w:b/>
          <w:bCs/>
          <w:i/>
          <w:iCs/>
        </w:rPr>
        <w:t xml:space="preserve">Jo Todd: </w:t>
      </w:r>
      <w:r w:rsidR="00AB11A5">
        <w:rPr>
          <w:rStyle w:val="srword"/>
          <w:rFonts w:eastAsia="Verdana" w:cs="Verdana"/>
        </w:rPr>
        <w:t>—</w:t>
      </w:r>
      <w:r w:rsidR="009A3EDC">
        <w:rPr>
          <w:rStyle w:val="srword"/>
          <w:rFonts w:eastAsia="Verdana" w:cs="Verdana"/>
        </w:rPr>
        <w:t>l</w:t>
      </w:r>
      <w:r w:rsidRPr="00573E33">
        <w:rPr>
          <w:rStyle w:val="srword"/>
          <w:rFonts w:eastAsia="Verdana" w:cs="Verdana"/>
        </w:rPr>
        <w:t xml:space="preserve">et </w:t>
      </w:r>
      <w:r w:rsidRPr="00573E33">
        <w:rPr>
          <w:rStyle w:val="srword"/>
          <w:rFonts w:eastAsia="Verdana" w:cs="Verdana"/>
        </w:rPr>
        <w:t xml:space="preserve">alone </w:t>
      </w:r>
      <w:r w:rsidRPr="00573E33" w:rsidR="001A6E8D">
        <w:rPr>
          <w:rStyle w:val="srword"/>
          <w:rFonts w:eastAsia="Verdana" w:cs="Verdana"/>
        </w:rPr>
        <w:t>health</w:t>
      </w:r>
      <w:r w:rsidR="00AB11A5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education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those that are not </w:t>
      </w:r>
      <w:r w:rsidR="00AB11A5">
        <w:rPr>
          <w:rFonts w:eastAsia="Verdana"/>
        </w:rPr>
        <w:t xml:space="preserve">so </w:t>
      </w:r>
      <w:r w:rsidRPr="00573E33">
        <w:rPr>
          <w:rFonts w:eastAsia="Verdana"/>
        </w:rPr>
        <w:t xml:space="preserve">perpetrator facing. </w:t>
      </w:r>
    </w:p>
    <w:p w:rsidR="00E92117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>Suzanne Jacob: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says</w:t>
      </w:r>
      <w:r w:rsidRPr="00573E33" w:rsidR="001431C6">
        <w:rPr>
          <w:rStyle w:val="srword"/>
          <w:rFonts w:eastAsia="Verdana" w:cs="Verdana"/>
        </w:rPr>
        <w:t>:</w:t>
      </w:r>
      <w:r w:rsidRPr="00573E33">
        <w:rPr>
          <w:rFonts w:eastAsia="Verdana"/>
        </w:rPr>
        <w:t xml:space="preserve"> </w:t>
      </w:r>
      <w:r w:rsidRPr="00573E33" w:rsidR="001431C6">
        <w:rPr>
          <w:rFonts w:eastAsia="Verdana"/>
        </w:rPr>
        <w:t>w</w:t>
      </w:r>
      <w:r w:rsidRPr="00573E33">
        <w:rPr>
          <w:rFonts w:eastAsia="Verdana"/>
        </w:rPr>
        <w:t xml:space="preserve">e could do with the Government </w:t>
      </w:r>
      <w:r w:rsidRPr="00573E33">
        <w:rPr>
          <w:rStyle w:val="srword"/>
          <w:rFonts w:eastAsia="Verdana" w:cs="Verdana"/>
        </w:rPr>
        <w:t>setting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principles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insisting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>th</w:t>
      </w:r>
      <w:r w:rsidR="005564E9">
        <w:rPr>
          <w:rFonts w:eastAsia="Verdana"/>
        </w:rPr>
        <w:t>o</w:t>
      </w:r>
      <w:r w:rsidRPr="00573E33">
        <w:rPr>
          <w:rFonts w:eastAsia="Verdana"/>
        </w:rPr>
        <w:t>se are b</w:t>
      </w:r>
      <w:r w:rsidRPr="00573E33">
        <w:rPr>
          <w:rStyle w:val="srword"/>
          <w:rFonts w:eastAsia="Verdana" w:cs="Verdana"/>
        </w:rPr>
        <w:t>uilt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remit.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blended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brought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together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between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sector.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Nicky</w:t>
      </w:r>
      <w:r w:rsidR="005564E9">
        <w:rPr>
          <w:rStyle w:val="srword"/>
          <w:rFonts w:eastAsia="Verdana" w:cs="Verdana"/>
        </w:rPr>
        <w:t xml:space="preserve">, from </w:t>
      </w:r>
      <w:r w:rsidRPr="00573E33">
        <w:rPr>
          <w:rStyle w:val="srword"/>
          <w:rFonts w:eastAsia="Verdana" w:cs="Verdana"/>
        </w:rPr>
        <w:t>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Giles,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obviously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5564E9">
        <w:rPr>
          <w:rFonts w:eastAsia="Verdana"/>
        </w:rPr>
        <w:t xml:space="preserve">obviously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flawed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identified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there </w:t>
      </w:r>
      <w:r w:rsidRPr="00573E33">
        <w:rPr>
          <w:rStyle w:val="srword"/>
          <w:rFonts w:eastAsia="Verdana" w:cs="Verdana"/>
        </w:rPr>
        <w:t>has to</w:t>
      </w:r>
      <w:r w:rsidRPr="00573E33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somewhere.</w:t>
      </w:r>
      <w:r w:rsidRPr="00573E33">
        <w:rPr>
          <w:rFonts w:eastAsia="Verdana"/>
        </w:rPr>
        <w:t xml:space="preserve"> </w:t>
      </w:r>
      <w:r w:rsidRPr="00573E33" w:rsidR="00B623D9">
        <w:rPr>
          <w:rStyle w:val="srword"/>
          <w:rFonts w:eastAsia="Verdana" w:cs="Verdana"/>
        </w:rPr>
        <w:t>F</w:t>
      </w:r>
      <w:r w:rsidRPr="00573E33">
        <w:rPr>
          <w:rStyle w:val="srword"/>
          <w:rFonts w:eastAsia="Verdana" w:cs="Verdana"/>
        </w:rPr>
        <w:t>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 w:rsidR="00526601">
        <w:rPr>
          <w:rStyle w:val="srword"/>
          <w:rFonts w:eastAsia="Verdana" w:cs="Verdana"/>
        </w:rPr>
        <w:t>Drive</w:t>
      </w:r>
      <w:r w:rsidRPr="00573E33" w:rsidR="00526601">
        <w:rPr>
          <w:rFonts w:eastAsia="Verdana"/>
        </w:rPr>
        <w:t xml:space="preserve"> </w:t>
      </w:r>
      <w:r w:rsidRPr="00573E33" w:rsidR="00526601">
        <w:rPr>
          <w:rStyle w:val="srword"/>
          <w:rFonts w:eastAsia="Verdana" w:cs="Verdana"/>
        </w:rPr>
        <w:t>Partnership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capture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</w:t>
      </w:r>
      <w:r w:rsidRPr="00573E33" w:rsidR="001431C6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 w:rsidR="001431C6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together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incredibly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meaningful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causing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causing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stopped.</w:t>
      </w:r>
      <w:r w:rsidRPr="00573E33" w:rsidR="004C2FA6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</w:t>
      </w:r>
      <w:r w:rsidRPr="00573E33" w:rsidR="00526601">
        <w:rPr>
          <w:rStyle w:val="srword"/>
          <w:rFonts w:eastAsia="Verdana" w:cs="Verdana"/>
        </w:rPr>
        <w:t>rive</w:t>
      </w:r>
      <w:r w:rsidRPr="00573E33">
        <w:rPr>
          <w:rFonts w:eastAsia="Verdana"/>
        </w:rPr>
        <w:t xml:space="preserve"> </w:t>
      </w:r>
      <w:r w:rsidRPr="00573E33" w:rsidR="00526601">
        <w:rPr>
          <w:rStyle w:val="srword"/>
          <w:rFonts w:eastAsia="Verdana" w:cs="Verdana"/>
        </w:rPr>
        <w:t>Partnership</w:t>
      </w:r>
      <w:r w:rsidRPr="00573E33" w:rsidR="00526601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 w:rsidR="00786B8C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pretty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decent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benchmark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great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burdens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manage,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creating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blended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recogni</w:t>
      </w:r>
      <w:r w:rsidRPr="00573E33" w:rsidR="00B623D9">
        <w:rPr>
          <w:rStyle w:val="srword"/>
          <w:rFonts w:eastAsia="Verdana" w:cs="Verdana"/>
        </w:rPr>
        <w:t>s</w:t>
      </w:r>
      <w:r w:rsidRPr="00573E33">
        <w:rPr>
          <w:rStyle w:val="srword"/>
          <w:rFonts w:eastAsia="Verdana" w:cs="Verdana"/>
        </w:rPr>
        <w:t>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insight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="00464306">
        <w:rPr>
          <w:rStyle w:val="srword"/>
          <w:rFonts w:eastAsia="Verdana" w:cs="Verdana"/>
        </w:rPr>
        <w:t>bits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 w:rsidR="004C2FA6">
        <w:rPr>
          <w:rStyle w:val="srword"/>
          <w:rFonts w:eastAsia="Verdana" w:cs="Verdana"/>
        </w:rPr>
        <w:t xml:space="preserve">. </w:t>
      </w:r>
    </w:p>
    <w:p w:rsidR="00B84437" w:rsidRPr="00573E33" w:rsidP="00FE71A7">
      <w:pPr>
        <w:pStyle w:val="Question"/>
        <w:rPr>
          <w:rStyle w:val="srword"/>
          <w:rFonts w:eastAsia="Verdana" w:cs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peakerspeaker-S6"/>
          <w:rFonts w:eastAsia="Verdana" w:cs="Verdana"/>
        </w:rPr>
        <w:t>Can I just come back to what the Chair asked you, Jo, about older people</w:t>
      </w:r>
      <w:r w:rsidRPr="00573E33" w:rsidR="001466FC">
        <w:rPr>
          <w:rStyle w:val="speakerspeaker-S6"/>
          <w:rFonts w:eastAsia="Verdana" w:cs="Verdana"/>
        </w:rPr>
        <w:t>?</w:t>
      </w:r>
      <w:r w:rsidRPr="00573E33" w:rsidR="001466FC">
        <w:rPr>
          <w:rStyle w:val="speakerspeaker-S6"/>
          <w:rFonts w:eastAsia="Verdana" w:cs="Verdana"/>
          <w:b/>
          <w:bCs/>
        </w:rPr>
        <w:t xml:space="preserve"> </w:t>
      </w:r>
      <w:r w:rsidRPr="00573E33">
        <w:rPr>
          <w:rStyle w:val="speakerspeaker-S6"/>
          <w:rFonts w:eastAsia="Verdana" w:cs="Verdana"/>
        </w:rPr>
        <w:t xml:space="preserve">In another </w:t>
      </w:r>
      <w:r w:rsidRPr="00573E33" w:rsidR="001466FC">
        <w:rPr>
          <w:rStyle w:val="speakerspeaker-S6"/>
          <w:rFonts w:eastAsia="Verdana" w:cs="Verdana"/>
        </w:rPr>
        <w:t>inquiry</w:t>
      </w:r>
      <w:r w:rsidR="00FD1A16">
        <w:rPr>
          <w:rStyle w:val="speakerspeaker-S6"/>
          <w:rFonts w:eastAsia="Verdana" w:cs="Verdana"/>
        </w:rPr>
        <w:t>,</w:t>
      </w:r>
      <w:r w:rsidRPr="00573E33" w:rsidR="001466FC">
        <w:rPr>
          <w:rStyle w:val="speakerspeaker-S6"/>
          <w:rFonts w:eastAsia="Verdana" w:cs="Verdana"/>
        </w:rPr>
        <w:t xml:space="preserve"> </w:t>
      </w:r>
      <w:r w:rsidRPr="00573E33">
        <w:rPr>
          <w:rStyle w:val="speakerspeaker-S6"/>
          <w:rFonts w:eastAsia="Verdana" w:cs="Verdana"/>
        </w:rPr>
        <w:t xml:space="preserve">we are looking at what more we need to be doing as a society for older people, whether through a </w:t>
      </w:r>
      <w:r w:rsidR="00FD1A16">
        <w:rPr>
          <w:rStyle w:val="speakerspeaker-S6"/>
          <w:rFonts w:eastAsia="Verdana" w:cs="Verdana"/>
        </w:rPr>
        <w:t>c</w:t>
      </w:r>
      <w:r w:rsidRPr="00573E33">
        <w:rPr>
          <w:rStyle w:val="speakerspeaker-S6"/>
          <w:rFonts w:eastAsia="Verdana" w:cs="Verdana"/>
        </w:rPr>
        <w:t xml:space="preserve">ommissioner, </w:t>
      </w:r>
      <w:r w:rsidR="00FD1A16">
        <w:rPr>
          <w:rStyle w:val="speakerspeaker-S6"/>
          <w:rFonts w:eastAsia="Verdana" w:cs="Verdana"/>
        </w:rPr>
        <w:t xml:space="preserve">a </w:t>
      </w:r>
      <w:r w:rsidRPr="00573E33">
        <w:rPr>
          <w:rStyle w:val="speakerspeaker-S6"/>
          <w:rFonts w:eastAsia="Verdana" w:cs="Verdana"/>
        </w:rPr>
        <w:t>Minister</w:t>
      </w:r>
      <w:r w:rsidR="00FD1A16">
        <w:rPr>
          <w:rStyle w:val="speakerspeaker-S6"/>
          <w:rFonts w:eastAsia="Verdana" w:cs="Verdana"/>
        </w:rPr>
        <w:t xml:space="preserve"> or </w:t>
      </w:r>
      <w:r w:rsidRPr="00573E33">
        <w:rPr>
          <w:rStyle w:val="speakerspeaker-S6"/>
          <w:rFonts w:eastAsia="Verdana" w:cs="Verdana"/>
        </w:rPr>
        <w:t>whatever.</w:t>
      </w:r>
      <w:r w:rsidRPr="00573E33">
        <w:rPr>
          <w:rStyle w:val="speakerspeaker-S6"/>
          <w:rFonts w:eastAsia="Verdana" w:cs="Verdana"/>
          <w:b/>
          <w:bCs/>
        </w:rPr>
        <w:t xml:space="preserve"> </w:t>
      </w:r>
    </w:p>
    <w:p w:rsidR="001A6E8D" w:rsidRPr="00573E33" w:rsidP="00FE71A7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classed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="008B2D3E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="008248D4">
        <w:rPr>
          <w:rStyle w:val="srword"/>
          <w:rFonts w:eastAsia="Verdana" w:cs="Verdana"/>
        </w:rPr>
        <w:t xml:space="preserve"> </w:t>
      </w:r>
      <w:r w:rsidRPr="00573E33" w:rsidR="00B84437">
        <w:rPr>
          <w:rFonts w:eastAsia="Verdana"/>
        </w:rPr>
        <w:t>“</w:t>
      </w:r>
      <w:r w:rsidR="008B2D3E">
        <w:rPr>
          <w:rStyle w:val="srword"/>
          <w:rFonts w:eastAsia="Verdana" w:cs="Verdana"/>
        </w:rPr>
        <w:t>a</w:t>
      </w:r>
      <w:r w:rsidRPr="00573E33" w:rsidR="001466FC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domestic.</w:t>
      </w:r>
      <w:r w:rsidRPr="00573E33" w:rsidR="004C2FA6">
        <w:rPr>
          <w:rStyle w:val="srword"/>
          <w:rFonts w:eastAsia="Verdana" w:cs="Verdana"/>
        </w:rPr>
        <w:t>”</w:t>
      </w:r>
      <w:r w:rsidRPr="00573E33" w:rsidR="00FE71A7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 w:rsidR="004C2FA6">
        <w:rPr>
          <w:rFonts w:eastAsia="Verdana"/>
        </w:rPr>
        <w:t xml:space="preserve">a </w:t>
      </w:r>
      <w:r w:rsidRPr="00573E33">
        <w:rPr>
          <w:rStyle w:val="srword"/>
          <w:rFonts w:eastAsia="Verdana" w:cs="Verdana"/>
        </w:rPr>
        <w:t>vivid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memory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marriage</w:t>
      </w:r>
      <w:r w:rsidRPr="00573E33" w:rsidR="004C2FA6">
        <w:rPr>
          <w:rStyle w:val="srword"/>
          <w:rFonts w:eastAsia="Verdana" w:cs="Verdana"/>
        </w:rPr>
        <w:t xml:space="preserve">. I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barmaid</w:t>
      </w:r>
      <w:r w:rsidR="008B2D3E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husband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turned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pub</w:t>
      </w:r>
      <w:r w:rsidRPr="00573E33">
        <w:rPr>
          <w:rFonts w:eastAsia="Verdana"/>
        </w:rPr>
        <w:t xml:space="preserve"> </w:t>
      </w:r>
      <w:r w:rsidRPr="00573E33" w:rsidR="004C2FA6">
        <w:rPr>
          <w:rFonts w:eastAsia="Verdana"/>
        </w:rPr>
        <w:t xml:space="preserve">where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parents’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house,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kicked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 w:rsidR="004C2FA6">
        <w:rPr>
          <w:rStyle w:val="srword"/>
          <w:rFonts w:eastAsia="Verdana" w:cs="Verdana"/>
        </w:rPr>
        <w:t xml:space="preserve">.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father</w:t>
      </w:r>
      <w:r w:rsidRPr="00573E33">
        <w:rPr>
          <w:rFonts w:eastAsia="Verdana"/>
        </w:rPr>
        <w:t xml:space="preserve"> </w:t>
      </w:r>
      <w:r w:rsidRPr="00573E33" w:rsidR="00842062">
        <w:rPr>
          <w:rStyle w:val="srword"/>
          <w:rFonts w:eastAsia="Verdana" w:cs="Verdana"/>
        </w:rPr>
        <w:t>now</w:t>
      </w:r>
      <w:r w:rsidR="00842062">
        <w:rPr>
          <w:rStyle w:val="srword"/>
          <w:rFonts w:eastAsia="Verdana" w:cs="Verdana"/>
        </w:rPr>
        <w:t>,</w:t>
      </w:r>
      <w:r w:rsidRPr="00573E33" w:rsidR="00842062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standing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 w:rsidR="004C2FA6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underpants</w:t>
      </w:r>
      <w:r w:rsidRPr="00573E33" w:rsidR="004C2FA6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said,</w:t>
      </w:r>
      <w:r w:rsidRPr="00573E33">
        <w:rPr>
          <w:rFonts w:eastAsia="Verdana"/>
        </w:rPr>
        <w:t xml:space="preserve"> </w:t>
      </w:r>
      <w:r w:rsidRPr="00573E33" w:rsidR="004C2FA6">
        <w:rPr>
          <w:rFonts w:eastAsia="Verdana"/>
        </w:rPr>
        <w:t xml:space="preserve">“We </w:t>
      </w:r>
      <w:r w:rsidRPr="00573E33" w:rsidR="001466FC">
        <w:rPr>
          <w:rStyle w:val="srword"/>
          <w:rFonts w:eastAsia="Verdana" w:cs="Verdana"/>
        </w:rPr>
        <w:t>can’t</w:t>
      </w:r>
      <w:r w:rsidRPr="00573E33" w:rsidR="001466FC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="00A26E51">
        <w:rPr>
          <w:rStyle w:val="srword"/>
          <w:rFonts w:eastAsia="Verdana" w:cs="Verdana"/>
        </w:rPr>
        <w:t>. T</w:t>
      </w:r>
      <w:r w:rsidRPr="00573E33" w:rsidR="001466FC">
        <w:rPr>
          <w:rStyle w:val="srword"/>
          <w:rFonts w:eastAsia="Verdana" w:cs="Verdana"/>
        </w:rPr>
        <w:t xml:space="preserve">his is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 w:rsidR="004C2FA6">
        <w:rPr>
          <w:rStyle w:val="srword"/>
          <w:rFonts w:eastAsia="Verdana" w:cs="Verdana"/>
        </w:rPr>
        <w:t>.” T</w:t>
      </w:r>
      <w:r w:rsidRPr="00573E33">
        <w:rPr>
          <w:rStyle w:val="srword"/>
          <w:rFonts w:eastAsia="Verdana" w:cs="Verdana"/>
        </w:rPr>
        <w:t>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that </w:t>
      </w:r>
      <w:r w:rsidRPr="00573E33" w:rsidR="004C2FA6">
        <w:rPr>
          <w:rStyle w:val="srword"/>
          <w:rFonts w:eastAsia="Verdana" w:cs="Verdana"/>
        </w:rPr>
        <w:t>ha</w:t>
      </w:r>
      <w:r w:rsidRPr="00573E33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stuck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forever.</w:t>
      </w:r>
      <w:r w:rsidRPr="00573E33" w:rsidR="001431C6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="00A26E51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I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recognise</w:t>
      </w:r>
      <w:r w:rsidRPr="00573E33">
        <w:rPr>
          <w:rFonts w:eastAsia="Verdana"/>
        </w:rPr>
        <w:t xml:space="preserve"> </w:t>
      </w:r>
      <w:r w:rsidR="00A26E51">
        <w:rPr>
          <w:rFonts w:eastAsia="Verdana"/>
        </w:rPr>
        <w:t xml:space="preserve">that that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exceptional,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 w:rsidR="001466FC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 w:rsidR="004C2FA6">
        <w:rPr>
          <w:rFonts w:eastAsia="Verdana"/>
        </w:rPr>
        <w:t>“T</w:t>
      </w:r>
      <w:r w:rsidRPr="00573E33">
        <w:rPr>
          <w:rStyle w:val="srword"/>
          <w:rFonts w:eastAsia="Verdana" w:cs="Verdana"/>
        </w:rPr>
        <w:t>h</w:t>
      </w:r>
      <w:r w:rsidRPr="00573E33" w:rsidR="004C2FA6">
        <w:rPr>
          <w:rStyle w:val="srword"/>
          <w:rFonts w:eastAsia="Verdana" w:cs="Verdana"/>
        </w:rPr>
        <w:t>is</w:t>
      </w:r>
      <w:r w:rsidRPr="00573E33">
        <w:rPr>
          <w:rStyle w:val="srword"/>
          <w:rFonts w:eastAsia="Verdana" w:cs="Verdana"/>
        </w:rPr>
        <w:t xml:space="preserve">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 w:rsidR="001466FC">
        <w:rPr>
          <w:rStyle w:val="srword"/>
          <w:rFonts w:eastAsia="Verdana" w:cs="Verdana"/>
        </w:rPr>
        <w:t>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 w:rsidR="004C2FA6">
        <w:rPr>
          <w:rFonts w:eastAsia="Verdana"/>
        </w:rPr>
        <w:t xml:space="preserve"> it.”</w:t>
      </w:r>
      <w:r w:rsidR="00F91A8A">
        <w:rPr>
          <w:rFonts w:eastAsia="Verdana"/>
        </w:rPr>
        <w:t xml:space="preserve"> </w:t>
      </w:r>
      <w:r w:rsidRPr="00573E33" w:rsidR="004C2FA6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older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 w:rsidR="00E92117">
        <w:rPr>
          <w:rFonts w:eastAsia="Verdana"/>
        </w:rPr>
        <w:t xml:space="preserve">do not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="00F91A8A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victims</w:t>
      </w:r>
      <w:r w:rsidRPr="00573E33" w:rsidR="004C2FA6">
        <w:rPr>
          <w:rStyle w:val="srword"/>
          <w:rFonts w:eastAsia="Verdana" w:cs="Verdana"/>
        </w:rPr>
        <w:t>?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 w:rsidR="004C2FA6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views</w:t>
      </w:r>
      <w:r w:rsidR="00F91A8A">
        <w:rPr>
          <w:rStyle w:val="srword"/>
          <w:rFonts w:eastAsia="Verdana" w:cs="Verdana"/>
        </w:rPr>
        <w:t xml:space="preserve"> too, </w:t>
      </w:r>
      <w:r w:rsidRPr="00573E33" w:rsidR="00B84437">
        <w:rPr>
          <w:rFonts w:eastAsia="Verdana"/>
        </w:rPr>
        <w:t>so w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that?</w:t>
      </w:r>
      <w:r w:rsidRPr="00573E33">
        <w:rPr>
          <w:rFonts w:eastAsia="Verdana"/>
        </w:rPr>
        <w:t xml:space="preserve"> </w:t>
      </w:r>
      <w:r w:rsidRPr="00573E33" w:rsidR="004C2FA6">
        <w:rPr>
          <w:rFonts w:eastAsia="Verdana"/>
        </w:rPr>
        <w:t xml:space="preserve">It is a </w:t>
      </w:r>
      <w:r w:rsidRPr="00573E33" w:rsidR="004C2FA6">
        <w:rPr>
          <w:rFonts w:eastAsia="Verdana"/>
        </w:rPr>
        <w:t xml:space="preserve">really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You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 w:rsidR="00786B8C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are.</w:t>
      </w:r>
      <w:r w:rsidRPr="00573E33">
        <w:rPr>
          <w:rFonts w:eastAsia="Verdana"/>
        </w:rPr>
        <w:t xml:space="preserve"> </w:t>
      </w:r>
      <w:r w:rsidRPr="00573E33" w:rsidR="004C2FA6">
        <w:rPr>
          <w:rStyle w:val="srword"/>
          <w:rFonts w:eastAsia="Verdana" w:cs="Verdana"/>
        </w:rPr>
        <w:t>B</w:t>
      </w:r>
      <w:r w:rsidRPr="00573E33">
        <w:rPr>
          <w:rStyle w:val="srword"/>
          <w:rFonts w:eastAsia="Verdana" w:cs="Verdana"/>
        </w:rPr>
        <w:t>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74-plus,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belief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pretty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ingrained</w:t>
      </w:r>
      <w:r w:rsidRPr="00573E33" w:rsidR="004C2FA6">
        <w:rPr>
          <w:rStyle w:val="srword"/>
          <w:rFonts w:eastAsia="Verdana" w:cs="Verdana"/>
        </w:rPr>
        <w:t>, s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easy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job</w:t>
      </w:r>
      <w:r w:rsidRPr="00573E33" w:rsidR="004C2FA6">
        <w:rPr>
          <w:rStyle w:val="srword"/>
          <w:rFonts w:eastAsia="Verdana" w:cs="Verdana"/>
        </w:rPr>
        <w:t xml:space="preserve">. I </w:t>
      </w:r>
      <w:r w:rsidRPr="00573E33">
        <w:rPr>
          <w:rStyle w:val="srword"/>
          <w:rFonts w:eastAsia="Verdana" w:cs="Verdana"/>
        </w:rPr>
        <w:t>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dementia</w:t>
      </w:r>
      <w:r w:rsidR="00E975CC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type</w:t>
      </w:r>
      <w:r w:rsidRPr="00573E33">
        <w:rPr>
          <w:rFonts w:eastAsia="Verdana"/>
        </w:rPr>
        <w:t xml:space="preserve"> </w:t>
      </w:r>
      <w:r w:rsidRPr="00573E33" w:rsidR="00B84437">
        <w:rPr>
          <w:rFonts w:eastAsia="Verdana"/>
        </w:rPr>
        <w:t xml:space="preserve">of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normally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</w:t>
      </w:r>
      <w:r w:rsidRPr="00573E33" w:rsidR="004C2FA6">
        <w:rPr>
          <w:rFonts w:eastAsia="Verdana"/>
        </w:rPr>
        <w:t>T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likelihood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 w:rsidR="003F5B44">
        <w:rPr>
          <w:rStyle w:val="srword"/>
          <w:rFonts w:eastAsia="Verdana" w:cs="Verdana"/>
        </w:rPr>
        <w:t>is</w:t>
      </w:r>
      <w:r w:rsidRPr="00573E33" w:rsidR="003F5B44">
        <w:rPr>
          <w:rFonts w:eastAsia="Verdana"/>
        </w:rPr>
        <w:t>, inevitably</w:t>
      </w:r>
      <w:r w:rsidRPr="00573E33" w:rsidR="004C2FA6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lower.</w:t>
      </w:r>
      <w:r w:rsidRPr="00573E33">
        <w:rPr>
          <w:rFonts w:eastAsia="Verdana"/>
        </w:rPr>
        <w:t xml:space="preserve"> </w:t>
      </w:r>
    </w:p>
    <w:p w:rsidR="004C2FA6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 xml:space="preserve">Suzanne Jacob: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recognise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Carolyn</w:t>
      </w:r>
      <w:r w:rsidRPr="00573E33">
        <w:rPr>
          <w:rStyle w:val="srword"/>
          <w:rFonts w:eastAsia="Verdana" w:cs="Verdana"/>
        </w:rPr>
        <w:t xml:space="preserve">, and </w:t>
      </w:r>
      <w:r w:rsidR="00ED5FA1">
        <w:rPr>
          <w:rStyle w:val="srword"/>
          <w:rFonts w:eastAsia="Verdana" w:cs="Verdana"/>
        </w:rPr>
        <w:t xml:space="preserve">perhaps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example</w:t>
      </w:r>
      <w:r w:rsidR="00ED5FA1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promise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housing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association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 w:rsidR="001466FC">
        <w:rPr>
          <w:rStyle w:val="srword"/>
          <w:rFonts w:eastAsia="Verdana" w:cs="Verdana"/>
        </w:rPr>
        <w:t>north-east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Durham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called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Gentoo.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</w:t>
      </w:r>
      <w:r w:rsidRPr="00573E33" w:rsidR="00B84437">
        <w:rPr>
          <w:rStyle w:val="srword"/>
          <w:rFonts w:eastAsia="Verdana" w:cs="Verdana"/>
        </w:rPr>
        <w:t>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embedded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workers,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maintenance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housing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</w:t>
      </w:r>
      <w:r w:rsidRPr="00573E33" w:rsidR="00B84437">
        <w:rPr>
          <w:rStyle w:val="srword"/>
          <w:rFonts w:eastAsia="Verdana" w:cs="Verdana"/>
        </w:rPr>
        <w:t xml:space="preserve">.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22,000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properties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 w:rsidR="001466FC">
        <w:rPr>
          <w:rStyle w:val="srword"/>
          <w:rFonts w:eastAsia="Verdana" w:cs="Verdana"/>
        </w:rPr>
        <w:t>north-east</w:t>
      </w:r>
      <w:r w:rsidRPr="00573E33" w:rsidR="00C17500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and t</w:t>
      </w:r>
      <w:r w:rsidRPr="00573E33">
        <w:rPr>
          <w:rStyle w:val="srword"/>
          <w:rFonts w:eastAsia="Verdana" w:cs="Verdana"/>
        </w:rPr>
        <w:t>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tenants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Style w:val="srword"/>
          <w:rFonts w:eastAsia="Verdana" w:cs="Verdana"/>
        </w:rPr>
        <w:t>re is</w:t>
      </w:r>
      <w:r w:rsidR="0077523C">
        <w:rPr>
          <w:rStyle w:val="srword"/>
          <w:rFonts w:eastAsia="Verdana" w:cs="Verdana"/>
        </w:rPr>
        <w:t xml:space="preserve"> kind 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family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tenant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</w:t>
      </w:r>
      <w:r w:rsidRPr="00573E33">
        <w:rPr>
          <w:rStyle w:val="srword"/>
          <w:rFonts w:eastAsia="Verdana" w:cs="Verdana"/>
        </w:rPr>
        <w:t xml:space="preserve">too. </w:t>
      </w:r>
    </w:p>
    <w:p w:rsidR="00650956" w:rsidRPr="00573E33" w:rsidP="00FE71A7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They had s</w:t>
      </w:r>
      <w:r w:rsidRPr="00573E33" w:rsidR="004C2FA6">
        <w:rPr>
          <w:rStyle w:val="srword"/>
          <w:rFonts w:eastAsia="Verdana" w:cs="Verdana"/>
        </w:rPr>
        <w:t xml:space="preserve">omebody </w:t>
      </w:r>
      <w:r w:rsidR="00D862E5">
        <w:rPr>
          <w:rStyle w:val="srword"/>
          <w:rFonts w:eastAsia="Verdana" w:cs="Verdana"/>
        </w:rPr>
        <w:t>g</w:t>
      </w:r>
      <w:r>
        <w:rPr>
          <w:rStyle w:val="srword"/>
          <w:rFonts w:eastAsia="Verdana" w:cs="Verdana"/>
        </w:rPr>
        <w:t xml:space="preserve">o </w:t>
      </w:r>
      <w:r w:rsidRPr="00573E33" w:rsidR="004C2FA6">
        <w:rPr>
          <w:rStyle w:val="srword"/>
          <w:rFonts w:eastAsia="Verdana" w:cs="Verdana"/>
        </w:rPr>
        <w:t xml:space="preserve">into </w:t>
      </w:r>
      <w:r w:rsidRPr="00573E33" w:rsidR="001A6E8D">
        <w:rPr>
          <w:rStyle w:val="srword"/>
          <w:rFonts w:eastAsia="Verdana" w:cs="Verdana"/>
        </w:rPr>
        <w:t>one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properties</w:t>
      </w:r>
      <w:r>
        <w:rPr>
          <w:rFonts w:eastAsia="Verdana"/>
        </w:rPr>
        <w:t xml:space="preserve">,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>
        <w:rPr>
          <w:rFonts w:eastAsia="Verdana"/>
        </w:rPr>
        <w:t xml:space="preserve">that person just </w:t>
      </w:r>
      <w:r w:rsidRPr="00573E33" w:rsidR="001A6E8D">
        <w:rPr>
          <w:rStyle w:val="srword"/>
          <w:rFonts w:eastAsia="Verdana" w:cs="Verdana"/>
        </w:rPr>
        <w:t>ha</w:t>
      </w:r>
      <w:r w:rsidRPr="00573E33" w:rsidR="004C2FA6">
        <w:rPr>
          <w:rStyle w:val="srword"/>
          <w:rFonts w:eastAsia="Verdana" w:cs="Verdana"/>
        </w:rPr>
        <w:t>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sensation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something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wrong.</w:t>
      </w:r>
      <w:r w:rsidRPr="00573E33" w:rsidR="001A6E8D">
        <w:rPr>
          <w:rFonts w:eastAsia="Verdana"/>
        </w:rPr>
        <w:t xml:space="preserve"> </w:t>
      </w:r>
      <w:r w:rsidRPr="00573E33" w:rsidR="004C2FA6">
        <w:rPr>
          <w:rFonts w:eastAsia="Verdana"/>
        </w:rPr>
        <w:t>The tenants were</w:t>
      </w:r>
      <w:r w:rsidRPr="00573E33" w:rsidR="001466FC">
        <w:rPr>
          <w:rFonts w:eastAsia="Verdana"/>
        </w:rPr>
        <w:t xml:space="preserve"> quite</w:t>
      </w:r>
      <w:r w:rsidRPr="00573E33" w:rsidR="004C2FA6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elderly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couple,</w:t>
      </w:r>
      <w:r w:rsidRPr="00573E33" w:rsidR="001A6E8D">
        <w:rPr>
          <w:rFonts w:eastAsia="Verdana"/>
        </w:rPr>
        <w:t xml:space="preserve"> </w:t>
      </w:r>
      <w:r w:rsidR="00D862E5">
        <w:rPr>
          <w:rFonts w:eastAsia="Verdana"/>
        </w:rPr>
        <w:t xml:space="preserve">and the </w:t>
      </w:r>
      <w:r w:rsidRPr="00573E33" w:rsidR="001A6E8D">
        <w:rPr>
          <w:rStyle w:val="srword"/>
          <w:rFonts w:eastAsia="Verdana" w:cs="Verdana"/>
        </w:rPr>
        <w:t>house</w:t>
      </w:r>
      <w:r w:rsidRPr="00573E33" w:rsidR="001A6E8D">
        <w:rPr>
          <w:rFonts w:eastAsia="Verdana"/>
        </w:rPr>
        <w:t xml:space="preserve"> </w:t>
      </w:r>
      <w:r w:rsidR="00D862E5">
        <w:rPr>
          <w:rFonts w:eastAsia="Verdana"/>
        </w:rPr>
        <w:t xml:space="preserve">was as </w:t>
      </w:r>
      <w:r w:rsidRPr="00573E33" w:rsidR="001A6E8D">
        <w:rPr>
          <w:rStyle w:val="srword"/>
          <w:rFonts w:eastAsia="Verdana" w:cs="Verdana"/>
        </w:rPr>
        <w:t>clean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pin,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housing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officer,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training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around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domestic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abuse,</w:t>
      </w:r>
      <w:r w:rsidRPr="00573E33" w:rsidR="001A6E8D">
        <w:rPr>
          <w:rFonts w:eastAsia="Verdana"/>
        </w:rPr>
        <w:t xml:space="preserve"> </w:t>
      </w:r>
      <w:r w:rsidR="00D862E5">
        <w:rPr>
          <w:rFonts w:eastAsia="Verdana"/>
        </w:rPr>
        <w:t xml:space="preserve">just felt something was not quite right. </w:t>
      </w:r>
      <w:r w:rsidR="00D862E5">
        <w:rPr>
          <w:rFonts w:eastAsia="Verdana"/>
        </w:rPr>
        <w:t>So</w:t>
      </w:r>
      <w:r w:rsidR="00D862E5">
        <w:rPr>
          <w:rFonts w:eastAsia="Verdana"/>
        </w:rPr>
        <w:t xml:space="preserve"> they </w:t>
      </w:r>
      <w:r w:rsidRPr="00573E33" w:rsidR="004C2FA6">
        <w:rPr>
          <w:rFonts w:eastAsia="Verdana"/>
        </w:rPr>
        <w:t xml:space="preserve">rang </w:t>
      </w:r>
      <w:r w:rsidRPr="00573E33" w:rsidR="001A6E8D">
        <w:rPr>
          <w:rStyle w:val="srword"/>
          <w:rFonts w:eastAsia="Verdana" w:cs="Verdana"/>
        </w:rPr>
        <w:t>up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domestic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abuse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work</w:t>
      </w:r>
      <w:r w:rsidRPr="00573E33" w:rsidR="004C2FA6">
        <w:rPr>
          <w:rStyle w:val="srword"/>
          <w:rFonts w:eastAsia="Verdana" w:cs="Verdana"/>
        </w:rPr>
        <w:t>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said,</w:t>
      </w:r>
      <w:r w:rsidRPr="00573E33" w:rsidR="001A6E8D">
        <w:rPr>
          <w:rFonts w:eastAsia="Verdana"/>
        </w:rPr>
        <w:t xml:space="preserve"> </w:t>
      </w:r>
      <w:r w:rsidRPr="00573E33" w:rsidR="004C2FA6">
        <w:rPr>
          <w:rFonts w:eastAsia="Verdana"/>
        </w:rPr>
        <w:t xml:space="preserve">“I can’t put </w:t>
      </w:r>
      <w:r w:rsidRPr="00573E33" w:rsidR="001A6E8D">
        <w:rPr>
          <w:rStyle w:val="srword"/>
          <w:rFonts w:eastAsia="Verdana" w:cs="Verdana"/>
        </w:rPr>
        <w:t>my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finger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it.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Something</w:t>
      </w:r>
      <w:r w:rsidRPr="00573E33" w:rsidR="004C2FA6">
        <w:rPr>
          <w:rStyle w:val="srword"/>
          <w:rFonts w:eastAsia="Verdana" w:cs="Verdana"/>
        </w:rPr>
        <w:t xml:space="preserve"> is not quite right.” They went round together and spoke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woman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own</w:t>
      </w:r>
      <w:r w:rsidR="00A16D7B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 xml:space="preserve">her </w:t>
      </w:r>
      <w:r w:rsidRPr="00573E33" w:rsidR="001A6E8D">
        <w:rPr>
          <w:rStyle w:val="srword"/>
          <w:rFonts w:eastAsia="Verdana" w:cs="Verdana"/>
        </w:rPr>
        <w:t>husband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medical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treatment</w:t>
      </w:r>
      <w:r w:rsidRPr="00573E33">
        <w:rPr>
          <w:rStyle w:val="srword"/>
          <w:rFonts w:eastAsia="Verdana" w:cs="Verdana"/>
        </w:rPr>
        <w:t>. S</w:t>
      </w:r>
      <w:r w:rsidRPr="00573E33" w:rsidR="001A6E8D">
        <w:rPr>
          <w:rStyle w:val="srword"/>
          <w:rFonts w:eastAsia="Verdana" w:cs="Verdana"/>
        </w:rPr>
        <w:t>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disclosed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she</w:t>
      </w:r>
      <w:r w:rsidRPr="00573E33" w:rsidR="00786B8C">
        <w:rPr>
          <w:rStyle w:val="srword"/>
          <w:rFonts w:eastAsia="Verdana" w:cs="Verdana"/>
        </w:rPr>
        <w:t xml:space="preserve"> ha</w:t>
      </w:r>
      <w:r w:rsidRPr="00573E33" w:rsidR="001A6E8D">
        <w:rPr>
          <w:rStyle w:val="srword"/>
          <w:rFonts w:eastAsia="Verdana" w:cs="Verdana"/>
        </w:rPr>
        <w:t>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living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with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very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controlling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behaviour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from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partner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years.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</w:t>
      </w:r>
      <w:r w:rsidRPr="00573E33" w:rsidR="001A6E8D">
        <w:rPr>
          <w:rStyle w:val="srword"/>
          <w:rFonts w:eastAsia="Verdana" w:cs="Verdana"/>
        </w:rPr>
        <w:t>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did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know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life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could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potentially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different,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because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working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very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trusting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with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housing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association,</w:t>
      </w:r>
      <w:r w:rsidRPr="00573E33" w:rsidR="001A6E8D">
        <w:rPr>
          <w:rFonts w:eastAsia="Verdana"/>
        </w:rPr>
        <w:t xml:space="preserve"> </w:t>
      </w:r>
      <w:r w:rsidR="00CC5C69">
        <w:rPr>
          <w:rFonts w:eastAsia="Verdana"/>
        </w:rPr>
        <w:t xml:space="preserve">and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housing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officer,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her,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>“T</w:t>
      </w:r>
      <w:r w:rsidRPr="00573E33" w:rsidR="001A6E8D">
        <w:rPr>
          <w:rStyle w:val="srword"/>
          <w:rFonts w:eastAsia="Verdana" w:cs="Verdana"/>
        </w:rPr>
        <w:t>his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466FC">
        <w:rPr>
          <w:rStyle w:val="srword"/>
          <w:rFonts w:eastAsia="Verdana" w:cs="Verdana"/>
        </w:rPr>
        <w:t>n’t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okay</w:t>
      </w:r>
      <w:r w:rsidR="00CC5C69">
        <w:rPr>
          <w:rStyle w:val="srword"/>
          <w:rFonts w:eastAsia="Verdana" w:cs="Verdana"/>
        </w:rPr>
        <w:t>.  T</w:t>
      </w:r>
      <w:r w:rsidRPr="00573E33" w:rsidR="001A6E8D">
        <w:rPr>
          <w:rStyle w:val="srword"/>
          <w:rFonts w:eastAsia="Verdana" w:cs="Verdana"/>
        </w:rPr>
        <w:t>hings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different.</w:t>
      </w:r>
      <w:r w:rsidRPr="00573E33">
        <w:rPr>
          <w:rStyle w:val="srword"/>
          <w:rFonts w:eastAsia="Verdana" w:cs="Verdana"/>
        </w:rPr>
        <w:t>”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She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action</w:t>
      </w:r>
      <w:r w:rsidRPr="00573E33">
        <w:rPr>
          <w:rFonts w:eastAsia="Verdana"/>
        </w:rPr>
        <w:t xml:space="preserve"> </w:t>
      </w:r>
      <w:r w:rsidRPr="00573E33" w:rsidR="00B84437">
        <w:rPr>
          <w:rFonts w:eastAsia="Verdana"/>
        </w:rPr>
        <w:t xml:space="preserve">taken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life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different.</w:t>
      </w:r>
      <w:r w:rsidRPr="00573E33">
        <w:rPr>
          <w:rFonts w:eastAsia="Verdana"/>
        </w:rPr>
        <w:t xml:space="preserve"> </w:t>
      </w:r>
      <w:r w:rsidRPr="00573E33" w:rsidR="00650956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home,</w:t>
      </w:r>
      <w:r w:rsidR="00A96C24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</w:t>
      </w:r>
      <w:r w:rsidRPr="00573E33" w:rsidR="00650956">
        <w:rPr>
          <w:rStyle w:val="srword"/>
          <w:rFonts w:eastAsia="Verdana" w:cs="Verdana"/>
        </w:rPr>
        <w:t>too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estate</w:t>
      </w:r>
      <w:r w:rsidR="00A96C24">
        <w:rPr>
          <w:rStyle w:val="srword"/>
          <w:rFonts w:eastAsia="Verdana" w:cs="Verdana"/>
        </w:rPr>
        <w:t>. S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 right,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senior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housing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ability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her,</w:t>
      </w:r>
      <w:r w:rsidRPr="00573E33" w:rsidR="00650956">
        <w:rPr>
          <w:rStyle w:val="srword"/>
          <w:rFonts w:eastAsia="Verdana" w:cs="Verdana"/>
        </w:rPr>
        <w:t xml:space="preserve"> “Y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life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this.</w:t>
      </w:r>
      <w:r w:rsidRPr="00573E33" w:rsidR="00650956">
        <w:rPr>
          <w:rStyle w:val="srword"/>
          <w:rFonts w:eastAsia="Verdana" w:cs="Verdana"/>
        </w:rPr>
        <w:t>”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8"/>
          <w:rFonts w:eastAsia="Verdana" w:cs="Verdana"/>
          <w:b/>
          <w:bCs/>
        </w:rPr>
        <w:t xml:space="preserve">Kim Johnson: </w:t>
      </w:r>
      <w:r w:rsidRPr="00573E33">
        <w:rPr>
          <w:rStyle w:val="srword"/>
          <w:rFonts w:eastAsia="Verdana" w:cs="Verdana"/>
        </w:rPr>
        <w:t>I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 w:rsidR="00786B8C">
        <w:rPr>
          <w:rStyle w:val="srword"/>
          <w:rFonts w:eastAsia="Verdana" w:cs="Verdana"/>
        </w:rPr>
        <w:t xml:space="preserve">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</w:t>
      </w:r>
      <w:r w:rsidRPr="00573E33" w:rsidR="00D625E8">
        <w:rPr>
          <w:rStyle w:val="srword"/>
          <w:rFonts w:eastAsia="Verdana" w:cs="Verdana"/>
        </w:rPr>
        <w:t>:</w:t>
      </w:r>
      <w:r w:rsidRPr="00573E33">
        <w:rPr>
          <w:rFonts w:eastAsia="Verdana"/>
        </w:rPr>
        <w:t xml:space="preserve"> </w:t>
      </w:r>
      <w:r w:rsidRPr="00573E33" w:rsidR="00D625E8">
        <w:rPr>
          <w:rStyle w:val="srword"/>
          <w:rFonts w:eastAsia="Verdana" w:cs="Verdana"/>
        </w:rPr>
        <w:t>h</w:t>
      </w:r>
      <w:r w:rsidRPr="00573E33">
        <w:rPr>
          <w:rStyle w:val="srword"/>
          <w:rFonts w:eastAsia="Verdana" w:cs="Verdana"/>
        </w:rPr>
        <w:t>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 w:rsidR="00650956">
        <w:rPr>
          <w:rStyle w:val="srword"/>
          <w:rFonts w:eastAsia="Verdana" w:cs="Verdana"/>
        </w:rPr>
        <w:t>, an</w:t>
      </w:r>
      <w:r w:rsidRPr="00573E33">
        <w:rPr>
          <w:rStyle w:val="srword"/>
          <w:rFonts w:eastAsia="Verdana" w:cs="Verdana"/>
        </w:rPr>
        <w:t>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programmes?</w:t>
      </w:r>
    </w:p>
    <w:p w:rsidR="00650956" w:rsidRPr="00573E33" w:rsidP="00FE71A7">
      <w:pPr>
        <w:pStyle w:val="Answer"/>
        <w:rPr>
          <w:rFonts w:eastAsia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 xml:space="preserve">Suzanne Jacob: </w:t>
      </w:r>
      <w:r w:rsidRPr="00573E33">
        <w:rPr>
          <w:rStyle w:val="srword"/>
          <w:rFonts w:eastAsia="Verdana" w:cs="Verdana"/>
        </w:rPr>
        <w:t xml:space="preserve">At </w:t>
      </w:r>
      <w:r w:rsidRPr="00573E33">
        <w:rPr>
          <w:rFonts w:eastAsia="Verdana"/>
        </w:rPr>
        <w:t xml:space="preserve">SafeLives </w:t>
      </w:r>
      <w:r w:rsidRPr="00573E33">
        <w:rPr>
          <w:rFonts w:eastAsia="Verdana"/>
        </w:rPr>
        <w:t xml:space="preserve">we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ourselves.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tier</w:t>
      </w:r>
      <w:r w:rsidRPr="00573E33">
        <w:rPr>
          <w:rFonts w:eastAsia="Verdana"/>
        </w:rPr>
        <w:t xml:space="preserve"> </w:t>
      </w:r>
      <w:r w:rsidR="00701BB3">
        <w:rPr>
          <w:rStyle w:val="srword"/>
          <w:rFonts w:eastAsia="Verdana" w:cs="Verdana"/>
        </w:rPr>
        <w:t>2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</w:t>
      </w:r>
      <w:r w:rsidR="00701BB3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="00701BB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partnership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Social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Finance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 w:rsidR="00526601">
        <w:rPr>
          <w:rFonts w:eastAsia="Verdana"/>
        </w:rPr>
        <w:t>Drive</w:t>
      </w:r>
      <w:r w:rsidRPr="00573E33">
        <w:rPr>
          <w:rFonts w:eastAsia="Verdana"/>
        </w:rPr>
        <w:t xml:space="preserve"> </w:t>
      </w:r>
      <w:r w:rsidRPr="00573E33" w:rsidR="00526601">
        <w:rPr>
          <w:rStyle w:val="srword"/>
          <w:rFonts w:eastAsia="Verdana" w:cs="Verdana"/>
        </w:rPr>
        <w:t>Partnership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 w:rsidR="001466FC">
        <w:rPr>
          <w:rStyle w:val="srword"/>
          <w:rFonts w:eastAsia="Verdana" w:cs="Verdana"/>
        </w:rPr>
        <w:t>high</w:t>
      </w:r>
      <w:r w:rsidRPr="00573E33" w:rsidR="001466FC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risk,</w:t>
      </w:r>
      <w:r w:rsidRPr="00573E33">
        <w:rPr>
          <w:rFonts w:eastAsia="Verdana"/>
        </w:rPr>
        <w:t xml:space="preserve"> </w:t>
      </w:r>
      <w:r w:rsidRPr="00573E33" w:rsidR="001466FC">
        <w:rPr>
          <w:rStyle w:val="srword"/>
          <w:rFonts w:eastAsia="Verdana" w:cs="Verdana"/>
        </w:rPr>
        <w:t>high</w:t>
      </w:r>
      <w:r w:rsidRPr="00573E33" w:rsidR="001466FC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harm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>doing o</w:t>
      </w:r>
      <w:r w:rsidRPr="00573E33">
        <w:rPr>
          <w:rStyle w:val="srword"/>
          <w:rFonts w:eastAsia="Verdana" w:cs="Verdana"/>
        </w:rPr>
        <w:t>ne-to-one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intensive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with </w:t>
      </w:r>
      <w:r w:rsidRPr="00573E33">
        <w:rPr>
          <w:rStyle w:val="srword"/>
          <w:rFonts w:eastAsia="Verdana" w:cs="Verdana"/>
        </w:rPr>
        <w:t>multi-agency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wraparound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 w:rsidR="00526601">
        <w:rPr>
          <w:rStyle w:val="srword"/>
          <w:rFonts w:eastAsia="Verdana" w:cs="Verdana"/>
        </w:rPr>
        <w:t>Drive</w:t>
      </w:r>
      <w:r w:rsidRPr="00573E33" w:rsidR="00526601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extremely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strong.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positive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That information is on the </w:t>
      </w:r>
      <w:r w:rsidRPr="00573E33" w:rsidR="00526601">
        <w:rPr>
          <w:rStyle w:val="srword"/>
          <w:rFonts w:eastAsia="Verdana" w:cs="Verdana"/>
        </w:rPr>
        <w:t>Drive</w:t>
      </w:r>
      <w:r w:rsidRPr="00573E33" w:rsidR="00526601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website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</w:t>
      </w:r>
    </w:p>
    <w:p w:rsidR="00E858E6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pathways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</w:t>
      </w:r>
      <w:r w:rsidRPr="00573E33" w:rsidR="00D625E8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drug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alcohol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children’s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social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 w:rsidR="00D625E8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model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SafeLives </w:t>
      </w:r>
      <w:r w:rsidRPr="00573E33">
        <w:rPr>
          <w:rStyle w:val="srword"/>
          <w:rFonts w:eastAsia="Verdana" w:cs="Verdana"/>
        </w:rPr>
        <w:t>created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MARAC</w:t>
      </w:r>
      <w:r w:rsidRPr="00573E33" w:rsidR="00D625E8">
        <w:rPr>
          <w:rStyle w:val="srword"/>
          <w:rFonts w:eastAsia="Verdana" w:cs="Verdana"/>
        </w:rPr>
        <w:t>,</w:t>
      </w:r>
      <w:r w:rsidRPr="00573E33" w:rsidR="00650956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making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routes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process.</w:t>
      </w:r>
      <w:r w:rsidRPr="00573E33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accepted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suitable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 w:rsidR="00650956">
        <w:rPr>
          <w:rFonts w:eastAsia="Verdana"/>
        </w:rPr>
        <w:t>D</w:t>
      </w:r>
      <w:r w:rsidRPr="00573E33" w:rsidR="00526601">
        <w:rPr>
          <w:rFonts w:eastAsia="Verdana"/>
        </w:rPr>
        <w:t>rive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pathway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wide.</w:t>
      </w:r>
      <w:r w:rsidRPr="00573E33">
        <w:rPr>
          <w:rFonts w:eastAsia="Verdana"/>
        </w:rPr>
        <w:t xml:space="preserve"> 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pathway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mixed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brought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relatively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quickly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</w:t>
      </w:r>
      <w:r w:rsidRPr="00573E33" w:rsidR="00650956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 w:rsidR="00650956">
        <w:rPr>
          <w:rFonts w:eastAsia="Verdana"/>
        </w:rPr>
        <w:t xml:space="preserve">feel they did not have </w:t>
      </w:r>
      <w:r w:rsidRPr="00573E33">
        <w:rPr>
          <w:rStyle w:val="srword"/>
          <w:rFonts w:eastAsia="Verdana" w:cs="Verdana"/>
        </w:rPr>
        <w:t>before</w:t>
      </w:r>
      <w:r w:rsidRPr="00573E33" w:rsidR="00650956">
        <w:rPr>
          <w:rStyle w:val="srword"/>
          <w:rFonts w:eastAsia="Verdana" w:cs="Verdana"/>
        </w:rPr>
        <w:t>, b</w:t>
      </w:r>
      <w:r w:rsidRPr="00573E33">
        <w:rPr>
          <w:rStyle w:val="srword"/>
          <w:rFonts w:eastAsia="Verdana" w:cs="Verdana"/>
        </w:rPr>
        <w:t>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="00E2002B">
        <w:rPr>
          <w:rStyle w:val="srword"/>
          <w:rFonts w:eastAsia="Verdana" w:cs="Verdana"/>
        </w:rPr>
        <w:t xml:space="preserve">, </w:t>
      </w:r>
      <w:r w:rsidRPr="00573E33" w:rsidR="00650956">
        <w:rPr>
          <w:rStyle w:val="srword"/>
          <w:rFonts w:eastAsia="Verdana" w:cs="Verdana"/>
        </w:rPr>
        <w:t>in</w:t>
      </w:r>
      <w:r w:rsidRPr="00573E33" w:rsidR="00650956">
        <w:rPr>
          <w:rFonts w:eastAsia="Verdana"/>
        </w:rPr>
        <w:t xml:space="preserve"> </w:t>
      </w:r>
      <w:r w:rsidRPr="00573E33" w:rsidR="00650956">
        <w:rPr>
          <w:rStyle w:val="srword"/>
          <w:rFonts w:eastAsia="Verdana" w:cs="Verdana"/>
        </w:rPr>
        <w:t>particular</w:t>
      </w:r>
      <w:r w:rsidRPr="00573E33">
        <w:rPr>
          <w:rStyle w:val="srword"/>
          <w:rFonts w:eastAsia="Verdana" w:cs="Verdana"/>
        </w:rPr>
        <w:t>.</w:t>
      </w:r>
      <w:r w:rsidR="00E2002B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 w:rsidR="00B84437">
        <w:rPr>
          <w:rFonts w:eastAsia="Verdana"/>
        </w:rPr>
        <w:t xml:space="preserve">of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</w:t>
      </w:r>
      <w:r w:rsidRPr="00573E33">
        <w:rPr>
          <w:rFonts w:eastAsia="Verdana"/>
        </w:rPr>
        <w:t xml:space="preserve"> </w:t>
      </w:r>
      <w:r w:rsidRPr="00573E33" w:rsidR="00650956">
        <w:rPr>
          <w:rStyle w:val="srword"/>
          <w:rFonts w:eastAsia="Verdana" w:cs="Verdana"/>
        </w:rPr>
        <w:t xml:space="preserve">the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 w:rsidR="00B84437">
        <w:rPr>
          <w:rStyle w:val="srword"/>
          <w:rFonts w:eastAsia="Verdana" w:cs="Verdana"/>
        </w:rPr>
        <w:t>. T</w:t>
      </w:r>
      <w:r w:rsidRPr="00573E33">
        <w:rPr>
          <w:rStyle w:val="srword"/>
          <w:rFonts w:eastAsia="Verdana" w:cs="Verdana"/>
        </w:rPr>
        <w:t>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pockets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 w:rsidR="00276D2F">
        <w:rPr>
          <w:rStyle w:val="srword"/>
          <w:rFonts w:eastAsia="Verdana" w:cs="Verdana"/>
        </w:rPr>
        <w:t>parts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upskill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motivation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="009143E7">
        <w:rPr>
          <w:rStyle w:val="srword"/>
          <w:rFonts w:eastAsia="Verdana" w:cs="Verdana"/>
        </w:rPr>
        <w:t>,</w:t>
      </w:r>
      <w:r w:rsidRPr="00573E33" w:rsidR="00650956">
        <w:rPr>
          <w:rStyle w:val="srword"/>
          <w:rFonts w:eastAsia="Verdana" w:cs="Verdana"/>
        </w:rPr>
        <w:t xml:space="preserve"> w</w:t>
      </w:r>
      <w:r w:rsidRPr="00573E33">
        <w:rPr>
          <w:rStyle w:val="srword"/>
          <w:rFonts w:eastAsia="Verdana" w:cs="Verdana"/>
        </w:rPr>
        <w:t>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forward</w:t>
      </w:r>
      <w:r w:rsidRPr="00573E33" w:rsidR="00B84437">
        <w:rPr>
          <w:rStyle w:val="srword"/>
          <w:rFonts w:eastAsia="Verdana" w:cs="Verdana"/>
        </w:rPr>
        <w:t xml:space="preserve"> talking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euphemistic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 w:rsidR="00650956">
        <w:rPr>
          <w:rStyle w:val="srword"/>
          <w:rFonts w:eastAsia="Verdana" w:cs="Verdana"/>
        </w:rPr>
        <w:t>, such as</w:t>
      </w:r>
      <w:r w:rsidRPr="00573E33" w:rsidR="00581A2C">
        <w:rPr>
          <w:rStyle w:val="srword"/>
          <w:rFonts w:eastAsia="Verdana" w:cs="Verdana"/>
        </w:rPr>
        <w:t>,</w:t>
      </w:r>
      <w:r w:rsidRPr="00573E33" w:rsidR="00650956">
        <w:rPr>
          <w:rStyle w:val="srword"/>
          <w:rFonts w:eastAsia="Verdana" w:cs="Verdana"/>
        </w:rPr>
        <w:t xml:space="preserve"> “My </w:t>
      </w:r>
      <w:r w:rsidRPr="00573E33">
        <w:rPr>
          <w:rStyle w:val="srword"/>
          <w:rFonts w:eastAsia="Verdana" w:cs="Verdana"/>
        </w:rPr>
        <w:t>relationship</w:t>
      </w:r>
      <w:r w:rsidRPr="00573E33" w:rsidR="00786B8C">
        <w:rPr>
          <w:rStyle w:val="srword"/>
          <w:rFonts w:eastAsia="Verdana" w:cs="Verdana"/>
        </w:rPr>
        <w:t xml:space="preserve"> i</w:t>
      </w:r>
      <w:r w:rsidRPr="00573E33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</w:t>
      </w:r>
      <w:r w:rsidRPr="00573E33" w:rsidR="00650956">
        <w:rPr>
          <w:rStyle w:val="srword"/>
          <w:rFonts w:eastAsia="Verdana" w:cs="Verdana"/>
        </w:rPr>
        <w:t>l,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happens</w:t>
      </w:r>
      <w:r w:rsidRPr="00573E33" w:rsidR="00D625E8">
        <w:rPr>
          <w:rStyle w:val="srword"/>
          <w:rFonts w:eastAsia="Verdana" w:cs="Verdana"/>
        </w:rPr>
        <w:t>,</w:t>
      </w:r>
      <w:r w:rsidRPr="00573E33" w:rsidR="00650956">
        <w:rPr>
          <w:rStyle w:val="srword"/>
          <w:rFonts w:eastAsia="Verdana" w:cs="Verdana"/>
        </w:rPr>
        <w:t>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FB49BA">
        <w:rPr>
          <w:rStyle w:val="srword"/>
          <w:rFonts w:eastAsia="Verdana" w:cs="Verdana"/>
        </w:rPr>
        <w:t xml:space="preserve">may be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triage</w:t>
      </w:r>
      <w:r w:rsidR="003E1C43">
        <w:rPr>
          <w:rStyle w:val="srword"/>
          <w:rFonts w:eastAsia="Verdana" w:cs="Verdana"/>
        </w:rPr>
        <w:t>, and</w:t>
      </w:r>
      <w:r w:rsidRPr="00573E33" w:rsidR="00650956">
        <w:rPr>
          <w:rStyle w:val="srword"/>
          <w:rFonts w:eastAsia="Verdana" w:cs="Verdana"/>
        </w:rPr>
        <w:t xml:space="preserve"> to h</w:t>
      </w:r>
      <w:r w:rsidRPr="00573E33">
        <w:rPr>
          <w:rStyle w:val="srword"/>
          <w:rFonts w:eastAsia="Verdana" w:cs="Verdana"/>
        </w:rPr>
        <w:t>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</w:t>
      </w:r>
      <w:r w:rsidRPr="00573E33" w:rsidR="00B84437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route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 w:rsidR="00650956">
        <w:rPr>
          <w:rStyle w:val="srword"/>
          <w:rFonts w:eastAsia="Verdana" w:cs="Verdana"/>
        </w:rPr>
        <w:t xml:space="preserve">. </w:t>
      </w:r>
      <w:r w:rsidRPr="00573E33" w:rsidR="00650956">
        <w:rPr>
          <w:rStyle w:val="srword"/>
          <w:rFonts w:eastAsia="Verdana" w:cs="Verdana"/>
        </w:rPr>
        <w:t>A</w:t>
      </w:r>
      <w:r w:rsidRPr="00573E33">
        <w:rPr>
          <w:rStyle w:val="srword"/>
          <w:rFonts w:eastAsia="Verdana" w:cs="Verdana"/>
        </w:rPr>
        <w:t>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route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 w:rsidR="00581A2C">
        <w:rPr>
          <w:rStyle w:val="srword"/>
          <w:rFonts w:eastAsia="Verdana" w:cs="Verdana"/>
        </w:rPr>
        <w:t>, 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poorly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Pr="00573E33" w:rsidR="00650956">
        <w:rPr>
          <w:rStyle w:val="srword"/>
          <w:rFonts w:eastAsia="Verdana" w:cs="Verdana"/>
        </w:rPr>
        <w:t>is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route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 w:rsidR="00526601">
        <w:rPr>
          <w:rStyle w:val="srword"/>
          <w:rFonts w:eastAsia="Verdana" w:cs="Verdana"/>
        </w:rPr>
        <w:t>Drive</w:t>
      </w:r>
      <w:r w:rsidRPr="00573E33" w:rsidR="00526601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Pr="00573E33" w:rsidR="00650956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victim-survivor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route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adults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children.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piece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</w:t>
      </w:r>
      <w:r w:rsidRPr="00573E33" w:rsidR="00650956">
        <w:rPr>
          <w:rStyle w:val="srword"/>
          <w:rFonts w:eastAsia="Verdana" w:cs="Verdana"/>
        </w:rPr>
        <w:t>, b</w:t>
      </w:r>
      <w:r w:rsidRPr="00573E33">
        <w:rPr>
          <w:rStyle w:val="srword"/>
          <w:rFonts w:eastAsia="Verdana" w:cs="Verdana"/>
        </w:rPr>
        <w:t>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insight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agencies</w:t>
      </w:r>
      <w:r w:rsidRPr="00573E33" w:rsidR="00650956">
        <w:rPr>
          <w:rStyle w:val="srword"/>
          <w:rFonts w:eastAsia="Verdana" w:cs="Verdana"/>
        </w:rPr>
        <w:t>, s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keep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upskill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suitable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intervention.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8"/>
          <w:rFonts w:eastAsia="Verdana" w:cs="Verdana"/>
          <w:b/>
          <w:bCs/>
        </w:rPr>
        <w:t xml:space="preserve">Kim Johnson: </w:t>
      </w:r>
      <w:r w:rsidRPr="00573E33" w:rsidR="00650956">
        <w:rPr>
          <w:rStyle w:val="srword"/>
          <w:rFonts w:eastAsia="Verdana" w:cs="Verdana"/>
        </w:rPr>
        <w:t>Y</w:t>
      </w:r>
      <w:r w:rsidRPr="00573E33">
        <w:rPr>
          <w:rStyle w:val="srword"/>
          <w:rFonts w:eastAsia="Verdana" w:cs="Verdana"/>
        </w:rPr>
        <w:t>ou</w:t>
      </w:r>
      <w:r w:rsidRPr="00573E33">
        <w:rPr>
          <w:rFonts w:eastAsia="Verdana"/>
        </w:rPr>
        <w:t> mentioned the 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 w:rsidR="004E2CE4">
        <w:rPr>
          <w:rFonts w:eastAsia="Verdana"/>
        </w:rPr>
        <w:t>process,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wondered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 w:rsidR="00C17500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> little 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improved</w:t>
      </w:r>
      <w:r w:rsidRPr="00573E33" w:rsidR="00650956">
        <w:rPr>
          <w:rStyle w:val="srword"/>
          <w:rFonts w:eastAsia="Verdana" w:cs="Verdana"/>
        </w:rPr>
        <w:t xml:space="preserve">? It </w:t>
      </w:r>
      <w:r w:rsidRPr="00573E33">
        <w:rPr>
          <w:rStyle w:val="srword"/>
          <w:rFonts w:eastAsia="Verdana" w:cs="Verdana"/>
        </w:rPr>
        <w:t>sounds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sought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after</w:t>
      </w:r>
      <w:r w:rsidR="00250C5B">
        <w:rPr>
          <w:rStyle w:val="srword"/>
          <w:rFonts w:eastAsia="Verdana" w:cs="Verdana"/>
        </w:rPr>
        <w:t>. H</w:t>
      </w:r>
      <w:r w:rsidRPr="00573E33">
        <w:rPr>
          <w:rStyle w:val="srword"/>
          <w:rFonts w:eastAsia="Verdana" w:cs="Verdana"/>
        </w:rPr>
        <w:t>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allocated,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lists?</w:t>
      </w:r>
    </w:p>
    <w:p w:rsidR="00B30820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 xml:space="preserve">Suzanne Jacob: </w:t>
      </w:r>
      <w:r w:rsidRPr="00573E33" w:rsidR="00650956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assessment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Pr="00573E33" w:rsidR="00650956">
        <w:rPr>
          <w:rFonts w:eastAsia="Verdana"/>
        </w:rPr>
        <w:t xml:space="preserve">needs to take place </w:t>
      </w:r>
      <w:r w:rsidRPr="00573E33">
        <w:rPr>
          <w:rFonts w:eastAsia="Verdana"/>
        </w:rPr>
        <w:t xml:space="preserve">to </w:t>
      </w:r>
      <w:r w:rsidRPr="00573E33" w:rsidR="00650956">
        <w:rPr>
          <w:rFonts w:eastAsia="Verdana"/>
        </w:rPr>
        <w:t xml:space="preserve">understand </w:t>
      </w:r>
      <w:r w:rsidRPr="00573E33" w:rsidR="00650956">
        <w:rPr>
          <w:rStyle w:val="srword"/>
          <w:rFonts w:eastAsia="Verdana" w:cs="Verdana"/>
        </w:rPr>
        <w:t>the exact r</w:t>
      </w:r>
      <w:r w:rsidRPr="00573E33">
        <w:rPr>
          <w:rStyle w:val="srword"/>
          <w:rFonts w:eastAsia="Verdana" w:cs="Verdana"/>
        </w:rPr>
        <w:t>isk</w:t>
      </w:r>
      <w:r w:rsidRPr="00573E33">
        <w:rPr>
          <w:rFonts w:eastAsia="Verdana"/>
        </w:rPr>
        <w:t xml:space="preserve"> </w:t>
      </w:r>
      <w:r w:rsidRPr="00573E33" w:rsidR="004E2CE4">
        <w:rPr>
          <w:rFonts w:eastAsia="Verdana"/>
        </w:rPr>
        <w:t xml:space="preserve">posed by the </w:t>
      </w:r>
      <w:r w:rsidRPr="00573E33">
        <w:rPr>
          <w:rStyle w:val="srword"/>
          <w:rFonts w:eastAsia="Verdana" w:cs="Verdana"/>
        </w:rPr>
        <w:t>individual</w:t>
      </w:r>
      <w:r w:rsidRPr="00573E33" w:rsidR="004E2CE4">
        <w:rPr>
          <w:rFonts w:eastAsia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suitable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versa.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>Y</w:t>
      </w:r>
      <w:r w:rsidRPr="00573E33">
        <w:rPr>
          <w:rStyle w:val="srword"/>
          <w:rFonts w:eastAsia="Verdana" w:cs="Verdana"/>
        </w:rPr>
        <w:t>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exact </w:t>
      </w:r>
      <w:r w:rsidRPr="00573E33">
        <w:rPr>
          <w:rStyle w:val="srword"/>
          <w:rFonts w:eastAsia="Verdana" w:cs="Verdana"/>
        </w:rPr>
        <w:t>situation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successful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Style w:val="srword"/>
          <w:rFonts w:eastAsia="Verdana" w:cs="Verdana"/>
        </w:rPr>
        <w:t>, and i</w:t>
      </w:r>
      <w:r w:rsidR="009A3EDC">
        <w:rPr>
          <w:rStyle w:val="srword"/>
          <w:rFonts w:eastAsia="Verdana" w:cs="Verdana"/>
        </w:rPr>
        <w:t>f</w:t>
      </w:r>
      <w:r w:rsidRPr="00573E33">
        <w:rPr>
          <w:rStyle w:val="srword"/>
          <w:rFonts w:eastAsia="Verdana" w:cs="Verdana"/>
        </w:rPr>
        <w:t xml:space="preserve"> it </w:t>
      </w:r>
      <w:r w:rsidR="009A3EDC">
        <w:rPr>
          <w:rStyle w:val="srword"/>
          <w:rFonts w:eastAsia="Verdana" w:cs="Verdana"/>
        </w:rPr>
        <w:t xml:space="preserve">is </w:t>
      </w:r>
      <w:r w:rsidRPr="00573E33">
        <w:rPr>
          <w:rStyle w:val="srword"/>
          <w:rFonts w:eastAsia="Verdana" w:cs="Verdana"/>
        </w:rPr>
        <w:t>available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</w:t>
      </w:r>
      <w:r w:rsidRPr="00573E33">
        <w:rPr>
          <w:rStyle w:val="srword"/>
          <w:rFonts w:eastAsia="Verdana" w:cs="Verdana"/>
        </w:rPr>
        <w:t xml:space="preserve">. </w:t>
      </w:r>
    </w:p>
    <w:p w:rsidR="00CF46D0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know,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example,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that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number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years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ago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NICE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their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standards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people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should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making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referral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programme </w:t>
      </w:r>
      <w:r w:rsidRPr="00573E33" w:rsidR="001A6E8D">
        <w:rPr>
          <w:rStyle w:val="srword"/>
          <w:rFonts w:eastAsia="Verdana" w:cs="Verdana"/>
        </w:rPr>
        <w:t>through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health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system.</w:t>
      </w:r>
      <w:r w:rsidRPr="00573E33" w:rsidR="001A6E8D">
        <w:rPr>
          <w:rFonts w:eastAsia="Verdana"/>
        </w:rPr>
        <w:t xml:space="preserve"> </w:t>
      </w:r>
      <w:r w:rsidRPr="00573E33" w:rsidR="0026514A">
        <w:rPr>
          <w:rFonts w:eastAsia="Verdana"/>
        </w:rPr>
        <w:t xml:space="preserve">We kept </w:t>
      </w:r>
      <w:r w:rsidRPr="00573E33" w:rsidR="001A6E8D">
        <w:rPr>
          <w:rStyle w:val="srword"/>
          <w:rFonts w:eastAsia="Verdana" w:cs="Verdana"/>
        </w:rPr>
        <w:t>lobbying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NICE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saying</w:t>
      </w:r>
      <w:r w:rsidRPr="00573E33" w:rsidR="0026514A">
        <w:rPr>
          <w:rStyle w:val="srword"/>
          <w:rFonts w:eastAsia="Verdana" w:cs="Verdana"/>
        </w:rPr>
        <w:t>, “Y</w:t>
      </w:r>
      <w:r w:rsidRPr="00573E33" w:rsidR="001A6E8D">
        <w:rPr>
          <w:rStyle w:val="srword"/>
          <w:rFonts w:eastAsia="Verdana" w:cs="Verdana"/>
        </w:rPr>
        <w:t>ou</w:t>
      </w:r>
      <w:r w:rsidRPr="00573E33" w:rsidR="001A6E8D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can’t</w:t>
      </w:r>
      <w:r w:rsidRPr="00573E33" w:rsidR="00581A2C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mandate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those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programmes</w:t>
      </w:r>
      <w:r w:rsidRPr="00573E33" w:rsidR="001A6E8D">
        <w:rPr>
          <w:rFonts w:eastAsia="Verdana"/>
        </w:rPr>
        <w:t xml:space="preserve"> </w:t>
      </w:r>
      <w:r w:rsidRPr="00573E33" w:rsidR="00581A2C">
        <w:rPr>
          <w:rFonts w:eastAsia="Verdana"/>
        </w:rPr>
        <w:t>don’t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exist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every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area</w:t>
      </w:r>
      <w:r w:rsidRPr="00573E33" w:rsidR="00581A2C">
        <w:rPr>
          <w:rStyle w:val="srword"/>
          <w:rFonts w:eastAsia="Verdana" w:cs="Verdana"/>
        </w:rPr>
        <w:t>, and where they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do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exist,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we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have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to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be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careful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of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the</w:t>
      </w:r>
      <w:r w:rsidRPr="00573E33" w:rsidR="00581A2C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quality</w:t>
      </w:r>
      <w:r w:rsidRPr="00573E33" w:rsidR="0026514A">
        <w:rPr>
          <w:rStyle w:val="srword"/>
          <w:rFonts w:eastAsia="Verdana" w:cs="Verdana"/>
        </w:rPr>
        <w:t>.”</w:t>
      </w:r>
      <w:r w:rsidR="0086058E">
        <w:rPr>
          <w:rStyle w:val="srword"/>
          <w:rFonts w:eastAsia="Verdana" w:cs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all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frontline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perpetrator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programmes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accredited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through</w:t>
      </w:r>
      <w:r w:rsidRPr="00573E33" w:rsidR="001A6E8D">
        <w:rPr>
          <w:rFonts w:eastAsia="Verdana"/>
        </w:rPr>
        <w:t xml:space="preserve"> </w:t>
      </w:r>
      <w:r w:rsidRPr="00573E33" w:rsidR="00581A2C">
        <w:rPr>
          <w:rStyle w:val="srword"/>
          <w:rFonts w:eastAsia="Verdana" w:cs="Verdana"/>
        </w:rPr>
        <w:t>Respect</w:t>
      </w:r>
      <w:r w:rsidRPr="00573E33" w:rsidR="001A6E8D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which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standard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us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sector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would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champion.</w:t>
      </w:r>
      <w:r w:rsidRPr="00573E33" w:rsidR="001A6E8D">
        <w:rPr>
          <w:rFonts w:eastAsia="Verdana"/>
        </w:rPr>
        <w:t xml:space="preserve"> </w:t>
      </w:r>
      <w:r w:rsidRPr="00573E33" w:rsidR="0026514A">
        <w:rPr>
          <w:rFonts w:eastAsia="Verdana"/>
        </w:rPr>
        <w:t>R</w:t>
      </w:r>
      <w:r w:rsidRPr="00573E33" w:rsidR="001A6E8D">
        <w:rPr>
          <w:rStyle w:val="srword"/>
          <w:rFonts w:eastAsia="Verdana" w:cs="Verdana"/>
        </w:rPr>
        <w:t>eferral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perpetrator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intervention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could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harm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good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quality</w:t>
      </w:r>
      <w:r w:rsidRPr="00573E33" w:rsidR="0026514A">
        <w:rPr>
          <w:rStyle w:val="srword"/>
          <w:rFonts w:eastAsia="Verdana" w:cs="Verdana"/>
        </w:rPr>
        <w:t xml:space="preserve"> and the rigo</w:t>
      </w:r>
      <w:r>
        <w:rPr>
          <w:rStyle w:val="srword"/>
          <w:rFonts w:eastAsia="Verdana" w:cs="Verdana"/>
        </w:rPr>
        <w:t>u</w:t>
      </w:r>
      <w:r w:rsidRPr="00573E33" w:rsidR="0026514A">
        <w:rPr>
          <w:rStyle w:val="srword"/>
          <w:rFonts w:eastAsia="Verdana" w:cs="Verdana"/>
        </w:rPr>
        <w:t xml:space="preserve">r is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should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>
        <w:rPr>
          <w:rStyle w:val="srword"/>
          <w:rFonts w:eastAsia="Verdana" w:cs="Verdana"/>
        </w:rPr>
        <w:t xml:space="preserve">. </w:t>
      </w:r>
    </w:p>
    <w:p w:rsidR="008E4AD2" w:rsidP="00FE71A7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S</w:t>
      </w:r>
      <w:r w:rsidRPr="00573E33" w:rsidR="001A6E8D">
        <w:rPr>
          <w:rStyle w:val="srword"/>
          <w:rFonts w:eastAsia="Verdana" w:cs="Verdana"/>
        </w:rPr>
        <w:t>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 xml:space="preserve">there </w:t>
      </w:r>
      <w:r w:rsidRPr="00573E33" w:rsidR="0026514A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 a number of </w:t>
      </w:r>
      <w:r w:rsidRPr="00573E33" w:rsidR="001A6E8D">
        <w:rPr>
          <w:rStyle w:val="srword"/>
          <w:rFonts w:eastAsia="Verdana" w:cs="Verdana"/>
        </w:rPr>
        <w:t>processes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along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need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done</w:t>
      </w:r>
      <w:r w:rsidRPr="00573E33" w:rsidR="0026514A">
        <w:rPr>
          <w:rStyle w:val="srword"/>
          <w:rFonts w:eastAsia="Verdana" w:cs="Verdana"/>
        </w:rPr>
        <w:t xml:space="preserve"> </w:t>
      </w:r>
      <w:r w:rsidRPr="00573E33" w:rsidR="002F678E">
        <w:rPr>
          <w:rStyle w:val="srword"/>
          <w:rFonts w:eastAsia="Verdana" w:cs="Verdana"/>
        </w:rPr>
        <w:t>well</w:t>
      </w:r>
      <w:r w:rsidRPr="00573E33" w:rsidR="0026514A">
        <w:rPr>
          <w:rStyle w:val="srword"/>
          <w:rFonts w:eastAsia="Verdana" w:cs="Verdana"/>
        </w:rPr>
        <w:t>.</w:t>
      </w:r>
      <w:r w:rsidR="00BD47B4">
        <w:rPr>
          <w:rStyle w:val="srword"/>
          <w:rFonts w:eastAsia="Verdana" w:cs="Verdana"/>
        </w:rPr>
        <w:t xml:space="preserve"> But e</w:t>
      </w:r>
      <w:r w:rsidRPr="00573E33" w:rsidR="0026514A">
        <w:rPr>
          <w:rStyle w:val="srword"/>
          <w:rFonts w:eastAsia="Verdana" w:cs="Verdana"/>
        </w:rPr>
        <w:t xml:space="preserve">ven </w:t>
      </w:r>
      <w:r w:rsidR="00BD47B4">
        <w:rPr>
          <w:rStyle w:val="srword"/>
          <w:rFonts w:eastAsia="Verdana" w:cs="Verdana"/>
        </w:rPr>
        <w:t xml:space="preserve">in </w:t>
      </w:r>
      <w:r w:rsidRPr="00573E33" w:rsidR="0026514A">
        <w:rPr>
          <w:rStyle w:val="srword"/>
          <w:rFonts w:eastAsia="Verdana" w:cs="Verdana"/>
        </w:rPr>
        <w:t>probation</w:t>
      </w:r>
      <w:r w:rsidR="00BD47B4">
        <w:rPr>
          <w:rStyle w:val="srword"/>
          <w:rFonts w:eastAsia="Verdana" w:cs="Verdana"/>
        </w:rPr>
        <w:t xml:space="preserve">, </w:t>
      </w:r>
      <w:r w:rsidRPr="00573E33" w:rsidR="0026514A">
        <w:rPr>
          <w:rStyle w:val="srword"/>
          <w:rFonts w:eastAsia="Verdana" w:cs="Verdana"/>
        </w:rPr>
        <w:t>where you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would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think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the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expertise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around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something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like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risk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assessment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and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these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referral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programmes and processes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should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be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the</w:t>
      </w:r>
      <w:r w:rsidRPr="00573E33" w:rsidR="0026514A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best</w:t>
      </w:r>
      <w:r w:rsidR="006F3447">
        <w:rPr>
          <w:rStyle w:val="srword"/>
          <w:rFonts w:eastAsia="Verdana" w:cs="Verdana"/>
        </w:rPr>
        <w:t xml:space="preserve">, </w:t>
      </w:r>
      <w:r w:rsidRPr="00573E33" w:rsidR="0026514A">
        <w:rPr>
          <w:rFonts w:eastAsia="Verdana"/>
        </w:rPr>
        <w:t xml:space="preserve">HMI Probation reports </w:t>
      </w:r>
      <w:r w:rsidR="005A0470">
        <w:rPr>
          <w:rFonts w:eastAsia="Verdana"/>
        </w:rPr>
        <w:t xml:space="preserve">are flagging a lot of problems around the assessment and referral process. </w:t>
      </w:r>
      <w:r w:rsidR="005A0470">
        <w:rPr>
          <w:rFonts w:eastAsia="Verdana"/>
        </w:rPr>
        <w:t>So</w:t>
      </w:r>
      <w:r w:rsidR="005A0470">
        <w:rPr>
          <w:rFonts w:eastAsia="Verdana"/>
        </w:rPr>
        <w:t xml:space="preserve"> we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long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increase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level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skill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understanding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people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make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identification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first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place,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understand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suitable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programmes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make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referral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successfully.</w:t>
      </w:r>
      <w:r w:rsidRPr="00573E33" w:rsidR="001A6E8D">
        <w:rPr>
          <w:rFonts w:eastAsia="Verdana"/>
        </w:rPr>
        <w:t xml:space="preserve"> </w:t>
      </w:r>
    </w:p>
    <w:p w:rsidR="001A6E8D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lists,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 w:rsidR="00276D2F">
        <w:rPr>
          <w:rFonts w:eastAsia="Verdana"/>
        </w:rPr>
        <w:t xml:space="preserve"> </w:t>
      </w:r>
      <w:r w:rsidR="008E4AD2">
        <w:rPr>
          <w:rFonts w:eastAsia="Verdana"/>
        </w:rPr>
        <w:t>bit</w:t>
      </w:r>
      <w:r w:rsidRPr="00573E33" w:rsidR="00276D2F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="006A1D55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ourselves.</w:t>
      </w:r>
    </w:p>
    <w:p w:rsidR="001A6E8D" w:rsidRPr="00573E33" w:rsidP="00FE71A7">
      <w:pPr>
        <w:pStyle w:val="Question"/>
        <w:rPr>
          <w:rFonts w:eastAsia="Verdana"/>
        </w:rPr>
      </w:pPr>
      <w:r w:rsidRPr="00573E33">
        <w:rPr>
          <w:rStyle w:val="speakerspeaker-S8"/>
          <w:rFonts w:eastAsia="Verdana" w:cs="Verdana"/>
          <w:b/>
          <w:bCs/>
        </w:rPr>
        <w:t xml:space="preserve">Kim Johnson: </w:t>
      </w:r>
      <w:r w:rsidRPr="00573E33" w:rsidR="0026514A">
        <w:rPr>
          <w:rStyle w:val="srword"/>
          <w:rFonts w:eastAsia="Verdana" w:cs="Verdana"/>
        </w:rPr>
        <w:t>G</w:t>
      </w:r>
      <w:r w:rsidRPr="00573E33">
        <w:rPr>
          <w:rStyle w:val="srword"/>
          <w:rFonts w:eastAsia="Verdana" w:cs="Verdana"/>
        </w:rPr>
        <w:t>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lessons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girl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</w:t>
      </w:r>
      <w:r w:rsidRPr="00573E33" w:rsidR="0026514A">
        <w:rPr>
          <w:rStyle w:val="srword"/>
          <w:rFonts w:eastAsia="Verdana" w:cs="Verdana"/>
        </w:rPr>
        <w:t xml:space="preserve">? Could you also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="006A1D55">
        <w:rPr>
          <w:rStyle w:val="srword"/>
          <w:rFonts w:eastAsia="Verdana" w:cs="Verdana"/>
        </w:rPr>
        <w:t>bit</w:t>
      </w:r>
      <w:r w:rsidRPr="00573E33" w:rsidR="00276D2F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lists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prioritisation</w:t>
      </w:r>
      <w:r w:rsidRPr="00573E33" w:rsidR="0026514A">
        <w:rPr>
          <w:rStyle w:val="srword"/>
          <w:rFonts w:eastAsia="Verdana" w:cs="Verdana"/>
        </w:rPr>
        <w:t>?</w:t>
      </w:r>
      <w:r w:rsidRPr="00573E33">
        <w:rPr>
          <w:rFonts w:eastAsia="Verdana"/>
        </w:rPr>
        <w:t xml:space="preserve"> </w:t>
      </w:r>
    </w:p>
    <w:p w:rsidR="003279EE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 w:rsidR="0026514A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here</w:t>
      </w:r>
      <w:r w:rsidRPr="00573E33" w:rsidR="0026514A">
        <w:rPr>
          <w:rStyle w:val="srword"/>
          <w:rFonts w:eastAsia="Verdana" w:cs="Verdana"/>
        </w:rPr>
        <w:t xml:space="preserve">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="0089124E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="0089124E">
        <w:rPr>
          <w:rStyle w:val="srword"/>
          <w:rFonts w:eastAsia="Verdana" w:cs="Verdana"/>
        </w:rPr>
        <w:t xml:space="preserve">is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diverse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</w:t>
      </w:r>
      <w:r w:rsidRPr="00573E33" w:rsidR="0026514A">
        <w:rPr>
          <w:rStyle w:val="srword"/>
          <w:rFonts w:eastAsia="Verdana" w:cs="Verdana"/>
        </w:rPr>
        <w:t xml:space="preserve">. A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account</w:t>
      </w:r>
      <w:r w:rsidRPr="00573E33" w:rsidR="0026514A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survivors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 xml:space="preserve">it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accountability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 w:rsidR="00B4442C">
        <w:rPr>
          <w:rFonts w:eastAsia="Verdana"/>
        </w:rPr>
        <w:t xml:space="preserve">have been </w:t>
      </w:r>
      <w:r w:rsidRPr="00573E33">
        <w:rPr>
          <w:rStyle w:val="srword"/>
          <w:rFonts w:eastAsia="Verdana" w:cs="Verdana"/>
        </w:rPr>
        <w:t>done</w:t>
      </w:r>
      <w:r w:rsidRPr="00573E33" w:rsidR="0026514A">
        <w:rPr>
          <w:rStyle w:val="srword"/>
          <w:rFonts w:eastAsia="Verdana" w:cs="Verdana"/>
        </w:rPr>
        <w:t xml:space="preserve">. We need to </w:t>
      </w:r>
      <w:r w:rsidRPr="00573E33">
        <w:rPr>
          <w:rStyle w:val="srword"/>
          <w:rFonts w:eastAsia="Verdana" w:cs="Verdana"/>
        </w:rPr>
        <w:t>disrupt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interrupt</w:t>
      </w:r>
      <w:r w:rsidRPr="00573E33">
        <w:rPr>
          <w:rFonts w:eastAsia="Verdana"/>
        </w:rPr>
        <w:t xml:space="preserve"> </w:t>
      </w:r>
      <w:r w:rsidRPr="00573E33" w:rsidR="00B4442C">
        <w:rPr>
          <w:rStyle w:val="srword"/>
          <w:rFonts w:eastAsia="Verdana" w:cs="Verdana"/>
        </w:rPr>
        <w:t>perpetrators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 xml:space="preserve">stopping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causing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further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</w:t>
      </w:r>
      <w:r w:rsidRPr="00573E33" w:rsidR="0026514A">
        <w:rPr>
          <w:rStyle w:val="srword"/>
          <w:rFonts w:eastAsia="Verdana" w:cs="Verdana"/>
        </w:rPr>
        <w:t>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great,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future.</w:t>
      </w:r>
      <w:r w:rsidRPr="00573E33">
        <w:rPr>
          <w:rFonts w:eastAsia="Verdana"/>
        </w:rPr>
        <w:t xml:space="preserve"> </w:t>
      </w:r>
      <w:r w:rsidRPr="00573E33" w:rsidR="0026514A">
        <w:rPr>
          <w:rStyle w:val="srword"/>
          <w:rFonts w:eastAsia="Verdana" w:cs="Verdana"/>
        </w:rPr>
        <w:t>A</w:t>
      </w:r>
      <w:r w:rsidRPr="00573E33">
        <w:rPr>
          <w:rStyle w:val="srword"/>
          <w:rFonts w:eastAsia="Verdana" w:cs="Verdana"/>
        </w:rPr>
        <w:t>lthough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sounds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stopping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Pr="00573E33" w:rsidR="0026514A">
        <w:rPr>
          <w:rStyle w:val="srword"/>
          <w:rFonts w:eastAsia="Verdana" w:cs="Verdana"/>
        </w:rPr>
        <w:t>i</w:t>
      </w:r>
      <w:r w:rsidRPr="00573E33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identical.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stop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causing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beliefs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attitudes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least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impunity</w:t>
      </w:r>
      <w:r w:rsidRPr="00573E33">
        <w:rPr>
          <w:rStyle w:val="srword"/>
          <w:rFonts w:eastAsia="Verdana" w:cs="Verdana"/>
        </w:rPr>
        <w:t xml:space="preserve">. You need to </w:t>
      </w:r>
      <w:r w:rsidRPr="00573E33">
        <w:rPr>
          <w:rStyle w:val="srword"/>
          <w:rFonts w:eastAsia="Verdana" w:cs="Verdana"/>
        </w:rPr>
        <w:t>monitor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Style w:val="srword"/>
          <w:rFonts w:eastAsia="Verdana" w:cs="Verdana"/>
        </w:rPr>
        <w:t xml:space="preserve">, and </w:t>
      </w:r>
      <w:r w:rsidRPr="00573E33" w:rsidR="00B4442C">
        <w:rPr>
          <w:rStyle w:val="srword"/>
          <w:rFonts w:eastAsia="Verdana" w:cs="Verdana"/>
        </w:rPr>
        <w:t>that</w:t>
      </w:r>
      <w:r w:rsidRPr="00573E33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has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multi-agency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story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different </w:t>
      </w:r>
      <w:r w:rsidRPr="00573E33">
        <w:rPr>
          <w:rStyle w:val="srword"/>
          <w:rFonts w:eastAsia="Verdana" w:cs="Verdana"/>
        </w:rPr>
        <w:t>parts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jigsaw</w:t>
      </w:r>
      <w:r w:rsidRPr="00573E33" w:rsidR="00B4442C">
        <w:rPr>
          <w:rStyle w:val="srword"/>
          <w:rFonts w:eastAsia="Verdana" w:cs="Verdana"/>
        </w:rPr>
        <w:t xml:space="preserve">. You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comprehensive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="006E74CF">
        <w:rPr>
          <w:rStyle w:val="srword"/>
          <w:rFonts w:eastAsia="Verdana" w:cs="Verdana"/>
        </w:rPr>
        <w:t>;</w:t>
      </w:r>
      <w:r w:rsidRPr="00573E33">
        <w:rPr>
          <w:rStyle w:val="srword"/>
          <w:rFonts w:eastAsia="Verdana" w:cs="Verdana"/>
        </w:rPr>
        <w:t xml:space="preserve"> it is not just</w:t>
      </w:r>
      <w:r w:rsidRPr="00573E33" w:rsidR="002F678E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“Send them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</w:t>
      </w:r>
      <w:r w:rsidRPr="00573E33">
        <w:rPr>
          <w:rStyle w:val="srword"/>
          <w:rFonts w:eastAsia="Verdana" w:cs="Verdana"/>
        </w:rPr>
        <w:t>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shot.</w:t>
      </w:r>
      <w:r w:rsidRPr="00573E33" w:rsidR="00A45D2D">
        <w:rPr>
          <w:rStyle w:val="srword"/>
          <w:rFonts w:eastAsia="Verdana" w:cs="Verdana"/>
        </w:rPr>
        <w:t xml:space="preserve"> </w:t>
      </w:r>
      <w:r w:rsidRPr="00573E33" w:rsidR="0026514A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near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the provision of any of this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</w:p>
    <w:p w:rsidR="003279EE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Suzanne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mentioning</w:t>
      </w:r>
      <w:r w:rsidRPr="00573E33">
        <w:rPr>
          <w:rStyle w:val="srword"/>
          <w:rFonts w:eastAsia="Verdana" w:cs="Verdana"/>
        </w:rPr>
        <w:t xml:space="preserve"> </w:t>
      </w:r>
      <w:r w:rsidRPr="00573E33" w:rsidR="00526601">
        <w:rPr>
          <w:rStyle w:val="srword"/>
          <w:rFonts w:eastAsia="Verdana" w:cs="Verdana"/>
        </w:rPr>
        <w:t>Drive</w:t>
      </w:r>
      <w:r w:rsidRPr="00573E33">
        <w:rPr>
          <w:rStyle w:val="srword"/>
          <w:rFonts w:eastAsia="Verdana" w:cs="Verdana"/>
        </w:rPr>
        <w:t>. W</w:t>
      </w:r>
      <w:r w:rsidRPr="00573E33">
        <w:rPr>
          <w:rStyle w:val="srword"/>
          <w:rFonts w:eastAsia="Verdana" w:cs="Verdana"/>
        </w:rPr>
        <w:t>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partnership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SafeLives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Social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Finance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 w:rsidR="00526601">
        <w:rPr>
          <w:rStyle w:val="srword"/>
          <w:rFonts w:eastAsia="Verdana" w:cs="Verdana"/>
        </w:rPr>
        <w:t>Drive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but it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Style w:val="srword"/>
          <w:rFonts w:eastAsia="Verdana" w:cs="Verdana"/>
        </w:rPr>
        <w:t xml:space="preserve">n, I think, </w:t>
      </w:r>
      <w:r w:rsidRPr="00573E33">
        <w:rPr>
          <w:rStyle w:val="srword"/>
          <w:rFonts w:eastAsia="Verdana" w:cs="Verdana"/>
        </w:rPr>
        <w:t>10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areas</w:t>
      </w:r>
      <w:r w:rsidR="001B4D7F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or something like that,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It is always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streams, but</w:t>
      </w:r>
      <w:r w:rsidRPr="00573E33">
        <w:rPr>
          <w:rFonts w:eastAsia="Verdana"/>
        </w:rPr>
        <w:t> </w:t>
      </w:r>
      <w:r w:rsidRPr="00573E33" w:rsidR="00B4442C">
        <w:rPr>
          <w:rFonts w:eastAsia="Verdana"/>
        </w:rPr>
        <w:t xml:space="preserve">it is </w:t>
      </w:r>
      <w:r w:rsidR="00D5391E">
        <w:rPr>
          <w:rFonts w:eastAsia="Verdana"/>
        </w:rPr>
        <w:t>about</w:t>
      </w:r>
      <w:r w:rsidRPr="00573E33" w:rsidR="00B4442C">
        <w:rPr>
          <w:rFonts w:eastAsia="Verdana"/>
        </w:rPr>
        <w:t xml:space="preserve"> that number, and that is not enough, is it?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everywhere</w:t>
      </w:r>
      <w:r w:rsidRPr="00573E33">
        <w:rPr>
          <w:rStyle w:val="srword"/>
          <w:rFonts w:eastAsia="Verdana" w:cs="Verdana"/>
        </w:rPr>
        <w:t>, s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earth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Style w:val="srword"/>
          <w:rFonts w:eastAsia="Verdana" w:cs="Verdana"/>
        </w:rPr>
        <w:t>? I</w:t>
      </w:r>
      <w:r w:rsidRPr="00573E33">
        <w:rPr>
          <w:rStyle w:val="srword"/>
          <w:rFonts w:eastAsia="Verdana" w:cs="Verdana"/>
        </w:rPr>
        <w:t>f,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worker</w:t>
      </w:r>
      <w:r w:rsidR="00FE0675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="00FE0675">
        <w:rPr>
          <w:rFonts w:eastAsia="Verdana"/>
        </w:rPr>
        <w:t>—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identified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someone as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Style w:val="srword"/>
          <w:rFonts w:eastAsia="Verdana" w:cs="Verdana"/>
        </w:rPr>
        <w:t>, w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="001B4D7F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next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="001B4D7F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="001B4D7F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 w:rsidR="00A45D2D">
        <w:rPr>
          <w:rStyle w:val="srword"/>
          <w:rFonts w:eastAsia="Verdana" w:cs="Verdana"/>
        </w:rPr>
        <w:t>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="00FE35F4">
        <w:rPr>
          <w:rFonts w:eastAsia="Verdana"/>
        </w:rPr>
        <w:t xml:space="preserve">do next </w:t>
      </w:r>
      <w:r w:rsidRPr="00573E33">
        <w:rPr>
          <w:rStyle w:val="srword"/>
          <w:rFonts w:eastAsia="Verdana" w:cs="Verdana"/>
        </w:rPr>
        <w:t>apart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anger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management,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maybe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drug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alcohol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maybe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counselling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intervention.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>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</w:t>
      </w:r>
      <w:r w:rsidRPr="00573E33">
        <w:rPr>
          <w:rStyle w:val="srword"/>
          <w:rFonts w:eastAsia="Verdana" w:cs="Verdana"/>
        </w:rPr>
        <w:t xml:space="preserve">. </w:t>
      </w:r>
    </w:p>
    <w:p w:rsidR="00B7036C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keep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banging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Government’s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figures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economic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social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costs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 are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>£</w:t>
      </w:r>
      <w:r w:rsidRPr="00573E33">
        <w:rPr>
          <w:rStyle w:val="srword"/>
          <w:rFonts w:eastAsia="Verdana" w:cs="Verdana"/>
        </w:rPr>
        <w:t>78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billion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</w:t>
      </w:r>
      <w:r w:rsidRPr="00573E33">
        <w:rPr>
          <w:rStyle w:val="srword"/>
          <w:rFonts w:eastAsia="Verdana" w:cs="Verdana"/>
        </w:rPr>
        <w:t>. 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borne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state</w:t>
      </w:r>
      <w:r w:rsidRPr="00573E33">
        <w:rPr>
          <w:rStyle w:val="srword"/>
          <w:rFonts w:eastAsia="Verdana" w:cs="Verdana"/>
        </w:rPr>
        <w:t>, some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borne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employers,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borne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themselves</w:t>
      </w:r>
      <w:r w:rsidRPr="00573E33">
        <w:rPr>
          <w:rStyle w:val="srword"/>
          <w:rFonts w:eastAsia="Verdana" w:cs="Verdana"/>
        </w:rPr>
        <w:t>, b</w:t>
      </w:r>
      <w:r w:rsidRPr="00573E33">
        <w:rPr>
          <w:rStyle w:val="srword"/>
          <w:rFonts w:eastAsia="Verdana" w:cs="Verdana"/>
        </w:rPr>
        <w:t>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Style w:val="srword"/>
          <w:rFonts w:eastAsia="Verdana" w:cs="Verdana"/>
        </w:rPr>
        <w:t xml:space="preserve">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solve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problem.</w:t>
      </w:r>
      <w:r w:rsidRPr="00573E33">
        <w:rPr>
          <w:rFonts w:eastAsia="Verdana"/>
        </w:rPr>
        <w:t xml:space="preserve"> </w:t>
      </w:r>
    </w:p>
    <w:p w:rsidR="00E75AD8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T</w:t>
      </w:r>
      <w:r w:rsidRPr="00573E33" w:rsidR="001A6E8D">
        <w:rPr>
          <w:rStyle w:val="srword"/>
          <w:rFonts w:eastAsia="Verdana" w:cs="Verdana"/>
        </w:rPr>
        <w:t>h</w:t>
      </w:r>
      <w:r w:rsidRPr="00573E33">
        <w:rPr>
          <w:rStyle w:val="srword"/>
          <w:rFonts w:eastAsia="Verdana" w:cs="Verdana"/>
        </w:rPr>
        <w:t xml:space="preserve">e </w:t>
      </w:r>
      <w:r w:rsidRPr="00573E33" w:rsidR="001A6E8D">
        <w:rPr>
          <w:rStyle w:val="srword"/>
          <w:rFonts w:eastAsia="Verdana" w:cs="Verdana"/>
        </w:rPr>
        <w:t>whole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issue of </w:t>
      </w:r>
      <w:r w:rsidRPr="00573E33" w:rsidR="001A6E8D">
        <w:rPr>
          <w:rStyle w:val="srword"/>
          <w:rFonts w:eastAsia="Verdana" w:cs="Verdana"/>
        </w:rPr>
        <w:t>violence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against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women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girls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needs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up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political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agenda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spending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needs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match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size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problem.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cannot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emphasi</w:t>
      </w:r>
      <w:r w:rsidRPr="00573E33" w:rsidR="00B623D9">
        <w:rPr>
          <w:rStyle w:val="srword"/>
          <w:rFonts w:eastAsia="Verdana" w:cs="Verdana"/>
        </w:rPr>
        <w:t>s</w:t>
      </w:r>
      <w:r w:rsidRPr="00573E33" w:rsidR="001A6E8D">
        <w:rPr>
          <w:rStyle w:val="srword"/>
          <w:rFonts w:eastAsia="Verdana" w:cs="Verdana"/>
        </w:rPr>
        <w:t>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enough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how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important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because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ground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Pr="00573E33" w:rsidR="001A6E8D">
        <w:rPr>
          <w:rStyle w:val="srword"/>
          <w:rFonts w:eastAsia="Verdana" w:cs="Verdana"/>
        </w:rPr>
        <w:t>means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that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enough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service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provision</w:t>
      </w:r>
      <w:r w:rsidRPr="00573E33" w:rsidR="00A45D2D">
        <w:rPr>
          <w:rStyle w:val="srword"/>
          <w:rFonts w:eastAsia="Verdana" w:cs="Verdana"/>
        </w:rPr>
        <w:t>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victims,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anything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like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enough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children, and</w:t>
      </w:r>
      <w:r w:rsidRPr="00573E33" w:rsidR="001A6E8D">
        <w:rPr>
          <w:rFonts w:eastAsia="Verdana"/>
        </w:rPr>
        <w:t> 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enough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perpetrators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all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those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things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 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said.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</w:t>
      </w:r>
      <w:r w:rsidRPr="00573E33" w:rsidR="001A6E8D">
        <w:rPr>
          <w:rStyle w:val="srword"/>
          <w:rFonts w:eastAsia="Verdana" w:cs="Verdana"/>
        </w:rPr>
        <w:t>hese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="00D27582">
        <w:rPr>
          <w:rFonts w:eastAsia="Verdana"/>
        </w:rPr>
        <w:t>“</w:t>
      </w:r>
      <w:r w:rsidRPr="00573E33" w:rsidR="00A45D2D">
        <w:rPr>
          <w:rStyle w:val="srword"/>
          <w:rFonts w:eastAsia="Verdana" w:cs="Verdana"/>
        </w:rPr>
        <w:t>n</w:t>
      </w:r>
      <w:r w:rsidRPr="00573E33" w:rsidR="002F678E">
        <w:rPr>
          <w:rStyle w:val="srword"/>
          <w:rFonts w:eastAsia="Verdana" w:cs="Verdana"/>
        </w:rPr>
        <w:t>ice</w:t>
      </w:r>
      <w:r w:rsidRPr="00573E33" w:rsidR="002F678E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B4442C">
        <w:rPr>
          <w:rStyle w:val="srword"/>
          <w:rFonts w:eastAsia="Verdana" w:cs="Verdana"/>
        </w:rPr>
        <w:t>s</w:t>
      </w:r>
      <w:r w:rsidR="00D27582">
        <w:rPr>
          <w:rStyle w:val="srword"/>
          <w:rFonts w:eastAsia="Verdana" w:cs="Verdana"/>
        </w:rPr>
        <w:t>”</w:t>
      </w:r>
      <w:r w:rsidR="001B4D7F">
        <w:rPr>
          <w:rStyle w:val="srword"/>
          <w:rFonts w:eastAsia="Verdana" w:cs="Verdana"/>
        </w:rPr>
        <w:t>;</w:t>
      </w:r>
      <w:r w:rsidRPr="00573E33">
        <w:rPr>
          <w:rStyle w:val="srword"/>
          <w:rFonts w:eastAsia="Verdana" w:cs="Verdana"/>
        </w:rPr>
        <w:t xml:space="preserve"> </w:t>
      </w:r>
      <w:r w:rsidR="001B4D7F">
        <w:rPr>
          <w:rStyle w:val="srword"/>
          <w:rFonts w:eastAsia="Verdana" w:cs="Verdana"/>
        </w:rPr>
        <w:t>i</w:t>
      </w:r>
      <w:r w:rsidRPr="00573E33" w:rsidR="001A6E8D">
        <w:rPr>
          <w:rStyle w:val="srword"/>
          <w:rFonts w:eastAsia="Verdana" w:cs="Verdana"/>
        </w:rPr>
        <w:t>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society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 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well-functioning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safe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everyone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>
        <w:rPr>
          <w:rStyle w:val="srword"/>
          <w:rFonts w:eastAsia="Verdana" w:cs="Verdana"/>
        </w:rPr>
        <w:t>, t</w:t>
      </w:r>
      <w:r w:rsidRPr="00573E33" w:rsidR="001A6E8D">
        <w:rPr>
          <w:rStyle w:val="srword"/>
          <w:rFonts w:eastAsia="Verdana" w:cs="Verdana"/>
        </w:rPr>
        <w:t>hese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essential</w:t>
      </w:r>
      <w:r w:rsidRPr="00573E33" w:rsidR="00B4442C">
        <w:rPr>
          <w:rStyle w:val="srword"/>
          <w:rFonts w:eastAsia="Verdana" w:cs="Verdana"/>
        </w:rPr>
        <w:t>s</w:t>
      </w:r>
      <w:r w:rsidRPr="00573E33">
        <w:rPr>
          <w:rStyle w:val="srword"/>
          <w:rFonts w:eastAsia="Verdana" w:cs="Verdana"/>
        </w:rPr>
        <w:t xml:space="preserve">. </w:t>
      </w:r>
      <w:r w:rsidRPr="00573E33" w:rsidR="002F678E">
        <w:rPr>
          <w:rStyle w:val="srword"/>
          <w:rFonts w:eastAsia="Verdana" w:cs="Verdana"/>
        </w:rPr>
        <w:t xml:space="preserve">We are not anywhere </w:t>
      </w:r>
      <w:r w:rsidR="001B4D7F">
        <w:rPr>
          <w:rStyle w:val="srword"/>
          <w:rFonts w:eastAsia="Verdana" w:cs="Verdana"/>
        </w:rPr>
        <w:t xml:space="preserve">near </w:t>
      </w:r>
      <w:r w:rsidRPr="00573E33" w:rsidR="002F678E">
        <w:rPr>
          <w:rStyle w:val="srword"/>
          <w:rFonts w:eastAsia="Verdana" w:cs="Verdana"/>
        </w:rPr>
        <w:t>close.</w:t>
      </w:r>
    </w:p>
    <w:p w:rsidR="00B7036C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sector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knees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moment</w:t>
      </w:r>
      <w:r w:rsidR="00F877F5">
        <w:rPr>
          <w:rStyle w:val="srword"/>
          <w:rFonts w:eastAsia="Verdana" w:cs="Verdana"/>
        </w:rPr>
        <w:t>;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 w:rsidR="001A6E8D">
        <w:rPr>
          <w:rStyle w:val="srword"/>
          <w:rFonts w:eastAsia="Verdana" w:cs="Verdana"/>
        </w:rPr>
        <w:t xml:space="preserve">t </w:t>
      </w:r>
      <w:r w:rsidRPr="00573E33">
        <w:rPr>
          <w:rStyle w:val="srword"/>
          <w:rFonts w:eastAsia="Verdana" w:cs="Verdana"/>
        </w:rPr>
        <w:t>i</w:t>
      </w:r>
      <w:r w:rsidRPr="00573E33" w:rsidR="001A6E8D">
        <w:rPr>
          <w:rStyle w:val="srword"/>
          <w:rFonts w:eastAsia="Verdana" w:cs="Verdana"/>
        </w:rPr>
        <w:t>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really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hard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place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be.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commissioning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our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services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="004E0BFD">
        <w:rPr>
          <w:rFonts w:eastAsia="Verdana"/>
        </w:rPr>
        <w:t xml:space="preserve">so </w:t>
      </w:r>
      <w:r w:rsidRPr="00573E33" w:rsidR="001A6E8D">
        <w:rPr>
          <w:rStyle w:val="srword"/>
          <w:rFonts w:eastAsia="Verdana" w:cs="Verdana"/>
        </w:rPr>
        <w:t>piecemeal,</w:t>
      </w:r>
      <w:r w:rsidRPr="00573E33" w:rsidR="001A6E8D">
        <w:rPr>
          <w:rFonts w:eastAsia="Verdana"/>
        </w:rPr>
        <w:t xml:space="preserve"> </w:t>
      </w:r>
      <w:r w:rsidRPr="00573E33" w:rsidR="00D455F8">
        <w:rPr>
          <w:rStyle w:val="srword"/>
          <w:rFonts w:eastAsia="Verdana" w:cs="Verdana"/>
        </w:rPr>
        <w:t>haphazard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poor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times</w:t>
      </w:r>
      <w:r w:rsidRPr="00573E33">
        <w:rPr>
          <w:rStyle w:val="srword"/>
          <w:rFonts w:eastAsia="Verdana" w:cs="Verdana"/>
        </w:rPr>
        <w:t>. T</w:t>
      </w:r>
      <w:r w:rsidRPr="00573E33" w:rsidR="001A6E8D">
        <w:rPr>
          <w:rStyle w:val="srword"/>
          <w:rFonts w:eastAsia="Verdana" w:cs="Verdana"/>
        </w:rPr>
        <w:t>here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good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commissioning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but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it</w:t>
      </w:r>
      <w:r w:rsidRPr="00573E33" w:rsidR="001A6E8D">
        <w:rPr>
          <w:rFonts w:eastAsia="Verdana"/>
        </w:rPr>
        <w:t xml:space="preserve"> </w:t>
      </w:r>
      <w:r w:rsidRPr="00573E33" w:rsidR="00B4442C">
        <w:rPr>
          <w:rFonts w:eastAsia="Verdana"/>
        </w:rPr>
        <w:t xml:space="preserve">is not. </w:t>
      </w:r>
      <w:r w:rsidR="004E0BFD">
        <w:rPr>
          <w:rFonts w:eastAsia="Verdana"/>
        </w:rPr>
        <w:t>A lot of it</w:t>
      </w:r>
      <w:r w:rsidRPr="00573E33" w:rsidR="00B4442C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puts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restrictions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service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providers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things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commissioners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want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done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yet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commissioners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often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 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specialist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expertise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know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needs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done, and</w:t>
      </w:r>
      <w:r w:rsidRPr="00573E33" w:rsidR="001A6E8D">
        <w:rPr>
          <w:rFonts w:eastAsia="Verdana"/>
        </w:rPr>
        <w:t> </w:t>
      </w:r>
      <w:r w:rsidRPr="00573E33" w:rsidR="001A6E8D">
        <w:rPr>
          <w:rStyle w:val="srword"/>
          <w:rFonts w:eastAsia="Verdana" w:cs="Verdana"/>
        </w:rPr>
        <w:t>they 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listening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specialist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voluntary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sector</w:t>
      </w:r>
      <w:r w:rsidRPr="00573E33">
        <w:rPr>
          <w:rStyle w:val="srword"/>
          <w:rFonts w:eastAsia="Verdana" w:cs="Verdana"/>
        </w:rPr>
        <w:t>. W</w:t>
      </w:r>
      <w:r w:rsidRPr="00573E33" w:rsidR="001A6E8D">
        <w:rPr>
          <w:rStyle w:val="srword"/>
          <w:rFonts w:eastAsia="Verdana" w:cs="Verdana"/>
        </w:rPr>
        <w:t>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long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time, 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</w:t>
      </w:r>
      <w:r w:rsidRPr="00573E33" w:rsidR="001A6E8D">
        <w:rPr>
          <w:rFonts w:eastAsia="Verdana"/>
        </w:rPr>
        <w:t xml:space="preserve"> </w:t>
      </w:r>
      <w:r w:rsidR="004E0BFD">
        <w:rPr>
          <w:rFonts w:eastAsia="Verdana"/>
        </w:rPr>
        <w:t xml:space="preserve">think we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expertise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offer</w:t>
      </w:r>
      <w:r w:rsidRPr="00573E33">
        <w:rPr>
          <w:rStyle w:val="srword"/>
          <w:rFonts w:eastAsia="Verdana" w:cs="Verdana"/>
        </w:rPr>
        <w:t>, s</w:t>
      </w:r>
      <w:r w:rsidRPr="00573E33" w:rsidR="001A6E8D">
        <w:rPr>
          <w:rStyle w:val="srword"/>
          <w:rFonts w:eastAsia="Verdana" w:cs="Verdana"/>
        </w:rPr>
        <w:t>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wonder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 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sitting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commissioning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panels</w:t>
      </w:r>
      <w:r w:rsidR="00A536D8">
        <w:rPr>
          <w:rStyle w:val="srword"/>
          <w:rFonts w:eastAsia="Verdana" w:cs="Verdana"/>
        </w:rPr>
        <w:t>.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wonder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expertise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being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brought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decision</w:t>
      </w:r>
      <w:r w:rsidRPr="00573E33" w:rsidR="001A6E8D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making.</w:t>
      </w:r>
      <w:r w:rsidRPr="00573E33">
        <w:rPr>
          <w:rStyle w:val="srword"/>
          <w:rFonts w:eastAsia="Verdana" w:cs="Verdana"/>
        </w:rPr>
        <w:t xml:space="preserve"> W</w:t>
      </w:r>
      <w:r w:rsidRPr="00573E33" w:rsidR="001A6E8D">
        <w:rPr>
          <w:rStyle w:val="srword"/>
          <w:rFonts w:eastAsia="Verdana" w:cs="Verdana"/>
        </w:rPr>
        <w:t>e 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receiving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decisions,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we 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part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decisions.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 would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like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changes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commissioning</w:t>
      </w:r>
      <w:r w:rsidRPr="00573E33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which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will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improve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offer</w:t>
      </w:r>
      <w:r w:rsidRPr="00573E33">
        <w:rPr>
          <w:rStyle w:val="srword"/>
          <w:rFonts w:eastAsia="Verdana" w:cs="Verdana"/>
        </w:rPr>
        <w:t xml:space="preserve">. </w:t>
      </w:r>
    </w:p>
    <w:p w:rsidR="0028454E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C</w:t>
      </w:r>
      <w:r w:rsidRPr="00573E33" w:rsidR="001A6E8D">
        <w:rPr>
          <w:rStyle w:val="srword"/>
          <w:rFonts w:eastAsia="Verdana" w:cs="Verdana"/>
        </w:rPr>
        <w:t>ommissioners</w:t>
      </w:r>
      <w:r w:rsidRPr="00573E33" w:rsidR="001A6E8D">
        <w:rPr>
          <w:rFonts w:eastAsia="Verdana"/>
        </w:rPr>
        <w:t xml:space="preserve"> </w:t>
      </w:r>
      <w:r w:rsidRPr="00573E33">
        <w:rPr>
          <w:rFonts w:eastAsia="Verdana"/>
        </w:rPr>
        <w:t xml:space="preserve">need to </w:t>
      </w:r>
      <w:r w:rsidRPr="00573E33" w:rsidR="001A6E8D">
        <w:rPr>
          <w:rStyle w:val="srword"/>
          <w:rFonts w:eastAsia="Verdana" w:cs="Verdana"/>
        </w:rPr>
        <w:t>begin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to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understand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</w:t>
      </w:r>
      <w:r w:rsidRPr="00573E33">
        <w:rPr>
          <w:rStyle w:val="srword"/>
          <w:rFonts w:eastAsia="Verdana" w:cs="Verdana"/>
        </w:rPr>
        <w:t xml:space="preserve">at this is a </w:t>
      </w:r>
      <w:r w:rsidRPr="00573E33" w:rsidR="001A6E8D">
        <w:rPr>
          <w:rStyle w:val="srword"/>
          <w:rFonts w:eastAsia="Verdana" w:cs="Verdana"/>
        </w:rPr>
        <w:t>severity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issue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and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volume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issue</w:t>
      </w:r>
      <w:r w:rsidRPr="00573E33" w:rsidR="00B7036C">
        <w:rPr>
          <w:rStyle w:val="srword"/>
          <w:rFonts w:eastAsia="Verdana" w:cs="Verdana"/>
        </w:rPr>
        <w:t>.</w:t>
      </w:r>
      <w:r w:rsidRPr="00573E33" w:rsidR="001A6E8D">
        <w:rPr>
          <w:rFonts w:eastAsia="Verdana"/>
        </w:rPr>
        <w:t xml:space="preserve"> </w:t>
      </w:r>
      <w:r w:rsidRPr="00573E33" w:rsidR="00B7036C">
        <w:rPr>
          <w:rStyle w:val="srword"/>
          <w:rFonts w:eastAsia="Verdana" w:cs="Verdana"/>
        </w:rPr>
        <w:t>There is</w:t>
      </w:r>
      <w:r w:rsidRPr="00573E33" w:rsidR="00B7036C">
        <w:rPr>
          <w:rFonts w:eastAsia="Verdana"/>
        </w:rPr>
        <w:t xml:space="preserve"> </w:t>
      </w:r>
      <w:r w:rsidRPr="00573E33" w:rsidR="00B7036C">
        <w:rPr>
          <w:rStyle w:val="srword"/>
          <w:rFonts w:eastAsia="Verdana" w:cs="Verdana"/>
        </w:rPr>
        <w:t>quite</w:t>
      </w:r>
      <w:r w:rsidRPr="00573E33" w:rsidR="00B7036C">
        <w:rPr>
          <w:rFonts w:eastAsia="Verdana"/>
        </w:rPr>
        <w:t xml:space="preserve"> </w:t>
      </w:r>
      <w:r w:rsidRPr="00573E33" w:rsidR="00B7036C">
        <w:rPr>
          <w:rStyle w:val="srword"/>
          <w:rFonts w:eastAsia="Verdana" w:cs="Verdana"/>
        </w:rPr>
        <w:t>a</w:t>
      </w:r>
      <w:r w:rsidRPr="00573E33" w:rsidR="00B7036C">
        <w:rPr>
          <w:rFonts w:eastAsia="Verdana"/>
        </w:rPr>
        <w:t xml:space="preserve"> </w:t>
      </w:r>
      <w:r w:rsidRPr="00573E33" w:rsidR="00B7036C">
        <w:rPr>
          <w:rStyle w:val="srword"/>
          <w:rFonts w:eastAsia="Verdana" w:cs="Verdana"/>
        </w:rPr>
        <w:t>lot</w:t>
      </w:r>
      <w:r w:rsidRPr="00573E33" w:rsidR="00B7036C">
        <w:rPr>
          <w:rFonts w:eastAsia="Verdana"/>
        </w:rPr>
        <w:t xml:space="preserve"> </w:t>
      </w:r>
      <w:r w:rsidRPr="00573E33" w:rsidR="00B7036C">
        <w:rPr>
          <w:rStyle w:val="srword"/>
          <w:rFonts w:eastAsia="Verdana" w:cs="Verdana"/>
        </w:rPr>
        <w:t>that is</w:t>
      </w:r>
      <w:r w:rsidRPr="00573E33" w:rsidR="00B7036C">
        <w:rPr>
          <w:rFonts w:eastAsia="Verdana"/>
        </w:rPr>
        <w:t xml:space="preserve"> </w:t>
      </w:r>
      <w:r w:rsidRPr="00573E33" w:rsidR="00B7036C">
        <w:rPr>
          <w:rStyle w:val="srword"/>
          <w:rFonts w:eastAsia="Verdana" w:cs="Verdana"/>
        </w:rPr>
        <w:t xml:space="preserve">either/or </w:t>
      </w:r>
      <w:r w:rsidR="0093471C">
        <w:rPr>
          <w:rStyle w:val="srword"/>
          <w:rFonts w:eastAsia="Verdana" w:cs="Verdana"/>
        </w:rPr>
        <w:t xml:space="preserve">but </w:t>
      </w:r>
      <w:r w:rsidRPr="00573E33" w:rsidR="00B7036C">
        <w:rPr>
          <w:rStyle w:val="srword"/>
          <w:rFonts w:eastAsia="Verdana" w:cs="Verdana"/>
        </w:rPr>
        <w:t xml:space="preserve">not </w:t>
      </w:r>
      <w:r w:rsidRPr="00573E33" w:rsidR="001A6E8D">
        <w:rPr>
          <w:rStyle w:val="srword"/>
          <w:rFonts w:eastAsia="Verdana" w:cs="Verdana"/>
        </w:rPr>
        <w:t>much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 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both.</w:t>
      </w:r>
      <w:r w:rsidRPr="00573E33" w:rsidR="001A6E8D">
        <w:rPr>
          <w:rFonts w:eastAsia="Verdana"/>
        </w:rPr>
        <w:t xml:space="preserve"> </w:t>
      </w:r>
      <w:r w:rsidRPr="00573E33" w:rsidR="00B7036C">
        <w:rPr>
          <w:rStyle w:val="srword"/>
          <w:rFonts w:eastAsia="Verdana" w:cs="Verdana"/>
        </w:rPr>
        <w:t>T</w:t>
      </w:r>
      <w:r w:rsidRPr="00573E33" w:rsidR="001A6E8D">
        <w:rPr>
          <w:rStyle w:val="srword"/>
          <w:rFonts w:eastAsia="Verdana" w:cs="Verdana"/>
        </w:rPr>
        <w:t>errorism</w:t>
      </w:r>
      <w:r w:rsidRPr="00573E33" w:rsidR="00B7036C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example</w:t>
      </w:r>
      <w:r w:rsidRPr="00573E33" w:rsidR="00B7036C">
        <w:rPr>
          <w:rStyle w:val="srword"/>
          <w:rFonts w:eastAsia="Verdana" w:cs="Verdana"/>
        </w:rPr>
        <w:t>,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severity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issu</w:t>
      </w:r>
      <w:r w:rsidRPr="00573E33" w:rsidR="00B7036C">
        <w:rPr>
          <w:rStyle w:val="srword"/>
          <w:rFonts w:eastAsia="Verdana" w:cs="Verdana"/>
        </w:rPr>
        <w:t>e, but t</w:t>
      </w:r>
      <w:r w:rsidRPr="00573E33" w:rsidR="001A6E8D">
        <w:rPr>
          <w:rStyle w:val="srword"/>
          <w:rFonts w:eastAsia="Verdana" w:cs="Verdana"/>
        </w:rPr>
        <w:t>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numbers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people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radicalised</w:t>
      </w:r>
      <w:r w:rsidRPr="00573E33" w:rsidR="001A6E8D">
        <w:rPr>
          <w:rFonts w:eastAsia="Verdana"/>
        </w:rPr>
        <w:t xml:space="preserve"> </w:t>
      </w:r>
      <w:r w:rsidR="005475EE">
        <w:rPr>
          <w:rStyle w:val="srword"/>
          <w:rFonts w:eastAsia="Verdana" w:cs="Verdana"/>
        </w:rPr>
        <w:t>are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small</w:t>
      </w:r>
      <w:r w:rsidR="005475EE">
        <w:rPr>
          <w:rStyle w:val="srword"/>
          <w:rFonts w:eastAsia="Verdana" w:cs="Verdana"/>
        </w:rPr>
        <w:t>. T</w:t>
      </w:r>
      <w:r w:rsidRPr="00573E33" w:rsidR="001A6E8D">
        <w:rPr>
          <w:rStyle w:val="srword"/>
          <w:rFonts w:eastAsia="Verdana" w:cs="Verdana"/>
        </w:rPr>
        <w:t>he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numbers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of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perpetrators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causing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harm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for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domestic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abuse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is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huge</w:t>
      </w:r>
      <w:r w:rsidR="005475EE">
        <w:rPr>
          <w:rStyle w:val="srword"/>
          <w:rFonts w:eastAsia="Verdana" w:cs="Verdana"/>
        </w:rPr>
        <w:t>—</w:t>
      </w:r>
      <w:r w:rsidRPr="00573E33" w:rsidR="001A6E8D">
        <w:rPr>
          <w:rStyle w:val="srword"/>
          <w:rFonts w:eastAsia="Verdana" w:cs="Verdana"/>
        </w:rPr>
        <w:t xml:space="preserve">I </w:t>
      </w:r>
      <w:r w:rsidR="005475EE">
        <w:rPr>
          <w:rStyle w:val="srword"/>
          <w:rFonts w:eastAsia="Verdana" w:cs="Verdana"/>
        </w:rPr>
        <w:t xml:space="preserve">think </w:t>
      </w:r>
      <w:r w:rsidRPr="00573E33" w:rsidR="001A6E8D">
        <w:rPr>
          <w:rStyle w:val="srword"/>
          <w:rFonts w:eastAsia="Verdana" w:cs="Verdana"/>
        </w:rPr>
        <w:t>have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made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that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point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twice</w:t>
      </w:r>
      <w:r w:rsidRPr="00573E33" w:rsidR="001A6E8D">
        <w:rPr>
          <w:rFonts w:eastAsia="Verdana"/>
        </w:rPr>
        <w:t xml:space="preserve"> </w:t>
      </w:r>
      <w:r w:rsidRPr="00573E33" w:rsidR="001A6E8D">
        <w:rPr>
          <w:rStyle w:val="srword"/>
          <w:rFonts w:eastAsia="Verdana" w:cs="Verdana"/>
        </w:rPr>
        <w:t>now.</w:t>
      </w:r>
    </w:p>
    <w:p w:rsidR="00CB0B04" w:rsidRPr="00573E33" w:rsidP="00FE71A7">
      <w:pPr>
        <w:pStyle w:val="Remark"/>
        <w:rPr>
          <w:rFonts w:eastAsia="Verdana"/>
        </w:rPr>
      </w:pPr>
      <w:r w:rsidRPr="00573E33">
        <w:rPr>
          <w:rStyle w:val="speakerspeaker-S8"/>
          <w:rFonts w:eastAsia="Verdana" w:cs="Verdana"/>
          <w:b/>
          <w:bCs/>
        </w:rPr>
        <w:t xml:space="preserve">Kim Johnson: </w:t>
      </w:r>
      <w:r w:rsidRPr="00573E33">
        <w:rPr>
          <w:rStyle w:val="speakerspeaker-S8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hanks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answering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highlighting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major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ahead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dealing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issues.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sorry,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 little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effectiveness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programmes?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="001B4D7F">
        <w:rPr>
          <w:rStyle w:val="srword"/>
          <w:rFonts w:eastAsia="Verdana" w:cs="Verdana"/>
        </w:rPr>
        <w:t>You can p</w:t>
      </w:r>
      <w:r w:rsidRPr="00573E33">
        <w:rPr>
          <w:rStyle w:val="srword"/>
          <w:rFonts w:eastAsia="Verdana" w:cs="Verdana"/>
        </w:rPr>
        <w:t>robably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potential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safer,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potential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worse.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potential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you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pretty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damn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worse</w:t>
      </w:r>
      <w:r w:rsidR="00372C6B">
        <w:rPr>
          <w:rStyle w:val="srword"/>
          <w:rFonts w:eastAsia="Verdana" w:cs="Verdana"/>
        </w:rPr>
        <w:t xml:space="preserve">; </w:t>
      </w:r>
      <w:r w:rsidRPr="00573E33">
        <w:rPr>
          <w:rStyle w:val="srword"/>
          <w:rFonts w:eastAsia="Verdana" w:cs="Verdana"/>
        </w:rPr>
        <w:t>otherwise</w:t>
      </w:r>
      <w:r w:rsidR="00372C6B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="00372C6B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build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before.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standards. 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fourth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edition;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regularly.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began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2008,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 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deep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emerged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</w:p>
    <w:p w:rsidR="00D956C4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created</w:t>
      </w:r>
      <w:r w:rsidRPr="00573E33">
        <w:rPr>
          <w:rFonts w:eastAsia="Verdana"/>
        </w:rPr>
        <w:t xml:space="preserve"> </w:t>
      </w:r>
      <w:r w:rsidR="004E18C0">
        <w:rPr>
          <w:rStyle w:val="srword"/>
          <w:rFonts w:eastAsia="Verdana" w:cs="Verdana"/>
        </w:rPr>
        <w:t>their</w:t>
      </w:r>
      <w:r w:rsidRPr="00573E33">
        <w:rPr>
          <w:rStyle w:val="srword"/>
          <w:rFonts w:eastAsia="Verdana" w:cs="Verdana"/>
        </w:rPr>
        <w:t xml:space="preserve"> 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overarching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ours.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liked</w:t>
      </w:r>
      <w:r w:rsidRPr="00573E33">
        <w:rPr>
          <w:rFonts w:eastAsia="Verdana"/>
        </w:rPr>
        <w:t xml:space="preserve"> </w:t>
      </w:r>
      <w:r w:rsidR="004E18C0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adopt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="004E18C0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choice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create</w:t>
      </w:r>
      <w:r w:rsidRPr="00573E33">
        <w:rPr>
          <w:rFonts w:eastAsia="Verdana"/>
        </w:rPr>
        <w:t xml:space="preserve"> </w:t>
      </w:r>
      <w:r w:rsidR="004E18C0">
        <w:rPr>
          <w:rStyle w:val="srword"/>
          <w:rFonts w:eastAsia="Verdana" w:cs="Verdana"/>
        </w:rPr>
        <w:t>their</w:t>
      </w:r>
      <w:r w:rsidRPr="00573E33">
        <w:rPr>
          <w:rStyle w:val="srword"/>
          <w:rFonts w:eastAsia="Verdana" w:cs="Verdana"/>
        </w:rPr>
        <w:t xml:space="preserve"> own,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="004E18C0">
        <w:rPr>
          <w:rFonts w:eastAsia="Verdana"/>
        </w:rPr>
        <w:t>them</w:t>
      </w:r>
      <w:r w:rsidRPr="00573E33">
        <w:rPr>
          <w:rStyle w:val="srword"/>
          <w:rFonts w:eastAsia="Verdana" w:cs="Verdana"/>
        </w:rPr>
        <w:t>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aligned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="004E18C0">
        <w:rPr>
          <w:rStyle w:val="srword"/>
          <w:rFonts w:eastAsia="Verdana" w:cs="Verdana"/>
        </w:rPr>
        <w:t>theirs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="004E18C0">
        <w:rPr>
          <w:rStyle w:val="srword"/>
          <w:rFonts w:eastAsia="Verdana" w:cs="Verdana"/>
        </w:rPr>
        <w:t xml:space="preserve">they have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4E18C0">
        <w:rPr>
          <w:rFonts w:eastAsia="Verdana"/>
        </w:rPr>
        <w:t xml:space="preserve">pretty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overarching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="004E18C0">
        <w:rPr>
          <w:rStyle w:val="srword"/>
          <w:rFonts w:eastAsia="Verdana" w:cs="Verdana"/>
        </w:rPr>
        <w:t xml:space="preserve">they do not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assessment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accountability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process.</w:t>
      </w:r>
      <w:r w:rsidRPr="00573E33">
        <w:rPr>
          <w:rFonts w:eastAsia="Verdana"/>
        </w:rPr>
        <w:t xml:space="preserve"> </w:t>
      </w:r>
      <w:r w:rsidR="00691BB8">
        <w:rPr>
          <w:rStyle w:val="srword"/>
          <w:rFonts w:eastAsia="Verdana" w:cs="Verdana"/>
        </w:rPr>
        <w:t xml:space="preserve">They have </w:t>
      </w:r>
      <w:r w:rsidRPr="00573E33">
        <w:rPr>
          <w:rStyle w:val="srword"/>
          <w:rFonts w:eastAsia="Verdana" w:cs="Verdana"/>
        </w:rPr>
        <w:t>standards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“Here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principles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here’s guidance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things,”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enforcing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measuring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not.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 drill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visit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policies,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="00D956C4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dip</w:t>
      </w:r>
      <w:r w:rsidR="00D956C4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sample</w:t>
      </w:r>
      <w:r w:rsidR="00D956C4">
        <w:rPr>
          <w:rFonts w:eastAsia="Verdana"/>
        </w:rPr>
        <w:t>. I</w:t>
      </w:r>
      <w:r w:rsidRPr="00573E33">
        <w:rPr>
          <w:rStyle w:val="srword"/>
          <w:rFonts w:eastAsia="Verdana" w:cs="Verdana"/>
        </w:rPr>
        <w:t>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videos,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check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receiving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service. 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jumping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hoops</w:t>
      </w:r>
      <w:r w:rsidRPr="00573E33">
        <w:rPr>
          <w:rFonts w:eastAsia="Verdana"/>
        </w:rPr>
        <w:t>. T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hopefully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commissioners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satisfaction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security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commissioning is good quality 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 Respect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Hopefully</w:t>
      </w:r>
      <w:r w:rsidR="00E21C32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survivors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sense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surely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works.</w:t>
      </w:r>
      <w:r w:rsidRPr="00573E33">
        <w:rPr>
          <w:rFonts w:eastAsia="Verdana"/>
        </w:rPr>
        <w:t xml:space="preserve"> </w:t>
      </w:r>
      <w:r w:rsidR="00B270E3">
        <w:rPr>
          <w:rFonts w:eastAsia="Verdana"/>
        </w:rPr>
        <w:t>So</w:t>
      </w:r>
      <w:r w:rsidR="00B270E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here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benefits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system.</w:t>
      </w:r>
      <w:r w:rsidRPr="00573E33">
        <w:rPr>
          <w:rFonts w:eastAsia="Verdana"/>
        </w:rPr>
        <w:t xml:space="preserve"> </w:t>
      </w:r>
    </w:p>
    <w:p w:rsidR="00563E21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funded</w:t>
      </w:r>
      <w:r w:rsidR="00B270E3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Government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charge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="00B270E3">
        <w:rPr>
          <w:rFonts w:eastAsia="Verdana"/>
        </w:rPr>
        <w:t xml:space="preserve">bit of a </w:t>
      </w:r>
      <w:r w:rsidRPr="00573E33">
        <w:rPr>
          <w:rStyle w:val="srword"/>
          <w:rFonts w:eastAsia="Verdana" w:cs="Verdana"/>
        </w:rPr>
        <w:t>loss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="00D630AF">
        <w:rPr>
          <w:rFonts w:eastAsia="Verdana"/>
        </w:rPr>
        <w:t xml:space="preserve">pretty much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boat</w:t>
      </w:r>
      <w:r w:rsidRPr="00573E33">
        <w:rPr>
          <w:rFonts w:eastAsia="Verdana"/>
        </w:rPr>
        <w:t> with 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Lights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standards. 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</w:t>
      </w:r>
      <w:r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Government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>
        <w:rPr>
          <w:rStyle w:val="srword"/>
          <w:rFonts w:eastAsia="Verdana" w:cs="Verdana"/>
        </w:rPr>
        <w:t>es</w:t>
      </w:r>
      <w:r w:rsidRPr="00573E33">
        <w:rPr>
          <w:rStyle w:val="srword"/>
          <w:rFonts w:eastAsia="Verdana" w:cs="Verdana"/>
        </w:rPr>
        <w:t xml:space="preserve">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value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infrastructure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table.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great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proper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more.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Welsh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Government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overarching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mechanism.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Probation,</w:t>
      </w:r>
      <w:r w:rsidRPr="00573E33">
        <w:rPr>
          <w:rFonts w:eastAsia="Verdana"/>
        </w:rPr>
        <w:t xml:space="preserve"> </w:t>
      </w:r>
      <w:r w:rsidR="00D915C8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later,</w:t>
      </w:r>
      <w:r w:rsidRPr="00573E33">
        <w:rPr>
          <w:rFonts w:eastAsia="Verdana"/>
        </w:rPr>
        <w:t xml:space="preserve"> </w:t>
      </w:r>
      <w:r w:rsidR="00D915C8">
        <w:rPr>
          <w:rStyle w:val="srword"/>
          <w:rFonts w:eastAsia="Verdana" w:cs="Verdana"/>
        </w:rPr>
        <w:t xml:space="preserve">have their </w:t>
      </w:r>
      <w:r w:rsidRPr="00573E33">
        <w:rPr>
          <w:rStyle w:val="srword"/>
          <w:rFonts w:eastAsia="Verdana" w:cs="Verdana"/>
        </w:rPr>
        <w:t xml:space="preserve">frameworks. </w:t>
      </w:r>
      <w:r w:rsidR="00D915C8">
        <w:rPr>
          <w:rStyle w:val="srword"/>
          <w:rFonts w:eastAsia="Verdana" w:cs="Verdana"/>
        </w:rPr>
        <w:t xml:space="preserve">They have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Correctional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</w:t>
      </w:r>
      <w:r w:rsidRPr="00573E33">
        <w:rPr>
          <w:rFonts w:eastAsia="Verdana"/>
        </w:rPr>
        <w:t xml:space="preserve"> P</w:t>
      </w:r>
      <w:r w:rsidRPr="00573E33">
        <w:rPr>
          <w:rStyle w:val="srword"/>
          <w:rFonts w:eastAsia="Verdana" w:cs="Verdana"/>
        </w:rPr>
        <w:t>anel, but 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programmes: 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assessment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</w:t>
      </w:r>
      <w:r w:rsidRPr="00573E33">
        <w:rPr>
          <w:rFonts w:eastAsia="Verdana"/>
        </w:rPr>
        <w:t xml:space="preserve"> </w:t>
      </w:r>
      <w:r w:rsidR="004501B1">
        <w:rPr>
          <w:rStyle w:val="srword"/>
          <w:rFonts w:eastAsia="Verdana" w:cs="Verdana"/>
        </w:rPr>
        <w:t>i</w:t>
      </w:r>
      <w:r w:rsidRPr="00573E33">
        <w:rPr>
          <w:rStyle w:val="srword"/>
          <w:rFonts w:eastAsia="Verdana" w:cs="Verdana"/>
        </w:rPr>
        <w:t>nspectorates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thematic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review</w:t>
      </w:r>
      <w:r w:rsidRPr="00573E33">
        <w:rPr>
          <w:rFonts w:eastAsia="Verdana"/>
        </w:rPr>
        <w:t xml:space="preserve">. </w:t>
      </w:r>
    </w:p>
    <w:p w:rsidR="001B20D7" w:rsidP="00FE71A7">
      <w:pPr>
        <w:pStyle w:val="Answer"/>
        <w:rPr>
          <w:rStyle w:val="srword"/>
          <w:rFonts w:eastAsia="Verdana" w:cs="Verdana"/>
        </w:rPr>
      </w:pPr>
      <w:r w:rsidRPr="00573E33">
        <w:rPr>
          <w:rFonts w:eastAsia="Verdana"/>
        </w:rPr>
        <w:t>I</w:t>
      </w:r>
      <w:r w:rsidRPr="00573E33">
        <w:rPr>
          <w:rStyle w:val="srword"/>
          <w:rFonts w:eastAsia="Verdana" w:cs="Verdana"/>
        </w:rPr>
        <w:t>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thematic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review,</w:t>
      </w:r>
      <w:r w:rsidRPr="00573E33">
        <w:rPr>
          <w:rFonts w:eastAsia="Verdana"/>
        </w:rPr>
        <w:t xml:space="preserve"> </w:t>
      </w:r>
      <w:r w:rsidRPr="00573E33" w:rsidR="008248D4">
        <w:rPr>
          <w:rStyle w:val="srword"/>
          <w:rFonts w:eastAsia="Verdana" w:cs="Verdana"/>
        </w:rPr>
        <w:t>which</w:t>
      </w:r>
      <w:r w:rsidRPr="00573E33" w:rsidR="008248D4">
        <w:rPr>
          <w:rFonts w:eastAsia="Verdana"/>
        </w:rPr>
        <w:t xml:space="preserve"> </w:t>
      </w:r>
      <w:r w:rsidRPr="00573E33" w:rsidR="008248D4">
        <w:rPr>
          <w:rStyle w:val="srword"/>
          <w:rFonts w:eastAsia="Verdana" w:cs="Verdana"/>
        </w:rPr>
        <w:t>I am</w:t>
      </w:r>
      <w:r w:rsidRPr="00573E33" w:rsidR="008248D4">
        <w:rPr>
          <w:rFonts w:eastAsia="Verdana"/>
        </w:rPr>
        <w:t xml:space="preserve"> </w:t>
      </w:r>
      <w:r w:rsidRPr="00573E33" w:rsidR="008248D4">
        <w:rPr>
          <w:rStyle w:val="srword"/>
          <w:rFonts w:eastAsia="Verdana" w:cs="Verdana"/>
        </w:rPr>
        <w:t>sure</w:t>
      </w:r>
      <w:r w:rsidRPr="00573E33" w:rsidR="008248D4">
        <w:rPr>
          <w:rFonts w:eastAsia="Verdana"/>
        </w:rPr>
        <w:t xml:space="preserve"> </w:t>
      </w:r>
      <w:r w:rsidRPr="00573E33" w:rsidR="008248D4">
        <w:rPr>
          <w:rStyle w:val="srword"/>
          <w:rFonts w:eastAsia="Verdana" w:cs="Verdana"/>
        </w:rPr>
        <w:t>you have</w:t>
      </w:r>
      <w:r w:rsidRPr="00573E33" w:rsidR="008248D4">
        <w:rPr>
          <w:rFonts w:eastAsia="Verdana"/>
        </w:rPr>
        <w:t xml:space="preserve"> </w:t>
      </w:r>
      <w:r w:rsidRPr="00573E33" w:rsidR="008248D4">
        <w:rPr>
          <w:rStyle w:val="srword"/>
          <w:rFonts w:eastAsia="Verdana" w:cs="Verdana"/>
        </w:rPr>
        <w:t>read</w:t>
      </w:r>
      <w:r w:rsidR="008248D4">
        <w:rPr>
          <w:rStyle w:val="srword"/>
          <w:rFonts w:eastAsia="Verdana" w:cs="Verdana"/>
        </w:rPr>
        <w:t>,</w:t>
      </w:r>
      <w:r w:rsidRPr="00573E33" w:rsidR="008248D4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pretty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agreed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findings</w:t>
      </w:r>
      <w:r w:rsidRPr="00573E33">
        <w:rPr>
          <w:rFonts w:eastAsia="Verdana"/>
        </w:rPr>
        <w:t xml:space="preserve">. They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shocking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falls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below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expect.</w:t>
      </w:r>
      <w:r w:rsidRPr="00573E33">
        <w:rPr>
          <w:rFonts w:eastAsia="Verdana"/>
        </w:rPr>
        <w:t xml:space="preserve"> </w:t>
      </w:r>
      <w:r w:rsidR="004501B1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throw</w:t>
      </w:r>
      <w:r w:rsidRPr="00573E33">
        <w:rPr>
          <w:rFonts w:eastAsia="Verdana"/>
        </w:rPr>
        <w:t xml:space="preserve"> </w:t>
      </w:r>
      <w:r w:rsidR="004501B1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completely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bus,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="004501B1">
        <w:rPr>
          <w:rStyle w:val="srword"/>
          <w:rFonts w:eastAsia="Verdana" w:cs="Verdana"/>
        </w:rPr>
        <w:t>them</w:t>
      </w:r>
      <w:r w:rsidRPr="00573E33">
        <w:rPr>
          <w:rStyle w:val="srword"/>
          <w:rFonts w:eastAsia="Verdana" w:cs="Verdana"/>
        </w:rPr>
        <w:t xml:space="preserve">.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2F1DC5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BBR—Building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Relationships—</w:t>
      </w:r>
      <w:r w:rsidR="002F1DC5">
        <w:rPr>
          <w:rStyle w:val="srword"/>
          <w:rFonts w:eastAsia="Verdana" w:cs="Verdana"/>
        </w:rPr>
        <w:t xml:space="preserve">which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brought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="002F1DC5">
        <w:rPr>
          <w:rStyle w:val="srword"/>
          <w:rFonts w:eastAsia="Verdana" w:cs="Verdana"/>
        </w:rPr>
        <w:t xml:space="preserve"> in 2013</w:t>
      </w:r>
      <w:r w:rsidR="007611BF"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has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evaluated</w:t>
      </w:r>
      <w:r w:rsidR="007611BF">
        <w:rPr>
          <w:rStyle w:val="srword"/>
          <w:rFonts w:eastAsia="Verdana" w:cs="Verdana"/>
        </w:rPr>
        <w:t>,</w:t>
      </w:r>
      <w:r w:rsidR="008248D4">
        <w:rPr>
          <w:rStyle w:val="srword"/>
          <w:rFonts w:eastAsia="Verdana" w:cs="Verdana"/>
        </w:rPr>
        <w:t xml:space="preserve"> so</w:t>
      </w:r>
      <w:r w:rsidR="008248D4">
        <w:rPr>
          <w:rFonts w:eastAsia="Verdana"/>
        </w:rPr>
        <w:t xml:space="preserve"> </w:t>
      </w:r>
      <w:r w:rsidR="008248D4">
        <w:rPr>
          <w:rStyle w:val="srword"/>
          <w:rFonts w:eastAsia="Verdana" w:cs="Verdana"/>
        </w:rPr>
        <w:t>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closed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shop.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="007611BF">
        <w:rPr>
          <w:rStyle w:val="srword"/>
          <w:rFonts w:eastAsia="Verdana" w:cs="Verdana"/>
        </w:rPr>
        <w:t xml:space="preserve">they are </w:t>
      </w:r>
      <w:r w:rsidRPr="00573E33">
        <w:rPr>
          <w:rStyle w:val="srword"/>
          <w:rFonts w:eastAsia="Verdana" w:cs="Verdana"/>
        </w:rPr>
        <w:t>running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="007611BF">
        <w:rPr>
          <w:rStyle w:val="srword"/>
          <w:rFonts w:eastAsia="Verdana" w:cs="Verdana"/>
        </w:rPr>
        <w:t>, h</w:t>
      </w:r>
      <w:r w:rsidRPr="00573E33">
        <w:rPr>
          <w:rStyle w:val="srword"/>
          <w:rFonts w:eastAsia="Verdana" w:cs="Verdana"/>
        </w:rPr>
        <w:t>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completed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="007611BF">
        <w:rPr>
          <w:rStyle w:val="srword"/>
          <w:rFonts w:eastAsia="Verdana" w:cs="Verdana"/>
        </w:rPr>
        <w:t xml:space="preserve"> or what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outcomes</w:t>
      </w:r>
      <w:r w:rsidRPr="00573E33">
        <w:rPr>
          <w:rFonts w:eastAsia="Verdana"/>
        </w:rPr>
        <w:t xml:space="preserve"> </w:t>
      </w:r>
      <w:r w:rsidR="008248D4">
        <w:rPr>
          <w:rStyle w:val="srword"/>
          <w:rFonts w:eastAsia="Verdana" w:cs="Verdana"/>
        </w:rPr>
        <w:t>we</w:t>
      </w:r>
      <w:r w:rsidRPr="00573E33">
        <w:rPr>
          <w:rStyle w:val="srword"/>
          <w:rFonts w:eastAsia="Verdana" w:cs="Verdana"/>
        </w:rPr>
        <w:t>re?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whether that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not.</w:t>
      </w:r>
      <w:r w:rsidRPr="00573E33">
        <w:rPr>
          <w:rFonts w:eastAsia="Verdana"/>
        </w:rPr>
        <w:t xml:space="preserve"> </w:t>
      </w:r>
      <w:r w:rsidR="001B20D7">
        <w:rPr>
          <w:rStyle w:val="srword"/>
          <w:rFonts w:eastAsia="Verdana" w:cs="Verdana"/>
        </w:rPr>
        <w:t>But,</w:t>
      </w:r>
      <w:r w:rsidR="001B20D7">
        <w:rPr>
          <w:rStyle w:val="srword"/>
          <w:rFonts w:eastAsia="Verdana" w:cs="Verdana"/>
        </w:rPr>
        <w:t xml:space="preserve"> then,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1B20D7">
        <w:rPr>
          <w:rFonts w:eastAsia="Verdana"/>
        </w:rPr>
        <w:t xml:space="preserve">also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="000F6669">
        <w:rPr>
          <w:rStyle w:val="srword"/>
          <w:rFonts w:eastAsia="Verdana" w:cs="Verdana"/>
        </w:rPr>
        <w:t>;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management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="000F6669">
        <w:rPr>
          <w:rStyle w:val="srword"/>
          <w:rFonts w:eastAsia="Verdana" w:cs="Verdana"/>
        </w:rPr>
        <w:t>they 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that,</w:t>
      </w:r>
      <w:r w:rsidRPr="00573E33">
        <w:rPr>
          <w:rFonts w:eastAsia="Verdana"/>
        </w:rPr>
        <w:t xml:space="preserve"> </w:t>
      </w:r>
      <w:r w:rsidR="00EF7A91">
        <w:rPr>
          <w:rFonts w:eastAsia="Verdana"/>
        </w:rPr>
        <w:t xml:space="preserve">and about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="000F6669">
        <w:rPr>
          <w:rStyle w:val="srword"/>
          <w:rFonts w:eastAsia="Verdana" w:cs="Verdana"/>
        </w:rPr>
        <w:t xml:space="preserve">they </w:t>
      </w:r>
      <w:r w:rsidRPr="00573E33">
        <w:rPr>
          <w:rStyle w:val="srword"/>
          <w:rFonts w:eastAsia="Verdana" w:cs="Verdana"/>
        </w:rPr>
        <w:t>identif</w:t>
      </w:r>
      <w:r w:rsidR="000F6669">
        <w:rPr>
          <w:rStyle w:val="srword"/>
          <w:rFonts w:eastAsia="Verdana" w:cs="Verdana"/>
        </w:rPr>
        <w:t>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index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abuse, but</w:t>
      </w:r>
      <w:r w:rsidRPr="00573E33">
        <w:rPr>
          <w:rFonts w:eastAsia="Verdana"/>
        </w:rPr>
        <w:t> </w:t>
      </w:r>
      <w:r w:rsidR="000F6669">
        <w:rPr>
          <w:rStyle w:val="srword"/>
          <w:rFonts w:eastAsia="Verdana" w:cs="Verdana"/>
        </w:rPr>
        <w:t xml:space="preserve">who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identified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them?</w:t>
      </w:r>
      <w:r w:rsidRPr="00573E33">
        <w:rPr>
          <w:rFonts w:eastAsia="Verdana"/>
        </w:rPr>
        <w:t xml:space="preserve"> </w:t>
      </w:r>
      <w:r w:rsidR="002C264C">
        <w:rPr>
          <w:rStyle w:val="srword"/>
          <w:rFonts w:eastAsia="Verdana" w:cs="Verdana"/>
        </w:rPr>
        <w:t>They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positive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there.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Sticking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2C264C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complete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</w:t>
      </w:r>
      <w:r w:rsidRPr="00573E33">
        <w:rPr>
          <w:rFonts w:eastAsia="Verdana"/>
        </w:rPr>
        <w:t>-a</w:t>
      </w:r>
      <w:r w:rsidRPr="00573E33">
        <w:rPr>
          <w:rStyle w:val="srword"/>
          <w:rFonts w:eastAsia="Verdana" w:cs="Verdana"/>
        </w:rPr>
        <w:t>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</w:t>
      </w:r>
      <w:r w:rsidR="002C264C">
        <w:rPr>
          <w:rStyle w:val="srword"/>
          <w:rFonts w:eastAsia="Verdana" w:cs="Verdana"/>
        </w:rPr>
        <w:t>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statistics,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="00072588">
        <w:rPr>
          <w:rStyle w:val="srword"/>
          <w:rFonts w:eastAsia="Verdana" w:cs="Verdana"/>
        </w:rPr>
        <w:t xml:space="preserve"> it would be helpful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available</w:t>
      </w:r>
      <w:r w:rsidR="0063504F">
        <w:rPr>
          <w:rStyle w:val="srword"/>
          <w:rFonts w:eastAsia="Verdana" w:cs="Verdana"/>
        </w:rPr>
        <w:t>. Y</w:t>
      </w:r>
      <w:r w:rsidRPr="00573E33">
        <w:rPr>
          <w:rStyle w:val="srword"/>
          <w:rFonts w:eastAsia="Verdana" w:cs="Verdana"/>
        </w:rPr>
        <w:t xml:space="preserve">ou have just told us that Building Better Relationships does not have that data available, </w:t>
      </w:r>
      <w:r w:rsidR="0063504F">
        <w:rPr>
          <w:rStyle w:val="srword"/>
          <w:rFonts w:eastAsia="Verdana" w:cs="Verdana"/>
        </w:rPr>
        <w:t xml:space="preserve">but </w:t>
      </w:r>
      <w:r w:rsidRPr="00573E33">
        <w:rPr>
          <w:rStyle w:val="srword"/>
          <w:rFonts w:eastAsia="Verdana" w:cs="Verdana"/>
        </w:rPr>
        <w:t xml:space="preserve">I am assuming </w:t>
      </w:r>
      <w:r w:rsidR="0063504F">
        <w:rPr>
          <w:rStyle w:val="srword"/>
          <w:rFonts w:eastAsia="Verdana" w:cs="Verdana"/>
        </w:rPr>
        <w:t xml:space="preserve">that </w:t>
      </w:r>
      <w:r w:rsidRPr="00573E33">
        <w:rPr>
          <w:rStyle w:val="srword"/>
          <w:rFonts w:eastAsia="Verdana" w:cs="Verdana"/>
        </w:rPr>
        <w:t>you do with your</w:t>
      </w:r>
      <w:r w:rsidR="0063504F">
        <w:rPr>
          <w:rStyle w:val="srword"/>
          <w:rFonts w:eastAsia="Verdana" w:cs="Verdana"/>
        </w:rPr>
        <w:t xml:space="preserve"> programme</w:t>
      </w:r>
      <w:r w:rsidRPr="00573E33">
        <w:rPr>
          <w:rStyle w:val="srword"/>
          <w:rFonts w:eastAsia="Verdana" w:cs="Verdana"/>
        </w:rPr>
        <w:t>?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that </w:t>
      </w:r>
      <w:r w:rsidR="009757EA">
        <w:rPr>
          <w:rStyle w:val="srword"/>
          <w:rFonts w:eastAsia="Verdana" w:cs="Verdana"/>
        </w:rPr>
        <w:t xml:space="preserve">that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wrong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already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discussed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>. I</w:t>
      </w:r>
      <w:r w:rsidRPr="00573E33">
        <w:rPr>
          <w:rStyle w:val="srword"/>
          <w:rFonts w:eastAsia="Verdana" w:cs="Verdana"/>
        </w:rPr>
        <w:t>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rates</w:t>
      </w:r>
      <w:r w:rsidRPr="00573E33">
        <w:rPr>
          <w:rFonts w:eastAsia="Verdana"/>
        </w:rPr>
        <w:t>, </w:t>
      </w:r>
      <w:r w:rsidR="0001750E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place. 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have,</w:t>
      </w:r>
      <w:r w:rsidRPr="00573E33">
        <w:rPr>
          <w:rFonts w:eastAsia="Verdana"/>
        </w:rPr>
        <w:t> </w:t>
      </w:r>
      <w:r w:rsidRPr="00573E33">
        <w:rPr>
          <w:rFonts w:eastAsia="Verdana"/>
        </w:rPr>
        <w:t>whether or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attention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again, they could still be a perpetrator.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point. 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collecting</w:t>
      </w:r>
      <w:r w:rsidR="004857FE">
        <w:rPr>
          <w:rStyle w:val="srword"/>
          <w:rFonts w:eastAsia="Verdana" w:cs="Verdana"/>
        </w:rPr>
        <w:t>, n</w:t>
      </w:r>
      <w:r w:rsidRPr="00573E33">
        <w:rPr>
          <w:rStyle w:val="srword"/>
          <w:rFonts w:eastAsia="Verdana" w:cs="Verdana"/>
        </w:rPr>
        <w:t>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necessarily </w:t>
      </w:r>
      <w:r w:rsidR="004857FE">
        <w:rPr>
          <w:rStyle w:val="srword"/>
          <w:rFonts w:eastAsia="Verdana" w:cs="Verdana"/>
        </w:rPr>
        <w:t xml:space="preserve">on </w:t>
      </w:r>
      <w:r w:rsidRPr="00573E33">
        <w:rPr>
          <w:rStyle w:val="srword"/>
          <w:rFonts w:eastAsia="Verdana" w:cs="Verdana"/>
        </w:rPr>
        <w:t>reoffending</w:t>
      </w:r>
      <w:r w:rsidR="004857FE">
        <w:rPr>
          <w:rStyle w:val="srword"/>
          <w:rFonts w:eastAsia="Verdana" w:cs="Verdana"/>
        </w:rPr>
        <w:t xml:space="preserve"> but </w:t>
      </w:r>
      <w:r w:rsidRPr="00573E33">
        <w:rPr>
          <w:rStyle w:val="srword"/>
          <w:rFonts w:eastAsia="Verdana" w:cs="Verdana"/>
        </w:rPr>
        <w:t>recommitting?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What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survivor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thinks</w:t>
      </w:r>
      <w:r w:rsidR="004F3DB3">
        <w:rPr>
          <w:rStyle w:val="srword"/>
          <w:rFonts w:eastAsia="Verdana" w:cs="Verdana"/>
        </w:rPr>
        <w:t xml:space="preserve"> and </w:t>
      </w:r>
      <w:r w:rsidRPr="00573E33">
        <w:rPr>
          <w:rFonts w:eastAsia="Verdana"/>
        </w:rPr>
        <w:t>w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safer?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safer?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changed?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 she able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argue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feeling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scared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repercussions?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="008248D4">
        <w:rPr>
          <w:rStyle w:val="srword"/>
          <w:rFonts w:eastAsia="Verdana" w:cs="Verdana"/>
        </w:rPr>
        <w:t xml:space="preserve"> 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="008248D4">
        <w:rPr>
          <w:rFonts w:eastAsia="Verdana"/>
        </w:rPr>
        <w:t xml:space="preserve">is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</w:t>
      </w:r>
      <w:r w:rsidR="008248D4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="008248D4">
        <w:rPr>
          <w:rStyle w:val="srword"/>
          <w:rFonts w:eastAsia="Verdana" w:cs="Verdana"/>
        </w:rPr>
        <w:t>i</w:t>
      </w:r>
      <w:r w:rsidRPr="00573E33">
        <w:rPr>
          <w:rStyle w:val="srword"/>
          <w:rFonts w:eastAsia="Verdana" w:cs="Verdana"/>
        </w:rPr>
        <w:t>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crude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controlled,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abused</w:t>
      </w:r>
      <w:r w:rsidR="00864AAE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emotionally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at.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Let 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suggest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continued</w:t>
      </w:r>
      <w:r w:rsidR="00864AAE">
        <w:rPr>
          <w:rStyle w:val="srword"/>
          <w:rFonts w:eastAsia="Verdana" w:cs="Verdana"/>
        </w:rPr>
        <w:t>. D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mechanism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follow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partners?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follow 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partners</w:t>
      </w:r>
      <w:r w:rsidR="00FF49A4">
        <w:rPr>
          <w:rStyle w:val="srword"/>
          <w:rFonts w:eastAsia="Verdana" w:cs="Verdana"/>
        </w:rPr>
        <w:t>;</w:t>
      </w:r>
      <w:r w:rsidRPr="00573E33">
        <w:rPr>
          <w:rStyle w:val="srword"/>
          <w:rFonts w:eastAsia="Verdana" w:cs="Verdana"/>
        </w:rPr>
        <w:t xml:space="preserve"> 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rules.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honest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my excuse for that is</w:t>
      </w:r>
      <w:r w:rsidR="004513C0">
        <w:rPr>
          <w:rFonts w:eastAsia="Verdana"/>
        </w:rPr>
        <w:t xml:space="preserve"> 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 Nobody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interested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> outside </w:t>
      </w:r>
      <w:r w:rsidR="004513C0">
        <w:rPr>
          <w:rFonts w:eastAsia="Verdana"/>
        </w:rPr>
        <w:t xml:space="preserve">of </w:t>
      </w:r>
      <w:r w:rsidRPr="00573E33">
        <w:rPr>
          <w:rStyle w:val="srword"/>
          <w:rFonts w:eastAsia="Verdana" w:cs="Verdana"/>
        </w:rPr>
        <w:t>direct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provision</w:t>
      </w:r>
      <w:r w:rsidRPr="00573E33">
        <w:rPr>
          <w:rFonts w:eastAsia="Verdana"/>
        </w:rPr>
        <w:t>: “H</w:t>
      </w:r>
      <w:r w:rsidRPr="00573E33">
        <w:rPr>
          <w:rStyle w:val="srword"/>
          <w:rFonts w:eastAsia="Verdana" w:cs="Verdana"/>
        </w:rPr>
        <w:t>ere’s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contract</w:t>
      </w:r>
      <w:r w:rsidR="004513C0">
        <w:rPr>
          <w:rStyle w:val="srword"/>
          <w:rFonts w:eastAsia="Verdana" w:cs="Verdana"/>
        </w:rPr>
        <w:t>. D</w:t>
      </w:r>
      <w:r w:rsidRPr="00573E33">
        <w:rPr>
          <w:rStyle w:val="srword"/>
          <w:rFonts w:eastAsia="Verdana" w:cs="Verdana"/>
        </w:rPr>
        <w:t>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 me”</w:t>
      </w:r>
      <w:r w:rsidR="004513C0">
        <w:rPr>
          <w:rFonts w:eastAsia="Verdana"/>
        </w:rPr>
        <w:t>—</w:t>
      </w:r>
      <w:r w:rsidRPr="00573E33">
        <w:rPr>
          <w:rStyle w:val="srword"/>
          <w:rFonts w:eastAsia="Verdana" w:cs="Verdana"/>
        </w:rPr>
        <w:t>that</w:t>
      </w:r>
      <w:r w:rsidR="004513C0">
        <w:rPr>
          <w:rStyle w:val="srword"/>
          <w:rFonts w:eastAsia="Verdana" w:cs="Verdana"/>
        </w:rPr>
        <w:t>’</w:t>
      </w:r>
      <w:r w:rsidRPr="00573E33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Nicky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nodding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="007A4AD2">
        <w:rPr>
          <w:rStyle w:val="srword"/>
          <w:rFonts w:eastAsia="Verdana" w:cs="Verdana"/>
        </w:rPr>
        <w:t>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experience.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Okay,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up? 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on all this,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Nicky.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 xml:space="preserve">Suzanne Jacob: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Partnership,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 programme or intervention</w:t>
      </w:r>
      <w:r w:rsidRPr="00573E33">
        <w:rPr>
          <w:rFonts w:eastAsia="Verdana"/>
        </w:rPr>
        <w:t xml:space="preserve"> has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sources. 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flaky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Drive,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337985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MARAC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337985">
        <w:rPr>
          <w:rStyle w:val="srword"/>
          <w:rFonts w:eastAsia="Verdana" w:cs="Verdana"/>
        </w:rPr>
        <w:t>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reappeared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multi-agency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 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murder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caseworker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often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just </w:t>
      </w:r>
      <w:r w:rsidRPr="00573E33">
        <w:rPr>
          <w:rStyle w:val="srword"/>
          <w:rFonts w:eastAsia="Verdana" w:cs="Verdana"/>
        </w:rPr>
        <w:t>disguising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compliance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337985">
        <w:rPr>
          <w:rFonts w:eastAsia="Verdana"/>
        </w:rPr>
        <w:t xml:space="preserve">actually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genuinely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IDVA—the</w:t>
      </w:r>
      <w:r w:rsidRPr="00573E33">
        <w:rPr>
          <w:rFonts w:eastAsia="Verdana"/>
        </w:rPr>
        <w:t xml:space="preserve"> </w:t>
      </w:r>
      <w:r w:rsidRPr="00573E33" w:rsidR="0062628F">
        <w:rPr>
          <w:rStyle w:val="srword"/>
          <w:rFonts w:eastAsia="Verdana" w:cs="Verdana"/>
        </w:rPr>
        <w:t>independent</w:t>
      </w:r>
      <w:r w:rsidRPr="00573E33" w:rsidR="0062628F">
        <w:rPr>
          <w:rFonts w:eastAsia="Verdana"/>
        </w:rPr>
        <w:t xml:space="preserve"> </w:t>
      </w:r>
      <w:r w:rsidRPr="00573E33" w:rsidR="0062628F">
        <w:rPr>
          <w:rStyle w:val="srword"/>
          <w:rFonts w:eastAsia="Verdana" w:cs="Verdana"/>
        </w:rPr>
        <w:t>domestic</w:t>
      </w:r>
      <w:r w:rsidRPr="00573E33" w:rsidR="0062628F">
        <w:rPr>
          <w:rFonts w:eastAsia="Verdana"/>
        </w:rPr>
        <w:t xml:space="preserve"> </w:t>
      </w:r>
      <w:r w:rsidRPr="00573E33" w:rsidR="0062628F">
        <w:rPr>
          <w:rStyle w:val="srword"/>
          <w:rFonts w:eastAsia="Verdana" w:cs="Verdana"/>
        </w:rPr>
        <w:t>violence</w:t>
      </w:r>
      <w:r w:rsidRPr="00573E33" w:rsidR="0062628F">
        <w:rPr>
          <w:rFonts w:eastAsia="Verdana"/>
        </w:rPr>
        <w:t xml:space="preserve"> </w:t>
      </w:r>
      <w:r w:rsidRPr="00573E33" w:rsidR="0062628F">
        <w:rPr>
          <w:rStyle w:val="srword"/>
          <w:rFonts w:eastAsia="Verdana" w:cs="Verdana"/>
        </w:rPr>
        <w:t>adviser</w:t>
      </w:r>
      <w:r w:rsidRPr="00573E33">
        <w:rPr>
          <w:rStyle w:val="srword"/>
          <w:rFonts w:eastAsia="Verdana" w:cs="Verdana"/>
        </w:rPr>
        <w:t>—who 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adult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instance.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build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whether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person</w:t>
      </w:r>
      <w:r w:rsidRPr="00573E33">
        <w:rPr>
          <w:rFonts w:eastAsia="Verdana"/>
        </w:rPr>
        <w:t xml:space="preserve"> has </w:t>
      </w:r>
      <w:r w:rsidR="00831AD3">
        <w:rPr>
          <w:rFonts w:eastAsia="Verdana"/>
        </w:rPr>
        <w:t xml:space="preserve">actually </w:t>
      </w:r>
      <w:r w:rsidRPr="00573E33">
        <w:rPr>
          <w:rStyle w:val="srword"/>
          <w:rFonts w:eastAsia="Verdana" w:cs="Verdana"/>
        </w:rPr>
        <w:t>changed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whether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is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sustainable. But 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concerted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together.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commissioners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funders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must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f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must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resource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must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holistic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reliable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single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source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Nicky,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specifically,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</w:t>
      </w:r>
      <w:r w:rsidRPr="00573E33">
        <w:rPr>
          <w:rFonts w:eastAsia="Verdana"/>
        </w:rPr>
        <w:t xml:space="preserve"> From the outside,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perspectives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it?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5"/>
          <w:rFonts w:eastAsia="Verdana" w:cs="Verdana"/>
          <w:b/>
          <w:bCs/>
          <w:i/>
          <w:iCs/>
        </w:rPr>
        <w:t xml:space="preserve">Nicky Park: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</w:t>
      </w:r>
      <w:r w:rsidRPr="00573E33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="00AD35EE">
        <w:rPr>
          <w:rStyle w:val="srword"/>
          <w:rFonts w:eastAsia="Verdana" w:cs="Verdana"/>
        </w:rPr>
        <w:t>. O</w:t>
      </w:r>
      <w:r w:rsidRPr="00573E33">
        <w:rPr>
          <w:rStyle w:val="srword"/>
          <w:rFonts w:eastAsia="Verdana" w:cs="Verdana"/>
        </w:rPr>
        <w:t>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engaging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immediately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suites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reachable,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teachable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partnership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="000E5125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Black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Country Women’s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consortium,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victim-survivors. 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two-pronged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</w:t>
      </w:r>
      <w:r w:rsidR="006D24C1">
        <w:rPr>
          <w:rStyle w:val="srword"/>
          <w:rFonts w:eastAsia="Verdana" w:cs="Verdana"/>
        </w:rPr>
        <w:t>,</w:t>
      </w:r>
      <w:r w:rsidR="008248D4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victim-survivors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 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identified</w:t>
      </w:r>
      <w:r w:rsidR="006D24C1">
        <w:rPr>
          <w:rFonts w:eastAsia="Verdana"/>
        </w:rPr>
        <w:t xml:space="preserve">. When </w:t>
      </w:r>
      <w:r w:rsidRPr="00573E33">
        <w:rPr>
          <w:rStyle w:val="srword"/>
          <w:rFonts w:eastAsia="Verdana" w:cs="Verdana"/>
        </w:rPr>
        <w:t>victim-survivors</w:t>
      </w:r>
      <w:r w:rsidRPr="00573E33">
        <w:rPr>
          <w:rFonts w:eastAsia="Verdana"/>
        </w:rPr>
        <w:t xml:space="preserve"> </w:t>
      </w:r>
      <w:r w:rsidR="006202B3">
        <w:rPr>
          <w:rFonts w:eastAsia="Verdana"/>
        </w:rPr>
        <w:t xml:space="preserve">have been </w:t>
      </w:r>
      <w:r w:rsidRPr="00573E33">
        <w:rPr>
          <w:rStyle w:val="srword"/>
          <w:rFonts w:eastAsia="Verdana" w:cs="Verdana"/>
        </w:rPr>
        <w:t>interacted</w:t>
      </w:r>
      <w:r w:rsidRPr="00573E33">
        <w:rPr>
          <w:rFonts w:eastAsia="Verdana"/>
        </w:rPr>
        <w:t xml:space="preserve"> </w:t>
      </w:r>
      <w:r w:rsidR="006D24C1">
        <w:rPr>
          <w:rFonts w:eastAsia="Verdana"/>
        </w:rPr>
        <w:t xml:space="preserve">with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police,</w:t>
      </w:r>
      <w:r w:rsidRPr="00573E33">
        <w:rPr>
          <w:rFonts w:eastAsia="Verdana"/>
        </w:rPr>
        <w:t xml:space="preserve"> </w:t>
      </w:r>
      <w:r w:rsidR="006202B3">
        <w:rPr>
          <w:rFonts w:eastAsia="Verdana"/>
        </w:rPr>
        <w:t xml:space="preserve">and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="006202B3">
        <w:rPr>
          <w:rStyle w:val="srword"/>
          <w:rFonts w:eastAsia="Verdana" w:cs="Verdana"/>
        </w:rPr>
        <w:t xml:space="preserve">have sought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="006202B3">
        <w:rPr>
          <w:rStyle w:val="srword"/>
          <w:rFonts w:eastAsia="Verdana" w:cs="Verdana"/>
        </w:rPr>
        <w:t xml:space="preserve"> was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gap.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tried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create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supports.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identified,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rubber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stamp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</w:t>
      </w:r>
      <w:r w:rsidR="000278DD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getting. 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especially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guilty</w:t>
      </w:r>
      <w:r w:rsidR="00EF7DEF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admitted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guilt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</w:t>
      </w:r>
      <w:r w:rsidRPr="00573E33">
        <w:rPr>
          <w:rFonts w:eastAsia="Verdana"/>
        </w:rPr>
        <w:t>. F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="00EF7DEF">
        <w:rPr>
          <w:rStyle w:val="srword"/>
          <w:rFonts w:eastAsia="Verdana" w:cs="Verdana"/>
        </w:rPr>
        <w:t xml:space="preserve"> are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often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. </w:t>
      </w:r>
    </w:p>
    <w:p w:rsidR="00441C4D" w:rsidP="00FE71A7">
      <w:pPr>
        <w:pStyle w:val="Answer"/>
        <w:rPr>
          <w:rStyle w:val="srword"/>
          <w:rFonts w:eastAsia="Verdana" w:cs="Verdana"/>
        </w:rPr>
      </w:pPr>
      <w:r w:rsidRPr="00573E33">
        <w:rPr>
          <w:rFonts w:eastAsia="Verdana"/>
        </w:rPr>
        <w:t>O</w:t>
      </w:r>
      <w:r w:rsidRPr="00573E33">
        <w:rPr>
          <w:rStyle w:val="srword"/>
          <w:rFonts w:eastAsia="Verdana" w:cs="Verdana"/>
        </w:rPr>
        <w:t>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minute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are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received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language,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</w:t>
      </w:r>
      <w:r w:rsidR="00470ED3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blaming,</w:t>
      </w:r>
      <w:r w:rsidRPr="00573E33">
        <w:rPr>
          <w:rFonts w:eastAsia="Verdana"/>
        </w:rPr>
        <w:t xml:space="preserve"> </w:t>
      </w:r>
      <w:r w:rsidR="00470ED3">
        <w:rPr>
          <w:rFonts w:eastAsia="Verdana"/>
        </w:rPr>
        <w:t xml:space="preserve">and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everything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engagement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Aid</w:t>
      </w:r>
      <w:r w:rsidR="008F4BE3">
        <w:rPr>
          <w:rFonts w:eastAsia="Verdana"/>
        </w:rPr>
        <w:t xml:space="preserve">, so that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happening</w:t>
      </w:r>
      <w:r w:rsidRPr="00573E33">
        <w:rPr>
          <w:rFonts w:eastAsia="Verdana"/>
        </w:rPr>
        <w:t xml:space="preserve"> </w:t>
      </w:r>
      <w:r w:rsidR="008F4BE3">
        <w:rPr>
          <w:rStyle w:val="srword"/>
          <w:rFonts w:eastAsia="Verdana" w:cs="Verdana"/>
        </w:rPr>
        <w:t xml:space="preserve">and are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victim. 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utilised,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is </w:t>
      </w:r>
      <w:r w:rsidRPr="00573E33">
        <w:rPr>
          <w:rStyle w:val="srword"/>
          <w:rFonts w:eastAsia="Verdana" w:cs="Verdana"/>
        </w:rPr>
        <w:t>challenging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behaviours</w:t>
      </w:r>
      <w:r w:rsidR="00724522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="00724522">
        <w:rPr>
          <w:rStyle w:val="srword"/>
          <w:rFonts w:eastAsia="Verdana" w:cs="Verdana"/>
        </w:rPr>
        <w:t xml:space="preserve">to </w:t>
      </w:r>
      <w:r w:rsidRPr="00573E33">
        <w:rPr>
          <w:rStyle w:val="srword"/>
          <w:rFonts w:eastAsia="Verdana" w:cs="Verdana"/>
        </w:rPr>
        <w:t>recognis</w:t>
      </w:r>
      <w:r w:rsidR="00724522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behaviour. 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="00724522">
        <w:rPr>
          <w:rStyle w:val="srword"/>
          <w:rFonts w:eastAsia="Verdana" w:cs="Verdana"/>
        </w:rPr>
        <w:t xml:space="preserve">is about planting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seed. Sometimes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>
        <w:rPr>
          <w:rStyle w:val="srword"/>
          <w:rFonts w:eastAsia="Verdana" w:cs="Verdana"/>
        </w:rPr>
        <w:t xml:space="preserve">. We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convictions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support. </w:t>
      </w:r>
    </w:p>
    <w:p w:rsidR="00447455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key. 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="00121FD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18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52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weeks</w:t>
      </w:r>
      <w:r w:rsidRPr="00573E33">
        <w:rPr>
          <w:rFonts w:eastAsia="Verdana"/>
        </w:rPr>
        <w:t> to 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. If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engaged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</w:t>
      </w:r>
      <w:r w:rsidRPr="00573E33">
        <w:rPr>
          <w:rFonts w:eastAsia="Verdana"/>
        </w:rPr>
        <w:t>, the 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 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nine-month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 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13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months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serve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="007B0E78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>. A</w:t>
      </w:r>
      <w:r w:rsidRPr="00573E33">
        <w:rPr>
          <w:rStyle w:val="srword"/>
          <w:rFonts w:eastAsia="Verdana" w:cs="Verdana"/>
        </w:rPr>
        <w:t>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worlds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collide,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time </w:t>
      </w:r>
      <w:r w:rsidR="000462D6">
        <w:rPr>
          <w:rStyle w:val="srword"/>
          <w:rFonts w:eastAsia="Verdana" w:cs="Verdana"/>
        </w:rPr>
        <w:t>for</w:t>
      </w:r>
      <w:r w:rsidR="00497B51">
        <w:rPr>
          <w:rStyle w:val="srword"/>
          <w:rFonts w:eastAsia="Verdana" w:cs="Verdana"/>
        </w:rPr>
        <w:t xml:space="preserve"> you</w:t>
      </w:r>
      <w:r w:rsidRPr="00573E33">
        <w:rPr>
          <w:rStyle w:val="srword"/>
          <w:rFonts w:eastAsia="Verdana" w:cs="Verdana"/>
        </w:rPr>
        <w:t xml:space="preserve"> </w:t>
      </w:r>
      <w:r w:rsidR="000462D6">
        <w:rPr>
          <w:rStyle w:val="srword"/>
          <w:rFonts w:eastAsia="Verdana" w:cs="Verdana"/>
        </w:rPr>
        <w:t xml:space="preserve">to </w:t>
      </w:r>
      <w:r w:rsidRPr="00573E33">
        <w:rPr>
          <w:rStyle w:val="srword"/>
          <w:rFonts w:eastAsia="Verdana" w:cs="Verdana"/>
        </w:rPr>
        <w:t>are able to</w:t>
      </w:r>
      <w:r w:rsidR="00675FF0">
        <w:rPr>
          <w:rStyle w:val="srword"/>
          <w:rFonts w:eastAsia="Verdana" w:cs="Verdana"/>
        </w:rPr>
        <w:t xml:space="preserve"> </w:t>
      </w:r>
      <w:r w:rsidR="000462D6">
        <w:rPr>
          <w:rStyle w:val="srword"/>
          <w:rFonts w:eastAsia="Verdana" w:cs="Verdana"/>
        </w:rPr>
        <w:t xml:space="preserve">attend </w:t>
      </w:r>
      <w:r w:rsidR="00675FF0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complete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benefit.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="00675FF0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 </w:t>
      </w:r>
      <w:r w:rsidR="00307108">
        <w:rPr>
          <w:rStyle w:val="srword"/>
          <w:rFonts w:eastAsia="Verdana" w:cs="Verdana"/>
        </w:rPr>
        <w:t xml:space="preserve">is being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="00307108"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work?</w:t>
      </w:r>
      <w:r w:rsidRPr="00573E33">
        <w:rPr>
          <w:rFonts w:eastAsia="Verdana"/>
        </w:rPr>
        <w:t xml:space="preserve"> </w:t>
      </w:r>
    </w:p>
    <w:p w:rsidR="00CD779C" w:rsidP="00FE71A7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I</w:t>
      </w:r>
      <w:r w:rsidRPr="00573E33" w:rsidR="00CB0B04">
        <w:rPr>
          <w:rStyle w:val="srword"/>
          <w:rFonts w:eastAsia="Verdana" w:cs="Verdana"/>
        </w:rPr>
        <w:t>f</w:t>
      </w:r>
      <w:r w:rsidRPr="00573E33" w:rsidR="00CB0B04">
        <w:rPr>
          <w:rFonts w:eastAsia="Verdana"/>
        </w:rPr>
        <w:t xml:space="preserve"> </w:t>
      </w:r>
      <w:r w:rsidR="00E1576B">
        <w:rPr>
          <w:rStyle w:val="srword"/>
          <w:rFonts w:eastAsia="Verdana" w:cs="Verdana"/>
        </w:rPr>
        <w:t>someone is</w:t>
      </w:r>
      <w:r>
        <w:rPr>
          <w:rStyle w:val="srword"/>
          <w:rFonts w:eastAsia="Verdana" w:cs="Verdana"/>
        </w:rPr>
        <w:t xml:space="preserve"> </w:t>
      </w:r>
      <w:r w:rsidRPr="00573E33" w:rsidR="00CB0B04">
        <w:rPr>
          <w:rStyle w:val="srword"/>
          <w:rFonts w:eastAsia="Verdana" w:cs="Verdana"/>
        </w:rPr>
        <w:t>not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able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access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that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service and</w:t>
      </w:r>
      <w:r w:rsidRPr="00573E33" w:rsidR="00CB0B04">
        <w:rPr>
          <w:rFonts w:eastAsia="Verdana"/>
        </w:rPr>
        <w:t> </w:t>
      </w:r>
      <w:r w:rsidR="00E1576B">
        <w:rPr>
          <w:rStyle w:val="srword"/>
          <w:rFonts w:eastAsia="Verdana" w:cs="Verdana"/>
        </w:rPr>
        <w:t xml:space="preserve">they </w:t>
      </w:r>
      <w:r w:rsidRPr="00573E33" w:rsidR="00CB0B04">
        <w:rPr>
          <w:rStyle w:val="srword"/>
          <w:rFonts w:eastAsia="Verdana" w:cs="Verdana"/>
        </w:rPr>
        <w:t>are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released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into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community,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you have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had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potentially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12</w:t>
      </w:r>
      <w:r>
        <w:rPr>
          <w:rStyle w:val="srword"/>
          <w:rFonts w:eastAsia="Verdana" w:cs="Verdana"/>
        </w:rPr>
        <w:t xml:space="preserve"> or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13</w:t>
      </w:r>
      <w:r w:rsidRPr="00573E33" w:rsidR="00CB0B04">
        <w:rPr>
          <w:rFonts w:eastAsia="Verdana"/>
        </w:rPr>
        <w:t> months when </w:t>
      </w:r>
      <w:r w:rsidRPr="00573E33" w:rsidR="00CB0B04">
        <w:rPr>
          <w:rStyle w:val="srword"/>
          <w:rFonts w:eastAsia="Verdana" w:cs="Verdana"/>
        </w:rPr>
        <w:t>there has been</w:t>
      </w:r>
      <w:r w:rsidRPr="00573E33" w:rsidR="00CB0B04">
        <w:rPr>
          <w:rFonts w:eastAsia="Verdana"/>
        </w:rPr>
        <w:t> </w:t>
      </w:r>
      <w:r w:rsidRPr="00573E33" w:rsidR="00CB0B04">
        <w:rPr>
          <w:rStyle w:val="srword"/>
          <w:rFonts w:eastAsia="Verdana" w:cs="Verdana"/>
        </w:rPr>
        <w:t>no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support,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no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programme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or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anything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around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behaviour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change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with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them,</w:t>
      </w:r>
      <w:r w:rsidRPr="00573E33" w:rsidR="00CB0B04">
        <w:rPr>
          <w:rFonts w:eastAsia="Verdana"/>
        </w:rPr>
        <w:t xml:space="preserve"> </w:t>
      </w:r>
      <w:r w:rsidR="00E1576B">
        <w:rPr>
          <w:rFonts w:eastAsia="Verdana"/>
        </w:rPr>
        <w:t xml:space="preserve">and </w:t>
      </w:r>
      <w:r w:rsidRPr="00573E33" w:rsidR="00CB0B04">
        <w:rPr>
          <w:rStyle w:val="srword"/>
          <w:rFonts w:eastAsia="Verdana" w:cs="Verdana"/>
        </w:rPr>
        <w:t>no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conversations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through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probation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potentially.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Then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they are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coming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out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not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fully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recognising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need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for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those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programmes</w:t>
      </w:r>
      <w:r w:rsidR="00E1576B">
        <w:rPr>
          <w:rStyle w:val="srword"/>
          <w:rFonts w:eastAsia="Verdana" w:cs="Verdana"/>
        </w:rPr>
        <w:t xml:space="preserve">. Then </w:t>
      </w:r>
      <w:r w:rsidRPr="00573E33" w:rsidR="00CB0B04">
        <w:rPr>
          <w:rStyle w:val="srword"/>
          <w:rFonts w:eastAsia="Verdana" w:cs="Verdana"/>
        </w:rPr>
        <w:t>they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might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have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wait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another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52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weeks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access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programme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in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community.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That is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where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there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is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this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real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struggle,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especially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within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criminal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justice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system,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especially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if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you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are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expecting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and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needing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that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person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admit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guilt, and</w:t>
      </w:r>
      <w:r w:rsidRPr="00573E33" w:rsidR="00CB0B04">
        <w:rPr>
          <w:rFonts w:eastAsia="Verdana"/>
        </w:rPr>
        <w:t> </w:t>
      </w:r>
      <w:r w:rsidRPr="00573E33" w:rsidR="00CB0B04">
        <w:rPr>
          <w:rStyle w:val="srword"/>
          <w:rFonts w:eastAsia="Verdana" w:cs="Verdana"/>
        </w:rPr>
        <w:t xml:space="preserve">they need to </w:t>
      </w:r>
      <w:r>
        <w:rPr>
          <w:rStyle w:val="srword"/>
          <w:rFonts w:eastAsia="Verdana" w:cs="Verdana"/>
        </w:rPr>
        <w:t xml:space="preserve">and </w:t>
      </w:r>
      <w:r w:rsidRPr="00573E33" w:rsidR="00CB0B04">
        <w:rPr>
          <w:rStyle w:val="srword"/>
          <w:rFonts w:eastAsia="Verdana" w:cs="Verdana"/>
        </w:rPr>
        <w:t>want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to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engage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in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that</w:t>
      </w:r>
      <w:r w:rsidRPr="00573E33" w:rsidR="00CB0B04">
        <w:rPr>
          <w:rFonts w:eastAsia="Verdana"/>
        </w:rPr>
        <w:t xml:space="preserve"> </w:t>
      </w:r>
      <w:r w:rsidRPr="00573E33" w:rsidR="00CB0B04">
        <w:rPr>
          <w:rStyle w:val="srword"/>
          <w:rFonts w:eastAsia="Verdana" w:cs="Verdana"/>
        </w:rPr>
        <w:t>programme.</w:t>
      </w:r>
      <w:r w:rsidRPr="00573E33" w:rsidR="00CB0B04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mentioned, sometimes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="00CD779C">
        <w:rPr>
          <w:rStyle w:val="srword"/>
          <w:rFonts w:eastAsia="Verdana" w:cs="Verdana"/>
        </w:rPr>
        <w:t>;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 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love</w:t>
      </w:r>
      <w:r w:rsidR="00BA25DB">
        <w:rPr>
          <w:rStyle w:val="srword"/>
          <w:rFonts w:eastAsia="Verdana" w:cs="Verdana"/>
        </w:rPr>
        <w:t>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example</w:t>
      </w:r>
      <w:r w:rsidRPr="00573E33">
        <w:rPr>
          <w:rFonts w:eastAsia="Verdana"/>
        </w:rPr>
        <w:t xml:space="preserve"> </w:t>
      </w:r>
      <w:r w:rsidR="00BA25DB">
        <w:rPr>
          <w:rStyle w:val="srword"/>
          <w:rFonts w:eastAsia="Verdana" w:cs="Verdana"/>
        </w:rPr>
        <w:t xml:space="preserve">from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north</w:t>
      </w:r>
      <w:r w:rsidRPr="00573E33">
        <w:rPr>
          <w:rFonts w:eastAsia="Verdana"/>
        </w:rPr>
        <w:t>-w</w:t>
      </w:r>
      <w:r w:rsidRPr="00573E33">
        <w:rPr>
          <w:rStyle w:val="srword"/>
          <w:rFonts w:eastAsia="Verdana" w:cs="Verdana"/>
        </w:rPr>
        <w:t>est</w:t>
      </w:r>
      <w:r w:rsidRPr="00573E33">
        <w:rPr>
          <w:rFonts w:eastAsia="Verdana"/>
        </w:rPr>
        <w:t xml:space="preserve"> </w:t>
      </w:r>
      <w:r w:rsidR="00BA25DB">
        <w:rPr>
          <w:rStyle w:val="srword"/>
          <w:rFonts w:eastAsia="Verdana" w:cs="Verdana"/>
        </w:rPr>
        <w:t xml:space="preserve">about being </w:t>
      </w:r>
      <w:r w:rsidRPr="00573E33">
        <w:rPr>
          <w:rStyle w:val="srword"/>
          <w:rFonts w:eastAsia="Verdana" w:cs="Verdana"/>
        </w:rPr>
        <w:t>trained</w:t>
      </w:r>
      <w:r w:rsidR="00BA25DB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interaction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="00BA25DB">
        <w:rPr>
          <w:rFonts w:eastAsia="Verdana"/>
        </w:rPr>
        <w:t xml:space="preserve">an </w:t>
      </w:r>
      <w:r w:rsidRPr="00573E33">
        <w:rPr>
          <w:rStyle w:val="srword"/>
          <w:rFonts w:eastAsia="Verdana" w:cs="Verdana"/>
        </w:rPr>
        <w:t>intervention.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="00BA25DB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consistency,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ensured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</w:t>
      </w:r>
      <w:r w:rsidRPr="00573E33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survivor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language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situation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worse.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maintenance,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interventions,</w:t>
      </w:r>
      <w:r w:rsidRPr="00573E33">
        <w:rPr>
          <w:rFonts w:eastAsia="Verdana"/>
        </w:rPr>
        <w:t xml:space="preserve"> in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interaction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reinforcing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psychologists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 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guarantee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receiving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="00F31D83">
        <w:rPr>
          <w:rFonts w:eastAsia="Verdana"/>
        </w:rPr>
        <w:t xml:space="preserve">they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reinforcing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correct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language to be used</w:t>
      </w:r>
      <w:r w:rsidRPr="00573E33">
        <w:rPr>
          <w:rFonts w:eastAsia="Verdana"/>
        </w:rPr>
        <w:t>. I</w:t>
      </w:r>
      <w:r w:rsidRPr="00573E33">
        <w:rPr>
          <w:rStyle w:val="srword"/>
          <w:rFonts w:eastAsia="Verdana" w:cs="Verdana"/>
        </w:rPr>
        <w:t>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landing,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potentially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and </w:t>
      </w:r>
      <w:r w:rsidR="009A52C2">
        <w:rPr>
          <w:rFonts w:eastAsia="Verdana"/>
        </w:rPr>
        <w:t>does not support these things</w:t>
      </w:r>
      <w:r w:rsidRPr="00573E33">
        <w:rPr>
          <w:rStyle w:val="srword"/>
          <w:rFonts w:eastAsia="Verdana" w:cs="Verdana"/>
        </w:rPr>
        <w:t>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consistency; 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whole</w:t>
      </w:r>
      <w:r w:rsidR="009A52C2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</w:t>
      </w:r>
      <w:r w:rsidRPr="00573E33">
        <w:rPr>
          <w:rFonts w:eastAsia="Verdana"/>
        </w:rPr>
        <w:t>. I</w:t>
      </w:r>
      <w:r w:rsidRPr="00573E33">
        <w:rPr>
          <w:rStyle w:val="srword"/>
          <w:rFonts w:eastAsia="Verdana" w:cs="Verdana"/>
        </w:rPr>
        <w:t>t is</w:t>
      </w:r>
      <w:r w:rsidRPr="00573E33">
        <w:rPr>
          <w:rFonts w:eastAsia="Verdana"/>
        </w:rPr>
        <w:t xml:space="preserve"> </w:t>
      </w:r>
      <w:r w:rsidR="009A52C2">
        <w:rPr>
          <w:rFonts w:eastAsia="Verdana"/>
        </w:rPr>
        <w:t xml:space="preserve">about </w:t>
      </w:r>
      <w:r w:rsidRPr="00573E33">
        <w:rPr>
          <w:rStyle w:val="srword"/>
          <w:rFonts w:eastAsia="Verdana" w:cs="Verdana"/>
        </w:rPr>
        <w:t>recognising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="009A52C2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interacting,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victim-survivors,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="00013E41">
        <w:rPr>
          <w:rFonts w:eastAsia="Verdana"/>
        </w:rPr>
        <w:t xml:space="preserve">in </w:t>
      </w:r>
      <w:r w:rsidRPr="00573E33">
        <w:rPr>
          <w:rStyle w:val="srword"/>
          <w:rFonts w:eastAsia="Verdana" w:cs="Verdana"/>
        </w:rPr>
        <w:t>supporting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reduce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severity,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frequency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="00013E41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potentially</w:t>
      </w:r>
      <w:r w:rsidR="00013E41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escalation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risk.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Before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that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okay?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healthcare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settings,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promote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work.</w:t>
      </w:r>
      <w:r w:rsidRPr="00573E33">
        <w:rPr>
          <w:rFonts w:eastAsia="Verdana"/>
        </w:rPr>
        <w:t xml:space="preserve"> </w:t>
      </w:r>
      <w:r w:rsidR="00C45596">
        <w:rPr>
          <w:rFonts w:eastAsia="Verdana"/>
        </w:rPr>
        <w:t>W</w:t>
      </w:r>
      <w:r w:rsidRPr="00573E33">
        <w:rPr>
          <w:rStyle w:val="srword"/>
          <w:rFonts w:eastAsia="Verdana" w:cs="Verdana"/>
        </w:rPr>
        <w:t>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 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primary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</w:t>
      </w:r>
      <w:r w:rsidR="00C45596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video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telephone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appointments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="001859DB">
        <w:rPr>
          <w:rFonts w:eastAsia="Verdana"/>
        </w:rPr>
        <w:t xml:space="preserve">having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one-to-one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safe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space,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="002C0C6D">
        <w:rPr>
          <w:rFonts w:eastAsia="Verdana"/>
        </w:rPr>
        <w:t xml:space="preserve">there </w:t>
      </w:r>
      <w:r w:rsidRPr="00573E33">
        <w:rPr>
          <w:rStyle w:val="srword"/>
          <w:rFonts w:eastAsia="Verdana" w:cs="Verdana"/>
        </w:rPr>
        <w:t>concerns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further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barriers</w:t>
      </w:r>
      <w:r w:rsidRPr="00573E33">
        <w:rPr>
          <w:rFonts w:eastAsia="Verdana"/>
        </w:rPr>
        <w:t xml:space="preserve"> </w:t>
      </w:r>
      <w:r w:rsidR="001859DB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forward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speak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sensitive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="002C0C6D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="002C0C6D">
        <w:rPr>
          <w:rStyle w:val="srword"/>
          <w:rFonts w:eastAsia="Verdana" w:cs="Verdana"/>
        </w:rPr>
        <w:t>raise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surgery</w:t>
      </w:r>
      <w:r w:rsidR="002C0C6D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place?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background.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doctor’s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surgery,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type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practitioner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door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closed</w:t>
      </w:r>
      <w:r w:rsidRPr="00573E33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private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conversation. 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online</w:t>
      </w:r>
      <w:r w:rsidR="00A73F1B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remote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there.</w:t>
      </w:r>
    </w:p>
    <w:p w:rsidR="00CB0B04" w:rsidRPr="00573E33" w:rsidP="00A73F1B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Nicky,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something?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5"/>
          <w:rFonts w:eastAsia="Verdana" w:cs="Verdana"/>
          <w:b/>
          <w:bCs/>
          <w:i/>
          <w:iCs/>
        </w:rPr>
        <w:t xml:space="preserve">Nicky Park: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the </w:t>
      </w:r>
      <w:r w:rsidRPr="00573E33">
        <w:rPr>
          <w:rStyle w:val="srword"/>
          <w:rFonts w:eastAsia="Verdana" w:cs="Verdana"/>
        </w:rPr>
        <w:t>NHS. 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commissioned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NHS</w:t>
      </w:r>
      <w:r w:rsidRPr="00573E33">
        <w:rPr>
          <w:rFonts w:eastAsia="Verdana"/>
        </w:rPr>
        <w:t xml:space="preserve"> </w:t>
      </w:r>
      <w:r w:rsidRPr="00573E33" w:rsidR="009B40B7">
        <w:rPr>
          <w:rStyle w:val="srword"/>
          <w:rFonts w:eastAsia="Verdana" w:cs="Verdana"/>
        </w:rPr>
        <w:t>domestic</w:t>
      </w:r>
      <w:r w:rsidRPr="00573E33" w:rsidR="009B40B7">
        <w:rPr>
          <w:rFonts w:eastAsia="Verdana"/>
        </w:rPr>
        <w:t xml:space="preserve"> </w:t>
      </w:r>
      <w:r w:rsidRPr="00573E33" w:rsidR="009B40B7">
        <w:rPr>
          <w:rStyle w:val="srword"/>
          <w:rFonts w:eastAsia="Verdana" w:cs="Verdana"/>
        </w:rPr>
        <w:t>abuse</w:t>
      </w:r>
      <w:r w:rsidRPr="00573E33" w:rsidR="009B40B7">
        <w:rPr>
          <w:rFonts w:eastAsia="Verdana"/>
        </w:rPr>
        <w:t xml:space="preserve"> </w:t>
      </w:r>
      <w:r w:rsidRPr="00573E33" w:rsidR="009B40B7">
        <w:rPr>
          <w:rStyle w:val="srword"/>
          <w:rFonts w:eastAsia="Verdana" w:cs="Verdana"/>
        </w:rPr>
        <w:t>and</w:t>
      </w:r>
      <w:r w:rsidRPr="00573E33" w:rsidR="009B40B7">
        <w:rPr>
          <w:rFonts w:eastAsia="Verdana"/>
        </w:rPr>
        <w:t xml:space="preserve"> </w:t>
      </w:r>
      <w:r w:rsidRPr="00573E33" w:rsidR="009B40B7">
        <w:rPr>
          <w:rStyle w:val="srword"/>
          <w:rFonts w:eastAsia="Verdana" w:cs="Verdana"/>
        </w:rPr>
        <w:t>sexual</w:t>
      </w:r>
      <w:r w:rsidRPr="00573E33" w:rsidR="009B40B7">
        <w:rPr>
          <w:rFonts w:eastAsia="Verdana"/>
        </w:rPr>
        <w:t xml:space="preserve"> </w:t>
      </w:r>
      <w:r w:rsidRPr="00573E33" w:rsidR="009B40B7">
        <w:rPr>
          <w:rStyle w:val="srword"/>
          <w:rFonts w:eastAsia="Verdana" w:cs="Verdana"/>
        </w:rPr>
        <w:t>violence</w:t>
      </w:r>
      <w:r w:rsidRPr="00573E33" w:rsidR="009B40B7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="00FD6AD9">
        <w:rPr>
          <w:rStyle w:val="srword"/>
          <w:rFonts w:eastAsia="Verdana" w:cs="Verdana"/>
        </w:rPr>
        <w:t xml:space="preserve">. We </w:t>
      </w:r>
      <w:r w:rsidRPr="00573E33">
        <w:rPr>
          <w:rStyle w:val="srword"/>
          <w:rFonts w:eastAsia="Verdana" w:cs="Verdana"/>
        </w:rPr>
        <w:t>engage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experience—both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victim-survivors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behaviour—to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sexual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within </w:t>
      </w:r>
      <w:r w:rsidRPr="00573E33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NHS</w:t>
      </w:r>
      <w:r w:rsidR="00A8056E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positive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negative</w:t>
      </w:r>
      <w:r w:rsidR="00A8056E">
        <w:rPr>
          <w:rStyle w:val="srword"/>
          <w:rFonts w:eastAsia="Verdana" w:cs="Verdana"/>
        </w:rPr>
        <w:t xml:space="preserve">. We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455F76">
        <w:rPr>
          <w:rStyle w:val="srword"/>
          <w:rFonts w:eastAsia="Verdana" w:cs="Verdana"/>
        </w:rPr>
        <w:t>they</w:t>
      </w:r>
      <w:r w:rsidR="00675FF0">
        <w:rPr>
          <w:rStyle w:val="srword"/>
          <w:rFonts w:eastAsia="Verdana" w:cs="Verdana"/>
        </w:rPr>
        <w:t xml:space="preserve"> </w:t>
      </w:r>
      <w:r w:rsidR="00A8056E">
        <w:rPr>
          <w:rStyle w:val="srword"/>
          <w:rFonts w:eastAsia="Verdana" w:cs="Verdana"/>
        </w:rPr>
        <w:t xml:space="preserve">use and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="00A8056E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training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already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delivered,</w:t>
      </w:r>
      <w:r w:rsidRPr="00573E33">
        <w:rPr>
          <w:rFonts w:eastAsia="Verdana"/>
        </w:rPr>
        <w:t xml:space="preserve"> </w:t>
      </w:r>
      <w:r w:rsidR="007B3839">
        <w:rPr>
          <w:rFonts w:eastAsia="Verdana"/>
        </w:rPr>
        <w:t>so that we can say how someone</w:t>
      </w:r>
      <w:r w:rsidR="00B8462A">
        <w:rPr>
          <w:rFonts w:eastAsia="Verdana"/>
        </w:rPr>
        <w:t xml:space="preserve"> who came into that space</w:t>
      </w:r>
      <w:r w:rsidR="007B3839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</w:t>
      </w:r>
      <w:r w:rsidRPr="00573E33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survivor</w:t>
      </w:r>
      <w:r w:rsidRPr="00573E33">
        <w:rPr>
          <w:rFonts w:eastAsia="Verdana"/>
        </w:rPr>
        <w:t xml:space="preserve"> or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feel</w:t>
      </w:r>
      <w:r w:rsidR="008418C2">
        <w:rPr>
          <w:rStyle w:val="srword"/>
          <w:rFonts w:eastAsia="Verdana" w:cs="Verdana"/>
        </w:rPr>
        <w:t xml:space="preserve">, and </w:t>
      </w:r>
      <w:r w:rsidR="00F300EC">
        <w:rPr>
          <w:rStyle w:val="srword"/>
          <w:rFonts w:eastAsia="Verdana" w:cs="Verdana"/>
        </w:rPr>
        <w:t xml:space="preserve">how different tools can be </w:t>
      </w:r>
      <w:r w:rsidRPr="00573E33">
        <w:rPr>
          <w:rStyle w:val="srword"/>
          <w:rFonts w:eastAsia="Verdana" w:cs="Verdana"/>
        </w:rPr>
        <w:t>amend</w:t>
      </w:r>
      <w:r w:rsidR="00F300EC">
        <w:rPr>
          <w:rStyle w:val="srword"/>
          <w:rFonts w:eastAsia="Verdana" w:cs="Verdana"/>
        </w:rPr>
        <w:t>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co-design</w:t>
      </w:r>
      <w:r w:rsidR="00F300EC">
        <w:rPr>
          <w:rStyle w:val="srword"/>
          <w:rFonts w:eastAsia="Verdana" w:cs="Verdana"/>
        </w:rPr>
        <w:t xml:space="preserve">ed and </w:t>
      </w:r>
      <w:r w:rsidRPr="00573E33">
        <w:rPr>
          <w:rStyle w:val="srword"/>
          <w:rFonts w:eastAsia="Verdana" w:cs="Verdana"/>
        </w:rPr>
        <w:t>co-produc</w:t>
      </w:r>
      <w:r w:rsidR="00F300EC">
        <w:rPr>
          <w:rStyle w:val="srword"/>
          <w:rFonts w:eastAsia="Verdana" w:cs="Verdana"/>
        </w:rPr>
        <w:t>ed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I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spoken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</w:t>
      </w:r>
      <w:r w:rsidRPr="00573E33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survivors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>, “C</w:t>
      </w:r>
      <w:r w:rsidRPr="00573E33">
        <w:rPr>
          <w:rStyle w:val="srword"/>
          <w:rFonts w:eastAsia="Verdana" w:cs="Verdana"/>
        </w:rPr>
        <w:t>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please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step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 and let</w:t>
      </w:r>
      <w:r w:rsidR="00BD579D">
        <w:rPr>
          <w:rStyle w:val="srword"/>
          <w:rFonts w:eastAsia="Verdana" w:cs="Verdana"/>
        </w:rPr>
        <w:t xml:space="preserve"> u</w:t>
      </w:r>
      <w:r w:rsidRPr="00573E33">
        <w:rPr>
          <w:rStyle w:val="srword"/>
          <w:rFonts w:eastAsia="Verdana" w:cs="Verdana"/>
        </w:rPr>
        <w:t>s have 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one-to-one?”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considered. Sometimes, 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="001C6E5F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exist,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afraid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="001C6E5F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opening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worms,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it.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</w:t>
      </w:r>
      <w:r w:rsidR="001C6E5F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 w:rsidR="001C6E5F">
        <w:rPr>
          <w:rStyle w:val="srword"/>
          <w:rFonts w:eastAsia="Verdana" w:cs="Verdana"/>
        </w:rPr>
        <w:t>sometimes</w:t>
      </w:r>
      <w:r w:rsidRPr="00573E33" w:rsidR="001C6E5F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excuse</w:t>
      </w:r>
      <w:r w:rsidR="001C6E5F">
        <w:rPr>
          <w:rStyle w:val="srword"/>
          <w:rFonts w:eastAsia="Verdana" w:cs="Verdana"/>
        </w:rPr>
        <w:t xml:space="preserve">. Sometimes,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="001C6E5F">
        <w:rPr>
          <w:rFonts w:eastAsia="Verdana"/>
        </w:rPr>
        <w:t xml:space="preserve">, so that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asking</w:t>
      </w:r>
      <w:r w:rsidR="00BE5644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listen</w:t>
      </w:r>
      <w:r w:rsidR="00BE5644">
        <w:rPr>
          <w:rStyle w:val="srword"/>
          <w:rFonts w:eastAsia="Verdana" w:cs="Verdana"/>
        </w:rPr>
        <w:t xml:space="preserve">. Even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complete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intervention,</w:t>
      </w:r>
      <w:r w:rsidRPr="00573E33">
        <w:rPr>
          <w:rFonts w:eastAsia="Verdana"/>
        </w:rPr>
        <w:t xml:space="preserve"> </w:t>
      </w:r>
      <w:r w:rsidR="00675FF0">
        <w:rPr>
          <w:rFonts w:eastAsia="Verdana"/>
        </w:rPr>
        <w:t xml:space="preserve">they know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Respect,</w:t>
      </w:r>
      <w:r w:rsidRPr="00573E33">
        <w:rPr>
          <w:rFonts w:eastAsia="Verdana"/>
        </w:rPr>
        <w:t xml:space="preserve"> SafeLives, Women’s Aid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organisations, 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routes</w:t>
      </w:r>
      <w:r w:rsidRPr="00573E33">
        <w:rPr>
          <w:rFonts w:eastAsia="Verdana"/>
        </w:rPr>
        <w:t xml:space="preserve"> </w:t>
      </w:r>
      <w:r w:rsidR="00F37533">
        <w:rPr>
          <w:rStyle w:val="srword"/>
          <w:rFonts w:eastAsia="Verdana" w:cs="Verdana"/>
        </w:rPr>
        <w:t xml:space="preserve">and </w:t>
      </w:r>
      <w:r w:rsidRPr="00573E33">
        <w:rPr>
          <w:rStyle w:val="srword"/>
          <w:rFonts w:eastAsia="Verdana" w:cs="Verdana"/>
        </w:rPr>
        <w:t>somewhere</w:t>
      </w:r>
      <w:r w:rsidRPr="00573E33">
        <w:rPr>
          <w:rFonts w:eastAsia="Verdana"/>
        </w:rPr>
        <w:t> to </w:t>
      </w:r>
      <w:r w:rsidRPr="00573E33">
        <w:rPr>
          <w:rStyle w:val="srword"/>
          <w:rFonts w:eastAsia="Verdana" w:cs="Verdana"/>
        </w:rPr>
        <w:t>go.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NHS</w:t>
      </w:r>
      <w:r w:rsidRPr="00573E33">
        <w:rPr>
          <w:rFonts w:eastAsia="Verdana"/>
        </w:rPr>
        <w:t xml:space="preserve"> </w:t>
      </w:r>
      <w:r w:rsidR="00F37533">
        <w:rPr>
          <w:rFonts w:eastAsia="Verdana"/>
        </w:rPr>
        <w:t xml:space="preserve">absolutely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direction,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it is </w:t>
      </w:r>
      <w:r w:rsidRPr="00573E33">
        <w:rPr>
          <w:rStyle w:val="srword"/>
          <w:rFonts w:eastAsia="Verdana" w:cs="Verdana"/>
        </w:rPr>
        <w:t>recognising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“What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service?</w:t>
      </w:r>
      <w:r w:rsidRPr="00573E33">
        <w:rPr>
          <w:rFonts w:eastAsia="Verdana"/>
        </w:rPr>
        <w:t xml:space="preserve">”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“What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more”</w:t>
      </w:r>
      <w:r w:rsidR="0018502B">
        <w:rPr>
          <w:rStyle w:val="srword"/>
          <w:rFonts w:eastAsia="Verdana" w:cs="Verdana"/>
        </w:rPr>
        <w:t xml:space="preserve">—this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word</w:t>
      </w:r>
      <w:r w:rsidR="0018502B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“</w:t>
      </w:r>
      <w:r w:rsidR="0018502B">
        <w:rPr>
          <w:rStyle w:val="srword"/>
          <w:rFonts w:eastAsia="Verdana" w:cs="Verdana"/>
        </w:rPr>
        <w:t>e</w:t>
      </w:r>
      <w:r w:rsidRPr="00573E33">
        <w:rPr>
          <w:rStyle w:val="srword"/>
          <w:rFonts w:eastAsia="Verdana" w:cs="Verdana"/>
        </w:rPr>
        <w:t>ngageable?”</w:t>
      </w:r>
    </w:p>
    <w:p w:rsidR="00CB0B04" w:rsidRPr="00573E33" w:rsidP="00A0419C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Suzanne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something.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 xml:space="preserve">Suzanne Jacob: </w:t>
      </w:r>
      <w:r w:rsidRPr="00573E33">
        <w:rPr>
          <w:rStyle w:val="srword"/>
          <w:rFonts w:eastAsia="Verdana" w:cs="Verdana"/>
        </w:rPr>
        <w:t>Th</w:t>
      </w:r>
      <w:r w:rsidR="00A0419C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spaces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extends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spaces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Campaign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Miserably,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specific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suicide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charity. 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helpline.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its callers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skill</w:t>
      </w:r>
      <w:r w:rsidR="0090074C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="00D84E15">
        <w:rPr>
          <w:rStyle w:val="srword"/>
          <w:rFonts w:eastAsia="Verdana" w:cs="Verdana"/>
        </w:rPr>
        <w:t>going 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regular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</w:t>
      </w:r>
      <w:r w:rsidR="0090074C">
        <w:rPr>
          <w:rStyle w:val="srword"/>
          <w:rFonts w:eastAsia="Verdana" w:cs="Verdana"/>
        </w:rPr>
        <w:t xml:space="preserve"> o</w:t>
      </w:r>
      <w:r w:rsidRPr="00573E33">
        <w:rPr>
          <w:rStyle w:val="srword"/>
          <w:rFonts w:eastAsia="Verdana" w:cs="Verdana"/>
        </w:rPr>
        <w:t>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confidence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say,</w:t>
      </w:r>
      <w:r w:rsidRPr="00573E33">
        <w:rPr>
          <w:rFonts w:eastAsia="Verdana"/>
        </w:rPr>
        <w:t xml:space="preserve"> “A</w:t>
      </w:r>
      <w:r w:rsidRPr="00573E33">
        <w:rPr>
          <w:rStyle w:val="srword"/>
          <w:rFonts w:eastAsia="Verdana" w:cs="Verdana"/>
        </w:rPr>
        <w:t>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you’re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worried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don’t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right?”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Again,</w:t>
      </w:r>
      <w:r w:rsidRPr="00573E33">
        <w:rPr>
          <w:rFonts w:eastAsia="Verdana"/>
        </w:rPr>
        <w:t xml:space="preserve"> </w:t>
      </w:r>
      <w:r w:rsidR="000370F1">
        <w:rPr>
          <w:rFonts w:eastAsia="Verdana"/>
        </w:rPr>
        <w:t xml:space="preserve">that is </w:t>
      </w:r>
      <w:r w:rsidRPr="00573E33">
        <w:rPr>
          <w:rStyle w:val="srword"/>
          <w:rFonts w:eastAsia="Verdana" w:cs="Verdana"/>
        </w:rPr>
        <w:t>partly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conversation, and</w:t>
      </w:r>
      <w:r w:rsidR="000370F1"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Nicky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said,</w:t>
      </w:r>
      <w:r w:rsidRPr="00573E33">
        <w:rPr>
          <w:rFonts w:eastAsia="Verdana"/>
        </w:rPr>
        <w:t xml:space="preserve"> it is </w:t>
      </w:r>
      <w:r w:rsidRPr="00573E33">
        <w:rPr>
          <w:rStyle w:val="srword"/>
          <w:rFonts w:eastAsia="Verdana" w:cs="Verdana"/>
        </w:rPr>
        <w:t>partly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about, “What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me?”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Particularly 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also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> </w:t>
      </w:r>
      <w:r w:rsidR="000370F1">
        <w:rPr>
          <w:rFonts w:eastAsia="Verdana"/>
        </w:rPr>
        <w:t>bit 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resistance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about, “We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contaminated,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almost,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primary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presenting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person.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life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scenes.”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8324DA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curiosity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Nicky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7E5C66">
        <w:rPr>
          <w:rFonts w:eastAsia="Verdana"/>
        </w:rPr>
        <w:t xml:space="preserve">really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confidence,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skill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motivation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curiosity</w:t>
      </w:r>
      <w:r w:rsidR="007E5C66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>. P</w:t>
      </w:r>
      <w:r w:rsidRPr="00573E33">
        <w:rPr>
          <w:rStyle w:val="srword"/>
          <w:rFonts w:eastAsia="Verdana" w:cs="Verdana"/>
        </w:rPr>
        <w:t>erhaps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cross</w:t>
      </w:r>
      <w:r w:rsidRPr="00573E33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helpline,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immediately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fling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 a 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pathway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recognising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themselves</w:t>
      </w:r>
      <w:r w:rsidRPr="00573E33">
        <w:rPr>
          <w:rFonts w:eastAsia="Verdana"/>
        </w:rPr>
        <w:t xml:space="preserve">. It </w:t>
      </w:r>
      <w:r w:rsidRPr="00573E33">
        <w:rPr>
          <w:rStyle w:val="srword"/>
          <w:rFonts w:eastAsia="Verdana" w:cs="Verdana"/>
        </w:rPr>
        <w:t>keeps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things.</w:t>
      </w:r>
    </w:p>
    <w:p w:rsidR="00CB0B04" w:rsidRPr="00573E33" w:rsidP="00DA47CA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perhaps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added</w:t>
      </w:r>
      <w:r w:rsidRPr="00573E33">
        <w:rPr>
          <w:rFonts w:eastAsia="Verdana"/>
        </w:rPr>
        <w:t> in 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comprehensively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something, Jo?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interesting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research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2006,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ago, 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Professor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Marianne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Hester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help-seeking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crimes. 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“Did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 and 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sooner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>’</w:t>
      </w:r>
      <w:r w:rsidRPr="00573E33">
        <w:rPr>
          <w:rStyle w:val="srword"/>
          <w:rFonts w:eastAsia="Verdana" w:cs="Verdana"/>
        </w:rPr>
        <w:t>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stopped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here?”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Friends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family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next,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</w:t>
      </w:r>
      <w:r w:rsidRPr="00573E33">
        <w:rPr>
          <w:rFonts w:eastAsia="Verdana"/>
        </w:rPr>
        <w:t>. W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Marianne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Hester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code. 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saying</w:t>
      </w:r>
      <w:r w:rsidRPr="00573E33">
        <w:rPr>
          <w:rFonts w:eastAsia="Verdana"/>
        </w:rPr>
        <w:t>, “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saying</w:t>
      </w:r>
      <w:r w:rsidRPr="00573E33">
        <w:rPr>
          <w:rFonts w:eastAsia="Verdana"/>
        </w:rPr>
        <w:t>, “T</w:t>
      </w:r>
      <w:r w:rsidRPr="00573E33">
        <w:rPr>
          <w:rStyle w:val="srword"/>
          <w:rFonts w:eastAsia="Verdana" w:cs="Verdana"/>
        </w:rPr>
        <w:t>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aren’t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great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home.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We’re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arguments,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temper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sometimes.”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language</w:t>
      </w:r>
      <w:r w:rsidRPr="00573E33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does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genius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either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language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>. T</w:t>
      </w:r>
      <w:r w:rsidRPr="00573E33">
        <w:rPr>
          <w:rStyle w:val="srword"/>
          <w:rFonts w:eastAsia="Verdana" w:cs="Verdana"/>
        </w:rPr>
        <w:t>hat 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ago,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changed. 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pockets,</w:t>
      </w:r>
      <w:r w:rsidRPr="00573E33">
        <w:rPr>
          <w:rFonts w:eastAsia="Verdana"/>
        </w:rPr>
        <w:t xml:space="preserve"> </w:t>
      </w:r>
      <w:r w:rsidR="000B1B48">
        <w:rPr>
          <w:rFonts w:eastAsia="Verdana"/>
        </w:rPr>
        <w:t xml:space="preserve">and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pockets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, </w:t>
      </w:r>
      <w:r w:rsidR="000B1B48">
        <w:rPr>
          <w:rFonts w:eastAsia="Verdana"/>
        </w:rPr>
        <w:t xml:space="preserve">and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across the health service and elsewhere. </w:t>
      </w:r>
    </w:p>
    <w:p w:rsidR="000479A1" w:rsidP="00FE71A7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="0090074C">
        <w:rPr>
          <w:rStyle w:val="speakerspeaker-S9"/>
          <w:rFonts w:eastAsia="Verdana" w:cs="Verdana"/>
        </w:rPr>
        <w:t xml:space="preserve">People </w:t>
      </w:r>
      <w:r w:rsidRPr="00573E33">
        <w:rPr>
          <w:rStyle w:val="srword"/>
          <w:rFonts w:eastAsia="Verdana" w:cs="Verdana"/>
        </w:rPr>
        <w:t>seeking</w:t>
      </w:r>
      <w:r w:rsidRPr="00573E33">
        <w:rPr>
          <w:rFonts w:eastAsia="Verdana"/>
        </w:rPr>
        <w:t xml:space="preserve"> </w:t>
      </w:r>
      <w:r w:rsidR="0090074C">
        <w:rPr>
          <w:rFonts w:eastAsia="Verdana"/>
        </w:rPr>
        <w:t xml:space="preserve">help for their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falling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net</w:t>
      </w:r>
      <w:r w:rsidRPr="00573E33">
        <w:rPr>
          <w:rFonts w:eastAsia="Verdana"/>
        </w:rPr>
        <w:t xml:space="preserve">.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increasing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decreasing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regard.</w:t>
      </w:r>
      <w:r w:rsidRPr="00573E33">
        <w:rPr>
          <w:rFonts w:eastAsia="Verdana"/>
        </w:rPr>
        <w:t xml:space="preserve"> </w:t>
      </w:r>
    </w:p>
    <w:p w:rsidR="00CB0B04" w:rsidRPr="00573E33" w:rsidP="000479A1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briefly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increases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="0090074C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cost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attendance. 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keenest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answer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="000479A1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perhaps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Nicky.</w:t>
      </w:r>
    </w:p>
    <w:p w:rsidR="004E4C06" w:rsidP="00FE71A7">
      <w:pPr>
        <w:pStyle w:val="Answer"/>
        <w:rPr>
          <w:rFonts w:eastAsia="Verdana"/>
        </w:rPr>
      </w:pPr>
      <w:r w:rsidRPr="00573E33">
        <w:rPr>
          <w:rStyle w:val="speakerspeaker-S5"/>
          <w:rFonts w:eastAsia="Verdana" w:cs="Verdana"/>
          <w:b/>
          <w:bCs/>
          <w:i/>
          <w:iCs/>
        </w:rPr>
        <w:t xml:space="preserve">Nicky Park: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Our </w:t>
      </w:r>
      <w:r w:rsidRPr="00573E33">
        <w:rPr>
          <w:rStyle w:val="srword"/>
          <w:rFonts w:eastAsia="Verdana" w:cs="Verdana"/>
        </w:rPr>
        <w:t>particular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contributing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abuse. 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project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October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2023</w:t>
      </w:r>
      <w:r w:rsidR="00C570AA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already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huge</w:t>
      </w:r>
      <w:r w:rsidRPr="00573E33">
        <w:rPr>
          <w:rFonts w:eastAsia="Verdana"/>
        </w:rPr>
        <w:t xml:space="preserve"> </w:t>
      </w:r>
      <w:r w:rsidR="00C570AA">
        <w:rPr>
          <w:rStyle w:val="srword"/>
          <w:rFonts w:eastAsia="Verdana" w:cs="Verdana"/>
        </w:rPr>
        <w:t>numbers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homeless,</w:t>
      </w:r>
      <w:r w:rsidRPr="00573E33">
        <w:rPr>
          <w:rFonts w:eastAsia="Verdana"/>
        </w:rPr>
        <w:t xml:space="preserve"> </w:t>
      </w:r>
      <w:r w:rsidR="00C570AA">
        <w:rPr>
          <w:rFonts w:eastAsia="Verdana"/>
        </w:rPr>
        <w:t xml:space="preserve">who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accommodation,</w:t>
      </w:r>
      <w:r w:rsidRPr="00573E33">
        <w:rPr>
          <w:rFonts w:eastAsia="Verdana"/>
        </w:rPr>
        <w:t xml:space="preserve"> </w:t>
      </w:r>
      <w:r w:rsidR="00C570AA">
        <w:rPr>
          <w:rFonts w:eastAsia="Verdana"/>
        </w:rPr>
        <w:t xml:space="preserve">who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="0038225E">
        <w:rPr>
          <w:rStyle w:val="srword"/>
          <w:rFonts w:eastAsia="Verdana" w:cs="Verdana"/>
        </w:rPr>
        <w:t>ID 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accounts,</w:t>
      </w:r>
      <w:r w:rsidRPr="00573E33">
        <w:rPr>
          <w:rFonts w:eastAsia="Verdana"/>
        </w:rPr>
        <w:t xml:space="preserve"> </w:t>
      </w:r>
      <w:r w:rsidR="0038225E">
        <w:rPr>
          <w:rFonts w:eastAsia="Verdana"/>
        </w:rPr>
        <w:t xml:space="preserve">who </w:t>
      </w:r>
      <w:r w:rsidRPr="00573E33">
        <w:rPr>
          <w:rStyle w:val="srword"/>
          <w:rFonts w:eastAsia="Verdana" w:cs="Verdana"/>
        </w:rPr>
        <w:t>have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universal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credit,</w:t>
      </w:r>
      <w:r w:rsidRPr="00573E33">
        <w:rPr>
          <w:rFonts w:eastAsia="Verdana"/>
        </w:rPr>
        <w:t xml:space="preserve"> </w:t>
      </w:r>
      <w:r w:rsidR="0038225E">
        <w:rPr>
          <w:rFonts w:eastAsia="Verdana"/>
        </w:rPr>
        <w:t xml:space="preserve">and who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</w:t>
      </w:r>
      <w:r w:rsidR="0038225E">
        <w:rPr>
          <w:rFonts w:eastAsia="Verdana"/>
        </w:rPr>
        <w:t xml:space="preserve">, with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pressure that </w:t>
      </w:r>
      <w:r w:rsidR="0038225E">
        <w:rPr>
          <w:rStyle w:val="srword"/>
          <w:rFonts w:eastAsia="Verdana" w:cs="Verdana"/>
        </w:rPr>
        <w:t xml:space="preserve">that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 them</w:t>
      </w:r>
      <w:r w:rsidRPr="00573E33">
        <w:rPr>
          <w:rFonts w:eastAsia="Verdana"/>
        </w:rPr>
        <w:t xml:space="preserve">. </w:t>
      </w:r>
      <w:r w:rsidR="0038225E">
        <w:rPr>
          <w:rFonts w:eastAsia="Verdana"/>
        </w:rPr>
        <w:t xml:space="preserve">That </w:t>
      </w:r>
      <w:r w:rsidRPr="00573E33">
        <w:rPr>
          <w:rFonts w:eastAsia="Verdana"/>
        </w:rPr>
        <w:t xml:space="preserve">is </w:t>
      </w:r>
      <w:r w:rsidRPr="00573E33">
        <w:rPr>
          <w:rStyle w:val="srword"/>
          <w:rFonts w:eastAsia="Verdana" w:cs="Verdana"/>
        </w:rPr>
        <w:t>never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excuse,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contributing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factors</w:t>
      </w:r>
      <w:r w:rsidRPr="00573E33">
        <w:rPr>
          <w:rFonts w:eastAsia="Verdana"/>
        </w:rPr>
        <w:t xml:space="preserve">.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Fonts w:eastAsia="Verdana"/>
        </w:rPr>
        <w:t>W</w:t>
      </w:r>
      <w:r w:rsidRPr="00573E33">
        <w:rPr>
          <w:rStyle w:val="srword"/>
          <w:rFonts w:eastAsia="Verdana" w:cs="Verdana"/>
        </w:rPr>
        <w:t>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society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funders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commissioners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less, 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stretch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supporting.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 are not 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stereotypical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pressures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 You find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deprivation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statutory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="00851042">
        <w:rPr>
          <w:rStyle w:val="srword"/>
          <w:rFonts w:eastAsia="Verdana" w:cs="Verdana"/>
        </w:rPr>
        <w:t xml:space="preserve"> 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access.</w:t>
      </w:r>
      <w:r w:rsidRPr="00573E33">
        <w:rPr>
          <w:rFonts w:eastAsia="Verdana"/>
        </w:rPr>
        <w:t xml:space="preserve"> 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 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clients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partner</w:t>
      </w:r>
      <w:r w:rsidR="001719BE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accommodation.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situation.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 has moved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until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source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accommodation.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again,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="0090074C">
        <w:rPr>
          <w:rFonts w:eastAsia="Verdana"/>
        </w:rPr>
        <w:t xml:space="preserve">not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stopped,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="003E1A3A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they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identify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themselves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situation.</w:t>
      </w:r>
      <w:r w:rsidRPr="00573E33">
        <w:rPr>
          <w:rFonts w:eastAsia="Verdana"/>
        </w:rPr>
        <w:t xml:space="preserve"> </w:t>
      </w:r>
      <w:r w:rsidR="003E1A3A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consequences</w:t>
      </w:r>
      <w:r w:rsidR="00AC53B8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="00AC53B8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“What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you?</w:t>
      </w:r>
      <w:r w:rsidR="0090074C">
        <w:rPr>
          <w:rStyle w:val="srword"/>
          <w:rFonts w:eastAsia="Verdana" w:cs="Verdana"/>
        </w:rPr>
        <w:t xml:space="preserve"> W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residing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with?”</w:t>
      </w:r>
      <w:r w:rsidRPr="00573E33">
        <w:rPr>
          <w:rFonts w:eastAsia="Verdana"/>
        </w:rPr>
        <w:t xml:space="preserve"> </w:t>
      </w:r>
      <w:r w:rsidR="00AC53B8">
        <w:rPr>
          <w:rStyle w:val="srword"/>
          <w:rFonts w:eastAsia="Verdana" w:cs="Verdana"/>
        </w:rPr>
        <w:t xml:space="preserve">They are then able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go, “I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myself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situation,”</w:t>
      </w:r>
      <w:r w:rsidRPr="00573E33">
        <w:rPr>
          <w:rFonts w:eastAsia="Verdana"/>
        </w:rPr>
        <w:t> which is </w:t>
      </w:r>
      <w:r w:rsidRPr="00573E33">
        <w:rPr>
          <w:rStyle w:val="srword"/>
          <w:rFonts w:eastAsia="Verdana" w:cs="Verdana"/>
        </w:rPr>
        <w:t>progress</w:t>
      </w:r>
      <w:r w:rsidR="00D17F20">
        <w:rPr>
          <w:rStyle w:val="srword"/>
          <w:rFonts w:eastAsia="Verdana" w:cs="Verdana"/>
        </w:rPr>
        <w:t>. H</w:t>
      </w:r>
      <w:r w:rsidRPr="00573E33">
        <w:rPr>
          <w:rStyle w:val="srword"/>
          <w:rFonts w:eastAsia="Verdana" w:cs="Verdana"/>
        </w:rPr>
        <w:t>opefully</w:t>
      </w:r>
      <w:r w:rsidR="00D17F20">
        <w:rPr>
          <w:rStyle w:val="srword"/>
          <w:rFonts w:eastAsia="Verdana" w:cs="Verdana"/>
        </w:rPr>
        <w:t xml:space="preserve">, that </w:t>
      </w:r>
      <w:r w:rsidRPr="00573E33">
        <w:rPr>
          <w:rStyle w:val="srword"/>
          <w:rFonts w:eastAsia="Verdana" w:cs="Verdana"/>
        </w:rPr>
        <w:t>might allow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to. </w:t>
      </w:r>
      <w:r w:rsidR="00D17F20">
        <w:rPr>
          <w:rStyle w:val="srword"/>
          <w:rFonts w:eastAsia="Verdana" w:cs="Verdana"/>
        </w:rPr>
        <w:t>T</w:t>
      </w:r>
      <w:r w:rsidRPr="00573E33">
        <w:rPr>
          <w:rStyle w:val="srword"/>
          <w:rFonts w:eastAsia="Verdana" w:cs="Verdana"/>
        </w:rPr>
        <w:t>hey have</w:t>
      </w:r>
      <w:r w:rsidRPr="00573E33">
        <w:rPr>
          <w:rFonts w:eastAsia="Verdana"/>
        </w:rPr>
        <w:t xml:space="preserve"> </w:t>
      </w:r>
      <w:r w:rsidR="002211B6">
        <w:rPr>
          <w:rFonts w:eastAsia="Verdana"/>
        </w:rPr>
        <w:t xml:space="preserve">then also </w:t>
      </w:r>
      <w:r w:rsidRPr="00573E33">
        <w:rPr>
          <w:rStyle w:val="srword"/>
          <w:rFonts w:eastAsia="Verdana" w:cs="Verdana"/>
        </w:rPr>
        <w:t>gone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bank</w:t>
      </w:r>
      <w:r w:rsidR="002211B6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sorted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contributing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factor.</w:t>
      </w:r>
    </w:p>
    <w:p w:rsidR="00CB0B04" w:rsidRPr="00573E33" w:rsidP="00804DA4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peakerspeaker-S1"/>
          <w:rFonts w:eastAsia="Verdana" w:cs="Verdana"/>
        </w:rPr>
        <w:t>Can</w:t>
      </w:r>
      <w:r w:rsidRPr="00573E33">
        <w:rPr>
          <w:rStyle w:val="speakerspeaker-S1"/>
          <w:rFonts w:eastAsia="Verdana" w:cs="Verdana"/>
          <w:b/>
          <w:bCs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witnesses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brief,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please? 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second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shortly.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 xml:space="preserve">Suzanne Jacob: </w:t>
      </w:r>
      <w:r w:rsidRPr="00573E33">
        <w:rPr>
          <w:rStyle w:val="srword"/>
          <w:rFonts w:eastAsia="Verdana" w:cs="Verdana"/>
        </w:rPr>
        <w:t>Two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poverty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definitely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exaggerates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severity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="00804DA4">
        <w:rPr>
          <w:rStyle w:val="srword"/>
          <w:rFonts w:eastAsia="Verdana" w:cs="Verdana"/>
        </w:rPr>
        <w:t>’</w:t>
      </w:r>
      <w:r w:rsidRPr="00573E33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situations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kinds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directions.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surgeon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earlier,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unlikely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visible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careful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correlate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poverty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poverty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offending,</w:t>
      </w:r>
      <w:r w:rsidRPr="00573E33">
        <w:rPr>
          <w:rFonts w:eastAsia="Verdana"/>
        </w:rPr>
        <w:t xml:space="preserve"> </w:t>
      </w:r>
      <w:r w:rsidR="00E728D4">
        <w:rPr>
          <w:rFonts w:eastAsia="Verdana"/>
        </w:rPr>
        <w:t xml:space="preserve">and not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 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exclusion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033181">
        <w:rPr>
          <w:rFonts w:eastAsia="Verdana"/>
        </w:rPr>
        <w:t xml:space="preserve">at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levels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society</w:t>
      </w:r>
      <w:r w:rsidR="00033181">
        <w:rPr>
          <w:rStyle w:val="srword"/>
          <w:rFonts w:eastAsia="Verdana" w:cs="Verdana"/>
        </w:rPr>
        <w:t xml:space="preserve"> and behind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door,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smartest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door.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professional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job,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people. I just wanted to add that.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 not answer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 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cheeky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clarify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earlier</w:t>
      </w:r>
      <w:r w:rsidR="00BC1F4F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members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evaluations.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>, and t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problematic.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database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</w:t>
      </w:r>
      <w:r w:rsidR="00D63096">
        <w:rPr>
          <w:rStyle w:val="srword"/>
          <w:rFonts w:eastAsia="Verdana" w:cs="Verdana"/>
        </w:rPr>
        <w:t xml:space="preserve"> </w:t>
      </w:r>
      <w:r w:rsidR="00333E34">
        <w:rPr>
          <w:rStyle w:val="srword"/>
          <w:rFonts w:eastAsia="Verdana" w:cs="Verdana"/>
        </w:rPr>
        <w:t xml:space="preserve">so </w:t>
      </w:r>
      <w:r w:rsidR="00D63096">
        <w:rPr>
          <w:rStyle w:val="srword"/>
          <w:rFonts w:eastAsia="Verdana" w:cs="Verdana"/>
        </w:rPr>
        <w:t xml:space="preserve">that </w:t>
      </w:r>
      <w:r w:rsidR="00333E34">
        <w:rPr>
          <w:rStyle w:val="srword"/>
          <w:rFonts w:eastAsia="Verdana" w:cs="Verdana"/>
        </w:rPr>
        <w:t xml:space="preserve">I can then </w:t>
      </w:r>
      <w:r w:rsidRPr="00573E33">
        <w:rPr>
          <w:rStyle w:val="srword"/>
          <w:rFonts w:eastAsia="Verdana" w:cs="Verdana"/>
        </w:rPr>
        <w:t>answer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properly.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Coming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turn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Jo.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Yes. 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fewer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perpetrators.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metrics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using?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specific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metrics?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 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step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strategically. 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provision,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survivors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</w:t>
      </w:r>
      <w:r w:rsidR="00D63096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life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</w:t>
      </w:r>
      <w:r w:rsidR="00D63096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improved,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="00D63096">
        <w:rPr>
          <w:rStyle w:val="srword"/>
          <w:rFonts w:eastAsia="Verdana" w:cs="Verdana"/>
        </w:rPr>
        <w:t>a</w:t>
      </w:r>
      <w:r w:rsidRPr="00573E33">
        <w:rPr>
          <w:rStyle w:val="srword"/>
          <w:rFonts w:eastAsia="Verdana" w:cs="Verdana"/>
        </w:rPr>
        <w:t>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fear.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Suzanne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metrics,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pretty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sound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MARACs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4077BE">
        <w:rPr>
          <w:rStyle w:val="srword"/>
          <w:rFonts w:eastAsia="Verdana" w:cs="Verdana"/>
        </w:rPr>
        <w:t xml:space="preserve"> and a</w:t>
      </w:r>
      <w:r w:rsidRPr="00573E33">
        <w:rPr>
          <w:rStyle w:val="srword"/>
          <w:rFonts w:eastAsia="Verdana" w:cs="Verdana"/>
        </w:rPr>
        <w:t>lso at</w:t>
      </w:r>
      <w:r w:rsidRPr="00573E33">
        <w:rPr>
          <w:rFonts w:eastAsia="Verdana"/>
        </w:rPr>
        <w:t xml:space="preserve"> what </w:t>
      </w:r>
      <w:r w:rsidRPr="00573E33">
        <w:rPr>
          <w:rStyle w:val="srword"/>
          <w:rFonts w:eastAsia="Verdana" w:cs="Verdana"/>
        </w:rPr>
        <w:t>caseworkers are saying,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answering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properly</w:t>
      </w:r>
      <w:r w:rsidR="00381F3A">
        <w:rPr>
          <w:rStyle w:val="srword"/>
          <w:rFonts w:eastAsia="Verdana" w:cs="Verdana"/>
        </w:rPr>
        <w:t>. W</w:t>
      </w:r>
      <w:r w:rsidRPr="00573E33">
        <w:rPr>
          <w:rStyle w:val="srword"/>
          <w:rFonts w:eastAsia="Verdana" w:cs="Verdana"/>
        </w:rPr>
        <w:t>hat are you asking me specifically?</w:t>
      </w:r>
    </w:p>
    <w:p w:rsidR="00CB0B04" w:rsidRPr="00573E33" w:rsidP="00FE71A7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overarching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national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borderline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impossible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effectively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country.</w:t>
      </w:r>
    </w:p>
    <w:p w:rsidR="00CB0B04" w:rsidRPr="00573E33" w:rsidP="00FE71A7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pockets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interesting.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Met</w:t>
      </w:r>
      <w:r w:rsidRPr="00573E33">
        <w:rPr>
          <w:rFonts w:eastAsia="Verdana"/>
        </w:rPr>
        <w:t xml:space="preserve"> </w:t>
      </w:r>
      <w:r w:rsidR="00667D83">
        <w:rPr>
          <w:rFonts w:eastAsia="Verdana"/>
        </w:rPr>
        <w:t>p</w:t>
      </w:r>
      <w:r w:rsidRPr="00573E33">
        <w:rPr>
          <w:rStyle w:val="srword"/>
          <w:rFonts w:eastAsia="Verdana" w:cs="Verdana"/>
        </w:rPr>
        <w:t>olice</w:t>
      </w:r>
      <w:r w:rsidRPr="00573E33">
        <w:rPr>
          <w:rFonts w:eastAsia="Verdana"/>
        </w:rPr>
        <w:t xml:space="preserve"> </w:t>
      </w:r>
      <w:r w:rsidR="00667D83">
        <w:rPr>
          <w:rStyle w:val="srword"/>
          <w:rFonts w:eastAsia="Verdana" w:cs="Verdana"/>
        </w:rPr>
        <w:t xml:space="preserve">are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="00667D83">
        <w:rPr>
          <w:rStyle w:val="srword"/>
          <w:rFonts w:eastAsia="Verdana" w:cs="Verdana"/>
        </w:rPr>
        <w:t xml:space="preserve">their </w:t>
      </w:r>
      <w:r w:rsidRPr="00573E33">
        <w:rPr>
          <w:rStyle w:val="srword"/>
          <w:rFonts w:eastAsia="Verdana" w:cs="Verdana"/>
        </w:rPr>
        <w:t>top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100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perpetrators.</w:t>
      </w:r>
      <w:r w:rsidRPr="00573E33">
        <w:rPr>
          <w:rFonts w:eastAsia="Verdana"/>
        </w:rPr>
        <w:t xml:space="preserve"> Y</w:t>
      </w:r>
      <w:r w:rsidRPr="00573E33">
        <w:rPr>
          <w:rStyle w:val="srword"/>
          <w:rFonts w:eastAsia="Verdana" w:cs="Verdana"/>
        </w:rPr>
        <w:t>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raising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eyebrows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 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="00667D83">
        <w:rPr>
          <w:rStyle w:val="srword"/>
          <w:rFonts w:eastAsia="Verdana" w:cs="Verdana"/>
        </w:rPr>
        <w:t xml:space="preserve">their </w:t>
      </w:r>
      <w:r w:rsidRPr="00573E33">
        <w:rPr>
          <w:rStyle w:val="srword"/>
          <w:rFonts w:eastAsia="Verdana" w:cs="Verdana"/>
        </w:rPr>
        <w:t>ranks,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think.</w:t>
      </w:r>
    </w:p>
    <w:p w:rsidR="00CB0B04" w:rsidRPr="00573E33" w:rsidP="00983CB4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peakerspeaker-S1"/>
          <w:rFonts w:eastAsia="Verdana" w:cs="Verdana"/>
        </w:rPr>
        <w:t xml:space="preserve">No,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raising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eyebrows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described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="00983CB4">
        <w:rPr>
          <w:rStyle w:val="srword"/>
          <w:rFonts w:eastAsia="Verdana" w:cs="Verdana"/>
        </w:rPr>
        <w:t xml:space="preserve">their </w:t>
      </w:r>
      <w:r w:rsidRPr="00573E33">
        <w:rPr>
          <w:rStyle w:val="srword"/>
          <w:rFonts w:eastAsia="Verdana" w:cs="Verdana"/>
        </w:rPr>
        <w:t>top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100,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="00983CB4">
        <w:rPr>
          <w:rStyle w:val="srword"/>
          <w:rFonts w:eastAsia="Verdana" w:cs="Verdana"/>
        </w:rPr>
        <w:t xml:space="preserve">their </w:t>
      </w:r>
      <w:r w:rsidRPr="00573E33">
        <w:rPr>
          <w:rStyle w:val="srword"/>
          <w:rFonts w:eastAsia="Verdana" w:cs="Verdana"/>
        </w:rPr>
        <w:t>worst 100.</w:t>
      </w:r>
    </w:p>
    <w:p w:rsidR="00CB0B04" w:rsidRPr="00573E33" w:rsidP="00046266">
      <w:pPr>
        <w:pStyle w:val="Answer"/>
        <w:rPr>
          <w:rFonts w:eastAsia="Verdana"/>
        </w:rPr>
      </w:pPr>
      <w:r w:rsidRPr="00573E33">
        <w:rPr>
          <w:rStyle w:val="speakerspeaker-S3"/>
          <w:rFonts w:eastAsia="Verdana" w:cs="Verdana"/>
          <w:b/>
          <w:bCs/>
          <w:i/>
          <w:iCs/>
        </w:rPr>
        <w:t xml:space="preserve">Jo Todd: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okay</w:t>
      </w:r>
      <w:r w:rsidR="00983CB4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wrong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language. But 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that </w:t>
      </w:r>
      <w:r w:rsidR="00983CB4">
        <w:rPr>
          <w:rStyle w:val="srword"/>
          <w:rFonts w:eastAsia="Verdana" w:cs="Verdana"/>
        </w:rPr>
        <w:t xml:space="preserve">that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983CB4">
        <w:rPr>
          <w:rFonts w:eastAsia="Verdana"/>
        </w:rPr>
        <w:t xml:space="preserve">really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S</w:t>
      </w:r>
      <w:r w:rsidRPr="00573E33">
        <w:rPr>
          <w:rStyle w:val="srword"/>
          <w:rFonts w:eastAsia="Verdana" w:cs="Verdana"/>
        </w:rPr>
        <w:t>ome</w:t>
      </w:r>
      <w:r w:rsidRPr="00573E33">
        <w:rPr>
          <w:rFonts w:eastAsia="Verdana"/>
        </w:rPr>
        <w:t xml:space="preserve"> of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interactions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provision,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piece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3A601A">
        <w:rPr>
          <w:rFonts w:eastAsia="Verdana"/>
        </w:rPr>
        <w:t>—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piece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="003A601A">
        <w:rPr>
          <w:rFonts w:eastAsia="Verdana"/>
        </w:rPr>
        <w:t>probably—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include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there.</w:t>
      </w:r>
      <w:r w:rsidRPr="00573E33">
        <w:rPr>
          <w:rFonts w:eastAsia="Verdana"/>
        </w:rPr>
        <w:t xml:space="preserve"> </w:t>
      </w:r>
      <w:r w:rsidR="003A601A">
        <w:rPr>
          <w:rFonts w:eastAsia="Verdana"/>
        </w:rPr>
        <w:t>I</w:t>
      </w:r>
      <w:r w:rsidRPr="00573E33">
        <w:rPr>
          <w:rStyle w:val="srword"/>
          <w:rFonts w:eastAsia="Verdana" w:cs="Verdana"/>
        </w:rPr>
        <w:t>t is</w:t>
      </w:r>
      <w:r w:rsidRPr="00573E33">
        <w:rPr>
          <w:rFonts w:eastAsia="Verdana"/>
        </w:rPr>
        <w:t xml:space="preserve"> </w:t>
      </w:r>
      <w:r w:rsidR="003A601A">
        <w:rPr>
          <w:rFonts w:eastAsia="Verdana"/>
        </w:rPr>
        <w:t xml:space="preserve">really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Style w:val="srword"/>
          <w:rFonts w:eastAsia="Verdana" w:cs="Verdana"/>
        </w:rPr>
        <w:t xml:space="preserve"> 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levels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stopping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absolute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misery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drip,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drip,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cause.</w:t>
      </w:r>
      <w:r w:rsidRPr="00573E33">
        <w:rPr>
          <w:rFonts w:eastAsia="Verdana"/>
        </w:rPr>
        <w:t xml:space="preserve"> </w:t>
      </w:r>
    </w:p>
    <w:p w:rsidR="00CB0B04" w:rsidRPr="00573E33" w:rsidP="00046266">
      <w:pPr>
        <w:pStyle w:val="Answer"/>
        <w:rPr>
          <w:rFonts w:eastAsia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 xml:space="preserve">Suzanne Jacob: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metrics,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easily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Committee</w:t>
      </w:r>
      <w:r w:rsidR="00053FC2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</w:p>
    <w:p w:rsidR="00CB0B04" w:rsidRPr="00573E33" w:rsidP="00046266">
      <w:pPr>
        <w:pStyle w:val="Remark"/>
        <w:rPr>
          <w:rFonts w:eastAsia="Verdana"/>
        </w:rPr>
      </w:pPr>
      <w:r w:rsidRPr="00573E33">
        <w:rPr>
          <w:rFonts w:eastAsia="Verdana"/>
          <w:b/>
          <w:bCs/>
        </w:rPr>
        <w:t>Chair: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helpful.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you.</w:t>
      </w:r>
      <w:r w:rsidRPr="00573E33">
        <w:rPr>
          <w:rFonts w:eastAsia="Verdana"/>
        </w:rPr>
        <w:t xml:space="preserve"> </w:t>
      </w:r>
    </w:p>
    <w:p w:rsidR="00CB0B04" w:rsidRPr="00573E33" w:rsidP="00046266">
      <w:pPr>
        <w:pStyle w:val="Answer"/>
        <w:rPr>
          <w:rFonts w:eastAsia="Verdana"/>
        </w:rPr>
      </w:pPr>
      <w:r w:rsidRPr="00573E33">
        <w:rPr>
          <w:rStyle w:val="speakerspeaker-S4"/>
          <w:rFonts w:eastAsia="Verdana" w:cs="Verdana"/>
          <w:b/>
          <w:bCs/>
          <w:i/>
          <w:iCs/>
        </w:rPr>
        <w:t xml:space="preserve">Suzanne Jacob: </w:t>
      </w:r>
      <w:r w:rsidRPr="00573E33">
        <w:rPr>
          <w:rStyle w:val="srword"/>
          <w:rFonts w:eastAsia="Verdana" w:cs="Verdana"/>
        </w:rPr>
        <w:t>Obviously</w:t>
      </w:r>
      <w:r w:rsidR="00053FC2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="00053FC2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cessation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="00A426D8">
        <w:rPr>
          <w:rStyle w:val="srword"/>
          <w:rFonts w:eastAsia="Verdana" w:cs="Verdana"/>
        </w:rPr>
        <w:t xml:space="preserve"> and whether you can </w:t>
      </w:r>
      <w:r w:rsidRPr="00573E33">
        <w:rPr>
          <w:rStyle w:val="srword"/>
          <w:rFonts w:eastAsia="Verdana" w:cs="Verdana"/>
        </w:rPr>
        <w:t>achiev</w:t>
      </w:r>
      <w:r w:rsidR="00A426D8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="00A426D8">
        <w:rPr>
          <w:rFonts w:eastAsia="Verdana"/>
        </w:rPr>
        <w:t>W</w:t>
      </w:r>
      <w:r w:rsidRPr="00573E33">
        <w:rPr>
          <w:rStyle w:val="srword"/>
          <w:rFonts w:eastAsia="Verdana" w:cs="Verdana"/>
        </w:rPr>
        <w:t>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achieve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cessation,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reduction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severity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multiple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types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stalking,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harassment,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physical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sexual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demographic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clearly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 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live and so on.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points.</w:t>
      </w:r>
    </w:p>
    <w:p w:rsidR="00CB0B04" w:rsidRPr="00573E33" w:rsidP="00046266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helpful.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Nicky,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anything?</w:t>
      </w:r>
    </w:p>
    <w:p w:rsidR="00CB0B04" w:rsidRPr="00573E33" w:rsidP="00046266">
      <w:pPr>
        <w:pStyle w:val="Answer"/>
        <w:rPr>
          <w:rFonts w:eastAsia="Verdana"/>
        </w:rPr>
      </w:pPr>
      <w:r w:rsidRPr="00573E33">
        <w:rPr>
          <w:rStyle w:val="speakerspeaker-S5"/>
          <w:rFonts w:eastAsia="Verdana" w:cs="Verdana"/>
          <w:b/>
          <w:bCs/>
          <w:i/>
          <w:iCs/>
        </w:rPr>
        <w:t xml:space="preserve">Nicky Park: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suites</w:t>
      </w:r>
      <w:r w:rsidR="005975BA">
        <w:rPr>
          <w:rStyle w:val="srword"/>
          <w:rFonts w:eastAsia="Verdana" w:cs="Verdana"/>
        </w:rPr>
        <w:t xml:space="preserve"> is </w:t>
      </w:r>
      <w:r w:rsidRPr="00573E33">
        <w:rPr>
          <w:rFonts w:eastAsia="Verdana"/>
        </w:rPr>
        <w:t>whether 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="005975BA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> whether </w:t>
      </w:r>
      <w:r w:rsidRPr="00573E33">
        <w:rPr>
          <w:rStyle w:val="srword"/>
          <w:rFonts w:eastAsia="Verdana" w:cs="Verdana"/>
        </w:rPr>
        <w:t>it is multiple</w:t>
      </w:r>
      <w:r w:rsidR="005975BA">
        <w:rPr>
          <w:rStyle w:val="srword"/>
          <w:rFonts w:eastAsia="Verdana" w:cs="Verdana"/>
        </w:rPr>
        <w:t xml:space="preserve"> and </w:t>
      </w:r>
      <w:r w:rsidR="00D63096">
        <w:rPr>
          <w:rFonts w:eastAsia="Verdana"/>
        </w:rPr>
        <w:t>t</w:t>
      </w:r>
      <w:r w:rsidRPr="00573E33">
        <w:rPr>
          <w:rStyle w:val="srword"/>
          <w:rFonts w:eastAsia="Verdana" w:cs="Verdana"/>
        </w:rPr>
        <w:t>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potentially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="00E71147">
        <w:rPr>
          <w:rFonts w:eastAsia="Verdana"/>
        </w:rPr>
        <w:t>. I</w:t>
      </w:r>
      <w:r w:rsidRPr="00573E33">
        <w:rPr>
          <w:rFonts w:eastAsia="Verdana"/>
        </w:rPr>
        <w:t xml:space="preserve">f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monitor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severity</w:t>
      </w:r>
      <w:r w:rsidR="00E71147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> what </w:t>
      </w:r>
      <w:r w:rsidRPr="00573E33">
        <w:rPr>
          <w:rStyle w:val="srword"/>
          <w:rFonts w:eastAsia="Verdana" w:cs="Verdana"/>
        </w:rPr>
        <w:t>caused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="00E71147">
        <w:rPr>
          <w:rFonts w:eastAsia="Verdana"/>
        </w:rPr>
        <w:t xml:space="preserve">, </w:t>
      </w:r>
      <w:r w:rsidR="00D63096">
        <w:rPr>
          <w:rFonts w:eastAsia="Verdana"/>
        </w:rPr>
        <w:t>and</w:t>
      </w:r>
      <w:r w:rsidRPr="00573E33">
        <w:rPr>
          <w:rFonts w:eastAsia="Verdana"/>
        </w:rPr>
        <w:t xml:space="preserve"> we will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conversations. 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</w:p>
    <w:p w:rsidR="00CB0B04" w:rsidRPr="00573E33" w:rsidP="00046266">
      <w:pPr>
        <w:pStyle w:val="Remark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witnesses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morning?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second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panel,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interest</w:t>
      </w:r>
      <w:r w:rsidR="0036482B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suspend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meeting. 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wish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writing,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please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so.</w:t>
      </w:r>
      <w:r w:rsidRPr="00573E33">
        <w:rPr>
          <w:rFonts w:eastAsia="Verdana"/>
        </w:rPr>
        <w:t xml:space="preserve"> </w:t>
      </w:r>
    </w:p>
    <w:p w:rsidR="008E696F" w:rsidRPr="00573E33" w:rsidP="008E696F">
      <w:pPr>
        <w:pStyle w:val="TitlePanel0"/>
      </w:pPr>
      <w:bookmarkStart w:id="1" w:name="Panel2"/>
      <w:r w:rsidRPr="00573E33">
        <w:t>Examination of witnesses</w:t>
      </w:r>
    </w:p>
    <w:p w:rsidR="008E696F" w:rsidRPr="00573E33" w:rsidP="008E696F">
      <w:pPr>
        <w:pStyle w:val="Para"/>
      </w:pPr>
      <w:r w:rsidRPr="00573E33">
        <w:t>Witnesses: Kim Thornden-Edwards and Alice Adamson</w:t>
      </w:r>
      <w:bookmarkEnd w:id="1"/>
      <w:r w:rsidRPr="00573E33">
        <w:t>.</w:t>
      </w:r>
    </w:p>
    <w:p w:rsidR="008E696F" w:rsidRPr="00573E33" w:rsidP="0023467C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morning.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second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witnesses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Thornden-Edwards,</w:t>
      </w:r>
      <w:r w:rsidRPr="00573E33">
        <w:rPr>
          <w:rFonts w:eastAsia="Verdana"/>
        </w:rPr>
        <w:t xml:space="preserve"> </w:t>
      </w:r>
      <w:r w:rsidR="007C55C6">
        <w:rPr>
          <w:rFonts w:eastAsia="Verdana"/>
        </w:rPr>
        <w:t xml:space="preserve">the </w:t>
      </w:r>
      <w:r w:rsidRPr="00573E33">
        <w:rPr>
          <w:rFonts w:eastAsia="Verdana"/>
        </w:rPr>
        <w:t>c</w:t>
      </w:r>
      <w:r w:rsidRPr="00573E33">
        <w:rPr>
          <w:rStyle w:val="srword"/>
          <w:rFonts w:eastAsia="Verdana" w:cs="Verdana"/>
        </w:rPr>
        <w:t>hief</w:t>
      </w:r>
      <w:r w:rsidRPr="00573E33">
        <w:rPr>
          <w:rFonts w:eastAsia="Verdana"/>
        </w:rPr>
        <w:t xml:space="preserve"> p</w:t>
      </w:r>
      <w:r w:rsidRPr="00573E33">
        <w:rPr>
          <w:rStyle w:val="srword"/>
          <w:rFonts w:eastAsia="Verdana" w:cs="Verdana"/>
        </w:rPr>
        <w:t>robation</w:t>
      </w:r>
      <w:r w:rsidRPr="00573E33">
        <w:rPr>
          <w:rFonts w:eastAsia="Verdana"/>
        </w:rPr>
        <w:t xml:space="preserve"> o</w:t>
      </w:r>
      <w:r w:rsidRPr="00573E33">
        <w:rPr>
          <w:rStyle w:val="srword"/>
          <w:rFonts w:eastAsia="Verdana" w:cs="Verdana"/>
        </w:rPr>
        <w:t>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England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Wales,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Adamson,</w:t>
      </w:r>
      <w:r w:rsidRPr="00573E33">
        <w:rPr>
          <w:rFonts w:eastAsia="Verdana"/>
        </w:rPr>
        <w:t xml:space="preserve"> d</w:t>
      </w:r>
      <w:r w:rsidRPr="00573E33">
        <w:rPr>
          <w:rStyle w:val="srword"/>
          <w:rFonts w:eastAsia="Verdana" w:cs="Verdana"/>
        </w:rPr>
        <w:t>eputy</w:t>
      </w:r>
      <w:r w:rsidRPr="00573E33">
        <w:rPr>
          <w:rFonts w:eastAsia="Verdana"/>
        </w:rPr>
        <w:t xml:space="preserve"> d</w:t>
      </w:r>
      <w:r w:rsidRPr="00573E33">
        <w:rPr>
          <w:rStyle w:val="srword"/>
          <w:rFonts w:eastAsia="Verdana" w:cs="Verdana"/>
        </w:rPr>
        <w:t>irector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="00D63096">
        <w:rPr>
          <w:rStyle w:val="srword"/>
          <w:rFonts w:eastAsia="Verdana" w:cs="Verdana"/>
        </w:rPr>
        <w:t>r</w:t>
      </w:r>
      <w:r w:rsidRPr="00573E33">
        <w:rPr>
          <w:rStyle w:val="srword"/>
          <w:rFonts w:eastAsia="Verdana" w:cs="Verdana"/>
        </w:rPr>
        <w:t>ehabilitation</w:t>
      </w:r>
      <w:r w:rsidRPr="00573E33">
        <w:rPr>
          <w:rFonts w:eastAsia="Verdana"/>
        </w:rPr>
        <w:t xml:space="preserve"> </w:t>
      </w:r>
      <w:r w:rsidR="00D63096">
        <w:rPr>
          <w:rStyle w:val="srword"/>
          <w:rFonts w:eastAsia="Verdana" w:cs="Verdana"/>
        </w:rPr>
        <w:t>s</w:t>
      </w:r>
      <w:r w:rsidRPr="00573E33">
        <w:rPr>
          <w:rStyle w:val="srword"/>
          <w:rFonts w:eastAsia="Verdana" w:cs="Verdana"/>
        </w:rPr>
        <w:t>trategy</w:t>
      </w:r>
      <w:r w:rsidRPr="00573E33">
        <w:rPr>
          <w:rFonts w:eastAsia="Verdana"/>
        </w:rPr>
        <w:t xml:space="preserve"> </w:t>
      </w:r>
      <w:r w:rsidR="00D63096">
        <w:rPr>
          <w:rStyle w:val="srword"/>
          <w:rFonts w:eastAsia="Verdana" w:cs="Verdana"/>
        </w:rPr>
        <w:t>i</w:t>
      </w:r>
      <w:r w:rsidRPr="00573E33">
        <w:rPr>
          <w:rStyle w:val="srword"/>
          <w:rFonts w:eastAsia="Verdana" w:cs="Verdana"/>
        </w:rPr>
        <w:t>nterventions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</w:t>
      </w:r>
      <w:r w:rsidR="00D63096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Majesty’s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morning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today.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check,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previous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panel,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names?</w:t>
      </w:r>
      <w:r w:rsidRPr="00573E33">
        <w:rPr>
          <w:rFonts w:eastAsia="Verdana"/>
        </w:rPr>
        <w:t xml:space="preserve"> </w:t>
      </w:r>
    </w:p>
    <w:p w:rsidR="008E696F" w:rsidRPr="00573E33" w:rsidP="0023467C">
      <w:pPr>
        <w:pStyle w:val="Answer"/>
        <w:rPr>
          <w:rFonts w:eastAsia="Verdana"/>
        </w:rPr>
      </w:pPr>
      <w:r w:rsidRPr="00573E33">
        <w:rPr>
          <w:rFonts w:eastAsia="Verdana"/>
          <w:b/>
          <w:bCs/>
          <w:i/>
          <w:iCs/>
        </w:rPr>
        <w:t>Kim Thornden-Edwards: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Yes.</w:t>
      </w:r>
      <w:r w:rsidRPr="00573E33">
        <w:rPr>
          <w:rFonts w:eastAsia="Verdana"/>
        </w:rPr>
        <w:t xml:space="preserve"> </w:t>
      </w:r>
    </w:p>
    <w:p w:rsidR="008E696F" w:rsidRPr="00573E33" w:rsidP="0023467C">
      <w:pPr>
        <w:pStyle w:val="Answer"/>
        <w:rPr>
          <w:rFonts w:eastAsia="Verdana"/>
        </w:rPr>
      </w:pPr>
      <w:r w:rsidRPr="00573E33">
        <w:rPr>
          <w:rFonts w:eastAsia="Verdana"/>
          <w:b/>
          <w:bCs/>
          <w:i/>
          <w:iCs/>
        </w:rPr>
        <w:t>Alice Adamson:</w:t>
      </w:r>
      <w:r w:rsidRPr="00573E33">
        <w:rPr>
          <w:rFonts w:eastAsia="Verdana"/>
        </w:rPr>
        <w:t xml:space="preserve"> Yes.</w:t>
      </w:r>
    </w:p>
    <w:p w:rsidR="008E696F" w:rsidRPr="00573E33" w:rsidP="00275BD8">
      <w:pPr>
        <w:pStyle w:val="Remark"/>
        <w:rPr>
          <w:rFonts w:eastAsia="Verdana"/>
        </w:rPr>
      </w:pPr>
      <w:r w:rsidRPr="00573E33">
        <w:rPr>
          <w:rFonts w:eastAsia="Verdana"/>
          <w:b/>
          <w:bCs/>
        </w:rPr>
        <w:t>Chair: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="00D15A6A">
        <w:rPr>
          <w:rStyle w:val="srword"/>
          <w:rFonts w:eastAsia="Verdana" w:cs="Verdana"/>
        </w:rPr>
        <w:t xml:space="preserve">. It is </w:t>
      </w:r>
      <w:r w:rsidRPr="00573E33">
        <w:rPr>
          <w:rStyle w:val="srword"/>
          <w:rFonts w:eastAsia="Verdana" w:cs="Verdana"/>
        </w:rPr>
        <w:t>exactly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format: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members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Committee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turn,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Carolyn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Harris.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Thank you, Chair. Good morning. 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September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c</w:t>
      </w:r>
      <w:r w:rsidRPr="00573E33">
        <w:rPr>
          <w:rStyle w:val="srword"/>
          <w:rFonts w:eastAsia="Verdana" w:cs="Verdana"/>
        </w:rPr>
        <w:t>hief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nspector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described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“</w:t>
      </w:r>
      <w:r w:rsidR="00AF456D">
        <w:rPr>
          <w:rFonts w:eastAsia="Verdana"/>
        </w:rPr>
        <w:t>s</w:t>
      </w:r>
      <w:r w:rsidRPr="00573E33">
        <w:rPr>
          <w:rStyle w:val="srword"/>
          <w:rFonts w:eastAsia="Verdana" w:cs="Verdana"/>
        </w:rPr>
        <w:t>truggling,”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Ministry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="00C0586E">
        <w:rPr>
          <w:rFonts w:eastAsia="Verdana"/>
        </w:rPr>
        <w:t xml:space="preserve">is reported as </w:t>
      </w:r>
      <w:r w:rsidRPr="00573E33">
        <w:rPr>
          <w:rStyle w:val="srword"/>
          <w:rFonts w:eastAsia="Verdana" w:cs="Verdana"/>
        </w:rPr>
        <w:t>describ</w:t>
      </w:r>
      <w:r w:rsidR="00C0586E">
        <w:rPr>
          <w:rStyle w:val="srword"/>
          <w:rFonts w:eastAsia="Verdana" w:cs="Verdana"/>
        </w:rPr>
        <w:t>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levels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“</w:t>
      </w:r>
      <w:r w:rsidR="00AF456D">
        <w:rPr>
          <w:rFonts w:eastAsia="Verdana"/>
        </w:rPr>
        <w:t>d</w:t>
      </w:r>
      <w:r w:rsidRPr="00573E33">
        <w:rPr>
          <w:rStyle w:val="srword"/>
          <w:rFonts w:eastAsia="Verdana" w:cs="Verdana"/>
        </w:rPr>
        <w:t>angerously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low.”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 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effectively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prevent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VAWG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escalating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behaviour?</w:t>
      </w:r>
    </w:p>
    <w:p w:rsidR="0001637F" w:rsidP="00275BD8">
      <w:pPr>
        <w:pStyle w:val="Answer"/>
        <w:rPr>
          <w:rStyle w:val="srword"/>
          <w:rFonts w:eastAsia="Verdana" w:cs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Thank 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recognise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comments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c</w:t>
      </w:r>
      <w:r w:rsidRPr="00573E33">
        <w:rPr>
          <w:rStyle w:val="srword"/>
          <w:rFonts w:eastAsia="Verdana" w:cs="Verdana"/>
        </w:rPr>
        <w:t>hief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nspector, and</w:t>
      </w:r>
      <w:r w:rsidRPr="00573E33">
        <w:rPr>
          <w:rFonts w:eastAsia="Verdana"/>
        </w:rPr>
        <w:t xml:space="preserve"> I think it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</w:t>
      </w:r>
      <w:r w:rsidRPr="00573E33">
        <w:rPr>
          <w:rFonts w:eastAsia="Verdana"/>
        </w:rPr>
        <w:t xml:space="preserve"> to </w:t>
      </w:r>
      <w:r w:rsidRPr="00573E33">
        <w:rPr>
          <w:rStyle w:val="srword"/>
          <w:rFonts w:eastAsia="Verdana" w:cs="Verdana"/>
        </w:rPr>
        <w:t>briefly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context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2014-15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="000756D5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effectively</w:t>
      </w:r>
      <w:r w:rsidR="000756D5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divided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public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managing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high-risk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>
        <w:rPr>
          <w:rFonts w:eastAsia="Verdana"/>
        </w:rPr>
        <w:t xml:space="preserve">, with </w:t>
      </w:r>
      <w:r w:rsidRPr="00573E33">
        <w:rPr>
          <w:rStyle w:val="srword"/>
          <w:rFonts w:eastAsia="Verdana" w:cs="Verdana"/>
        </w:rPr>
        <w:t>low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medium-risk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offenders. 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market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resulted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21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companies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>
        <w:rPr>
          <w:rStyle w:val="srword"/>
          <w:rFonts w:eastAsia="Verdana" w:cs="Verdana"/>
        </w:rPr>
        <w:t xml:space="preserve">. That was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upheaval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</w:t>
      </w:r>
      <w:r>
        <w:rPr>
          <w:rFonts w:eastAsia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long-term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impact.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2021,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contracts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s</w:t>
      </w:r>
      <w:r w:rsidRPr="00573E33">
        <w:rPr>
          <w:rStyle w:val="srword"/>
          <w:rFonts w:eastAsia="Verdana" w:cs="Verdana"/>
        </w:rPr>
        <w:t>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reunified.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major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>.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proliferation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operating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models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inherited</w:t>
      </w:r>
      <w:r w:rsidRPr="00573E33">
        <w:rPr>
          <w:rFonts w:eastAsia="Verdana"/>
        </w:rPr>
        <w:t xml:space="preserve"> significant staffing shortfalls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companies.</w:t>
      </w:r>
      <w:r w:rsidRPr="00573E33">
        <w:rPr>
          <w:rFonts w:eastAsia="Verdana"/>
        </w:rPr>
        <w:t xml:space="preserve"> </w:t>
      </w:r>
    </w:p>
    <w:p w:rsidR="005334EB" w:rsidP="00275BD8">
      <w:pPr>
        <w:pStyle w:val="Answer"/>
        <w:rPr>
          <w:rFonts w:eastAsia="Verdana"/>
        </w:rPr>
      </w:pPr>
      <w:r w:rsidRPr="00573E33">
        <w:rPr>
          <w:rFonts w:eastAsia="Verdana"/>
        </w:rPr>
        <w:t>A</w:t>
      </w:r>
      <w:r w:rsidRPr="00573E33">
        <w:rPr>
          <w:rStyle w:val="srword"/>
          <w:rFonts w:eastAsia="Verdana" w:cs="Verdana"/>
        </w:rPr>
        <w:t>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time,</w:t>
      </w:r>
      <w:r w:rsidRPr="00573E33">
        <w:rPr>
          <w:rFonts w:eastAsia="Verdana"/>
        </w:rPr>
        <w:t xml:space="preserve"> we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major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also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middle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pandemic, so the challenge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exacerbated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circumstances.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pandemic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resulted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significant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backlog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face</w:t>
      </w:r>
      <w:r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face,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payback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programmes.</w:t>
      </w:r>
      <w:r w:rsidRPr="00573E33">
        <w:rPr>
          <w:rFonts w:eastAsia="Verdana"/>
        </w:rPr>
        <w:t xml:space="preserve"> </w:t>
      </w:r>
    </w:p>
    <w:p w:rsidR="00510836" w:rsidP="00275BD8">
      <w:pPr>
        <w:pStyle w:val="Answer"/>
        <w:rPr>
          <w:rFonts w:eastAsia="Verdana"/>
        </w:rPr>
      </w:pPr>
      <w:r w:rsidRPr="00573E33">
        <w:rPr>
          <w:rFonts w:eastAsia="Verdana"/>
        </w:rPr>
        <w:t>I</w:t>
      </w:r>
      <w:r w:rsidRPr="00573E33">
        <w:rPr>
          <w:rStyle w:val="srword"/>
          <w:rFonts w:eastAsia="Verdana" w:cs="Verdana"/>
        </w:rPr>
        <w:t>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situation,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="005334EB">
        <w:rPr>
          <w:rFonts w:eastAsia="Verdana"/>
        </w:rPr>
        <w:t xml:space="preserve">have </w:t>
      </w:r>
      <w:r w:rsidRPr="00573E33">
        <w:rPr>
          <w:rStyle w:val="srword"/>
          <w:rFonts w:eastAsia="Verdana" w:cs="Verdana"/>
        </w:rPr>
        <w:t>recognised</w:t>
      </w:r>
      <w:r w:rsidRPr="00573E33">
        <w:rPr>
          <w:rFonts w:eastAsia="Verdana"/>
        </w:rPr>
        <w:t xml:space="preserve"> the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quickly,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robust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growth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2020,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recruited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levels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="007927A3">
        <w:rPr>
          <w:rStyle w:val="srword"/>
          <w:rFonts w:eastAsia="Verdana" w:cs="Verdana"/>
        </w:rPr>
        <w:t>system—</w:t>
      </w:r>
      <w:r w:rsidRPr="00573E33">
        <w:rPr>
          <w:rStyle w:val="srword"/>
          <w:rFonts w:eastAsia="Verdana" w:cs="Verdana"/>
        </w:rPr>
        <w:t>4,000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years.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context,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estimates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trajectory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recruitment</w:t>
      </w:r>
      <w:r w:rsidRPr="00573E33">
        <w:rPr>
          <w:rFonts w:eastAsia="Verdana"/>
        </w:rPr>
        <w:t xml:space="preserve"> </w:t>
      </w:r>
      <w:r w:rsidR="007927A3">
        <w:rPr>
          <w:rStyle w:val="srword"/>
          <w:rFonts w:eastAsia="Verdana" w:cs="Verdana"/>
        </w:rPr>
        <w:t>pre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600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year.</w:t>
      </w:r>
      <w:r w:rsidRPr="00573E33">
        <w:rPr>
          <w:rFonts w:eastAsia="Verdana"/>
        </w:rPr>
        <w:t xml:space="preserve"> We </w:t>
      </w:r>
      <w:r w:rsidR="00A176A6">
        <w:rPr>
          <w:rFonts w:eastAsia="Verdana"/>
        </w:rPr>
        <w:t>did</w:t>
      </w:r>
      <w:r w:rsidRPr="00573E33">
        <w:rPr>
          <w:rFonts w:eastAsia="Verdana"/>
        </w:rPr>
        <w:t xml:space="preserve"> 1,000 trainee probation officers in the firs</w:t>
      </w:r>
      <w:r w:rsidRPr="00573E33">
        <w:rPr>
          <w:rStyle w:val="srword"/>
          <w:rFonts w:eastAsia="Verdana" w:cs="Verdana"/>
        </w:rPr>
        <w:t>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1,500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second,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1,500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third, 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exponential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growth.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Due to our focus, 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growth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practitioner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grades.</w:t>
      </w:r>
      <w:r w:rsidRPr="00573E33">
        <w:rPr>
          <w:rFonts w:eastAsia="Verdana"/>
        </w:rPr>
        <w:t xml:space="preserve"> P</w:t>
      </w:r>
      <w:r w:rsidRPr="00573E33">
        <w:rPr>
          <w:rStyle w:val="srword"/>
          <w:rFonts w:eastAsia="Verdana" w:cs="Verdana"/>
        </w:rPr>
        <w:t>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senior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</w:t>
      </w:r>
      <w:r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all </w:t>
      </w:r>
      <w:r w:rsidRPr="00573E33">
        <w:rPr>
          <w:rStyle w:val="srword"/>
          <w:rFonts w:eastAsia="Verdana" w:cs="Verdana"/>
        </w:rPr>
        <w:t>grown.</w:t>
      </w:r>
      <w:r w:rsidRPr="00573E33">
        <w:rPr>
          <w:rFonts w:eastAsia="Verdana"/>
        </w:rPr>
        <w:t xml:space="preserve"> </w:t>
      </w:r>
    </w:p>
    <w:p w:rsidR="00A75E96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significant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differences</w:t>
      </w:r>
      <w:r w:rsidR="006E2768">
        <w:rPr>
          <w:rStyle w:val="srword"/>
          <w:rFonts w:eastAsia="Verdana" w:cs="Verdana"/>
        </w:rPr>
        <w:t>,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recruitment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well.</w:t>
      </w:r>
      <w:r w:rsidRPr="00573E33">
        <w:rPr>
          <w:rFonts w:eastAsia="Verdana"/>
        </w:rPr>
        <w:t xml:space="preserve"> C</w:t>
      </w:r>
      <w:r w:rsidRPr="00573E33">
        <w:rPr>
          <w:rStyle w:val="srword"/>
          <w:rFonts w:eastAsia="Verdana" w:cs="Verdana"/>
        </w:rPr>
        <w:t>urrently,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grade.</w:t>
      </w:r>
      <w:r w:rsidRPr="00573E33">
        <w:rPr>
          <w:rFonts w:eastAsia="Verdana"/>
        </w:rPr>
        <w:t xml:space="preserve"> On average,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 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30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gap,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trainees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system—trainee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between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15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months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train—are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falling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recruitment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trajectory.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So,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answer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 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benefiting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growth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="00A75E96">
        <w:rPr>
          <w:rStyle w:val="srword"/>
          <w:rFonts w:eastAsia="Verdana" w:cs="Verdana"/>
        </w:rPr>
        <w:t>those staff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landing. 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workloads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reducing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="000321B5">
        <w:rPr>
          <w:rFonts w:eastAsia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members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 system.</w:t>
      </w:r>
    </w:p>
    <w:p w:rsidR="008E696F" w:rsidRPr="00573E33" w:rsidP="00275BD8">
      <w:pPr>
        <w:pStyle w:val="Question"/>
        <w:rPr>
          <w:rStyle w:val="speakerspeaker-S11"/>
          <w:rFonts w:eastAsia="Verdana" w:cs="Verdana"/>
        </w:rPr>
      </w:pPr>
      <w:r w:rsidRPr="00573E33">
        <w:rPr>
          <w:rStyle w:val="speakerspeaker-S11"/>
          <w:rFonts w:eastAsia="Verdana" w:cs="Verdana"/>
          <w:b/>
          <w:bCs/>
        </w:rPr>
        <w:t xml:space="preserve">Chair: </w:t>
      </w:r>
      <w:r w:rsidRPr="00573E33">
        <w:rPr>
          <w:rStyle w:val="speakerspeaker-S11"/>
          <w:rFonts w:eastAsia="Verdana" w:cs="Verdana"/>
        </w:rPr>
        <w:t>Can I just interject at that point? What is the attrition rate?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attrition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</w:t>
      </w:r>
      <w:r w:rsidRPr="00573E33">
        <w:rPr>
          <w:rFonts w:eastAsia="Verdana"/>
        </w:rPr>
        <w:t xml:space="preserve"> varies by grade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below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9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grade, and around 4% for our senior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grade, 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attrition.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retention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 upward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trajectory.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period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> time</w:t>
      </w:r>
      <w:r w:rsidRPr="00573E33">
        <w:rPr>
          <w:rFonts w:eastAsia="Verdana"/>
        </w:rPr>
        <w:t xml:space="preserve"> when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recruiting,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organisation. That</w:t>
      </w:r>
      <w:r w:rsidRPr="00573E33">
        <w:rPr>
          <w:rFonts w:eastAsia="Verdana"/>
        </w:rPr>
        <w:t xml:space="preserve"> then </w:t>
      </w:r>
      <w:r w:rsidRPr="00573E33">
        <w:rPr>
          <w:rStyle w:val="srword"/>
          <w:rFonts w:eastAsia="Verdana" w:cs="Verdana"/>
        </w:rPr>
        <w:t>stabilised,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uptick.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growth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recruitment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stabilising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retention.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end-point,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significantly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position.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envisage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confident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effective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>Kim Thornden-Edwards: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iterative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incremental,</w:t>
      </w:r>
      <w:r w:rsidRPr="00573E33">
        <w:rPr>
          <w:rFonts w:eastAsia="Verdana"/>
        </w:rPr>
        <w:t xml:space="preserve"> and </w:t>
      </w:r>
      <w:r w:rsidR="00EE3325">
        <w:rPr>
          <w:rFonts w:eastAsia="Verdana"/>
        </w:rPr>
        <w:t xml:space="preserve">it is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</w:t>
      </w:r>
      <w:r w:rsidRPr="00573E33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already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next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15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21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months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capacity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shortfalls.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recruit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growth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trajectory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that,</w:t>
      </w:r>
      <w:r w:rsidRPr="00573E33">
        <w:rPr>
          <w:rFonts w:eastAsia="Verdana"/>
        </w:rPr>
        <w:t xml:space="preserve"> inevitably,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differential</w:t>
      </w:r>
      <w:r w:rsidRPr="00573E33">
        <w:rPr>
          <w:rFonts w:eastAsia="Verdana"/>
        </w:rPr>
        <w:t xml:space="preserve"> in </w:t>
      </w:r>
      <w:r w:rsidRPr="00573E33">
        <w:rPr>
          <w:rStyle w:val="srword"/>
          <w:rFonts w:eastAsia="Verdana" w:cs="Verdana"/>
        </w:rPr>
        <w:t>maturity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workforce.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cunning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conniving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of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trainees,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brilliant,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established,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do you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 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absolutely.</w:t>
      </w:r>
      <w:r w:rsidRPr="00573E33">
        <w:rPr>
          <w:rFonts w:eastAsia="Verdana"/>
        </w:rPr>
        <w:t xml:space="preserve"> In the organisation,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majority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have </w:t>
      </w:r>
      <w:r w:rsidRPr="00573E33">
        <w:rPr>
          <w:rStyle w:val="srword"/>
          <w:rFonts w:eastAsia="Verdana" w:cs="Verdana"/>
        </w:rPr>
        <w:t>between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years’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historically,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majority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suggested.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programmes,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develop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products</w:t>
      </w:r>
      <w:r w:rsidRPr="00573E33">
        <w:rPr>
          <w:rFonts w:eastAsia="Verdana"/>
        </w:rPr>
        <w:t xml:space="preserve"> </w:t>
      </w:r>
      <w:r w:rsidR="005D0BF2">
        <w:rPr>
          <w:rStyle w:val="srword"/>
          <w:rFonts w:eastAsia="Verdana" w:cs="Verdana"/>
        </w:rPr>
        <w:t>and so on</w:t>
      </w:r>
      <w:r w:rsidRPr="00573E33">
        <w:rPr>
          <w:rStyle w:val="srword"/>
          <w:rFonts w:eastAsia="Verdana" w:cs="Verdana"/>
        </w:rPr>
        <w:t>, 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mentoring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mentoring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="001261CA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buddy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="001261CA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possible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spread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inexperienced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workforce.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What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current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VAWG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data.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No,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hand.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specifically.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value?</w:t>
      </w:r>
    </w:p>
    <w:p w:rsidR="00CD2C44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="000179BB">
        <w:rPr>
          <w:rStyle w:val="srword"/>
          <w:rFonts w:eastAsia="Verdana" w:cs="Verdana"/>
        </w:rPr>
        <w:t>Jo</w:t>
      </w:r>
      <w:r w:rsidRPr="00573E33">
        <w:rPr>
          <w:rStyle w:val="srword"/>
          <w:rFonts w:eastAsia="Verdana" w:cs="Verdana"/>
        </w:rPr>
        <w:t xml:space="preserve"> certainly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referenced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difficulties</w:t>
      </w:r>
      <w:r w:rsidR="000179BB">
        <w:rPr>
          <w:rStyle w:val="srword"/>
          <w:rFonts w:eastAsia="Verdana" w:cs="Verdana"/>
        </w:rPr>
        <w:t xml:space="preserve"> earlier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space</w:t>
      </w:r>
      <w:r w:rsidR="0077556D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hidden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and, for that reason,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="0077556D">
        <w:rPr>
          <w:rStyle w:val="srword"/>
          <w:rFonts w:eastAsia="Verdana" w:cs="Verdana"/>
        </w:rPr>
        <w:t xml:space="preserve"> think i</w:t>
      </w:r>
      <w:r w:rsidRPr="00573E33">
        <w:rPr>
          <w:rStyle w:val="srword"/>
          <w:rFonts w:eastAsia="Verdana" w:cs="Verdana"/>
        </w:rPr>
        <w:t>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total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arrest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conviction, but 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hidden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space.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Fonts w:eastAsia="Verdana"/>
        </w:rPr>
        <w:t>T</w:t>
      </w:r>
      <w:r w:rsidRPr="00573E33">
        <w:rPr>
          <w:rStyle w:val="srword"/>
          <w:rFonts w:eastAsia="Verdana" w:cs="Verdana"/>
        </w:rPr>
        <w:t>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triangulating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 sources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quantitative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qualitative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call-outs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conviction,</w:t>
      </w:r>
      <w:r w:rsidRPr="00573E33">
        <w:rPr>
          <w:rFonts w:eastAsia="Verdana"/>
        </w:rPr>
        <w:t xml:space="preserve"> </w:t>
      </w:r>
      <w:r w:rsidR="003F5C6E">
        <w:rPr>
          <w:rStyle w:val="srword"/>
          <w:rFonts w:eastAsia="Verdana" w:cs="Verdana"/>
        </w:rPr>
        <w:t xml:space="preserve">and </w:t>
      </w:r>
      <w:r w:rsidRPr="00573E33">
        <w:rPr>
          <w:rFonts w:eastAsia="Verdana"/>
        </w:rPr>
        <w:t xml:space="preserve">it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indication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household.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exchanges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colleagues</w:t>
      </w:r>
      <w:r w:rsidR="000179BB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="000179BB">
        <w:rPr>
          <w:rStyle w:val="srword"/>
          <w:rFonts w:eastAsia="Verdana" w:cs="Verdana"/>
        </w:rPr>
        <w:t>s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="00E527A1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management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</w:t>
      </w:r>
      <w:r w:rsidR="00E527A1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correlating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c</w:t>
      </w:r>
      <w:r w:rsidRPr="00573E33">
        <w:rPr>
          <w:rStyle w:val="srword"/>
          <w:rFonts w:eastAsia="Verdana" w:cs="Verdana"/>
        </w:rPr>
        <w:t>hallenging.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</w:t>
      </w:r>
      <w:r w:rsidR="00F2136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Alice</w:t>
      </w:r>
      <w:r w:rsidR="00F21363">
        <w:rPr>
          <w:rStyle w:val="srword"/>
          <w:rFonts w:eastAsia="Verdana" w:cs="Verdana"/>
        </w:rPr>
        <w:t xml:space="preserve">, but can I just ask where, </w:t>
      </w:r>
      <w:r w:rsidRPr="00573E33">
        <w:rPr>
          <w:rStyle w:val="srword"/>
          <w:rFonts w:eastAsia="Verdana" w:cs="Verdana"/>
        </w:rPr>
        <w:t>if triangulation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important, responsibility</w:t>
      </w:r>
      <w:r w:rsidRPr="00573E33">
        <w:rPr>
          <w:rFonts w:eastAsia="Verdana"/>
        </w:rPr>
        <w:t xml:space="preserve"> </w:t>
      </w:r>
      <w:r w:rsidR="00F21363">
        <w:rPr>
          <w:rFonts w:eastAsia="Verdana"/>
        </w:rPr>
        <w:t xml:space="preserve">should </w:t>
      </w:r>
      <w:r w:rsidRPr="00573E33">
        <w:rPr>
          <w:rStyle w:val="srword"/>
          <w:rFonts w:eastAsia="Verdana" w:cs="Verdana"/>
        </w:rPr>
        <w:t>sit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triangulation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 across Government.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thought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obviously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previous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colleagues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escalation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="000F7194">
        <w:rPr>
          <w:rStyle w:val="srword"/>
          <w:rFonts w:eastAsia="Verdana" w:cs="Verdana"/>
        </w:rPr>
        <w:t xml:space="preserve">.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Committee </w:t>
      </w:r>
      <w:r w:rsidR="000F7194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="000F7194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in April last year</w:t>
      </w:r>
      <w:r w:rsidR="000F7194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MoJ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published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study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precursor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</w:t>
      </w:r>
      <w:r w:rsidR="00C91ECD"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 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girls.</w:t>
      </w:r>
      <w:r w:rsidRPr="00573E33">
        <w:rPr>
          <w:rFonts w:eastAsia="Verdana"/>
        </w:rPr>
        <w:t xml:space="preserve"> O</w:t>
      </w:r>
      <w:r w:rsidRPr="00573E33">
        <w:rPr>
          <w:rStyle w:val="srword"/>
          <w:rFonts w:eastAsia="Verdana" w:cs="Verdana"/>
        </w:rPr>
        <w:t>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brought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light—which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intrinsically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organisation—is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layering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types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girls.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with sexual offenders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is that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40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 will have a domestic abuse offending history as well,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25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complex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="00DB300D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y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Chair,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VAWG,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answer,</w:t>
      </w:r>
      <w:r w:rsidRPr="00573E33">
        <w:rPr>
          <w:rFonts w:eastAsia="Verdana"/>
        </w:rPr>
        <w:t xml:space="preserve"> or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piece?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comment,</w:t>
      </w:r>
      <w:r w:rsidRPr="00573E33">
        <w:rPr>
          <w:rFonts w:eastAsia="Verdana"/>
        </w:rPr>
        <w:t xml:space="preserve"> but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</w:t>
      </w:r>
      <w:r w:rsidRPr="00573E33">
        <w:rPr>
          <w:rStyle w:val="srword"/>
          <w:rFonts w:eastAsia="Verdana" w:cs="Verdana"/>
        </w:rPr>
        <w:t>—and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it—contains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itself;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massive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wealth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experience. 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seeing</w:t>
      </w:r>
      <w:r w:rsidRPr="00573E33">
        <w:rPr>
          <w:rFonts w:eastAsia="Verdana"/>
        </w:rPr>
        <w:t xml:space="preserve"> is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datasets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matched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datasets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police</w:t>
      </w:r>
      <w:r w:rsidRPr="00573E33">
        <w:rPr>
          <w:rFonts w:eastAsia="Verdana"/>
        </w:rPr>
        <w:t xml:space="preserve"> </w:t>
      </w:r>
      <w:r w:rsidR="005D0BF2">
        <w:rPr>
          <w:rStyle w:val="srword"/>
          <w:rFonts w:eastAsia="Verdana" w:cs="Verdana"/>
        </w:rPr>
        <w:t>and so on</w:t>
      </w:r>
      <w:r w:rsidRPr="00573E33">
        <w:rPr>
          <w:rStyle w:val="srword"/>
          <w:rFonts w:eastAsia="Verdana" w:cs="Verdana"/>
        </w:rPr>
        <w:t>. 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tells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journey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pilfering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mix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Woolworths—I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facetious—right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offence.</w:t>
      </w:r>
      <w:r w:rsidRPr="00573E33">
        <w:rPr>
          <w:rFonts w:eastAsia="Verdana"/>
        </w:rPr>
        <w:t xml:space="preserve"> H</w:t>
      </w:r>
      <w:r w:rsidRPr="00573E33">
        <w:rPr>
          <w:rStyle w:val="srword"/>
          <w:rFonts w:eastAsia="Verdana" w:cs="Verdana"/>
        </w:rPr>
        <w:t>ow</w:t>
      </w:r>
      <w:r w:rsidRPr="00573E33">
        <w:rPr>
          <w:rFonts w:eastAsia="Verdana"/>
        </w:rPr>
        <w:t xml:space="preserve"> and to whom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recommendation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meaningful?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Committee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aware</w:t>
      </w:r>
      <w:r w:rsidRPr="00573E33">
        <w:rPr>
          <w:rFonts w:eastAsia="Verdana"/>
        </w:rPr>
        <w:t xml:space="preserve"> </w:t>
      </w:r>
      <w:r w:rsidR="00553A10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BOLD—Better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Outcomes</w:t>
      </w:r>
      <w:r w:rsidRPr="00573E33">
        <w:rPr>
          <w:rFonts w:eastAsia="Verdana"/>
        </w:rPr>
        <w:t xml:space="preserve"> through Li</w:t>
      </w:r>
      <w:r w:rsidRPr="00573E33">
        <w:rPr>
          <w:rStyle w:val="srword"/>
          <w:rFonts w:eastAsia="Verdana" w:cs="Verdana"/>
        </w:rPr>
        <w:t>nked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Data—</w:t>
      </w:r>
      <w:r w:rsidRPr="00573E33" w:rsidR="00553A10">
        <w:rPr>
          <w:rStyle w:val="srword"/>
          <w:rFonts w:eastAsia="Verdana" w:cs="Verdana"/>
        </w:rPr>
        <w:t xml:space="preserve">programme </w:t>
      </w:r>
      <w:r w:rsidRPr="00573E33">
        <w:rPr>
          <w:rStyle w:val="srword"/>
          <w:rFonts w:eastAsia="Verdana" w:cs="Verdana"/>
        </w:rPr>
        <w:t>across Government.</w:t>
      </w:r>
      <w:r w:rsidRPr="00573E33">
        <w:rPr>
          <w:rFonts w:eastAsia="Verdana"/>
        </w:rPr>
        <w:t xml:space="preserve"> O</w:t>
      </w:r>
      <w:r w:rsidRPr="00573E33">
        <w:rPr>
          <w:rStyle w:val="srword"/>
          <w:rFonts w:eastAsia="Verdana" w:cs="Verdana"/>
        </w:rPr>
        <w:t>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totally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complex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B07209">
        <w:rPr>
          <w:rStyle w:val="srword"/>
          <w:rFonts w:eastAsia="Verdana" w:cs="Verdana"/>
        </w:rPr>
        <w:t>-</w:t>
      </w:r>
      <w:r w:rsidRPr="00573E33">
        <w:rPr>
          <w:rStyle w:val="srword"/>
          <w:rFonts w:eastAsia="Verdana" w:cs="Verdana"/>
        </w:rPr>
        <w:t>sharing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agreements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required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absolutely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Style w:val="srword"/>
          <w:rFonts w:eastAsia="Verdana" w:cs="Verdana"/>
        </w:rPr>
        <w:t xml:space="preserve">, </w:t>
      </w:r>
      <w:r w:rsidR="00B07209">
        <w:rPr>
          <w:rStyle w:val="srword"/>
          <w:rFonts w:eastAsia="Verdana" w:cs="Verdana"/>
        </w:rPr>
        <w:t xml:space="preserve">because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protecting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data. </w:t>
      </w:r>
      <w:r w:rsidR="00B07209">
        <w:rPr>
          <w:rStyle w:val="srword"/>
          <w:rFonts w:eastAsia="Verdana" w:cs="Verdana"/>
        </w:rPr>
        <w:t xml:space="preserve">But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courts,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HMPPS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that, 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information.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Fonts w:eastAsia="Verdana"/>
        </w:rPr>
        <w:t>At the moment</w:t>
      </w:r>
      <w:r w:rsidRPr="00573E33">
        <w:rPr>
          <w:rFonts w:eastAsia="Verdana"/>
        </w:rPr>
        <w:t>, t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project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datasets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system.</w:t>
      </w:r>
      <w:r w:rsidRPr="00573E33">
        <w:rPr>
          <w:rFonts w:eastAsia="Verdana"/>
        </w:rPr>
        <w:t xml:space="preserve"> F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example,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involved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in—which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VAWG</w:t>
      </w:r>
      <w:r w:rsidR="00973D3E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specific—in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Essex,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Essex</w:t>
      </w:r>
      <w:r w:rsidRPr="00573E33">
        <w:rPr>
          <w:rFonts w:eastAsia="Verdana"/>
        </w:rPr>
        <w:t xml:space="preserve"> </w:t>
      </w:r>
      <w:r w:rsidR="00FA0D31">
        <w:rPr>
          <w:rStyle w:val="srword"/>
          <w:rFonts w:eastAsia="Verdana" w:cs="Verdana"/>
        </w:rPr>
        <w:t>p</w:t>
      </w:r>
      <w:r w:rsidRPr="00573E33">
        <w:rPr>
          <w:rStyle w:val="srword"/>
          <w:rFonts w:eastAsia="Verdana" w:cs="Verdana"/>
        </w:rPr>
        <w:t>olice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</w:t>
      </w:r>
      <w:r w:rsidR="00FA0D31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making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FA0D31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linking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gives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us.</w:t>
      </w:r>
      <w:r w:rsidRPr="00573E33">
        <w:rPr>
          <w:rFonts w:eastAsia="Verdana"/>
        </w:rPr>
        <w:t xml:space="preserve"> We were at the end of the funding process</w:t>
      </w:r>
      <w:r w:rsidR="004F3DCB">
        <w:rPr>
          <w:rFonts w:eastAsia="Verdana"/>
        </w:rPr>
        <w:t>,</w:t>
      </w:r>
      <w:r w:rsidRPr="00573E33">
        <w:rPr>
          <w:rFonts w:eastAsia="Verdana"/>
        </w:rPr>
        <w:t xml:space="preserve"> but the f</w:t>
      </w:r>
      <w:r w:rsidRPr="00573E33">
        <w:rPr>
          <w:rStyle w:val="srword"/>
          <w:rFonts w:eastAsia="Verdana" w:cs="Verdana"/>
        </w:rPr>
        <w:t>unding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 BOLD project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extended. 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Government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critical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accept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bulk of 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victims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specialist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sector—to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charities,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organisations—how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brought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Without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passing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</w:t>
      </w:r>
      <w:r w:rsidR="00913434">
        <w:rPr>
          <w:rFonts w:eastAsia="Verdana"/>
        </w:rPr>
        <w:t xml:space="preserve">, who work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> little 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HMPPS.</w:t>
      </w:r>
      <w:r w:rsidRPr="00573E33">
        <w:rPr>
          <w:rFonts w:eastAsia="Verdana"/>
        </w:rPr>
        <w:t xml:space="preserve"> The </w:t>
      </w:r>
      <w:r w:rsidRPr="00573E33">
        <w:rPr>
          <w:rStyle w:val="srword"/>
          <w:rFonts w:eastAsia="Verdana" w:cs="Verdana"/>
        </w:rPr>
        <w:t>Home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</w:t>
      </w:r>
      <w:r w:rsidRPr="00573E33">
        <w:rPr>
          <w:rFonts w:eastAsia="Verdana"/>
        </w:rPr>
        <w:t xml:space="preserve"> do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 w:rsidR="00913434">
        <w:rPr>
          <w:rStyle w:val="srword"/>
          <w:rFonts w:eastAsia="Verdana" w:cs="Verdana"/>
        </w:rPr>
        <w:t>together</w:t>
      </w:r>
      <w:r w:rsidRPr="00573E33" w:rsidR="00913434">
        <w:rPr>
          <w:rFonts w:eastAsia="Verdana"/>
        </w:rPr>
        <w:t xml:space="preserve"> </w:t>
      </w:r>
      <w:r w:rsidRPr="00573E33">
        <w:rPr>
          <w:rFonts w:eastAsia="Verdana"/>
        </w:rPr>
        <w:t>the sector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including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regular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basis.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="00913434">
        <w:rPr>
          <w:rStyle w:val="srword"/>
          <w:rFonts w:eastAsia="Verdana" w:cs="Verdana"/>
        </w:rPr>
        <w:t>-</w:t>
      </w:r>
      <w:r w:rsidRPr="00573E33">
        <w:rPr>
          <w:rStyle w:val="srword"/>
          <w:rFonts w:eastAsia="Verdana" w:cs="Verdana"/>
        </w:rPr>
        <w:t>sharing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forum,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="00913434">
        <w:rPr>
          <w:rFonts w:eastAsia="Verdana"/>
        </w:rPr>
        <w:t xml:space="preserve">about </w:t>
      </w:r>
      <w:r w:rsidRPr="00573E33">
        <w:rPr>
          <w:rStyle w:val="srword"/>
          <w:rFonts w:eastAsia="Verdana" w:cs="Verdana"/>
        </w:rPr>
        <w:t>understanding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practice. </w:t>
      </w:r>
      <w:r w:rsidR="00485799">
        <w:rPr>
          <w:rStyle w:val="srword"/>
          <w:rFonts w:eastAsia="Verdana" w:cs="Verdana"/>
        </w:rPr>
        <w:t>So</w:t>
      </w:r>
      <w:r w:rsidR="00485799">
        <w:rPr>
          <w:rStyle w:val="srword"/>
          <w:rFonts w:eastAsia="Verdana" w:cs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We heard</w:t>
      </w:r>
      <w:r w:rsidRPr="00573E33">
        <w:rPr>
          <w:rFonts w:eastAsia="Verdana"/>
        </w:rPr>
        <w:t xml:space="preserve"> the thoughts of o</w:t>
      </w:r>
      <w:r w:rsidRPr="00573E33">
        <w:rPr>
          <w:rStyle w:val="srword"/>
          <w:rFonts w:eastAsia="Verdana" w:cs="Verdana"/>
        </w:rPr>
        <w:t>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previous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witnesses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</w:t>
      </w:r>
      <w:r w:rsidR="00986F0F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missing,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do not </w:t>
      </w:r>
      <w:r w:rsidRPr="00573E33">
        <w:rPr>
          <w:rStyle w:val="srword"/>
          <w:rFonts w:eastAsia="Verdana" w:cs="Verdana"/>
        </w:rPr>
        <w:t>have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appropriate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them.</w:t>
      </w:r>
      <w:r w:rsidRPr="00573E33">
        <w:rPr>
          <w:rFonts w:eastAsia="Verdana"/>
        </w:rPr>
        <w:t xml:space="preserve"> Do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believe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="006F5BF9">
        <w:rPr>
          <w:rStyle w:val="srword"/>
          <w:rFonts w:eastAsia="Verdana" w:cs="Verdana"/>
        </w:rPr>
        <w:t xml:space="preserve"> of prison</w:t>
      </w:r>
      <w:r w:rsidRPr="00573E33">
        <w:rPr>
          <w:rStyle w:val="srword"/>
          <w:rFonts w:eastAsia="Verdana" w:cs="Verdana"/>
        </w:rPr>
        <w:t>,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additional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pressure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service?</w:t>
      </w:r>
    </w:p>
    <w:p w:rsidR="006C614E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believe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generally?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not.</w:t>
      </w:r>
      <w:r w:rsidRPr="00573E33">
        <w:rPr>
          <w:rFonts w:eastAsia="Verdana"/>
        </w:rPr>
        <w:t xml:space="preserve"> A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prisons,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e</w:t>
      </w:r>
      <w:r w:rsidRPr="00573E33">
        <w:rPr>
          <w:rStyle w:val="srword"/>
          <w:rFonts w:eastAsia="Verdana" w:cs="Verdana"/>
        </w:rPr>
        <w:t>cho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of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colleagues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 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="00F964C5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offender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="00F964C5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panacea.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="00F964C5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high-risk,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high-harm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offenders</w:t>
      </w:r>
      <w:r w:rsidR="00F964C5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is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HMPPS.</w:t>
      </w:r>
      <w:r w:rsidRPr="00573E33">
        <w:rPr>
          <w:rFonts w:eastAsia="Verdana"/>
        </w:rPr>
        <w:t xml:space="preserve"> </w:t>
      </w:r>
    </w:p>
    <w:p w:rsidR="006C614E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strategy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HMPPS</w:t>
      </w:r>
      <w:r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critical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drivers</w:t>
      </w:r>
      <w:r w:rsidRPr="00573E33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recognise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absolutely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critical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Style w:val="srword"/>
          <w:rFonts w:eastAsia="Verdana" w:cs="Verdana"/>
        </w:rPr>
      </w:pPr>
      <w:r>
        <w:rPr>
          <w:rFonts w:eastAsia="Verdana"/>
        </w:rPr>
        <w:t>As t</w:t>
      </w:r>
      <w:r w:rsidRPr="00573E33">
        <w:rPr>
          <w:rStyle w:val="srword"/>
          <w:rFonts w:eastAsia="Verdana" w:cs="Verdana"/>
        </w:rPr>
        <w:t>o 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amount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left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sentence. Obviously,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before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Parole </w:t>
      </w:r>
      <w:r w:rsidRPr="00573E33">
        <w:rPr>
          <w:rStyle w:val="srword"/>
          <w:rFonts w:eastAsia="Verdana" w:cs="Verdana"/>
        </w:rPr>
        <w:t>Board.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requirement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Parole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 offender</w:t>
      </w:r>
      <w:r w:rsidRPr="00573E33">
        <w:rPr>
          <w:rFonts w:eastAsia="Verdana"/>
        </w:rPr>
        <w:t xml:space="preserve"> b</w:t>
      </w:r>
      <w:r w:rsidRPr="00573E33">
        <w:rPr>
          <w:rStyle w:val="srword"/>
          <w:rFonts w:eastAsia="Verdana" w:cs="Verdana"/>
        </w:rPr>
        <w:t>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absolutely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relevant,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hopefully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future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HMPPS,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recognise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EF14DB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prisons. 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slightly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="00B30E02">
        <w:rPr>
          <w:rStyle w:val="srword"/>
          <w:rFonts w:eastAsia="Verdana" w:cs="Verdana"/>
        </w:rPr>
        <w:t>: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country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="00B30E02">
        <w:rPr>
          <w:rStyle w:val="srword"/>
          <w:rFonts w:eastAsia="Verdana" w:cs="Verdana"/>
        </w:rPr>
        <w:t xml:space="preserve">. However,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transfer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essential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627570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timeframe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account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process.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post-programme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</w:t>
      </w:r>
      <w:r w:rsidR="00DE00D7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development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="00DE00D7">
        <w:rPr>
          <w:rFonts w:eastAsia="Verdana"/>
        </w:rPr>
        <w:t xml:space="preserve">of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finish,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until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r</w:t>
      </w:r>
      <w:r w:rsidRPr="00573E33">
        <w:rPr>
          <w:rStyle w:val="srword"/>
          <w:rFonts w:eastAsia="Verdana" w:cs="Verdana"/>
        </w:rPr>
        <w:t>eal-life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</w:t>
      </w:r>
      <w:r w:rsidR="00437136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suppose.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realistic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though,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appropriate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courses?</w:t>
      </w:r>
      <w:r w:rsidRPr="00573E33">
        <w:rPr>
          <w:rFonts w:eastAsia="Verdana"/>
        </w:rPr>
        <w:t xml:space="preserve"> M</w:t>
      </w:r>
      <w:r w:rsidRPr="00573E33">
        <w:rPr>
          <w:rStyle w:val="srword"/>
          <w:rFonts w:eastAsia="Verdana" w:cs="Verdana"/>
        </w:rPr>
        <w:t>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D72D43">
        <w:rPr>
          <w:rFonts w:eastAsia="Verdana"/>
        </w:rPr>
        <w:t xml:space="preserve">that </w:t>
      </w:r>
      <w:r w:rsidR="00D72D43">
        <w:rPr>
          <w:rStyle w:val="srword"/>
          <w:rFonts w:eastAsia="Verdana" w:cs="Verdana"/>
        </w:rPr>
        <w:t xml:space="preserve">they are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conducive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environment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thoughts.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do not </w:t>
      </w:r>
      <w:r w:rsidRPr="00573E33">
        <w:rPr>
          <w:rStyle w:val="srword"/>
          <w:rFonts w:eastAsia="Verdana" w:cs="Verdana"/>
        </w:rPr>
        <w:t>have 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environment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calm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situations,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easy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</w:t>
      </w:r>
      <w:r w:rsidRPr="00573E33">
        <w:rPr>
          <w:rFonts w:eastAsia="Verdana"/>
        </w:rPr>
        <w:t xml:space="preserve"> </w:t>
      </w:r>
      <w:r w:rsidR="0089747D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problem?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o</w:t>
      </w:r>
      <w:r w:rsidRPr="00573E33">
        <w:rPr>
          <w:rStyle w:val="srword"/>
          <w:rFonts w:eastAsia="Verdana" w:cs="Verdana"/>
        </w:rPr>
        <w:t>ffender</w:t>
      </w:r>
      <w:r w:rsidRPr="00573E33">
        <w:rPr>
          <w:rFonts w:eastAsia="Verdana"/>
        </w:rPr>
        <w:t xml:space="preserve"> b</w:t>
      </w:r>
      <w:r w:rsidRPr="00573E33">
        <w:rPr>
          <w:rStyle w:val="srword"/>
          <w:rFonts w:eastAsia="Verdana" w:cs="Verdana"/>
        </w:rPr>
        <w:t>ehaviour</w:t>
      </w:r>
      <w:r w:rsidRPr="00573E33">
        <w:rPr>
          <w:rFonts w:eastAsia="Verdana"/>
        </w:rPr>
        <w:t xml:space="preserve"> p</w:t>
      </w:r>
      <w:r w:rsidRPr="00573E33">
        <w:rPr>
          <w:rStyle w:val="srword"/>
          <w:rFonts w:eastAsia="Verdana" w:cs="Verdana"/>
        </w:rPr>
        <w:t>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72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reasonable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includes</w:t>
      </w:r>
      <w:r w:rsidRPr="00573E33">
        <w:rPr>
          <w:rFonts w:eastAsia="Verdana"/>
        </w:rPr>
        <w:t xml:space="preserve"> the </w:t>
      </w:r>
      <w:r w:rsidRPr="00573E33">
        <w:rPr>
          <w:rStyle w:val="srword"/>
          <w:rFonts w:eastAsia="Verdana" w:cs="Verdana"/>
        </w:rPr>
        <w:t>women’s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estate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well.</w:t>
      </w:r>
      <w:r w:rsidRPr="00573E33">
        <w:rPr>
          <w:rFonts w:eastAsia="Verdana"/>
        </w:rPr>
        <w:t xml:space="preserve"> Every year,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balance.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population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assign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previously</w:t>
      </w:r>
      <w:r w:rsidRPr="00573E33">
        <w:rPr>
          <w:rFonts w:eastAsia="Verdana"/>
        </w:rPr>
        <w:t xml:space="preserve"> did not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large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sex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population,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now, </w:t>
      </w:r>
      <w:r w:rsidR="005A2E94">
        <w:rPr>
          <w:rStyle w:val="srword"/>
          <w:rFonts w:eastAsia="Verdana" w:cs="Verdana"/>
        </w:rPr>
        <w:t xml:space="preserve">so </w:t>
      </w:r>
      <w:r w:rsidRPr="00573E33">
        <w:rPr>
          <w:rFonts w:eastAsia="Verdana"/>
        </w:rPr>
        <w:t xml:space="preserve">we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quarter,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="005A2E94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year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="005A2E94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availability.</w:t>
      </w:r>
      <w:r w:rsidRPr="00573E33">
        <w:rPr>
          <w:rFonts w:eastAsia="Verdana"/>
        </w:rPr>
        <w:t xml:space="preserve"> </w:t>
      </w:r>
    </w:p>
    <w:p w:rsidR="006117AA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="005A2E94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fix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of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challenges.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challenge;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unless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full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>
        <w:rPr>
          <w:rStyle w:val="srword"/>
          <w:rFonts w:eastAsia="Verdana" w:cs="Verdana"/>
        </w:rPr>
        <w:t xml:space="preserve">, so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en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necessary.</w:t>
      </w:r>
      <w:r w:rsidRPr="00573E33">
        <w:rPr>
          <w:rFonts w:eastAsia="Verdana"/>
        </w:rPr>
        <w:t xml:space="preserve"> </w:t>
      </w:r>
    </w:p>
    <w:p w:rsidR="00EE4364" w:rsidP="00275BD8">
      <w:pPr>
        <w:pStyle w:val="Answer"/>
        <w:rPr>
          <w:rStyle w:val="srword"/>
          <w:rFonts w:eastAsia="Verdana" w:cs="Verdana"/>
        </w:rPr>
      </w:pP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developing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calling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next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evolutionary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basis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</w:t>
      </w:r>
      <w:r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international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personalised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criminogenic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about—index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hidden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types—and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those.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At the moment</w:t>
      </w:r>
      <w:r w:rsidRPr="00573E33">
        <w:rPr>
          <w:rStyle w:val="srword"/>
          <w:rFonts w:eastAsia="Verdana" w:cs="Verdana"/>
        </w:rPr>
        <w:t>, 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design</w:t>
      </w:r>
      <w:r w:rsidR="00EE4364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testing; if 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design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test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personalised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="001E16AA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community. 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movement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transition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slightly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way.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finish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immediately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released,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post-programme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works. 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 xml:space="preserve">The </w:t>
      </w:r>
      <w:r w:rsidR="00D16AC8">
        <w:rPr>
          <w:rStyle w:val="srword"/>
          <w:rFonts w:eastAsia="Verdana" w:cs="Verdana"/>
        </w:rPr>
        <w:t xml:space="preserve">inspectorate’s </w:t>
      </w:r>
      <w:r w:rsidR="0062668A">
        <w:rPr>
          <w:rStyle w:val="srword"/>
          <w:rFonts w:eastAsia="Verdana" w:cs="Verdana"/>
        </w:rPr>
        <w:t xml:space="preserve">2022-23 annual report </w:t>
      </w:r>
      <w:r w:rsidR="00D16AC8">
        <w:rPr>
          <w:rStyle w:val="srword"/>
          <w:rFonts w:eastAsia="Verdana" w:cs="Verdana"/>
        </w:rPr>
        <w:t xml:space="preserve">to the probation service </w:t>
      </w:r>
      <w:r w:rsidRPr="00573E33">
        <w:rPr>
          <w:rStyle w:val="srword"/>
          <w:rFonts w:eastAsia="Verdana" w:cs="Verdana"/>
        </w:rPr>
        <w:t>concluded—this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touches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previously,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Kim—that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="00445882">
        <w:rPr>
          <w:rFonts w:eastAsia="Verdana"/>
        </w:rPr>
        <w:t>“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properly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equipped</w:t>
      </w:r>
      <w:r w:rsidR="00445882">
        <w:rPr>
          <w:rStyle w:val="srword"/>
          <w:rFonts w:eastAsia="Verdana" w:cs="Verdana"/>
        </w:rPr>
        <w:t>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publishing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strategy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recommended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nspectorate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review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recommendations?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</w:t>
      </w:r>
      <w:r w:rsidR="00647BA7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="00647BA7">
        <w:rPr>
          <w:rFonts w:eastAsia="Verdana"/>
        </w:rPr>
        <w:t xml:space="preserve">internally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review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recommendations.</w:t>
      </w:r>
      <w:r w:rsidRPr="00573E33">
        <w:rPr>
          <w:rFonts w:eastAsia="Verdana"/>
        </w:rPr>
        <w:t xml:space="preserve"> As chief probation officer,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plan</w:t>
      </w:r>
      <w:r w:rsidR="00986F0F"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thematic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plans.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formal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review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12-month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="007C2C2B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actions.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our </w:t>
      </w:r>
      <w:r w:rsidRPr="00573E33">
        <w:rPr>
          <w:rStyle w:val="srword"/>
          <w:rFonts w:eastAsia="Verdana" w:cs="Verdana"/>
        </w:rPr>
        <w:t>action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published</w:t>
      </w:r>
      <w:r w:rsidR="007C2C2B">
        <w:rPr>
          <w:rStyle w:val="srword"/>
          <w:rFonts w:eastAsia="Verdana" w:cs="Verdana"/>
        </w:rPr>
        <w:t>. S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regimented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routine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review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review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six-month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="009E172D"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and 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build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proper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review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six-month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thematic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plans.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appreciate</w:t>
      </w:r>
      <w:r w:rsidRPr="00573E33">
        <w:rPr>
          <w:rFonts w:eastAsia="Verdana"/>
        </w:rPr>
        <w:t xml:space="preserve"> </w:t>
      </w:r>
      <w:r w:rsidR="009E172D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external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scrutiny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plans, 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industry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keep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recommendations.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equip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Fonts w:eastAsia="Verdana"/>
        </w:rPr>
        <w:t>really 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earlier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limit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therapeutic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structured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piece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work. 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="003A2ED5">
        <w:rPr>
          <w:rFonts w:eastAsia="Verdana"/>
        </w:rPr>
        <w:t xml:space="preserve">being alert, in </w:t>
      </w:r>
      <w:r w:rsidRPr="00573E33">
        <w:rPr>
          <w:rStyle w:val="srword"/>
          <w:rFonts w:eastAsia="Verdana" w:cs="Verdana"/>
        </w:rPr>
        <w:t>every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engagement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3A2ED5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person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professional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="003A2ED5">
        <w:rPr>
          <w:rStyle w:val="srword"/>
          <w:rFonts w:eastAsia="Verdana" w:cs="Verdana"/>
        </w:rPr>
        <w:t>system</w:t>
      </w:r>
      <w:r w:rsidR="003A2ED5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staff. 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standardised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training</w:t>
      </w:r>
      <w:r w:rsidR="00E25381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which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improved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report. 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="00E25381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refreshed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products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alongside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guidance.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have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introduced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called</w:t>
      </w:r>
      <w:r w:rsidRPr="00573E33">
        <w:rPr>
          <w:rFonts w:eastAsia="Verdana"/>
        </w:rPr>
        <w:t xml:space="preserve"> p</w:t>
      </w:r>
      <w:r w:rsidRPr="00573E33">
        <w:rPr>
          <w:rStyle w:val="srword"/>
          <w:rFonts w:eastAsia="Verdana" w:cs="Verdana"/>
        </w:rPr>
        <w:t>rotected</w:t>
      </w:r>
      <w:r w:rsidRPr="00573E33">
        <w:rPr>
          <w:rFonts w:eastAsia="Verdana"/>
        </w:rPr>
        <w:t xml:space="preserve"> l</w:t>
      </w:r>
      <w:r w:rsidRPr="00573E33">
        <w:rPr>
          <w:rStyle w:val="srword"/>
          <w:rFonts w:eastAsia="Verdana" w:cs="Verdana"/>
        </w:rPr>
        <w:t>earning</w:t>
      </w:r>
      <w:r w:rsidRPr="00573E33">
        <w:rPr>
          <w:rFonts w:eastAsia="Verdana"/>
        </w:rPr>
        <w:t xml:space="preserve"> d</w:t>
      </w:r>
      <w:r w:rsidRPr="00573E33">
        <w:rPr>
          <w:rStyle w:val="srword"/>
          <w:rFonts w:eastAsia="Verdana" w:cs="Verdana"/>
        </w:rPr>
        <w:t>ays,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teams</w:t>
      </w:r>
      <w:r w:rsidR="000F6868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cases.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earlier, 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="000F6868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benefit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="000F6868">
        <w:rPr>
          <w:rStyle w:val="srword"/>
          <w:rFonts w:eastAsia="Verdana" w:cs="Verdana"/>
        </w:rPr>
        <w:t>in terms 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gamed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manipulative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caseloads.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 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in-depth</w:t>
      </w:r>
      <w:r w:rsidRPr="00573E33">
        <w:rPr>
          <w:rFonts w:eastAsia="Verdana"/>
        </w:rPr>
        <w:t xml:space="preserve"> case </w:t>
      </w:r>
      <w:r w:rsidRPr="00573E33">
        <w:rPr>
          <w:rStyle w:val="srword"/>
          <w:rFonts w:eastAsia="Verdana" w:cs="Verdana"/>
        </w:rPr>
        <w:t>discussions,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ensured</w:t>
      </w:r>
      <w:r w:rsidRPr="00573E33">
        <w:rPr>
          <w:rFonts w:eastAsia="Verdana"/>
        </w:rPr>
        <w:t xml:space="preserve"> </w:t>
      </w:r>
      <w:r w:rsidR="008060B1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protected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publication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strategy,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it </w:t>
      </w:r>
      <w:r w:rsidRPr="00573E33">
        <w:rPr>
          <w:rStyle w:val="srword"/>
          <w:rFonts w:eastAsia="Verdana" w:cs="Verdana"/>
        </w:rPr>
        <w:t>clear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strategies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thematics,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="008060B1">
        <w:rPr>
          <w:rFonts w:eastAsia="Verdana"/>
        </w:rPr>
        <w:t xml:space="preserve">do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called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directions</w:t>
      </w:r>
      <w:r w:rsidR="005C47FE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equip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staff,</w:t>
      </w:r>
      <w:r w:rsidRPr="00573E33">
        <w:rPr>
          <w:rFonts w:eastAsia="Verdana"/>
        </w:rPr>
        <w:t xml:space="preserve"> </w:t>
      </w:r>
      <w:r w:rsidR="005C47FE">
        <w:rPr>
          <w:rFonts w:eastAsia="Verdana"/>
        </w:rPr>
        <w:t xml:space="preserve">and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monitor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and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12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months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ago.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aware</w:t>
      </w:r>
      <w:r w:rsidRPr="00573E33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classed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low-level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escalate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quickly.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attention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="00266507">
        <w:rPr>
          <w:rStyle w:val="srword"/>
          <w:rFonts w:eastAsia="Verdana" w:cs="Verdana"/>
        </w:rPr>
        <w:t xml:space="preserve">giving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</w:t>
      </w:r>
      <w:r w:rsidRPr="00573E33">
        <w:rPr>
          <w:rFonts w:eastAsia="Verdana"/>
        </w:rPr>
        <w:t xml:space="preserve"> </w:t>
      </w:r>
      <w:r w:rsidR="00266507">
        <w:rPr>
          <w:rStyle w:val="srword"/>
          <w:rFonts w:eastAsia="Verdana" w:cs="Verdana"/>
        </w:rPr>
        <w:t xml:space="preserve">to </w:t>
      </w:r>
      <w:r w:rsidRPr="00573E33">
        <w:rPr>
          <w:rStyle w:val="srword"/>
          <w:rFonts w:eastAsia="Verdana" w:cs="Verdana"/>
        </w:rPr>
        <w:t>monitoring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escalation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potentially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fatal?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Within the framework, the guidance and the training, we specifically address issues around escalation</w:t>
      </w:r>
      <w:r w:rsidR="00266507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signs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escalating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="00F21E0B">
        <w:rPr>
          <w:rStyle w:val="srword"/>
          <w:rFonts w:eastAsia="Verdana" w:cs="Verdana"/>
        </w:rPr>
        <w:t xml:space="preserve">, </w:t>
      </w:r>
      <w:r w:rsidRPr="00573E33">
        <w:rPr>
          <w:rStyle w:val="srword"/>
          <w:rFonts w:eastAsia="Verdana" w:cs="Verdana"/>
        </w:rPr>
        <w:t>and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F21E0B">
        <w:rPr>
          <w:rFonts w:eastAsia="Verdana"/>
        </w:rPr>
        <w:t xml:space="preserve">about </w:t>
      </w:r>
      <w:r w:rsidRPr="00573E33">
        <w:rPr>
          <w:rStyle w:val="srword"/>
          <w:rFonts w:eastAsia="Verdana" w:cs="Verdana"/>
        </w:rPr>
        <w:t>increasing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</w:t>
      </w:r>
      <w:r w:rsidRPr="00573E33">
        <w:rPr>
          <w:rStyle w:val="srword"/>
          <w:rFonts w:eastAsia="Verdana" w:cs="Verdana"/>
        </w:rPr>
        <w:t>rotection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measures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restrictive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measures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="00F21E0B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licensed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diverting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multi-agency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focus. Escalation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triggers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multi-agency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alarm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bells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us.</w:t>
      </w:r>
      <w:r w:rsidRPr="00573E33">
        <w:rPr>
          <w:rFonts w:eastAsia="Verdana"/>
        </w:rPr>
        <w:t xml:space="preserve"> C</w:t>
      </w:r>
      <w:r w:rsidRPr="00573E33">
        <w:rPr>
          <w:rStyle w:val="srword"/>
          <w:rFonts w:eastAsia="Verdana" w:cs="Verdana"/>
        </w:rPr>
        <w:t>ertainly,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VAWG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MAPPA,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report—it may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before—we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strengthen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MAPPA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arrangements.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included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stalking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statutory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guidance,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created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guidance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thresholding,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including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guiding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on </w:t>
      </w:r>
      <w:r w:rsidRPr="00573E33">
        <w:rPr>
          <w:rStyle w:val="srword"/>
          <w:rFonts w:eastAsia="Verdana" w:cs="Verdana"/>
        </w:rPr>
        <w:t>referrals. 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MAPPA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discretionary, so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Fonts w:eastAsia="Verdana"/>
        </w:rPr>
        <w:t xml:space="preserve"> </w:t>
      </w:r>
      <w:r w:rsidR="001C0AEA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aware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mechanism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> to </w:t>
      </w:r>
      <w:r w:rsidRPr="00573E33">
        <w:rPr>
          <w:rStyle w:val="srword"/>
          <w:rFonts w:eastAsia="Verdana" w:cs="Verdana"/>
        </w:rPr>
        <w:t>draw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multi-agency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responses.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increased,</w:t>
      </w:r>
      <w:r w:rsidRPr="00573E33">
        <w:rPr>
          <w:rFonts w:eastAsia="Verdana"/>
        </w:rPr>
        <w:t> we </w:t>
      </w:r>
      <w:r w:rsidRPr="00573E33">
        <w:rPr>
          <w:rStyle w:val="srword"/>
          <w:rFonts w:eastAsia="Verdana" w:cs="Verdana"/>
        </w:rPr>
        <w:t>cannot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extrapolate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is </w:t>
      </w:r>
      <w:r w:rsidRPr="00573E33">
        <w:rPr>
          <w:rStyle w:val="srword"/>
          <w:rFonts w:eastAsia="Verdana" w:cs="Verdana"/>
        </w:rPr>
        <w:t>increased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="009002D6">
        <w:rPr>
          <w:rFonts w:eastAsia="Verdana"/>
        </w:rPr>
        <w:t>-</w:t>
      </w:r>
      <w:r w:rsidRPr="00573E33">
        <w:rPr>
          <w:rStyle w:val="srword"/>
          <w:rFonts w:eastAsia="Verdana" w:cs="Verdana"/>
        </w:rPr>
        <w:t>type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referrals,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anecdotal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suggesting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9002D6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 that has had. Alice, do you</w:t>
      </w:r>
      <w:r w:rsidRPr="00573E33">
        <w:rPr>
          <w:rFonts w:eastAsia="Verdana"/>
        </w:rPr>
        <w:t xml:space="preserve"> have </w:t>
      </w:r>
      <w:r w:rsidRPr="00573E33">
        <w:rPr>
          <w:rStyle w:val="srword"/>
          <w:rFonts w:eastAsia="Verdana" w:cs="Verdana"/>
        </w:rPr>
        <w:t>anything</w:t>
      </w:r>
      <w:r w:rsidR="009002D6">
        <w:rPr>
          <w:rStyle w:val="srword"/>
          <w:rFonts w:eastAsia="Verdana" w:cs="Verdana"/>
        </w:rPr>
        <w:t xml:space="preserve"> to add</w:t>
      </w:r>
      <w:r w:rsidRPr="00573E33">
        <w:rPr>
          <w:rStyle w:val="srword"/>
          <w:rFonts w:eastAsia="Verdana" w:cs="Verdana"/>
        </w:rPr>
        <w:t>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mentioning </w:t>
      </w:r>
      <w:r w:rsidRPr="00573E33">
        <w:rPr>
          <w:rStyle w:val="srword"/>
          <w:rFonts w:eastAsia="Verdana" w:cs="Verdana"/>
        </w:rPr>
        <w:t>again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strategy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1D2894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provides.</w:t>
      </w:r>
      <w:r w:rsidRPr="00573E33">
        <w:rPr>
          <w:rFonts w:eastAsia="Verdana"/>
        </w:rPr>
        <w:t xml:space="preserve"> In HMPPS</w:t>
      </w:r>
      <w:r w:rsidR="001D2894">
        <w:rPr>
          <w:rFonts w:eastAsia="Verdana"/>
        </w:rPr>
        <w:t xml:space="preserve">, </w:t>
      </w:r>
      <w:r w:rsidRPr="00573E33">
        <w:rPr>
          <w:rFonts w:eastAsia="Verdana"/>
        </w:rPr>
        <w:t xml:space="preserve">we </w:t>
      </w:r>
      <w:r w:rsidRPr="00573E33">
        <w:rPr>
          <w:rStyle w:val="srword"/>
          <w:rFonts w:eastAsia="Verdana" w:cs="Verdana"/>
        </w:rPr>
        <w:t>follow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="001D2894">
        <w:rPr>
          <w:rFonts w:eastAsia="Verdana"/>
        </w:rPr>
        <w:t>“</w:t>
      </w:r>
      <w:r w:rsidRPr="00573E33">
        <w:rPr>
          <w:rStyle w:val="srword"/>
          <w:rFonts w:eastAsia="Verdana" w:cs="Verdana"/>
        </w:rPr>
        <w:t>resource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follows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="001D2894">
        <w:rPr>
          <w:rStyle w:val="srword"/>
          <w:rFonts w:eastAsia="Verdana" w:cs="Verdana"/>
        </w:rPr>
        <w:t>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approach, and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strategy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somebody’s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offending and we would look at the changes</w:t>
      </w:r>
      <w:r w:rsidR="001A04AC">
        <w:rPr>
          <w:rStyle w:val="srword"/>
          <w:rFonts w:eastAsia="Verdana" w:cs="Verdana"/>
        </w:rPr>
        <w:t>—w</w:t>
      </w:r>
      <w:r w:rsidRPr="00573E33">
        <w:rPr>
          <w:rStyle w:val="srword"/>
          <w:rFonts w:eastAsia="Verdana" w:cs="Verdana"/>
        </w:rPr>
        <w:t>e have quite advanced tools and</w:t>
      </w:r>
      <w:r w:rsidRPr="00573E33">
        <w:rPr>
          <w:rFonts w:eastAsia="Verdana"/>
        </w:rPr>
        <w:t> </w:t>
      </w:r>
      <w:r w:rsidR="00B81A94">
        <w:rPr>
          <w:rFonts w:eastAsia="Verdana"/>
        </w:rPr>
        <w:t xml:space="preserve">we </w:t>
      </w:r>
      <w:r w:rsidRPr="00573E33">
        <w:rPr>
          <w:rFonts w:eastAsia="Verdana"/>
        </w:rPr>
        <w:t xml:space="preserve">are continuing to </w:t>
      </w:r>
      <w:r w:rsidRPr="00573E33">
        <w:rPr>
          <w:rStyle w:val="srword"/>
          <w:rFonts w:eastAsia="Verdana" w:cs="Verdana"/>
        </w:rPr>
        <w:t>develop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ones</w:t>
      </w:r>
      <w:r w:rsidRPr="00573E33">
        <w:rPr>
          <w:rFonts w:eastAsia="Verdana"/>
        </w:rPr>
        <w:t xml:space="preserve"> to </w:t>
      </w:r>
      <w:r w:rsidRPr="00573E33">
        <w:rPr>
          <w:rStyle w:val="srword"/>
          <w:rFonts w:eastAsia="Verdana" w:cs="Verdana"/>
        </w:rPr>
        <w:t>build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have. We would look at the assessment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to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therefore,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example,</w:t>
      </w:r>
      <w:r w:rsidRPr="00573E33">
        <w:rPr>
          <w:rFonts w:eastAsia="Verdana"/>
        </w:rPr>
        <w:t xml:space="preserve"> </w:t>
      </w:r>
      <w:r w:rsidR="001A04AC">
        <w:rPr>
          <w:rFonts w:eastAsia="Verdana"/>
        </w:rPr>
        <w:t xml:space="preserve">whether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="001A04AC">
        <w:rPr>
          <w:rFonts w:eastAsia="Verdana"/>
        </w:rPr>
        <w:t xml:space="preserve">would </w:t>
      </w:r>
      <w:r w:rsidRPr="00573E33">
        <w:rPr>
          <w:rStyle w:val="srword"/>
          <w:rFonts w:eastAsia="Verdana" w:cs="Verdana"/>
        </w:rPr>
        <w:t>become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previously</w:t>
      </w:r>
      <w:r w:rsidR="001A04AC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indeed,</w:t>
      </w:r>
      <w:r w:rsidRPr="00573E33">
        <w:rPr>
          <w:rFonts w:eastAsia="Verdana"/>
        </w:rPr>
        <w:t xml:space="preserve"> </w:t>
      </w:r>
      <w:r w:rsidR="008269D0">
        <w:rPr>
          <w:rFonts w:eastAsia="Verdana"/>
        </w:rPr>
        <w:t xml:space="preserve">whether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level</w:t>
      </w:r>
      <w:r w:rsidRPr="00573E33">
        <w:rPr>
          <w:rFonts w:eastAsia="Verdana"/>
        </w:rPr>
        <w:t xml:space="preserve"> has </w:t>
      </w:r>
      <w:r w:rsidRPr="00573E33">
        <w:rPr>
          <w:rStyle w:val="srword"/>
          <w:rFonts w:eastAsia="Verdana" w:cs="Verdana"/>
        </w:rPr>
        <w:t>dropped. That</w:t>
      </w:r>
      <w:r w:rsidRPr="00573E33">
        <w:rPr>
          <w:rFonts w:eastAsia="Verdana"/>
        </w:rPr>
        <w:t xml:space="preserve"> would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well. 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This morning, we</w:t>
      </w:r>
      <w:r w:rsidRPr="00573E33">
        <w:rPr>
          <w:rFonts w:eastAsia="Verdana"/>
        </w:rPr>
        <w:t xml:space="preserve"> have </w:t>
      </w:r>
      <w:r w:rsidRPr="00573E33">
        <w:rPr>
          <w:rStyle w:val="srword"/>
          <w:rFonts w:eastAsia="Verdana" w:cs="Verdana"/>
        </w:rPr>
        <w:t>heard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examples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geographical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areas. M</w:t>
      </w:r>
      <w:r w:rsidRPr="00573E33">
        <w:rPr>
          <w:rFonts w:eastAsia="Verdana"/>
        </w:rPr>
        <w:t>y last question is</w:t>
      </w:r>
      <w:r w:rsidR="008269D0">
        <w:rPr>
          <w:rFonts w:eastAsia="Verdana"/>
        </w:rPr>
        <w:t xml:space="preserve">, </w:t>
      </w:r>
      <w:r w:rsidRPr="00573E33">
        <w:rPr>
          <w:rFonts w:eastAsia="Verdana"/>
        </w:rPr>
        <w:t>w</w:t>
      </w:r>
      <w:r w:rsidRPr="00573E33">
        <w:rPr>
          <w:rStyle w:val="srword"/>
          <w:rFonts w:eastAsia="Verdana" w:cs="Verdana"/>
        </w:rPr>
        <w:t>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</w:t>
      </w:r>
      <w:r w:rsidR="008269D0">
        <w:rPr>
          <w:rStyle w:val="srword"/>
          <w:rFonts w:eastAsia="Verdana" w:cs="Verdana"/>
        </w:rPr>
        <w:t xml:space="preserve"> </w:t>
      </w:r>
      <w:r w:rsidRPr="00573E33">
        <w:rPr>
          <w:rFonts w:eastAsia="Verdana"/>
        </w:rPr>
        <w:t xml:space="preserve">do you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sharing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country,</w:t>
      </w:r>
      <w:r w:rsidRPr="00573E33">
        <w:rPr>
          <w:rFonts w:eastAsia="Verdana"/>
        </w:rPr>
        <w:t xml:space="preserve"> with </w:t>
      </w:r>
      <w:r w:rsidRPr="00573E33">
        <w:rPr>
          <w:rStyle w:val="srword"/>
          <w:rFonts w:eastAsia="Verdana" w:cs="Verdana"/>
        </w:rPr>
        <w:t>devolved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nations</w:t>
      </w:r>
      <w:r w:rsidRPr="00573E33">
        <w:rPr>
          <w:rFonts w:eastAsia="Verdana"/>
        </w:rPr>
        <w:t xml:space="preserve"> and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voluntary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communications</w:t>
      </w:r>
      <w:r w:rsidR="00EF7E8D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meeting</w:t>
      </w:r>
      <w:r w:rsidRPr="00573E33">
        <w:rPr>
          <w:rFonts w:eastAsia="Verdana"/>
        </w:rPr>
        <w:t xml:space="preserve"> regularly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building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a </w:t>
      </w:r>
      <w:r w:rsidRPr="00573E33">
        <w:rPr>
          <w:rStyle w:val="srword"/>
          <w:rFonts w:eastAsia="Verdana" w:cs="Verdana"/>
        </w:rPr>
        <w:t>portfolio,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model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forward?</w:t>
      </w:r>
    </w:p>
    <w:p w:rsidR="004B3E0D" w:rsidP="00275BD8">
      <w:pPr>
        <w:pStyle w:val="Answer"/>
        <w:rPr>
          <w:rStyle w:val="srword"/>
          <w:rFonts w:eastAsia="Verdana" w:cs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constant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us.</w:t>
      </w:r>
      <w:r w:rsidRPr="00573E33">
        <w:rPr>
          <w:rFonts w:eastAsia="Verdana"/>
        </w:rPr>
        <w:t xml:space="preserve"> O</w:t>
      </w:r>
      <w:r w:rsidRPr="00573E33">
        <w:rPr>
          <w:rStyle w:val="srword"/>
          <w:rFonts w:eastAsia="Verdana" w:cs="Verdana"/>
        </w:rPr>
        <w:t>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critical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independent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experts. Colleagues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</w:t>
      </w:r>
      <w:r w:rsidRPr="00573E33">
        <w:rPr>
          <w:rFonts w:eastAsia="Verdana"/>
        </w:rPr>
        <w:t xml:space="preserve"> </w:t>
      </w:r>
      <w:r w:rsidRPr="00573E33" w:rsidR="00F2347F">
        <w:rPr>
          <w:rStyle w:val="srword"/>
          <w:rFonts w:eastAsia="Verdana" w:cs="Verdana"/>
        </w:rPr>
        <w:t>CSAAP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Correctional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Panel,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criminologists,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psychologists,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sociologists</w:t>
      </w:r>
      <w:r w:rsidRPr="00573E33">
        <w:rPr>
          <w:rFonts w:eastAsia="Verdana"/>
        </w:rPr>
        <w:t xml:space="preserve"> and probably </w:t>
      </w:r>
      <w:r w:rsidRPr="00573E33">
        <w:rPr>
          <w:rStyle w:val="srword"/>
          <w:rFonts w:eastAsia="Verdana" w:cs="Verdana"/>
        </w:rPr>
        <w:t xml:space="preserve">another </w:t>
      </w:r>
      <w:r w:rsidR="00BE4C42">
        <w:rPr>
          <w:rStyle w:val="srword"/>
          <w:rFonts w:eastAsia="Verdana" w:cs="Verdana"/>
        </w:rPr>
        <w:t>“</w:t>
      </w:r>
      <w:r w:rsidRPr="00573E33">
        <w:rPr>
          <w:rStyle w:val="srword"/>
          <w:rFonts w:eastAsia="Verdana" w:cs="Verdana"/>
        </w:rPr>
        <w:t>ologist</w:t>
      </w:r>
      <w:r w:rsidR="00BE4C42">
        <w:rPr>
          <w:rStyle w:val="srword"/>
          <w:rFonts w:eastAsia="Verdana" w:cs="Verdana"/>
        </w:rPr>
        <w:t>”</w:t>
      </w:r>
      <w:r w:rsidR="00765078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essentially</w:t>
      </w:r>
      <w:r w:rsidR="00765078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field</w:t>
      </w:r>
      <w:r w:rsidR="00765078">
        <w:rPr>
          <w:rStyle w:val="srword"/>
          <w:rFonts w:eastAsia="Verdana" w:cs="Verdana"/>
        </w:rPr>
        <w:t xml:space="preserve">. We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="00765078">
        <w:rPr>
          <w:rStyle w:val="srword"/>
          <w:rFonts w:eastAsia="Verdana" w:cs="Verdana"/>
        </w:rPr>
        <w:t xml:space="preserve"> them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s</w:t>
      </w:r>
      <w:r w:rsidRPr="00573E33">
        <w:rPr>
          <w:rStyle w:val="srword"/>
          <w:rFonts w:eastAsia="Verdana" w:cs="Verdana"/>
        </w:rPr>
        <w:t>ynthesis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international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="00A14FEB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include,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Scotland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purposes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devolved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Administrations</w:t>
      </w:r>
      <w:r w:rsidR="00A14FEB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jurisdiction</w:t>
      </w:r>
      <w:r w:rsidR="00A14FEB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together with 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approach. </w:t>
      </w:r>
    </w:p>
    <w:p w:rsidR="00245F8C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 w:rsidR="00F2347F">
        <w:rPr>
          <w:rStyle w:val="srword"/>
          <w:rFonts w:eastAsia="Verdana" w:cs="Verdana"/>
        </w:rPr>
        <w:t>CSAAP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4B3E0D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doing. 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example,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counter</w:t>
      </w:r>
      <w:r>
        <w:rPr>
          <w:rStyle w:val="srword"/>
          <w:rFonts w:eastAsia="Verdana" w:cs="Verdana"/>
        </w:rPr>
        <w:t>-</w:t>
      </w:r>
      <w:r w:rsidRPr="00573E33">
        <w:rPr>
          <w:rStyle w:val="srword"/>
          <w:rFonts w:eastAsia="Verdana" w:cs="Verdana"/>
        </w:rPr>
        <w:t>terrorism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panel</w:t>
      </w:r>
      <w:r>
        <w:rPr>
          <w:rStyle w:val="srword"/>
          <w:rFonts w:eastAsia="Verdana" w:cs="Verdana"/>
        </w:rPr>
        <w:t>. S</w:t>
      </w:r>
      <w:r w:rsidRPr="00573E33">
        <w:rPr>
          <w:rStyle w:val="srword"/>
          <w:rFonts w:eastAsia="Verdana" w:cs="Verdana"/>
        </w:rPr>
        <w:t>o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expertise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developing.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internationally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counterparts.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Council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Europe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last</w:t>
      </w:r>
      <w:r w:rsidRPr="00573E33">
        <w:rPr>
          <w:rFonts w:eastAsia="Verdana"/>
        </w:rPr>
        <w:t> year</w:t>
      </w:r>
      <w:r w:rsidR="00245F8C">
        <w:rPr>
          <w:rFonts w:eastAsia="Verdana"/>
        </w:rPr>
        <w:t xml:space="preserve">, </w:t>
      </w:r>
      <w:r w:rsidRPr="00573E33">
        <w:rPr>
          <w:rFonts w:eastAsia="Verdana"/>
        </w:rPr>
        <w:t>when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="00753CAD">
        <w:rPr>
          <w:rFonts w:eastAsia="Verdana"/>
        </w:rPr>
        <w:t xml:space="preserve">. As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before,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forums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information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sharing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well. S</w:t>
      </w:r>
      <w:r w:rsidRPr="00573E33">
        <w:rPr>
          <w:rFonts w:eastAsia="Verdana"/>
        </w:rPr>
        <w:t>o, 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peakerspeaker-S6"/>
          <w:rFonts w:eastAsia="Verdana" w:cs="Verdana"/>
        </w:rPr>
        <w:t xml:space="preserve">Are you satisfied that that </w:t>
      </w:r>
      <w:r w:rsidRPr="00573E33">
        <w:rPr>
          <w:rStyle w:val="srword"/>
          <w:rFonts w:eastAsia="Verdana" w:cs="Verdana"/>
        </w:rPr>
        <w:t>communication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effective?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="00753CAD">
        <w:rPr>
          <w:rFonts w:eastAsia="Verdana"/>
        </w:rPr>
        <w:t xml:space="preserve">although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Yes. Would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agree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effective?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Maybe. 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we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will speak for Jo</w:t>
      </w:r>
      <w:r w:rsidR="002D4586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</w:t>
      </w:r>
      <w:r w:rsidR="00CB3491">
        <w:rPr>
          <w:rStyle w:val="srword"/>
          <w:rFonts w:eastAsia="Verdana" w:cs="Verdana"/>
        </w:rPr>
        <w:t>. O</w:t>
      </w:r>
      <w:r w:rsidR="002D4586">
        <w:rPr>
          <w:rStyle w:val="srword"/>
          <w:rFonts w:eastAsia="Verdana" w:cs="Verdana"/>
        </w:rPr>
        <w:t xml:space="preserve">ne </w:t>
      </w:r>
      <w:r w:rsidRPr="00573E33">
        <w:rPr>
          <w:rStyle w:val="srword"/>
          <w:rFonts w:eastAsia="Verdana" w:cs="Verdana"/>
        </w:rPr>
        <w:t>of the 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spoke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months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learn, 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evidence, 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responsibility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HMPPS, 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at </w:t>
      </w:r>
      <w:r w:rsidRPr="00573E33">
        <w:rPr>
          <w:rStyle w:val="srword"/>
          <w:rFonts w:eastAsia="Verdana" w:cs="Verdana"/>
        </w:rPr>
        <w:t>DA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 to 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you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 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reaching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end, 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="00D07F9D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is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for,</w:t>
      </w:r>
      <w:r w:rsidRPr="00573E33">
        <w:rPr>
          <w:rFonts w:eastAsia="Verdana"/>
        </w:rPr>
        <w:t xml:space="preserve"> and </w:t>
      </w:r>
      <w:r w:rsidRPr="00573E33">
        <w:rPr>
          <w:rStyle w:val="srword"/>
          <w:rFonts w:eastAsia="Verdana" w:cs="Verdana"/>
        </w:rPr>
        <w:t>recognising</w:t>
      </w:r>
      <w:r w:rsidRPr="00573E33">
        <w:rPr>
          <w:rFonts w:eastAsia="Verdana"/>
        </w:rPr>
        <w:t xml:space="preserve"> </w:t>
      </w:r>
      <w:r w:rsidR="00D07F9D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everyone. 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times</w:t>
      </w:r>
      <w:r w:rsidRPr="00573E33">
        <w:rPr>
          <w:rFonts w:eastAsia="Verdana"/>
        </w:rPr>
        <w:t xml:space="preserve"> when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 </w:t>
      </w:r>
      <w:r w:rsidR="00D07F9D">
        <w:rPr>
          <w:rFonts w:eastAsia="Verdana"/>
        </w:rPr>
        <w:t>or</w:t>
      </w:r>
      <w:r w:rsidR="00D07F9D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 xml:space="preserve">actually, </w:t>
      </w:r>
      <w:r w:rsidR="00D07F9D">
        <w:rPr>
          <w:rStyle w:val="srword"/>
          <w:rFonts w:eastAsia="Verdana" w:cs="Verdana"/>
        </w:rPr>
        <w:t>when</w:t>
      </w:r>
      <w:r w:rsidR="00D07F9D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side</w:t>
      </w:r>
      <w:r w:rsidR="00BF5EEB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="00BF5EEB">
        <w:rPr>
          <w:rStyle w:val="srword"/>
          <w:rFonts w:eastAsia="Verdana" w:cs="Verdana"/>
        </w:rPr>
        <w:t xml:space="preserve">. </w:t>
      </w:r>
      <w:r w:rsidR="00BF5EEB">
        <w:rPr>
          <w:rStyle w:val="srword"/>
          <w:rFonts w:eastAsia="Verdana" w:cs="Verdana"/>
        </w:rPr>
        <w:t xml:space="preserve">Actually,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piece.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</w:p>
    <w:p w:rsidR="008E696F" w:rsidRPr="00573E33" w:rsidP="00275BD8">
      <w:pPr>
        <w:pStyle w:val="Remark"/>
        <w:rPr>
          <w:rFonts w:eastAsia="Verdana"/>
        </w:rPr>
      </w:pPr>
      <w:r w:rsidRPr="00573E33">
        <w:rPr>
          <w:rStyle w:val="speakerspeaker-S6"/>
          <w:rFonts w:eastAsia="Verdana" w:cs="Verdana"/>
          <w:b/>
          <w:bCs/>
        </w:rPr>
        <w:t xml:space="preserve">Carolyn Harris: </w:t>
      </w:r>
      <w:r w:rsidRPr="00573E33">
        <w:rPr>
          <w:rStyle w:val="srword"/>
          <w:rFonts w:eastAsia="Verdana" w:cs="Verdana"/>
        </w:rPr>
        <w:t>Here is your opportunity.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workforce? Kim,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probably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75.7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women, and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majority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pose</w:t>
      </w:r>
      <w:r w:rsidRPr="00573E33">
        <w:rPr>
          <w:rFonts w:eastAsia="Verdana"/>
        </w:rPr>
        <w:t xml:space="preserve"> </w:t>
      </w:r>
      <w:r w:rsidR="001C442A">
        <w:rPr>
          <w:rFonts w:eastAsia="Verdana"/>
        </w:rPr>
        <w:t xml:space="preserve">you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challenges?</w:t>
      </w:r>
    </w:p>
    <w:p w:rsidR="00BB40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reflective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population.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long-standing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pretty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thus: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female-dominated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workforce.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80:20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benchmark</w:t>
      </w:r>
      <w:r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strategise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fairly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limited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success.</w:t>
      </w:r>
      <w:r w:rsidRPr="00573E33">
        <w:rPr>
          <w:rFonts w:eastAsia="Verdana"/>
        </w:rPr>
        <w:t xml:space="preserve"> </w:t>
      </w:r>
    </w:p>
    <w:p w:rsidR="009B60FA" w:rsidP="00275BD8">
      <w:pPr>
        <w:pStyle w:val="Answer"/>
        <w:rPr>
          <w:rFonts w:eastAsia="Verdana"/>
        </w:rPr>
      </w:pPr>
      <w:r w:rsidRPr="00573E33">
        <w:rPr>
          <w:rFonts w:eastAsia="Verdana"/>
        </w:rPr>
        <w:t>V</w:t>
      </w:r>
      <w:r w:rsidRPr="00573E33">
        <w:rPr>
          <w:rStyle w:val="srword"/>
          <w:rFonts w:eastAsia="Verdana" w:cs="Verdana"/>
        </w:rPr>
        <w:t>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>
        <w:rPr>
          <w:rStyle w:val="srword"/>
          <w:rFonts w:eastAsia="Verdana" w:cs="Verdana"/>
        </w:rPr>
        <w:t>. C</w:t>
      </w:r>
      <w:r w:rsidRPr="00573E33">
        <w:rPr>
          <w:rStyle w:val="srword"/>
          <w:rFonts w:eastAsia="Verdana" w:cs="Verdana"/>
        </w:rPr>
        <w:t>ertainly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ideal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female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issues, 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model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appropriate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behaviours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perspectives.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it 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There are l</w:t>
      </w:r>
      <w:r w:rsidRPr="00573E33">
        <w:rPr>
          <w:rStyle w:val="srword"/>
          <w:rFonts w:eastAsia="Verdana" w:cs="Verdana"/>
        </w:rPr>
        <w:t>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studies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 so on.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us.</w:t>
      </w:r>
    </w:p>
    <w:p w:rsidR="003E5CDD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also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h</w:t>
      </w:r>
      <w:r w:rsidRPr="00573E33">
        <w:rPr>
          <w:rStyle w:val="srword"/>
          <w:rFonts w:eastAsia="Verdana" w:cs="Verdana"/>
        </w:rPr>
        <w:t>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gaps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voices.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recently—and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on—in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HMPPS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C3772F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with.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broadly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</w:t>
      </w:r>
      <w:r w:rsidR="00C3772F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bringing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voice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either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potentially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Fonts w:eastAsia="Verdana"/>
        </w:rPr>
        <w:t>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workforce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s</w:t>
      </w:r>
      <w:r w:rsidRPr="00573E33">
        <w:rPr>
          <w:rStyle w:val="srword"/>
          <w:rFonts w:eastAsia="Verdana" w:cs="Verdana"/>
        </w:rPr>
        <w:t>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policies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lived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example,</w:t>
      </w:r>
      <w:r w:rsidRPr="00573E33">
        <w:rPr>
          <w:rFonts w:eastAsia="Verdana"/>
        </w:rPr>
        <w:t xml:space="preserve"> delivering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rooms,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</w:t>
      </w:r>
      <w:r w:rsidR="003E5CDD">
        <w:rPr>
          <w:rStyle w:val="srword"/>
          <w:rFonts w:eastAsia="Verdana" w:cs="Verdana"/>
        </w:rPr>
        <w:t xml:space="preserve">. </w:t>
      </w:r>
      <w:r w:rsidR="003E5CDD">
        <w:rPr>
          <w:rStyle w:val="srword"/>
          <w:rFonts w:eastAsia="Verdana" w:cs="Verdana"/>
        </w:rPr>
        <w:t>A</w:t>
      </w:r>
      <w:r w:rsidRPr="00573E33">
        <w:rPr>
          <w:rStyle w:val="srword"/>
          <w:rFonts w:eastAsia="Verdana" w:cs="Verdana"/>
        </w:rPr>
        <w:t>ctually,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experience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turn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life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powerful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3"/>
          <w:rFonts w:eastAsia="Verdana" w:cs="Verdana"/>
          <w:b/>
          <w:bCs/>
        </w:rPr>
        <w:t xml:space="preserve">Bell Ribeiro-Addy: </w:t>
      </w:r>
      <w:r w:rsidRPr="00573E33">
        <w:rPr>
          <w:rStyle w:val="srword"/>
          <w:rFonts w:eastAsia="Verdana" w:cs="Verdana"/>
        </w:rPr>
        <w:t>Kim</w:t>
      </w:r>
      <w:r w:rsidR="00E86A61">
        <w:rPr>
          <w:rStyle w:val="srword"/>
          <w:rFonts w:eastAsia="Verdana" w:cs="Verdana"/>
        </w:rPr>
        <w:t xml:space="preserve">, if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enacted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tomorrow,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 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equipped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increased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demand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needed?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imagine,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implications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S</w:t>
      </w:r>
      <w:r w:rsidRPr="00573E33">
        <w:rPr>
          <w:rStyle w:val="srword"/>
          <w:rFonts w:eastAsia="Verdana" w:cs="Verdana"/>
        </w:rPr>
        <w:t>entencing</w:t>
      </w:r>
      <w:r w:rsidRPr="00573E33">
        <w:rPr>
          <w:rFonts w:eastAsia="Verdana"/>
        </w:rPr>
        <w:t xml:space="preserve"> B</w:t>
      </w:r>
      <w:r w:rsidRPr="00573E33">
        <w:rPr>
          <w:rStyle w:val="srword"/>
          <w:rFonts w:eastAsia="Verdana" w:cs="Verdana"/>
        </w:rPr>
        <w:t>ill,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the probation service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probation service </w:t>
      </w:r>
      <w:r w:rsidRPr="00573E33">
        <w:rPr>
          <w:rStyle w:val="srword"/>
          <w:rFonts w:eastAsia="Verdana" w:cs="Verdana"/>
        </w:rPr>
        <w:t>resourcing.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aspects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B</w:t>
      </w:r>
      <w:r w:rsidRPr="00573E33">
        <w:rPr>
          <w:rStyle w:val="srword"/>
          <w:rFonts w:eastAsia="Verdana" w:cs="Verdana"/>
        </w:rPr>
        <w:t>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affect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incremental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overnight.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judicial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 so 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often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system.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anticipating</w:t>
      </w:r>
      <w:r w:rsidRPr="00573E33">
        <w:rPr>
          <w:rFonts w:eastAsia="Verdana"/>
        </w:rPr>
        <w:t xml:space="preserve"> </w:t>
      </w:r>
      <w:r w:rsidR="0043476A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gradual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ramp-up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required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actively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quantify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Ministers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mitigate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order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spirit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detail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Bill.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3"/>
          <w:rFonts w:eastAsia="Verdana" w:cs="Verdana"/>
          <w:b/>
          <w:bCs/>
        </w:rPr>
        <w:t xml:space="preserve">Bell Ribeiro-Addy: </w:t>
      </w:r>
      <w:r w:rsidRPr="00573E33">
        <w:rPr>
          <w:rStyle w:val="srword"/>
          <w:rFonts w:eastAsia="Verdana" w:cs="Verdana"/>
        </w:rPr>
        <w:t>Alice,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 Sentencing Bill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amended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way?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legislation. 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legislative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operating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allows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quite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flexible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organisation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</w:t>
      </w:r>
      <w:r w:rsidR="00AF0742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legislative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Pr="00573E33">
        <w:rPr>
          <w:rFonts w:eastAsia="Verdana"/>
        </w:rPr>
        <w:t xml:space="preserve"> </w:t>
      </w:r>
      <w:r w:rsidR="00AF0742">
        <w:rPr>
          <w:rFonts w:eastAsia="Verdana"/>
        </w:rPr>
        <w:t>that</w:t>
      </w:r>
      <w:r w:rsidR="004A2FE3">
        <w:rPr>
          <w:rFonts w:eastAsia="Verdana"/>
        </w:rPr>
        <w:t>,</w:t>
      </w:r>
      <w:r w:rsidR="00AF0742">
        <w:rPr>
          <w:rFonts w:eastAsia="Verdana"/>
        </w:rPr>
        <w:t xml:space="preserve"> in terms of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presumption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against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perspective, so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support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Parliament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taking </w:t>
      </w:r>
      <w:r w:rsidRPr="00573E33">
        <w:rPr>
          <w:rStyle w:val="srword"/>
          <w:rFonts w:eastAsia="Verdana" w:cs="Verdana"/>
        </w:rPr>
        <w:t>overall.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clear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currently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position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absorb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additional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demand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taking</w:t>
      </w:r>
      <w:r w:rsidRPr="00573E33">
        <w:rPr>
          <w:rFonts w:eastAsia="Verdana"/>
        </w:rPr>
        <w:t xml:space="preserve"> </w:t>
      </w:r>
      <w:r w:rsidR="004A2FE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serious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="004A2FE3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kinds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resources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piece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 way.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3"/>
          <w:rFonts w:eastAsia="Verdana" w:cs="Verdana"/>
          <w:b/>
          <w:bCs/>
        </w:rPr>
        <w:t xml:space="preserve">Bell Ribeiro-Addy: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brings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nicely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next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question.</w:t>
      </w:r>
      <w:r w:rsidRPr="00573E33">
        <w:rPr>
          <w:rFonts w:eastAsia="Verdana"/>
        </w:rPr>
        <w:t xml:space="preserve"> </w:t>
      </w:r>
      <w:r w:rsidR="004A2FE3">
        <w:rPr>
          <w:rFonts w:eastAsia="Verdana"/>
        </w:rPr>
        <w:t>Kim, i</w:t>
      </w:r>
      <w:r w:rsidRPr="00573E33">
        <w:rPr>
          <w:rStyle w:val="srword"/>
          <w:rFonts w:eastAsia="Verdana" w:cs="Verdana"/>
        </w:rPr>
        <w:t>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October,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Secretary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 there will be, “A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presumption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12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months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prison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suspended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punished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instead.”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</w:t>
      </w:r>
      <w:r w:rsidRPr="00573E33">
        <w:rPr>
          <w:rStyle w:val="srword"/>
          <w:rFonts w:eastAsia="Verdana" w:cs="Verdana"/>
        </w:rPr>
        <w:t>?</w:t>
      </w:r>
      <w:r w:rsidRPr="00573E33"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completely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honest,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judicial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depend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decide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presumption.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happens.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earlier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answer,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="006730E4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assume</w:t>
      </w:r>
      <w:r w:rsidRPr="00573E33">
        <w:rPr>
          <w:rFonts w:eastAsia="Verdana"/>
        </w:rPr>
        <w:t xml:space="preserve"> </w:t>
      </w:r>
      <w:r w:rsidR="00400D09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provision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required,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actively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quantify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committed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ensuring</w:t>
      </w:r>
      <w:r w:rsidRPr="00573E33">
        <w:rPr>
          <w:rFonts w:eastAsia="Verdana"/>
        </w:rPr>
        <w:t xml:space="preserve"> </w:t>
      </w:r>
      <w:r w:rsidR="00400D09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step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="00400D09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demand,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leg</w:t>
      </w:r>
      <w:r w:rsidR="00B96BBB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3"/>
          <w:rFonts w:eastAsia="Verdana" w:cs="Verdana"/>
          <w:b/>
          <w:bCs/>
        </w:rPr>
        <w:t xml:space="preserve">Bell Ribeiro-Addy: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enacted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tomorrow,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 </w:t>
      </w:r>
      <w:r w:rsidRPr="00573E33">
        <w:rPr>
          <w:rStyle w:val="srword"/>
          <w:rFonts w:eastAsia="Verdana" w:cs="Verdana"/>
        </w:rPr>
        <w:t>would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cope?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1"/>
          <w:rFonts w:eastAsia="Verdana" w:cs="Verdana"/>
          <w:b/>
          <w:bCs/>
          <w:i/>
          <w:iCs/>
        </w:rPr>
        <w:t xml:space="preserve">Kim Thornden-Edwards: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decide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prioritise</w:t>
      </w:r>
      <w:r w:rsidR="00B96BBB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everything,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it. That is</w:t>
      </w:r>
      <w:r w:rsidRPr="00573E33">
        <w:rPr>
          <w:rFonts w:eastAsia="Verdana"/>
        </w:rPr>
        <w:t xml:space="preserve"> </w:t>
      </w:r>
      <w:r w:rsidR="00111D30">
        <w:rPr>
          <w:rFonts w:eastAsia="Verdana"/>
        </w:rPr>
        <w:t xml:space="preserve">just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reality.</w:t>
      </w:r>
      <w:r w:rsidRPr="00573E33">
        <w:rPr>
          <w:rFonts w:eastAsia="Verdana"/>
        </w:rPr>
        <w:t xml:space="preserve"> </w:t>
      </w:r>
      <w:r w:rsidR="00111D30">
        <w:rPr>
          <w:rFonts w:eastAsia="Verdana"/>
        </w:rPr>
        <w:t>A</w:t>
      </w:r>
      <w:r w:rsidRPr="00573E33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before,</w:t>
      </w:r>
      <w:r w:rsidRPr="00573E33">
        <w:rPr>
          <w:rFonts w:eastAsia="Verdana"/>
        </w:rPr>
        <w:t xml:space="preserve"> we are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growth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trajectory. Workloads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shortfall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posts.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Style w:val="srword"/>
          <w:rFonts w:eastAsia="Verdana" w:cs="Verdana"/>
        </w:rPr>
        <w:t xml:space="preserve">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level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demand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seriously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distribute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resources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effect.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3"/>
          <w:rFonts w:eastAsia="Verdana" w:cs="Verdana"/>
          <w:b/>
          <w:bCs/>
        </w:rPr>
        <w:t xml:space="preserve">Bell Ribeiro-Addy: </w:t>
      </w:r>
      <w:r w:rsidRPr="00573E33">
        <w:rPr>
          <w:rStyle w:val="srword"/>
          <w:rFonts w:eastAsia="Verdana" w:cs="Verdana"/>
        </w:rPr>
        <w:t>Alice,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Building </w:t>
      </w:r>
      <w:r w:rsidRPr="00573E33">
        <w:rPr>
          <w:rStyle w:val="srword"/>
          <w:rFonts w:eastAsia="Verdana" w:cs="Verdana"/>
        </w:rPr>
        <w:t>Better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affected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probation service</w:t>
      </w:r>
      <w:r w:rsidR="00111BE9">
        <w:rPr>
          <w:rFonts w:eastAsia="Verdana"/>
        </w:rPr>
        <w:t>’</w:t>
      </w:r>
      <w:r w:rsidRPr="00573E33">
        <w:rPr>
          <w:rStyle w:val="srword"/>
          <w:rFonts w:eastAsia="Verdana" w:cs="Verdana"/>
        </w:rPr>
        <w:t>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level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provision.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Secretary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presumption 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punished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provision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Building </w:t>
      </w:r>
      <w:r w:rsidRPr="00573E33">
        <w:rPr>
          <w:rStyle w:val="srword"/>
          <w:rFonts w:eastAsia="Verdana" w:cs="Verdana"/>
        </w:rPr>
        <w:t>Better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>Alice Adamson: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detailed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picture,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massive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="002E2635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average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length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12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months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often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="009737D8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remain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="009737D8">
        <w:rPr>
          <w:rStyle w:val="srword"/>
          <w:rFonts w:eastAsia="Verdana" w:cs="Verdana"/>
        </w:rPr>
        <w:t xml:space="preserve"> </w:t>
      </w:r>
      <w:r w:rsidR="009737D8">
        <w:rPr>
          <w:rStyle w:val="srword"/>
          <w:rFonts w:eastAsia="Verdana" w:cs="Verdana"/>
        </w:rPr>
        <w:t xml:space="preserve">on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basis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="009737D8">
        <w:rPr>
          <w:rStyle w:val="srword"/>
          <w:rFonts w:eastAsia="Verdana" w:cs="Verdana"/>
        </w:rPr>
        <w:t xml:space="preserve">that. </w:t>
      </w:r>
      <w:r w:rsidR="009737D8">
        <w:rPr>
          <w:rStyle w:val="srword"/>
          <w:rFonts w:eastAsia="Verdana" w:cs="Verdana"/>
        </w:rPr>
        <w:t>So</w:t>
      </w:r>
      <w:r w:rsidR="009737D8">
        <w:rPr>
          <w:rStyle w:val="srword"/>
          <w:rFonts w:eastAsia="Verdana" w:cs="Verdana"/>
        </w:rPr>
        <w:t xml:space="preserve"> we </w:t>
      </w:r>
      <w:r w:rsidRPr="00573E33">
        <w:rPr>
          <w:rStyle w:val="srword"/>
          <w:rFonts w:eastAsia="Verdana" w:cs="Verdana"/>
        </w:rPr>
        <w:t>would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expect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increase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 but, obviously,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certain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analysts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legislation.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3"/>
          <w:rFonts w:eastAsia="Verdana" w:cs="Verdana"/>
          <w:b/>
          <w:bCs/>
        </w:rPr>
        <w:t xml:space="preserve">Bell Ribeiro-Addy: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fewer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benefit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No,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case. As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both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community, 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place.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f</w:t>
      </w:r>
      <w:r w:rsidRPr="00573E33">
        <w:rPr>
          <w:rFonts w:eastAsia="Verdana"/>
        </w:rPr>
        <w:t xml:space="preserve"> a person’s </w:t>
      </w:r>
      <w:r w:rsidRPr="00573E33">
        <w:rPr>
          <w:rStyle w:val="srword"/>
          <w:rFonts w:eastAsia="Verdana" w:cs="Verdana"/>
        </w:rPr>
        <w:t>position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change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opportunity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Obviously,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eligible. 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framework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changing</w:t>
      </w:r>
      <w:r w:rsidRPr="00573E33">
        <w:rPr>
          <w:rFonts w:eastAsia="Verdana"/>
        </w:rPr>
        <w:t xml:space="preserve"> </w:t>
      </w:r>
      <w:r w:rsidR="007D5B20">
        <w:rPr>
          <w:rStyle w:val="srword"/>
          <w:rFonts w:eastAsia="Verdana" w:cs="Verdana"/>
        </w:rPr>
        <w:t xml:space="preserve">in terms of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presumption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sentences</w:t>
      </w:r>
      <w:r w:rsidR="007D5B20">
        <w:rPr>
          <w:rFonts w:eastAsia="Verdana"/>
        </w:rPr>
        <w:t xml:space="preserve">, </w:t>
      </w:r>
      <w:r w:rsidRPr="00573E33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assessment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sure</w:t>
      </w:r>
      <w:r w:rsidRPr="00573E33">
        <w:rPr>
          <w:rFonts w:eastAsia="Verdana"/>
        </w:rPr>
        <w:t xml:space="preserve"> </w:t>
      </w:r>
      <w:r w:rsidR="004B2408">
        <w:rPr>
          <w:rFonts w:eastAsia="Verdana"/>
        </w:rPr>
        <w:t xml:space="preserve">that </w:t>
      </w:r>
      <w:r w:rsidRPr="00573E33">
        <w:rPr>
          <w:rFonts w:eastAsia="Verdana"/>
        </w:rPr>
        <w:t xml:space="preserve">the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pre-sentence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reports, 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negative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basis. 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noticed</w:t>
      </w:r>
      <w:r w:rsidRPr="00573E33">
        <w:rPr>
          <w:rFonts w:eastAsia="Verdana"/>
        </w:rPr>
        <w:t xml:space="preserve"> </w:t>
      </w:r>
      <w:r w:rsidR="004B2408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significant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Building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November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2022,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18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year.</w:t>
      </w:r>
      <w:r w:rsidRPr="00573E33">
        <w:rPr>
          <w:rFonts w:eastAsia="Verdana"/>
        </w:rPr>
        <w:t xml:space="preserve"> C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update</w:t>
      </w:r>
      <w:r w:rsidRPr="00573E33">
        <w:rPr>
          <w:rFonts w:eastAsia="Verdana"/>
        </w:rPr>
        <w:t xml:space="preserve"> us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current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address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reduce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I think 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HMIP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report.</w:t>
      </w:r>
      <w:r w:rsidRPr="00573E33">
        <w:rPr>
          <w:rFonts w:eastAsia="Verdana"/>
        </w:rPr>
        <w:t xml:space="preserve"> O</w:t>
      </w:r>
      <w:r w:rsidRPr="00573E33">
        <w:rPr>
          <w:rStyle w:val="srword"/>
          <w:rFonts w:eastAsia="Verdana" w:cs="Verdana"/>
        </w:rPr>
        <w:t>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they—I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totally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fairly—challenged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available.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month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programmes, 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capturing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internally.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nevitably,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 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="00BF478F">
        <w:rPr>
          <w:rStyle w:val="srword"/>
          <w:rFonts w:eastAsia="Verdana" w:cs="Verdana"/>
        </w:rPr>
        <w:t xml:space="preserve">system, </w:t>
      </w:r>
      <w:r w:rsidRPr="00573E33">
        <w:rPr>
          <w:rStyle w:val="srword"/>
          <w:rFonts w:eastAsia="Verdana" w:cs="Verdana"/>
        </w:rPr>
        <w:t>partly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recovering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covid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immediately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sentence.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availability.</w:t>
      </w:r>
      <w:r w:rsidRPr="00573E33">
        <w:rPr>
          <w:rFonts w:eastAsia="Verdana"/>
        </w:rPr>
        <w:t xml:space="preserve"> F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example,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substance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addiction</w:t>
      </w:r>
      <w:r w:rsidR="00ED4921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treatment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first,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preliminary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 officer.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logged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logged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differently?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captured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="00665549">
        <w:rPr>
          <w:rFonts w:eastAsia="Verdana"/>
        </w:rPr>
        <w:t>“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="00665549">
        <w:rPr>
          <w:rStyle w:val="srword"/>
          <w:rFonts w:eastAsia="Verdana" w:cs="Verdana"/>
        </w:rPr>
        <w:t>”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="001C074E">
        <w:rPr>
          <w:rFonts w:eastAsia="Verdana"/>
        </w:rPr>
        <w:t xml:space="preserve">whether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="001C074E">
        <w:rPr>
          <w:rFonts w:eastAsia="Verdana"/>
        </w:rPr>
        <w:t xml:space="preserve">is </w:t>
      </w:r>
      <w:r w:rsidRPr="00573E33">
        <w:rPr>
          <w:rStyle w:val="srword"/>
          <w:rFonts w:eastAsia="Verdana" w:cs="Verdana"/>
        </w:rPr>
        <w:t>waiting,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="001C074E">
        <w:rPr>
          <w:rFonts w:eastAsia="Verdana"/>
        </w:rPr>
        <w:t xml:space="preserve">are </w:t>
      </w:r>
      <w:r w:rsidRPr="00573E33">
        <w:rPr>
          <w:rStyle w:val="srword"/>
          <w:rFonts w:eastAsia="Verdana" w:cs="Verdana"/>
        </w:rPr>
        <w:t>waiting. Similarly,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engaged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="001C074E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where we 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actually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complying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order.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risks</w:t>
      </w:r>
      <w:r w:rsidRPr="00573E33">
        <w:rPr>
          <w:rFonts w:eastAsia="Verdana"/>
        </w:rPr>
        <w:t xml:space="preserve"> </w:t>
      </w:r>
      <w:r w:rsidR="00C15209">
        <w:rPr>
          <w:rStyle w:val="srword"/>
          <w:rFonts w:eastAsia="Verdana" w:cs="Verdana"/>
        </w:rPr>
        <w:t>in terms 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delays</w:t>
      </w:r>
      <w:r w:rsidRPr="00573E33">
        <w:rPr>
          <w:rFonts w:eastAsia="Verdana"/>
        </w:rPr>
        <w:t xml:space="preserve"> in </w:t>
      </w:r>
      <w:r w:rsidRPr="00573E33">
        <w:rPr>
          <w:rStyle w:val="srword"/>
          <w:rFonts w:eastAsia="Verdana" w:cs="Verdana"/>
        </w:rPr>
        <w:t>access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concerned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risk</w:t>
      </w:r>
      <w:r w:rsidRPr="00573E33">
        <w:rPr>
          <w:rFonts w:eastAsia="Verdana"/>
        </w:rPr>
        <w:t xml:space="preserve"> </w:t>
      </w:r>
      <w:r w:rsidR="004146C8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access?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no.</w:t>
      </w:r>
      <w:r w:rsidRPr="00573E33">
        <w:rPr>
          <w:rFonts w:eastAsia="Verdana"/>
        </w:rPr>
        <w:t xml:space="preserve"> R</w:t>
      </w:r>
      <w:r w:rsidRPr="00573E33">
        <w:rPr>
          <w:rStyle w:val="srword"/>
          <w:rFonts w:eastAsia="Verdana" w:cs="Verdana"/>
        </w:rPr>
        <w:t>ehabilitation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directly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="00F4447A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="00F4447A">
        <w:rPr>
          <w:rStyle w:val="srword"/>
          <w:rFonts w:eastAsia="Verdana" w:cs="Verdana"/>
        </w:rPr>
        <w:t xml:space="preserve"> </w:t>
      </w:r>
      <w:r w:rsidRPr="00573E33">
        <w:rPr>
          <w:rStyle w:val="srword"/>
          <w:rFonts w:eastAsia="Verdana" w:cs="Verdana"/>
        </w:rPr>
        <w:t>one,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impactful.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referred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 w:rsidR="00F4447A">
        <w:rPr>
          <w:rStyle w:val="srword"/>
          <w:rFonts w:eastAsia="Verdana" w:cs="Verdana"/>
        </w:rPr>
        <w:t>rehabilitation</w:t>
      </w:r>
      <w:r w:rsidRPr="00573E33" w:rsidR="00F4447A">
        <w:rPr>
          <w:rFonts w:eastAsia="Verdana"/>
        </w:rPr>
        <w:t xml:space="preserve"> </w:t>
      </w:r>
      <w:r w:rsidRPr="00573E33" w:rsidR="00F4447A">
        <w:rPr>
          <w:rStyle w:val="srword"/>
          <w:rFonts w:eastAsia="Verdana" w:cs="Verdana"/>
        </w:rPr>
        <w:t>activity</w:t>
      </w:r>
      <w:r w:rsidRPr="00573E33" w:rsidR="00F4447A">
        <w:rPr>
          <w:rFonts w:eastAsia="Verdana"/>
        </w:rPr>
        <w:t xml:space="preserve"> </w:t>
      </w:r>
      <w:r w:rsidRPr="00573E33" w:rsidR="00F4447A">
        <w:rPr>
          <w:rStyle w:val="srword"/>
          <w:rFonts w:eastAsia="Verdana" w:cs="Verdana"/>
        </w:rPr>
        <w:t>requirement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c</w:t>
      </w:r>
      <w:r w:rsidRPr="00573E33">
        <w:rPr>
          <w:rStyle w:val="srword"/>
          <w:rFonts w:eastAsia="Verdana" w:cs="Verdana"/>
        </w:rPr>
        <w:t>ommunity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rehabilitative</w:t>
      </w:r>
      <w:r w:rsidRPr="00573E33">
        <w:rPr>
          <w:rFonts w:eastAsia="Verdana"/>
        </w:rPr>
        <w:t xml:space="preserve"> s</w:t>
      </w:r>
      <w:r w:rsidRPr="00573E33">
        <w:rPr>
          <w:rStyle w:val="srword"/>
          <w:rFonts w:eastAsia="Verdana" w:cs="Verdana"/>
        </w:rPr>
        <w:t>ervices</w:t>
      </w:r>
      <w:r w:rsidRPr="00573E33">
        <w:rPr>
          <w:rFonts w:eastAsia="Verdana"/>
        </w:rPr>
        <w:t xml:space="preserve"> p</w:t>
      </w:r>
      <w:r w:rsidRPr="00573E33">
        <w:rPr>
          <w:rStyle w:val="srword"/>
          <w:rFonts w:eastAsia="Verdana" w:cs="Verdana"/>
        </w:rPr>
        <w:t>rovision.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their </w:t>
      </w:r>
      <w:r w:rsidRPr="00573E33">
        <w:rPr>
          <w:rStyle w:val="srword"/>
          <w:rFonts w:eastAsia="Verdana" w:cs="Verdana"/>
        </w:rPr>
        <w:t>accommodation,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substance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misuse</w:t>
      </w:r>
      <w:r w:rsidR="0007773C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criminogenic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needs,</w:t>
      </w:r>
      <w:r w:rsidRPr="00573E33">
        <w:rPr>
          <w:rFonts w:eastAsia="Verdana"/>
        </w:rPr>
        <w:t xml:space="preserve"> </w:t>
      </w:r>
      <w:r w:rsidR="0007773C">
        <w:rPr>
          <w:rFonts w:eastAsia="Verdana"/>
        </w:rPr>
        <w:t xml:space="preserve">or </w:t>
      </w:r>
      <w:r w:rsidRPr="00573E33" w:rsidR="0007773C">
        <w:rPr>
          <w:rFonts w:eastAsia="Verdana"/>
        </w:rPr>
        <w:t>homelessness</w:t>
      </w:r>
      <w:r w:rsidR="0007773C">
        <w:rPr>
          <w:rFonts w:eastAsia="Verdana"/>
        </w:rPr>
        <w:t>—</w:t>
      </w:r>
      <w:r w:rsidRPr="00573E33">
        <w:rPr>
          <w:rFonts w:eastAsia="Verdana"/>
        </w:rPr>
        <w:t>wh</w:t>
      </w:r>
      <w:r w:rsidRPr="00573E33">
        <w:rPr>
          <w:rStyle w:val="srword"/>
          <w:rFonts w:eastAsia="Verdana" w:cs="Verdana"/>
        </w:rPr>
        <w:t>atever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journey.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does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</w:t>
      </w:r>
      <w:r w:rsidRPr="00573E33">
        <w:rPr>
          <w:rFonts w:eastAsia="Verdana"/>
        </w:rPr>
        <w:t xml:space="preserve"> </w:t>
      </w:r>
      <w:r w:rsidR="004146C8">
        <w:rPr>
          <w:rFonts w:eastAsia="Verdana"/>
        </w:rPr>
        <w:t>On t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raised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earlier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practice,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relationship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engagement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officer</w:t>
      </w:r>
      <w:r w:rsidR="004146C8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absolutely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critical</w:t>
      </w:r>
      <w:r w:rsidRPr="00573E33">
        <w:rPr>
          <w:rStyle w:val="srword"/>
          <w:rFonts w:eastAsia="Verdana" w:cs="Verdana"/>
        </w:rPr>
        <w:t xml:space="preserve"> and, 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cases,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critical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> one element 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rehabilitation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available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What evidence</w:t>
      </w:r>
      <w:r w:rsidRPr="00573E33">
        <w:rPr>
          <w:rFonts w:eastAsia="Verdana"/>
        </w:rPr>
        <w:t xml:space="preserve"> do you have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effectiveness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programme? How imperative is it?</w:t>
      </w:r>
    </w:p>
    <w:p w:rsidR="00384255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suite,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international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itself; I think 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colleagues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mentioned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feasibility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study,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among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CRCs.</w:t>
      </w:r>
      <w:r w:rsidRPr="00573E33">
        <w:rPr>
          <w:rFonts w:eastAsia="Verdana"/>
        </w:rPr>
        <w:t xml:space="preserve"> U</w:t>
      </w:r>
      <w:r w:rsidRPr="00573E33">
        <w:rPr>
          <w:rStyle w:val="srword"/>
          <w:rFonts w:eastAsia="Verdana" w:cs="Verdana"/>
        </w:rPr>
        <w:t>nfortunately,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showed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CRCs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required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 We have been doing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s</w:t>
      </w:r>
      <w:r w:rsidRPr="00573E33">
        <w:rPr>
          <w:rStyle w:val="srword"/>
          <w:rFonts w:eastAsia="Verdana" w:cs="Verdana"/>
        </w:rPr>
        <w:t>ince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CRCs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in-house,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="00BB13FD">
        <w:rPr>
          <w:rStyle w:val="srword"/>
          <w:rFonts w:eastAsia="Verdana" w:cs="Verdana"/>
        </w:rPr>
        <w:t xml:space="preserve"> be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international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tells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critical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individual.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evolutionary.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="00384255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precursor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substantial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reducing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11</w:t>
      </w:r>
      <w:r w:rsidRPr="00573E33">
        <w:rPr>
          <w:rFonts w:eastAsia="Verdana"/>
        </w:rPr>
        <w:t xml:space="preserve">% </w:t>
      </w:r>
      <w:r w:rsidRPr="00573E33">
        <w:rPr>
          <w:rStyle w:val="srword"/>
          <w:rFonts w:eastAsia="Verdana" w:cs="Verdana"/>
        </w:rPr>
        <w:t>impact;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9%</w:t>
      </w:r>
      <w:r w:rsidR="00384255">
        <w:rPr>
          <w:rFonts w:eastAsia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head.</w:t>
      </w:r>
      <w:r w:rsidRPr="00573E33">
        <w:rPr>
          <w:rFonts w:eastAsia="Verdana"/>
        </w:rPr>
        <w:t xml:space="preserve"> I</w:t>
      </w:r>
      <w:r w:rsidRPr="00573E33">
        <w:rPr>
          <w:rStyle w:val="srword"/>
          <w:rFonts w:eastAsia="Verdana" w:cs="Verdana"/>
        </w:rPr>
        <w:t>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built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confident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terms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to—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that?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precursor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data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now.</w:t>
      </w:r>
    </w:p>
    <w:p w:rsidR="008E696F" w:rsidRPr="00573E33" w:rsidP="00433E9F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I think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earlier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evidence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2013. So, 10 years.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Yes.</w:t>
      </w:r>
    </w:p>
    <w:p w:rsidR="008E696F" w:rsidRPr="00573E33" w:rsidP="00433E9F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difficult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="00031B8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happy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="003F78B7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over</w:t>
      </w:r>
      <w:r w:rsidRPr="00573E33">
        <w:rPr>
          <w:rFonts w:eastAsia="Verdana"/>
        </w:rPr>
        <w:t xml:space="preserve"> 10 </w:t>
      </w:r>
      <w:r w:rsidRPr="00573E33">
        <w:rPr>
          <w:rStyle w:val="srword"/>
          <w:rFonts w:eastAsia="Verdana" w:cs="Verdana"/>
        </w:rPr>
        <w:t>years?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position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pandemic</w:t>
      </w:r>
      <w:r w:rsidR="0016039B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period. Are we comfortable with—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between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introduction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pandemic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service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understand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concerned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that?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course I can.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time.</w:t>
      </w:r>
      <w:r w:rsidRPr="00573E33">
        <w:rPr>
          <w:rFonts w:eastAsia="Verdana"/>
        </w:rPr>
        <w:t xml:space="preserve"> W</w:t>
      </w:r>
      <w:r w:rsidRPr="00573E33">
        <w:rPr>
          <w:rStyle w:val="srword"/>
          <w:rFonts w:eastAsia="Verdana" w:cs="Verdana"/>
        </w:rPr>
        <w:t>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 w:rsidR="00F2347F">
        <w:rPr>
          <w:rStyle w:val="srword"/>
          <w:rFonts w:eastAsia="Verdana" w:cs="Verdana"/>
        </w:rPr>
        <w:t>CSAAP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enough.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="00862988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okay,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improvement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Fonts w:eastAsia="Verdana"/>
          <w:b/>
          <w:bCs/>
        </w:rPr>
        <w:t>Chair: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is the </w:t>
      </w:r>
      <w:r w:rsidRPr="00573E33">
        <w:rPr>
          <w:rStyle w:val="srword"/>
          <w:rFonts w:eastAsia="Verdana" w:cs="Verdana"/>
        </w:rPr>
        <w:t>date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improvement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plan?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Fonts w:eastAsia="Verdana"/>
          <w:b/>
          <w:bCs/>
          <w:i/>
          <w:iCs/>
        </w:rPr>
        <w:t>Alice Adamson: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back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 w:rsidR="00F2347F">
        <w:rPr>
          <w:rFonts w:eastAsia="Verdana"/>
        </w:rPr>
        <w:t>CSAAP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Fonts w:eastAsia="Verdana"/>
          <w:b/>
          <w:bCs/>
        </w:rPr>
        <w:t>Chair:</w:t>
      </w:r>
      <w:r w:rsidRPr="00573E33">
        <w:rPr>
          <w:rFonts w:eastAsia="Verdana"/>
        </w:rPr>
        <w:t xml:space="preserve"> Wh</w:t>
      </w:r>
      <w:r w:rsidRPr="00573E33">
        <w:rPr>
          <w:rStyle w:val="srword"/>
          <w:rFonts w:eastAsia="Verdana" w:cs="Verdana"/>
        </w:rPr>
        <w:t>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target</w:t>
      </w:r>
      <w:r w:rsidRPr="00573E33">
        <w:rPr>
          <w:rFonts w:eastAsia="Verdana"/>
        </w:rPr>
        <w:t xml:space="preserve"> date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satisfied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BBR?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yourself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target?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Fonts w:eastAsia="Verdana"/>
          <w:b/>
          <w:bCs/>
          <w:i/>
          <w:iCs/>
        </w:rPr>
        <w:t>Alice Adamson:</w:t>
      </w:r>
      <w:r w:rsidRPr="00573E33">
        <w:rPr>
          <w:rFonts w:eastAsia="Verdana"/>
        </w:rPr>
        <w:t xml:space="preserve"> We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quality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we go back to </w:t>
      </w:r>
      <w:r w:rsidRPr="00573E33" w:rsidR="00F2347F">
        <w:rPr>
          <w:rStyle w:val="srword"/>
          <w:rFonts w:eastAsia="Verdana" w:cs="Verdana"/>
        </w:rPr>
        <w:t>CSAAP</w:t>
      </w:r>
      <w:r w:rsidRPr="00573E33">
        <w:rPr>
          <w:rStyle w:val="srword"/>
          <w:rFonts w:eastAsia="Verdana" w:cs="Verdana"/>
        </w:rPr>
        <w:t>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peakerspeaker-S1"/>
          <w:rFonts w:eastAsia="Verdana" w:cs="Verdana"/>
        </w:rPr>
        <w:t>You probably hoped the quality of</w:t>
      </w:r>
      <w:r w:rsidRPr="00573E33">
        <w:rPr>
          <w:rStyle w:val="speakerspeaker-S1"/>
          <w:rFonts w:eastAsia="Verdana" w:cs="Verdana"/>
          <w:b/>
          <w:bCs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okay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2013.</w:t>
      </w:r>
      <w:r w:rsidRPr="00573E33">
        <w:rPr>
          <w:rFonts w:eastAsia="Verdana"/>
        </w:rPr>
        <w:t xml:space="preserve"> T</w:t>
      </w:r>
      <w:r w:rsidRPr="00573E33">
        <w:rPr>
          <w:rStyle w:val="srword"/>
          <w:rFonts w:eastAsia="Verdana" w:cs="Verdana"/>
        </w:rPr>
        <w:t>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target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standard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level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wish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June.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Okay. 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measures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good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enough?</w:t>
      </w:r>
    </w:p>
    <w:p w:rsidR="00862A27" w:rsidP="00275BD8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developing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taken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thought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running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infinitum</w:t>
      </w:r>
      <w:r w:rsidR="00040611">
        <w:rPr>
          <w:rStyle w:val="srword"/>
          <w:rFonts w:eastAsia="Verdana" w:cs="Verdana"/>
        </w:rPr>
        <w:t>,</w:t>
      </w:r>
      <w:r w:rsidRPr="00573E33">
        <w:rPr>
          <w:rStyle w:val="srword"/>
          <w:rFonts w:eastAsia="Verdana" w:cs="Verdana"/>
        </w:rPr>
        <w:t xml:space="preserve"> because we</w:t>
      </w: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regularly</w:t>
      </w:r>
      <w:r w:rsidR="00040611">
        <w:rPr>
          <w:rStyle w:val="srword"/>
          <w:rFonts w:eastAsia="Verdana" w:cs="Verdana"/>
        </w:rPr>
        <w:t>; w</w:t>
      </w:r>
      <w:r w:rsidRPr="00573E33">
        <w:rPr>
          <w:rStyle w:val="srword"/>
          <w:rFonts w:eastAsia="Verdana" w:cs="Verdana"/>
        </w:rPr>
        <w:t>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evaluations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across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published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last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year.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Fonts w:eastAsia="Verdana"/>
        </w:rPr>
        <w:t>T</w:t>
      </w:r>
      <w:r w:rsidRPr="00573E33">
        <w:rPr>
          <w:rStyle w:val="srword"/>
          <w:rFonts w:eastAsia="Verdana" w:cs="Verdana"/>
        </w:rPr>
        <w:t>here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replacement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carefully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continuing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now</w:t>
      </w:r>
      <w:r w:rsidR="00862A27">
        <w:rPr>
          <w:rStyle w:val="srword"/>
          <w:rFonts w:eastAsia="Verdana" w:cs="Verdana"/>
        </w:rPr>
        <w:t xml:space="preserve"> and 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Lots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of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 but,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point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time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hoping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summer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the </w:t>
      </w:r>
      <w:r w:rsidRPr="00573E33">
        <w:rPr>
          <w:rStyle w:val="srword"/>
          <w:rFonts w:eastAsia="Verdana" w:cs="Verdana"/>
        </w:rPr>
        <w:t>roll</w:t>
      </w:r>
      <w:r w:rsidR="00AE60DB">
        <w:rPr>
          <w:rStyle w:val="srword"/>
          <w:rFonts w:eastAsia="Verdana" w:cs="Verdana"/>
        </w:rPr>
        <w:t>-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from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October. 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BBR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next generation programme.</w:t>
      </w:r>
    </w:p>
    <w:p w:rsidR="008E696F" w:rsidRPr="00573E33" w:rsidP="00275BD8">
      <w:pPr>
        <w:pStyle w:val="Question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What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> timescale </w:t>
      </w:r>
      <w:r w:rsidRPr="00573E33">
        <w:rPr>
          <w:rStyle w:val="srword"/>
          <w:rFonts w:eastAsia="Verdana" w:cs="Verdana"/>
        </w:rPr>
        <w:t>for roll</w:t>
      </w:r>
      <w:r w:rsidR="00AE60DB">
        <w:rPr>
          <w:rStyle w:val="srword"/>
          <w:rFonts w:eastAsia="Verdana" w:cs="Verdana"/>
        </w:rPr>
        <w:t>-</w:t>
      </w:r>
      <w:r w:rsidRPr="00573E33">
        <w:rPr>
          <w:rStyle w:val="srword"/>
          <w:rFonts w:eastAsia="Verdana" w:cs="Verdana"/>
        </w:rPr>
        <w:t>out</w:t>
      </w:r>
      <w:r w:rsidRPr="00573E33">
        <w:rPr>
          <w:rFonts w:eastAsia="Verdana"/>
        </w:rPr>
        <w:t xml:space="preserve"> of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programme?</w:t>
      </w:r>
      <w:r w:rsidRPr="00573E33">
        <w:rPr>
          <w:rFonts w:eastAsia="Verdana"/>
        </w:rPr>
        <w:t xml:space="preserve"> </w:t>
      </w:r>
    </w:p>
    <w:p w:rsidR="008E696F" w:rsidRPr="00573E33" w:rsidP="00275BD8">
      <w:pPr>
        <w:pStyle w:val="Answer"/>
        <w:rPr>
          <w:rFonts w:eastAsia="Verdana"/>
        </w:rPr>
      </w:pPr>
      <w:r w:rsidRPr="00573E33">
        <w:rPr>
          <w:rFonts w:eastAsia="Verdana"/>
          <w:b/>
          <w:bCs/>
          <w:i/>
          <w:iCs/>
        </w:rPr>
        <w:t>Alice Adamson: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2026,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regional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basis.</w:t>
      </w:r>
      <w:r w:rsidRPr="00573E33">
        <w:rPr>
          <w:rFonts w:eastAsia="Verdana"/>
        </w:rPr>
        <w:t xml:space="preserve"> </w:t>
      </w:r>
    </w:p>
    <w:p w:rsidR="008E696F" w:rsidRPr="00573E33" w:rsidP="00573E33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When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next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personalised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is </w:t>
      </w:r>
      <w:r w:rsidRPr="00573E33">
        <w:rPr>
          <w:rStyle w:val="srword"/>
          <w:rFonts w:eastAsia="Verdana" w:cs="Verdana"/>
        </w:rPr>
        <w:t>written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down,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="00922B9D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one-to-one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group-based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approaches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require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manpower</w:t>
      </w:r>
      <w:r w:rsidR="00E97296">
        <w:rPr>
          <w:rStyle w:val="srword"/>
          <w:rFonts w:eastAsia="Verdana" w:cs="Verdana"/>
        </w:rPr>
        <w:t>?</w:t>
      </w:r>
      <w:r w:rsidRPr="00573E33">
        <w:rPr>
          <w:rStyle w:val="srword"/>
          <w:rFonts w:eastAsia="Verdana" w:cs="Verdana"/>
        </w:rPr>
        <w:t xml:space="preserve"> 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know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that </w:t>
      </w:r>
      <w:r w:rsidR="00E97296">
        <w:rPr>
          <w:rStyle w:val="srword"/>
          <w:rFonts w:eastAsia="Verdana" w:cs="Verdana"/>
        </w:rPr>
        <w:t xml:space="preserve">that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raised</w:t>
      </w:r>
      <w:r w:rsidR="00E97296">
        <w:rPr>
          <w:rStyle w:val="srword"/>
          <w:rFonts w:eastAsia="Verdana" w:cs="Verdana"/>
        </w:rPr>
        <w:t>.</w:t>
      </w:r>
    </w:p>
    <w:p w:rsidR="008E696F" w:rsidRPr="00573E33" w:rsidP="00573E33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They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 based.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testing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design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test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smaller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community,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drop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out,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smaller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remain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focused.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one-on-one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pre-programme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post-programme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work—the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consolidation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element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="004117D6">
        <w:rPr>
          <w:rStyle w:val="srword"/>
          <w:rFonts w:eastAsia="Verdana" w:cs="Verdana"/>
        </w:rPr>
        <w:t xml:space="preserve">—with </w:t>
      </w:r>
      <w:r w:rsidRPr="00573E33">
        <w:rPr>
          <w:rStyle w:val="srword"/>
          <w:rFonts w:eastAsia="Verdana" w:cs="Verdana"/>
        </w:rPr>
        <w:t>even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smaller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groups</w:t>
      </w:r>
      <w:r w:rsidRPr="00573E33">
        <w:rPr>
          <w:rFonts w:eastAsia="Verdana"/>
        </w:rPr>
        <w:t xml:space="preserve"> </w:t>
      </w:r>
      <w:r w:rsidR="004117D6">
        <w:rPr>
          <w:rStyle w:val="srword"/>
          <w:rFonts w:eastAsia="Verdana" w:cs="Verdana"/>
        </w:rPr>
        <w:t xml:space="preserve">for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learning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disabilities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challenges.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consistently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group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really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important. </w:t>
      </w:r>
    </w:p>
    <w:p w:rsidR="008E696F" w:rsidRPr="00573E33" w:rsidP="00573E33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peakerspeaker-S9"/>
          <w:rFonts w:eastAsia="Verdana" w:cs="Verdana"/>
        </w:rPr>
        <w:t xml:space="preserve">That would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helpful, but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how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impact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the </w:t>
      </w:r>
      <w:r w:rsidRPr="00573E33">
        <w:rPr>
          <w:rStyle w:val="srword"/>
          <w:rFonts w:eastAsia="Verdana" w:cs="Verdana"/>
        </w:rPr>
        <w:t>workforce</w:t>
      </w:r>
      <w:r w:rsidR="004117D6">
        <w:rPr>
          <w:rFonts w:eastAsia="Verdana"/>
        </w:rPr>
        <w:t xml:space="preserve">? You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already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described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issue</w:t>
      </w:r>
      <w:r w:rsidR="004117D6">
        <w:rPr>
          <w:rStyle w:val="srword"/>
          <w:rFonts w:eastAsia="Verdana" w:cs="Verdana"/>
        </w:rPr>
        <w:t>.</w:t>
      </w:r>
    </w:p>
    <w:p w:rsidR="008E696F" w:rsidRPr="00573E33" w:rsidP="00573E33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challenges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around—I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third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sector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colleagues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spoke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this—the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eligibility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assigned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thing.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is fair to say it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ruthless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smaller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group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size, 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length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can—</w:t>
      </w:r>
    </w:p>
    <w:p w:rsidR="008E696F" w:rsidRPr="00573E33" w:rsidP="00573E33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 xml:space="preserve">Would </w:t>
      </w:r>
      <w:r w:rsidRPr="00573E33" w:rsidR="00573E33">
        <w:rPr>
          <w:rStyle w:val="srword"/>
          <w:rFonts w:eastAsia="Verdana" w:cs="Verdana"/>
        </w:rPr>
        <w:t xml:space="preserve">more </w:t>
      </w:r>
      <w:r w:rsidRPr="00573E33">
        <w:rPr>
          <w:rStyle w:val="srword"/>
          <w:rFonts w:eastAsia="Verdana" w:cs="Verdana"/>
        </w:rPr>
        <w:t>ruthless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prioritisation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less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through?</w:t>
      </w:r>
    </w:p>
    <w:p w:rsidR="008E696F" w:rsidRPr="00573E33" w:rsidP="00573E33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admit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moment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necessarily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eligible. Obviously,</w:t>
      </w:r>
      <w:r w:rsidRPr="00573E33">
        <w:rPr>
          <w:rFonts w:eastAsia="Verdana"/>
        </w:rPr>
        <w:t xml:space="preserve"> that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mean</w:t>
      </w:r>
      <w:r w:rsidRPr="00573E33">
        <w:rPr>
          <w:rFonts w:eastAsia="Verdana"/>
        </w:rPr>
        <w:t xml:space="preserve"> </w:t>
      </w:r>
      <w:r w:rsidR="007A7EE2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somebody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trying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tackle.</w:t>
      </w:r>
      <w:r w:rsidRPr="00573E33">
        <w:rPr>
          <w:rFonts w:eastAsia="Verdana"/>
        </w:rPr>
        <w:t xml:space="preserve"> L</w:t>
      </w:r>
      <w:r w:rsidRPr="00573E33">
        <w:rPr>
          <w:rStyle w:val="srword"/>
          <w:rFonts w:eastAsia="Verdana" w:cs="Verdana"/>
        </w:rPr>
        <w:t>ike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said,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length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important</w:t>
      </w:r>
      <w:r w:rsidR="00992487">
        <w:rPr>
          <w:rStyle w:val="srword"/>
          <w:rFonts w:eastAsia="Verdana" w:cs="Verdana"/>
        </w:rPr>
        <w:t xml:space="preserve">. We </w:t>
      </w:r>
      <w:r w:rsidRPr="00573E33">
        <w:rPr>
          <w:rFonts w:eastAsia="Verdana"/>
        </w:rPr>
        <w:t xml:space="preserve">hope </w:t>
      </w:r>
      <w:r w:rsidR="00076DA8">
        <w:rPr>
          <w:rFonts w:eastAsia="Verdana"/>
        </w:rPr>
        <w:t xml:space="preserve">that the </w:t>
      </w:r>
      <w:r w:rsidR="00076DA8">
        <w:rPr>
          <w:rFonts w:eastAsia="Verdana"/>
        </w:rPr>
        <w:t>amount</w:t>
      </w:r>
      <w:r w:rsidR="00076DA8">
        <w:rPr>
          <w:rFonts w:eastAsia="Verdana"/>
        </w:rPr>
        <w:t xml:space="preserve"> of </w:t>
      </w:r>
      <w:r w:rsidRPr="00573E33">
        <w:rPr>
          <w:rStyle w:val="srword"/>
          <w:rFonts w:eastAsia="Verdana" w:cs="Verdana"/>
        </w:rPr>
        <w:t>sessions</w:t>
      </w:r>
      <w:r w:rsidRPr="00573E33">
        <w:rPr>
          <w:rFonts w:eastAsia="Verdana"/>
        </w:rPr>
        <w:t xml:space="preserve"> </w:t>
      </w:r>
      <w:r w:rsidR="00076DA8">
        <w:rPr>
          <w:rFonts w:eastAsia="Verdana"/>
        </w:rPr>
        <w:t xml:space="preserve">that are </w:t>
      </w:r>
      <w:r w:rsidRPr="00573E33">
        <w:rPr>
          <w:rStyle w:val="srword"/>
          <w:rFonts w:eastAsia="Verdana" w:cs="Verdana"/>
        </w:rPr>
        <w:t>required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balance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out. </w:t>
      </w:r>
      <w:r w:rsidRPr="00573E33">
        <w:rPr>
          <w:rStyle w:val="srword"/>
          <w:rFonts w:eastAsia="Verdana" w:cs="Verdana"/>
        </w:rPr>
        <w:t>At the moment</w:t>
      </w:r>
      <w:r w:rsidRPr="00573E33">
        <w:rPr>
          <w:rStyle w:val="srword"/>
          <w:rFonts w:eastAsia="Verdana" w:cs="Verdana"/>
        </w:rPr>
        <w:t>, s</w:t>
      </w:r>
      <w:r w:rsidRPr="00573E33">
        <w:rPr>
          <w:rFonts w:eastAsia="Verdana"/>
        </w:rPr>
        <w:t xml:space="preserve">ome of our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long; some</w:t>
      </w:r>
      <w:r w:rsidRPr="00573E33">
        <w:rPr>
          <w:rFonts w:eastAsia="Verdana"/>
        </w:rPr>
        <w:t xml:space="preserve"> of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shorter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allow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amount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delivery,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essentially</w:t>
      </w:r>
      <w:r w:rsidR="00C813FC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maintaining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integrity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critical.</w:t>
      </w:r>
    </w:p>
    <w:p w:rsidR="008E696F" w:rsidRPr="00573E33" w:rsidP="00573E33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Just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much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focus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far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domestic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violence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perpetrators</w:t>
      </w:r>
      <w:r w:rsidR="005326CB">
        <w:rPr>
          <w:rStyle w:val="srword"/>
          <w:rFonts w:eastAsia="Verdana" w:cs="Verdana"/>
        </w:rPr>
        <w:t>—</w:t>
      </w:r>
      <w:r w:rsidRPr="00573E33">
        <w:rPr>
          <w:rStyle w:val="srword"/>
          <w:rFonts w:eastAsia="Verdana" w:cs="Verdana"/>
        </w:rPr>
        <w:t>perhaps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stalking</w:t>
      </w:r>
      <w:r w:rsidR="005326CB">
        <w:rPr>
          <w:rStyle w:val="srword"/>
          <w:rFonts w:eastAsia="Verdana" w:cs="Verdana"/>
        </w:rPr>
        <w:t xml:space="preserve"> and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types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</w:t>
      </w:r>
      <w:r w:rsidR="005326CB">
        <w:rPr>
          <w:rFonts w:eastAsia="Verdana"/>
        </w:rPr>
        <w:t xml:space="preserve">, which </w:t>
      </w:r>
      <w:r w:rsidRPr="00573E33">
        <w:rPr>
          <w:rStyle w:val="srword"/>
          <w:rFonts w:eastAsia="Verdana" w:cs="Verdana"/>
        </w:rPr>
        <w:t>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slightly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generalised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running</w:t>
      </w:r>
      <w:r w:rsidRPr="00573E33">
        <w:rPr>
          <w:rStyle w:val="srword"/>
          <w:rFonts w:eastAsia="Verdana" w:cs="Verdana"/>
        </w:rPr>
        <w:t>?</w:t>
      </w:r>
    </w:p>
    <w:p w:rsidR="008E696F" w:rsidRPr="00573E33" w:rsidP="00573E33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huge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range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aimed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people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convicted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sexual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offences: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Horizon,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Internet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Horizon,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 w:rsidR="00BA7E74">
        <w:rPr>
          <w:rStyle w:val="srword"/>
          <w:rFonts w:eastAsia="Verdana" w:cs="Verdana"/>
        </w:rPr>
        <w:t>healthy</w:t>
      </w:r>
      <w:r w:rsidRPr="00573E33" w:rsidR="00BA7E74">
        <w:rPr>
          <w:rFonts w:eastAsia="Verdana"/>
        </w:rPr>
        <w:t xml:space="preserve"> </w:t>
      </w:r>
      <w:r w:rsidRPr="00573E33" w:rsidR="00BA7E74">
        <w:rPr>
          <w:rStyle w:val="srword"/>
          <w:rFonts w:eastAsia="Verdana" w:cs="Verdana"/>
        </w:rPr>
        <w:t>sex</w:t>
      </w:r>
      <w:r w:rsidRPr="00573E33" w:rsidR="00BA7E74">
        <w:rPr>
          <w:rFonts w:eastAsia="Verdana"/>
        </w:rPr>
        <w:t xml:space="preserve"> </w:t>
      </w:r>
      <w:r w:rsidRPr="00573E33" w:rsidR="00BA7E74">
        <w:rPr>
          <w:rStyle w:val="srword"/>
          <w:rFonts w:eastAsia="Verdana" w:cs="Verdana"/>
        </w:rPr>
        <w:t>programme</w:t>
      </w:r>
      <w:r w:rsidRPr="00573E33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custody</w:t>
      </w:r>
      <w:r w:rsidRPr="00573E33">
        <w:rPr>
          <w:rStyle w:val="srword"/>
          <w:rFonts w:eastAsia="Verdana" w:cs="Verdana"/>
        </w:rPr>
        <w:t xml:space="preserve"> and which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deals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paraphilia.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also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more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talked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 w:rsidR="00BA7E74">
        <w:rPr>
          <w:rStyle w:val="srword"/>
          <w:rFonts w:eastAsia="Verdana" w:cs="Verdana"/>
        </w:rPr>
        <w:t>thinking</w:t>
      </w:r>
      <w:r w:rsidRPr="00573E33" w:rsidR="00BA7E74">
        <w:rPr>
          <w:rFonts w:eastAsia="Verdana"/>
        </w:rPr>
        <w:t xml:space="preserve"> </w:t>
      </w:r>
      <w:r w:rsidRPr="00573E33" w:rsidR="00BA7E74">
        <w:rPr>
          <w:rStyle w:val="srword"/>
          <w:rFonts w:eastAsia="Verdana" w:cs="Verdana"/>
        </w:rPr>
        <w:t>skills</w:t>
      </w:r>
      <w:r w:rsidRPr="00573E33" w:rsidR="00BA7E74">
        <w:rPr>
          <w:rFonts w:eastAsia="Verdana"/>
        </w:rPr>
        <w:t xml:space="preserve"> </w:t>
      </w:r>
      <w:r w:rsidRPr="00573E33" w:rsidR="00BA7E74">
        <w:rPr>
          <w:rStyle w:val="srword"/>
          <w:rFonts w:eastAsia="Verdana" w:cs="Verdana"/>
        </w:rPr>
        <w:t>programme</w:t>
      </w:r>
      <w:r w:rsidR="00BA7E74">
        <w:rPr>
          <w:rStyle w:val="srword"/>
          <w:rFonts w:eastAsia="Verdana" w:cs="Verdana"/>
        </w:rPr>
        <w:t xml:space="preserve">, which </w:t>
      </w:r>
      <w:r w:rsidRPr="00573E33">
        <w:rPr>
          <w:rStyle w:val="srword"/>
          <w:rFonts w:eastAsia="Verdana" w:cs="Verdana"/>
        </w:rPr>
        <w:t>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offending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</w:t>
      </w:r>
      <w:r w:rsidRPr="00573E33">
        <w:rPr>
          <w:rFonts w:eastAsia="Verdana"/>
        </w:rPr>
        <w:t xml:space="preserve"> Somebody’s e</w:t>
      </w:r>
      <w:r w:rsidRPr="00573E33">
        <w:rPr>
          <w:rStyle w:val="srword"/>
          <w:rFonts w:eastAsia="Verdana" w:cs="Verdana"/>
        </w:rPr>
        <w:t>ligibility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simply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their </w:t>
      </w:r>
      <w:r w:rsidRPr="00573E33">
        <w:rPr>
          <w:rStyle w:val="srword"/>
          <w:rFonts w:eastAsia="Verdana" w:cs="Verdana"/>
        </w:rPr>
        <w:t>offence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type.</w:t>
      </w:r>
      <w:r w:rsidRPr="00573E33">
        <w:rPr>
          <w:rFonts w:eastAsia="Verdana"/>
        </w:rPr>
        <w:t xml:space="preserve"> We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risk, </w:t>
      </w:r>
      <w:r w:rsidRPr="00573E33">
        <w:rPr>
          <w:rStyle w:val="srword"/>
          <w:rFonts w:eastAsia="Verdana" w:cs="Verdana"/>
        </w:rPr>
        <w:t>need</w:t>
      </w:r>
      <w:r w:rsidR="004E08D0">
        <w:rPr>
          <w:rFonts w:eastAsia="Verdana"/>
        </w:rPr>
        <w:t xml:space="preserve"> and the </w:t>
      </w:r>
      <w:r w:rsidRPr="00573E33">
        <w:rPr>
          <w:rStyle w:val="srword"/>
          <w:rFonts w:eastAsia="Verdana" w:cs="Verdana"/>
        </w:rPr>
        <w:t>responsivity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process, and</w:t>
      </w:r>
      <w:r w:rsidRPr="00573E33">
        <w:rPr>
          <w:rFonts w:eastAsia="Verdana"/>
        </w:rPr>
        <w:t> 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look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their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through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assessment</w:t>
      </w:r>
      <w:r w:rsidR="004E08D0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rather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say</w:t>
      </w:r>
      <w:r w:rsidR="004E08D0">
        <w:rPr>
          <w:rStyle w:val="srword"/>
          <w:rFonts w:eastAsia="Verdana" w:cs="Verdana"/>
        </w:rPr>
        <w:t>ing</w:t>
      </w:r>
      <w:r w:rsidRPr="00573E33">
        <w:rPr>
          <w:rStyle w:val="srword"/>
          <w:rFonts w:eastAsia="Verdana" w:cs="Verdana"/>
        </w:rPr>
        <w:t>, “You would not be eligible because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 not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stalking-specific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programme.”</w:t>
      </w:r>
    </w:p>
    <w:p w:rsidR="008E696F" w:rsidRPr="00573E33" w:rsidP="00573E33">
      <w:pPr>
        <w:pStyle w:val="Question"/>
        <w:rPr>
          <w:rFonts w:eastAsia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Do 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feel</w:t>
      </w:r>
      <w:r w:rsidRPr="00573E33">
        <w:rPr>
          <w:rFonts w:eastAsia="Verdana"/>
        </w:rPr>
        <w:t xml:space="preserve"> </w:t>
      </w:r>
      <w:r w:rsidR="004E08D0">
        <w:rPr>
          <w:rFonts w:eastAsia="Verdana"/>
        </w:rPr>
        <w:t xml:space="preserve">that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needs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stalking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behaviours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addressed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variety of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already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have?</w:t>
      </w:r>
    </w:p>
    <w:p w:rsidR="008E696F" w:rsidRPr="00573E33" w:rsidP="00573E33">
      <w:pPr>
        <w:pStyle w:val="Answer"/>
        <w:rPr>
          <w:rFonts w:eastAsia="Verdana"/>
        </w:rPr>
      </w:pPr>
      <w:r w:rsidRPr="00573E33">
        <w:rPr>
          <w:rStyle w:val="speakerspeaker-S12"/>
          <w:rFonts w:eastAsia="Verdana" w:cs="Verdana"/>
          <w:b/>
          <w:bCs/>
          <w:i/>
          <w:iCs/>
        </w:rPr>
        <w:t xml:space="preserve">Alice Adamson: </w:t>
      </w:r>
      <w:r w:rsidRPr="00573E33">
        <w:rPr>
          <w:rStyle w:val="srword"/>
          <w:rFonts w:eastAsia="Verdana" w:cs="Verdana"/>
        </w:rPr>
        <w:t>Yes,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they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eligible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accredited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programme. 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not,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have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other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deliver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number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structured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interventions</w:t>
      </w:r>
      <w:r w:rsidR="00071C91">
        <w:rPr>
          <w:rStyle w:val="srword"/>
          <w:rFonts w:eastAsia="Verdana" w:cs="Verdana"/>
        </w:rPr>
        <w:t xml:space="preserve"> and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toolkits</w:t>
      </w:r>
      <w:r w:rsidR="00071C91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and</w:t>
      </w:r>
      <w:r w:rsidR="00071C91">
        <w:rPr>
          <w:rStyle w:val="srword"/>
          <w:rFonts w:eastAsia="Verdana" w:cs="Verdana"/>
        </w:rPr>
        <w:t xml:space="preserve"> we </w:t>
      </w:r>
      <w:r w:rsidRPr="00573E33">
        <w:rPr>
          <w:rStyle w:val="srword"/>
          <w:rFonts w:eastAsia="Verdana" w:cs="Verdana"/>
        </w:rPr>
        <w:t>obviously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work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ways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one-to-one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well.</w:t>
      </w:r>
    </w:p>
    <w:p w:rsidR="008E696F" w:rsidRPr="00573E33" w:rsidP="00573E33">
      <w:pPr>
        <w:pStyle w:val="Question"/>
        <w:rPr>
          <w:rStyle w:val="srword"/>
          <w:rFonts w:eastAsia="Verdana" w:cs="Verdana"/>
        </w:rPr>
      </w:pPr>
      <w:r w:rsidRPr="00573E33">
        <w:rPr>
          <w:rStyle w:val="speakerspeaker-S9"/>
          <w:rFonts w:eastAsia="Verdana" w:cs="Verdana"/>
          <w:b/>
          <w:bCs/>
        </w:rPr>
        <w:t xml:space="preserve">Dr Cameron: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 xml:space="preserve">you </w:t>
      </w:r>
      <w:r w:rsidR="00071C91">
        <w:rPr>
          <w:rStyle w:val="srword"/>
          <w:rFonts w:eastAsia="Verdana" w:cs="Verdana"/>
        </w:rPr>
        <w:t xml:space="preserve">have </w:t>
      </w:r>
      <w:r w:rsidRPr="00573E33">
        <w:rPr>
          <w:rStyle w:val="srword"/>
          <w:rFonts w:eastAsia="Verdana" w:cs="Verdana"/>
        </w:rPr>
        <w:t>answered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final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question</w:t>
      </w:r>
      <w:r w:rsidR="00071C91">
        <w:rPr>
          <w:rStyle w:val="srword"/>
          <w:rFonts w:eastAsia="Verdana" w:cs="Verdana"/>
        </w:rPr>
        <w:t>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differences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offered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during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probation</w:t>
      </w:r>
      <w:r w:rsidRPr="00573E33">
        <w:rPr>
          <w:rFonts w:eastAsia="Verdana"/>
        </w:rPr>
        <w:t xml:space="preserve"> </w:t>
      </w:r>
      <w:r w:rsidR="001550E3">
        <w:rPr>
          <w:rStyle w:val="srword"/>
          <w:rFonts w:eastAsia="Verdana" w:cs="Verdana"/>
        </w:rPr>
        <w:t>as opposed 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custodial.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say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 are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coming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new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generation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programmes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interface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between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two,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 am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getting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right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mind.</w:t>
      </w:r>
    </w:p>
    <w:p w:rsidR="008E696F" w:rsidRPr="00573E33" w:rsidP="00573E33">
      <w:pPr>
        <w:pStyle w:val="Answer"/>
        <w:rPr>
          <w:rFonts w:eastAsia="Verdana"/>
        </w:rPr>
      </w:pPr>
      <w:r w:rsidRPr="00573E33">
        <w:rPr>
          <w:rStyle w:val="srword"/>
          <w:rFonts w:eastAsia="Verdana" w:cs="Verdana"/>
          <w:b/>
          <w:bCs/>
          <w:i/>
          <w:iCs/>
        </w:rPr>
        <w:t>Alice Adamson:</w:t>
      </w:r>
      <w:r w:rsidRPr="00573E33">
        <w:rPr>
          <w:rStyle w:val="srword"/>
          <w:rFonts w:eastAsia="Verdana" w:cs="Verdana"/>
        </w:rPr>
        <w:t xml:space="preserve"> Yes.</w:t>
      </w:r>
    </w:p>
    <w:p w:rsidR="00C57CCD" w:rsidRPr="00573E33" w:rsidP="00573E33">
      <w:pPr>
        <w:pStyle w:val="Remark"/>
        <w:rPr>
          <w:rFonts w:eastAsia="Verdana"/>
        </w:rPr>
      </w:pPr>
      <w:r w:rsidRPr="00573E33">
        <w:rPr>
          <w:rStyle w:val="speakerspeaker-S1"/>
          <w:rFonts w:eastAsia="Verdana" w:cs="Verdana"/>
          <w:b/>
          <w:bCs/>
        </w:rPr>
        <w:t xml:space="preserve">Chair: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ever,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 is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anything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you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wish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add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writing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after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this,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please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do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very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helpful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if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there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could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be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some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follow-up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about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those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waiting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lists</w:t>
      </w:r>
      <w:r w:rsidR="00D20428">
        <w:rPr>
          <w:rFonts w:eastAsia="Verdana"/>
        </w:rPr>
        <w:t xml:space="preserve">, </w:t>
      </w:r>
      <w:r w:rsidRPr="00573E33">
        <w:rPr>
          <w:rStyle w:val="srword"/>
          <w:rFonts w:eastAsia="Verdana" w:cs="Verdana"/>
        </w:rPr>
        <w:t>in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particular</w:t>
      </w:r>
      <w:r w:rsidRPr="00573E33">
        <w:rPr>
          <w:rStyle w:val="srword"/>
          <w:rFonts w:eastAsia="Verdana" w:cs="Verdana"/>
        </w:rPr>
        <w:t>.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I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thank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all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our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witnesses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today</w:t>
      </w:r>
      <w:r w:rsidRPr="00573E33">
        <w:rPr>
          <w:rFonts w:eastAsia="Verdana"/>
        </w:rPr>
        <w:t xml:space="preserve"> </w:t>
      </w:r>
      <w:r w:rsidRPr="00573E33">
        <w:rPr>
          <w:rStyle w:val="srword"/>
          <w:rFonts w:eastAsia="Verdana" w:cs="Verdana"/>
        </w:rPr>
        <w:t>for</w:t>
      </w:r>
      <w:r w:rsidRPr="00573E33">
        <w:rPr>
          <w:rFonts w:eastAsia="Verdana"/>
        </w:rPr>
        <w:t xml:space="preserve"> </w:t>
      </w:r>
      <w:r w:rsidR="00D20428">
        <w:rPr>
          <w:rStyle w:val="srword"/>
          <w:rFonts w:eastAsia="Verdana" w:cs="Verdana"/>
        </w:rPr>
        <w:t xml:space="preserve">their </w:t>
      </w:r>
      <w:r w:rsidRPr="00573E33">
        <w:rPr>
          <w:rStyle w:val="srword"/>
          <w:rFonts w:eastAsia="Verdana" w:cs="Verdana"/>
        </w:rPr>
        <w:t>evidence</w:t>
      </w:r>
      <w:r w:rsidR="00D20428">
        <w:rPr>
          <w:rStyle w:val="srword"/>
          <w:rFonts w:eastAsia="Verdana" w:cs="Verdana"/>
        </w:rPr>
        <w:t>.</w:t>
      </w:r>
    </w:p>
    <w:p w:rsidR="00CB0B04" w:rsidRPr="00573E33" w:rsidP="0028454E">
      <w:pPr>
        <w:rPr>
          <w:rFonts w:eastAsia="Verdana" w:cs="Verdana"/>
        </w:rPr>
      </w:pPr>
    </w:p>
    <w:p w:rsidR="001A6E8D" w:rsidRPr="00573E33" w:rsidP="001A6E8D">
      <w:pPr>
        <w:rPr>
          <w:rFonts w:eastAsia="Verdana" w:cs="Verdana"/>
        </w:rPr>
      </w:pPr>
    </w:p>
    <w:sectPr w:rsidSect="00155A9A">
      <w:headerReference w:type="default" r:id="rId5"/>
      <w:pgSz w:w="11906" w:h="16838"/>
      <w:pgMar w:top="1805" w:right="1440" w:bottom="1440" w:left="1440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808080"/>
      </w:rPr>
      <w:alias w:val="HouseLogo"/>
      <w:tag w:val="HouseLogo"/>
      <w:id w:val="-96340869"/>
      <w:placeholder>
        <w:docPart w:val="D0CDBD5B8D9042429D8AAD54617F0949"/>
      </w:placeholder>
      <w:richText/>
    </w:sdtPr>
    <w:sdtContent>
      <w:p w:rsidR="008143FA" w:rsidP="009277D8">
        <w:pPr>
          <w:pStyle w:val="Para"/>
          <w:rPr>
            <w:color w:val="808080"/>
          </w:rPr>
        </w:pPr>
        <w:r w:rsidRPr="006B7011">
          <w:rPr>
            <w:noProof/>
            <w:color w:val="808080"/>
            <w:lang w:eastAsia="en-GB"/>
          </w:rPr>
          <w:drawing>
            <wp:inline distT="0" distB="0" distL="0" distR="0">
              <wp:extent cx="3053715" cy="499110"/>
              <wp:effectExtent l="0" t="0" r="0" b="0"/>
              <wp:docPr id="4" name="Picture 0" descr="HoC 85mm(Green).t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C 85mm(Green).tif"/>
                      <pic:cNvPicPr/>
                    </pic:nvPicPr>
                    <pic:blipFill>
                      <a:blip xmlns:r="http://schemas.openxmlformats.org/officeDocument/2006/relationships"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3715" cy="499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sdt>
    <w:sdtPr>
      <w:rPr>
        <w:color w:val="808080"/>
      </w:rPr>
      <w:alias w:val="SCTemplateHeader"/>
      <w:tag w:val="SCTemplateHeader"/>
      <w:id w:val="1354308164"/>
      <w:placeholder>
        <w:docPart w:val="E83F55D96D174145BBC4DFF6FD3A5250"/>
      </w:placeholder>
      <w:richText/>
    </w:sdtPr>
    <w:sdtContent>
      <w:p w:rsidR="007B7907" w:rsidRPr="00776882" w:rsidP="007B7907">
        <w:pPr>
          <w:pStyle w:val="Para"/>
          <w:rPr>
            <w:color w:val="808080"/>
          </w:rPr>
        </w:pPr>
        <w:r>
          <w:rPr>
            <w:color w:val="80808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16570"/>
    <w:multiLevelType w:val="hybridMultilevel"/>
    <w:tmpl w:val="C47A08F0"/>
    <w:lvl w:ilvl="0">
      <w:start w:val="51"/>
      <w:numFmt w:val="decimal"/>
      <w:pStyle w:val="Question"/>
      <w:lvlText w:val="Q%1"/>
      <w:lvlJc w:val="left"/>
      <w:pPr>
        <w:ind w:left="794" w:hanging="79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BFF4CA5"/>
    <w:multiLevelType w:val="multilevel"/>
    <w:tmpl w:val="9B7688EE"/>
    <w:styleLink w:val="CommitteeOfficeOutlin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4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0424CC0"/>
    <w:multiLevelType w:val="multilevel"/>
    <w:tmpl w:val="009CA15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4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4">
    <w:nsid w:val="5C237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1194F50"/>
    <w:multiLevelType w:val="hybridMultilevel"/>
    <w:tmpl w:val="EA7660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1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1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A0E"/>
    <w:pPr>
      <w:spacing w:line="240" w:lineRule="auto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rsid w:val="0003625D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rsid w:val="0003625D"/>
    <w:pPr>
      <w:keepNext/>
      <w:spacing w:before="120" w:after="240"/>
      <w:outlineLvl w:val="1"/>
    </w:pPr>
    <w:rPr>
      <w:rFonts w:eastAsia="Times New Roman" w:cs="Arial"/>
      <w:b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rsid w:val="0003625D"/>
    <w:pPr>
      <w:keepNext/>
      <w:spacing w:before="120" w:after="240"/>
      <w:outlineLvl w:val="2"/>
    </w:pPr>
    <w:rPr>
      <w:rFonts w:eastAsia="Times New Roman" w:cs="Arial"/>
      <w:b/>
      <w:bCs/>
      <w:i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1"/>
    <w:rsid w:val="0003625D"/>
    <w:pPr>
      <w:keepNext/>
      <w:spacing w:before="120" w:after="240"/>
      <w:outlineLvl w:val="3"/>
    </w:pPr>
    <w:rPr>
      <w:rFonts w:eastAsia="Times New Roman" w:cs="Times New Roman"/>
      <w:bCs/>
      <w:i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1"/>
    <w:rsid w:val="0003625D"/>
    <w:pPr>
      <w:spacing w:before="120" w:after="240"/>
      <w:outlineLvl w:val="4"/>
    </w:pPr>
    <w:rPr>
      <w:rFonts w:eastAsia="Times New Roman" w:cs="Times New Roman"/>
      <w:bCs/>
      <w:i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25D"/>
    <w:rPr>
      <w:rFonts w:ascii="Verdana" w:eastAsia="Times New Roman" w:hAnsi="Verdana" w:cs="Arial"/>
      <w:b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03625D"/>
    <w:rPr>
      <w:rFonts w:ascii="Verdana" w:eastAsia="Times New Roman" w:hAnsi="Verdana" w:cs="Arial"/>
      <w:b/>
      <w:bCs/>
      <w:iCs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3625D"/>
    <w:rPr>
      <w:rFonts w:ascii="Verdana" w:eastAsia="Times New Roman" w:hAnsi="Verdana" w:cs="Arial"/>
      <w:b/>
      <w:bCs/>
      <w:i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03625D"/>
    <w:rPr>
      <w:rFonts w:ascii="Verdana" w:eastAsia="Times New Roman" w:hAnsi="Verdana" w:cs="Times New Roman"/>
      <w:bCs/>
      <w:i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3625D"/>
    <w:rPr>
      <w:rFonts w:ascii="Verdana" w:eastAsia="Times New Roman" w:hAnsi="Verdana" w:cs="Times New Roman"/>
      <w:bCs/>
      <w:iCs/>
      <w:sz w:val="24"/>
      <w:szCs w:val="26"/>
      <w:lang w:eastAsia="en-GB"/>
    </w:rPr>
  </w:style>
  <w:style w:type="paragraph" w:customStyle="1" w:styleId="Para">
    <w:name w:val="Para"/>
    <w:basedOn w:val="Normal"/>
    <w:qFormat/>
    <w:rsid w:val="00814283"/>
  </w:style>
  <w:style w:type="paragraph" w:customStyle="1" w:styleId="ParaCentre">
    <w:name w:val="Para Centre"/>
    <w:basedOn w:val="Normal"/>
    <w:next w:val="TitleWitnesses"/>
    <w:qFormat/>
    <w:rsid w:val="00521D0A"/>
    <w:pPr>
      <w:jc w:val="center"/>
    </w:pPr>
  </w:style>
  <w:style w:type="paragraph" w:customStyle="1" w:styleId="Question">
    <w:name w:val="Question"/>
    <w:basedOn w:val="Normal"/>
    <w:next w:val="QuestionCont"/>
    <w:qFormat/>
    <w:rsid w:val="00367B9C"/>
    <w:pPr>
      <w:widowControl w:val="0"/>
      <w:numPr>
        <w:numId w:val="10"/>
      </w:numPr>
      <w:spacing w:after="120"/>
    </w:pPr>
  </w:style>
  <w:style w:type="paragraph" w:customStyle="1" w:styleId="Answer">
    <w:name w:val="Answer"/>
    <w:basedOn w:val="Normal"/>
    <w:qFormat/>
    <w:rsid w:val="0014463F"/>
    <w:pPr>
      <w:ind w:left="794"/>
    </w:pPr>
  </w:style>
  <w:style w:type="character" w:styleId="Hyperlink">
    <w:name w:val="Hyperlink"/>
    <w:basedOn w:val="DefaultParagraphFont"/>
    <w:uiPriority w:val="99"/>
    <w:unhideWhenUsed/>
    <w:rsid w:val="0003625D"/>
    <w:rPr>
      <w:rFonts w:ascii="Verdana" w:hAnsi="Verdana"/>
      <w:color w:val="0000FF" w:themeColor="hyperlink"/>
      <w:u w:val="single"/>
    </w:rPr>
  </w:style>
  <w:style w:type="numbering" w:customStyle="1" w:styleId="CommitteeOfficeOutline">
    <w:name w:val="Committee Office Outline"/>
    <w:uiPriority w:val="99"/>
    <w:rsid w:val="00876091"/>
    <w:pPr>
      <w:numPr>
        <w:numId w:val="8"/>
      </w:numPr>
    </w:pPr>
  </w:style>
  <w:style w:type="paragraph" w:styleId="Header">
    <w:name w:val="header"/>
    <w:basedOn w:val="Normal"/>
    <w:link w:val="HeaderChar"/>
    <w:unhideWhenUsed/>
    <w:rsid w:val="00B57ECE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8143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43FA"/>
  </w:style>
  <w:style w:type="paragraph" w:customStyle="1" w:styleId="Baseheading">
    <w:name w:val="Base heading"/>
    <w:qFormat/>
    <w:rsid w:val="0003625D"/>
    <w:pPr>
      <w:spacing w:before="180" w:after="180" w:line="240" w:lineRule="auto"/>
    </w:pPr>
    <w:rPr>
      <w:rFonts w:ascii="Verdana" w:hAnsi="Verdana"/>
      <w:color w:val="005232"/>
      <w:sz w:val="56"/>
    </w:rPr>
  </w:style>
  <w:style w:type="paragraph" w:customStyle="1" w:styleId="TitleCommittee">
    <w:name w:val="TitleCommittee"/>
    <w:basedOn w:val="Baseheading"/>
    <w:qFormat/>
    <w:rsid w:val="00556E80"/>
    <w:rPr>
      <w:sz w:val="48"/>
    </w:rPr>
  </w:style>
  <w:style w:type="paragraph" w:customStyle="1" w:styleId="AdditionalNote">
    <w:name w:val="Additional Note"/>
    <w:basedOn w:val="Normal"/>
    <w:next w:val="Answer"/>
    <w:qFormat/>
    <w:rsid w:val="0003625D"/>
    <w:pPr>
      <w:jc w:val="left"/>
    </w:pPr>
    <w:rPr>
      <w:i/>
    </w:rPr>
  </w:style>
  <w:style w:type="character" w:customStyle="1" w:styleId="HeaderChar">
    <w:name w:val="Header Char"/>
    <w:basedOn w:val="DefaultParagraphFont"/>
    <w:link w:val="Header"/>
    <w:rsid w:val="00B57ECE"/>
    <w:rPr>
      <w:rFonts w:ascii="Garamond" w:hAnsi="Garamond"/>
      <w:sz w:val="24"/>
    </w:rPr>
  </w:style>
  <w:style w:type="paragraph" w:customStyle="1" w:styleId="TitleInquiry">
    <w:name w:val="TitleInquiry"/>
    <w:basedOn w:val="Baseheading"/>
    <w:qFormat/>
    <w:rsid w:val="00556E80"/>
    <w:pPr>
      <w:spacing w:before="0" w:after="240"/>
      <w:contextualSpacing/>
    </w:pPr>
    <w:rPr>
      <w:sz w:val="34"/>
    </w:rPr>
  </w:style>
  <w:style w:type="paragraph" w:customStyle="1" w:styleId="TitlePanel">
    <w:name w:val="TitlePanel"/>
    <w:basedOn w:val="Baseheading"/>
    <w:qFormat/>
    <w:rsid w:val="00556E80"/>
    <w:pPr>
      <w:jc w:val="center"/>
    </w:pPr>
    <w:rPr>
      <w:color w:val="auto"/>
      <w:sz w:val="28"/>
    </w:rPr>
  </w:style>
  <w:style w:type="paragraph" w:customStyle="1" w:styleId="TitleWitnesses">
    <w:name w:val="TitleWitnesses"/>
    <w:basedOn w:val="Baseheading"/>
    <w:qFormat/>
    <w:rsid w:val="00556E80"/>
    <w:pPr>
      <w:jc w:val="center"/>
    </w:pPr>
    <w:rPr>
      <w:color w:val="auto"/>
      <w:sz w:val="28"/>
    </w:rPr>
  </w:style>
  <w:style w:type="character" w:customStyle="1" w:styleId="Membername">
    <w:name w:val="Member name"/>
    <w:basedOn w:val="DefaultParagraphFont"/>
    <w:uiPriority w:val="1"/>
    <w:qFormat/>
    <w:rsid w:val="0003625D"/>
    <w:rPr>
      <w:rFonts w:ascii="Verdana" w:hAnsi="Verdana"/>
      <w:b/>
    </w:rPr>
  </w:style>
  <w:style w:type="character" w:customStyle="1" w:styleId="Witnessname">
    <w:name w:val="Witness name"/>
    <w:basedOn w:val="DefaultParagraphFont"/>
    <w:uiPriority w:val="1"/>
    <w:qFormat/>
    <w:rsid w:val="0003625D"/>
    <w:rPr>
      <w:rFonts w:ascii="Verdana" w:hAnsi="Verdana"/>
      <w:b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9C50CE"/>
    <w:rPr>
      <w:color w:val="800080" w:themeColor="followedHyperlink"/>
      <w:u w:val="single"/>
    </w:rPr>
  </w:style>
  <w:style w:type="paragraph" w:customStyle="1" w:styleId="Witnesssubmission">
    <w:name w:val="Witness submission"/>
    <w:basedOn w:val="Para"/>
    <w:qFormat/>
    <w:rsid w:val="007D7DBE"/>
    <w:pPr>
      <w:ind w:firstLine="720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76882"/>
    <w:rPr>
      <w:color w:val="808080"/>
    </w:rPr>
  </w:style>
  <w:style w:type="paragraph" w:customStyle="1" w:styleId="TitleCommittee0">
    <w:name w:val="Title: Committee"/>
    <w:basedOn w:val="Normal"/>
    <w:qFormat/>
    <w:rsid w:val="00416915"/>
    <w:pPr>
      <w:spacing w:before="180" w:after="180"/>
      <w:jc w:val="left"/>
    </w:pPr>
    <w:rPr>
      <w:color w:val="005232"/>
      <w:sz w:val="48"/>
    </w:rPr>
  </w:style>
  <w:style w:type="paragraph" w:customStyle="1" w:styleId="TitleInquiry0">
    <w:name w:val="Title: Inquiry"/>
    <w:basedOn w:val="Normal"/>
    <w:qFormat/>
    <w:rsid w:val="00416915"/>
    <w:pPr>
      <w:spacing w:after="240"/>
      <w:contextualSpacing/>
      <w:jc w:val="left"/>
    </w:pPr>
    <w:rPr>
      <w:color w:val="005232"/>
      <w:sz w:val="34"/>
    </w:rPr>
  </w:style>
  <w:style w:type="paragraph" w:customStyle="1" w:styleId="TitlePanel0">
    <w:name w:val="Title: Panel"/>
    <w:basedOn w:val="Normal"/>
    <w:qFormat/>
    <w:rsid w:val="00416915"/>
    <w:pPr>
      <w:spacing w:before="180" w:after="180"/>
      <w:jc w:val="center"/>
    </w:pPr>
    <w:rPr>
      <w:sz w:val="28"/>
    </w:rPr>
  </w:style>
  <w:style w:type="paragraph" w:customStyle="1" w:styleId="TitleWitnesses0">
    <w:name w:val="Title: Witnesses"/>
    <w:basedOn w:val="Normal"/>
    <w:qFormat/>
    <w:rsid w:val="00416915"/>
    <w:pPr>
      <w:spacing w:before="180" w:after="180"/>
      <w:jc w:val="center"/>
    </w:pPr>
    <w:rPr>
      <w:sz w:val="28"/>
    </w:rPr>
  </w:style>
  <w:style w:type="paragraph" w:customStyle="1" w:styleId="Remark">
    <w:name w:val="Remark"/>
    <w:basedOn w:val="Question"/>
    <w:rsid w:val="0014463F"/>
    <w:pPr>
      <w:numPr>
        <w:numId w:val="0"/>
      </w:numPr>
      <w:spacing w:after="200"/>
      <w:ind w:left="794"/>
    </w:pPr>
    <w:rPr>
      <w:rFonts w:eastAsia="Times New Roman" w:cs="Times New Roman"/>
      <w:szCs w:val="20"/>
    </w:rPr>
  </w:style>
  <w:style w:type="paragraph" w:customStyle="1" w:styleId="Comment">
    <w:name w:val="Comment"/>
    <w:basedOn w:val="Para"/>
    <w:next w:val="Normal"/>
    <w:rsid w:val="00E531FF"/>
    <w:pPr>
      <w:shd w:val="clear" w:color="auto" w:fill="FFFF99"/>
      <w:tabs>
        <w:tab w:val="left" w:pos="567"/>
      </w:tabs>
      <w:spacing w:after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Cont">
    <w:name w:val="Question Cont"/>
    <w:basedOn w:val="Question"/>
    <w:qFormat/>
    <w:rsid w:val="00802606"/>
    <w:pPr>
      <w:numPr>
        <w:numId w:val="0"/>
      </w:numPr>
      <w:ind w:left="794"/>
    </w:pPr>
  </w:style>
  <w:style w:type="paragraph" w:customStyle="1" w:styleId="TitleSubCommittee">
    <w:name w:val="TitleSubCommittee"/>
    <w:basedOn w:val="TitleCommittee0"/>
    <w:qFormat/>
    <w:rsid w:val="00EA3A33"/>
    <w:rPr>
      <w:sz w:val="4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7011"/>
    <w:rPr>
      <w:color w:val="605E5C"/>
      <w:shd w:val="clear" w:color="auto" w:fill="E1DFDD"/>
    </w:rPr>
  </w:style>
  <w:style w:type="character" w:customStyle="1" w:styleId="speakerspeaker-S1">
    <w:name w:val="speaker speaker-S1"/>
    <w:basedOn w:val="DefaultParagraphFont"/>
    <w:rsid w:val="001A6E8D"/>
  </w:style>
  <w:style w:type="character" w:customStyle="1" w:styleId="srword">
    <w:name w:val="srword"/>
    <w:basedOn w:val="DefaultParagraphFont"/>
    <w:rsid w:val="001A6E8D"/>
  </w:style>
  <w:style w:type="character" w:customStyle="1" w:styleId="speakerspeaker-S2">
    <w:name w:val="speaker speaker-S2"/>
    <w:basedOn w:val="DefaultParagraphFont"/>
    <w:rsid w:val="001A6E8D"/>
  </w:style>
  <w:style w:type="character" w:customStyle="1" w:styleId="speakerspeaker-S3">
    <w:name w:val="speaker speaker-S3"/>
    <w:basedOn w:val="DefaultParagraphFont"/>
    <w:rsid w:val="001A6E8D"/>
  </w:style>
  <w:style w:type="character" w:customStyle="1" w:styleId="speakerspeaker-S4">
    <w:name w:val="speaker speaker-S4"/>
    <w:basedOn w:val="DefaultParagraphFont"/>
    <w:rsid w:val="001A6E8D"/>
  </w:style>
  <w:style w:type="character" w:customStyle="1" w:styleId="speakerspeaker-S5">
    <w:name w:val="speaker speaker-S5"/>
    <w:basedOn w:val="DefaultParagraphFont"/>
    <w:rsid w:val="001A6E8D"/>
  </w:style>
  <w:style w:type="character" w:customStyle="1" w:styleId="speakerspeaker-S6">
    <w:name w:val="speaker speaker-S6"/>
    <w:basedOn w:val="DefaultParagraphFont"/>
    <w:rsid w:val="001A6E8D"/>
  </w:style>
  <w:style w:type="character" w:customStyle="1" w:styleId="speakerspeaker-S7">
    <w:name w:val="speaker speaker-S7"/>
    <w:basedOn w:val="DefaultParagraphFont"/>
    <w:rsid w:val="001A6E8D"/>
  </w:style>
  <w:style w:type="character" w:customStyle="1" w:styleId="speakerspeaker-S8">
    <w:name w:val="speaker speaker-S8"/>
    <w:basedOn w:val="DefaultParagraphFont"/>
    <w:rsid w:val="001A6E8D"/>
  </w:style>
  <w:style w:type="character" w:customStyle="1" w:styleId="speakerspeaker-S9">
    <w:name w:val="speaker speaker-S9"/>
    <w:basedOn w:val="DefaultParagraphFont"/>
    <w:rsid w:val="001A6E8D"/>
  </w:style>
  <w:style w:type="character" w:customStyle="1" w:styleId="speakerspeaker-S10">
    <w:name w:val="speaker speaker-S10"/>
    <w:basedOn w:val="DefaultParagraphFont"/>
    <w:rsid w:val="001A6E8D"/>
  </w:style>
  <w:style w:type="character" w:customStyle="1" w:styleId="speakerspeaker-S11">
    <w:name w:val="speaker speaker-S11"/>
    <w:basedOn w:val="DefaultParagraphFont"/>
    <w:rsid w:val="001A6E8D"/>
  </w:style>
  <w:style w:type="character" w:customStyle="1" w:styleId="speakerspeaker-S12">
    <w:name w:val="speaker speaker-S12"/>
    <w:basedOn w:val="DefaultParagraphFont"/>
    <w:rsid w:val="001A6E8D"/>
  </w:style>
  <w:style w:type="character" w:customStyle="1" w:styleId="speakerspeaker-S13">
    <w:name w:val="speaker speaker-S13"/>
    <w:basedOn w:val="DefaultParagraphFont"/>
    <w:rsid w:val="001A6E8D"/>
  </w:style>
  <w:style w:type="paragraph" w:styleId="Revision">
    <w:name w:val="Revision"/>
    <w:hidden/>
    <w:uiPriority w:val="99"/>
    <w:semiHidden/>
    <w:rsid w:val="00744B68"/>
    <w:pPr>
      <w:spacing w:after="0" w:line="240" w:lineRule="auto"/>
    </w:pPr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74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B68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B68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ti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HansardReportingSuite2013\Templates\SelectCommittees.dotm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0CDBD5B8D9042429D8AAD54617F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D4CD9-866A-4EC8-BC91-9F16A1B8988E}"/>
      </w:docPartPr>
      <w:docPartBody>
        <w:p w:rsidR="00CE667E" w:rsidP="00CE667E">
          <w:pPr>
            <w:pStyle w:val="D0CDBD5B8D9042429D8AAD54617F0949"/>
          </w:pPr>
          <w:r w:rsidRPr="000753FC">
            <w:rPr>
              <w:rStyle w:val="PlaceholderText"/>
            </w:rPr>
            <w:t>Click here to enter text.</w:t>
          </w:r>
        </w:p>
      </w:docPartBody>
    </w:docPart>
    <w:docPart>
      <w:docPartPr>
        <w:name w:val="E83F55D96D174145BBC4DFF6FD3A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522B-AE2C-45C8-808B-8AF489CBB8C0}"/>
      </w:docPartPr>
      <w:docPartBody>
        <w:p w:rsidR="00CE667E" w:rsidP="00CE667E">
          <w:pPr>
            <w:pStyle w:val="E83F55D96D174145BBC4DFF6FD3A5250"/>
          </w:pPr>
          <w:r w:rsidRPr="00D207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1" w:markup="1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67E"/>
    <w:rPr>
      <w:color w:val="808080"/>
    </w:rPr>
  </w:style>
  <w:style w:type="paragraph" w:customStyle="1" w:styleId="D0CDBD5B8D9042429D8AAD54617F0949">
    <w:name w:val="D0CDBD5B8D9042429D8AAD54617F0949"/>
    <w:rsid w:val="00CE667E"/>
  </w:style>
  <w:style w:type="paragraph" w:customStyle="1" w:styleId="E83F55D96D174145BBC4DFF6FD3A5250">
    <w:name w:val="E83F55D96D174145BBC4DFF6FD3A5250"/>
    <w:rsid w:val="00CE6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mittee Office Norma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1217-CF2C-4F9B-89A4-5E5B034D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