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37257" w:rsidRPr="00866199" w:rsidP="00344029">
      <w:pPr>
        <w:pStyle w:val="TitleCommittee0"/>
      </w:pPr>
      <w:sdt>
        <w:sdtPr>
          <w:alias w:val="CommitteeName"/>
          <w:tag w:val="CommitteeName"/>
          <w:id w:val="1869951332"/>
          <w:placeholder>
            <w:docPart w:val="6F4C1BD9C9C7448F9B331B790D348944"/>
          </w:placeholder>
          <w:richText/>
        </w:sdtPr>
        <w:sdtContent>
          <w:r w:rsidRPr="00866199">
            <w:t xml:space="preserve">Education </w:t>
          </w:r>
          <w:r w:rsidRPr="00866199" w:rsidR="00993250">
            <w:t>Committee</w:t>
          </w:r>
        </w:sdtContent>
      </w:sdt>
    </w:p>
    <w:p w:rsidR="00837257" w:rsidRPr="00866199" w:rsidP="00344029">
      <w:pPr>
        <w:pStyle w:val="TitleInquiry0"/>
      </w:pPr>
      <w:r w:rsidRPr="00866199">
        <w:t xml:space="preserve">Oral evidence: </w:t>
      </w:r>
      <w:sdt>
        <w:sdtPr>
          <w:alias w:val="InquiryName"/>
          <w:tag w:val="InquiryName"/>
          <w:id w:val="377371847"/>
          <w:placeholder>
            <w:docPart w:val="6F4C1BD9C9C7448F9B331B790D348944"/>
          </w:placeholder>
          <w:richText/>
        </w:sdtPr>
        <w:sdtContent>
          <w:r>
            <w:fldChar w:fldCharType="begin"/>
          </w:r>
          <w:r>
            <w:instrText xml:space="preserve"> HYPERLINK "https://committees.parliament.uk/work/7357/teacher-recruitment-training-and-retention/" </w:instrText>
          </w:r>
          <w:r>
            <w:fldChar w:fldCharType="separate"/>
          </w:r>
          <w:r w:rsidRPr="00825831">
            <w:rPr>
              <w:rStyle w:val="Hyperlink"/>
            </w:rPr>
            <w:t>Teacher recruitment, training and retention</w:t>
          </w:r>
          <w:r>
            <w:fldChar w:fldCharType="end"/>
          </w:r>
        </w:sdtContent>
      </w:sdt>
      <w:r w:rsidRPr="00866199">
        <w:t xml:space="preserve">, HC </w:t>
      </w:r>
      <w:sdt>
        <w:sdtPr>
          <w:alias w:val="InquiryRefNo"/>
          <w:tag w:val="InquiryRefNo"/>
          <w:id w:val="-281725174"/>
          <w:placeholder>
            <w:docPart w:val="6F4C1BD9C9C7448F9B331B790D348944"/>
          </w:placeholder>
          <w:richText/>
        </w:sdtPr>
        <w:sdtContent>
          <w:r w:rsidRPr="00866199">
            <w:t>119</w:t>
          </w:r>
        </w:sdtContent>
      </w:sdt>
    </w:p>
    <w:sdt>
      <w:sdtPr>
        <w:alias w:val="SittingDate"/>
        <w:tag w:val="SittingDate"/>
        <w:id w:val="-1160222926"/>
        <w:placeholder>
          <w:docPart w:val="6F4C1BD9C9C7448F9B331B790D348944"/>
        </w:placeholder>
        <w:richText/>
      </w:sdtPr>
      <w:sdtContent>
        <w:p w:rsidR="00837257" w:rsidRPr="00866199" w:rsidP="00344029">
          <w:pPr>
            <w:pStyle w:val="Para"/>
          </w:pPr>
          <w:r w:rsidRPr="00866199">
            <w:t>Tuesday 14 November 2023</w:t>
          </w:r>
        </w:p>
      </w:sdtContent>
    </w:sdt>
    <w:p w:rsidR="00837257" w:rsidRPr="00866199" w:rsidP="00344029">
      <w:pPr>
        <w:pStyle w:val="Para"/>
      </w:pPr>
      <w:r w:rsidRPr="00866199">
        <w:t xml:space="preserve">Ordered by the House of </w:t>
      </w:r>
      <w:sdt>
        <w:sdtPr>
          <w:alias w:val="House"/>
          <w:tag w:val="House"/>
          <w:id w:val="809213435"/>
          <w:placeholder>
            <w:docPart w:val="6F4C1BD9C9C7448F9B331B790D348944"/>
          </w:placeholder>
          <w:richText/>
        </w:sdtPr>
        <w:sdtContent>
          <w:r w:rsidRPr="00866199">
            <w:t>Commons</w:t>
          </w:r>
        </w:sdtContent>
      </w:sdt>
      <w:r w:rsidRPr="00866199">
        <w:t xml:space="preserve"> to be published on </w:t>
      </w:r>
      <w:sdt>
        <w:sdtPr>
          <w:alias w:val="PublishDate"/>
          <w:tag w:val="PublishDate"/>
          <w:id w:val="217021599"/>
          <w:placeholder>
            <w:docPart w:val="6F4C1BD9C9C7448F9B331B790D348944"/>
          </w:placeholder>
          <w:richText/>
        </w:sdtPr>
        <w:sdtContent>
          <w:r w:rsidRPr="00866199">
            <w:t>14 November 2023</w:t>
          </w:r>
        </w:sdtContent>
      </w:sdt>
      <w:r w:rsidRPr="00866199">
        <w:t>.</w:t>
      </w:r>
    </w:p>
    <w:p w:rsidR="00837257" w:rsidRPr="00866199" w:rsidP="00344029">
      <w:pPr>
        <w:pStyle w:val="Para"/>
      </w:pPr>
      <w:sdt>
        <w:sdtPr>
          <w:alias w:val="VideoHyperlink"/>
          <w:tag w:val="VideoHyperlink"/>
          <w:id w:val="703995351"/>
          <w:placeholder>
            <w:docPart w:val="6F4C1BD9C9C7448F9B331B790D348944"/>
          </w:placeholder>
          <w:richText/>
        </w:sdtPr>
        <w:sdtContent>
          <w:r>
            <w:fldChar w:fldCharType="begin"/>
          </w:r>
          <w:r>
            <w:instrText xml:space="preserve"> HYPERLINK "https://www.parliamentlive.tv/Event/Index/e8f6ff01-2452-48eb-9991-4467d64a0880" </w:instrText>
          </w:r>
          <w:r>
            <w:fldChar w:fldCharType="separate"/>
          </w:r>
          <w:r w:rsidRPr="00825831">
            <w:rPr>
              <w:rStyle w:val="Hyperlink"/>
            </w:rPr>
            <w:t>Watch the meeting</w:t>
          </w:r>
          <w:r>
            <w:fldChar w:fldCharType="end"/>
          </w:r>
        </w:sdtContent>
      </w:sdt>
    </w:p>
    <w:p w:rsidR="00837257" w:rsidRPr="00866199" w:rsidP="00344029">
      <w:r w:rsidRPr="00866199">
        <w:t xml:space="preserve">Members present: </w:t>
      </w:r>
      <w:bookmarkStart w:id="0" w:name="_Hlk150859728"/>
      <w:sdt>
        <w:sdtPr>
          <w:alias w:val="MembersPresent"/>
          <w:tag w:val="MembersPresent"/>
          <w:id w:val="366340316"/>
          <w:placeholder>
            <w:docPart w:val="6F4C1BD9C9C7448F9B331B790D348944"/>
          </w:placeholder>
          <w:richText/>
        </w:sdtPr>
        <w:sdtContent>
          <w:r w:rsidRPr="00866199">
            <w:t>Mr Robin Walker (Chair); Caroline Ansell; Miriam Cates; Mrs Flick Drummond; Nick Fletcher; Ian Mearns.</w:t>
          </w:r>
        </w:sdtContent>
      </w:sdt>
      <w:bookmarkEnd w:id="0"/>
    </w:p>
    <w:p w:rsidR="00837257" w:rsidRPr="00866199" w:rsidP="00344029">
      <w:pPr>
        <w:pStyle w:val="ParaCentre"/>
      </w:pPr>
      <w:r w:rsidRPr="00866199">
        <w:t xml:space="preserve">Questions </w:t>
      </w:r>
      <w:sdt>
        <w:sdtPr>
          <w:alias w:val="QuestionNumbers"/>
          <w:tag w:val="QuestionNumbers"/>
          <w:id w:val="-1223666168"/>
          <w:placeholder>
            <w:docPart w:val="6F4C1BD9C9C7448F9B331B790D348944"/>
          </w:placeholder>
          <w:richText/>
        </w:sdtPr>
        <w:sdtContent>
          <w:r w:rsidRPr="00866199">
            <w:t xml:space="preserve">149 </w:t>
          </w:r>
          <w:r w:rsidR="0030681C">
            <w:t>to</w:t>
          </w:r>
          <w:r w:rsidRPr="00866199">
            <w:t xml:space="preserve"> </w:t>
          </w:r>
          <w:r w:rsidRPr="00866199" w:rsidR="00866199">
            <w:rPr>
              <w:color w:val="000000" w:themeColor="text1"/>
            </w:rPr>
            <w:t>23</w:t>
          </w:r>
          <w:r w:rsidR="00344029">
            <w:rPr>
              <w:color w:val="000000" w:themeColor="text1"/>
            </w:rPr>
            <w:t>4</w:t>
          </w:r>
        </w:sdtContent>
      </w:sdt>
    </w:p>
    <w:p w:rsidR="00837257" w:rsidRPr="00866199" w:rsidP="00344029">
      <w:pPr>
        <w:pStyle w:val="TitleWitnesses0"/>
      </w:pPr>
      <w:r w:rsidRPr="00866199">
        <w:t>Witnesses</w:t>
      </w:r>
    </w:p>
    <w:p w:rsidR="00837257" w:rsidRPr="00866199" w:rsidP="00344029">
      <w:pPr>
        <w:pStyle w:val="Para"/>
      </w:pPr>
      <w:r>
        <w:fldChar w:fldCharType="begin"/>
      </w:r>
      <w:r>
        <w:instrText xml:space="preserve"> HYPERLINK \l "Panel1" </w:instrText>
      </w:r>
      <w:r>
        <w:fldChar w:fldCharType="separate"/>
      </w:r>
      <w:r w:rsidRPr="00866199">
        <w:rPr>
          <w:rStyle w:val="Hyperlink"/>
        </w:rPr>
        <w:t>I</w:t>
      </w:r>
      <w:r>
        <w:fldChar w:fldCharType="end"/>
      </w:r>
      <w:r w:rsidRPr="00866199">
        <w:t>: Philip Nye, Data Scientist, Institute for Government; Katie Waldegrave MBE, Co-founder and CEO, Now Teach; and Dr Luke Sibieta, Research Fellow, Institute for Fiscal Studies.</w:t>
      </w:r>
    </w:p>
    <w:p w:rsidR="00837257" w:rsidRPr="00866199" w:rsidP="00344029">
      <w:pPr>
        <w:pStyle w:val="Para"/>
      </w:pPr>
      <w:r>
        <w:fldChar w:fldCharType="begin"/>
      </w:r>
      <w:r>
        <w:instrText xml:space="preserve"> HYPERLINK \l "Panel2" </w:instrText>
      </w:r>
      <w:r>
        <w:fldChar w:fldCharType="separate"/>
      </w:r>
      <w:r w:rsidRPr="00866199">
        <w:rPr>
          <w:rStyle w:val="Hyperlink"/>
        </w:rPr>
        <w:t>II</w:t>
      </w:r>
      <w:r>
        <w:fldChar w:fldCharType="end"/>
      </w:r>
      <w:r w:rsidRPr="00866199">
        <w:t>: Sin</w:t>
      </w:r>
      <w:r w:rsidRPr="00866199" w:rsidR="00396E24">
        <w:rPr>
          <w:rStyle w:val="srword"/>
          <w:rFonts w:eastAsia="Verdana" w:cs="Verdana"/>
        </w:rPr>
        <w:t>é</w:t>
      </w:r>
      <w:r w:rsidRPr="00866199">
        <w:t>ad Mc</w:t>
      </w:r>
      <w:r w:rsidRPr="00866199" w:rsidR="00055184">
        <w:t xml:space="preserve"> </w:t>
      </w:r>
      <w:r w:rsidRPr="00866199">
        <w:t>Brearty, Chief Executive Officer, Education Support; Jack Worth, School Workforce Lead, NFER; Professor Becky Francis CBE, CEO, Education Endowment Foundation; and Professor Becky Allen, Chief Analyst and a Co-founder, Teacher Tapp.</w:t>
      </w:r>
    </w:p>
    <w:p w:rsidR="00837257" w:rsidRPr="00866199" w:rsidP="00344029">
      <w:pPr>
        <w:pStyle w:val="Para"/>
      </w:pPr>
      <w:r w:rsidRPr="00866199">
        <w:t>Written evidence from witnesses:</w:t>
      </w:r>
    </w:p>
    <w:p w:rsidR="00837257" w:rsidRPr="00866199" w:rsidP="00344029">
      <w:pPr>
        <w:pStyle w:val="Witnesssubmission"/>
      </w:pPr>
      <w:r w:rsidRPr="00866199">
        <w:t>– [Add names of witnesses and hyperlink to submissions]</w:t>
      </w:r>
    </w:p>
    <w:p w:rsidR="00837257" w:rsidRPr="00866199" w:rsidP="00344029">
      <w:pPr>
        <w:rPr>
          <w:rFonts w:eastAsia="Times New Roman"/>
          <w:szCs w:val="20"/>
        </w:rPr>
      </w:pPr>
      <w:r w:rsidRPr="00866199">
        <w:br w:type="page"/>
      </w:r>
    </w:p>
    <w:p w:rsidR="00837257" w:rsidRPr="00866199" w:rsidP="00344029">
      <w:pPr>
        <w:pStyle w:val="TitlePanel0"/>
      </w:pPr>
      <w:bookmarkStart w:id="1" w:name="Panel1"/>
      <w:r w:rsidRPr="00866199">
        <w:t>Examination of witnesses</w:t>
      </w:r>
    </w:p>
    <w:p w:rsidR="00567A83" w:rsidRPr="00866199" w:rsidP="00344029">
      <w:pPr>
        <w:pStyle w:val="Para"/>
        <w:rPr>
          <w:rFonts w:eastAsia="Verdana"/>
        </w:rPr>
      </w:pPr>
      <w:r w:rsidRPr="00866199">
        <w:t>Witnesses: Philip Nye, Katie Waldegrave and Dr Luke Sibieta.</w:t>
      </w:r>
      <w:bookmarkEnd w:id="1"/>
    </w:p>
    <w:p w:rsidR="0039218D" w:rsidRPr="00866199" w:rsidP="00344029">
      <w:pPr>
        <w:pStyle w:val="Question"/>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fourth</w:t>
      </w:r>
      <w:r w:rsidRPr="00866199">
        <w:rPr>
          <w:rFonts w:eastAsia="Verdana"/>
        </w:rPr>
        <w:t xml:space="preserve"> </w:t>
      </w:r>
      <w:r w:rsidRPr="00866199">
        <w:rPr>
          <w:rStyle w:val="srword"/>
          <w:rFonts w:eastAsia="Verdana" w:cs="Verdana"/>
        </w:rPr>
        <w:t>session</w:t>
      </w:r>
      <w:r w:rsidRPr="00866199">
        <w:rPr>
          <w:rFonts w:eastAsia="Verdana"/>
        </w:rPr>
        <w:t xml:space="preserve"> </w:t>
      </w:r>
      <w:r w:rsidR="0030681C">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993250">
        <w:rPr>
          <w:rStyle w:val="srword"/>
          <w:rFonts w:eastAsia="Verdana" w:cs="Verdana"/>
        </w:rPr>
        <w:t>Committee</w:t>
      </w:r>
      <w:r w:rsidRPr="00866199">
        <w:rPr>
          <w:rStyle w:val="srword"/>
          <w:rFonts w:eastAsia="Verdana" w:cs="Verdana"/>
        </w:rPr>
        <w:t>'s</w:t>
      </w:r>
      <w:r w:rsidRPr="00866199">
        <w:rPr>
          <w:rFonts w:eastAsia="Verdana"/>
        </w:rPr>
        <w:t xml:space="preserve"> </w:t>
      </w:r>
      <w:r w:rsidRPr="00866199">
        <w:rPr>
          <w:rStyle w:val="srword"/>
          <w:rFonts w:eastAsia="Verdana" w:cs="Verdana"/>
        </w:rPr>
        <w:t>inquiry</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sidR="00F26C10">
        <w:rPr>
          <w:rStyle w:val="srword"/>
          <w:rFonts w:eastAsia="Verdana" w:cs="Verdana"/>
        </w:rPr>
        <w:t>t</w:t>
      </w:r>
      <w:r w:rsidRPr="00866199" w:rsidR="00396E24">
        <w:rPr>
          <w:rStyle w:val="srword"/>
          <w:rFonts w:eastAsia="Verdana" w:cs="Verdana"/>
        </w:rPr>
        <w:t>eacher</w:t>
      </w:r>
      <w:r w:rsidRPr="00866199" w:rsidR="00396E24">
        <w:rPr>
          <w:rFonts w:eastAsia="Verdana"/>
        </w:rPr>
        <w:t xml:space="preserve"> </w:t>
      </w:r>
      <w:r w:rsidRPr="00866199" w:rsidR="00F26C10">
        <w:rPr>
          <w:rStyle w:val="srword"/>
          <w:rFonts w:eastAsia="Verdana" w:cs="Verdana"/>
        </w:rPr>
        <w:t>r</w:t>
      </w:r>
      <w:r w:rsidRPr="00866199" w:rsidR="00396E24">
        <w:rPr>
          <w:rStyle w:val="srword"/>
          <w:rFonts w:eastAsia="Verdana" w:cs="Verdana"/>
        </w:rPr>
        <w:t>ecruitment</w:t>
      </w:r>
      <w:r w:rsidRPr="00866199">
        <w:rPr>
          <w:rStyle w:val="srword"/>
          <w:rFonts w:eastAsia="Verdana" w:cs="Verdana"/>
        </w:rPr>
        <w:t>,</w:t>
      </w:r>
      <w:r w:rsidRPr="00866199">
        <w:rPr>
          <w:rFonts w:eastAsia="Verdana"/>
        </w:rPr>
        <w:t xml:space="preserve"> </w:t>
      </w:r>
      <w:r w:rsidRPr="00866199" w:rsidR="00F26C10">
        <w:rPr>
          <w:rStyle w:val="srword"/>
          <w:rFonts w:eastAsia="Verdana" w:cs="Verdana"/>
        </w:rPr>
        <w:t>t</w:t>
      </w:r>
      <w:r w:rsidRPr="00866199" w:rsidR="00396E24">
        <w:rPr>
          <w:rStyle w:val="srword"/>
          <w:rFonts w:eastAsia="Verdana" w:cs="Verdana"/>
        </w:rPr>
        <w:t>raining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F26C10">
        <w:rPr>
          <w:rStyle w:val="srword"/>
          <w:rFonts w:eastAsia="Verdana" w:cs="Verdana"/>
        </w:rPr>
        <w:t>r</w:t>
      </w:r>
      <w:r w:rsidRPr="00866199" w:rsidR="00396E24">
        <w:rPr>
          <w:rStyle w:val="srword"/>
          <w:rFonts w:eastAsia="Verdana" w:cs="Verdana"/>
        </w:rPr>
        <w:t>etention</w:t>
      </w:r>
      <w:r w:rsidRPr="00866199">
        <w:rPr>
          <w:rStyle w:val="srword"/>
          <w:rFonts w:eastAsia="Verdana" w:cs="Verdana"/>
        </w:rPr>
        <w:t>.</w:t>
      </w:r>
      <w:r w:rsidRPr="00866199">
        <w:rPr>
          <w:rFonts w:eastAsia="Verdana"/>
        </w:rPr>
        <w:t xml:space="preserve"> </w:t>
      </w:r>
      <w:r w:rsidRPr="00866199">
        <w:rPr>
          <w:rStyle w:val="srword"/>
          <w:rFonts w:eastAsia="Verdana" w:cs="Verdana"/>
        </w:rPr>
        <w:t>Today</w:t>
      </w:r>
      <w:r w:rsidRPr="00866199">
        <w:rPr>
          <w:rStyle w:val="srword"/>
          <w:rFonts w:eastAsia="Verdana" w:cs="Verdana"/>
        </w:rPr>
        <w:t>,</w:t>
      </w:r>
      <w:r w:rsidRPr="00866199">
        <w:rPr>
          <w:rFonts w:eastAsia="Verdana"/>
        </w:rPr>
        <w:t xml:space="preserve"> </w:t>
      </w:r>
      <w:r w:rsidRPr="00866199" w:rsidR="004C7509">
        <w:rPr>
          <w:rStyle w:val="srword"/>
          <w:rFonts w:eastAsia="Verdana" w:cs="Verdana"/>
        </w:rPr>
        <w:t>we 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hearing</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panels.</w:t>
      </w:r>
      <w:r w:rsidRPr="00866199">
        <w:rPr>
          <w:rFonts w:eastAsia="Verdana"/>
        </w:rPr>
        <w:t xml:space="preserve"> First</w:t>
      </w:r>
      <w:r w:rsidRPr="00866199">
        <w:rPr>
          <w:rStyle w:val="srword"/>
          <w:rFonts w:eastAsia="Verdana" w:cs="Verdana"/>
        </w:rPr>
        <w: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10</w:t>
      </w:r>
      <w:r w:rsidRPr="00866199">
        <w:rPr>
          <w:rFonts w:eastAsia="Verdana"/>
        </w:rPr>
        <w:t xml:space="preserve"> </w:t>
      </w:r>
      <w:r w:rsidRPr="00866199">
        <w:rPr>
          <w:rStyle w:val="srword"/>
          <w:rFonts w:eastAsia="Verdana" w:cs="Verdana"/>
        </w:rPr>
        <w:t>o'clock,</w:t>
      </w:r>
      <w:r w:rsidRPr="00866199">
        <w:rPr>
          <w:rFonts w:eastAsia="Verdana"/>
        </w:rPr>
        <w:t xml:space="preserve"> </w:t>
      </w:r>
      <w:r w:rsidRPr="00866199">
        <w:rPr>
          <w:rStyle w:val="srword"/>
          <w:rFonts w:eastAsia="Verdana" w:cs="Verdana"/>
        </w:rPr>
        <w:t>Philip</w:t>
      </w:r>
      <w:r w:rsidRPr="00866199">
        <w:rPr>
          <w:rFonts w:eastAsia="Verdana"/>
        </w:rPr>
        <w:t xml:space="preserve"> </w:t>
      </w:r>
      <w:r w:rsidRPr="00866199">
        <w:rPr>
          <w:rStyle w:val="srword"/>
          <w:rFonts w:eastAsia="Verdana" w:cs="Verdana"/>
        </w:rPr>
        <w:t>Nye,</w:t>
      </w:r>
      <w:r w:rsidRPr="00866199">
        <w:rPr>
          <w:rFonts w:eastAsia="Verdana"/>
        </w:rPr>
        <w:t xml:space="preserve"> </w:t>
      </w:r>
      <w:r w:rsidRPr="00866199" w:rsidR="00F26C10">
        <w:rPr>
          <w:rStyle w:val="srword"/>
          <w:rFonts w:eastAsia="Verdana" w:cs="Verdana"/>
        </w:rPr>
        <w:t>d</w:t>
      </w:r>
      <w:r w:rsidRPr="00866199">
        <w:rPr>
          <w:rStyle w:val="srword"/>
          <w:rFonts w:eastAsia="Verdana" w:cs="Verdana"/>
        </w:rPr>
        <w:t>ata</w:t>
      </w:r>
      <w:r w:rsidRPr="00866199">
        <w:rPr>
          <w:rFonts w:eastAsia="Verdana"/>
        </w:rPr>
        <w:t xml:space="preserve"> </w:t>
      </w:r>
      <w:r w:rsidRPr="00866199" w:rsidR="00F26C10">
        <w:rPr>
          <w:rStyle w:val="srword"/>
          <w:rFonts w:eastAsia="Verdana" w:cs="Verdana"/>
        </w:rPr>
        <w:t>s</w:t>
      </w:r>
      <w:r w:rsidRPr="00866199">
        <w:rPr>
          <w:rStyle w:val="srword"/>
          <w:rFonts w:eastAsia="Verdana" w:cs="Verdana"/>
        </w:rPr>
        <w:t>cientist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Institute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Government,</w:t>
      </w:r>
      <w:r w:rsidRPr="00866199">
        <w:rPr>
          <w:rFonts w:eastAsia="Verdana"/>
        </w:rPr>
        <w:t xml:space="preserve"> </w:t>
      </w:r>
      <w:r w:rsidRPr="00866199">
        <w:rPr>
          <w:rStyle w:val="srword"/>
          <w:rFonts w:eastAsia="Verdana" w:cs="Verdana"/>
        </w:rPr>
        <w:t>Katie</w:t>
      </w:r>
      <w:r w:rsidRPr="00866199">
        <w:rPr>
          <w:rFonts w:eastAsia="Verdana"/>
        </w:rPr>
        <w:t xml:space="preserve"> </w:t>
      </w:r>
      <w:r w:rsidRPr="00866199">
        <w:rPr>
          <w:rStyle w:val="srword"/>
          <w:rFonts w:eastAsia="Verdana" w:cs="Verdana"/>
        </w:rPr>
        <w:t>Waldegrave,</w:t>
      </w:r>
      <w:r w:rsidRPr="00866199">
        <w:rPr>
          <w:rFonts w:eastAsia="Verdana"/>
        </w:rPr>
        <w:t xml:space="preserve"> </w:t>
      </w:r>
      <w:r w:rsidRPr="00866199">
        <w:rPr>
          <w:rStyle w:val="srword"/>
          <w:rFonts w:eastAsia="Verdana" w:cs="Verdana"/>
        </w:rPr>
        <w:t>MBE,</w:t>
      </w:r>
      <w:r w:rsidRPr="00866199">
        <w:rPr>
          <w:rFonts w:eastAsia="Verdana"/>
        </w:rPr>
        <w:t xml:space="preserve"> </w:t>
      </w:r>
      <w:r w:rsidRPr="00866199" w:rsidR="00F26C10">
        <w:rPr>
          <w:rStyle w:val="srword"/>
          <w:rFonts w:eastAsia="Verdana" w:cs="Verdana"/>
        </w:rPr>
        <w:t>c</w:t>
      </w:r>
      <w:r w:rsidRPr="00866199">
        <w:rPr>
          <w:rStyle w:val="srword"/>
          <w:rFonts w:eastAsia="Verdana" w:cs="Verdana"/>
        </w:rPr>
        <w:t>o-</w:t>
      </w:r>
      <w:r w:rsidRPr="00866199" w:rsidR="00F26C10">
        <w:rPr>
          <w:rStyle w:val="srword"/>
          <w:rFonts w:eastAsia="Verdana" w:cs="Verdana"/>
        </w:rPr>
        <w:t>f</w:t>
      </w:r>
      <w:r w:rsidRPr="00866199">
        <w:rPr>
          <w:rStyle w:val="srword"/>
          <w:rFonts w:eastAsia="Verdana" w:cs="Verdana"/>
        </w:rPr>
        <w:t>ounder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F26C10">
        <w:rPr>
          <w:rStyle w:val="srword"/>
          <w:rFonts w:eastAsia="Verdana" w:cs="Verdana"/>
        </w:rPr>
        <w:t>c</w:t>
      </w:r>
      <w:r w:rsidRPr="00866199">
        <w:rPr>
          <w:rStyle w:val="srword"/>
          <w:rFonts w:eastAsia="Verdana" w:cs="Verdana"/>
        </w:rPr>
        <w:t>hief</w:t>
      </w:r>
      <w:r w:rsidRPr="00866199">
        <w:rPr>
          <w:rFonts w:eastAsia="Verdana"/>
        </w:rPr>
        <w:t xml:space="preserve"> </w:t>
      </w:r>
      <w:r w:rsidRPr="00866199" w:rsidR="00F26C10">
        <w:rPr>
          <w:rStyle w:val="srword"/>
          <w:rFonts w:eastAsia="Verdana" w:cs="Verdana"/>
        </w:rPr>
        <w:t>e</w:t>
      </w:r>
      <w:r w:rsidRPr="00866199">
        <w:rPr>
          <w:rStyle w:val="srword"/>
          <w:rFonts w:eastAsia="Verdana" w:cs="Verdana"/>
        </w:rPr>
        <w:t>xecutive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Teach,</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Dr</w:t>
      </w:r>
      <w:r w:rsidRPr="00866199">
        <w:rPr>
          <w:rFonts w:eastAsia="Verdana"/>
        </w:rPr>
        <w:t xml:space="preserve"> </w:t>
      </w:r>
      <w:r w:rsidRPr="00866199">
        <w:rPr>
          <w:rStyle w:val="srword"/>
          <w:rFonts w:eastAsia="Verdana" w:cs="Verdana"/>
        </w:rPr>
        <w:t>Luke</w:t>
      </w:r>
      <w:r w:rsidRPr="00866199">
        <w:rPr>
          <w:rFonts w:eastAsia="Verdana"/>
        </w:rPr>
        <w:t xml:space="preserve"> </w:t>
      </w:r>
      <w:r w:rsidRPr="00866199">
        <w:rPr>
          <w:rStyle w:val="srword"/>
          <w:rFonts w:eastAsia="Verdana" w:cs="Verdana"/>
        </w:rPr>
        <w:t>Sibieta,</w:t>
      </w:r>
      <w:r w:rsidRPr="00866199">
        <w:rPr>
          <w:rFonts w:eastAsia="Verdana"/>
        </w:rPr>
        <w:t xml:space="preserve"> </w:t>
      </w:r>
      <w:r w:rsidRPr="00866199" w:rsidR="00F26C10">
        <w:rPr>
          <w:rStyle w:val="srword"/>
          <w:rFonts w:eastAsia="Verdana" w:cs="Verdana"/>
        </w:rPr>
        <w:t>r</w:t>
      </w:r>
      <w:r w:rsidRPr="00866199">
        <w:rPr>
          <w:rStyle w:val="srword"/>
          <w:rFonts w:eastAsia="Verdana" w:cs="Verdana"/>
        </w:rPr>
        <w:t>esearch</w:t>
      </w:r>
      <w:r w:rsidRPr="00866199">
        <w:rPr>
          <w:rFonts w:eastAsia="Verdana"/>
        </w:rPr>
        <w:t xml:space="preserve"> </w:t>
      </w:r>
      <w:r w:rsidRPr="00866199" w:rsidR="00F26C10">
        <w:rPr>
          <w:rStyle w:val="srword"/>
          <w:rFonts w:eastAsia="Verdana" w:cs="Verdana"/>
        </w:rPr>
        <w:t>f</w:t>
      </w:r>
      <w:r w:rsidRPr="00866199">
        <w:rPr>
          <w:rStyle w:val="srword"/>
          <w:rFonts w:eastAsia="Verdana" w:cs="Verdana"/>
        </w:rPr>
        <w:t>ellow</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Institute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Fiscal</w:t>
      </w:r>
      <w:r w:rsidRPr="00866199">
        <w:rPr>
          <w:rFonts w:eastAsia="Verdana"/>
        </w:rPr>
        <w:t xml:space="preserve"> </w:t>
      </w:r>
      <w:r w:rsidRPr="00866199">
        <w:rPr>
          <w:rStyle w:val="srword"/>
          <w:rFonts w:eastAsia="Verdana" w:cs="Verdana"/>
        </w:rPr>
        <w:t>Studies.</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welcome,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thank</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joining</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morning.</w:t>
      </w:r>
      <w:r w:rsidRPr="00866199">
        <w:rPr>
          <w:rFonts w:eastAsia="Verdana"/>
        </w:rPr>
        <w:t xml:space="preserve"> </w:t>
      </w:r>
    </w:p>
    <w:p w:rsidR="00567A83" w:rsidRPr="00866199" w:rsidP="00344029">
      <w:pPr>
        <w:pStyle w:val="Question"/>
        <w:numPr>
          <w:ilvl w:val="0"/>
          <w:numId w:val="0"/>
        </w:numPr>
        <w:ind w:left="794"/>
        <w:rPr>
          <w:rFonts w:eastAsia="Verdana"/>
        </w:rPr>
      </w:pPr>
      <w:r w:rsidRPr="00866199">
        <w:rPr>
          <w:rStyle w:val="srword"/>
          <w:rFonts w:eastAsia="Verdana" w:cs="Verdana"/>
        </w:rPr>
        <w:t xml:space="preserve">I would like to start by </w:t>
      </w:r>
      <w:r w:rsidRPr="00866199">
        <w:rPr>
          <w:rStyle w:val="srword"/>
          <w:rFonts w:eastAsia="Verdana" w:cs="Verdana"/>
        </w:rPr>
        <w:t>asking</w:t>
      </w:r>
      <w:r w:rsidRPr="00866199">
        <w:rPr>
          <w:rFonts w:eastAsia="Verdana"/>
        </w:rPr>
        <w:t xml:space="preserve"> the </w:t>
      </w:r>
      <w:r w:rsidRPr="00866199">
        <w:rPr>
          <w:rStyle w:val="srword"/>
          <w:rFonts w:eastAsia="Verdana" w:cs="Verdana"/>
        </w:rPr>
        <w:t>panel</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tell</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main</w:t>
      </w:r>
      <w:r w:rsidRPr="00866199">
        <w:rPr>
          <w:rFonts w:eastAsia="Verdana"/>
        </w:rPr>
        <w:t xml:space="preserve"> </w:t>
      </w:r>
      <w:r w:rsidRPr="00866199">
        <w:rPr>
          <w:rStyle w:val="srword"/>
          <w:rFonts w:eastAsia="Verdana" w:cs="Verdana"/>
        </w:rPr>
        <w:t>trends</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workforce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England</w:t>
      </w:r>
      <w:r w:rsidRPr="00866199" w:rsidR="0039218D">
        <w:rPr>
          <w:rStyle w:val="srword"/>
          <w:rFonts w:eastAsia="Verdana" w:cs="Verdana"/>
        </w:rPr>
        <w:t>.</w:t>
      </w:r>
      <w:r w:rsidRPr="00866199">
        <w:rPr>
          <w:rFonts w:eastAsia="Verdana"/>
        </w:rPr>
        <w:t xml:space="preserve"> </w:t>
      </w:r>
      <w:r w:rsidRPr="00866199" w:rsidR="0039218D">
        <w:rPr>
          <w:rStyle w:val="srword"/>
          <w:rFonts w:eastAsia="Verdana" w:cs="Verdana"/>
        </w:rPr>
        <w:t>Who</w:t>
      </w:r>
      <w:r w:rsidRPr="00866199" w:rsidR="0039218D">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first?</w:t>
      </w:r>
    </w:p>
    <w:p w:rsidR="0039218D" w:rsidRPr="00866199" w:rsidP="00344029">
      <w:pPr>
        <w:pStyle w:val="Answer"/>
        <w:rPr>
          <w:rFonts w:eastAsia="Verdana"/>
        </w:rPr>
      </w:pPr>
      <w:r w:rsidRPr="00866199">
        <w:rPr>
          <w:rStyle w:val="speakerspeaker-S2"/>
          <w:rFonts w:eastAsia="Verdana" w:cs="Verdana"/>
          <w:b/>
          <w:bCs/>
          <w:i/>
        </w:rPr>
        <w:t>Dr Sibieta:</w:t>
      </w:r>
      <w:r w:rsidRPr="00866199" w:rsidR="00960254">
        <w:rPr>
          <w:rStyle w:val="speakerspeaker-S2"/>
          <w:rFonts w:eastAsia="Verdana" w:cs="Verdana"/>
          <w:b/>
          <w:bCs/>
        </w:rPr>
        <w:t xml:space="preserve"> </w:t>
      </w:r>
      <w:r w:rsidRPr="00866199">
        <w:rPr>
          <w:rStyle w:val="speakerspeaker-S2"/>
          <w:rFonts w:eastAsia="Verdana" w:cs="Verdana"/>
          <w:bCs/>
        </w:rPr>
        <w:t xml:space="preserve">I will happily </w:t>
      </w:r>
      <w:r w:rsidRPr="00866199" w:rsidR="00567A83">
        <w:rPr>
          <w:rStyle w:val="srword"/>
          <w:rFonts w:eastAsia="Verdana" w:cs="Verdana"/>
        </w:rPr>
        <w:t>go</w:t>
      </w:r>
      <w:r w:rsidRPr="00866199" w:rsidR="00567A83">
        <w:rPr>
          <w:rFonts w:eastAsia="Verdana"/>
        </w:rPr>
        <w:t xml:space="preserve"> </w:t>
      </w:r>
      <w:r w:rsidRPr="00866199" w:rsidR="00567A83">
        <w:rPr>
          <w:rStyle w:val="srword"/>
          <w:rFonts w:eastAsia="Verdana" w:cs="Verdana"/>
        </w:rPr>
        <w:t>first</w:t>
      </w:r>
      <w:r w:rsidRPr="00866199">
        <w:rPr>
          <w:rStyle w:val="srword"/>
          <w:rFonts w:eastAsia="Verdana" w:cs="Verdana"/>
        </w:rPr>
        <w:t>;</w:t>
      </w:r>
      <w:r w:rsidRPr="00866199" w:rsidR="00567A83">
        <w:rPr>
          <w:rFonts w:eastAsia="Verdana"/>
        </w:rPr>
        <w:t xml:space="preserve"> </w:t>
      </w:r>
      <w:r w:rsidRPr="00866199" w:rsidR="004C7509">
        <w:rPr>
          <w:rStyle w:val="srword"/>
          <w:rFonts w:eastAsia="Verdana" w:cs="Verdana"/>
        </w:rPr>
        <w:t>it is</w:t>
      </w:r>
      <w:r w:rsidRPr="00866199" w:rsidR="00567A83">
        <w:rPr>
          <w:rFonts w:eastAsia="Verdana"/>
        </w:rPr>
        <w:t xml:space="preserve"> </w:t>
      </w:r>
      <w:r w:rsidRPr="00866199" w:rsidR="00F26C10">
        <w:rPr>
          <w:rStyle w:val="srword"/>
          <w:rFonts w:eastAsia="Verdana" w:cs="Verdana"/>
        </w:rPr>
        <w:t>at the top of</w:t>
      </w:r>
      <w:r w:rsidRPr="00866199" w:rsidR="00567A83">
        <w:rPr>
          <w:rFonts w:eastAsia="Verdana"/>
        </w:rPr>
        <w:t xml:space="preserve"> </w:t>
      </w:r>
      <w:r w:rsidRPr="00866199" w:rsidR="00567A83">
        <w:rPr>
          <w:rStyle w:val="srword"/>
          <w:rFonts w:eastAsia="Verdana" w:cs="Verdana"/>
        </w:rPr>
        <w:t>my</w:t>
      </w:r>
      <w:r w:rsidRPr="00866199" w:rsidR="00567A83">
        <w:rPr>
          <w:rFonts w:eastAsia="Verdana"/>
        </w:rPr>
        <w:t xml:space="preserve"> </w:t>
      </w:r>
      <w:r w:rsidRPr="00866199" w:rsidR="00567A83">
        <w:rPr>
          <w:rStyle w:val="srword"/>
          <w:rFonts w:eastAsia="Verdana" w:cs="Verdana"/>
        </w:rPr>
        <w:t>list.</w:t>
      </w:r>
      <w:r w:rsidRPr="00866199" w:rsidR="00567A83">
        <w:rPr>
          <w:rFonts w:eastAsia="Verdana"/>
        </w:rPr>
        <w:t xml:space="preserve"> </w:t>
      </w:r>
      <w:r w:rsidRPr="00866199">
        <w:rPr>
          <w:rStyle w:val="srword"/>
          <w:rFonts w:eastAsia="Verdana" w:cs="Verdana"/>
        </w:rPr>
        <w:t>To be blunt,</w:t>
      </w:r>
      <w:r w:rsidRPr="00866199" w:rsidR="00567A83">
        <w:rPr>
          <w:rFonts w:eastAsia="Verdana"/>
        </w:rPr>
        <w:t xml:space="preserve"> </w:t>
      </w:r>
      <w:r w:rsidRPr="00866199" w:rsidR="00567A83">
        <w:rPr>
          <w:rStyle w:val="srword"/>
          <w:rFonts w:eastAsia="Verdana" w:cs="Verdana"/>
        </w:rPr>
        <w:t>teacher</w:t>
      </w:r>
      <w:r w:rsidRPr="00866199" w:rsidR="00567A83">
        <w:rPr>
          <w:rFonts w:eastAsia="Verdana"/>
        </w:rPr>
        <w:t xml:space="preserve"> </w:t>
      </w:r>
      <w:r w:rsidRPr="00866199" w:rsidR="00567A83">
        <w:rPr>
          <w:rStyle w:val="srword"/>
          <w:rFonts w:eastAsia="Verdana" w:cs="Verdana"/>
        </w:rPr>
        <w:t>recruitment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retention</w:t>
      </w:r>
      <w:r w:rsidRPr="00866199" w:rsidR="00567A83">
        <w:rPr>
          <w:rFonts w:eastAsia="Verdana"/>
        </w:rPr>
        <w:t xml:space="preserve"> </w:t>
      </w:r>
      <w:r w:rsidRPr="00866199" w:rsidR="00567A83">
        <w:rPr>
          <w:rStyle w:val="srword"/>
          <w:rFonts w:eastAsia="Verdana" w:cs="Verdana"/>
        </w:rPr>
        <w:t>is</w:t>
      </w:r>
      <w:r w:rsidRPr="00866199">
        <w:rPr>
          <w:rStyle w:val="srword"/>
          <w:rFonts w:eastAsia="Verdana" w:cs="Verdana"/>
        </w:rPr>
        <w:t xml:space="preserve"> in</w:t>
      </w:r>
      <w:r w:rsidRPr="00866199" w:rsidR="00567A83">
        <w:rPr>
          <w:rFonts w:eastAsia="Verdana"/>
        </w:rPr>
        <w:t xml:space="preserve"> </w:t>
      </w:r>
      <w:r w:rsidRPr="00866199" w:rsidR="00567A83">
        <w:rPr>
          <w:rStyle w:val="srword"/>
          <w:rFonts w:eastAsia="Verdana" w:cs="Verdana"/>
        </w:rPr>
        <w:t>quite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poor</w:t>
      </w:r>
      <w:r w:rsidRPr="00866199" w:rsidR="00567A83">
        <w:rPr>
          <w:rFonts w:eastAsia="Verdana"/>
        </w:rPr>
        <w:t xml:space="preserve"> </w:t>
      </w:r>
      <w:r w:rsidRPr="00866199" w:rsidR="00567A83">
        <w:rPr>
          <w:rStyle w:val="srword"/>
          <w:rFonts w:eastAsia="Verdana" w:cs="Verdana"/>
        </w:rPr>
        <w:t>place</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England</w:t>
      </w:r>
      <w:r w:rsidRPr="00866199" w:rsidR="00567A83">
        <w:rPr>
          <w:rFonts w:eastAsia="Verdana"/>
        </w:rPr>
        <w:t xml:space="preserve"> </w:t>
      </w:r>
      <w:r w:rsidRPr="00866199" w:rsidR="00567A83">
        <w:rPr>
          <w:rStyle w:val="srword"/>
          <w:rFonts w:eastAsia="Verdana" w:cs="Verdana"/>
        </w:rPr>
        <w:t>at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moment</w:t>
      </w:r>
      <w:r w:rsidRPr="00866199" w:rsidR="002A49FE">
        <w:rPr>
          <w:rStyle w:val="srword"/>
          <w:rFonts w:eastAsia="Verdana" w:cs="Verdana"/>
        </w:rPr>
        <w:t>.</w:t>
      </w:r>
      <w:r w:rsidRPr="00866199">
        <w:rPr>
          <w:rStyle w:val="srword"/>
          <w:rFonts w:eastAsia="Verdana" w:cs="Verdana"/>
        </w:rPr>
        <w:t xml:space="preserve"> </w:t>
      </w:r>
      <w:r w:rsidRPr="00866199" w:rsidR="002A49FE">
        <w:rPr>
          <w:rStyle w:val="srword"/>
          <w:rFonts w:eastAsia="Verdana" w:cs="Verdana"/>
        </w:rPr>
        <w:t xml:space="preserve">We </w:t>
      </w:r>
      <w:r w:rsidRPr="00866199">
        <w:rPr>
          <w:rStyle w:val="srword"/>
          <w:rFonts w:eastAsia="Verdana" w:cs="Verdana"/>
        </w:rPr>
        <w:t>see</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one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10</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leave</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567A83">
        <w:rPr>
          <w:rStyle w:val="srword"/>
          <w:rFonts w:eastAsia="Verdana" w:cs="Verdana"/>
        </w:rPr>
        <w:t>workforce</w:t>
      </w:r>
      <w:r w:rsidRPr="00866199" w:rsidR="00567A83">
        <w:rPr>
          <w:rFonts w:eastAsia="Verdana"/>
        </w:rPr>
        <w:t xml:space="preserve"> </w:t>
      </w:r>
      <w:r w:rsidRPr="00866199" w:rsidR="00567A83">
        <w:rPr>
          <w:rStyle w:val="srword"/>
          <w:rFonts w:eastAsia="Verdana" w:cs="Verdana"/>
        </w:rPr>
        <w:t>every</w:t>
      </w:r>
      <w:r w:rsidRPr="00866199" w:rsidR="00567A83">
        <w:rPr>
          <w:rFonts w:eastAsia="Verdana"/>
        </w:rPr>
        <w:t xml:space="preserve"> </w:t>
      </w:r>
      <w:r w:rsidRPr="00866199" w:rsidR="00567A83">
        <w:rPr>
          <w:rStyle w:val="srword"/>
          <w:rFonts w:eastAsia="Verdana" w:cs="Verdana"/>
        </w:rPr>
        <w:t>year</w:t>
      </w:r>
      <w:r w:rsidRPr="00866199" w:rsidR="002A49FE">
        <w:rPr>
          <w:rStyle w:val="srword"/>
          <w:rFonts w:eastAsia="Verdana" w:cs="Verdana"/>
        </w:rPr>
        <w:t>;</w:t>
      </w:r>
      <w:r w:rsidRPr="00866199" w:rsidR="00567A83">
        <w:rPr>
          <w:rFonts w:eastAsia="Verdana"/>
        </w:rPr>
        <w:t xml:space="preserve"> </w:t>
      </w:r>
      <w:r w:rsidRPr="00866199" w:rsidR="004C7509">
        <w:rPr>
          <w:rStyle w:val="srword"/>
          <w:rFonts w:eastAsia="Verdana" w:cs="Verdana"/>
        </w:rPr>
        <w:t>that is</w:t>
      </w:r>
      <w:r w:rsidRPr="00866199" w:rsidR="00567A83">
        <w:rPr>
          <w:rFonts w:eastAsia="Verdana"/>
        </w:rPr>
        <w:t xml:space="preserve"> </w:t>
      </w:r>
      <w:r w:rsidRPr="00866199" w:rsidR="00567A83">
        <w:rPr>
          <w:rStyle w:val="srword"/>
          <w:rFonts w:eastAsia="Verdana" w:cs="Verdana"/>
        </w:rPr>
        <w:t>relatively</w:t>
      </w:r>
      <w:r w:rsidRPr="00866199" w:rsidR="00567A83">
        <w:rPr>
          <w:rFonts w:eastAsia="Verdana"/>
        </w:rPr>
        <w:t xml:space="preserve"> </w:t>
      </w:r>
      <w:r w:rsidRPr="00866199" w:rsidR="00567A83">
        <w:rPr>
          <w:rStyle w:val="srword"/>
          <w:rFonts w:eastAsia="Verdana" w:cs="Verdana"/>
        </w:rPr>
        <w:t>high</w:t>
      </w:r>
      <w:r w:rsidRPr="00866199" w:rsidR="002A49FE">
        <w:rPr>
          <w:rStyle w:val="srword"/>
          <w:rFonts w:eastAsia="Verdana" w:cs="Verdana"/>
        </w:rPr>
        <w:t>, and</w:t>
      </w:r>
      <w:r w:rsidRPr="00866199" w:rsidR="00567A83">
        <w:rPr>
          <w:rFonts w:eastAsia="Verdana"/>
        </w:rPr>
        <w:t xml:space="preserve"> </w:t>
      </w:r>
      <w:r w:rsidRPr="00866199" w:rsidR="002A49FE">
        <w:rPr>
          <w:rStyle w:val="srword"/>
          <w:rFonts w:eastAsia="Verdana" w:cs="Verdana"/>
        </w:rPr>
        <w:t>i</w:t>
      </w:r>
      <w:r w:rsidRPr="00866199" w:rsidR="00567A83">
        <w:rPr>
          <w:rStyle w:val="srword"/>
          <w:rFonts w:eastAsia="Verdana" w:cs="Verdana"/>
        </w:rPr>
        <w:t>t</w:t>
      </w:r>
      <w:r w:rsidRPr="00866199" w:rsidR="00567A83">
        <w:rPr>
          <w:rFonts w:eastAsia="Verdana"/>
        </w:rPr>
        <w:t xml:space="preserve"> </w:t>
      </w:r>
      <w:r w:rsidRPr="00866199" w:rsidR="00567A83">
        <w:rPr>
          <w:rStyle w:val="srword"/>
          <w:rFonts w:eastAsia="Verdana" w:cs="Verdana"/>
        </w:rPr>
        <w:t>also</w:t>
      </w:r>
      <w:r w:rsidRPr="00866199" w:rsidR="00567A83">
        <w:rPr>
          <w:rFonts w:eastAsia="Verdana"/>
        </w:rPr>
        <w:t xml:space="preserve"> </w:t>
      </w:r>
      <w:r w:rsidRPr="00866199" w:rsidR="00567A83">
        <w:rPr>
          <w:rStyle w:val="srword"/>
          <w:rFonts w:eastAsia="Verdana" w:cs="Verdana"/>
        </w:rPr>
        <w:t>includes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large</w:t>
      </w:r>
      <w:r w:rsidRPr="00866199" w:rsidR="00567A83">
        <w:rPr>
          <w:rFonts w:eastAsia="Verdana"/>
        </w:rPr>
        <w:t xml:space="preserve"> </w:t>
      </w:r>
      <w:r w:rsidRPr="00866199" w:rsidR="00567A83">
        <w:rPr>
          <w:rStyle w:val="srword"/>
          <w:rFonts w:eastAsia="Verdana" w:cs="Verdana"/>
        </w:rPr>
        <w:t>number</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people</w:t>
      </w:r>
      <w:r w:rsidRPr="00866199" w:rsidR="00567A83">
        <w:rPr>
          <w:rFonts w:eastAsia="Verdana"/>
        </w:rPr>
        <w:t xml:space="preserve"> </w:t>
      </w:r>
      <w:r w:rsidRPr="00866199" w:rsidR="00567A83">
        <w:rPr>
          <w:rStyle w:val="srword"/>
          <w:rFonts w:eastAsia="Verdana" w:cs="Verdana"/>
        </w:rPr>
        <w:t>who</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moving</w:t>
      </w:r>
      <w:r w:rsidRPr="00866199" w:rsidR="00567A83">
        <w:rPr>
          <w:rFonts w:eastAsia="Verdana"/>
        </w:rPr>
        <w:t xml:space="preserve"> </w:t>
      </w:r>
      <w:r w:rsidRPr="00866199" w:rsidR="00567A83">
        <w:rPr>
          <w:rStyle w:val="srword"/>
          <w:rFonts w:eastAsia="Verdana" w:cs="Verdana"/>
        </w:rPr>
        <w:t>out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service</w:t>
      </w:r>
      <w:r w:rsidRPr="00866199">
        <w:rPr>
          <w:rStyle w:val="srword"/>
          <w:rFonts w:eastAsia="Verdana" w:cs="Verdana"/>
        </w:rPr>
        <w:t>.</w:t>
      </w:r>
      <w:r w:rsidRPr="00866199" w:rsidR="00567A83">
        <w:rPr>
          <w:rFonts w:eastAsia="Verdana"/>
        </w:rPr>
        <w:t xml:space="preserve"> </w:t>
      </w:r>
      <w:r w:rsidRPr="00866199">
        <w:rPr>
          <w:rStyle w:val="srword"/>
          <w:rFonts w:eastAsia="Verdana" w:cs="Verdana"/>
        </w:rPr>
        <w:t>About</w:t>
      </w:r>
      <w:r w:rsidRPr="00866199">
        <w:rPr>
          <w:rFonts w:eastAsia="Verdana"/>
        </w:rPr>
        <w:t xml:space="preserve"> </w:t>
      </w:r>
      <w:r w:rsidRPr="00866199" w:rsidR="00567A83">
        <w:rPr>
          <w:rStyle w:val="srword"/>
          <w:rFonts w:eastAsia="Verdana" w:cs="Verdana"/>
        </w:rPr>
        <w:t>two</w:t>
      </w:r>
      <w:r w:rsidRPr="00866199" w:rsidR="0030397E">
        <w:rPr>
          <w:rStyle w:val="srword"/>
          <w:rFonts w:eastAsia="Verdana" w:cs="Verdana"/>
        </w:rPr>
        <w:t xml:space="preserve"> </w:t>
      </w:r>
      <w:r w:rsidRPr="00866199" w:rsidR="00567A83">
        <w:rPr>
          <w:rStyle w:val="srword"/>
          <w:rFonts w:eastAsia="Verdana" w:cs="Verdana"/>
        </w:rPr>
        <w:t>thirds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who</w:t>
      </w:r>
      <w:r w:rsidRPr="00866199" w:rsidR="00567A83">
        <w:rPr>
          <w:rFonts w:eastAsia="Verdana"/>
        </w:rPr>
        <w:t xml:space="preserve"> </w:t>
      </w:r>
      <w:r w:rsidRPr="00866199" w:rsidR="00567A83">
        <w:rPr>
          <w:rStyle w:val="srword"/>
          <w:rFonts w:eastAsia="Verdana" w:cs="Verdana"/>
        </w:rPr>
        <w:t>leave</w:t>
      </w:r>
      <w:r w:rsidRPr="00866199" w:rsidR="00567A83">
        <w:rPr>
          <w:rFonts w:eastAsia="Verdana"/>
        </w:rPr>
        <w:t xml:space="preserve"> </w:t>
      </w:r>
      <w:r w:rsidRPr="00866199" w:rsidR="00567A83">
        <w:rPr>
          <w:rStyle w:val="srword"/>
          <w:rFonts w:eastAsia="Verdana" w:cs="Verdana"/>
        </w:rPr>
        <w:t>every</w:t>
      </w:r>
      <w:r w:rsidRPr="00866199" w:rsidR="00567A83">
        <w:rPr>
          <w:rFonts w:eastAsia="Verdana"/>
        </w:rPr>
        <w:t xml:space="preserve"> </w:t>
      </w:r>
      <w:r w:rsidRPr="00866199" w:rsidR="00567A83">
        <w:rPr>
          <w:rStyle w:val="srword"/>
          <w:rFonts w:eastAsia="Verdana" w:cs="Verdana"/>
        </w:rPr>
        <w:t>year</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just</w:t>
      </w:r>
      <w:r w:rsidRPr="00866199" w:rsidR="00567A83">
        <w:rPr>
          <w:rFonts w:eastAsia="Verdana"/>
        </w:rPr>
        <w:t xml:space="preserve"> </w:t>
      </w:r>
      <w:r w:rsidRPr="00866199" w:rsidR="00567A83">
        <w:rPr>
          <w:rStyle w:val="srword"/>
          <w:rFonts w:eastAsia="Verdana" w:cs="Verdana"/>
        </w:rPr>
        <w:t>leaving</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jobs</w:t>
      </w:r>
      <w:r w:rsidRPr="00866199">
        <w:rPr>
          <w:rStyle w:val="srword"/>
          <w:rFonts w:eastAsia="Verdana" w:cs="Verdana"/>
        </w:rPr>
        <w:t>,</w:t>
      </w:r>
      <w:r w:rsidRPr="00866199" w:rsidR="00567A83">
        <w:rPr>
          <w:rFonts w:eastAsia="Verdana"/>
        </w:rPr>
        <w:t xml:space="preserve"> </w:t>
      </w:r>
      <w:r w:rsidRPr="00866199" w:rsidR="002A49FE">
        <w:rPr>
          <w:rFonts w:eastAsia="Verdana"/>
        </w:rPr>
        <w:t xml:space="preserve">which is </w:t>
      </w:r>
      <w:r w:rsidRPr="00866199" w:rsidR="00567A83">
        <w:rPr>
          <w:rStyle w:val="srword"/>
          <w:rFonts w:eastAsia="Verdana" w:cs="Verdana"/>
        </w:rPr>
        <w:t>up</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around</w:t>
      </w:r>
      <w:r w:rsidRPr="00866199" w:rsidR="00567A83">
        <w:rPr>
          <w:rFonts w:eastAsia="Verdana"/>
        </w:rPr>
        <w:t xml:space="preserve"> </w:t>
      </w:r>
      <w:r w:rsidRPr="00866199" w:rsidR="00567A83">
        <w:rPr>
          <w:rStyle w:val="srword"/>
          <w:rFonts w:eastAsia="Verdana" w:cs="Verdana"/>
        </w:rPr>
        <w:t>6</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2010</w:t>
      </w:r>
      <w:r w:rsidRPr="00866199">
        <w:rPr>
          <w:rStyle w:val="srword"/>
          <w:rFonts w:eastAsia="Verdana" w:cs="Verdana"/>
        </w:rPr>
        <w:t>.</w:t>
      </w:r>
      <w:r w:rsidRPr="00866199" w:rsidR="00567A83">
        <w:rPr>
          <w:rFonts w:eastAsia="Verdana"/>
        </w:rPr>
        <w:t xml:space="preserve"> </w:t>
      </w:r>
      <w:r w:rsidRPr="00866199">
        <w:rPr>
          <w:rStyle w:val="srword"/>
          <w:rFonts w:eastAsia="Verdana" w:cs="Verdana"/>
        </w:rPr>
        <w:t>Almost</w:t>
      </w:r>
      <w:r w:rsidRPr="00866199">
        <w:rPr>
          <w:rFonts w:eastAsia="Verdana"/>
        </w:rPr>
        <w:t xml:space="preserve"> </w:t>
      </w:r>
      <w:r w:rsidRPr="00866199" w:rsidR="00567A83">
        <w:rPr>
          <w:rStyle w:val="srword"/>
          <w:rFonts w:eastAsia="Verdana" w:cs="Verdana"/>
        </w:rPr>
        <w:t>all</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who</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leaving</w:t>
      </w:r>
      <w:r w:rsidRPr="00866199" w:rsidR="00567A83">
        <w:rPr>
          <w:rFonts w:eastAsia="Verdana"/>
        </w:rPr>
        <w:t xml:space="preserve"> </w:t>
      </w:r>
      <w:r w:rsidRPr="00866199" w:rsidR="00567A83">
        <w:rPr>
          <w:rStyle w:val="srword"/>
          <w:rFonts w:eastAsia="Verdana" w:cs="Verdana"/>
        </w:rPr>
        <w:t>now</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mostly</w:t>
      </w:r>
      <w:r w:rsidRPr="00866199" w:rsidR="00567A83">
        <w:rPr>
          <w:rFonts w:eastAsia="Verdana"/>
        </w:rPr>
        <w:t xml:space="preserve"> </w:t>
      </w:r>
      <w:r w:rsidRPr="00866199" w:rsidR="00567A83">
        <w:rPr>
          <w:rStyle w:val="srword"/>
          <w:rFonts w:eastAsia="Verdana" w:cs="Verdana"/>
        </w:rPr>
        <w:t>moving</w:t>
      </w:r>
      <w:r w:rsidRPr="00866199" w:rsidR="00567A83">
        <w:rPr>
          <w:rFonts w:eastAsia="Verdana"/>
        </w:rPr>
        <w:t xml:space="preserve"> </w:t>
      </w:r>
      <w:r w:rsidRPr="00866199" w:rsidR="00567A83">
        <w:rPr>
          <w:rStyle w:val="srword"/>
          <w:rFonts w:eastAsia="Verdana" w:cs="Verdana"/>
        </w:rPr>
        <w:t>out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service</w:t>
      </w:r>
      <w:r w:rsidRPr="00866199">
        <w:rPr>
          <w:rStyle w:val="srword"/>
          <w:rFonts w:eastAsia="Verdana" w:cs="Verdana"/>
        </w:rPr>
        <w:t>;</w:t>
      </w:r>
      <w:r w:rsidRPr="00866199" w:rsidR="00567A83">
        <w:rPr>
          <w:rFonts w:eastAsia="Verdana"/>
        </w:rPr>
        <w:t xml:space="preserve"> </w:t>
      </w:r>
      <w:r w:rsidRPr="00866199">
        <w:rPr>
          <w:rFonts w:eastAsia="Verdana"/>
        </w:rPr>
        <w:t>t</w:t>
      </w:r>
      <w:r w:rsidRPr="00866199" w:rsidR="00567A83">
        <w:rPr>
          <w:rStyle w:val="srword"/>
          <w:rFonts w:eastAsia="Verdana" w:cs="Verdana"/>
        </w:rPr>
        <w:t>eachers</w:t>
      </w:r>
      <w:r w:rsidRPr="00866199" w:rsidR="00567A83">
        <w:rPr>
          <w:rFonts w:eastAsia="Verdana"/>
        </w:rPr>
        <w:t xml:space="preserve"> </w:t>
      </w:r>
      <w:r w:rsidRPr="00866199" w:rsidR="00567A83">
        <w:rPr>
          <w:rStyle w:val="srword"/>
          <w:rFonts w:eastAsia="Verdana" w:cs="Verdana"/>
        </w:rPr>
        <w:t>who</w:t>
      </w:r>
      <w:r w:rsidRPr="00866199" w:rsidR="00567A83">
        <w:rPr>
          <w:rFonts w:eastAsia="Verdana"/>
        </w:rPr>
        <w:t xml:space="preserve"> </w:t>
      </w:r>
      <w:r w:rsidRPr="00866199" w:rsidR="00567A83">
        <w:rPr>
          <w:rStyle w:val="srword"/>
          <w:rFonts w:eastAsia="Verdana" w:cs="Verdana"/>
        </w:rPr>
        <w:t>left</w:t>
      </w:r>
      <w:r w:rsidRPr="00866199" w:rsidR="00567A83">
        <w:rPr>
          <w:rFonts w:eastAsia="Verdana"/>
        </w:rPr>
        <w:t xml:space="preserve"> </w:t>
      </w:r>
      <w:r w:rsidRPr="00866199" w:rsidR="00567A83">
        <w:rPr>
          <w:rStyle w:val="srword"/>
          <w:rFonts w:eastAsia="Verdana" w:cs="Verdana"/>
        </w:rPr>
        <w:t>previously</w:t>
      </w:r>
      <w:r w:rsidRPr="00866199" w:rsidR="00567A83">
        <w:rPr>
          <w:rFonts w:eastAsia="Verdana"/>
        </w:rPr>
        <w:t xml:space="preserve"> </w:t>
      </w:r>
      <w:r w:rsidRPr="00866199" w:rsidR="00567A83">
        <w:rPr>
          <w:rStyle w:val="srword"/>
          <w:rFonts w:eastAsia="Verdana" w:cs="Verdana"/>
        </w:rPr>
        <w:t>used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be</w:t>
      </w:r>
      <w:r w:rsidRPr="00866199" w:rsidR="00567A83">
        <w:rPr>
          <w:rFonts w:eastAsia="Verdana"/>
        </w:rPr>
        <w:t xml:space="preserve"> </w:t>
      </w:r>
      <w:r w:rsidRPr="00866199" w:rsidR="00567A83">
        <w:rPr>
          <w:rStyle w:val="srword"/>
          <w:rFonts w:eastAsia="Verdana" w:cs="Verdana"/>
        </w:rPr>
        <w:t>moving</w:t>
      </w:r>
      <w:r w:rsidRPr="00866199" w:rsidR="00567A83">
        <w:rPr>
          <w:rFonts w:eastAsia="Verdana"/>
        </w:rPr>
        <w:t xml:space="preserve"> </w:t>
      </w:r>
      <w:r w:rsidRPr="00866199" w:rsidR="00567A83">
        <w:rPr>
          <w:rStyle w:val="srword"/>
          <w:rFonts w:eastAsia="Verdana" w:cs="Verdana"/>
        </w:rPr>
        <w:t>into</w:t>
      </w:r>
      <w:r w:rsidRPr="00866199" w:rsidR="00567A83">
        <w:rPr>
          <w:rFonts w:eastAsia="Verdana"/>
        </w:rPr>
        <w:t xml:space="preserve"> </w:t>
      </w:r>
      <w:r w:rsidRPr="00866199" w:rsidR="00567A83">
        <w:rPr>
          <w:rStyle w:val="srword"/>
          <w:rFonts w:eastAsia="Verdana" w:cs="Verdana"/>
        </w:rPr>
        <w:t>retirement.</w:t>
      </w:r>
      <w:r w:rsidRPr="00866199" w:rsidR="00567A83">
        <w:rPr>
          <w:rFonts w:eastAsia="Verdana"/>
        </w:rPr>
        <w:t xml:space="preserve"> </w:t>
      </w:r>
    </w:p>
    <w:p w:rsidR="0030397E" w:rsidRPr="00866199" w:rsidP="00344029">
      <w:pPr>
        <w:pStyle w:val="Answer"/>
        <w:rPr>
          <w:rFonts w:eastAsia="Verdana"/>
        </w:rPr>
      </w:pP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Fonts w:eastAsia="Verdana"/>
        </w:rPr>
        <w:t xml:space="preserve">the </w:t>
      </w:r>
      <w:r w:rsidRPr="00866199">
        <w:rPr>
          <w:rStyle w:val="srword"/>
          <w:rFonts w:eastAsia="Verdana" w:cs="Verdana"/>
        </w:rPr>
        <w:t>problems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happen</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careers.</w:t>
      </w:r>
      <w:r w:rsidRPr="00866199">
        <w:rPr>
          <w:rFonts w:eastAsia="Verdana"/>
        </w:rPr>
        <w:t xml:space="preserve"> </w:t>
      </w:r>
      <w:r w:rsidRPr="00866199">
        <w:rPr>
          <w:rStyle w:val="srword"/>
          <w:rFonts w:eastAsia="Verdana" w:cs="Verdana"/>
        </w:rPr>
        <w:t>After</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87</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still</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post</w:t>
      </w:r>
      <w:r w:rsidRPr="00866199" w:rsidR="002A49FE">
        <w:rPr>
          <w:rStyle w:val="srword"/>
          <w:rFonts w:eastAsia="Verdana" w:cs="Verdana"/>
        </w:rPr>
        <w:t>;</w:t>
      </w:r>
      <w:r w:rsidRPr="00866199">
        <w:rPr>
          <w:rFonts w:eastAsia="Verdana"/>
        </w:rPr>
        <w:t xml:space="preserve"> </w:t>
      </w:r>
      <w:r w:rsidRPr="00866199">
        <w:rPr>
          <w:rFonts w:eastAsia="Verdana"/>
        </w:rPr>
        <w:t>a</w:t>
      </w:r>
      <w:r w:rsidRPr="00866199">
        <w:rPr>
          <w:rStyle w:val="srword"/>
          <w:rFonts w:eastAsia="Verdana" w:cs="Verdana"/>
        </w:rPr>
        <w:t>fter</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down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about</w:t>
      </w:r>
      <w:r w:rsidRPr="00866199">
        <w:rPr>
          <w:rFonts w:eastAsia="Verdana"/>
        </w:rPr>
        <w:t xml:space="preserve"> two thirds</w:t>
      </w:r>
      <w:r w:rsidRPr="00866199">
        <w:rPr>
          <w:rStyle w:val="srword"/>
          <w:rFonts w:eastAsia="Verdana" w:cs="Verdana"/>
        </w:rPr>
        <w:t>,</w:t>
      </w:r>
      <w:r w:rsidRPr="00866199">
        <w:rPr>
          <w:rFonts w:eastAsia="Verdana"/>
        </w:rPr>
        <w:t xml:space="preserve"> </w:t>
      </w:r>
      <w:r w:rsidRPr="00866199">
        <w:rPr>
          <w:rFonts w:eastAsia="Verdana"/>
        </w:rPr>
        <w:t>a</w:t>
      </w:r>
      <w:r w:rsidRPr="00866199">
        <w:rPr>
          <w:rStyle w:val="srword"/>
          <w:rFonts w:eastAsia="Verdana" w:cs="Verdana"/>
        </w:rPr>
        <w:t>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picture</w:t>
      </w:r>
      <w:r w:rsidRPr="00866199">
        <w:rPr>
          <w:rFonts w:eastAsia="Verdana"/>
        </w:rPr>
        <w:t xml:space="preserve"> </w:t>
      </w:r>
      <w:r w:rsidRPr="00866199" w:rsidR="004C7509">
        <w:rPr>
          <w:rStyle w:val="srword"/>
          <w:rFonts w:eastAsia="Verdana" w:cs="Verdana"/>
        </w:rPr>
        <w:t>has not</w:t>
      </w:r>
      <w:r w:rsidRPr="00866199">
        <w:rPr>
          <w:rFonts w:eastAsia="Verdana"/>
        </w:rPr>
        <w:t xml:space="preserve"> </w:t>
      </w:r>
      <w:r w:rsidRPr="00866199">
        <w:rPr>
          <w:rStyle w:val="srword"/>
          <w:rFonts w:eastAsia="Verdana" w:cs="Verdana"/>
        </w:rPr>
        <w:t>changed</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last</w:t>
      </w:r>
      <w:r w:rsidRPr="00866199">
        <w:rPr>
          <w:rFonts w:eastAsia="Verdana"/>
        </w:rPr>
        <w:t xml:space="preserve"> </w:t>
      </w:r>
      <w:r w:rsidRPr="00866199">
        <w:rPr>
          <w:rStyle w:val="srword"/>
          <w:rFonts w:eastAsia="Verdana" w:cs="Verdana"/>
        </w:rPr>
        <w:t>10</w:t>
      </w:r>
      <w:r w:rsidRPr="00866199">
        <w:rPr>
          <w:rStyle w:val="srword"/>
          <w:rFonts w:eastAsia="Verdana" w:cs="Verdana"/>
        </w:rPr>
        <w:t xml:space="preserve"> </w:t>
      </w:r>
      <w:r w:rsidRPr="00866199" w:rsidR="00F26C10">
        <w:rPr>
          <w:rStyle w:val="srword"/>
          <w:rFonts w:eastAsia="Verdana" w:cs="Verdana"/>
        </w:rPr>
        <w:t>or</w:t>
      </w:r>
      <w:r w:rsidRPr="00866199">
        <w:rPr>
          <w:rFonts w:eastAsia="Verdana"/>
        </w:rPr>
        <w:t xml:space="preserve"> </w:t>
      </w:r>
      <w:r w:rsidRPr="00866199">
        <w:rPr>
          <w:rStyle w:val="srword"/>
          <w:rFonts w:eastAsia="Verdana" w:cs="Verdana"/>
        </w:rPr>
        <w:t>15</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sidR="004C7509">
        <w:rPr>
          <w:rStyle w:val="srword"/>
          <w:rFonts w:eastAsia="Verdana" w:cs="Verdana"/>
        </w:rPr>
        <w:t>We have</w:t>
      </w:r>
      <w:r w:rsidRPr="00866199">
        <w:rPr>
          <w:rFonts w:eastAsia="Verdana"/>
        </w:rPr>
        <w:t xml:space="preserve"> </w:t>
      </w:r>
      <w:r w:rsidRPr="00866199">
        <w:rPr>
          <w:rStyle w:val="srword"/>
          <w:rFonts w:eastAsia="Verdana" w:cs="Verdana"/>
        </w:rPr>
        <w:t>always</w:t>
      </w:r>
      <w:r w:rsidRPr="00866199">
        <w:rPr>
          <w:rFonts w:eastAsia="Verdana"/>
        </w:rPr>
        <w:t xml:space="preserve"> </w:t>
      </w:r>
      <w:r w:rsidRPr="00866199">
        <w:rPr>
          <w:rStyle w:val="srword"/>
          <w:rFonts w:eastAsia="Verdana" w:cs="Verdana"/>
        </w:rPr>
        <w:t>seen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problem</w:t>
      </w:r>
      <w:r w:rsidRPr="00866199">
        <w:rPr>
          <w:rStyle w:val="srword"/>
          <w:rFonts w:eastAsia="Verdana" w:cs="Verdana"/>
        </w:rPr>
        <w:t xml:space="preserve"> 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leav</w:t>
      </w:r>
      <w:r w:rsidRPr="00866199">
        <w:rPr>
          <w:rStyle w:val="srword"/>
          <w:rFonts w:eastAsia="Verdana" w:cs="Verdana"/>
        </w:rPr>
        <w:t>ing</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careers.</w:t>
      </w:r>
      <w:r w:rsidRPr="00866199">
        <w:rPr>
          <w:rFonts w:eastAsia="Verdana"/>
        </w:rPr>
        <w:t xml:space="preserve"> </w:t>
      </w:r>
    </w:p>
    <w:p w:rsidR="0030397E" w:rsidRPr="00866199" w:rsidP="00344029">
      <w:pPr>
        <w:pStyle w:val="Answer"/>
        <w:rPr>
          <w:rFonts w:eastAsia="Verdana"/>
        </w:rPr>
      </w:pPr>
      <w:r w:rsidRPr="00866199">
        <w:rPr>
          <w:rStyle w:val="srword"/>
          <w:rFonts w:eastAsia="Verdana" w:cs="Verdana"/>
        </w:rPr>
        <w:t>Retention</w:t>
      </w:r>
      <w:r w:rsidRPr="00866199">
        <w:rPr>
          <w:rFonts w:eastAsia="Verdana"/>
        </w:rPr>
        <w:t xml:space="preserve"> </w:t>
      </w:r>
      <w:r w:rsidRPr="00866199" w:rsidR="00567A83">
        <w:rPr>
          <w:rStyle w:val="srword"/>
          <w:rFonts w:eastAsia="Verdana" w:cs="Verdana"/>
        </w:rPr>
        <w:t>is</w:t>
      </w:r>
      <w:r w:rsidRPr="00866199">
        <w:rPr>
          <w:rStyle w:val="srword"/>
          <w:rFonts w:eastAsia="Verdana" w:cs="Verdana"/>
        </w:rPr>
        <w:t xml:space="preserve"> also</w:t>
      </w:r>
      <w:r w:rsidRPr="00866199" w:rsidR="00567A83">
        <w:rPr>
          <w:rFonts w:eastAsia="Verdana"/>
        </w:rPr>
        <w:t xml:space="preserve"> </w:t>
      </w:r>
      <w:r w:rsidRPr="00866199" w:rsidR="00567A83">
        <w:rPr>
          <w:rStyle w:val="srword"/>
          <w:rFonts w:eastAsia="Verdana" w:cs="Verdana"/>
        </w:rPr>
        <w:t>relatively</w:t>
      </w:r>
      <w:r w:rsidRPr="00866199" w:rsidR="00567A83">
        <w:rPr>
          <w:rFonts w:eastAsia="Verdana"/>
        </w:rPr>
        <w:t xml:space="preserve"> </w:t>
      </w:r>
      <w:r w:rsidRPr="00866199" w:rsidR="00567A83">
        <w:rPr>
          <w:rStyle w:val="srword"/>
          <w:rFonts w:eastAsia="Verdana" w:cs="Verdana"/>
        </w:rPr>
        <w:t>poor</w:t>
      </w:r>
      <w:r w:rsidRPr="00866199" w:rsidR="00567A83">
        <w:rPr>
          <w:rFonts w:eastAsia="Verdana"/>
        </w:rPr>
        <w:t xml:space="preserve"> </w:t>
      </w:r>
      <w:r w:rsidRPr="00866199" w:rsidR="00567A83">
        <w:rPr>
          <w:rStyle w:val="srword"/>
          <w:rFonts w:eastAsia="Verdana" w:cs="Verdana"/>
        </w:rPr>
        <w:t>compared</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countries.</w:t>
      </w:r>
      <w:r w:rsidRPr="00866199" w:rsidR="00567A83">
        <w:rPr>
          <w:rFonts w:eastAsia="Verdana"/>
        </w:rPr>
        <w:t xml:space="preserve"> </w:t>
      </w:r>
      <w:r w:rsidRPr="00866199">
        <w:rPr>
          <w:rStyle w:val="srword"/>
          <w:rFonts w:eastAsia="Verdana" w:cs="Verdana"/>
        </w:rPr>
        <w:t>If</w:t>
      </w:r>
      <w:r w:rsidRPr="00866199">
        <w:rPr>
          <w:rFonts w:eastAsia="Verdana"/>
        </w:rPr>
        <w:t xml:space="preserve"> </w:t>
      </w:r>
      <w:r w:rsidRPr="00866199" w:rsidR="00567A83">
        <w:rPr>
          <w:rStyle w:val="srword"/>
          <w:rFonts w:eastAsia="Verdana" w:cs="Verdana"/>
        </w:rPr>
        <w:t>you</w:t>
      </w:r>
      <w:r w:rsidRPr="00866199" w:rsidR="00567A83">
        <w:rPr>
          <w:rFonts w:eastAsia="Verdana"/>
        </w:rPr>
        <w:t xml:space="preserve"> </w:t>
      </w:r>
      <w:r w:rsidRPr="00866199" w:rsidR="00567A83">
        <w:rPr>
          <w:rStyle w:val="srword"/>
          <w:rFonts w:eastAsia="Verdana" w:cs="Verdana"/>
        </w:rPr>
        <w:t>track</w:t>
      </w:r>
      <w:r w:rsidRPr="00866199" w:rsidR="00567A83">
        <w:rPr>
          <w:rFonts w:eastAsia="Verdana"/>
        </w:rPr>
        <w:t xml:space="preserve"> </w:t>
      </w:r>
      <w:r w:rsidRPr="00866199" w:rsidR="00567A83">
        <w:rPr>
          <w:rStyle w:val="srword"/>
          <w:rFonts w:eastAsia="Verdana" w:cs="Verdana"/>
        </w:rPr>
        <w:t>back</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when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OECD</w:t>
      </w:r>
      <w:r w:rsidRPr="00866199" w:rsidR="00567A83">
        <w:rPr>
          <w:rFonts w:eastAsia="Verdana"/>
        </w:rPr>
        <w:t xml:space="preserve"> </w:t>
      </w:r>
      <w:r w:rsidRPr="00866199" w:rsidR="00567A83">
        <w:rPr>
          <w:rStyle w:val="srword"/>
          <w:rFonts w:eastAsia="Verdana" w:cs="Verdana"/>
        </w:rPr>
        <w:t>last</w:t>
      </w:r>
      <w:r w:rsidRPr="00866199" w:rsidR="00567A83">
        <w:rPr>
          <w:rFonts w:eastAsia="Verdana"/>
        </w:rPr>
        <w:t xml:space="preserve"> </w:t>
      </w:r>
      <w:r w:rsidRPr="00866199" w:rsidR="00567A83">
        <w:rPr>
          <w:rStyle w:val="srword"/>
          <w:rFonts w:eastAsia="Verdana" w:cs="Verdana"/>
        </w:rPr>
        <w:t>measured</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2016,</w:t>
      </w:r>
      <w:r w:rsidRPr="00866199" w:rsidR="00567A83">
        <w:rPr>
          <w:rFonts w:eastAsia="Verdana"/>
        </w:rPr>
        <w:t xml:space="preserve"> </w:t>
      </w:r>
      <w:r w:rsidRPr="00866199" w:rsidR="00567A83">
        <w:rPr>
          <w:rStyle w:val="srword"/>
          <w:rFonts w:eastAsia="Verdana" w:cs="Verdana"/>
        </w:rPr>
        <w:t>England</w:t>
      </w:r>
      <w:r w:rsidRPr="00866199" w:rsidR="00567A83">
        <w:rPr>
          <w:rFonts w:eastAsia="Verdana"/>
        </w:rPr>
        <w:t xml:space="preserve"> </w:t>
      </w:r>
      <w:r w:rsidRPr="00866199" w:rsidR="00567A83">
        <w:rPr>
          <w:rStyle w:val="srword"/>
          <w:rFonts w:eastAsia="Verdana" w:cs="Verdana"/>
        </w:rPr>
        <w:t>had</w:t>
      </w:r>
      <w:r w:rsidRPr="00866199" w:rsidR="00567A83">
        <w:rPr>
          <w:rFonts w:eastAsia="Verdana"/>
        </w:rPr>
        <w:t xml:space="preserve"> </w:t>
      </w:r>
      <w:r w:rsidRPr="00866199" w:rsidR="00567A83">
        <w:rPr>
          <w:rStyle w:val="srword"/>
          <w:rFonts w:eastAsia="Verdana" w:cs="Verdana"/>
        </w:rPr>
        <w:t>probably</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1D54D6">
        <w:rPr>
          <w:rStyle w:val="srword"/>
          <w:rFonts w:eastAsia="Verdana" w:cs="Verdana"/>
        </w:rPr>
        <w:t>joint</w:t>
      </w:r>
      <w:r w:rsidRPr="00866199" w:rsidR="00567A83">
        <w:rPr>
          <w:rFonts w:eastAsia="Verdana"/>
        </w:rPr>
        <w:t xml:space="preserve"> </w:t>
      </w:r>
      <w:r w:rsidRPr="00866199" w:rsidR="00567A83">
        <w:rPr>
          <w:rStyle w:val="srword"/>
          <w:rFonts w:eastAsia="Verdana" w:cs="Verdana"/>
        </w:rPr>
        <w:t>highest</w:t>
      </w:r>
      <w:r w:rsidRPr="00866199" w:rsidR="00567A83">
        <w:rPr>
          <w:rFonts w:eastAsia="Verdana"/>
        </w:rPr>
        <w:t xml:space="preserve"> </w:t>
      </w:r>
      <w:r w:rsidRPr="00866199" w:rsidR="00567A83">
        <w:rPr>
          <w:rStyle w:val="srword"/>
          <w:rFonts w:eastAsia="Verdana" w:cs="Verdana"/>
        </w:rPr>
        <w:t>level</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teacher</w:t>
      </w:r>
      <w:r w:rsidRPr="00866199" w:rsidR="00567A83">
        <w:rPr>
          <w:rFonts w:eastAsia="Verdana"/>
        </w:rPr>
        <w:t xml:space="preserve"> </w:t>
      </w:r>
      <w:r w:rsidRPr="00866199" w:rsidR="00567A83">
        <w:rPr>
          <w:rStyle w:val="srword"/>
          <w:rFonts w:eastAsia="Verdana" w:cs="Verdana"/>
        </w:rPr>
        <w:t>exit</w:t>
      </w:r>
      <w:r w:rsidRPr="00866199" w:rsidR="00567A83">
        <w:rPr>
          <w:rFonts w:eastAsia="Verdana"/>
        </w:rPr>
        <w:t xml:space="preserve"> </w:t>
      </w:r>
      <w:r w:rsidRPr="00866199" w:rsidR="00567A83">
        <w:rPr>
          <w:rStyle w:val="srword"/>
          <w:rFonts w:eastAsia="Verdana" w:cs="Verdana"/>
        </w:rPr>
        <w:t>across</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countries</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were</w:t>
      </w:r>
      <w:r w:rsidRPr="00866199" w:rsidR="00567A83">
        <w:rPr>
          <w:rFonts w:eastAsia="Verdana"/>
        </w:rPr>
        <w:t xml:space="preserve"> </w:t>
      </w:r>
      <w:r w:rsidRPr="00866199" w:rsidR="00567A83">
        <w:rPr>
          <w:rStyle w:val="srword"/>
          <w:rFonts w:eastAsia="Verdana" w:cs="Verdana"/>
        </w:rPr>
        <w:t>measured,</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level</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10</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leaving,</w:t>
      </w:r>
      <w:r w:rsidRPr="00866199" w:rsidR="00567A83">
        <w:rPr>
          <w:rFonts w:eastAsia="Verdana"/>
        </w:rPr>
        <w:t xml:space="preserve"> </w:t>
      </w:r>
      <w:r w:rsidRPr="00866199" w:rsidR="00567A83">
        <w:rPr>
          <w:rStyle w:val="srword"/>
          <w:rFonts w:eastAsia="Verdana" w:cs="Verdana"/>
        </w:rPr>
        <w:t>compared</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norm</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567A83">
        <w:rPr>
          <w:rStyle w:val="srword"/>
          <w:rFonts w:eastAsia="Verdana" w:cs="Verdana"/>
        </w:rPr>
        <w:t>like</w:t>
      </w:r>
      <w:r w:rsidRPr="00866199" w:rsidR="00567A83">
        <w:rPr>
          <w:rFonts w:eastAsia="Verdana"/>
        </w:rPr>
        <w:t xml:space="preserve"> </w:t>
      </w:r>
      <w:r w:rsidRPr="00866199" w:rsidR="00567A83">
        <w:rPr>
          <w:rStyle w:val="srword"/>
          <w:rFonts w:eastAsia="Verdana" w:cs="Verdana"/>
        </w:rPr>
        <w:t>4</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8%.</w:t>
      </w:r>
      <w:r w:rsidRPr="00866199" w:rsidR="00567A83">
        <w:rPr>
          <w:rFonts w:eastAsia="Verdana"/>
        </w:rPr>
        <w:t xml:space="preserve"> </w:t>
      </w:r>
      <w:r w:rsidRPr="00866199">
        <w:rPr>
          <w:rStyle w:val="srword"/>
          <w:rFonts w:eastAsia="Verdana" w:cs="Verdana"/>
        </w:rPr>
        <w:t>If</w:t>
      </w:r>
      <w:r w:rsidRPr="00866199">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567A83">
        <w:rPr>
          <w:rStyle w:val="srword"/>
          <w:rFonts w:eastAsia="Verdana" w:cs="Verdana"/>
        </w:rPr>
        <w:t>look</w:t>
      </w:r>
      <w:r w:rsidRPr="00866199" w:rsidR="00567A83">
        <w:rPr>
          <w:rFonts w:eastAsia="Verdana"/>
        </w:rPr>
        <w:t xml:space="preserve"> </w:t>
      </w:r>
      <w:r w:rsidRPr="00866199" w:rsidR="00567A83">
        <w:rPr>
          <w:rStyle w:val="srword"/>
          <w:rFonts w:eastAsia="Verdana" w:cs="Verdana"/>
        </w:rPr>
        <w:t>within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UK,</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instance,</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567A83">
        <w:rPr>
          <w:rStyle w:val="srword"/>
          <w:rFonts w:eastAsia="Verdana" w:cs="Verdana"/>
        </w:rPr>
        <w:t>see</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Wales</w:t>
      </w:r>
      <w:r w:rsidRPr="00866199" w:rsidR="00567A83">
        <w:rPr>
          <w:rFonts w:eastAsia="Verdana"/>
        </w:rPr>
        <w:t xml:space="preserve"> </w:t>
      </w:r>
      <w:r w:rsidRPr="00866199" w:rsidR="00567A83">
        <w:rPr>
          <w:rStyle w:val="srword"/>
          <w:rFonts w:eastAsia="Verdana" w:cs="Verdana"/>
        </w:rPr>
        <w:t>around</w:t>
      </w:r>
      <w:r w:rsidRPr="00866199" w:rsidR="00567A83">
        <w:rPr>
          <w:rFonts w:eastAsia="Verdana"/>
        </w:rPr>
        <w:t xml:space="preserve"> </w:t>
      </w:r>
      <w:r w:rsidRPr="00866199" w:rsidR="00567A83">
        <w:rPr>
          <w:rStyle w:val="srword"/>
          <w:rFonts w:eastAsia="Verdana" w:cs="Verdana"/>
        </w:rPr>
        <w:t>4</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5</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leave</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jobs</w:t>
      </w:r>
      <w:r w:rsidRPr="00866199" w:rsidR="00567A83">
        <w:rPr>
          <w:rFonts w:eastAsia="Verdana"/>
        </w:rPr>
        <w:t xml:space="preserve"> </w:t>
      </w:r>
      <w:r w:rsidRPr="00866199" w:rsidR="00567A83">
        <w:rPr>
          <w:rStyle w:val="srword"/>
          <w:rFonts w:eastAsia="Verdana" w:cs="Verdana"/>
        </w:rPr>
        <w:t>every</w:t>
      </w:r>
      <w:r w:rsidRPr="00866199" w:rsidR="00567A83">
        <w:rPr>
          <w:rFonts w:eastAsia="Verdana"/>
        </w:rPr>
        <w:t xml:space="preserve"> </w:t>
      </w:r>
      <w:r w:rsidRPr="00866199" w:rsidR="00567A83">
        <w:rPr>
          <w:rStyle w:val="srword"/>
          <w:rFonts w:eastAsia="Verdana" w:cs="Verdana"/>
        </w:rPr>
        <w:t>year.</w:t>
      </w:r>
      <w:r w:rsidRPr="00866199" w:rsidR="00567A83">
        <w:rPr>
          <w:rFonts w:eastAsia="Verdana"/>
        </w:rPr>
        <w:t xml:space="preserve"> </w:t>
      </w:r>
      <w:r w:rsidRPr="00866199" w:rsidR="004C7509">
        <w:rPr>
          <w:rStyle w:val="srword"/>
          <w:rFonts w:eastAsia="Verdana" w:cs="Verdana"/>
        </w:rPr>
        <w:t>That is</w:t>
      </w:r>
      <w:r w:rsidRPr="00866199" w:rsidR="00567A83">
        <w:rPr>
          <w:rFonts w:eastAsia="Verdana"/>
        </w:rPr>
        <w:t xml:space="preserve"> </w:t>
      </w:r>
      <w:r w:rsidRPr="00866199" w:rsidR="00567A83">
        <w:rPr>
          <w:rStyle w:val="srword"/>
          <w:rFonts w:eastAsia="Verdana" w:cs="Verdana"/>
        </w:rPr>
        <w:t>partly</w:t>
      </w:r>
      <w:r w:rsidRPr="00866199" w:rsidR="00567A83">
        <w:rPr>
          <w:rFonts w:eastAsia="Verdana"/>
        </w:rPr>
        <w:t xml:space="preserve"> </w:t>
      </w:r>
      <w:r w:rsidRPr="00866199" w:rsidR="00567A83">
        <w:rPr>
          <w:rStyle w:val="srword"/>
          <w:rFonts w:eastAsia="Verdana" w:cs="Verdana"/>
        </w:rPr>
        <w:t>because</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567A83">
        <w:rPr>
          <w:rStyle w:val="srword"/>
          <w:rFonts w:eastAsia="Verdana" w:cs="Verdana"/>
        </w:rPr>
        <w:t>workforce</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Wales</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bit</w:t>
      </w:r>
      <w:r w:rsidRPr="00866199" w:rsidR="00567A83">
        <w:rPr>
          <w:rFonts w:eastAsia="Verdana"/>
        </w:rPr>
        <w:t xml:space="preserve"> </w:t>
      </w:r>
      <w:r w:rsidRPr="00866199" w:rsidR="00567A83">
        <w:rPr>
          <w:rStyle w:val="srword"/>
          <w:rFonts w:eastAsia="Verdana" w:cs="Verdana"/>
        </w:rPr>
        <w:t>older</w:t>
      </w:r>
      <w:r w:rsidRPr="00866199" w:rsidR="00567A83">
        <w:rPr>
          <w:rFonts w:eastAsia="Verdana"/>
        </w:rPr>
        <w:t xml:space="preserve"> </w:t>
      </w:r>
      <w:r w:rsidRPr="00866199" w:rsidR="00567A83">
        <w:rPr>
          <w:rStyle w:val="srword"/>
          <w:rFonts w:eastAsia="Verdana" w:cs="Verdana"/>
        </w:rPr>
        <w:t>than</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England,</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really</w:t>
      </w:r>
      <w:r w:rsidRPr="00866199" w:rsidR="00567A83">
        <w:rPr>
          <w:rFonts w:eastAsia="Verdana"/>
        </w:rPr>
        <w:t xml:space="preserve"> </w:t>
      </w:r>
      <w:r w:rsidRPr="00866199" w:rsidR="00567A83">
        <w:rPr>
          <w:rStyle w:val="srword"/>
          <w:rFonts w:eastAsia="Verdana" w:cs="Verdana"/>
        </w:rPr>
        <w:t>matters</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because</w:t>
      </w:r>
      <w:r w:rsidRPr="00866199" w:rsidR="00567A83">
        <w:rPr>
          <w:rFonts w:eastAsia="Verdana"/>
        </w:rPr>
        <w:t xml:space="preserve"> </w:t>
      </w:r>
      <w:r w:rsidRPr="00866199" w:rsidR="00567A83">
        <w:rPr>
          <w:rStyle w:val="srword"/>
          <w:rFonts w:eastAsia="Verdana" w:cs="Verdana"/>
        </w:rPr>
        <w:t>young</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less</w:t>
      </w:r>
      <w:r w:rsidRPr="00866199" w:rsidR="00567A83">
        <w:rPr>
          <w:rFonts w:eastAsia="Verdana"/>
        </w:rPr>
        <w:t xml:space="preserve"> </w:t>
      </w:r>
      <w:r w:rsidRPr="00866199" w:rsidR="00567A83">
        <w:rPr>
          <w:rStyle w:val="srword"/>
          <w:rFonts w:eastAsia="Verdana" w:cs="Verdana"/>
        </w:rPr>
        <w:t>experienced</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567A83">
        <w:rPr>
          <w:rStyle w:val="srword"/>
          <w:rFonts w:eastAsia="Verdana" w:cs="Verdana"/>
        </w:rPr>
        <w:t>likely</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leave</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jobs</w:t>
      </w:r>
      <w:r w:rsidRPr="00866199">
        <w:rPr>
          <w:rStyle w:val="srword"/>
          <w:rFonts w:eastAsia="Verdana" w:cs="Verdana"/>
        </w:rPr>
        <w:t>,</w:t>
      </w:r>
      <w:r w:rsidRPr="00866199" w:rsidR="00567A83">
        <w:rPr>
          <w:rFonts w:eastAsia="Verdana"/>
        </w:rPr>
        <w:t xml:space="preserve"> </w:t>
      </w:r>
      <w:r w:rsidRPr="00866199">
        <w:rPr>
          <w:rFonts w:eastAsia="Verdana"/>
        </w:rPr>
        <w:t>b</w:t>
      </w:r>
      <w:r w:rsidRPr="00866199" w:rsidR="00567A83">
        <w:rPr>
          <w:rStyle w:val="srword"/>
          <w:rFonts w:eastAsia="Verdana" w:cs="Verdana"/>
        </w:rPr>
        <w:t>ut</w:t>
      </w:r>
      <w:r w:rsidRPr="00866199" w:rsidR="00567A83">
        <w:rPr>
          <w:rFonts w:eastAsia="Verdana"/>
        </w:rPr>
        <w:t xml:space="preserve"> </w:t>
      </w:r>
      <w:r w:rsidRPr="00866199" w:rsidR="00567A83">
        <w:rPr>
          <w:rStyle w:val="srword"/>
          <w:rFonts w:eastAsia="Verdana" w:cs="Verdana"/>
        </w:rPr>
        <w:t>England</w:t>
      </w:r>
      <w:r w:rsidRPr="00866199" w:rsidR="00567A83">
        <w:rPr>
          <w:rFonts w:eastAsia="Verdana"/>
        </w:rPr>
        <w:t xml:space="preserve"> </w:t>
      </w:r>
      <w:r w:rsidRPr="00866199" w:rsidR="00567A83">
        <w:rPr>
          <w:rStyle w:val="srword"/>
          <w:rFonts w:eastAsia="Verdana" w:cs="Verdana"/>
        </w:rPr>
        <w:t>probably</w:t>
      </w:r>
      <w:r w:rsidRPr="00866199" w:rsidR="00567A83">
        <w:rPr>
          <w:rFonts w:eastAsia="Verdana"/>
        </w:rPr>
        <w:t xml:space="preserve"> </w:t>
      </w:r>
      <w:r w:rsidRPr="00866199" w:rsidR="00567A83">
        <w:rPr>
          <w:rStyle w:val="srword"/>
          <w:rFonts w:eastAsia="Verdana" w:cs="Verdana"/>
        </w:rPr>
        <w:t>does</w:t>
      </w:r>
      <w:r w:rsidRPr="00866199" w:rsidR="00567A83">
        <w:rPr>
          <w:rFonts w:eastAsia="Verdana"/>
        </w:rPr>
        <w:t xml:space="preserve"> </w:t>
      </w:r>
      <w:r w:rsidRPr="00866199" w:rsidR="00567A83">
        <w:rPr>
          <w:rStyle w:val="srword"/>
          <w:rFonts w:eastAsia="Verdana" w:cs="Verdana"/>
        </w:rPr>
        <w:t>have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relatively</w:t>
      </w:r>
      <w:r w:rsidRPr="00866199" w:rsidR="00567A83">
        <w:rPr>
          <w:rFonts w:eastAsia="Verdana"/>
        </w:rPr>
        <w:t xml:space="preserve"> </w:t>
      </w:r>
      <w:r w:rsidRPr="00866199" w:rsidR="00567A83">
        <w:rPr>
          <w:rStyle w:val="srword"/>
          <w:rFonts w:eastAsia="Verdana" w:cs="Verdana"/>
        </w:rPr>
        <w:t>high</w:t>
      </w:r>
      <w:r w:rsidRPr="00866199" w:rsidR="00567A83">
        <w:rPr>
          <w:rFonts w:eastAsia="Verdana"/>
        </w:rPr>
        <w:t xml:space="preserve"> </w:t>
      </w:r>
      <w:r w:rsidRPr="00866199" w:rsidR="00567A83">
        <w:rPr>
          <w:rStyle w:val="srword"/>
          <w:rFonts w:eastAsia="Verdana" w:cs="Verdana"/>
        </w:rPr>
        <w:t>level</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teacher</w:t>
      </w:r>
      <w:r w:rsidRPr="00866199" w:rsidR="00567A83">
        <w:rPr>
          <w:rFonts w:eastAsia="Verdana"/>
        </w:rPr>
        <w:t xml:space="preserve"> </w:t>
      </w:r>
      <w:r w:rsidRPr="00866199" w:rsidR="00567A83">
        <w:rPr>
          <w:rStyle w:val="srword"/>
          <w:rFonts w:eastAsia="Verdana" w:cs="Verdana"/>
        </w:rPr>
        <w:t>exit.</w:t>
      </w:r>
      <w:r w:rsidRPr="00866199" w:rsidR="00567A83">
        <w:rPr>
          <w:rFonts w:eastAsia="Verdana"/>
        </w:rPr>
        <w:t xml:space="preserve"> </w:t>
      </w:r>
    </w:p>
    <w:p w:rsidR="00567A83" w:rsidRPr="00866199" w:rsidP="00344029">
      <w:pPr>
        <w:pStyle w:val="Answer"/>
        <w:rPr>
          <w:rFonts w:eastAsia="Verdana"/>
        </w:rPr>
      </w:pP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relatively</w:t>
      </w:r>
      <w:r w:rsidRPr="00866199">
        <w:rPr>
          <w:rFonts w:eastAsia="Verdana"/>
        </w:rPr>
        <w:t xml:space="preserve"> </w:t>
      </w:r>
      <w:r w:rsidRPr="00866199">
        <w:rPr>
          <w:rStyle w:val="srword"/>
          <w:rFonts w:eastAsia="Verdana" w:cs="Verdana"/>
        </w:rPr>
        <w:t>high</w:t>
      </w:r>
      <w:r w:rsidRPr="00866199">
        <w:rPr>
          <w:rFonts w:eastAsia="Verdana"/>
        </w:rPr>
        <w:t xml:space="preserve"> </w:t>
      </w:r>
      <w:r w:rsidRPr="00866199">
        <w:rPr>
          <w:rStyle w:val="srword"/>
          <w:rFonts w:eastAsia="Verdana" w:cs="Verdana"/>
        </w:rPr>
        <w:t>compared</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occupations.</w:t>
      </w:r>
      <w:r w:rsidRPr="00866199">
        <w:rPr>
          <w:rFonts w:eastAsia="Verdana"/>
        </w:rPr>
        <w:t xml:space="preserve"> </w:t>
      </w:r>
      <w:r w:rsidRPr="00866199" w:rsidR="001D54D6">
        <w:rPr>
          <w:rStyle w:val="srword"/>
          <w:rFonts w:eastAsia="Verdana" w:cs="Verdana"/>
        </w:rPr>
        <w:t>We see a</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Pr>
          <w:rStyle w:val="srword"/>
          <w:rFonts w:eastAsia="Verdana" w:cs="Verdana"/>
        </w:rPr>
        <w:t>level</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exit</w:t>
      </w:r>
      <w:r w:rsidRPr="00866199">
        <w:rPr>
          <w:rFonts w:eastAsia="Verdana"/>
        </w:rPr>
        <w:t xml:space="preserve"> </w:t>
      </w:r>
      <w:r w:rsidRPr="00866199">
        <w:rPr>
          <w:rStyle w:val="srword"/>
          <w:rFonts w:eastAsia="Verdana" w:cs="Verdana"/>
        </w:rPr>
        <w:t>rates</w:t>
      </w:r>
      <w:r w:rsidRPr="00866199">
        <w:rPr>
          <w:rFonts w:eastAsia="Verdana"/>
        </w:rPr>
        <w:t xml:space="preserve"> </w:t>
      </w:r>
      <w:r w:rsidRPr="00866199" w:rsidR="001D54D6">
        <w:rPr>
          <w:rFonts w:eastAsia="Verdana"/>
        </w:rPr>
        <w:t>i</w:t>
      </w:r>
      <w:r w:rsidRPr="00866199">
        <w:rPr>
          <w:rStyle w:val="srword"/>
          <w:rFonts w:eastAsia="Verdana" w:cs="Verdana"/>
        </w:rPr>
        <w:t>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10</w:t>
      </w:r>
      <w:r w:rsidRPr="00866199" w:rsidR="0030397E">
        <w:rPr>
          <w:rStyle w:val="srword"/>
          <w:rFonts w:eastAsia="Verdana" w:cs="Verdana"/>
        </w:rPr>
        <w: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11</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Pr>
          <w:rStyle w:val="srword"/>
          <w:rFonts w:eastAsia="Verdana" w:cs="Verdana"/>
        </w:rPr>
        <w:t>workers</w:t>
      </w:r>
      <w:r w:rsidRPr="00866199" w:rsidR="0030397E">
        <w:rPr>
          <w:rStyle w:val="srword"/>
          <w:rFonts w:eastAsia="Verdana" w:cs="Verdana"/>
        </w:rPr>
        <w:t xml:space="preserve"> leaving</w:t>
      </w:r>
      <w:r w:rsidRPr="00866199">
        <w:rPr>
          <w:rFonts w:eastAsia="Verdana"/>
        </w:rPr>
        <w:t xml:space="preserve"> </w:t>
      </w:r>
      <w:r w:rsidRPr="00866199">
        <w:rPr>
          <w:rStyle w:val="srword"/>
          <w:rFonts w:eastAsia="Verdana" w:cs="Verdana"/>
        </w:rPr>
        <w:t>the</w:t>
      </w:r>
      <w:r w:rsidRPr="00866199" w:rsidR="0030397E">
        <w:rPr>
          <w:rStyle w:val="srword"/>
          <w:rFonts w:eastAsia="Verdana" w:cs="Verdana"/>
        </w:rPr>
        <w:t>ir</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every</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a</w:t>
      </w:r>
      <w:r w:rsidRPr="00866199">
        <w:rPr>
          <w:rFonts w:eastAsia="Verdana"/>
        </w:rPr>
        <w:t xml:space="preserve"> little </w:t>
      </w:r>
      <w:r w:rsidRPr="00866199">
        <w:rPr>
          <w:rStyle w:val="srword"/>
          <w:rFonts w:eastAsia="Verdana" w:cs="Verdana"/>
        </w:rPr>
        <w:t>higher</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civil</w:t>
      </w:r>
      <w:r w:rsidRPr="00866199">
        <w:rPr>
          <w:rFonts w:eastAsia="Verdana"/>
        </w:rPr>
        <w:t xml:space="preserve"> </w:t>
      </w:r>
      <w:r w:rsidRPr="00866199">
        <w:rPr>
          <w:rStyle w:val="srword"/>
          <w:rFonts w:eastAsia="Verdana" w:cs="Verdana"/>
        </w:rPr>
        <w:t>service,</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7</w:t>
      </w:r>
      <w:r w:rsidRPr="00866199" w:rsidR="0030397E">
        <w:rPr>
          <w:rStyle w:val="srword"/>
          <w:rFonts w:eastAsia="Verdana" w:cs="Verdana"/>
        </w:rPr>
        <w: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8%.</w:t>
      </w:r>
      <w:r w:rsidRPr="00866199">
        <w:rPr>
          <w:rFonts w:eastAsia="Verdana"/>
        </w:rPr>
        <w:t xml:space="preserve"> </w:t>
      </w:r>
      <w:r w:rsidRPr="00866199" w:rsidR="0030397E">
        <w:rPr>
          <w:rFonts w:eastAsia="Verdana"/>
        </w:rPr>
        <w:t>But</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area</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sidR="004C7509">
        <w:rPr>
          <w:rStyle w:val="srword"/>
          <w:rFonts w:eastAsia="Verdana" w:cs="Verdana"/>
        </w:rPr>
        <w:t>are not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bad</w:t>
      </w:r>
      <w:r w:rsidRPr="00866199">
        <w:rPr>
          <w:rFonts w:eastAsia="Verdana"/>
        </w:rPr>
        <w:t xml:space="preserve"> </w:t>
      </w:r>
      <w:r w:rsidRPr="00866199" w:rsidR="004C7509">
        <w:rPr>
          <w:rStyle w:val="srword"/>
          <w:rFonts w:eastAsia="Verdana" w:cs="Verdana"/>
        </w:rPr>
        <w:t>is</w:t>
      </w:r>
      <w:r w:rsidRPr="00866199">
        <w:rPr>
          <w:rFonts w:eastAsia="Verdana"/>
        </w:rPr>
        <w:t xml:space="preserve"> </w:t>
      </w:r>
      <w:r w:rsidRPr="00866199">
        <w:rPr>
          <w:rStyle w:val="srword"/>
          <w:rFonts w:eastAsia="Verdana" w:cs="Verdana"/>
        </w:rPr>
        <w:t>colleges</w:t>
      </w:r>
      <w:r w:rsidRPr="00866199" w:rsidR="00F26C10">
        <w:rPr>
          <w:rStyle w:val="srword"/>
          <w:rFonts w:eastAsia="Verdana" w:cs="Verdana"/>
        </w:rPr>
        <w:t>:</w:t>
      </w:r>
      <w:r w:rsidRPr="00866199">
        <w:rPr>
          <w:rFonts w:eastAsia="Verdana"/>
        </w:rPr>
        <w:t xml:space="preserve"> </w:t>
      </w:r>
      <w:r w:rsidRPr="00866199" w:rsidR="00F26C10">
        <w:rPr>
          <w:rStyle w:val="srword"/>
          <w:rFonts w:eastAsia="Verdana" w:cs="Verdana"/>
        </w:rPr>
        <w:t>a</w:t>
      </w:r>
      <w:r w:rsidRPr="00866199" w:rsidR="0030397E">
        <w:rPr>
          <w:rStyle w:val="srword"/>
          <w:rFonts w:eastAsia="Verdana" w:cs="Verdana"/>
        </w:rPr>
        <w:t>bout</w:t>
      </w:r>
      <w:r w:rsidRPr="00866199" w:rsidR="0030397E">
        <w:rPr>
          <w:rFonts w:eastAsia="Verdana"/>
        </w:rPr>
        <w:t xml:space="preserve"> </w:t>
      </w:r>
      <w:r w:rsidRPr="00866199">
        <w:rPr>
          <w:rStyle w:val="srword"/>
          <w:rFonts w:eastAsia="Verdana" w:cs="Verdana"/>
        </w:rPr>
        <w:t>16</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college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leave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jobs</w:t>
      </w:r>
      <w:r w:rsidRPr="00866199">
        <w:rPr>
          <w:rFonts w:eastAsia="Verdana"/>
        </w:rPr>
        <w:t xml:space="preserve"> </w:t>
      </w:r>
      <w:r w:rsidRPr="00866199">
        <w:rPr>
          <w:rStyle w:val="srword"/>
          <w:rFonts w:eastAsia="Verdana" w:cs="Verdana"/>
        </w:rPr>
        <w:t>every</w:t>
      </w:r>
      <w:r w:rsidRPr="00866199">
        <w:rPr>
          <w:rFonts w:eastAsia="Verdana"/>
        </w:rPr>
        <w:t xml:space="preserve"> </w:t>
      </w:r>
      <w:r w:rsidRPr="00866199">
        <w:rPr>
          <w:rStyle w:val="srword"/>
          <w:rFonts w:eastAsia="Verdana" w:cs="Verdana"/>
        </w:rPr>
        <w:t>year</w:t>
      </w:r>
      <w:r w:rsidRPr="00866199" w:rsidR="0030397E">
        <w:rPr>
          <w:rStyle w:val="srword"/>
          <w:rFonts w:eastAsia="Verdana" w:cs="Verdana"/>
        </w:rPr>
        <w:t>,</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even</w:t>
      </w:r>
      <w:r w:rsidRPr="00866199">
        <w:rPr>
          <w:rFonts w:eastAsia="Verdana"/>
        </w:rPr>
        <w:t xml:space="preserve"> </w:t>
      </w:r>
      <w:r w:rsidRPr="00866199">
        <w:rPr>
          <w:rStyle w:val="srword"/>
          <w:rFonts w:eastAsia="Verdana" w:cs="Verdana"/>
        </w:rPr>
        <w:t>higher</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workforce.</w:t>
      </w:r>
      <w:r w:rsidRPr="00866199">
        <w:rPr>
          <w:rFonts w:eastAsia="Verdana"/>
        </w:rPr>
        <w:t xml:space="preserve"> </w:t>
      </w:r>
      <w:r w:rsidRPr="00866199" w:rsidR="0030397E">
        <w:rPr>
          <w:rFonts w:eastAsia="Verdana"/>
        </w:rPr>
        <w:t>Those are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few</w:t>
      </w:r>
      <w:r w:rsidRPr="00866199">
        <w:rPr>
          <w:rFonts w:eastAsia="Verdana"/>
        </w:rPr>
        <w:t xml:space="preserve"> </w:t>
      </w:r>
      <w:r w:rsidRPr="00866199">
        <w:rPr>
          <w:rStyle w:val="srword"/>
          <w:rFonts w:eastAsia="Verdana" w:cs="Verdana"/>
        </w:rPr>
        <w:t>statistics</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exemplify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poor.</w:t>
      </w:r>
    </w:p>
    <w:p w:rsidR="00567A83" w:rsidRPr="00866199" w:rsidP="00344029">
      <w:pPr>
        <w:pStyle w:val="Question"/>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sidR="001D54D6">
        <w:rPr>
          <w:rStyle w:val="srword"/>
          <w:rFonts w:eastAsia="Verdana" w:cs="Verdana"/>
        </w:rPr>
        <w:t xml:space="preserve">That </w:t>
      </w:r>
      <w:r w:rsidRPr="00866199" w:rsidR="004C7509">
        <w:rPr>
          <w:rStyle w:val="srword"/>
          <w:rFonts w:eastAsia="Verdana" w:cs="Verdana"/>
        </w:rPr>
        <w:t>is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acute</w:t>
      </w:r>
      <w:r w:rsidRPr="00866199">
        <w:rPr>
          <w:rFonts w:eastAsia="Verdana"/>
        </w:rPr>
        <w:t xml:space="preserve"> </w:t>
      </w:r>
      <w:r w:rsidRPr="00866199">
        <w:rPr>
          <w:rStyle w:val="srword"/>
          <w:rFonts w:eastAsia="Verdana" w:cs="Verdana"/>
        </w:rPr>
        <w:t>figure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colleges</w:t>
      </w:r>
      <w:r w:rsidRPr="00866199" w:rsidR="00F26C10">
        <w:rPr>
          <w:rStyle w:val="srword"/>
          <w:rFonts w:eastAsia="Verdana" w:cs="Verdana"/>
        </w:rPr>
        <w:t>;</w:t>
      </w:r>
      <w:r w:rsidRPr="00866199">
        <w:rPr>
          <w:rFonts w:eastAsia="Verdana"/>
        </w:rPr>
        <w:t xml:space="preserve"> </w:t>
      </w:r>
      <w:r w:rsidRPr="00866199" w:rsidR="00F26C10">
        <w:rPr>
          <w:rFonts w:eastAsia="Verdana"/>
        </w:rPr>
        <w:t>i</w:t>
      </w:r>
      <w:r w:rsidRPr="00866199" w:rsidR="00485E2B">
        <w:rPr>
          <w:rFonts w:eastAsia="Verdana"/>
        </w:rPr>
        <w:t>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divide</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visible</w:t>
      </w:r>
      <w:r w:rsidRPr="00866199" w:rsidR="00485E2B">
        <w:rPr>
          <w:rStyle w:val="srword"/>
          <w:rFonts w:eastAsia="Verdana" w:cs="Verdana"/>
        </w:rPr>
        <w:t xml:space="preserve"> in other systems</w:t>
      </w:r>
      <w:r w:rsidRPr="00866199" w:rsidR="001D54D6">
        <w:rPr>
          <w:rStyle w:val="srword"/>
          <w:rFonts w:eastAsia="Verdana" w:cs="Verdana"/>
        </w:rPr>
        <w: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sidR="00485E2B">
        <w:rPr>
          <w:rStyle w:val="srword"/>
          <w:rFonts w:eastAsia="Verdana" w:cs="Verdana"/>
        </w:rPr>
        <w:t>i</w:t>
      </w:r>
      <w:r w:rsidRPr="00866199">
        <w:rPr>
          <w:rStyle w:val="srword"/>
          <w:rFonts w:eastAsia="Verdana" w:cs="Verdana"/>
        </w:rPr>
        <w:t>t</w:t>
      </w:r>
      <w:r w:rsidRPr="00866199">
        <w:rPr>
          <w:rFonts w:eastAsia="Verdana"/>
        </w:rPr>
        <w:t xml:space="preserve"> </w:t>
      </w:r>
      <w:r w:rsidRPr="00866199">
        <w:rPr>
          <w:rStyle w:val="srword"/>
          <w:rFonts w:eastAsia="Verdana" w:cs="Verdana"/>
        </w:rPr>
        <w:t>unique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English</w:t>
      </w:r>
      <w:r w:rsidRPr="00866199">
        <w:rPr>
          <w:rFonts w:eastAsia="Verdana"/>
        </w:rPr>
        <w:t xml:space="preserve"> </w:t>
      </w:r>
      <w:r w:rsidRPr="00866199">
        <w:rPr>
          <w:rStyle w:val="srword"/>
          <w:rFonts w:eastAsia="Verdana" w:cs="Verdana"/>
        </w:rPr>
        <w:t>system?</w:t>
      </w:r>
    </w:p>
    <w:p w:rsidR="00567A83" w:rsidRPr="00866199" w:rsidP="00344029">
      <w:pPr>
        <w:pStyle w:val="Answer"/>
        <w:rPr>
          <w:rStyle w:val="audioposition"/>
        </w:rPr>
      </w:pPr>
      <w:r w:rsidRPr="00866199">
        <w:rPr>
          <w:rStyle w:val="audioposition"/>
          <w:b/>
          <w:bCs/>
          <w:i/>
          <w:iCs/>
        </w:rPr>
        <w:t>Dr Sibieta</w:t>
      </w:r>
      <w:r w:rsidRPr="00866199" w:rsidR="00EB6272">
        <w:rPr>
          <w:rStyle w:val="audioposition"/>
          <w:b/>
          <w:bCs/>
          <w:i/>
          <w:iCs/>
        </w:rPr>
        <w:t>:</w:t>
      </w:r>
      <w:r w:rsidRPr="00866199" w:rsidR="00EB6272">
        <w:rPr>
          <w:rStyle w:val="audioposition"/>
        </w:rPr>
        <w:t xml:space="preserve"> </w:t>
      </w:r>
      <w:r w:rsidRPr="00866199">
        <w:rPr>
          <w:rStyle w:val="audioposition"/>
        </w:rPr>
        <w:t xml:space="preserve">I </w:t>
      </w:r>
      <w:r w:rsidRPr="00866199" w:rsidR="004C7509">
        <w:rPr>
          <w:rStyle w:val="audioposition"/>
        </w:rPr>
        <w:t>do not</w:t>
      </w:r>
      <w:r w:rsidRPr="00866199">
        <w:rPr>
          <w:rStyle w:val="audioposition"/>
        </w:rPr>
        <w:t xml:space="preserve"> know</w:t>
      </w:r>
      <w:r w:rsidRPr="00866199">
        <w:rPr>
          <w:rStyle w:val="audioposition"/>
        </w:rPr>
        <w:t>.</w:t>
      </w:r>
      <w:r w:rsidRPr="00866199">
        <w:rPr>
          <w:rStyle w:val="audioposition"/>
        </w:rPr>
        <w:t xml:space="preserve"> </w:t>
      </w:r>
      <w:r w:rsidRPr="00866199">
        <w:rPr>
          <w:rStyle w:val="audioposition"/>
        </w:rPr>
        <w:t xml:space="preserve">The </w:t>
      </w:r>
      <w:r w:rsidRPr="00866199">
        <w:rPr>
          <w:rStyle w:val="audioposition"/>
        </w:rPr>
        <w:t xml:space="preserve">OECD </w:t>
      </w:r>
      <w:r w:rsidRPr="00866199">
        <w:rPr>
          <w:rStyle w:val="audioposition"/>
        </w:rPr>
        <w:t>only</w:t>
      </w:r>
      <w:r w:rsidRPr="00866199">
        <w:rPr>
          <w:rStyle w:val="audioposition"/>
        </w:rPr>
        <w:t xml:space="preserve"> measure</w:t>
      </w:r>
      <w:r w:rsidRPr="00866199">
        <w:rPr>
          <w:rStyle w:val="audioposition"/>
        </w:rPr>
        <w:t>s</w:t>
      </w:r>
      <w:r w:rsidRPr="00866199">
        <w:rPr>
          <w:rStyle w:val="audioposition"/>
        </w:rPr>
        <w:t xml:space="preserve"> it for teachers every now and then, so we </w:t>
      </w:r>
      <w:r w:rsidRPr="00866199" w:rsidR="004C7509">
        <w:rPr>
          <w:rStyle w:val="audioposition"/>
        </w:rPr>
        <w:t>do not</w:t>
      </w:r>
      <w:r w:rsidRPr="00866199">
        <w:rPr>
          <w:rStyle w:val="audioposition"/>
        </w:rPr>
        <w:t xml:space="preserve"> know </w:t>
      </w:r>
      <w:r w:rsidRPr="00866199">
        <w:rPr>
          <w:rStyle w:val="audioposition"/>
        </w:rPr>
        <w:t>the figures</w:t>
      </w:r>
      <w:r w:rsidRPr="00866199">
        <w:rPr>
          <w:rStyle w:val="audioposition"/>
        </w:rPr>
        <w:t xml:space="preserve"> for other parts of the education sector.</w:t>
      </w:r>
    </w:p>
    <w:p w:rsidR="001D54D6" w:rsidRPr="00866199" w:rsidP="00344029">
      <w:pPr>
        <w:pStyle w:val="Question"/>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mentioned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England</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joint</w:t>
      </w:r>
      <w:r w:rsidRPr="00866199">
        <w:rPr>
          <w:rFonts w:eastAsia="Verdana"/>
        </w:rPr>
        <w:t xml:space="preserve"> </w:t>
      </w:r>
      <w:r w:rsidRPr="00866199">
        <w:rPr>
          <w:rStyle w:val="srword"/>
          <w:rFonts w:eastAsia="Verdana" w:cs="Verdana"/>
        </w:rPr>
        <w:t>highest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2016</w:t>
      </w:r>
      <w:r w:rsidR="0030681C">
        <w:rPr>
          <w:rStyle w:val="srword"/>
          <w:rFonts w:eastAsia="Verdana" w:cs="Verdana"/>
        </w:rPr>
        <w:t>. W</w:t>
      </w:r>
      <w:r w:rsidRPr="00866199">
        <w:rPr>
          <w:rStyle w:val="srword"/>
          <w:rFonts w:eastAsia="Verdana" w:cs="Verdana"/>
        </w:rPr>
        <w:t>ho</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other?</w:t>
      </w:r>
      <w:r w:rsidRPr="00866199">
        <w:rPr>
          <w:rFonts w:eastAsia="Verdana"/>
        </w:rPr>
        <w:t xml:space="preserve"> </w:t>
      </w:r>
    </w:p>
    <w:p w:rsidR="001D54D6" w:rsidRPr="00866199" w:rsidP="00344029">
      <w:pPr>
        <w:pStyle w:val="Answer"/>
        <w:rPr>
          <w:rFonts w:eastAsia="Verdana"/>
        </w:rPr>
      </w:pPr>
      <w:r w:rsidRPr="00866199">
        <w:rPr>
          <w:rFonts w:eastAsia="Verdana"/>
          <w:b/>
          <w:bCs/>
          <w:i/>
          <w:iCs/>
        </w:rPr>
        <w:t>Dr Sibieta</w:t>
      </w:r>
      <w:r w:rsidRPr="00866199" w:rsidR="00EB6272">
        <w:rPr>
          <w:rFonts w:eastAsia="Verdana"/>
          <w:b/>
          <w:bCs/>
          <w:i/>
          <w:iCs/>
        </w:rPr>
        <w:t>:</w:t>
      </w:r>
      <w:r w:rsidRPr="00866199" w:rsidR="00EB6272">
        <w:rPr>
          <w:rFonts w:eastAsia="Verdana"/>
        </w:rPr>
        <w:t xml:space="preserve"> </w:t>
      </w:r>
      <w:r w:rsidRPr="00866199" w:rsidR="00567A83">
        <w:rPr>
          <w:rFonts w:eastAsia="Verdana"/>
        </w:rPr>
        <w:t>Norway</w:t>
      </w:r>
      <w:r w:rsidRPr="00866199">
        <w:rPr>
          <w:rFonts w:eastAsia="Verdana"/>
        </w:rPr>
        <w:t>.</w:t>
      </w:r>
    </w:p>
    <w:p w:rsidR="00567A83" w:rsidRPr="00866199" w:rsidP="00344029">
      <w:pPr>
        <w:pStyle w:val="Question"/>
        <w:rPr>
          <w:rFonts w:eastAsia="Verdana"/>
        </w:rPr>
      </w:pPr>
      <w:r w:rsidRPr="00866199">
        <w:rPr>
          <w:rFonts w:eastAsia="Verdana"/>
          <w:b/>
        </w:rPr>
        <w:t>Chair:</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best</w:t>
      </w:r>
      <w:r w:rsidRPr="00866199">
        <w:rPr>
          <w:rStyle w:val="srword"/>
          <w:rFonts w:eastAsia="Verdana" w:cs="Verdana"/>
        </w:rPr>
        <w:t>?</w:t>
      </w:r>
      <w:r w:rsidRPr="00866199">
        <w:rPr>
          <w:rFonts w:eastAsia="Verdana"/>
        </w:rPr>
        <w:t xml:space="preserve"> </w:t>
      </w:r>
      <w:r w:rsidRPr="00866199">
        <w:rPr>
          <w:rStyle w:val="srword"/>
          <w:rFonts w:eastAsia="Verdana" w:cs="Verdana"/>
        </w:rPr>
        <w:t>Which are the</w:t>
      </w:r>
      <w:r w:rsidRPr="00866199">
        <w:rPr>
          <w:rFonts w:eastAsia="Verdana"/>
        </w:rPr>
        <w:t xml:space="preserve"> </w:t>
      </w:r>
      <w:r w:rsidRPr="00866199">
        <w:rPr>
          <w:rStyle w:val="srword"/>
          <w:rFonts w:eastAsia="Verdana" w:cs="Verdana"/>
        </w:rPr>
        <w:t>countries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to</w:t>
      </w:r>
      <w:r w:rsidRPr="00866199" w:rsidR="00485E2B">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Pr>
          <w:rStyle w:val="srword"/>
          <w:rFonts w:eastAsia="Verdana" w:cs="Verdana"/>
        </w:rPr>
        <w:t>example</w:t>
      </w:r>
      <w:r w:rsidRPr="00866199">
        <w:rPr>
          <w:rStyle w:val="srword"/>
          <w:rFonts w:eastAsia="Verdana" w:cs="Verdana"/>
        </w:rPr>
        <w:t>?</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sidR="004C7509">
        <w:rPr>
          <w:rStyle w:val="srword"/>
          <w:rFonts w:eastAsia="Verdana" w:cs="Verdana"/>
        </w:rPr>
        <w:t>I will</w:t>
      </w:r>
      <w:r w:rsidRPr="00866199">
        <w:rPr>
          <w:rFonts w:eastAsia="Verdana"/>
        </w:rPr>
        <w:t xml:space="preserve"> </w:t>
      </w:r>
      <w:r w:rsidRPr="00866199">
        <w:rPr>
          <w:rStyle w:val="srword"/>
          <w:rFonts w:eastAsia="Verdana" w:cs="Verdana"/>
        </w:rPr>
        <w:t>happily</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that</w:t>
      </w:r>
      <w:r w:rsidRPr="00866199">
        <w:rPr>
          <w:rStyle w:val="srword"/>
          <w:rFonts w:eastAsia="Verdana" w:cs="Verdana"/>
        </w:rPr>
        <w: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sidR="004C7509">
        <w:rPr>
          <w:rStyle w:val="srword"/>
          <w:rFonts w:eastAsia="Verdana" w:cs="Verdana"/>
        </w:rPr>
        <w:t>cannot</w:t>
      </w:r>
      <w:r w:rsidRPr="00866199">
        <w:rPr>
          <w:rFonts w:eastAsia="Verdana"/>
        </w:rPr>
        <w:t xml:space="preserve"> </w:t>
      </w:r>
      <w:r w:rsidRPr="00866199">
        <w:rPr>
          <w:rStyle w:val="srword"/>
          <w:rFonts w:eastAsia="Verdana" w:cs="Verdana"/>
        </w:rPr>
        <w:t>remember,</w:t>
      </w:r>
      <w:r w:rsidRPr="00866199">
        <w:rPr>
          <w:rStyle w:val="srword"/>
          <w:rFonts w:eastAsia="Verdana" w:cs="Verdana"/>
        </w:rPr>
        <w:t xml:space="preserve"> but I think</w:t>
      </w:r>
      <w:r w:rsidRPr="00866199" w:rsidR="0075669C">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maybe</w:t>
      </w:r>
      <w:r w:rsidRPr="00866199">
        <w:rPr>
          <w:rFonts w:eastAsia="Verdana"/>
        </w:rPr>
        <w:t xml:space="preserve"> </w:t>
      </w:r>
      <w:r w:rsidRPr="00866199">
        <w:rPr>
          <w:rStyle w:val="srword"/>
          <w:rFonts w:eastAsia="Verdana" w:cs="Verdana"/>
        </w:rPr>
        <w:t>Belgium</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Estonia,</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w:t>
      </w:r>
      <w:r w:rsidRPr="00866199">
        <w:rPr>
          <w:rStyle w:val="srword"/>
          <w:rFonts w:eastAsia="Verdana" w:cs="Verdana"/>
        </w:rPr>
        <w:t xml:space="preserve"> would</w:t>
      </w:r>
      <w:r w:rsidRPr="00866199">
        <w:rPr>
          <w:rFonts w:eastAsia="Verdana"/>
        </w:rPr>
        <w:t xml:space="preserve"> </w:t>
      </w:r>
      <w:r w:rsidRPr="00866199">
        <w:rPr>
          <w:rStyle w:val="srword"/>
          <w:rFonts w:eastAsia="Verdana" w:cs="Verdana"/>
        </w:rPr>
        <w:t>prefer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confirm</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afterwards</w:t>
      </w:r>
      <w:r w:rsidRPr="00866199">
        <w:rPr>
          <w:rStyle w:val="srword"/>
          <w:rFonts w:eastAsia="Verdana" w:cs="Verdana"/>
        </w:rPr>
        <w: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al</w:t>
      </w:r>
      <w:r w:rsidRPr="00866199">
        <w:rPr>
          <w:rStyle w:val="srword"/>
          <w:rFonts w:eastAsia="Verdana" w:cs="Verdana"/>
        </w:rPr>
        <w:t xml:space="preserve">l </w:t>
      </w:r>
      <w:r w:rsidRPr="00866199">
        <w:rPr>
          <w:rStyle w:val="srword"/>
          <w:rFonts w:eastAsia="Verdana" w:cs="Verdana"/>
        </w:rPr>
        <w:t>right.</w:t>
      </w:r>
    </w:p>
    <w:p w:rsidR="00567A83" w:rsidRPr="00866199" w:rsidP="00344029">
      <w:pPr>
        <w:pStyle w:val="Remark"/>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sidR="001D54D6">
        <w:rPr>
          <w:rStyle w:val="srword"/>
          <w:rFonts w:eastAsia="Verdana" w:cs="Verdana"/>
        </w:rPr>
        <w:t>Of</w:t>
      </w:r>
      <w:r w:rsidRPr="00866199" w:rsidR="001D54D6">
        <w:rPr>
          <w:rFonts w:eastAsia="Verdana"/>
        </w:rPr>
        <w:t xml:space="preserve"> </w:t>
      </w:r>
      <w:r w:rsidRPr="00866199">
        <w:rPr>
          <w:rStyle w:val="srword"/>
          <w:rFonts w:eastAsia="Verdana" w:cs="Verdana"/>
        </w:rPr>
        <w:t>course,</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sidR="001D54D6">
        <w:rPr>
          <w:rFonts w:eastAsia="Verdana"/>
        </w:rPr>
        <w:t xml:space="preserve">it would be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try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examples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ought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following</w:t>
      </w:r>
      <w:r w:rsidRPr="00866199" w:rsidR="001D54D6">
        <w:rPr>
          <w:rStyle w:val="srword"/>
          <w:rFonts w:eastAsia="Verdana" w:cs="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learning</w:t>
      </w:r>
      <w:r w:rsidRPr="00866199">
        <w:rPr>
          <w:rFonts w:eastAsia="Verdana"/>
        </w:rPr>
        <w:t xml:space="preserve"> </w:t>
      </w:r>
      <w:r w:rsidRPr="00866199">
        <w:rPr>
          <w:rStyle w:val="srword"/>
          <w:rFonts w:eastAsia="Verdana" w:cs="Verdana"/>
        </w:rPr>
        <w:t>from.</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Pr>
          <w:rStyle w:val="srword"/>
          <w:rFonts w:eastAsia="Verdana" w:cs="Verdana"/>
        </w:rPr>
        <w:t>Potentially,</w:t>
      </w:r>
      <w:r w:rsidRPr="00866199">
        <w:rPr>
          <w:rFonts w:eastAsia="Verdana"/>
        </w:rPr>
        <w:t xml:space="preserve"> </w:t>
      </w:r>
      <w:r w:rsidRPr="00866199">
        <w:rPr>
          <w:rStyle w:val="srword"/>
          <w:rFonts w:eastAsia="Verdana" w:cs="Verdana"/>
        </w:rPr>
        <w:t>yes,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churn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ways.</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bad</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churn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parts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natural</w:t>
      </w:r>
      <w:r w:rsidRPr="00866199">
        <w:rPr>
          <w:rFonts w:eastAsia="Verdana"/>
        </w:rPr>
        <w:t xml:space="preserve"> </w:t>
      </w:r>
      <w:r w:rsidRPr="00866199">
        <w:rPr>
          <w:rStyle w:val="srword"/>
          <w:rFonts w:eastAsia="Verdana" w:cs="Verdana"/>
        </w:rPr>
        <w:t>process</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trying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at</w:t>
      </w:r>
      <w:r w:rsidRPr="00866199" w:rsidR="00485E2B">
        <w:rPr>
          <w:rStyle w:val="srword"/>
          <w:rFonts w:eastAsia="Verdana" w:cs="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start</w:t>
      </w:r>
      <w:r w:rsidRPr="00866199">
        <w:rPr>
          <w:rFonts w:eastAsia="Verdana"/>
        </w:rPr>
        <w:t xml:space="preserve"> </w:t>
      </w:r>
      <w:r w:rsidRPr="00866199">
        <w:rPr>
          <w:rStyle w:val="srword"/>
          <w:rFonts w:eastAsia="Verdana" w:cs="Verdana"/>
        </w:rPr>
        <w:t>teaching</w:t>
      </w:r>
      <w:r w:rsidRPr="00866199" w:rsidR="00485E2B">
        <w:rPr>
          <w:rStyle w:val="srword"/>
          <w:rFonts w:eastAsia="Verdana" w:cs="Verdana"/>
        </w:rPr>
        <w:t>, and</w:t>
      </w:r>
      <w:r w:rsidRPr="00866199">
        <w:rPr>
          <w:rFonts w:eastAsia="Verdana"/>
        </w:rPr>
        <w:t xml:space="preserve"> </w:t>
      </w:r>
      <w:r w:rsidRPr="00866199">
        <w:rPr>
          <w:rStyle w:val="srword"/>
          <w:rFonts w:eastAsia="Verdana" w:cs="Verdana"/>
        </w:rPr>
        <w:t>with</w:t>
      </w:r>
      <w:r w:rsidRPr="00866199" w:rsidR="00485E2B">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two</w:t>
      </w:r>
      <w:r w:rsidRPr="00866199" w:rsidR="00485E2B">
        <w:rPr>
          <w:rStyle w:val="srword"/>
          <w:rFonts w:eastAsia="Verdana" w:cs="Verdana"/>
        </w:rPr>
        <w:t xml:space="preserve"> they</w:t>
      </w:r>
      <w:r w:rsidRPr="00866199">
        <w:rPr>
          <w:rFonts w:eastAsia="Verdana"/>
        </w:rPr>
        <w:t xml:space="preserve"> </w:t>
      </w:r>
      <w:r w:rsidRPr="00866199">
        <w:rPr>
          <w:rStyle w:val="srword"/>
          <w:rFonts w:eastAsia="Verdana" w:cs="Verdana"/>
        </w:rPr>
        <w:t>realise</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them, and</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leave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else</w:t>
      </w:r>
      <w:r w:rsidRPr="00866199" w:rsidR="00485E2B">
        <w:rPr>
          <w:rStyle w:val="srword"/>
          <w:rFonts w:eastAsia="Verdana" w:cs="Verdana"/>
        </w:rPr>
        <w:t>.</w:t>
      </w:r>
      <w:r w:rsidRPr="00866199">
        <w:rPr>
          <w:rFonts w:eastAsia="Verdana"/>
        </w:rPr>
        <w:t xml:space="preserve"> </w:t>
      </w:r>
      <w:r w:rsidRPr="00866199" w:rsidR="00F50693">
        <w:rPr>
          <w:rFonts w:eastAsia="Verdana"/>
        </w:rPr>
        <w:t xml:space="preserve">That is fine; </w:t>
      </w:r>
      <w:r w:rsidRPr="00866199" w:rsidR="00F50693">
        <w:rPr>
          <w:rStyle w:val="srword"/>
          <w:rFonts w:eastAsia="Verdana" w:cs="Verdana"/>
        </w:rPr>
        <w:t>i</w:t>
      </w:r>
      <w:r w:rsidRPr="00866199" w:rsidR="00485E2B">
        <w:rPr>
          <w:rStyle w:val="srword"/>
          <w:rFonts w:eastAsia="Verdana" w:cs="Verdana"/>
        </w:rPr>
        <w:t xml:space="preserve">t </w:t>
      </w:r>
      <w:r w:rsidRPr="00866199" w:rsidR="004C7509">
        <w:rPr>
          <w:rStyle w:val="srword"/>
          <w:rFonts w:eastAsia="Verdana" w:cs="Verdana"/>
        </w:rPr>
        <w:t>is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finding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balance.</w:t>
      </w:r>
    </w:p>
    <w:p w:rsidR="00567A83" w:rsidRPr="00866199" w:rsidP="00344029">
      <w:pPr>
        <w:pStyle w:val="Question"/>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Pr>
          <w:rStyle w:val="srword"/>
          <w:rFonts w:eastAsia="Verdana" w:cs="Verdana"/>
        </w:rPr>
        <w:t>Katie,</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bringing</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changers</w:t>
      </w:r>
      <w:r w:rsidRPr="00866199" w:rsidR="008C07FF">
        <w:rPr>
          <w:rStyle w:val="srword"/>
          <w:rFonts w:eastAsia="Verdana" w:cs="Verdana"/>
        </w:rPr>
        <w:t>.</w:t>
      </w:r>
      <w:r w:rsidRPr="00866199">
        <w:rPr>
          <w:rFonts w:eastAsia="Verdana"/>
        </w:rPr>
        <w:t xml:space="preserve"> </w:t>
      </w:r>
      <w:r w:rsidRPr="00866199" w:rsidR="008C07FF">
        <w:rPr>
          <w:rStyle w:val="srword"/>
          <w:rFonts w:eastAsia="Verdana" w:cs="Verdana"/>
        </w:rPr>
        <w:t>Do</w:t>
      </w:r>
      <w:r w:rsidRPr="00866199" w:rsidR="008C07FF">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figures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group?</w:t>
      </w:r>
    </w:p>
    <w:p w:rsidR="008C07FF" w:rsidRPr="00866199" w:rsidP="00344029">
      <w:pPr>
        <w:pStyle w:val="Answer"/>
        <w:rPr>
          <w:rFonts w:eastAsia="Verdana"/>
        </w:rPr>
      </w:pPr>
      <w:r w:rsidRPr="00866199">
        <w:rPr>
          <w:rStyle w:val="speakerspeaker-S3"/>
          <w:rFonts w:eastAsia="Verdana" w:cs="Verdana"/>
          <w:b/>
          <w:i/>
        </w:rPr>
        <w:t>Katie Waldegrave:</w:t>
      </w:r>
      <w:r w:rsidRPr="00866199" w:rsidR="00960254">
        <w:rPr>
          <w:rFonts w:eastAsia="Verdana"/>
          <w:b/>
          <w:bCs/>
        </w:rPr>
        <w:t xml:space="preserve"> </w:t>
      </w:r>
      <w:r w:rsidRPr="00866199" w:rsidR="004C7509">
        <w:rPr>
          <w:rStyle w:val="srword"/>
          <w:rFonts w:eastAsia="Verdana" w:cs="Verdana"/>
        </w:rPr>
        <w:t>Yes</w:t>
      </w:r>
      <w:r w:rsidRPr="00866199" w:rsidR="00567A83">
        <w:rPr>
          <w:rStyle w:val="srword"/>
          <w:rFonts w:eastAsia="Verdana" w:cs="Verdana"/>
        </w:rPr>
        <w:t>,</w:t>
      </w:r>
      <w:r w:rsidRPr="00866199" w:rsidR="0075669C">
        <w:rPr>
          <w:rFonts w:eastAsia="Verdana"/>
        </w:rPr>
        <w:t xml:space="preserve"> </w:t>
      </w:r>
      <w:r w:rsidRPr="00866199">
        <w:rPr>
          <w:rStyle w:val="srword"/>
          <w:rFonts w:eastAsia="Verdana" w:cs="Verdana"/>
        </w:rPr>
        <w:t>I have been looking at this. Compared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private</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retention</w:t>
      </w:r>
      <w:r w:rsidRPr="00866199" w:rsidR="00567A83">
        <w:rPr>
          <w:rFonts w:eastAsia="Verdana"/>
        </w:rPr>
        <w:t xml:space="preserve"> </w:t>
      </w:r>
      <w:r w:rsidRPr="00866199" w:rsidR="00567A83">
        <w:rPr>
          <w:rStyle w:val="srword"/>
          <w:rFonts w:eastAsia="Verdana" w:cs="Verdana"/>
        </w:rPr>
        <w:t>figure</w:t>
      </w:r>
      <w:r w:rsidRPr="00866199" w:rsidR="00485E2B">
        <w:rPr>
          <w:rStyle w:val="srword"/>
          <w:rFonts w:eastAsia="Verdana" w:cs="Verdana"/>
        </w:rPr>
        <w:t>s</w:t>
      </w:r>
      <w:r w:rsidRPr="00866199" w:rsidR="00567A83">
        <w:rPr>
          <w:rFonts w:eastAsia="Verdana"/>
        </w:rPr>
        <w:t xml:space="preserve"> </w:t>
      </w:r>
      <w:r w:rsidRPr="00866199" w:rsidR="00567A83">
        <w:rPr>
          <w:rStyle w:val="srword"/>
          <w:rFonts w:eastAsia="Verdana" w:cs="Verdana"/>
        </w:rPr>
        <w:t>would</w:t>
      </w:r>
      <w:r w:rsidRPr="00866199" w:rsidR="00567A83">
        <w:rPr>
          <w:rFonts w:eastAsia="Verdana"/>
        </w:rPr>
        <w:t xml:space="preserve"> </w:t>
      </w:r>
      <w:r w:rsidRPr="00866199" w:rsidR="00567A83">
        <w:rPr>
          <w:rStyle w:val="srword"/>
          <w:rFonts w:eastAsia="Verdana" w:cs="Verdana"/>
        </w:rPr>
        <w:t>seem</w:t>
      </w:r>
      <w:r w:rsidRPr="00866199" w:rsidR="00567A83">
        <w:rPr>
          <w:rFonts w:eastAsia="Verdana"/>
        </w:rPr>
        <w:t xml:space="preserve"> </w:t>
      </w:r>
      <w:r w:rsidRPr="00866199" w:rsidR="00567A83">
        <w:rPr>
          <w:rStyle w:val="srword"/>
          <w:rFonts w:eastAsia="Verdana" w:cs="Verdana"/>
        </w:rPr>
        <w:t>good</w:t>
      </w:r>
      <w:r w:rsidRPr="00866199">
        <w:rPr>
          <w:rStyle w:val="srword"/>
          <w:rFonts w:eastAsia="Verdana" w:cs="Verdana"/>
        </w:rPr>
        <w:t>, although it</w:t>
      </w:r>
      <w:r w:rsidRPr="00866199" w:rsidR="00567A83">
        <w:rPr>
          <w:rFonts w:eastAsia="Verdana"/>
        </w:rPr>
        <w:t xml:space="preserve"> </w:t>
      </w:r>
      <w:r w:rsidRPr="00866199" w:rsidR="00567A83">
        <w:rPr>
          <w:rStyle w:val="srword"/>
          <w:rFonts w:eastAsia="Verdana" w:cs="Verdana"/>
        </w:rPr>
        <w:t>probably</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567A83">
        <w:rPr>
          <w:rStyle w:val="srword"/>
          <w:rFonts w:eastAsia="Verdana" w:cs="Verdana"/>
        </w:rPr>
        <w:t>relevant</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compare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public</w:t>
      </w:r>
      <w:r w:rsidRPr="00866199" w:rsidR="00567A83">
        <w:rPr>
          <w:rFonts w:eastAsia="Verdana"/>
        </w:rPr>
        <w:t xml:space="preserve"> </w:t>
      </w:r>
      <w:r w:rsidRPr="00866199" w:rsidR="00567A83">
        <w:rPr>
          <w:rStyle w:val="srword"/>
          <w:rFonts w:eastAsia="Verdana" w:cs="Verdana"/>
        </w:rPr>
        <w:t>sector</w:t>
      </w:r>
      <w:r w:rsidRPr="00866199">
        <w:rPr>
          <w:rStyle w:val="srword"/>
          <w:rFonts w:eastAsia="Verdana" w:cs="Verdana"/>
        </w:rPr>
        <w:t>.</w:t>
      </w:r>
      <w:r w:rsidRPr="00866199" w:rsidR="00567A83">
        <w:rPr>
          <w:rFonts w:eastAsia="Verdana"/>
        </w:rPr>
        <w:t xml:space="preserve"> </w:t>
      </w:r>
      <w:r w:rsidRPr="00866199">
        <w:rPr>
          <w:rStyle w:val="srword"/>
          <w:rFonts w:eastAsia="Verdana" w:cs="Verdana"/>
        </w:rPr>
        <w:t>But</w:t>
      </w:r>
      <w:r w:rsidRPr="00866199" w:rsidR="00567A83">
        <w:rPr>
          <w:rFonts w:eastAsia="Verdana"/>
        </w:rPr>
        <w:t xml:space="preserve"> </w:t>
      </w:r>
      <w:r w:rsidRPr="00866199" w:rsidR="004C7509">
        <w:rPr>
          <w:rStyle w:val="srword"/>
          <w:rFonts w:eastAsia="Verdana" w:cs="Verdana"/>
        </w:rPr>
        <w:t>it is</w:t>
      </w:r>
      <w:r w:rsidRPr="00866199" w:rsidR="00567A83">
        <w:rPr>
          <w:rFonts w:eastAsia="Verdana"/>
        </w:rPr>
        <w:t xml:space="preserve"> </w:t>
      </w:r>
      <w:r w:rsidRPr="00866199" w:rsidR="00567A83">
        <w:rPr>
          <w:rStyle w:val="srword"/>
          <w:rFonts w:eastAsia="Verdana" w:cs="Verdana"/>
        </w:rPr>
        <w:t>tricky</w:t>
      </w:r>
      <w:r w:rsidRPr="00866199">
        <w:rPr>
          <w:rStyle w:val="srword"/>
          <w:rFonts w:eastAsia="Verdana" w:cs="Verdana"/>
        </w:rPr>
        <w:t xml:space="preserve"> even there,</w:t>
      </w:r>
      <w:r w:rsidRPr="00866199" w:rsidR="00567A83">
        <w:rPr>
          <w:rFonts w:eastAsia="Verdana"/>
        </w:rPr>
        <w:t xml:space="preserve"> </w:t>
      </w:r>
      <w:r w:rsidRPr="00866199" w:rsidR="00567A83">
        <w:rPr>
          <w:rStyle w:val="srword"/>
          <w:rFonts w:eastAsia="Verdana" w:cs="Verdana"/>
        </w:rPr>
        <w:t>becaus</w:t>
      </w:r>
      <w:r w:rsidRPr="00866199" w:rsidR="00485E2B">
        <w:rPr>
          <w:rStyle w:val="srword"/>
          <w:rFonts w:eastAsia="Verdana" w:cs="Verdana"/>
        </w:rPr>
        <w:t>e, as</w:t>
      </w:r>
      <w:r w:rsidRPr="00866199" w:rsidR="00567A83">
        <w:rPr>
          <w:rFonts w:eastAsia="Verdana"/>
        </w:rPr>
        <w:t xml:space="preserve"> </w:t>
      </w:r>
      <w:r w:rsidRPr="00866199" w:rsidR="00567A83">
        <w:rPr>
          <w:rStyle w:val="srword"/>
          <w:rFonts w:eastAsia="Verdana" w:cs="Verdana"/>
        </w:rPr>
        <w:t>you</w:t>
      </w:r>
      <w:r w:rsidRPr="00866199" w:rsidR="00567A83">
        <w:rPr>
          <w:rFonts w:eastAsia="Verdana"/>
        </w:rPr>
        <w:t xml:space="preserve"> </w:t>
      </w:r>
      <w:r w:rsidRPr="00866199" w:rsidR="00567A83">
        <w:rPr>
          <w:rStyle w:val="srword"/>
          <w:rFonts w:eastAsia="Verdana" w:cs="Verdana"/>
        </w:rPr>
        <w:t>were</w:t>
      </w:r>
      <w:r w:rsidRPr="00866199" w:rsidR="00567A83">
        <w:rPr>
          <w:rFonts w:eastAsia="Verdana"/>
        </w:rPr>
        <w:t xml:space="preserve"> </w:t>
      </w:r>
      <w:r w:rsidRPr="00866199" w:rsidR="00567A83">
        <w:rPr>
          <w:rStyle w:val="srword"/>
          <w:rFonts w:eastAsia="Verdana" w:cs="Verdana"/>
        </w:rPr>
        <w:t>just</w:t>
      </w:r>
      <w:r w:rsidRPr="00866199" w:rsidR="00567A83">
        <w:rPr>
          <w:rFonts w:eastAsia="Verdana"/>
        </w:rPr>
        <w:t xml:space="preserve"> </w:t>
      </w:r>
      <w:r w:rsidRPr="00866199" w:rsidR="00567A83">
        <w:rPr>
          <w:rStyle w:val="srword"/>
          <w:rFonts w:eastAsia="Verdana" w:cs="Verdana"/>
        </w:rPr>
        <w:t>saying</w:t>
      </w:r>
      <w:r w:rsidRPr="00866199" w:rsidR="00485E2B">
        <w:rPr>
          <w:rStyle w:val="srword"/>
          <w:rFonts w:eastAsia="Verdana" w:cs="Verdana"/>
        </w:rPr>
        <w:t>,</w:t>
      </w:r>
      <w:r w:rsidRPr="00866199" w:rsidR="00567A83">
        <w:rPr>
          <w:rFonts w:eastAsia="Verdana"/>
        </w:rPr>
        <w:t xml:space="preserve"> </w:t>
      </w:r>
      <w:r w:rsidRPr="00866199" w:rsidR="004C7509">
        <w:rPr>
          <w:rStyle w:val="srword"/>
          <w:rFonts w:eastAsia="Verdana" w:cs="Verdana"/>
        </w:rPr>
        <w:t>it is</w:t>
      </w:r>
      <w:r w:rsidRPr="00866199" w:rsidR="00567A83">
        <w:rPr>
          <w:rFonts w:eastAsia="Verdana"/>
        </w:rPr>
        <w:t xml:space="preserve"> </w:t>
      </w:r>
      <w:r w:rsidRPr="00866199" w:rsidR="00567A83">
        <w:rPr>
          <w:rStyle w:val="srword"/>
          <w:rFonts w:eastAsia="Verdana" w:cs="Verdana"/>
        </w:rPr>
        <w:t>pretty</w:t>
      </w:r>
      <w:r w:rsidRPr="00866199" w:rsidR="00567A83">
        <w:rPr>
          <w:rFonts w:eastAsia="Verdana"/>
        </w:rPr>
        <w:t xml:space="preserve"> </w:t>
      </w:r>
      <w:r w:rsidRPr="00866199" w:rsidR="00567A83">
        <w:rPr>
          <w:rStyle w:val="srword"/>
          <w:rFonts w:eastAsia="Verdana" w:cs="Verdana"/>
        </w:rPr>
        <w:t>similar</w:t>
      </w:r>
      <w:r w:rsidRPr="00866199" w:rsidR="00485E2B">
        <w:rPr>
          <w:rStyle w:val="srword"/>
          <w:rFonts w:eastAsia="Verdana" w:cs="Verdana"/>
        </w:rPr>
        <w:t xml:space="preserve"> in medicine</w:t>
      </w:r>
      <w:r w:rsidRPr="00866199" w:rsidR="00567A83">
        <w:rPr>
          <w:rStyle w:val="srword"/>
          <w:rFonts w:eastAsia="Verdana" w:cs="Verdana"/>
        </w:rPr>
        <w:t>,</w:t>
      </w:r>
      <w:r w:rsidRPr="00866199" w:rsidR="00567A83">
        <w:rPr>
          <w:rFonts w:eastAsia="Verdana"/>
        </w:rPr>
        <w:t xml:space="preserve"> </w:t>
      </w:r>
      <w:r w:rsidRPr="00866199" w:rsidR="00567A83">
        <w:rPr>
          <w:rStyle w:val="srword"/>
          <w:rFonts w:eastAsia="Verdana" w:cs="Verdana"/>
        </w:rPr>
        <w:t>but</w:t>
      </w:r>
      <w:r w:rsidRPr="00866199" w:rsidR="00567A83">
        <w:rPr>
          <w:rFonts w:eastAsia="Verdana"/>
        </w:rPr>
        <w:t xml:space="preserve"> </w:t>
      </w:r>
      <w:r w:rsidRPr="00866199" w:rsidR="00567A83">
        <w:rPr>
          <w:rStyle w:val="srword"/>
          <w:rFonts w:eastAsia="Verdana" w:cs="Verdana"/>
        </w:rPr>
        <w:t>if</w:t>
      </w:r>
      <w:r w:rsidRPr="00866199" w:rsidR="00567A83">
        <w:rPr>
          <w:rFonts w:eastAsia="Verdana"/>
        </w:rPr>
        <w:t xml:space="preserve"> </w:t>
      </w:r>
      <w:r w:rsidRPr="00866199" w:rsidR="00567A83">
        <w:rPr>
          <w:rStyle w:val="srword"/>
          <w:rFonts w:eastAsia="Verdana" w:cs="Verdana"/>
        </w:rPr>
        <w:t>you</w:t>
      </w:r>
      <w:r w:rsidRPr="00866199" w:rsidR="00567A83">
        <w:rPr>
          <w:rFonts w:eastAsia="Verdana"/>
        </w:rPr>
        <w:t xml:space="preserve"> </w:t>
      </w:r>
      <w:r w:rsidRPr="00866199" w:rsidR="00567A83">
        <w:rPr>
          <w:rStyle w:val="srword"/>
          <w:rFonts w:eastAsia="Verdana" w:cs="Verdana"/>
        </w:rPr>
        <w:t>look</w:t>
      </w:r>
      <w:r w:rsidRPr="00866199" w:rsidR="00567A83">
        <w:rPr>
          <w:rFonts w:eastAsia="Verdana"/>
        </w:rPr>
        <w:t xml:space="preserve"> </w:t>
      </w:r>
      <w:r w:rsidRPr="00866199" w:rsidR="00567A83">
        <w:rPr>
          <w:rStyle w:val="srword"/>
          <w:rFonts w:eastAsia="Verdana" w:cs="Verdana"/>
        </w:rPr>
        <w:t>at</w:t>
      </w:r>
      <w:r w:rsidRPr="00866199" w:rsidR="00567A83">
        <w:rPr>
          <w:rFonts w:eastAsia="Verdana"/>
        </w:rPr>
        <w:t xml:space="preserve"> </w:t>
      </w:r>
      <w:r w:rsidRPr="00866199" w:rsidR="00567A83">
        <w:rPr>
          <w:rStyle w:val="srword"/>
          <w:rFonts w:eastAsia="Verdana" w:cs="Verdana"/>
        </w:rPr>
        <w:t>qualified</w:t>
      </w:r>
      <w:r w:rsidRPr="00866199" w:rsidR="00567A83">
        <w:rPr>
          <w:rFonts w:eastAsia="Verdana"/>
        </w:rPr>
        <w:t xml:space="preserve"> </w:t>
      </w:r>
      <w:r w:rsidRPr="00866199" w:rsidR="00567A83">
        <w:rPr>
          <w:rStyle w:val="srword"/>
          <w:rFonts w:eastAsia="Verdana" w:cs="Verdana"/>
        </w:rPr>
        <w:t>doctors</w:t>
      </w:r>
      <w:r w:rsidRPr="00866199" w:rsidR="00567A83">
        <w:rPr>
          <w:rFonts w:eastAsia="Verdana"/>
        </w:rPr>
        <w:t xml:space="preserve"> </w:t>
      </w:r>
      <w:r w:rsidRPr="00866199" w:rsidR="00567A83">
        <w:rPr>
          <w:rStyle w:val="srword"/>
          <w:rFonts w:eastAsia="Verdana" w:cs="Verdana"/>
        </w:rPr>
        <w:t>leaving</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profession</w:t>
      </w:r>
      <w:r w:rsidRPr="00866199">
        <w:rPr>
          <w:rStyle w:val="srword"/>
          <w:rFonts w:eastAsia="Verdana" w:cs="Verdana"/>
        </w:rPr>
        <w:t xml:space="preserve">, </w:t>
      </w:r>
      <w:r w:rsidRPr="00866199" w:rsidR="00567A83">
        <w:rPr>
          <w:rStyle w:val="srword"/>
          <w:rFonts w:eastAsia="Verdana" w:cs="Verdana"/>
        </w:rPr>
        <w:t>which</w:t>
      </w:r>
      <w:r w:rsidRPr="00866199" w:rsidR="00567A83">
        <w:rPr>
          <w:rFonts w:eastAsia="Verdana"/>
        </w:rPr>
        <w:t xml:space="preserve"> </w:t>
      </w:r>
      <w:r w:rsidRPr="00866199" w:rsidR="00567A83">
        <w:rPr>
          <w:rStyle w:val="srword"/>
          <w:rFonts w:eastAsia="Verdana" w:cs="Verdana"/>
        </w:rPr>
        <w:t>obviously</w:t>
      </w:r>
      <w:r w:rsidRPr="00866199" w:rsidR="00567A83">
        <w:rPr>
          <w:rFonts w:eastAsia="Verdana"/>
        </w:rPr>
        <w:t xml:space="preserve"> </w:t>
      </w:r>
      <w:r w:rsidRPr="00866199" w:rsidR="00567A83">
        <w:rPr>
          <w:rStyle w:val="srword"/>
          <w:rFonts w:eastAsia="Verdana" w:cs="Verdana"/>
        </w:rPr>
        <w:t>takes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long</w:t>
      </w:r>
      <w:r w:rsidRPr="00866199" w:rsidR="00567A83">
        <w:rPr>
          <w:rFonts w:eastAsia="Verdana"/>
        </w:rPr>
        <w:t xml:space="preserve"> </w:t>
      </w:r>
      <w:r w:rsidRPr="00866199" w:rsidR="00567A83">
        <w:rPr>
          <w:rStyle w:val="srword"/>
          <w:rFonts w:eastAsia="Verdana" w:cs="Verdana"/>
        </w:rPr>
        <w:t>time,</w:t>
      </w:r>
      <w:r w:rsidRPr="00866199" w:rsidR="00567A83">
        <w:rPr>
          <w:rFonts w:eastAsia="Verdana"/>
        </w:rPr>
        <w:t xml:space="preserve"> </w:t>
      </w:r>
      <w:r w:rsidRPr="00866199" w:rsidR="004C7509">
        <w:rPr>
          <w:rStyle w:val="srword"/>
          <w:rFonts w:eastAsia="Verdana" w:cs="Verdana"/>
        </w:rPr>
        <w:t>that is</w:t>
      </w:r>
      <w:r w:rsidRPr="00866199" w:rsidR="00567A83">
        <w:rPr>
          <w:rFonts w:eastAsia="Verdana"/>
        </w:rPr>
        <w:t xml:space="preserve"> </w:t>
      </w:r>
      <w:r w:rsidRPr="00866199" w:rsidR="00567A83">
        <w:rPr>
          <w:rStyle w:val="srword"/>
          <w:rFonts w:eastAsia="Verdana" w:cs="Verdana"/>
        </w:rPr>
        <w:t>much</w:t>
      </w:r>
      <w:r w:rsidRPr="00866199" w:rsidR="00567A83">
        <w:rPr>
          <w:rFonts w:eastAsia="Verdana"/>
        </w:rPr>
        <w:t xml:space="preserve"> </w:t>
      </w:r>
      <w:r w:rsidRPr="00866199" w:rsidR="00567A83">
        <w:rPr>
          <w:rStyle w:val="srword"/>
          <w:rFonts w:eastAsia="Verdana" w:cs="Verdana"/>
        </w:rPr>
        <w:t>lower</w:t>
      </w:r>
      <w:r w:rsidRPr="00866199" w:rsidR="00485E2B">
        <w:rPr>
          <w:rStyle w:val="srword"/>
          <w:rFonts w:eastAsia="Verdana" w:cs="Verdana"/>
        </w:rPr>
        <w:t>,</w:t>
      </w:r>
      <w:r w:rsidRPr="00866199">
        <w:rPr>
          <w:rStyle w:val="srword"/>
          <w:rFonts w:eastAsia="Verdana" w:cs="Verdana"/>
        </w:rPr>
        <w:t xml:space="preserve"> at about</w:t>
      </w:r>
      <w:r w:rsidRPr="00866199" w:rsidR="00567A83">
        <w:rPr>
          <w:rFonts w:eastAsia="Verdana"/>
        </w:rPr>
        <w:t xml:space="preserve"> </w:t>
      </w:r>
      <w:r w:rsidRPr="00866199" w:rsidR="00567A83">
        <w:rPr>
          <w:rStyle w:val="srword"/>
          <w:rFonts w:eastAsia="Verdana" w:cs="Verdana"/>
        </w:rPr>
        <w:t>3</w:t>
      </w:r>
      <w:r w:rsidRPr="00866199">
        <w:rPr>
          <w:rStyle w:val="srword"/>
          <w:rFonts w:eastAsia="Verdana" w:cs="Verdana"/>
        </w:rPr>
        <w:t>%</w:t>
      </w:r>
      <w:r w:rsidRPr="00866199" w:rsidR="00567A83">
        <w:rPr>
          <w:rFonts w:eastAsia="Verdana"/>
        </w:rPr>
        <w:t xml:space="preserve"> </w:t>
      </w:r>
      <w:r w:rsidRPr="00866199" w:rsidR="00F50693">
        <w:rPr>
          <w:rFonts w:eastAsia="Verdana"/>
        </w:rPr>
        <w:t xml:space="preserve">or </w:t>
      </w:r>
      <w:r w:rsidRPr="00866199" w:rsidR="00567A83">
        <w:rPr>
          <w:rStyle w:val="srword"/>
          <w:rFonts w:eastAsia="Verdana" w:cs="Verdana"/>
        </w:rPr>
        <w:t>4</w:t>
      </w:r>
      <w:r w:rsidRPr="00866199">
        <w:rPr>
          <w:rStyle w:val="srword"/>
          <w:rFonts w:eastAsia="Verdana" w:cs="Verdana"/>
        </w:rPr>
        <w:t>%</w:t>
      </w:r>
      <w:r w:rsidRPr="00866199" w:rsidR="00567A83">
        <w:rPr>
          <w:rStyle w:val="srword"/>
          <w:rFonts w:eastAsia="Verdana" w:cs="Verdana"/>
        </w:rPr>
        <w:t>.</w:t>
      </w:r>
      <w:r w:rsidRPr="00866199" w:rsidR="00567A83">
        <w:rPr>
          <w:rFonts w:eastAsia="Verdana"/>
        </w:rPr>
        <w:t xml:space="preserve"> </w:t>
      </w:r>
    </w:p>
    <w:p w:rsidR="00567A83" w:rsidRPr="00866199" w:rsidP="00344029">
      <w:pPr>
        <w:pStyle w:val="Answer"/>
        <w:rPr>
          <w:rFonts w:eastAsia="Verdana"/>
        </w:rPr>
      </w:pPr>
      <w:r w:rsidRPr="00866199">
        <w:rPr>
          <w:rStyle w:val="srword"/>
          <w:rFonts w:eastAsia="Verdana" w:cs="Verdana"/>
        </w:rPr>
        <w:t>What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significant</w:t>
      </w:r>
      <w:r w:rsidRPr="00866199">
        <w:rPr>
          <w:rStyle w:val="srword"/>
          <w:rFonts w:eastAsia="Verdana" w:cs="Verdana"/>
        </w:rPr>
        <w:t xml:space="preserve"> and striking is people leaving early</w:t>
      </w:r>
      <w:r w:rsidRPr="00866199">
        <w:rPr>
          <w:rStyle w:val="srword"/>
          <w:rFonts w:eastAsia="Verdana" w:cs="Verdana"/>
        </w:rPr>
        <w:t>.</w:t>
      </w:r>
      <w:r w:rsidRPr="00866199">
        <w:rPr>
          <w:rFonts w:eastAsia="Verdana"/>
        </w:rPr>
        <w:t xml:space="preserve"> </w:t>
      </w:r>
      <w:r w:rsidRPr="00866199" w:rsidR="008C07FF">
        <w:rPr>
          <w:rStyle w:val="srword"/>
          <w:rFonts w:eastAsia="Verdana" w:cs="Verdana"/>
        </w:rPr>
        <w:t>Maybe</w:t>
      </w:r>
      <w:r w:rsidRPr="00866199" w:rsidR="008C07FF">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comparison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itself, and</w:t>
      </w:r>
      <w:r w:rsidRPr="00866199">
        <w:rPr>
          <w:rFonts w:eastAsia="Verdana"/>
        </w:rPr>
        <w:t xml:space="preserve"> </w:t>
      </w:r>
      <w:r w:rsidRPr="00866199" w:rsidR="004C7509">
        <w:rPr>
          <w:rStyle w:val="srword"/>
          <w:rFonts w:eastAsia="Verdana" w:cs="Verdana"/>
        </w:rPr>
        <w:t xml:space="preserve">it </w:t>
      </w:r>
      <w:r w:rsidRPr="00866199" w:rsidR="008C07FF">
        <w:rPr>
          <w:rStyle w:val="srword"/>
          <w:rFonts w:eastAsia="Verdana" w:cs="Verdana"/>
        </w:rPr>
        <w:t>has</w:t>
      </w:r>
      <w:r w:rsidRPr="00866199">
        <w:rPr>
          <w:rFonts w:eastAsia="Verdana"/>
        </w:rPr>
        <w:t xml:space="preserve"> </w:t>
      </w:r>
      <w:r w:rsidRPr="00866199">
        <w:rPr>
          <w:rStyle w:val="srword"/>
          <w:rFonts w:eastAsia="Verdana" w:cs="Verdana"/>
        </w:rPr>
        <w:t>got</w:t>
      </w:r>
      <w:r w:rsidRPr="00866199">
        <w:rPr>
          <w:rFonts w:eastAsia="Verdana"/>
        </w:rPr>
        <w:t xml:space="preserve"> </w:t>
      </w:r>
      <w:r w:rsidRPr="00866199">
        <w:rPr>
          <w:rStyle w:val="srword"/>
          <w:rFonts w:eastAsia="Verdana" w:cs="Verdana"/>
        </w:rPr>
        <w:t>worse</w:t>
      </w:r>
      <w:r w:rsidRPr="00866199" w:rsidR="008C07FF">
        <w:rPr>
          <w:rStyle w:val="srword"/>
          <w:rFonts w:eastAsia="Verdana" w:cs="Verdana"/>
        </w:rPr>
        <w:t>;</w:t>
      </w:r>
      <w:r w:rsidRPr="00866199">
        <w:rPr>
          <w:rFonts w:eastAsia="Verdana"/>
        </w:rPr>
        <w:t xml:space="preserve"> </w:t>
      </w:r>
      <w:r w:rsidRPr="00866199" w:rsidR="008C07FF">
        <w:rPr>
          <w:rFonts w:eastAsia="Verdana"/>
        </w:rPr>
        <w:t>w</w:t>
      </w:r>
      <w:r w:rsidRPr="00866199">
        <w:rPr>
          <w:rStyle w:val="srword"/>
          <w:rFonts w:eastAsia="Verdana" w:cs="Verdana"/>
        </w:rPr>
        <w:t>e</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every</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since</w:t>
      </w:r>
      <w:r w:rsidRPr="00866199">
        <w:rPr>
          <w:rFonts w:eastAsia="Verdana"/>
        </w:rPr>
        <w:t xml:space="preserve"> </w:t>
      </w:r>
      <w:r w:rsidRPr="00866199">
        <w:rPr>
          <w:rStyle w:val="srword"/>
          <w:rFonts w:eastAsia="Verdana" w:cs="Verdana"/>
        </w:rPr>
        <w:t>2010,</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so</w:t>
      </w:r>
      <w:r w:rsidRPr="00866199" w:rsidR="008C07FF">
        <w:rPr>
          <w:rFonts w:eastAsia="Verdana"/>
        </w:rPr>
        <w: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compare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itself,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sidR="004C7509">
        <w:rPr>
          <w:rStyle w:val="srword"/>
          <w:rFonts w:eastAsia="Verdana" w:cs="Verdana"/>
        </w:rPr>
        <w:t>does not</w:t>
      </w:r>
      <w:r w:rsidRPr="00866199">
        <w:rPr>
          <w:rFonts w:eastAsia="Verdana"/>
        </w:rPr>
        <w:t xml:space="preserve"> </w:t>
      </w:r>
      <w:r w:rsidRPr="00866199">
        <w:rPr>
          <w:rStyle w:val="srword"/>
          <w:rFonts w:eastAsia="Verdana" w:cs="Verdana"/>
        </w:rPr>
        <w:t>seem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working.</w:t>
      </w:r>
    </w:p>
    <w:p w:rsidR="00567A83" w:rsidRPr="00866199" w:rsidP="00344029">
      <w:pPr>
        <w:pStyle w:val="Question"/>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sidR="00485E2B">
        <w:rPr>
          <w:rStyle w:val="srword"/>
          <w:rFonts w:eastAsia="Verdana" w:cs="Verdana"/>
        </w:rPr>
        <w:t>From</w:t>
      </w:r>
      <w:r w:rsidRPr="00866199" w:rsidR="00485E2B">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Institute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Government's</w:t>
      </w:r>
      <w:r w:rsidRPr="00866199">
        <w:rPr>
          <w:rFonts w:eastAsia="Verdana"/>
        </w:rPr>
        <w:t xml:space="preserve"> </w:t>
      </w:r>
      <w:r w:rsidRPr="00866199">
        <w:rPr>
          <w:rStyle w:val="srword"/>
          <w:rFonts w:eastAsia="Verdana" w:cs="Verdana"/>
        </w:rPr>
        <w:t>perspective,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comparison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parts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UK</w:t>
      </w:r>
      <w:r w:rsidRPr="00866199" w:rsidR="008C07FF">
        <w:rPr>
          <w:rStyle w:val="srword"/>
          <w:rFonts w:eastAsia="Verdana" w:cs="Verdana"/>
        </w:rPr>
        <w:t>?</w:t>
      </w:r>
    </w:p>
    <w:p w:rsidR="0030681C"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4C7509">
        <w:rPr>
          <w:rStyle w:val="srword"/>
          <w:rFonts w:eastAsia="Verdana" w:cs="Verdana"/>
        </w:rPr>
        <w:t>We have</w:t>
      </w:r>
      <w:r w:rsidRPr="00866199" w:rsidR="00567A83">
        <w:rPr>
          <w:rFonts w:eastAsia="Verdana"/>
        </w:rPr>
        <w:t xml:space="preserve"> </w:t>
      </w:r>
      <w:r w:rsidRPr="00866199" w:rsidR="00567A83">
        <w:rPr>
          <w:rStyle w:val="srword"/>
          <w:rFonts w:eastAsia="Verdana" w:cs="Verdana"/>
        </w:rPr>
        <w:t>looked</w:t>
      </w:r>
      <w:r w:rsidRPr="00866199" w:rsidR="00567A83">
        <w:rPr>
          <w:rFonts w:eastAsia="Verdana"/>
        </w:rPr>
        <w:t xml:space="preserve"> </w:t>
      </w:r>
      <w:r w:rsidRPr="00866199" w:rsidR="00567A83">
        <w:rPr>
          <w:rStyle w:val="srword"/>
          <w:rFonts w:eastAsia="Verdana" w:cs="Verdana"/>
        </w:rPr>
        <w:t>at</w:t>
      </w:r>
      <w:r w:rsidRPr="00866199" w:rsidR="00567A83">
        <w:rPr>
          <w:rFonts w:eastAsia="Verdana"/>
        </w:rPr>
        <w:t xml:space="preserve"> </w:t>
      </w:r>
      <w:r w:rsidRPr="00866199" w:rsidR="00567A83">
        <w:rPr>
          <w:rStyle w:val="srword"/>
          <w:rFonts w:eastAsia="Verdana" w:cs="Verdana"/>
        </w:rPr>
        <w:t>comparisons</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public</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organisations</w:t>
      </w:r>
      <w:r w:rsidRPr="00866199" w:rsidR="00E06767">
        <w:rPr>
          <w:rStyle w:val="srword"/>
          <w:rFonts w:eastAsia="Verdana" w:cs="Verdana"/>
        </w:rPr>
        <w:t>, including the</w:t>
      </w:r>
      <w:r w:rsidRPr="00866199" w:rsidR="00567A83">
        <w:rPr>
          <w:rFonts w:eastAsia="Verdana"/>
        </w:rPr>
        <w:t xml:space="preserve"> </w:t>
      </w:r>
      <w:r w:rsidRPr="00866199" w:rsidR="00567A83">
        <w:rPr>
          <w:rStyle w:val="srword"/>
          <w:rFonts w:eastAsia="Verdana" w:cs="Verdana"/>
        </w:rPr>
        <w:t>police</w:t>
      </w:r>
      <w:r w:rsidRPr="00866199" w:rsidR="00E06767">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NHS</w:t>
      </w:r>
      <w:r w:rsidRPr="00866199" w:rsidR="00567A83">
        <w:rPr>
          <w:rFonts w:eastAsia="Verdana"/>
        </w:rPr>
        <w:t xml:space="preserve"> </w:t>
      </w:r>
      <w:r w:rsidRPr="00866199" w:rsidR="00567A83">
        <w:rPr>
          <w:rStyle w:val="srword"/>
          <w:rFonts w:eastAsia="Verdana" w:cs="Verdana"/>
        </w:rPr>
        <w:t>staff</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hospitals</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community</w:t>
      </w:r>
      <w:r w:rsidRPr="00866199" w:rsidR="00567A83">
        <w:rPr>
          <w:rFonts w:eastAsia="Verdana"/>
        </w:rPr>
        <w:t xml:space="preserve"> </w:t>
      </w:r>
      <w:r w:rsidRPr="00866199" w:rsidR="00567A83">
        <w:rPr>
          <w:rStyle w:val="srword"/>
          <w:rFonts w:eastAsia="Verdana" w:cs="Verdana"/>
        </w:rPr>
        <w:t>settings.</w:t>
      </w:r>
      <w:r w:rsidRPr="00866199" w:rsidR="00567A83">
        <w:rPr>
          <w:rFonts w:eastAsia="Verdana"/>
        </w:rPr>
        <w:t xml:space="preserve"> </w:t>
      </w:r>
    </w:p>
    <w:p w:rsidR="00E06767" w:rsidRPr="00866199" w:rsidP="00344029">
      <w:pPr>
        <w:pStyle w:val="Answer"/>
        <w:rPr>
          <w:rFonts w:eastAsia="Verdana"/>
        </w:rPr>
      </w:pP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police,</w:t>
      </w:r>
      <w:r w:rsidRPr="00866199">
        <w:rPr>
          <w:rFonts w:eastAsia="Verdana"/>
        </w:rPr>
        <w:t xml:space="preserve"> </w:t>
      </w:r>
      <w:r w:rsidRPr="00866199">
        <w:rPr>
          <w:rStyle w:val="srword"/>
          <w:rFonts w:eastAsia="Verdana" w:cs="Verdana"/>
        </w:rPr>
        <w:t>le</w:t>
      </w:r>
      <w:r w:rsidRPr="00866199">
        <w:rPr>
          <w:rStyle w:val="srword"/>
          <w:rFonts w:eastAsia="Verdana" w:cs="Verdana"/>
        </w:rPr>
        <w:t>a</w:t>
      </w:r>
      <w:r w:rsidRPr="00866199">
        <w:rPr>
          <w:rStyle w:val="srword"/>
          <w:rFonts w:eastAsia="Verdana" w:cs="Verdana"/>
        </w:rPr>
        <w:t>ver</w:t>
      </w:r>
      <w:r w:rsidRPr="00866199">
        <w:rPr>
          <w:rFonts w:eastAsia="Verdana"/>
        </w:rPr>
        <w:t xml:space="preserve"> </w:t>
      </w:r>
      <w:r w:rsidRPr="00866199">
        <w:rPr>
          <w:rStyle w:val="srword"/>
          <w:rFonts w:eastAsia="Verdana" w:cs="Verdana"/>
        </w:rPr>
        <w:t>rates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broadly</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Fonts w:eastAsia="Verdana"/>
        </w:rPr>
        <w:t xml:space="preserve">those in </w:t>
      </w:r>
      <w:r w:rsidRPr="00866199">
        <w:rPr>
          <w:rStyle w:val="srword"/>
          <w:rFonts w:eastAsia="Verdana" w:cs="Verdana"/>
        </w:rPr>
        <w:t>teaching.</w:t>
      </w:r>
      <w:r w:rsidRPr="00866199" w:rsidR="0075669C">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look</w:t>
      </w:r>
      <w:r w:rsidRPr="00866199">
        <w:rPr>
          <w:rStyle w:val="srword"/>
          <w:rFonts w:eastAsia="Verdana" w:cs="Verdana"/>
        </w:rPr>
        <w:t>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le</w:t>
      </w:r>
      <w:r w:rsidRPr="00866199">
        <w:rPr>
          <w:rStyle w:val="srword"/>
          <w:rFonts w:eastAsia="Verdana" w:cs="Verdana"/>
        </w:rPr>
        <w:t>a</w:t>
      </w:r>
      <w:r w:rsidRPr="00866199">
        <w:rPr>
          <w:rStyle w:val="srword"/>
          <w:rFonts w:eastAsia="Verdana" w:cs="Verdana"/>
        </w:rPr>
        <w:t>vers</w:t>
      </w:r>
      <w:r w:rsidRPr="00866199">
        <w:rPr>
          <w:rStyle w:val="srword"/>
          <w:rFonts w:eastAsia="Verdana" w:cs="Verdana"/>
        </w:rPr>
        <w:t xml:space="preserve"> is</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interesting</w:t>
      </w:r>
      <w:r w:rsidRPr="00866199">
        <w:rPr>
          <w:rStyle w:val="srword"/>
          <w:rFonts w:eastAsia="Verdana" w:cs="Verdana"/>
        </w:rPr>
        <w:t>.</w:t>
      </w:r>
      <w:r w:rsidRPr="00866199">
        <w:rPr>
          <w:rFonts w:eastAsia="Verdana"/>
        </w:rPr>
        <w:t xml:space="preserve"> </w:t>
      </w:r>
      <w:r w:rsidRPr="00866199">
        <w:rPr>
          <w:rFonts w:eastAsia="Verdana"/>
        </w:rPr>
        <w:t xml:space="preserve">It is </w:t>
      </w:r>
      <w:r w:rsidRPr="00866199">
        <w:rPr>
          <w:rStyle w:val="srword"/>
          <w:rFonts w:eastAsia="Verdana" w:cs="Verdana"/>
        </w:rPr>
        <w:t>on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slightly</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basis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the </w:t>
      </w:r>
      <w:r w:rsidRPr="00866199">
        <w:rPr>
          <w:rStyle w:val="srword"/>
          <w:rFonts w:eastAsia="Verdana" w:cs="Verdana"/>
        </w:rPr>
        <w:t>figures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based</w:t>
      </w:r>
      <w:r w:rsidRPr="00866199">
        <w:rPr>
          <w:rFonts w:eastAsia="Verdana"/>
        </w:rPr>
        <w:t xml:space="preserve"> </w:t>
      </w:r>
      <w:r w:rsidRPr="00866199">
        <w:rPr>
          <w:rStyle w:val="srword"/>
          <w:rFonts w:eastAsia="Verdana" w:cs="Verdana"/>
        </w:rPr>
        <w:t>on</w:t>
      </w:r>
      <w:r w:rsidRPr="00866199">
        <w:rPr>
          <w:rFonts w:eastAsia="Verdana"/>
        </w:rPr>
        <w:t xml:space="preserve"> the</w:t>
      </w:r>
      <w:r w:rsidRPr="00866199">
        <w:rPr>
          <w:rFonts w:eastAsia="Verdana"/>
        </w:rPr>
        <w:t xml:space="preserve"> </w:t>
      </w:r>
      <w:r w:rsidRPr="00866199">
        <w:rPr>
          <w:rStyle w:val="srword"/>
          <w:rFonts w:eastAsia="Verdana" w:cs="Verdana"/>
        </w:rPr>
        <w:t>number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since</w:t>
      </w:r>
      <w:r w:rsidRPr="00866199">
        <w:rPr>
          <w:rFonts w:eastAsia="Verdana"/>
        </w:rPr>
        <w:t xml:space="preserve"> </w:t>
      </w:r>
      <w:r w:rsidRPr="00866199">
        <w:rPr>
          <w:rStyle w:val="srword"/>
          <w:rFonts w:eastAsia="Verdana" w:cs="Verdana"/>
        </w:rPr>
        <w:t>qualifying</w:t>
      </w:r>
      <w:r w:rsidRPr="00866199" w:rsidR="00485E2B">
        <w:rPr>
          <w:rStyle w:val="srword"/>
          <w:rFonts w:eastAsia="Verdana" w:cs="Verdana"/>
        </w:rPr>
        <w:t>, whereas</w:t>
      </w:r>
      <w:r w:rsidRPr="00866199">
        <w:rPr>
          <w:rFonts w:eastAsia="Verdana"/>
        </w:rPr>
        <w:t xml:space="preserve"> </w:t>
      </w:r>
      <w:r w:rsidRPr="00866199">
        <w:rPr>
          <w:rFonts w:eastAsia="Verdana"/>
        </w:rPr>
        <w:t>f</w:t>
      </w:r>
      <w:r w:rsidRPr="00866199">
        <w:rPr>
          <w:rStyle w:val="srword"/>
          <w:rFonts w:eastAsia="Verdana" w:cs="Verdana"/>
        </w:rPr>
        <w:t>igures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based</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age</w:t>
      </w:r>
      <w:r w:rsidRPr="00866199">
        <w:rPr>
          <w:rFonts w:eastAsia="Verdana"/>
        </w:rPr>
        <w:t xml:space="preserve"> </w:t>
      </w:r>
      <w:r w:rsidRPr="00866199">
        <w:rPr>
          <w:rStyle w:val="srword"/>
          <w:rFonts w:eastAsia="Verdana" w:cs="Verdana"/>
        </w:rPr>
        <w:t>bands</w:t>
      </w:r>
      <w:r w:rsidRPr="00866199">
        <w:rPr>
          <w:rStyle w:val="srword"/>
          <w:rFonts w:eastAsia="Verdana" w:cs="Verdana"/>
        </w:rPr>
        <w:t>,</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sidR="004C7509">
        <w:rPr>
          <w:rStyle w:val="srword"/>
          <w:rFonts w:eastAsia="Verdana" w:cs="Verdana"/>
        </w:rPr>
        <w:t>we are</w:t>
      </w:r>
      <w:r w:rsidRPr="00866199">
        <w:rPr>
          <w:rFonts w:eastAsia="Verdana"/>
        </w:rPr>
        <w:t xml:space="preserve"> </w:t>
      </w:r>
      <w:r w:rsidRPr="00866199">
        <w:rPr>
          <w:rStyle w:val="srword"/>
          <w:rFonts w:eastAsia="Verdana" w:cs="Verdana"/>
        </w:rPr>
        <w:t>having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assumptions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younger</w:t>
      </w:r>
      <w:r w:rsidRPr="00866199">
        <w:rPr>
          <w:rFonts w:eastAsia="Verdana"/>
        </w:rPr>
        <w:t xml:space="preserve"> </w:t>
      </w:r>
      <w:r w:rsidRPr="00866199">
        <w:rPr>
          <w:rStyle w:val="srword"/>
          <w:rFonts w:eastAsia="Verdana" w:cs="Verdana"/>
        </w:rPr>
        <w:t>members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service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long.</w:t>
      </w:r>
      <w:r w:rsidRPr="00866199">
        <w:rPr>
          <w:rFonts w:eastAsia="Verdana"/>
        </w:rPr>
        <w:t xml:space="preserve"> </w:t>
      </w:r>
    </w:p>
    <w:p w:rsidR="00E06767" w:rsidRPr="00866199" w:rsidP="00344029">
      <w:pPr>
        <w:pStyle w:val="Answer"/>
        <w:rPr>
          <w:rFonts w:eastAsia="Verdana"/>
        </w:rPr>
      </w:pPr>
      <w:r w:rsidRPr="00866199">
        <w:rPr>
          <w:rStyle w:val="srword"/>
          <w:rFonts w:eastAsia="Verdana" w:cs="Verdana"/>
        </w:rPr>
        <w:t>It</w:t>
      </w:r>
      <w:r w:rsidRPr="00866199" w:rsidR="004C7509">
        <w:rPr>
          <w:rStyle w:val="srword"/>
          <w:rFonts w:eastAsia="Verdana" w:cs="Verdana"/>
        </w:rPr>
        <w:t xml:space="preserve"> is</w:t>
      </w:r>
      <w:r w:rsidRPr="00866199" w:rsidR="00567A83">
        <w:rPr>
          <w:rFonts w:eastAsia="Verdana"/>
        </w:rPr>
        <w:t xml:space="preserve"> </w:t>
      </w:r>
      <w:r w:rsidRPr="00866199" w:rsidR="00567A83">
        <w:rPr>
          <w:rStyle w:val="srword"/>
          <w:rFonts w:eastAsia="Verdana" w:cs="Verdana"/>
        </w:rPr>
        <w:t>interesting</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teaching</w:t>
      </w:r>
      <w:r w:rsidRPr="00866199" w:rsidR="00485E2B">
        <w:rPr>
          <w:rStyle w:val="srword"/>
          <w:rFonts w:eastAsia="Verdana" w:cs="Verdana"/>
        </w:rPr>
        <w:t>,</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terms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early</w:t>
      </w:r>
      <w:r w:rsidRPr="00866199" w:rsidR="00567A83">
        <w:rPr>
          <w:rFonts w:eastAsia="Verdana"/>
        </w:rPr>
        <w:t xml:space="preserve"> </w:t>
      </w:r>
      <w:r w:rsidRPr="00866199" w:rsidR="00567A83">
        <w:rPr>
          <w:rStyle w:val="srword"/>
          <w:rFonts w:eastAsia="Verdana" w:cs="Verdana"/>
        </w:rPr>
        <w:t>career</w:t>
      </w:r>
      <w:r w:rsidRPr="00866199" w:rsidR="00567A83">
        <w:rPr>
          <w:rFonts w:eastAsia="Verdana"/>
        </w:rPr>
        <w:t xml:space="preserve"> </w:t>
      </w:r>
      <w:r w:rsidRPr="00866199" w:rsidR="00567A83">
        <w:rPr>
          <w:rStyle w:val="srword"/>
          <w:rFonts w:eastAsia="Verdana" w:cs="Verdana"/>
        </w:rPr>
        <w:t>leave</w:t>
      </w:r>
      <w:r w:rsidRPr="00866199">
        <w:rPr>
          <w:rStyle w:val="srword"/>
          <w:rFonts w:eastAsia="Verdana" w:cs="Verdana"/>
        </w:rPr>
        <w:t>rs</w:t>
      </w:r>
      <w:r w:rsidRPr="00866199" w:rsidR="00567A83">
        <w:rPr>
          <w:rStyle w:val="srword"/>
          <w:rFonts w:eastAsia="Verdana" w:cs="Verdana"/>
        </w:rPr>
        <w:t>,</w:t>
      </w:r>
      <w:r w:rsidRPr="00866199" w:rsidR="00567A83">
        <w:rPr>
          <w:rFonts w:eastAsia="Verdana"/>
        </w:rPr>
        <w:t xml:space="preserve"> </w:t>
      </w:r>
      <w:r w:rsidRPr="00866199" w:rsidR="00567A83">
        <w:rPr>
          <w:rStyle w:val="srword"/>
          <w:rFonts w:eastAsia="Verdana" w:cs="Verdana"/>
        </w:rPr>
        <w:t>as</w:t>
      </w:r>
      <w:r w:rsidRPr="00866199" w:rsidR="00567A83">
        <w:rPr>
          <w:rFonts w:eastAsia="Verdana"/>
        </w:rPr>
        <w:t xml:space="preserve"> </w:t>
      </w:r>
      <w:r w:rsidRPr="00866199" w:rsidR="00567A83">
        <w:rPr>
          <w:rStyle w:val="srword"/>
          <w:rFonts w:eastAsia="Verdana" w:cs="Verdana"/>
        </w:rPr>
        <w:t>Luke</w:t>
      </w:r>
      <w:r w:rsidRPr="00866199" w:rsidR="00567A83">
        <w:rPr>
          <w:rFonts w:eastAsia="Verdana"/>
        </w:rPr>
        <w:t xml:space="preserve"> </w:t>
      </w:r>
      <w:r w:rsidRPr="00866199" w:rsidR="00567A83">
        <w:rPr>
          <w:rStyle w:val="srword"/>
          <w:rFonts w:eastAsia="Verdana" w:cs="Verdana"/>
        </w:rPr>
        <w:t>said,</w:t>
      </w:r>
      <w:r w:rsidRPr="00866199" w:rsidR="00567A83">
        <w:rPr>
          <w:rFonts w:eastAsia="Verdana"/>
        </w:rPr>
        <w:t xml:space="preserve"> </w:t>
      </w:r>
      <w:r w:rsidRPr="00866199" w:rsidR="00567A83">
        <w:rPr>
          <w:rStyle w:val="srword"/>
          <w:rFonts w:eastAsia="Verdana" w:cs="Verdana"/>
        </w:rPr>
        <w:t>things</w:t>
      </w:r>
      <w:r w:rsidRPr="00866199" w:rsidR="00567A83">
        <w:rPr>
          <w:rFonts w:eastAsia="Verdana"/>
        </w:rPr>
        <w:t xml:space="preserve"> </w:t>
      </w:r>
      <w:r w:rsidRPr="00866199" w:rsidR="00567A83">
        <w:rPr>
          <w:rStyle w:val="srword"/>
          <w:rFonts w:eastAsia="Verdana" w:cs="Verdana"/>
        </w:rPr>
        <w:t>got</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little </w:t>
      </w:r>
      <w:r w:rsidRPr="00866199" w:rsidR="00567A83">
        <w:rPr>
          <w:rStyle w:val="srword"/>
          <w:rFonts w:eastAsia="Verdana" w:cs="Verdana"/>
        </w:rPr>
        <w:t>better</w:t>
      </w:r>
      <w:r w:rsidRPr="00866199" w:rsidR="00567A83">
        <w:rPr>
          <w:rFonts w:eastAsia="Verdana"/>
        </w:rPr>
        <w:t xml:space="preserve"> </w:t>
      </w:r>
      <w:r w:rsidRPr="00866199" w:rsidR="00567A83">
        <w:rPr>
          <w:rStyle w:val="srword"/>
          <w:rFonts w:eastAsia="Verdana" w:cs="Verdana"/>
        </w:rPr>
        <w:t>at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start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pandemic</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then</w:t>
      </w:r>
      <w:r w:rsidRPr="00866199" w:rsidR="00567A83">
        <w:rPr>
          <w:rFonts w:eastAsia="Verdana"/>
        </w:rPr>
        <w:t xml:space="preserve"> have</w:t>
      </w:r>
      <w:r w:rsidRPr="00866199" w:rsidR="00FF203B">
        <w:rPr>
          <w:rFonts w:eastAsia="Verdana"/>
        </w:rPr>
        <w:t xml:space="preserve"> got</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bit</w:t>
      </w:r>
      <w:r w:rsidRPr="00866199" w:rsidR="00567A83">
        <w:rPr>
          <w:rFonts w:eastAsia="Verdana"/>
        </w:rPr>
        <w:t xml:space="preserve"> </w:t>
      </w:r>
      <w:r w:rsidRPr="00866199" w:rsidR="00567A83">
        <w:rPr>
          <w:rStyle w:val="srword"/>
          <w:rFonts w:eastAsia="Verdana" w:cs="Verdana"/>
        </w:rPr>
        <w:t>worse</w:t>
      </w:r>
      <w:r w:rsidRPr="00866199" w:rsidR="00567A83">
        <w:rPr>
          <w:rFonts w:eastAsia="Verdana"/>
        </w:rPr>
        <w:t xml:space="preserve"> </w:t>
      </w:r>
      <w:r w:rsidRPr="00866199" w:rsidR="00567A83">
        <w:rPr>
          <w:rStyle w:val="srword"/>
          <w:rFonts w:eastAsia="Verdana" w:cs="Verdana"/>
        </w:rPr>
        <w:t>since.</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picture</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NHS</w:t>
      </w:r>
      <w:r w:rsidRPr="00866199" w:rsidR="00567A83">
        <w:rPr>
          <w:rFonts w:eastAsia="Verdana"/>
        </w:rPr>
        <w:t xml:space="preserve"> </w:t>
      </w:r>
      <w:r w:rsidRPr="00866199" w:rsidR="00567A83">
        <w:rPr>
          <w:rStyle w:val="srword"/>
          <w:rFonts w:eastAsia="Verdana" w:cs="Verdana"/>
        </w:rPr>
        <w:t>is</w:t>
      </w:r>
      <w:r w:rsidRPr="00866199" w:rsidR="0075669C">
        <w:rPr>
          <w:rFonts w:eastAsia="Verdana"/>
        </w:rPr>
        <w:t xml:space="preserve"> </w:t>
      </w:r>
      <w:r w:rsidRPr="00866199" w:rsidR="00567A83">
        <w:rPr>
          <w:rStyle w:val="srword"/>
          <w:rFonts w:eastAsia="Verdana" w:cs="Verdana"/>
        </w:rPr>
        <w:t>much</w:t>
      </w:r>
      <w:r w:rsidRPr="00866199" w:rsidR="00567A83">
        <w:rPr>
          <w:rFonts w:eastAsia="Verdana"/>
        </w:rPr>
        <w:t xml:space="preserve"> </w:t>
      </w:r>
      <w:r w:rsidRPr="00866199">
        <w:rPr>
          <w:rStyle w:val="srword"/>
          <w:rFonts w:eastAsia="Verdana" w:cs="Verdana"/>
        </w:rPr>
        <w:t>starker:</w:t>
      </w:r>
      <w:r w:rsidRPr="00866199" w:rsidR="00567A83">
        <w:rPr>
          <w:rFonts w:eastAsia="Verdana"/>
        </w:rPr>
        <w:t xml:space="preserve"> </w:t>
      </w:r>
      <w:r w:rsidRPr="00866199">
        <w:rPr>
          <w:rFonts w:eastAsia="Verdana"/>
        </w:rPr>
        <w:t>w</w:t>
      </w:r>
      <w:r w:rsidRPr="00866199" w:rsidR="004C7509">
        <w:rPr>
          <w:rStyle w:val="srword"/>
          <w:rFonts w:eastAsia="Verdana" w:cs="Verdana"/>
        </w:rPr>
        <w:t>e have</w:t>
      </w:r>
      <w:r w:rsidRPr="00866199" w:rsidR="00567A83">
        <w:rPr>
          <w:rFonts w:eastAsia="Verdana"/>
        </w:rPr>
        <w:t xml:space="preserve"> </w:t>
      </w:r>
      <w:r w:rsidRPr="00866199" w:rsidR="00567A83">
        <w:rPr>
          <w:rStyle w:val="srword"/>
          <w:rFonts w:eastAsia="Verdana" w:cs="Verdana"/>
        </w:rPr>
        <w:t>seen</w:t>
      </w:r>
      <w:r w:rsidRPr="00866199" w:rsidR="00567A83">
        <w:rPr>
          <w:rFonts w:eastAsia="Verdana"/>
        </w:rPr>
        <w:t xml:space="preserve"> </w:t>
      </w:r>
      <w:r w:rsidRPr="00866199" w:rsidR="00567A83">
        <w:rPr>
          <w:rStyle w:val="srword"/>
          <w:rFonts w:eastAsia="Verdana" w:cs="Verdana"/>
        </w:rPr>
        <w:t>rates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midwives</w:t>
      </w:r>
      <w:r w:rsidRPr="00866199" w:rsidR="00567A83">
        <w:rPr>
          <w:rFonts w:eastAsia="Verdana"/>
        </w:rPr>
        <w:t xml:space="preserve"> </w:t>
      </w:r>
      <w:r w:rsidRPr="00866199" w:rsidR="00567A83">
        <w:rPr>
          <w:rStyle w:val="srword"/>
          <w:rFonts w:eastAsia="Verdana" w:cs="Verdana"/>
        </w:rPr>
        <w:t>under</w:t>
      </w:r>
      <w:r w:rsidRPr="00866199" w:rsidR="00567A83">
        <w:rPr>
          <w:rFonts w:eastAsia="Verdana"/>
        </w:rPr>
        <w:t xml:space="preserve"> </w:t>
      </w:r>
      <w:r w:rsidRPr="00866199" w:rsidR="00567A83">
        <w:rPr>
          <w:rStyle w:val="srword"/>
          <w:rFonts w:eastAsia="Verdana" w:cs="Verdana"/>
        </w:rPr>
        <w:t>25</w:t>
      </w:r>
      <w:r w:rsidRPr="00866199" w:rsidR="00567A83">
        <w:rPr>
          <w:rFonts w:eastAsia="Verdana"/>
        </w:rPr>
        <w:t xml:space="preserve"> </w:t>
      </w:r>
      <w:r w:rsidRPr="00866199" w:rsidR="00567A83">
        <w:rPr>
          <w:rStyle w:val="srword"/>
          <w:rFonts w:eastAsia="Verdana" w:cs="Verdana"/>
        </w:rPr>
        <w:t>leaving</w:t>
      </w:r>
      <w:r w:rsidRPr="00866199" w:rsidR="00567A83">
        <w:rPr>
          <w:rFonts w:eastAsia="Verdana"/>
        </w:rPr>
        <w:t xml:space="preserve"> </w:t>
      </w:r>
      <w:r w:rsidRPr="00866199" w:rsidR="00567A83">
        <w:rPr>
          <w:rStyle w:val="srword"/>
          <w:rFonts w:eastAsia="Verdana" w:cs="Verdana"/>
        </w:rPr>
        <w:t>hospitals</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community</w:t>
      </w:r>
      <w:r w:rsidRPr="00866199" w:rsidR="00567A83">
        <w:rPr>
          <w:rFonts w:eastAsia="Verdana"/>
        </w:rPr>
        <w:t xml:space="preserve"> </w:t>
      </w:r>
      <w:r w:rsidRPr="00866199" w:rsidR="00567A83">
        <w:rPr>
          <w:rStyle w:val="srword"/>
          <w:rFonts w:eastAsia="Verdana" w:cs="Verdana"/>
        </w:rPr>
        <w:t>settings</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567A83">
        <w:rPr>
          <w:rStyle w:val="srword"/>
          <w:rFonts w:eastAsia="Verdana" w:cs="Verdana"/>
        </w:rPr>
        <w:t>than</w:t>
      </w:r>
      <w:r w:rsidRPr="00866199" w:rsidR="00567A83">
        <w:rPr>
          <w:rFonts w:eastAsia="Verdana"/>
        </w:rPr>
        <w:t xml:space="preserve"> </w:t>
      </w:r>
      <w:r w:rsidRPr="00866199" w:rsidR="00567A83">
        <w:rPr>
          <w:rStyle w:val="srword"/>
          <w:rFonts w:eastAsia="Verdana" w:cs="Verdana"/>
        </w:rPr>
        <w:t>doubling</w:t>
      </w:r>
      <w:r w:rsidRPr="00866199" w:rsidR="00567A83">
        <w:rPr>
          <w:rFonts w:eastAsia="Verdana"/>
        </w:rPr>
        <w:t xml:space="preserve"> </w:t>
      </w:r>
      <w:r w:rsidRPr="00866199" w:rsidR="00567A83">
        <w:rPr>
          <w:rStyle w:val="srword"/>
          <w:rFonts w:eastAsia="Verdana" w:cs="Verdana"/>
        </w:rPr>
        <w:t>between</w:t>
      </w:r>
      <w:r w:rsidRPr="00866199" w:rsidR="00567A83">
        <w:rPr>
          <w:rFonts w:eastAsia="Verdana"/>
        </w:rPr>
        <w:t xml:space="preserve"> </w:t>
      </w:r>
      <w:r w:rsidRPr="00866199" w:rsidR="00567A83">
        <w:rPr>
          <w:rStyle w:val="srword"/>
          <w:rFonts w:eastAsia="Verdana" w:cs="Verdana"/>
        </w:rPr>
        <w:t>2020</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2023</w:t>
      </w:r>
      <w:r w:rsidRPr="00866199" w:rsidR="00FF203B">
        <w:rPr>
          <w:rStyle w:val="srword"/>
          <w:rFonts w:eastAsia="Verdana" w:cs="Verdana"/>
        </w:rPr>
        <w:t>;</w:t>
      </w:r>
      <w:r w:rsidRPr="00866199">
        <w:rPr>
          <w:rFonts w:eastAsia="Verdana"/>
        </w:rPr>
        <w:t xml:space="preserve"> for n</w:t>
      </w:r>
      <w:r w:rsidRPr="00866199" w:rsidR="00567A83">
        <w:rPr>
          <w:rStyle w:val="srword"/>
          <w:rFonts w:eastAsia="Verdana" w:cs="Verdana"/>
        </w:rPr>
        <w:t>urses</w:t>
      </w:r>
      <w:r w:rsidRPr="00866199" w:rsidR="00567A83">
        <w:rPr>
          <w:rFonts w:eastAsia="Verdana"/>
        </w:rPr>
        <w:t xml:space="preserve"> </w:t>
      </w:r>
      <w:r w:rsidRPr="00866199" w:rsidR="00567A83">
        <w:rPr>
          <w:rStyle w:val="srword"/>
          <w:rFonts w:eastAsia="Verdana" w:cs="Verdana"/>
        </w:rPr>
        <w:t>under</w:t>
      </w:r>
      <w:r w:rsidRPr="00866199" w:rsidR="00567A83">
        <w:rPr>
          <w:rFonts w:eastAsia="Verdana"/>
        </w:rPr>
        <w:t xml:space="preserve"> </w:t>
      </w:r>
      <w:r w:rsidRPr="00866199" w:rsidR="00567A83">
        <w:rPr>
          <w:rStyle w:val="srword"/>
          <w:rFonts w:eastAsia="Verdana" w:cs="Verdana"/>
        </w:rPr>
        <w:t>25,</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leaving</w:t>
      </w:r>
      <w:r w:rsidRPr="00866199" w:rsidR="00567A83">
        <w:rPr>
          <w:rFonts w:eastAsia="Verdana"/>
        </w:rPr>
        <w:t xml:space="preserve"> </w:t>
      </w:r>
      <w:r w:rsidRPr="00866199" w:rsidR="00567A83">
        <w:rPr>
          <w:rStyle w:val="srword"/>
          <w:rFonts w:eastAsia="Verdana" w:cs="Verdana"/>
        </w:rPr>
        <w:t>rate</w:t>
      </w:r>
      <w:r w:rsidRPr="00866199">
        <w:rPr>
          <w:rStyle w:val="srword"/>
          <w:rFonts w:eastAsia="Verdana" w:cs="Verdana"/>
        </w:rPr>
        <w:t xml:space="preserve"> has gone</w:t>
      </w:r>
      <w:r w:rsidRPr="00866199" w:rsidR="00567A83">
        <w:rPr>
          <w:rFonts w:eastAsia="Verdana"/>
        </w:rPr>
        <w:t xml:space="preserve"> </w:t>
      </w:r>
      <w:r w:rsidRPr="00866199" w:rsidR="00567A83">
        <w:rPr>
          <w:rStyle w:val="srword"/>
          <w:rFonts w:eastAsia="Verdana" w:cs="Verdana"/>
        </w:rPr>
        <w:t>up</w:t>
      </w:r>
      <w:r w:rsidRPr="00866199" w:rsidR="00567A83">
        <w:rPr>
          <w:rFonts w:eastAsia="Verdana"/>
        </w:rPr>
        <w:t xml:space="preserve"> </w:t>
      </w:r>
      <w:r w:rsidRPr="00866199" w:rsidR="00567A83">
        <w:rPr>
          <w:rStyle w:val="srword"/>
          <w:rFonts w:eastAsia="Verdana" w:cs="Verdana"/>
        </w:rPr>
        <w:t>by</w:t>
      </w:r>
      <w:r w:rsidRPr="00866199" w:rsidR="00567A83">
        <w:rPr>
          <w:rFonts w:eastAsia="Verdana"/>
        </w:rPr>
        <w:t xml:space="preserve"> </w:t>
      </w:r>
      <w:r w:rsidRPr="00866199" w:rsidR="00567A83">
        <w:rPr>
          <w:rStyle w:val="srword"/>
          <w:rFonts w:eastAsia="Verdana" w:cs="Verdana"/>
        </w:rPr>
        <w:t>60%,</w:t>
      </w:r>
      <w:r w:rsidRPr="00866199" w:rsidR="00567A83">
        <w:rPr>
          <w:rFonts w:eastAsia="Verdana"/>
        </w:rPr>
        <w:t xml:space="preserve"> </w:t>
      </w:r>
      <w:r w:rsidRPr="00866199" w:rsidR="00567A83">
        <w:rPr>
          <w:rStyle w:val="srword"/>
          <w:rFonts w:eastAsia="Verdana" w:cs="Verdana"/>
        </w:rPr>
        <w:t>which</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far</w:t>
      </w:r>
      <w:r w:rsidRPr="00866199" w:rsidR="00567A83">
        <w:rPr>
          <w:rFonts w:eastAsia="Verdana"/>
        </w:rPr>
        <w:t xml:space="preserve"> </w:t>
      </w:r>
      <w:r w:rsidRPr="00866199" w:rsidR="00567A83">
        <w:rPr>
          <w:rStyle w:val="srword"/>
          <w:rFonts w:eastAsia="Verdana" w:cs="Verdana"/>
        </w:rPr>
        <w:t>greater</w:t>
      </w:r>
      <w:r w:rsidRPr="00866199" w:rsidR="00567A83">
        <w:rPr>
          <w:rFonts w:eastAsia="Verdana"/>
        </w:rPr>
        <w:t xml:space="preserve"> </w:t>
      </w:r>
      <w:r w:rsidRPr="00866199" w:rsidR="00567A83">
        <w:rPr>
          <w:rStyle w:val="srword"/>
          <w:rFonts w:eastAsia="Verdana" w:cs="Verdana"/>
        </w:rPr>
        <w:t>than</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teaching.</w:t>
      </w:r>
      <w:r w:rsidRPr="00866199" w:rsidR="0075669C">
        <w:rPr>
          <w:rFonts w:eastAsia="Verdana"/>
        </w:rPr>
        <w:t xml:space="preserve"> </w:t>
      </w:r>
      <w:r w:rsidRPr="00866199">
        <w:rPr>
          <w:rStyle w:val="srword"/>
          <w:rFonts w:eastAsia="Verdana" w:cs="Verdana"/>
        </w:rPr>
        <w:t>The</w:t>
      </w:r>
      <w:r w:rsidRPr="00866199">
        <w:rPr>
          <w:rFonts w:eastAsia="Verdana"/>
        </w:rPr>
        <w:t xml:space="preserve"> </w:t>
      </w:r>
      <w:r w:rsidRPr="00866199" w:rsidR="00567A83">
        <w:rPr>
          <w:rStyle w:val="srword"/>
          <w:rFonts w:eastAsia="Verdana" w:cs="Verdana"/>
        </w:rPr>
        <w:t>narrative</w:t>
      </w:r>
      <w:r w:rsidRPr="00866199" w:rsidR="00567A83">
        <w:rPr>
          <w:rFonts w:eastAsia="Verdana"/>
        </w:rPr>
        <w:t xml:space="preserve"> </w:t>
      </w:r>
      <w:r w:rsidRPr="00866199" w:rsidR="00567A83">
        <w:rPr>
          <w:rStyle w:val="srword"/>
          <w:rFonts w:eastAsia="Verdana" w:cs="Verdana"/>
        </w:rPr>
        <w:t>there</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around</w:t>
      </w:r>
      <w:r w:rsidRPr="00866199" w:rsidR="00567A83">
        <w:rPr>
          <w:rFonts w:eastAsia="Verdana"/>
        </w:rPr>
        <w:t xml:space="preserve"> </w:t>
      </w:r>
      <w:r w:rsidRPr="00866199" w:rsidR="00567A83">
        <w:rPr>
          <w:rStyle w:val="srword"/>
          <w:rFonts w:eastAsia="Verdana" w:cs="Verdana"/>
        </w:rPr>
        <w:t>NHS</w:t>
      </w:r>
      <w:r w:rsidRPr="00866199" w:rsidR="00567A83">
        <w:rPr>
          <w:rFonts w:eastAsia="Verdana"/>
        </w:rPr>
        <w:t xml:space="preserve"> </w:t>
      </w:r>
      <w:r w:rsidRPr="00866199" w:rsidR="00567A83">
        <w:rPr>
          <w:rStyle w:val="srword"/>
          <w:rFonts w:eastAsia="Verdana" w:cs="Verdana"/>
        </w:rPr>
        <w:t>staff</w:t>
      </w:r>
      <w:r w:rsidRPr="00866199" w:rsidR="00567A83">
        <w:rPr>
          <w:rFonts w:eastAsia="Verdana"/>
        </w:rPr>
        <w:t xml:space="preserve"> </w:t>
      </w:r>
      <w:r w:rsidRPr="00866199" w:rsidR="00567A83">
        <w:rPr>
          <w:rStyle w:val="srword"/>
          <w:rFonts w:eastAsia="Verdana" w:cs="Verdana"/>
        </w:rPr>
        <w:t>going</w:t>
      </w:r>
      <w:r w:rsidRPr="00866199">
        <w:rPr>
          <w:rStyle w:val="srword"/>
          <w:rFonts w:eastAsia="Verdana" w:cs="Verdana"/>
        </w:rPr>
        <w:t xml:space="preserve"> to</w:t>
      </w:r>
      <w:r w:rsidRPr="00866199" w:rsidR="00567A83">
        <w:rPr>
          <w:rFonts w:eastAsia="Verdana"/>
        </w:rPr>
        <w:t xml:space="preserve"> </w:t>
      </w:r>
      <w:r w:rsidRPr="00866199" w:rsidR="00567A83">
        <w:rPr>
          <w:rStyle w:val="srword"/>
          <w:rFonts w:eastAsia="Verdana" w:cs="Verdana"/>
        </w:rPr>
        <w:t>work</w:t>
      </w:r>
      <w:r w:rsidRPr="00866199" w:rsidR="00567A83">
        <w:rPr>
          <w:rFonts w:eastAsia="Verdana"/>
        </w:rPr>
        <w:t xml:space="preserve"> </w:t>
      </w:r>
      <w:r w:rsidRPr="00866199" w:rsidR="00567A83">
        <w:rPr>
          <w:rStyle w:val="srword"/>
          <w:rFonts w:eastAsia="Verdana" w:cs="Verdana"/>
        </w:rPr>
        <w:t>abroad,</w:t>
      </w:r>
      <w:r w:rsidRPr="00866199" w:rsidR="00567A83">
        <w:rPr>
          <w:rFonts w:eastAsia="Verdana"/>
        </w:rPr>
        <w:t xml:space="preserve"> </w:t>
      </w:r>
      <w:r w:rsidRPr="00866199" w:rsidR="00567A83">
        <w:rPr>
          <w:rStyle w:val="srword"/>
          <w:rFonts w:eastAsia="Verdana" w:cs="Verdana"/>
        </w:rPr>
        <w:t>so</w:t>
      </w:r>
      <w:r w:rsidRPr="00866199" w:rsidR="00567A83">
        <w:rPr>
          <w:rFonts w:eastAsia="Verdana"/>
        </w:rPr>
        <w:t xml:space="preserve"> </w:t>
      </w:r>
      <w:r w:rsidRPr="00866199" w:rsidR="00567A83">
        <w:rPr>
          <w:rStyle w:val="srword"/>
          <w:rFonts w:eastAsia="Verdana" w:cs="Verdana"/>
        </w:rPr>
        <w:t>things</w:t>
      </w:r>
      <w:r w:rsidRPr="00866199" w:rsidR="00567A83">
        <w:rPr>
          <w:rFonts w:eastAsia="Verdana"/>
        </w:rPr>
        <w:t xml:space="preserve"> </w:t>
      </w:r>
      <w:r w:rsidRPr="00866199" w:rsidR="004C7509">
        <w:rPr>
          <w:rStyle w:val="srword"/>
          <w:rFonts w:eastAsia="Verdana" w:cs="Verdana"/>
        </w:rPr>
        <w:t>do not</w:t>
      </w:r>
      <w:r w:rsidRPr="00866199" w:rsidR="00567A83">
        <w:rPr>
          <w:rFonts w:eastAsia="Verdana"/>
        </w:rPr>
        <w:t xml:space="preserve"> </w:t>
      </w:r>
      <w:r w:rsidRPr="00866199" w:rsidR="00567A83">
        <w:rPr>
          <w:rStyle w:val="srword"/>
          <w:rFonts w:eastAsia="Verdana" w:cs="Verdana"/>
        </w:rPr>
        <w:t>seem</w:t>
      </w:r>
      <w:r w:rsidRPr="00866199" w:rsidR="00567A83">
        <w:rPr>
          <w:rFonts w:eastAsia="Verdana"/>
        </w:rPr>
        <w:t xml:space="preserve"> </w:t>
      </w:r>
      <w:r w:rsidRPr="00866199" w:rsidR="00567A83">
        <w:rPr>
          <w:rStyle w:val="srword"/>
          <w:rFonts w:eastAsia="Verdana" w:cs="Verdana"/>
        </w:rPr>
        <w:t>quite</w:t>
      </w:r>
      <w:r w:rsidRPr="00866199" w:rsidR="00567A83">
        <w:rPr>
          <w:rFonts w:eastAsia="Verdana"/>
        </w:rPr>
        <w:t xml:space="preserve"> </w:t>
      </w:r>
      <w:r w:rsidRPr="00866199" w:rsidR="00FF203B">
        <w:rPr>
          <w:rStyle w:val="srword"/>
          <w:rFonts w:eastAsia="Verdana" w:cs="Verdana"/>
        </w:rPr>
        <w:t>that</w:t>
      </w:r>
      <w:r w:rsidRPr="00866199" w:rsidR="00567A83">
        <w:rPr>
          <w:rFonts w:eastAsia="Verdana"/>
        </w:rPr>
        <w:t xml:space="preserve"> </w:t>
      </w:r>
      <w:r w:rsidRPr="00866199" w:rsidR="00567A83">
        <w:rPr>
          <w:rStyle w:val="srword"/>
          <w:rFonts w:eastAsia="Verdana" w:cs="Verdana"/>
        </w:rPr>
        <w:t>bad</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p>
    <w:p w:rsidR="00567A83" w:rsidRPr="00866199" w:rsidP="00344029">
      <w:pPr>
        <w:pStyle w:val="Answer"/>
        <w:rPr>
          <w:rFonts w:eastAsia="Verdana"/>
        </w:rPr>
      </w:pPr>
      <w:r w:rsidRPr="00866199">
        <w:rPr>
          <w:rStyle w:val="srword"/>
          <w:rFonts w:eastAsia="Verdana" w:cs="Verdana"/>
        </w:rPr>
        <w:t>You</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recruitment</w:t>
      </w:r>
      <w:r w:rsidRPr="00866199">
        <w:rPr>
          <w:rStyle w:val="srword"/>
          <w:rFonts w:eastAsia="Verdana" w:cs="Verdana"/>
        </w:rPr>
        <w:t>,</w:t>
      </w:r>
      <w:r w:rsidRPr="00866199">
        <w:rPr>
          <w:rFonts w:eastAsia="Verdana"/>
        </w:rPr>
        <w:t xml:space="preserve"> and</w:t>
      </w:r>
      <w:r w:rsidRPr="00866199">
        <w:rPr>
          <w:rFonts w:eastAsia="Verdana"/>
          <w:b/>
          <w:bCs/>
        </w:rPr>
        <w:t xml:space="preserve"> </w:t>
      </w:r>
      <w:r w:rsidRPr="00866199">
        <w:rPr>
          <w:rFonts w:eastAsia="Verdana"/>
          <w:bCs/>
        </w:rPr>
        <w:t>t</w:t>
      </w:r>
      <w:r w:rsidRPr="00866199">
        <w:rPr>
          <w:rStyle w:val="srword"/>
          <w:rFonts w:eastAsia="Verdana" w:cs="Verdana"/>
        </w:rPr>
        <w:t>he</w:t>
      </w:r>
      <w:r w:rsidRPr="00866199">
        <w:rPr>
          <w:rFonts w:eastAsia="Verdana"/>
        </w:rPr>
        <w:t xml:space="preserve"> </w:t>
      </w:r>
      <w:r w:rsidRPr="00866199">
        <w:rPr>
          <w:rStyle w:val="srword"/>
          <w:rFonts w:eastAsia="Verdana" w:cs="Verdana"/>
        </w:rPr>
        <w:t>area</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initial</w:t>
      </w:r>
      <w:r w:rsidRPr="00866199">
        <w:rPr>
          <w:rFonts w:eastAsia="Verdana"/>
        </w:rPr>
        <w:t xml:space="preserve"> </w:t>
      </w:r>
      <w:r w:rsidRPr="00866199">
        <w:rPr>
          <w:rStyle w:val="srword"/>
          <w:rFonts w:eastAsia="Verdana" w:cs="Verdana"/>
        </w:rPr>
        <w:t>teach</w:t>
      </w:r>
      <w:r w:rsidRPr="00866199">
        <w:rPr>
          <w:rStyle w:val="srword"/>
          <w:rFonts w:eastAsia="Verdana" w:cs="Verdana"/>
        </w:rPr>
        <w:t>er</w:t>
      </w:r>
      <w:r w:rsidRPr="00866199">
        <w:rPr>
          <w:rFonts w:eastAsia="Verdana"/>
        </w:rPr>
        <w:t xml:space="preserve"> </w:t>
      </w:r>
      <w:r w:rsidRPr="00866199">
        <w:rPr>
          <w:rStyle w:val="srword"/>
          <w:rFonts w:eastAsia="Verdana" w:cs="Verdana"/>
        </w:rPr>
        <w:t>training</w:t>
      </w:r>
      <w:r w:rsidRPr="00866199">
        <w:rPr>
          <w:rFonts w:eastAsia="Verdana"/>
        </w:rPr>
        <w:t xml:space="preserve"> </w:t>
      </w:r>
      <w:r w:rsidRPr="00866199">
        <w:rPr>
          <w:rStyle w:val="srword"/>
          <w:rFonts w:eastAsia="Verdana" w:cs="Verdana"/>
        </w:rPr>
        <w:t>courses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opposed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themselves</w:t>
      </w:r>
      <w:r w:rsidRPr="00866199">
        <w:rPr>
          <w:rStyle w:val="srword"/>
          <w:rFonts w:eastAsia="Verdana" w:cs="Verdana"/>
        </w:rPr>
        <w:t>.</w:t>
      </w:r>
      <w:r w:rsidRPr="00866199">
        <w:rPr>
          <w:rStyle w:val="srword"/>
          <w:rFonts w:eastAsia="Verdana" w:cs="Verdana"/>
        </w:rPr>
        <w:t xml:space="preserve"> </w:t>
      </w:r>
      <w:r w:rsidRPr="00866199" w:rsidR="00FF203B">
        <w:rPr>
          <w:rStyle w:val="srword"/>
          <w:rFonts w:eastAsia="Verdana" w:cs="Verdana"/>
        </w:rPr>
        <w:t>Recruitment</w:t>
      </w:r>
      <w:r w:rsidRPr="00866199" w:rsidR="00FF203B">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w:t>
      </w:r>
      <w:r w:rsidRPr="00866199">
        <w:rPr>
          <w:rStyle w:val="srword"/>
          <w:rFonts w:eastAsia="Verdana" w:cs="Verdana"/>
        </w:rPr>
        <w:t>T</w:t>
      </w:r>
      <w:r w:rsidRPr="00866199">
        <w:rPr>
          <w:rStyle w:val="srword"/>
          <w:rFonts w:eastAsia="Verdana" w:cs="Verdana"/>
        </w:rPr>
        <w:t>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crisis</w:t>
      </w:r>
      <w:r w:rsidRPr="00866199">
        <w:rPr>
          <w:rFonts w:eastAsia="Verdana"/>
        </w:rPr>
        <w:t xml:space="preserve"> </w:t>
      </w:r>
      <w:r w:rsidRPr="00866199">
        <w:rPr>
          <w:rStyle w:val="srword"/>
          <w:rFonts w:eastAsia="Verdana" w:cs="Verdana"/>
        </w:rPr>
        <w:t>levels.</w:t>
      </w:r>
      <w:r w:rsidRPr="00866199">
        <w:rPr>
          <w:rFonts w:eastAsia="Verdana"/>
        </w:rPr>
        <w:t xml:space="preserve"> </w:t>
      </w:r>
      <w:r w:rsidRPr="00866199">
        <w:rPr>
          <w:rStyle w:val="srword"/>
          <w:rFonts w:eastAsia="Verdana" w:cs="Verdana"/>
        </w:rPr>
        <w:t>Overall,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target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Department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set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post-grad</w:t>
      </w:r>
      <w:r w:rsidRPr="00866199">
        <w:rPr>
          <w:rFonts w:eastAsia="Verdana"/>
        </w:rPr>
        <w:t xml:space="preserve"> </w:t>
      </w:r>
      <w:r w:rsidRPr="00866199">
        <w:rPr>
          <w:rStyle w:val="srword"/>
          <w:rFonts w:eastAsia="Verdana" w:cs="Verdana"/>
        </w:rPr>
        <w:t>trainees</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needed</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missed</w:t>
      </w:r>
      <w:r w:rsidRPr="00866199">
        <w:rPr>
          <w:rFonts w:eastAsia="Verdana"/>
        </w:rPr>
        <w:t xml:space="preserve"> by </w:t>
      </w:r>
      <w:r w:rsidRPr="00866199">
        <w:rPr>
          <w:rStyle w:val="srword"/>
          <w:rFonts w:eastAsia="Verdana" w:cs="Verdana"/>
        </w:rPr>
        <w:t>30</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last</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even</w:t>
      </w:r>
      <w:r w:rsidRPr="00866199">
        <w:rPr>
          <w:rFonts w:eastAsia="Verdana"/>
        </w:rPr>
        <w:t xml:space="preserve"> </w:t>
      </w:r>
      <w:r w:rsidRPr="00866199">
        <w:rPr>
          <w:rStyle w:val="srword"/>
          <w:rFonts w:eastAsia="Verdana" w:cs="Verdana"/>
        </w:rPr>
        <w:t>worse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level</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certain</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sidR="00CB39E1">
        <w:rPr>
          <w:rFonts w:eastAsia="Verdana"/>
        </w:rPr>
        <w:t>In p</w:t>
      </w:r>
      <w:r w:rsidRPr="00866199">
        <w:rPr>
          <w:rStyle w:val="srword"/>
          <w:rFonts w:eastAsia="Verdana" w:cs="Verdana"/>
        </w:rPr>
        <w:t>hysics,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worst</w:t>
      </w:r>
      <w:r w:rsidRPr="00866199">
        <w:rPr>
          <w:rFonts w:eastAsia="Verdana"/>
        </w:rPr>
        <w:t xml:space="preserve"> </w:t>
      </w:r>
      <w:r w:rsidRPr="00866199">
        <w:rPr>
          <w:rStyle w:val="srword"/>
          <w:rFonts w:eastAsia="Verdana" w:cs="Verdana"/>
        </w:rPr>
        <w:t>performer,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target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missed</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83</w:t>
      </w:r>
      <w:r w:rsidRPr="00866199">
        <w:rPr>
          <w:rFonts w:eastAsia="Verdana"/>
        </w:rPr>
        <w:t>%</w:t>
      </w:r>
      <w:r w:rsidRPr="00866199" w:rsidR="00CB39E1">
        <w:rPr>
          <w:rFonts w:eastAsia="Verdana"/>
        </w:rPr>
        <w:t>, in</w:t>
      </w:r>
      <w:r w:rsidRPr="00866199">
        <w:rPr>
          <w:rFonts w:eastAsia="Verdana"/>
        </w:rPr>
        <w:t xml:space="preserve"> </w:t>
      </w:r>
      <w:r w:rsidRPr="00866199">
        <w:rPr>
          <w:rStyle w:val="srword"/>
          <w:rFonts w:eastAsia="Verdana" w:cs="Verdana"/>
        </w:rPr>
        <w:t>computing</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70</w:t>
      </w:r>
      <w:r w:rsidRPr="00866199">
        <w:rPr>
          <w:rFonts w:eastAsia="Verdana"/>
        </w:rPr>
        <w:t>%</w:t>
      </w:r>
      <w:r w:rsidRPr="00866199" w:rsidR="00CB39E1">
        <w:rPr>
          <w:rFonts w:eastAsia="Verdana"/>
        </w:rPr>
        <w:t>, and</w:t>
      </w:r>
      <w:r w:rsidRPr="00866199">
        <w:rPr>
          <w:rFonts w:eastAsia="Verdana"/>
        </w:rPr>
        <w:t xml:space="preserve"> </w:t>
      </w:r>
      <w:r w:rsidRPr="00866199">
        <w:rPr>
          <w:rStyle w:val="srword"/>
          <w:rFonts w:eastAsia="Verdana" w:cs="Verdana"/>
        </w:rPr>
        <w:t>foreign</w:t>
      </w:r>
      <w:r w:rsidRPr="00866199">
        <w:rPr>
          <w:rFonts w:eastAsia="Verdana"/>
        </w:rPr>
        <w:t xml:space="preserve"> </w:t>
      </w:r>
      <w:r w:rsidRPr="00866199">
        <w:rPr>
          <w:rStyle w:val="srword"/>
          <w:rFonts w:eastAsia="Verdana" w:cs="Verdana"/>
        </w:rPr>
        <w:t>languages</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two</w:t>
      </w:r>
      <w:r w:rsidRPr="00866199" w:rsidR="00CB39E1">
        <w:rPr>
          <w:rStyle w:val="srword"/>
          <w:rFonts w:eastAsia="Verdana" w:cs="Verdana"/>
        </w:rPr>
        <w:t xml:space="preserve"> </w:t>
      </w:r>
      <w:r w:rsidRPr="00866199">
        <w:rPr>
          <w:rStyle w:val="srword"/>
          <w:rFonts w:eastAsia="Verdana" w:cs="Verdana"/>
        </w:rPr>
        <w:t>thirds.</w:t>
      </w:r>
    </w:p>
    <w:p w:rsidR="00567A83" w:rsidRPr="00866199" w:rsidP="00344029">
      <w:pPr>
        <w:pStyle w:val="Question"/>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despite</w:t>
      </w:r>
      <w:r w:rsidRPr="00866199" w:rsidR="00FF203B">
        <w:rPr>
          <w:rStyle w:val="srword"/>
          <w:rFonts w:eastAsia="Verdana" w:cs="Verdana"/>
        </w:rPr>
        <w:t xml:space="preserve"> a</w:t>
      </w:r>
      <w:r w:rsidRPr="00866199">
        <w:rPr>
          <w:rFonts w:eastAsia="Verdana"/>
        </w:rPr>
        <w:t xml:space="preserve"> </w:t>
      </w:r>
      <w:r w:rsidRPr="00866199">
        <w:rPr>
          <w:rStyle w:val="srword"/>
          <w:rFonts w:eastAsia="Verdana" w:cs="Verdana"/>
        </w:rPr>
        <w:t>significant</w:t>
      </w:r>
      <w:r w:rsidRPr="00866199">
        <w:rPr>
          <w:rFonts w:eastAsia="Verdana"/>
        </w:rPr>
        <w:t xml:space="preserve"> </w:t>
      </w:r>
      <w:r w:rsidRPr="00866199">
        <w:rPr>
          <w:rStyle w:val="srword"/>
          <w:rFonts w:eastAsia="Verdana" w:cs="Verdana"/>
        </w:rPr>
        <w:t>increase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foreign</w:t>
      </w:r>
      <w:r w:rsidRPr="00866199">
        <w:rPr>
          <w:rFonts w:eastAsia="Verdana"/>
        </w:rPr>
        <w:t xml:space="preserve"> </w:t>
      </w:r>
      <w:r w:rsidRPr="00866199">
        <w:rPr>
          <w:rStyle w:val="srword"/>
          <w:rFonts w:eastAsia="Verdana" w:cs="Verdana"/>
        </w:rPr>
        <w:t>languages.</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4C7509">
        <w:rPr>
          <w:rStyle w:val="srword"/>
          <w:rFonts w:eastAsia="Verdana" w:cs="Verdana"/>
        </w:rPr>
        <w:t>Yes</w:t>
      </w:r>
      <w:r w:rsidRPr="00866199" w:rsidR="00CB39E1">
        <w:rPr>
          <w:rStyle w:val="srword"/>
          <w:rFonts w:eastAsia="Verdana" w:cs="Verdana"/>
        </w:rPr>
        <w:t>.</w:t>
      </w:r>
      <w:r w:rsidRPr="00866199">
        <w:rPr>
          <w:rFonts w:eastAsia="Verdana"/>
        </w:rPr>
        <w:t xml:space="preserve"> </w:t>
      </w:r>
      <w:r w:rsidRPr="00866199" w:rsidR="00CB39E1">
        <w:rPr>
          <w:rStyle w:val="srword"/>
          <w:rFonts w:eastAsia="Verdana" w:cs="Verdana"/>
        </w:rPr>
        <w:t>Part</w:t>
      </w:r>
      <w:r w:rsidRPr="00866199" w:rsidR="00CB39E1">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picture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foreign</w:t>
      </w:r>
      <w:r w:rsidRPr="00866199">
        <w:rPr>
          <w:rFonts w:eastAsia="Verdana"/>
        </w:rPr>
        <w:t xml:space="preserve"> </w:t>
      </w:r>
      <w:r w:rsidRPr="00866199">
        <w:rPr>
          <w:rStyle w:val="srword"/>
          <w:rFonts w:eastAsia="Verdana" w:cs="Verdana"/>
        </w:rPr>
        <w:t>languages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sidR="004C7509">
        <w:rPr>
          <w:rStyle w:val="srword"/>
          <w:rFonts w:eastAsia="Verdana" w:cs="Verdana"/>
        </w:rPr>
        <w:t>does not</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down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bursaries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training,</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relatively</w:t>
      </w:r>
      <w:r w:rsidRPr="00866199">
        <w:rPr>
          <w:rFonts w:eastAsia="Verdana"/>
        </w:rPr>
        <w:t xml:space="preserve"> </w:t>
      </w:r>
      <w:r w:rsidRPr="00866199">
        <w:rPr>
          <w:rStyle w:val="srword"/>
          <w:rFonts w:eastAsia="Verdana" w:cs="Verdana"/>
        </w:rPr>
        <w:t>few</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degrees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foreign</w:t>
      </w:r>
      <w:r w:rsidRPr="00866199">
        <w:rPr>
          <w:rFonts w:eastAsia="Verdana"/>
        </w:rPr>
        <w:t xml:space="preserve"> </w:t>
      </w:r>
      <w:r w:rsidRPr="00866199">
        <w:rPr>
          <w:rStyle w:val="srword"/>
          <w:rFonts w:eastAsia="Verdana" w:cs="Verdana"/>
        </w:rPr>
        <w:t>languages,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pipeline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through.</w:t>
      </w:r>
    </w:p>
    <w:p w:rsidR="00567A83" w:rsidRPr="00866199" w:rsidP="00344029">
      <w:pPr>
        <w:pStyle w:val="Question"/>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sidR="00CB39E1">
        <w:rPr>
          <w:rStyle w:val="srword"/>
          <w:rFonts w:eastAsia="Verdana" w:cs="Verdana"/>
        </w:rPr>
        <w:t>And</w:t>
      </w:r>
      <w:r w:rsidRPr="00866199" w:rsidR="00CB39E1">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easy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bring</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overseas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once</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space.</w:t>
      </w:r>
      <w:r w:rsidRPr="00866199">
        <w:rPr>
          <w:rFonts w:eastAsia="Verdana"/>
        </w:rPr>
        <w:t xml:space="preserve"> </w:t>
      </w:r>
      <w:r w:rsidRPr="00866199" w:rsidR="00CB39E1">
        <w:rPr>
          <w:rStyle w:val="srword"/>
          <w:rFonts w:eastAsia="Verdana" w:cs="Verdana"/>
        </w:rPr>
        <w:t>On</w:t>
      </w:r>
      <w:r w:rsidRPr="00866199" w:rsidR="00CB39E1">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front,</w:t>
      </w:r>
      <w:r w:rsidRPr="00866199">
        <w:rPr>
          <w:rFonts w:eastAsia="Verdana"/>
        </w:rPr>
        <w:t xml:space="preserve"> </w:t>
      </w:r>
      <w:r w:rsidRPr="00866199">
        <w:rPr>
          <w:rStyle w:val="srword"/>
          <w:rFonts w:eastAsia="Verdana" w:cs="Verdana"/>
        </w:rPr>
        <w:t>are</w:t>
      </w:r>
      <w:r w:rsidRPr="00866199" w:rsidR="00FF203B">
        <w:rPr>
          <w:rStyle w:val="srword"/>
          <w:rFonts w:eastAsia="Verdana" w:cs="Verdana"/>
        </w:rPr>
        <w:t xml:space="preserve"> we</w:t>
      </w:r>
      <w:r w:rsidRPr="00866199">
        <w:rPr>
          <w:rFonts w:eastAsia="Verdana"/>
        </w:rPr>
        <w:t xml:space="preserve"> </w:t>
      </w:r>
      <w:r w:rsidRPr="00866199">
        <w:rPr>
          <w:rStyle w:val="srword"/>
          <w:rFonts w:eastAsia="Verdana" w:cs="Verdana"/>
        </w:rPr>
        <w:t>observing</w:t>
      </w:r>
      <w:r w:rsidRPr="00866199" w:rsidR="00FF203B">
        <w:rPr>
          <w:rStyle w:val="srword"/>
          <w:rFonts w:eastAsia="Verdana" w:cs="Verdana"/>
        </w:rPr>
        <w:t xml:space="preserve"> a similar trend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jurisdictions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parts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world</w:t>
      </w:r>
      <w:r w:rsidRPr="00866199" w:rsidR="00CB39E1">
        <w:rPr>
          <w:rStyle w:val="srword"/>
          <w:rFonts w:eastAsia="Verdana" w:cs="Verdana"/>
        </w:rPr>
        <w:t>,</w:t>
      </w:r>
      <w:r w:rsidRPr="00866199">
        <w:rPr>
          <w:rFonts w:eastAsia="Verdana"/>
        </w:rPr>
        <w:t xml:space="preserve"> </w:t>
      </w:r>
      <w:r w:rsidRPr="00866199">
        <w:rPr>
          <w:rStyle w:val="srword"/>
          <w:rFonts w:eastAsia="Verdana" w:cs="Verdana"/>
        </w:rPr>
        <w:t>or</w:t>
      </w:r>
      <w:r w:rsidRPr="00866199" w:rsidR="00CB39E1">
        <w:rPr>
          <w:rStyle w:val="srword"/>
          <w:rFonts w:eastAsia="Verdana" w:cs="Verdana"/>
        </w:rPr>
        <w:t xml:space="preserve"> is</w:t>
      </w:r>
      <w:r w:rsidRPr="00866199">
        <w:rPr>
          <w:rFonts w:eastAsia="Verdana"/>
        </w:rPr>
        <w:t xml:space="preserve"> </w:t>
      </w:r>
      <w:r w:rsidRPr="00866199">
        <w:rPr>
          <w:rStyle w:val="srword"/>
          <w:rFonts w:eastAsia="Verdana" w:cs="Verdana"/>
        </w:rPr>
        <w:t>England</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outlier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challenge?</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CB39E1">
        <w:rPr>
          <w:rStyle w:val="srword"/>
          <w:rFonts w:eastAsia="Verdana" w:cs="Verdana"/>
        </w:rPr>
        <w:t>In</w:t>
      </w:r>
      <w:r w:rsidRPr="00866199" w:rsidR="00CB39E1">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sidR="004C7509">
        <w:rPr>
          <w:rStyle w:val="srword"/>
          <w:rFonts w:eastAsia="Verdana" w:cs="Verdana"/>
        </w:rPr>
        <w:t>have not</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international</w:t>
      </w:r>
      <w:r w:rsidRPr="00866199">
        <w:rPr>
          <w:rFonts w:eastAsia="Verdana"/>
        </w:rPr>
        <w:t xml:space="preserve"> </w:t>
      </w:r>
      <w:r w:rsidRPr="00866199">
        <w:rPr>
          <w:rStyle w:val="srword"/>
          <w:rFonts w:eastAsia="Verdana" w:cs="Verdana"/>
        </w:rPr>
        <w:t>comparisons.</w:t>
      </w:r>
      <w:r w:rsidRPr="00866199">
        <w:rPr>
          <w:rFonts w:eastAsia="Verdana"/>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sure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anyone</w:t>
      </w:r>
      <w:r w:rsidRPr="00866199">
        <w:rPr>
          <w:rFonts w:eastAsia="Verdana"/>
        </w:rPr>
        <w:t xml:space="preserve"> </w:t>
      </w:r>
      <w:r w:rsidRPr="00866199">
        <w:rPr>
          <w:rStyle w:val="srword"/>
          <w:rFonts w:eastAsia="Verdana" w:cs="Verdana"/>
        </w:rPr>
        <w:t>else</w:t>
      </w:r>
      <w:r w:rsidRPr="00866199">
        <w:rPr>
          <w:rFonts w:eastAsia="Verdana"/>
        </w:rPr>
        <w:t xml:space="preserve"> </w:t>
      </w:r>
      <w:r w:rsidRPr="00866199" w:rsidR="00CB39E1">
        <w:rPr>
          <w:rStyle w:val="srword"/>
          <w:rFonts w:eastAsia="Verdana" w:cs="Verdana"/>
        </w:rPr>
        <w:t>o</w:t>
      </w:r>
      <w:r w:rsidRPr="00866199">
        <w:rPr>
          <w:rStyle w:val="srword"/>
          <w:rFonts w:eastAsia="Verdana" w:cs="Verdana"/>
        </w:rPr>
        <w:t>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panel</w:t>
      </w:r>
      <w:r w:rsidRPr="00866199" w:rsidR="00CB39E1">
        <w:rPr>
          <w:rStyle w:val="srword"/>
          <w:rFonts w:eastAsia="Verdana" w:cs="Verdana"/>
        </w:rPr>
        <w:t xml:space="preserve"> has.</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Pr>
          <w:rStyle w:val="srword"/>
          <w:rFonts w:eastAsia="Verdana" w:cs="Verdana"/>
        </w:rPr>
        <w:t>I</w:t>
      </w:r>
      <w:r w:rsidRPr="00866199">
        <w:rPr>
          <w:rFonts w:eastAsia="Verdana"/>
        </w:rPr>
        <w:t xml:space="preserve"> </w:t>
      </w:r>
      <w:r w:rsidRPr="00866199" w:rsidR="004C7509">
        <w:rPr>
          <w:rStyle w:val="srword"/>
          <w:rFonts w:eastAsia="Verdana" w:cs="Verdana"/>
        </w:rPr>
        <w:t>would not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speak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detail</w:t>
      </w:r>
      <w:r w:rsidRPr="00866199" w:rsidR="00CB39E1">
        <w:rPr>
          <w:rStyle w:val="srword"/>
          <w:rFonts w:eastAsia="Verdana" w:cs="Verdana"/>
        </w:rPr>
        <w:t>ed</w:t>
      </w:r>
      <w:r w:rsidRPr="00866199">
        <w:rPr>
          <w:rFonts w:eastAsia="Verdana"/>
        </w:rPr>
        <w:t xml:space="preserve"> </w:t>
      </w:r>
      <w:r w:rsidRPr="00866199">
        <w:rPr>
          <w:rStyle w:val="srword"/>
          <w:rFonts w:eastAsia="Verdana" w:cs="Verdana"/>
        </w:rPr>
        <w:t>international</w:t>
      </w:r>
      <w:r w:rsidRPr="00866199">
        <w:rPr>
          <w:rFonts w:eastAsia="Verdana"/>
        </w:rPr>
        <w:t xml:space="preserve"> </w:t>
      </w:r>
      <w:r w:rsidRPr="00866199">
        <w:rPr>
          <w:rStyle w:val="srword"/>
          <w:rFonts w:eastAsia="Verdana" w:cs="Verdana"/>
        </w:rPr>
        <w:t>comparisons, but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known</w:t>
      </w:r>
      <w:r w:rsidRPr="00866199">
        <w:rPr>
          <w:rFonts w:eastAsia="Verdana"/>
        </w:rPr>
        <w:t xml:space="preserve"> </w:t>
      </w:r>
      <w:r w:rsidRPr="00866199">
        <w:rPr>
          <w:rStyle w:val="srword"/>
          <w:rFonts w:eastAsia="Verdana" w:cs="Verdana"/>
        </w:rPr>
        <w:t>amongst</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countries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greater</w:t>
      </w:r>
      <w:r w:rsidRPr="00866199">
        <w:rPr>
          <w:rFonts w:eastAsia="Verdana"/>
        </w:rPr>
        <w:t xml:space="preserve"> </w:t>
      </w:r>
      <w:r w:rsidRPr="00866199">
        <w:rPr>
          <w:rStyle w:val="srword"/>
          <w:rFonts w:eastAsia="Verdana" w:cs="Verdana"/>
        </w:rPr>
        <w:t>difficulties</w:t>
      </w:r>
      <w:r w:rsidRPr="00866199">
        <w:rPr>
          <w:rFonts w:eastAsia="Verdana"/>
        </w:rPr>
        <w:t xml:space="preserve"> </w:t>
      </w:r>
      <w:r w:rsidRPr="00866199">
        <w:rPr>
          <w:rStyle w:val="srword"/>
          <w:rFonts w:eastAsia="Verdana" w:cs="Verdana"/>
        </w:rPr>
        <w:t>recruiting</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science</w:t>
      </w:r>
      <w:r w:rsidRPr="00866199">
        <w:rPr>
          <w:rFonts w:eastAsia="Verdana"/>
        </w:rPr>
        <w:t xml:space="preserve"> </w:t>
      </w:r>
      <w:r w:rsidRPr="00866199">
        <w:rPr>
          <w:rStyle w:val="srword"/>
          <w:rFonts w:eastAsia="Verdana" w:cs="Verdana"/>
        </w:rPr>
        <w:t>teachers</w:t>
      </w:r>
      <w:r w:rsidRPr="00866199" w:rsidR="00CB39E1">
        <w:rPr>
          <w:rStyle w:val="srword"/>
          <w:rFonts w:eastAsia="Verdana" w:cs="Verdana"/>
        </w:rPr>
        <w: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particular.</w:t>
      </w:r>
    </w:p>
    <w:p w:rsidR="00567A83" w:rsidRPr="00866199" w:rsidP="00344029">
      <w:pPr>
        <w:pStyle w:val="Question"/>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sidR="00CB39E1">
        <w:rPr>
          <w:rStyle w:val="srword"/>
          <w:rFonts w:eastAsia="Verdana" w:cs="Verdana"/>
        </w:rPr>
        <w:t>When</w:t>
      </w:r>
      <w:r w:rsidRPr="00866199" w:rsidR="00CB39E1">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visited</w:t>
      </w:r>
      <w:r w:rsidRPr="00866199">
        <w:rPr>
          <w:rFonts w:eastAsia="Verdana"/>
        </w:rPr>
        <w:t xml:space="preserve"> </w:t>
      </w:r>
      <w:r w:rsidRPr="00866199">
        <w:rPr>
          <w:rStyle w:val="srword"/>
          <w:rFonts w:eastAsia="Verdana" w:cs="Verdana"/>
        </w:rPr>
        <w:t>Finland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piece</w:t>
      </w:r>
      <w:r w:rsidRPr="00866199" w:rsidR="00CB39E1">
        <w:rPr>
          <w:rStyle w:val="srword"/>
          <w:rFonts w:eastAsia="Verdana" w:cs="Verdana"/>
        </w:rPr>
        <w: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challenges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recruitment</w:t>
      </w:r>
      <w:r w:rsidRPr="00866199" w:rsidR="00CB39E1">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concerns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brain</w:t>
      </w:r>
      <w:r w:rsidRPr="00866199">
        <w:rPr>
          <w:rFonts w:eastAsia="Verdana"/>
        </w:rPr>
        <w:t xml:space="preserve"> </w:t>
      </w:r>
      <w:r w:rsidRPr="00866199">
        <w:rPr>
          <w:rStyle w:val="srword"/>
          <w:rFonts w:eastAsia="Verdana" w:cs="Verdana"/>
        </w:rPr>
        <w:t>drain</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tell</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happens</w:t>
      </w:r>
      <w:r w:rsidRPr="00866199">
        <w:rPr>
          <w:rFonts w:eastAsia="Verdana"/>
        </w:rPr>
        <w:t xml:space="preserve"> </w:t>
      </w:r>
      <w:r w:rsidRPr="00866199">
        <w:rPr>
          <w:rStyle w:val="srword"/>
          <w:rFonts w:eastAsia="Verdana" w:cs="Verdana"/>
        </w:rPr>
        <w:t>here.</w:t>
      </w:r>
      <w:r w:rsidRPr="00866199">
        <w:rPr>
          <w:rFonts w:eastAsia="Verdana"/>
        </w:rPr>
        <w:t xml:space="preserve"> </w:t>
      </w:r>
      <w:r w:rsidRPr="00866199" w:rsidR="00CB39E1">
        <w:rPr>
          <w:rStyle w:val="srword"/>
          <w:rFonts w:eastAsia="Verdana" w:cs="Verdana"/>
        </w:rPr>
        <w:t>It</w:t>
      </w:r>
      <w:r w:rsidRPr="00866199" w:rsidR="00CB39E1">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respect</w:t>
      </w:r>
      <w:r w:rsidRPr="00866199" w:rsidR="00CB39E1">
        <w:rPr>
          <w:rStyle w:val="srword"/>
          <w:rFonts w:eastAsia="Verdana" w:cs="Verdana"/>
        </w:rPr>
        <w:t>;</w:t>
      </w:r>
      <w:r w:rsidRPr="00866199">
        <w:rPr>
          <w:rFonts w:eastAsia="Verdana"/>
        </w:rPr>
        <w:t xml:space="preserve"> </w:t>
      </w:r>
      <w:r w:rsidRPr="00866199">
        <w:rPr>
          <w:rStyle w:val="srword"/>
          <w:rFonts w:eastAsia="Verdana" w:cs="Verdana"/>
        </w:rPr>
        <w:t>clearly</w:t>
      </w:r>
      <w:r w:rsidRPr="00866199" w:rsidR="00CB39E1">
        <w:rPr>
          <w:rStyle w:val="srword"/>
          <w:rFonts w:eastAsia="Verdana" w:cs="Verdana"/>
        </w:rPr>
        <w: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wider</w:t>
      </w:r>
      <w:r w:rsidRPr="00866199">
        <w:rPr>
          <w:rFonts w:eastAsia="Verdana"/>
        </w:rPr>
        <w:t xml:space="preserve"> </w:t>
      </w:r>
      <w:r w:rsidRPr="00866199">
        <w:rPr>
          <w:rStyle w:val="srword"/>
          <w:rFonts w:eastAsia="Verdana" w:cs="Verdana"/>
        </w:rPr>
        <w:t>challenge,</w:t>
      </w:r>
      <w:r w:rsidRPr="00866199">
        <w:rPr>
          <w:rFonts w:eastAsia="Verdana"/>
        </w:rPr>
        <w:t xml:space="preserve"> </w:t>
      </w:r>
      <w:r w:rsidRPr="00866199">
        <w:rPr>
          <w:rStyle w:val="srword"/>
          <w:rFonts w:eastAsia="Verdana" w:cs="Verdana"/>
        </w:rPr>
        <w:t>but</w:t>
      </w:r>
      <w:r w:rsidRPr="00866199" w:rsidR="00CB39E1">
        <w:rPr>
          <w:rStyle w:val="srword"/>
          <w:rFonts w:eastAsia="Verdana" w:cs="Verdana"/>
        </w:rPr>
        <w:t>,</w:t>
      </w:r>
      <w:r w:rsidRPr="00866199">
        <w:rPr>
          <w:rFonts w:eastAsia="Verdana"/>
        </w:rPr>
        <w:t xml:space="preserve"> </w:t>
      </w:r>
      <w:r w:rsidRPr="00866199">
        <w:rPr>
          <w:rStyle w:val="srword"/>
          <w:rFonts w:eastAsia="Verdana" w:cs="Verdana"/>
        </w:rPr>
        <w:t>given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993250">
        <w:rPr>
          <w:rStyle w:val="srword"/>
          <w:rFonts w:eastAsia="Verdana" w:cs="Verdana"/>
        </w:rPr>
        <w:t>Government's</w:t>
      </w:r>
      <w:r w:rsidRPr="00866199" w:rsidR="00993250">
        <w:rPr>
          <w:rFonts w:eastAsia="Verdana"/>
        </w:rPr>
        <w:t xml:space="preserve"> </w:t>
      </w:r>
      <w:r w:rsidRPr="00866199">
        <w:rPr>
          <w:rStyle w:val="srword"/>
          <w:rFonts w:eastAsia="Verdana" w:cs="Verdana"/>
        </w:rPr>
        <w:t>ambitions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regard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particular,</w:t>
      </w:r>
      <w:r w:rsidRPr="00866199">
        <w:rPr>
          <w:rFonts w:eastAsia="Verdana"/>
        </w:rPr>
        <w:t xml:space="preserve"> </w:t>
      </w:r>
      <w:r w:rsidRPr="00866199">
        <w:rPr>
          <w:rStyle w:val="srword"/>
          <w:rFonts w:eastAsia="Verdana" w:cs="Verdana"/>
        </w:rPr>
        <w:t>addressing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challenge</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pretty</w:t>
      </w:r>
      <w:r w:rsidRPr="00866199">
        <w:rPr>
          <w:rFonts w:eastAsia="Verdana"/>
        </w:rPr>
        <w:t xml:space="preserve"> </w:t>
      </w:r>
      <w:r w:rsidRPr="00866199">
        <w:rPr>
          <w:rStyle w:val="srword"/>
          <w:rFonts w:eastAsia="Verdana" w:cs="Verdana"/>
        </w:rPr>
        <w:t>vital.</w:t>
      </w:r>
    </w:p>
    <w:p w:rsidR="00567A83" w:rsidRPr="00866199" w:rsidP="00344029">
      <w:pPr>
        <w:pStyle w:val="Answer"/>
        <w:rPr>
          <w:rFonts w:eastAsia="Verdana"/>
        </w:rPr>
      </w:pPr>
      <w:r w:rsidRPr="00866199">
        <w:rPr>
          <w:rStyle w:val="speakerspeaker-S3"/>
          <w:rFonts w:eastAsia="Verdana" w:cs="Verdana"/>
          <w:b/>
          <w:i/>
        </w:rPr>
        <w:t>Katie Waldegrave:</w:t>
      </w:r>
      <w:r w:rsidRPr="00866199" w:rsidR="00960254">
        <w:rPr>
          <w:rFonts w:eastAsia="Verdana"/>
          <w:b/>
          <w:bCs/>
        </w:rPr>
        <w:t xml:space="preserve"> </w:t>
      </w:r>
      <w:r w:rsidRPr="00866199" w:rsidR="00CB39E1">
        <w:rPr>
          <w:rStyle w:val="srword"/>
          <w:rFonts w:eastAsia="Verdana" w:cs="Verdana"/>
        </w:rPr>
        <w:t>As</w:t>
      </w:r>
      <w:r w:rsidRPr="00866199" w:rsidR="00CB39E1">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saying,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retention,</w:t>
      </w:r>
      <w:r w:rsidRPr="00866199" w:rsidR="00CB39E1">
        <w:rPr>
          <w:rStyle w:val="srword"/>
          <w:rFonts w:eastAsia="Verdana" w:cs="Verdana"/>
        </w:rPr>
        <w:t xml:space="preserve"> it seems</w:t>
      </w:r>
      <w:r w:rsidRPr="00866199">
        <w:rPr>
          <w:rFonts w:eastAsia="Verdana"/>
        </w:rPr>
        <w:t xml:space="preserve"> </w:t>
      </w:r>
      <w:r w:rsidRPr="00866199">
        <w:rPr>
          <w:rStyle w:val="srword"/>
          <w:rFonts w:eastAsia="Verdana" w:cs="Verdana"/>
        </w:rPr>
        <w:t>maybe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figure</w:t>
      </w:r>
      <w:r w:rsidRPr="00866199">
        <w:rPr>
          <w:rFonts w:eastAsia="Verdana"/>
        </w:rPr>
        <w:t xml:space="preserve"> </w:t>
      </w:r>
      <w:r w:rsidRPr="00866199">
        <w:rPr>
          <w:rStyle w:val="srword"/>
          <w:rFonts w:eastAsia="Verdana" w:cs="Verdana"/>
        </w:rPr>
        <w:t>itself</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critical,</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happening.</w:t>
      </w:r>
      <w:r w:rsidRPr="00866199">
        <w:rPr>
          <w:rFonts w:eastAsia="Verdana"/>
        </w:rPr>
        <w:t xml:space="preserve"> </w:t>
      </w:r>
      <w:r w:rsidRPr="00866199" w:rsidR="00CB39E1">
        <w:rPr>
          <w:rStyle w:val="srword"/>
          <w:rFonts w:eastAsia="Verdana" w:cs="Verdana"/>
        </w:rPr>
        <w:t xml:space="preserve">It </w:t>
      </w:r>
      <w:r w:rsidRPr="00866199" w:rsidR="004C7509">
        <w:rPr>
          <w:rStyle w:val="srword"/>
          <w:rFonts w:eastAsia="Verdana" w:cs="Verdana"/>
        </w:rPr>
        <w:t>is</w:t>
      </w:r>
      <w:r w:rsidRPr="00866199">
        <w:rPr>
          <w:rFonts w:eastAsia="Verdana"/>
        </w:rPr>
        <w:t xml:space="preserve"> </w:t>
      </w:r>
      <w:r w:rsidRPr="00866199">
        <w:rPr>
          <w:rStyle w:val="srword"/>
          <w:rFonts w:eastAsia="Verdana" w:cs="Verdana"/>
        </w:rPr>
        <w:t>happening</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careers,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short</w:t>
      </w:r>
      <w:r w:rsidRPr="00866199" w:rsidR="00F50693">
        <w:rPr>
          <w:rStyle w:val="srword"/>
          <w:rFonts w:eastAsia="Verdana" w:cs="Verdana"/>
        </w:rPr>
        <w:t>age</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most</w:t>
      </w:r>
      <w:r w:rsidRPr="00866199">
        <w:rPr>
          <w:rFonts w:eastAsia="Verdana"/>
        </w:rPr>
        <w:t xml:space="preserve"> </w:t>
      </w:r>
      <w:r w:rsidRPr="00866199">
        <w:rPr>
          <w:rStyle w:val="srword"/>
          <w:rFonts w:eastAsia="Verdana" w:cs="Verdana"/>
        </w:rPr>
        <w:t>disadvantaged</w:t>
      </w:r>
      <w:r w:rsidRPr="00866199">
        <w:rPr>
          <w:rFonts w:eastAsia="Verdana"/>
        </w:rPr>
        <w:t xml:space="preserve"> </w:t>
      </w:r>
      <w:r w:rsidRPr="00866199">
        <w:rPr>
          <w:rStyle w:val="srword"/>
          <w:rFonts w:eastAsia="Verdana" w:cs="Verdana"/>
        </w:rPr>
        <w:t>schools</w:t>
      </w:r>
      <w:r w:rsidRPr="00866199" w:rsidR="00FF203B">
        <w:rPr>
          <w:rStyle w:val="srword"/>
          <w:rFonts w:eastAsia="Verdana" w:cs="Verdana"/>
        </w:rPr>
        <w:t>,</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harder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retain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recruit</w:t>
      </w:r>
      <w:r w:rsidRPr="00866199">
        <w:rPr>
          <w:rFonts w:eastAsia="Verdana"/>
        </w:rPr>
        <w:t xml:space="preserve"> </w:t>
      </w:r>
      <w:r w:rsidRPr="00866199">
        <w:rPr>
          <w:rStyle w:val="srword"/>
          <w:rFonts w:eastAsia="Verdana" w:cs="Verdana"/>
        </w:rPr>
        <w:t>teachers</w:t>
      </w:r>
      <w:r w:rsidRPr="00866199" w:rsidR="00CB39E1">
        <w:rPr>
          <w:rStyle w:val="srword"/>
          <w:rFonts w:eastAsia="Verdana" w:cs="Verdana"/>
        </w:rPr>
        <w:t>,</w:t>
      </w:r>
      <w:r w:rsidRPr="00866199">
        <w:rPr>
          <w:rFonts w:eastAsia="Verdana"/>
        </w:rPr>
        <w:t xml:space="preserve"> </w:t>
      </w:r>
      <w:r w:rsidRPr="00866199" w:rsidR="00CB39E1">
        <w:rPr>
          <w:rFonts w:eastAsia="Verdana"/>
        </w:rPr>
        <w:t>s</w:t>
      </w:r>
      <w:r w:rsidRPr="00866199">
        <w:rPr>
          <w:rStyle w:val="srword"/>
          <w:rFonts w:eastAsia="Verdana" w:cs="Verdana"/>
        </w:rPr>
        <w:t>o</w:t>
      </w:r>
      <w:r w:rsidRPr="00866199" w:rsidR="00CB39E1">
        <w:rPr>
          <w:rStyle w:val="srword"/>
          <w:rFonts w:eastAsia="Verdana" w:cs="Verdana"/>
        </w:rPr>
        <w:t xml:space="preserve"> one needs to</w:t>
      </w:r>
      <w:r w:rsidRPr="00866199" w:rsidR="008B7BE8">
        <w:rPr>
          <w:rStyle w:val="srword"/>
          <w:rFonts w:eastAsia="Verdana" w:cs="Verdana"/>
        </w:rPr>
        <w:t xml:space="preserve"> maybe</w:t>
      </w:r>
      <w:r w:rsidRPr="00866199" w:rsidR="00CB39E1">
        <w:rPr>
          <w:rStyle w:val="srword"/>
          <w:rFonts w:eastAsia="Verdana" w:cs="Verdana"/>
        </w:rPr>
        <w:t xml:space="preserve"> look at</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things</w:t>
      </w:r>
      <w:r w:rsidRPr="00866199" w:rsidR="008B7BE8">
        <w:rPr>
          <w:rStyle w:val="srword"/>
          <w:rFonts w:eastAsia="Verdana" w:cs="Verdana"/>
        </w:rPr>
        <w:t xml:space="preserve">, </w:t>
      </w:r>
      <w:r w:rsidRPr="00866199">
        <w:rPr>
          <w:rStyle w:val="srword"/>
          <w:rFonts w:eastAsia="Verdana" w:cs="Verdana"/>
        </w:rPr>
        <w:t>rather</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base.</w:t>
      </w:r>
    </w:p>
    <w:p w:rsidR="00567A83" w:rsidRPr="00866199" w:rsidP="00344029">
      <w:pPr>
        <w:pStyle w:val="Question"/>
        <w:rPr>
          <w:rFonts w:eastAsia="Verdana"/>
        </w:rPr>
      </w:pPr>
      <w:r w:rsidRPr="00866199">
        <w:rPr>
          <w:rStyle w:val="speakerspeaker-S7"/>
          <w:rFonts w:eastAsia="Verdana" w:cs="Verdana"/>
          <w:b/>
          <w:bCs/>
        </w:rPr>
        <w:t>Miriam Cates:</w:t>
      </w:r>
      <w:r w:rsidRPr="00866199" w:rsidR="00960254">
        <w:rPr>
          <w:rFonts w:eastAsia="Verdana"/>
          <w:b/>
          <w:bCs/>
        </w:rPr>
        <w:t xml:space="preserve"> </w:t>
      </w:r>
      <w:r w:rsidRPr="00866199" w:rsidR="008B7BE8">
        <w:rPr>
          <w:rStyle w:val="srword"/>
          <w:rFonts w:eastAsia="Verdana" w:cs="Verdana"/>
        </w:rPr>
        <w:t>Looking</w:t>
      </w:r>
      <w:r w:rsidRPr="00866199" w:rsidR="008B7BE8">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figures,</w:t>
      </w:r>
      <w:r w:rsidRPr="00866199">
        <w:rPr>
          <w:rFonts w:eastAsia="Verdana"/>
        </w:rPr>
        <w:t xml:space="preserve"> </w:t>
      </w:r>
      <w:r w:rsidRPr="00866199">
        <w:rPr>
          <w:rStyle w:val="srword"/>
          <w:rFonts w:eastAsia="Verdana" w:cs="Verdana"/>
        </w:rPr>
        <w:t>although</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obviously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problem</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wildly</w:t>
      </w:r>
      <w:r w:rsidRPr="00866199">
        <w:rPr>
          <w:rFonts w:eastAsia="Verdana"/>
        </w:rPr>
        <w:t xml:space="preserve"> </w:t>
      </w:r>
      <w:r w:rsidRPr="00866199">
        <w:rPr>
          <w:rStyle w:val="srword"/>
          <w:rFonts w:eastAsia="Verdana" w:cs="Verdana"/>
        </w:rPr>
        <w:t>different</w:t>
      </w:r>
      <w:r w:rsidRPr="00866199" w:rsidR="00297328">
        <w:rPr>
          <w:rStyle w:val="srword"/>
          <w:rFonts w:eastAsia="Verdana" w:cs="Verdana"/>
        </w:rPr>
        <w:t xml:space="preserve"> in</w:t>
      </w:r>
      <w:r w:rsidRPr="00866199">
        <w:rPr>
          <w:rFonts w:eastAsia="Verdana"/>
        </w:rPr>
        <w:t xml:space="preserve"> </w:t>
      </w:r>
      <w:r w:rsidRPr="00866199">
        <w:rPr>
          <w:rStyle w:val="srword"/>
          <w:rFonts w:eastAsia="Verdana" w:cs="Verdana"/>
        </w:rPr>
        <w:t>compar</w:t>
      </w:r>
      <w:r w:rsidRPr="00866199" w:rsidR="00297328">
        <w:rPr>
          <w:rStyle w:val="srword"/>
          <w:rFonts w:eastAsia="Verdana" w:cs="Verdana"/>
        </w:rPr>
        <w:t>ison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professions</w:t>
      </w:r>
      <w:r w:rsidRPr="00866199" w:rsidR="00297328">
        <w:rPr>
          <w:rStyle w:val="srword"/>
          <w:rFonts w:eastAsia="Verdana" w:cs="Verdana"/>
        </w:rPr>
        <w:t xml:space="preserve"> or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countries.</w:t>
      </w:r>
      <w:r w:rsidRPr="00866199">
        <w:rPr>
          <w:rFonts w:eastAsia="Verdana"/>
        </w:rPr>
        <w:t xml:space="preserve"> </w:t>
      </w:r>
      <w:r w:rsidRPr="00866199" w:rsidR="00297328">
        <w:rPr>
          <w:rStyle w:val="srword"/>
          <w:rFonts w:eastAsia="Verdana" w:cs="Verdana"/>
        </w:rPr>
        <w:t>Do</w:t>
      </w:r>
      <w:r w:rsidRPr="00866199" w:rsidR="00297328">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ways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reflects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wider</w:t>
      </w:r>
      <w:r w:rsidRPr="00866199">
        <w:rPr>
          <w:rFonts w:eastAsia="Verdana"/>
        </w:rPr>
        <w:t xml:space="preserve"> </w:t>
      </w:r>
      <w:r w:rsidRPr="00866199">
        <w:rPr>
          <w:rStyle w:val="srword"/>
          <w:rFonts w:eastAsia="Verdana" w:cs="Verdana"/>
        </w:rPr>
        <w:t>post-pandemic</w:t>
      </w:r>
      <w:r w:rsidRPr="00866199">
        <w:rPr>
          <w:rFonts w:eastAsia="Verdana"/>
        </w:rPr>
        <w:t xml:space="preserve"> </w:t>
      </w:r>
      <w:r w:rsidRPr="00866199">
        <w:rPr>
          <w:rStyle w:val="srword"/>
          <w:rFonts w:eastAsia="Verdana" w:cs="Verdana"/>
        </w:rPr>
        <w:t>labour</w:t>
      </w:r>
      <w:r w:rsidRPr="00866199" w:rsidR="00297328">
        <w:rPr>
          <w:rStyle w:val="srword"/>
          <w:rFonts w:eastAsia="Verdana" w:cs="Verdana"/>
        </w:rPr>
        <w:t xml:space="preserve"> </w:t>
      </w:r>
      <w:r w:rsidRPr="00866199">
        <w:rPr>
          <w:rStyle w:val="srword"/>
          <w:rFonts w:eastAsia="Verdana" w:cs="Verdana"/>
        </w:rPr>
        <w:t>force</w:t>
      </w:r>
      <w:r w:rsidRPr="00866199">
        <w:rPr>
          <w:rFonts w:eastAsia="Verdana"/>
        </w:rPr>
        <w:t xml:space="preserve"> </w:t>
      </w:r>
      <w:r w:rsidRPr="00866199">
        <w:rPr>
          <w:rStyle w:val="srword"/>
          <w:rFonts w:eastAsia="Verdana" w:cs="Verdana"/>
        </w:rPr>
        <w:t>changes</w:t>
      </w:r>
      <w:r w:rsidRPr="00866199">
        <w:rPr>
          <w:rFonts w:eastAsia="Verdana"/>
        </w:rPr>
        <w:t xml:space="preserve"> </w:t>
      </w:r>
      <w:r w:rsidRPr="00866199" w:rsidR="004C7509">
        <w:rPr>
          <w:rStyle w:val="srword"/>
          <w:rFonts w:eastAsia="Verdana" w:cs="Verdana"/>
        </w:rPr>
        <w:t>we 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seeing</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F50693">
        <w:rPr>
          <w:rStyle w:val="srword"/>
          <w:rFonts w:eastAsia="Verdana" w:cs="Verdana"/>
        </w:rPr>
        <w:t>w</w:t>
      </w:r>
      <w:r w:rsidRPr="00866199">
        <w:rPr>
          <w:rStyle w:val="srword"/>
          <w:rFonts w:eastAsia="Verdana" w:cs="Verdana"/>
        </w:rPr>
        <w:t>est?</w:t>
      </w:r>
      <w:r w:rsidRPr="00866199">
        <w:rPr>
          <w:rFonts w:eastAsia="Verdana"/>
        </w:rPr>
        <w:t xml:space="preserve"> </w:t>
      </w:r>
      <w:r w:rsidRPr="00866199" w:rsidR="00297328">
        <w:rPr>
          <w:rStyle w:val="srword"/>
          <w:rFonts w:eastAsia="Verdana" w:cs="Verdana"/>
        </w:rPr>
        <w:t>If</w:t>
      </w:r>
      <w:r w:rsidRPr="00866199" w:rsidR="00297328">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unique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that</w:t>
      </w:r>
      <w:r w:rsidRPr="00866199" w:rsidR="00297328">
        <w:rPr>
          <w:rStyle w:val="srword"/>
          <w:rFonts w:eastAsia="Verdana" w:cs="Verdana"/>
        </w:rPr>
        <w:t xml:space="preserve"> is</w:t>
      </w:r>
      <w:r w:rsidRPr="00866199">
        <w:rPr>
          <w:rFonts w:eastAsia="Verdana"/>
        </w:rPr>
        <w:t xml:space="preserve"> </w:t>
      </w:r>
      <w:r w:rsidRPr="00866199">
        <w:rPr>
          <w:rStyle w:val="srword"/>
          <w:rFonts w:eastAsia="Verdana" w:cs="Verdana"/>
        </w:rPr>
        <w:t>making</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slightly</w:t>
      </w:r>
      <w:r w:rsidRPr="00866199">
        <w:rPr>
          <w:rFonts w:eastAsia="Verdana"/>
        </w:rPr>
        <w:t xml:space="preserve"> </w:t>
      </w:r>
      <w:r w:rsidRPr="00866199">
        <w:rPr>
          <w:rStyle w:val="srword"/>
          <w:rFonts w:eastAsia="Verdana" w:cs="Verdana"/>
        </w:rPr>
        <w:t>worse</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jobs,</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countries</w:t>
      </w:r>
      <w:r w:rsidRPr="00866199" w:rsidR="00297328">
        <w:rPr>
          <w:rStyle w:val="srword"/>
          <w:rFonts w:eastAsia="Verdana" w:cs="Verdana"/>
        </w:rPr>
        <w:t>?</w:t>
      </w:r>
      <w:r w:rsidRPr="00866199">
        <w:rPr>
          <w:rFonts w:eastAsia="Verdana"/>
        </w:rPr>
        <w:t xml:space="preserve"> </w:t>
      </w:r>
      <w:r w:rsidRPr="00866199" w:rsidR="00297328">
        <w:rPr>
          <w:rStyle w:val="srword"/>
          <w:rFonts w:eastAsia="Verdana" w:cs="Verdana"/>
        </w:rPr>
        <w:t>What</w:t>
      </w:r>
      <w:r w:rsidRPr="00866199" w:rsidR="00297328">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specifically</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England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tips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balance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sidR="004C7509">
        <w:rPr>
          <w:rStyle w:val="srword"/>
          <w:rFonts w:eastAsia="Verdana" w:cs="Verdana"/>
        </w:rPr>
        <w:t>what is</w:t>
      </w:r>
      <w:r w:rsidRPr="00866199" w:rsidR="0075669C">
        <w:rPr>
          <w:rFonts w:eastAsia="Verdana"/>
        </w:rPr>
        <w:t xml:space="preserve"> </w:t>
      </w:r>
      <w:r w:rsidRPr="00866199">
        <w:rPr>
          <w:rStyle w:val="srword"/>
          <w:rFonts w:eastAsia="Verdana" w:cs="Verdana"/>
        </w:rPr>
        <w:t>average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now?</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297328">
        <w:rPr>
          <w:rStyle w:val="srword"/>
          <w:rFonts w:eastAsia="Verdana" w:cs="Verdana"/>
        </w:rPr>
        <w:t>One</w:t>
      </w:r>
      <w:r w:rsidRPr="00866199" w:rsidR="00297328">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factors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pay</w:t>
      </w:r>
      <w:r w:rsidRPr="00866199" w:rsidR="00297328">
        <w:rPr>
          <w:rStyle w:val="srword"/>
          <w:rFonts w:eastAsia="Verdana" w:cs="Verdana"/>
        </w:rPr>
        <w:t>;</w:t>
      </w:r>
      <w:r w:rsidRPr="00866199">
        <w:rPr>
          <w:rFonts w:eastAsia="Verdana"/>
        </w:rPr>
        <w:t xml:space="preserve"> </w:t>
      </w:r>
      <w:r w:rsidRPr="00866199" w:rsidR="00FF203B">
        <w:rPr>
          <w:rFonts w:eastAsia="Verdana"/>
        </w:rPr>
        <w:t xml:space="preserve">teachers’ </w:t>
      </w:r>
      <w:r w:rsidRPr="00866199" w:rsidR="00297328">
        <w:rPr>
          <w:rFonts w:eastAsia="Verdana"/>
        </w:rPr>
        <w:t>p</w:t>
      </w:r>
      <w:r w:rsidRPr="00866199">
        <w:rPr>
          <w:rStyle w:val="srword"/>
          <w:rFonts w:eastAsia="Verdana" w:cs="Verdana"/>
        </w:rPr>
        <w:t>ay</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fallen</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since</w:t>
      </w:r>
      <w:r w:rsidRPr="00866199">
        <w:rPr>
          <w:rFonts w:eastAsia="Verdana"/>
        </w:rPr>
        <w:t xml:space="preserve"> </w:t>
      </w:r>
      <w:r w:rsidRPr="00866199">
        <w:rPr>
          <w:rStyle w:val="srword"/>
          <w:rFonts w:eastAsia="Verdana" w:cs="Verdana"/>
        </w:rPr>
        <w:t>2009</w:t>
      </w:r>
      <w:r w:rsidR="0030681C">
        <w:rPr>
          <w:rStyle w:val="srword"/>
          <w:rFonts w:eastAsia="Verdana" w:cs="Verdana"/>
        </w:rPr>
        <w:t>-</w:t>
      </w:r>
      <w:r w:rsidRPr="00866199">
        <w:rPr>
          <w:rStyle w:val="srword"/>
          <w:rFonts w:eastAsia="Verdana" w:cs="Verdana"/>
        </w:rPr>
        <w:t>10</w:t>
      </w:r>
      <w:r w:rsidRPr="00866199">
        <w:rPr>
          <w:rFonts w:eastAsia="Verdana"/>
        </w:rPr>
        <w:t xml:space="preserve"> </w:t>
      </w:r>
      <w:r w:rsidRPr="00866199">
        <w:rPr>
          <w:rStyle w:val="srword"/>
          <w:rFonts w:eastAsia="Verdana" w:cs="Verdana"/>
        </w:rPr>
        <w:t>than</w:t>
      </w:r>
      <w:r w:rsidRPr="00866199">
        <w:rPr>
          <w:rFonts w:eastAsia="Verdana"/>
        </w:rPr>
        <w:t xml:space="preserve"> </w:t>
      </w:r>
      <w:r w:rsidR="0030681C">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whole.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sidR="004C7509">
        <w:rPr>
          <w:rStyle w:val="srword"/>
          <w:rFonts w:eastAsia="Verdana" w:cs="Verdana"/>
        </w:rPr>
        <w:t xml:space="preserve">it </w:t>
      </w:r>
      <w:r w:rsidRPr="00866199" w:rsidR="00297328">
        <w:rPr>
          <w:rStyle w:val="srword"/>
          <w:rFonts w:eastAsia="Verdana" w:cs="Verdana"/>
        </w:rPr>
        <w:t>ha</w:t>
      </w:r>
      <w:r w:rsidRPr="00866199" w:rsidR="004C7509">
        <w:rPr>
          <w:rStyle w:val="srword"/>
          <w:rFonts w:eastAsia="Verdana" w:cs="Verdana"/>
        </w:rPr>
        <w:t>s</w:t>
      </w:r>
      <w:r w:rsidRPr="00866199">
        <w:rPr>
          <w:rFonts w:eastAsia="Verdana"/>
        </w:rPr>
        <w:t xml:space="preserve"> </w:t>
      </w:r>
      <w:r w:rsidRPr="00866199">
        <w:rPr>
          <w:rStyle w:val="srword"/>
          <w:rFonts w:eastAsia="Verdana" w:cs="Verdana"/>
        </w:rPr>
        <w:t>fallen</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12.5</w:t>
      </w:r>
      <w:r w:rsidRPr="00866199">
        <w:rPr>
          <w:rFonts w:eastAsia="Verdana"/>
        </w:rPr>
        <w:t>%</w:t>
      </w:r>
      <w:r w:rsidRPr="00866199" w:rsidR="00FF203B">
        <w:rPr>
          <w:rFonts w:eastAsia="Verdana"/>
        </w:rPr>
        <w: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primary</w:t>
      </w:r>
      <w:r w:rsidRPr="00866199" w:rsidR="00FF203B">
        <w:rPr>
          <w:rStyle w:val="srword"/>
          <w:rFonts w:eastAsia="Verdana" w:cs="Verdana"/>
        </w:rPr>
        <w:t xml:space="preserve"> school</w:t>
      </w:r>
      <w:r w:rsidRPr="00866199">
        <w:rPr>
          <w:rStyle w:val="srword"/>
          <w:rFonts w:eastAsia="Verdana" w:cs="Verdana"/>
        </w:rPr>
        <w:t>,</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15</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real</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worse</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falls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real</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nursing</w:t>
      </w:r>
      <w:r w:rsidRPr="00866199">
        <w:rPr>
          <w:rFonts w:eastAsia="Verdana"/>
        </w:rPr>
        <w:t xml:space="preserve"> </w:t>
      </w:r>
      <w:r w:rsidRPr="00866199">
        <w:rPr>
          <w:rStyle w:val="srword"/>
          <w:rFonts w:eastAsia="Verdana" w:cs="Verdana"/>
        </w:rPr>
        <w:t>professionals</w:t>
      </w:r>
      <w:r w:rsidRPr="00866199">
        <w:rPr>
          <w:rFonts w:eastAsia="Verdana"/>
        </w:rPr>
        <w:t xml:space="preserve"> </w:t>
      </w:r>
      <w:r w:rsidRPr="00866199" w:rsidR="00297328">
        <w:rPr>
          <w:rFonts w:eastAsia="Verdana"/>
        </w:rPr>
        <w:t>and</w:t>
      </w:r>
      <w:r w:rsidRPr="00866199">
        <w:rPr>
          <w:rFonts w:eastAsia="Verdana"/>
        </w:rPr>
        <w:t xml:space="preserve"> </w:t>
      </w:r>
      <w:r w:rsidRPr="00866199">
        <w:rPr>
          <w:rStyle w:val="srword"/>
          <w:rFonts w:eastAsia="Verdana" w:cs="Verdana"/>
        </w:rPr>
        <w:t>police</w:t>
      </w:r>
      <w:r w:rsidRPr="00866199">
        <w:rPr>
          <w:rFonts w:eastAsia="Verdana"/>
        </w:rPr>
        <w:t xml:space="preserve"> </w:t>
      </w:r>
      <w:r w:rsidRPr="00866199">
        <w:rPr>
          <w:rStyle w:val="srword"/>
          <w:rFonts w:eastAsia="Verdana" w:cs="Verdana"/>
        </w:rPr>
        <w:t>officers</w:t>
      </w:r>
      <w:r w:rsidRPr="00866199" w:rsidR="00297328">
        <w:rPr>
          <w:rStyle w:val="srword"/>
          <w:rFonts w:eastAsia="Verdana" w:cs="Verdana"/>
        </w:rPr>
        <w:t>.</w:t>
      </w:r>
      <w:r w:rsidRPr="00866199">
        <w:rPr>
          <w:rFonts w:eastAsia="Verdana"/>
        </w:rPr>
        <w:t xml:space="preserve"> </w:t>
      </w:r>
      <w:r w:rsidRPr="00866199" w:rsidR="00297328">
        <w:rPr>
          <w:rStyle w:val="srword"/>
          <w:rFonts w:eastAsia="Verdana" w:cs="Verdana"/>
        </w:rPr>
        <w:t xml:space="preserve">It </w:t>
      </w:r>
      <w:r w:rsidRPr="00866199" w:rsidR="004C7509">
        <w:rPr>
          <w:rStyle w:val="srword"/>
          <w:rFonts w:eastAsia="Verdana" w:cs="Verdana"/>
        </w:rPr>
        <w:t>is</w:t>
      </w:r>
      <w:r w:rsidRPr="00866199">
        <w:rPr>
          <w:rFonts w:eastAsia="Verdana"/>
        </w:rPr>
        <w:t xml:space="preserve"> </w:t>
      </w:r>
      <w:r w:rsidRPr="00866199">
        <w:rPr>
          <w:rStyle w:val="srword"/>
          <w:rFonts w:eastAsia="Verdana" w:cs="Verdana"/>
        </w:rPr>
        <w:t>broadly</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police</w:t>
      </w:r>
      <w:r w:rsidRPr="00866199">
        <w:rPr>
          <w:rFonts w:eastAsia="Verdana"/>
        </w:rPr>
        <w:t xml:space="preserve"> </w:t>
      </w:r>
      <w:r w:rsidRPr="00866199">
        <w:rPr>
          <w:rStyle w:val="srword"/>
          <w:rFonts w:eastAsia="Verdana" w:cs="Verdana"/>
        </w:rPr>
        <w:t>officers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sidR="00297328">
        <w:rPr>
          <w:rFonts w:eastAsia="Verdana"/>
        </w:rPr>
        <w:t xml:space="preserve">paid </w:t>
      </w:r>
      <w:r w:rsidRPr="00866199">
        <w:rPr>
          <w:rStyle w:val="srword"/>
          <w:rFonts w:eastAsia="Verdana" w:cs="Verdana"/>
        </w:rPr>
        <w:t>than</w:t>
      </w:r>
      <w:r w:rsidRPr="00866199">
        <w:rPr>
          <w:rFonts w:eastAsia="Verdana"/>
        </w:rPr>
        <w:t xml:space="preserve"> </w:t>
      </w:r>
      <w:r w:rsidRPr="00866199">
        <w:rPr>
          <w:rStyle w:val="srword"/>
          <w:rFonts w:eastAsia="Verdana" w:cs="Verdana"/>
        </w:rPr>
        <w:t>primary</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teachers</w:t>
      </w:r>
      <w:r w:rsidRPr="00866199" w:rsidR="00297328">
        <w:rPr>
          <w:rStyle w:val="srword"/>
          <w:rFonts w:eastAsia="Verdana" w:cs="Verdana"/>
        </w:rPr>
        <w:t>,</w:t>
      </w:r>
      <w:r w:rsidRPr="00866199">
        <w:rPr>
          <w:rFonts w:eastAsia="Verdana"/>
        </w:rPr>
        <w:t xml:space="preserve"> </w:t>
      </w:r>
      <w:r w:rsidRPr="00866199" w:rsidR="00297328">
        <w:rPr>
          <w:rFonts w:eastAsia="Verdana"/>
        </w:rPr>
        <w:t>s</w:t>
      </w:r>
      <w:r w:rsidRPr="00866199">
        <w:rPr>
          <w:rStyle w:val="srword"/>
          <w:rFonts w:eastAsia="Verdana" w:cs="Verdana"/>
        </w:rPr>
        <w: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part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driving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taking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broader</w:t>
      </w:r>
      <w:r w:rsidRPr="00866199">
        <w:rPr>
          <w:rFonts w:eastAsia="Verdana"/>
        </w:rPr>
        <w:t xml:space="preserve"> </w:t>
      </w:r>
      <w:r w:rsidRPr="00866199">
        <w:rPr>
          <w:rStyle w:val="srword"/>
          <w:rFonts w:eastAsia="Verdana" w:cs="Verdana"/>
        </w:rPr>
        <w:t>lens,</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fallen</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private</w:t>
      </w:r>
      <w:r w:rsidRPr="00866199">
        <w:rPr>
          <w:rFonts w:eastAsia="Verdana"/>
        </w:rPr>
        <w:t xml:space="preserve"> </w:t>
      </w:r>
      <w:r w:rsidRPr="00866199">
        <w:rPr>
          <w:rStyle w:val="srword"/>
          <w:rFonts w:eastAsia="Verdana" w:cs="Verdana"/>
        </w:rPr>
        <w:t>sector</w:t>
      </w:r>
      <w:r w:rsidRPr="00866199" w:rsidR="00297328">
        <w:rPr>
          <w:rStyle w:val="srword"/>
          <w:rFonts w:eastAsia="Verdana" w:cs="Verdana"/>
        </w:rPr>
        <w:t>, so</w:t>
      </w:r>
      <w:r w:rsidRPr="00866199" w:rsidR="00297328">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attractive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p>
    <w:p w:rsidR="00567A83" w:rsidRPr="00866199" w:rsidP="00344029">
      <w:pPr>
        <w:pStyle w:val="Question"/>
        <w:rPr>
          <w:rFonts w:eastAsia="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sidR="004C7509">
        <w:rPr>
          <w:rStyle w:val="srword"/>
          <w:rFonts w:eastAsia="Verdana" w:cs="Verdana"/>
        </w:rPr>
        <w:t xml:space="preserve">You </w:t>
      </w:r>
      <w:r w:rsidRPr="00866199" w:rsidR="00297328">
        <w:rPr>
          <w:rStyle w:val="srword"/>
          <w:rFonts w:eastAsia="Verdana" w:cs="Verdana"/>
        </w:rPr>
        <w:t>we</w:t>
      </w:r>
      <w:r w:rsidRPr="00866199" w:rsidR="004C7509">
        <w:rPr>
          <w:rStyle w:val="srword"/>
          <w:rFonts w:eastAsia="Verdana" w:cs="Verdana"/>
        </w:rPr>
        <w:t>re</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saying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deterioration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worse</w:t>
      </w:r>
      <w:r w:rsidRPr="00866199" w:rsidR="00297328">
        <w:rPr>
          <w:rStyle w:val="srword"/>
          <w:rFonts w:eastAsia="Verdana" w:cs="Verdana"/>
        </w:rPr>
        <w:t xml:space="preserve"> than for</w:t>
      </w:r>
      <w:r w:rsidRPr="00866199" w:rsidR="00297328">
        <w:rPr>
          <w:rFonts w:eastAsia="Verdana"/>
        </w:rPr>
        <w:t xml:space="preserve"> </w:t>
      </w:r>
      <w:r w:rsidRPr="00866199">
        <w:rPr>
          <w:rStyle w:val="srword"/>
          <w:rFonts w:eastAsia="Verdana" w:cs="Verdana"/>
        </w:rPr>
        <w:t>t</w:t>
      </w:r>
      <w:r w:rsidRPr="00866199" w:rsidR="00297328">
        <w:rPr>
          <w:rStyle w:val="srword"/>
          <w:rFonts w:eastAsia="Verdana" w:cs="Verdana"/>
        </w:rPr>
        <w:t>eaching</w:t>
      </w:r>
      <w:r w:rsidRPr="00866199">
        <w:rPr>
          <w:rStyle w:val="srword"/>
          <w:rFonts w:eastAsia="Verdana" w:cs="Verdana"/>
        </w:rPr>
        <w:t>,</w:t>
      </w:r>
      <w:r w:rsidRPr="00866199">
        <w:rPr>
          <w:rFonts w:eastAsia="Verdana"/>
        </w:rPr>
        <w:t xml:space="preserve"> </w:t>
      </w:r>
      <w:r w:rsidRPr="00866199">
        <w:rPr>
          <w:rStyle w:val="srword"/>
          <w:rFonts w:eastAsia="Verdana" w:cs="Verdana"/>
        </w:rPr>
        <w:t>despite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fact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better.</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297328">
        <w:rPr>
          <w:rStyle w:val="srword"/>
          <w:rFonts w:eastAsia="Verdana" w:cs="Verdana"/>
        </w:rPr>
        <w:t>On</w:t>
      </w:r>
      <w:r w:rsidRPr="00866199" w:rsidR="00297328">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figures,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is</w:t>
      </w:r>
      <w:r w:rsidRPr="00866199" w:rsidR="00297328">
        <w:rPr>
          <w:rStyle w:val="srword"/>
          <w:rFonts w:eastAsia="Verdana" w:cs="Verdana"/>
        </w:rPr>
        <w:t xml:space="preserve"> only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nursing</w:t>
      </w:r>
      <w:r w:rsidRPr="00866199">
        <w:rPr>
          <w:rFonts w:eastAsia="Verdana"/>
        </w:rPr>
        <w:t xml:space="preserve"> </w:t>
      </w:r>
      <w:r w:rsidRPr="00866199">
        <w:rPr>
          <w:rStyle w:val="srword"/>
          <w:rFonts w:eastAsia="Verdana" w:cs="Verdana"/>
        </w:rPr>
        <w:t>professionals,</w:t>
      </w:r>
      <w:r w:rsidRPr="00866199">
        <w:rPr>
          <w:rFonts w:eastAsia="Verdana"/>
        </w:rPr>
        <w:t xml:space="preserve"> </w:t>
      </w:r>
      <w:r w:rsidRPr="00866199">
        <w:rPr>
          <w:rStyle w:val="srword"/>
          <w:rFonts w:eastAsia="Verdana" w:cs="Verdana"/>
        </w:rPr>
        <w:t>but</w:t>
      </w:r>
      <w:r w:rsidRPr="00866199" w:rsidR="00297328">
        <w:rPr>
          <w:rStyle w:val="srword"/>
          <w:rFonts w:eastAsia="Verdana" w:cs="Verdana"/>
        </w:rPr>
        <w: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reading</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aware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junior</w:t>
      </w:r>
      <w:r w:rsidRPr="00866199">
        <w:rPr>
          <w:rFonts w:eastAsia="Verdana"/>
        </w:rPr>
        <w:t xml:space="preserve"> </w:t>
      </w:r>
      <w:r w:rsidRPr="00866199">
        <w:rPr>
          <w:rStyle w:val="srword"/>
          <w:rFonts w:eastAsia="Verdana" w:cs="Verdana"/>
        </w:rPr>
        <w:t>doctors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dissatisfied</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pay</w:t>
      </w:r>
      <w:r w:rsidRPr="00866199" w:rsidR="00297328">
        <w:rPr>
          <w:rStyle w:val="srword"/>
          <w:rFonts w:eastAsia="Verdana" w:cs="Verdana"/>
        </w:rPr>
        <w:t>,</w:t>
      </w:r>
      <w:r w:rsidRPr="00866199">
        <w:rPr>
          <w:rFonts w:eastAsia="Verdana"/>
        </w:rPr>
        <w:t xml:space="preserve"> </w:t>
      </w:r>
      <w:r w:rsidRPr="00866199" w:rsidR="00297328">
        <w:rPr>
          <w:rFonts w:eastAsia="Verdana"/>
        </w:rPr>
        <w:t>b</w:t>
      </w:r>
      <w:r w:rsidRPr="00866199">
        <w:rPr>
          <w:rStyle w:val="srword"/>
          <w:rFonts w:eastAsia="Verdana" w:cs="Verdana"/>
        </w:rPr>
        <w:t>ut</w:t>
      </w:r>
      <w:r w:rsidRPr="00866199" w:rsidR="00297328">
        <w:rPr>
          <w:rStyle w:val="srword"/>
          <w:rFonts w:eastAsia="Verdana" w:cs="Verdana"/>
        </w:rPr>
        <w:t>,</w:t>
      </w:r>
      <w:r w:rsidRPr="00866199">
        <w:rPr>
          <w:rFonts w:eastAsia="Verdana"/>
        </w:rPr>
        <w:t xml:space="preserve"> </w:t>
      </w:r>
      <w:r w:rsidRPr="00866199" w:rsidR="004C7509">
        <w:rPr>
          <w:rStyle w:val="srword"/>
          <w:rFonts w:eastAsia="Verdana" w:cs="Verdana"/>
        </w:rPr>
        <w:t>yes</w:t>
      </w:r>
      <w:r w:rsidRPr="00866199">
        <w:rPr>
          <w:rStyle w:val="srword"/>
          <w:rFonts w:eastAsia="Verdana" w:cs="Verdana"/>
        </w:rPr>
        <w:t>,</w:t>
      </w:r>
      <w:r w:rsidRPr="00866199">
        <w:rPr>
          <w:rFonts w:eastAsia="Verdana"/>
        </w:rPr>
        <w:t xml:space="preserve"> </w:t>
      </w:r>
      <w:r w:rsidRPr="00866199" w:rsidR="00297328">
        <w:rPr>
          <w:rStyle w:val="srword"/>
          <w:rFonts w:eastAsia="Verdana" w:cs="Verdana"/>
        </w:rPr>
        <w:t>pay</w:t>
      </w:r>
      <w:r w:rsidRPr="00866199">
        <w:rPr>
          <w:rFonts w:eastAsia="Verdana"/>
        </w:rPr>
        <w:t xml:space="preserve"> </w:t>
      </w:r>
      <w:r w:rsidRPr="00866199" w:rsidR="004C7509">
        <w:rPr>
          <w:rStyle w:val="srword"/>
          <w:rFonts w:eastAsia="Verdana" w:cs="Verdana"/>
        </w:rPr>
        <w:t>is not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factor.</w:t>
      </w:r>
    </w:p>
    <w:p w:rsidR="00567A83" w:rsidRPr="00866199" w:rsidP="00344029">
      <w:pPr>
        <w:pStyle w:val="Question"/>
        <w:rPr>
          <w:rFonts w:eastAsia="Verdana"/>
        </w:rPr>
      </w:pPr>
      <w:r w:rsidRPr="00866199">
        <w:rPr>
          <w:rStyle w:val="speakerspeaker-S7"/>
          <w:rFonts w:eastAsia="Verdana" w:cs="Verdana"/>
          <w:b/>
          <w:bCs/>
        </w:rPr>
        <w:t>Miriam Cates:</w:t>
      </w:r>
      <w:r w:rsidRPr="00866199" w:rsidR="00960254">
        <w:rPr>
          <w:rFonts w:eastAsia="Verdana"/>
          <w:b/>
          <w:bCs/>
        </w:rPr>
        <w:t xml:space="preserve"> </w:t>
      </w:r>
      <w:r w:rsidRPr="00866199" w:rsidR="00297328">
        <w:rPr>
          <w:rStyle w:val="srword"/>
          <w:rFonts w:eastAsia="Verdana" w:cs="Verdana"/>
        </w:rPr>
        <w:t>What</w:t>
      </w:r>
      <w:r w:rsidRPr="00866199" w:rsidR="00297328">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specific</w:t>
      </w:r>
      <w:r w:rsidRPr="00866199">
        <w:rPr>
          <w:rFonts w:eastAsia="Verdana"/>
        </w:rPr>
        <w:t xml:space="preserve"> </w:t>
      </w:r>
      <w:r w:rsidRPr="00866199">
        <w:rPr>
          <w:rStyle w:val="srword"/>
          <w:rFonts w:eastAsia="Verdana" w:cs="Verdana"/>
        </w:rPr>
        <w:t>factors</w:t>
      </w:r>
      <w:r w:rsidRPr="00866199" w:rsidR="00297328">
        <w:rPr>
          <w:rStyle w:val="srword"/>
          <w:rFonts w:eastAsia="Verdana" w:cs="Verdana"/>
        </w:rPr>
        <w:t>?</w:t>
      </w:r>
      <w:r w:rsidRPr="00866199">
        <w:rPr>
          <w:rFonts w:eastAsia="Verdana"/>
        </w:rPr>
        <w:t xml:space="preserve"> </w:t>
      </w:r>
      <w:r w:rsidRPr="00866199">
        <w:rPr>
          <w:rStyle w:val="srword"/>
          <w:rFonts w:eastAsia="Verdana" w:cs="Verdana"/>
        </w:rPr>
        <w:t>Katie</w:t>
      </w:r>
      <w:r w:rsidRPr="00866199" w:rsidR="00297328">
        <w:rPr>
          <w:rStyle w:val="srword"/>
          <w:rFonts w:eastAsia="Verdana" w:cs="Verdana"/>
        </w:rPr>
        <w: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mentioned</w:t>
      </w:r>
      <w:r w:rsidRPr="00866199">
        <w:rPr>
          <w:rFonts w:eastAsia="Verdana"/>
        </w:rPr>
        <w:t xml:space="preserve"> </w:t>
      </w:r>
      <w:r w:rsidRPr="00866199" w:rsidR="002F0935">
        <w:rPr>
          <w:rStyle w:val="srword"/>
          <w:rFonts w:eastAsia="Verdana" w:cs="Verdana"/>
        </w:rPr>
        <w:t>drop-off</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deprived</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bad</w:t>
      </w:r>
      <w:r w:rsidRPr="00866199" w:rsidR="00297328">
        <w:rPr>
          <w:rStyle w:val="srword"/>
          <w:rFonts w:eastAsia="Verdana" w:cs="Verdana"/>
        </w:rPr>
        <w:t>.</w:t>
      </w:r>
      <w:r w:rsidRPr="00866199">
        <w:rPr>
          <w:rFonts w:eastAsia="Verdana"/>
        </w:rPr>
        <w:t xml:space="preserve"> </w:t>
      </w:r>
      <w:r w:rsidRPr="00866199" w:rsidR="00297328">
        <w:rPr>
          <w:rStyle w:val="srword"/>
          <w:rFonts w:eastAsia="Verdana" w:cs="Verdana"/>
        </w:rPr>
        <w:t>Do</w:t>
      </w:r>
      <w:r w:rsidRPr="00866199" w:rsidR="00297328">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culture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teaching</w:t>
      </w:r>
      <w:r w:rsidRPr="00866199" w:rsidR="00297328">
        <w:rPr>
          <w:rStyle w:val="srword"/>
          <w:rFonts w:eastAsia="Verdana" w:cs="Verdana"/>
        </w:rPr>
        <w: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conditions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schools</w:t>
      </w:r>
      <w:r w:rsidRPr="00866199" w:rsidR="00FF203B">
        <w:rPr>
          <w:rStyle w:val="srword"/>
          <w:rFonts w:eastAsia="Verdana" w:cs="Verdana"/>
        </w:rPr>
        <w:t>,</w:t>
      </w:r>
      <w:r w:rsidRPr="00866199">
        <w:rPr>
          <w:rFonts w:eastAsia="Verdana"/>
        </w:rPr>
        <w:t xml:space="preserve"> </w:t>
      </w:r>
      <w:r w:rsidRPr="00866199">
        <w:rPr>
          <w:rStyle w:val="srword"/>
          <w:rFonts w:eastAsia="Verdana" w:cs="Verdana"/>
        </w:rPr>
        <w:t>tha</w:t>
      </w:r>
      <w:r w:rsidRPr="00866199" w:rsidR="00297328">
        <w:rPr>
          <w:rStyle w:val="srword"/>
          <w:rFonts w:eastAsia="Verdana" w:cs="Verdana"/>
        </w:rPr>
        <w:t>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recent</w:t>
      </w:r>
      <w:r w:rsidRPr="00866199">
        <w:rPr>
          <w:rFonts w:eastAsia="Verdana"/>
        </w:rPr>
        <w:t xml:space="preserve"> </w:t>
      </w:r>
      <w:r w:rsidRPr="00866199">
        <w:rPr>
          <w:rStyle w:val="srword"/>
          <w:rFonts w:eastAsia="Verdana" w:cs="Verdana"/>
        </w:rPr>
        <w:t>years</w:t>
      </w:r>
      <w:r w:rsidRPr="00866199" w:rsidR="00297328">
        <w:rPr>
          <w:rStyle w:val="srword"/>
          <w:rFonts w:eastAsia="Verdana" w:cs="Verdana"/>
        </w:rPr>
        <w:t>, have made it</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carry</w:t>
      </w:r>
      <w:r w:rsidRPr="00866199">
        <w:rPr>
          <w:rFonts w:eastAsia="Verdana"/>
        </w:rPr>
        <w:t xml:space="preserve"> </w:t>
      </w:r>
      <w:r w:rsidRPr="00866199">
        <w:rPr>
          <w:rStyle w:val="srword"/>
          <w:rFonts w:eastAsia="Verdana" w:cs="Verdana"/>
        </w:rPr>
        <w:t>on?</w:t>
      </w:r>
    </w:p>
    <w:p w:rsidR="00B72A3B" w:rsidRPr="00866199" w:rsidP="00344029">
      <w:pPr>
        <w:pStyle w:val="Answer"/>
        <w:rPr>
          <w:rFonts w:eastAsia="Verdana"/>
        </w:rPr>
      </w:pPr>
      <w:r w:rsidRPr="00866199">
        <w:rPr>
          <w:rStyle w:val="speakerspeaker-S3"/>
          <w:rFonts w:eastAsia="Verdana" w:cs="Verdana"/>
          <w:b/>
          <w:i/>
        </w:rPr>
        <w:t>Katie Waldegrave:</w:t>
      </w:r>
      <w:r w:rsidRPr="00866199" w:rsidR="00960254">
        <w:rPr>
          <w:rFonts w:eastAsia="Verdana"/>
          <w:b/>
          <w:bCs/>
        </w:rPr>
        <w:t xml:space="preserve"> </w:t>
      </w:r>
      <w:r w:rsidRPr="00866199" w:rsidR="00FF203B">
        <w:rPr>
          <w:rStyle w:val="srword"/>
          <w:rFonts w:eastAsia="Verdana" w:cs="Verdana"/>
        </w:rPr>
        <w:t>Hearing</w:t>
      </w:r>
      <w:r w:rsidRPr="00866199" w:rsidR="00FF203B">
        <w:rPr>
          <w:rFonts w:eastAsia="Verdana"/>
        </w:rPr>
        <w:t xml:space="preserve"> </w:t>
      </w:r>
      <w:r w:rsidRPr="00866199" w:rsidR="00567A83">
        <w:rPr>
          <w:rStyle w:val="srword"/>
          <w:rFonts w:eastAsia="Verdana" w:cs="Verdana"/>
        </w:rPr>
        <w:t>what</w:t>
      </w:r>
      <w:r w:rsidRPr="00866199" w:rsidR="00C1649C">
        <w:rPr>
          <w:rStyle w:val="srword"/>
          <w:rFonts w:eastAsia="Verdana" w:cs="Verdana"/>
        </w:rPr>
        <w:t xml:space="preserve"> Now</w:t>
      </w:r>
      <w:r w:rsidRPr="00866199" w:rsidR="00567A83">
        <w:rPr>
          <w:rFonts w:eastAsia="Verdana"/>
        </w:rPr>
        <w:t xml:space="preserve"> </w:t>
      </w:r>
      <w:r w:rsidRPr="00866199" w:rsidR="00C1649C">
        <w:rPr>
          <w:rStyle w:val="srword"/>
          <w:rFonts w:eastAsia="Verdana" w:cs="Verdana"/>
        </w:rPr>
        <w:t>Teachers</w:t>
      </w:r>
      <w:r w:rsidRPr="00866199" w:rsidR="00C1649C">
        <w:rPr>
          <w:rFonts w:eastAsia="Verdana"/>
        </w:rPr>
        <w:t xml:space="preserve"> </w:t>
      </w:r>
      <w:r w:rsidRPr="00866199" w:rsidR="00567A83">
        <w:rPr>
          <w:rStyle w:val="srword"/>
          <w:rFonts w:eastAsia="Verdana" w:cs="Verdana"/>
        </w:rPr>
        <w:t>say</w:t>
      </w:r>
      <w:r w:rsidRPr="00866199" w:rsidR="00567A83">
        <w:rPr>
          <w:rFonts w:eastAsia="Verdana"/>
        </w:rPr>
        <w:t xml:space="preserve"> </w:t>
      </w:r>
      <w:r w:rsidRPr="00866199" w:rsidR="00567A83">
        <w:rPr>
          <w:rStyle w:val="srword"/>
          <w:rFonts w:eastAsia="Verdana" w:cs="Verdana"/>
        </w:rPr>
        <w:t>about</w:t>
      </w:r>
      <w:r w:rsidRPr="00866199" w:rsidR="00297328">
        <w:rPr>
          <w:rStyle w:val="srword"/>
          <w:rFonts w:eastAsia="Verdana" w:cs="Verdana"/>
        </w:rPr>
        <w:t xml:space="preserve"> teaching </w:t>
      </w:r>
      <w:r w:rsidRPr="00866199" w:rsidR="00C1649C">
        <w:rPr>
          <w:rStyle w:val="srword"/>
          <w:rFonts w:eastAsia="Verdana" w:cs="Verdana"/>
        </w:rPr>
        <w:t>c</w:t>
      </w:r>
      <w:r w:rsidRPr="00866199" w:rsidR="00567A83">
        <w:rPr>
          <w:rStyle w:val="srword"/>
          <w:rFonts w:eastAsia="Verdana" w:cs="Verdana"/>
        </w:rPr>
        <w:t>ompared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where</w:t>
      </w:r>
      <w:r w:rsidRPr="00866199" w:rsidR="00567A83">
        <w:rPr>
          <w:rFonts w:eastAsia="Verdana"/>
        </w:rPr>
        <w:t xml:space="preserve"> </w:t>
      </w:r>
      <w:r w:rsidRPr="00866199" w:rsidR="004C7509">
        <w:rPr>
          <w:rStyle w:val="srword"/>
          <w:rFonts w:eastAsia="Verdana" w:cs="Verdana"/>
        </w:rPr>
        <w:t>they have</w:t>
      </w:r>
      <w:r w:rsidRPr="00866199" w:rsidR="00567A83">
        <w:rPr>
          <w:rFonts w:eastAsia="Verdana"/>
        </w:rPr>
        <w:t xml:space="preserve"> </w:t>
      </w:r>
      <w:r w:rsidRPr="00866199" w:rsidR="00567A83">
        <w:rPr>
          <w:rStyle w:val="srword"/>
          <w:rFonts w:eastAsia="Verdana" w:cs="Verdana"/>
        </w:rPr>
        <w:t>worked</w:t>
      </w:r>
      <w:r w:rsidRPr="00866199" w:rsidR="00567A83">
        <w:rPr>
          <w:rFonts w:eastAsia="Verdana"/>
        </w:rPr>
        <w:t xml:space="preserve"> </w:t>
      </w:r>
      <w:r w:rsidRPr="00866199" w:rsidR="00567A83">
        <w:rPr>
          <w:rStyle w:val="srword"/>
          <w:rFonts w:eastAsia="Verdana" w:cs="Verdana"/>
        </w:rPr>
        <w:t>before</w:t>
      </w:r>
      <w:r w:rsidRPr="00866199" w:rsidR="00FF203B">
        <w:rPr>
          <w:rStyle w:val="srword"/>
          <w:rFonts w:eastAsia="Verdana" w:cs="Verdana"/>
        </w:rPr>
        <w:t xml:space="preserve"> is really interesting</w:t>
      </w:r>
      <w:r w:rsidRPr="00866199" w:rsidR="00567A83">
        <w:rPr>
          <w:rStyle w:val="srword"/>
          <w:rFonts w:eastAsia="Verdana" w:cs="Verdana"/>
        </w:rPr>
        <w:t>.</w:t>
      </w:r>
      <w:r w:rsidRPr="00866199" w:rsidR="00567A83">
        <w:rPr>
          <w:rFonts w:eastAsia="Verdana"/>
        </w:rPr>
        <w:t xml:space="preserve"> </w:t>
      </w:r>
      <w:r w:rsidRPr="00866199" w:rsidR="00297328">
        <w:rPr>
          <w:rStyle w:val="srword"/>
          <w:rFonts w:eastAsia="Verdana" w:cs="Verdana"/>
        </w:rPr>
        <w:t xml:space="preserve">We </w:t>
      </w:r>
      <w:r w:rsidRPr="00866199" w:rsidR="004C7509">
        <w:rPr>
          <w:rStyle w:val="srword"/>
          <w:rFonts w:eastAsia="Verdana" w:cs="Verdana"/>
        </w:rPr>
        <w:t>have</w:t>
      </w:r>
      <w:r w:rsidRPr="00866199" w:rsidR="00567A83">
        <w:rPr>
          <w:rFonts w:eastAsia="Verdana"/>
        </w:rPr>
        <w:t xml:space="preserve"> </w:t>
      </w:r>
      <w:r w:rsidRPr="00866199" w:rsidR="00567A83">
        <w:rPr>
          <w:rStyle w:val="srword"/>
          <w:rFonts w:eastAsia="Verdana" w:cs="Verdana"/>
        </w:rPr>
        <w:t>worked</w:t>
      </w:r>
      <w:r w:rsidRPr="00866199" w:rsidR="00567A83">
        <w:rPr>
          <w:rFonts w:eastAsia="Verdana"/>
        </w:rPr>
        <w:t xml:space="preserve"> </w:t>
      </w:r>
      <w:r w:rsidRPr="00866199" w:rsidR="00567A83">
        <w:rPr>
          <w:rStyle w:val="srword"/>
          <w:rFonts w:eastAsia="Verdana" w:cs="Verdana"/>
        </w:rPr>
        <w:t>with</w:t>
      </w:r>
      <w:r w:rsidRPr="00866199">
        <w:rPr>
          <w:rStyle w:val="srword"/>
          <w:rFonts w:eastAsia="Verdana" w:cs="Verdana"/>
        </w:rPr>
        <w:t xml:space="preserve"> and supported</w:t>
      </w:r>
      <w:r w:rsidRPr="00866199" w:rsidR="00567A83">
        <w:rPr>
          <w:rFonts w:eastAsia="Verdana"/>
        </w:rPr>
        <w:t xml:space="preserve"> </w:t>
      </w:r>
      <w:r w:rsidRPr="00866199" w:rsidR="00567A83">
        <w:rPr>
          <w:rStyle w:val="srword"/>
          <w:rFonts w:eastAsia="Verdana" w:cs="Verdana"/>
        </w:rPr>
        <w:t>nearly</w:t>
      </w:r>
      <w:r w:rsidRPr="00866199" w:rsidR="00567A83">
        <w:rPr>
          <w:rFonts w:eastAsia="Verdana"/>
        </w:rPr>
        <w:t xml:space="preserve"> </w:t>
      </w:r>
      <w:r w:rsidRPr="00866199" w:rsidR="00567A83">
        <w:rPr>
          <w:rStyle w:val="srword"/>
          <w:rFonts w:eastAsia="Verdana" w:cs="Verdana"/>
        </w:rPr>
        <w:t>1,000</w:t>
      </w:r>
      <w:r w:rsidRPr="00866199" w:rsidR="00567A83">
        <w:rPr>
          <w:rFonts w:eastAsia="Verdana"/>
        </w:rPr>
        <w:t xml:space="preserve"> </w:t>
      </w:r>
      <w:r w:rsidRPr="00866199" w:rsidR="00567A83">
        <w:rPr>
          <w:rStyle w:val="srword"/>
          <w:rFonts w:eastAsia="Verdana" w:cs="Verdana"/>
        </w:rPr>
        <w:t>people</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average</w:t>
      </w:r>
      <w:r w:rsidRPr="00866199" w:rsidR="00567A83">
        <w:rPr>
          <w:rFonts w:eastAsia="Verdana"/>
        </w:rPr>
        <w:t xml:space="preserve"> </w:t>
      </w:r>
      <w:r w:rsidRPr="00866199" w:rsidR="00567A83">
        <w:rPr>
          <w:rStyle w:val="srword"/>
          <w:rFonts w:eastAsia="Verdana" w:cs="Verdana"/>
        </w:rPr>
        <w:t>age</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50</w:t>
      </w:r>
      <w:r w:rsidRPr="00866199">
        <w:rPr>
          <w:rStyle w:val="srword"/>
          <w:rFonts w:eastAsia="Verdana" w:cs="Verdana"/>
        </w:rPr>
        <w:t>,</w:t>
      </w:r>
      <w:r w:rsidRPr="00866199" w:rsidR="00567A83">
        <w:rPr>
          <w:rFonts w:eastAsia="Verdana"/>
        </w:rPr>
        <w:t xml:space="preserve"> </w:t>
      </w:r>
      <w:r w:rsidRPr="00866199">
        <w:rPr>
          <w:rFonts w:eastAsia="Verdana"/>
        </w:rPr>
        <w:t>s</w:t>
      </w:r>
      <w:r w:rsidRPr="00866199" w:rsidR="00567A83">
        <w:rPr>
          <w:rStyle w:val="srword"/>
          <w:rFonts w:eastAsia="Verdana" w:cs="Verdana"/>
        </w:rPr>
        <w:t>o</w:t>
      </w:r>
      <w:r w:rsidRPr="00866199" w:rsidR="00567A83">
        <w:rPr>
          <w:rFonts w:eastAsia="Verdana"/>
        </w:rPr>
        <w:t xml:space="preserve"> </w:t>
      </w:r>
      <w:r w:rsidRPr="00866199" w:rsidR="004C7509">
        <w:rPr>
          <w:rStyle w:val="srword"/>
          <w:rFonts w:eastAsia="Verdana" w:cs="Verdana"/>
        </w:rPr>
        <w:t>they have</w:t>
      </w:r>
      <w:r w:rsidRPr="00866199" w:rsidR="00567A83">
        <w:rPr>
          <w:rFonts w:eastAsia="Verdana"/>
        </w:rPr>
        <w:t xml:space="preserve"> </w:t>
      </w:r>
      <w:r w:rsidRPr="00866199" w:rsidR="00567A83">
        <w:rPr>
          <w:rStyle w:val="srword"/>
          <w:rFonts w:eastAsia="Verdana" w:cs="Verdana"/>
        </w:rPr>
        <w:t>had</w:t>
      </w:r>
      <w:r w:rsidRPr="00866199" w:rsidR="00567A83">
        <w:rPr>
          <w:rFonts w:eastAsia="Verdana"/>
        </w:rPr>
        <w:t xml:space="preserve"> </w:t>
      </w:r>
      <w:r w:rsidRPr="00866199" w:rsidR="00567A83">
        <w:rPr>
          <w:rStyle w:val="srword"/>
          <w:rFonts w:eastAsia="Verdana" w:cs="Verdana"/>
        </w:rPr>
        <w:t>quite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lot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experience</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sectors.</w:t>
      </w:r>
      <w:r w:rsidRPr="00866199" w:rsidR="00567A83">
        <w:rPr>
          <w:rFonts w:eastAsia="Verdana"/>
        </w:rPr>
        <w:t xml:space="preserve"> </w:t>
      </w:r>
      <w:r w:rsidRPr="00866199">
        <w:rPr>
          <w:rStyle w:val="srword"/>
          <w:rFonts w:eastAsia="Verdana" w:cs="Verdana"/>
        </w:rPr>
        <w:t xml:space="preserve">They </w:t>
      </w:r>
      <w:r w:rsidRPr="00866199" w:rsidR="004C7509">
        <w:rPr>
          <w:rStyle w:val="srword"/>
          <w:rFonts w:eastAsia="Verdana" w:cs="Verdana"/>
        </w:rPr>
        <w:t>are</w:t>
      </w:r>
      <w:r w:rsidRPr="00866199" w:rsidR="00567A83">
        <w:rPr>
          <w:rFonts w:eastAsia="Verdana"/>
        </w:rPr>
        <w:t xml:space="preserve"> </w:t>
      </w:r>
      <w:r w:rsidRPr="00866199" w:rsidR="00567A83">
        <w:rPr>
          <w:rStyle w:val="srword"/>
          <w:rFonts w:eastAsia="Verdana" w:cs="Verdana"/>
        </w:rPr>
        <w:t>full</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admiration</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colleagues</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schools,</w:t>
      </w:r>
      <w:r w:rsidRPr="00866199" w:rsidR="00567A83">
        <w:rPr>
          <w:rFonts w:eastAsia="Verdana"/>
        </w:rPr>
        <w:t xml:space="preserve"> </w:t>
      </w:r>
      <w:r w:rsidRPr="00866199" w:rsidR="00567A83">
        <w:rPr>
          <w:rStyle w:val="srword"/>
          <w:rFonts w:eastAsia="Verdana" w:cs="Verdana"/>
        </w:rPr>
        <w:t>and</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interestingly,</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say</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baseline</w:t>
      </w:r>
      <w:r w:rsidRPr="00866199" w:rsidR="00567A83">
        <w:rPr>
          <w:rFonts w:eastAsia="Verdana"/>
        </w:rPr>
        <w:t xml:space="preserve"> </w:t>
      </w:r>
      <w:r w:rsidRPr="00866199" w:rsidR="00567A83">
        <w:rPr>
          <w:rStyle w:val="srword"/>
          <w:rFonts w:eastAsia="Verdana" w:cs="Verdana"/>
        </w:rPr>
        <w:t>things</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hard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get</w:t>
      </w:r>
      <w:r w:rsidRPr="00866199" w:rsidR="00567A83">
        <w:rPr>
          <w:rFonts w:eastAsia="Verdana"/>
        </w:rPr>
        <w:t xml:space="preserve"> </w:t>
      </w:r>
      <w:r w:rsidRPr="00866199" w:rsidR="00567A83">
        <w:rPr>
          <w:rStyle w:val="srword"/>
          <w:rFonts w:eastAsia="Verdana" w:cs="Verdana"/>
        </w:rPr>
        <w:t>right</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sectors</w:t>
      </w:r>
      <w:r w:rsidRPr="00866199">
        <w:rPr>
          <w:rStyle w:val="srword"/>
          <w:rFonts w:eastAsia="Verdana" w:cs="Verdana"/>
        </w:rPr>
        <w:t>—</w:t>
      </w:r>
      <w:r w:rsidRPr="00866199" w:rsidR="00567A83">
        <w:rPr>
          <w:rStyle w:val="srword"/>
          <w:rFonts w:eastAsia="Verdana" w:cs="Verdana"/>
        </w:rPr>
        <w:t>sense</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purpose,</w:t>
      </w:r>
      <w:r w:rsidRPr="00866199" w:rsidR="00567A83">
        <w:rPr>
          <w:rFonts w:eastAsia="Verdana"/>
        </w:rPr>
        <w:t xml:space="preserve"> </w:t>
      </w:r>
      <w:r w:rsidRPr="00866199" w:rsidR="00567A83">
        <w:rPr>
          <w:rStyle w:val="srword"/>
          <w:rFonts w:eastAsia="Verdana" w:cs="Verdana"/>
        </w:rPr>
        <w:t>community,</w:t>
      </w:r>
      <w:r w:rsidRPr="00866199" w:rsidR="00567A83">
        <w:rPr>
          <w:rFonts w:eastAsia="Verdana"/>
        </w:rPr>
        <w:t xml:space="preserve"> </w:t>
      </w:r>
      <w:r w:rsidRPr="00866199" w:rsidR="00567A83">
        <w:rPr>
          <w:rStyle w:val="srword"/>
          <w:rFonts w:eastAsia="Verdana" w:cs="Verdana"/>
        </w:rPr>
        <w:t>all</w:t>
      </w:r>
      <w:r w:rsidRPr="00866199" w:rsidR="00567A83">
        <w:rPr>
          <w:rFonts w:eastAsia="Verdana"/>
        </w:rPr>
        <w:t xml:space="preserve"> </w:t>
      </w:r>
      <w:r w:rsidRPr="00866199" w:rsidR="00567A83">
        <w:rPr>
          <w:rStyle w:val="srword"/>
          <w:rFonts w:eastAsia="Verdana" w:cs="Verdana"/>
        </w:rPr>
        <w:t>sorts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things</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have</w:t>
      </w:r>
      <w:r w:rsidRPr="00866199" w:rsidR="00567A83">
        <w:rPr>
          <w:rFonts w:eastAsia="Verdana"/>
        </w:rPr>
        <w:t xml:space="preserve"> </w:t>
      </w:r>
      <w:r w:rsidRPr="00866199" w:rsidR="00567A83">
        <w:rPr>
          <w:rStyle w:val="srword"/>
          <w:rFonts w:eastAsia="Verdana" w:cs="Verdana"/>
        </w:rPr>
        <w:t>been</w:t>
      </w:r>
      <w:r w:rsidRPr="00866199" w:rsidR="00567A83">
        <w:rPr>
          <w:rFonts w:eastAsia="Verdana"/>
        </w:rPr>
        <w:t xml:space="preserve"> </w:t>
      </w:r>
      <w:r w:rsidRPr="00866199" w:rsidR="00567A83">
        <w:rPr>
          <w:rStyle w:val="srword"/>
          <w:rFonts w:eastAsia="Verdana" w:cs="Verdana"/>
        </w:rPr>
        <w:t>lost</w:t>
      </w:r>
      <w:r w:rsidRPr="00866199" w:rsidR="00567A83">
        <w:rPr>
          <w:rFonts w:eastAsia="Verdana"/>
        </w:rPr>
        <w:t xml:space="preserve"> </w:t>
      </w:r>
      <w:r w:rsidRPr="00866199" w:rsidR="00567A83">
        <w:rPr>
          <w:rStyle w:val="srword"/>
          <w:rFonts w:eastAsia="Verdana" w:cs="Verdana"/>
        </w:rPr>
        <w:t>post-</w:t>
      </w:r>
      <w:r w:rsidRPr="00866199" w:rsidR="00EB6272">
        <w:rPr>
          <w:rStyle w:val="srword"/>
          <w:rFonts w:eastAsia="Verdana" w:cs="Verdana"/>
        </w:rPr>
        <w:t>covid</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lot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people</w:t>
      </w:r>
      <w:r w:rsidRPr="00866199">
        <w:rPr>
          <w:rStyle w:val="srword"/>
          <w:rFonts w:eastAsia="Verdana" w:cs="Verdana"/>
        </w:rPr>
        <w:t>—</w:t>
      </w:r>
      <w:r w:rsidRPr="00866199" w:rsidR="00567A83">
        <w:rPr>
          <w:rStyle w:val="srword"/>
          <w:rFonts w:eastAsia="Verdana" w:cs="Verdana"/>
        </w:rPr>
        <w:t>are</w:t>
      </w:r>
      <w:r w:rsidRPr="00866199" w:rsidR="0075669C">
        <w:rPr>
          <w:rFonts w:eastAsia="Verdana"/>
        </w:rPr>
        <w:t xml:space="preserve"> </w:t>
      </w:r>
      <w:r w:rsidRPr="00866199" w:rsidR="00567A83">
        <w:rPr>
          <w:rStyle w:val="srword"/>
          <w:rFonts w:eastAsia="Verdana" w:cs="Verdana"/>
        </w:rPr>
        <w:t>stellar</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them.</w:t>
      </w:r>
      <w:r w:rsidRPr="00866199" w:rsidR="00567A83">
        <w:rPr>
          <w:rFonts w:eastAsia="Verdana"/>
        </w:rPr>
        <w:t xml:space="preserve"> </w:t>
      </w:r>
    </w:p>
    <w:p w:rsidR="00B72A3B" w:rsidRPr="00866199" w:rsidP="00344029">
      <w:pPr>
        <w:pStyle w:val="Answer"/>
        <w:rPr>
          <w:rStyle w:val="srword"/>
          <w:rFonts w:eastAsia="Verdana" w:cs="Verdana"/>
        </w:rPr>
      </w:pPr>
      <w:r w:rsidRPr="00866199">
        <w:rPr>
          <w:rStyle w:val="srword"/>
          <w:rFonts w:eastAsia="Verdana" w:cs="Verdana"/>
        </w:rPr>
        <w:t xml:space="preserve">They </w:t>
      </w:r>
      <w:r w:rsidRPr="00866199" w:rsidR="004C7509">
        <w:rPr>
          <w:rStyle w:val="srword"/>
          <w:rFonts w:eastAsia="Verdana" w:cs="Verdana"/>
        </w:rPr>
        <w:t>are</w:t>
      </w:r>
      <w:r w:rsidRPr="00866199" w:rsidR="00567A83">
        <w:rPr>
          <w:rFonts w:eastAsia="Verdana"/>
        </w:rPr>
        <w:t xml:space="preserve"> </w:t>
      </w:r>
      <w:r w:rsidRPr="00866199" w:rsidR="00567A83">
        <w:rPr>
          <w:rStyle w:val="srword"/>
          <w:rFonts w:eastAsia="Verdana" w:cs="Verdana"/>
        </w:rPr>
        <w:t>all</w:t>
      </w:r>
      <w:r w:rsidRPr="00866199" w:rsidR="00567A83">
        <w:rPr>
          <w:rFonts w:eastAsia="Verdana"/>
        </w:rPr>
        <w:t xml:space="preserve"> </w:t>
      </w:r>
      <w:r w:rsidRPr="00866199" w:rsidR="00567A83">
        <w:rPr>
          <w:rStyle w:val="srword"/>
          <w:rFonts w:eastAsia="Verdana" w:cs="Verdana"/>
        </w:rPr>
        <w:t>proud</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mostly</w:t>
      </w:r>
      <w:r w:rsidRPr="00866199" w:rsidR="00567A83">
        <w:rPr>
          <w:rFonts w:eastAsia="Verdana"/>
        </w:rPr>
        <w:t xml:space="preserve"> </w:t>
      </w:r>
      <w:r w:rsidRPr="00866199" w:rsidR="00567A83">
        <w:rPr>
          <w:rStyle w:val="srword"/>
          <w:rFonts w:eastAsia="Verdana" w:cs="Verdana"/>
        </w:rPr>
        <w:t>satisfied</w:t>
      </w:r>
      <w:r w:rsidRPr="00866199" w:rsidR="00C1649C">
        <w:rPr>
          <w:rStyle w:val="srword"/>
          <w:rFonts w:eastAsia="Verdana" w:cs="Verdana"/>
        </w:rPr>
        <w:t>,</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decision</w:t>
      </w:r>
      <w:r w:rsidRPr="00866199" w:rsidR="00567A83">
        <w:rPr>
          <w:rFonts w:eastAsia="Verdana"/>
        </w:rPr>
        <w:t xml:space="preserve"> </w:t>
      </w:r>
      <w:r w:rsidRPr="00866199" w:rsidR="004C7509">
        <w:rPr>
          <w:rStyle w:val="srword"/>
          <w:rFonts w:eastAsia="Verdana" w:cs="Verdana"/>
        </w:rPr>
        <w:t>they have</w:t>
      </w:r>
      <w:r w:rsidRPr="00866199" w:rsidR="00567A83">
        <w:rPr>
          <w:rFonts w:eastAsia="Verdana"/>
        </w:rPr>
        <w:t xml:space="preserve"> </w:t>
      </w:r>
      <w:r w:rsidRPr="00866199" w:rsidR="00567A83">
        <w:rPr>
          <w:rStyle w:val="srword"/>
          <w:rFonts w:eastAsia="Verdana" w:cs="Verdana"/>
        </w:rPr>
        <w:t>made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change</w:t>
      </w:r>
      <w:r w:rsidRPr="00866199" w:rsidR="00567A83">
        <w:rPr>
          <w:rFonts w:eastAsia="Verdana"/>
        </w:rPr>
        <w:t xml:space="preserve"> </w:t>
      </w:r>
      <w:r w:rsidRPr="00866199" w:rsidR="00567A83">
        <w:rPr>
          <w:rStyle w:val="srword"/>
          <w:rFonts w:eastAsia="Verdana" w:cs="Verdana"/>
        </w:rPr>
        <w:t>career</w:t>
      </w:r>
      <w:r w:rsidRPr="00866199">
        <w:rPr>
          <w:rStyle w:val="srword"/>
          <w:rFonts w:eastAsia="Verdana" w:cs="Verdana"/>
        </w:rPr>
        <w:t>;</w:t>
      </w:r>
      <w:r w:rsidRPr="00866199" w:rsidR="00567A83">
        <w:rPr>
          <w:rFonts w:eastAsia="Verdana"/>
        </w:rPr>
        <w:t xml:space="preserve"> </w:t>
      </w:r>
      <w:r w:rsidRPr="00866199">
        <w:rPr>
          <w:rFonts w:eastAsia="Verdana"/>
        </w:rPr>
        <w:t>n</w:t>
      </w:r>
      <w:r w:rsidRPr="00866199" w:rsidR="00567A83">
        <w:rPr>
          <w:rStyle w:val="srword"/>
          <w:rFonts w:eastAsia="Verdana" w:cs="Verdana"/>
        </w:rPr>
        <w:t>one</w:t>
      </w:r>
      <w:r w:rsidRPr="00866199" w:rsidR="00993250">
        <w:rPr>
          <w:rStyle w:val="srword"/>
          <w:rFonts w:eastAsia="Verdana" w:cs="Verdana"/>
        </w:rPr>
        <w:t xml:space="preserve"> </w:t>
      </w:r>
      <w:r w:rsidRPr="00866199" w:rsidR="00567A83">
        <w:rPr>
          <w:rStyle w:val="srword"/>
          <w:rFonts w:eastAsia="Verdana" w:cs="Verdana"/>
        </w:rPr>
        <w:t>the</w:t>
      </w:r>
      <w:r w:rsidRPr="00866199" w:rsidR="00993250">
        <w:rPr>
          <w:rStyle w:val="srword"/>
          <w:rFonts w:eastAsia="Verdana" w:cs="Verdana"/>
        </w:rPr>
        <w:t xml:space="preserve"> </w:t>
      </w:r>
      <w:r w:rsidRPr="00866199" w:rsidR="00567A83">
        <w:rPr>
          <w:rStyle w:val="srword"/>
          <w:rFonts w:eastAsia="Verdana" w:cs="Verdana"/>
        </w:rPr>
        <w:t>less,</w:t>
      </w:r>
      <w:r w:rsidRPr="00866199" w:rsidR="00567A83">
        <w:rPr>
          <w:rFonts w:eastAsia="Verdana"/>
        </w:rPr>
        <w:t xml:space="preserve"> </w:t>
      </w:r>
      <w:r w:rsidRPr="00866199" w:rsidR="00567A83">
        <w:rPr>
          <w:rStyle w:val="srword"/>
          <w:rFonts w:eastAsia="Verdana" w:cs="Verdana"/>
        </w:rPr>
        <w:t>70</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them</w:t>
      </w:r>
      <w:r w:rsidRPr="00866199" w:rsidR="00567A83">
        <w:rPr>
          <w:rFonts w:eastAsia="Verdana"/>
        </w:rPr>
        <w:t xml:space="preserve"> </w:t>
      </w:r>
      <w:r w:rsidRPr="00866199" w:rsidR="00567A83">
        <w:rPr>
          <w:rStyle w:val="srword"/>
          <w:rFonts w:eastAsia="Verdana" w:cs="Verdana"/>
        </w:rPr>
        <w:t>suggest</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workload</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higher</w:t>
      </w:r>
      <w:r w:rsidRPr="00866199" w:rsidR="00567A83">
        <w:rPr>
          <w:rFonts w:eastAsia="Verdana"/>
        </w:rPr>
        <w:t xml:space="preserve"> </w:t>
      </w:r>
      <w:r w:rsidRPr="00866199" w:rsidR="00567A83">
        <w:rPr>
          <w:rStyle w:val="srword"/>
          <w:rFonts w:eastAsia="Verdana" w:cs="Verdana"/>
        </w:rPr>
        <w:t>than</w:t>
      </w:r>
      <w:r w:rsidRPr="00866199" w:rsidR="00567A83">
        <w:rPr>
          <w:rFonts w:eastAsia="Verdana"/>
        </w:rPr>
        <w:t xml:space="preserve"> </w:t>
      </w:r>
      <w:r w:rsidRPr="00866199" w:rsidR="00567A83">
        <w:rPr>
          <w:rStyle w:val="srword"/>
          <w:rFonts w:eastAsia="Verdana" w:cs="Verdana"/>
        </w:rPr>
        <w:t>it</w:t>
      </w:r>
      <w:r w:rsidRPr="00866199" w:rsidR="00567A83">
        <w:rPr>
          <w:rFonts w:eastAsia="Verdana"/>
        </w:rPr>
        <w:t xml:space="preserve"> </w:t>
      </w:r>
      <w:r w:rsidRPr="00866199" w:rsidR="00567A83">
        <w:rPr>
          <w:rStyle w:val="srword"/>
          <w:rFonts w:eastAsia="Verdana" w:cs="Verdana"/>
        </w:rPr>
        <w:t>was</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sectors.</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includes</w:t>
      </w:r>
      <w:r w:rsidRPr="00866199" w:rsidR="00567A83">
        <w:rPr>
          <w:rFonts w:eastAsia="Verdana"/>
        </w:rPr>
        <w:t xml:space="preserve"> </w:t>
      </w:r>
      <w:r w:rsidRPr="00866199" w:rsidR="00567A83">
        <w:rPr>
          <w:rStyle w:val="srword"/>
          <w:rFonts w:eastAsia="Verdana" w:cs="Verdana"/>
        </w:rPr>
        <w:t>people</w:t>
      </w:r>
      <w:r w:rsidRPr="00866199" w:rsidR="00567A83">
        <w:rPr>
          <w:rFonts w:eastAsia="Verdana"/>
        </w:rPr>
        <w:t xml:space="preserve"> </w:t>
      </w:r>
      <w:r w:rsidRPr="00866199" w:rsidR="004C7509">
        <w:rPr>
          <w:rStyle w:val="srword"/>
          <w:rFonts w:eastAsia="Verdana" w:cs="Verdana"/>
        </w:rPr>
        <w:t>who have</w:t>
      </w:r>
      <w:r w:rsidRPr="00866199" w:rsidR="00567A83">
        <w:rPr>
          <w:rFonts w:eastAsia="Verdana"/>
        </w:rPr>
        <w:t xml:space="preserve"> </w:t>
      </w:r>
      <w:r w:rsidRPr="00866199" w:rsidR="00567A83">
        <w:rPr>
          <w:rStyle w:val="srword"/>
          <w:rFonts w:eastAsia="Verdana" w:cs="Verdana"/>
        </w:rPr>
        <w:t>worked</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private</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highly</w:t>
      </w:r>
      <w:r w:rsidRPr="00866199" w:rsidR="00567A83">
        <w:rPr>
          <w:rFonts w:eastAsia="Verdana"/>
        </w:rPr>
        <w:t xml:space="preserve"> </w:t>
      </w:r>
      <w:r w:rsidRPr="00866199" w:rsidR="00567A83">
        <w:rPr>
          <w:rStyle w:val="srword"/>
          <w:rFonts w:eastAsia="Verdana" w:cs="Verdana"/>
        </w:rPr>
        <w:t>client-based</w:t>
      </w:r>
      <w:r w:rsidRPr="00866199">
        <w:rPr>
          <w:rStyle w:val="srword"/>
          <w:rFonts w:eastAsia="Verdana" w:cs="Verdana"/>
        </w:rPr>
        <w:t xml:space="preserve"> sectors</w:t>
      </w:r>
      <w:r w:rsidRPr="00866199" w:rsidR="00567A83">
        <w:rPr>
          <w:rStyle w:val="srword"/>
          <w:rFonts w:eastAsia="Verdana" w:cs="Verdana"/>
        </w:rPr>
        <w: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whole</w:t>
      </w:r>
      <w:r w:rsidRPr="00866199" w:rsidR="00567A83">
        <w:rPr>
          <w:rFonts w:eastAsia="Verdana"/>
        </w:rPr>
        <w:t xml:space="preserve"> </w:t>
      </w:r>
      <w:r w:rsidRPr="00866199" w:rsidR="00567A83">
        <w:rPr>
          <w:rStyle w:val="srword"/>
          <w:rFonts w:eastAsia="Verdana" w:cs="Verdana"/>
        </w:rPr>
        <w:t>range</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industries.</w:t>
      </w:r>
      <w:r w:rsidRPr="00866199" w:rsidR="00567A83">
        <w:rPr>
          <w:rFonts w:eastAsia="Verdana"/>
        </w:rPr>
        <w:t xml:space="preserve"> </w:t>
      </w:r>
      <w:r w:rsidRPr="00866199">
        <w:rPr>
          <w:rStyle w:val="srword"/>
          <w:rFonts w:eastAsia="Verdana" w:cs="Verdana"/>
        </w:rPr>
        <w:t xml:space="preserve">They </w:t>
      </w:r>
      <w:r w:rsidRPr="00866199" w:rsidR="004C7509">
        <w:rPr>
          <w:rStyle w:val="srword"/>
          <w:rFonts w:eastAsia="Verdana" w:cs="Verdana"/>
        </w:rPr>
        <w:t>are</w:t>
      </w:r>
      <w:r w:rsidRPr="00866199" w:rsidR="00567A83">
        <w:rPr>
          <w:rFonts w:eastAsia="Verdana"/>
        </w:rPr>
        <w:t xml:space="preserve"> </w:t>
      </w:r>
      <w:r w:rsidRPr="00866199" w:rsidR="00567A83">
        <w:rPr>
          <w:rStyle w:val="srword"/>
          <w:rFonts w:eastAsia="Verdana" w:cs="Verdana"/>
        </w:rPr>
        <w:t>saying</w:t>
      </w:r>
      <w:r w:rsidRPr="00866199" w:rsidR="00567A83">
        <w:rPr>
          <w:rFonts w:eastAsia="Verdana"/>
        </w:rPr>
        <w:t xml:space="preserve"> </w:t>
      </w:r>
      <w:r w:rsidRPr="00866199" w:rsidR="004C7509">
        <w:rPr>
          <w:rStyle w:val="srword"/>
          <w:rFonts w:eastAsia="Verdana" w:cs="Verdana"/>
        </w:rPr>
        <w:t>they are</w:t>
      </w:r>
      <w:r w:rsidRPr="00866199" w:rsidR="00567A83">
        <w:rPr>
          <w:rFonts w:eastAsia="Verdana"/>
        </w:rPr>
        <w:t xml:space="preserve"> </w:t>
      </w:r>
      <w:r w:rsidRPr="00866199" w:rsidR="00567A83">
        <w:rPr>
          <w:rStyle w:val="srword"/>
          <w:rFonts w:eastAsia="Verdana" w:cs="Verdana"/>
        </w:rPr>
        <w:t>working</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567A83">
        <w:rPr>
          <w:rStyle w:val="srword"/>
          <w:rFonts w:eastAsia="Verdana" w:cs="Verdana"/>
        </w:rPr>
        <w:t>and</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because</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retention</w:t>
      </w:r>
      <w:r w:rsidRPr="00866199" w:rsidR="00567A83">
        <w:rPr>
          <w:rFonts w:eastAsia="Verdana"/>
        </w:rPr>
        <w:t xml:space="preserve"> </w:t>
      </w:r>
      <w:r w:rsidRPr="00866199" w:rsidR="00567A83">
        <w:rPr>
          <w:rStyle w:val="srword"/>
          <w:rFonts w:eastAsia="Verdana" w:cs="Verdana"/>
        </w:rPr>
        <w:t>so</w:t>
      </w:r>
      <w:r w:rsidRPr="00866199" w:rsidR="00567A83">
        <w:rPr>
          <w:rFonts w:eastAsia="Verdana"/>
        </w:rPr>
        <w:t xml:space="preserve"> </w:t>
      </w:r>
      <w:r w:rsidRPr="00866199" w:rsidR="00567A83">
        <w:rPr>
          <w:rStyle w:val="srword"/>
          <w:rFonts w:eastAsia="Verdana" w:cs="Verdana"/>
        </w:rPr>
        <w:t>o</w:t>
      </w:r>
      <w:r w:rsidRPr="00866199">
        <w:rPr>
          <w:rStyle w:val="srword"/>
          <w:rFonts w:eastAsia="Verdana" w:cs="Verdana"/>
        </w:rPr>
        <w:t>ften in early years,</w:t>
      </w:r>
      <w:r w:rsidRPr="00866199">
        <w:rPr>
          <w:rFonts w:eastAsia="Verdana"/>
        </w:rPr>
        <w:t xml:space="preserve"> </w:t>
      </w:r>
      <w:r w:rsidRPr="00866199" w:rsidR="00567A83">
        <w:rPr>
          <w:rStyle w:val="srword"/>
          <w:rFonts w:eastAsia="Verdana" w:cs="Verdana"/>
        </w:rPr>
        <w:t>inevitably</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people</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promoted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management</w:t>
      </w:r>
      <w:r w:rsidRPr="00866199" w:rsidR="00567A83">
        <w:rPr>
          <w:rFonts w:eastAsia="Verdana"/>
        </w:rPr>
        <w:t xml:space="preserve"> </w:t>
      </w:r>
      <w:r w:rsidRPr="00866199" w:rsidR="00567A83">
        <w:rPr>
          <w:rStyle w:val="srword"/>
          <w:rFonts w:eastAsia="Verdana" w:cs="Verdana"/>
        </w:rPr>
        <w:t>early</w:t>
      </w:r>
      <w:r w:rsidRPr="00866199">
        <w:rPr>
          <w:rStyle w:val="srword"/>
          <w:rFonts w:eastAsia="Verdana" w:cs="Verdana"/>
        </w:rPr>
        <w:t>.</w:t>
      </w:r>
      <w:r w:rsidRPr="00866199" w:rsidR="00567A83">
        <w:rPr>
          <w:rFonts w:eastAsia="Verdana"/>
        </w:rPr>
        <w:t xml:space="preserve"> </w:t>
      </w:r>
      <w:r w:rsidRPr="00866199">
        <w:rPr>
          <w:rFonts w:eastAsia="Verdana"/>
        </w:rPr>
        <w:t>I</w:t>
      </w:r>
      <w:r w:rsidRPr="00866199" w:rsidR="00567A83">
        <w:rPr>
          <w:rFonts w:eastAsia="Verdana"/>
        </w:rPr>
        <w:t xml:space="preserve"> </w:t>
      </w:r>
      <w:r w:rsidRPr="00866199" w:rsidR="00567A83">
        <w:rPr>
          <w:rStyle w:val="srword"/>
          <w:rFonts w:eastAsia="Verdana" w:cs="Verdana"/>
        </w:rPr>
        <w:t>was</w:t>
      </w:r>
      <w:r w:rsidRPr="00866199">
        <w:rPr>
          <w:rStyle w:val="srword"/>
          <w:rFonts w:eastAsia="Verdana" w:cs="Verdana"/>
        </w:rPr>
        <w:t xml:space="preserve"> a</w:t>
      </w:r>
      <w:r w:rsidRPr="00866199" w:rsidR="00567A83">
        <w:rPr>
          <w:rFonts w:eastAsia="Verdana"/>
        </w:rPr>
        <w:t xml:space="preserve"> </w:t>
      </w:r>
      <w:r w:rsidRPr="00866199" w:rsidR="00567A83">
        <w:rPr>
          <w:rStyle w:val="srword"/>
          <w:rFonts w:eastAsia="Verdana" w:cs="Verdana"/>
        </w:rPr>
        <w:t>head</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department</w:t>
      </w:r>
      <w:r w:rsidRPr="00866199" w:rsidR="00567A83">
        <w:rPr>
          <w:rFonts w:eastAsia="Verdana"/>
        </w:rPr>
        <w:t xml:space="preserve"> </w:t>
      </w:r>
      <w:r w:rsidRPr="00866199" w:rsidR="00567A83">
        <w:rPr>
          <w:rStyle w:val="srword"/>
          <w:rFonts w:eastAsia="Verdana" w:cs="Verdana"/>
        </w:rPr>
        <w:t>before</w:t>
      </w:r>
      <w:r w:rsidRPr="00866199" w:rsidR="00567A83">
        <w:rPr>
          <w:rFonts w:eastAsia="Verdana"/>
        </w:rPr>
        <w:t xml:space="preserve"> </w:t>
      </w:r>
      <w:r w:rsidRPr="00866199" w:rsidR="00567A83">
        <w:rPr>
          <w:rStyle w:val="srword"/>
          <w:rFonts w:eastAsia="Verdana" w:cs="Verdana"/>
        </w:rPr>
        <w:t>I</w:t>
      </w:r>
      <w:r w:rsidRPr="00866199" w:rsidR="00567A83">
        <w:rPr>
          <w:rFonts w:eastAsia="Verdana"/>
        </w:rPr>
        <w:t xml:space="preserve"> </w:t>
      </w:r>
      <w:r w:rsidRPr="00866199" w:rsidR="00567A83">
        <w:rPr>
          <w:rStyle w:val="srword"/>
          <w:rFonts w:eastAsia="Verdana" w:cs="Verdana"/>
        </w:rPr>
        <w:t>was</w:t>
      </w:r>
      <w:r w:rsidRPr="00866199" w:rsidR="00567A83">
        <w:rPr>
          <w:rFonts w:eastAsia="Verdana"/>
        </w:rPr>
        <w:t xml:space="preserve"> </w:t>
      </w:r>
      <w:r w:rsidRPr="00866199" w:rsidR="00567A83">
        <w:rPr>
          <w:rStyle w:val="srword"/>
          <w:rFonts w:eastAsia="Verdana" w:cs="Verdana"/>
        </w:rPr>
        <w:t>qualified</w:t>
      </w:r>
      <w:r w:rsidRPr="00866199">
        <w:rPr>
          <w:rStyle w:val="srword"/>
          <w:rFonts w:eastAsia="Verdana" w:cs="Verdana"/>
        </w:rPr>
        <w:t xml:space="preserve">. </w:t>
      </w:r>
    </w:p>
    <w:p w:rsidR="00567A83" w:rsidRPr="00866199" w:rsidP="00344029">
      <w:pPr>
        <w:pStyle w:val="Answer"/>
        <w:rPr>
          <w:rFonts w:eastAsia="Verdana"/>
        </w:rPr>
      </w:pPr>
      <w:r w:rsidRPr="00866199">
        <w:rPr>
          <w:rStyle w:val="srword"/>
          <w:rFonts w:eastAsia="Verdana" w:cs="Verdana"/>
        </w:rPr>
        <w:t>Inevitably,</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culture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comparable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sidR="004C7509">
        <w:rPr>
          <w:rStyle w:val="srword"/>
          <w:rFonts w:eastAsia="Verdana" w:cs="Verdana"/>
        </w:rPr>
        <w:t>they have</w:t>
      </w:r>
      <w:r w:rsidRPr="00866199">
        <w:rPr>
          <w:rFonts w:eastAsia="Verdana"/>
        </w:rPr>
        <w:t xml:space="preserve"> </w:t>
      </w:r>
      <w:r w:rsidRPr="00866199">
        <w:rPr>
          <w:rStyle w:val="srword"/>
          <w:rFonts w:eastAsia="Verdana" w:cs="Verdana"/>
        </w:rPr>
        <w:t>seen</w:t>
      </w:r>
      <w:r w:rsidRPr="00866199">
        <w:rPr>
          <w:rFonts w:eastAsia="Verdana"/>
        </w:rPr>
        <w:t xml:space="preserve"> </w:t>
      </w:r>
      <w:r w:rsidRPr="00866199">
        <w:rPr>
          <w:rStyle w:val="srword"/>
          <w:rFonts w:eastAsia="Verdana" w:cs="Verdana"/>
        </w:rPr>
        <w:t>before</w:t>
      </w:r>
      <w:r w:rsidRPr="00866199">
        <w:rPr>
          <w:rStyle w:val="srword"/>
          <w:rFonts w:eastAsia="Verdana" w:cs="Verdana"/>
        </w:rPr>
        <w:t>;</w:t>
      </w:r>
      <w:r w:rsidRPr="00866199">
        <w:rPr>
          <w:rFonts w:eastAsia="Verdana"/>
        </w:rPr>
        <w:t xml:space="preserve"> </w:t>
      </w:r>
      <w:r w:rsidRPr="00866199">
        <w:rPr>
          <w:rFonts w:eastAsia="Verdana"/>
        </w:rPr>
        <w:t>a</w:t>
      </w:r>
      <w:r w:rsidRPr="00866199">
        <w:rPr>
          <w:rStyle w:val="srword"/>
          <w:rFonts w:eastAsia="Verdana" w:cs="Verdana"/>
        </w:rPr>
        <w:t>bout</w:t>
      </w:r>
      <w:r w:rsidRPr="00866199">
        <w:rPr>
          <w:rFonts w:eastAsia="Verdana"/>
        </w:rPr>
        <w:t xml:space="preserve"> </w:t>
      </w:r>
      <w:r w:rsidRPr="00866199">
        <w:rPr>
          <w:rStyle w:val="srword"/>
          <w:rFonts w:eastAsia="Verdana" w:cs="Verdana"/>
        </w:rPr>
        <w:t>17</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thought</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culture</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seen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previous</w:t>
      </w:r>
      <w:r w:rsidRPr="00866199">
        <w:rPr>
          <w:rFonts w:eastAsia="Verdana"/>
        </w:rPr>
        <w:t xml:space="preserve"> </w:t>
      </w:r>
      <w:r w:rsidRPr="00866199">
        <w:rPr>
          <w:rStyle w:val="srword"/>
          <w:rFonts w:eastAsia="Verdana" w:cs="Verdana"/>
        </w:rPr>
        <w:t>sectors.</w:t>
      </w:r>
      <w:r w:rsidRPr="00866199">
        <w:rPr>
          <w:rFonts w:eastAsia="Verdana"/>
        </w:rPr>
        <w:t xml:space="preserve"> </w:t>
      </w:r>
      <w:r w:rsidRPr="00866199" w:rsidR="00C1649C">
        <w:rPr>
          <w:rStyle w:val="srword"/>
          <w:rFonts w:eastAsia="Verdana" w:cs="Verdana"/>
        </w:rPr>
        <w:t>They</w:t>
      </w:r>
      <w:r w:rsidRPr="00866199" w:rsidR="00C1649C">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wanted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critical</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individuals</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sidR="00EB6272">
        <w:rPr>
          <w:rStyle w:val="srword"/>
          <w:rFonts w:eastAsia="Verdana" w:cs="Verdana"/>
        </w:rPr>
        <w:t>have enormous respect for</w:t>
      </w:r>
      <w:r w:rsidRPr="00866199">
        <w:rPr>
          <w:rStyle w:val="srword"/>
          <w:rFonts w:eastAsia="Verdana" w:cs="Verdana"/>
        </w:rPr>
        <w:t>,</w:t>
      </w:r>
      <w:r w:rsidRPr="00866199" w:rsidR="00C1649C">
        <w:rPr>
          <w:rStyle w:val="srword"/>
          <w:rFonts w:eastAsia="Verdana" w:cs="Verdana"/>
        </w:rPr>
        <w:t xml:space="preserve"> </w:t>
      </w:r>
      <w:r w:rsidRPr="00866199">
        <w:rPr>
          <w:rStyle w:val="srword"/>
          <w:rFonts w:eastAsia="Verdana" w:cs="Verdana"/>
        </w:rPr>
        <w:t>but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environment</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set</w:t>
      </w:r>
      <w:r w:rsidRPr="00866199">
        <w:rPr>
          <w:rFonts w:eastAsia="Verdana"/>
        </w:rPr>
        <w:t xml:space="preserve"> </w:t>
      </w:r>
      <w:r w:rsidRPr="00866199">
        <w:rPr>
          <w:rStyle w:val="srword"/>
          <w:rFonts w:eastAsia="Verdana" w:cs="Verdana"/>
        </w:rPr>
        <w:t>up.</w:t>
      </w:r>
    </w:p>
    <w:p w:rsidR="00567A83" w:rsidRPr="00866199" w:rsidP="00344029">
      <w:pPr>
        <w:pStyle w:val="Question"/>
        <w:rPr>
          <w:rFonts w:eastAsia="Verdana"/>
        </w:rPr>
      </w:pPr>
      <w:r w:rsidRPr="00866199">
        <w:rPr>
          <w:rStyle w:val="speakerspeaker-S7"/>
          <w:rFonts w:eastAsia="Verdana" w:cs="Verdana"/>
          <w:b/>
          <w:bCs/>
        </w:rPr>
        <w:t>Miriam Cates:</w:t>
      </w:r>
      <w:r w:rsidRPr="00866199" w:rsidR="00960254">
        <w:rPr>
          <w:rFonts w:eastAsia="Verdana"/>
          <w:b/>
          <w:bCs/>
        </w:rPr>
        <w:t xml:space="preserve"> </w:t>
      </w:r>
      <w:r w:rsidRPr="00866199" w:rsidR="00B72A3B">
        <w:rPr>
          <w:rFonts w:eastAsia="Verdana"/>
          <w:bCs/>
        </w:rPr>
        <w:t>They</w:t>
      </w:r>
      <w:r w:rsidRPr="00866199" w:rsidR="00B72A3B">
        <w:rPr>
          <w:rFonts w:eastAsia="Verdana"/>
          <w:b/>
          <w:bCs/>
        </w:rPr>
        <w:t xml:space="preserve"> </w:t>
      </w:r>
      <w:r w:rsidRPr="00866199" w:rsidR="004C7509">
        <w:rPr>
          <w:rStyle w:val="srword"/>
          <w:rFonts w:eastAsia="Verdana" w:cs="Verdana"/>
        </w:rPr>
        <w:t>had not</w:t>
      </w:r>
      <w:r w:rsidRPr="00866199">
        <w:rPr>
          <w:rFonts w:eastAsia="Verdana"/>
        </w:rPr>
        <w:t xml:space="preserve"> </w:t>
      </w:r>
      <w:r w:rsidRPr="00866199">
        <w:rPr>
          <w:rStyle w:val="srword"/>
          <w:rFonts w:eastAsia="Verdana" w:cs="Verdana"/>
        </w:rPr>
        <w:t>reached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sidR="00B72A3B">
        <w:rPr>
          <w:rStyle w:val="srword"/>
          <w:rFonts w:eastAsia="Verdana" w:cs="Verdana"/>
        </w:rPr>
        <w:t>they</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expertise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basic</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therefore</w:t>
      </w:r>
      <w:r w:rsidRPr="00866199">
        <w:rPr>
          <w:rFonts w:eastAsia="Verdana"/>
        </w:rPr>
        <w:t xml:space="preserve"> </w:t>
      </w:r>
      <w:r w:rsidRPr="00866199">
        <w:rPr>
          <w:rStyle w:val="srword"/>
          <w:rFonts w:eastAsia="Verdana" w:cs="Verdana"/>
        </w:rPr>
        <w:t>take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new</w:t>
      </w:r>
      <w:r w:rsidRPr="00866199">
        <w:rPr>
          <w:rFonts w:eastAsia="Verdana"/>
        </w:rPr>
        <w:t xml:space="preserve"> </w:t>
      </w:r>
      <w:r w:rsidRPr="00866199">
        <w:rPr>
          <w:rStyle w:val="srword"/>
          <w:rFonts w:eastAsia="Verdana" w:cs="Verdana"/>
        </w:rPr>
        <w:t>challenge.</w:t>
      </w:r>
    </w:p>
    <w:p w:rsidR="00EB6272" w:rsidRPr="00866199" w:rsidP="00344029">
      <w:pPr>
        <w:pStyle w:val="Answer"/>
        <w:rPr>
          <w:rStyle w:val="srword"/>
          <w:rFonts w:eastAsia="Verdana" w:cs="Verdana"/>
        </w:rPr>
      </w:pPr>
      <w:r w:rsidRPr="00866199">
        <w:rPr>
          <w:rStyle w:val="speakerspeaker-S3"/>
          <w:rFonts w:eastAsia="Verdana" w:cs="Verdana"/>
          <w:b/>
          <w:i/>
        </w:rPr>
        <w:t>Katie Waldegrave:</w:t>
      </w:r>
      <w:r w:rsidRPr="00866199" w:rsidR="00960254">
        <w:rPr>
          <w:rFonts w:eastAsia="Verdana"/>
          <w:b/>
          <w:bCs/>
        </w:rPr>
        <w:t xml:space="preserve"> </w:t>
      </w:r>
      <w:r w:rsidRPr="00866199">
        <w:rPr>
          <w:rFonts w:eastAsia="Verdana"/>
        </w:rPr>
        <w:t>Exactly.</w:t>
      </w:r>
      <w:r w:rsidRPr="00866199">
        <w:rPr>
          <w:rFonts w:eastAsia="Verdana"/>
          <w:b/>
          <w:bCs/>
        </w:rPr>
        <w:t xml:space="preserve"> </w:t>
      </w:r>
      <w:r w:rsidRPr="00866199" w:rsidR="002F0935">
        <w:rPr>
          <w:rStyle w:val="srword"/>
          <w:rFonts w:eastAsia="Verdana" w:cs="Verdana"/>
        </w:rPr>
        <w:t>Some</w:t>
      </w:r>
      <w:r w:rsidRPr="00866199" w:rsidR="002F0935">
        <w:rPr>
          <w:rFonts w:eastAsia="Verdana"/>
        </w:rPr>
        <w:t xml:space="preserve"> </w:t>
      </w:r>
      <w:r w:rsidRPr="00866199" w:rsidR="0075669C">
        <w:rPr>
          <w:rStyle w:val="srword"/>
          <w:rFonts w:eastAsia="Verdana" w:cs="Verdana"/>
        </w:rPr>
        <w:t>Now</w:t>
      </w:r>
      <w:r w:rsidRPr="00866199" w:rsidR="00567A83">
        <w:rPr>
          <w:rFonts w:eastAsia="Verdana"/>
        </w:rPr>
        <w:t xml:space="preserve"> </w:t>
      </w:r>
      <w:r w:rsidRPr="00866199" w:rsidR="00B72A3B">
        <w:rPr>
          <w:rStyle w:val="srword"/>
          <w:rFonts w:eastAsia="Verdana" w:cs="Verdana"/>
        </w:rPr>
        <w:t>Teachers</w:t>
      </w:r>
      <w:r w:rsidRPr="00866199" w:rsidR="00B72A3B">
        <w:rPr>
          <w:rFonts w:eastAsia="Verdana"/>
        </w:rPr>
        <w:t xml:space="preserve"> </w:t>
      </w:r>
      <w:r w:rsidRPr="00866199" w:rsidR="00567A83">
        <w:rPr>
          <w:rStyle w:val="srword"/>
          <w:rFonts w:eastAsia="Verdana" w:cs="Verdana"/>
        </w:rPr>
        <w:t>come</w:t>
      </w:r>
      <w:r w:rsidRPr="00866199" w:rsidR="00567A83">
        <w:rPr>
          <w:rFonts w:eastAsia="Verdana"/>
        </w:rPr>
        <w:t xml:space="preserve"> </w:t>
      </w:r>
      <w:r w:rsidRPr="00866199" w:rsidR="00567A83">
        <w:rPr>
          <w:rStyle w:val="srword"/>
          <w:rFonts w:eastAsia="Verdana" w:cs="Verdana"/>
        </w:rPr>
        <w:t>in and</w:t>
      </w:r>
      <w:r w:rsidRPr="00866199" w:rsidR="00567A83">
        <w:rPr>
          <w:rFonts w:eastAsia="Verdana"/>
        </w:rPr>
        <w:t xml:space="preserve"> </w:t>
      </w:r>
      <w:r w:rsidRPr="00866199" w:rsidR="004C7509">
        <w:rPr>
          <w:rStyle w:val="srword"/>
          <w:rFonts w:eastAsia="Verdana" w:cs="Verdana"/>
        </w:rPr>
        <w:t>are</w:t>
      </w:r>
      <w:r w:rsidRPr="00866199" w:rsidR="00567A83">
        <w:rPr>
          <w:rFonts w:eastAsia="Verdana"/>
        </w:rPr>
        <w:t xml:space="preserve"> </w:t>
      </w:r>
      <w:r w:rsidRPr="00866199" w:rsidR="00567A83">
        <w:rPr>
          <w:rStyle w:val="srword"/>
          <w:rFonts w:eastAsia="Verdana" w:cs="Verdana"/>
        </w:rPr>
        <w:t>very</w:t>
      </w:r>
      <w:r w:rsidRPr="00866199" w:rsidR="00567A83">
        <w:rPr>
          <w:rFonts w:eastAsia="Verdana"/>
        </w:rPr>
        <w:t xml:space="preserve"> </w:t>
      </w:r>
      <w:r w:rsidRPr="00866199" w:rsidR="00567A83">
        <w:rPr>
          <w:rStyle w:val="srword"/>
          <w:rFonts w:eastAsia="Verdana" w:cs="Verdana"/>
        </w:rPr>
        <w:t>clear</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want</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go</w:t>
      </w:r>
      <w:r w:rsidRPr="00866199" w:rsidR="00567A83">
        <w:rPr>
          <w:rFonts w:eastAsia="Verdana"/>
        </w:rPr>
        <w:t xml:space="preserve"> </w:t>
      </w:r>
      <w:r w:rsidRPr="00866199" w:rsidR="00567A83">
        <w:rPr>
          <w:rStyle w:val="srword"/>
          <w:rFonts w:eastAsia="Verdana" w:cs="Verdana"/>
        </w:rPr>
        <w:t>into</w:t>
      </w:r>
      <w:r w:rsidRPr="00866199" w:rsidR="00567A83">
        <w:rPr>
          <w:rFonts w:eastAsia="Verdana"/>
        </w:rPr>
        <w:t xml:space="preserve"> </w:t>
      </w:r>
      <w:r w:rsidRPr="00866199" w:rsidR="00567A83">
        <w:rPr>
          <w:rStyle w:val="srword"/>
          <w:rFonts w:eastAsia="Verdana" w:cs="Verdana"/>
        </w:rPr>
        <w:t>management</w:t>
      </w:r>
      <w:r w:rsidRPr="00866199" w:rsidR="007700F5">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4C7509">
        <w:rPr>
          <w:rStyle w:val="srword"/>
          <w:rFonts w:eastAsia="Verdana" w:cs="Verdana"/>
        </w:rPr>
        <w:t>that is</w:t>
      </w:r>
      <w:r w:rsidRPr="00866199" w:rsidR="00567A83">
        <w:rPr>
          <w:rFonts w:eastAsia="Verdana"/>
        </w:rPr>
        <w:t xml:space="preserve"> </w:t>
      </w:r>
      <w:r w:rsidRPr="00866199" w:rsidR="00567A83">
        <w:rPr>
          <w:rStyle w:val="srword"/>
          <w:rFonts w:eastAsia="Verdana" w:cs="Verdana"/>
        </w:rPr>
        <w:t>wonderful</w:t>
      </w:r>
      <w:r w:rsidRPr="00866199" w:rsidR="002F0935">
        <w:rPr>
          <w:rStyle w:val="srword"/>
          <w:rFonts w:eastAsia="Verdana" w:cs="Verdana"/>
        </w:rPr>
        <w:t>;</w:t>
      </w:r>
      <w:r w:rsidRPr="00866199" w:rsidR="00567A83">
        <w:rPr>
          <w:rFonts w:eastAsia="Verdana"/>
        </w:rPr>
        <w:t xml:space="preserve"> </w:t>
      </w:r>
      <w:r w:rsidRPr="00866199" w:rsidR="004C7509">
        <w:rPr>
          <w:rStyle w:val="srword"/>
          <w:rFonts w:eastAsia="Verdana" w:cs="Verdana"/>
        </w:rPr>
        <w:t xml:space="preserve">we </w:t>
      </w:r>
      <w:r w:rsidRPr="00866199" w:rsidR="00567A83">
        <w:rPr>
          <w:rStyle w:val="srword"/>
          <w:rFonts w:eastAsia="Verdana" w:cs="Verdana"/>
        </w:rPr>
        <w:t>love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help</w:t>
      </w:r>
      <w:r w:rsidRPr="00866199" w:rsidR="00567A83">
        <w:rPr>
          <w:rFonts w:eastAsia="Verdana"/>
        </w:rPr>
        <w:t xml:space="preserve"> </w:t>
      </w:r>
      <w:r w:rsidRPr="00866199" w:rsidR="00567A83">
        <w:rPr>
          <w:rStyle w:val="srword"/>
          <w:rFonts w:eastAsia="Verdana" w:cs="Verdana"/>
        </w:rPr>
        <w:t>support</w:t>
      </w:r>
      <w:r w:rsidRPr="00866199" w:rsidR="00567A83">
        <w:rPr>
          <w:rFonts w:eastAsia="Verdana"/>
        </w:rPr>
        <w:t xml:space="preserve"> </w:t>
      </w:r>
      <w:r w:rsidRPr="00866199" w:rsidR="00567A83">
        <w:rPr>
          <w:rStyle w:val="srword"/>
          <w:rFonts w:eastAsia="Verdana" w:cs="Verdana"/>
        </w:rPr>
        <w:t>them,</w:t>
      </w:r>
      <w:r w:rsidRPr="00866199" w:rsidR="00567A83">
        <w:rPr>
          <w:rFonts w:eastAsia="Verdana"/>
        </w:rPr>
        <w:t xml:space="preserve"> </w:t>
      </w:r>
      <w:r w:rsidRPr="00866199" w:rsidR="00567A83">
        <w:rPr>
          <w:rStyle w:val="srword"/>
          <w:rFonts w:eastAsia="Verdana" w:cs="Verdana"/>
        </w:rPr>
        <w:t>but</w:t>
      </w:r>
      <w:r w:rsidRPr="00866199" w:rsidR="007700F5">
        <w:rPr>
          <w:rStyle w:val="srword"/>
          <w:rFonts w:eastAsia="Verdana" w:cs="Verdana"/>
        </w:rPr>
        <w:t>,</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majority,</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4C7509">
        <w:rPr>
          <w:rStyle w:val="srword"/>
          <w:rFonts w:eastAsia="Verdana" w:cs="Verdana"/>
        </w:rPr>
        <w:t>do not</w:t>
      </w:r>
      <w:r w:rsidRPr="00866199" w:rsidR="00567A83">
        <w:rPr>
          <w:rFonts w:eastAsia="Verdana"/>
        </w:rPr>
        <w:t xml:space="preserve"> </w:t>
      </w:r>
      <w:r w:rsidRPr="00866199" w:rsidR="00567A83">
        <w:rPr>
          <w:rStyle w:val="srword"/>
          <w:rFonts w:eastAsia="Verdana" w:cs="Verdana"/>
        </w:rPr>
        <w:t>want</w:t>
      </w:r>
      <w:r w:rsidRPr="00866199" w:rsidR="007700F5">
        <w:rPr>
          <w:rStyle w:val="srword"/>
          <w:rFonts w:eastAsia="Verdana" w:cs="Verdana"/>
        </w:rPr>
        <w:t xml:space="preserve"> that; they want to </w:t>
      </w:r>
      <w:r w:rsidRPr="00866199" w:rsidR="00567A83">
        <w:rPr>
          <w:rStyle w:val="srword"/>
          <w:rFonts w:eastAsia="Verdana" w:cs="Verdana"/>
        </w:rPr>
        <w:t>progress</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career</w:t>
      </w:r>
      <w:r w:rsidRPr="00866199" w:rsidR="007700F5">
        <w:rPr>
          <w:rStyle w:val="srword"/>
          <w:rFonts w:eastAsia="Verdana" w:cs="Verdana"/>
        </w:rPr>
        <w:t>.</w:t>
      </w:r>
      <w:r w:rsidRPr="00866199" w:rsidR="002F0935">
        <w:rPr>
          <w:rStyle w:val="srword"/>
          <w:rFonts w:eastAsia="Verdana" w:cs="Verdana"/>
        </w:rPr>
        <w:t xml:space="preserve"> </w:t>
      </w:r>
    </w:p>
    <w:p w:rsidR="00EB6272" w:rsidRPr="00866199" w:rsidP="00344029">
      <w:pPr>
        <w:pStyle w:val="Question"/>
        <w:rPr>
          <w:rFonts w:eastAsia="Verdana"/>
        </w:rPr>
      </w:pPr>
      <w:r w:rsidRPr="00866199">
        <w:rPr>
          <w:rStyle w:val="speakerspeaker-S7"/>
          <w:rFonts w:eastAsia="Verdana" w:cs="Verdana"/>
          <w:b/>
          <w:bCs/>
        </w:rPr>
        <w:t>Miriam Cates:</w:t>
      </w:r>
      <w:r w:rsidRPr="00866199">
        <w:rPr>
          <w:rFonts w:eastAsia="Verdana"/>
          <w:b/>
        </w:rPr>
        <w:t xml:space="preserve"> </w:t>
      </w:r>
      <w:r w:rsidRPr="00866199">
        <w:rPr>
          <w:rFonts w:eastAsia="Verdana"/>
        </w:rPr>
        <w:t>Become very good classroom teachers.</w:t>
      </w:r>
    </w:p>
    <w:p w:rsidR="002F0935" w:rsidRPr="00866199" w:rsidP="00344029">
      <w:pPr>
        <w:pStyle w:val="Answer"/>
        <w:rPr>
          <w:rFonts w:eastAsia="Verdana"/>
        </w:rPr>
      </w:pPr>
      <w:r w:rsidRPr="00866199">
        <w:rPr>
          <w:rStyle w:val="speakerspeaker-S3"/>
          <w:rFonts w:eastAsia="Verdana" w:cs="Verdana"/>
          <w:b/>
          <w:i/>
        </w:rPr>
        <w:t>Katie Waldegrave:</w:t>
      </w:r>
      <w:r w:rsidRPr="00866199">
        <w:rPr>
          <w:rFonts w:eastAsia="Verdana"/>
          <w:b/>
          <w:bCs/>
        </w:rPr>
        <w:t xml:space="preserve"> </w:t>
      </w:r>
      <w:r w:rsidRPr="00866199" w:rsidR="007700F5">
        <w:rPr>
          <w:rStyle w:val="srword"/>
          <w:rFonts w:eastAsia="Verdana" w:cs="Verdana"/>
        </w:rPr>
        <w:t xml:space="preserve">It </w:t>
      </w:r>
      <w:r w:rsidRPr="00866199" w:rsidR="004C7509">
        <w:rPr>
          <w:rStyle w:val="srword"/>
          <w:rFonts w:eastAsia="Verdana" w:cs="Verdana"/>
        </w:rPr>
        <w:t>is</w:t>
      </w:r>
      <w:r w:rsidRPr="00866199" w:rsidR="00567A83">
        <w:rPr>
          <w:rFonts w:eastAsia="Verdana"/>
        </w:rPr>
        <w:t xml:space="preserve"> </w:t>
      </w:r>
      <w:r w:rsidRPr="00866199" w:rsidR="00567A83">
        <w:rPr>
          <w:rStyle w:val="srword"/>
          <w:rFonts w:eastAsia="Verdana" w:cs="Verdana"/>
        </w:rPr>
        <w:t>not</w:t>
      </w:r>
      <w:r w:rsidRPr="00866199" w:rsidR="00567A83">
        <w:rPr>
          <w:rFonts w:eastAsia="Verdana"/>
        </w:rPr>
        <w:t xml:space="preserve"> </w:t>
      </w:r>
      <w:r w:rsidRPr="00866199" w:rsidR="00567A83">
        <w:rPr>
          <w:rStyle w:val="srword"/>
          <w:rFonts w:eastAsia="Verdana" w:cs="Verdana"/>
        </w:rPr>
        <w:t>obvious</w:t>
      </w:r>
      <w:r w:rsidRPr="00866199" w:rsidR="00567A83">
        <w:rPr>
          <w:rFonts w:eastAsia="Verdana"/>
        </w:rPr>
        <w:t xml:space="preserve"> </w:t>
      </w:r>
      <w:r w:rsidRPr="00866199" w:rsidR="00567A83">
        <w:rPr>
          <w:rStyle w:val="srword"/>
          <w:rFonts w:eastAsia="Verdana" w:cs="Verdana"/>
        </w:rPr>
        <w:t>how</w:t>
      </w:r>
      <w:r w:rsidRPr="00866199" w:rsidR="00567A83">
        <w:rPr>
          <w:rFonts w:eastAsia="Verdana"/>
        </w:rPr>
        <w:t xml:space="preserve"> </w:t>
      </w:r>
      <w:r w:rsidRPr="00866199" w:rsidR="00567A83">
        <w:rPr>
          <w:rStyle w:val="srword"/>
          <w:rFonts w:eastAsia="Verdana" w:cs="Verdana"/>
        </w:rPr>
        <w:t>you</w:t>
      </w:r>
      <w:r w:rsidRPr="00866199" w:rsidR="00567A83">
        <w:rPr>
          <w:rFonts w:eastAsia="Verdana"/>
        </w:rPr>
        <w:t xml:space="preserve"> </w:t>
      </w:r>
      <w:r w:rsidRPr="00866199" w:rsidR="00567A83">
        <w:rPr>
          <w:rStyle w:val="srword"/>
          <w:rFonts w:eastAsia="Verdana" w:cs="Verdana"/>
        </w:rPr>
        <w:t>do</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whilst</w:t>
      </w:r>
      <w:r w:rsidRPr="00866199" w:rsidR="00567A83">
        <w:rPr>
          <w:rFonts w:eastAsia="Verdana"/>
        </w:rPr>
        <w:t xml:space="preserve"> </w:t>
      </w:r>
      <w:r w:rsidRPr="00866199" w:rsidR="00567A83">
        <w:rPr>
          <w:rStyle w:val="srword"/>
          <w:rFonts w:eastAsia="Verdana" w:cs="Verdana"/>
        </w:rPr>
        <w:t>increasing</w:t>
      </w:r>
      <w:r w:rsidRPr="00866199" w:rsidR="00567A83">
        <w:rPr>
          <w:rFonts w:eastAsia="Verdana"/>
        </w:rPr>
        <w:t xml:space="preserve"> </w:t>
      </w:r>
      <w:r w:rsidRPr="00866199" w:rsidR="00567A83">
        <w:rPr>
          <w:rStyle w:val="srword"/>
          <w:rFonts w:eastAsia="Verdana" w:cs="Verdana"/>
        </w:rPr>
        <w:t>your</w:t>
      </w:r>
      <w:r w:rsidRPr="00866199" w:rsidR="00567A83">
        <w:rPr>
          <w:rFonts w:eastAsia="Verdana"/>
        </w:rPr>
        <w:t xml:space="preserve"> </w:t>
      </w:r>
      <w:r w:rsidRPr="00866199" w:rsidR="00567A83">
        <w:rPr>
          <w:rStyle w:val="srword"/>
          <w:rFonts w:eastAsia="Verdana" w:cs="Verdana"/>
        </w:rPr>
        <w:t>status</w:t>
      </w:r>
      <w:r w:rsidRPr="00866199" w:rsidR="007700F5">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indeed</w:t>
      </w:r>
      <w:r w:rsidRPr="00866199" w:rsidR="00567A83">
        <w:rPr>
          <w:rFonts w:eastAsia="Verdana"/>
        </w:rPr>
        <w:t xml:space="preserve"> </w:t>
      </w:r>
      <w:r w:rsidRPr="00866199" w:rsidR="00567A83">
        <w:rPr>
          <w:rStyle w:val="srword"/>
          <w:rFonts w:eastAsia="Verdana" w:cs="Verdana"/>
        </w:rPr>
        <w:t>your</w:t>
      </w:r>
      <w:r w:rsidRPr="00866199" w:rsidR="00567A83">
        <w:rPr>
          <w:rFonts w:eastAsia="Verdana"/>
        </w:rPr>
        <w:t xml:space="preserve"> </w:t>
      </w:r>
      <w:r w:rsidRPr="00866199" w:rsidR="00567A83">
        <w:rPr>
          <w:rStyle w:val="srword"/>
          <w:rFonts w:eastAsia="Verdana" w:cs="Verdana"/>
        </w:rPr>
        <w:t>pay</w:t>
      </w:r>
      <w:r w:rsidRPr="00866199" w:rsidR="007700F5">
        <w:rPr>
          <w:rStyle w:val="srword"/>
          <w:rFonts w:eastAsia="Verdana" w:cs="Verdana"/>
        </w:rPr>
        <w:t>.</w:t>
      </w:r>
      <w:r w:rsidRPr="00866199" w:rsidR="00567A83">
        <w:rPr>
          <w:rFonts w:eastAsia="Verdana"/>
        </w:rPr>
        <w:t xml:space="preserve"> </w:t>
      </w:r>
    </w:p>
    <w:p w:rsidR="00567A83" w:rsidRPr="00866199" w:rsidP="00344029">
      <w:pPr>
        <w:pStyle w:val="Answer"/>
        <w:rPr>
          <w:rFonts w:eastAsia="Verdana"/>
        </w:rPr>
      </w:pP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some</w:t>
      </w:r>
      <w:r w:rsidRPr="00866199">
        <w:rPr>
          <w:rStyle w:val="srword"/>
          <w:rFonts w:eastAsia="Verdana" w:cs="Verdana"/>
        </w:rPr>
        <w:t>where</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Singapore</w:t>
      </w:r>
      <w:r w:rsidRPr="00866199" w:rsidR="002F0935">
        <w:rPr>
          <w:rStyle w:val="srword"/>
          <w:rFonts w:eastAsia="Verdana" w:cs="Verdana"/>
        </w:rPr>
        <w:t>, which</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clear</w:t>
      </w:r>
      <w:r w:rsidRPr="00866199">
        <w:rPr>
          <w:rStyle w:val="srword"/>
          <w:rFonts w:eastAsia="Verdana" w:cs="Verdana"/>
        </w:rPr>
        <w:t>,</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tracks</w:t>
      </w:r>
      <w:r w:rsidRPr="00866199" w:rsidR="00831EAC">
        <w:rPr>
          <w:rStyle w:val="srword"/>
          <w:rFonts w:eastAsia="Verdana" w:cs="Verdana"/>
        </w:rPr>
        <w:t>,</w:t>
      </w:r>
      <w:r w:rsidRPr="00866199">
        <w:rPr>
          <w:rStyle w:val="srword"/>
          <w:rFonts w:eastAsia="Verdana" w:cs="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specialism</w:t>
      </w:r>
      <w:r w:rsidRPr="00866199">
        <w:rPr>
          <w:rStyle w:val="srword"/>
          <w:rFonts w:eastAsia="Verdana" w:cs="Verdana"/>
        </w:rPr>
        <w:t>,</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sidR="004C7509">
        <w:rPr>
          <w:rStyle w:val="srword"/>
          <w:rFonts w:eastAsia="Verdana" w:cs="Verdana"/>
        </w:rPr>
        <w:t>We 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be</w:t>
      </w:r>
      <w:r w:rsidRPr="00866199">
        <w:rPr>
          <w:rStyle w:val="srword"/>
          <w:rFonts w:eastAsia="Verdana" w:cs="Verdana"/>
        </w:rPr>
        <w:t>.</w:t>
      </w:r>
      <w:r w:rsidRPr="00866199">
        <w:rPr>
          <w:rFonts w:eastAsia="Verdana"/>
        </w:rPr>
        <w:t xml:space="preserve"> </w:t>
      </w:r>
      <w:r w:rsidRPr="00866199">
        <w:rPr>
          <w:rStyle w:val="srword"/>
          <w:rFonts w:eastAsia="Verdana" w:cs="Verdana"/>
        </w:rPr>
        <w:t>Institutions such as the</w:t>
      </w:r>
      <w:r w:rsidRPr="00866199">
        <w:rPr>
          <w:rFonts w:eastAsia="Verdana"/>
        </w:rPr>
        <w:t xml:space="preserve"> </w:t>
      </w:r>
      <w:r w:rsidRPr="00866199">
        <w:rPr>
          <w:rStyle w:val="srword"/>
          <w:rFonts w:eastAsia="Verdana" w:cs="Verdana"/>
        </w:rPr>
        <w:t>Charter</w:t>
      </w:r>
      <w:r w:rsidRPr="00866199">
        <w:rPr>
          <w:rFonts w:eastAsia="Verdana"/>
        </w:rPr>
        <w:t xml:space="preserve"> </w:t>
      </w:r>
      <w:r w:rsidRPr="00866199">
        <w:rPr>
          <w:rStyle w:val="srword"/>
          <w:rFonts w:eastAsia="Verdana" w:cs="Verdana"/>
        </w:rPr>
        <w:t>College</w:t>
      </w:r>
      <w:r w:rsidRPr="00866199">
        <w:rPr>
          <w:rFonts w:eastAsia="Verdana"/>
        </w:rPr>
        <w:t xml:space="preserve"> </w:t>
      </w:r>
      <w:r w:rsidRPr="00866199">
        <w:rPr>
          <w:rStyle w:val="srword"/>
          <w:rFonts w:eastAsia="Verdana" w:cs="Verdana"/>
        </w:rPr>
        <w:t>exist,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something</w:t>
      </w:r>
      <w:r w:rsidRPr="00866199">
        <w:rPr>
          <w:rStyle w:val="srword"/>
          <w:rFonts w:eastAsia="Verdana" w:cs="Verdana"/>
        </w:rPr>
        <w:t xml:space="preserve"> we can learn.</w:t>
      </w:r>
    </w:p>
    <w:p w:rsidR="00567A83" w:rsidRPr="00866199" w:rsidP="00344029">
      <w:pPr>
        <w:pStyle w:val="Question"/>
        <w:rPr>
          <w:rFonts w:eastAsia="Verdana"/>
        </w:rPr>
      </w:pPr>
      <w:r w:rsidRPr="00866199">
        <w:rPr>
          <w:rStyle w:val="speakerspeaker-S7"/>
          <w:rFonts w:eastAsia="Verdana" w:cs="Verdana"/>
          <w:b/>
          <w:bCs/>
        </w:rPr>
        <w:t>Miriam Cates:</w:t>
      </w:r>
      <w:r w:rsidRPr="00866199" w:rsidR="00960254">
        <w:rPr>
          <w:rFonts w:eastAsia="Verdana"/>
          <w:b/>
          <w:bCs/>
        </w:rPr>
        <w:t xml:space="preserve"> </w:t>
      </w:r>
      <w:r w:rsidRPr="00866199">
        <w:rPr>
          <w:rStyle w:val="srword"/>
          <w:rFonts w:eastAsia="Verdana" w:cs="Verdana"/>
        </w:rPr>
        <w:t>If</w:t>
      </w:r>
      <w:r w:rsidRPr="00866199">
        <w:rPr>
          <w:rFonts w:eastAsia="Verdana"/>
        </w:rPr>
        <w:t xml:space="preserve"> </w:t>
      </w:r>
      <w:r w:rsidRPr="00866199" w:rsidR="004C7509">
        <w:rPr>
          <w:rStyle w:val="srword"/>
          <w:rFonts w:eastAsia="Verdana" w:cs="Verdana"/>
        </w:rPr>
        <w:t>you</w:t>
      </w:r>
      <w:r w:rsidRPr="00866199" w:rsidR="007700F5">
        <w:rPr>
          <w:rStyle w:val="srword"/>
          <w:rFonts w:eastAsia="Verdana" w:cs="Verdana"/>
        </w:rPr>
        <w:t xml:space="preserve"> excel in the classroom</w:t>
      </w:r>
      <w:r w:rsidRPr="00866199" w:rsidR="0075669C">
        <w:rPr>
          <w:rStyle w:val="srword"/>
          <w:rFonts w:eastAsia="Verdana" w:cs="Verdana"/>
        </w:rPr>
        <w:t>,</w:t>
      </w:r>
      <w:r w:rsidRPr="00866199" w:rsidR="004C7509">
        <w:rPr>
          <w:rStyle w:val="srword"/>
          <w:rFonts w:eastAsia="Verdana" w:cs="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taken</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cl</w:t>
      </w:r>
      <w:r w:rsidRPr="00866199" w:rsidR="0075669C">
        <w:rPr>
          <w:rStyle w:val="srword"/>
          <w:rFonts w:eastAsia="Verdana" w:cs="Verdana"/>
        </w:rPr>
        <w:t>assroom.</w:t>
      </w:r>
    </w:p>
    <w:p w:rsidR="00567A83" w:rsidRPr="00866199" w:rsidP="00344029">
      <w:pPr>
        <w:pStyle w:val="Answer"/>
        <w:rPr>
          <w:rFonts w:eastAsia="Verdana"/>
        </w:rPr>
      </w:pPr>
      <w:r w:rsidRPr="00866199">
        <w:rPr>
          <w:rStyle w:val="speakerspeaker-S3"/>
          <w:rFonts w:eastAsia="Verdana" w:cs="Verdana"/>
          <w:b/>
          <w:i/>
        </w:rPr>
        <w:t>Katie Waldegrave:</w:t>
      </w:r>
      <w:r w:rsidRPr="00866199" w:rsidR="00960254">
        <w:rPr>
          <w:rFonts w:eastAsia="Verdana"/>
          <w:b/>
          <w:bCs/>
        </w:rPr>
        <w:t xml:space="preserve"> </w:t>
      </w:r>
      <w:r w:rsidRPr="00866199" w:rsidR="0075669C">
        <w:rPr>
          <w:rStyle w:val="srword"/>
          <w:rFonts w:eastAsia="Verdana" w:cs="Verdana"/>
        </w:rPr>
        <w:t>Yes</w:t>
      </w:r>
      <w:r w:rsidRPr="00866199">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incentivised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that.</w:t>
      </w:r>
    </w:p>
    <w:p w:rsidR="00567A83" w:rsidRPr="00866199" w:rsidP="00344029">
      <w:pPr>
        <w:pStyle w:val="Question"/>
        <w:rPr>
          <w:rFonts w:eastAsia="Verdana"/>
        </w:rPr>
      </w:pPr>
      <w:r w:rsidRPr="00866199">
        <w:rPr>
          <w:rStyle w:val="speakerspeaker-S7"/>
          <w:rFonts w:eastAsia="Verdana" w:cs="Verdana"/>
          <w:b/>
          <w:bCs/>
        </w:rPr>
        <w:t>Miriam Cates:</w:t>
      </w:r>
      <w:r w:rsidRPr="00866199" w:rsidR="00960254">
        <w:rPr>
          <w:rFonts w:eastAsia="Verdana"/>
          <w:b/>
          <w:bCs/>
        </w:rPr>
        <w:t xml:space="preserve"> </w:t>
      </w:r>
      <w:r w:rsidRPr="00866199">
        <w:rPr>
          <w:rStyle w:val="srword"/>
          <w:rFonts w:eastAsia="Verdana" w:cs="Verdana"/>
        </w:rPr>
        <w:t>Are</w:t>
      </w:r>
      <w:r w:rsidRPr="00866199">
        <w:rPr>
          <w:rFonts w:eastAsia="Verdana"/>
        </w:rPr>
        <w:t xml:space="preserve"> </w:t>
      </w:r>
      <w:r w:rsidRPr="00866199" w:rsidR="002F0935">
        <w:rPr>
          <w:rStyle w:val="srword"/>
          <w:rFonts w:eastAsia="Verdana" w:cs="Verdana"/>
        </w:rPr>
        <w:t>independent schools</w:t>
      </w:r>
      <w:r w:rsidRPr="00866199">
        <w:rPr>
          <w:rFonts w:eastAsia="Verdana"/>
        </w:rPr>
        <w:t xml:space="preserve"> </w:t>
      </w:r>
      <w:r w:rsidRPr="00866199">
        <w:rPr>
          <w:rStyle w:val="srword"/>
          <w:rFonts w:eastAsia="Verdana" w:cs="Verdana"/>
        </w:rPr>
        <w:t>seeing</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issues</w:t>
      </w:r>
      <w:r w:rsidRPr="00866199" w:rsidR="0075669C">
        <w:rPr>
          <w:rStyle w:val="srword"/>
          <w:rFonts w:eastAsia="Verdana" w:cs="Verdana"/>
        </w:rPr>
        <w: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aware?</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Pr>
          <w:rStyle w:val="srword"/>
          <w:rFonts w:eastAsia="Verdana" w:cs="Verdana"/>
        </w:rPr>
        <w:t>I</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measured.</w:t>
      </w:r>
      <w:r w:rsidRPr="00866199">
        <w:rPr>
          <w:rFonts w:eastAsia="Verdana"/>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happy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statistics.</w:t>
      </w:r>
    </w:p>
    <w:p w:rsidR="00567A83" w:rsidRPr="00866199" w:rsidP="00344029">
      <w:pPr>
        <w:pStyle w:val="Question"/>
        <w:rPr>
          <w:rFonts w:eastAsia="Verdana"/>
        </w:rPr>
      </w:pPr>
      <w:r w:rsidRPr="00866199">
        <w:rPr>
          <w:rStyle w:val="speakerspeaker-S7"/>
          <w:rFonts w:eastAsia="Verdana" w:cs="Verdana"/>
          <w:b/>
          <w:bCs/>
        </w:rPr>
        <w:t>Miriam Cates:</w:t>
      </w:r>
      <w:r w:rsidRPr="00866199" w:rsidR="00960254">
        <w:rPr>
          <w:rFonts w:eastAsia="Verdana"/>
          <w:b/>
          <w:bCs/>
        </w:rPr>
        <w:t xml:space="preserve"> </w:t>
      </w:r>
      <w:r w:rsidRPr="00866199" w:rsidR="0075669C">
        <w:rPr>
          <w:rStyle w:val="srword"/>
          <w:rFonts w:eastAsia="Verdana" w:cs="Verdana"/>
        </w:rPr>
        <w:t>One</w:t>
      </w:r>
      <w:r w:rsidRPr="00866199" w:rsidR="0075669C">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sidR="0075669C">
        <w:rPr>
          <w:rStyle w:val="srword"/>
          <w:rFonts w:eastAsia="Verdana" w:cs="Verdana"/>
        </w:rPr>
        <w:t>wa</w:t>
      </w:r>
      <w:r w:rsidRPr="00866199">
        <w:rPr>
          <w:rStyle w:val="srword"/>
          <w:rFonts w:eastAsia="Verdana" w:cs="Verdana"/>
        </w:rPr>
        <w:t>s</w:t>
      </w:r>
      <w:r w:rsidRPr="00866199">
        <w:rPr>
          <w:rFonts w:eastAsia="Verdana"/>
        </w:rPr>
        <w:t xml:space="preserve"> </w:t>
      </w:r>
      <w:r w:rsidRPr="00866199">
        <w:rPr>
          <w:rStyle w:val="srword"/>
          <w:rFonts w:eastAsia="Verdana" w:cs="Verdana"/>
        </w:rPr>
        <w:t>saying</w:t>
      </w:r>
      <w:r w:rsidRPr="00866199">
        <w:rPr>
          <w:rFonts w:eastAsia="Verdana"/>
        </w:rPr>
        <w:t xml:space="preserve"> </w:t>
      </w:r>
      <w:r w:rsidR="0030681C">
        <w:rPr>
          <w:rFonts w:eastAsia="Verdana"/>
        </w:rPr>
        <w:t xml:space="preserve">that </w:t>
      </w:r>
      <w:r w:rsidRPr="00866199">
        <w:rPr>
          <w:rStyle w:val="srword"/>
          <w:rFonts w:eastAsia="Verdana" w:cs="Verdana"/>
        </w:rPr>
        <w:t>the</w:t>
      </w:r>
      <w:r w:rsidRPr="00866199">
        <w:rPr>
          <w:rFonts w:eastAsia="Verdana"/>
        </w:rPr>
        <w:t xml:space="preserve"> </w:t>
      </w:r>
      <w:r w:rsidRPr="00866199">
        <w:rPr>
          <w:rStyle w:val="srword"/>
          <w:rFonts w:eastAsia="Verdana" w:cs="Verdana"/>
        </w:rPr>
        <w:t>best</w:t>
      </w:r>
      <w:r w:rsidRPr="00866199">
        <w:rPr>
          <w:rFonts w:eastAsia="Verdana"/>
        </w:rPr>
        <w:t xml:space="preserve"> </w:t>
      </w:r>
      <w:r w:rsidRPr="00866199">
        <w:rPr>
          <w:rStyle w:val="srword"/>
          <w:rFonts w:eastAsia="Verdana" w:cs="Verdana"/>
        </w:rPr>
        <w:t>comparator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elsewhere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sector</w:t>
      </w:r>
      <w:r w:rsidRPr="00866199" w:rsidR="0075669C">
        <w:rPr>
          <w:rStyle w:val="srword"/>
          <w:rFonts w:eastAsia="Verdana" w:cs="Verdana"/>
        </w:rPr>
        <w: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sidR="0075669C">
        <w:rPr>
          <w:rStyle w:val="srword"/>
          <w:rFonts w:eastAsia="Verdana" w:cs="Verdana"/>
        </w:rPr>
        <w:t>The</w:t>
      </w:r>
      <w:r w:rsidRPr="00866199" w:rsidR="0075669C">
        <w:rPr>
          <w:rFonts w:eastAsia="Verdana"/>
        </w:rPr>
        <w:t xml:space="preserve"> </w:t>
      </w:r>
      <w:r w:rsidRPr="00866199">
        <w:rPr>
          <w:rStyle w:val="srword"/>
          <w:rFonts w:eastAsia="Verdana" w:cs="Verdana"/>
        </w:rPr>
        <w:t>most</w:t>
      </w:r>
      <w:r w:rsidRPr="00866199">
        <w:rPr>
          <w:rFonts w:eastAsia="Verdana"/>
        </w:rPr>
        <w:t xml:space="preserve"> </w:t>
      </w:r>
      <w:r w:rsidRPr="00866199">
        <w:rPr>
          <w:rStyle w:val="srword"/>
          <w:rFonts w:eastAsia="Verdana" w:cs="Verdana"/>
        </w:rPr>
        <w:t>interesting</w:t>
      </w:r>
      <w:r w:rsidRPr="00866199" w:rsidR="0075669C">
        <w:rPr>
          <w:rStyle w:val="srword"/>
          <w:rFonts w:eastAsia="Verdana" w:cs="Verdana"/>
        </w:rPr>
        <w:t xml:space="preserve"> comparison would be whether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sidR="0075669C">
        <w:rPr>
          <w:rStyle w:val="srword"/>
          <w:rFonts w:eastAsia="Verdana" w:cs="Verdana"/>
        </w:rPr>
        <w:t>drop-off</w:t>
      </w:r>
      <w:r w:rsidRPr="00866199" w:rsidR="0075669C">
        <w:rPr>
          <w:rFonts w:eastAsia="Verdana"/>
        </w:rPr>
        <w:t xml:space="preserve">. </w:t>
      </w:r>
    </w:p>
    <w:p w:rsidR="00567A83" w:rsidRPr="00866199" w:rsidP="00344029">
      <w:pPr>
        <w:pStyle w:val="Answer"/>
        <w:rPr>
          <w:rFonts w:eastAsia="Verdana"/>
        </w:rPr>
      </w:pPr>
      <w:r w:rsidRPr="00866199">
        <w:rPr>
          <w:rStyle w:val="speakerspeaker-S3"/>
          <w:rFonts w:eastAsia="Verdana" w:cs="Verdana"/>
          <w:b/>
          <w:i/>
        </w:rPr>
        <w:t>Katie Waldegrave:</w:t>
      </w:r>
      <w:r w:rsidRPr="00866199" w:rsidR="00960254">
        <w:rPr>
          <w:rFonts w:eastAsia="Verdana"/>
          <w:b/>
          <w:bCs/>
        </w:rPr>
        <w:t xml:space="preserve"> </w:t>
      </w:r>
      <w:r w:rsidRPr="00866199">
        <w:rPr>
          <w:rStyle w:val="srword"/>
          <w:rFonts w:eastAsia="Verdana" w:cs="Verdana"/>
        </w:rPr>
        <w:t>Anecdotally,</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believe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opposite</w:t>
      </w:r>
      <w:r w:rsidRPr="00866199">
        <w:rPr>
          <w:rFonts w:eastAsia="Verdana"/>
        </w:rPr>
        <w:t xml:space="preserve"> </w:t>
      </w:r>
      <w:r w:rsidRPr="00866199">
        <w:rPr>
          <w:rStyle w:val="srword"/>
          <w:rFonts w:eastAsia="Verdana" w:cs="Verdana"/>
        </w:rPr>
        <w:t>problem</w:t>
      </w:r>
      <w:r w:rsidRPr="00866199">
        <w:rPr>
          <w:rFonts w:eastAsia="Verdana"/>
        </w:rPr>
        <w:t xml:space="preserve"> </w:t>
      </w:r>
      <w:r w:rsidRPr="00866199">
        <w:rPr>
          <w:rStyle w:val="srword"/>
          <w:rFonts w:eastAsia="Verdana" w:cs="Verdana"/>
        </w:rPr>
        <w:t>sometimes.</w:t>
      </w:r>
    </w:p>
    <w:p w:rsidR="00567A83" w:rsidRPr="00866199" w:rsidP="00344029">
      <w:pPr>
        <w:pStyle w:val="Question"/>
        <w:rPr>
          <w:rFonts w:eastAsia="Verdana"/>
        </w:rPr>
      </w:pPr>
      <w:r w:rsidRPr="00866199">
        <w:rPr>
          <w:rStyle w:val="speakerspeaker-S7"/>
          <w:rFonts w:eastAsia="Verdana" w:cs="Verdana"/>
          <w:b/>
          <w:bCs/>
        </w:rPr>
        <w:t>Miriam Cates:</w:t>
      </w:r>
      <w:r w:rsidRPr="00866199" w:rsidR="00960254">
        <w:rPr>
          <w:rFonts w:eastAsia="Verdana"/>
          <w:b/>
          <w:bCs/>
        </w:rPr>
        <w:t xml:space="preserve"> </w:t>
      </w:r>
      <w:r w:rsidRPr="00866199" w:rsidR="00362294">
        <w:rPr>
          <w:rFonts w:eastAsia="Verdana"/>
        </w:rPr>
        <w:t xml:space="preserve">In terms of improving retention, </w:t>
      </w:r>
      <w:r w:rsidRPr="00866199" w:rsidR="00362294">
        <w:rPr>
          <w:rStyle w:val="srword"/>
          <w:rFonts w:eastAsia="Verdana" w:cs="Verdana"/>
        </w:rPr>
        <w:t>p</w:t>
      </w:r>
      <w:r w:rsidRPr="00866199" w:rsidR="0075669C">
        <w:rPr>
          <w:rStyle w:val="srword"/>
          <w:rFonts w:eastAsia="Verdana" w:cs="Verdana"/>
        </w:rPr>
        <w:t>eople</w:t>
      </w:r>
      <w:r w:rsidRPr="00866199" w:rsidR="002F0935">
        <w:rPr>
          <w:rStyle w:val="srword"/>
          <w:rFonts w:eastAsia="Verdana" w:cs="Verdana"/>
        </w:rPr>
        <w:t xml:space="preserve"> in</w:t>
      </w:r>
      <w:r w:rsidRPr="00866199" w:rsidR="002F0935">
        <w:rPr>
          <w:rFonts w:eastAsia="Verdana"/>
        </w:rPr>
        <w:t xml:space="preserve"> </w:t>
      </w:r>
      <w:r w:rsidRPr="00866199" w:rsidR="002F0935">
        <w:rPr>
          <w:rStyle w:val="srword"/>
          <w:rFonts w:eastAsia="Verdana" w:cs="Verdana"/>
        </w:rPr>
        <w:t>the</w:t>
      </w:r>
      <w:r w:rsidRPr="00866199" w:rsidR="002F0935">
        <w:rPr>
          <w:rFonts w:eastAsia="Verdana"/>
        </w:rPr>
        <w:t xml:space="preserve"> </w:t>
      </w:r>
      <w:r w:rsidRPr="00866199" w:rsidR="002F0935">
        <w:rPr>
          <w:rStyle w:val="srword"/>
          <w:rFonts w:eastAsia="Verdana" w:cs="Verdana"/>
        </w:rPr>
        <w:t>NHS</w:t>
      </w:r>
      <w:r w:rsidRPr="00866199" w:rsidR="0075669C">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suggested</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sidR="002F0935">
        <w:rPr>
          <w:rFonts w:eastAsia="Verdana"/>
        </w:rPr>
        <w:t>“</w:t>
      </w:r>
      <w:r w:rsidRPr="00866199" w:rsidR="002F0935">
        <w:rPr>
          <w:rStyle w:val="srword"/>
          <w:rFonts w:eastAsia="Verdana" w:cs="Verdana"/>
        </w:rPr>
        <w:t>If</w:t>
      </w:r>
      <w:r w:rsidRPr="00866199" w:rsidR="002F0935">
        <w:rPr>
          <w:rFonts w:eastAsia="Verdana"/>
        </w:rPr>
        <w:t xml:space="preserve"> </w:t>
      </w:r>
      <w:r w:rsidRPr="00866199" w:rsidR="004C7509">
        <w:rPr>
          <w:rStyle w:val="srword"/>
          <w:rFonts w:eastAsia="Verdana" w:cs="Verdana"/>
        </w:rPr>
        <w:t>you 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trained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country</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doctor,</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must</w:t>
      </w:r>
      <w:r w:rsidRPr="00866199">
        <w:rPr>
          <w:rFonts w:eastAsia="Verdana"/>
        </w:rPr>
        <w:t xml:space="preserve"> </w:t>
      </w:r>
      <w:r w:rsidRPr="00866199">
        <w:rPr>
          <w:rStyle w:val="srword"/>
          <w:rFonts w:eastAsia="Verdana" w:cs="Verdana"/>
        </w:rPr>
        <w:t>stay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X</w:t>
      </w:r>
      <w:r w:rsidRPr="00866199">
        <w:rPr>
          <w:rFonts w:eastAsia="Verdana"/>
        </w:rPr>
        <w:t xml:space="preserve"> </w:t>
      </w:r>
      <w:r w:rsidRPr="00866199">
        <w:rPr>
          <w:rStyle w:val="srword"/>
          <w:rFonts w:eastAsia="Verdana" w:cs="Verdana"/>
        </w:rPr>
        <w:t>number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otherwise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contribute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cost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training</w:t>
      </w:r>
      <w:r w:rsidRPr="00866199" w:rsidR="0075669C">
        <w:rPr>
          <w:rStyle w:val="srword"/>
          <w:rFonts w:eastAsia="Verdana" w:cs="Verdana"/>
        </w:rPr>
        <w:t>.</w:t>
      </w:r>
      <w:r w:rsidRPr="00866199" w:rsidR="002F0935">
        <w:rPr>
          <w:rStyle w:val="srword"/>
          <w:rFonts w:eastAsia="Verdana" w:cs="Verdana"/>
        </w:rPr>
        <w:t>”</w:t>
      </w:r>
      <w:r w:rsidRPr="00866199" w:rsidR="0075669C">
        <w:rPr>
          <w:rStyle w:val="srword"/>
          <w:rFonts w:eastAsia="Verdana" w:cs="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appropriate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scenario?</w:t>
      </w:r>
    </w:p>
    <w:p w:rsidR="0075669C"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sidR="004C7509">
        <w:rPr>
          <w:rStyle w:val="srword"/>
          <w:rFonts w:eastAsia="Verdana" w:cs="Verdana"/>
        </w:rPr>
        <w:t>I am</w:t>
      </w:r>
      <w:r w:rsidRPr="00866199" w:rsidR="00567A83">
        <w:rPr>
          <w:rFonts w:eastAsia="Verdana"/>
        </w:rPr>
        <w:t xml:space="preserve"> </w:t>
      </w:r>
      <w:r w:rsidRPr="00866199" w:rsidR="00567A83">
        <w:rPr>
          <w:rStyle w:val="srword"/>
          <w:rFonts w:eastAsia="Verdana" w:cs="Verdana"/>
        </w:rPr>
        <w:t>not</w:t>
      </w:r>
      <w:r w:rsidRPr="00866199" w:rsidR="00567A83">
        <w:rPr>
          <w:rFonts w:eastAsia="Verdana"/>
        </w:rPr>
        <w:t xml:space="preserve"> </w:t>
      </w:r>
      <w:r w:rsidRPr="00866199" w:rsidR="00567A83">
        <w:rPr>
          <w:rStyle w:val="srword"/>
          <w:rFonts w:eastAsia="Verdana" w:cs="Verdana"/>
        </w:rPr>
        <w:t>sure</w:t>
      </w:r>
      <w:r w:rsidRPr="00866199" w:rsidR="00567A83">
        <w:rPr>
          <w:rFonts w:eastAsia="Verdana"/>
        </w:rPr>
        <w:t xml:space="preserve"> </w:t>
      </w:r>
      <w:r w:rsidRPr="00866199" w:rsidR="00567A83">
        <w:rPr>
          <w:rStyle w:val="srword"/>
          <w:rFonts w:eastAsia="Verdana" w:cs="Verdana"/>
        </w:rPr>
        <w:t>it</w:t>
      </w:r>
      <w:r w:rsidRPr="00866199" w:rsidR="00567A83">
        <w:rPr>
          <w:rFonts w:eastAsia="Verdana"/>
        </w:rPr>
        <w:t xml:space="preserve"> </w:t>
      </w:r>
      <w:r w:rsidRPr="00866199" w:rsidR="00567A83">
        <w:rPr>
          <w:rStyle w:val="srword"/>
          <w:rFonts w:eastAsia="Verdana" w:cs="Verdana"/>
        </w:rPr>
        <w:t>makes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huge</w:t>
      </w:r>
      <w:r w:rsidRPr="00866199" w:rsidR="00567A83">
        <w:rPr>
          <w:rFonts w:eastAsia="Verdana"/>
        </w:rPr>
        <w:t xml:space="preserve"> </w:t>
      </w:r>
      <w:r w:rsidRPr="00866199" w:rsidR="00567A83">
        <w:rPr>
          <w:rStyle w:val="srword"/>
          <w:rFonts w:eastAsia="Verdana" w:cs="Verdana"/>
        </w:rPr>
        <w:t>amount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difference.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sidR="004C7509">
        <w:rPr>
          <w:rStyle w:val="srword"/>
          <w:rFonts w:eastAsia="Verdana" w:cs="Verdana"/>
        </w:rPr>
        <w:t>you are</w:t>
      </w:r>
      <w:r w:rsidRPr="00866199" w:rsidR="00567A83">
        <w:rPr>
          <w:rFonts w:eastAsia="Verdana"/>
        </w:rPr>
        <w:t xml:space="preserve"> </w:t>
      </w:r>
      <w:r w:rsidRPr="00866199" w:rsidR="00567A83">
        <w:rPr>
          <w:rStyle w:val="srword"/>
          <w:rFonts w:eastAsia="Verdana" w:cs="Verdana"/>
        </w:rPr>
        <w:t>forcing</w:t>
      </w:r>
      <w:r w:rsidRPr="00866199" w:rsidR="00567A83">
        <w:rPr>
          <w:rFonts w:eastAsia="Verdana"/>
        </w:rPr>
        <w:t xml:space="preserve"> </w:t>
      </w:r>
      <w:r w:rsidRPr="00866199" w:rsidR="00567A83">
        <w:rPr>
          <w:rStyle w:val="srword"/>
          <w:rFonts w:eastAsia="Verdana" w:cs="Verdana"/>
        </w:rPr>
        <w:t>someone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stay</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567A83">
        <w:rPr>
          <w:rStyle w:val="srword"/>
          <w:rFonts w:eastAsia="Verdana" w:cs="Verdana"/>
        </w:rPr>
        <w:t>through</w:t>
      </w:r>
      <w:r w:rsidRPr="00866199" w:rsidR="00567A83">
        <w:rPr>
          <w:rFonts w:eastAsia="Verdana"/>
        </w:rPr>
        <w:t xml:space="preserve"> </w:t>
      </w:r>
      <w:r w:rsidRPr="00866199">
        <w:rPr>
          <w:rFonts w:eastAsia="Verdana"/>
        </w:rPr>
        <w:t>a</w:t>
      </w:r>
      <w:r w:rsidRPr="00866199" w:rsidR="00567A83">
        <w:rPr>
          <w:rFonts w:eastAsia="Verdana"/>
        </w:rPr>
        <w:t xml:space="preserve"> </w:t>
      </w:r>
      <w:r w:rsidRPr="00866199" w:rsidR="00567A83">
        <w:rPr>
          <w:rStyle w:val="srword"/>
          <w:rFonts w:eastAsia="Verdana" w:cs="Verdana"/>
        </w:rPr>
        <w:t>financial</w:t>
      </w:r>
      <w:r w:rsidRPr="00866199" w:rsidR="00567A83">
        <w:rPr>
          <w:rFonts w:eastAsia="Verdana"/>
        </w:rPr>
        <w:t xml:space="preserve"> </w:t>
      </w:r>
      <w:r w:rsidRPr="00866199" w:rsidR="00567A83">
        <w:rPr>
          <w:rStyle w:val="srword"/>
          <w:rFonts w:eastAsia="Verdana" w:cs="Verdana"/>
        </w:rPr>
        <w:t>penalty</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want</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leave,</w:t>
      </w:r>
      <w:r w:rsidRPr="00866199" w:rsidR="00567A83">
        <w:rPr>
          <w:rFonts w:eastAsia="Verdana"/>
        </w:rPr>
        <w:t xml:space="preserve"> </w:t>
      </w:r>
      <w:r w:rsidRPr="00866199">
        <w:rPr>
          <w:rFonts w:eastAsia="Verdana"/>
        </w:rPr>
        <w:t>t</w:t>
      </w:r>
      <w:r w:rsidRPr="00866199" w:rsidR="004C7509">
        <w:rPr>
          <w:rStyle w:val="srword"/>
          <w:rFonts w:eastAsia="Verdana" w:cs="Verdana"/>
        </w:rPr>
        <w:t>hat is</w:t>
      </w:r>
      <w:r w:rsidRPr="00866199" w:rsidR="00567A83">
        <w:rPr>
          <w:rFonts w:eastAsia="Verdana"/>
        </w:rPr>
        <w:t xml:space="preserve"> </w:t>
      </w:r>
      <w:r w:rsidRPr="00866199" w:rsidR="00567A83">
        <w:rPr>
          <w:rStyle w:val="srword"/>
          <w:rFonts w:eastAsia="Verdana" w:cs="Verdana"/>
        </w:rPr>
        <w:t>probably</w:t>
      </w:r>
      <w:r w:rsidRPr="00866199" w:rsidR="00567A83">
        <w:rPr>
          <w:rFonts w:eastAsia="Verdana"/>
        </w:rPr>
        <w:t xml:space="preserve"> </w:t>
      </w:r>
      <w:r w:rsidRPr="00866199" w:rsidR="00567A83">
        <w:rPr>
          <w:rStyle w:val="srword"/>
          <w:rFonts w:eastAsia="Verdana" w:cs="Verdana"/>
        </w:rPr>
        <w:t>not</w:t>
      </w:r>
      <w:r w:rsidRPr="00866199" w:rsidR="00567A83">
        <w:rPr>
          <w:rFonts w:eastAsia="Verdana"/>
        </w:rPr>
        <w:t xml:space="preserve"> </w:t>
      </w:r>
      <w:r w:rsidRPr="00866199" w:rsidR="00567A83">
        <w:rPr>
          <w:rStyle w:val="srword"/>
          <w:rFonts w:eastAsia="Verdana" w:cs="Verdana"/>
        </w:rPr>
        <w:t>going</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be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great</w:t>
      </w:r>
      <w:r w:rsidRPr="00866199" w:rsidR="00567A83">
        <w:rPr>
          <w:rFonts w:eastAsia="Verdana"/>
        </w:rPr>
        <w:t xml:space="preserve"> </w:t>
      </w:r>
      <w:r w:rsidRPr="00866199" w:rsidR="00567A83">
        <w:rPr>
          <w:rStyle w:val="srword"/>
          <w:rFonts w:eastAsia="Verdana" w:cs="Verdana"/>
        </w:rPr>
        <w:t>situation</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teacher</w:t>
      </w:r>
      <w:r w:rsidRPr="00866199" w:rsidR="00567A83">
        <w:rPr>
          <w:rFonts w:eastAsia="Verdana"/>
        </w:rPr>
        <w:t xml:space="preserve"> </w:t>
      </w:r>
      <w:r w:rsidRPr="00866199" w:rsidR="00567A83">
        <w:rPr>
          <w:rStyle w:val="srword"/>
          <w:rFonts w:eastAsia="Verdana" w:cs="Verdana"/>
        </w:rPr>
        <w:t>or</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school.</w:t>
      </w:r>
      <w:r w:rsidRPr="00866199" w:rsidR="00567A83">
        <w:rPr>
          <w:rFonts w:eastAsia="Verdana"/>
        </w:rPr>
        <w:t xml:space="preserve"> </w:t>
      </w:r>
      <w:r w:rsidRPr="00866199">
        <w:rPr>
          <w:rStyle w:val="srword"/>
          <w:rFonts w:eastAsia="Verdana" w:cs="Verdana"/>
        </w:rPr>
        <w:t>Trying</w:t>
      </w:r>
      <w:r w:rsidRPr="00866199">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deal</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some</w:t>
      </w:r>
      <w:r w:rsidRPr="00866199">
        <w:rPr>
          <w:rFonts w:eastAsia="Verdana"/>
        </w:rPr>
        <w:t xml:space="preserve"> of the</w:t>
      </w:r>
      <w:r w:rsidRPr="00866199" w:rsidR="00567A83">
        <w:rPr>
          <w:rFonts w:eastAsia="Verdana"/>
        </w:rPr>
        <w:t xml:space="preserve"> </w:t>
      </w:r>
      <w:r w:rsidRPr="00866199" w:rsidR="00567A83">
        <w:rPr>
          <w:rStyle w:val="srword"/>
          <w:rFonts w:eastAsia="Verdana" w:cs="Verdana"/>
        </w:rPr>
        <w:t>underlying</w:t>
      </w:r>
      <w:r w:rsidRPr="00866199" w:rsidR="00567A83">
        <w:rPr>
          <w:rFonts w:eastAsia="Verdana"/>
        </w:rPr>
        <w:t xml:space="preserve"> </w:t>
      </w:r>
      <w:r w:rsidRPr="00866199" w:rsidR="00567A83">
        <w:rPr>
          <w:rStyle w:val="srword"/>
          <w:rFonts w:eastAsia="Verdana" w:cs="Verdana"/>
        </w:rPr>
        <w:t>issues</w:t>
      </w:r>
      <w:r w:rsidRPr="00866199">
        <w:rPr>
          <w:rStyle w:val="srword"/>
          <w:rFonts w:eastAsia="Verdana" w:cs="Verdana"/>
        </w:rPr>
        <w:t xml:space="preserve"> would be better</w:t>
      </w:r>
      <w:r w:rsidRPr="00866199" w:rsidR="00567A83">
        <w:rPr>
          <w:rStyle w:val="srword"/>
          <w:rFonts w:eastAsia="Verdana" w:cs="Verdana"/>
        </w:rPr>
        <w:t>.</w:t>
      </w:r>
    </w:p>
    <w:p w:rsidR="00403CF0" w:rsidRPr="00866199" w:rsidP="00344029">
      <w:pPr>
        <w:pStyle w:val="Answer"/>
        <w:rPr>
          <w:rStyle w:val="srword"/>
          <w:rFonts w:eastAsia="Verdana" w:cs="Verdana"/>
        </w:rPr>
      </w:pPr>
      <w:r w:rsidRPr="00866199">
        <w:rPr>
          <w:rStyle w:val="srword"/>
          <w:rFonts w:eastAsia="Verdana" w:cs="Verdana"/>
        </w:rPr>
        <w:t>You</w:t>
      </w:r>
      <w:r w:rsidRPr="00866199">
        <w:rPr>
          <w:rFonts w:eastAsia="Verdana"/>
        </w:rPr>
        <w:t xml:space="preserve"> </w:t>
      </w:r>
      <w:r w:rsidRPr="00866199" w:rsidR="00567A83">
        <w:rPr>
          <w:rStyle w:val="srword"/>
          <w:rFonts w:eastAsia="Verdana" w:cs="Verdana"/>
        </w:rPr>
        <w:t>asked</w:t>
      </w:r>
      <w:r w:rsidRPr="00866199" w:rsidR="00567A83">
        <w:rPr>
          <w:rFonts w:eastAsia="Verdana"/>
        </w:rPr>
        <w:t xml:space="preserve"> </w:t>
      </w:r>
      <w:r w:rsidRPr="00866199" w:rsidR="004C7509">
        <w:rPr>
          <w:rStyle w:val="srword"/>
          <w:rFonts w:eastAsia="Verdana" w:cs="Verdana"/>
        </w:rPr>
        <w:t>what is</w:t>
      </w:r>
      <w:r w:rsidRPr="00866199" w:rsidR="00567A83">
        <w:rPr>
          <w:rFonts w:eastAsia="Verdana"/>
        </w:rPr>
        <w:t xml:space="preserve"> </w:t>
      </w:r>
      <w:r w:rsidRPr="00866199" w:rsidR="00567A83">
        <w:rPr>
          <w:rStyle w:val="srword"/>
          <w:rFonts w:eastAsia="Verdana" w:cs="Verdana"/>
        </w:rPr>
        <w:t>specifically</w:t>
      </w:r>
      <w:r w:rsidRPr="00866199" w:rsidR="00567A83">
        <w:rPr>
          <w:rFonts w:eastAsia="Verdana"/>
        </w:rPr>
        <w:t xml:space="preserve"> </w:t>
      </w:r>
      <w:r w:rsidRPr="00866199" w:rsidR="00567A83">
        <w:rPr>
          <w:rStyle w:val="srword"/>
          <w:rFonts w:eastAsia="Verdana" w:cs="Verdana"/>
        </w:rPr>
        <w:t>different</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teaching</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specifically</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England.</w:t>
      </w:r>
      <w:r w:rsidRPr="00866199" w:rsidR="00567A83">
        <w:rPr>
          <w:rFonts w:eastAsia="Verdana"/>
        </w:rPr>
        <w:t xml:space="preserve"> </w:t>
      </w:r>
      <w:r w:rsidRPr="00866199" w:rsidR="004C7509">
        <w:rPr>
          <w:rStyle w:val="srword"/>
          <w:rFonts w:eastAsia="Verdana" w:cs="Verdana"/>
        </w:rPr>
        <w:t>I am</w:t>
      </w:r>
      <w:r w:rsidRPr="00866199" w:rsidR="00567A83">
        <w:rPr>
          <w:rFonts w:eastAsia="Verdana"/>
        </w:rPr>
        <w:t xml:space="preserve"> </w:t>
      </w:r>
      <w:r w:rsidRPr="00866199" w:rsidR="00567A83">
        <w:rPr>
          <w:rStyle w:val="srword"/>
          <w:rFonts w:eastAsia="Verdana" w:cs="Verdana"/>
        </w:rPr>
        <w:t>sure</w:t>
      </w:r>
      <w:r w:rsidRPr="00866199" w:rsidR="00567A83">
        <w:rPr>
          <w:rFonts w:eastAsia="Verdana"/>
        </w:rPr>
        <w:t xml:space="preserve"> </w:t>
      </w:r>
      <w:r w:rsidRPr="00866199" w:rsidR="004C7509">
        <w:rPr>
          <w:rStyle w:val="srword"/>
          <w:rFonts w:eastAsia="Verdana" w:cs="Verdana"/>
        </w:rPr>
        <w:t>we will</w:t>
      </w:r>
      <w:r w:rsidRPr="00866199" w:rsidR="00567A83">
        <w:rPr>
          <w:rFonts w:eastAsia="Verdana"/>
        </w:rPr>
        <w:t xml:space="preserve"> </w:t>
      </w:r>
      <w:r w:rsidRPr="00866199" w:rsidR="00567A83">
        <w:rPr>
          <w:rStyle w:val="srword"/>
          <w:rFonts w:eastAsia="Verdana" w:cs="Verdana"/>
        </w:rPr>
        <w:t>cover</w:t>
      </w:r>
      <w:r w:rsidRPr="00866199" w:rsidR="00567A83">
        <w:rPr>
          <w:rFonts w:eastAsia="Verdana"/>
        </w:rPr>
        <w:t xml:space="preserve"> </w:t>
      </w:r>
      <w:r w:rsidRPr="00866199" w:rsidR="00567A83">
        <w:rPr>
          <w:rStyle w:val="srword"/>
          <w:rFonts w:eastAsia="Verdana" w:cs="Verdana"/>
        </w:rPr>
        <w:t>it</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next</w:t>
      </w:r>
      <w:r w:rsidRPr="00866199" w:rsidR="00567A83">
        <w:rPr>
          <w:rFonts w:eastAsia="Verdana"/>
        </w:rPr>
        <w:t xml:space="preserve"> </w:t>
      </w:r>
      <w:r w:rsidRPr="00866199" w:rsidR="00567A83">
        <w:rPr>
          <w:rStyle w:val="srword"/>
          <w:rFonts w:eastAsia="Verdana" w:cs="Verdana"/>
        </w:rPr>
        <w:t>session</w:t>
      </w:r>
      <w:r w:rsidRPr="00866199">
        <w:rPr>
          <w:rStyle w:val="srword"/>
          <w:rFonts w:eastAsia="Verdana" w:cs="Verdana"/>
        </w:rPr>
        <w:t>, but working hours</w:t>
      </w:r>
      <w:r w:rsidRPr="00866199" w:rsidR="00567A83">
        <w:rPr>
          <w:rFonts w:eastAsia="Verdana"/>
        </w:rPr>
        <w:t xml:space="preserve"> </w:t>
      </w:r>
      <w:r w:rsidRPr="00866199">
        <w:rPr>
          <w:rFonts w:eastAsia="Verdana"/>
        </w:rPr>
        <w:t xml:space="preserve">and workload are </w:t>
      </w:r>
      <w:r w:rsidRPr="00866199" w:rsidR="00567A83">
        <w:rPr>
          <w:rStyle w:val="srword"/>
          <w:rFonts w:eastAsia="Verdana" w:cs="Verdana"/>
        </w:rPr>
        <w:t>big</w:t>
      </w:r>
      <w:r w:rsidRPr="00866199" w:rsidR="00567A83">
        <w:rPr>
          <w:rFonts w:eastAsia="Verdana"/>
        </w:rPr>
        <w:t xml:space="preserve"> </w:t>
      </w:r>
      <w:r w:rsidRPr="00866199" w:rsidR="00567A83">
        <w:rPr>
          <w:rStyle w:val="srword"/>
          <w:rFonts w:eastAsia="Verdana" w:cs="Verdana"/>
        </w:rPr>
        <w:t>issue</w:t>
      </w:r>
      <w:r w:rsidRPr="00866199">
        <w:rPr>
          <w:rStyle w:val="srword"/>
          <w:rFonts w:eastAsia="Verdana" w:cs="Verdana"/>
        </w:rPr>
        <w:t>s</w:t>
      </w:r>
      <w:r w:rsidRPr="00866199" w:rsidR="00567A83">
        <w:rPr>
          <w:rStyle w:val="srword"/>
          <w:rFonts w:eastAsia="Verdana" w:cs="Verdana"/>
        </w:rPr>
        <w:t>.</w:t>
      </w:r>
      <w:r w:rsidRPr="00866199" w:rsidR="00567A83">
        <w:rPr>
          <w:rFonts w:eastAsia="Verdana"/>
        </w:rPr>
        <w:t xml:space="preserve"> </w:t>
      </w:r>
      <w:r w:rsidRPr="00866199" w:rsidR="004C7509">
        <w:rPr>
          <w:rStyle w:val="srword"/>
          <w:rFonts w:eastAsia="Verdana" w:cs="Verdana"/>
        </w:rPr>
        <w:t xml:space="preserve">That </w:t>
      </w:r>
      <w:r w:rsidRPr="00866199">
        <w:rPr>
          <w:rStyle w:val="srword"/>
          <w:rFonts w:eastAsia="Verdana" w:cs="Verdana"/>
        </w:rPr>
        <w:t>ha</w:t>
      </w:r>
      <w:r w:rsidRPr="00866199" w:rsidR="004C7509">
        <w:rPr>
          <w:rStyle w:val="srword"/>
          <w:rFonts w:eastAsia="Verdana" w:cs="Verdana"/>
        </w:rPr>
        <w:t>s</w:t>
      </w:r>
      <w:r w:rsidRPr="00866199" w:rsidR="00567A83">
        <w:rPr>
          <w:rFonts w:eastAsia="Verdana"/>
        </w:rPr>
        <w:t xml:space="preserve"> </w:t>
      </w:r>
      <w:r w:rsidRPr="00866199" w:rsidR="00567A83">
        <w:rPr>
          <w:rStyle w:val="srword"/>
          <w:rFonts w:eastAsia="Verdana" w:cs="Verdana"/>
        </w:rPr>
        <w:t>got</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little </w:t>
      </w:r>
      <w:r w:rsidRPr="00866199" w:rsidR="00567A83">
        <w:rPr>
          <w:rStyle w:val="srword"/>
          <w:rFonts w:eastAsia="Verdana" w:cs="Verdana"/>
        </w:rPr>
        <w:t>better,</w:t>
      </w:r>
      <w:r w:rsidRPr="00866199" w:rsidR="00567A83">
        <w:rPr>
          <w:rFonts w:eastAsia="Verdana"/>
        </w:rPr>
        <w:t xml:space="preserve"> </w:t>
      </w:r>
      <w:r w:rsidRPr="00866199" w:rsidR="00567A83">
        <w:rPr>
          <w:rStyle w:val="srword"/>
          <w:rFonts w:eastAsia="Verdana" w:cs="Verdana"/>
        </w:rPr>
        <w:t>but</w:t>
      </w:r>
      <w:r w:rsidRPr="00866199" w:rsidR="00567A83">
        <w:rPr>
          <w:rFonts w:eastAsia="Verdana"/>
        </w:rPr>
        <w:t xml:space="preserve"> </w:t>
      </w:r>
      <w:r w:rsidRPr="00866199" w:rsidR="004C7509">
        <w:rPr>
          <w:rStyle w:val="srword"/>
          <w:rFonts w:eastAsia="Verdana" w:cs="Verdana"/>
        </w:rPr>
        <w:t>it is</w:t>
      </w:r>
      <w:r w:rsidRPr="00866199" w:rsidR="00567A83">
        <w:rPr>
          <w:rFonts w:eastAsia="Verdana"/>
        </w:rPr>
        <w:t xml:space="preserve"> </w:t>
      </w:r>
      <w:r w:rsidRPr="00866199" w:rsidR="00567A83">
        <w:rPr>
          <w:rStyle w:val="srword"/>
          <w:rFonts w:eastAsia="Verdana" w:cs="Verdana"/>
        </w:rPr>
        <w:t>still</w:t>
      </w:r>
      <w:r w:rsidRPr="00866199" w:rsidR="00567A83">
        <w:rPr>
          <w:rFonts w:eastAsia="Verdana"/>
        </w:rPr>
        <w:t xml:space="preserve"> </w:t>
      </w:r>
      <w:r w:rsidRPr="00866199" w:rsidR="00567A83">
        <w:rPr>
          <w:rStyle w:val="srword"/>
          <w:rFonts w:eastAsia="Verdana" w:cs="Verdana"/>
        </w:rPr>
        <w:t>quite</w:t>
      </w:r>
      <w:r w:rsidRPr="00866199" w:rsidR="00567A83">
        <w:rPr>
          <w:rFonts w:eastAsia="Verdana"/>
        </w:rPr>
        <w:t xml:space="preserve"> </w:t>
      </w:r>
      <w:r w:rsidRPr="00866199" w:rsidR="00567A83">
        <w:rPr>
          <w:rStyle w:val="srword"/>
          <w:rFonts w:eastAsia="Verdana" w:cs="Verdana"/>
        </w:rPr>
        <w:t>high</w:t>
      </w:r>
      <w:r w:rsidRPr="00866199" w:rsidR="00567A83">
        <w:rPr>
          <w:rFonts w:eastAsia="Verdana"/>
        </w:rPr>
        <w:t xml:space="preserve"> </w:t>
      </w:r>
      <w:r w:rsidRPr="00866199" w:rsidR="00567A83">
        <w:rPr>
          <w:rStyle w:val="srword"/>
          <w:rFonts w:eastAsia="Verdana" w:cs="Verdana"/>
        </w:rPr>
        <w:t>compared</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occupations.</w:t>
      </w:r>
      <w:r w:rsidRPr="00866199" w:rsidR="00567A83">
        <w:rPr>
          <w:rFonts w:eastAsia="Verdana"/>
        </w:rPr>
        <w:t xml:space="preserve"> </w:t>
      </w:r>
    </w:p>
    <w:p w:rsidR="00403CF0" w:rsidRPr="00866199" w:rsidP="00344029">
      <w:pPr>
        <w:pStyle w:val="Answer"/>
        <w:rPr>
          <w:rFonts w:eastAsia="Verdana"/>
        </w:rPr>
      </w:pPr>
      <w:r w:rsidRPr="00866199">
        <w:rPr>
          <w:rStyle w:val="srword"/>
          <w:rFonts w:eastAsia="Verdana" w:cs="Verdana"/>
        </w:rPr>
        <w:t>Katie</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mentioned</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4C7509">
        <w:rPr>
          <w:rStyle w:val="srword"/>
          <w:rFonts w:eastAsia="Verdana" w:cs="Verdana"/>
        </w:rPr>
        <w:t>there is</w:t>
      </w:r>
      <w:r w:rsidRPr="00866199">
        <w:rPr>
          <w:rStyle w:val="srword"/>
          <w:rFonts w:eastAsia="Verdana" w:cs="Verdana"/>
        </w:rPr>
        <w:t xml:space="preserve"> 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showing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makes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difference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stay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sidR="002F0935">
        <w:rPr>
          <w:rStyle w:val="srword"/>
          <w:rFonts w:eastAsia="Verdana" w:cs="Verdana"/>
        </w:rPr>
        <w:t xml:space="preserve"> and</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stay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specific</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improving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w:t>
      </w:r>
      <w:r w:rsidRPr="00866199" w:rsidR="00362294">
        <w:rPr>
          <w:rStyle w:val="srword"/>
          <w:rFonts w:eastAsia="Verdana" w:cs="Verdana"/>
        </w:rPr>
        <w:t>, big</w:t>
      </w:r>
      <w:r w:rsidRPr="00866199">
        <w:rPr>
          <w:rFonts w:eastAsia="Verdana"/>
        </w:rPr>
        <w:t xml:space="preserve"> </w:t>
      </w:r>
      <w:r w:rsidRPr="00866199">
        <w:rPr>
          <w:rStyle w:val="srword"/>
          <w:rFonts w:eastAsia="Verdana" w:cs="Verdana"/>
        </w:rPr>
        <w:t>difference.</w:t>
      </w:r>
      <w:r w:rsidRPr="00866199">
        <w:rPr>
          <w:rFonts w:eastAsia="Verdana"/>
        </w:rPr>
        <w:t xml:space="preserve"> </w:t>
      </w:r>
    </w:p>
    <w:p w:rsidR="00403CF0" w:rsidRPr="00866199" w:rsidP="00344029">
      <w:pPr>
        <w:pStyle w:val="Answer"/>
        <w:rPr>
          <w:rFonts w:eastAsia="Verdana"/>
        </w:rPr>
      </w:pPr>
      <w:r w:rsidRPr="00866199">
        <w:rPr>
          <w:rStyle w:val="srword"/>
          <w:rFonts w:eastAsia="Verdana" w:cs="Verdana"/>
        </w:rPr>
        <w:t>Another factor is context and behaviour. Moving</w:t>
      </w:r>
      <w:r w:rsidRPr="00866199">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a</w:t>
      </w:r>
      <w:r w:rsidRPr="00866199">
        <w:rPr>
          <w:rStyle w:val="srword"/>
          <w:rFonts w:eastAsia="Verdana" w:cs="Verdana"/>
        </w:rPr>
        <w:t xml:space="preserve"> school with</w:t>
      </w:r>
      <w:r w:rsidRPr="00866199" w:rsidR="00567A83">
        <w:rPr>
          <w:rFonts w:eastAsia="Verdana"/>
        </w:rPr>
        <w:t xml:space="preserve"> </w:t>
      </w:r>
      <w:r w:rsidRPr="00866199" w:rsidR="00567A83">
        <w:rPr>
          <w:rStyle w:val="srword"/>
          <w:rFonts w:eastAsia="Verdana" w:cs="Verdana"/>
        </w:rPr>
        <w:t>hig</w:t>
      </w:r>
      <w:r w:rsidRPr="00866199">
        <w:rPr>
          <w:rStyle w:val="srword"/>
          <w:rFonts w:eastAsia="Verdana" w:cs="Verdana"/>
        </w:rPr>
        <w:t>h levels of</w:t>
      </w:r>
      <w:r w:rsidRPr="00866199" w:rsidR="00567A83">
        <w:rPr>
          <w:rFonts w:eastAsia="Verdana"/>
        </w:rPr>
        <w:t xml:space="preserve"> </w:t>
      </w:r>
      <w:r w:rsidRPr="00866199" w:rsidR="00567A83">
        <w:rPr>
          <w:rStyle w:val="srword"/>
          <w:rFonts w:eastAsia="Verdana" w:cs="Verdana"/>
        </w:rPr>
        <w:t>disrupti</w:t>
      </w:r>
      <w:r w:rsidRPr="00866199">
        <w:rPr>
          <w:rStyle w:val="srword"/>
          <w:rFonts w:eastAsia="Verdana" w:cs="Verdana"/>
        </w:rPr>
        <w:t>on</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Pr>
          <w:rFonts w:eastAsia="Verdana"/>
        </w:rPr>
        <w:t>one with</w:t>
      </w:r>
      <w:r w:rsidRPr="00866199" w:rsidR="00567A83">
        <w:rPr>
          <w:rFonts w:eastAsia="Verdana"/>
        </w:rPr>
        <w:t xml:space="preserve"> </w:t>
      </w:r>
      <w:r w:rsidRPr="00866199" w:rsidR="00567A83">
        <w:rPr>
          <w:rStyle w:val="srword"/>
          <w:rFonts w:eastAsia="Verdana" w:cs="Verdana"/>
        </w:rPr>
        <w:t>low</w:t>
      </w:r>
      <w:r w:rsidRPr="00866199" w:rsidR="00567A83">
        <w:rPr>
          <w:rFonts w:eastAsia="Verdana"/>
        </w:rPr>
        <w:t xml:space="preserve"> </w:t>
      </w:r>
      <w:r w:rsidRPr="00866199" w:rsidR="00567A83">
        <w:rPr>
          <w:rStyle w:val="srword"/>
          <w:rFonts w:eastAsia="Verdana" w:cs="Verdana"/>
        </w:rPr>
        <w:t>disrupti</w:t>
      </w:r>
      <w:r w:rsidRPr="00866199">
        <w:rPr>
          <w:rStyle w:val="srword"/>
          <w:rFonts w:eastAsia="Verdana" w:cs="Verdana"/>
        </w:rPr>
        <w:t>on</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equivalent</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something</w:t>
      </w:r>
      <w:r w:rsidRPr="00866199" w:rsidR="00567A83">
        <w:rPr>
          <w:rFonts w:eastAsia="Verdana"/>
        </w:rPr>
        <w:t xml:space="preserve"> </w:t>
      </w:r>
      <w:r w:rsidRPr="00866199" w:rsidR="00567A83">
        <w:rPr>
          <w:rStyle w:val="srword"/>
          <w:rFonts w:eastAsia="Verdana" w:cs="Verdana"/>
        </w:rPr>
        <w:t>like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26</w:t>
      </w:r>
      <w:r w:rsidRPr="00866199" w:rsidR="00567A83">
        <w:rPr>
          <w:rFonts w:eastAsia="Verdana"/>
        </w:rPr>
        <w:t xml:space="preserve">% </w:t>
      </w:r>
      <w:r w:rsidRPr="00866199" w:rsidR="00567A83">
        <w:rPr>
          <w:rStyle w:val="srword"/>
          <w:rFonts w:eastAsia="Verdana" w:cs="Verdana"/>
        </w:rPr>
        <w:t>pay</w:t>
      </w:r>
      <w:r w:rsidRPr="00866199" w:rsidR="00567A83">
        <w:rPr>
          <w:rFonts w:eastAsia="Verdana"/>
        </w:rPr>
        <w:t xml:space="preserve"> </w:t>
      </w:r>
      <w:r w:rsidRPr="00866199" w:rsidR="00567A83">
        <w:rPr>
          <w:rStyle w:val="srword"/>
          <w:rFonts w:eastAsia="Verdana" w:cs="Verdana"/>
        </w:rPr>
        <w:t>difference</w:t>
      </w:r>
      <w:r w:rsidRPr="00866199">
        <w:rPr>
          <w:rStyle w:val="srword"/>
          <w:rFonts w:eastAsia="Verdana" w:cs="Verdana"/>
        </w:rPr>
        <w:t>,</w:t>
      </w:r>
      <w:r w:rsidRPr="00866199" w:rsidR="00567A83">
        <w:rPr>
          <w:rFonts w:eastAsia="Verdana"/>
        </w:rPr>
        <w:t xml:space="preserve"> </w:t>
      </w:r>
      <w:r w:rsidRPr="00866199">
        <w:rPr>
          <w:rFonts w:eastAsia="Verdana"/>
        </w:rPr>
        <w:t>s</w:t>
      </w:r>
      <w:r w:rsidRPr="00866199" w:rsidR="00567A83">
        <w:rPr>
          <w:rStyle w:val="srword"/>
          <w:rFonts w:eastAsia="Verdana" w:cs="Verdana"/>
        </w:rPr>
        <w:t>o</w:t>
      </w:r>
      <w:r w:rsidRPr="00866199" w:rsidR="00567A83">
        <w:rPr>
          <w:rFonts w:eastAsia="Verdana"/>
        </w:rPr>
        <w:t xml:space="preserve"> </w:t>
      </w:r>
      <w:r w:rsidRPr="00866199" w:rsidR="00567A83">
        <w:rPr>
          <w:rStyle w:val="srword"/>
          <w:rFonts w:eastAsia="Verdana" w:cs="Verdana"/>
        </w:rPr>
        <w:t>it</w:t>
      </w:r>
      <w:r w:rsidRPr="00866199" w:rsidR="00567A83">
        <w:rPr>
          <w:rFonts w:eastAsia="Verdana"/>
        </w:rPr>
        <w:t xml:space="preserve"> </w:t>
      </w:r>
      <w:r w:rsidRPr="00866199" w:rsidR="00567A83">
        <w:rPr>
          <w:rStyle w:val="srword"/>
          <w:rFonts w:eastAsia="Verdana" w:cs="Verdana"/>
        </w:rPr>
        <w:t>makes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big</w:t>
      </w:r>
      <w:r w:rsidRPr="00866199" w:rsidR="00567A83">
        <w:rPr>
          <w:rFonts w:eastAsia="Verdana"/>
        </w:rPr>
        <w:t xml:space="preserve"> </w:t>
      </w:r>
      <w:r w:rsidRPr="00866199" w:rsidR="00567A83">
        <w:rPr>
          <w:rStyle w:val="srword"/>
          <w:rFonts w:eastAsia="Verdana" w:cs="Verdana"/>
        </w:rPr>
        <w:t>difference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where</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teach,</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context</w:t>
      </w:r>
      <w:r w:rsidRPr="00866199" w:rsidR="00567A83">
        <w:rPr>
          <w:rFonts w:eastAsia="Verdana"/>
        </w:rPr>
        <w:t xml:space="preserve"> </w:t>
      </w:r>
      <w:r w:rsidRPr="00866199" w:rsidR="00567A83">
        <w:rPr>
          <w:rStyle w:val="srword"/>
          <w:rFonts w:eastAsia="Verdana" w:cs="Verdana"/>
        </w:rPr>
        <w:t>matters</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them.</w:t>
      </w:r>
      <w:r w:rsidRPr="00866199" w:rsidR="00567A83">
        <w:rPr>
          <w:rFonts w:eastAsia="Verdana"/>
        </w:rPr>
        <w:t xml:space="preserve"> </w:t>
      </w:r>
    </w:p>
    <w:p w:rsidR="00567A83" w:rsidRPr="00866199" w:rsidP="00344029">
      <w:pPr>
        <w:pStyle w:val="Answer"/>
        <w:rPr>
          <w:rFonts w:eastAsia="Verdana"/>
        </w:rPr>
      </w:pPr>
      <w:r w:rsidRPr="00866199">
        <w:rPr>
          <w:rStyle w:val="srword"/>
          <w:rFonts w:eastAsia="Verdana" w:cs="Verdana"/>
        </w:rPr>
        <w:t xml:space="preserve">We </w:t>
      </w:r>
      <w:r w:rsidRPr="00866199" w:rsidR="004C7509">
        <w:rPr>
          <w:rStyle w:val="srword"/>
          <w:rFonts w:eastAsia="Verdana" w:cs="Verdana"/>
        </w:rPr>
        <w:t>have</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spoken</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STEM</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deprived</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multiply.</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often</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report</w:t>
      </w:r>
      <w:r w:rsidRPr="00866199" w:rsidR="00362294">
        <w:rPr>
          <w:rStyle w:val="srword"/>
          <w:rFonts w:eastAsia="Verdana" w:cs="Verdana"/>
        </w:rPr>
        <w:t xml:space="preserve"> we did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EPI,</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variation</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area.</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share</w:t>
      </w:r>
      <w:r w:rsidRPr="00866199">
        <w:rPr>
          <w:rFonts w:eastAsia="Verdana"/>
        </w:rPr>
        <w:t xml:space="preserve"> </w:t>
      </w:r>
      <w:r w:rsidRPr="00866199">
        <w:rPr>
          <w:rStyle w:val="srword"/>
          <w:rFonts w:eastAsia="Verdana" w:cs="Verdana"/>
        </w:rPr>
        <w:t>of</w:t>
      </w:r>
      <w:r w:rsidRPr="00866199">
        <w:rPr>
          <w:rStyle w:val="srword"/>
          <w:rFonts w:eastAsia="Verdana" w:cs="Verdana"/>
        </w:rPr>
        <w:t xml:space="preserve"> physics</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degree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deprived</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outside</w:t>
      </w:r>
      <w:r w:rsidRPr="00866199">
        <w:rPr>
          <w:rFonts w:eastAsia="Verdana"/>
        </w:rPr>
        <w:t xml:space="preserve"> </w:t>
      </w:r>
      <w:r w:rsidRPr="00866199">
        <w:rPr>
          <w:rStyle w:val="srword"/>
          <w:rFonts w:eastAsia="Verdana" w:cs="Verdana"/>
        </w:rPr>
        <w:t>London,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16%.</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chance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degree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deprived</w:t>
      </w:r>
      <w:r w:rsidRPr="00866199">
        <w:rPr>
          <w:rFonts w:eastAsia="Verdana"/>
        </w:rPr>
        <w:t xml:space="preserve"> </w:t>
      </w:r>
      <w:r w:rsidRPr="00866199">
        <w:rPr>
          <w:rStyle w:val="srword"/>
          <w:rFonts w:eastAsia="Verdana" w:cs="Verdana"/>
        </w:rPr>
        <w:t>area</w:t>
      </w:r>
      <w:r w:rsidRPr="00866199">
        <w:rPr>
          <w:rFonts w:eastAsia="Verdana"/>
        </w:rPr>
        <w:t xml:space="preserve"> </w:t>
      </w:r>
      <w:r w:rsidRPr="00866199">
        <w:rPr>
          <w:rStyle w:val="srword"/>
          <w:rFonts w:eastAsia="Verdana" w:cs="Verdana"/>
        </w:rPr>
        <w:t>outside</w:t>
      </w:r>
      <w:r w:rsidRPr="00866199">
        <w:rPr>
          <w:rFonts w:eastAsia="Verdana"/>
        </w:rPr>
        <w:t xml:space="preserve"> </w:t>
      </w:r>
      <w:r w:rsidRPr="00866199">
        <w:rPr>
          <w:rStyle w:val="srword"/>
          <w:rFonts w:eastAsia="Verdana" w:cs="Verdana"/>
        </w:rPr>
        <w:t>London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almost</w:t>
      </w:r>
      <w:r w:rsidRPr="00866199">
        <w:rPr>
          <w:rFonts w:eastAsia="Verdana"/>
        </w:rPr>
        <w:t xml:space="preserve"> </w:t>
      </w:r>
      <w:r w:rsidRPr="00866199">
        <w:rPr>
          <w:rStyle w:val="srword"/>
          <w:rFonts w:eastAsia="Verdana" w:cs="Verdana"/>
        </w:rPr>
        <w:t>zero</w:t>
      </w:r>
      <w:r w:rsidRPr="00866199" w:rsidR="002F0935">
        <w:rPr>
          <w:rStyle w:val="srword"/>
          <w:rFonts w:eastAsia="Verdana" w:cs="Verdana"/>
        </w:rPr>
        <w:t>,</w:t>
      </w:r>
      <w:r w:rsidRPr="00866199">
        <w:rPr>
          <w:rStyle w:val="speakerspeaker-S8"/>
          <w:rFonts w:eastAsia="Verdana" w:cs="Verdana"/>
          <w:b/>
          <w:bCs/>
        </w:rPr>
        <w:t xml:space="preserve"> </w:t>
      </w:r>
      <w:r w:rsidRPr="00866199">
        <w:rPr>
          <w:rStyle w:val="srword"/>
          <w:rFonts w:eastAsia="Verdana" w:cs="Verdana"/>
        </w:rPr>
        <w:t>because</w:t>
      </w:r>
      <w:r w:rsidRPr="00866199">
        <w:rPr>
          <w:rFonts w:eastAsia="Verdana"/>
        </w:rPr>
        <w:t xml:space="preserve"> i</w:t>
      </w:r>
      <w:r w:rsidRPr="00866199" w:rsidR="004C7509">
        <w:rPr>
          <w:rStyle w:val="srword"/>
          <w:rFonts w:eastAsia="Verdana" w:cs="Verdana"/>
        </w:rPr>
        <w:t>t 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high</w:t>
      </w:r>
      <w:r w:rsidRPr="00866199">
        <w:rPr>
          <w:rStyle w:val="srword"/>
          <w:rFonts w:eastAsia="Verdana" w:cs="Verdana"/>
        </w:rPr>
        <w:t>est-</w:t>
      </w:r>
      <w:r w:rsidRPr="00866199">
        <w:rPr>
          <w:rStyle w:val="srword"/>
          <w:rFonts w:eastAsia="Verdana" w:cs="Verdana"/>
        </w:rPr>
        <w:t>earning</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Pr>
          <w:rStyle w:val="srword"/>
          <w:rFonts w:eastAsia="Verdana" w:cs="Verdana"/>
        </w:rPr>
        <w:t>outside</w:t>
      </w:r>
      <w:r w:rsidRPr="00866199">
        <w:rPr>
          <w:rFonts w:eastAsia="Verdana"/>
        </w:rPr>
        <w:t xml:space="preserve"> </w:t>
      </w:r>
      <w:r w:rsidRPr="00866199">
        <w:rPr>
          <w:rStyle w:val="srword"/>
          <w:rFonts w:eastAsia="Verdana" w:cs="Verdana"/>
        </w:rPr>
        <w:t>teaching</w:t>
      </w:r>
      <w:r w:rsidRPr="00866199">
        <w:rPr>
          <w:rStyle w:val="srword"/>
          <w:rFonts w:eastAsia="Verdana" w:cs="Verdana"/>
        </w:rPr>
        <w:t xml:space="preserve"> and is the hardest place to get teachers into</w:t>
      </w:r>
      <w:r w:rsidRPr="00866199" w:rsidR="0075143A">
        <w:rPr>
          <w:rStyle w:val="srword"/>
          <w:rFonts w:eastAsia="Verdana" w:cs="Verdana"/>
        </w:rPr>
        <w:t>.</w:t>
      </w:r>
      <w:r w:rsidRPr="00866199">
        <w:rPr>
          <w:rStyle w:val="srword"/>
          <w:rFonts w:eastAsia="Verdana" w:cs="Verdana"/>
        </w:rPr>
        <w:t xml:space="preserve"> </w:t>
      </w:r>
      <w:r w:rsidRPr="00866199" w:rsidR="0075143A">
        <w:rPr>
          <w:rStyle w:val="srword"/>
          <w:rFonts w:eastAsia="Verdana" w:cs="Verdana"/>
        </w:rPr>
        <w:t xml:space="preserve">So </w:t>
      </w:r>
      <w:r w:rsidRPr="00866199">
        <w:rPr>
          <w:rStyle w:val="srword"/>
          <w:rFonts w:eastAsia="Verdana" w:cs="Verdana"/>
        </w:rPr>
        <w:t>you see these things</w:t>
      </w:r>
      <w:r w:rsidRPr="00866199">
        <w:rPr>
          <w:rFonts w:eastAsia="Verdana"/>
        </w:rPr>
        <w:t xml:space="preserve"> </w:t>
      </w:r>
      <w:r w:rsidRPr="00866199">
        <w:rPr>
          <w:rStyle w:val="srword"/>
          <w:rFonts w:eastAsia="Verdana" w:cs="Verdana"/>
        </w:rPr>
        <w:t>multiply</w:t>
      </w:r>
      <w:r w:rsidRPr="00866199">
        <w:rPr>
          <w:rFonts w:eastAsia="Verdana"/>
        </w:rPr>
        <w:t xml:space="preserve"> </w:t>
      </w:r>
      <w:r w:rsidRPr="00866199">
        <w:rPr>
          <w:rStyle w:val="srword"/>
          <w:rFonts w:eastAsia="Verdana" w:cs="Verdana"/>
        </w:rPr>
        <w:t>together</w:t>
      </w:r>
      <w:r w:rsidRPr="00866199" w:rsidR="0075143A">
        <w:rPr>
          <w:rStyle w:val="srword"/>
          <w:rFonts w:eastAsia="Verdana" w:cs="Verdana"/>
        </w:rPr>
        <w:t>;</w:t>
      </w:r>
      <w:r w:rsidRPr="00866199">
        <w:rPr>
          <w:rFonts w:eastAsia="Verdana"/>
        </w:rPr>
        <w:t xml:space="preserve"> </w:t>
      </w:r>
      <w:r w:rsidRPr="00866199" w:rsidR="0075143A">
        <w:rPr>
          <w:rFonts w:eastAsia="Verdana"/>
        </w:rPr>
        <w:t>part of i</w:t>
      </w:r>
      <w:r w:rsidRPr="00866199" w:rsidR="0075143A">
        <w:rPr>
          <w:rStyle w:val="srword"/>
          <w:rFonts w:eastAsia="Verdana" w:cs="Verdana"/>
        </w:rPr>
        <w:t>t</w:t>
      </w:r>
      <w:r w:rsidRPr="00866199" w:rsidR="0075143A">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differentiation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distribution.</w:t>
      </w:r>
    </w:p>
    <w:p w:rsidR="0075143A"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362294">
        <w:rPr>
          <w:rStyle w:val="srword"/>
          <w:rFonts w:eastAsia="Verdana" w:cs="Verdana"/>
        </w:rPr>
        <w:t>Perhaps as a bright spot to mention, o</w:t>
      </w:r>
      <w:r w:rsidRPr="00866199">
        <w:rPr>
          <w:rStyle w:val="srword"/>
          <w:rFonts w:eastAsia="Verdana" w:cs="Verdana"/>
        </w:rPr>
        <w:t>n</w:t>
      </w:r>
      <w:r w:rsidRPr="00866199">
        <w:rPr>
          <w:rFonts w:eastAsia="Verdana"/>
        </w:rPr>
        <w:t xml:space="preserve"> </w:t>
      </w:r>
      <w:r w:rsidRPr="00866199" w:rsidR="00567A83">
        <w:rPr>
          <w:rStyle w:val="srword"/>
          <w:rFonts w:eastAsia="Verdana" w:cs="Verdana"/>
        </w:rPr>
        <w:t>CPD</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career</w:t>
      </w:r>
      <w:r w:rsidRPr="00866199" w:rsidR="00567A83">
        <w:rPr>
          <w:rFonts w:eastAsia="Verdana"/>
        </w:rPr>
        <w:t xml:space="preserve"> </w:t>
      </w:r>
      <w:r w:rsidRPr="00866199" w:rsidR="00567A83">
        <w:rPr>
          <w:rStyle w:val="srword"/>
          <w:rFonts w:eastAsia="Verdana" w:cs="Verdana"/>
        </w:rPr>
        <w:t>progression,</w:t>
      </w:r>
      <w:r w:rsidRPr="00866199" w:rsidR="0075669C">
        <w:rPr>
          <w:rFonts w:eastAsia="Verdana"/>
        </w:rPr>
        <w:t xml:space="preserve"> </w:t>
      </w:r>
      <w:r w:rsidRPr="00866199" w:rsidR="00567A83">
        <w:rPr>
          <w:rStyle w:val="srword"/>
          <w:rFonts w:eastAsia="Verdana" w:cs="Verdana"/>
        </w:rPr>
        <w:t>teaching</w:t>
      </w:r>
      <w:r w:rsidRPr="00866199" w:rsidR="0075669C">
        <w:rPr>
          <w:rFonts w:eastAsia="Verdana"/>
        </w:rPr>
        <w:t xml:space="preserve"> </w:t>
      </w:r>
      <w:r w:rsidRPr="00866199" w:rsidR="00567A83">
        <w:rPr>
          <w:rStyle w:val="srword"/>
          <w:rFonts w:eastAsia="Verdana" w:cs="Verdana"/>
        </w:rPr>
        <w:t>comes</w:t>
      </w:r>
      <w:r w:rsidRPr="00866199" w:rsidR="00567A83">
        <w:rPr>
          <w:rFonts w:eastAsia="Verdana"/>
        </w:rPr>
        <w:t xml:space="preserve"> </w:t>
      </w:r>
      <w:r w:rsidRPr="00866199" w:rsidR="00567A83">
        <w:rPr>
          <w:rStyle w:val="srword"/>
          <w:rFonts w:eastAsia="Verdana" w:cs="Verdana"/>
        </w:rPr>
        <w:t>out</w:t>
      </w:r>
      <w:r w:rsidRPr="00866199" w:rsidR="00567A83">
        <w:rPr>
          <w:rFonts w:eastAsia="Verdana"/>
        </w:rPr>
        <w:t xml:space="preserve"> </w:t>
      </w:r>
      <w:r w:rsidRPr="00866199" w:rsidR="00567A83">
        <w:rPr>
          <w:rStyle w:val="srword"/>
          <w:rFonts w:eastAsia="Verdana" w:cs="Verdana"/>
        </w:rPr>
        <w:t>as</w:t>
      </w:r>
      <w:r w:rsidRPr="00866199" w:rsidR="00567A83">
        <w:rPr>
          <w:rFonts w:eastAsia="Verdana"/>
        </w:rPr>
        <w:t xml:space="preserve"> </w:t>
      </w:r>
      <w:r w:rsidRPr="00866199" w:rsidR="00567A83">
        <w:rPr>
          <w:rStyle w:val="srword"/>
          <w:rFonts w:eastAsia="Verdana" w:cs="Verdana"/>
        </w:rPr>
        <w:t>an</w:t>
      </w:r>
      <w:r w:rsidRPr="00866199" w:rsidR="00567A83">
        <w:rPr>
          <w:rFonts w:eastAsia="Verdana"/>
        </w:rPr>
        <w:t xml:space="preserve"> </w:t>
      </w:r>
      <w:r w:rsidRPr="00866199" w:rsidR="00567A83">
        <w:rPr>
          <w:rStyle w:val="srword"/>
          <w:rFonts w:eastAsia="Verdana" w:cs="Verdana"/>
        </w:rPr>
        <w:t>area</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fairly</w:t>
      </w:r>
      <w:r w:rsidRPr="00866199" w:rsidR="00567A83">
        <w:rPr>
          <w:rFonts w:eastAsia="Verdana"/>
        </w:rPr>
        <w:t xml:space="preserve"> </w:t>
      </w:r>
      <w:r w:rsidRPr="00866199" w:rsidR="00567A83">
        <w:rPr>
          <w:rStyle w:val="srword"/>
          <w:rFonts w:eastAsia="Verdana" w:cs="Verdana"/>
        </w:rPr>
        <w:t>satisfied</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compare</w:t>
      </w:r>
      <w:r w:rsidRPr="00866199">
        <w:rPr>
          <w:rStyle w:val="srword"/>
          <w:rFonts w:eastAsia="Verdana" w:cs="Verdana"/>
        </w:rPr>
        <w:t>d</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public</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organisations.</w:t>
      </w:r>
      <w:r w:rsidRPr="00866199" w:rsidR="00567A83">
        <w:rPr>
          <w:rFonts w:eastAsia="Verdana"/>
        </w:rPr>
        <w:t xml:space="preserve"> </w:t>
      </w:r>
      <w:r w:rsidRPr="00866199" w:rsidR="00567A83">
        <w:rPr>
          <w:rStyle w:val="srword"/>
          <w:rFonts w:eastAsia="Verdana" w:cs="Verdana"/>
        </w:rPr>
        <w:t>These</w:t>
      </w:r>
      <w:r w:rsidRPr="00866199" w:rsidR="00567A83">
        <w:rPr>
          <w:rFonts w:eastAsia="Verdana"/>
        </w:rPr>
        <w:t xml:space="preserve"> </w:t>
      </w:r>
      <w:r w:rsidRPr="00866199" w:rsidR="00567A83">
        <w:rPr>
          <w:rStyle w:val="srword"/>
          <w:rFonts w:eastAsia="Verdana" w:cs="Verdana"/>
        </w:rPr>
        <w:t>things</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generally</w:t>
      </w:r>
      <w:r w:rsidRPr="00866199" w:rsidR="00567A83">
        <w:rPr>
          <w:rFonts w:eastAsia="Verdana"/>
        </w:rPr>
        <w:t xml:space="preserve"> </w:t>
      </w:r>
      <w:r w:rsidRPr="00866199" w:rsidR="00567A83">
        <w:rPr>
          <w:rStyle w:val="srword"/>
          <w:rFonts w:eastAsia="Verdana" w:cs="Verdana"/>
        </w:rPr>
        <w:t>based</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survey</w:t>
      </w:r>
      <w:r w:rsidRPr="00866199" w:rsidR="00567A83">
        <w:rPr>
          <w:rFonts w:eastAsia="Verdana"/>
        </w:rPr>
        <w:t xml:space="preserve"> </w:t>
      </w:r>
      <w:r w:rsidRPr="00866199" w:rsidR="00567A83">
        <w:rPr>
          <w:rStyle w:val="srword"/>
          <w:rFonts w:eastAsia="Verdana" w:cs="Verdana"/>
        </w:rPr>
        <w:t>results,</w:t>
      </w:r>
      <w:r w:rsidRPr="00866199" w:rsidR="00567A83">
        <w:rPr>
          <w:rFonts w:eastAsia="Verdana"/>
        </w:rPr>
        <w:t xml:space="preserve"> </w:t>
      </w:r>
      <w:r w:rsidRPr="00866199" w:rsidR="00567A83">
        <w:rPr>
          <w:rStyle w:val="srword"/>
          <w:rFonts w:eastAsia="Verdana" w:cs="Verdana"/>
        </w:rPr>
        <w:t>but</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as</w:t>
      </w:r>
      <w:r w:rsidRPr="00866199" w:rsidR="00567A83">
        <w:rPr>
          <w:rFonts w:eastAsia="Verdana"/>
        </w:rPr>
        <w:t xml:space="preserve"> </w:t>
      </w:r>
      <w:r w:rsidRPr="00866199" w:rsidR="00567A83">
        <w:rPr>
          <w:rStyle w:val="srword"/>
          <w:rFonts w:eastAsia="Verdana" w:cs="Verdana"/>
        </w:rPr>
        <w:t>best</w:t>
      </w:r>
      <w:r w:rsidRPr="00866199" w:rsidR="00567A83">
        <w:rPr>
          <w:rFonts w:eastAsia="Verdana"/>
        </w:rPr>
        <w:t xml:space="preserve"> </w:t>
      </w:r>
      <w:r w:rsidRPr="00866199" w:rsidR="00567A83">
        <w:rPr>
          <w:rStyle w:val="srword"/>
          <w:rFonts w:eastAsia="Verdana" w:cs="Verdana"/>
        </w:rPr>
        <w:t>as</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567A83">
        <w:rPr>
          <w:rStyle w:val="srword"/>
          <w:rFonts w:eastAsia="Verdana" w:cs="Verdana"/>
        </w:rPr>
        <w:t>can</w:t>
      </w:r>
      <w:r w:rsidRPr="00866199" w:rsidR="00567A83">
        <w:rPr>
          <w:rFonts w:eastAsia="Verdana"/>
        </w:rPr>
        <w:t xml:space="preserve"> </w:t>
      </w:r>
      <w:r w:rsidRPr="00866199" w:rsidR="00567A83">
        <w:rPr>
          <w:rStyle w:val="srword"/>
          <w:rFonts w:eastAsia="Verdana" w:cs="Verdana"/>
        </w:rPr>
        <w:t>tell,</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seems</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be</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case.</w:t>
      </w:r>
      <w:r w:rsidRPr="00866199" w:rsidR="00567A83">
        <w:rPr>
          <w:rFonts w:eastAsia="Verdana"/>
        </w:rPr>
        <w:t xml:space="preserve"> </w:t>
      </w:r>
    </w:p>
    <w:p w:rsidR="0075143A" w:rsidRPr="00866199" w:rsidP="00344029">
      <w:pPr>
        <w:pStyle w:val="Answer"/>
        <w:rPr>
          <w:rFonts w:eastAsia="Verdana"/>
        </w:rPr>
      </w:pPr>
      <w:r w:rsidRPr="00866199">
        <w:rPr>
          <w:rStyle w:val="srword"/>
          <w:rFonts w:eastAsia="Verdana" w:cs="Verdana"/>
        </w:rPr>
        <w:t>In</w:t>
      </w:r>
      <w:r w:rsidRPr="00866199">
        <w:rPr>
          <w:rFonts w:eastAsia="Verdana"/>
        </w:rPr>
        <w:t xml:space="preserve"> </w:t>
      </w:r>
      <w:r w:rsidRPr="00866199" w:rsidR="00567A83">
        <w:rPr>
          <w:rStyle w:val="srword"/>
          <w:rFonts w:eastAsia="Verdana" w:cs="Verdana"/>
        </w:rPr>
        <w:t>terms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actions</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consider,</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567A83">
        <w:rPr>
          <w:rStyle w:val="srword"/>
          <w:rFonts w:eastAsia="Verdana" w:cs="Verdana"/>
        </w:rPr>
        <w:t>think</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567A83">
        <w:rPr>
          <w:rStyle w:val="srword"/>
          <w:rFonts w:eastAsia="Verdana" w:cs="Verdana"/>
        </w:rPr>
        <w:t>can</w:t>
      </w:r>
      <w:r w:rsidRPr="00866199" w:rsidR="00567A83">
        <w:rPr>
          <w:rFonts w:eastAsia="Verdana"/>
        </w:rPr>
        <w:t xml:space="preserve"> </w:t>
      </w:r>
      <w:r w:rsidRPr="00866199" w:rsidR="00567A83">
        <w:rPr>
          <w:rStyle w:val="srword"/>
          <w:rFonts w:eastAsia="Verdana" w:cs="Verdana"/>
        </w:rPr>
        <w:t>be</w:t>
      </w:r>
      <w:r w:rsidRPr="00866199" w:rsidR="00567A83">
        <w:rPr>
          <w:rFonts w:eastAsia="Verdana"/>
        </w:rPr>
        <w:t xml:space="preserve"> </w:t>
      </w:r>
      <w:r w:rsidRPr="00866199" w:rsidR="00567A83">
        <w:rPr>
          <w:rStyle w:val="srword"/>
          <w:rFonts w:eastAsia="Verdana" w:cs="Verdana"/>
        </w:rPr>
        <w:t>done</w:t>
      </w:r>
      <w:r w:rsidRPr="00866199" w:rsidR="00567A83">
        <w:rPr>
          <w:rFonts w:eastAsia="Verdana"/>
        </w:rPr>
        <w:t xml:space="preserve"> </w:t>
      </w:r>
      <w:r w:rsidRPr="00866199" w:rsidR="00567A83">
        <w:rPr>
          <w:rStyle w:val="srword"/>
          <w:rFonts w:eastAsia="Verdana" w:cs="Verdana"/>
        </w:rPr>
        <w:t>within</w:t>
      </w:r>
      <w:r w:rsidRPr="00866199" w:rsidR="00567A83">
        <w:rPr>
          <w:rFonts w:eastAsia="Verdana"/>
        </w:rPr>
        <w:t xml:space="preserve"> </w:t>
      </w:r>
      <w:r w:rsidRPr="00866199" w:rsidR="00362294">
        <w:rPr>
          <w:rStyle w:val="srword"/>
          <w:rFonts w:eastAsia="Verdana" w:cs="Verdana"/>
        </w:rPr>
        <w:t>G</w:t>
      </w:r>
      <w:r w:rsidRPr="00866199" w:rsidR="00567A83">
        <w:rPr>
          <w:rStyle w:val="srword"/>
          <w:rFonts w:eastAsia="Verdana" w:cs="Verdana"/>
        </w:rPr>
        <w:t>overnment</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compare</w:t>
      </w:r>
      <w:r w:rsidRPr="00866199" w:rsidR="00567A83">
        <w:rPr>
          <w:rFonts w:eastAsia="Verdana"/>
        </w:rPr>
        <w:t xml:space="preserve"> </w:t>
      </w:r>
      <w:r w:rsidRPr="00866199" w:rsidR="00567A83">
        <w:rPr>
          <w:rStyle w:val="srword"/>
          <w:rFonts w:eastAsia="Verdana" w:cs="Verdana"/>
        </w:rPr>
        <w:t>public</w:t>
      </w:r>
      <w:r w:rsidRPr="00866199" w:rsidR="00567A83">
        <w:rPr>
          <w:rFonts w:eastAsia="Verdana"/>
        </w:rPr>
        <w:t xml:space="preserve"> </w:t>
      </w:r>
      <w:r w:rsidRPr="00866199" w:rsidR="00567A83">
        <w:rPr>
          <w:rStyle w:val="srword"/>
          <w:rFonts w:eastAsia="Verdana" w:cs="Verdana"/>
        </w:rPr>
        <w:t>services</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learn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lessons</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retention</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one</w:t>
      </w:r>
      <w:r w:rsidRPr="00866199" w:rsidR="00567A83">
        <w:rPr>
          <w:rFonts w:eastAsia="Verdana"/>
        </w:rPr>
        <w:t xml:space="preserve"> </w:t>
      </w:r>
      <w:r w:rsidRPr="00866199" w:rsidR="00567A83">
        <w:rPr>
          <w:rStyle w:val="srword"/>
          <w:rFonts w:eastAsia="Verdana" w:cs="Verdana"/>
        </w:rPr>
        <w:t>service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another,</w:t>
      </w:r>
      <w:r w:rsidRPr="00866199" w:rsidR="00567A83">
        <w:rPr>
          <w:rFonts w:eastAsia="Verdana"/>
        </w:rPr>
        <w:t xml:space="preserve"> </w:t>
      </w:r>
      <w:r w:rsidRPr="00866199">
        <w:rPr>
          <w:rStyle w:val="srword"/>
          <w:rFonts w:eastAsia="Verdana" w:cs="Verdana"/>
        </w:rPr>
        <w:t>for example</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health</w:t>
      </w:r>
      <w:r w:rsidRPr="00866199" w:rsidR="00567A83">
        <w:rPr>
          <w:rFonts w:eastAsia="Verdana"/>
        </w:rPr>
        <w:t xml:space="preserve"> </w:t>
      </w:r>
      <w:r w:rsidRPr="00866199" w:rsidR="00567A83">
        <w:rPr>
          <w:rStyle w:val="srword"/>
          <w:rFonts w:eastAsia="Verdana" w:cs="Verdana"/>
        </w:rPr>
        <w:t>service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schools.</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NHS</w:t>
      </w:r>
      <w:r w:rsidRPr="00866199" w:rsidR="00567A83">
        <w:rPr>
          <w:rFonts w:eastAsia="Verdana"/>
        </w:rPr>
        <w:t xml:space="preserve"> </w:t>
      </w:r>
      <w:r w:rsidRPr="00866199" w:rsidR="00567A83">
        <w:rPr>
          <w:rStyle w:val="srword"/>
          <w:rFonts w:eastAsia="Verdana" w:cs="Verdana"/>
        </w:rPr>
        <w:t>has</w:t>
      </w:r>
      <w:r w:rsidRPr="00866199" w:rsidR="00567A83">
        <w:rPr>
          <w:rFonts w:eastAsia="Verdana"/>
        </w:rPr>
        <w:t xml:space="preserve"> </w:t>
      </w:r>
      <w:r w:rsidRPr="00866199" w:rsidR="00567A83">
        <w:rPr>
          <w:rStyle w:val="srword"/>
          <w:rFonts w:eastAsia="Verdana" w:cs="Verdana"/>
        </w:rPr>
        <w:t>done</w:t>
      </w:r>
      <w:r w:rsidRPr="00866199" w:rsidR="00567A83">
        <w:rPr>
          <w:rFonts w:eastAsia="Verdana"/>
        </w:rPr>
        <w:t xml:space="preserve"> </w:t>
      </w:r>
      <w:r w:rsidRPr="00866199" w:rsidR="00567A83">
        <w:rPr>
          <w:rStyle w:val="srword"/>
          <w:rFonts w:eastAsia="Verdana" w:cs="Verdana"/>
        </w:rPr>
        <w:t>lots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work</w:t>
      </w:r>
      <w:r w:rsidRPr="00866199">
        <w:rPr>
          <w:rStyle w:val="srword"/>
          <w:rFonts w:eastAsia="Verdana" w:cs="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making</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working</w:t>
      </w:r>
      <w:r w:rsidRPr="00866199" w:rsidR="00567A83">
        <w:rPr>
          <w:rFonts w:eastAsia="Verdana"/>
        </w:rPr>
        <w:t xml:space="preserve"> </w:t>
      </w:r>
      <w:r w:rsidRPr="00866199" w:rsidR="00567A83">
        <w:rPr>
          <w:rStyle w:val="srword"/>
          <w:rFonts w:eastAsia="Verdana" w:cs="Verdana"/>
        </w:rPr>
        <w:t>environment</w:t>
      </w:r>
      <w:r w:rsidRPr="00866199" w:rsidR="00567A83">
        <w:rPr>
          <w:rFonts w:eastAsia="Verdana"/>
        </w:rPr>
        <w:t xml:space="preserve"> </w:t>
      </w:r>
      <w:r w:rsidRPr="00866199" w:rsidR="00567A83">
        <w:rPr>
          <w:rStyle w:val="srword"/>
          <w:rFonts w:eastAsia="Verdana" w:cs="Verdana"/>
        </w:rPr>
        <w:t>menopause</w:t>
      </w:r>
      <w:r w:rsidRPr="00866199">
        <w:rPr>
          <w:rFonts w:eastAsia="Verdana"/>
        </w:rPr>
        <w:t>-</w:t>
      </w:r>
      <w:r w:rsidRPr="00866199" w:rsidR="00567A83">
        <w:rPr>
          <w:rStyle w:val="srword"/>
          <w:rFonts w:eastAsia="Verdana" w:cs="Verdana"/>
        </w:rPr>
        <w:t>friendly</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so</w:t>
      </w:r>
      <w:r w:rsidRPr="00866199" w:rsidR="00567A83">
        <w:rPr>
          <w:rFonts w:eastAsia="Verdana"/>
        </w:rPr>
        <w:t xml:space="preserve"> </w:t>
      </w:r>
      <w:r w:rsidRPr="00866199" w:rsidR="004C7509">
        <w:rPr>
          <w:rStyle w:val="srword"/>
          <w:rFonts w:eastAsia="Verdana" w:cs="Verdana"/>
        </w:rPr>
        <w:t>let us</w:t>
      </w:r>
      <w:r w:rsidRPr="00866199" w:rsidR="00567A83">
        <w:rPr>
          <w:rFonts w:eastAsia="Verdana"/>
        </w:rPr>
        <w:t xml:space="preserve"> </w:t>
      </w:r>
      <w:r w:rsidRPr="00866199" w:rsidR="00567A83">
        <w:rPr>
          <w:rStyle w:val="srword"/>
          <w:rFonts w:eastAsia="Verdana" w:cs="Verdana"/>
        </w:rPr>
        <w:t>learn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lessons</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p>
    <w:p w:rsidR="0075143A" w:rsidRPr="00866199" w:rsidP="00344029">
      <w:pPr>
        <w:pStyle w:val="Answer"/>
        <w:rPr>
          <w:rStyle w:val="srword"/>
          <w:rFonts w:eastAsia="Verdana" w:cs="Verdana"/>
        </w:rPr>
      </w:pPr>
      <w:r w:rsidRPr="00866199">
        <w:rPr>
          <w:rStyle w:val="srword"/>
          <w:rFonts w:eastAsia="Verdana" w:cs="Verdana"/>
        </w:rPr>
        <w:t>We</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role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function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Cabinet</w:t>
      </w:r>
      <w:r w:rsidRPr="00866199">
        <w:rPr>
          <w:rFonts w:eastAsia="Verdana"/>
        </w:rPr>
        <w:t xml:space="preserve"> </w:t>
      </w:r>
      <w:r w:rsidRPr="00866199">
        <w:rPr>
          <w:rStyle w:val="srword"/>
          <w:rFonts w:eastAsia="Verdana" w:cs="Verdana"/>
        </w:rPr>
        <w:t>Office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build</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base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share</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practice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area</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another.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general,</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tends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focus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retention</w:t>
      </w:r>
      <w:r w:rsidRPr="00866199">
        <w:rPr>
          <w:rStyle w:val="srword"/>
          <w:rFonts w:eastAsia="Verdana" w:cs="Verdana"/>
        </w:rPr>
        <w:t>,</w:t>
      </w:r>
      <w:r w:rsidRPr="00866199">
        <w:rPr>
          <w:rFonts w:eastAsia="Verdana"/>
        </w:rPr>
        <w:t xml:space="preserve"> </w:t>
      </w:r>
      <w:r w:rsidRPr="00866199">
        <w:rPr>
          <w:rStyle w:val="srword"/>
          <w:rFonts w:eastAsia="Verdana" w:cs="Verdana"/>
        </w:rPr>
        <w:t>and</w:t>
      </w:r>
      <w:r w:rsidRPr="00866199" w:rsidR="0075669C">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down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fact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stronger</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ba</w:t>
      </w:r>
      <w:r w:rsidRPr="00866199">
        <w:rPr>
          <w:rStyle w:val="srword"/>
          <w:rFonts w:eastAsia="Verdana" w:cs="Verdana"/>
        </w:rPr>
        <w:t>se</w:t>
      </w:r>
      <w:r w:rsidRPr="00866199">
        <w:rPr>
          <w:rStyle w:val="srword"/>
          <w:rFonts w:eastAsia="Verdana" w:cs="Verdana"/>
        </w:rPr>
        <w:t>.</w:t>
      </w:r>
    </w:p>
    <w:p w:rsidR="0075143A" w:rsidRPr="00866199" w:rsidP="00344029">
      <w:pPr>
        <w:pStyle w:val="Remark"/>
        <w:rPr>
          <w:rStyle w:val="srword"/>
          <w:rFonts w:eastAsia="Verdana" w:cs="Verdana"/>
        </w:rPr>
      </w:pPr>
      <w:r w:rsidRPr="00866199">
        <w:rPr>
          <w:rStyle w:val="srword"/>
          <w:rFonts w:eastAsia="Verdana" w:cs="Verdana"/>
          <w:b/>
        </w:rPr>
        <w:t>Miriam Cates:</w:t>
      </w:r>
      <w:r w:rsidRPr="00866199" w:rsidR="00960254">
        <w:rPr>
          <w:rStyle w:val="srword"/>
          <w:rFonts w:eastAsia="Verdana" w:cs="Verdana"/>
          <w:b/>
        </w:rPr>
        <w:t xml:space="preserve"> </w:t>
      </w:r>
      <w:r w:rsidRPr="00866199">
        <w:rPr>
          <w:rStyle w:val="srword"/>
          <w:rFonts w:eastAsia="Verdana" w:cs="Verdana"/>
        </w:rPr>
        <w:t>More targets.</w:t>
      </w:r>
    </w:p>
    <w:p w:rsidR="00567A83" w:rsidRPr="00866199" w:rsidP="00344029">
      <w:pPr>
        <w:pStyle w:val="Answer"/>
        <w:rPr>
          <w:rFonts w:eastAsia="Verdana"/>
        </w:rPr>
      </w:pPr>
      <w:r w:rsidRPr="00866199">
        <w:rPr>
          <w:rFonts w:eastAsia="Verdana"/>
          <w:b/>
          <w:i/>
        </w:rPr>
        <w:t>Philip Nye</w:t>
      </w:r>
      <w:r w:rsidRPr="00866199" w:rsidR="00EB6272">
        <w:rPr>
          <w:rFonts w:eastAsia="Verdana"/>
          <w:b/>
          <w:i/>
        </w:rPr>
        <w:t xml:space="preserve">: </w:t>
      </w:r>
      <w:r w:rsidRPr="00866199">
        <w:rPr>
          <w:rFonts w:eastAsia="Verdana"/>
        </w:rPr>
        <w:t>Yes, but that is not</w:t>
      </w:r>
      <w:r w:rsidRPr="00866199">
        <w:rPr>
          <w:rFonts w:eastAsia="Verdana"/>
        </w:rPr>
        <w:t xml:space="preserve"> </w:t>
      </w:r>
      <w:r w:rsidRPr="00866199">
        <w:rPr>
          <w:rFonts w:eastAsia="Verdana"/>
        </w:rPr>
        <w:t>n</w:t>
      </w:r>
      <w:r w:rsidRPr="00866199">
        <w:rPr>
          <w:rStyle w:val="srword"/>
          <w:rFonts w:eastAsia="Verdana" w:cs="Verdana"/>
        </w:rPr>
        <w:t>ecessar</w:t>
      </w:r>
      <w:r w:rsidRPr="00866199">
        <w:rPr>
          <w:rStyle w:val="srword"/>
          <w:rFonts w:eastAsia="Verdana" w:cs="Verdana"/>
        </w:rPr>
        <w:t>il</w:t>
      </w:r>
      <w:r w:rsidRPr="00866199">
        <w:rPr>
          <w:rStyle w:val="srword"/>
          <w:rFonts w:eastAsia="Verdana" w:cs="Verdana"/>
        </w:rPr>
        <w:t>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directing</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effort</w:t>
      </w:r>
      <w:r w:rsidRPr="00866199" w:rsidR="00362294">
        <w:rPr>
          <w:rStyle w:val="srword"/>
          <w:rFonts w:eastAsia="Verdana" w:cs="Verdana"/>
        </w:rPr>
        <w:t>s</w:t>
      </w:r>
      <w:r w:rsidRPr="00866199">
        <w:rPr>
          <w:rStyle w:val="srword"/>
          <w:rFonts w:eastAsia="Verdana" w:cs="Verdana"/>
        </w:rPr>
        <w:t>.</w:t>
      </w:r>
    </w:p>
    <w:p w:rsidR="0075143A" w:rsidRPr="00866199" w:rsidP="00344029">
      <w:pPr>
        <w:pStyle w:val="Remark"/>
        <w:rPr>
          <w:rStyle w:val="srword"/>
          <w:rFonts w:eastAsia="Verdana" w:cs="Verdana"/>
        </w:rPr>
      </w:pPr>
      <w:r w:rsidRPr="00866199">
        <w:rPr>
          <w:rStyle w:val="speakerspeaker-S1"/>
          <w:rFonts w:eastAsia="Verdana" w:cs="Verdana"/>
          <w:b/>
          <w:bCs/>
        </w:rPr>
        <w:t>Chair:</w:t>
      </w:r>
      <w:r w:rsidRPr="00866199" w:rsidR="00960254">
        <w:rPr>
          <w:rStyle w:val="speakerspeaker-S1"/>
          <w:rFonts w:eastAsia="Verdana" w:cs="Verdana"/>
          <w:b/>
          <w:bCs/>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focus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sidR="00362294">
        <w:rPr>
          <w:rStyle w:val="srword"/>
          <w:rFonts w:eastAsia="Verdana" w:cs="Verdana"/>
        </w:rPr>
        <w:t>than</w:t>
      </w:r>
      <w:r w:rsidRPr="00866199">
        <w:rPr>
          <w:rFonts w:eastAsia="Verdana"/>
        </w:rPr>
        <w:t xml:space="preserve"> </w:t>
      </w:r>
      <w:r w:rsidRPr="00866199">
        <w:rPr>
          <w:rStyle w:val="srword"/>
          <w:rFonts w:eastAsia="Verdana" w:cs="Verdana"/>
        </w:rPr>
        <w:t>retention</w:t>
      </w:r>
      <w:r w:rsidRPr="00866199">
        <w:rPr>
          <w:rStyle w:val="srword"/>
          <w:rFonts w:eastAsia="Verdana" w:cs="Verdana"/>
        </w:rPr>
        <w:t xml:space="preserve"> is interesting.</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sidR="004C7509">
        <w:rPr>
          <w:rStyle w:val="srword"/>
          <w:rFonts w:eastAsia="Verdana" w:cs="Verdana"/>
        </w:rPr>
        <w:t>cannot</w:t>
      </w:r>
      <w:r w:rsidRPr="00866199">
        <w:rPr>
          <w:rFonts w:eastAsia="Verdana"/>
        </w:rPr>
        <w:t xml:space="preserve"> </w:t>
      </w:r>
      <w:r w:rsidRPr="00866199">
        <w:rPr>
          <w:rStyle w:val="srword"/>
          <w:rFonts w:eastAsia="Verdana" w:cs="Verdana"/>
        </w:rPr>
        <w:t>remember</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maybe</w:t>
      </w:r>
      <w:r w:rsidRPr="00866199">
        <w:rPr>
          <w:rFonts w:eastAsia="Verdana"/>
        </w:rPr>
        <w:t xml:space="preserve"> </w:t>
      </w:r>
      <w:r w:rsidRPr="00866199">
        <w:rPr>
          <w:rFonts w:eastAsia="Verdana"/>
        </w:rPr>
        <w:t>20</w:t>
      </w:r>
      <w:r w:rsidRPr="00866199">
        <w:rPr>
          <w:rStyle w:val="srword"/>
          <w:rFonts w:eastAsia="Verdana" w:cs="Verdana"/>
        </w:rPr>
        <w:t>21</w:t>
      </w:r>
      <w:r w:rsidRPr="00866199">
        <w:rPr>
          <w:rStyle w:val="srword"/>
          <w:rFonts w:eastAsia="Verdana" w:cs="Verdana"/>
        </w:rPr>
        <w: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BF3695">
        <w:rPr>
          <w:rStyle w:val="srword"/>
          <w:rFonts w:eastAsia="Verdana" w:cs="Verdana"/>
        </w:rPr>
        <w:t>D</w:t>
      </w:r>
      <w:r w:rsidRPr="00866199">
        <w:rPr>
          <w:rStyle w:val="srword"/>
          <w:rFonts w:eastAsia="Verdana" w:cs="Verdana"/>
        </w:rPr>
        <w:t>epartment</w:t>
      </w:r>
      <w:r w:rsidRPr="00866199">
        <w:rPr>
          <w:rFonts w:eastAsia="Verdana"/>
        </w:rPr>
        <w:t xml:space="preserve"> </w:t>
      </w:r>
      <w:r w:rsidRPr="00866199">
        <w:rPr>
          <w:rStyle w:val="srword"/>
          <w:rFonts w:eastAsia="Verdana" w:cs="Verdana"/>
        </w:rPr>
        <w:t>formally</w:t>
      </w:r>
      <w:r w:rsidRPr="00866199">
        <w:rPr>
          <w:rFonts w:eastAsia="Verdana"/>
        </w:rPr>
        <w:t xml:space="preserve"> </w:t>
      </w:r>
      <w:r w:rsidRPr="00866199">
        <w:rPr>
          <w:rStyle w:val="srword"/>
          <w:rFonts w:eastAsia="Verdana" w:cs="Verdana"/>
        </w:rPr>
        <w:t>changed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strategy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strategy</w:t>
      </w:r>
      <w:r w:rsidRPr="00866199">
        <w:rPr>
          <w:rStyle w:val="srword"/>
          <w:rFonts w:eastAsia="Verdana" w:cs="Verdana"/>
        </w:rPr>
        <w:t>,</w:t>
      </w:r>
      <w:r w:rsidRPr="00866199">
        <w:rPr>
          <w:rStyle w:val="srword"/>
          <w:rFonts w:eastAsia="Verdana" w:cs="Verdana"/>
        </w:rPr>
        <w:t xml:space="preserve"> </w:t>
      </w:r>
      <w:r w:rsidRPr="00866199">
        <w:rPr>
          <w:rStyle w:val="srword"/>
          <w:rFonts w:eastAsia="Verdana" w:cs="Verdana"/>
        </w:rPr>
        <w:t>so there</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clearly</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intent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shift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direction</w:t>
      </w:r>
      <w:r w:rsidRPr="00866199">
        <w:rPr>
          <w:rStyle w:val="srword"/>
          <w:rFonts w:eastAsia="Verdana" w:cs="Verdana"/>
        </w:rPr>
        <w:t>.</w:t>
      </w:r>
    </w:p>
    <w:p w:rsidR="00567A83" w:rsidRPr="00866199" w:rsidP="00344029">
      <w:pPr>
        <w:pStyle w:val="Remark"/>
        <w:rPr>
          <w:rFonts w:eastAsia="Verdana"/>
        </w:rPr>
      </w:pPr>
      <w:r w:rsidRPr="00866199">
        <w:rPr>
          <w:rStyle w:val="srword"/>
          <w:rFonts w:eastAsia="Verdana" w:cs="Verdana"/>
        </w:rPr>
        <w:t>I</w:t>
      </w:r>
      <w:r w:rsidRPr="00866199">
        <w:rPr>
          <w:rFonts w:eastAsia="Verdana"/>
        </w:rPr>
        <w:t xml:space="preserve"> </w:t>
      </w:r>
      <w:r w:rsidRPr="00866199">
        <w:rPr>
          <w:rStyle w:val="srword"/>
          <w:rFonts w:eastAsia="Verdana" w:cs="Verdana"/>
        </w:rPr>
        <w:t>remember</w:t>
      </w:r>
      <w:r w:rsidRPr="00866199">
        <w:rPr>
          <w:rFonts w:eastAsia="Verdana"/>
        </w:rPr>
        <w:t xml:space="preserve"> </w:t>
      </w:r>
      <w:r w:rsidRPr="00866199">
        <w:rPr>
          <w:rStyle w:val="srword"/>
          <w:rFonts w:eastAsia="Verdana" w:cs="Verdana"/>
        </w:rPr>
        <w:t>giving</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Lords</w:t>
      </w:r>
      <w:r w:rsidRPr="00866199">
        <w:rPr>
          <w:rFonts w:eastAsia="Verdana"/>
        </w:rPr>
        <w:t xml:space="preserve"> </w:t>
      </w:r>
      <w:r w:rsidRPr="00866199" w:rsidR="00993250">
        <w:rPr>
          <w:rStyle w:val="srword"/>
          <w:rFonts w:eastAsia="Verdana" w:cs="Verdana"/>
        </w:rPr>
        <w:t>Committee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sector</w:t>
      </w:r>
      <w:r w:rsidRPr="00866199" w:rsidR="00DB52AF">
        <w:rPr>
          <w:rStyle w:val="srword"/>
          <w:rFonts w:eastAsia="Verdana" w:cs="Verdana"/>
        </w:rPr>
        <w:t>,</w:t>
      </w:r>
      <w:r w:rsidRPr="00866199">
        <w:rPr>
          <w:rFonts w:eastAsia="Verdana"/>
        </w:rPr>
        <w:t xml:space="preserve"> </w:t>
      </w:r>
      <w:r w:rsidRPr="00866199">
        <w:rPr>
          <w:rStyle w:val="srword"/>
          <w:rFonts w:eastAsia="Verdana" w:cs="Verdana"/>
        </w:rPr>
        <w:t>and</w:t>
      </w:r>
      <w:r w:rsidRPr="00866199" w:rsidR="00DB52AF">
        <w:rPr>
          <w:rStyle w:val="srword"/>
          <w:rFonts w:eastAsia="Verdana" w:cs="Verdana"/>
        </w:rPr>
        <w: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w:t>
      </w:r>
      <w:r w:rsidRPr="00866199" w:rsidR="00DB52AF">
        <w:rPr>
          <w:rStyle w:val="srword"/>
          <w:rFonts w:eastAsia="Verdana" w:cs="Verdana"/>
        </w:rPr>
        <w: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seemed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pleased</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fact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identified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sidR="00DB52AF">
        <w:rPr>
          <w:rStyle w:val="srword"/>
          <w:rFonts w:eastAsia="Verdana" w:cs="Verdana"/>
        </w:rPr>
        <w:t>s</w:t>
      </w:r>
      <w:r w:rsidRPr="00866199">
        <w:rPr>
          <w:rFonts w:eastAsia="Verdana"/>
        </w:rPr>
        <w:t xml:space="preserve"> </w:t>
      </w:r>
      <w:r w:rsidRPr="00866199">
        <w:rPr>
          <w:rStyle w:val="srword"/>
          <w:rFonts w:eastAsia="Verdana" w:cs="Verdana"/>
        </w:rPr>
        <w:t>big</w:t>
      </w:r>
      <w:r w:rsidRPr="00866199" w:rsidR="00DB52AF">
        <w:rPr>
          <w:rStyle w:val="srword"/>
          <w:rFonts w:eastAsia="Verdana" w:cs="Verdana"/>
        </w:rPr>
        <w:t xml:space="preserve"> a</w:t>
      </w:r>
      <w:r w:rsidRPr="00866199">
        <w:rPr>
          <w:rFonts w:eastAsia="Verdana"/>
        </w:rPr>
        <w:t xml:space="preserve"> </w:t>
      </w:r>
      <w:r w:rsidRPr="00866199">
        <w:rPr>
          <w:rStyle w:val="srword"/>
          <w:rFonts w:eastAsia="Verdana" w:cs="Verdana"/>
        </w:rPr>
        <w:t>challenge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recruitment</w:t>
      </w:r>
      <w:r w:rsidRPr="00866199" w:rsidR="00DB52AF">
        <w:rPr>
          <w:rStyle w:val="srword"/>
          <w:rFonts w:eastAsia="Verdana" w:cs="Verdana"/>
        </w:rPr>
        <w:t>.</w:t>
      </w:r>
      <w:r w:rsidRPr="00866199">
        <w:rPr>
          <w:rStyle w:val="srword"/>
          <w:rFonts w:eastAsia="Verdana" w:cs="Verdana"/>
        </w:rPr>
        <w:t xml:space="preserve"> </w:t>
      </w:r>
      <w:r w:rsidRPr="00866199" w:rsidR="002F0935">
        <w:rPr>
          <w:rStyle w:val="srword"/>
          <w:rFonts w:eastAsia="Verdana" w:cs="Verdana"/>
        </w:rPr>
        <w:t>The</w:t>
      </w:r>
      <w:r w:rsidRPr="00866199" w:rsidR="002F0935">
        <w:rPr>
          <w:rFonts w:eastAsia="Verdana"/>
        </w:rPr>
        <w:t xml:space="preserve"> </w:t>
      </w:r>
      <w:r w:rsidRPr="00866199">
        <w:rPr>
          <w:rStyle w:val="srword"/>
          <w:rFonts w:eastAsia="Verdana" w:cs="Verdana"/>
        </w:rPr>
        <w:t>challenge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delivery,</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translates</w:t>
      </w:r>
      <w:r w:rsidRPr="00866199" w:rsidR="00DB52AF">
        <w:rPr>
          <w:rStyle w:val="srword"/>
          <w:rFonts w:eastAsia="Verdana" w:cs="Verdana"/>
        </w:rPr>
        <w:t>,</w:t>
      </w:r>
      <w:r w:rsidRPr="00866199">
        <w:rPr>
          <w:rFonts w:eastAsia="Verdana"/>
        </w:rPr>
        <w:t xml:space="preserve"> </w:t>
      </w:r>
      <w:r w:rsidRPr="00866199">
        <w:rPr>
          <w:rStyle w:val="srword"/>
          <w:rFonts w:eastAsia="Verdana" w:cs="Verdana"/>
        </w:rPr>
        <w:t>rather</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necessarily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intent</w:t>
      </w:r>
      <w:r w:rsidRPr="00866199" w:rsidR="00DB52AF">
        <w:rPr>
          <w:rStyle w:val="srword"/>
          <w:rFonts w:eastAsia="Verdana" w:cs="Verdana"/>
        </w:rPr>
        <w:t>,</w:t>
      </w:r>
      <w:r w:rsidRPr="00866199">
        <w:rPr>
          <w:rFonts w:eastAsia="Verdana"/>
        </w:rPr>
        <w:t xml:space="preserve"> </w:t>
      </w:r>
      <w:r w:rsidRPr="00866199" w:rsidR="00DB52AF">
        <w:rPr>
          <w:rFonts w:eastAsia="Verdana"/>
        </w:rPr>
        <w:t>b</w:t>
      </w:r>
      <w:r w:rsidRPr="00866199">
        <w:rPr>
          <w:rStyle w:val="srword"/>
          <w:rFonts w:eastAsia="Verdana" w:cs="Verdana"/>
        </w:rPr>
        <w:t>ut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perspective.</w:t>
      </w:r>
    </w:p>
    <w:p w:rsidR="00567A83" w:rsidRPr="00866199" w:rsidP="00344029">
      <w:pPr>
        <w:pStyle w:val="Question"/>
        <w:rPr>
          <w:rFonts w:eastAsia="Verdana"/>
        </w:rPr>
      </w:pPr>
      <w:r w:rsidRPr="00866199">
        <w:rPr>
          <w:rStyle w:val="speakerspeaker-S9"/>
          <w:rFonts w:eastAsia="Verdana" w:cs="Verdana"/>
          <w:b/>
          <w:bCs/>
        </w:rPr>
        <w:t>Ian Mearns:</w:t>
      </w:r>
      <w:r w:rsidRPr="00866199" w:rsidR="00960254">
        <w:rPr>
          <w:rFonts w:eastAsia="Verdana"/>
          <w:b/>
          <w:bCs/>
        </w:rPr>
        <w:t xml:space="preserve"> </w:t>
      </w:r>
      <w:r w:rsidRPr="00866199">
        <w:rPr>
          <w:rStyle w:val="srword"/>
          <w:rFonts w:eastAsia="Verdana" w:cs="Verdana"/>
        </w:rPr>
        <w:t>Katie,</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alluded</w:t>
      </w:r>
      <w:r w:rsidRPr="00866199">
        <w:rPr>
          <w:rFonts w:eastAsia="Verdana"/>
        </w:rPr>
        <w:t xml:space="preserve"> </w:t>
      </w:r>
      <w:r w:rsidRPr="00866199">
        <w:rPr>
          <w:rStyle w:val="srword"/>
          <w:rFonts w:eastAsia="Verdana" w:cs="Verdana"/>
        </w:rPr>
        <w:t>to, but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wondering</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flesh</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little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understanding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compares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professions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employment</w:t>
      </w:r>
      <w:r w:rsidRPr="00866199">
        <w:rPr>
          <w:rFonts w:eastAsia="Verdana"/>
        </w:rPr>
        <w:t xml:space="preserve"> </w:t>
      </w:r>
      <w:r w:rsidRPr="00866199">
        <w:rPr>
          <w:rStyle w:val="srword"/>
          <w:rFonts w:eastAsia="Verdana" w:cs="Verdana"/>
        </w:rPr>
        <w:t>sectors.</w:t>
      </w:r>
    </w:p>
    <w:p w:rsidR="00564623" w:rsidRPr="00866199" w:rsidP="00344029">
      <w:pPr>
        <w:pStyle w:val="Answer"/>
        <w:rPr>
          <w:rFonts w:eastAsia="Verdana"/>
        </w:rPr>
      </w:pPr>
      <w:r w:rsidRPr="00866199">
        <w:rPr>
          <w:rStyle w:val="speakerspeaker-S3"/>
          <w:rFonts w:eastAsia="Verdana" w:cs="Verdana"/>
          <w:b/>
          <w:i/>
        </w:rPr>
        <w:t>Katie Waldegrave:</w:t>
      </w:r>
      <w:r w:rsidRPr="00866199" w:rsidR="00960254">
        <w:rPr>
          <w:rFonts w:eastAsia="Verdana"/>
          <w:b/>
          <w:bCs/>
        </w:rPr>
        <w:t xml:space="preserve"> </w:t>
      </w:r>
      <w:r w:rsidRPr="00866199">
        <w:rPr>
          <w:rStyle w:val="srword"/>
          <w:rFonts w:eastAsia="Verdana" w:cs="Verdana"/>
        </w:rPr>
        <w:t>As</w:t>
      </w:r>
      <w:r w:rsidRPr="00866199">
        <w:rPr>
          <w:rFonts w:eastAsia="Verdana"/>
        </w:rPr>
        <w:t xml:space="preserve"> </w:t>
      </w:r>
      <w:r w:rsidRPr="00866199" w:rsidR="00567A83">
        <w:rPr>
          <w:rStyle w:val="srword"/>
          <w:rFonts w:eastAsia="Verdana" w:cs="Verdana"/>
        </w:rPr>
        <w:t>I</w:t>
      </w:r>
      <w:r w:rsidRPr="00866199" w:rsidR="00567A83">
        <w:rPr>
          <w:rFonts w:eastAsia="Verdana"/>
        </w:rPr>
        <w:t xml:space="preserve"> </w:t>
      </w:r>
      <w:r w:rsidRPr="00866199" w:rsidR="00567A83">
        <w:rPr>
          <w:rStyle w:val="srword"/>
          <w:rFonts w:eastAsia="Verdana" w:cs="Verdana"/>
        </w:rPr>
        <w:t>said,</w:t>
      </w:r>
      <w:r w:rsidRPr="00866199" w:rsidR="00567A83">
        <w:rPr>
          <w:rFonts w:eastAsia="Verdana"/>
        </w:rPr>
        <w:t xml:space="preserve"> </w:t>
      </w:r>
      <w:r w:rsidRPr="00866199" w:rsidR="00567A83">
        <w:rPr>
          <w:rStyle w:val="srword"/>
          <w:rFonts w:eastAsia="Verdana" w:cs="Verdana"/>
        </w:rPr>
        <w:t>pay,</w:t>
      </w:r>
      <w:r w:rsidRPr="00866199" w:rsidR="00567A83">
        <w:rPr>
          <w:rFonts w:eastAsia="Verdana"/>
        </w:rPr>
        <w:t xml:space="preserve"> </w:t>
      </w:r>
      <w:r w:rsidRPr="00866199" w:rsidR="00567A83">
        <w:rPr>
          <w:rStyle w:val="srword"/>
          <w:rFonts w:eastAsia="Verdana" w:cs="Verdana"/>
        </w:rPr>
        <w:t>workload,</w:t>
      </w:r>
      <w:r w:rsidRPr="00866199">
        <w:rPr>
          <w:rStyle w:val="srword"/>
          <w:rFonts w:eastAsia="Verdana" w:cs="Verdana"/>
        </w:rPr>
        <w:t xml:space="preserve"> and</w:t>
      </w:r>
      <w:r w:rsidRPr="00866199" w:rsidR="00567A83">
        <w:rPr>
          <w:rFonts w:eastAsia="Verdana"/>
        </w:rPr>
        <w:t xml:space="preserve"> </w:t>
      </w:r>
      <w:r w:rsidRPr="00866199" w:rsidR="00567A83">
        <w:rPr>
          <w:rStyle w:val="srword"/>
          <w:rFonts w:eastAsia="Verdana" w:cs="Verdana"/>
        </w:rPr>
        <w:t>management</w:t>
      </w:r>
      <w:r w:rsidRPr="00866199">
        <w:rPr>
          <w:rStyle w:val="srword"/>
          <w:rFonts w:eastAsia="Verdana" w:cs="Verdana"/>
        </w:rPr>
        <w:t>, all linked together,</w:t>
      </w:r>
      <w:r w:rsidRPr="00866199" w:rsidR="00567A83">
        <w:rPr>
          <w:rFonts w:eastAsia="Verdana"/>
        </w:rPr>
        <w:t xml:space="preserve"> </w:t>
      </w:r>
      <w:r w:rsidRPr="00866199" w:rsidR="00567A83">
        <w:rPr>
          <w:rStyle w:val="srword"/>
          <w:rFonts w:eastAsia="Verdana" w:cs="Verdana"/>
        </w:rPr>
        <w:t>create</w:t>
      </w:r>
      <w:r w:rsidRPr="00866199" w:rsidR="00567A83">
        <w:rPr>
          <w:rFonts w:eastAsia="Verdana"/>
        </w:rPr>
        <w:t xml:space="preserve"> </w:t>
      </w:r>
      <w:r w:rsidRPr="00866199" w:rsidR="00567A83">
        <w:rPr>
          <w:rStyle w:val="srword"/>
          <w:rFonts w:eastAsia="Verdana" w:cs="Verdana"/>
        </w:rPr>
        <w:t>a</w:t>
      </w:r>
      <w:r w:rsidRPr="00866199" w:rsidR="0075669C">
        <w:rPr>
          <w:rFonts w:eastAsia="Verdana"/>
        </w:rPr>
        <w:t xml:space="preserve"> </w:t>
      </w:r>
      <w:r w:rsidRPr="00866199" w:rsidR="00567A83">
        <w:rPr>
          <w:rStyle w:val="srword"/>
          <w:rFonts w:eastAsia="Verdana" w:cs="Verdana"/>
        </w:rPr>
        <w:t>cycle</w:t>
      </w:r>
      <w:r w:rsidRPr="00866199" w:rsidR="00567A83">
        <w:rPr>
          <w:rFonts w:eastAsia="Verdana"/>
        </w:rPr>
        <w:t xml:space="preserve"> </w:t>
      </w:r>
      <w:r w:rsidRPr="00866199" w:rsidR="00567A83">
        <w:rPr>
          <w:rStyle w:val="srword"/>
          <w:rFonts w:eastAsia="Verdana" w:cs="Verdana"/>
        </w:rPr>
        <w:t>where,</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best</w:t>
      </w:r>
      <w:r w:rsidRPr="00866199" w:rsidR="00567A83">
        <w:rPr>
          <w:rFonts w:eastAsia="Verdana"/>
        </w:rPr>
        <w:t xml:space="preserve"> </w:t>
      </w:r>
      <w:r w:rsidRPr="00866199" w:rsidR="00567A83">
        <w:rPr>
          <w:rStyle w:val="srword"/>
          <w:rFonts w:eastAsia="Verdana" w:cs="Verdana"/>
        </w:rPr>
        <w:t>will</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world</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huge</w:t>
      </w:r>
      <w:r w:rsidRPr="00866199" w:rsidR="00567A83">
        <w:rPr>
          <w:rFonts w:eastAsia="Verdana"/>
        </w:rPr>
        <w:t xml:space="preserve"> </w:t>
      </w:r>
      <w:r w:rsidRPr="00866199" w:rsidR="00567A83">
        <w:rPr>
          <w:rStyle w:val="srword"/>
          <w:rFonts w:eastAsia="Verdana" w:cs="Verdana"/>
        </w:rPr>
        <w:t>amounts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effort,</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4C7509">
        <w:rPr>
          <w:rStyle w:val="srword"/>
          <w:rFonts w:eastAsia="Verdana" w:cs="Verdana"/>
        </w:rPr>
        <w:t>do not</w:t>
      </w:r>
      <w:r w:rsidRPr="00866199" w:rsidR="00567A83">
        <w:rPr>
          <w:rFonts w:eastAsia="Verdana"/>
        </w:rPr>
        <w:t xml:space="preserve"> </w:t>
      </w:r>
      <w:r w:rsidRPr="00866199" w:rsidR="00567A83">
        <w:rPr>
          <w:rStyle w:val="srword"/>
          <w:rFonts w:eastAsia="Verdana" w:cs="Verdana"/>
        </w:rPr>
        <w:t>compare</w:t>
      </w:r>
      <w:r w:rsidRPr="00866199" w:rsidR="00567A83">
        <w:rPr>
          <w:rFonts w:eastAsia="Verdana"/>
        </w:rPr>
        <w:t xml:space="preserve"> </w:t>
      </w:r>
      <w:r w:rsidRPr="00866199" w:rsidR="00567A83">
        <w:rPr>
          <w:rStyle w:val="srword"/>
          <w:rFonts w:eastAsia="Verdana" w:cs="Verdana"/>
        </w:rPr>
        <w:t>favourably.</w:t>
      </w:r>
      <w:r w:rsidRPr="00866199" w:rsidR="00567A83">
        <w:rPr>
          <w:rFonts w:eastAsia="Verdana"/>
        </w:rPr>
        <w:t xml:space="preserve"> </w:t>
      </w:r>
      <w:r w:rsidRPr="00866199">
        <w:rPr>
          <w:rStyle w:val="srword"/>
          <w:rFonts w:eastAsia="Verdana" w:cs="Verdana"/>
        </w:rPr>
        <w:t>There</w:t>
      </w:r>
      <w:r w:rsidRPr="00866199">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big</w:t>
      </w:r>
      <w:r w:rsidRPr="00866199" w:rsidR="00567A83">
        <w:rPr>
          <w:rFonts w:eastAsia="Verdana"/>
        </w:rPr>
        <w:t xml:space="preserve"> </w:t>
      </w:r>
      <w:r w:rsidRPr="00866199" w:rsidR="00567A83">
        <w:rPr>
          <w:rStyle w:val="srword"/>
          <w:rFonts w:eastAsia="Verdana" w:cs="Verdana"/>
        </w:rPr>
        <w:t>positives</w:t>
      </w:r>
      <w:r w:rsidRPr="00866199" w:rsidR="00567A83">
        <w:rPr>
          <w:rFonts w:eastAsia="Verdana"/>
        </w:rPr>
        <w:t xml:space="preserve"> </w:t>
      </w:r>
      <w:r w:rsidRPr="00866199" w:rsidR="00567A83">
        <w:rPr>
          <w:rStyle w:val="srword"/>
          <w:rFonts w:eastAsia="Verdana" w:cs="Verdana"/>
        </w:rPr>
        <w:t>around</w:t>
      </w:r>
      <w:r w:rsidRPr="00866199" w:rsidR="0075669C">
        <w:rPr>
          <w:rFonts w:eastAsia="Verdana"/>
        </w:rPr>
        <w:t xml:space="preserve"> </w:t>
      </w:r>
      <w:r w:rsidRPr="00866199" w:rsidR="00567A83">
        <w:rPr>
          <w:rStyle w:val="srword"/>
          <w:rFonts w:eastAsia="Verdana" w:cs="Verdana"/>
        </w:rPr>
        <w:t>sense</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purpose</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pride,</w:t>
      </w:r>
      <w:r w:rsidRPr="00866199" w:rsidR="00567A83">
        <w:rPr>
          <w:rFonts w:eastAsia="Verdana"/>
        </w:rPr>
        <w:t xml:space="preserve"> </w:t>
      </w:r>
      <w:r w:rsidRPr="00866199" w:rsidR="00567A83">
        <w:rPr>
          <w:rStyle w:val="srword"/>
          <w:rFonts w:eastAsia="Verdana" w:cs="Verdana"/>
        </w:rPr>
        <w:t>which</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567A83">
        <w:rPr>
          <w:rStyle w:val="srword"/>
          <w:rFonts w:eastAsia="Verdana" w:cs="Verdana"/>
        </w:rPr>
        <w:t>need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build</w:t>
      </w:r>
      <w:r w:rsidRPr="00866199" w:rsidR="00567A83">
        <w:rPr>
          <w:rFonts w:eastAsia="Verdana"/>
        </w:rPr>
        <w:t xml:space="preserve"> </w:t>
      </w:r>
      <w:r w:rsidRPr="00866199" w:rsidR="00567A83">
        <w:rPr>
          <w:rStyle w:val="srword"/>
          <w:rFonts w:eastAsia="Verdana" w:cs="Verdana"/>
        </w:rPr>
        <w:t>on.</w:t>
      </w:r>
      <w:r w:rsidRPr="00866199" w:rsidR="0075669C">
        <w:rPr>
          <w:rFonts w:eastAsia="Verdana"/>
        </w:rPr>
        <w:t xml:space="preserve"> </w:t>
      </w:r>
    </w:p>
    <w:p w:rsidR="00564623" w:rsidRPr="00866199" w:rsidP="00344029">
      <w:pPr>
        <w:pStyle w:val="Answer"/>
        <w:rPr>
          <w:rFonts w:eastAsia="Verdana"/>
        </w:rPr>
      </w:pPr>
      <w:r w:rsidRPr="00866199">
        <w:rPr>
          <w:rStyle w:val="srword"/>
          <w:rFonts w:eastAsia="Verdana" w:cs="Verdana"/>
        </w:rPr>
        <w:t>The</w:t>
      </w:r>
      <w:r w:rsidRPr="00866199">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area</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around</w:t>
      </w:r>
      <w:r w:rsidRPr="00866199" w:rsidR="0075669C">
        <w:rPr>
          <w:rFonts w:eastAsia="Verdana"/>
        </w:rPr>
        <w:t xml:space="preserve"> </w:t>
      </w:r>
      <w:r w:rsidRPr="00866199" w:rsidR="00567A83">
        <w:rPr>
          <w:rStyle w:val="srword"/>
          <w:rFonts w:eastAsia="Verdana" w:cs="Verdana"/>
        </w:rPr>
        <w:t>flexibility,</w:t>
      </w:r>
      <w:r w:rsidRPr="00866199">
        <w:rPr>
          <w:rStyle w:val="srword"/>
          <w:rFonts w:eastAsia="Verdana" w:cs="Verdana"/>
        </w:rPr>
        <w:t xml:space="preserve"> and this 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alluded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Committee</w:t>
      </w:r>
      <w:r w:rsidRPr="00866199">
        <w:rPr>
          <w:rFonts w:eastAsia="Verdana"/>
        </w:rPr>
        <w:t xml:space="preserve"> </w:t>
      </w:r>
      <w:r w:rsidRPr="00866199">
        <w:rPr>
          <w:rStyle w:val="srword"/>
          <w:rFonts w:eastAsia="Verdana" w:cs="Verdana"/>
        </w:rPr>
        <w:t>meetings.</w:t>
      </w:r>
      <w:r w:rsidRPr="00866199" w:rsidR="00567A83">
        <w:rPr>
          <w:rFonts w:eastAsia="Verdana"/>
        </w:rPr>
        <w:t xml:space="preserve"> </w:t>
      </w:r>
      <w:r w:rsidRPr="00866199">
        <w:rPr>
          <w:rStyle w:val="srword"/>
          <w:rFonts w:eastAsia="Verdana" w:cs="Verdana"/>
        </w:rPr>
        <w:t>The</w:t>
      </w:r>
      <w:r w:rsidRPr="00866199">
        <w:rPr>
          <w:rFonts w:eastAsia="Verdana"/>
        </w:rPr>
        <w:t xml:space="preserve"> </w:t>
      </w:r>
      <w:r w:rsidRPr="00866199" w:rsidR="00567A83">
        <w:rPr>
          <w:rStyle w:val="srword"/>
          <w:rFonts w:eastAsia="Verdana" w:cs="Verdana"/>
        </w:rPr>
        <w:t>world</w:t>
      </w:r>
      <w:r w:rsidRPr="00866199" w:rsidR="00567A83">
        <w:rPr>
          <w:rFonts w:eastAsia="Verdana"/>
        </w:rPr>
        <w:t xml:space="preserve"> </w:t>
      </w:r>
      <w:r w:rsidRPr="00866199" w:rsidR="00567A83">
        <w:rPr>
          <w:rStyle w:val="srword"/>
          <w:rFonts w:eastAsia="Verdana" w:cs="Verdana"/>
        </w:rPr>
        <w:t>has</w:t>
      </w:r>
      <w:r w:rsidRPr="00866199" w:rsidR="00567A83">
        <w:rPr>
          <w:rFonts w:eastAsia="Verdana"/>
        </w:rPr>
        <w:t xml:space="preserve"> </w:t>
      </w:r>
      <w:r w:rsidRPr="00866199" w:rsidR="00567A83">
        <w:rPr>
          <w:rStyle w:val="srword"/>
          <w:rFonts w:eastAsia="Verdana" w:cs="Verdana"/>
        </w:rPr>
        <w:t>changed,</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4C7509">
        <w:rPr>
          <w:rStyle w:val="srword"/>
          <w:rFonts w:eastAsia="Verdana" w:cs="Verdana"/>
        </w:rPr>
        <w:t>has not</w:t>
      </w:r>
      <w:r w:rsidRPr="00866199" w:rsidR="00567A83">
        <w:rPr>
          <w:rFonts w:eastAsia="Verdana"/>
        </w:rPr>
        <w:t xml:space="preserve"> </w:t>
      </w:r>
      <w:r w:rsidRPr="00866199" w:rsidR="00567A83">
        <w:rPr>
          <w:rStyle w:val="srword"/>
          <w:rFonts w:eastAsia="Verdana" w:cs="Verdana"/>
        </w:rPr>
        <w:t>kept</w:t>
      </w:r>
      <w:r w:rsidRPr="00866199" w:rsidR="00567A83">
        <w:rPr>
          <w:rFonts w:eastAsia="Verdana"/>
        </w:rPr>
        <w:t xml:space="preserve"> </w:t>
      </w:r>
      <w:r w:rsidRPr="00866199" w:rsidR="00567A83">
        <w:rPr>
          <w:rStyle w:val="srword"/>
          <w:rFonts w:eastAsia="Verdana" w:cs="Verdana"/>
        </w:rPr>
        <w:t>up,</w:t>
      </w:r>
      <w:r w:rsidRPr="00866199" w:rsidR="00567A83">
        <w:rPr>
          <w:rFonts w:eastAsia="Verdana"/>
        </w:rPr>
        <w:t xml:space="preserve"> </w:t>
      </w:r>
      <w:r w:rsidRPr="00866199" w:rsidR="00567A83">
        <w:rPr>
          <w:rStyle w:val="srword"/>
          <w:rFonts w:eastAsia="Verdana" w:cs="Verdana"/>
        </w:rPr>
        <w:t>compare</w:t>
      </w:r>
      <w:r w:rsidRPr="00866199">
        <w:rPr>
          <w:rStyle w:val="srword"/>
          <w:rFonts w:eastAsia="Verdana" w:cs="Verdana"/>
        </w:rPr>
        <w:t>d</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what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private</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doing</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getting</w:t>
      </w:r>
      <w:r w:rsidRPr="00866199" w:rsidR="00567A83">
        <w:rPr>
          <w:rFonts w:eastAsia="Verdana"/>
        </w:rPr>
        <w:t xml:space="preserve"> </w:t>
      </w:r>
      <w:r w:rsidRPr="00866199" w:rsidR="00567A83">
        <w:rPr>
          <w:rStyle w:val="srword"/>
          <w:rFonts w:eastAsia="Verdana" w:cs="Verdana"/>
        </w:rPr>
        <w:t>better</w:t>
      </w:r>
      <w:r w:rsidRPr="00866199" w:rsidR="00F763E4">
        <w:rPr>
          <w:rStyle w:val="srword"/>
          <w:rFonts w:eastAsia="Verdana" w:cs="Verdana"/>
        </w:rPr>
        <w:t xml:space="preserve"> at</w:t>
      </w:r>
      <w:r w:rsidRPr="00866199" w:rsidR="00567A83">
        <w:rPr>
          <w:rStyle w:val="srword"/>
          <w:rFonts w:eastAsia="Verdana" w:cs="Verdana"/>
        </w:rPr>
        <w:t>,</w:t>
      </w:r>
      <w:r w:rsidRPr="00866199" w:rsidR="00567A83">
        <w:rPr>
          <w:rFonts w:eastAsia="Verdana"/>
        </w:rPr>
        <w:t xml:space="preserve"> </w:t>
      </w:r>
      <w:r w:rsidRPr="00866199" w:rsidR="00567A83">
        <w:rPr>
          <w:rStyle w:val="srword"/>
          <w:rFonts w:eastAsia="Verdana" w:cs="Verdana"/>
        </w:rPr>
        <w:t>but</w:t>
      </w:r>
      <w:r w:rsidRPr="00866199" w:rsidR="00F763E4">
        <w:rPr>
          <w:rStyle w:val="srword"/>
          <w:rFonts w:eastAsia="Verdana" w:cs="Verdana"/>
        </w:rPr>
        <w:t>,</w:t>
      </w:r>
      <w:r w:rsidRPr="00866199" w:rsidR="00567A83">
        <w:rPr>
          <w:rFonts w:eastAsia="Verdana"/>
        </w:rPr>
        <w:t xml:space="preserve"> </w:t>
      </w:r>
      <w:r w:rsidRPr="00866199" w:rsidR="00567A83">
        <w:rPr>
          <w:rStyle w:val="srword"/>
          <w:rFonts w:eastAsia="Verdana" w:cs="Verdana"/>
        </w:rPr>
        <w:t>again,</w:t>
      </w:r>
      <w:r w:rsidRPr="00866199" w:rsidR="0075669C">
        <w:rPr>
          <w:rFonts w:eastAsia="Verdana"/>
        </w:rPr>
        <w:t xml:space="preserve"> </w:t>
      </w:r>
      <w:r w:rsidRPr="00866199" w:rsidR="00567A83">
        <w:rPr>
          <w:rFonts w:eastAsia="Verdana"/>
        </w:rPr>
        <w:t xml:space="preserve">there are lessons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learn</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private</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p>
    <w:p w:rsidR="00F763E4" w:rsidRPr="00866199" w:rsidP="00344029">
      <w:pPr>
        <w:pStyle w:val="Answer"/>
        <w:rPr>
          <w:rFonts w:eastAsia="Verdana"/>
        </w:rPr>
      </w:pP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speaking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sidR="00564623">
        <w:rPr>
          <w:rStyle w:val="srword"/>
          <w:rFonts w:eastAsia="Verdana" w:cs="Verdana"/>
        </w:rPr>
        <w:t>Now</w:t>
      </w:r>
      <w:r w:rsidRPr="00866199" w:rsidR="00564623">
        <w:rPr>
          <w:rFonts w:eastAsia="Verdana"/>
        </w:rPr>
        <w:t xml:space="preserve"> </w:t>
      </w:r>
      <w:r w:rsidRPr="00866199" w:rsidR="00564623">
        <w:rPr>
          <w:rStyle w:val="srword"/>
          <w:rFonts w:eastAsia="Verdana" w:cs="Verdana"/>
        </w:rPr>
        <w:t>Teacher</w:t>
      </w:r>
      <w:r w:rsidRPr="00866199" w:rsidR="00564623">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used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run</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Pr>
          <w:rStyle w:val="srword"/>
          <w:rFonts w:eastAsia="Verdana" w:cs="Verdana"/>
        </w:rPr>
        <w:t>trust</w:t>
      </w:r>
      <w:r w:rsidRPr="00866199" w:rsidR="00564623">
        <w:rPr>
          <w:rStyle w:val="srword"/>
          <w:rFonts w:eastAsia="Verdana" w:cs="Verdana"/>
        </w:rPr>
        <w:t>, and she</w:t>
      </w:r>
      <w:r w:rsidRPr="00866199">
        <w:rPr>
          <w:rFonts w:eastAsia="Verdana"/>
        </w:rPr>
        <w:t xml:space="preserve"> </w:t>
      </w:r>
      <w:r w:rsidRPr="00866199">
        <w:rPr>
          <w:rStyle w:val="srword"/>
          <w:rFonts w:eastAsia="Verdana" w:cs="Verdana"/>
        </w:rPr>
        <w:t>said</w:t>
      </w:r>
      <w:r w:rsidRPr="00866199">
        <w:rPr>
          <w:rFonts w:eastAsia="Verdana"/>
        </w:rPr>
        <w:t xml:space="preserve"> </w:t>
      </w:r>
      <w:r w:rsidRPr="00866199">
        <w:rPr>
          <w:rStyle w:val="srword"/>
          <w:rFonts w:eastAsia="Verdana" w:cs="Verdana"/>
        </w:rPr>
        <w:t>she</w:t>
      </w:r>
      <w:r w:rsidRPr="00866199">
        <w:rPr>
          <w:rFonts w:eastAsia="Verdana"/>
        </w:rPr>
        <w:t xml:space="preserve"> </w:t>
      </w:r>
      <w:r w:rsidRPr="00866199">
        <w:rPr>
          <w:rStyle w:val="srword"/>
          <w:rFonts w:eastAsia="Verdana" w:cs="Verdana"/>
        </w:rPr>
        <w:t>feels</w:t>
      </w:r>
      <w:r w:rsidRPr="00866199" w:rsidR="00564623">
        <w:rPr>
          <w:rFonts w:eastAsia="Verdana"/>
        </w:rPr>
        <w:t xml:space="preserve"> that</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is</w:t>
      </w:r>
      <w:r w:rsidRPr="00866199" w:rsidR="0075669C">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20</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ago</w:t>
      </w:r>
      <w:r w:rsidRPr="00866199" w:rsidR="00564623">
        <w:rPr>
          <w:rStyle w:val="srword"/>
          <w:rFonts w:eastAsia="Verdana" w:cs="Verdana"/>
        </w:rPr>
        <w: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she</w:t>
      </w:r>
      <w:r w:rsidRPr="00866199">
        <w:rPr>
          <w:rFonts w:eastAsia="Verdana"/>
        </w:rPr>
        <w:t xml:space="preserve"> </w:t>
      </w:r>
      <w:r w:rsidRPr="00866199">
        <w:rPr>
          <w:rStyle w:val="srword"/>
          <w:rFonts w:eastAsia="Verdana" w:cs="Verdana"/>
        </w:rPr>
        <w:t>started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sidR="00564623">
        <w:rPr>
          <w:rStyle w:val="srword"/>
          <w:rFonts w:eastAsia="Verdana" w:cs="Verdana"/>
        </w:rPr>
        <w:t>A</w:t>
      </w:r>
      <w:r w:rsidRPr="00866199" w:rsidR="00564623">
        <w:rPr>
          <w:rFonts w:eastAsia="Verdana"/>
        </w:rPr>
        <w:t xml:space="preserve"> </w:t>
      </w:r>
      <w:r w:rsidRPr="00866199">
        <w:rPr>
          <w:rStyle w:val="srword"/>
          <w:rFonts w:eastAsia="Verdana" w:cs="Verdana"/>
        </w:rPr>
        <w:t>number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headteachers</w:t>
      </w:r>
      <w:r w:rsidRPr="00866199">
        <w:rPr>
          <w:rFonts w:eastAsia="Verdana"/>
        </w:rPr>
        <w:t xml:space="preserve"> </w:t>
      </w:r>
      <w:r w:rsidRPr="00866199" w:rsidR="004C7509">
        <w:rPr>
          <w:rStyle w:val="srword"/>
          <w:rFonts w:eastAsia="Verdana" w:cs="Verdana"/>
        </w:rPr>
        <w:t>I have</w:t>
      </w:r>
      <w:r w:rsidRPr="00866199">
        <w:rPr>
          <w:rFonts w:eastAsia="Verdana"/>
        </w:rPr>
        <w:t xml:space="preserve"> </w:t>
      </w:r>
      <w:r w:rsidRPr="00866199">
        <w:rPr>
          <w:rStyle w:val="srword"/>
          <w:rFonts w:eastAsia="Verdana" w:cs="Verdana"/>
        </w:rPr>
        <w:t>spoken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anxious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most</w:t>
      </w:r>
      <w:r w:rsidRPr="00866199">
        <w:rPr>
          <w:rFonts w:eastAsia="Verdana"/>
        </w:rPr>
        <w:t xml:space="preserve"> </w:t>
      </w:r>
      <w:r w:rsidRPr="00866199">
        <w:rPr>
          <w:rStyle w:val="srword"/>
          <w:rFonts w:eastAsia="Verdana" w:cs="Verdana"/>
        </w:rPr>
        <w:t>acute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disadvantaged</w:t>
      </w:r>
      <w:r w:rsidRPr="00866199">
        <w:rPr>
          <w:rFonts w:eastAsia="Verdana"/>
        </w:rPr>
        <w:t xml:space="preserve"> </w:t>
      </w:r>
      <w:r w:rsidRPr="00866199">
        <w:rPr>
          <w:rStyle w:val="srword"/>
          <w:rFonts w:eastAsia="Verdana" w:cs="Verdana"/>
        </w:rPr>
        <w:t>areas.</w:t>
      </w:r>
      <w:r w:rsidRPr="00866199">
        <w:rPr>
          <w:rFonts w:eastAsia="Verdana"/>
        </w:rPr>
        <w:t xml:space="preserve"> </w:t>
      </w:r>
    </w:p>
    <w:p w:rsidR="00570B17" w:rsidRPr="00866199" w:rsidP="00344029">
      <w:pPr>
        <w:pStyle w:val="Answer"/>
        <w:rPr>
          <w:rFonts w:eastAsia="Verdana"/>
        </w:rPr>
      </w:pPr>
      <w:r w:rsidRPr="00866199">
        <w:rPr>
          <w:rStyle w:val="srword"/>
          <w:rFonts w:eastAsia="Verdana" w:cs="Verdana"/>
        </w:rPr>
        <w:t>And</w:t>
      </w:r>
      <w:r w:rsidRPr="00866199">
        <w:rPr>
          <w:rFonts w:eastAsia="Verdana"/>
        </w:rPr>
        <w:t xml:space="preserve"> </w:t>
      </w:r>
      <w:r w:rsidRPr="00866199">
        <w:rPr>
          <w:rStyle w:val="srword"/>
          <w:rFonts w:eastAsia="Verdana" w:cs="Verdana"/>
        </w:rPr>
        <w:t>yet</w:t>
      </w:r>
      <w:r w:rsidRPr="00866199" w:rsidR="00F763E4">
        <w:rPr>
          <w:rStyle w:val="srword"/>
          <w:rFonts w:eastAsia="Verdana" w:cs="Verdana"/>
        </w:rPr>
        <w: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patient</w:t>
      </w:r>
      <w:r w:rsidRPr="00866199">
        <w:rPr>
          <w:rFonts w:eastAsia="Verdana"/>
        </w:rPr>
        <w:t xml:space="preserve"> </w:t>
      </w:r>
      <w:r w:rsidRPr="00866199">
        <w:rPr>
          <w:rStyle w:val="srword"/>
          <w:rFonts w:eastAsia="Verdana" w:cs="Verdana"/>
        </w:rPr>
        <w:t>benefits</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continuity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care</w:t>
      </w:r>
      <w:r w:rsidRPr="00866199" w:rsidR="00F763E4">
        <w:rPr>
          <w:rStyle w:val="srword"/>
          <w:rFonts w:eastAsia="Verdana" w:cs="Verdana"/>
        </w:rPr>
        <w: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essential, and</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sidR="004C7509">
        <w:rPr>
          <w:rStyle w:val="srword"/>
          <w:rFonts w:eastAsia="Verdana" w:cs="Verdana"/>
        </w:rPr>
        <w:t>we have</w:t>
      </w:r>
      <w:r w:rsidRPr="00866199">
        <w:rPr>
          <w:rFonts w:eastAsia="Verdana"/>
        </w:rPr>
        <w:t xml:space="preserve"> </w:t>
      </w:r>
      <w:r w:rsidRPr="00866199">
        <w:rPr>
          <w:rStyle w:val="srword"/>
          <w:rFonts w:eastAsia="Verdana" w:cs="Verdana"/>
        </w:rPr>
        <w:t>moved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more</w:t>
      </w:r>
      <w:r w:rsidRPr="00866199" w:rsidR="0075669C">
        <w:rPr>
          <w:rFonts w:eastAsia="Verdana"/>
        </w:rPr>
        <w:t xml:space="preserve"> </w:t>
      </w:r>
      <w:r w:rsidR="0030681C">
        <w:rPr>
          <w:rFonts w:eastAsia="Verdana"/>
        </w:rPr>
        <w:t xml:space="preserve">of a </w:t>
      </w:r>
      <w:r w:rsidRPr="00866199">
        <w:rPr>
          <w:rStyle w:val="srword"/>
          <w:rFonts w:eastAsia="Verdana" w:cs="Verdana"/>
        </w:rPr>
        <w:t>shift</w:t>
      </w:r>
      <w:r w:rsidRPr="00866199">
        <w:rPr>
          <w:rFonts w:eastAsia="Verdana"/>
        </w:rPr>
        <w:t xml:space="preserve"> </w:t>
      </w:r>
      <w:r w:rsidRPr="00866199">
        <w:rPr>
          <w:rStyle w:val="srword"/>
          <w:rFonts w:eastAsia="Verdana" w:cs="Verdana"/>
        </w:rPr>
        <w:t>pattern, and</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make</w:t>
      </w:r>
      <w:r w:rsidRPr="00866199" w:rsidR="00F763E4">
        <w:rPr>
          <w:rStyle w:val="srword"/>
          <w:rFonts w:eastAsia="Verdana" w:cs="Verdana"/>
        </w:rPr>
        <w:t xml:space="preserve"> it</w:t>
      </w:r>
      <w:r w:rsidRPr="00866199">
        <w:rPr>
          <w:rFonts w:eastAsia="Verdana"/>
        </w:rPr>
        <w:t xml:space="preserve"> </w:t>
      </w:r>
      <w:r w:rsidRPr="00866199">
        <w:rPr>
          <w:rStyle w:val="srword"/>
          <w:rFonts w:eastAsia="Verdana" w:cs="Verdana"/>
        </w:rPr>
        <w:t>part-time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flexible</w:t>
      </w:r>
      <w:r w:rsidRPr="00866199" w:rsidR="00564623">
        <w:rPr>
          <w:rStyle w:val="srword"/>
          <w:rFonts w:eastAsia="Verdana" w:cs="Verdana"/>
        </w:rPr>
        <w:t>,</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sidR="00F763E4">
        <w:rPr>
          <w:rStyle w:val="srword"/>
          <w:rFonts w:eastAsia="Verdana" w:cs="Verdana"/>
        </w:rPr>
        <w:t>is</w:t>
      </w:r>
      <w:r w:rsidRPr="00866199" w:rsidR="00564623">
        <w:rPr>
          <w:rStyle w:val="srword"/>
          <w:rFonts w:eastAsia="Verdana" w:cs="Verdana"/>
        </w:rPr>
        <w: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course</w:t>
      </w:r>
      <w:r w:rsidRPr="00866199" w:rsidR="00564623">
        <w:rPr>
          <w:rStyle w:val="srword"/>
          <w:rFonts w:eastAsia="Verdana" w:cs="Verdana"/>
        </w:rPr>
        <w:t>,</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sidR="00564623">
        <w:rPr>
          <w:rStyle w:val="srword"/>
          <w:rFonts w:eastAsia="Verdana" w:cs="Verdana"/>
        </w:rPr>
        <w:t xml:space="preserve">So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done</w:t>
      </w:r>
      <w:r w:rsidRPr="00866199" w:rsidR="00564623">
        <w:rPr>
          <w:rStyle w:val="srword"/>
          <w:rFonts w:eastAsia="Verdana" w:cs="Verdana"/>
        </w:rPr>
        <w: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massively</w:t>
      </w:r>
      <w:r w:rsidRPr="00866199">
        <w:rPr>
          <w:rFonts w:eastAsia="Verdana"/>
        </w:rPr>
        <w:t xml:space="preserve"> </w:t>
      </w:r>
      <w:r w:rsidRPr="00866199">
        <w:rPr>
          <w:rStyle w:val="srword"/>
          <w:rFonts w:eastAsia="Verdana" w:cs="Verdana"/>
        </w:rPr>
        <w:t>impacts</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and</w:t>
      </w:r>
      <w:r w:rsidRPr="00866199" w:rsidR="00564623">
        <w:rPr>
          <w:rStyle w:val="srword"/>
          <w:rFonts w:eastAsia="Verdana" w:cs="Verdana"/>
        </w:rPr>
        <w:t xml:space="preserve"> the</w:t>
      </w:r>
      <w:r w:rsidRPr="00866199">
        <w:rPr>
          <w:rFonts w:eastAsia="Verdana"/>
        </w:rPr>
        <w:t xml:space="preserve"> </w:t>
      </w:r>
      <w:r w:rsidRPr="00866199">
        <w:rPr>
          <w:rStyle w:val="srword"/>
          <w:rFonts w:eastAsia="Verdana" w:cs="Verdana"/>
        </w:rPr>
        <w:t>need</w:t>
      </w:r>
      <w:r w:rsidRPr="00866199" w:rsidR="00564623">
        <w:rPr>
          <w:rStyle w:val="srword"/>
          <w:rFonts w:eastAsia="Verdana" w:cs="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part-time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options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starting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staying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teaching</w:t>
      </w:r>
      <w:r w:rsidRPr="00866199">
        <w:rPr>
          <w:rStyle w:val="srword"/>
          <w:rFonts w:eastAsia="Verdana" w:cs="Verdana"/>
        </w:rPr>
        <w:t>;</w:t>
      </w:r>
      <w:r w:rsidRPr="00866199" w:rsidR="0075669C">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links</w:t>
      </w:r>
      <w:r w:rsidRPr="00866199">
        <w:rPr>
          <w:rFonts w:eastAsia="Verdana"/>
        </w:rPr>
        <w:t xml:space="preserve"> to </w:t>
      </w:r>
      <w:r w:rsidRPr="00866199">
        <w:rPr>
          <w:rStyle w:val="srword"/>
          <w:rFonts w:eastAsia="Verdana" w:cs="Verdana"/>
        </w:rPr>
        <w:t>both</w:t>
      </w:r>
      <w:r w:rsidRPr="00866199">
        <w:rPr>
          <w:rStyle w:val="srword"/>
          <w:rFonts w:eastAsia="Verdana" w:cs="Verdana"/>
        </w:rPr>
        <w:t xml:space="preserve"> 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strongly.</w:t>
      </w:r>
      <w:r w:rsidRPr="00866199">
        <w:rPr>
          <w:rFonts w:eastAsia="Verdana"/>
        </w:rPr>
        <w:t xml:space="preserve"> </w:t>
      </w:r>
    </w:p>
    <w:p w:rsidR="00567A83" w:rsidRPr="00866199" w:rsidP="00344029">
      <w:pPr>
        <w:pStyle w:val="Answer"/>
        <w:rPr>
          <w:rFonts w:eastAsia="Verdana"/>
        </w:rPr>
      </w:pPr>
      <w:r w:rsidRPr="00866199">
        <w:rPr>
          <w:rStyle w:val="srword"/>
          <w:rFonts w:eastAsia="Verdana" w:cs="Verdana"/>
        </w:rPr>
        <w:t>It</w:t>
      </w:r>
      <w:r w:rsidRPr="00866199">
        <w:rPr>
          <w:rFonts w:eastAsia="Verdana"/>
        </w:rPr>
        <w:t xml:space="preserve"> </w:t>
      </w:r>
      <w:r w:rsidRPr="00866199">
        <w:rPr>
          <w:rStyle w:val="srword"/>
          <w:rFonts w:eastAsia="Verdana" w:cs="Verdana"/>
        </w:rPr>
        <w:t>come</w:t>
      </w:r>
      <w:r w:rsidRPr="00866199" w:rsidR="00F763E4">
        <w:rPr>
          <w:rStyle w:val="srword"/>
          <w:rFonts w:eastAsia="Verdana" w:cs="Verdana"/>
        </w:rPr>
        <w:t>s</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often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money.</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talking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0030681C">
        <w:rPr>
          <w:rFonts w:eastAsia="Verdana"/>
        </w:rPr>
        <w:t xml:space="preserve">former </w:t>
      </w:r>
      <w:r w:rsidRPr="00866199">
        <w:rPr>
          <w:rStyle w:val="srword"/>
          <w:rFonts w:eastAsia="Verdana" w:cs="Verdana"/>
        </w:rPr>
        <w:t>senior</w:t>
      </w:r>
      <w:r w:rsidRPr="00866199">
        <w:rPr>
          <w:rFonts w:eastAsia="Verdana"/>
        </w:rPr>
        <w:t xml:space="preserve"> </w:t>
      </w:r>
      <w:r w:rsidRPr="00866199">
        <w:rPr>
          <w:rStyle w:val="srword"/>
          <w:rFonts w:eastAsia="Verdana" w:cs="Verdana"/>
        </w:rPr>
        <w:t>BBC</w:t>
      </w:r>
      <w:r w:rsidRPr="00866199">
        <w:rPr>
          <w:rFonts w:eastAsia="Verdana"/>
        </w:rPr>
        <w:t xml:space="preserve"> </w:t>
      </w:r>
      <w:r w:rsidRPr="00866199">
        <w:rPr>
          <w:rStyle w:val="srword"/>
          <w:rFonts w:eastAsia="Verdana" w:cs="Verdana"/>
        </w:rPr>
        <w:t>executive</w:t>
      </w:r>
      <w:r w:rsidRPr="00866199">
        <w:rPr>
          <w:rFonts w:eastAsia="Verdana"/>
        </w:rPr>
        <w:t xml:space="preserve"> </w:t>
      </w:r>
      <w:r w:rsidRPr="00866199" w:rsidR="00570B17">
        <w:rPr>
          <w:rStyle w:val="srword"/>
          <w:rFonts w:eastAsia="Verdana" w:cs="Verdana"/>
        </w:rPr>
        <w:t>Now</w:t>
      </w:r>
      <w:r w:rsidRPr="00866199" w:rsidR="00570B17">
        <w:rPr>
          <w:rFonts w:eastAsia="Verdana"/>
        </w:rPr>
        <w:t xml:space="preserve"> </w:t>
      </w:r>
      <w:r w:rsidRPr="00866199" w:rsidR="00570B17">
        <w:rPr>
          <w:rStyle w:val="srword"/>
          <w:rFonts w:eastAsia="Verdana" w:cs="Verdana"/>
        </w:rPr>
        <w:t>Teacher</w:t>
      </w:r>
      <w:r w:rsidRPr="00866199">
        <w:rPr>
          <w:rStyle w:val="srword"/>
          <w:rFonts w:eastAsia="Verdana" w:cs="Verdana"/>
        </w:rPr>
        <w:t>,</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said</w:t>
      </w:r>
      <w:r w:rsidRPr="00866199" w:rsidR="00F763E4">
        <w:rPr>
          <w:rStyle w:val="srword"/>
          <w:rFonts w:eastAsia="Verdana" w:cs="Verdana"/>
        </w:rPr>
        <w: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staffing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BBC,</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staffed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necessary</w:t>
      </w:r>
      <w:r w:rsidRPr="00866199">
        <w:rPr>
          <w:rFonts w:eastAsia="Verdana"/>
        </w:rPr>
        <w:t xml:space="preserve"> </w:t>
      </w:r>
      <w:r w:rsidRPr="00866199">
        <w:rPr>
          <w:rStyle w:val="srword"/>
          <w:rFonts w:eastAsia="Verdana" w:cs="Verdana"/>
        </w:rPr>
        <w:t>plus</w:t>
      </w:r>
      <w:r w:rsidRPr="00866199">
        <w:rPr>
          <w:rFonts w:eastAsia="Verdana"/>
        </w:rPr>
        <w:t xml:space="preserve"> </w:t>
      </w:r>
      <w:r w:rsidRPr="00866199">
        <w:rPr>
          <w:rStyle w:val="srword"/>
          <w:rFonts w:eastAsia="Verdana" w:cs="Verdana"/>
        </w:rPr>
        <w:t>18</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allow</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flex</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create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additional</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sidR="00570B17">
        <w:rPr>
          <w:rStyle w:val="srword"/>
          <w:rFonts w:eastAsia="Verdana" w:cs="Verdana"/>
        </w:rPr>
        <w:t>It</w:t>
      </w:r>
      <w:r w:rsidRPr="00866199" w:rsidR="00570B17">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compare</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sectors</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that.</w:t>
      </w:r>
    </w:p>
    <w:p w:rsidR="00567A83" w:rsidRPr="0030681C" w:rsidP="00344029">
      <w:pPr>
        <w:pStyle w:val="Question"/>
        <w:rPr>
          <w:rFonts w:eastAsia="Verdana" w:cs="Verdana"/>
        </w:rPr>
      </w:pPr>
      <w:r w:rsidRPr="00866199">
        <w:rPr>
          <w:rStyle w:val="speakerspeaker-S9"/>
          <w:rFonts w:eastAsia="Verdana" w:cs="Verdana"/>
          <w:b/>
          <w:bCs/>
        </w:rPr>
        <w:t>Ian Mearns:</w:t>
      </w:r>
      <w:r w:rsidRPr="00866199" w:rsidR="005F7438">
        <w:rPr>
          <w:rFonts w:eastAsia="Verdana"/>
          <w:b/>
          <w:bCs/>
        </w:rPr>
        <w:t xml:space="preserve"> </w:t>
      </w:r>
      <w:r w:rsidRPr="00866199" w:rsidR="004C7509">
        <w:rPr>
          <w:rStyle w:val="srword"/>
          <w:rFonts w:eastAsia="Verdana" w:cs="Verdana"/>
        </w:rPr>
        <w:t>I 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member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sidR="00993250">
        <w:rPr>
          <w:rStyle w:val="srword"/>
          <w:rFonts w:eastAsia="Verdana" w:cs="Verdana"/>
        </w:rPr>
        <w:t>Committee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long</w:t>
      </w:r>
      <w:r w:rsidR="0030681C">
        <w:rPr>
          <w:rStyle w:val="srword"/>
          <w:rFonts w:eastAsia="Verdana" w:cs="Verdana"/>
        </w:rPr>
        <w:t xml:space="preserve">, but </w:t>
      </w:r>
      <w:r w:rsidRPr="0030681C">
        <w:rPr>
          <w:rStyle w:val="srword"/>
          <w:rFonts w:eastAsia="Verdana" w:cs="Verdana"/>
        </w:rPr>
        <w:t>from</w:t>
      </w:r>
      <w:r w:rsidRPr="0030681C">
        <w:rPr>
          <w:rFonts w:eastAsia="Verdana"/>
        </w:rPr>
        <w:t xml:space="preserve"> </w:t>
      </w:r>
      <w:r w:rsidRPr="0030681C">
        <w:rPr>
          <w:rStyle w:val="srword"/>
          <w:rFonts w:eastAsia="Verdana" w:cs="Verdana"/>
        </w:rPr>
        <w:t>experience,</w:t>
      </w:r>
      <w:r w:rsidRPr="0030681C">
        <w:rPr>
          <w:rFonts w:eastAsia="Verdana"/>
        </w:rPr>
        <w:t xml:space="preserve"> </w:t>
      </w:r>
      <w:r w:rsidRPr="0030681C">
        <w:rPr>
          <w:rStyle w:val="srword"/>
          <w:rFonts w:eastAsia="Verdana" w:cs="Verdana"/>
        </w:rPr>
        <w:t>amongst</w:t>
      </w:r>
      <w:r w:rsidRPr="0030681C">
        <w:rPr>
          <w:rFonts w:eastAsia="Verdana"/>
        </w:rPr>
        <w:t xml:space="preserve"> </w:t>
      </w:r>
      <w:r w:rsidRPr="0030681C">
        <w:rPr>
          <w:rStyle w:val="srword"/>
          <w:rFonts w:eastAsia="Verdana" w:cs="Verdana"/>
        </w:rPr>
        <w:t>so</w:t>
      </w:r>
      <w:r w:rsidRPr="0030681C">
        <w:rPr>
          <w:rFonts w:eastAsia="Verdana"/>
        </w:rPr>
        <w:t xml:space="preserve"> </w:t>
      </w:r>
      <w:r w:rsidRPr="0030681C">
        <w:rPr>
          <w:rStyle w:val="srword"/>
          <w:rFonts w:eastAsia="Verdana" w:cs="Verdana"/>
        </w:rPr>
        <w:t>many</w:t>
      </w:r>
      <w:r w:rsidRPr="0030681C">
        <w:rPr>
          <w:rFonts w:eastAsia="Verdana"/>
        </w:rPr>
        <w:t xml:space="preserve"> </w:t>
      </w:r>
      <w:r w:rsidRPr="0030681C">
        <w:rPr>
          <w:rStyle w:val="srword"/>
          <w:rFonts w:eastAsia="Verdana" w:cs="Verdana"/>
        </w:rPr>
        <w:t>teachers</w:t>
      </w:r>
      <w:r w:rsidRPr="0030681C">
        <w:rPr>
          <w:rFonts w:eastAsia="Verdana"/>
        </w:rPr>
        <w:t xml:space="preserve"> </w:t>
      </w:r>
      <w:r w:rsidRPr="0030681C">
        <w:rPr>
          <w:rStyle w:val="srword"/>
          <w:rFonts w:eastAsia="Verdana" w:cs="Verdana"/>
        </w:rPr>
        <w:t>that</w:t>
      </w:r>
      <w:r w:rsidRPr="0030681C">
        <w:rPr>
          <w:rFonts w:eastAsia="Verdana"/>
        </w:rPr>
        <w:t xml:space="preserve"> </w:t>
      </w:r>
      <w:r w:rsidRPr="0030681C" w:rsidR="004C7509">
        <w:rPr>
          <w:rStyle w:val="srword"/>
          <w:rFonts w:eastAsia="Verdana" w:cs="Verdana"/>
        </w:rPr>
        <w:t>we</w:t>
      </w:r>
      <w:r w:rsidRPr="0030681C">
        <w:rPr>
          <w:rFonts w:eastAsia="Verdana"/>
        </w:rPr>
        <w:t xml:space="preserve"> </w:t>
      </w:r>
      <w:r w:rsidRPr="0030681C">
        <w:rPr>
          <w:rStyle w:val="srword"/>
          <w:rFonts w:eastAsia="Verdana" w:cs="Verdana"/>
        </w:rPr>
        <w:t>come</w:t>
      </w:r>
      <w:r w:rsidRPr="0030681C">
        <w:rPr>
          <w:rFonts w:eastAsia="Verdana"/>
        </w:rPr>
        <w:t xml:space="preserve"> </w:t>
      </w:r>
      <w:r w:rsidRPr="0030681C">
        <w:rPr>
          <w:rStyle w:val="srword"/>
          <w:rFonts w:eastAsia="Verdana" w:cs="Verdana"/>
        </w:rPr>
        <w:t>across,</w:t>
      </w:r>
      <w:r w:rsidRPr="0030681C">
        <w:rPr>
          <w:rFonts w:eastAsia="Verdana"/>
        </w:rPr>
        <w:t xml:space="preserve"> </w:t>
      </w:r>
      <w:r w:rsidRPr="0030681C" w:rsidR="00570B17">
        <w:rPr>
          <w:rStyle w:val="srword"/>
          <w:rFonts w:eastAsia="Verdana" w:cs="Verdana"/>
        </w:rPr>
        <w:t>there</w:t>
      </w:r>
      <w:r w:rsidRPr="0030681C" w:rsidR="00570B17">
        <w:rPr>
          <w:rFonts w:eastAsia="Verdana"/>
        </w:rPr>
        <w:t xml:space="preserve"> </w:t>
      </w:r>
      <w:r w:rsidRPr="0030681C" w:rsidR="00570B17">
        <w:rPr>
          <w:rStyle w:val="srword"/>
          <w:rFonts w:eastAsia="Verdana" w:cs="Verdana"/>
        </w:rPr>
        <w:t>seems</w:t>
      </w:r>
      <w:r w:rsidRPr="0030681C" w:rsidR="00570B17">
        <w:rPr>
          <w:rFonts w:eastAsia="Verdana"/>
        </w:rPr>
        <w:t xml:space="preserve"> </w:t>
      </w:r>
      <w:r w:rsidRPr="0030681C" w:rsidR="00570B17">
        <w:rPr>
          <w:rStyle w:val="srword"/>
          <w:rFonts w:eastAsia="Verdana" w:cs="Verdana"/>
        </w:rPr>
        <w:t>to</w:t>
      </w:r>
      <w:r w:rsidRPr="0030681C" w:rsidR="00570B17">
        <w:rPr>
          <w:rFonts w:eastAsia="Verdana"/>
        </w:rPr>
        <w:t xml:space="preserve"> </w:t>
      </w:r>
      <w:r w:rsidRPr="0030681C" w:rsidR="00570B17">
        <w:rPr>
          <w:rStyle w:val="srword"/>
          <w:rFonts w:eastAsia="Verdana" w:cs="Verdana"/>
        </w:rPr>
        <w:t xml:space="preserve">be </w:t>
      </w:r>
      <w:r w:rsidRPr="0030681C">
        <w:rPr>
          <w:rStyle w:val="srword"/>
          <w:rFonts w:eastAsia="Verdana" w:cs="Verdana"/>
        </w:rPr>
        <w:t>an</w:t>
      </w:r>
      <w:r w:rsidRPr="0030681C">
        <w:rPr>
          <w:rFonts w:eastAsia="Verdana"/>
        </w:rPr>
        <w:t xml:space="preserve"> </w:t>
      </w:r>
      <w:r w:rsidRPr="0030681C">
        <w:rPr>
          <w:rStyle w:val="srword"/>
          <w:rFonts w:eastAsia="Verdana" w:cs="Verdana"/>
        </w:rPr>
        <w:t>absolute</w:t>
      </w:r>
      <w:r w:rsidRPr="0030681C">
        <w:rPr>
          <w:rFonts w:eastAsia="Verdana"/>
        </w:rPr>
        <w:t xml:space="preserve"> </w:t>
      </w:r>
      <w:r w:rsidRPr="0030681C">
        <w:rPr>
          <w:rStyle w:val="srword"/>
          <w:rFonts w:eastAsia="Verdana" w:cs="Verdana"/>
        </w:rPr>
        <w:t>selflessness</w:t>
      </w:r>
      <w:r w:rsidRPr="0030681C">
        <w:rPr>
          <w:rFonts w:eastAsia="Verdana"/>
        </w:rPr>
        <w:t xml:space="preserve"> </w:t>
      </w:r>
      <w:r w:rsidRPr="0030681C">
        <w:rPr>
          <w:rStyle w:val="srword"/>
          <w:rFonts w:eastAsia="Verdana" w:cs="Verdana"/>
        </w:rPr>
        <w:t>in</w:t>
      </w:r>
      <w:r w:rsidRPr="0030681C">
        <w:rPr>
          <w:rFonts w:eastAsia="Verdana"/>
        </w:rPr>
        <w:t xml:space="preserve"> </w:t>
      </w:r>
      <w:r w:rsidRPr="0030681C">
        <w:rPr>
          <w:rStyle w:val="srword"/>
          <w:rFonts w:eastAsia="Verdana" w:cs="Verdana"/>
        </w:rPr>
        <w:t>terms</w:t>
      </w:r>
      <w:r w:rsidRPr="0030681C">
        <w:rPr>
          <w:rFonts w:eastAsia="Verdana"/>
        </w:rPr>
        <w:t xml:space="preserve"> </w:t>
      </w:r>
      <w:r w:rsidRPr="0030681C">
        <w:rPr>
          <w:rStyle w:val="srword"/>
          <w:rFonts w:eastAsia="Verdana" w:cs="Verdana"/>
        </w:rPr>
        <w:t>of</w:t>
      </w:r>
      <w:r w:rsidRPr="0030681C">
        <w:rPr>
          <w:rFonts w:eastAsia="Verdana"/>
        </w:rPr>
        <w:t xml:space="preserve"> </w:t>
      </w:r>
      <w:r w:rsidRPr="0030681C">
        <w:rPr>
          <w:rStyle w:val="srword"/>
          <w:rFonts w:eastAsia="Verdana" w:cs="Verdana"/>
        </w:rPr>
        <w:t>how</w:t>
      </w:r>
      <w:r w:rsidRPr="0030681C">
        <w:rPr>
          <w:rFonts w:eastAsia="Verdana"/>
        </w:rPr>
        <w:t xml:space="preserve"> </w:t>
      </w:r>
      <w:r w:rsidRPr="0030681C">
        <w:rPr>
          <w:rStyle w:val="srword"/>
          <w:rFonts w:eastAsia="Verdana" w:cs="Verdana"/>
        </w:rPr>
        <w:t>much</w:t>
      </w:r>
      <w:r w:rsidRPr="0030681C">
        <w:rPr>
          <w:rFonts w:eastAsia="Verdana"/>
        </w:rPr>
        <w:t xml:space="preserve"> </w:t>
      </w:r>
      <w:r w:rsidRPr="0030681C">
        <w:rPr>
          <w:rStyle w:val="srword"/>
          <w:rFonts w:eastAsia="Verdana" w:cs="Verdana"/>
        </w:rPr>
        <w:t>effort</w:t>
      </w:r>
      <w:r w:rsidRPr="0030681C">
        <w:rPr>
          <w:rFonts w:eastAsia="Verdana"/>
        </w:rPr>
        <w:t xml:space="preserve"> </w:t>
      </w:r>
      <w:r w:rsidRPr="0030681C">
        <w:rPr>
          <w:rStyle w:val="srword"/>
          <w:rFonts w:eastAsia="Verdana" w:cs="Verdana"/>
        </w:rPr>
        <w:t>and</w:t>
      </w:r>
      <w:r w:rsidRPr="0030681C">
        <w:rPr>
          <w:rFonts w:eastAsia="Verdana"/>
        </w:rPr>
        <w:t xml:space="preserve"> </w:t>
      </w:r>
      <w:r w:rsidRPr="0030681C">
        <w:rPr>
          <w:rStyle w:val="srword"/>
          <w:rFonts w:eastAsia="Verdana" w:cs="Verdana"/>
        </w:rPr>
        <w:t>time</w:t>
      </w:r>
      <w:r w:rsidRPr="0030681C">
        <w:rPr>
          <w:rFonts w:eastAsia="Verdana"/>
        </w:rPr>
        <w:t xml:space="preserve"> </w:t>
      </w:r>
      <w:r w:rsidRPr="0030681C">
        <w:rPr>
          <w:rStyle w:val="srword"/>
          <w:rFonts w:eastAsia="Verdana" w:cs="Verdana"/>
        </w:rPr>
        <w:t>they</w:t>
      </w:r>
      <w:r w:rsidRPr="0030681C">
        <w:rPr>
          <w:rFonts w:eastAsia="Verdana"/>
        </w:rPr>
        <w:t xml:space="preserve"> </w:t>
      </w:r>
      <w:r w:rsidRPr="0030681C">
        <w:rPr>
          <w:rStyle w:val="srword"/>
          <w:rFonts w:eastAsia="Verdana" w:cs="Verdana"/>
        </w:rPr>
        <w:t>put</w:t>
      </w:r>
      <w:r w:rsidRPr="0030681C">
        <w:rPr>
          <w:rFonts w:eastAsia="Verdana"/>
        </w:rPr>
        <w:t xml:space="preserve"> </w:t>
      </w:r>
      <w:r w:rsidRPr="0030681C">
        <w:rPr>
          <w:rStyle w:val="srword"/>
          <w:rFonts w:eastAsia="Verdana" w:cs="Verdana"/>
        </w:rPr>
        <w:t>in.</w:t>
      </w:r>
      <w:r w:rsidRPr="0030681C">
        <w:rPr>
          <w:rFonts w:eastAsia="Verdana"/>
        </w:rPr>
        <w:t xml:space="preserve"> </w:t>
      </w:r>
      <w:r w:rsidRPr="0030681C" w:rsidR="00570B17">
        <w:rPr>
          <w:rFonts w:eastAsia="Verdana"/>
        </w:rPr>
        <w:t>I</w:t>
      </w:r>
      <w:r w:rsidRPr="0030681C">
        <w:rPr>
          <w:rStyle w:val="srword"/>
          <w:rFonts w:eastAsia="Verdana" w:cs="Verdana"/>
        </w:rPr>
        <w:t>t</w:t>
      </w:r>
      <w:r w:rsidRPr="0030681C">
        <w:rPr>
          <w:rFonts w:eastAsia="Verdana"/>
        </w:rPr>
        <w:t xml:space="preserve"> </w:t>
      </w:r>
      <w:r w:rsidRPr="0030681C">
        <w:rPr>
          <w:rStyle w:val="srword"/>
          <w:rFonts w:eastAsia="Verdana" w:cs="Verdana"/>
        </w:rPr>
        <w:t>seems</w:t>
      </w:r>
      <w:r w:rsidRPr="0030681C">
        <w:rPr>
          <w:rFonts w:eastAsia="Verdana"/>
        </w:rPr>
        <w:t xml:space="preserve"> </w:t>
      </w:r>
      <w:r w:rsidRPr="0030681C">
        <w:rPr>
          <w:rStyle w:val="srword"/>
          <w:rFonts w:eastAsia="Verdana" w:cs="Verdana"/>
        </w:rPr>
        <w:t>this</w:t>
      </w:r>
      <w:r w:rsidRPr="0030681C">
        <w:rPr>
          <w:rFonts w:eastAsia="Verdana"/>
        </w:rPr>
        <w:t xml:space="preserve"> </w:t>
      </w:r>
      <w:r w:rsidRPr="0030681C">
        <w:rPr>
          <w:rStyle w:val="srword"/>
          <w:rFonts w:eastAsia="Verdana" w:cs="Verdana"/>
        </w:rPr>
        <w:t>sector</w:t>
      </w:r>
      <w:r w:rsidRPr="0030681C">
        <w:rPr>
          <w:rFonts w:eastAsia="Verdana"/>
        </w:rPr>
        <w:t xml:space="preserve"> </w:t>
      </w:r>
      <w:r w:rsidRPr="0030681C" w:rsidR="004C7509">
        <w:rPr>
          <w:rStyle w:val="srword"/>
          <w:rFonts w:eastAsia="Verdana" w:cs="Verdana"/>
        </w:rPr>
        <w:t>has not</w:t>
      </w:r>
      <w:r w:rsidRPr="0030681C">
        <w:rPr>
          <w:rFonts w:eastAsia="Verdana"/>
        </w:rPr>
        <w:t xml:space="preserve"> </w:t>
      </w:r>
      <w:r w:rsidRPr="0030681C">
        <w:rPr>
          <w:rStyle w:val="srword"/>
          <w:rFonts w:eastAsia="Verdana" w:cs="Verdana"/>
        </w:rPr>
        <w:t>got</w:t>
      </w:r>
      <w:r w:rsidRPr="0030681C">
        <w:rPr>
          <w:rFonts w:eastAsia="Verdana"/>
        </w:rPr>
        <w:t xml:space="preserve"> </w:t>
      </w:r>
      <w:r w:rsidRPr="0030681C">
        <w:rPr>
          <w:rStyle w:val="srword"/>
          <w:rFonts w:eastAsia="Verdana" w:cs="Verdana"/>
        </w:rPr>
        <w:t>the</w:t>
      </w:r>
      <w:r w:rsidRPr="0030681C">
        <w:rPr>
          <w:rFonts w:eastAsia="Verdana"/>
        </w:rPr>
        <w:t xml:space="preserve"> </w:t>
      </w:r>
      <w:r w:rsidRPr="0030681C">
        <w:rPr>
          <w:rStyle w:val="srword"/>
          <w:rFonts w:eastAsia="Verdana" w:cs="Verdana"/>
        </w:rPr>
        <w:t>work-life</w:t>
      </w:r>
      <w:r w:rsidRPr="0030681C">
        <w:rPr>
          <w:rFonts w:eastAsia="Verdana"/>
        </w:rPr>
        <w:t xml:space="preserve"> </w:t>
      </w:r>
      <w:r w:rsidRPr="0030681C">
        <w:rPr>
          <w:rStyle w:val="srword"/>
          <w:rFonts w:eastAsia="Verdana" w:cs="Verdana"/>
        </w:rPr>
        <w:t>balance</w:t>
      </w:r>
      <w:r w:rsidRPr="0030681C">
        <w:rPr>
          <w:rFonts w:eastAsia="Verdana"/>
        </w:rPr>
        <w:t xml:space="preserve"> </w:t>
      </w:r>
      <w:r w:rsidRPr="0030681C">
        <w:rPr>
          <w:rStyle w:val="srword"/>
          <w:rFonts w:eastAsia="Verdana" w:cs="Verdana"/>
        </w:rPr>
        <w:t>thing</w:t>
      </w:r>
      <w:r w:rsidRPr="0030681C">
        <w:rPr>
          <w:rFonts w:eastAsia="Verdana"/>
        </w:rPr>
        <w:t xml:space="preserve"> </w:t>
      </w:r>
      <w:r w:rsidRPr="0030681C">
        <w:rPr>
          <w:rStyle w:val="srword"/>
          <w:rFonts w:eastAsia="Verdana" w:cs="Verdana"/>
        </w:rPr>
        <w:t>correct</w:t>
      </w:r>
      <w:r w:rsidRPr="0030681C">
        <w:rPr>
          <w:rFonts w:eastAsia="Verdana"/>
        </w:rPr>
        <w:t xml:space="preserve"> </w:t>
      </w:r>
      <w:r w:rsidRPr="0030681C">
        <w:rPr>
          <w:rStyle w:val="srword"/>
          <w:rFonts w:eastAsia="Verdana" w:cs="Verdana"/>
        </w:rPr>
        <w:t>at</w:t>
      </w:r>
      <w:r w:rsidRPr="0030681C">
        <w:rPr>
          <w:rFonts w:eastAsia="Verdana"/>
        </w:rPr>
        <w:t xml:space="preserve"> </w:t>
      </w:r>
      <w:r w:rsidRPr="0030681C">
        <w:rPr>
          <w:rStyle w:val="srword"/>
          <w:rFonts w:eastAsia="Verdana" w:cs="Verdana"/>
        </w:rPr>
        <w:t>all.</w:t>
      </w:r>
      <w:r w:rsidRPr="0030681C">
        <w:rPr>
          <w:rFonts w:eastAsia="Verdana"/>
        </w:rPr>
        <w:t xml:space="preserve"> </w:t>
      </w:r>
      <w:r w:rsidRPr="0030681C" w:rsidR="00570B17">
        <w:rPr>
          <w:rStyle w:val="srword"/>
          <w:rFonts w:eastAsia="Verdana" w:cs="Verdana"/>
        </w:rPr>
        <w:t>Would I</w:t>
      </w:r>
      <w:r w:rsidRPr="0030681C" w:rsidR="00570B17">
        <w:rPr>
          <w:rFonts w:eastAsia="Verdana"/>
        </w:rPr>
        <w:t xml:space="preserve"> </w:t>
      </w:r>
      <w:r w:rsidRPr="0030681C">
        <w:rPr>
          <w:rStyle w:val="srword"/>
          <w:rFonts w:eastAsia="Verdana" w:cs="Verdana"/>
        </w:rPr>
        <w:t>be</w:t>
      </w:r>
      <w:r w:rsidRPr="0030681C">
        <w:rPr>
          <w:rFonts w:eastAsia="Verdana"/>
        </w:rPr>
        <w:t xml:space="preserve"> </w:t>
      </w:r>
      <w:r w:rsidRPr="0030681C">
        <w:rPr>
          <w:rStyle w:val="srword"/>
          <w:rFonts w:eastAsia="Verdana" w:cs="Verdana"/>
        </w:rPr>
        <w:t>right</w:t>
      </w:r>
      <w:r w:rsidRPr="0030681C">
        <w:rPr>
          <w:rFonts w:eastAsia="Verdana"/>
        </w:rPr>
        <w:t xml:space="preserve"> </w:t>
      </w:r>
      <w:r w:rsidRPr="0030681C">
        <w:rPr>
          <w:rStyle w:val="srword"/>
          <w:rFonts w:eastAsia="Verdana" w:cs="Verdana"/>
        </w:rPr>
        <w:t>in</w:t>
      </w:r>
      <w:r w:rsidRPr="0030681C">
        <w:rPr>
          <w:rFonts w:eastAsia="Verdana"/>
        </w:rPr>
        <w:t xml:space="preserve"> </w:t>
      </w:r>
      <w:r w:rsidRPr="0030681C">
        <w:rPr>
          <w:rStyle w:val="srword"/>
          <w:rFonts w:eastAsia="Verdana" w:cs="Verdana"/>
        </w:rPr>
        <w:t>thinking</w:t>
      </w:r>
      <w:r w:rsidRPr="0030681C">
        <w:rPr>
          <w:rFonts w:eastAsia="Verdana"/>
        </w:rPr>
        <w:t xml:space="preserve"> </w:t>
      </w:r>
      <w:r w:rsidRPr="0030681C">
        <w:rPr>
          <w:rStyle w:val="srword"/>
          <w:rFonts w:eastAsia="Verdana" w:cs="Verdana"/>
        </w:rPr>
        <w:t>that</w:t>
      </w:r>
      <w:r w:rsidRPr="0030681C" w:rsidR="00570B17">
        <w:rPr>
          <w:rStyle w:val="srword"/>
          <w:rFonts w:eastAsia="Verdana" w:cs="Verdana"/>
        </w:rPr>
        <w:t>,</w:t>
      </w:r>
      <w:r w:rsidRPr="0030681C">
        <w:rPr>
          <w:rFonts w:eastAsia="Verdana"/>
        </w:rPr>
        <w:t xml:space="preserve"> </w:t>
      </w:r>
      <w:r w:rsidRPr="0030681C">
        <w:rPr>
          <w:rStyle w:val="srword"/>
          <w:rFonts w:eastAsia="Verdana" w:cs="Verdana"/>
        </w:rPr>
        <w:t>by</w:t>
      </w:r>
      <w:r w:rsidRPr="0030681C">
        <w:rPr>
          <w:rFonts w:eastAsia="Verdana"/>
        </w:rPr>
        <w:t xml:space="preserve"> </w:t>
      </w:r>
      <w:r w:rsidRPr="0030681C">
        <w:rPr>
          <w:rStyle w:val="srword"/>
          <w:rFonts w:eastAsia="Verdana" w:cs="Verdana"/>
        </w:rPr>
        <w:t>comparison</w:t>
      </w:r>
      <w:r w:rsidRPr="0030681C">
        <w:rPr>
          <w:rFonts w:eastAsia="Verdana"/>
        </w:rPr>
        <w:t xml:space="preserve"> </w:t>
      </w:r>
      <w:r w:rsidRPr="0030681C">
        <w:rPr>
          <w:rStyle w:val="srword"/>
          <w:rFonts w:eastAsia="Verdana" w:cs="Verdana"/>
        </w:rPr>
        <w:t>to</w:t>
      </w:r>
      <w:r w:rsidRPr="0030681C">
        <w:rPr>
          <w:rFonts w:eastAsia="Verdana"/>
        </w:rPr>
        <w:t xml:space="preserve"> </w:t>
      </w:r>
      <w:r w:rsidRPr="0030681C">
        <w:rPr>
          <w:rStyle w:val="srword"/>
          <w:rFonts w:eastAsia="Verdana" w:cs="Verdana"/>
        </w:rPr>
        <w:t>other</w:t>
      </w:r>
      <w:r w:rsidRPr="0030681C">
        <w:rPr>
          <w:rFonts w:eastAsia="Verdana"/>
        </w:rPr>
        <w:t xml:space="preserve"> </w:t>
      </w:r>
      <w:r w:rsidRPr="0030681C">
        <w:rPr>
          <w:rStyle w:val="srword"/>
          <w:rFonts w:eastAsia="Verdana" w:cs="Verdana"/>
        </w:rPr>
        <w:t>sectors</w:t>
      </w:r>
      <w:r w:rsidRPr="0030681C" w:rsidR="00570B17">
        <w:rPr>
          <w:rStyle w:val="srword"/>
          <w:rFonts w:eastAsia="Verdana" w:cs="Verdana"/>
        </w:rPr>
        <w:t>?</w:t>
      </w:r>
    </w:p>
    <w:p w:rsidR="00570B17" w:rsidRPr="00866199" w:rsidP="00344029">
      <w:pPr>
        <w:pStyle w:val="Answer"/>
        <w:rPr>
          <w:rFonts w:eastAsia="Verdana"/>
        </w:rPr>
      </w:pPr>
      <w:r w:rsidRPr="00866199">
        <w:rPr>
          <w:rStyle w:val="speakerspeaker-S3"/>
          <w:rFonts w:eastAsia="Verdana" w:cs="Verdana"/>
          <w:b/>
          <w:i/>
        </w:rPr>
        <w:t>Katie Waldegrave:</w:t>
      </w:r>
      <w:r w:rsidRPr="00866199" w:rsidR="005F7438">
        <w:rPr>
          <w:rFonts w:eastAsia="Verdana"/>
          <w:b/>
          <w:bCs/>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comparison</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sectors,</w:t>
      </w:r>
      <w:r w:rsidRPr="00866199" w:rsidR="0075669C">
        <w:rPr>
          <w:rFonts w:eastAsia="Verdana"/>
        </w:rPr>
        <w:t xml:space="preserve"> </w:t>
      </w:r>
      <w:r w:rsidRPr="00866199" w:rsidR="004C7509">
        <w:rPr>
          <w:rStyle w:val="srword"/>
          <w:rFonts w:eastAsia="Verdana" w:cs="Verdana"/>
        </w:rPr>
        <w:t>that is</w:t>
      </w:r>
      <w:r w:rsidRPr="00866199" w:rsidR="00567A83">
        <w:rPr>
          <w:rFonts w:eastAsia="Verdana"/>
        </w:rPr>
        <w:t xml:space="preserve"> </w:t>
      </w:r>
      <w:r w:rsidRPr="00866199" w:rsidR="00567A83">
        <w:rPr>
          <w:rStyle w:val="srword"/>
          <w:rFonts w:eastAsia="Verdana" w:cs="Verdana"/>
        </w:rPr>
        <w:t>100</w:t>
      </w:r>
      <w:r w:rsidRPr="00866199" w:rsidR="00567A83">
        <w:rPr>
          <w:rFonts w:eastAsia="Verdana"/>
        </w:rPr>
        <w:t xml:space="preserve">% </w:t>
      </w:r>
      <w:r w:rsidRPr="00866199" w:rsidR="00567A83">
        <w:rPr>
          <w:rStyle w:val="srword"/>
          <w:rFonts w:eastAsia="Verdana" w:cs="Verdana"/>
        </w:rPr>
        <w:t>true.</w:t>
      </w:r>
      <w:r w:rsidRPr="00866199" w:rsidR="00567A83">
        <w:rPr>
          <w:rFonts w:eastAsia="Verdana"/>
        </w:rPr>
        <w:t xml:space="preserve"> </w:t>
      </w:r>
      <w:r w:rsidRPr="00866199">
        <w:rPr>
          <w:rStyle w:val="srword"/>
          <w:rFonts w:eastAsia="Verdana" w:cs="Verdana"/>
        </w:rPr>
        <w:t>When Now Teachers</w:t>
      </w:r>
      <w:r w:rsidRPr="00866199" w:rsidR="00567A83">
        <w:rPr>
          <w:rFonts w:eastAsia="Verdana"/>
        </w:rPr>
        <w:t xml:space="preserve"> </w:t>
      </w:r>
      <w:r w:rsidRPr="00866199" w:rsidR="00567A83">
        <w:rPr>
          <w:rStyle w:val="srword"/>
          <w:rFonts w:eastAsia="Verdana" w:cs="Verdana"/>
        </w:rPr>
        <w:t>were</w:t>
      </w:r>
      <w:r w:rsidRPr="00866199" w:rsidR="00567A83">
        <w:rPr>
          <w:rFonts w:eastAsia="Verdana"/>
        </w:rPr>
        <w:t xml:space="preserve"> </w:t>
      </w:r>
      <w:r w:rsidRPr="00866199" w:rsidR="00567A83">
        <w:rPr>
          <w:rStyle w:val="srword"/>
          <w:rFonts w:eastAsia="Verdana" w:cs="Verdana"/>
        </w:rPr>
        <w:t>asked</w:t>
      </w:r>
      <w:r w:rsidRPr="00866199" w:rsidR="00567A83">
        <w:rPr>
          <w:rFonts w:eastAsia="Verdana"/>
        </w:rPr>
        <w:t xml:space="preserve"> </w:t>
      </w:r>
      <w:r w:rsidRPr="00866199" w:rsidR="00567A83">
        <w:rPr>
          <w:rStyle w:val="srword"/>
          <w:rFonts w:eastAsia="Verdana" w:cs="Verdana"/>
        </w:rPr>
        <w:t>what</w:t>
      </w:r>
      <w:r w:rsidRPr="00866199" w:rsidR="00567A83">
        <w:rPr>
          <w:rFonts w:eastAsia="Verdana"/>
        </w:rPr>
        <w:t xml:space="preserve"> </w:t>
      </w:r>
      <w:r w:rsidRPr="00866199" w:rsidR="00567A83">
        <w:rPr>
          <w:rStyle w:val="srword"/>
          <w:rFonts w:eastAsia="Verdana" w:cs="Verdana"/>
        </w:rPr>
        <w:t>might</w:t>
      </w:r>
      <w:r w:rsidRPr="00866199" w:rsidR="00567A83">
        <w:rPr>
          <w:rFonts w:eastAsia="Verdana"/>
        </w:rPr>
        <w:t xml:space="preserve"> </w:t>
      </w:r>
      <w:r w:rsidRPr="00866199" w:rsidR="00567A83">
        <w:rPr>
          <w:rStyle w:val="srword"/>
          <w:rFonts w:eastAsia="Verdana" w:cs="Verdana"/>
        </w:rPr>
        <w:t>eventually</w:t>
      </w:r>
      <w:r w:rsidRPr="00866199" w:rsidR="00567A83">
        <w:rPr>
          <w:rFonts w:eastAsia="Verdana"/>
        </w:rPr>
        <w:t xml:space="preserve"> </w:t>
      </w:r>
      <w:r w:rsidRPr="00866199" w:rsidR="00567A83">
        <w:rPr>
          <w:rStyle w:val="srword"/>
          <w:rFonts w:eastAsia="Verdana" w:cs="Verdana"/>
        </w:rPr>
        <w:t>push</w:t>
      </w:r>
      <w:r w:rsidRPr="00866199" w:rsidR="00567A83">
        <w:rPr>
          <w:rFonts w:eastAsia="Verdana"/>
        </w:rPr>
        <w:t xml:space="preserve"> </w:t>
      </w:r>
      <w:r w:rsidRPr="00866199" w:rsidR="00567A83">
        <w:rPr>
          <w:rStyle w:val="srword"/>
          <w:rFonts w:eastAsia="Verdana" w:cs="Verdana"/>
        </w:rPr>
        <w:t>them</w:t>
      </w:r>
      <w:r w:rsidRPr="00866199" w:rsidR="00567A83">
        <w:rPr>
          <w:rFonts w:eastAsia="Verdana"/>
        </w:rPr>
        <w:t xml:space="preserve"> </w:t>
      </w:r>
      <w:r w:rsidRPr="00866199" w:rsidR="00567A83">
        <w:rPr>
          <w:rStyle w:val="srword"/>
          <w:rFonts w:eastAsia="Verdana" w:cs="Verdana"/>
        </w:rPr>
        <w:t>out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first</w:t>
      </w:r>
      <w:r w:rsidRPr="00866199" w:rsidR="00567A83">
        <w:rPr>
          <w:rFonts w:eastAsia="Verdana"/>
        </w:rPr>
        <w:t xml:space="preserve"> </w:t>
      </w:r>
      <w:r w:rsidRPr="00866199" w:rsidR="00567A83">
        <w:rPr>
          <w:rStyle w:val="srword"/>
          <w:rFonts w:eastAsia="Verdana" w:cs="Verdana"/>
        </w:rPr>
        <w:t>thing</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said</w:t>
      </w:r>
      <w:r w:rsidRPr="00866199" w:rsidR="00567A83">
        <w:rPr>
          <w:rFonts w:eastAsia="Verdana"/>
        </w:rPr>
        <w:t xml:space="preserve"> </w:t>
      </w:r>
      <w:r w:rsidRPr="00866199" w:rsidR="00567A83">
        <w:rPr>
          <w:rStyle w:val="srword"/>
          <w:rFonts w:eastAsia="Verdana" w:cs="Verdana"/>
        </w:rPr>
        <w:t>was</w:t>
      </w:r>
      <w:r w:rsidRPr="00866199" w:rsidR="00567A83">
        <w:rPr>
          <w:rFonts w:eastAsia="Verdana"/>
        </w:rPr>
        <w:t xml:space="preserve"> </w:t>
      </w:r>
      <w:r w:rsidRPr="00866199" w:rsidR="00567A83">
        <w:rPr>
          <w:rStyle w:val="srword"/>
          <w:rFonts w:eastAsia="Verdana" w:cs="Verdana"/>
        </w:rPr>
        <w:t>workload,</w:t>
      </w:r>
      <w:r w:rsidRPr="00866199" w:rsidR="00567A83">
        <w:rPr>
          <w:rFonts w:eastAsia="Verdana"/>
        </w:rPr>
        <w:t xml:space="preserve"> </w:t>
      </w:r>
      <w:r w:rsidRPr="00866199" w:rsidR="00567A83">
        <w:rPr>
          <w:rStyle w:val="srword"/>
          <w:rFonts w:eastAsia="Verdana" w:cs="Verdana"/>
        </w:rPr>
        <w:t>then</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said</w:t>
      </w:r>
      <w:r w:rsidRPr="00866199" w:rsidR="00567A83">
        <w:rPr>
          <w:rFonts w:eastAsia="Verdana"/>
        </w:rPr>
        <w:t xml:space="preserve"> </w:t>
      </w:r>
      <w:r w:rsidRPr="00866199" w:rsidR="00567A83">
        <w:rPr>
          <w:rStyle w:val="srword"/>
          <w:rFonts w:eastAsia="Verdana" w:cs="Verdana"/>
        </w:rPr>
        <w:t>pay,</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then</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said</w:t>
      </w:r>
      <w:r w:rsidRPr="00866199" w:rsidR="00567A83">
        <w:rPr>
          <w:rFonts w:eastAsia="Verdana"/>
        </w:rPr>
        <w:t xml:space="preserve"> </w:t>
      </w:r>
      <w:r w:rsidRPr="00866199" w:rsidR="00567A83">
        <w:rPr>
          <w:rStyle w:val="srword"/>
          <w:rFonts w:eastAsia="Verdana" w:cs="Verdana"/>
        </w:rPr>
        <w:t>hours</w:t>
      </w:r>
      <w:r w:rsidRPr="00866199" w:rsidR="00567A83">
        <w:rPr>
          <w:rFonts w:eastAsia="Verdana"/>
        </w:rPr>
        <w:t xml:space="preserve"> </w:t>
      </w:r>
      <w:r w:rsidRPr="00866199" w:rsidR="00567A83">
        <w:rPr>
          <w:rStyle w:val="srword"/>
          <w:rFonts w:eastAsia="Verdana" w:cs="Verdana"/>
        </w:rPr>
        <w:t>worked</w:t>
      </w:r>
      <w:r w:rsidRPr="00866199">
        <w:rPr>
          <w:rStyle w:val="srword"/>
          <w:rFonts w:eastAsia="Verdana" w:cs="Verdana"/>
        </w:rPr>
        <w:t>,</w:t>
      </w:r>
      <w:r w:rsidRPr="00866199" w:rsidR="00567A83">
        <w:rPr>
          <w:rFonts w:eastAsia="Verdana"/>
        </w:rPr>
        <w:t xml:space="preserve"> </w:t>
      </w:r>
      <w:r w:rsidRPr="00866199">
        <w:rPr>
          <w:rFonts w:eastAsia="Verdana"/>
        </w:rPr>
        <w:t>s</w:t>
      </w:r>
      <w:r w:rsidRPr="00866199" w:rsidR="00567A83">
        <w:rPr>
          <w:rStyle w:val="srword"/>
          <w:rFonts w:eastAsia="Verdana" w:cs="Verdana"/>
        </w:rPr>
        <w:t>o</w:t>
      </w:r>
      <w:r w:rsidRPr="00866199" w:rsidR="00567A83">
        <w:rPr>
          <w:rFonts w:eastAsia="Verdana"/>
        </w:rPr>
        <w:t xml:space="preserve"> </w:t>
      </w:r>
      <w:r w:rsidRPr="00866199" w:rsidR="004C7509">
        <w:rPr>
          <w:rStyle w:val="srword"/>
          <w:rFonts w:eastAsia="Verdana" w:cs="Verdana"/>
        </w:rPr>
        <w:t>they are</w:t>
      </w:r>
      <w:r w:rsidRPr="00866199" w:rsidR="00567A83">
        <w:rPr>
          <w:rFonts w:eastAsia="Verdana"/>
        </w:rPr>
        <w:t xml:space="preserve"> </w:t>
      </w:r>
      <w:r w:rsidRPr="00866199" w:rsidR="00567A83">
        <w:rPr>
          <w:rStyle w:val="srword"/>
          <w:rFonts w:eastAsia="Verdana" w:cs="Verdana"/>
        </w:rPr>
        <w:t>distinguishing</w:t>
      </w:r>
      <w:r w:rsidRPr="00866199" w:rsidR="00567A83">
        <w:rPr>
          <w:rFonts w:eastAsia="Verdana"/>
        </w:rPr>
        <w:t xml:space="preserve"> </w:t>
      </w:r>
      <w:r w:rsidRPr="00866199" w:rsidR="00567A83">
        <w:rPr>
          <w:rStyle w:val="srword"/>
          <w:rFonts w:eastAsia="Verdana" w:cs="Verdana"/>
        </w:rPr>
        <w:t>between</w:t>
      </w:r>
      <w:r w:rsidRPr="00866199" w:rsidR="00567A83">
        <w:rPr>
          <w:rFonts w:eastAsia="Verdana"/>
        </w:rPr>
        <w:t xml:space="preserve"> </w:t>
      </w:r>
      <w:r w:rsidRPr="00866199" w:rsidR="00567A83">
        <w:rPr>
          <w:rStyle w:val="srword"/>
          <w:rFonts w:eastAsia="Verdana" w:cs="Verdana"/>
        </w:rPr>
        <w:t>those</w:t>
      </w:r>
      <w:r w:rsidRPr="00866199" w:rsidR="00567A83">
        <w:rPr>
          <w:rFonts w:eastAsia="Verdana"/>
        </w:rPr>
        <w:t xml:space="preserve"> </w:t>
      </w:r>
      <w:r w:rsidRPr="00866199" w:rsidR="00567A83">
        <w:rPr>
          <w:rStyle w:val="srword"/>
          <w:rFonts w:eastAsia="Verdana" w:cs="Verdana"/>
        </w:rPr>
        <w:t>two</w:t>
      </w:r>
      <w:r w:rsidRPr="00866199" w:rsidR="00567A83">
        <w:rPr>
          <w:rFonts w:eastAsia="Verdana"/>
        </w:rPr>
        <w:t xml:space="preserve"> </w:t>
      </w:r>
      <w:r w:rsidRPr="00866199" w:rsidR="00567A83">
        <w:rPr>
          <w:rStyle w:val="srword"/>
          <w:rFonts w:eastAsia="Verdana" w:cs="Verdana"/>
        </w:rPr>
        <w:t>things</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head</w:t>
      </w:r>
      <w:r w:rsidRPr="00866199">
        <w:rPr>
          <w:rStyle w:val="srword"/>
          <w:rFonts w:eastAsia="Verdana" w:cs="Verdana"/>
        </w:rPr>
        <w:t>.</w:t>
      </w:r>
      <w:r w:rsidRPr="00866199" w:rsidR="00567A83">
        <w:rPr>
          <w:rFonts w:eastAsia="Verdana"/>
        </w:rPr>
        <w:t xml:space="preserve"> </w:t>
      </w:r>
    </w:p>
    <w:p w:rsidR="00567A83" w:rsidRPr="00866199" w:rsidP="00344029">
      <w:pPr>
        <w:pStyle w:val="Answer"/>
        <w:rPr>
          <w:rFonts w:eastAsia="Verdana"/>
        </w:rPr>
      </w:pPr>
      <w:r w:rsidRPr="00866199">
        <w:rPr>
          <w:rStyle w:val="srword"/>
          <w:rFonts w:eastAsia="Verdana" w:cs="Verdana"/>
        </w:rPr>
        <w:t>Francis</w:t>
      </w:r>
      <w:r w:rsidRPr="00866199">
        <w:rPr>
          <w:rFonts w:eastAsia="Verdana"/>
        </w:rPr>
        <w:t xml:space="preserve"> </w:t>
      </w:r>
      <w:r w:rsidRPr="00866199">
        <w:rPr>
          <w:rStyle w:val="srword"/>
          <w:rFonts w:eastAsia="Verdana" w:cs="Verdana"/>
        </w:rPr>
        <w:t>Green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UCL</w:t>
      </w:r>
      <w:r w:rsidRPr="00866199">
        <w:rPr>
          <w:rFonts w:eastAsia="Verdana"/>
        </w:rPr>
        <w:t xml:space="preserve"> </w:t>
      </w:r>
      <w:r w:rsidRPr="00866199">
        <w:rPr>
          <w:rStyle w:val="srword"/>
          <w:rFonts w:eastAsia="Verdana" w:cs="Verdana"/>
        </w:rPr>
        <w:t>did</w:t>
      </w:r>
      <w:r w:rsidRPr="00866199" w:rsidR="00570B17">
        <w:rPr>
          <w:rStyle w:val="srword"/>
          <w:rFonts w:eastAsia="Verdana" w:cs="Verdana"/>
        </w:rPr>
        <w:t xml:space="preserve"> a report</w:t>
      </w:r>
      <w:r w:rsidRPr="00866199">
        <w:rPr>
          <w:rFonts w:eastAsia="Verdana"/>
        </w:rPr>
        <w:t xml:space="preserve"> </w:t>
      </w:r>
      <w:r w:rsidRPr="00866199">
        <w:rPr>
          <w:rStyle w:val="srword"/>
          <w:rFonts w:eastAsia="Verdana" w:cs="Verdana"/>
        </w:rPr>
        <w:t>talk</w:t>
      </w:r>
      <w:r w:rsidRPr="00866199" w:rsidR="00570B17">
        <w:rPr>
          <w:rStyle w:val="srword"/>
          <w:rFonts w:eastAsia="Verdana" w:cs="Verdana"/>
        </w:rPr>
        <w:t>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intensity</w:t>
      </w:r>
      <w:r w:rsidRPr="00866199" w:rsidR="00570B17">
        <w:rPr>
          <w:rStyle w:val="srword"/>
          <w:rFonts w:eastAsia="Verdana" w:cs="Verdana"/>
        </w:rPr>
        <w:t>.</w:t>
      </w:r>
      <w:r w:rsidRPr="00866199">
        <w:rPr>
          <w:rFonts w:eastAsia="Verdana"/>
        </w:rPr>
        <w:t xml:space="preserve"> </w:t>
      </w:r>
      <w:r w:rsidRPr="00866199" w:rsidR="00570B17">
        <w:rPr>
          <w:rStyle w:val="srword"/>
          <w:rFonts w:eastAsia="Verdana" w:cs="Verdana"/>
        </w:rPr>
        <w:t>Apparently,</w:t>
      </w:r>
      <w:r w:rsidRPr="00866199">
        <w:rPr>
          <w:rFonts w:eastAsia="Verdana"/>
        </w:rPr>
        <w:t xml:space="preserve"> </w:t>
      </w:r>
      <w:r w:rsidRPr="00866199">
        <w:rPr>
          <w:rStyle w:val="srword"/>
          <w:rFonts w:eastAsia="Verdana" w:cs="Verdana"/>
        </w:rPr>
        <w:t>compared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major</w:t>
      </w:r>
      <w:r w:rsidRPr="00866199">
        <w:rPr>
          <w:rFonts w:eastAsia="Verdana"/>
        </w:rPr>
        <w:t xml:space="preserve"> </w:t>
      </w:r>
      <w:r w:rsidRPr="00866199">
        <w:rPr>
          <w:rStyle w:val="srword"/>
          <w:rFonts w:eastAsia="Verdana" w:cs="Verdana"/>
        </w:rPr>
        <w:t>occupation,</w:t>
      </w:r>
      <w:r w:rsidRPr="00866199">
        <w:rPr>
          <w:rFonts w:eastAsia="Verdana"/>
        </w:rPr>
        <w:t xml:space="preserve"> </w:t>
      </w:r>
      <w:r w:rsidRPr="00866199" w:rsidR="00570B17">
        <w:rPr>
          <w:rFonts w:eastAsia="Verdana"/>
        </w:rPr>
        <w:t>t</w:t>
      </w:r>
      <w:r w:rsidRPr="00866199">
        <w:rPr>
          <w:rStyle w:val="srword"/>
          <w:rFonts w:eastAsia="Verdana" w:cs="Verdana"/>
        </w:rPr>
        <w:t>he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intensity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higher</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profession</w:t>
      </w:r>
      <w:r w:rsidRPr="00866199" w:rsidR="00570B17">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increased</w:t>
      </w:r>
      <w:r w:rsidRPr="00866199">
        <w:rPr>
          <w:rFonts w:eastAsia="Verdana"/>
        </w:rPr>
        <w:t xml:space="preserve"> </w:t>
      </w:r>
      <w:r w:rsidRPr="00866199">
        <w:rPr>
          <w:rStyle w:val="srword"/>
          <w:rFonts w:eastAsia="Verdana" w:cs="Verdana"/>
        </w:rPr>
        <w:t>dramatically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last</w:t>
      </w:r>
      <w:r w:rsidRPr="00866199">
        <w:rPr>
          <w:rFonts w:eastAsia="Verdana"/>
        </w:rPr>
        <w:t xml:space="preserve"> </w:t>
      </w:r>
      <w:r w:rsidRPr="00866199">
        <w:rPr>
          <w:rStyle w:val="srword"/>
          <w:rFonts w:eastAsia="Verdana" w:cs="Verdana"/>
        </w:rPr>
        <w:t>25</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sidR="00570B17">
        <w:rPr>
          <w:rStyle w:val="srword"/>
          <w:rFonts w:eastAsia="Verdana" w:cs="Verdana"/>
        </w:rPr>
        <w:t>This</w:t>
      </w:r>
      <w:r w:rsidRPr="00866199" w:rsidR="00570B17">
        <w:rPr>
          <w:rFonts w:eastAsia="Verdana"/>
        </w:rPr>
        <w:t xml:space="preserve"> </w:t>
      </w:r>
      <w:r w:rsidRPr="00866199">
        <w:rPr>
          <w:rStyle w:val="srword"/>
          <w:rFonts w:eastAsia="Verdana" w:cs="Verdana"/>
        </w:rPr>
        <w:t>high</w:t>
      </w:r>
      <w:r w:rsidRPr="00866199">
        <w:rPr>
          <w:rFonts w:eastAsia="Verdana"/>
        </w:rPr>
        <w:t xml:space="preserve"> </w:t>
      </w:r>
      <w:r w:rsidRPr="00866199">
        <w:rPr>
          <w:rStyle w:val="srword"/>
          <w:rFonts w:eastAsia="Verdana" w:cs="Verdana"/>
        </w:rPr>
        <w:t>accountability</w:t>
      </w:r>
      <w:r w:rsidRPr="00866199">
        <w:rPr>
          <w:rFonts w:eastAsia="Verdana"/>
        </w:rPr>
        <w:t xml:space="preserve"> </w:t>
      </w:r>
      <w:r w:rsidRPr="00866199">
        <w:rPr>
          <w:rStyle w:val="srword"/>
          <w:rFonts w:eastAsia="Verdana" w:cs="Verdana"/>
        </w:rPr>
        <w:t>stakes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w:t>
      </w:r>
      <w:r w:rsidRPr="00866199" w:rsidR="00570B17">
        <w:rPr>
          <w:rStyle w:val="srword"/>
          <w:rFonts w:eastAsia="Verdana" w:cs="Verdana"/>
        </w:rPr>
        <w:t xml:space="preserve">e slight </w:t>
      </w:r>
      <w:r w:rsidRPr="00866199">
        <w:rPr>
          <w:rStyle w:val="srword"/>
          <w:rFonts w:eastAsia="Verdana" w:cs="Verdana"/>
        </w:rPr>
        <w:t>culture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fear</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Ofsted</w:t>
      </w:r>
      <w:r w:rsidRPr="00866199">
        <w:rPr>
          <w:rFonts w:eastAsia="Verdana"/>
        </w:rPr>
        <w:t xml:space="preserve"> </w:t>
      </w:r>
      <w:r w:rsidRPr="00866199">
        <w:rPr>
          <w:rStyle w:val="srword"/>
          <w:rFonts w:eastAsia="Verdana" w:cs="Verdana"/>
        </w:rPr>
        <w:t>drives</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intensity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CD7718">
        <w:rPr>
          <w:rStyle w:val="srword"/>
          <w:rFonts w:eastAsia="Verdana" w:cs="Verdana"/>
        </w:rPr>
        <w:t>it comes back to</w:t>
      </w:r>
      <w:r w:rsidRPr="00866199">
        <w:rPr>
          <w:rFonts w:eastAsia="Verdana"/>
        </w:rPr>
        <w:t xml:space="preserve"> </w:t>
      </w:r>
      <w:r w:rsidRPr="00866199">
        <w:rPr>
          <w:rStyle w:val="srword"/>
          <w:rFonts w:eastAsia="Verdana" w:cs="Verdana"/>
        </w:rPr>
        <w:t>funding</w:t>
      </w:r>
      <w:r w:rsidRPr="00866199" w:rsidR="00570B17">
        <w:rPr>
          <w:rStyle w:val="srword"/>
          <w:rFonts w:eastAsia="Verdana" w:cs="Verdana"/>
        </w:rPr>
        <w:t xml:space="preserve"> too</w:t>
      </w:r>
      <w:r w:rsidRPr="00866199">
        <w:rPr>
          <w:rStyle w:val="srword"/>
          <w:rFonts w:eastAsia="Verdana" w:cs="Verdana"/>
        </w:rPr>
        <w:t>.</w:t>
      </w:r>
    </w:p>
    <w:p w:rsidR="00567A83" w:rsidRPr="00866199" w:rsidP="00344029">
      <w:pPr>
        <w:pStyle w:val="Question"/>
        <w:rPr>
          <w:rFonts w:eastAsia="Verdana"/>
        </w:rPr>
      </w:pPr>
      <w:r w:rsidRPr="00866199">
        <w:rPr>
          <w:rStyle w:val="speakerspeaker-S9"/>
          <w:rFonts w:eastAsia="Verdana" w:cs="Verdana"/>
          <w:b/>
          <w:bCs/>
        </w:rPr>
        <w:t>Ian Mearns:</w:t>
      </w:r>
      <w:r w:rsidRPr="00866199" w:rsidR="005F7438">
        <w:rPr>
          <w:rFonts w:eastAsia="Verdana"/>
          <w:b/>
          <w:bCs/>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in</w:t>
      </w:r>
      <w:r w:rsidRPr="00866199" w:rsidR="00570B17">
        <w:rPr>
          <w:rStyle w:val="srword"/>
          <w:rFonts w:eastAsia="Verdana" w:cs="Verdana"/>
        </w:rPr>
        <w:t>trinsically</w:t>
      </w:r>
      <w:r w:rsidRPr="00866199">
        <w:rPr>
          <w:rFonts w:eastAsia="Verdana"/>
        </w:rPr>
        <w:t xml:space="preserve"> </w:t>
      </w:r>
      <w:r w:rsidRPr="00866199">
        <w:rPr>
          <w:rStyle w:val="srword"/>
          <w:rFonts w:eastAsia="Verdana" w:cs="Verdana"/>
        </w:rPr>
        <w:t>tied</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anxiety</w:t>
      </w:r>
      <w:r w:rsidRPr="00866199" w:rsidR="00570B17">
        <w:rPr>
          <w:rStyle w:val="srword"/>
          <w:rFonts w:eastAsia="Verdana" w:cs="Verdana"/>
        </w:rPr>
        <w:t xml:space="preserve"> and fatigue.</w:t>
      </w:r>
    </w:p>
    <w:p w:rsidR="00567A83" w:rsidRPr="00866199" w:rsidP="00344029">
      <w:pPr>
        <w:pStyle w:val="Answer"/>
        <w:rPr>
          <w:rFonts w:eastAsia="Verdana"/>
        </w:rPr>
      </w:pPr>
      <w:r w:rsidRPr="00866199">
        <w:rPr>
          <w:rStyle w:val="speakerspeaker-S3"/>
          <w:rFonts w:eastAsia="Verdana" w:cs="Verdana"/>
          <w:b/>
          <w:i/>
        </w:rPr>
        <w:t>Katie Waldegrave:</w:t>
      </w:r>
      <w:r w:rsidRPr="00866199" w:rsidR="005F7438">
        <w:rPr>
          <w:rFonts w:eastAsia="Verdana"/>
          <w:b/>
          <w:bCs/>
        </w:rPr>
        <w:t xml:space="preserve"> </w:t>
      </w:r>
      <w:r w:rsidRPr="00866199" w:rsidR="00570B17">
        <w:rPr>
          <w:rFonts w:eastAsia="Verdana"/>
          <w:bCs/>
        </w:rPr>
        <w:t xml:space="preserve">Exactly. </w:t>
      </w:r>
      <w:r w:rsidRPr="00866199" w:rsidR="00570B17">
        <w:rPr>
          <w:rStyle w:val="srword"/>
          <w:rFonts w:eastAsia="Verdana" w:cs="Verdana"/>
        </w:rPr>
        <w:t>There</w:t>
      </w:r>
      <w:r w:rsidRPr="00866199" w:rsidR="00570B17">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sidR="00570B17">
        <w:rPr>
          <w:rStyle w:val="srword"/>
          <w:rFonts w:eastAsia="Verdana" w:cs="Verdana"/>
        </w:rPr>
        <w:t>Now</w:t>
      </w:r>
      <w:r w:rsidRPr="00866199" w:rsidR="00570B17">
        <w:rPr>
          <w:rFonts w:eastAsia="Verdana"/>
        </w:rPr>
        <w:t xml:space="preserve"> </w:t>
      </w:r>
      <w:r w:rsidRPr="00866199" w:rsidR="00570B17">
        <w:rPr>
          <w:rStyle w:val="srword"/>
          <w:rFonts w:eastAsia="Verdana" w:cs="Verdana"/>
        </w:rPr>
        <w:t>Teacher</w:t>
      </w:r>
      <w:r w:rsidRPr="00866199" w:rsidR="00570B17">
        <w:rPr>
          <w:rFonts w:eastAsia="Verdana"/>
        </w:rPr>
        <w:t xml:space="preserve"> </w:t>
      </w:r>
      <w:r w:rsidRPr="00866199" w:rsidR="004C7509">
        <w:rPr>
          <w:rStyle w:val="srword"/>
          <w:rFonts w:eastAsia="Verdana" w:cs="Verdana"/>
        </w:rPr>
        <w:t xml:space="preserve">who </w:t>
      </w:r>
      <w:r w:rsidR="0030681C">
        <w:rPr>
          <w:rStyle w:val="srword"/>
          <w:rFonts w:eastAsia="Verdana" w:cs="Verdana"/>
        </w:rPr>
        <w:t>had been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lawyer</w:t>
      </w:r>
      <w:r w:rsidRPr="00866199" w:rsidR="00CD7718">
        <w:rPr>
          <w:rStyle w:val="srword"/>
          <w:rFonts w:eastAsia="Verdana" w:cs="Verdana"/>
        </w:rPr>
        <w:t xml:space="preserve"> or</w:t>
      </w:r>
      <w:r w:rsidRPr="00866199" w:rsidR="00CD7718">
        <w:rPr>
          <w:rFonts w:eastAsia="Verdana"/>
        </w:rPr>
        <w:t xml:space="preserve"> </w:t>
      </w:r>
      <w:r w:rsidRPr="00866199" w:rsidR="00CD7718">
        <w:rPr>
          <w:rStyle w:val="srword"/>
          <w:rFonts w:eastAsia="Verdana" w:cs="Verdana"/>
        </w:rPr>
        <w:t>a</w:t>
      </w:r>
      <w:r w:rsidRPr="00866199" w:rsidR="00CD7718">
        <w:rPr>
          <w:rFonts w:eastAsia="Verdana"/>
        </w:rPr>
        <w:t xml:space="preserve"> </w:t>
      </w:r>
      <w:r w:rsidRPr="00866199" w:rsidR="00CD7718">
        <w:rPr>
          <w:rStyle w:val="srword"/>
          <w:rFonts w:eastAsia="Verdana" w:cs="Verdana"/>
        </w:rPr>
        <w:t>media</w:t>
      </w:r>
      <w:r w:rsidRPr="00866199" w:rsidR="00CD7718">
        <w:rPr>
          <w:rFonts w:eastAsia="Verdana"/>
        </w:rPr>
        <w:t xml:space="preserve"> </w:t>
      </w:r>
      <w:r w:rsidRPr="00866199" w:rsidR="00CD7718">
        <w:rPr>
          <w:rStyle w:val="srword"/>
          <w:rFonts w:eastAsia="Verdana" w:cs="Verdana"/>
        </w:rPr>
        <w:t>executive</w:t>
      </w:r>
      <w:r w:rsidRPr="00866199" w:rsidR="00152808">
        <w:rPr>
          <w:rStyle w:val="srword"/>
          <w:rFonts w:eastAsia="Verdana" w:cs="Verdana"/>
        </w:rPr>
        <w:t>, and w</w:t>
      </w:r>
      <w:r w:rsidRPr="00866199">
        <w:rPr>
          <w:rStyle w:val="srword"/>
          <w:rFonts w:eastAsia="Verdana" w:cs="Verdana"/>
        </w:rPr>
        <w:t>hat</w:t>
      </w:r>
      <w:r w:rsidRPr="00866199">
        <w:rPr>
          <w:rFonts w:eastAsia="Verdana"/>
        </w:rPr>
        <w:t xml:space="preserve"> she was </w:t>
      </w:r>
      <w:r w:rsidRPr="00866199">
        <w:rPr>
          <w:rStyle w:val="srword"/>
          <w:rFonts w:eastAsia="Verdana" w:cs="Verdana"/>
        </w:rPr>
        <w:t>saying</w:t>
      </w:r>
      <w:r w:rsidRPr="00866199" w:rsidR="00152808">
        <w:rPr>
          <w:rStyle w:val="srword"/>
          <w:rFonts w:eastAsia="Verdana" w:cs="Verdana"/>
        </w:rPr>
        <w:t xml:space="preserve"> felt very accurate,</w:t>
      </w:r>
      <w:r w:rsidRPr="00866199">
        <w:rPr>
          <w:rFonts w:eastAsia="Verdana"/>
        </w:rPr>
        <w:t xml:space="preserve"> </w:t>
      </w:r>
      <w:r w:rsidRPr="00866199" w:rsidR="00152808">
        <w:rPr>
          <w:rFonts w:eastAsia="Verdana"/>
        </w:rPr>
        <w:t>“</w:t>
      </w: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used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hard</w:t>
      </w:r>
      <w:r w:rsidRPr="00866199" w:rsidR="00152808">
        <w:rPr>
          <w:rStyle w:val="srword"/>
          <w:rFonts w:eastAsia="Verdana" w:cs="Verdana"/>
        </w:rPr>
        <w:t>,</w:t>
      </w:r>
      <w:r w:rsidRPr="00866199">
        <w:rPr>
          <w:rFonts w:eastAsia="Verdana"/>
        </w:rPr>
        <w:t xml:space="preserve"> </w:t>
      </w:r>
      <w:r w:rsidRPr="00866199">
        <w:rPr>
          <w:rStyle w:val="srword"/>
          <w:rFonts w:eastAsia="Verdana" w:cs="Verdana"/>
        </w:rPr>
        <w:t>12</w:t>
      </w:r>
      <w:r w:rsidRPr="00866199" w:rsidR="00152808">
        <w:rPr>
          <w:rStyle w:val="srword"/>
          <w:rFonts w:eastAsia="Verdana" w:cs="Verdana"/>
        </w:rPr>
        <w:t>-</w:t>
      </w:r>
      <w:r w:rsidRPr="00866199">
        <w:rPr>
          <w:rStyle w:val="srword"/>
          <w:rFonts w:eastAsia="Verdana" w:cs="Verdana"/>
        </w:rPr>
        <w:t>hour</w:t>
      </w:r>
      <w:r w:rsidRPr="00866199">
        <w:rPr>
          <w:rFonts w:eastAsia="Verdana"/>
        </w:rPr>
        <w:t xml:space="preserve"> </w:t>
      </w:r>
      <w:r w:rsidRPr="00866199">
        <w:rPr>
          <w:rStyle w:val="srword"/>
          <w:rFonts w:eastAsia="Verdana" w:cs="Verdana"/>
        </w:rPr>
        <w:t>days</w:t>
      </w:r>
      <w:r w:rsidRPr="00866199">
        <w:rPr>
          <w:rFonts w:eastAsia="Verdana"/>
        </w:rPr>
        <w:t xml:space="preserve"> </w:t>
      </w:r>
      <w:r w:rsidRPr="00866199">
        <w:rPr>
          <w:rStyle w:val="srword"/>
          <w:rFonts w:eastAsia="Verdana" w:cs="Verdana"/>
        </w:rPr>
        <w:t>plus</w:t>
      </w:r>
      <w:r w:rsidRPr="00866199">
        <w:rPr>
          <w:rFonts w:eastAsia="Verdana"/>
        </w:rPr>
        <w:t xml:space="preserve"> </w:t>
      </w:r>
      <w:r w:rsidRPr="00866199">
        <w:rPr>
          <w:rStyle w:val="srword"/>
          <w:rFonts w:eastAsia="Verdana" w:cs="Verdana"/>
        </w:rPr>
        <w:t>weekends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holidays</w:t>
      </w:r>
      <w:r w:rsidRPr="00866199" w:rsidR="00152808">
        <w:rPr>
          <w:rStyle w:val="srword"/>
          <w:rFonts w:eastAsia="Verdana" w:cs="Verdana"/>
        </w:rPr>
        <w: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my</w:t>
      </w:r>
      <w:r w:rsidRPr="00866199">
        <w:rPr>
          <w:rFonts w:eastAsia="Verdana"/>
        </w:rPr>
        <w:t xml:space="preserve"> </w:t>
      </w:r>
      <w:r w:rsidRPr="00866199">
        <w:rPr>
          <w:rStyle w:val="srword"/>
          <w:rFonts w:eastAsia="Verdana" w:cs="Verdana"/>
        </w:rPr>
        <w:t>previous</w:t>
      </w:r>
      <w:r w:rsidRPr="00866199">
        <w:rPr>
          <w:rFonts w:eastAsia="Verdana"/>
        </w:rPr>
        <w:t xml:space="preserve"> </w:t>
      </w:r>
      <w:r w:rsidRPr="00866199">
        <w:rPr>
          <w:rStyle w:val="srword"/>
          <w:rFonts w:eastAsia="Verdana" w:cs="Verdana"/>
        </w:rPr>
        <w:t>career, but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expectations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unachievable</w:t>
      </w:r>
      <w:r w:rsidRPr="00866199" w:rsidR="00152808">
        <w:rPr>
          <w:rStyle w:val="srword"/>
          <w:rFonts w:eastAsia="Verdana" w:cs="Verdana"/>
        </w:rPr>
        <w:t>.” That</w:t>
      </w:r>
      <w:r w:rsidRPr="00866199" w:rsidR="00152808">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sidR="00152808">
        <w:rPr>
          <w:rFonts w:eastAsia="Verdana"/>
        </w:rPr>
        <w:t>CAMHS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everything</w:t>
      </w:r>
      <w:r w:rsidRPr="00866199">
        <w:rPr>
          <w:rFonts w:eastAsia="Verdana"/>
        </w:rPr>
        <w:t xml:space="preserve"> </w:t>
      </w:r>
      <w:r w:rsidRPr="00866199">
        <w:rPr>
          <w:rStyle w:val="srword"/>
          <w:rFonts w:eastAsia="Verdana" w:cs="Verdana"/>
        </w:rPr>
        <w:t>else</w:t>
      </w:r>
      <w:r w:rsidRPr="00866199">
        <w:rPr>
          <w:rFonts w:eastAsia="Verdana"/>
        </w:rPr>
        <w:t xml:space="preserve"> </w:t>
      </w:r>
      <w:r w:rsidRPr="00866199">
        <w:rPr>
          <w:rStyle w:val="srword"/>
          <w:rFonts w:eastAsia="Verdana" w:cs="Verdana"/>
        </w:rPr>
        <w:t>struggling</w:t>
      </w:r>
      <w:r w:rsidRPr="00866199" w:rsidR="00CD7718">
        <w:rPr>
          <w:rStyle w:val="srword"/>
          <w:rFonts w:eastAsia="Verdana" w:cs="Verdana"/>
        </w:rPr>
        <w:t xml:space="preserve"> too</w:t>
      </w:r>
      <w:r w:rsidRPr="00866199" w:rsidR="00152808">
        <w:rPr>
          <w:rStyle w:val="srword"/>
          <w:rFonts w:eastAsia="Verdana" w:cs="Verdana"/>
        </w:rPr>
        <w:t>.</w:t>
      </w:r>
    </w:p>
    <w:p w:rsidR="00567A83" w:rsidRPr="00866199" w:rsidP="00344029">
      <w:pPr>
        <w:pStyle w:val="Question"/>
        <w:rPr>
          <w:rFonts w:eastAsia="Verdana"/>
        </w:rPr>
      </w:pPr>
      <w:r w:rsidRPr="00866199">
        <w:rPr>
          <w:rStyle w:val="speakerspeaker-S9"/>
          <w:rFonts w:eastAsia="Verdana" w:cs="Verdana"/>
          <w:b/>
          <w:bCs/>
        </w:rPr>
        <w:t>Ian Mearns:</w:t>
      </w:r>
      <w:r w:rsidRPr="00866199" w:rsidR="005F7438">
        <w:rPr>
          <w:rFonts w:eastAsia="Verdana"/>
          <w:b/>
          <w:bCs/>
        </w:rPr>
        <w:t xml:space="preserve"> </w:t>
      </w:r>
      <w:r w:rsidRPr="00866199">
        <w:rPr>
          <w:rStyle w:val="srword"/>
          <w:rFonts w:eastAsia="Verdana" w:cs="Verdana"/>
        </w:rPr>
        <w:t>Philip</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Luke,</w:t>
      </w:r>
      <w:r w:rsidRPr="00866199">
        <w:rPr>
          <w:rFonts w:eastAsia="Verdana"/>
        </w:rPr>
        <w:t xml:space="preserve"> </w:t>
      </w:r>
      <w:r w:rsidRPr="00866199">
        <w:rPr>
          <w:rStyle w:val="srword"/>
          <w:rFonts w:eastAsia="Verdana" w:cs="Verdana"/>
        </w:rPr>
        <w:t>could</w:t>
      </w:r>
      <w:r w:rsidRPr="00866199" w:rsidR="00152808">
        <w:rPr>
          <w:rStyle w:val="srword"/>
          <w:rFonts w:eastAsia="Verdana" w:cs="Verdana"/>
        </w:rPr>
        <w:t xml:space="preserve"> you</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thoughts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differentiated</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regions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England</w:t>
      </w:r>
      <w:r w:rsidR="0030681C">
        <w:rPr>
          <w:rStyle w:val="srword"/>
          <w:rFonts w:eastAsia="Verdana" w:cs="Verdana"/>
        </w:rPr>
        <w:t>? H</w:t>
      </w:r>
      <w:r w:rsidRPr="00866199">
        <w:rPr>
          <w:rStyle w:val="srword"/>
          <w:rFonts w:eastAsia="Verdana" w:cs="Verdana"/>
        </w:rPr>
        <w:t>ow</w:t>
      </w:r>
      <w:r w:rsidRPr="00866199">
        <w:rPr>
          <w:rFonts w:eastAsia="Verdana"/>
        </w:rPr>
        <w:t xml:space="preserve"> </w:t>
      </w:r>
      <w:r w:rsidRPr="00866199">
        <w:rPr>
          <w:rStyle w:val="srword"/>
          <w:rFonts w:eastAsia="Verdana" w:cs="Verdana"/>
        </w:rPr>
        <w:t>does</w:t>
      </w:r>
      <w:r w:rsidRPr="00866199">
        <w:rPr>
          <w:rFonts w:eastAsia="Verdana"/>
        </w:rPr>
        <w:t xml:space="preserve"> </w:t>
      </w:r>
      <w:r w:rsidR="0030681C">
        <w:rPr>
          <w:rFonts w:eastAsia="Verdana"/>
        </w:rPr>
        <w:t xml:space="preserve">that </w:t>
      </w:r>
      <w:r w:rsidRPr="00866199">
        <w:rPr>
          <w:rStyle w:val="srword"/>
          <w:rFonts w:eastAsia="Verdana" w:cs="Verdana"/>
        </w:rPr>
        <w:t>impact</w:t>
      </w:r>
      <w:r w:rsidRPr="00866199">
        <w:rPr>
          <w:rFonts w:eastAsia="Verdana"/>
        </w:rPr>
        <w:t xml:space="preserve"> </w:t>
      </w:r>
      <w:r w:rsidRPr="00866199">
        <w:rPr>
          <w:rStyle w:val="srword"/>
          <w:rFonts w:eastAsia="Verdana" w:cs="Verdana"/>
        </w:rPr>
        <w:t>salary</w:t>
      </w:r>
      <w:r w:rsidRPr="00866199">
        <w:rPr>
          <w:rFonts w:eastAsia="Verdana"/>
        </w:rPr>
        <w:t xml:space="preserve"> </w:t>
      </w:r>
      <w:r w:rsidRPr="00866199">
        <w:rPr>
          <w:rStyle w:val="srword"/>
          <w:rFonts w:eastAsia="Verdana" w:cs="Verdana"/>
        </w:rPr>
        <w:t>competitiveness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comparison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sectors?</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possibly</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on</w:t>
      </w:r>
      <w:r w:rsidRPr="00866199">
        <w:rPr>
          <w:rFonts w:eastAsia="Verdana"/>
        </w:rPr>
        <w:t xml:space="preserve"> </w:t>
      </w:r>
      <w:r w:rsidR="0030681C">
        <w:rPr>
          <w:rStyle w:val="srword"/>
          <w:rFonts w:eastAsia="Verdana" w:cs="Verdana"/>
        </w:rPr>
        <w:t>this</w:t>
      </w:r>
      <w:r w:rsidRPr="00866199">
        <w:rPr>
          <w:rStyle w:val="srword"/>
          <w:rFonts w:eastAsia="Verdana" w:cs="Verdana"/>
        </w:rPr>
        <w:t>.</w:t>
      </w:r>
      <w:r w:rsidRPr="00866199" w:rsidR="0075669C">
        <w:rPr>
          <w:rFonts w:eastAsia="Verdana"/>
        </w:rPr>
        <w:t xml:space="preserve"> </w:t>
      </w:r>
      <w:r w:rsidRPr="00866199" w:rsidR="00152808">
        <w:rPr>
          <w:rStyle w:val="srword"/>
          <w:rFonts w:eastAsia="Verdana" w:cs="Verdana"/>
        </w:rPr>
        <w:t>Even</w:t>
      </w:r>
      <w:r w:rsidRPr="00866199" w:rsidR="00152808">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differentiated</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pursued,</w:t>
      </w:r>
      <w:r w:rsidRPr="00866199" w:rsidR="0075669C">
        <w:rPr>
          <w:rFonts w:eastAsia="Verdana"/>
        </w:rPr>
        <w:t xml:space="preserve">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level</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overall</w:t>
      </w:r>
      <w:r w:rsidRPr="00866199" w:rsidR="00152808">
        <w:rPr>
          <w:rStyle w:val="srword"/>
          <w:rFonts w:eastAsia="Verdana" w:cs="Verdana"/>
        </w:rPr>
        <w:t>;</w:t>
      </w:r>
      <w:r w:rsidRPr="00866199" w:rsidR="0075669C">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differentiated</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Beyond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particular</w:t>
      </w:r>
      <w:r w:rsidRPr="00866199">
        <w:rPr>
          <w:rFonts w:eastAsia="Verdana"/>
        </w:rPr>
        <w:t xml:space="preserve"> </w:t>
      </w:r>
      <w:r w:rsidRPr="00866199" w:rsidR="00152808">
        <w:rPr>
          <w:rStyle w:val="srword"/>
          <w:rFonts w:eastAsia="Verdana" w:cs="Verdana"/>
        </w:rPr>
        <w:t>h</w:t>
      </w:r>
      <w:r w:rsidRPr="00866199">
        <w:rPr>
          <w:rStyle w:val="srword"/>
          <w:rFonts w:eastAsia="Verdana" w:cs="Verdana"/>
        </w:rPr>
        <w:t>ouse</w:t>
      </w:r>
      <w:r w:rsidRPr="00866199">
        <w:rPr>
          <w:rFonts w:eastAsia="Verdana"/>
        </w:rPr>
        <w:t xml:space="preserve"> </w:t>
      </w:r>
      <w:r w:rsidRPr="00866199">
        <w:rPr>
          <w:rStyle w:val="srword"/>
          <w:rFonts w:eastAsia="Verdana" w:cs="Verdana"/>
        </w:rPr>
        <w:t>view</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changes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introduction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differentiated</w:t>
      </w:r>
      <w:r w:rsidRPr="00866199">
        <w:rPr>
          <w:rFonts w:eastAsia="Verdana"/>
        </w:rPr>
        <w:t xml:space="preserve"> </w:t>
      </w:r>
      <w:r w:rsidRPr="00866199">
        <w:rPr>
          <w:rStyle w:val="srword"/>
          <w:rFonts w:eastAsia="Verdana" w:cs="Verdana"/>
        </w:rPr>
        <w:t>pay</w:t>
      </w:r>
      <w:r w:rsidR="0030681C">
        <w:rPr>
          <w:rStyle w:val="srword"/>
          <w:rFonts w:eastAsia="Verdana" w:cs="Verdana"/>
        </w:rPr>
        <w:t>,</w:t>
      </w:r>
      <w:r w:rsidRPr="00866199" w:rsidR="00152808">
        <w:rPr>
          <w:rStyle w:val="srword"/>
          <w:rFonts w:eastAsia="Verdana" w:cs="Verdana"/>
        </w:rPr>
        <w:t xml:space="preserve"> </w:t>
      </w:r>
      <w:r w:rsidR="0030681C">
        <w:rPr>
          <w:rStyle w:val="srword"/>
          <w:rFonts w:eastAsia="Verdana" w:cs="Verdana"/>
        </w:rPr>
        <w:t>and so on,</w:t>
      </w:r>
      <w:r w:rsidRPr="00866199">
        <w:rPr>
          <w:rFonts w:eastAsia="Verdana"/>
        </w:rPr>
        <w:t xml:space="preserve"> </w:t>
      </w:r>
      <w:r w:rsidR="0030681C">
        <w:rPr>
          <w:rFonts w:eastAsia="Verdana"/>
        </w:rPr>
        <w:t xml:space="preserve">are </w:t>
      </w:r>
      <w:r w:rsidRPr="00866199">
        <w:rPr>
          <w:rStyle w:val="srword"/>
          <w:rFonts w:eastAsia="Verdana" w:cs="Verdana"/>
        </w:rPr>
        <w:t>more</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successful</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bursaries.</w:t>
      </w:r>
    </w:p>
    <w:p w:rsidR="00567A83" w:rsidRPr="00866199" w:rsidP="00344029">
      <w:pPr>
        <w:pStyle w:val="Question"/>
        <w:rPr>
          <w:rFonts w:eastAsia="Verdana"/>
        </w:rPr>
      </w:pPr>
      <w:r w:rsidRPr="00866199">
        <w:rPr>
          <w:rStyle w:val="speakerspeaker-S9"/>
          <w:rFonts w:eastAsia="Verdana" w:cs="Verdana"/>
          <w:b/>
          <w:bCs/>
        </w:rPr>
        <w:t>Ian Mearns:</w:t>
      </w:r>
      <w:r w:rsidRPr="00866199" w:rsidR="005F7438">
        <w:rPr>
          <w:rFonts w:eastAsia="Verdana"/>
          <w:b/>
          <w:bCs/>
        </w:rPr>
        <w:t xml:space="preserve"> </w:t>
      </w:r>
      <w:r w:rsidRPr="00866199" w:rsidR="00152808">
        <w:rPr>
          <w:rStyle w:val="srword"/>
          <w:rFonts w:eastAsia="Verdana" w:cs="Verdana"/>
        </w:rPr>
        <w:t>This</w:t>
      </w:r>
      <w:r w:rsidRPr="00866199" w:rsidR="00152808">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instinctive,</w:t>
      </w:r>
      <w:r w:rsidRPr="00866199">
        <w:rPr>
          <w:rFonts w:eastAsia="Verdana"/>
        </w:rPr>
        <w:t xml:space="preserve"> </w:t>
      </w:r>
      <w:r w:rsidRPr="00866199" w:rsidR="00152808">
        <w:rPr>
          <w:rFonts w:eastAsia="Verdana"/>
        </w:rPr>
        <w:t xml:space="preserve">but would I be right in thinking that,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differentiated</w:t>
      </w:r>
      <w:r w:rsidRPr="00866199">
        <w:rPr>
          <w:rFonts w:eastAsia="Verdana"/>
        </w:rPr>
        <w:t xml:space="preserve"> </w:t>
      </w:r>
      <w:r w:rsidRPr="00866199">
        <w:rPr>
          <w:rStyle w:val="srword"/>
          <w:rFonts w:eastAsia="Verdana" w:cs="Verdana"/>
        </w:rPr>
        <w:t>pay</w:t>
      </w:r>
      <w:r w:rsidRPr="00866199" w:rsidR="00152808">
        <w:rPr>
          <w:rStyle w:val="srword"/>
          <w:rFonts w:eastAsia="Verdana" w:cs="Verdana"/>
        </w:rPr>
        <w: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start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cross-border</w:t>
      </w:r>
      <w:r w:rsidRPr="00866199">
        <w:rPr>
          <w:rFonts w:eastAsia="Verdana"/>
        </w:rPr>
        <w:t xml:space="preserve"> </w:t>
      </w:r>
      <w:r w:rsidRPr="00866199">
        <w:rPr>
          <w:rStyle w:val="srword"/>
          <w:rFonts w:eastAsia="Verdana" w:cs="Verdana"/>
        </w:rPr>
        <w:t>drift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moving</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region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another</w:t>
      </w:r>
      <w:r w:rsidRPr="00866199" w:rsidR="00152808">
        <w:rPr>
          <w:rStyle w:val="srword"/>
          <w:rFonts w:eastAsia="Verdana" w:cs="Verdana"/>
        </w:rPr>
        <w:t>?</w:t>
      </w:r>
      <w:r w:rsidRPr="00866199">
        <w:rPr>
          <w:rFonts w:eastAsia="Verdana"/>
        </w:rPr>
        <w:t xml:space="preserve"> </w:t>
      </w:r>
      <w:r w:rsidRPr="00866199" w:rsidR="00152808">
        <w:rPr>
          <w:rStyle w:val="srword"/>
          <w:rFonts w:eastAsia="Verdana" w:cs="Verdana"/>
        </w:rPr>
        <w:t>Every</w:t>
      </w:r>
      <w:r w:rsidRPr="00866199" w:rsidR="00152808">
        <w:rPr>
          <w:rFonts w:eastAsia="Verdana"/>
        </w:rPr>
        <w:t xml:space="preserve"> </w:t>
      </w:r>
      <w:r w:rsidRPr="00866199">
        <w:rPr>
          <w:rStyle w:val="srword"/>
          <w:rFonts w:eastAsia="Verdana" w:cs="Verdana"/>
        </w:rPr>
        <w:t>region</w:t>
      </w:r>
      <w:r w:rsidRPr="00866199" w:rsidR="00152808">
        <w:rPr>
          <w:rStyle w:val="srword"/>
          <w:rFonts w:eastAsia="Verdana" w:cs="Verdana"/>
        </w:rPr>
        <w:t xml:space="preserve"> ha</w:t>
      </w:r>
      <w:r w:rsidRPr="00866199">
        <w:rPr>
          <w:rStyle w:val="srword"/>
          <w:rFonts w:eastAsia="Verdana" w:cs="Verdana"/>
        </w:rPr>
        <w:t>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border,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region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paying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bit</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region,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cross-border</w:t>
      </w:r>
      <w:r w:rsidRPr="00866199">
        <w:rPr>
          <w:rFonts w:eastAsia="Verdana"/>
        </w:rPr>
        <w:t xml:space="preserve"> </w:t>
      </w:r>
      <w:r w:rsidRPr="00866199">
        <w:rPr>
          <w:rStyle w:val="srword"/>
          <w:rFonts w:eastAsia="Verdana" w:cs="Verdana"/>
        </w:rPr>
        <w:t>drift</w:t>
      </w:r>
      <w:r w:rsidRPr="00866199" w:rsidR="00152808">
        <w:rPr>
          <w:rStyle w:val="srword"/>
          <w:rFonts w:eastAsia="Verdana" w:cs="Verdana"/>
        </w:rPr>
        <w: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happens</w:t>
      </w:r>
      <w:r w:rsidRPr="00866199">
        <w:rPr>
          <w:rFonts w:eastAsia="Verdana"/>
        </w:rPr>
        <w:t xml:space="preserve"> </w:t>
      </w:r>
      <w:r w:rsidRPr="00866199">
        <w:rPr>
          <w:rStyle w:val="srword"/>
          <w:rFonts w:eastAsia="Verdana" w:cs="Verdana"/>
        </w:rPr>
        <w:t>already</w:t>
      </w:r>
      <w:r w:rsidRPr="00866199" w:rsidR="00152808">
        <w:rPr>
          <w:rStyle w:val="srword"/>
          <w:rFonts w:eastAsia="Verdana" w:cs="Verdana"/>
        </w:rPr>
        <w: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that.</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4C7509">
        <w:rPr>
          <w:rStyle w:val="srword"/>
          <w:rFonts w:eastAsia="Verdana" w:cs="Verdana"/>
        </w:rPr>
        <w:t>Yes</w:t>
      </w:r>
      <w:r w:rsidRPr="00866199">
        <w:rPr>
          <w:rStyle w:val="srword"/>
          <w:rFonts w:eastAsia="Verdana" w:cs="Verdana"/>
        </w:rPr>
        <w: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reasonable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assume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case.</w:t>
      </w:r>
    </w:p>
    <w:p w:rsidR="00567A83" w:rsidRPr="00866199" w:rsidP="00344029">
      <w:pPr>
        <w:pStyle w:val="Question"/>
        <w:rPr>
          <w:rFonts w:eastAsia="Verdana"/>
        </w:rPr>
      </w:pPr>
      <w:r w:rsidRPr="00866199">
        <w:rPr>
          <w:rStyle w:val="speakerspeaker-S9"/>
          <w:rFonts w:eastAsia="Verdana" w:cs="Verdana"/>
          <w:b/>
          <w:bCs/>
        </w:rPr>
        <w:t>Ian Mearns:</w:t>
      </w:r>
      <w:r w:rsidRPr="00866199" w:rsidR="005F7438">
        <w:rPr>
          <w:rFonts w:eastAsia="Verdana"/>
          <w:b/>
          <w:bCs/>
        </w:rPr>
        <w:t xml:space="preserve"> </w:t>
      </w:r>
      <w:r w:rsidRPr="00866199" w:rsidR="00152808">
        <w:rPr>
          <w:rStyle w:val="srword"/>
          <w:rFonts w:eastAsia="Verdana" w:cs="Verdana"/>
        </w:rPr>
        <w:t>Luke, anything to add</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perspective?</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sidR="00152808">
        <w:rPr>
          <w:rStyle w:val="speakerspeaker-S2"/>
          <w:rFonts w:eastAsia="Verdana" w:cs="Verdana"/>
          <w:bCs/>
        </w:rPr>
        <w:t>You will no doubt be familiar</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sidR="0075669C">
        <w:rPr>
          <w:rFonts w:eastAsia="Verdana"/>
        </w:rPr>
        <w:t xml:space="preserve"> </w:t>
      </w:r>
      <w:r w:rsidRPr="00866199">
        <w:rPr>
          <w:rStyle w:val="srword"/>
          <w:rFonts w:eastAsia="Verdana" w:cs="Verdana"/>
        </w:rPr>
        <w:t>picture</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country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compared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private</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tends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bigger</w:t>
      </w:r>
      <w:r w:rsidRPr="00866199">
        <w:rPr>
          <w:rFonts w:eastAsia="Verdana"/>
        </w:rPr>
        <w:t xml:space="preserve"> </w:t>
      </w:r>
      <w:r w:rsidRPr="00866199">
        <w:rPr>
          <w:rStyle w:val="srword"/>
          <w:rFonts w:eastAsia="Verdana" w:cs="Verdana"/>
        </w:rPr>
        <w:t>premium</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Scotland,</w:t>
      </w:r>
      <w:r w:rsidRPr="00866199">
        <w:rPr>
          <w:rFonts w:eastAsia="Verdana"/>
        </w:rPr>
        <w:t xml:space="preserve"> </w:t>
      </w:r>
      <w:r w:rsidRPr="00866199">
        <w:rPr>
          <w:rStyle w:val="srword"/>
          <w:rFonts w:eastAsia="Verdana" w:cs="Verdana"/>
        </w:rPr>
        <w:t>Wales,</w:t>
      </w:r>
      <w:r w:rsidRPr="00866199">
        <w:rPr>
          <w:rFonts w:eastAsia="Verdana"/>
        </w:rPr>
        <w:t xml:space="preserve"> </w:t>
      </w:r>
      <w:r w:rsidRPr="00866199">
        <w:rPr>
          <w:rStyle w:val="srword"/>
          <w:rFonts w:eastAsia="Verdana" w:cs="Verdana"/>
        </w:rPr>
        <w:t>Northern</w:t>
      </w:r>
      <w:r w:rsidRPr="00866199">
        <w:rPr>
          <w:rFonts w:eastAsia="Verdana"/>
        </w:rPr>
        <w:t xml:space="preserve"> </w:t>
      </w:r>
      <w:r w:rsidRPr="00866199">
        <w:rPr>
          <w:rStyle w:val="srword"/>
          <w:rFonts w:eastAsia="Verdana" w:cs="Verdana"/>
        </w:rPr>
        <w:t>Ireland,</w:t>
      </w:r>
      <w:r w:rsidRPr="00866199">
        <w:rPr>
          <w:rFonts w:eastAsia="Verdana"/>
        </w:rPr>
        <w:t xml:space="preserve"> </w:t>
      </w:r>
      <w:r w:rsidRPr="00866199" w:rsidR="00152808">
        <w:rPr>
          <w:rStyle w:val="srword"/>
          <w:rFonts w:eastAsia="Verdana" w:cs="Verdana"/>
        </w:rPr>
        <w:t>n</w:t>
      </w:r>
      <w:r w:rsidRPr="00866199">
        <w:rPr>
          <w:rStyle w:val="srword"/>
          <w:rFonts w:eastAsia="Verdana" w:cs="Verdana"/>
        </w:rPr>
        <w:t>orth</w:t>
      </w:r>
      <w:r w:rsidRPr="00866199" w:rsidR="00295A9E">
        <w:rPr>
          <w:rStyle w:val="srword"/>
          <w:rFonts w:eastAsia="Verdana" w:cs="Verdana"/>
        </w:rPr>
        <w:t>-</w:t>
      </w:r>
      <w:r w:rsidRPr="00866199" w:rsidR="00152808">
        <w:rPr>
          <w:rStyle w:val="srword"/>
          <w:rFonts w:eastAsia="Verdana" w:cs="Verdana"/>
        </w:rPr>
        <w:t>e</w:t>
      </w:r>
      <w:r w:rsidRPr="00866199">
        <w:rPr>
          <w:rStyle w:val="srword"/>
          <w:rFonts w:eastAsia="Verdana" w:cs="Verdana"/>
        </w:rPr>
        <w:t>ast,</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parts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F763E4">
        <w:rPr>
          <w:rStyle w:val="srword"/>
          <w:rFonts w:eastAsia="Verdana" w:cs="Verdana"/>
        </w:rPr>
        <w:t>n</w:t>
      </w:r>
      <w:r w:rsidRPr="00866199">
        <w:rPr>
          <w:rStyle w:val="srword"/>
          <w:rFonts w:eastAsia="Verdana" w:cs="Verdana"/>
        </w:rPr>
        <w:t>orth</w:t>
      </w:r>
      <w:r w:rsidRPr="00866199" w:rsidR="00152808">
        <w:rPr>
          <w:rStyle w:val="srword"/>
          <w:rFonts w:eastAsia="Verdana" w:cs="Verdana"/>
        </w:rPr>
        <w: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sidR="004C7509">
        <w:rPr>
          <w:rStyle w:val="srword"/>
          <w:rFonts w:eastAsia="Verdana" w:cs="Verdana"/>
        </w:rPr>
        <w:t>does not</w:t>
      </w:r>
      <w:r w:rsidRPr="00866199">
        <w:rPr>
          <w:rFonts w:eastAsia="Verdana"/>
        </w:rPr>
        <w:t xml:space="preserve"> </w:t>
      </w:r>
      <w:r w:rsidRPr="00866199">
        <w:rPr>
          <w:rStyle w:val="srword"/>
          <w:rFonts w:eastAsia="Verdana" w:cs="Verdana"/>
        </w:rPr>
        <w:t>necessarily</w:t>
      </w:r>
      <w:r w:rsidRPr="00866199">
        <w:rPr>
          <w:rFonts w:eastAsia="Verdana"/>
        </w:rPr>
        <w:t xml:space="preserve"> </w:t>
      </w:r>
      <w:r w:rsidRPr="00866199">
        <w:rPr>
          <w:rStyle w:val="srword"/>
          <w:rFonts w:eastAsia="Verdana" w:cs="Verdana"/>
        </w:rPr>
        <w:t>mean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differentiated</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country.</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sidR="00295A9E">
        <w:rPr>
          <w:rStyle w:val="srword"/>
          <w:rFonts w:eastAsia="Verdana" w:cs="Verdana"/>
        </w:rPr>
        <w:t>has</w:t>
      </w:r>
      <w:r w:rsidRPr="00866199">
        <w:rPr>
          <w:rFonts w:eastAsia="Verdana"/>
        </w:rPr>
        <w:t xml:space="preserve"> </w:t>
      </w:r>
      <w:r w:rsidRPr="00866199">
        <w:rPr>
          <w:rStyle w:val="srword"/>
          <w:rFonts w:eastAsia="Verdana" w:cs="Verdana"/>
        </w:rPr>
        <w:t>implications,</w:t>
      </w:r>
      <w:r w:rsidRPr="00866199">
        <w:rPr>
          <w:rFonts w:eastAsia="Verdana"/>
        </w:rPr>
        <w:t xml:space="preserve"> </w:t>
      </w:r>
      <w:r w:rsidRPr="00866199">
        <w:rPr>
          <w:rStyle w:val="srword"/>
          <w:rFonts w:eastAsia="Verdana" w:cs="Verdana"/>
        </w:rPr>
        <w:t>but</w:t>
      </w:r>
      <w:r w:rsidRPr="00866199" w:rsidR="00152808">
        <w:rPr>
          <w:rStyle w:val="srword"/>
          <w:rFonts w:eastAsia="Verdana" w:cs="Verdana"/>
        </w:rPr>
        <w:t>, as you say,</w:t>
      </w:r>
      <w:r w:rsidRPr="00866199">
        <w:rPr>
          <w:rFonts w:eastAsia="Verdana"/>
        </w:rPr>
        <w:t xml:space="preserve"> </w:t>
      </w:r>
      <w:r w:rsidRPr="00866199">
        <w:rPr>
          <w:rStyle w:val="srword"/>
          <w:rFonts w:eastAsia="Verdana" w:cs="Verdana"/>
        </w:rPr>
        <w:t>managing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sidR="00152808">
        <w:rPr>
          <w:rStyle w:val="srword"/>
          <w:rFonts w:eastAsia="Verdana" w:cs="Verdana"/>
        </w:rPr>
        <w:t>You</w:t>
      </w:r>
      <w:r w:rsidRPr="00866199" w:rsidR="00152808">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borders</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cross,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sidR="00295A9E">
        <w:rPr>
          <w:rFonts w:eastAsia="Verdana"/>
        </w:rPr>
        <w:t>y</w:t>
      </w:r>
      <w:r w:rsidRPr="00866199" w:rsidR="004C7509">
        <w:rPr>
          <w:rStyle w:val="srword"/>
          <w:rFonts w:eastAsia="Verdana" w:cs="Verdana"/>
        </w:rPr>
        <w:t>ou would</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interac</w:t>
      </w:r>
      <w:r w:rsidRPr="00866199" w:rsidR="00152808">
        <w:rPr>
          <w:rStyle w:val="srword"/>
          <w:rFonts w:eastAsia="Verdana" w:cs="Verdana"/>
        </w:rPr>
        <w:t>t it</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funding</w:t>
      </w:r>
      <w:r w:rsidRPr="00866199">
        <w:rPr>
          <w:rFonts w:eastAsia="Verdana"/>
        </w:rPr>
        <w:t xml:space="preserve"> </w:t>
      </w:r>
      <w:r w:rsidRPr="00866199">
        <w:rPr>
          <w:rStyle w:val="srword"/>
          <w:rFonts w:eastAsia="Verdana" w:cs="Verdana"/>
        </w:rPr>
        <w:t>system, so</w:t>
      </w:r>
      <w:r w:rsidRPr="00866199">
        <w:rPr>
          <w:rFonts w:eastAsia="Verdana"/>
        </w:rPr>
        <w:t xml:space="preserve"> </w:t>
      </w:r>
      <w:r w:rsidRPr="00866199" w:rsidR="004C7509">
        <w:rPr>
          <w:rStyle w:val="srword"/>
          <w:rFonts w:eastAsia="Verdana" w:cs="Verdana"/>
        </w:rPr>
        <w:t>you would</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funding</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provided</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152808">
        <w:rPr>
          <w:rStyle w:val="srword"/>
          <w:rFonts w:eastAsia="Verdana" w:cs="Verdana"/>
        </w:rPr>
        <w:t>n</w:t>
      </w:r>
      <w:r w:rsidRPr="00866199">
        <w:rPr>
          <w:rStyle w:val="srword"/>
          <w:rFonts w:eastAsia="Verdana" w:cs="Verdana"/>
        </w:rPr>
        <w:t>orth</w:t>
      </w:r>
      <w:r w:rsidRPr="00866199" w:rsidR="00295A9E">
        <w:rPr>
          <w:rStyle w:val="srword"/>
          <w:rFonts w:eastAsia="Verdana" w:cs="Verdana"/>
        </w:rPr>
        <w:t>-</w:t>
      </w:r>
      <w:r w:rsidRPr="00866199">
        <w:rPr>
          <w:rStyle w:val="srword"/>
          <w:rFonts w:eastAsia="Verdana" w:cs="Verdana"/>
        </w:rPr>
        <w:t>east</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295A9E">
        <w:rPr>
          <w:rFonts w:eastAsia="Verdana"/>
        </w:rPr>
        <w:t>s</w:t>
      </w:r>
      <w:r w:rsidRPr="00866199">
        <w:rPr>
          <w:rStyle w:val="srword"/>
          <w:rFonts w:eastAsia="Verdana" w:cs="Verdana"/>
        </w:rPr>
        <w:t>outh</w:t>
      </w:r>
      <w:r w:rsidRPr="00866199" w:rsidR="00295A9E">
        <w:rPr>
          <w:rStyle w:val="srword"/>
          <w:rFonts w:eastAsia="Verdana" w:cs="Verdana"/>
        </w:rPr>
        <w:t>-</w:t>
      </w:r>
      <w:r w:rsidRPr="00866199">
        <w:rPr>
          <w:rStyle w:val="srword"/>
          <w:rFonts w:eastAsia="Verdana" w:cs="Verdana"/>
        </w:rPr>
        <w:t>east</w:t>
      </w:r>
      <w:r w:rsidRPr="00866199" w:rsidR="00F763E4">
        <w:rPr>
          <w:rStyle w:val="srword"/>
          <w:rFonts w:eastAsia="Verdana" w:cs="Verdana"/>
        </w:rPr>
        <w:t>.</w:t>
      </w:r>
    </w:p>
    <w:p w:rsidR="00567A83" w:rsidRPr="00866199" w:rsidP="00344029">
      <w:pPr>
        <w:pStyle w:val="Remark"/>
        <w:rPr>
          <w:rFonts w:eastAsia="Verdana"/>
        </w:rPr>
      </w:pPr>
      <w:r w:rsidRPr="00866199">
        <w:rPr>
          <w:rStyle w:val="speakerspeaker-S9"/>
          <w:rFonts w:eastAsia="Verdana" w:cs="Verdana"/>
          <w:b/>
          <w:bCs/>
        </w:rPr>
        <w:t>Ian Mearns:</w:t>
      </w:r>
      <w:r w:rsidRPr="00866199" w:rsidR="005F7438">
        <w:rPr>
          <w:rFonts w:eastAsia="Verdana"/>
          <w:b/>
        </w:rPr>
        <w:t xml:space="preserve"> </w:t>
      </w:r>
      <w:r w:rsidRPr="00866199" w:rsidR="00F763E4">
        <w:rPr>
          <w:rFonts w:eastAsia="Verdana"/>
        </w:rPr>
        <w:t>That would be a little unfair.</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saying</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relatively</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manage.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ha</w:t>
      </w:r>
      <w:r w:rsidRPr="00866199" w:rsidR="00795F65">
        <w:rPr>
          <w:rStyle w:val="srword"/>
          <w:rFonts w:eastAsia="Verdana" w:cs="Verdana"/>
        </w:rPr>
        <w:t>s</w:t>
      </w:r>
      <w:r w:rsidRPr="00866199">
        <w:rPr>
          <w:rFonts w:eastAsia="Verdana"/>
        </w:rPr>
        <w:t xml:space="preserve"> </w:t>
      </w:r>
      <w:r w:rsidRPr="00866199">
        <w:rPr>
          <w:rStyle w:val="srword"/>
          <w:rFonts w:eastAsia="Verdana" w:cs="Verdana"/>
        </w:rPr>
        <w:t>advantages, but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manage.</w:t>
      </w:r>
    </w:p>
    <w:p w:rsidR="00795F65" w:rsidRPr="00866199" w:rsidP="00344029">
      <w:pPr>
        <w:pStyle w:val="Question"/>
        <w:rPr>
          <w:rFonts w:eastAsia="Verdana"/>
        </w:rPr>
      </w:pPr>
      <w:r w:rsidRPr="00866199">
        <w:rPr>
          <w:rStyle w:val="speakerspeaker-S9"/>
          <w:rFonts w:eastAsia="Verdana" w:cs="Verdana"/>
          <w:b/>
          <w:bCs/>
        </w:rPr>
        <w:t>Ian Mearns:</w:t>
      </w:r>
      <w:r w:rsidRPr="00866199" w:rsidR="005F7438">
        <w:rPr>
          <w:rFonts w:eastAsia="Verdana"/>
          <w:b/>
          <w:bCs/>
        </w:rPr>
        <w:t xml:space="preserve"> </w:t>
      </w:r>
      <w:r w:rsidRPr="00866199" w:rsidR="00295A9E">
        <w:rPr>
          <w:rStyle w:val="srword"/>
          <w:rFonts w:eastAsia="Verdana" w:cs="Verdana"/>
        </w:rPr>
        <w:t>When</w:t>
      </w:r>
      <w:r w:rsidRPr="00866199" w:rsidR="00295A9E">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problems</w:t>
      </w:r>
      <w:r w:rsidRPr="00866199" w:rsidR="00295A9E">
        <w:rPr>
          <w:rStyle w:val="srword"/>
          <w:rFonts w:eastAsia="Verdana" w:cs="Verdana"/>
        </w:rPr>
        <w:t>,</w:t>
      </w:r>
      <w:r w:rsidRPr="00866199">
        <w:rPr>
          <w:rFonts w:eastAsia="Verdana"/>
        </w:rPr>
        <w:t xml:space="preserve"> </w:t>
      </w:r>
      <w:r w:rsidRPr="00866199" w:rsidR="004C7509">
        <w:rPr>
          <w:rStyle w:val="srword"/>
          <w:rFonts w:eastAsia="Verdana" w:cs="Verdana"/>
        </w:rPr>
        <w:t>they are</w:t>
      </w:r>
      <w:r w:rsidRPr="00866199">
        <w:rPr>
          <w:rStyle w:val="srword"/>
          <w:rFonts w:eastAsia="Verdana" w:cs="Verdana"/>
        </w:rPr>
        <w:t xml:space="preserve"> often</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localised</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 so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competitive</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localised</w:t>
      </w:r>
      <w:r w:rsidRPr="00866199">
        <w:rPr>
          <w:rFonts w:eastAsia="Verdana"/>
        </w:rPr>
        <w:t xml:space="preserve"> </w:t>
      </w:r>
      <w:r w:rsidRPr="00866199">
        <w:rPr>
          <w:rStyle w:val="srword"/>
          <w:rFonts w:eastAsia="Verdana" w:cs="Verdana"/>
        </w:rPr>
        <w:t>basis</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regions,</w:t>
      </w:r>
      <w:r w:rsidRPr="00866199">
        <w:rPr>
          <w:rFonts w:eastAsia="Verdana"/>
        </w:rPr>
        <w:t xml:space="preserve"> </w:t>
      </w:r>
      <w:r w:rsidRPr="00866199">
        <w:rPr>
          <w:rStyle w:val="srword"/>
          <w:rFonts w:eastAsia="Verdana" w:cs="Verdana"/>
        </w:rPr>
        <w:t>never</w:t>
      </w:r>
      <w:r w:rsidRPr="00866199">
        <w:rPr>
          <w:rFonts w:eastAsia="Verdana"/>
        </w:rPr>
        <w:t xml:space="preserve"> </w:t>
      </w:r>
      <w:r w:rsidRPr="00866199">
        <w:rPr>
          <w:rStyle w:val="srword"/>
          <w:rFonts w:eastAsia="Verdana" w:cs="Verdana"/>
        </w:rPr>
        <w:t>mind</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regions.</w:t>
      </w:r>
      <w:r w:rsidRPr="00866199" w:rsidR="00295A9E">
        <w:rPr>
          <w:rFonts w:eastAsia="Verdana"/>
        </w:rPr>
        <w:t xml:space="preserve"> </w:t>
      </w:r>
    </w:p>
    <w:p w:rsidR="00567A83" w:rsidRPr="00866199" w:rsidP="00344029">
      <w:pPr>
        <w:pStyle w:val="Question"/>
        <w:numPr>
          <w:ilvl w:val="0"/>
          <w:numId w:val="0"/>
        </w:numPr>
        <w:ind w:left="794"/>
        <w:rPr>
          <w:rFonts w:eastAsia="Verdana"/>
        </w:rPr>
      </w:pPr>
      <w:r w:rsidRPr="00866199">
        <w:rPr>
          <w:rFonts w:eastAsia="Verdana"/>
        </w:rPr>
        <w:t xml:space="preserve">Katie, </w:t>
      </w:r>
      <w:r w:rsidRPr="00866199">
        <w:rPr>
          <w:rStyle w:val="srword"/>
          <w:rFonts w:eastAsia="Verdana" w:cs="Verdana"/>
        </w:rPr>
        <w:t>from</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perspective,</w:t>
      </w:r>
      <w:r w:rsidRPr="00866199">
        <w:rPr>
          <w:rFonts w:eastAsia="Verdana"/>
        </w:rPr>
        <w:t xml:space="preserve"> </w:t>
      </w:r>
      <w:r w:rsidRPr="00866199" w:rsidR="004C7509">
        <w:rPr>
          <w:rStyle w:val="srword"/>
          <w:rFonts w:eastAsia="Verdana" w:cs="Verdana"/>
        </w:rPr>
        <w:t>what is</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understanding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competitiveness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salaries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comparison</w:t>
      </w:r>
      <w:r w:rsidRPr="00866199">
        <w:rPr>
          <w:rFonts w:eastAsia="Verdana"/>
        </w:rPr>
        <w:t xml:space="preserve"> </w:t>
      </w:r>
      <w:r w:rsidRPr="00866199">
        <w:rPr>
          <w:rStyle w:val="srword"/>
          <w:rFonts w:eastAsia="Verdana" w:cs="Verdana"/>
        </w:rPr>
        <w:t>to</w:t>
      </w:r>
      <w:r w:rsidRPr="00866199">
        <w:rPr>
          <w:rFonts w:eastAsia="Verdana"/>
        </w:rPr>
        <w:t xml:space="preserve"> </w:t>
      </w:r>
      <w:r w:rsidR="0030681C">
        <w:rPr>
          <w:rFonts w:eastAsia="Verdana"/>
        </w:rPr>
        <w:t xml:space="preserve">the </w:t>
      </w:r>
      <w:r w:rsidRPr="00866199">
        <w:rPr>
          <w:rStyle w:val="srword"/>
          <w:rFonts w:eastAsia="Verdana" w:cs="Verdana"/>
        </w:rPr>
        <w:t>former</w:t>
      </w:r>
      <w:r w:rsidRPr="00866199">
        <w:rPr>
          <w:rFonts w:eastAsia="Verdana"/>
        </w:rPr>
        <w:t xml:space="preserve"> </w:t>
      </w:r>
      <w:r w:rsidRPr="00866199">
        <w:rPr>
          <w:rStyle w:val="srword"/>
          <w:rFonts w:eastAsia="Verdana" w:cs="Verdana"/>
        </w:rPr>
        <w:t>professions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making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change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sidR="004C7509">
        <w:rPr>
          <w:rStyle w:val="srword"/>
          <w:rFonts w:eastAsia="Verdana" w:cs="Verdana"/>
        </w:rPr>
        <w:t>I 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funny</w:t>
      </w:r>
      <w:r w:rsidRPr="00866199">
        <w:rPr>
          <w:rFonts w:eastAsia="Verdana"/>
        </w:rPr>
        <w:t xml:space="preserve"> </w:t>
      </w:r>
      <w:r w:rsidRPr="00866199">
        <w:rPr>
          <w:rStyle w:val="srword"/>
          <w:rFonts w:eastAsia="Verdana" w:cs="Verdana"/>
        </w:rPr>
        <w:t>feeling</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mixed</w:t>
      </w:r>
      <w:r w:rsidRPr="00866199">
        <w:rPr>
          <w:rFonts w:eastAsia="Verdana"/>
        </w:rPr>
        <w:t xml:space="preserve"> </w:t>
      </w:r>
      <w:r w:rsidRPr="00866199">
        <w:rPr>
          <w:rStyle w:val="srword"/>
          <w:rFonts w:eastAsia="Verdana" w:cs="Verdana"/>
        </w:rPr>
        <w:t>bag.</w:t>
      </w:r>
    </w:p>
    <w:p w:rsidR="00295A9E" w:rsidRPr="00866199" w:rsidP="00344029">
      <w:pPr>
        <w:pStyle w:val="Answer"/>
        <w:rPr>
          <w:rStyle w:val="srword"/>
          <w:rFonts w:eastAsia="Verdana" w:cs="Verdana"/>
        </w:rPr>
      </w:pPr>
      <w:r w:rsidRPr="00866199">
        <w:rPr>
          <w:rStyle w:val="speakerspeaker-S3"/>
          <w:rFonts w:eastAsia="Verdana" w:cs="Verdana"/>
          <w:b/>
          <w:i/>
        </w:rPr>
        <w:t>Katie Waldegrave:</w:t>
      </w:r>
      <w:r w:rsidRPr="00866199" w:rsidR="005F7438">
        <w:rPr>
          <w:rFonts w:eastAsia="Verdana"/>
          <w:b/>
          <w:bCs/>
        </w:rPr>
        <w:t xml:space="preserve"> </w:t>
      </w:r>
      <w:r w:rsidRPr="00866199" w:rsidR="004C7509">
        <w:rPr>
          <w:rStyle w:val="srword"/>
          <w:rFonts w:eastAsia="Verdana" w:cs="Verdana"/>
        </w:rPr>
        <w:t>It is</w:t>
      </w:r>
      <w:r w:rsidRPr="00866199" w:rsidR="00567A83">
        <w:rPr>
          <w:rFonts w:eastAsia="Verdana"/>
        </w:rPr>
        <w:t xml:space="preserve"> </w:t>
      </w:r>
      <w:r w:rsidRPr="00866199" w:rsidR="00567A83">
        <w:rPr>
          <w:rStyle w:val="srword"/>
          <w:rFonts w:eastAsia="Verdana" w:cs="Verdana"/>
        </w:rPr>
        <w:t>definitely</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mixed</w:t>
      </w:r>
      <w:r w:rsidRPr="00866199" w:rsidR="00567A83">
        <w:rPr>
          <w:rFonts w:eastAsia="Verdana"/>
        </w:rPr>
        <w:t xml:space="preserve"> </w:t>
      </w:r>
      <w:r w:rsidRPr="00866199" w:rsidR="00567A83">
        <w:rPr>
          <w:rStyle w:val="srword"/>
          <w:rFonts w:eastAsia="Verdana" w:cs="Verdana"/>
        </w:rPr>
        <w:t>bag,</w:t>
      </w:r>
      <w:r w:rsidRPr="00866199" w:rsidR="00567A83">
        <w:rPr>
          <w:rFonts w:eastAsia="Verdana"/>
        </w:rPr>
        <w:t xml:space="preserve"> </w:t>
      </w:r>
      <w:r w:rsidRPr="00866199" w:rsidR="00567A83">
        <w:rPr>
          <w:rStyle w:val="srword"/>
          <w:rFonts w:eastAsia="Verdana" w:cs="Verdana"/>
        </w:rPr>
        <w:t>because</w:t>
      </w:r>
      <w:r w:rsidRPr="00866199" w:rsidR="00567A83">
        <w:rPr>
          <w:rFonts w:eastAsia="Verdana"/>
        </w:rPr>
        <w:t xml:space="preserve"> </w:t>
      </w:r>
      <w:r w:rsidRPr="00866199" w:rsidR="00567A83">
        <w:rPr>
          <w:rStyle w:val="srword"/>
          <w:rFonts w:eastAsia="Verdana" w:cs="Verdana"/>
        </w:rPr>
        <w:t>people</w:t>
      </w:r>
      <w:r w:rsidRPr="00866199" w:rsidR="00567A83">
        <w:rPr>
          <w:rFonts w:eastAsia="Verdana"/>
        </w:rPr>
        <w:t xml:space="preserve"> </w:t>
      </w:r>
      <w:r w:rsidRPr="00866199" w:rsidR="00567A83">
        <w:rPr>
          <w:rStyle w:val="srword"/>
          <w:rFonts w:eastAsia="Verdana" w:cs="Verdana"/>
        </w:rPr>
        <w:t>have</w:t>
      </w:r>
      <w:r w:rsidRPr="00866199" w:rsidR="00567A83">
        <w:rPr>
          <w:rFonts w:eastAsia="Verdana"/>
        </w:rPr>
        <w:t xml:space="preserve"> </w:t>
      </w:r>
      <w:r w:rsidRPr="00866199" w:rsidR="00567A83">
        <w:rPr>
          <w:rStyle w:val="srword"/>
          <w:rFonts w:eastAsia="Verdana" w:cs="Verdana"/>
        </w:rPr>
        <w:t>come</w:t>
      </w:r>
      <w:r w:rsidRPr="00866199">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full</w:t>
      </w:r>
      <w:r w:rsidRPr="00866199" w:rsidR="00567A83">
        <w:rPr>
          <w:rFonts w:eastAsia="Verdana"/>
        </w:rPr>
        <w:t xml:space="preserve"> </w:t>
      </w:r>
      <w:r w:rsidRPr="00866199" w:rsidR="00567A83">
        <w:rPr>
          <w:rStyle w:val="srword"/>
          <w:rFonts w:eastAsia="Verdana" w:cs="Verdana"/>
        </w:rPr>
        <w:t>range</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professions.</w:t>
      </w:r>
      <w:r w:rsidRPr="00866199" w:rsidR="00567A83">
        <w:rPr>
          <w:rFonts w:eastAsia="Verdana"/>
        </w:rPr>
        <w:t xml:space="preserve"> </w:t>
      </w:r>
      <w:r w:rsidRPr="00866199">
        <w:rPr>
          <w:rStyle w:val="srword"/>
          <w:rFonts w:eastAsia="Verdana" w:cs="Verdana"/>
        </w:rPr>
        <w:t>We</w:t>
      </w:r>
      <w:r w:rsidRPr="00866199">
        <w:rPr>
          <w:rFonts w:eastAsia="Verdana"/>
        </w:rPr>
        <w:t xml:space="preserve"> </w:t>
      </w:r>
      <w:r w:rsidRPr="00866199" w:rsidR="004C7509">
        <w:rPr>
          <w:rStyle w:val="srword"/>
          <w:rFonts w:eastAsia="Verdana" w:cs="Verdana"/>
        </w:rPr>
        <w:t>should not</w:t>
      </w:r>
      <w:r w:rsidRPr="00866199" w:rsidR="00567A83">
        <w:rPr>
          <w:rFonts w:eastAsia="Verdana"/>
        </w:rPr>
        <w:t xml:space="preserve"> </w:t>
      </w:r>
      <w:r w:rsidRPr="00866199" w:rsidR="00567A83">
        <w:rPr>
          <w:rStyle w:val="srword"/>
          <w:rFonts w:eastAsia="Verdana" w:cs="Verdana"/>
        </w:rPr>
        <w:t>ignore</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567A83">
        <w:rPr>
          <w:rStyle w:val="srword"/>
          <w:rFonts w:eastAsia="Verdana" w:cs="Verdana"/>
        </w:rPr>
        <w:t>has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competitive</w:t>
      </w:r>
      <w:r w:rsidRPr="00866199" w:rsidR="00567A83">
        <w:rPr>
          <w:rFonts w:eastAsia="Verdana"/>
        </w:rPr>
        <w:t xml:space="preserve"> </w:t>
      </w:r>
      <w:r w:rsidRPr="00866199" w:rsidR="00567A83">
        <w:rPr>
          <w:rStyle w:val="srword"/>
          <w:rFonts w:eastAsia="Verdana" w:cs="Verdana"/>
        </w:rPr>
        <w:t>salary, and</w:t>
      </w:r>
      <w:r w:rsidRPr="00866199" w:rsidR="00567A83">
        <w:rPr>
          <w:rFonts w:eastAsia="Verdana"/>
        </w:rPr>
        <w:t xml:space="preserve"> </w:t>
      </w:r>
      <w:r w:rsidRPr="00866199" w:rsidR="004C7509">
        <w:rPr>
          <w:rStyle w:val="srword"/>
          <w:rFonts w:eastAsia="Verdana" w:cs="Verdana"/>
        </w:rPr>
        <w:t>it is</w:t>
      </w:r>
      <w:r w:rsidRPr="00866199" w:rsidR="0075669C">
        <w:rPr>
          <w:rFonts w:eastAsia="Verdana"/>
        </w:rPr>
        <w:t xml:space="preserve"> </w:t>
      </w:r>
      <w:r w:rsidRPr="00866199" w:rsidR="00567A83">
        <w:rPr>
          <w:rStyle w:val="srword"/>
          <w:rFonts w:eastAsia="Verdana" w:cs="Verdana"/>
        </w:rPr>
        <w:t>seen</w:t>
      </w:r>
      <w:r w:rsidRPr="00866199" w:rsidR="00567A83">
        <w:rPr>
          <w:rFonts w:eastAsia="Verdana"/>
        </w:rPr>
        <w:t xml:space="preserve"> </w:t>
      </w:r>
      <w:r w:rsidRPr="00866199" w:rsidR="00567A83">
        <w:rPr>
          <w:rStyle w:val="srword"/>
          <w:rFonts w:eastAsia="Verdana" w:cs="Verdana"/>
        </w:rPr>
        <w:t>as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relatively</w:t>
      </w:r>
      <w:r w:rsidRPr="00866199" w:rsidR="00567A83">
        <w:rPr>
          <w:rFonts w:eastAsia="Verdana"/>
        </w:rPr>
        <w:t xml:space="preserve"> </w:t>
      </w:r>
      <w:r w:rsidRPr="00866199" w:rsidR="00567A83">
        <w:rPr>
          <w:rStyle w:val="srword"/>
          <w:rFonts w:eastAsia="Verdana" w:cs="Verdana"/>
        </w:rPr>
        <w:t>safe</w:t>
      </w:r>
      <w:r w:rsidRPr="00866199" w:rsidR="00567A83">
        <w:rPr>
          <w:rFonts w:eastAsia="Verdana"/>
        </w:rPr>
        <w:t xml:space="preserve"> </w:t>
      </w:r>
      <w:r w:rsidRPr="00866199" w:rsidR="00567A83">
        <w:rPr>
          <w:rStyle w:val="srword"/>
          <w:rFonts w:eastAsia="Verdana" w:cs="Verdana"/>
        </w:rPr>
        <w:t>industry</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be</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compared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others,</w:t>
      </w:r>
      <w:r w:rsidRPr="00866199" w:rsidR="00567A83">
        <w:rPr>
          <w:rFonts w:eastAsia="Verdana"/>
        </w:rPr>
        <w:t xml:space="preserve"> </w:t>
      </w:r>
      <w:r w:rsidRPr="00866199" w:rsidR="00567A83">
        <w:rPr>
          <w:rStyle w:val="srword"/>
          <w:rFonts w:eastAsia="Verdana" w:cs="Verdana"/>
        </w:rPr>
        <w:t>even</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private</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So</w:t>
      </w:r>
      <w:r w:rsidRPr="00866199" w:rsidR="00567A83">
        <w:rPr>
          <w:rFonts w:eastAsia="Verdana"/>
        </w:rPr>
        <w:t xml:space="preserve"> </w:t>
      </w:r>
      <w:r w:rsidRPr="00866199" w:rsidR="004C7509">
        <w:rPr>
          <w:rStyle w:val="srword"/>
          <w:rFonts w:eastAsia="Verdana" w:cs="Verdana"/>
        </w:rPr>
        <w:t>there is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lot</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can</w:t>
      </w:r>
      <w:r w:rsidRPr="00866199">
        <w:rPr>
          <w:rStyle w:val="srword"/>
          <w:rFonts w:eastAsia="Verdana" w:cs="Verdana"/>
        </w:rPr>
        <w:t xml:space="preserve"> </w:t>
      </w:r>
      <w:r w:rsidRPr="00866199" w:rsidR="00CD7718">
        <w:rPr>
          <w:rStyle w:val="srword"/>
          <w:rFonts w:eastAsia="Verdana" w:cs="Verdana"/>
          <w:iCs/>
        </w:rPr>
        <w:t xml:space="preserve">be above </w:t>
      </w:r>
      <w:r w:rsidRPr="00866199" w:rsidR="00567A83">
        <w:rPr>
          <w:rStyle w:val="srword"/>
          <w:rFonts w:eastAsia="Verdana" w:cs="Verdana"/>
        </w:rPr>
        <w:t>and</w:t>
      </w:r>
      <w:r w:rsidRPr="00866199" w:rsidR="00795F65">
        <w:rPr>
          <w:rStyle w:val="srword"/>
          <w:rFonts w:eastAsia="Verdana" w:cs="Verdana"/>
        </w:rPr>
        <w:t>,</w:t>
      </w:r>
      <w:r w:rsidRPr="00866199" w:rsidR="00567A83">
        <w:rPr>
          <w:rFonts w:eastAsia="Verdana"/>
        </w:rPr>
        <w:t xml:space="preserve"> </w:t>
      </w:r>
      <w:r w:rsidRPr="00866199" w:rsidR="00567A83">
        <w:rPr>
          <w:rStyle w:val="srword"/>
          <w:rFonts w:eastAsia="Verdana" w:cs="Verdana"/>
        </w:rPr>
        <w:t>whatever</w:t>
      </w:r>
      <w:r w:rsidRPr="00866199">
        <w:rPr>
          <w:rStyle w:val="srword"/>
          <w:rFonts w:eastAsia="Verdana" w:cs="Verdana"/>
        </w:rPr>
        <w:t xml:space="preserve"> people’s</w:t>
      </w:r>
      <w:r w:rsidRPr="00866199" w:rsidR="00567A83">
        <w:rPr>
          <w:rFonts w:eastAsia="Verdana"/>
        </w:rPr>
        <w:t xml:space="preserve"> </w:t>
      </w:r>
      <w:r w:rsidRPr="00866199" w:rsidR="00567A83">
        <w:rPr>
          <w:rStyle w:val="srword"/>
          <w:rFonts w:eastAsia="Verdana" w:cs="Verdana"/>
        </w:rPr>
        <w:t>form</w:t>
      </w:r>
      <w:r w:rsidRPr="00866199">
        <w:rPr>
          <w:rFonts w:eastAsia="Verdana"/>
        </w:rPr>
        <w:t>er salaries</w:t>
      </w:r>
      <w:r w:rsidRPr="00866199" w:rsidR="00567A83">
        <w:rPr>
          <w:rStyle w:val="srword"/>
          <w:rFonts w:eastAsia="Verdana" w:cs="Verdana"/>
        </w:rPr>
        <w:t>,</w:t>
      </w:r>
      <w:r w:rsidRPr="00866199" w:rsidR="00567A83">
        <w:rPr>
          <w:rFonts w:eastAsia="Verdana"/>
        </w:rPr>
        <w:t xml:space="preserve"> </w:t>
      </w:r>
      <w:r w:rsidRPr="00866199">
        <w:rPr>
          <w:rFonts w:eastAsia="Verdana"/>
        </w:rPr>
        <w:t xml:space="preserve">they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making</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choice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come</w:t>
      </w:r>
      <w:r w:rsidRPr="00866199" w:rsidR="00567A83">
        <w:rPr>
          <w:rFonts w:eastAsia="Verdana"/>
        </w:rPr>
        <w:t xml:space="preserve"> </w:t>
      </w:r>
      <w:r w:rsidRPr="00866199" w:rsidR="00567A83">
        <w:rPr>
          <w:rStyle w:val="srword"/>
          <w:rFonts w:eastAsia="Verdana" w:cs="Verdana"/>
        </w:rPr>
        <w:t>into</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567A83">
        <w:rPr>
          <w:rStyle w:val="srword"/>
          <w:rFonts w:eastAsia="Verdana" w:cs="Verdana"/>
        </w:rPr>
        <w:t>based</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fact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salary</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know</w:t>
      </w:r>
      <w:r w:rsidRPr="00866199">
        <w:rPr>
          <w:rStyle w:val="srword"/>
          <w:rFonts w:eastAsia="Verdana" w:cs="Verdana"/>
        </w:rPr>
        <w:t>.</w:t>
      </w:r>
      <w:r w:rsidRPr="00866199" w:rsidR="00567A83">
        <w:rPr>
          <w:rStyle w:val="srword"/>
          <w:rFonts w:eastAsia="Verdana" w:cs="Verdana"/>
        </w:rPr>
        <w:t xml:space="preserve"> </w:t>
      </w:r>
    </w:p>
    <w:p w:rsidR="00567A83" w:rsidRPr="00866199" w:rsidP="00344029">
      <w:pPr>
        <w:pStyle w:val="Answer"/>
        <w:rPr>
          <w:rFonts w:eastAsia="Verdana"/>
        </w:rPr>
      </w:pPr>
      <w:r w:rsidRPr="00866199">
        <w:rPr>
          <w:rStyle w:val="srword"/>
          <w:rFonts w:eastAsia="Verdana" w:cs="Verdana"/>
        </w:rPr>
        <w:t>I am</w:t>
      </w:r>
      <w:r w:rsidRPr="00866199">
        <w:rPr>
          <w:rFonts w:eastAsia="Verdana"/>
        </w:rPr>
        <w:t xml:space="preserve"> </w:t>
      </w:r>
      <w:r w:rsidRPr="00866199">
        <w:rPr>
          <w:rStyle w:val="srword"/>
          <w:rFonts w:eastAsia="Verdana" w:cs="Verdana"/>
        </w:rPr>
        <w:t>not</w:t>
      </w:r>
      <w:r w:rsidRPr="00866199">
        <w:rPr>
          <w:rFonts w:eastAsia="Verdana"/>
        </w:rPr>
        <w:t xml:space="preserve"> </w:t>
      </w:r>
      <w:r w:rsidR="0030681C">
        <w:rPr>
          <w:rFonts w:eastAsia="Verdana"/>
        </w:rPr>
        <w:t xml:space="preserve">for a second </w:t>
      </w:r>
      <w:r w:rsidRPr="00866199">
        <w:rPr>
          <w:rStyle w:val="srword"/>
          <w:rFonts w:eastAsia="Verdana" w:cs="Verdana"/>
        </w:rPr>
        <w:t>denying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critical</w:t>
      </w:r>
      <w:r w:rsidRPr="00866199" w:rsidR="00795F65">
        <w:rPr>
          <w:rStyle w:val="srword"/>
          <w:rFonts w:eastAsia="Verdana" w:cs="Verdana"/>
        </w:rPr>
        <w:t>,</w:t>
      </w:r>
      <w:r w:rsidRPr="00866199">
        <w:rPr>
          <w:rStyle w:val="srword"/>
          <w:rFonts w:eastAsia="Verdana" w:cs="Verdana"/>
        </w:rPr>
        <w:t xml:space="preserve"> </w:t>
      </w:r>
      <w:r w:rsidRPr="00866199" w:rsidR="00795F65">
        <w:rPr>
          <w:rStyle w:val="srword"/>
          <w:rFonts w:eastAsia="Verdana" w:cs="Verdana"/>
        </w:rPr>
        <w:t>but i</w:t>
      </w:r>
      <w:r w:rsidRPr="00866199" w:rsidR="00295A9E">
        <w:rPr>
          <w:rStyle w:val="srword"/>
          <w:rFonts w:eastAsia="Verdana" w:cs="Verdana"/>
        </w:rPr>
        <w:t xml:space="preserve">t </w:t>
      </w:r>
      <w:r w:rsidRPr="00866199">
        <w:rPr>
          <w:rStyle w:val="srword"/>
          <w:rFonts w:eastAsia="Verdana" w:cs="Verdana"/>
        </w:rPr>
        <w:t>is</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broad</w:t>
      </w:r>
      <w:r w:rsidRPr="00866199" w:rsidR="00795F65">
        <w:rPr>
          <w:rStyle w:val="srword"/>
          <w:rFonts w:eastAsia="Verdana" w:cs="Verdana"/>
        </w:rPr>
        <w:t>.</w:t>
      </w:r>
      <w:r w:rsidRPr="00866199">
        <w:rPr>
          <w:rStyle w:val="srword"/>
          <w:rFonts w:eastAsia="Verdana" w:cs="Verdana"/>
        </w:rPr>
        <w:t xml:space="preserve"> </w:t>
      </w:r>
      <w:r w:rsidRPr="00866199" w:rsidR="00795F65">
        <w:rPr>
          <w:rStyle w:val="srword"/>
          <w:rFonts w:eastAsia="Verdana" w:cs="Verdana"/>
        </w:rPr>
        <w:t>They</w:t>
      </w:r>
      <w:r w:rsidRPr="00866199" w:rsidR="00795F65">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agree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enough, but</w:t>
      </w:r>
      <w:r w:rsidRPr="00866199">
        <w:rPr>
          <w:rFonts w:eastAsia="Verdana"/>
        </w:rPr>
        <w:t xml:space="preserve"> </w:t>
      </w:r>
      <w:r w:rsidRPr="00866199">
        <w:rPr>
          <w:rFonts w:eastAsia="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enough</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sidR="00795F65">
        <w:rPr>
          <w:rStyle w:val="srword"/>
          <w:rFonts w:eastAsia="Verdana" w:cs="Verdana"/>
        </w:rPr>
        <w:t>.</w:t>
      </w:r>
    </w:p>
    <w:p w:rsidR="00567A83" w:rsidRPr="00866199" w:rsidP="00344029">
      <w:pPr>
        <w:pStyle w:val="Question"/>
        <w:rPr>
          <w:rFonts w:eastAsia="Verdana"/>
        </w:rPr>
      </w:pPr>
      <w:r w:rsidRPr="00866199">
        <w:rPr>
          <w:rStyle w:val="speakerspeaker-S10"/>
          <w:rFonts w:eastAsia="Verdana" w:cs="Verdana"/>
          <w:b/>
          <w:bCs/>
        </w:rPr>
        <w:t>Nick Fletcher:</w:t>
      </w:r>
      <w:r w:rsidRPr="00866199" w:rsidR="005F7438">
        <w:rPr>
          <w:rFonts w:eastAsia="Verdana"/>
          <w:b/>
          <w:bCs/>
        </w:rPr>
        <w:t xml:space="preserve"> </w:t>
      </w:r>
      <w:r w:rsidRPr="00866199" w:rsidR="0011226E">
        <w:rPr>
          <w:rStyle w:val="srword"/>
          <w:rFonts w:eastAsia="Verdana" w:cs="Verdana"/>
        </w:rPr>
        <w:t>Some</w:t>
      </w:r>
      <w:r w:rsidRPr="00866199" w:rsidR="0011226E">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answered,</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sidR="004C7509">
        <w:rPr>
          <w:rStyle w:val="srword"/>
          <w:rFonts w:eastAsia="Verdana" w:cs="Verdana"/>
        </w:rPr>
        <w:t>I have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further</w:t>
      </w:r>
      <w:r w:rsidRPr="00866199">
        <w:rPr>
          <w:rFonts w:eastAsia="Verdana"/>
        </w:rPr>
        <w:t xml:space="preserve"> </w:t>
      </w:r>
      <w:r w:rsidRPr="00866199">
        <w:rPr>
          <w:rStyle w:val="srword"/>
          <w:rFonts w:eastAsia="Verdana" w:cs="Verdana"/>
        </w:rPr>
        <w:t>questions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my</w:t>
      </w:r>
      <w:r w:rsidRPr="00866199">
        <w:rPr>
          <w:rFonts w:eastAsia="Verdana"/>
        </w:rPr>
        <w:t xml:space="preserve"> </w:t>
      </w:r>
      <w:r w:rsidRPr="00866199">
        <w:rPr>
          <w:rStyle w:val="srword"/>
          <w:rFonts w:eastAsia="Verdana" w:cs="Verdana"/>
        </w:rPr>
        <w:t>own</w:t>
      </w:r>
      <w:r w:rsidRPr="00866199" w:rsidR="0011226E">
        <w:rPr>
          <w:rStyle w:val="srword"/>
          <w:rFonts w:eastAsia="Verdana" w:cs="Verdana"/>
        </w:rPr>
        <w:t>,</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identify</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key</w:t>
      </w:r>
      <w:r w:rsidRPr="00866199">
        <w:rPr>
          <w:rFonts w:eastAsia="Verdana"/>
        </w:rPr>
        <w:t xml:space="preserve"> </w:t>
      </w:r>
      <w:r w:rsidRPr="00866199">
        <w:rPr>
          <w:rStyle w:val="srword"/>
          <w:rFonts w:eastAsia="Verdana" w:cs="Verdana"/>
        </w:rPr>
        <w:t>barriers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sidR="005F7438">
        <w:rPr>
          <w:rStyle w:val="srword"/>
          <w:rFonts w:eastAsia="Verdana" w:cs="Verdana"/>
        </w:rPr>
        <w:t>?</w:t>
      </w:r>
      <w:r w:rsidRPr="00866199">
        <w:rPr>
          <w:rFonts w:eastAsia="Verdana"/>
        </w:rPr>
        <w:t xml:space="preserve"> </w:t>
      </w:r>
      <w:r w:rsidRPr="00866199" w:rsidR="005F7438">
        <w:rPr>
          <w:rStyle w:val="srword"/>
          <w:rFonts w:eastAsia="Verdana" w:cs="Verdana"/>
        </w:rPr>
        <w:t>In</w:t>
      </w:r>
      <w:r w:rsidRPr="00866199" w:rsidR="005F7438">
        <w:rPr>
          <w:rFonts w:eastAsia="Verdana"/>
        </w:rPr>
        <w:t xml:space="preserve"> </w:t>
      </w:r>
      <w:r w:rsidRPr="00866199">
        <w:rPr>
          <w:rStyle w:val="srword"/>
          <w:rFonts w:eastAsia="Verdana" w:cs="Verdana"/>
        </w:rPr>
        <w:t>particular</w:t>
      </w:r>
      <w:r w:rsidRPr="00866199" w:rsidR="00795F65">
        <w:rPr>
          <w:rStyle w:val="srword"/>
          <w:rFonts w:eastAsia="Verdana" w:cs="Verdana"/>
        </w:rPr>
        <w: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sectors</w:t>
      </w:r>
      <w:r w:rsidRPr="00866199">
        <w:rPr>
          <w:rFonts w:eastAsia="Verdana"/>
        </w:rPr>
        <w:t xml:space="preserve"> </w:t>
      </w:r>
      <w:r w:rsidRPr="00866199">
        <w:rPr>
          <w:rStyle w:val="srword"/>
          <w:rFonts w:eastAsia="Verdana" w:cs="Verdana"/>
        </w:rPr>
        <w:t>offer</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cannot?</w:t>
      </w:r>
    </w:p>
    <w:p w:rsidR="00824D72" w:rsidRPr="00866199" w:rsidP="00344029">
      <w:pPr>
        <w:pStyle w:val="Answer"/>
        <w:rPr>
          <w:rFonts w:eastAsia="Verdana"/>
        </w:rPr>
      </w:pPr>
      <w:r w:rsidRPr="00866199">
        <w:rPr>
          <w:rStyle w:val="speakerspeaker-S3"/>
          <w:rFonts w:eastAsia="Verdana" w:cs="Verdana"/>
          <w:b/>
          <w:i/>
        </w:rPr>
        <w:t>Katie Waldegrave:</w:t>
      </w:r>
      <w:r w:rsidRPr="00866199" w:rsidR="005F7438">
        <w:rPr>
          <w:rFonts w:eastAsia="Verdana"/>
          <w:b/>
          <w:bCs/>
        </w:rPr>
        <w:t xml:space="preserve"> </w:t>
      </w:r>
      <w:r w:rsidRPr="00866199" w:rsidR="00AC2CB6">
        <w:rPr>
          <w:rStyle w:val="srword"/>
          <w:rFonts w:eastAsia="Verdana" w:cs="Verdana"/>
        </w:rPr>
        <w:t>The</w:t>
      </w:r>
      <w:r w:rsidRPr="00866199" w:rsidR="00AC2CB6">
        <w:rPr>
          <w:rFonts w:eastAsia="Verdana"/>
        </w:rPr>
        <w:t xml:space="preserve"> </w:t>
      </w:r>
      <w:r w:rsidRPr="00866199" w:rsidR="00567A83">
        <w:rPr>
          <w:rStyle w:val="srword"/>
          <w:rFonts w:eastAsia="Verdana" w:cs="Verdana"/>
        </w:rPr>
        <w:t>human</w:t>
      </w:r>
      <w:r w:rsidRPr="00866199" w:rsidR="00567A83">
        <w:rPr>
          <w:rFonts w:eastAsia="Verdana"/>
        </w:rPr>
        <w:t xml:space="preserve"> </w:t>
      </w:r>
      <w:r w:rsidRPr="00866199" w:rsidR="00567A83">
        <w:rPr>
          <w:rStyle w:val="srword"/>
          <w:rFonts w:eastAsia="Verdana" w:cs="Verdana"/>
        </w:rPr>
        <w:t>population</w:t>
      </w:r>
      <w:r w:rsidRPr="00866199" w:rsidR="00567A83">
        <w:rPr>
          <w:rFonts w:eastAsia="Verdana"/>
        </w:rPr>
        <w:t xml:space="preserve"> </w:t>
      </w:r>
      <w:r w:rsidRPr="00866199" w:rsidR="00567A83">
        <w:rPr>
          <w:rStyle w:val="srword"/>
          <w:rFonts w:eastAsia="Verdana" w:cs="Verdana"/>
        </w:rPr>
        <w:t>has</w:t>
      </w:r>
      <w:r w:rsidRPr="00866199" w:rsidR="00567A83">
        <w:rPr>
          <w:rFonts w:eastAsia="Verdana"/>
        </w:rPr>
        <w:t xml:space="preserve"> </w:t>
      </w:r>
      <w:r w:rsidRPr="00866199" w:rsidR="00567A83">
        <w:rPr>
          <w:rStyle w:val="srword"/>
          <w:rFonts w:eastAsia="Verdana" w:cs="Verdana"/>
        </w:rPr>
        <w:t>doubled</w:t>
      </w:r>
      <w:r w:rsidRPr="00866199" w:rsidR="00567A83">
        <w:rPr>
          <w:rFonts w:eastAsia="Verdana"/>
        </w:rPr>
        <w:t xml:space="preserve"> </w:t>
      </w:r>
      <w:r w:rsidRPr="00866199" w:rsidR="00567A83">
        <w:rPr>
          <w:rStyle w:val="srword"/>
          <w:rFonts w:eastAsia="Verdana" w:cs="Verdana"/>
        </w:rPr>
        <w:t>its</w:t>
      </w:r>
      <w:r w:rsidRPr="00866199" w:rsidR="00567A83">
        <w:rPr>
          <w:rFonts w:eastAsia="Verdana"/>
        </w:rPr>
        <w:t xml:space="preserve"> </w:t>
      </w:r>
      <w:r w:rsidRPr="00866199" w:rsidR="00567A83">
        <w:rPr>
          <w:rStyle w:val="srword"/>
          <w:rFonts w:eastAsia="Verdana" w:cs="Verdana"/>
        </w:rPr>
        <w:t>lifespan</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living</w:t>
      </w:r>
      <w:r w:rsidRPr="00866199" w:rsidR="00567A83">
        <w:rPr>
          <w:rFonts w:eastAsia="Verdana"/>
        </w:rPr>
        <w:t xml:space="preserve"> </w:t>
      </w:r>
      <w:r w:rsidRPr="00866199" w:rsidR="00567A83">
        <w:rPr>
          <w:rStyle w:val="srword"/>
          <w:rFonts w:eastAsia="Verdana" w:cs="Verdana"/>
        </w:rPr>
        <w:t>memory</w:t>
      </w:r>
      <w:r w:rsidRPr="00866199" w:rsidR="00AC2CB6">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huge</w:t>
      </w:r>
      <w:r w:rsidRPr="00866199" w:rsidR="00567A83">
        <w:rPr>
          <w:rFonts w:eastAsia="Verdana"/>
        </w:rPr>
        <w:t xml:space="preserve"> </w:t>
      </w:r>
      <w:r w:rsidRPr="00866199" w:rsidR="00567A83">
        <w:rPr>
          <w:rStyle w:val="srword"/>
          <w:rFonts w:eastAsia="Verdana" w:cs="Verdana"/>
        </w:rPr>
        <w:t>opportunity</w:t>
      </w:r>
      <w:r w:rsidRPr="00866199" w:rsidR="00AC2CB6">
        <w:rPr>
          <w:rStyle w:val="srword"/>
          <w:rFonts w:eastAsia="Verdana" w:cs="Verdana"/>
        </w:rPr>
        <w:t>.</w:t>
      </w:r>
      <w:r w:rsidRPr="00866199" w:rsidR="00567A83">
        <w:rPr>
          <w:rStyle w:val="srword"/>
          <w:rFonts w:eastAsia="Verdana" w:cs="Verdana"/>
        </w:rPr>
        <w:t xml:space="preserve"> </w:t>
      </w:r>
      <w:r w:rsidRPr="00866199" w:rsidR="00AC2CB6">
        <w:rPr>
          <w:rStyle w:val="srword"/>
          <w:rFonts w:eastAsia="Verdana" w:cs="Verdana"/>
        </w:rPr>
        <w:t>I</w:t>
      </w:r>
      <w:r w:rsidRPr="00866199" w:rsidR="004C7509">
        <w:rPr>
          <w:rStyle w:val="srword"/>
          <w:rFonts w:eastAsia="Verdana" w:cs="Verdana"/>
        </w:rPr>
        <w:t>t is</w:t>
      </w:r>
      <w:r w:rsidRPr="00866199" w:rsidR="00567A83">
        <w:rPr>
          <w:rFonts w:eastAsia="Verdana"/>
        </w:rPr>
        <w:t xml:space="preserve"> </w:t>
      </w:r>
      <w:r w:rsidRPr="00866199" w:rsidR="00567A83">
        <w:rPr>
          <w:rStyle w:val="srword"/>
          <w:rFonts w:eastAsia="Verdana" w:cs="Verdana"/>
        </w:rPr>
        <w:t>fundamentally</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good</w:t>
      </w:r>
      <w:r w:rsidRPr="00866199" w:rsidR="00567A83">
        <w:rPr>
          <w:rFonts w:eastAsia="Verdana"/>
        </w:rPr>
        <w:t xml:space="preserve"> </w:t>
      </w:r>
      <w:r w:rsidRPr="00866199" w:rsidR="00567A83">
        <w:rPr>
          <w:rStyle w:val="srword"/>
          <w:rFonts w:eastAsia="Verdana" w:cs="Verdana"/>
        </w:rPr>
        <w:t>thing</w:t>
      </w:r>
      <w:r w:rsidRPr="00866199" w:rsidR="00AC2CB6">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AC2CB6">
        <w:rPr>
          <w:rStyle w:val="srword"/>
          <w:rFonts w:eastAsia="Verdana" w:cs="Verdana"/>
        </w:rPr>
        <w:t>,</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many</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us</w:t>
      </w:r>
      <w:r w:rsidRPr="00866199" w:rsidR="00AC2CB6">
        <w:rPr>
          <w:rStyle w:val="srword"/>
          <w:rFonts w:eastAsia="Verdana" w:cs="Verdana"/>
        </w:rPr>
        <w:t>,</w:t>
      </w:r>
      <w:r w:rsidRPr="00866199" w:rsidR="00567A83">
        <w:rPr>
          <w:rFonts w:eastAsia="Verdana"/>
        </w:rPr>
        <w:t xml:space="preserve"> </w:t>
      </w:r>
      <w:r w:rsidRPr="00866199" w:rsidR="004C7509">
        <w:rPr>
          <w:rStyle w:val="srword"/>
          <w:rFonts w:eastAsia="Verdana" w:cs="Verdana"/>
        </w:rPr>
        <w:t xml:space="preserve">we </w:t>
      </w:r>
      <w:r w:rsidRPr="00866199" w:rsidR="00795F65">
        <w:rPr>
          <w:rStyle w:val="srword"/>
          <w:rFonts w:eastAsia="Verdana" w:cs="Verdana"/>
        </w:rPr>
        <w:t>will be</w:t>
      </w:r>
      <w:r w:rsidRPr="00866199" w:rsidR="00567A83">
        <w:rPr>
          <w:rFonts w:eastAsia="Verdana"/>
        </w:rPr>
        <w:t xml:space="preserve"> </w:t>
      </w:r>
      <w:r w:rsidRPr="00866199" w:rsidR="00567A83">
        <w:rPr>
          <w:rStyle w:val="srword"/>
          <w:rFonts w:eastAsia="Verdana" w:cs="Verdana"/>
        </w:rPr>
        <w:t>able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therefore</w:t>
      </w:r>
      <w:r w:rsidRPr="00866199" w:rsidR="00567A83">
        <w:rPr>
          <w:rFonts w:eastAsia="Verdana"/>
        </w:rPr>
        <w:t xml:space="preserve"> </w:t>
      </w:r>
      <w:r w:rsidRPr="00866199" w:rsidR="00567A83">
        <w:rPr>
          <w:rStyle w:val="srword"/>
          <w:rFonts w:eastAsia="Verdana" w:cs="Verdana"/>
        </w:rPr>
        <w:t>live</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work</w:t>
      </w:r>
      <w:r w:rsidRPr="00866199" w:rsidR="00567A83">
        <w:rPr>
          <w:rFonts w:eastAsia="Verdana"/>
        </w:rPr>
        <w:t xml:space="preserve"> </w:t>
      </w:r>
      <w:r w:rsidRPr="00866199" w:rsidR="00567A83">
        <w:rPr>
          <w:rStyle w:val="srword"/>
          <w:rFonts w:eastAsia="Verdana" w:cs="Verdana"/>
        </w:rPr>
        <w:t>longer.</w:t>
      </w:r>
      <w:r w:rsidRPr="00866199" w:rsidR="00567A83">
        <w:rPr>
          <w:rFonts w:eastAsia="Verdana"/>
        </w:rPr>
        <w:t xml:space="preserve"> </w:t>
      </w:r>
      <w:r w:rsidRPr="00866199">
        <w:rPr>
          <w:rStyle w:val="srword"/>
          <w:rFonts w:eastAsia="Verdana" w:cs="Verdana"/>
        </w:rPr>
        <w:t>We</w:t>
      </w:r>
      <w:r w:rsidRPr="00866199">
        <w:rPr>
          <w:rFonts w:eastAsia="Verdana"/>
        </w:rPr>
        <w:t xml:space="preserve"> </w:t>
      </w:r>
      <w:r w:rsidRPr="00866199" w:rsidR="00567A83">
        <w:rPr>
          <w:rStyle w:val="srword"/>
          <w:rFonts w:eastAsia="Verdana" w:cs="Verdana"/>
        </w:rPr>
        <w:t>still</w:t>
      </w:r>
      <w:r w:rsidRPr="00866199" w:rsidR="00567A83">
        <w:rPr>
          <w:rFonts w:eastAsia="Verdana"/>
        </w:rPr>
        <w:t xml:space="preserve"> </w:t>
      </w:r>
      <w:r w:rsidRPr="00866199" w:rsidR="00567A83">
        <w:rPr>
          <w:rStyle w:val="srword"/>
          <w:rFonts w:eastAsia="Verdana" w:cs="Verdana"/>
        </w:rPr>
        <w:t>very</w:t>
      </w:r>
      <w:r w:rsidRPr="00866199" w:rsidR="00567A83">
        <w:rPr>
          <w:rFonts w:eastAsia="Verdana"/>
        </w:rPr>
        <w:t xml:space="preserve"> </w:t>
      </w:r>
      <w:r w:rsidRPr="00866199" w:rsidR="00567A83">
        <w:rPr>
          <w:rStyle w:val="srword"/>
          <w:rFonts w:eastAsia="Verdana" w:cs="Verdana"/>
        </w:rPr>
        <w:t>much</w:t>
      </w:r>
      <w:r w:rsidRPr="00866199" w:rsidR="00567A83">
        <w:rPr>
          <w:rFonts w:eastAsia="Verdana"/>
        </w:rPr>
        <w:t xml:space="preserve"> </w:t>
      </w:r>
      <w:r w:rsidRPr="00866199" w:rsidR="00567A83">
        <w:rPr>
          <w:rStyle w:val="srword"/>
          <w:rFonts w:eastAsia="Verdana" w:cs="Verdana"/>
        </w:rPr>
        <w:t>think</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terms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795F65">
        <w:rPr>
          <w:rFonts w:eastAsia="Verdana"/>
        </w:rPr>
        <w:t xml:space="preserve">immediate or very recent </w:t>
      </w:r>
      <w:r w:rsidRPr="00866199" w:rsidR="00567A83">
        <w:rPr>
          <w:rStyle w:val="srword"/>
          <w:rFonts w:eastAsia="Verdana" w:cs="Verdana"/>
        </w:rPr>
        <w:t>graduates</w:t>
      </w:r>
      <w:r w:rsidRPr="00866199" w:rsidR="00567A83">
        <w:rPr>
          <w:rFonts w:eastAsia="Verdana"/>
        </w:rPr>
        <w:t xml:space="preserve"> </w:t>
      </w:r>
      <w:r w:rsidRPr="00866199" w:rsidR="00567A83">
        <w:rPr>
          <w:rStyle w:val="srword"/>
          <w:rFonts w:eastAsia="Verdana" w:cs="Verdana"/>
        </w:rPr>
        <w:t>when</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567A83">
        <w:rPr>
          <w:rStyle w:val="srword"/>
          <w:rFonts w:eastAsia="Verdana" w:cs="Verdana"/>
        </w:rPr>
        <w:t>think</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recruitment</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p>
    <w:p w:rsidR="00824D72" w:rsidRPr="00866199" w:rsidP="00344029">
      <w:pPr>
        <w:pStyle w:val="Answer"/>
        <w:rPr>
          <w:rFonts w:eastAsia="Verdana"/>
        </w:rPr>
      </w:pPr>
      <w:r w:rsidRPr="00866199">
        <w:rPr>
          <w:rStyle w:val="srword"/>
          <w:rFonts w:eastAsia="Verdana" w:cs="Verdana"/>
        </w:rPr>
        <w:t>Last</w:t>
      </w:r>
      <w:r w:rsidRPr="00866199">
        <w:rPr>
          <w:rFonts w:eastAsia="Verdana"/>
        </w:rPr>
        <w:t xml:space="preserve"> </w:t>
      </w:r>
      <w:r w:rsidRPr="00866199" w:rsidR="00567A83">
        <w:rPr>
          <w:rStyle w:val="srword"/>
          <w:rFonts w:eastAsia="Verdana" w:cs="Verdana"/>
        </w:rPr>
        <w:t>year</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expressions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interest</w:t>
      </w:r>
      <w:r w:rsidRPr="00866199">
        <w:rPr>
          <w:rStyle w:val="srword"/>
          <w:rFonts w:eastAsia="Verdana" w:cs="Verdana"/>
        </w:rPr>
        <w:t xml:space="preserve"> </w:t>
      </w:r>
      <w:r w:rsidR="0030681C">
        <w:rPr>
          <w:rStyle w:val="srword"/>
          <w:rFonts w:eastAsia="Verdana" w:cs="Verdana"/>
        </w:rPr>
        <w:t>among</w:t>
      </w:r>
      <w:r w:rsidRPr="00866199">
        <w:rPr>
          <w:rStyle w:val="srword"/>
          <w:rFonts w:eastAsia="Verdana" w:cs="Verdana"/>
        </w:rPr>
        <w:t xml:space="preserve"> the over</w:t>
      </w:r>
      <w:r w:rsidR="0030681C">
        <w:rPr>
          <w:rStyle w:val="srword"/>
          <w:rFonts w:eastAsia="Verdana" w:cs="Verdana"/>
        </w:rPr>
        <w:t>-</w:t>
      </w:r>
      <w:r w:rsidRPr="00866199">
        <w:rPr>
          <w:rStyle w:val="srword"/>
          <w:rFonts w:eastAsia="Verdana" w:cs="Verdana"/>
        </w:rPr>
        <w:t>55s shot up</w:t>
      </w:r>
      <w:r w:rsidRPr="00866199" w:rsidR="00567A83">
        <w:rPr>
          <w:rFonts w:eastAsia="Verdana"/>
        </w:rPr>
        <w:t xml:space="preserve"> </w:t>
      </w:r>
      <w:r w:rsidRPr="00866199" w:rsidR="00567A83">
        <w:rPr>
          <w:rStyle w:val="srword"/>
          <w:rFonts w:eastAsia="Verdana" w:cs="Verdana"/>
        </w:rPr>
        <w:t>by</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65</w:t>
      </w:r>
      <w:r w:rsidRPr="00866199" w:rsidR="00567A83">
        <w:rPr>
          <w:rFonts w:eastAsia="Verdana"/>
        </w:rPr>
        <w:t>%</w:t>
      </w:r>
      <w:r w:rsidRPr="00866199">
        <w:rPr>
          <w:rFonts w:eastAsia="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over</w:t>
      </w:r>
      <w:r w:rsidR="0030681C">
        <w:rPr>
          <w:rFonts w:eastAsia="Verdana"/>
        </w:rPr>
        <w:t>-</w:t>
      </w:r>
      <w:r w:rsidRPr="00866199" w:rsidR="00567A83">
        <w:rPr>
          <w:rStyle w:val="srword"/>
          <w:rFonts w:eastAsia="Verdana" w:cs="Verdana"/>
        </w:rPr>
        <w:t>50s</w:t>
      </w:r>
      <w:r w:rsidRPr="00866199" w:rsidR="00567A83">
        <w:rPr>
          <w:rFonts w:eastAsia="Verdana"/>
        </w:rPr>
        <w:t xml:space="preserve"> </w:t>
      </w:r>
      <w:r w:rsidRPr="00866199" w:rsidR="00567A83">
        <w:rPr>
          <w:rStyle w:val="srword"/>
          <w:rFonts w:eastAsia="Verdana" w:cs="Verdana"/>
        </w:rPr>
        <w:t>by</w:t>
      </w:r>
      <w:r w:rsidRPr="00866199" w:rsidR="00567A83">
        <w:rPr>
          <w:rFonts w:eastAsia="Verdana"/>
        </w:rPr>
        <w:t xml:space="preserve"> </w:t>
      </w:r>
      <w:r w:rsidRPr="00866199" w:rsidR="00567A83">
        <w:rPr>
          <w:rStyle w:val="srword"/>
          <w:rFonts w:eastAsia="Verdana" w:cs="Verdana"/>
        </w:rPr>
        <w:t>52</w:t>
      </w:r>
      <w:r w:rsidRPr="00866199" w:rsidR="00567A83">
        <w:rPr>
          <w:rFonts w:eastAsia="Verdana"/>
        </w:rPr>
        <w:t>%</w:t>
      </w:r>
      <w:r w:rsidRPr="00866199">
        <w:rPr>
          <w:rFonts w:eastAsia="Verdana"/>
        </w:rPr>
        <w:t>.</w:t>
      </w:r>
      <w:r w:rsidRPr="00866199" w:rsidR="00567A83">
        <w:rPr>
          <w:rFonts w:eastAsia="Verdana"/>
        </w:rPr>
        <w:t xml:space="preserve"> </w:t>
      </w:r>
      <w:r w:rsidRPr="00866199">
        <w:rPr>
          <w:rStyle w:val="srword"/>
          <w:rFonts w:eastAsia="Verdana" w:cs="Verdana"/>
        </w:rPr>
        <w:t>The</w:t>
      </w:r>
      <w:r w:rsidRPr="00866199">
        <w:rPr>
          <w:rFonts w:eastAsia="Verdana"/>
        </w:rPr>
        <w:t xml:space="preserve"> </w:t>
      </w:r>
      <w:r w:rsidRPr="00866199" w:rsidR="00567A83">
        <w:rPr>
          <w:rStyle w:val="srword"/>
          <w:rFonts w:eastAsia="Verdana" w:cs="Verdana"/>
        </w:rPr>
        <w:t>absolute</w:t>
      </w:r>
      <w:r w:rsidRPr="00866199" w:rsidR="00567A83">
        <w:rPr>
          <w:rFonts w:eastAsia="Verdana"/>
        </w:rPr>
        <w:t xml:space="preserve"> </w:t>
      </w:r>
      <w:r w:rsidRPr="00866199" w:rsidR="00567A83">
        <w:rPr>
          <w:rStyle w:val="srword"/>
          <w:rFonts w:eastAsia="Verdana" w:cs="Verdana"/>
        </w:rPr>
        <w:t>numbers</w:t>
      </w:r>
      <w:r w:rsidRPr="00866199" w:rsidR="00567A83">
        <w:rPr>
          <w:rFonts w:eastAsia="Verdana"/>
        </w:rPr>
        <w:t xml:space="preserve"> </w:t>
      </w:r>
      <w:r w:rsidRPr="00866199" w:rsidR="00567A83">
        <w:rPr>
          <w:rStyle w:val="srword"/>
          <w:rFonts w:eastAsia="Verdana" w:cs="Verdana"/>
        </w:rPr>
        <w:t>remain</w:t>
      </w:r>
      <w:r w:rsidRPr="00866199" w:rsidR="00567A83">
        <w:rPr>
          <w:rFonts w:eastAsia="Verdana"/>
        </w:rPr>
        <w:t xml:space="preserve"> </w:t>
      </w:r>
      <w:r w:rsidRPr="00866199" w:rsidR="00567A83">
        <w:rPr>
          <w:rStyle w:val="srword"/>
          <w:rFonts w:eastAsia="Verdana" w:cs="Verdana"/>
        </w:rPr>
        <w:t>not</w:t>
      </w:r>
      <w:r w:rsidRPr="00866199" w:rsidR="00567A83">
        <w:rPr>
          <w:rFonts w:eastAsia="Verdana"/>
        </w:rPr>
        <w:t xml:space="preserve"> </w:t>
      </w:r>
      <w:r w:rsidRPr="00866199" w:rsidR="00567A83">
        <w:rPr>
          <w:rStyle w:val="srword"/>
          <w:rFonts w:eastAsia="Verdana" w:cs="Verdana"/>
        </w:rPr>
        <w:t>huge, but</w:t>
      </w:r>
      <w:r w:rsidRPr="00866199" w:rsidR="00567A83">
        <w:rPr>
          <w:rFonts w:eastAsia="Verdana"/>
        </w:rPr>
        <w:t xml:space="preserve"> </w:t>
      </w:r>
      <w:r w:rsidRPr="00866199" w:rsidR="004C7509">
        <w:rPr>
          <w:rStyle w:val="srword"/>
          <w:rFonts w:eastAsia="Verdana" w:cs="Verdana"/>
        </w:rPr>
        <w:t>we have</w:t>
      </w:r>
      <w:r w:rsidRPr="00866199" w:rsidR="00567A83">
        <w:rPr>
          <w:rFonts w:eastAsia="Verdana"/>
        </w:rPr>
        <w:t xml:space="preserve"> </w:t>
      </w:r>
      <w:r w:rsidRPr="00866199" w:rsidR="00567A83">
        <w:rPr>
          <w:rStyle w:val="srword"/>
          <w:rFonts w:eastAsia="Verdana" w:cs="Verdana"/>
        </w:rPr>
        <w:t>seen</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huge</w:t>
      </w:r>
      <w:r w:rsidRPr="00866199" w:rsidR="00567A83">
        <w:rPr>
          <w:rFonts w:eastAsia="Verdana"/>
        </w:rPr>
        <w:t xml:space="preserve"> </w:t>
      </w:r>
      <w:r w:rsidRPr="00866199" w:rsidR="00567A83">
        <w:rPr>
          <w:rStyle w:val="srword"/>
          <w:rFonts w:eastAsia="Verdana" w:cs="Verdana"/>
        </w:rPr>
        <w:t>appetite</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older</w:t>
      </w:r>
      <w:r w:rsidRPr="00866199" w:rsidR="00567A83">
        <w:rPr>
          <w:rFonts w:eastAsia="Verdana"/>
        </w:rPr>
        <w:t xml:space="preserve"> </w:t>
      </w:r>
      <w:r w:rsidRPr="00866199" w:rsidR="00567A83">
        <w:rPr>
          <w:rStyle w:val="srword"/>
          <w:rFonts w:eastAsia="Verdana" w:cs="Verdana"/>
        </w:rPr>
        <w:t>people</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private</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beginning</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really</w:t>
      </w:r>
      <w:r w:rsidRPr="00866199" w:rsidR="00567A83">
        <w:rPr>
          <w:rFonts w:eastAsia="Verdana"/>
        </w:rPr>
        <w:t xml:space="preserve"> </w:t>
      </w:r>
      <w:r w:rsidRPr="00866199" w:rsidR="00567A83">
        <w:rPr>
          <w:rStyle w:val="srword"/>
          <w:rFonts w:eastAsia="Verdana" w:cs="Verdana"/>
        </w:rPr>
        <w:t>lean</w:t>
      </w:r>
      <w:r w:rsidRPr="00866199" w:rsidR="00567A83">
        <w:rPr>
          <w:rFonts w:eastAsia="Verdana"/>
        </w:rPr>
        <w:t xml:space="preserve"> </w:t>
      </w:r>
      <w:r w:rsidRPr="00866199" w:rsidR="00567A83">
        <w:rPr>
          <w:rStyle w:val="srword"/>
          <w:rFonts w:eastAsia="Verdana" w:cs="Verdana"/>
        </w:rPr>
        <w:t>into</w:t>
      </w:r>
      <w:r w:rsidRPr="00866199" w:rsidR="00795F65">
        <w:rPr>
          <w:rStyle w:val="srword"/>
          <w:rFonts w:eastAsia="Verdana" w:cs="Verdana"/>
        </w:rPr>
        <w:t xml:space="preserve"> </w:t>
      </w:r>
      <w:r w:rsidRPr="00866199">
        <w:rPr>
          <w:rFonts w:eastAsia="Verdana"/>
        </w:rPr>
        <w:t>the sense that</w:t>
      </w:r>
      <w:r w:rsidRPr="00866199" w:rsidR="00567A83">
        <w:rPr>
          <w:rFonts w:eastAsia="Verdana"/>
        </w:rPr>
        <w:t xml:space="preserve"> </w:t>
      </w:r>
      <w:r w:rsidRPr="00866199" w:rsidR="00567A83">
        <w:rPr>
          <w:rStyle w:val="srword"/>
          <w:rFonts w:eastAsia="Verdana" w:cs="Verdana"/>
        </w:rPr>
        <w:t>no</w:t>
      </w:r>
      <w:r w:rsidRPr="00866199" w:rsidR="00567A83">
        <w:rPr>
          <w:rFonts w:eastAsia="Verdana"/>
        </w:rPr>
        <w:t xml:space="preserve"> </w:t>
      </w:r>
      <w:r w:rsidRPr="00866199" w:rsidR="00567A83">
        <w:rPr>
          <w:rStyle w:val="srword"/>
          <w:rFonts w:eastAsia="Verdana" w:cs="Verdana"/>
        </w:rPr>
        <w:t>one</w:t>
      </w:r>
      <w:r w:rsidRPr="00866199">
        <w:rPr>
          <w:rStyle w:val="srword"/>
          <w:rFonts w:eastAsia="Verdana" w:cs="Verdana"/>
        </w:rPr>
        <w:t xml:space="preserve"> i</w:t>
      </w:r>
      <w:r w:rsidRPr="00866199" w:rsidR="00567A83">
        <w:rPr>
          <w:rStyle w:val="srword"/>
          <w:rFonts w:eastAsia="Verdana" w:cs="Verdana"/>
        </w:rPr>
        <w:t>s</w:t>
      </w:r>
      <w:r w:rsidRPr="00866199" w:rsidR="00567A83">
        <w:rPr>
          <w:rFonts w:eastAsia="Verdana"/>
        </w:rPr>
        <w:t xml:space="preserve"> </w:t>
      </w:r>
      <w:r w:rsidRPr="00866199" w:rsidR="00567A83">
        <w:rPr>
          <w:rStyle w:val="srword"/>
          <w:rFonts w:eastAsia="Verdana" w:cs="Verdana"/>
        </w:rPr>
        <w:t>going</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stay</w:t>
      </w:r>
      <w:r w:rsidRPr="00866199" w:rsidR="00567A83">
        <w:rPr>
          <w:rFonts w:eastAsia="Verdana"/>
        </w:rPr>
        <w:t xml:space="preserve"> </w:t>
      </w:r>
      <w:r w:rsidRPr="00866199">
        <w:rPr>
          <w:rStyle w:val="srword"/>
          <w:rFonts w:eastAsia="Verdana" w:cs="Verdana"/>
        </w:rPr>
        <w:t>i</w:t>
      </w:r>
      <w:r w:rsidRPr="00866199" w:rsidR="00567A83">
        <w:rPr>
          <w:rStyle w:val="srword"/>
          <w:rFonts w:eastAsia="Verdana" w:cs="Verdana"/>
        </w:rPr>
        <w:t>n</w:t>
      </w:r>
      <w:r w:rsidRPr="00866199" w:rsidR="00567A83">
        <w:rPr>
          <w:rFonts w:eastAsia="Verdana"/>
        </w:rPr>
        <w:t xml:space="preserve"> </w:t>
      </w:r>
      <w:r w:rsidRPr="00866199" w:rsidR="00567A83">
        <w:rPr>
          <w:rStyle w:val="srword"/>
          <w:rFonts w:eastAsia="Verdana" w:cs="Verdana"/>
        </w:rPr>
        <w:t>one</w:t>
      </w:r>
      <w:r w:rsidRPr="00866199" w:rsidR="00567A83">
        <w:rPr>
          <w:rFonts w:eastAsia="Verdana"/>
        </w:rPr>
        <w:t xml:space="preserve"> </w:t>
      </w:r>
      <w:r w:rsidRPr="00866199" w:rsidR="00567A83">
        <w:rPr>
          <w:rStyle w:val="srword"/>
          <w:rFonts w:eastAsia="Verdana" w:cs="Verdana"/>
        </w:rPr>
        <w:t>job</w:t>
      </w:r>
      <w:r w:rsidRPr="00866199" w:rsidR="00567A83">
        <w:rPr>
          <w:rFonts w:eastAsia="Verdana"/>
        </w:rPr>
        <w:t xml:space="preserve"> </w:t>
      </w:r>
      <w:r w:rsidRPr="00866199" w:rsidR="00567A83">
        <w:rPr>
          <w:rStyle w:val="srword"/>
          <w:rFonts w:eastAsia="Verdana" w:cs="Verdana"/>
        </w:rPr>
        <w:t>forever</w:t>
      </w:r>
      <w:r w:rsidRPr="00866199" w:rsidR="00795F65">
        <w:rPr>
          <w:rStyle w:val="srword"/>
          <w:rFonts w:eastAsia="Verdana" w:cs="Verdana"/>
        </w:rPr>
        <w:t>. We will</w:t>
      </w:r>
      <w:r w:rsidRPr="00866199" w:rsidR="00567A83">
        <w:rPr>
          <w:rFonts w:eastAsia="Verdana"/>
        </w:rPr>
        <w:t xml:space="preserve"> </w:t>
      </w:r>
      <w:r w:rsidRPr="00866199" w:rsidR="00567A83">
        <w:rPr>
          <w:rStyle w:val="srword"/>
          <w:rFonts w:eastAsia="Verdana" w:cs="Verdana"/>
        </w:rPr>
        <w:t>need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be</w:t>
      </w:r>
      <w:r w:rsidRPr="00866199" w:rsidR="00567A83">
        <w:rPr>
          <w:rFonts w:eastAsia="Verdana"/>
        </w:rPr>
        <w:t xml:space="preserve"> </w:t>
      </w:r>
      <w:r w:rsidRPr="00866199" w:rsidR="00567A83">
        <w:rPr>
          <w:rStyle w:val="srword"/>
          <w:rFonts w:eastAsia="Verdana" w:cs="Verdana"/>
        </w:rPr>
        <w:t>able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recruit</w:t>
      </w:r>
      <w:r w:rsidRPr="00866199" w:rsidR="00567A83">
        <w:rPr>
          <w:rFonts w:eastAsia="Verdana"/>
        </w:rPr>
        <w:t xml:space="preserve"> </w:t>
      </w:r>
      <w:r w:rsidRPr="00866199" w:rsidR="00567A83">
        <w:rPr>
          <w:rStyle w:val="srword"/>
          <w:rFonts w:eastAsia="Verdana" w:cs="Verdana"/>
        </w:rPr>
        <w:t>people</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one</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another</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retrain</w:t>
      </w:r>
      <w:r w:rsidRPr="00866199" w:rsidR="00567A83">
        <w:rPr>
          <w:rFonts w:eastAsia="Verdana"/>
        </w:rPr>
        <w:t xml:space="preserve"> </w:t>
      </w:r>
      <w:r w:rsidRPr="00866199">
        <w:rPr>
          <w:rFonts w:eastAsia="Verdana"/>
        </w:rPr>
        <w:t xml:space="preserve">and </w:t>
      </w:r>
      <w:r w:rsidRPr="00866199" w:rsidR="00567A83">
        <w:rPr>
          <w:rStyle w:val="srword"/>
          <w:rFonts w:eastAsia="Verdana" w:cs="Verdana"/>
        </w:rPr>
        <w:t>reskill</w:t>
      </w:r>
      <w:r w:rsidRPr="00866199" w:rsidR="00567A83">
        <w:rPr>
          <w:rFonts w:eastAsia="Verdana"/>
        </w:rPr>
        <w:t xml:space="preserve"> </w:t>
      </w:r>
      <w:r w:rsidRPr="00866199" w:rsidR="00567A83">
        <w:rPr>
          <w:rStyle w:val="srword"/>
          <w:rFonts w:eastAsia="Verdana" w:cs="Verdana"/>
        </w:rPr>
        <w:t>them</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also</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hold</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older</w:t>
      </w:r>
      <w:r w:rsidRPr="00866199" w:rsidR="00567A83">
        <w:rPr>
          <w:rFonts w:eastAsia="Verdana"/>
        </w:rPr>
        <w:t xml:space="preserve"> </w:t>
      </w:r>
      <w:r w:rsidRPr="00866199" w:rsidR="00567A83">
        <w:rPr>
          <w:rStyle w:val="srword"/>
          <w:rFonts w:eastAsia="Verdana" w:cs="Verdana"/>
        </w:rPr>
        <w:t>people</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figure</w:t>
      </w:r>
      <w:r w:rsidRPr="00866199" w:rsidR="00567A83">
        <w:rPr>
          <w:rFonts w:eastAsia="Verdana"/>
        </w:rPr>
        <w:t xml:space="preserve"> </w:t>
      </w:r>
      <w:r w:rsidRPr="00866199" w:rsidR="00567A83">
        <w:rPr>
          <w:rStyle w:val="srword"/>
          <w:rFonts w:eastAsia="Verdana" w:cs="Verdana"/>
        </w:rPr>
        <w:t>out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right</w:t>
      </w:r>
      <w:r w:rsidRPr="00866199" w:rsidR="00567A83">
        <w:rPr>
          <w:rFonts w:eastAsia="Verdana"/>
        </w:rPr>
        <w:t xml:space="preserve"> </w:t>
      </w:r>
      <w:r w:rsidRPr="00866199" w:rsidR="00567A83">
        <w:rPr>
          <w:rStyle w:val="srword"/>
          <w:rFonts w:eastAsia="Verdana" w:cs="Verdana"/>
        </w:rPr>
        <w:t>career</w:t>
      </w:r>
      <w:r w:rsidRPr="00866199" w:rsidR="00567A83">
        <w:rPr>
          <w:rFonts w:eastAsia="Verdana"/>
        </w:rPr>
        <w:t xml:space="preserve"> </w:t>
      </w:r>
      <w:r w:rsidRPr="00866199" w:rsidR="00567A83">
        <w:rPr>
          <w:rStyle w:val="srword"/>
          <w:rFonts w:eastAsia="Verdana" w:cs="Verdana"/>
        </w:rPr>
        <w:t>path</w:t>
      </w:r>
      <w:r w:rsidRPr="00866199" w:rsidR="00795F65">
        <w:rPr>
          <w:rStyle w:val="srword"/>
          <w:rFonts w:eastAsia="Verdana" w:cs="Verdana"/>
        </w:rPr>
        <w:t xml:space="preserve"> and pace</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them</w:t>
      </w:r>
      <w:r w:rsidRPr="00866199" w:rsidR="00567A83">
        <w:rPr>
          <w:rFonts w:eastAsia="Verdana"/>
        </w:rPr>
        <w:t xml:space="preserve"> </w:t>
      </w:r>
      <w:r w:rsidRPr="00866199" w:rsidR="00567A83">
        <w:rPr>
          <w:rStyle w:val="srword"/>
          <w:rFonts w:eastAsia="Verdana" w:cs="Verdana"/>
        </w:rPr>
        <w:t>within</w:t>
      </w:r>
      <w:r w:rsidRPr="00866199" w:rsidR="00567A83">
        <w:rPr>
          <w:rFonts w:eastAsia="Verdana"/>
        </w:rPr>
        <w:t xml:space="preserve"> </w:t>
      </w:r>
      <w:r w:rsidRPr="00866199" w:rsidR="00567A83">
        <w:rPr>
          <w:rStyle w:val="srword"/>
          <w:rFonts w:eastAsia="Verdana" w:cs="Verdana"/>
        </w:rPr>
        <w:t>one</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be</w:t>
      </w:r>
      <w:r w:rsidRPr="00866199" w:rsidR="00567A83">
        <w:rPr>
          <w:rFonts w:eastAsia="Verdana"/>
        </w:rPr>
        <w:t xml:space="preserve"> </w:t>
      </w:r>
      <w:r w:rsidRPr="00866199" w:rsidR="00567A83">
        <w:rPr>
          <w:rStyle w:val="srword"/>
          <w:rFonts w:eastAsia="Verdana" w:cs="Verdana"/>
        </w:rPr>
        <w:t>able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manage</w:t>
      </w:r>
      <w:r w:rsidRPr="00866199" w:rsidR="00567A83">
        <w:rPr>
          <w:rFonts w:eastAsia="Verdana"/>
        </w:rPr>
        <w:t xml:space="preserve"> </w:t>
      </w:r>
      <w:r w:rsidRPr="00866199" w:rsidR="00567A83">
        <w:rPr>
          <w:rStyle w:val="srword"/>
          <w:rFonts w:eastAsia="Verdana" w:cs="Verdana"/>
        </w:rPr>
        <w:t>flexibility</w:t>
      </w:r>
      <w:r w:rsidRPr="00866199" w:rsidR="00567A83">
        <w:rPr>
          <w:rFonts w:eastAsia="Verdana"/>
        </w:rPr>
        <w:t xml:space="preserve"> </w:t>
      </w:r>
      <w:r w:rsidRPr="00866199" w:rsidR="00567A83">
        <w:rPr>
          <w:rStyle w:val="srword"/>
          <w:rFonts w:eastAsia="Verdana" w:cs="Verdana"/>
        </w:rPr>
        <w:t>towards</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end</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career.</w:t>
      </w:r>
      <w:r w:rsidRPr="00866199" w:rsidR="00567A83">
        <w:rPr>
          <w:rFonts w:eastAsia="Verdana"/>
        </w:rPr>
        <w:t xml:space="preserve"> </w:t>
      </w:r>
    </w:p>
    <w:p w:rsidR="00567A83" w:rsidRPr="00866199" w:rsidP="00344029">
      <w:pPr>
        <w:pStyle w:val="Answer"/>
        <w:rPr>
          <w:rFonts w:eastAsia="Verdana"/>
        </w:rPr>
      </w:pPr>
      <w:r w:rsidRPr="00866199">
        <w:rPr>
          <w:rFonts w:eastAsia="Verdana"/>
        </w:rPr>
        <w:t xml:space="preserve">There </w:t>
      </w:r>
      <w:r w:rsidRPr="00866199" w:rsidR="004C7509">
        <w:rPr>
          <w:rFonts w:eastAsia="Verdana"/>
        </w:rPr>
        <w:t>is</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sidR="00824D72">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private</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a</w:t>
      </w:r>
      <w:r w:rsidRPr="00866199">
        <w:rPr>
          <w:rFonts w:eastAsia="Verdana"/>
        </w:rPr>
        <w:t xml:space="preserve"> little</w:t>
      </w:r>
      <w:r w:rsidRPr="00866199" w:rsidR="00824D72">
        <w:rPr>
          <w:rFonts w:eastAsia="Verdana"/>
        </w:rPr>
        <w:t xml:space="preserve">. For example, </w:t>
      </w:r>
      <w:r w:rsidRPr="00866199">
        <w:rPr>
          <w:rStyle w:val="srword"/>
          <w:rFonts w:eastAsia="Verdana" w:cs="Verdana"/>
        </w:rPr>
        <w:t>Phoenix</w:t>
      </w:r>
      <w:r w:rsidRPr="00866199">
        <w:rPr>
          <w:rFonts w:eastAsia="Verdana"/>
        </w:rPr>
        <w:t xml:space="preserve"> </w:t>
      </w:r>
      <w:r w:rsidRPr="00866199">
        <w:rPr>
          <w:rStyle w:val="srword"/>
          <w:rFonts w:eastAsia="Verdana" w:cs="Verdana"/>
        </w:rPr>
        <w:t>Insights</w:t>
      </w:r>
      <w:r w:rsidRPr="00866199">
        <w:rPr>
          <w:rFonts w:eastAsia="Verdana"/>
        </w:rPr>
        <w:t xml:space="preserve"> </w:t>
      </w:r>
      <w:r w:rsidRPr="00866199" w:rsidR="00824D72">
        <w:rPr>
          <w:rFonts w:eastAsia="Verdana"/>
        </w:rPr>
        <w:t>are</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midlife</w:t>
      </w:r>
      <w:r w:rsidRPr="00866199">
        <w:rPr>
          <w:rFonts w:eastAsia="Verdana"/>
        </w:rPr>
        <w:t xml:space="preserve"> </w:t>
      </w:r>
      <w:r w:rsidRPr="00866199">
        <w:rPr>
          <w:rStyle w:val="srword"/>
          <w:rFonts w:eastAsia="Verdana" w:cs="Verdana"/>
        </w:rPr>
        <w:t>MOTs,</w:t>
      </w:r>
      <w:r w:rsidRPr="00866199" w:rsidR="0075669C">
        <w:rPr>
          <w:rFonts w:eastAsia="Verdana"/>
        </w:rPr>
        <w:t xml:space="preserve"> </w:t>
      </w:r>
      <w:r w:rsidRPr="00866199">
        <w:rPr>
          <w:rStyle w:val="srword"/>
          <w:rFonts w:eastAsia="Verdana" w:cs="Verdana"/>
        </w:rPr>
        <w:t>building</w:t>
      </w:r>
      <w:r w:rsidRPr="00866199">
        <w:rPr>
          <w:rFonts w:eastAsia="Verdana"/>
        </w:rPr>
        <w:t xml:space="preserve"> </w:t>
      </w:r>
      <w:r w:rsidRPr="00866199" w:rsidR="00824D72">
        <w:rPr>
          <w:rFonts w:eastAsia="Verdana"/>
        </w:rPr>
        <w:t xml:space="preserve">on </w:t>
      </w:r>
      <w:r w:rsidRPr="00866199">
        <w:rPr>
          <w:rStyle w:val="srword"/>
          <w:rFonts w:eastAsia="Verdana" w:cs="Verdana"/>
        </w:rPr>
        <w:t>some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993250">
        <w:rPr>
          <w:rStyle w:val="srword"/>
          <w:rFonts w:eastAsia="Verdana" w:cs="Verdana"/>
        </w:rPr>
        <w:t>Government are</w:t>
      </w:r>
      <w:r w:rsidRPr="00866199" w:rsidR="00993250">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paths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transitions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sophisticated</w:t>
      </w:r>
      <w:r w:rsidRPr="00866199">
        <w:rPr>
          <w:rFonts w:eastAsia="Verdana"/>
        </w:rPr>
        <w:t xml:space="preserve"> </w:t>
      </w:r>
      <w:r w:rsidRPr="00866199">
        <w:rPr>
          <w:rStyle w:val="srword"/>
          <w:rFonts w:eastAsia="Verdana" w:cs="Verdana"/>
        </w:rPr>
        <w:t>way</w:t>
      </w:r>
      <w:r w:rsidRPr="00866199" w:rsidR="005F7438">
        <w:rPr>
          <w:rStyle w:val="srword"/>
          <w:rFonts w:eastAsia="Verdana" w:cs="Verdana"/>
        </w:rPr>
        <w:t>.</w:t>
      </w:r>
      <w:r w:rsidRPr="00866199">
        <w:rPr>
          <w:rFonts w:eastAsia="Verdana"/>
        </w:rPr>
        <w:t xml:space="preserve"> </w:t>
      </w:r>
      <w:r w:rsidRPr="00866199" w:rsidR="005F7438">
        <w:rPr>
          <w:rStyle w:val="srword"/>
          <w:rFonts w:eastAsia="Verdana" w:cs="Verdana"/>
        </w:rPr>
        <w:t xml:space="preserve">We </w:t>
      </w:r>
      <w:r w:rsidRPr="00866199" w:rsidR="0054273F">
        <w:rPr>
          <w:rStyle w:val="srword"/>
          <w:rFonts w:eastAsia="Verdana" w:cs="Verdana"/>
        </w:rPr>
        <w:t>need to think 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ageing</w:t>
      </w:r>
      <w:r w:rsidRPr="00866199">
        <w:rPr>
          <w:rFonts w:eastAsia="Verdana"/>
        </w:rPr>
        <w:t xml:space="preserve"> </w:t>
      </w:r>
      <w:r w:rsidRPr="00866199">
        <w:rPr>
          <w:rStyle w:val="srword"/>
          <w:rFonts w:eastAsia="Verdana" w:cs="Verdana"/>
        </w:rPr>
        <w:t>population</w:t>
      </w:r>
      <w:r w:rsidRPr="00866199" w:rsidR="00FA3AF9">
        <w:rPr>
          <w:rStyle w:val="srword"/>
          <w:rFonts w:eastAsia="Verdana" w:cs="Verdana"/>
        </w:rPr>
        <w:t>.</w:t>
      </w:r>
    </w:p>
    <w:p w:rsidR="005F7438" w:rsidRPr="00866199" w:rsidP="00344029">
      <w:pPr>
        <w:pStyle w:val="Answer"/>
        <w:rPr>
          <w:rFonts w:eastAsia="Verdana"/>
        </w:rPr>
      </w:pPr>
      <w:r w:rsidRPr="00866199">
        <w:rPr>
          <w:rStyle w:val="speakerspeaker-S2"/>
          <w:rFonts w:eastAsia="Verdana" w:cs="Verdana"/>
          <w:b/>
          <w:bCs/>
          <w:i/>
        </w:rPr>
        <w:t>Dr Sibieta:</w:t>
      </w:r>
      <w:r w:rsidRPr="00866199" w:rsidR="00567A83">
        <w:rPr>
          <w:rFonts w:eastAsia="Verdana"/>
        </w:rPr>
        <w:t xml:space="preserve"> </w:t>
      </w:r>
      <w:r w:rsidRPr="00866199" w:rsidR="00FA3AF9">
        <w:rPr>
          <w:rStyle w:val="srword"/>
          <w:rFonts w:eastAsia="Verdana" w:cs="Verdana"/>
        </w:rPr>
        <w:t>Particularly</w:t>
      </w:r>
      <w:r w:rsidRPr="00866199" w:rsidR="00FA3AF9">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567A83">
        <w:rPr>
          <w:rStyle w:val="srword"/>
          <w:rFonts w:eastAsia="Verdana" w:cs="Verdana"/>
        </w:rPr>
        <w:t>but</w:t>
      </w:r>
      <w:r w:rsidRPr="00866199" w:rsidR="00567A83">
        <w:rPr>
          <w:rFonts w:eastAsia="Verdana"/>
        </w:rPr>
        <w:t xml:space="preserve"> </w:t>
      </w:r>
      <w:r w:rsidRPr="00866199" w:rsidR="00567A83">
        <w:rPr>
          <w:rStyle w:val="srword"/>
          <w:rFonts w:eastAsia="Verdana" w:cs="Verdana"/>
        </w:rPr>
        <w:t>also</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NHS,</w:t>
      </w:r>
      <w:r w:rsidRPr="00866199" w:rsidR="00FA3AF9">
        <w:rPr>
          <w:rStyle w:val="srword"/>
          <w:rFonts w:eastAsia="Verdana" w:cs="Verdana"/>
        </w:rPr>
        <w:t xml:space="preserve"> what stands out</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working</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home</w:t>
      </w:r>
      <w:r w:rsidRPr="00866199" w:rsidR="00567A83">
        <w:rPr>
          <w:rFonts w:eastAsia="Verdana"/>
        </w:rPr>
        <w:t xml:space="preserve"> </w:t>
      </w:r>
      <w:r w:rsidRPr="00866199" w:rsidR="00567A83">
        <w:rPr>
          <w:rStyle w:val="srword"/>
          <w:rFonts w:eastAsia="Verdana" w:cs="Verdana"/>
        </w:rPr>
        <w:t>premium</w:t>
      </w:r>
      <w:r w:rsidRPr="00866199" w:rsidR="00FA3AF9">
        <w:rPr>
          <w:rStyle w:val="srword"/>
          <w:rFonts w:eastAsia="Verdana" w:cs="Verdana"/>
        </w:rPr>
        <w:t>, which is connected</w:t>
      </w:r>
      <w:r w:rsidRPr="00866199" w:rsidR="00FA3AF9">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flexibility</w:t>
      </w:r>
      <w:r w:rsidRPr="00866199" w:rsidR="00FA3AF9">
        <w:rPr>
          <w:rStyle w:val="srword"/>
          <w:rFonts w:eastAsia="Verdana" w:cs="Verdana"/>
        </w:rPr>
        <w:t>,</w:t>
      </w:r>
      <w:r w:rsidRPr="00866199" w:rsidR="00567A83">
        <w:rPr>
          <w:rFonts w:eastAsia="Verdana"/>
        </w:rPr>
        <w:t xml:space="preserve"> </w:t>
      </w:r>
      <w:r w:rsidRPr="00866199" w:rsidR="00567A83">
        <w:rPr>
          <w:rStyle w:val="srword"/>
          <w:rFonts w:eastAsia="Verdana" w:cs="Verdana"/>
        </w:rPr>
        <w:t>as</w:t>
      </w:r>
      <w:r w:rsidRPr="00866199" w:rsidR="00567A83">
        <w:rPr>
          <w:rFonts w:eastAsia="Verdana"/>
        </w:rPr>
        <w:t xml:space="preserve"> </w:t>
      </w:r>
      <w:r w:rsidRPr="00866199" w:rsidR="00567A83">
        <w:rPr>
          <w:rStyle w:val="srword"/>
          <w:rFonts w:eastAsia="Verdana" w:cs="Verdana"/>
        </w:rPr>
        <w:t>well.</w:t>
      </w:r>
      <w:r w:rsidRPr="00866199" w:rsidR="00567A83">
        <w:rPr>
          <w:rFonts w:eastAsia="Verdana"/>
        </w:rPr>
        <w:t xml:space="preserve"> </w:t>
      </w:r>
      <w:r w:rsidRPr="00866199" w:rsidR="0054273F">
        <w:rPr>
          <w:rStyle w:val="srword"/>
          <w:rFonts w:eastAsia="Verdana" w:cs="Verdana"/>
        </w:rPr>
        <w:t>Since</w:t>
      </w:r>
      <w:r w:rsidRPr="00866199" w:rsidR="0054273F">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pandemic</w:t>
      </w:r>
      <w:r w:rsidRPr="00866199" w:rsidR="00FA3AF9">
        <w:rPr>
          <w:rStyle w:val="srword"/>
          <w:rFonts w:eastAsia="Verdana" w:cs="Verdana"/>
        </w:rPr>
        <w:t>,</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FA3AF9">
        <w:rPr>
          <w:rStyle w:val="srword"/>
          <w:rFonts w:eastAsia="Verdana" w:cs="Verdana"/>
        </w:rPr>
        <w:t>people</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working</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home, and</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place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high</w:t>
      </w:r>
      <w:r w:rsidRPr="00866199" w:rsidR="00567A83">
        <w:rPr>
          <w:rFonts w:eastAsia="Verdana"/>
        </w:rPr>
        <w:t xml:space="preserve"> </w:t>
      </w:r>
      <w:r w:rsidRPr="00866199" w:rsidR="00567A83">
        <w:rPr>
          <w:rStyle w:val="srword"/>
          <w:rFonts w:eastAsia="Verdana" w:cs="Verdana"/>
        </w:rPr>
        <w:t>value</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it</w:t>
      </w:r>
      <w:r w:rsidRPr="00866199" w:rsidR="00C931C0">
        <w:rPr>
          <w:rStyle w:val="srword"/>
          <w:rFonts w:eastAsia="Verdana" w:cs="Verdana"/>
        </w:rPr>
        <w:t>.</w:t>
      </w:r>
      <w:r w:rsidRPr="00866199" w:rsidR="00567A83">
        <w:rPr>
          <w:rFonts w:eastAsia="Verdana"/>
        </w:rPr>
        <w:t xml:space="preserve"> </w:t>
      </w:r>
      <w:r w:rsidRPr="00866199" w:rsidR="00C931C0">
        <w:rPr>
          <w:rStyle w:val="srword"/>
          <w:rFonts w:eastAsia="Verdana" w:cs="Verdana"/>
        </w:rPr>
        <w:t>Private</w:t>
      </w:r>
      <w:r w:rsidRPr="00866199" w:rsidR="00C931C0">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organisations</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very</w:t>
      </w:r>
      <w:r w:rsidRPr="00866199" w:rsidR="00567A83">
        <w:rPr>
          <w:rFonts w:eastAsia="Verdana"/>
        </w:rPr>
        <w:t xml:space="preserve"> </w:t>
      </w:r>
      <w:r w:rsidRPr="00866199" w:rsidR="00567A83">
        <w:rPr>
          <w:rStyle w:val="srword"/>
          <w:rFonts w:eastAsia="Verdana" w:cs="Verdana"/>
        </w:rPr>
        <w:t>much</w:t>
      </w:r>
      <w:r w:rsidRPr="00866199" w:rsidR="00567A83">
        <w:rPr>
          <w:rFonts w:eastAsia="Verdana"/>
        </w:rPr>
        <w:t xml:space="preserve"> </w:t>
      </w:r>
      <w:r w:rsidRPr="00866199" w:rsidR="00567A83">
        <w:rPr>
          <w:rStyle w:val="srword"/>
          <w:rFonts w:eastAsia="Verdana" w:cs="Verdana"/>
        </w:rPr>
        <w:t>hot</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that</w:t>
      </w:r>
      <w:r w:rsidRPr="00866199" w:rsidR="00C931C0">
        <w:rPr>
          <w:rStyle w:val="srword"/>
          <w:rFonts w:eastAsia="Verdana" w:cs="Verdana"/>
        </w:rPr>
        <w:t xml:space="preserve">, </w:t>
      </w:r>
      <w:r w:rsidRPr="00866199" w:rsidR="00567A83">
        <w:rPr>
          <w:rStyle w:val="srword"/>
          <w:rFonts w:eastAsia="Verdana" w:cs="Verdana"/>
        </w:rPr>
        <w:t>trying</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work</w:t>
      </w:r>
      <w:r w:rsidRPr="00866199" w:rsidR="00567A83">
        <w:rPr>
          <w:rFonts w:eastAsia="Verdana"/>
        </w:rPr>
        <w:t xml:space="preserve"> </w:t>
      </w:r>
      <w:r w:rsidRPr="00866199" w:rsidR="00567A83">
        <w:rPr>
          <w:rStyle w:val="srword"/>
          <w:rFonts w:eastAsia="Verdana" w:cs="Verdana"/>
        </w:rPr>
        <w:t>out</w:t>
      </w:r>
      <w:r w:rsidRPr="00866199" w:rsidR="00567A83">
        <w:rPr>
          <w:rFonts w:eastAsia="Verdana"/>
        </w:rPr>
        <w:t xml:space="preserve"> </w:t>
      </w:r>
      <w:r w:rsidRPr="00866199" w:rsidR="00567A83">
        <w:rPr>
          <w:rStyle w:val="srword"/>
          <w:rFonts w:eastAsia="Verdana" w:cs="Verdana"/>
        </w:rPr>
        <w:t>appropriate</w:t>
      </w:r>
      <w:r w:rsidRPr="00866199" w:rsidR="00567A83">
        <w:rPr>
          <w:rFonts w:eastAsia="Verdana"/>
        </w:rPr>
        <w:t xml:space="preserve"> </w:t>
      </w:r>
      <w:r w:rsidRPr="00866199" w:rsidR="00567A83">
        <w:rPr>
          <w:rStyle w:val="srword"/>
          <w:rFonts w:eastAsia="Verdana" w:cs="Verdana"/>
        </w:rPr>
        <w:t>compromises</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employees</w:t>
      </w:r>
      <w:r w:rsidRPr="00866199" w:rsidR="00FA3AF9">
        <w:rPr>
          <w:rStyle w:val="srword"/>
          <w:rFonts w:eastAsia="Verdana" w:cs="Verdana"/>
        </w:rPr>
        <w: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means</w:t>
      </w:r>
      <w:r w:rsidRPr="00866199" w:rsidR="00567A83">
        <w:rPr>
          <w:rFonts w:eastAsia="Verdana"/>
        </w:rPr>
        <w:t xml:space="preserve"> </w:t>
      </w:r>
      <w:r w:rsidRPr="00866199" w:rsidR="00C931C0">
        <w:rPr>
          <w:rStyle w:val="srword"/>
          <w:rFonts w:eastAsia="Verdana" w:cs="Verdana"/>
        </w:rPr>
        <w:t>by which</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can</w:t>
      </w:r>
      <w:r w:rsidRPr="00866199" w:rsidR="00567A83">
        <w:rPr>
          <w:rFonts w:eastAsia="Verdana"/>
        </w:rPr>
        <w:t xml:space="preserve"> </w:t>
      </w:r>
      <w:r w:rsidRPr="00866199" w:rsidR="00567A83">
        <w:rPr>
          <w:rStyle w:val="srword"/>
          <w:rFonts w:eastAsia="Verdana" w:cs="Verdana"/>
        </w:rPr>
        <w:t>still</w:t>
      </w:r>
      <w:r w:rsidRPr="00866199" w:rsidR="00567A83">
        <w:rPr>
          <w:rFonts w:eastAsia="Verdana"/>
        </w:rPr>
        <w:t xml:space="preserve"> </w:t>
      </w:r>
      <w:r w:rsidRPr="00866199" w:rsidR="00567A83">
        <w:rPr>
          <w:rStyle w:val="srword"/>
          <w:rFonts w:eastAsia="Verdana" w:cs="Verdana"/>
        </w:rPr>
        <w:t>interact</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an</w:t>
      </w:r>
      <w:r w:rsidRPr="00866199" w:rsidR="00567A83">
        <w:rPr>
          <w:rFonts w:eastAsia="Verdana"/>
        </w:rPr>
        <w:t xml:space="preserve"> </w:t>
      </w:r>
      <w:r w:rsidRPr="00866199" w:rsidR="00567A83">
        <w:rPr>
          <w:rStyle w:val="srword"/>
          <w:rFonts w:eastAsia="Verdana" w:cs="Verdana"/>
        </w:rPr>
        <w:t>office</w:t>
      </w:r>
      <w:r w:rsidRPr="00866199" w:rsidR="00567A83">
        <w:rPr>
          <w:rFonts w:eastAsia="Verdana"/>
        </w:rPr>
        <w:t xml:space="preserve"> </w:t>
      </w:r>
      <w:r w:rsidRPr="00866199" w:rsidR="00567A83">
        <w:rPr>
          <w:rStyle w:val="srword"/>
          <w:rFonts w:eastAsia="Verdana" w:cs="Verdana"/>
        </w:rPr>
        <w:t>environment</w:t>
      </w:r>
      <w:r w:rsidRPr="00866199" w:rsidR="00567A83">
        <w:rPr>
          <w:rFonts w:eastAsia="Verdana"/>
        </w:rPr>
        <w:t xml:space="preserve"> </w:t>
      </w:r>
      <w:r w:rsidRPr="00866199" w:rsidR="00567A83">
        <w:rPr>
          <w:rStyle w:val="srword"/>
          <w:rFonts w:eastAsia="Verdana" w:cs="Verdana"/>
        </w:rPr>
        <w:t>but</w:t>
      </w:r>
      <w:r w:rsidRPr="00866199" w:rsidR="00567A83">
        <w:rPr>
          <w:rFonts w:eastAsia="Verdana"/>
        </w:rPr>
        <w:t xml:space="preserve"> </w:t>
      </w:r>
      <w:r w:rsidRPr="00866199" w:rsidR="00567A83">
        <w:rPr>
          <w:rStyle w:val="srword"/>
          <w:rFonts w:eastAsia="Verdana" w:cs="Verdana"/>
        </w:rPr>
        <w:t>have</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flexibility</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work</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home</w:t>
      </w:r>
      <w:r w:rsidRPr="00866199" w:rsidR="00567A83">
        <w:rPr>
          <w:rFonts w:eastAsia="Verdana"/>
        </w:rPr>
        <w:t xml:space="preserve"> </w:t>
      </w:r>
      <w:r w:rsidRPr="00866199" w:rsidR="00567A83">
        <w:rPr>
          <w:rStyle w:val="srword"/>
          <w:rFonts w:eastAsia="Verdana" w:cs="Verdana"/>
        </w:rPr>
        <w:t>when</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need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particular</w:t>
      </w:r>
      <w:r w:rsidRPr="00866199" w:rsidR="00567A83">
        <w:rPr>
          <w:rFonts w:eastAsia="Verdana"/>
        </w:rPr>
        <w:t xml:space="preserve"> </w:t>
      </w:r>
      <w:r w:rsidRPr="00866199" w:rsidR="00567A83">
        <w:rPr>
          <w:rStyle w:val="srword"/>
          <w:rFonts w:eastAsia="Verdana" w:cs="Verdana"/>
        </w:rPr>
        <w:t>events</w:t>
      </w:r>
      <w:r w:rsidRPr="00866199" w:rsidR="00FA3AF9">
        <w:rPr>
          <w:rStyle w:val="srword"/>
          <w:rFonts w:eastAsia="Verdana" w:cs="Verdana"/>
        </w:rPr>
        <w:t>,</w:t>
      </w:r>
      <w:r w:rsidRPr="00866199" w:rsidR="00567A83">
        <w:rPr>
          <w:rFonts w:eastAsia="Verdana"/>
        </w:rPr>
        <w:t xml:space="preserve"> </w:t>
      </w:r>
      <w:r w:rsidRPr="00866199" w:rsidR="00567A83">
        <w:rPr>
          <w:rStyle w:val="srword"/>
          <w:rFonts w:eastAsia="Verdana" w:cs="Verdana"/>
        </w:rPr>
        <w:t>or</w:t>
      </w:r>
      <w:r w:rsidRPr="00866199" w:rsidR="00567A83">
        <w:rPr>
          <w:rFonts w:eastAsia="Verdana"/>
        </w:rPr>
        <w:t xml:space="preserve"> </w:t>
      </w:r>
      <w:r w:rsidRPr="00866199" w:rsidR="00567A83">
        <w:rPr>
          <w:rStyle w:val="srword"/>
          <w:rFonts w:eastAsia="Verdana" w:cs="Verdana"/>
        </w:rPr>
        <w:t>just</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autonomy</w:t>
      </w:r>
      <w:r w:rsidRPr="00866199" w:rsidR="00FA3AF9">
        <w:rPr>
          <w:rStyle w:val="srword"/>
          <w:rFonts w:eastAsia="Verdana" w:cs="Verdana"/>
        </w:rPr>
        <w:t>.</w:t>
      </w:r>
      <w:r w:rsidRPr="00866199" w:rsidR="00567A83">
        <w:rPr>
          <w:rFonts w:eastAsia="Verdana"/>
        </w:rPr>
        <w:t xml:space="preserve"> </w:t>
      </w:r>
    </w:p>
    <w:p w:rsidR="00567A83" w:rsidRPr="00866199" w:rsidP="00344029">
      <w:pPr>
        <w:pStyle w:val="Answer"/>
        <w:rPr>
          <w:rFonts w:eastAsia="Verdana"/>
        </w:rPr>
      </w:pPr>
      <w:r w:rsidRPr="00866199">
        <w:rPr>
          <w:rStyle w:val="srword"/>
          <w:rFonts w:eastAsia="Verdana" w:cs="Verdana"/>
        </w:rPr>
        <w:t>Work</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Nick</w:t>
      </w:r>
      <w:r w:rsidRPr="00866199">
        <w:rPr>
          <w:rFonts w:eastAsia="Verdana"/>
        </w:rPr>
        <w:t xml:space="preserve"> </w:t>
      </w:r>
      <w:r w:rsidRPr="00866199">
        <w:rPr>
          <w:rStyle w:val="srword"/>
          <w:rFonts w:eastAsia="Verdana" w:cs="Verdana"/>
        </w:rPr>
        <w:t>Bloom</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suggested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value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home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8</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salary</w:t>
      </w:r>
      <w:r w:rsidRPr="00866199">
        <w:rPr>
          <w:rStyle w:val="srword"/>
          <w:rFonts w:eastAsia="Verdana" w:cs="Verdana"/>
        </w:rPr>
        <w:t>,</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makes</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little</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competitive</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sidR="004C7509">
        <w:rPr>
          <w:rStyle w:val="srword"/>
          <w:rFonts w:eastAsia="Verdana" w:cs="Verdana"/>
        </w:rPr>
        <w:t>cannot</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offer</w:t>
      </w:r>
      <w:r w:rsidRPr="00866199" w:rsidR="0075669C">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home</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options.</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FA3AF9">
        <w:rPr>
          <w:rStyle w:val="srword"/>
          <w:rFonts w:eastAsia="Verdana" w:cs="Verdana"/>
        </w:rPr>
        <w:t>That</w:t>
      </w:r>
      <w:r w:rsidRPr="00866199" w:rsidR="004C7509">
        <w:rPr>
          <w:rStyle w:val="srword"/>
          <w:rFonts w:eastAsia="Verdana" w:cs="Verdana"/>
        </w:rPr>
        <w:t xml:space="preserve"> is</w:t>
      </w:r>
      <w:r w:rsidRPr="00866199">
        <w:rPr>
          <w:rFonts w:eastAsia="Verdana"/>
        </w:rPr>
        <w:t xml:space="preserve"> </w:t>
      </w:r>
      <w:r w:rsidRPr="00866199">
        <w:rPr>
          <w:rStyle w:val="srword"/>
          <w:rFonts w:eastAsia="Verdana" w:cs="Verdana"/>
        </w:rPr>
        <w:t>true</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of</w:t>
      </w:r>
      <w:r w:rsidRPr="00866199" w:rsidR="00FA3AF9">
        <w:rPr>
          <w:rStyle w:val="srword"/>
          <w:rFonts w:eastAsia="Verdana" w:cs="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service</w:t>
      </w:r>
      <w:r w:rsidRPr="00866199" w:rsidR="00FA3AF9">
        <w:rPr>
          <w:rStyle w:val="srword"/>
          <w:rFonts w:eastAsia="Verdana" w:cs="Verdana"/>
        </w:rPr>
        <w:t>s</w:t>
      </w:r>
      <w:r w:rsidRPr="00866199" w:rsidR="00C931C0">
        <w:rPr>
          <w:rStyle w:val="srword"/>
          <w:rFonts w:eastAsia="Verdana" w:cs="Verdana"/>
        </w:rPr>
        <w:t xml:space="preserve">; </w:t>
      </w:r>
      <w:r w:rsidRPr="00866199" w:rsidR="00FA3AF9">
        <w:rPr>
          <w:rStyle w:val="srword"/>
          <w:rFonts w:eastAsia="Verdana" w:cs="Verdana"/>
        </w:rPr>
        <w:t>a</w:t>
      </w:r>
      <w:r w:rsidRPr="00866199" w:rsidR="00FA3AF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roles</w:t>
      </w:r>
      <w:r w:rsidRPr="00866199">
        <w:rPr>
          <w:rFonts w:eastAsia="Verdana"/>
        </w:rPr>
        <w:t xml:space="preserve"> </w:t>
      </w:r>
      <w:r w:rsidRPr="00866199" w:rsidR="004C7509">
        <w:rPr>
          <w:rStyle w:val="srword"/>
          <w:rFonts w:eastAsia="Verdana" w:cs="Verdana"/>
        </w:rPr>
        <w:t>cannot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home</w:t>
      </w:r>
      <w:r w:rsidRPr="00866199" w:rsidR="00C931C0">
        <w:rPr>
          <w:rStyle w:val="srword"/>
          <w:rFonts w:eastAsia="Verdana" w:cs="Verdana"/>
        </w:rPr>
        <w:t>, for example, police and NHS</w:t>
      </w:r>
      <w:r w:rsidRPr="00866199">
        <w:rPr>
          <w:rStyle w:val="srword"/>
          <w:rFonts w:eastAsia="Verdana" w:cs="Verdana"/>
        </w:rPr>
        <w:t>.</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sidR="00C931C0">
        <w:rPr>
          <w:rStyle w:val="srword"/>
          <w:rFonts w:eastAsia="Verdana" w:cs="Verdana"/>
        </w:rPr>
        <w:t xml:space="preserve">the </w:t>
      </w:r>
      <w:r w:rsidRPr="00866199">
        <w:rPr>
          <w:rStyle w:val="srword"/>
          <w:rFonts w:eastAsia="Verdana" w:cs="Verdana"/>
        </w:rPr>
        <w:t>differen</w:t>
      </w:r>
      <w:r w:rsidRPr="00866199" w:rsidR="00C931C0">
        <w:rPr>
          <w:rStyle w:val="srword"/>
          <w:rFonts w:eastAsia="Verdana" w:cs="Verdana"/>
        </w:rPr>
        <w:t>ce</w:t>
      </w:r>
      <w:r w:rsidRPr="00866199">
        <w:rPr>
          <w:rFonts w:eastAsia="Verdana"/>
        </w:rPr>
        <w:t xml:space="preserve"> </w:t>
      </w:r>
      <w:r w:rsidRPr="00866199">
        <w:rPr>
          <w:rStyle w:val="srword"/>
          <w:rFonts w:eastAsia="Verdana" w:cs="Verdana"/>
        </w:rPr>
        <w:t>is</w:t>
      </w:r>
      <w:r w:rsidR="0030681C">
        <w:rPr>
          <w:rStyle w:val="srword"/>
          <w:rFonts w:eastAsia="Verdana" w:cs="Verdana"/>
        </w:rPr>
        <w:t xml:space="preserve"> that,</w:t>
      </w:r>
      <w:r w:rsidRPr="00866199" w:rsidR="00FA3AF9">
        <w:rPr>
          <w:rStyle w:val="srword"/>
          <w:rFonts w:eastAsia="Verdana" w:cs="Verdana"/>
        </w:rPr>
        <w:t xml:space="preserve"> historically,</w:t>
      </w:r>
      <w:r w:rsidRPr="00866199">
        <w:rPr>
          <w:rFonts w:eastAsia="Verdana"/>
        </w:rPr>
        <w:t xml:space="preserve"> </w:t>
      </w:r>
      <w:r w:rsidRPr="00866199" w:rsidR="00FA3AF9">
        <w:rPr>
          <w:rFonts w:eastAsia="Verdana"/>
        </w:rPr>
        <w:t>teaching</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seen</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family-friendly</w:t>
      </w:r>
      <w:r w:rsidRPr="00866199" w:rsidR="00C931C0">
        <w:rPr>
          <w:rStyle w:val="srword"/>
          <w:rFonts w:eastAsia="Verdana" w:cs="Verdana"/>
        </w:rPr>
        <w:t>;</w:t>
      </w:r>
      <w:r w:rsidRPr="00866199">
        <w:rPr>
          <w:rFonts w:eastAsia="Verdana"/>
        </w:rPr>
        <w:t xml:space="preserve"> </w:t>
      </w:r>
      <w:r w:rsidRPr="00866199" w:rsidR="00C931C0">
        <w:rPr>
          <w:rFonts w:eastAsia="Verdana"/>
        </w:rPr>
        <w:t>y</w:t>
      </w:r>
      <w:r w:rsidRPr="00866199" w:rsidR="00FA3AF9">
        <w:rPr>
          <w:rStyle w:val="srword"/>
          <w:rFonts w:eastAsia="Verdana" w:cs="Verdana"/>
        </w:rPr>
        <w:t>ou</w:t>
      </w:r>
      <w:r w:rsidRPr="00866199" w:rsidR="00FA3AF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long</w:t>
      </w:r>
      <w:r w:rsidRPr="00866199">
        <w:rPr>
          <w:rFonts w:eastAsia="Verdana"/>
        </w:rPr>
        <w:t xml:space="preserve"> </w:t>
      </w:r>
      <w:r w:rsidRPr="00866199">
        <w:rPr>
          <w:rStyle w:val="srword"/>
          <w:rFonts w:eastAsia="Verdana" w:cs="Verdana"/>
        </w:rPr>
        <w:t>summer</w:t>
      </w:r>
      <w:r w:rsidRPr="00866199">
        <w:rPr>
          <w:rFonts w:eastAsia="Verdana"/>
        </w:rPr>
        <w:t xml:space="preserve"> </w:t>
      </w:r>
      <w:r w:rsidRPr="00866199">
        <w:rPr>
          <w:rStyle w:val="srword"/>
          <w:rFonts w:eastAsia="Verdana" w:cs="Verdana"/>
        </w:rPr>
        <w:t>break</w:t>
      </w:r>
      <w:r w:rsidRPr="00866199" w:rsidR="00FA3AF9">
        <w:rPr>
          <w:rStyle w:val="srword"/>
          <w:rFonts w:eastAsia="Verdana" w:cs="Verdana"/>
        </w:rPr>
        <w:t>,</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family</w:t>
      </w:r>
      <w:r w:rsidRPr="00866199">
        <w:rPr>
          <w:rFonts w:eastAsia="Verdana"/>
        </w:rPr>
        <w:t xml:space="preserve"> </w:t>
      </w:r>
      <w:r w:rsidRPr="00866199">
        <w:rPr>
          <w:rStyle w:val="srword"/>
          <w:rFonts w:eastAsia="Verdana" w:cs="Verdana"/>
        </w:rPr>
        <w:t>responsibilities,</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useful.</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compared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non-public</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roles,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family-friendly</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once</w:t>
      </w:r>
      <w:r w:rsidRPr="00866199">
        <w:rPr>
          <w:rFonts w:eastAsia="Verdana"/>
        </w:rPr>
        <w:t xml:space="preserve"> </w:t>
      </w:r>
      <w:r w:rsidRPr="00866199">
        <w:rPr>
          <w:rStyle w:val="srword"/>
          <w:rFonts w:eastAsia="Verdana" w:cs="Verdana"/>
        </w:rPr>
        <w:t>was.</w:t>
      </w:r>
    </w:p>
    <w:p w:rsidR="00567A83" w:rsidRPr="00866199" w:rsidP="00344029">
      <w:pPr>
        <w:pStyle w:val="Remark"/>
        <w:rPr>
          <w:rFonts w:eastAsia="Verdana"/>
        </w:rPr>
      </w:pPr>
      <w:r w:rsidRPr="00866199">
        <w:rPr>
          <w:rStyle w:val="speakerspeaker-S1"/>
          <w:rFonts w:eastAsia="Verdana" w:cs="Verdana"/>
          <w:b/>
          <w:bCs/>
        </w:rPr>
        <w:t>Chair:</w:t>
      </w:r>
      <w:r w:rsidRPr="00866199" w:rsidR="005F7438">
        <w:rPr>
          <w:rStyle w:val="speakerspeaker-S1"/>
          <w:rFonts w:eastAsia="Verdana" w:cs="Verdana"/>
          <w:b/>
          <w:bCs/>
        </w:rPr>
        <w:t xml:space="preserve"> </w:t>
      </w:r>
      <w:r w:rsidRPr="00866199" w:rsidR="00FA3AF9">
        <w:rPr>
          <w:rStyle w:val="speakerspeaker-S1"/>
          <w:rFonts w:eastAsia="Verdana" w:cs="Verdana"/>
          <w:bCs/>
        </w:rPr>
        <w:t xml:space="preserve">In both schools and early years, </w:t>
      </w:r>
      <w:r w:rsidRPr="00866199">
        <w:rPr>
          <w:rStyle w:val="srword"/>
          <w:rFonts w:eastAsia="Verdana" w:cs="Verdana"/>
        </w:rPr>
        <w:t>anecdotally</w:t>
      </w:r>
      <w:r w:rsidRPr="00866199" w:rsidR="005F7438">
        <w:rPr>
          <w:rStyle w:val="srword"/>
          <w:rFonts w:eastAsia="Verdana" w:cs="Verdana"/>
        </w:rPr>
        <w: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keep</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supermarkets</w:t>
      </w:r>
      <w:r w:rsidRPr="00866199">
        <w:rPr>
          <w:rFonts w:eastAsia="Verdana"/>
        </w:rPr>
        <w:t xml:space="preserve"> </w:t>
      </w:r>
      <w:r w:rsidRPr="00866199">
        <w:rPr>
          <w:rStyle w:val="srword"/>
          <w:rFonts w:eastAsia="Verdana" w:cs="Verdana"/>
        </w:rPr>
        <w:t>offering</w:t>
      </w:r>
      <w:r w:rsidRPr="00866199" w:rsidR="005F7438">
        <w:rPr>
          <w:rStyle w:val="srword"/>
          <w:rFonts w:eastAsia="Verdana" w:cs="Verdana"/>
        </w:rPr>
        <w:t xml:space="preserve"> jobs for</w:t>
      </w:r>
      <w:r w:rsidRPr="00866199">
        <w:rPr>
          <w:rFonts w:eastAsia="Verdana"/>
        </w:rPr>
        <w:t xml:space="preserve"> </w:t>
      </w:r>
      <w:r w:rsidRPr="00866199">
        <w:rPr>
          <w:rStyle w:val="srword"/>
          <w:rFonts w:eastAsia="Verdana" w:cs="Verdana"/>
        </w:rPr>
        <w:t>term-time</w:t>
      </w:r>
      <w:r w:rsidRPr="00866199" w:rsidR="005F7438">
        <w:rPr>
          <w:rStyle w:val="srword"/>
          <w:rFonts w:eastAsia="Verdana" w:cs="Verdana"/>
        </w:rPr>
        <w:t xml:space="preserve"> and</w:t>
      </w:r>
      <w:r w:rsidRPr="00866199">
        <w:rPr>
          <w:rFonts w:eastAsia="Verdana"/>
        </w:rPr>
        <w:t xml:space="preserve"> </w:t>
      </w:r>
      <w:r w:rsidRPr="00866199" w:rsidR="005F7438">
        <w:rPr>
          <w:rFonts w:eastAsia="Verdana"/>
        </w:rPr>
        <w:t>s</w:t>
      </w:r>
      <w:r w:rsidRPr="00866199">
        <w:rPr>
          <w:rStyle w:val="srword"/>
          <w:rFonts w:eastAsia="Verdana" w:cs="Verdana"/>
        </w:rPr>
        <w:t>chool-hours</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relatively</w:t>
      </w:r>
      <w:r w:rsidRPr="00866199">
        <w:rPr>
          <w:rFonts w:eastAsia="Verdana"/>
        </w:rPr>
        <w:t xml:space="preserve"> </w:t>
      </w:r>
      <w:r w:rsidRPr="00866199">
        <w:rPr>
          <w:rStyle w:val="srword"/>
          <w:rFonts w:eastAsia="Verdana" w:cs="Verdana"/>
        </w:rPr>
        <w:t>new</w:t>
      </w:r>
      <w:r w:rsidRPr="00866199">
        <w:rPr>
          <w:rFonts w:eastAsia="Verdana"/>
        </w:rPr>
        <w:t xml:space="preserve"> </w:t>
      </w:r>
      <w:r w:rsidRPr="00866199">
        <w:rPr>
          <w:rStyle w:val="srword"/>
          <w:rFonts w:eastAsia="Verdana" w:cs="Verdana"/>
        </w:rPr>
        <w:t>and</w:t>
      </w:r>
      <w:r w:rsidRPr="00866199" w:rsidR="005F7438">
        <w:rPr>
          <w:rStyle w:val="srword"/>
          <w:rFonts w:eastAsia="Verdana" w:cs="Verdana"/>
        </w:rPr>
        <w:t xml:space="preserve"> is</w:t>
      </w:r>
      <w:r w:rsidRPr="00866199">
        <w:rPr>
          <w:rFonts w:eastAsia="Verdana"/>
        </w:rPr>
        <w:t xml:space="preserve"> </w:t>
      </w:r>
      <w:r w:rsidRPr="00866199">
        <w:rPr>
          <w:rStyle w:val="srword"/>
          <w:rFonts w:eastAsia="Verdana" w:cs="Verdana"/>
        </w:rPr>
        <w:t>creating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tension,</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assistants</w:t>
      </w:r>
      <w:r w:rsidRPr="00866199" w:rsidR="005F7438">
        <w:rPr>
          <w:rStyle w:val="srword"/>
          <w:rFonts w:eastAsia="Verdana" w:cs="Verdana"/>
        </w:rPr>
        <w:t>—</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below</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level</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schools</w:t>
      </w:r>
      <w:r w:rsidR="0030681C">
        <w:rPr>
          <w:rStyle w:val="srword"/>
          <w:rFonts w:eastAsia="Verdana" w:cs="Verdana"/>
        </w:rPr>
        <w:t>. B</w:t>
      </w:r>
      <w:r w:rsidRPr="00866199">
        <w:rPr>
          <w:rStyle w:val="srword"/>
          <w:rFonts w:eastAsia="Verdana" w:cs="Verdana"/>
        </w:rPr>
        <w:t>ut</w:t>
      </w:r>
      <w:r w:rsidRPr="00866199" w:rsidR="0075669C">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competitive</w:t>
      </w:r>
      <w:r w:rsidRPr="00866199">
        <w:rPr>
          <w:rFonts w:eastAsia="Verdana"/>
        </w:rPr>
        <w:t xml:space="preserve"> </w:t>
      </w:r>
      <w:r w:rsidRPr="00866199">
        <w:rPr>
          <w:rStyle w:val="srword"/>
          <w:rFonts w:eastAsia="Verdana" w:cs="Verdana"/>
        </w:rPr>
        <w:t>pressure</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feeling.</w:t>
      </w:r>
    </w:p>
    <w:p w:rsidR="00565A4C" w:rsidRPr="00866199" w:rsidP="00344029">
      <w:pPr>
        <w:pStyle w:val="Question"/>
        <w:rPr>
          <w:rFonts w:eastAsia="Verdana"/>
        </w:rPr>
      </w:pPr>
      <w:r w:rsidRPr="00866199">
        <w:rPr>
          <w:rStyle w:val="speakerspeaker-S10"/>
          <w:rFonts w:eastAsia="Verdana" w:cs="Verdana"/>
          <w:b/>
          <w:bCs/>
        </w:rPr>
        <w:t>Nick Fletcher:</w:t>
      </w:r>
      <w:r w:rsidRPr="00866199" w:rsidR="005F7438">
        <w:rPr>
          <w:rFonts w:eastAsia="Verdana"/>
          <w:b/>
          <w:bCs/>
        </w:rPr>
        <w:t xml:space="preserve"> </w:t>
      </w:r>
      <w:r w:rsidRPr="00866199" w:rsidR="004C7509">
        <w:rPr>
          <w:rStyle w:val="srword"/>
          <w:rFonts w:eastAsia="Verdana" w:cs="Verdana"/>
        </w:rPr>
        <w:t xml:space="preserve">I </w:t>
      </w:r>
      <w:r w:rsidRPr="00866199">
        <w:rPr>
          <w:rStyle w:val="srword"/>
          <w:rFonts w:eastAsia="Verdana" w:cs="Verdana"/>
        </w:rPr>
        <w:t>come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private</w:t>
      </w:r>
      <w:r w:rsidRPr="00866199">
        <w:rPr>
          <w:rFonts w:eastAsia="Verdana"/>
        </w:rPr>
        <w:t xml:space="preserve"> </w:t>
      </w:r>
      <w:r w:rsidRPr="00866199">
        <w:rPr>
          <w:rStyle w:val="srword"/>
          <w:rFonts w:eastAsia="Verdana" w:cs="Verdana"/>
        </w:rPr>
        <w:t>sector</w:t>
      </w:r>
      <w:r w:rsidRPr="00866199" w:rsidR="00FA3AF9">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always</w:t>
      </w:r>
      <w:r w:rsidRPr="00866199">
        <w:rPr>
          <w:rFonts w:eastAsia="Verdana"/>
        </w:rPr>
        <w:t xml:space="preserve"> </w:t>
      </w:r>
      <w:r w:rsidRPr="00866199">
        <w:rPr>
          <w:rStyle w:val="srword"/>
          <w:rFonts w:eastAsia="Verdana" w:cs="Verdana"/>
        </w:rPr>
        <w:t>lots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overtime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worked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my</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sidR="005F7438">
        <w:rPr>
          <w:rFonts w:eastAsia="Verdana"/>
        </w:rPr>
        <w:t xml:space="preserve">Please correct me if this is wrong as </w:t>
      </w:r>
      <w:r w:rsidRPr="00866199" w:rsidR="004C7509">
        <w:rPr>
          <w:rStyle w:val="srword"/>
          <w:rFonts w:eastAsia="Verdana" w:cs="Verdana"/>
        </w:rPr>
        <w:t>I have</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teacher</w:t>
      </w:r>
      <w:r w:rsidRPr="00866199" w:rsidR="005F7438">
        <w:rPr>
          <w:rStyle w:val="srword"/>
          <w:rFonts w:eastAsia="Verdana" w:cs="Verdana"/>
        </w:rPr>
        <w: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if</w:t>
      </w:r>
      <w:r w:rsidRPr="00866199" w:rsidR="00DC29F5">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overtime</w:t>
      </w:r>
      <w:r w:rsidRPr="00866199">
        <w:rPr>
          <w:rFonts w:eastAsia="Verdana"/>
        </w:rPr>
        <w:t xml:space="preserve"> </w:t>
      </w:r>
      <w:r w:rsidRPr="00866199">
        <w:rPr>
          <w:rStyle w:val="srword"/>
          <w:rFonts w:eastAsia="Verdana" w:cs="Verdana"/>
        </w:rPr>
        <w:t>fo</w:t>
      </w:r>
      <w:r w:rsidRPr="00866199" w:rsidR="00DC29F5">
        <w:rPr>
          <w:rStyle w:val="srword"/>
          <w:rFonts w:eastAsia="Verdana" w:cs="Verdana"/>
        </w:rPr>
        <w:t>r</w:t>
      </w:r>
      <w:r w:rsidRPr="00866199">
        <w:rPr>
          <w:rFonts w:eastAsia="Verdana"/>
        </w:rPr>
        <w:t xml:space="preserve"> </w:t>
      </w:r>
      <w:r w:rsidRPr="00866199" w:rsidR="00762C83">
        <w:rPr>
          <w:rFonts w:eastAsia="Verdana"/>
        </w:rPr>
        <w:t xml:space="preserve">out of </w:t>
      </w:r>
      <w:r w:rsidRPr="00866199">
        <w:rPr>
          <w:rStyle w:val="srword"/>
          <w:rFonts w:eastAsia="Verdana" w:cs="Verdana"/>
        </w:rPr>
        <w:t>school</w:t>
      </w:r>
      <w:r w:rsidRPr="00866199">
        <w:rPr>
          <w:rFonts w:eastAsia="Verdana"/>
        </w:rPr>
        <w:t xml:space="preserve"> </w:t>
      </w:r>
      <w:r w:rsidRPr="00866199">
        <w:rPr>
          <w:rStyle w:val="srword"/>
          <w:rFonts w:eastAsia="Verdana" w:cs="Verdana"/>
        </w:rPr>
        <w:t>activities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Saturday</w:t>
      </w:r>
      <w:r w:rsidRPr="00866199">
        <w:rPr>
          <w:rFonts w:eastAsia="Verdana"/>
        </w:rPr>
        <w:t xml:space="preserve"> </w:t>
      </w:r>
      <w:r w:rsidRPr="00866199">
        <w:rPr>
          <w:rStyle w:val="srword"/>
          <w:rFonts w:eastAsia="Verdana" w:cs="Verdana"/>
        </w:rPr>
        <w:t>morning</w:t>
      </w:r>
      <w:r w:rsidRPr="00866199" w:rsidR="005F7438">
        <w:rPr>
          <w:rStyle w:val="srword"/>
          <w:rFonts w:eastAsia="Verdana" w:cs="Verdana"/>
        </w:rPr>
        <w:t>s</w:t>
      </w:r>
      <w:r w:rsidRPr="00866199">
        <w:rPr>
          <w:rStyle w:val="srword"/>
          <w:rFonts w:eastAsia="Verdana" w:cs="Verdana"/>
        </w:rPr>
        <w:t>,</w:t>
      </w:r>
      <w:r w:rsidRPr="00866199">
        <w:rPr>
          <w:rFonts w:eastAsia="Verdana"/>
        </w:rPr>
        <w:t xml:space="preserve"> </w:t>
      </w:r>
      <w:r w:rsidRPr="00866199">
        <w:rPr>
          <w:rStyle w:val="srword"/>
          <w:rFonts w:eastAsia="Verdana" w:cs="Verdana"/>
        </w:rPr>
        <w:t>stopping</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couple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using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community</w:t>
      </w:r>
      <w:r w:rsidRPr="00866199">
        <w:rPr>
          <w:rFonts w:eastAsia="Verdana"/>
        </w:rPr>
        <w:t xml:space="preserve"> </w:t>
      </w:r>
      <w:r w:rsidRPr="00866199">
        <w:rPr>
          <w:rStyle w:val="srword"/>
          <w:rFonts w:eastAsia="Verdana" w:cs="Verdana"/>
        </w:rPr>
        <w:t>asset</w:t>
      </w:r>
      <w:r w:rsidRPr="00866199" w:rsidR="00DC29F5">
        <w:rPr>
          <w:rStyle w:val="srword"/>
          <w:rFonts w:eastAsia="Verdana" w:cs="Verdana"/>
        </w:rPr>
        <w:t>.</w:t>
      </w:r>
      <w:r w:rsidRPr="00866199">
        <w:rPr>
          <w:rFonts w:eastAsia="Verdana"/>
        </w:rPr>
        <w:t xml:space="preserve"> </w:t>
      </w:r>
      <w:r w:rsidRPr="00866199" w:rsidR="00DC29F5">
        <w:rPr>
          <w:rFonts w:eastAsia="Verdana"/>
        </w:rPr>
        <w:t>But</w:t>
      </w:r>
      <w:r w:rsidRPr="00866199">
        <w:rPr>
          <w:rFonts w:eastAsia="Verdana"/>
        </w:rPr>
        <w:t>, like you said,</w:t>
      </w:r>
      <w:r w:rsidRPr="00866199" w:rsidR="00DC29F5">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sidR="005F7438">
        <w:rPr>
          <w:rStyle w:val="srword"/>
          <w:rFonts w:eastAsia="Verdana" w:cs="Verdana"/>
        </w:rPr>
        <w:t>are</w:t>
      </w:r>
      <w:r w:rsidRPr="00866199">
        <w:rPr>
          <w:rStyle w:val="srword"/>
          <w:rFonts w:eastAsia="Verdana" w:cs="Verdana"/>
        </w:rPr>
        <w:t xml:space="preserve"> that</w:t>
      </w:r>
      <w:r w:rsidRPr="00866199" w:rsidR="00DC29F5">
        <w:rPr>
          <w:rStyle w:val="srword"/>
          <w:rFonts w:eastAsia="Verdana" w:cs="Verdana"/>
        </w:rPr>
        <w: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increase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wages</w:t>
      </w:r>
      <w:r w:rsidRPr="00866199" w:rsidR="00DC29F5">
        <w:rPr>
          <w:rStyle w:val="srword"/>
          <w:rFonts w:eastAsia="Verdana" w:cs="Verdana"/>
        </w:rPr>
        <w:t>,</w:t>
      </w:r>
      <w:r w:rsidRPr="00866199">
        <w:rPr>
          <w:rFonts w:eastAsia="Verdana"/>
        </w:rPr>
        <w:t xml:space="preserve"> </w:t>
      </w:r>
      <w:r w:rsidRPr="00866199" w:rsidR="004C7509">
        <w:rPr>
          <w:rStyle w:val="srword"/>
          <w:rFonts w:eastAsia="Verdana" w:cs="Verdana"/>
        </w:rPr>
        <w:t>they 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move</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specialist</w:t>
      </w:r>
      <w:r w:rsidRPr="00866199" w:rsidR="00DC29F5">
        <w:rPr>
          <w:rStyle w:val="srword"/>
          <w:rFonts w:eastAsia="Verdana" w:cs="Verdana"/>
        </w:rPr>
        <w:t>,</w:t>
      </w:r>
      <w:r w:rsidRPr="00866199">
        <w:rPr>
          <w:rFonts w:eastAsia="Verdana"/>
        </w:rPr>
        <w:t xml:space="preserve"> </w:t>
      </w:r>
      <w:r w:rsidRPr="00866199">
        <w:rPr>
          <w:rStyle w:val="srword"/>
          <w:rFonts w:eastAsia="Verdana" w:cs="Verdana"/>
        </w:rPr>
        <w:t>where</w:t>
      </w:r>
      <w:r w:rsidRPr="00866199" w:rsidR="00DC29F5">
        <w:rPr>
          <w:rStyle w:val="srword"/>
          <w:rFonts w:eastAsia="Verdana" w:cs="Verdana"/>
        </w:rPr>
        <w:t>as</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stay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classroom.</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staying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classroom</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valued</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paid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experience</w:t>
      </w:r>
      <w:r w:rsidRPr="00866199" w:rsidR="00762C83">
        <w:rPr>
          <w:rStyle w:val="srword"/>
          <w:rFonts w:eastAsia="Verdana" w:cs="Verdana"/>
        </w:rPr>
        <w:t>;</w:t>
      </w:r>
      <w:r w:rsidRPr="00866199">
        <w:rPr>
          <w:rFonts w:eastAsia="Verdana"/>
        </w:rPr>
        <w:t xml:space="preserve"> </w:t>
      </w:r>
      <w:r w:rsidRPr="00866199" w:rsidR="00762C83">
        <w:rPr>
          <w:rStyle w:val="srword"/>
          <w:rFonts w:eastAsia="Verdana" w:cs="Verdana"/>
        </w:rPr>
        <w:t>w</w:t>
      </w:r>
      <w:r w:rsidRPr="00866199" w:rsidR="004C7509">
        <w:rPr>
          <w:rStyle w:val="srword"/>
          <w:rFonts w:eastAsia="Verdana" w:cs="Verdana"/>
        </w:rPr>
        <w:t>e are</w:t>
      </w:r>
      <w:r w:rsidRPr="00866199">
        <w:rPr>
          <w:rFonts w:eastAsia="Verdana"/>
        </w:rPr>
        <w:t xml:space="preserve"> </w:t>
      </w:r>
      <w:r w:rsidRPr="00866199">
        <w:rPr>
          <w:rStyle w:val="srword"/>
          <w:rFonts w:eastAsia="Verdana" w:cs="Verdana"/>
        </w:rPr>
        <w:t>paying</w:t>
      </w:r>
      <w:r w:rsidRPr="00866199">
        <w:rPr>
          <w:rFonts w:eastAsia="Verdana"/>
        </w:rPr>
        <w:t xml:space="preserve"> </w:t>
      </w:r>
      <w:r w:rsidRPr="00866199">
        <w:rPr>
          <w:rStyle w:val="srword"/>
          <w:rFonts w:eastAsia="Verdana" w:cs="Verdana"/>
        </w:rPr>
        <w:t>young</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sidR="00762C83">
        <w:rPr>
          <w:rFonts w:eastAsia="Verdana"/>
        </w:rPr>
        <w:t xml:space="preserve">the same </w:t>
      </w:r>
      <w:r w:rsidRPr="00866199">
        <w:rPr>
          <w:rStyle w:val="srword"/>
          <w:rFonts w:eastAsia="Verdana" w:cs="Verdana"/>
        </w:rPr>
        <w:t>to</w:t>
      </w:r>
      <w:r w:rsidRPr="00866199">
        <w:rPr>
          <w:rFonts w:eastAsia="Verdana"/>
        </w:rPr>
        <w:t xml:space="preserve"> </w:t>
      </w:r>
      <w:r w:rsidRPr="00866199">
        <w:rPr>
          <w:rStyle w:val="srword"/>
          <w:rFonts w:eastAsia="Verdana" w:cs="Verdana"/>
        </w:rPr>
        <w:t>try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recruit</w:t>
      </w:r>
      <w:r w:rsidRPr="00866199">
        <w:rPr>
          <w:rFonts w:eastAsia="Verdana"/>
        </w:rPr>
        <w:t xml:space="preserve"> </w:t>
      </w:r>
      <w:r w:rsidRPr="00866199">
        <w:rPr>
          <w:rStyle w:val="srword"/>
          <w:rFonts w:eastAsia="Verdana" w:cs="Verdana"/>
        </w:rPr>
        <w:t>th</w:t>
      </w:r>
      <w:r w:rsidRPr="00866199" w:rsidR="00762C83">
        <w:rPr>
          <w:rStyle w:val="srword"/>
          <w:rFonts w:eastAsia="Verdana" w:cs="Verdana"/>
        </w:rPr>
        <w:t>em</w:t>
      </w:r>
      <w:r w:rsidRPr="00866199">
        <w:rPr>
          <w:rStyle w:val="srword"/>
          <w:rFonts w:eastAsia="Verdana" w:cs="Verdana"/>
        </w:rPr>
        <w:t>, so</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sidR="004C7509">
        <w:rPr>
          <w:rStyle w:val="srword"/>
          <w:rFonts w:eastAsia="Verdana" w:cs="Verdana"/>
        </w:rPr>
        <w:t>what is</w:t>
      </w:r>
      <w:r w:rsidRPr="00866199">
        <w:rPr>
          <w:rFonts w:eastAsia="Verdana"/>
        </w:rPr>
        <w:t xml:space="preserve"> </w:t>
      </w:r>
      <w:r w:rsidRPr="00866199">
        <w:rPr>
          <w:rStyle w:val="srword"/>
          <w:rFonts w:eastAsia="Verdana" w:cs="Verdana"/>
        </w:rPr>
        <w:t>happening</w:t>
      </w:r>
      <w:r w:rsidRPr="00866199">
        <w:rPr>
          <w:rFonts w:eastAsia="Verdana"/>
        </w:rPr>
        <w:t xml:space="preserve"> </w:t>
      </w:r>
      <w:r w:rsidRPr="00866199">
        <w:rPr>
          <w:rStyle w:val="srword"/>
          <w:rFonts w:eastAsia="Verdana" w:cs="Verdana"/>
        </w:rPr>
        <w:t>there.</w:t>
      </w:r>
      <w:r w:rsidRPr="00866199">
        <w:rPr>
          <w:rFonts w:eastAsia="Verdana"/>
        </w:rPr>
        <w:t xml:space="preserve"> </w:t>
      </w:r>
    </w:p>
    <w:p w:rsidR="00567A83" w:rsidRPr="00866199" w:rsidP="00344029">
      <w:pPr>
        <w:pStyle w:val="Question"/>
        <w:numPr>
          <w:ilvl w:val="0"/>
          <w:numId w:val="0"/>
        </w:numPr>
        <w:ind w:left="794"/>
        <w:rPr>
          <w:rFonts w:eastAsia="Verdana"/>
        </w:rPr>
      </w:pPr>
      <w:r w:rsidRPr="00866199">
        <w:rPr>
          <w:rStyle w:val="srword"/>
          <w:rFonts w:eastAsia="Verdana" w:cs="Verdana"/>
        </w:rPr>
        <w:t xml:space="preserve">Is it right that, because of the Burgundy Book, we cannot </w:t>
      </w:r>
      <w:r w:rsidRPr="00866199">
        <w:rPr>
          <w:rStyle w:val="srword"/>
          <w:rFonts w:eastAsia="Verdana" w:cs="Verdana"/>
        </w:rPr>
        <w:t>differentiat</w:t>
      </w:r>
      <w:r w:rsidRPr="00866199">
        <w:rPr>
          <w:rStyle w:val="srword"/>
          <w:rFonts w:eastAsia="Verdana" w:cs="Verdana"/>
        </w:rPr>
        <w:t>e</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somebody</w:t>
      </w:r>
      <w:r w:rsidRPr="00866199">
        <w:rPr>
          <w:rFonts w:eastAsia="Verdana"/>
        </w:rPr>
        <w:t xml:space="preserve"> </w:t>
      </w:r>
      <w:r w:rsidRPr="00866199" w:rsidR="004C7509">
        <w:rPr>
          <w:rStyle w:val="srword"/>
          <w:rFonts w:eastAsia="Verdana" w:cs="Verdana"/>
        </w:rPr>
        <w:t>who has</w:t>
      </w:r>
      <w:r w:rsidRPr="00866199">
        <w:rPr>
          <w:rFonts w:eastAsia="Verdana"/>
        </w:rPr>
        <w:t xml:space="preserve"> more </w:t>
      </w:r>
      <w:r w:rsidRPr="00866199">
        <w:rPr>
          <w:rStyle w:val="srword"/>
          <w:rFonts w:eastAsia="Verdana" w:cs="Verdana"/>
        </w:rPr>
        <w:t>experience</w:t>
      </w:r>
      <w:r w:rsidRPr="00866199">
        <w:rPr>
          <w:rFonts w:eastAsia="Verdana"/>
        </w:rPr>
        <w:t xml:space="preserve"> </w:t>
      </w:r>
      <w:r w:rsidRPr="00866199" w:rsidR="00DC29F5">
        <w:rPr>
          <w:rFonts w:eastAsia="Verdana"/>
        </w:rPr>
        <w:t xml:space="preserve">than </w:t>
      </w:r>
      <w:r w:rsidRPr="00866199">
        <w:rPr>
          <w:rStyle w:val="srword"/>
          <w:rFonts w:eastAsia="Verdana" w:cs="Verdana"/>
        </w:rPr>
        <w:t>others,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offer</w:t>
      </w:r>
      <w:r w:rsidRPr="00866199">
        <w:rPr>
          <w:rFonts w:eastAsia="Verdana"/>
        </w:rPr>
        <w:t xml:space="preserve"> </w:t>
      </w:r>
      <w:r w:rsidRPr="00866199">
        <w:rPr>
          <w:rStyle w:val="srword"/>
          <w:rFonts w:eastAsia="Verdana" w:cs="Verdana"/>
        </w:rPr>
        <w:t>overtime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younger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through so</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w:t>
      </w:r>
      <w:r w:rsidRPr="00866199">
        <w:rPr>
          <w:rStyle w:val="srword"/>
          <w:rFonts w:eastAsia="Verdana" w:cs="Verdana"/>
        </w:rPr>
        <w:t>an</w:t>
      </w:r>
      <w:r w:rsidRPr="00866199">
        <w:rPr>
          <w:rFonts w:eastAsia="Verdana"/>
        </w:rPr>
        <w:t xml:space="preserve"> </w:t>
      </w:r>
      <w:r w:rsidRPr="00866199">
        <w:rPr>
          <w:rStyle w:val="srword"/>
          <w:rFonts w:eastAsia="Verdana" w:cs="Verdana"/>
        </w:rPr>
        <w:t>increase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wages</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sidR="00DC29F5">
        <w:rPr>
          <w:rStyle w:val="srword"/>
          <w:rFonts w:eastAsia="Verdana" w:cs="Verdana"/>
        </w:rPr>
        <w:t xml:space="preserve">There </w:t>
      </w:r>
      <w:r w:rsidRPr="00866199" w:rsidR="004C7509">
        <w:rPr>
          <w:rStyle w:val="srword"/>
          <w:rFonts w:eastAsia="Verdana" w:cs="Verdana"/>
        </w:rPr>
        <w:t>is</w:t>
      </w:r>
      <w:r w:rsidRPr="00866199">
        <w:rPr>
          <w:rFonts w:eastAsia="Verdana"/>
        </w:rPr>
        <w:t xml:space="preserve"> </w:t>
      </w:r>
      <w:r w:rsidRPr="00866199">
        <w:rPr>
          <w:rStyle w:val="srword"/>
          <w:rFonts w:eastAsia="Verdana" w:cs="Verdana"/>
        </w:rPr>
        <w:t>lots</w:t>
      </w:r>
      <w:r w:rsidRPr="00866199">
        <w:rPr>
          <w:rStyle w:val="srword"/>
          <w:rFonts w:eastAsia="Verdana" w:cs="Verdana"/>
        </w:rPr>
        <w:t xml:space="preserve"> to unpack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sidR="00055184">
        <w:rPr>
          <w:rStyle w:val="srword"/>
          <w:rFonts w:eastAsia="Verdana" w:cs="Verdana"/>
        </w:rPr>
        <w:t>surely,</w:t>
      </w:r>
      <w:r w:rsidRPr="00866199">
        <w:rPr>
          <w:rFonts w:eastAsia="Verdana"/>
        </w:rPr>
        <w:t xml:space="preserve"> </w:t>
      </w:r>
      <w:r w:rsidRPr="00866199" w:rsidR="004C7509">
        <w:rPr>
          <w:rStyle w:val="srword"/>
          <w:rFonts w:eastAsia="Verdana" w:cs="Verdana"/>
        </w:rPr>
        <w:t>we 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ways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a</w:t>
      </w:r>
      <w:r w:rsidRPr="00866199">
        <w:rPr>
          <w:rFonts w:eastAsia="Verdana"/>
        </w:rPr>
        <w:t xml:space="preserve"> little </w:t>
      </w:r>
      <w:r w:rsidRPr="00866199">
        <w:rPr>
          <w:rStyle w:val="srword"/>
          <w:rFonts w:eastAsia="Verdana" w:cs="Verdana"/>
        </w:rPr>
        <w:t>fairer, 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this.</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DC29F5">
        <w:rPr>
          <w:rStyle w:val="srword"/>
          <w:rFonts w:eastAsia="Verdana" w:cs="Verdana"/>
        </w:rPr>
        <w:t>On</w:t>
      </w:r>
      <w:r w:rsidRPr="00866199" w:rsidR="00DC29F5">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actual</w:t>
      </w:r>
      <w:r w:rsidRPr="00866199">
        <w:rPr>
          <w:rFonts w:eastAsia="Verdana"/>
        </w:rPr>
        <w:t xml:space="preserve"> </w:t>
      </w:r>
      <w:r w:rsidRPr="00866199">
        <w:rPr>
          <w:rStyle w:val="srword"/>
          <w:rFonts w:eastAsia="Verdana" w:cs="Verdana"/>
        </w:rPr>
        <w:t>mechanisms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sidR="004C7509">
        <w:rPr>
          <w:rStyle w:val="srword"/>
          <w:rFonts w:eastAsia="Verdana" w:cs="Verdana"/>
        </w:rPr>
        <w:t>cannot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it</w:t>
      </w:r>
      <w:r w:rsidRPr="00866199" w:rsidR="00DC29F5">
        <w:rPr>
          <w:rStyle w:val="srword"/>
          <w:rFonts w:eastAsia="Verdana" w:cs="Verdana"/>
        </w:rPr>
        <w:t>, I am afraid I do not know.</w:t>
      </w:r>
    </w:p>
    <w:p w:rsidR="00567A83" w:rsidRPr="00866199" w:rsidP="00344029">
      <w:pPr>
        <w:pStyle w:val="Answer"/>
        <w:rPr>
          <w:rFonts w:eastAsia="Verdana"/>
        </w:rPr>
      </w:pPr>
      <w:r w:rsidRPr="00866199">
        <w:rPr>
          <w:rStyle w:val="speakerspeaker-S3"/>
          <w:rFonts w:eastAsia="Verdana" w:cs="Verdana"/>
          <w:b/>
          <w:i/>
        </w:rPr>
        <w:t>Katie Waldegrave:</w:t>
      </w:r>
      <w:r w:rsidRPr="00866199" w:rsidR="00565A4C">
        <w:rPr>
          <w:rFonts w:eastAsia="Verdana"/>
          <w:b/>
          <w:bCs/>
        </w:rPr>
        <w:t xml:space="preserve"> </w:t>
      </w:r>
      <w:r w:rsidRPr="00866199" w:rsidR="00DC29F5">
        <w:rPr>
          <w:rStyle w:val="srword"/>
          <w:rFonts w:eastAsia="Verdana" w:cs="Verdana"/>
        </w:rPr>
        <w:t>On</w:t>
      </w:r>
      <w:r w:rsidRPr="00866199" w:rsidR="00DC29F5">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whole,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ran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Saturday</w:t>
      </w:r>
      <w:r w:rsidRPr="00866199">
        <w:rPr>
          <w:rFonts w:eastAsia="Verdana"/>
        </w:rPr>
        <w:t xml:space="preserve"> </w:t>
      </w:r>
      <w:r w:rsidRPr="00866199">
        <w:rPr>
          <w:rStyle w:val="srword"/>
          <w:rFonts w:eastAsia="Verdana" w:cs="Verdana"/>
        </w:rPr>
        <w:t>group</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they</w:t>
      </w:r>
      <w:r w:rsidRPr="00866199" w:rsidR="00DC29F5">
        <w:rPr>
          <w:rStyle w:val="srword"/>
          <w:rFonts w:eastAsia="Verdana" w:cs="Verdana"/>
        </w:rPr>
        <w:t xml:space="preserve"> woul</w:t>
      </w:r>
      <w:r w:rsidRPr="00866199">
        <w:rPr>
          <w:rStyle w:val="srword"/>
          <w:rFonts w:eastAsia="Verdana" w:cs="Verdana"/>
        </w:rPr>
        <w:t>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paid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relieved</w:t>
      </w:r>
      <w:r w:rsidRPr="00866199" w:rsidR="00DC29F5">
        <w:rPr>
          <w:rStyle w:val="srword"/>
          <w:rFonts w:eastAsia="Verdana" w:cs="Verdana"/>
        </w:rPr>
        <w:t xml:space="preserve"> for doing it.</w:t>
      </w:r>
    </w:p>
    <w:p w:rsidR="00567A83" w:rsidRPr="00866199" w:rsidP="00344029">
      <w:pPr>
        <w:pStyle w:val="Question"/>
        <w:rPr>
          <w:rFonts w:eastAsia="Verdana"/>
        </w:rPr>
      </w:pPr>
      <w:r w:rsidRPr="00866199">
        <w:rPr>
          <w:rStyle w:val="speakerspeaker-S10"/>
          <w:rFonts w:eastAsia="Verdana" w:cs="Verdana"/>
          <w:b/>
          <w:bCs/>
        </w:rPr>
        <w:t>Nick Fletcher:</w:t>
      </w:r>
      <w:r w:rsidRPr="00866199" w:rsidR="00565A4C">
        <w:rPr>
          <w:rFonts w:eastAsia="Verdana"/>
          <w:b/>
          <w:bCs/>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idea</w:t>
      </w:r>
      <w:r w:rsidRPr="00866199" w:rsidR="00DC29F5">
        <w:rPr>
          <w:rStyle w:val="srword"/>
          <w:rFonts w:eastAsia="Verdana" w:cs="Verdana"/>
        </w:rPr>
        <w:t>,</w:t>
      </w:r>
      <w:r w:rsidRPr="00866199">
        <w:rPr>
          <w:rFonts w:eastAsia="Verdana"/>
        </w:rPr>
        <w:t xml:space="preserve"> </w:t>
      </w:r>
      <w:r w:rsidRPr="00866199">
        <w:rPr>
          <w:rStyle w:val="srword"/>
          <w:rFonts w:eastAsia="Verdana" w:cs="Verdana"/>
        </w:rPr>
        <w:t>though?</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work</w:t>
      </w:r>
      <w:r w:rsidRPr="00866199" w:rsidR="00DC29F5">
        <w:rPr>
          <w:rStyle w:val="srword"/>
          <w:rFonts w:eastAsia="Verdana" w:cs="Verdana"/>
        </w:rPr>
        <w:t>?</w:t>
      </w:r>
      <w:r w:rsidRPr="00866199">
        <w:rPr>
          <w:rFonts w:eastAsia="Verdana"/>
        </w:rPr>
        <w:t xml:space="preserve"> </w:t>
      </w:r>
      <w:r w:rsidRPr="00866199" w:rsidR="00DC29F5">
        <w:rPr>
          <w:rStyle w:val="srword"/>
          <w:rFonts w:eastAsia="Verdana" w:cs="Verdana"/>
        </w:rPr>
        <w:t>And</w:t>
      </w:r>
      <w:r w:rsidRPr="00866199" w:rsidR="00DC29F5">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understand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saying</w:t>
      </w:r>
      <w:r w:rsidRPr="00866199" w:rsidR="00565A4C">
        <w:rPr>
          <w:rStyle w:val="srword"/>
          <w:rFonts w:eastAsia="Verdana" w:cs="Verdana"/>
        </w:rPr>
        <w: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increase</w:t>
      </w:r>
      <w:r w:rsidRPr="00866199">
        <w:rPr>
          <w:rFonts w:eastAsia="Verdana"/>
        </w:rPr>
        <w:t xml:space="preserve"> </w:t>
      </w:r>
      <w:r w:rsidRPr="00866199">
        <w:rPr>
          <w:rStyle w:val="srword"/>
          <w:rFonts w:eastAsia="Verdana" w:cs="Verdana"/>
        </w:rPr>
        <w:t>the</w:t>
      </w:r>
      <w:r w:rsidRPr="00866199" w:rsidR="00DC29F5">
        <w:rPr>
          <w:rStyle w:val="srword"/>
          <w:rFonts w:eastAsia="Verdana" w:cs="Verdana"/>
        </w:rPr>
        <w:t>ir</w:t>
      </w:r>
      <w:r w:rsidRPr="00866199">
        <w:rPr>
          <w:rFonts w:eastAsia="Verdana"/>
        </w:rPr>
        <w:t xml:space="preserve"> </w:t>
      </w:r>
      <w:r w:rsidRPr="00866199">
        <w:rPr>
          <w:rStyle w:val="srword"/>
          <w:rFonts w:eastAsia="Verdana" w:cs="Verdana"/>
        </w:rPr>
        <w:t>wages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moving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management</w:t>
      </w:r>
      <w:r w:rsidRPr="00866199" w:rsidR="00DC29F5">
        <w:rPr>
          <w:rStyle w:val="srword"/>
          <w:rFonts w:eastAsia="Verdana" w:cs="Verdana"/>
        </w:rPr>
        <w:t>?</w:t>
      </w:r>
      <w:r w:rsidRPr="00866199">
        <w:rPr>
          <w:rFonts w:eastAsia="Verdana"/>
        </w:rPr>
        <w:t xml:space="preserve"> </w:t>
      </w:r>
      <w:r w:rsidRPr="00866199" w:rsidR="0079784C">
        <w:rPr>
          <w:rStyle w:val="srword"/>
          <w:rFonts w:eastAsia="Verdana" w:cs="Verdana"/>
        </w:rPr>
        <w:t>In</w:t>
      </w:r>
      <w:r w:rsidRPr="00866199" w:rsidR="0079784C">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private</w:t>
      </w:r>
      <w:r w:rsidRPr="00866199">
        <w:rPr>
          <w:rFonts w:eastAsia="Verdana"/>
        </w:rPr>
        <w:t xml:space="preserve"> </w:t>
      </w:r>
      <w:r w:rsidRPr="00866199">
        <w:rPr>
          <w:rStyle w:val="srword"/>
          <w:rFonts w:eastAsia="Verdana" w:cs="Verdana"/>
        </w:rPr>
        <w:t>sector,</w:t>
      </w:r>
      <w:r w:rsidRPr="00866199" w:rsidR="0075669C">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experience</w:t>
      </w:r>
      <w:r w:rsidRPr="00866199" w:rsidR="0079784C">
        <w:rPr>
          <w:rStyle w:val="srword"/>
          <w:rFonts w:eastAsia="Verdana" w:cs="Verdana"/>
        </w:rPr>
        <w:t>;</w:t>
      </w:r>
      <w:r w:rsidRPr="00866199">
        <w:rPr>
          <w:rFonts w:eastAsia="Verdana"/>
        </w:rPr>
        <w:t xml:space="preserve"> </w:t>
      </w:r>
      <w:r w:rsidRPr="00866199" w:rsidR="00DC29F5">
        <w:rPr>
          <w:rStyle w:val="srword"/>
          <w:rFonts w:eastAsia="Verdana" w:cs="Verdana"/>
        </w:rPr>
        <w:t xml:space="preserve">not massively more, but they do </w:t>
      </w:r>
      <w:r w:rsidRPr="00866199">
        <w:rPr>
          <w:rStyle w:val="srword"/>
          <w:rFonts w:eastAsia="Verdana" w:cs="Verdana"/>
        </w:rPr>
        <w:t>get</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experience.</w:t>
      </w:r>
    </w:p>
    <w:p w:rsidR="00567A83" w:rsidRPr="00866199" w:rsidP="00344029">
      <w:pPr>
        <w:pStyle w:val="Answer"/>
        <w:rPr>
          <w:rFonts w:eastAsia="Verdana"/>
        </w:rPr>
      </w:pPr>
      <w:r w:rsidRPr="00866199">
        <w:rPr>
          <w:rStyle w:val="speakerspeaker-S3"/>
          <w:rFonts w:eastAsia="Verdana" w:cs="Verdana"/>
          <w:b/>
          <w:i/>
        </w:rPr>
        <w:t>Katie Waldegrave:</w:t>
      </w:r>
      <w:r w:rsidRPr="00866199" w:rsidR="0079784C">
        <w:rPr>
          <w:rFonts w:eastAsia="Verdana"/>
          <w:b/>
          <w:bCs/>
        </w:rPr>
        <w:t xml:space="preserve"> </w:t>
      </w:r>
      <w:r w:rsidRPr="00866199" w:rsidR="0079784C">
        <w:rPr>
          <w:rStyle w:val="srword"/>
          <w:rFonts w:eastAsia="Verdana" w:cs="Verdana"/>
        </w:rPr>
        <w:t>Lawyers</w:t>
      </w:r>
      <w:r w:rsidRPr="00866199" w:rsidR="0079784C">
        <w:rPr>
          <w:rFonts w:eastAsia="Verdana"/>
        </w:rPr>
        <w:t xml:space="preserve"> </w:t>
      </w:r>
      <w:r w:rsidRPr="00866199">
        <w:rPr>
          <w:rStyle w:val="srword"/>
          <w:rFonts w:eastAsia="Verdana" w:cs="Verdana"/>
        </w:rPr>
        <w:t>charge</w:t>
      </w:r>
      <w:r w:rsidRPr="00866199">
        <w:rPr>
          <w:rFonts w:eastAsia="Verdana"/>
        </w:rPr>
        <w:t xml:space="preserve"> </w:t>
      </w:r>
      <w:r w:rsidRPr="00866199">
        <w:rPr>
          <w:rStyle w:val="srword"/>
          <w:rFonts w:eastAsia="Verdana" w:cs="Verdana"/>
        </w:rPr>
        <w:t>per</w:t>
      </w:r>
      <w:r w:rsidRPr="00866199">
        <w:rPr>
          <w:rFonts w:eastAsia="Verdana"/>
        </w:rPr>
        <w:t xml:space="preserve"> </w:t>
      </w:r>
      <w:r w:rsidRPr="00866199">
        <w:rPr>
          <w:rStyle w:val="srword"/>
          <w:rFonts w:eastAsia="Verdana" w:cs="Verdana"/>
        </w:rPr>
        <w:t>minute,</w:t>
      </w:r>
      <w:r w:rsidRPr="00866199">
        <w:rPr>
          <w:rFonts w:eastAsia="Verdana"/>
        </w:rPr>
        <w:t xml:space="preserve"> </w:t>
      </w:r>
      <w:r w:rsidRPr="00866199" w:rsidR="004C7509">
        <w:rPr>
          <w:rStyle w:val="srword"/>
          <w:rFonts w:eastAsia="Verdana" w:cs="Verdana"/>
        </w:rPr>
        <w:t xml:space="preserve">do </w:t>
      </w:r>
      <w:r w:rsidRPr="00866199" w:rsidR="00DC29F5">
        <w:rPr>
          <w:rStyle w:val="srword"/>
          <w:rFonts w:eastAsia="Verdana" w:cs="Verdana"/>
        </w:rPr>
        <w:t xml:space="preserve">they not, and teachers are so elastic in </w:t>
      </w:r>
      <w:r w:rsidRPr="00866199">
        <w:rPr>
          <w:rStyle w:val="srword"/>
          <w:rFonts w:eastAsia="Verdana" w:cs="Verdana"/>
        </w:rPr>
        <w:t>the</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that</w:t>
      </w:r>
      <w:r w:rsidRPr="00866199" w:rsidR="00DC29F5">
        <w:rPr>
          <w:rStyle w:val="srword"/>
          <w:rFonts w:eastAsia="Verdana" w:cs="Verdana"/>
        </w:rPr>
        <w:t>,</w:t>
      </w:r>
      <w:r w:rsidRPr="00866199" w:rsidR="0075669C">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discrete</w:t>
      </w:r>
      <w:r w:rsidRPr="00866199">
        <w:rPr>
          <w:rFonts w:eastAsia="Verdana"/>
        </w:rPr>
        <w:t xml:space="preserve"> </w:t>
      </w:r>
      <w:r w:rsidRPr="00866199">
        <w:rPr>
          <w:rStyle w:val="srword"/>
          <w:rFonts w:eastAsia="Verdana" w:cs="Verdana"/>
        </w:rPr>
        <w:t>things</w:t>
      </w:r>
      <w:r w:rsidRPr="00866199" w:rsidR="00DC29F5">
        <w:rPr>
          <w:rStyle w:val="srword"/>
          <w:rFonts w:eastAsia="Verdana" w:cs="Verdana"/>
        </w:rPr>
        <w:t>,</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are.</w:t>
      </w:r>
    </w:p>
    <w:p w:rsidR="00423F7E" w:rsidRPr="00866199" w:rsidP="00344029">
      <w:pPr>
        <w:pStyle w:val="Answer"/>
        <w:rPr>
          <w:rStyle w:val="audioposition"/>
        </w:rPr>
      </w:pPr>
      <w:r w:rsidRPr="00866199">
        <w:rPr>
          <w:rStyle w:val="audioposition"/>
          <w:b/>
          <w:bCs/>
          <w:i/>
          <w:iCs/>
        </w:rPr>
        <w:t>Dr Sibieta</w:t>
      </w:r>
      <w:r w:rsidRPr="00866199" w:rsidR="00EB6272">
        <w:rPr>
          <w:rStyle w:val="audioposition"/>
          <w:b/>
          <w:bCs/>
          <w:i/>
          <w:iCs/>
        </w:rPr>
        <w:t>:</w:t>
      </w:r>
      <w:r w:rsidRPr="00866199" w:rsidR="00EB6272">
        <w:rPr>
          <w:rStyle w:val="audioposition"/>
        </w:rPr>
        <w:t xml:space="preserve"> </w:t>
      </w:r>
      <w:r w:rsidRPr="00866199" w:rsidR="00DC29F5">
        <w:rPr>
          <w:rStyle w:val="audioposition"/>
        </w:rPr>
        <w:t xml:space="preserve">Schools </w:t>
      </w:r>
      <w:r w:rsidRPr="00866199" w:rsidR="00567A83">
        <w:rPr>
          <w:rStyle w:val="audioposition"/>
        </w:rPr>
        <w:t>can use things like teaching, learning and responsibility payments and other allowances to pay teachers more for taking on certain responsibilities</w:t>
      </w:r>
      <w:r w:rsidRPr="00866199">
        <w:rPr>
          <w:rStyle w:val="audioposition"/>
        </w:rPr>
        <w:t>, and</w:t>
      </w:r>
      <w:r w:rsidRPr="00866199" w:rsidR="00567A83">
        <w:rPr>
          <w:rStyle w:val="audioposition"/>
        </w:rPr>
        <w:t xml:space="preserve"> </w:t>
      </w:r>
      <w:r w:rsidRPr="00866199">
        <w:rPr>
          <w:rStyle w:val="audioposition"/>
        </w:rPr>
        <w:t>t</w:t>
      </w:r>
      <w:r w:rsidRPr="00866199" w:rsidR="00567A83">
        <w:rPr>
          <w:rStyle w:val="audioposition"/>
        </w:rPr>
        <w:t>hose can be subject level</w:t>
      </w:r>
      <w:r w:rsidRPr="00866199" w:rsidR="00DC29F5">
        <w:rPr>
          <w:rStyle w:val="audioposition"/>
        </w:rPr>
        <w:t xml:space="preserve"> or</w:t>
      </w:r>
      <w:r w:rsidRPr="00866199" w:rsidR="00567A83">
        <w:rPr>
          <w:rStyle w:val="audioposition"/>
        </w:rPr>
        <w:t xml:space="preserve"> </w:t>
      </w:r>
      <w:r w:rsidRPr="00866199" w:rsidR="00DC29F5">
        <w:rPr>
          <w:rStyle w:val="audioposition"/>
        </w:rPr>
        <w:t>e</w:t>
      </w:r>
      <w:r w:rsidRPr="00866199" w:rsidR="00567A83">
        <w:rPr>
          <w:rStyle w:val="audioposition"/>
        </w:rPr>
        <w:t>xtracurricular</w:t>
      </w:r>
      <w:r w:rsidRPr="00866199">
        <w:rPr>
          <w:rStyle w:val="audioposition"/>
        </w:rPr>
        <w:t>. In the end,</w:t>
      </w:r>
      <w:r w:rsidRPr="00866199" w:rsidR="00567A83">
        <w:rPr>
          <w:rStyle w:val="audioposition"/>
        </w:rPr>
        <w:t xml:space="preserve"> it will come down to whether</w:t>
      </w:r>
      <w:r w:rsidRPr="00866199" w:rsidR="0079784C">
        <w:rPr>
          <w:rStyle w:val="audioposition"/>
        </w:rPr>
        <w:t xml:space="preserve"> or not</w:t>
      </w:r>
      <w:r w:rsidRPr="00866199" w:rsidR="00567A83">
        <w:rPr>
          <w:rStyle w:val="audioposition"/>
        </w:rPr>
        <w:t xml:space="preserve"> the school can afford to</w:t>
      </w:r>
      <w:r w:rsidRPr="00866199">
        <w:rPr>
          <w:rStyle w:val="audioposition"/>
        </w:rPr>
        <w:t>;</w:t>
      </w:r>
      <w:r w:rsidRPr="00866199" w:rsidR="00567A83">
        <w:rPr>
          <w:rStyle w:val="audioposition"/>
        </w:rPr>
        <w:t xml:space="preserve"> </w:t>
      </w:r>
      <w:r w:rsidRPr="00866199">
        <w:rPr>
          <w:rStyle w:val="audioposition"/>
        </w:rPr>
        <w:t>s</w:t>
      </w:r>
      <w:r w:rsidRPr="00866199" w:rsidR="00567A83">
        <w:rPr>
          <w:rStyle w:val="audioposition"/>
        </w:rPr>
        <w:t xml:space="preserve">ome schools will, and some schools </w:t>
      </w:r>
      <w:r w:rsidRPr="00866199" w:rsidR="004C7509">
        <w:rPr>
          <w:rStyle w:val="audioposition"/>
        </w:rPr>
        <w:t>will not</w:t>
      </w:r>
      <w:r w:rsidRPr="00866199" w:rsidR="00567A83">
        <w:rPr>
          <w:rStyle w:val="audioposition"/>
        </w:rPr>
        <w:t xml:space="preserve"> be able to, but </w:t>
      </w:r>
      <w:r w:rsidRPr="00866199" w:rsidR="004C7509">
        <w:rPr>
          <w:rStyle w:val="audioposition"/>
        </w:rPr>
        <w:t>that is</w:t>
      </w:r>
      <w:r w:rsidRPr="00866199" w:rsidR="00567A83">
        <w:rPr>
          <w:rStyle w:val="audioposition"/>
        </w:rPr>
        <w:t xml:space="preserve"> the mechanism by which they could do those sorts of things. </w:t>
      </w:r>
    </w:p>
    <w:p w:rsidR="00423F7E" w:rsidRPr="00866199" w:rsidP="00344029">
      <w:pPr>
        <w:pStyle w:val="Answer"/>
        <w:rPr>
          <w:rStyle w:val="audioposition"/>
        </w:rPr>
      </w:pPr>
      <w:r w:rsidRPr="00866199">
        <w:rPr>
          <w:rStyle w:val="audioposition"/>
        </w:rPr>
        <w:t>You also</w:t>
      </w:r>
      <w:r w:rsidRPr="00866199" w:rsidR="00567A83">
        <w:rPr>
          <w:rStyle w:val="audioposition"/>
        </w:rPr>
        <w:t xml:space="preserve"> touch</w:t>
      </w:r>
      <w:r w:rsidRPr="00866199">
        <w:rPr>
          <w:rStyle w:val="audioposition"/>
        </w:rPr>
        <w:t>ed</w:t>
      </w:r>
      <w:r w:rsidRPr="00866199" w:rsidR="00567A83">
        <w:rPr>
          <w:rStyle w:val="audioposition"/>
        </w:rPr>
        <w:t xml:space="preserve"> on an important point about teaching, which is the level of progression</w:t>
      </w:r>
      <w:r w:rsidRPr="00866199">
        <w:rPr>
          <w:rStyle w:val="audioposition"/>
        </w:rPr>
        <w:t>,</w:t>
      </w:r>
      <w:r w:rsidRPr="00866199" w:rsidR="00567A83">
        <w:rPr>
          <w:rStyle w:val="audioposition"/>
        </w:rPr>
        <w:t xml:space="preserve"> pay progression and management progression. One thing </w:t>
      </w:r>
      <w:r w:rsidRPr="00866199" w:rsidR="004C7509">
        <w:rPr>
          <w:rStyle w:val="audioposition"/>
        </w:rPr>
        <w:t>that is</w:t>
      </w:r>
      <w:r w:rsidRPr="00866199" w:rsidR="00567A83">
        <w:rPr>
          <w:rStyle w:val="audioposition"/>
        </w:rPr>
        <w:t xml:space="preserve"> quite interesting about England</w:t>
      </w:r>
      <w:r w:rsidRPr="00866199">
        <w:rPr>
          <w:rStyle w:val="audioposition"/>
        </w:rPr>
        <w:t>,</w:t>
      </w:r>
      <w:r w:rsidRPr="00866199" w:rsidR="00567A83">
        <w:rPr>
          <w:rStyle w:val="audioposition"/>
        </w:rPr>
        <w:t xml:space="preserve"> in particular, but also about teaching</w:t>
      </w:r>
      <w:r w:rsidRPr="00866199">
        <w:rPr>
          <w:rStyle w:val="audioposition"/>
        </w:rPr>
        <w:t>,</w:t>
      </w:r>
      <w:r w:rsidRPr="00866199" w:rsidR="00567A83">
        <w:rPr>
          <w:rStyle w:val="audioposition"/>
        </w:rPr>
        <w:t xml:space="preserve"> as well</w:t>
      </w:r>
      <w:r w:rsidRPr="00866199">
        <w:rPr>
          <w:rStyle w:val="audioposition"/>
        </w:rPr>
        <w:t>:</w:t>
      </w:r>
      <w:r w:rsidRPr="00866199" w:rsidR="00567A83">
        <w:rPr>
          <w:rStyle w:val="audioposition"/>
        </w:rPr>
        <w:t xml:space="preserve"> England compares relatively well on early career salaries. If you compare early graduate salaries with teaching salaries, teaching salaries look pretty good. </w:t>
      </w:r>
      <w:r w:rsidRPr="00866199">
        <w:rPr>
          <w:rStyle w:val="audioposition"/>
        </w:rPr>
        <w:t xml:space="preserve">Not </w:t>
      </w:r>
      <w:r w:rsidRPr="00866199" w:rsidR="00567A83">
        <w:rPr>
          <w:rStyle w:val="audioposition"/>
        </w:rPr>
        <w:t xml:space="preserve">for maths and physics, but for most subjects, teaching salaries look pretty good early on in the career. </w:t>
      </w:r>
    </w:p>
    <w:p w:rsidR="00567A83" w:rsidRPr="00866199" w:rsidP="00344029">
      <w:pPr>
        <w:pStyle w:val="Answer"/>
        <w:rPr>
          <w:rStyle w:val="audioposition"/>
        </w:rPr>
      </w:pPr>
      <w:r w:rsidRPr="00866199">
        <w:rPr>
          <w:rStyle w:val="audioposition"/>
        </w:rPr>
        <w:t xml:space="preserve">In comparison </w:t>
      </w:r>
      <w:r w:rsidRPr="00866199">
        <w:rPr>
          <w:rStyle w:val="audioposition"/>
        </w:rPr>
        <w:t xml:space="preserve">to private sector workers in their </w:t>
      </w:r>
      <w:r w:rsidRPr="00866199" w:rsidR="00423F7E">
        <w:rPr>
          <w:rStyle w:val="audioposition"/>
        </w:rPr>
        <w:t>30s</w:t>
      </w:r>
      <w:r w:rsidRPr="00866199">
        <w:rPr>
          <w:rStyle w:val="audioposition"/>
        </w:rPr>
        <w:t xml:space="preserve"> and their</w:t>
      </w:r>
      <w:r w:rsidRPr="00866199" w:rsidR="00423F7E">
        <w:rPr>
          <w:rStyle w:val="audioposition"/>
        </w:rPr>
        <w:t xml:space="preserve"> 40s</w:t>
      </w:r>
      <w:r w:rsidRPr="00866199">
        <w:rPr>
          <w:rStyle w:val="audioposition"/>
        </w:rPr>
        <w:t xml:space="preserve">, teaching </w:t>
      </w:r>
      <w:r w:rsidRPr="00866199" w:rsidR="004C7509">
        <w:rPr>
          <w:rStyle w:val="audioposition"/>
        </w:rPr>
        <w:t>does not</w:t>
      </w:r>
      <w:r w:rsidRPr="00866199">
        <w:rPr>
          <w:rStyle w:val="audioposition"/>
        </w:rPr>
        <w:t xml:space="preserve"> look as good anymore</w:t>
      </w:r>
      <w:r w:rsidRPr="00866199">
        <w:rPr>
          <w:rStyle w:val="audioposition"/>
        </w:rPr>
        <w:t>;</w:t>
      </w:r>
      <w:r w:rsidRPr="00866199">
        <w:rPr>
          <w:rStyle w:val="audioposition"/>
        </w:rPr>
        <w:t xml:space="preserve"> teaching</w:t>
      </w:r>
      <w:r w:rsidRPr="00866199" w:rsidR="0075669C">
        <w:rPr>
          <w:rStyle w:val="audioposition"/>
        </w:rPr>
        <w:t xml:space="preserve"> </w:t>
      </w:r>
      <w:r w:rsidRPr="00866199">
        <w:rPr>
          <w:rStyle w:val="audioposition"/>
        </w:rPr>
        <w:t xml:space="preserve">gets to a ceiling </w:t>
      </w:r>
      <w:r w:rsidRPr="00866199">
        <w:rPr>
          <w:rStyle w:val="audioposition"/>
        </w:rPr>
        <w:t>where</w:t>
      </w:r>
      <w:r w:rsidRPr="00866199">
        <w:rPr>
          <w:rStyle w:val="audioposition"/>
        </w:rPr>
        <w:t xml:space="preserve"> you </w:t>
      </w:r>
      <w:r w:rsidRPr="00866199" w:rsidR="004C7509">
        <w:rPr>
          <w:rStyle w:val="audioposition"/>
        </w:rPr>
        <w:t>cannot</w:t>
      </w:r>
      <w:r w:rsidRPr="00866199">
        <w:rPr>
          <w:rStyle w:val="audioposition"/>
        </w:rPr>
        <w:t xml:space="preserve"> really go much further without becoming a deputy head</w:t>
      </w:r>
      <w:r w:rsidRPr="00866199" w:rsidR="00423F7E">
        <w:rPr>
          <w:rStyle w:val="audioposition"/>
        </w:rPr>
        <w:t>teacher</w:t>
      </w:r>
      <w:r w:rsidRPr="00866199">
        <w:rPr>
          <w:rStyle w:val="audioposition"/>
        </w:rPr>
        <w:t xml:space="preserve"> or a head</w:t>
      </w:r>
      <w:r w:rsidRPr="00866199" w:rsidR="00423F7E">
        <w:rPr>
          <w:rStyle w:val="audioposition"/>
        </w:rPr>
        <w:t>teacher</w:t>
      </w:r>
      <w:r w:rsidRPr="00866199">
        <w:rPr>
          <w:rStyle w:val="audioposition"/>
        </w:rPr>
        <w:t>. And head</w:t>
      </w:r>
      <w:r w:rsidRPr="00866199" w:rsidR="00423F7E">
        <w:rPr>
          <w:rStyle w:val="audioposition"/>
        </w:rPr>
        <w:t>teacher</w:t>
      </w:r>
      <w:r w:rsidRPr="00866199">
        <w:rPr>
          <w:rStyle w:val="audioposition"/>
        </w:rPr>
        <w:t>s are paid very well in England compared with</w:t>
      </w:r>
      <w:r w:rsidRPr="00866199" w:rsidR="00423F7E">
        <w:rPr>
          <w:rStyle w:val="audioposition"/>
        </w:rPr>
        <w:t xml:space="preserve"> in</w:t>
      </w:r>
      <w:r w:rsidRPr="00866199">
        <w:rPr>
          <w:rStyle w:val="audioposition"/>
        </w:rPr>
        <w:t xml:space="preserve"> other countries</w:t>
      </w:r>
      <w:r w:rsidRPr="00866199" w:rsidR="00423F7E">
        <w:rPr>
          <w:rStyle w:val="audioposition"/>
        </w:rPr>
        <w:t>,</w:t>
      </w:r>
      <w:r w:rsidRPr="00866199">
        <w:rPr>
          <w:rStyle w:val="audioposition"/>
        </w:rPr>
        <w:t xml:space="preserve"> </w:t>
      </w:r>
      <w:r w:rsidRPr="00866199" w:rsidR="00423F7E">
        <w:rPr>
          <w:rStyle w:val="audioposition"/>
        </w:rPr>
        <w:t>s</w:t>
      </w:r>
      <w:r w:rsidRPr="00866199">
        <w:rPr>
          <w:rStyle w:val="audioposition"/>
        </w:rPr>
        <w:t xml:space="preserve">o </w:t>
      </w:r>
      <w:r w:rsidRPr="00866199" w:rsidR="004C7509">
        <w:rPr>
          <w:rStyle w:val="audioposition"/>
        </w:rPr>
        <w:t>it is</w:t>
      </w:r>
      <w:r w:rsidRPr="00866199">
        <w:rPr>
          <w:rStyle w:val="audioposition"/>
        </w:rPr>
        <w:t xml:space="preserve"> pretty normal compared with other graduates, but head</w:t>
      </w:r>
      <w:r w:rsidRPr="00866199" w:rsidR="00423F7E">
        <w:rPr>
          <w:rStyle w:val="audioposition"/>
        </w:rPr>
        <w:t>teacher</w:t>
      </w:r>
      <w:r w:rsidRPr="00866199">
        <w:rPr>
          <w:rStyle w:val="audioposition"/>
        </w:rPr>
        <w:t>s are paid about twice the amount</w:t>
      </w:r>
      <w:r w:rsidRPr="00866199" w:rsidR="00423F7E">
        <w:rPr>
          <w:rStyle w:val="audioposition"/>
        </w:rPr>
        <w:t xml:space="preserve"> of average </w:t>
      </w:r>
      <w:r w:rsidRPr="00866199">
        <w:rPr>
          <w:rStyle w:val="audioposition"/>
        </w:rPr>
        <w:t>graduate wages</w:t>
      </w:r>
      <w:r w:rsidRPr="00866199" w:rsidR="00423F7E">
        <w:rPr>
          <w:rStyle w:val="audioposition"/>
        </w:rPr>
        <w:t>.</w:t>
      </w:r>
      <w:r w:rsidRPr="00866199">
        <w:rPr>
          <w:rStyle w:val="audioposition"/>
        </w:rPr>
        <w:t xml:space="preserve"> </w:t>
      </w:r>
      <w:r w:rsidRPr="00866199" w:rsidR="00423F7E">
        <w:rPr>
          <w:rStyle w:val="audioposition"/>
        </w:rPr>
        <w:t xml:space="preserve">So </w:t>
      </w:r>
      <w:r w:rsidRPr="00866199">
        <w:rPr>
          <w:rStyle w:val="audioposition"/>
        </w:rPr>
        <w:t>head</w:t>
      </w:r>
      <w:r w:rsidRPr="00866199" w:rsidR="00423F7E">
        <w:rPr>
          <w:rStyle w:val="audioposition"/>
        </w:rPr>
        <w:t>teacher</w:t>
      </w:r>
      <w:r w:rsidRPr="00866199">
        <w:rPr>
          <w:rStyle w:val="audioposition"/>
        </w:rPr>
        <w:t>s do very well, but you can only have one head</w:t>
      </w:r>
      <w:r w:rsidRPr="00866199" w:rsidR="00423F7E">
        <w:rPr>
          <w:rStyle w:val="audioposition"/>
        </w:rPr>
        <w:t>teacher</w:t>
      </w:r>
      <w:r w:rsidRPr="00866199">
        <w:rPr>
          <w:rStyle w:val="audioposition"/>
        </w:rPr>
        <w:t xml:space="preserve"> per school, so progression</w:t>
      </w:r>
      <w:r w:rsidRPr="00866199" w:rsidR="0075669C">
        <w:rPr>
          <w:rStyle w:val="audioposition"/>
        </w:rPr>
        <w:t xml:space="preserve"> </w:t>
      </w:r>
      <w:r w:rsidRPr="00866199">
        <w:rPr>
          <w:rStyle w:val="audioposition"/>
        </w:rPr>
        <w:t>in the</w:t>
      </w:r>
      <w:r w:rsidRPr="00866199" w:rsidR="00423F7E">
        <w:rPr>
          <w:rStyle w:val="audioposition"/>
        </w:rPr>
        <w:t>ir</w:t>
      </w:r>
      <w:r w:rsidRPr="00866199">
        <w:rPr>
          <w:rStyle w:val="audioposition"/>
        </w:rPr>
        <w:t xml:space="preserve"> 40s and </w:t>
      </w:r>
      <w:r w:rsidRPr="00866199" w:rsidR="00423F7E">
        <w:rPr>
          <w:rStyle w:val="audioposition"/>
        </w:rPr>
        <w:t>5</w:t>
      </w:r>
      <w:r w:rsidRPr="00866199">
        <w:rPr>
          <w:rStyle w:val="audioposition"/>
        </w:rPr>
        <w:t>0s is relatively low.</w:t>
      </w:r>
    </w:p>
    <w:p w:rsidR="00567A83" w:rsidRPr="00866199" w:rsidP="00344029">
      <w:pPr>
        <w:pStyle w:val="Question"/>
        <w:rPr>
          <w:rFonts w:eastAsia="Verdana"/>
        </w:rPr>
      </w:pPr>
      <w:r w:rsidRPr="00866199">
        <w:rPr>
          <w:rStyle w:val="speakerspeaker-S10"/>
          <w:rFonts w:eastAsia="Verdana" w:cs="Verdana"/>
          <w:b/>
          <w:bCs/>
        </w:rPr>
        <w:t>Nick Fletcher:</w:t>
      </w:r>
      <w:r w:rsidRPr="00866199" w:rsidR="0079784C">
        <w:rPr>
          <w:rFonts w:eastAsia="Verdana"/>
          <w:b/>
          <w:bCs/>
        </w:rPr>
        <w:t xml:space="preserve"> </w:t>
      </w:r>
      <w:r w:rsidRPr="00866199">
        <w:rPr>
          <w:rStyle w:val="srword"/>
          <w:rFonts w:eastAsia="Verdana" w:cs="Verdana"/>
        </w:rPr>
        <w:t>If</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losing</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specialist</w:t>
      </w:r>
      <w:r w:rsidRPr="00866199">
        <w:rPr>
          <w:rFonts w:eastAsia="Verdana"/>
        </w:rPr>
        <w:t xml:space="preserve"> </w:t>
      </w:r>
      <w:r w:rsidRPr="00866199" w:rsidR="00423F7E">
        <w:rPr>
          <w:rFonts w:eastAsia="Verdana"/>
        </w:rPr>
        <w:t>or</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sidR="0079784C">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increase</w:t>
      </w:r>
      <w:r w:rsidRPr="00866199" w:rsidR="00423F7E">
        <w:rPr>
          <w:rStyle w:val="srword"/>
          <w:rFonts w:eastAsia="Verdana" w:cs="Verdana"/>
        </w:rPr>
        <w:t>d</w:t>
      </w:r>
      <w:r w:rsidRPr="00866199">
        <w:rPr>
          <w:rFonts w:eastAsia="Verdana"/>
        </w:rPr>
        <w:t xml:space="preserve"> </w:t>
      </w:r>
      <w:r w:rsidRPr="00866199">
        <w:rPr>
          <w:rStyle w:val="srword"/>
          <w:rFonts w:eastAsia="Verdana" w:cs="Verdana"/>
        </w:rPr>
        <w:t>the</w:t>
      </w:r>
      <w:r w:rsidRPr="00866199" w:rsidR="00423F7E">
        <w:rPr>
          <w:rStyle w:val="srword"/>
          <w:rFonts w:eastAsia="Verdana" w:cs="Verdana"/>
        </w:rPr>
        <w:t>ir</w:t>
      </w:r>
      <w:r w:rsidRPr="00866199">
        <w:rPr>
          <w:rFonts w:eastAsia="Verdana"/>
        </w:rPr>
        <w:t xml:space="preserve"> </w:t>
      </w:r>
      <w:r w:rsidRPr="00866199">
        <w:rPr>
          <w:rStyle w:val="srword"/>
          <w:rFonts w:eastAsia="Verdana" w:cs="Verdana"/>
        </w:rPr>
        <w:t>salary</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sidR="004C7509">
        <w:rPr>
          <w:rStyle w:val="srword"/>
          <w:rFonts w:eastAsia="Verdana" w:cs="Verdana"/>
        </w:rPr>
        <w:t>they ha</w:t>
      </w:r>
      <w:r w:rsidRPr="00866199" w:rsidR="00423F7E">
        <w:rPr>
          <w:rStyle w:val="srword"/>
          <w:rFonts w:eastAsia="Verdana" w:cs="Verdana"/>
        </w:rPr>
        <w:t>d</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experience</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hold</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there?</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sidR="00423F7E">
        <w:rPr>
          <w:rStyle w:val="srword"/>
          <w:rFonts w:eastAsia="Verdana" w:cs="Verdana"/>
        </w:rPr>
        <w:t>We</w:t>
      </w:r>
      <w:r w:rsidRPr="00866199" w:rsidR="00423F7E">
        <w:rPr>
          <w:rFonts w:eastAsia="Verdana"/>
        </w:rPr>
        <w:t xml:space="preserve"> </w:t>
      </w:r>
      <w:r w:rsidRPr="00866199">
        <w:rPr>
          <w:rStyle w:val="srword"/>
          <w:rFonts w:eastAsia="Verdana" w:cs="Verdana"/>
        </w:rPr>
        <w:t>do</w:t>
      </w:r>
      <w:r w:rsidRPr="00866199" w:rsidR="00423F7E">
        <w:rPr>
          <w:rStyle w:val="srword"/>
          <w:rFonts w:eastAsia="Verdana" w:cs="Verdana"/>
        </w:rPr>
        <w: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extent</w:t>
      </w:r>
      <w:r w:rsidRPr="00866199" w:rsidR="00423F7E">
        <w:rPr>
          <w:rStyle w:val="srword"/>
          <w:rFonts w:eastAsia="Verdana" w:cs="Verdana"/>
        </w:rPr>
        <w:t>.</w:t>
      </w:r>
      <w:r w:rsidRPr="00866199">
        <w:rPr>
          <w:rFonts w:eastAsia="Verdana"/>
        </w:rPr>
        <w:t xml:space="preserve"> </w:t>
      </w:r>
      <w:r w:rsidRPr="00866199" w:rsidR="00423F7E">
        <w:rPr>
          <w:rStyle w:val="srword"/>
          <w:rFonts w:eastAsia="Verdana" w:cs="Verdana"/>
        </w:rPr>
        <w:t>We</w:t>
      </w:r>
      <w:r w:rsidRPr="00866199" w:rsidR="00423F7E">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relatively</w:t>
      </w:r>
      <w:r w:rsidRPr="00866199">
        <w:rPr>
          <w:rFonts w:eastAsia="Verdana"/>
        </w:rPr>
        <w:t xml:space="preserve"> </w:t>
      </w:r>
      <w:r w:rsidRPr="00866199">
        <w:rPr>
          <w:rStyle w:val="srword"/>
          <w:rFonts w:eastAsia="Verdana" w:cs="Verdana"/>
        </w:rPr>
        <w:t>steep</w:t>
      </w:r>
      <w:r w:rsidRPr="00866199">
        <w:rPr>
          <w:rFonts w:eastAsia="Verdana"/>
        </w:rPr>
        <w:t xml:space="preserve"> </w:t>
      </w:r>
      <w:r w:rsidRPr="00866199">
        <w:rPr>
          <w:rStyle w:val="srword"/>
          <w:rFonts w:eastAsia="Verdana" w:cs="Verdana"/>
        </w:rPr>
        <w:t>profile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career</w:t>
      </w:r>
      <w:r w:rsidRPr="00866199" w:rsidR="00423F7E">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they</w:t>
      </w:r>
      <w:r w:rsidRPr="00866199" w:rsidR="0075669C">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stuck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top</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sidR="004C7509">
        <w:rPr>
          <w:rStyle w:val="srword"/>
          <w:rFonts w:eastAsia="Verdana" w:cs="Verdana"/>
        </w:rPr>
        <w:t>what is</w:t>
      </w:r>
      <w:r w:rsidRPr="00866199">
        <w:rPr>
          <w:rFonts w:eastAsia="Verdana"/>
        </w:rPr>
        <w:t xml:space="preserve"> </w:t>
      </w:r>
      <w:r w:rsidRPr="00866199">
        <w:rPr>
          <w:rStyle w:val="srword"/>
          <w:rFonts w:eastAsia="Verdana" w:cs="Verdana"/>
        </w:rPr>
        <w:t>known</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upper</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scale,</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they</w:t>
      </w:r>
      <w:r w:rsidRPr="00866199" w:rsidR="0075669C">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30s.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move</w:t>
      </w:r>
      <w:r w:rsidRPr="00866199">
        <w:rPr>
          <w:rFonts w:eastAsia="Verdana"/>
        </w:rPr>
        <w:t xml:space="preserve"> </w:t>
      </w:r>
      <w:r w:rsidRPr="00866199">
        <w:rPr>
          <w:rStyle w:val="srword"/>
          <w:rFonts w:eastAsia="Verdana" w:cs="Verdana"/>
        </w:rPr>
        <w:t>beyond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becoming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head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department</w:t>
      </w:r>
      <w:r w:rsidRPr="00866199" w:rsidR="0079784C">
        <w:rPr>
          <w:rStyle w:val="srword"/>
          <w:rFonts w:eastAsia="Verdana" w:cs="Verdana"/>
        </w:rPr>
        <w: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deputy</w:t>
      </w:r>
      <w:r w:rsidRPr="00866199">
        <w:rPr>
          <w:rFonts w:eastAsia="Verdana"/>
        </w:rPr>
        <w:t xml:space="preserve"> </w:t>
      </w:r>
      <w:r w:rsidRPr="00866199">
        <w:rPr>
          <w:rStyle w:val="srword"/>
          <w:rFonts w:eastAsia="Verdana" w:cs="Verdana"/>
        </w:rPr>
        <w:t>head</w:t>
      </w:r>
      <w:r w:rsidRPr="00866199" w:rsidR="00423F7E">
        <w:rPr>
          <w:rStyle w:val="srword"/>
          <w:rFonts w:eastAsia="Verdana" w:cs="Verdana"/>
        </w:rPr>
        <w:t>teacher</w:t>
      </w:r>
      <w:r w:rsidRPr="00866199" w:rsidR="0079784C">
        <w:rPr>
          <w:rStyle w:val="srword"/>
          <w:rFonts w:eastAsia="Verdana" w:cs="Verdana"/>
        </w:rPr>
        <w: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headteacher</w:t>
      </w:r>
      <w:r w:rsidRPr="00866199" w:rsidR="00423F7E">
        <w:rPr>
          <w:rStyle w:val="srword"/>
          <w:rFonts w:eastAsia="Verdana" w:cs="Verdana"/>
        </w:rPr>
        <w:t>,</w:t>
      </w:r>
      <w:r w:rsidRPr="00866199">
        <w:rPr>
          <w:rFonts w:eastAsia="Verdana"/>
        </w:rPr>
        <w:t xml:space="preserve"> </w:t>
      </w:r>
      <w:r w:rsidRPr="00866199" w:rsidR="00423F7E">
        <w:rPr>
          <w:rFonts w:eastAsia="Verdana"/>
        </w:rPr>
        <w:t>s</w:t>
      </w:r>
      <w:r w:rsidRPr="00866199">
        <w:rPr>
          <w:rStyle w:val="srword"/>
          <w:rFonts w:eastAsia="Verdana" w:cs="Verdana"/>
        </w:rPr>
        <w:t>o</w:t>
      </w:r>
      <w:r w:rsidRPr="00866199">
        <w:rPr>
          <w:rFonts w:eastAsia="Verdana"/>
        </w:rPr>
        <w:t xml:space="preserve"> </w:t>
      </w:r>
      <w:r w:rsidRPr="00866199">
        <w:rPr>
          <w:rStyle w:val="srword"/>
          <w:rFonts w:eastAsia="Verdana" w:cs="Verdana"/>
        </w:rPr>
        <w:t>you</w:t>
      </w:r>
      <w:r w:rsidRPr="00866199" w:rsidR="0075669C">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stuck</w:t>
      </w:r>
      <w:r w:rsidRPr="00866199" w:rsidR="00423F7E">
        <w:rPr>
          <w:rStyle w:val="srword"/>
          <w:rFonts w:eastAsia="Verdana" w:cs="Verdana"/>
        </w:rPr>
        <w:t>.</w:t>
      </w:r>
      <w:r w:rsidRPr="00866199">
        <w:rPr>
          <w:rFonts w:eastAsia="Verdana"/>
        </w:rPr>
        <w:t xml:space="preserve"> </w:t>
      </w:r>
      <w:r w:rsidRPr="00866199" w:rsidR="00423F7E">
        <w:rPr>
          <w:rStyle w:val="srword"/>
          <w:rFonts w:eastAsia="Verdana" w:cs="Verdana"/>
        </w:rPr>
        <w:t>Whilst</w:t>
      </w:r>
      <w:r w:rsidRPr="00866199" w:rsidR="00423F7E">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private</w:t>
      </w:r>
      <w:r w:rsidRPr="00866199">
        <w:rPr>
          <w:rFonts w:eastAsia="Verdana"/>
        </w:rPr>
        <w:t xml:space="preserve"> </w:t>
      </w:r>
      <w:r w:rsidRPr="00866199">
        <w:rPr>
          <w:rStyle w:val="srword"/>
          <w:rFonts w:eastAsia="Verdana" w:cs="Verdana"/>
        </w:rPr>
        <w:t>sector</w:t>
      </w:r>
      <w:r w:rsidRPr="00866199" w:rsidR="00423F7E">
        <w:rPr>
          <w:rStyle w:val="srword"/>
          <w:rFonts w:eastAsia="Verdana" w:cs="Verdana"/>
        </w:rPr>
        <w: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continued</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progression</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40s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50s</w:t>
      </w:r>
      <w:r w:rsidRPr="00866199" w:rsidR="00423F7E">
        <w:rPr>
          <w:rStyle w:val="srword"/>
          <w:rFonts w:eastAsia="Verdana" w:cs="Verdana"/>
        </w:rPr>
        <w:t>,</w:t>
      </w:r>
      <w:r w:rsidRPr="00866199">
        <w:rPr>
          <w:rFonts w:eastAsia="Verdana"/>
        </w:rPr>
        <w:t xml:space="preserve"> </w:t>
      </w:r>
      <w:r w:rsidRPr="00866199" w:rsidR="00423F7E">
        <w:rPr>
          <w:rFonts w:eastAsia="Verdana"/>
        </w:rPr>
        <w:t>which</w:t>
      </w:r>
      <w:r w:rsidRPr="00866199">
        <w:rPr>
          <w:rFonts w:eastAsia="Verdana"/>
        </w:rPr>
        <w:t xml:space="preserve"> </w:t>
      </w:r>
      <w:r w:rsidRPr="00866199">
        <w:rPr>
          <w:rStyle w:val="srword"/>
          <w:rFonts w:eastAsia="Verdana" w:cs="Verdana"/>
        </w:rPr>
        <w:t>makes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private</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competitive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sorts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workers.</w:t>
      </w:r>
    </w:p>
    <w:p w:rsidR="00423F7E" w:rsidRPr="00866199" w:rsidP="00344029">
      <w:pPr>
        <w:pStyle w:val="Question"/>
        <w:rPr>
          <w:rFonts w:eastAsia="Verdana"/>
        </w:rPr>
      </w:pPr>
      <w:r w:rsidRPr="00866199">
        <w:rPr>
          <w:rStyle w:val="speakerspeaker-S10"/>
          <w:rFonts w:eastAsia="Verdana" w:cs="Verdana"/>
          <w:b/>
          <w:bCs/>
        </w:rPr>
        <w:t>Nick Fletcher:</w:t>
      </w:r>
      <w:r w:rsidRPr="00866199" w:rsidR="0079784C">
        <w:rPr>
          <w:rFonts w:eastAsia="Verdana"/>
          <w:b/>
          <w:bCs/>
        </w:rPr>
        <w:t xml:space="preserve"> </w:t>
      </w:r>
      <w:r w:rsidRPr="00866199">
        <w:rPr>
          <w:rFonts w:eastAsia="Verdana"/>
          <w:bCs/>
        </w:rPr>
        <w:t>So y</w:t>
      </w:r>
      <w:r w:rsidRPr="00866199">
        <w:rPr>
          <w:rStyle w:val="srword"/>
          <w:rFonts w:eastAsia="Verdana" w:cs="Verdana"/>
        </w:rPr>
        <w:t>ou</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advantage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that</w:t>
      </w:r>
      <w:r w:rsidRPr="00866199">
        <w:rPr>
          <w:rFonts w:eastAsia="Verdana"/>
        </w:rPr>
        <w:t>.</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advantage</w:t>
      </w:r>
      <w:r w:rsidRPr="00866199">
        <w:rPr>
          <w:rStyle w:val="srword"/>
          <w:rFonts w:eastAsia="Verdana" w:cs="Verdana"/>
        </w:rPr>
        <w: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issue</w:t>
      </w:r>
      <w:r w:rsidRPr="00866199">
        <w:rPr>
          <w:rStyle w:val="srword"/>
          <w:rFonts w:eastAsia="Verdana" w:cs="Verdana"/>
        </w:rPr>
        <w:t xml:space="preserve"> is the cost.</w:t>
      </w:r>
    </w:p>
    <w:p w:rsidR="00567A83" w:rsidRPr="00866199" w:rsidP="00344029">
      <w:pPr>
        <w:pStyle w:val="Question"/>
        <w:rPr>
          <w:rFonts w:eastAsia="Verdana"/>
        </w:rPr>
      </w:pPr>
      <w:r w:rsidRPr="00866199">
        <w:rPr>
          <w:rStyle w:val="speakerspeaker-S10"/>
          <w:rFonts w:eastAsia="Verdana" w:cs="Verdana"/>
          <w:b/>
          <w:bCs/>
        </w:rPr>
        <w:t>Nick Fletcher:</w:t>
      </w:r>
      <w:r w:rsidRPr="00866199" w:rsidR="0079784C">
        <w:rPr>
          <w:rFonts w:eastAsia="Verdana"/>
          <w:b/>
          <w:bCs/>
        </w:rPr>
        <w:t xml:space="preserve"> </w:t>
      </w:r>
      <w:r w:rsidRPr="00866199" w:rsidR="004C7509">
        <w:rPr>
          <w:rStyle w:val="srword"/>
          <w:rFonts w:eastAsia="Verdana" w:cs="Verdana"/>
        </w:rPr>
        <w:t>I 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campaigning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sidR="0079784C">
        <w:rPr>
          <w:rStyle w:val="srword"/>
          <w:rFonts w:eastAsia="Verdana" w:cs="Verdana"/>
        </w:rPr>
        <w:t>Minister</w:t>
      </w:r>
      <w:r w:rsidRPr="00866199" w:rsidR="0079784C">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men</w:t>
      </w:r>
      <w:r w:rsidRPr="00866199" w:rsidR="0079784C">
        <w:rPr>
          <w:rStyle w:val="srword"/>
          <w:rFonts w:eastAsia="Verdana" w:cs="Verdana"/>
        </w:rPr>
        <w:t>;</w:t>
      </w:r>
      <w:r w:rsidRPr="00866199">
        <w:rPr>
          <w:rFonts w:eastAsia="Verdana"/>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d</w:t>
      </w:r>
      <w:r w:rsidRPr="00866199" w:rsidR="00423F7E">
        <w:rPr>
          <w:rStyle w:val="srword"/>
          <w:rFonts w:eastAsia="Verdana" w:cs="Verdana"/>
        </w:rPr>
        <w:t>eal</w:t>
      </w:r>
      <w:r w:rsidRPr="00866199">
        <w:rPr>
          <w:rStyle w:val="srword"/>
          <w:rFonts w:eastAsia="Verdana" w:cs="Verdana"/>
        </w:rPr>
        <w:t>ing</w:t>
      </w:r>
      <w:r w:rsidRPr="00866199" w:rsidR="00423F7E">
        <w:rPr>
          <w:rStyle w:val="srword"/>
          <w:rFonts w:eastAsia="Verdana" w:cs="Verdana"/>
        </w:rPr>
        <w:t xml:space="preserve"> with</w:t>
      </w:r>
      <w:r w:rsidRPr="00866199">
        <w:rPr>
          <w:rFonts w:eastAsia="Verdana"/>
        </w:rPr>
        <w:t xml:space="preserve"> </w:t>
      </w:r>
      <w:r w:rsidRPr="00866199">
        <w:rPr>
          <w:rStyle w:val="srword"/>
          <w:rFonts w:eastAsia="Verdana" w:cs="Verdana"/>
        </w:rPr>
        <w:t>lots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men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boys</w:t>
      </w:r>
      <w:r w:rsidRPr="00866199" w:rsidR="00423F7E">
        <w:rPr>
          <w:rStyle w:val="srword"/>
          <w:rFonts w:eastAsia="Verdana" w:cs="Verdana"/>
        </w:rPr>
        <w:t>.</w:t>
      </w:r>
      <w:r w:rsidRPr="00866199">
        <w:rPr>
          <w:rFonts w:eastAsia="Verdana"/>
        </w:rPr>
        <w:t xml:space="preserve"> </w:t>
      </w:r>
      <w:r w:rsidRPr="00866199" w:rsidR="00423F7E">
        <w:rPr>
          <w:rStyle w:val="srword"/>
          <w:rFonts w:eastAsia="Verdana" w:cs="Verdana"/>
        </w:rPr>
        <w:t>One</w:t>
      </w:r>
      <w:r w:rsidRPr="00866199" w:rsidR="00423F7E">
        <w:rPr>
          <w:rFonts w:eastAsia="Verdana"/>
        </w:rPr>
        <w:t xml:space="preserve"> </w:t>
      </w:r>
      <w:r w:rsidRPr="00866199">
        <w:rPr>
          <w:rStyle w:val="srword"/>
          <w:rFonts w:eastAsia="Verdana" w:cs="Verdana"/>
        </w:rPr>
        <w:t>issue</w:t>
      </w:r>
      <w:r w:rsidRPr="00866199">
        <w:rPr>
          <w:rFonts w:eastAsia="Verdana"/>
        </w:rPr>
        <w:t xml:space="preserve"> </w:t>
      </w:r>
      <w:r w:rsidRPr="00866199" w:rsidR="004C7509">
        <w:rPr>
          <w:rStyle w:val="srword"/>
          <w:rFonts w:eastAsia="Verdana" w:cs="Verdana"/>
        </w:rPr>
        <w:t>we have</w:t>
      </w:r>
      <w:r w:rsidRPr="00866199">
        <w:rPr>
          <w:rFonts w:eastAsia="Verdana"/>
        </w:rPr>
        <w:t xml:space="preserve"> </w:t>
      </w:r>
      <w:r w:rsidRPr="00866199">
        <w:rPr>
          <w:rStyle w:val="srword"/>
          <w:rFonts w:eastAsia="Verdana" w:cs="Verdana"/>
        </w:rPr>
        <w:t>found</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sidR="004C7509">
        <w:rPr>
          <w:rStyle w:val="srword"/>
          <w:rFonts w:eastAsia="Verdana" w:cs="Verdana"/>
        </w:rPr>
        <w:t>there</w:t>
      </w:r>
      <w:r w:rsidRPr="00866199" w:rsidR="00423F7E">
        <w:rPr>
          <w:rStyle w:val="srword"/>
          <w:rFonts w:eastAsia="Verdana" w:cs="Verdana"/>
        </w:rPr>
        <w:t xml:space="preserve"> 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enough</w:t>
      </w:r>
      <w:r w:rsidRPr="00866199">
        <w:rPr>
          <w:rFonts w:eastAsia="Verdana"/>
        </w:rPr>
        <w:t xml:space="preserve"> </w:t>
      </w:r>
      <w:r w:rsidRPr="00866199">
        <w:rPr>
          <w:rStyle w:val="srword"/>
          <w:rFonts w:eastAsia="Verdana" w:cs="Verdana"/>
        </w:rPr>
        <w:t>male</w:t>
      </w:r>
      <w:r w:rsidRPr="00866199">
        <w:rPr>
          <w:rFonts w:eastAsia="Verdana"/>
        </w:rPr>
        <w:t xml:space="preserve"> </w:t>
      </w:r>
      <w:r w:rsidRPr="00866199">
        <w:rPr>
          <w:rStyle w:val="srword"/>
          <w:rFonts w:eastAsia="Verdana" w:cs="Verdana"/>
        </w:rPr>
        <w:t>teachers</w:t>
      </w:r>
      <w:r w:rsidRPr="00866199" w:rsidR="00423F7E">
        <w:rPr>
          <w:rStyle w:val="srword"/>
          <w:rFonts w:eastAsia="Verdana" w:cs="Verdana"/>
        </w:rPr>
        <w:t>—</w:t>
      </w:r>
      <w:r w:rsidR="0030681C">
        <w:rPr>
          <w:rStyle w:val="srword"/>
          <w:rFonts w:eastAsia="Verdana" w:cs="Verdana"/>
        </w:rPr>
        <w:t xml:space="preserve">I think it is </w:t>
      </w:r>
      <w:r w:rsidRPr="00866199">
        <w:rPr>
          <w:rStyle w:val="srword"/>
          <w:rFonts w:eastAsia="Verdana" w:cs="Verdana"/>
        </w:rPr>
        <w:t>one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primary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seven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secondary</w:t>
      </w:r>
      <w:r w:rsidRPr="00866199" w:rsidR="00423F7E">
        <w:rPr>
          <w:rStyle w:val="srword"/>
          <w:rFonts w:eastAsia="Verdana" w:cs="Verdana"/>
        </w:rPr>
        <w:t>—</w:t>
      </w:r>
      <w:r w:rsidRPr="00866199">
        <w:rPr>
          <w:rStyle w:val="srword"/>
          <w:rFonts w:eastAsia="Verdana" w:cs="Verdana"/>
        </w:rPr>
        <w:t>and</w:t>
      </w:r>
      <w:r w:rsidRPr="00866199">
        <w:rPr>
          <w:rFonts w:eastAsia="Verdana"/>
        </w:rPr>
        <w:t xml:space="preserve"> </w:t>
      </w:r>
      <w:r w:rsidRPr="00866199">
        <w:rPr>
          <w:rStyle w:val="srword"/>
          <w:rFonts w:eastAsia="Verdana" w:cs="Verdana"/>
        </w:rPr>
        <w:t>30</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primary</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sidR="00922583">
        <w:rPr>
          <w:rFonts w:eastAsia="Verdana"/>
        </w:rPr>
        <w:t>have</w:t>
      </w:r>
      <w:r w:rsidRPr="00866199">
        <w:rPr>
          <w:rFonts w:eastAsia="Verdana"/>
        </w:rPr>
        <w:t xml:space="preserve"> </w:t>
      </w:r>
      <w:r w:rsidRPr="00866199">
        <w:rPr>
          <w:rStyle w:val="srword"/>
          <w:rFonts w:eastAsia="Verdana" w:cs="Verdana"/>
        </w:rPr>
        <w:t>no</w:t>
      </w:r>
      <w:r w:rsidRPr="00866199">
        <w:rPr>
          <w:rFonts w:eastAsia="Verdana"/>
        </w:rPr>
        <w:t xml:space="preserve"> </w:t>
      </w:r>
      <w:r w:rsidRPr="00866199">
        <w:rPr>
          <w:rStyle w:val="srword"/>
          <w:rFonts w:eastAsia="Verdana" w:cs="Verdana"/>
        </w:rPr>
        <w:t>male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all</w:t>
      </w:r>
      <w:r w:rsidRPr="00866199" w:rsidR="00922583">
        <w:rPr>
          <w:rStyle w:val="srword"/>
          <w:rFonts w:eastAsia="Verdana" w:cs="Verdana"/>
        </w:rPr>
        <w:t>.</w:t>
      </w:r>
      <w:r w:rsidRPr="00866199">
        <w:rPr>
          <w:rFonts w:eastAsia="Verdana"/>
        </w:rPr>
        <w:t xml:space="preserve"> </w:t>
      </w:r>
      <w:r w:rsidRPr="00866199" w:rsidR="00922583">
        <w:rPr>
          <w:rFonts w:eastAsia="Verdana"/>
        </w:rPr>
        <w:t xml:space="preserve">We have also found </w:t>
      </w:r>
      <w:r w:rsidRPr="00866199">
        <w:rPr>
          <w:rStyle w:val="srword"/>
          <w:rFonts w:eastAsia="Verdana" w:cs="Verdana"/>
        </w:rPr>
        <w:t>an</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fatherlessness</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home, and</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believe</w:t>
      </w:r>
      <w:r w:rsidRPr="00866199">
        <w:rPr>
          <w:rFonts w:eastAsia="Verdana"/>
        </w:rPr>
        <w:t xml:space="preserve"> </w:t>
      </w:r>
      <w:r w:rsidRPr="00866199">
        <w:rPr>
          <w:rStyle w:val="srword"/>
          <w:rFonts w:eastAsia="Verdana" w:cs="Verdana"/>
        </w:rPr>
        <w:t>having</w:t>
      </w:r>
      <w:r w:rsidRPr="00866199">
        <w:rPr>
          <w:rFonts w:eastAsia="Verdana"/>
        </w:rPr>
        <w:t xml:space="preserve"> male teachers </w:t>
      </w:r>
      <w:r w:rsidRPr="00866199">
        <w:rPr>
          <w:rStyle w:val="srword"/>
          <w:rFonts w:eastAsia="Verdana" w:cs="Verdana"/>
        </w:rPr>
        <w:t>within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anything</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offer</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help</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males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schools?</w:t>
      </w:r>
    </w:p>
    <w:p w:rsidR="00567A83" w:rsidRPr="00866199" w:rsidP="00344029">
      <w:pPr>
        <w:pStyle w:val="Answer"/>
        <w:rPr>
          <w:rFonts w:eastAsia="Verdana"/>
        </w:rPr>
      </w:pPr>
      <w:r w:rsidRPr="00866199">
        <w:rPr>
          <w:rStyle w:val="speakerspeaker-S3"/>
          <w:rFonts w:eastAsia="Verdana" w:cs="Verdana"/>
          <w:b/>
          <w:i/>
        </w:rPr>
        <w:t>Katie Waldegrave:</w:t>
      </w:r>
      <w:r w:rsidRPr="00866199" w:rsidR="0038547E">
        <w:rPr>
          <w:rFonts w:eastAsia="Verdana"/>
          <w:b/>
          <w:bCs/>
        </w:rPr>
        <w:t xml:space="preserve"> </w:t>
      </w:r>
      <w:r w:rsidRPr="00866199" w:rsidR="00922583">
        <w:rPr>
          <w:rStyle w:val="srword"/>
          <w:rFonts w:eastAsia="Verdana" w:cs="Verdana"/>
        </w:rPr>
        <w:t>Now</w:t>
      </w:r>
      <w:r w:rsidRPr="00866199" w:rsidR="00922583">
        <w:rPr>
          <w:rFonts w:eastAsia="Verdana"/>
        </w:rPr>
        <w:t xml:space="preserve"> T</w:t>
      </w:r>
      <w:r w:rsidRPr="00866199">
        <w:rPr>
          <w:rStyle w:val="srword"/>
          <w:rFonts w:eastAsia="Verdana" w:cs="Verdana"/>
        </w:rPr>
        <w:t>each</w:t>
      </w:r>
      <w:r w:rsidRPr="00866199" w:rsidR="00922583">
        <w:rPr>
          <w:rStyle w:val="srword"/>
          <w:rFonts w:eastAsia="Verdana" w:cs="Verdana"/>
        </w:rPr>
        <w:t xml:space="preserve"> is</w:t>
      </w:r>
      <w:r w:rsidRPr="00866199">
        <w:rPr>
          <w:rFonts w:eastAsia="Verdana"/>
        </w:rPr>
        <w:t xml:space="preserve"> </w:t>
      </w:r>
      <w:r w:rsidRPr="00866199">
        <w:rPr>
          <w:rStyle w:val="srword"/>
          <w:rFonts w:eastAsia="Verdana" w:cs="Verdana"/>
        </w:rPr>
        <w:t>roughly</w:t>
      </w:r>
      <w:r w:rsidRPr="00866199">
        <w:rPr>
          <w:rFonts w:eastAsia="Verdana"/>
        </w:rPr>
        <w:t xml:space="preserve"> </w:t>
      </w:r>
      <w:r w:rsidRPr="00866199">
        <w:rPr>
          <w:rStyle w:val="srword"/>
          <w:rFonts w:eastAsia="Verdana" w:cs="Verdana"/>
        </w:rPr>
        <w:t>50</w:t>
      </w:r>
      <w:r w:rsidRPr="00866199" w:rsidR="00922583">
        <w:rPr>
          <w:rStyle w:val="srword"/>
          <w:rFonts w:eastAsia="Verdana" w:cs="Verdana"/>
        </w:rPr>
        <w:t>/</w:t>
      </w:r>
      <w:r w:rsidRPr="00866199">
        <w:rPr>
          <w:rStyle w:val="srword"/>
          <w:rFonts w:eastAsia="Verdana" w:cs="Verdana"/>
        </w:rPr>
        <w:t>50</w:t>
      </w:r>
      <w:r w:rsidRPr="00866199">
        <w:rPr>
          <w:rFonts w:eastAsia="Verdana"/>
        </w:rPr>
        <w:t xml:space="preserve"> </w:t>
      </w:r>
      <w:r w:rsidRPr="00866199">
        <w:rPr>
          <w:rStyle w:val="srword"/>
          <w:rFonts w:eastAsia="Verdana" w:cs="Verdana"/>
        </w:rPr>
        <w:t>men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women,</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unusual</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sidR="00922583">
        <w:rPr>
          <w:rStyle w:val="srword"/>
          <w:rFonts w:eastAsia="Verdana" w:cs="Verdana"/>
        </w:rPr>
        <w:t>.</w:t>
      </w:r>
      <w:r w:rsidRPr="00866199">
        <w:rPr>
          <w:rStyle w:val="srword"/>
          <w:rFonts w:eastAsia="Verdana" w:cs="Verdana"/>
        </w:rPr>
        <w:t xml:space="preserve"> </w:t>
      </w:r>
      <w:r w:rsidRPr="00866199" w:rsidR="00922583">
        <w:rPr>
          <w:rStyle w:val="srword"/>
          <w:rFonts w:eastAsia="Verdana" w:cs="Verdana"/>
        </w:rPr>
        <w:t>Once</w:t>
      </w:r>
      <w:r w:rsidRPr="00866199" w:rsidR="00922583">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maybe</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supporting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family,</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maybe</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another</w:t>
      </w:r>
      <w:r w:rsidRPr="00866199">
        <w:rPr>
          <w:rFonts w:eastAsia="Verdana"/>
        </w:rPr>
        <w:t xml:space="preserve"> </w:t>
      </w:r>
      <w:r w:rsidRPr="00866199">
        <w:rPr>
          <w:rStyle w:val="srword"/>
          <w:rFonts w:eastAsia="Verdana" w:cs="Verdana"/>
        </w:rPr>
        <w:t>career</w:t>
      </w:r>
      <w:r w:rsidRPr="00866199" w:rsidR="00922583">
        <w:rPr>
          <w:rStyle w:val="srword"/>
          <w:rFonts w:eastAsia="Verdana" w:cs="Verdana"/>
        </w:rPr>
        <w: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men</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they</w:t>
      </w:r>
      <w:r w:rsidRPr="00866199" w:rsidR="00922583">
        <w:rPr>
          <w:rStyle w:val="srword"/>
          <w:rFonts w:eastAsia="Verdana" w:cs="Verdana"/>
        </w:rPr>
        <w:t xml:space="preserve"> ha</w:t>
      </w:r>
      <w:r w:rsidRPr="00866199">
        <w:rPr>
          <w:rStyle w:val="srword"/>
          <w:rFonts w:eastAsia="Verdana" w:cs="Verdana"/>
        </w:rPr>
        <w:t>d</w:t>
      </w:r>
      <w:r w:rsidRPr="00866199">
        <w:rPr>
          <w:rFonts w:eastAsia="Verdana"/>
        </w:rPr>
        <w:t xml:space="preserve"> </w:t>
      </w:r>
      <w:r w:rsidRPr="00866199">
        <w:rPr>
          <w:rStyle w:val="srword"/>
          <w:rFonts w:eastAsia="Verdana" w:cs="Verdana"/>
        </w:rPr>
        <w:t>always</w:t>
      </w:r>
      <w:r w:rsidRPr="00866199" w:rsidR="0075669C">
        <w:rPr>
          <w:rFonts w:eastAsia="Verdana"/>
        </w:rPr>
        <w:t xml:space="preserve"> </w:t>
      </w:r>
      <w:r w:rsidRPr="00866199">
        <w:rPr>
          <w:rStyle w:val="srword"/>
          <w:rFonts w:eastAsia="Verdana" w:cs="Verdana"/>
        </w:rPr>
        <w:t>wanted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got</w:t>
      </w:r>
      <w:r w:rsidRPr="00866199">
        <w:rPr>
          <w:rFonts w:eastAsia="Verdana"/>
        </w:rPr>
        <w:t xml:space="preserve"> </w:t>
      </w:r>
      <w:r w:rsidRPr="00866199">
        <w:rPr>
          <w:rStyle w:val="srword"/>
          <w:rFonts w:eastAsia="Verdana" w:cs="Verdana"/>
        </w:rPr>
        <w:t>pushed</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else</w:t>
      </w:r>
      <w:r w:rsidRPr="00866199" w:rsidR="00922583">
        <w:rPr>
          <w:rStyle w:val="srword"/>
          <w:rFonts w:eastAsia="Verdana" w:cs="Verdana"/>
        </w:rPr>
        <w:t>.</w:t>
      </w:r>
      <w:r w:rsidRPr="00866199">
        <w:rPr>
          <w:rFonts w:eastAsia="Verdana"/>
        </w:rPr>
        <w:t xml:space="preserve"> </w:t>
      </w:r>
      <w:r w:rsidRPr="00866199" w:rsidR="00922583">
        <w:rPr>
          <w:rFonts w:eastAsia="Verdana"/>
        </w:rPr>
        <w:t>S</w:t>
      </w:r>
      <w:r w:rsidRPr="00866199" w:rsidR="00922583">
        <w:rPr>
          <w:rStyle w:val="srword"/>
          <w:rFonts w:eastAsia="Verdana" w:cs="Verdana"/>
        </w:rPr>
        <w:t>o</w:t>
      </w:r>
      <w:r w:rsidRPr="00866199" w:rsidR="00922583">
        <w:rPr>
          <w:rFonts w:eastAsia="Verdana"/>
        </w:rPr>
        <w:t xml:space="preserve"> </w:t>
      </w:r>
      <w:r w:rsidRPr="00866199">
        <w:rPr>
          <w:rStyle w:val="srword"/>
          <w:rFonts w:eastAsia="Verdana" w:cs="Verdana"/>
        </w:rPr>
        <w:t>widening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pool</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small</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later</w:t>
      </w:r>
      <w:r w:rsidRPr="00866199">
        <w:rPr>
          <w:rFonts w:eastAsia="Verdana"/>
        </w:rPr>
        <w:t xml:space="preserve"> </w:t>
      </w:r>
      <w:r w:rsidRPr="00866199">
        <w:rPr>
          <w:rStyle w:val="srword"/>
          <w:rFonts w:eastAsia="Verdana" w:cs="Verdana"/>
        </w:rPr>
        <w:t>on.</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922583">
        <w:rPr>
          <w:rStyle w:val="srword"/>
          <w:rFonts w:eastAsia="Verdana" w:cs="Verdana"/>
        </w:rPr>
        <w:t>Leaver</w:t>
      </w:r>
      <w:r w:rsidRPr="00866199" w:rsidR="00922583">
        <w:rPr>
          <w:rFonts w:eastAsia="Verdana"/>
        </w:rPr>
        <w:t xml:space="preserve"> </w:t>
      </w:r>
      <w:r w:rsidRPr="00866199">
        <w:rPr>
          <w:rStyle w:val="srword"/>
          <w:rFonts w:eastAsia="Verdana" w:cs="Verdana"/>
        </w:rPr>
        <w:t>rates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broadly</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male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female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men</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classroom,</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sidR="004C7509">
        <w:rPr>
          <w:rStyle w:val="srword"/>
          <w:rFonts w:eastAsia="Verdana" w:cs="Verdana"/>
        </w:rPr>
        <w:t>does not</w:t>
      </w:r>
      <w:r w:rsidRPr="00866199">
        <w:rPr>
          <w:rFonts w:eastAsia="Verdana"/>
        </w:rPr>
        <w:t xml:space="preserve"> </w:t>
      </w:r>
      <w:r w:rsidRPr="00866199">
        <w:rPr>
          <w:rStyle w:val="srword"/>
          <w:rFonts w:eastAsia="Verdana" w:cs="Verdana"/>
        </w:rPr>
        <w:t>seem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case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sidR="00922583">
        <w:rPr>
          <w:rFonts w:eastAsia="Verdana"/>
        </w:rPr>
        <w:t xml:space="preserve">then </w:t>
      </w:r>
      <w:r w:rsidRPr="00866199">
        <w:rPr>
          <w:rStyle w:val="srword"/>
          <w:rFonts w:eastAsia="Verdana" w:cs="Verdana"/>
        </w:rPr>
        <w:t>at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higher</w:t>
      </w:r>
      <w:r w:rsidRPr="00866199">
        <w:rPr>
          <w:rFonts w:eastAsia="Verdana"/>
        </w:rPr>
        <w:t xml:space="preserve"> </w:t>
      </w:r>
      <w:r w:rsidRPr="00866199">
        <w:rPr>
          <w:rStyle w:val="srword"/>
          <w:rFonts w:eastAsia="Verdana" w:cs="Verdana"/>
        </w:rPr>
        <w:t>rate</w:t>
      </w:r>
      <w:r w:rsidRPr="00866199" w:rsidR="00922583">
        <w:rPr>
          <w:rStyle w:val="srword"/>
          <w:rFonts w:eastAsia="Verdana" w:cs="Verdana"/>
        </w:rPr>
        <w:t>.</w:t>
      </w:r>
    </w:p>
    <w:p w:rsidR="00567A83" w:rsidRPr="00866199" w:rsidP="00344029">
      <w:pPr>
        <w:pStyle w:val="Question"/>
        <w:rPr>
          <w:rFonts w:eastAsia="Verdana"/>
        </w:rPr>
      </w:pPr>
      <w:r w:rsidRPr="00866199">
        <w:rPr>
          <w:rStyle w:val="speakerspeaker-S10"/>
          <w:rFonts w:eastAsia="Verdana" w:cs="Verdana"/>
          <w:b/>
          <w:bCs/>
        </w:rPr>
        <w:t>Nick Fletcher:</w:t>
      </w:r>
      <w:r w:rsidRPr="00866199" w:rsidR="0038547E">
        <w:rPr>
          <w:rFonts w:eastAsia="Verdana"/>
          <w:b/>
          <w:bCs/>
        </w:rPr>
        <w:t xml:space="preserve"> </w:t>
      </w:r>
      <w:r w:rsidRPr="00866199" w:rsidR="00922583">
        <w:rPr>
          <w:rFonts w:eastAsia="Verdana"/>
          <w:bCs/>
        </w:rPr>
        <w:t>But w</w:t>
      </w:r>
      <w:r w:rsidRPr="00866199" w:rsidR="004C7509">
        <w:rPr>
          <w:rStyle w:val="srword"/>
          <w:rFonts w:eastAsia="Verdana" w:cs="Verdana"/>
        </w:rPr>
        <w:t>e 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amount</w:t>
      </w:r>
      <w:r w:rsidRPr="00866199" w:rsidR="00922583">
        <w:rPr>
          <w:rStyle w:val="srword"/>
          <w:rFonts w:eastAsia="Verdana" w:cs="Verdana"/>
        </w:rPr>
        <w:t xml:space="preserve"> in</w:t>
      </w:r>
      <w:r w:rsidRPr="00866199">
        <w:rPr>
          <w:rFonts w:eastAsia="Verdana"/>
        </w:rPr>
        <w:t xml:space="preserve"> in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place</w:t>
      </w:r>
      <w:r w:rsidRPr="00866199" w:rsidR="00922583">
        <w:rPr>
          <w:rStyle w:val="srword"/>
          <w:rFonts w:eastAsia="Verdana" w:cs="Verdana"/>
        </w:rPr>
        <w:t xml:space="preserve">. </w:t>
      </w:r>
      <w:r w:rsidRPr="00866199" w:rsidR="0038547E">
        <w:rPr>
          <w:rStyle w:val="srword"/>
          <w:rFonts w:eastAsia="Verdana" w:cs="Verdana"/>
        </w:rPr>
        <w:t>Luke, d</w:t>
      </w:r>
      <w:r w:rsidRPr="00866199" w:rsidR="00922583">
        <w:rPr>
          <w:rStyle w:val="srword"/>
          <w:rFonts w:eastAsia="Verdana" w:cs="Verdana"/>
        </w:rPr>
        <w:t>o you want to add anything to that?</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sidR="00922583">
        <w:rPr>
          <w:rStyle w:val="srword"/>
          <w:rFonts w:eastAsia="Verdana" w:cs="Verdana"/>
        </w:rPr>
        <w:t>Not</w:t>
      </w:r>
      <w:r w:rsidRPr="00866199" w:rsidR="00922583">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add</w:t>
      </w:r>
      <w:r w:rsidRPr="00866199">
        <w:rPr>
          <w:rFonts w:eastAsia="Verdana"/>
        </w:rPr>
        <w:t xml:space="preserve"> </w:t>
      </w:r>
      <w:r w:rsidRPr="00866199">
        <w:rPr>
          <w:rStyle w:val="srword"/>
          <w:rFonts w:eastAsia="Verdana" w:cs="Verdana"/>
        </w:rPr>
        <w:t>beyond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fact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men</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likely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subjects</w:t>
      </w:r>
      <w:r w:rsidRPr="00866199" w:rsidR="00922583">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high</w:t>
      </w:r>
      <w:r w:rsidRPr="00866199">
        <w:rPr>
          <w:rFonts w:eastAsia="Verdana"/>
        </w:rPr>
        <w:t xml:space="preserve"> </w:t>
      </w:r>
      <w:r w:rsidRPr="00866199">
        <w:rPr>
          <w:rStyle w:val="srword"/>
          <w:rFonts w:eastAsia="Verdana" w:cs="Verdana"/>
        </w:rPr>
        <w:t>earning</w:t>
      </w:r>
      <w:r w:rsidRPr="00866199" w:rsidR="00922583">
        <w:rPr>
          <w:rStyle w:val="srword"/>
          <w:rFonts w:eastAsia="Verdana" w:cs="Verdana"/>
        </w:rPr>
        <w:t>.</w:t>
      </w:r>
      <w:r w:rsidRPr="00866199">
        <w:rPr>
          <w:rFonts w:eastAsia="Verdana"/>
        </w:rPr>
        <w:t xml:space="preserve"> </w:t>
      </w:r>
      <w:r w:rsidRPr="00866199" w:rsidR="00922583">
        <w:rPr>
          <w:rStyle w:val="srword"/>
          <w:rFonts w:eastAsia="Verdana" w:cs="Verdana"/>
        </w:rPr>
        <w:t>So</w:t>
      </w:r>
      <w:r w:rsidRPr="00866199" w:rsidR="00922583">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huge</w:t>
      </w:r>
      <w:r w:rsidRPr="00866199">
        <w:rPr>
          <w:rFonts w:eastAsia="Verdana"/>
        </w:rPr>
        <w:t xml:space="preserve"> </w:t>
      </w:r>
      <w:r w:rsidRPr="00866199">
        <w:rPr>
          <w:rStyle w:val="srword"/>
          <w:rFonts w:eastAsia="Verdana" w:cs="Verdana"/>
        </w:rPr>
        <w:t>surprise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fewer</w:t>
      </w:r>
      <w:r w:rsidRPr="00866199">
        <w:rPr>
          <w:rFonts w:eastAsia="Verdana"/>
        </w:rPr>
        <w:t xml:space="preserve"> </w:t>
      </w:r>
      <w:r w:rsidRPr="00866199">
        <w:rPr>
          <w:rStyle w:val="srword"/>
          <w:rFonts w:eastAsia="Verdana" w:cs="Verdana"/>
        </w:rPr>
        <w:t>men</w:t>
      </w:r>
      <w:r w:rsidRPr="00866199" w:rsidR="00922583">
        <w:rPr>
          <w:rStyle w:val="srword"/>
          <w:rFonts w:eastAsia="Verdana" w:cs="Verdana"/>
        </w:rPr>
        <w:t>,</w:t>
      </w:r>
      <w:r w:rsidRPr="00866199">
        <w:rPr>
          <w:rFonts w:eastAsia="Verdana"/>
        </w:rPr>
        <w:t xml:space="preserve"> </w:t>
      </w:r>
      <w:r w:rsidRPr="00866199">
        <w:rPr>
          <w:rStyle w:val="srword"/>
          <w:rFonts w:eastAsia="Verdana" w:cs="Verdana"/>
        </w:rPr>
        <w:t>particularl</w:t>
      </w:r>
      <w:r w:rsidRPr="00866199" w:rsidR="0038547E">
        <w:rPr>
          <w:rStyle w:val="srword"/>
          <w:rFonts w:eastAsia="Verdana" w:cs="Verdana"/>
        </w:rPr>
        <w:t>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recognising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bigger</w:t>
      </w:r>
      <w:r w:rsidRPr="00866199">
        <w:rPr>
          <w:rFonts w:eastAsia="Verdana"/>
        </w:rPr>
        <w:t xml:space="preserve"> </w:t>
      </w:r>
      <w:r w:rsidRPr="00866199">
        <w:rPr>
          <w:rStyle w:val="srword"/>
          <w:rFonts w:eastAsia="Verdana" w:cs="Verdana"/>
        </w:rPr>
        <w:t>draw</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cases.</w:t>
      </w:r>
    </w:p>
    <w:p w:rsidR="00567A83" w:rsidRPr="00866199" w:rsidP="00344029">
      <w:pPr>
        <w:pStyle w:val="Question"/>
        <w:rPr>
          <w:rFonts w:eastAsia="Verdana"/>
        </w:rPr>
      </w:pPr>
      <w:r w:rsidRPr="00866199">
        <w:rPr>
          <w:rStyle w:val="speakerspeaker-S4"/>
          <w:rFonts w:eastAsia="Verdana" w:cs="Verdana"/>
          <w:b/>
        </w:rPr>
        <w:t>Mrs Drummond</w:t>
      </w:r>
      <w:r w:rsidRPr="00866199" w:rsidR="00EB6272">
        <w:rPr>
          <w:rStyle w:val="speakerspeaker-S4"/>
          <w:rFonts w:eastAsia="Verdana" w:cs="Verdana"/>
          <w:b/>
        </w:rPr>
        <w:t xml:space="preserve">: </w:t>
      </w:r>
      <w:r w:rsidRPr="00866199">
        <w:rPr>
          <w:rStyle w:val="srword"/>
          <w:rFonts w:eastAsia="Verdana" w:cs="Verdana"/>
        </w:rPr>
        <w:t>I</w:t>
      </w:r>
      <w:r w:rsidRPr="00866199" w:rsidR="0038547E">
        <w:rPr>
          <w:rStyle w:val="srword"/>
          <w:rFonts w:eastAsia="Verdana" w:cs="Verdana"/>
        </w:rPr>
        <w:t xml:space="preserve"> would like to</w:t>
      </w:r>
      <w:r w:rsidRPr="00866199">
        <w:rPr>
          <w:rFonts w:eastAsia="Verdana"/>
        </w:rPr>
        <w:t xml:space="preserve"> </w:t>
      </w:r>
      <w:r w:rsidRPr="00866199">
        <w:rPr>
          <w:rStyle w:val="srword"/>
          <w:rFonts w:eastAsia="Verdana" w:cs="Verdana"/>
        </w:rPr>
        <w:t>unpick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a</w:t>
      </w:r>
      <w:r w:rsidRPr="00866199">
        <w:rPr>
          <w:rFonts w:eastAsia="Verdana"/>
        </w:rPr>
        <w:t xml:space="preserve"> little </w:t>
      </w:r>
      <w:r w:rsidRPr="00866199">
        <w:rPr>
          <w:rStyle w:val="srword"/>
          <w:rFonts w:eastAsia="Verdana" w:cs="Verdana"/>
        </w:rPr>
        <w:t>more</w:t>
      </w:r>
      <w:r w:rsidRPr="00866199" w:rsidR="0038547E">
        <w:rPr>
          <w:rStyle w:val="srword"/>
          <w:rFonts w:eastAsia="Verdana" w:cs="Verdana"/>
        </w:rPr>
        <w:t>,</w:t>
      </w:r>
      <w:r w:rsidRPr="00866199">
        <w:rPr>
          <w:rFonts w:eastAsia="Verdana"/>
        </w:rPr>
        <w:t xml:space="preserve"> </w:t>
      </w:r>
      <w:r w:rsidRPr="00866199" w:rsidR="0038547E">
        <w:rPr>
          <w:rFonts w:eastAsia="Verdana"/>
        </w:rPr>
        <w:t>b</w:t>
      </w:r>
      <w:r w:rsidRPr="00866199" w:rsidR="00922583">
        <w:rPr>
          <w:rStyle w:val="srword"/>
          <w:rFonts w:eastAsia="Verdana" w:cs="Verdana"/>
        </w:rPr>
        <w:t>ecause</w:t>
      </w:r>
      <w:r w:rsidRPr="00866199" w:rsidR="00922583">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change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change</w:t>
      </w:r>
      <w:r w:rsidRPr="00866199" w:rsidR="00922583">
        <w:rPr>
          <w:rStyle w:val="srword"/>
          <w:rFonts w:eastAsia="Verdana" w:cs="Verdana"/>
        </w:rPr>
        <w:t>,</w:t>
      </w:r>
      <w:r w:rsidRPr="00866199">
        <w:rPr>
          <w:rFonts w:eastAsia="Verdana"/>
        </w:rPr>
        <w:t xml:space="preserve"> </w:t>
      </w:r>
      <w:r w:rsidRPr="00866199" w:rsidR="00922583">
        <w:rPr>
          <w:rFonts w:eastAsia="Verdana"/>
        </w:rPr>
        <w:t>s</w:t>
      </w:r>
      <w:r w:rsidRPr="00866199">
        <w:rPr>
          <w:rStyle w:val="srword"/>
          <w:rFonts w:eastAsia="Verdana" w:cs="Verdana"/>
        </w:rPr>
        <w:t>o</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wanted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views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that.</w:t>
      </w:r>
    </w:p>
    <w:p w:rsidR="0038547E"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922583">
        <w:rPr>
          <w:rStyle w:val="srword"/>
          <w:rFonts w:eastAsia="Verdana" w:cs="Verdana"/>
        </w:rPr>
        <w:t xml:space="preserve">In 2018,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DfE</w:t>
      </w:r>
      <w:r w:rsidRPr="00866199" w:rsidR="00567A83">
        <w:rPr>
          <w:rFonts w:eastAsia="Verdana"/>
        </w:rPr>
        <w:t xml:space="preserve"> </w:t>
      </w:r>
      <w:r w:rsidRPr="00866199" w:rsidR="00567A83">
        <w:rPr>
          <w:rStyle w:val="srword"/>
          <w:rFonts w:eastAsia="Verdana" w:cs="Verdana"/>
        </w:rPr>
        <w:t>produced</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F05691">
        <w:rPr>
          <w:rStyle w:val="srword"/>
          <w:rFonts w:eastAsia="Verdana" w:cs="Verdana"/>
        </w:rPr>
        <w:t>w</w:t>
      </w:r>
      <w:r w:rsidRPr="00866199">
        <w:rPr>
          <w:rStyle w:val="srword"/>
          <w:rFonts w:eastAsia="Verdana" w:cs="Verdana"/>
        </w:rPr>
        <w:t>orkload</w:t>
      </w:r>
      <w:r w:rsidRPr="00866199">
        <w:rPr>
          <w:rFonts w:eastAsia="Verdana"/>
        </w:rPr>
        <w:t xml:space="preserve"> </w:t>
      </w:r>
      <w:r w:rsidRPr="00866199" w:rsidR="00F05691">
        <w:rPr>
          <w:rStyle w:val="srword"/>
          <w:rFonts w:eastAsia="Verdana" w:cs="Verdana"/>
        </w:rPr>
        <w:t>r</w:t>
      </w:r>
      <w:r w:rsidRPr="00866199">
        <w:rPr>
          <w:rStyle w:val="srword"/>
          <w:rFonts w:eastAsia="Verdana" w:cs="Verdana"/>
        </w:rPr>
        <w:t>eduction</w:t>
      </w:r>
      <w:r w:rsidRPr="00866199">
        <w:rPr>
          <w:rFonts w:eastAsia="Verdana"/>
        </w:rPr>
        <w:t xml:space="preserve"> </w:t>
      </w:r>
      <w:r w:rsidRPr="00866199" w:rsidR="00F05691">
        <w:rPr>
          <w:rStyle w:val="srword"/>
          <w:rFonts w:eastAsia="Verdana" w:cs="Verdana"/>
        </w:rPr>
        <w:t>t</w:t>
      </w:r>
      <w:r w:rsidRPr="00866199">
        <w:rPr>
          <w:rStyle w:val="srword"/>
          <w:rFonts w:eastAsia="Verdana" w:cs="Verdana"/>
        </w:rPr>
        <w:t>oolkit</w:t>
      </w:r>
      <w:r w:rsidRPr="00866199" w:rsidR="00567A83">
        <w:rPr>
          <w:rStyle w:val="srword"/>
          <w:rFonts w:eastAsia="Verdana" w:cs="Verdana"/>
        </w:rPr>
        <w: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course,</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pandemic</w:t>
      </w:r>
      <w:r w:rsidRPr="00866199" w:rsidR="00567A83">
        <w:rPr>
          <w:rFonts w:eastAsia="Verdana"/>
        </w:rPr>
        <w:t xml:space="preserve"> </w:t>
      </w:r>
      <w:r w:rsidRPr="00866199" w:rsidR="00567A83">
        <w:rPr>
          <w:rStyle w:val="srword"/>
          <w:rFonts w:eastAsia="Verdana" w:cs="Verdana"/>
        </w:rPr>
        <w:t>has</w:t>
      </w:r>
      <w:r w:rsidRPr="00866199" w:rsidR="00567A83">
        <w:rPr>
          <w:rFonts w:eastAsia="Verdana"/>
        </w:rPr>
        <w:t xml:space="preserve"> </w:t>
      </w:r>
      <w:r w:rsidRPr="00866199" w:rsidR="00567A83">
        <w:rPr>
          <w:rStyle w:val="srword"/>
          <w:rFonts w:eastAsia="Verdana" w:cs="Verdana"/>
        </w:rPr>
        <w:t>introduced</w:t>
      </w:r>
      <w:r w:rsidRPr="00866199" w:rsidR="00567A83">
        <w:rPr>
          <w:rFonts w:eastAsia="Verdana"/>
        </w:rPr>
        <w:t xml:space="preserve"> </w:t>
      </w:r>
      <w:r w:rsidRPr="00866199" w:rsidR="00567A83">
        <w:rPr>
          <w:rStyle w:val="srword"/>
          <w:rFonts w:eastAsia="Verdana" w:cs="Verdana"/>
        </w:rPr>
        <w:t>new</w:t>
      </w:r>
      <w:r w:rsidRPr="00866199" w:rsidR="00567A83">
        <w:rPr>
          <w:rFonts w:eastAsia="Verdana"/>
        </w:rPr>
        <w:t xml:space="preserve"> </w:t>
      </w:r>
      <w:r w:rsidRPr="00866199" w:rsidR="00567A83">
        <w:rPr>
          <w:rStyle w:val="srword"/>
          <w:rFonts w:eastAsia="Verdana" w:cs="Verdana"/>
        </w:rPr>
        <w:t>challenges</w:t>
      </w:r>
      <w:r w:rsidRPr="00866199" w:rsidR="00922583">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922583">
        <w:rPr>
          <w:rStyle w:val="srword"/>
          <w:rFonts w:eastAsia="Verdana" w:cs="Verdana"/>
        </w:rPr>
        <w:t xml:space="preserve"> teachers</w:t>
      </w:r>
      <w:r w:rsidRPr="00866199" w:rsidR="00567A83">
        <w:rPr>
          <w:rFonts w:eastAsia="Verdana"/>
        </w:rPr>
        <w:t xml:space="preserve"> </w:t>
      </w:r>
      <w:r w:rsidRPr="00866199" w:rsidR="00567A83">
        <w:rPr>
          <w:rStyle w:val="srword"/>
          <w:rFonts w:eastAsia="Verdana" w:cs="Verdana"/>
        </w:rPr>
        <w:t>will</w:t>
      </w:r>
      <w:r w:rsidRPr="00866199" w:rsidR="00567A83">
        <w:rPr>
          <w:rFonts w:eastAsia="Verdana"/>
        </w:rPr>
        <w:t xml:space="preserve"> </w:t>
      </w:r>
      <w:r w:rsidRPr="00866199" w:rsidR="00567A83">
        <w:rPr>
          <w:rStyle w:val="srword"/>
          <w:rFonts w:eastAsia="Verdana" w:cs="Verdana"/>
        </w:rPr>
        <w:t>also</w:t>
      </w:r>
      <w:r w:rsidRPr="00866199" w:rsidR="00567A83">
        <w:rPr>
          <w:rFonts w:eastAsia="Verdana"/>
        </w:rPr>
        <w:t xml:space="preserve"> </w:t>
      </w:r>
      <w:r w:rsidRPr="00866199" w:rsidR="00567A83">
        <w:rPr>
          <w:rStyle w:val="srword"/>
          <w:rFonts w:eastAsia="Verdana" w:cs="Verdana"/>
        </w:rPr>
        <w:t>tell</w:t>
      </w:r>
      <w:r w:rsidRPr="00866199" w:rsidR="00567A83">
        <w:rPr>
          <w:rFonts w:eastAsia="Verdana"/>
        </w:rPr>
        <w:t xml:space="preserve"> </w:t>
      </w:r>
      <w:r w:rsidRPr="00866199" w:rsidR="00567A83">
        <w:rPr>
          <w:rStyle w:val="srword"/>
          <w:rFonts w:eastAsia="Verdana" w:cs="Verdana"/>
        </w:rPr>
        <w:t>you</w:t>
      </w:r>
      <w:r w:rsidRPr="00866199" w:rsidR="00567A83">
        <w:rPr>
          <w:rFonts w:eastAsia="Verdana"/>
        </w:rPr>
        <w:t xml:space="preserve"> </w:t>
      </w:r>
      <w:r w:rsidRPr="00866199" w:rsidR="004C7509">
        <w:rPr>
          <w:rStyle w:val="srword"/>
          <w:rFonts w:eastAsia="Verdana" w:cs="Verdana"/>
        </w:rPr>
        <w:t>they are</w:t>
      </w:r>
      <w:r w:rsidRPr="00866199" w:rsidR="00567A83">
        <w:rPr>
          <w:rFonts w:eastAsia="Verdana"/>
        </w:rPr>
        <w:t xml:space="preserve"> </w:t>
      </w:r>
      <w:r w:rsidRPr="00866199" w:rsidR="00567A83">
        <w:rPr>
          <w:rStyle w:val="srword"/>
          <w:rFonts w:eastAsia="Verdana" w:cs="Verdana"/>
        </w:rPr>
        <w:t>having</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do</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lot</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mental</w:t>
      </w:r>
      <w:r w:rsidRPr="00866199" w:rsidR="00567A83">
        <w:rPr>
          <w:rFonts w:eastAsia="Verdana"/>
        </w:rPr>
        <w:t xml:space="preserve"> </w:t>
      </w:r>
      <w:r w:rsidRPr="00866199" w:rsidR="00567A83">
        <w:rPr>
          <w:rStyle w:val="srword"/>
          <w:rFonts w:eastAsia="Verdana" w:cs="Verdana"/>
        </w:rPr>
        <w:t>health</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social</w:t>
      </w:r>
      <w:r w:rsidRPr="00866199" w:rsidR="00567A83">
        <w:rPr>
          <w:rFonts w:eastAsia="Verdana"/>
        </w:rPr>
        <w:t xml:space="preserve"> </w:t>
      </w:r>
      <w:r w:rsidRPr="00866199" w:rsidR="00567A83">
        <w:rPr>
          <w:rStyle w:val="srword"/>
          <w:rFonts w:eastAsia="Verdana" w:cs="Verdana"/>
        </w:rPr>
        <w:t>care</w:t>
      </w:r>
      <w:r w:rsidRPr="00866199" w:rsidR="00567A83">
        <w:rPr>
          <w:rFonts w:eastAsia="Verdana"/>
        </w:rPr>
        <w:t xml:space="preserve"> </w:t>
      </w:r>
      <w:r w:rsidRPr="00866199" w:rsidR="00567A83">
        <w:rPr>
          <w:rStyle w:val="srword"/>
          <w:rFonts w:eastAsia="Verdana" w:cs="Verdana"/>
        </w:rPr>
        <w:t>responsibilities</w:t>
      </w:r>
      <w:r w:rsidRPr="00866199" w:rsidR="00922583">
        <w:rPr>
          <w:rStyle w:val="srword"/>
          <w:rFonts w:eastAsia="Verdana" w:cs="Verdana"/>
        </w:rPr>
        <w:t>, for example,</w:t>
      </w:r>
      <w:r w:rsidRPr="00866199" w:rsidR="00567A83">
        <w:rPr>
          <w:rFonts w:eastAsia="Verdana"/>
        </w:rPr>
        <w:t xml:space="preserve"> </w:t>
      </w:r>
      <w:r w:rsidRPr="00866199" w:rsidR="00567A83">
        <w:rPr>
          <w:rStyle w:val="srword"/>
          <w:rFonts w:eastAsia="Verdana" w:cs="Verdana"/>
        </w:rPr>
        <w:t>as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result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local</w:t>
      </w:r>
      <w:r w:rsidRPr="00866199" w:rsidR="00567A83">
        <w:rPr>
          <w:rFonts w:eastAsia="Verdana"/>
        </w:rPr>
        <w:t xml:space="preserve"> </w:t>
      </w:r>
      <w:r w:rsidRPr="00866199" w:rsidR="00567A83">
        <w:rPr>
          <w:rStyle w:val="srword"/>
          <w:rFonts w:eastAsia="Verdana" w:cs="Verdana"/>
        </w:rPr>
        <w:t>authorities</w:t>
      </w:r>
      <w:r w:rsidRPr="00866199" w:rsidR="00567A83">
        <w:rPr>
          <w:rFonts w:eastAsia="Verdana"/>
        </w:rPr>
        <w:t xml:space="preserve"> </w:t>
      </w:r>
      <w:r w:rsidRPr="00866199" w:rsidR="00567A83">
        <w:rPr>
          <w:rStyle w:val="srword"/>
          <w:rFonts w:eastAsia="Verdana" w:cs="Verdana"/>
        </w:rPr>
        <w:t>not</w:t>
      </w:r>
      <w:r w:rsidRPr="00866199" w:rsidR="00567A83">
        <w:rPr>
          <w:rFonts w:eastAsia="Verdana"/>
        </w:rPr>
        <w:t xml:space="preserve"> </w:t>
      </w:r>
      <w:r w:rsidRPr="00866199" w:rsidR="00567A83">
        <w:rPr>
          <w:rStyle w:val="srword"/>
          <w:rFonts w:eastAsia="Verdana" w:cs="Verdana"/>
        </w:rPr>
        <w:t>having</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resources</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used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have.</w:t>
      </w:r>
      <w:r w:rsidRPr="00866199" w:rsidR="0075669C">
        <w:rPr>
          <w:rFonts w:eastAsia="Verdana"/>
        </w:rPr>
        <w:t xml:space="preserve"> </w:t>
      </w:r>
      <w:r w:rsidRPr="00866199" w:rsidR="00922583">
        <w:rPr>
          <w:rStyle w:val="srword"/>
          <w:rFonts w:eastAsia="Verdana" w:cs="Verdana"/>
        </w:rPr>
        <w:t>That</w:t>
      </w:r>
      <w:r w:rsidRPr="00866199" w:rsidR="00922583">
        <w:rPr>
          <w:rFonts w:eastAsia="Verdana"/>
        </w:rPr>
        <w:t xml:space="preserve"> </w:t>
      </w:r>
      <w:r w:rsidRPr="00866199" w:rsidR="00922583">
        <w:rPr>
          <w:rStyle w:val="srword"/>
          <w:rFonts w:eastAsia="Verdana" w:cs="Verdana"/>
        </w:rPr>
        <w:t>probably</w:t>
      </w:r>
      <w:r w:rsidRPr="00866199" w:rsidR="00567A83">
        <w:rPr>
          <w:rFonts w:eastAsia="Verdana"/>
        </w:rPr>
        <w:t xml:space="preserve"> </w:t>
      </w:r>
      <w:r w:rsidRPr="00866199" w:rsidR="00567A83">
        <w:rPr>
          <w:rStyle w:val="srword"/>
          <w:rFonts w:eastAsia="Verdana" w:cs="Verdana"/>
        </w:rPr>
        <w:t>plays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part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it</w:t>
      </w:r>
      <w:r w:rsidRPr="00866199" w:rsidR="00922583">
        <w:rPr>
          <w:rStyle w:val="srword"/>
          <w:rFonts w:eastAsia="Verdana" w:cs="Verdana"/>
        </w:rPr>
        <w:t>,</w:t>
      </w:r>
      <w:r w:rsidRPr="00866199" w:rsidR="00567A83">
        <w:rPr>
          <w:rFonts w:eastAsia="Verdana"/>
        </w:rPr>
        <w:t xml:space="preserve"> </w:t>
      </w:r>
      <w:r w:rsidRPr="00866199" w:rsidR="00567A83">
        <w:rPr>
          <w:rStyle w:val="srword"/>
          <w:rFonts w:eastAsia="Verdana" w:cs="Verdana"/>
        </w:rPr>
        <w:t>so</w:t>
      </w:r>
      <w:r w:rsidRPr="00866199" w:rsidR="00567A83">
        <w:rPr>
          <w:rFonts w:eastAsia="Verdana"/>
        </w:rPr>
        <w:t xml:space="preserve"> </w:t>
      </w:r>
      <w:r w:rsidRPr="00866199" w:rsidR="004C7509">
        <w:rPr>
          <w:rStyle w:val="srword"/>
          <w:rFonts w:eastAsia="Verdana" w:cs="Verdana"/>
        </w:rPr>
        <w:t>it is</w:t>
      </w:r>
      <w:r w:rsidRPr="00866199" w:rsidR="00567A83">
        <w:rPr>
          <w:rFonts w:eastAsia="Verdana"/>
        </w:rPr>
        <w:t xml:space="preserve"> </w:t>
      </w:r>
      <w:r w:rsidRPr="00866199" w:rsidR="00567A83">
        <w:rPr>
          <w:rStyle w:val="srword"/>
          <w:rFonts w:eastAsia="Verdana" w:cs="Verdana"/>
        </w:rPr>
        <w:t>not</w:t>
      </w:r>
      <w:r w:rsidRPr="00866199" w:rsidR="00567A83">
        <w:rPr>
          <w:rFonts w:eastAsia="Verdana"/>
        </w:rPr>
        <w:t xml:space="preserve"> </w:t>
      </w:r>
      <w:r w:rsidRPr="00866199" w:rsidR="00567A83">
        <w:rPr>
          <w:rStyle w:val="srword"/>
          <w:rFonts w:eastAsia="Verdana" w:cs="Verdana"/>
        </w:rPr>
        <w:t>just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workload, but</w:t>
      </w:r>
      <w:r w:rsidRPr="00866199" w:rsidR="00567A83">
        <w:rPr>
          <w:rFonts w:eastAsia="Verdana"/>
        </w:rPr>
        <w:t xml:space="preserve"> </w:t>
      </w:r>
      <w:r w:rsidRPr="00866199" w:rsidR="004C7509">
        <w:rPr>
          <w:rStyle w:val="srword"/>
          <w:rFonts w:eastAsia="Verdana" w:cs="Verdana"/>
        </w:rPr>
        <w:t>it is</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type</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extra</w:t>
      </w:r>
      <w:r w:rsidRPr="00866199" w:rsidR="00567A83">
        <w:rPr>
          <w:rFonts w:eastAsia="Verdana"/>
        </w:rPr>
        <w:t xml:space="preserve"> </w:t>
      </w:r>
      <w:r w:rsidRPr="00866199" w:rsidR="00567A83">
        <w:rPr>
          <w:rStyle w:val="srword"/>
          <w:rFonts w:eastAsia="Verdana" w:cs="Verdana"/>
        </w:rPr>
        <w:t>work</w:t>
      </w:r>
      <w:r w:rsidRPr="00866199" w:rsidR="00567A83">
        <w:rPr>
          <w:rFonts w:eastAsia="Verdana"/>
        </w:rPr>
        <w:t xml:space="preserve"> </w:t>
      </w:r>
      <w:r w:rsidRPr="00866199" w:rsidR="004C7509">
        <w:rPr>
          <w:rStyle w:val="srword"/>
          <w:rFonts w:eastAsia="Verdana" w:cs="Verdana"/>
        </w:rPr>
        <w:t>they are</w:t>
      </w:r>
      <w:r w:rsidRPr="00866199" w:rsidR="00567A83">
        <w:rPr>
          <w:rFonts w:eastAsia="Verdana"/>
        </w:rPr>
        <w:t xml:space="preserve"> </w:t>
      </w:r>
      <w:r w:rsidRPr="00866199" w:rsidR="00567A83">
        <w:rPr>
          <w:rStyle w:val="srword"/>
          <w:rFonts w:eastAsia="Verdana" w:cs="Verdana"/>
        </w:rPr>
        <w:t>being</w:t>
      </w:r>
      <w:r w:rsidRPr="00866199" w:rsidR="00567A83">
        <w:rPr>
          <w:rFonts w:eastAsia="Verdana"/>
        </w:rPr>
        <w:t xml:space="preserve"> </w:t>
      </w:r>
      <w:r w:rsidRPr="00866199" w:rsidR="00567A83">
        <w:rPr>
          <w:rStyle w:val="srword"/>
          <w:rFonts w:eastAsia="Verdana" w:cs="Verdana"/>
        </w:rPr>
        <w:t>asked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do.</w:t>
      </w:r>
      <w:r w:rsidRPr="00866199" w:rsidR="00567A83">
        <w:rPr>
          <w:rFonts w:eastAsia="Verdana"/>
        </w:rPr>
        <w:t xml:space="preserve"> </w:t>
      </w:r>
    </w:p>
    <w:p w:rsidR="00567A83" w:rsidRPr="00866199" w:rsidP="00344029">
      <w:pPr>
        <w:pStyle w:val="Answer"/>
        <w:rPr>
          <w:rFonts w:eastAsia="Verdana"/>
        </w:rPr>
      </w:pPr>
      <w:r w:rsidRPr="00866199">
        <w:rPr>
          <w:rStyle w:val="srword"/>
          <w:rFonts w:eastAsia="Verdana" w:cs="Verdana"/>
        </w:rPr>
        <w:t>There is</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John</w:t>
      </w:r>
      <w:r w:rsidRPr="00866199">
        <w:rPr>
          <w:rFonts w:eastAsia="Verdana"/>
        </w:rPr>
        <w:t xml:space="preserve"> </w:t>
      </w:r>
      <w:r w:rsidRPr="00866199">
        <w:rPr>
          <w:rStyle w:val="srword"/>
          <w:rFonts w:eastAsia="Verdana" w:cs="Verdana"/>
        </w:rPr>
        <w:t>Jerr</w:t>
      </w:r>
      <w:r w:rsidRPr="00866199" w:rsidR="00922583">
        <w:rPr>
          <w:rStyle w:val="srword"/>
          <w:rFonts w:eastAsia="Verdana" w:cs="Verdana"/>
        </w:rPr>
        <w:t>i</w:t>
      </w:r>
      <w:r w:rsidRPr="00866199">
        <w:rPr>
          <w:rStyle w:val="srword"/>
          <w:rFonts w:eastAsia="Verdana" w:cs="Verdana"/>
        </w:rPr>
        <w:t>m</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looks</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sidR="00922583">
        <w:rPr>
          <w:rStyle w:val="srword"/>
          <w:rFonts w:eastAsia="Verdana" w:cs="Verdana"/>
        </w:rPr>
        <w:t xml:space="preserve"> of</w:t>
      </w:r>
      <w:r w:rsidRPr="00866199" w:rsidR="00922583">
        <w:rPr>
          <w:rFonts w:eastAsia="Verdana"/>
        </w:rPr>
        <w:t xml:space="preserve"> </w:t>
      </w:r>
      <w:r w:rsidRPr="00866199" w:rsidR="00922583">
        <w:rPr>
          <w:rStyle w:val="srword"/>
          <w:rFonts w:eastAsia="Verdana" w:cs="Verdana"/>
        </w:rPr>
        <w:t>a</w:t>
      </w:r>
      <w:r w:rsidRPr="00866199" w:rsidR="00922583">
        <w:rPr>
          <w:rFonts w:eastAsia="Verdana"/>
        </w:rPr>
        <w:t xml:space="preserve"> </w:t>
      </w:r>
      <w:r w:rsidRPr="00866199" w:rsidR="00922583">
        <w:rPr>
          <w:rStyle w:val="srword"/>
          <w:rFonts w:eastAsia="Verdana" w:cs="Verdana"/>
        </w:rPr>
        <w:t>range</w:t>
      </w:r>
      <w:r w:rsidRPr="00866199" w:rsidR="00922583">
        <w:rPr>
          <w:rFonts w:eastAsia="Verdana"/>
        </w:rPr>
        <w:t xml:space="preserve"> </w:t>
      </w:r>
      <w:r w:rsidRPr="00866199" w:rsidR="00922583">
        <w:rPr>
          <w:rStyle w:val="srword"/>
          <w:rFonts w:eastAsia="Verdana" w:cs="Verdana"/>
        </w:rPr>
        <w:t>of</w:t>
      </w:r>
      <w:r w:rsidRPr="00866199" w:rsidR="00922583">
        <w:rPr>
          <w:rFonts w:eastAsia="Verdana"/>
        </w:rPr>
        <w:t xml:space="preserve"> </w:t>
      </w:r>
      <w:r w:rsidRPr="00866199" w:rsidR="00922583">
        <w:rPr>
          <w:rStyle w:val="srword"/>
          <w:rFonts w:eastAsia="Verdana" w:cs="Verdana"/>
        </w:rPr>
        <w:t>different</w:t>
      </w:r>
      <w:r w:rsidRPr="00866199" w:rsidR="00922583">
        <w:rPr>
          <w:rFonts w:eastAsia="Verdana"/>
        </w:rPr>
        <w:t xml:space="preserve"> </w:t>
      </w:r>
      <w:r w:rsidRPr="00866199" w:rsidR="00922583">
        <w:rPr>
          <w:rStyle w:val="srword"/>
          <w:rFonts w:eastAsia="Verdana" w:cs="Verdana"/>
        </w:rPr>
        <w:t>types</w:t>
      </w:r>
      <w:r w:rsidRPr="00866199" w:rsidR="00922583">
        <w:rPr>
          <w:rFonts w:eastAsia="Verdana"/>
        </w:rPr>
        <w:t xml:space="preserve"> </w:t>
      </w:r>
      <w:r w:rsidRPr="00866199" w:rsidR="00922583">
        <w:rPr>
          <w:rStyle w:val="srword"/>
          <w:rFonts w:eastAsia="Verdana" w:cs="Verdana"/>
        </w:rPr>
        <w:t>of</w:t>
      </w:r>
      <w:r w:rsidRPr="00866199" w:rsidR="00922583">
        <w:rPr>
          <w:rFonts w:eastAsia="Verdana"/>
        </w:rPr>
        <w:t xml:space="preserve"> </w:t>
      </w:r>
      <w:r w:rsidRPr="00866199" w:rsidR="00922583">
        <w:rPr>
          <w:rStyle w:val="srword"/>
          <w:rFonts w:eastAsia="Verdana" w:cs="Verdana"/>
        </w:rPr>
        <w:t xml:space="preserve">activity </w:t>
      </w:r>
      <w:r w:rsidRPr="00866199">
        <w:rPr>
          <w:rStyle w:val="srword"/>
          <w:rFonts w:eastAsia="Verdana" w:cs="Verdana"/>
        </w:rPr>
        <w:t>on</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sidR="00B2242B">
        <w:rPr>
          <w:rStyle w:val="srword"/>
          <w:rFonts w:eastAsia="Verdana" w:cs="Verdana"/>
        </w:rPr>
        <w:t>wellbeing</w:t>
      </w:r>
      <w:r w:rsidRPr="00866199" w:rsidR="009C3C56">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some</w:t>
      </w:r>
      <w:r w:rsidRPr="00866199" w:rsidR="0038547E">
        <w:rPr>
          <w:rStyle w:val="srword"/>
          <w:rFonts w:eastAsia="Verdana" w:cs="Verdana"/>
        </w:rPr>
        <w:t xml:space="preserve"> things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seem</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happier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spend</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extra</w:t>
      </w:r>
      <w:r w:rsidRPr="00866199">
        <w:rPr>
          <w:rFonts w:eastAsia="Verdana"/>
        </w:rPr>
        <w:t xml:space="preserve"> </w:t>
      </w:r>
      <w:r w:rsidRPr="00866199">
        <w:rPr>
          <w:rStyle w:val="srword"/>
          <w:rFonts w:eastAsia="Verdana" w:cs="Verdana"/>
        </w:rPr>
        <w:t>hour</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things</w:t>
      </w:r>
      <w:r w:rsidRPr="00866199" w:rsidR="00851955">
        <w:rPr>
          <w:rStyle w:val="srword"/>
          <w:rFonts w:eastAsia="Verdana" w:cs="Verdana"/>
        </w:rPr>
        <w:t>.</w:t>
      </w:r>
      <w:r w:rsidRPr="00866199">
        <w:rPr>
          <w:rStyle w:val="srword"/>
          <w:rFonts w:eastAsia="Verdana" w:cs="Verdana"/>
        </w:rPr>
        <w:t xml:space="preserve"> </w:t>
      </w:r>
      <w:r w:rsidRPr="00866199" w:rsidR="00851955">
        <w:rPr>
          <w:rStyle w:val="srword"/>
          <w:rFonts w:eastAsia="Verdana" w:cs="Verdana"/>
        </w:rPr>
        <w:t>S</w:t>
      </w:r>
      <w:r w:rsidRPr="00866199">
        <w:rPr>
          <w:rStyle w:val="srword"/>
          <w:rFonts w:eastAsia="Verdana" w:cs="Verdana"/>
        </w:rPr>
        <w:t>o</w:t>
      </w:r>
      <w:r w:rsidRPr="00866199" w:rsidR="0075669C">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may</w:t>
      </w:r>
      <w:r w:rsidRPr="00866199" w:rsidR="0038547E">
        <w:rPr>
          <w:rStyle w:val="srword"/>
          <w:rFonts w:eastAsia="Verdana" w:cs="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extra</w:t>
      </w:r>
      <w:r w:rsidRPr="00866199">
        <w:rPr>
          <w:rFonts w:eastAsia="Verdana"/>
        </w:rPr>
        <w:t xml:space="preserve"> </w:t>
      </w:r>
      <w:r w:rsidRPr="00866199">
        <w:rPr>
          <w:rStyle w:val="srword"/>
          <w:rFonts w:eastAsia="Verdana" w:cs="Verdana"/>
        </w:rPr>
        <w:t>things</w:t>
      </w:r>
      <w:r w:rsidRPr="00866199" w:rsidR="009C3C56">
        <w:rPr>
          <w:rStyle w:val="srword"/>
          <w:rFonts w:eastAsia="Verdana" w:cs="Verdana"/>
        </w:rPr>
        <w:t xml:space="preserve"> </w:t>
      </w:r>
      <w:r w:rsidRPr="00866199" w:rsidR="0038547E">
        <w:rPr>
          <w:rStyle w:val="srword"/>
          <w:rFonts w:eastAsia="Verdana" w:cs="Verdana"/>
        </w:rPr>
        <w:t>t</w:t>
      </w:r>
      <w:r w:rsidRPr="00866199">
        <w:rPr>
          <w:rStyle w:val="srword"/>
          <w:rFonts w:eastAsia="Verdana" w:cs="Verdana"/>
        </w:rPr>
        <w:t>hey are</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sidR="009C3C56">
        <w:rPr>
          <w:rStyle w:val="srword"/>
          <w:rFonts w:eastAsia="Verdana" w:cs="Verdana"/>
        </w:rPr>
        <w:t>, as well</w:t>
      </w:r>
      <w:r w:rsidRPr="00866199">
        <w:rPr>
          <w:rStyle w:val="srword"/>
          <w:rFonts w:eastAsia="Verdana" w:cs="Verdana"/>
        </w:rPr>
        <w:t>.</w:t>
      </w:r>
    </w:p>
    <w:p w:rsidR="00567A83" w:rsidRPr="00866199" w:rsidP="00344029">
      <w:pPr>
        <w:pStyle w:val="Question"/>
        <w:rPr>
          <w:rFonts w:eastAsia="Verdana"/>
        </w:rPr>
      </w:pPr>
      <w:r w:rsidRPr="00866199">
        <w:rPr>
          <w:rStyle w:val="speakerspeaker-S4"/>
          <w:rFonts w:eastAsia="Verdana" w:cs="Verdana"/>
          <w:b/>
        </w:rPr>
        <w:t>Mrs Drummond:</w:t>
      </w:r>
      <w:r w:rsidRPr="00866199" w:rsidR="0038547E">
        <w:rPr>
          <w:rFonts w:eastAsia="Verdana"/>
          <w:b/>
          <w:bCs/>
        </w:rPr>
        <w:t xml:space="preserve"> </w:t>
      </w:r>
      <w:r w:rsidRPr="00866199" w:rsidR="009C3C56">
        <w:rPr>
          <w:rStyle w:val="srword"/>
          <w:rFonts w:eastAsia="Verdana" w:cs="Verdana"/>
        </w:rPr>
        <w:t>Particularly</w:t>
      </w:r>
      <w:r w:rsidRPr="00866199" w:rsidR="009C3C56">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sidR="0038547E">
        <w:rPr>
          <w:rFonts w:eastAsia="Verdana"/>
        </w:rPr>
        <w:t xml:space="preserve">is it that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having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cover</w:t>
      </w:r>
      <w:r w:rsidRPr="00866199" w:rsidR="009C3C56">
        <w:rPr>
          <w:rStyle w:val="srword"/>
          <w:rFonts w:eastAsia="Verdana" w:cs="Verdana"/>
        </w:rPr>
        <w:t xml:space="preserve"> for</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having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prepare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lessons</w:t>
      </w:r>
      <w:r w:rsidRPr="00866199" w:rsidR="009C3C56">
        <w:rPr>
          <w:rStyle w:val="srword"/>
          <w:rFonts w:eastAsia="Verdana" w:cs="Verdana"/>
        </w:rPr>
        <w:t>,</w:t>
      </w:r>
      <w:r w:rsidRPr="00866199">
        <w:rPr>
          <w:rFonts w:eastAsia="Verdana"/>
        </w:rPr>
        <w:t xml:space="preserve"> </w:t>
      </w:r>
      <w:r w:rsidRPr="00866199" w:rsidR="009C3C56">
        <w:rPr>
          <w:rFonts w:eastAsia="Verdana"/>
        </w:rPr>
        <w:t>p</w:t>
      </w:r>
      <w:r w:rsidRPr="00866199">
        <w:rPr>
          <w:rStyle w:val="srword"/>
          <w:rFonts w:eastAsia="Verdana" w:cs="Verdana"/>
        </w:rPr>
        <w:t>articularly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sidR="009C3C56">
        <w:rPr>
          <w:rFonts w:eastAsia="Verdana"/>
        </w:rPr>
        <w:t>things</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physics</w:t>
      </w:r>
      <w:r w:rsidRPr="00866199" w:rsidR="009C3C56">
        <w:rPr>
          <w:rStyle w:val="srword"/>
          <w:rFonts w:eastAsia="Verdana" w:cs="Verdana"/>
        </w:rPr>
        <w:t>?</w:t>
      </w:r>
    </w:p>
    <w:p w:rsidR="00567A83" w:rsidRPr="00866199" w:rsidP="00344029">
      <w:pPr>
        <w:pStyle w:val="Remark"/>
        <w:rPr>
          <w:rStyle w:val="srword"/>
          <w:rFonts w:eastAsia="Verdana" w:cs="Verdana"/>
        </w:rPr>
      </w:pPr>
      <w:r w:rsidRPr="00866199">
        <w:rPr>
          <w:rStyle w:val="speakerspeaker-S1"/>
          <w:rFonts w:eastAsia="Verdana" w:cs="Verdana"/>
          <w:b/>
          <w:bCs/>
        </w:rPr>
        <w:t>Chair:</w:t>
      </w:r>
      <w:r w:rsidRPr="00866199" w:rsidR="0038547E">
        <w:rPr>
          <w:rStyle w:val="speakerspeaker-S1"/>
          <w:rFonts w:eastAsia="Verdana" w:cs="Verdana"/>
          <w:b/>
          <w:bCs/>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certainly</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Pr>
          <w:rStyle w:val="srword"/>
          <w:rFonts w:eastAsia="Verdana" w:cs="Verdana"/>
        </w:rPr>
        <w:t>experts</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sidR="0038547E">
        <w:rPr>
          <w:rStyle w:val="srword"/>
          <w:rFonts w:eastAsia="Verdana" w:cs="Verdana"/>
        </w:rPr>
        <w:t>we had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session.</w:t>
      </w:r>
    </w:p>
    <w:p w:rsidR="009C3C56" w:rsidRPr="00866199" w:rsidP="00344029">
      <w:pPr>
        <w:pStyle w:val="Remark"/>
        <w:rPr>
          <w:rFonts w:eastAsia="Verdana"/>
        </w:rPr>
      </w:pPr>
      <w:r w:rsidRPr="00866199">
        <w:rPr>
          <w:rStyle w:val="srword"/>
          <w:rFonts w:eastAsia="Verdana" w:cs="Verdana"/>
          <w:b/>
        </w:rPr>
        <w:t>Mrs Drummond:</w:t>
      </w:r>
      <w:r w:rsidRPr="00866199" w:rsidR="0038547E">
        <w:rPr>
          <w:rStyle w:val="srword"/>
          <w:rFonts w:eastAsia="Verdana" w:cs="Verdana"/>
        </w:rPr>
        <w:t xml:space="preserve"> </w:t>
      </w:r>
      <w:r w:rsidRPr="00866199">
        <w:rPr>
          <w:rStyle w:val="srword"/>
          <w:rFonts w:eastAsia="Verdana" w:cs="Verdana"/>
        </w:rPr>
        <w:t>Is that causing an issue?</w:t>
      </w:r>
    </w:p>
    <w:p w:rsidR="009C3C56" w:rsidRPr="00866199" w:rsidP="00344029">
      <w:pPr>
        <w:pStyle w:val="Answer"/>
        <w:rPr>
          <w:rFonts w:eastAsia="Verdana"/>
        </w:rPr>
      </w:pPr>
      <w:r w:rsidRPr="00866199">
        <w:rPr>
          <w:rStyle w:val="speakerspeaker-S3"/>
          <w:rFonts w:eastAsia="Verdana" w:cs="Verdana"/>
          <w:b/>
          <w:i/>
        </w:rPr>
        <w:t>Katie Waldegrave:</w:t>
      </w:r>
      <w:r w:rsidRPr="00866199" w:rsidR="0038547E">
        <w:rPr>
          <w:rFonts w:eastAsia="Verdana"/>
          <w:b/>
          <w:bCs/>
        </w:rPr>
        <w:t xml:space="preserve"> </w:t>
      </w:r>
      <w:r w:rsidRPr="00866199">
        <w:rPr>
          <w:rFonts w:eastAsia="Verdana"/>
          <w:bCs/>
        </w:rPr>
        <w:t>Even within their own subjects; they</w:t>
      </w:r>
      <w:r w:rsidRPr="00866199" w:rsidR="004C7509">
        <w:rPr>
          <w:rStyle w:val="srword"/>
          <w:rFonts w:eastAsia="Verdana" w:cs="Verdana"/>
        </w:rPr>
        <w:t xml:space="preserve"> are</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huge</w:t>
      </w:r>
      <w:r w:rsidRPr="00866199" w:rsidR="00567A83">
        <w:rPr>
          <w:rFonts w:eastAsia="Verdana"/>
        </w:rPr>
        <w:t xml:space="preserve"> </w:t>
      </w:r>
      <w:r w:rsidRPr="00866199" w:rsidR="00567A83">
        <w:rPr>
          <w:rStyle w:val="srword"/>
          <w:rFonts w:eastAsia="Verdana" w:cs="Verdana"/>
        </w:rPr>
        <w:t>number</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different</w:t>
      </w:r>
      <w:r w:rsidRPr="00866199" w:rsidR="00567A83">
        <w:rPr>
          <w:rFonts w:eastAsia="Verdana"/>
        </w:rPr>
        <w:t xml:space="preserve"> </w:t>
      </w:r>
      <w:r w:rsidRPr="00866199" w:rsidR="00567A83">
        <w:rPr>
          <w:rStyle w:val="srword"/>
          <w:rFonts w:eastAsia="Verdana" w:cs="Verdana"/>
        </w:rPr>
        <w:t>classes,</w:t>
      </w:r>
      <w:r w:rsidRPr="00866199" w:rsidR="00567A83">
        <w:rPr>
          <w:rFonts w:eastAsia="Verdana"/>
        </w:rPr>
        <w:t xml:space="preserve"> </w:t>
      </w:r>
      <w:r w:rsidRPr="00866199" w:rsidR="00567A83">
        <w:rPr>
          <w:rStyle w:val="srword"/>
          <w:rFonts w:eastAsia="Verdana" w:cs="Verdana"/>
        </w:rPr>
        <w:t>different</w:t>
      </w:r>
      <w:r w:rsidRPr="00866199" w:rsidR="00567A83">
        <w:rPr>
          <w:rFonts w:eastAsia="Verdana"/>
        </w:rPr>
        <w:t xml:space="preserve"> </w:t>
      </w:r>
      <w:r w:rsidRPr="00866199" w:rsidR="00567A83">
        <w:rPr>
          <w:rStyle w:val="srword"/>
          <w:rFonts w:eastAsia="Verdana" w:cs="Verdana"/>
        </w:rPr>
        <w:t>years</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typically,</w:t>
      </w:r>
      <w:r w:rsidRPr="00866199" w:rsidR="00567A83">
        <w:rPr>
          <w:rFonts w:eastAsia="Verdana"/>
        </w:rPr>
        <w:t xml:space="preserve"> </w:t>
      </w:r>
      <w:r w:rsidRPr="00866199" w:rsidR="00567A83">
        <w:rPr>
          <w:rStyle w:val="srword"/>
          <w:rFonts w:eastAsia="Verdana" w:cs="Verdana"/>
        </w:rPr>
        <w:t>but</w:t>
      </w:r>
      <w:r w:rsidRPr="00866199" w:rsidR="00567A83">
        <w:rPr>
          <w:rFonts w:eastAsia="Verdana"/>
        </w:rPr>
        <w:t xml:space="preserve"> </w:t>
      </w:r>
      <w:r w:rsidRPr="00866199">
        <w:rPr>
          <w:rStyle w:val="srword"/>
          <w:rFonts w:eastAsia="Verdana" w:cs="Verdana"/>
        </w:rPr>
        <w:t>they</w:t>
      </w:r>
      <w:r w:rsidRPr="00866199" w:rsidR="004C7509">
        <w:rPr>
          <w:rStyle w:val="srword"/>
          <w:rFonts w:eastAsia="Verdana" w:cs="Verdana"/>
        </w:rPr>
        <w:t xml:space="preserve"> have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lot.</w:t>
      </w:r>
      <w:r w:rsidRPr="00866199" w:rsidR="0075669C">
        <w:rPr>
          <w:rFonts w:eastAsia="Verdana"/>
        </w:rPr>
        <w:t xml:space="preserve"> </w:t>
      </w:r>
      <w:r w:rsidRPr="00866199">
        <w:rPr>
          <w:rStyle w:val="srword"/>
          <w:rFonts w:eastAsia="Verdana" w:cs="Verdana"/>
        </w:rPr>
        <w:t xml:space="preserve">It </w:t>
      </w:r>
      <w:r w:rsidRPr="00866199" w:rsidR="004C7509">
        <w:rPr>
          <w:rStyle w:val="srword"/>
          <w:rFonts w:eastAsia="Verdana" w:cs="Verdana"/>
        </w:rPr>
        <w:t>is</w:t>
      </w:r>
      <w:r w:rsidRPr="00866199" w:rsidR="00567A83">
        <w:rPr>
          <w:rFonts w:eastAsia="Verdana"/>
        </w:rPr>
        <w:t xml:space="preserve"> </w:t>
      </w:r>
      <w:r w:rsidRPr="00866199" w:rsidR="00567A83">
        <w:rPr>
          <w:rStyle w:val="srword"/>
          <w:rFonts w:eastAsia="Verdana" w:cs="Verdana"/>
        </w:rPr>
        <w:t>very</w:t>
      </w:r>
      <w:r w:rsidRPr="00866199" w:rsidR="00567A83">
        <w:rPr>
          <w:rFonts w:eastAsia="Verdana"/>
        </w:rPr>
        <w:t xml:space="preserve"> </w:t>
      </w:r>
      <w:r w:rsidRPr="00866199" w:rsidR="00567A83">
        <w:rPr>
          <w:rStyle w:val="srword"/>
          <w:rFonts w:eastAsia="Verdana" w:cs="Verdana"/>
        </w:rPr>
        <w:t>important</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4C7509">
        <w:rPr>
          <w:rStyle w:val="srword"/>
          <w:rFonts w:eastAsia="Verdana" w:cs="Verdana"/>
        </w:rPr>
        <w:t>do not</w:t>
      </w:r>
      <w:r w:rsidRPr="00866199" w:rsidR="00567A83">
        <w:rPr>
          <w:rFonts w:eastAsia="Verdana"/>
        </w:rPr>
        <w:t xml:space="preserve"> </w:t>
      </w:r>
      <w:r w:rsidRPr="00866199" w:rsidR="00567A83">
        <w:rPr>
          <w:rStyle w:val="srword"/>
          <w:rFonts w:eastAsia="Verdana" w:cs="Verdana"/>
        </w:rPr>
        <w:t>see</w:t>
      </w:r>
      <w:r w:rsidRPr="00866199" w:rsidR="00567A83">
        <w:rPr>
          <w:rFonts w:eastAsia="Verdana"/>
        </w:rPr>
        <w:t xml:space="preserve"> </w:t>
      </w:r>
      <w:r w:rsidRPr="00866199" w:rsidR="00567A83">
        <w:rPr>
          <w:rStyle w:val="srword"/>
          <w:rFonts w:eastAsia="Verdana" w:cs="Verdana"/>
        </w:rPr>
        <w:t>part-time</w:t>
      </w:r>
      <w:r w:rsidRPr="00866199" w:rsidR="00567A83">
        <w:rPr>
          <w:rFonts w:eastAsia="Verdana"/>
        </w:rPr>
        <w:t xml:space="preserve"> </w:t>
      </w:r>
      <w:r w:rsidRPr="00866199" w:rsidR="00567A83">
        <w:rPr>
          <w:rStyle w:val="srword"/>
          <w:rFonts w:eastAsia="Verdana" w:cs="Verdana"/>
        </w:rPr>
        <w:t>as</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solution</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work</w:t>
      </w:r>
      <w:r w:rsidRPr="00866199">
        <w:rPr>
          <w:rStyle w:val="srword"/>
          <w:rFonts w:eastAsia="Verdana" w:cs="Verdana"/>
        </w:rPr>
        <w:t>load</w:t>
      </w:r>
      <w:r w:rsidRPr="00866199" w:rsidR="00567A83">
        <w:rPr>
          <w:rStyle w:val="srword"/>
          <w:rFonts w:eastAsia="Verdana" w:cs="Verdana"/>
        </w:rPr>
        <w:t>.</w:t>
      </w:r>
      <w:r w:rsidRPr="00866199">
        <w:rPr>
          <w:rStyle w:val="srword"/>
          <w:rFonts w:eastAsia="Verdana" w:cs="Verdana"/>
        </w:rPr>
        <w:t xml:space="preserve"> Of our</w:t>
      </w:r>
      <w:r w:rsidRPr="00866199" w:rsidR="00567A83">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working</w:t>
      </w:r>
      <w:r w:rsidRPr="00866199" w:rsidR="00567A83">
        <w:rPr>
          <w:rFonts w:eastAsia="Verdana"/>
        </w:rPr>
        <w:t xml:space="preserve"> </w:t>
      </w:r>
      <w:r w:rsidRPr="00866199" w:rsidR="00567A83">
        <w:rPr>
          <w:rStyle w:val="srword"/>
          <w:rFonts w:eastAsia="Verdana" w:cs="Verdana"/>
        </w:rPr>
        <w:t>part-time,</w:t>
      </w:r>
      <w:r w:rsidRPr="00866199" w:rsidR="00567A83">
        <w:rPr>
          <w:rFonts w:eastAsia="Verdana"/>
        </w:rPr>
        <w:t xml:space="preserve"> </w:t>
      </w:r>
      <w:r w:rsidRPr="00866199" w:rsidR="00567A83">
        <w:rPr>
          <w:rStyle w:val="srword"/>
          <w:rFonts w:eastAsia="Verdana" w:cs="Verdana"/>
        </w:rPr>
        <w:t>66</w:t>
      </w:r>
      <w:r w:rsidRPr="00866199" w:rsidR="00567A83">
        <w:rPr>
          <w:rFonts w:eastAsia="Verdana"/>
        </w:rPr>
        <w:t xml:space="preserve">% </w:t>
      </w:r>
      <w:r w:rsidRPr="00866199" w:rsidR="00567A83">
        <w:rPr>
          <w:rStyle w:val="srword"/>
          <w:rFonts w:eastAsia="Verdana" w:cs="Verdana"/>
        </w:rPr>
        <w:t>say</w:t>
      </w:r>
      <w:r w:rsidRPr="00866199" w:rsidR="00567A83">
        <w:rPr>
          <w:rFonts w:eastAsia="Verdana"/>
        </w:rPr>
        <w:t xml:space="preserve"> </w:t>
      </w:r>
      <w:r w:rsidRPr="00866199" w:rsidR="004C7509">
        <w:rPr>
          <w:rStyle w:val="srword"/>
          <w:rFonts w:eastAsia="Verdana" w:cs="Verdana"/>
        </w:rPr>
        <w:t>they are</w:t>
      </w:r>
      <w:r w:rsidRPr="00866199" w:rsidR="00567A83">
        <w:rPr>
          <w:rFonts w:eastAsia="Verdana"/>
        </w:rPr>
        <w:t xml:space="preserve"> </w:t>
      </w:r>
      <w:r w:rsidRPr="00866199" w:rsidR="00567A83">
        <w:rPr>
          <w:rStyle w:val="srword"/>
          <w:rFonts w:eastAsia="Verdana" w:cs="Verdana"/>
        </w:rPr>
        <w:t>still</w:t>
      </w:r>
      <w:r w:rsidRPr="00866199" w:rsidR="00567A83">
        <w:rPr>
          <w:rFonts w:eastAsia="Verdana"/>
        </w:rPr>
        <w:t xml:space="preserve"> </w:t>
      </w:r>
      <w:r w:rsidRPr="00866199" w:rsidR="00567A83">
        <w:rPr>
          <w:rStyle w:val="srword"/>
          <w:rFonts w:eastAsia="Verdana" w:cs="Verdana"/>
        </w:rPr>
        <w:t>working</w:t>
      </w:r>
      <w:r w:rsidRPr="00866199" w:rsidR="00567A83">
        <w:rPr>
          <w:rFonts w:eastAsia="Verdana"/>
        </w:rPr>
        <w:t xml:space="preserve"> </w:t>
      </w:r>
      <w:r w:rsidRPr="00866199" w:rsidR="00567A83">
        <w:rPr>
          <w:rStyle w:val="srword"/>
          <w:rFonts w:eastAsia="Verdana" w:cs="Verdana"/>
        </w:rPr>
        <w:t>40</w:t>
      </w:r>
      <w:r w:rsidRPr="00866199" w:rsidR="0038547E">
        <w:rPr>
          <w:rFonts w:eastAsia="Verdana"/>
        </w:rPr>
        <w:t>-</w:t>
      </w:r>
      <w:r w:rsidRPr="00866199" w:rsidR="00567A83">
        <w:rPr>
          <w:rStyle w:val="srword"/>
          <w:rFonts w:eastAsia="Verdana" w:cs="Verdana"/>
        </w:rPr>
        <w:t>plus</w:t>
      </w:r>
      <w:r w:rsidRPr="00866199" w:rsidR="00567A83">
        <w:rPr>
          <w:rFonts w:eastAsia="Verdana"/>
        </w:rPr>
        <w:t xml:space="preserve"> </w:t>
      </w:r>
      <w:r w:rsidRPr="00866199" w:rsidR="00567A83">
        <w:rPr>
          <w:rStyle w:val="srword"/>
          <w:rFonts w:eastAsia="Verdana" w:cs="Verdana"/>
        </w:rPr>
        <w:t>hours</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week,</w:t>
      </w:r>
      <w:r w:rsidRPr="00866199" w:rsidR="00567A83">
        <w:rPr>
          <w:rFonts w:eastAsia="Verdana"/>
        </w:rPr>
        <w:t xml:space="preserve"> </w:t>
      </w:r>
      <w:r w:rsidRPr="00866199" w:rsidR="00567A83">
        <w:rPr>
          <w:rStyle w:val="srword"/>
          <w:rFonts w:eastAsia="Verdana" w:cs="Verdana"/>
        </w:rPr>
        <w:t>so</w:t>
      </w:r>
      <w:r w:rsidRPr="00866199" w:rsidR="00567A83">
        <w:rPr>
          <w:rFonts w:eastAsia="Verdana"/>
        </w:rPr>
        <w:t xml:space="preserve"> </w:t>
      </w:r>
      <w:r w:rsidRPr="00866199" w:rsidR="00567A83">
        <w:rPr>
          <w:rStyle w:val="srword"/>
          <w:rFonts w:eastAsia="Verdana" w:cs="Verdana"/>
        </w:rPr>
        <w:t>one</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not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solution</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p>
    <w:p w:rsidR="0038547E" w:rsidRPr="00866199" w:rsidP="00344029">
      <w:pPr>
        <w:pStyle w:val="Answer"/>
        <w:rPr>
          <w:rFonts w:eastAsia="Verdana"/>
        </w:rPr>
      </w:pPr>
      <w:r w:rsidRPr="00866199">
        <w:rPr>
          <w:rFonts w:eastAsia="Verdana"/>
        </w:rPr>
        <w:t xml:space="preserve">Having </w:t>
      </w:r>
      <w:r w:rsidRPr="00866199">
        <w:rPr>
          <w:rStyle w:val="srword"/>
          <w:rFonts w:eastAsia="Verdana" w:cs="Verdana"/>
        </w:rPr>
        <w:t>said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greater</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help</w:t>
      </w:r>
      <w:r w:rsidRPr="00866199">
        <w:rPr>
          <w:rFonts w:eastAsia="Verdana"/>
        </w:rPr>
        <w:t xml:space="preserve"> </w:t>
      </w:r>
      <w:r w:rsidRPr="00866199" w:rsidR="00B2242B">
        <w:rPr>
          <w:rStyle w:val="srword"/>
          <w:rFonts w:eastAsia="Verdana" w:cs="Verdana"/>
        </w:rPr>
        <w:t>wellbeing</w:t>
      </w:r>
      <w:r w:rsidRPr="00866199">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ability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part-time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people</w:t>
      </w:r>
      <w:r w:rsidRPr="00866199" w:rsidR="0075669C">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would</w:t>
      </w:r>
      <w:r w:rsidRPr="00866199">
        <w:rPr>
          <w:rStyle w:val="srword"/>
          <w:rFonts w:eastAsia="Verdana" w:cs="Verdana"/>
        </w:rPr>
        <w:t xml:space="preserve"> just</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afford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four</w:t>
      </w:r>
      <w:r w:rsidRPr="00866199">
        <w:rPr>
          <w:rFonts w:eastAsia="Verdana"/>
        </w:rPr>
        <w:t xml:space="preserve"> </w:t>
      </w:r>
      <w:r w:rsidRPr="00866199">
        <w:rPr>
          <w:rStyle w:val="srword"/>
          <w:rFonts w:eastAsia="Verdana" w:cs="Verdana"/>
        </w:rPr>
        <w:t>days,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example,</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ways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making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effectively.</w:t>
      </w:r>
      <w:r w:rsidRPr="00866199" w:rsidR="0075669C">
        <w:rPr>
          <w:rFonts w:eastAsia="Verdana"/>
        </w:rPr>
        <w:t xml:space="preserve"> </w:t>
      </w:r>
    </w:p>
    <w:p w:rsidR="00567A83" w:rsidRPr="00866199" w:rsidP="00344029">
      <w:pPr>
        <w:pStyle w:val="Answer"/>
        <w:rPr>
          <w:rFonts w:eastAsia="Verdana"/>
        </w:rPr>
      </w:pPr>
      <w:r w:rsidRPr="00866199">
        <w:rPr>
          <w:rStyle w:val="srword"/>
          <w:rFonts w:eastAsia="Verdana" w:cs="Verdana"/>
        </w:rPr>
        <w:t>One</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993250">
        <w:rPr>
          <w:rStyle w:val="srword"/>
          <w:rFonts w:eastAsia="Verdana" w:cs="Verdana"/>
        </w:rPr>
        <w:t>Government are</w:t>
      </w:r>
      <w:r w:rsidRPr="00866199" w:rsidR="00993250">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FWAMs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w:t>
      </w:r>
      <w:r w:rsidRPr="00866199" w:rsidR="00851955">
        <w:rPr>
          <w:rStyle w:val="srword"/>
          <w:rFonts w:eastAsia="Verdana" w:cs="Verdana"/>
        </w:rPr>
        <w:t>ork</w:t>
      </w:r>
      <w:r w:rsidRPr="00866199">
        <w:rPr>
          <w:rStyle w:val="srword"/>
          <w:rFonts w:eastAsia="Verdana" w:cs="Verdana"/>
        </w:rPr>
        <w:t>—</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Style w:val="srword"/>
          <w:rFonts w:eastAsia="Verdana" w:cs="Verdana"/>
        </w:rPr>
        <w:t xml:space="preserve"> all</w:t>
      </w:r>
      <w:r w:rsidRPr="00866199">
        <w:rPr>
          <w:rFonts w:eastAsia="Verdana"/>
        </w:rPr>
        <w:t xml:space="preserve"> </w:t>
      </w:r>
      <w:r w:rsidRPr="00866199">
        <w:rPr>
          <w:rStyle w:val="srword"/>
          <w:rFonts w:eastAsia="Verdana" w:cs="Verdana"/>
        </w:rPr>
        <w:t>great,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lots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focus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new</w:t>
      </w:r>
      <w:r w:rsidRPr="00866199">
        <w:rPr>
          <w:rFonts w:eastAsia="Verdana"/>
        </w:rPr>
        <w:t xml:space="preserve"> </w:t>
      </w:r>
      <w:r w:rsidRPr="00866199">
        <w:rPr>
          <w:rStyle w:val="srword"/>
          <w:rFonts w:eastAsia="Verdana" w:cs="Verdana"/>
        </w:rPr>
        <w:t>iteration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paper</w:t>
      </w:r>
      <w:r w:rsidRPr="00866199">
        <w:rPr>
          <w:rStyle w:val="srword"/>
          <w:rFonts w:eastAsia="Verdana" w:cs="Verdana"/>
        </w:rPr>
        <w:t>—</w:t>
      </w:r>
      <w:r w:rsidRPr="00866199">
        <w:rPr>
          <w:rFonts w:eastAsia="Verdana"/>
        </w:rPr>
        <w:t>b</w:t>
      </w:r>
      <w:r w:rsidRPr="00866199">
        <w:rPr>
          <w:rStyle w:val="srword"/>
          <w:rFonts w:eastAsia="Verdana" w:cs="Verdana"/>
        </w:rPr>
        <w:t>ut</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students.</w:t>
      </w:r>
      <w:r w:rsidRPr="00866199">
        <w:rPr>
          <w:rFonts w:eastAsia="Verdana"/>
        </w:rPr>
        <w:t xml:space="preserve"> </w:t>
      </w:r>
      <w:r w:rsidRPr="00866199">
        <w:rPr>
          <w:rStyle w:val="srword"/>
          <w:rFonts w:eastAsia="Verdana" w:cs="Verdana"/>
        </w:rPr>
        <w:t>Anecdotally,</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often</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students</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split</w:t>
      </w:r>
      <w:r w:rsidRPr="00866199">
        <w:rPr>
          <w:rFonts w:eastAsia="Verdana"/>
        </w:rPr>
        <w:t xml:space="preserve"> </w:t>
      </w:r>
      <w:r w:rsidRPr="00866199">
        <w:rPr>
          <w:rStyle w:val="srword"/>
          <w:rFonts w:eastAsia="Verdana" w:cs="Verdana"/>
        </w:rPr>
        <w:t>class</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expertise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headteachers</w:t>
      </w:r>
      <w:r w:rsidRPr="00866199">
        <w:rPr>
          <w:rFonts w:eastAsia="Verdana"/>
        </w:rPr>
        <w:t xml:space="preserve"> </w:t>
      </w:r>
      <w:r w:rsidRPr="00866199">
        <w:rPr>
          <w:rStyle w:val="srword"/>
          <w:rFonts w:eastAsia="Verdana" w:cs="Verdana"/>
        </w:rPr>
        <w:t>worry</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Style w:val="srword"/>
          <w:rFonts w:eastAsia="Verdana" w:cs="Verdana"/>
        </w:rPr>
        <w:t>.</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lever,</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appreciate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headteachers</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discretion</w:t>
      </w:r>
      <w:r w:rsidRPr="00866199" w:rsidR="0038547E">
        <w:rPr>
          <w:rStyle w:val="srword"/>
          <w:rFonts w:eastAsia="Verdana" w:cs="Verdana"/>
        </w:rPr>
        <w:t>;</w:t>
      </w:r>
      <w:r w:rsidRPr="00866199">
        <w:rPr>
          <w:rFonts w:eastAsia="Verdana"/>
        </w:rPr>
        <w:t xml:space="preserve"> </w:t>
      </w:r>
      <w:r w:rsidRPr="00866199">
        <w:rPr>
          <w:rFonts w:eastAsia="Verdana"/>
        </w:rPr>
        <w:t>i</w:t>
      </w:r>
      <w:r w:rsidRPr="00866199" w:rsidR="004C7509">
        <w:rPr>
          <w:rStyle w:val="srword"/>
          <w:rFonts w:eastAsia="Verdana" w:cs="Verdana"/>
        </w:rPr>
        <w:t>t is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sidR="00E06767">
        <w:rPr>
          <w:rStyle w:val="srword"/>
          <w:rFonts w:eastAsia="Verdana" w:cs="Verdana"/>
        </w:rPr>
        <w:t>levers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993250">
        <w:rPr>
          <w:rStyle w:val="srword"/>
          <w:rFonts w:eastAsia="Verdana" w:cs="Verdana"/>
        </w:rPr>
        <w:t>Government</w:t>
      </w:r>
      <w:r w:rsidRPr="00866199" w:rsidR="00993250">
        <w:rPr>
          <w:rFonts w:eastAsia="Verdana"/>
        </w:rPr>
        <w:t xml:space="preserve"> </w:t>
      </w:r>
      <w:r w:rsidRPr="00866199">
        <w:rPr>
          <w:rStyle w:val="srword"/>
          <w:rFonts w:eastAsia="Verdana" w:cs="Verdana"/>
        </w:rPr>
        <w:t>ha</w:t>
      </w:r>
      <w:r w:rsidRPr="00866199" w:rsidR="00993250">
        <w:rPr>
          <w:rStyle w:val="srword"/>
          <w:rFonts w:eastAsia="Verdana" w:cs="Verdana"/>
        </w:rPr>
        <w:t>ve</w:t>
      </w:r>
      <w:r w:rsidRPr="00866199">
        <w:rPr>
          <w:rStyle w:val="srword"/>
          <w:rFonts w:eastAsia="Verdana" w:cs="Verdana"/>
        </w:rPr>
        <w:t>.</w:t>
      </w:r>
    </w:p>
    <w:p w:rsidR="00567A83" w:rsidRPr="00866199" w:rsidP="00344029">
      <w:pPr>
        <w:pStyle w:val="Question"/>
        <w:rPr>
          <w:rFonts w:eastAsia="Verdana"/>
        </w:rPr>
      </w:pPr>
      <w:r w:rsidRPr="00866199">
        <w:rPr>
          <w:rStyle w:val="speakerspeaker-S4"/>
          <w:rFonts w:eastAsia="Verdana" w:cs="Verdana"/>
          <w:b/>
        </w:rPr>
        <w:t>Mrs Drummond</w:t>
      </w:r>
      <w:r w:rsidRPr="00866199" w:rsidR="00EB6272">
        <w:rPr>
          <w:rStyle w:val="speakerspeaker-S4"/>
          <w:rFonts w:eastAsia="Verdana" w:cs="Verdana"/>
          <w:b/>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negative</w:t>
      </w:r>
      <w:r w:rsidRPr="00866199">
        <w:rPr>
          <w:rFonts w:eastAsia="Verdana"/>
        </w:rPr>
        <w:t xml:space="preserve"> </w:t>
      </w:r>
      <w:r w:rsidRPr="00866199">
        <w:rPr>
          <w:rStyle w:val="srword"/>
          <w:rFonts w:eastAsia="Verdana" w:cs="Verdana"/>
        </w:rPr>
        <w:t>PR</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out</w:t>
      </w:r>
      <w:r w:rsidRPr="00866199" w:rsidR="00CD4FBF">
        <w:rPr>
          <w:rStyle w:val="srword"/>
          <w:rFonts w:eastAsia="Verdana" w:cs="Verdana"/>
        </w:rPr>
        <w:t>,</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strikes</w:t>
      </w:r>
      <w:r w:rsidRPr="00866199" w:rsidR="0038547E">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saying</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such</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work</w:t>
      </w:r>
      <w:r w:rsidRPr="00866199" w:rsidR="00CD4FBF">
        <w:rPr>
          <w:rStyle w:val="srword"/>
          <w:rFonts w:eastAsia="Verdana" w:cs="Verdana"/>
        </w:rPr>
        <w:t>,</w:t>
      </w:r>
      <w:r w:rsidRPr="00866199">
        <w:rPr>
          <w:rFonts w:eastAsia="Verdana"/>
        </w:rPr>
        <w:t xml:space="preserve"> </w:t>
      </w:r>
      <w:r w:rsidRPr="00866199">
        <w:rPr>
          <w:rStyle w:val="srword"/>
          <w:rFonts w:eastAsia="Verdana" w:cs="Verdana"/>
        </w:rPr>
        <w:t>etc,</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having</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recruitment?</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CD4FBF">
        <w:rPr>
          <w:rFonts w:eastAsia="Verdana"/>
          <w:bCs/>
        </w:rPr>
        <w:t>It</w:t>
      </w:r>
      <w:r w:rsidRPr="00866199" w:rsidR="00851955">
        <w:rPr>
          <w:rFonts w:eastAsia="Verdana"/>
          <w:bCs/>
        </w:rPr>
        <w:t xml:space="preserve"> i</w:t>
      </w:r>
      <w:r w:rsidRPr="00866199" w:rsidR="00CD4FBF">
        <w:rPr>
          <w:rFonts w:eastAsia="Verdana"/>
          <w:bCs/>
        </w:rPr>
        <w:t>s</w:t>
      </w:r>
      <w:r w:rsidRPr="00866199" w:rsidR="00CD4FBF">
        <w:rPr>
          <w:rFonts w:eastAsia="Verdana"/>
          <w:b/>
          <w:bCs/>
        </w:rPr>
        <w:t xml:space="preserve"> </w:t>
      </w:r>
      <w:r w:rsidRPr="00866199" w:rsidR="00CD4FBF">
        <w:rPr>
          <w:rFonts w:eastAsia="Verdana"/>
          <w:bCs/>
        </w:rPr>
        <w:t>h</w:t>
      </w:r>
      <w:r w:rsidRPr="00866199">
        <w:rPr>
          <w:rStyle w:val="srword"/>
          <w:rFonts w:eastAsia="Verdana" w:cs="Verdana"/>
        </w:rPr>
        <w:t>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sidR="00CD4FBF">
        <w:rPr>
          <w:rStyle w:val="srword"/>
          <w:rFonts w:eastAsia="Verdana" w:cs="Verdana"/>
        </w:rPr>
        <w: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sidR="004C7509">
        <w:rPr>
          <w:rStyle w:val="srword"/>
          <w:rFonts w:eastAsia="Verdana" w:cs="Verdana"/>
        </w:rPr>
        <w:t>we have</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p>
    <w:p w:rsidR="00567A83" w:rsidRPr="00866199" w:rsidP="00344029">
      <w:pPr>
        <w:pStyle w:val="Question"/>
        <w:rPr>
          <w:rFonts w:eastAsia="Verdana"/>
        </w:rPr>
      </w:pPr>
      <w:r w:rsidRPr="00866199">
        <w:rPr>
          <w:rStyle w:val="speakerspeaker-S4"/>
          <w:rFonts w:eastAsia="Verdana" w:cs="Verdana"/>
          <w:b/>
        </w:rPr>
        <w:t>Mrs Drummond</w:t>
      </w:r>
      <w:r w:rsidRPr="00866199" w:rsidR="00EB6272">
        <w:rPr>
          <w:rStyle w:val="speakerspeaker-S4"/>
          <w:rFonts w:eastAsia="Verdana" w:cs="Verdana"/>
          <w:b/>
        </w:rPr>
        <w:t xml:space="preserve">: </w:t>
      </w:r>
      <w:r w:rsidRPr="00866199" w:rsidR="00CD4FBF">
        <w:rPr>
          <w:rStyle w:val="srword"/>
          <w:rFonts w:eastAsia="Verdana" w:cs="Verdana"/>
        </w:rPr>
        <w:t xml:space="preserve">It could be </w:t>
      </w:r>
      <w:r w:rsidRPr="00866199">
        <w:rPr>
          <w:rStyle w:val="srword"/>
          <w:rFonts w:eastAsia="Verdana" w:cs="Verdana"/>
        </w:rPr>
        <w:t>quite</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find</w:t>
      </w:r>
      <w:r w:rsidRPr="00866199">
        <w:rPr>
          <w:rFonts w:eastAsia="Verdana"/>
        </w:rPr>
        <w:t xml:space="preserve"> </w:t>
      </w:r>
      <w:r w:rsidRPr="00866199">
        <w:rPr>
          <w:rStyle w:val="srword"/>
          <w:rFonts w:eastAsia="Verdana" w:cs="Verdana"/>
        </w:rPr>
        <w:t>out</w:t>
      </w:r>
      <w:r w:rsidRPr="00866199" w:rsidR="00CD4FBF">
        <w:rPr>
          <w:rStyle w:val="srword"/>
          <w:rFonts w:eastAsia="Verdana" w:cs="Verdana"/>
        </w:rPr>
        <w:t>.</w:t>
      </w:r>
      <w:r w:rsidRPr="00866199">
        <w:rPr>
          <w:rFonts w:eastAsia="Verdana"/>
        </w:rPr>
        <w:t xml:space="preserve"> </w:t>
      </w:r>
      <w:r w:rsidRPr="00866199" w:rsidR="0038547E">
        <w:rPr>
          <w:rStyle w:val="srword"/>
          <w:rFonts w:eastAsia="Verdana" w:cs="Verdana"/>
        </w:rPr>
        <w:t>When</w:t>
      </w:r>
      <w:r w:rsidRPr="00866199" w:rsidR="0038547E">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did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report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social</w:t>
      </w:r>
      <w:r w:rsidRPr="00866199">
        <w:rPr>
          <w:rFonts w:eastAsia="Verdana"/>
        </w:rPr>
        <w:t xml:space="preserve"> </w:t>
      </w:r>
      <w:r w:rsidRPr="00866199">
        <w:rPr>
          <w:rStyle w:val="srword"/>
          <w:rFonts w:eastAsia="Verdana" w:cs="Verdana"/>
        </w:rPr>
        <w:t>workers,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w:t>
      </w:r>
      <w:r w:rsidRPr="00866199" w:rsidR="00CD4FBF">
        <w:rPr>
          <w:rStyle w:val="srword"/>
          <w:rFonts w:eastAsia="Verdana" w:cs="Verdana"/>
        </w:rPr>
        <w:t>ether</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did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television</w:t>
      </w:r>
      <w:r w:rsidRPr="00866199">
        <w:rPr>
          <w:rFonts w:eastAsia="Verdana"/>
        </w:rPr>
        <w:t xml:space="preserve"> </w:t>
      </w:r>
      <w:r w:rsidRPr="00866199">
        <w:rPr>
          <w:rStyle w:val="srword"/>
          <w:rFonts w:eastAsia="Verdana" w:cs="Verdana"/>
        </w:rPr>
        <w:t>programme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great</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etc</w:t>
      </w:r>
      <w:r w:rsidRPr="00866199" w:rsidR="00CD4FBF">
        <w:rPr>
          <w:rStyle w:val="srword"/>
          <w:rFonts w:eastAsia="Verdana" w:cs="Verdana"/>
        </w:rPr>
        <w: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wondered</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was</w:t>
      </w:r>
      <w:r w:rsidRPr="00866199" w:rsidR="00CD4FBF">
        <w:rPr>
          <w:rStyle w:val="srword"/>
          <w:rFonts w:eastAsia="Verdana" w:cs="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reasons</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sidR="004C7509">
        <w:rPr>
          <w:rStyle w:val="srword"/>
          <w:rFonts w:eastAsia="Verdana" w:cs="Verdana"/>
        </w:rPr>
        <w:t>were not</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teaching.</w:t>
      </w:r>
    </w:p>
    <w:p w:rsidR="00567A83" w:rsidRPr="00866199" w:rsidP="00344029">
      <w:pPr>
        <w:pStyle w:val="Remark"/>
        <w:rPr>
          <w:rFonts w:eastAsia="Verdana"/>
        </w:rPr>
      </w:pPr>
      <w:r w:rsidRPr="00866199">
        <w:rPr>
          <w:rStyle w:val="speakerspeaker-S9"/>
          <w:rFonts w:eastAsia="Verdana" w:cs="Verdana"/>
          <w:b/>
          <w:bCs/>
        </w:rPr>
        <w:t>Ian Mearns:</w:t>
      </w:r>
      <w:r w:rsidRPr="00866199" w:rsidR="0038547E">
        <w:rPr>
          <w:rFonts w:eastAsia="Verdana"/>
          <w:b/>
          <w:bCs/>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wondering</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comparison</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done</w:t>
      </w:r>
      <w:r w:rsidRPr="00866199" w:rsidR="00CD4FBF">
        <w:rPr>
          <w:rStyle w:val="srword"/>
          <w:rFonts w:eastAsia="Verdana" w:cs="Verdana"/>
        </w:rPr>
        <w:t xml:space="preserve"> as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sidR="00CD4FBF">
        <w:rPr>
          <w:rStyle w:val="srword"/>
          <w:rFonts w:eastAsia="Verdana" w:cs="Verdana"/>
        </w:rPr>
        <w:t xml:space="preserve"> were</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prior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current</w:t>
      </w:r>
      <w:r w:rsidRPr="00866199">
        <w:rPr>
          <w:rFonts w:eastAsia="Verdana"/>
        </w:rPr>
        <w:t xml:space="preserve"> </w:t>
      </w:r>
      <w:r w:rsidRPr="00866199">
        <w:rPr>
          <w:rStyle w:val="srword"/>
          <w:rFonts w:eastAsia="Verdana" w:cs="Verdana"/>
        </w:rPr>
        <w:t>round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industrial</w:t>
      </w:r>
      <w:r w:rsidRPr="00866199">
        <w:rPr>
          <w:rFonts w:eastAsia="Verdana"/>
        </w:rPr>
        <w:t xml:space="preserve"> </w:t>
      </w:r>
      <w:r w:rsidRPr="00866199">
        <w:rPr>
          <w:rStyle w:val="srword"/>
          <w:rFonts w:eastAsia="Verdana" w:cs="Verdana"/>
        </w:rPr>
        <w:t>action</w:t>
      </w:r>
      <w:r w:rsidRPr="00866199" w:rsidR="00CD4FBF">
        <w:rPr>
          <w:rStyle w:val="srword"/>
          <w:rFonts w:eastAsia="Verdana" w:cs="Verdana"/>
        </w:rPr>
        <w:t>, and what they are like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aftermath</w:t>
      </w:r>
      <w:r w:rsidRPr="00866199" w:rsidR="00CD4FBF">
        <w:rPr>
          <w:rFonts w:eastAsia="Verdana"/>
        </w:rPr>
        <w:t>.</w:t>
      </w:r>
    </w:p>
    <w:p w:rsidR="00567A83" w:rsidRPr="00866199" w:rsidP="00344029">
      <w:pPr>
        <w:pStyle w:val="Remark"/>
        <w:rPr>
          <w:rStyle w:val="srword"/>
          <w:rFonts w:eastAsia="Verdana" w:cs="Verdana"/>
        </w:rPr>
      </w:pPr>
      <w:r w:rsidRPr="00866199">
        <w:rPr>
          <w:rStyle w:val="speakerspeaker-S4"/>
          <w:rFonts w:eastAsia="Verdana" w:cs="Verdana"/>
          <w:b/>
        </w:rPr>
        <w:t>Mrs Drummond</w:t>
      </w:r>
      <w:r w:rsidRPr="00866199" w:rsidR="00EB6272">
        <w:rPr>
          <w:rStyle w:val="speakerspeaker-S4"/>
          <w:rFonts w:eastAsia="Verdana" w:cs="Verdana"/>
          <w:b/>
        </w:rPr>
        <w:t xml:space="preserve">: </w:t>
      </w:r>
      <w:r w:rsidRPr="00866199" w:rsidR="004C7509">
        <w:rPr>
          <w:rStyle w:val="srword"/>
          <w:rFonts w:eastAsia="Verdana" w:cs="Verdana"/>
        </w:rPr>
        <w:t>Yes</w:t>
      </w:r>
      <w:r w:rsidRPr="00866199">
        <w:rPr>
          <w:rStyle w:val="srword"/>
          <w:rFonts w:eastAsia="Verdana" w:cs="Verdana"/>
        </w:rPr>
        <w:t>,</w:t>
      </w:r>
      <w:r w:rsidRPr="00866199" w:rsidR="0075669C">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that.</w:t>
      </w:r>
    </w:p>
    <w:p w:rsidR="00CD4FBF" w:rsidRPr="00866199" w:rsidP="00344029">
      <w:pPr>
        <w:pStyle w:val="Remark"/>
        <w:rPr>
          <w:rFonts w:eastAsia="Verdana"/>
        </w:rPr>
      </w:pPr>
      <w:r w:rsidRPr="00866199">
        <w:rPr>
          <w:rStyle w:val="speakerspeaker-S9"/>
          <w:rFonts w:eastAsia="Verdana" w:cs="Verdana"/>
          <w:b/>
          <w:bCs/>
        </w:rPr>
        <w:t>Ian Mearns:</w:t>
      </w:r>
      <w:r w:rsidRPr="00866199" w:rsidR="0038547E">
        <w:rPr>
          <w:rStyle w:val="speakerspeaker-S9"/>
          <w:rFonts w:eastAsia="Verdana" w:cs="Verdana"/>
          <w:b/>
          <w:bCs/>
        </w:rPr>
        <w:t xml:space="preserve"> </w:t>
      </w:r>
      <w:r w:rsidRPr="00866199">
        <w:rPr>
          <w:rStyle w:val="speakerspeaker-S9"/>
          <w:rFonts w:eastAsia="Verdana" w:cs="Verdana"/>
          <w:bCs/>
        </w:rPr>
        <w:t>It is still going on.</w:t>
      </w:r>
    </w:p>
    <w:p w:rsidR="00B425EB" w:rsidRPr="00866199" w:rsidP="00344029">
      <w:pPr>
        <w:pStyle w:val="Answer"/>
        <w:rPr>
          <w:rFonts w:eastAsia="Verdana"/>
        </w:rPr>
      </w:pPr>
      <w:r w:rsidRPr="00866199">
        <w:rPr>
          <w:rStyle w:val="speakerspeaker-S3"/>
          <w:rFonts w:eastAsia="Verdana" w:cs="Verdana"/>
          <w:b/>
          <w:i/>
        </w:rPr>
        <w:t>Katie Waldegrave:</w:t>
      </w:r>
      <w:r w:rsidRPr="00866199" w:rsidR="0038547E">
        <w:rPr>
          <w:rFonts w:eastAsia="Verdana"/>
          <w:b/>
          <w:bCs/>
        </w:rPr>
        <w:t xml:space="preserve"> </w:t>
      </w:r>
      <w:r w:rsidRPr="00866199" w:rsidR="00851955">
        <w:rPr>
          <w:rFonts w:eastAsia="Verdana"/>
        </w:rPr>
        <w:t xml:space="preserve">What was quite heartening was </w:t>
      </w:r>
      <w:r w:rsidRPr="00866199" w:rsidR="004C7509">
        <w:rPr>
          <w:rStyle w:val="srword"/>
          <w:rFonts w:eastAsia="Verdana" w:cs="Verdana"/>
        </w:rPr>
        <w:t xml:space="preserve">I </w:t>
      </w:r>
      <w:r w:rsidRPr="00866199" w:rsidR="00567A83">
        <w:rPr>
          <w:rStyle w:val="srword"/>
          <w:rFonts w:eastAsia="Verdana" w:cs="Verdana"/>
        </w:rPr>
        <w:t>told</w:t>
      </w:r>
      <w:r w:rsidRPr="00866199" w:rsidR="00567A83">
        <w:rPr>
          <w:rFonts w:eastAsia="Verdana"/>
        </w:rPr>
        <w:t xml:space="preserve"> </w:t>
      </w:r>
      <w:r w:rsidRPr="00866199" w:rsidR="00CD4FBF">
        <w:rPr>
          <w:rStyle w:val="srword"/>
          <w:rFonts w:eastAsia="Verdana" w:cs="Verdana"/>
        </w:rPr>
        <w:t>Now</w:t>
      </w:r>
      <w:r w:rsidRPr="00866199" w:rsidR="00CD4FBF">
        <w:rPr>
          <w:rFonts w:eastAsia="Verdana"/>
        </w:rPr>
        <w:t xml:space="preserve"> </w:t>
      </w:r>
      <w:r w:rsidRPr="00866199" w:rsidR="00CD4FBF">
        <w:rPr>
          <w:rStyle w:val="srword"/>
          <w:rFonts w:eastAsia="Verdana" w:cs="Verdana"/>
        </w:rPr>
        <w:t>Teachers</w:t>
      </w:r>
      <w:r w:rsidRPr="00866199" w:rsidR="00CD4FBF">
        <w:rPr>
          <w:rFonts w:eastAsia="Verdana"/>
        </w:rPr>
        <w:t xml:space="preserve"> </w:t>
      </w:r>
      <w:r w:rsidRPr="00866199" w:rsidR="00851955">
        <w:rPr>
          <w:rStyle w:val="srword"/>
          <w:rFonts w:eastAsia="Verdana" w:cs="Verdana"/>
        </w:rPr>
        <w:t>I was</w:t>
      </w:r>
      <w:r w:rsidRPr="00866199" w:rsidR="00567A83">
        <w:rPr>
          <w:rFonts w:eastAsia="Verdana"/>
        </w:rPr>
        <w:t xml:space="preserve"> </w:t>
      </w:r>
      <w:r w:rsidRPr="00866199" w:rsidR="00567A83">
        <w:rPr>
          <w:rStyle w:val="srword"/>
          <w:rFonts w:eastAsia="Verdana" w:cs="Verdana"/>
        </w:rPr>
        <w:t>coming</w:t>
      </w:r>
      <w:r w:rsidRPr="00866199" w:rsidR="00567A83">
        <w:rPr>
          <w:rFonts w:eastAsia="Verdana"/>
        </w:rPr>
        <w:t xml:space="preserve"> </w:t>
      </w:r>
      <w:r w:rsidRPr="00866199" w:rsidR="00567A83">
        <w:rPr>
          <w:rStyle w:val="srword"/>
          <w:rFonts w:eastAsia="Verdana" w:cs="Verdana"/>
        </w:rPr>
        <w:t>here</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4C7509">
        <w:rPr>
          <w:rStyle w:val="srword"/>
          <w:rFonts w:eastAsia="Verdana" w:cs="Verdana"/>
        </w:rPr>
        <w:t>I have</w:t>
      </w:r>
      <w:r w:rsidRPr="00866199" w:rsidR="00567A83">
        <w:rPr>
          <w:rFonts w:eastAsia="Verdana"/>
        </w:rPr>
        <w:t xml:space="preserve"> </w:t>
      </w:r>
      <w:r w:rsidRPr="00866199" w:rsidR="00851955">
        <w:rPr>
          <w:rFonts w:eastAsia="Verdana"/>
        </w:rPr>
        <w:t xml:space="preserve">been </w:t>
      </w:r>
      <w:r w:rsidRPr="00866199" w:rsidR="00567A83">
        <w:rPr>
          <w:rStyle w:val="srword"/>
          <w:rFonts w:eastAsia="Verdana" w:cs="Verdana"/>
        </w:rPr>
        <w:t>sent</w:t>
      </w:r>
      <w:r w:rsidRPr="00866199" w:rsidR="00567A83">
        <w:rPr>
          <w:rFonts w:eastAsia="Verdana"/>
        </w:rPr>
        <w:t xml:space="preserve"> </w:t>
      </w:r>
      <w:r w:rsidRPr="00866199" w:rsidR="00567A83">
        <w:rPr>
          <w:rStyle w:val="srword"/>
          <w:rFonts w:eastAsia="Verdana" w:cs="Verdana"/>
        </w:rPr>
        <w:t>half</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dozen</w:t>
      </w:r>
      <w:r w:rsidRPr="00866199" w:rsidR="00567A83">
        <w:rPr>
          <w:rFonts w:eastAsia="Verdana"/>
        </w:rPr>
        <w:t xml:space="preserve"> </w:t>
      </w:r>
      <w:r w:rsidRPr="00866199" w:rsidR="00567A83">
        <w:rPr>
          <w:rStyle w:val="srword"/>
          <w:rFonts w:eastAsia="Verdana" w:cs="Verdana"/>
        </w:rPr>
        <w:t>cited</w:t>
      </w:r>
      <w:r w:rsidRPr="00866199" w:rsidR="00567A83">
        <w:rPr>
          <w:rFonts w:eastAsia="Verdana"/>
        </w:rPr>
        <w:t xml:space="preserve"> </w:t>
      </w:r>
      <w:r w:rsidRPr="00866199" w:rsidR="00567A83">
        <w:rPr>
          <w:rStyle w:val="srword"/>
          <w:rFonts w:eastAsia="Verdana" w:cs="Verdana"/>
        </w:rPr>
        <w:t>papers,</w:t>
      </w:r>
      <w:r w:rsidRPr="00866199" w:rsidR="00567A83">
        <w:rPr>
          <w:rFonts w:eastAsia="Verdana"/>
        </w:rPr>
        <w:t xml:space="preserve"> </w:t>
      </w:r>
      <w:r w:rsidRPr="00866199" w:rsidR="00567A83">
        <w:rPr>
          <w:rStyle w:val="srword"/>
          <w:rFonts w:eastAsia="Verdana" w:cs="Verdana"/>
        </w:rPr>
        <w:t>hundreds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emails</w:t>
      </w:r>
      <w:r w:rsidRPr="00866199" w:rsidR="00EC3438">
        <w:rPr>
          <w:rStyle w:val="srword"/>
          <w:rFonts w:eastAsia="Verdana" w:cs="Verdana"/>
        </w:rPr>
        <w:t>;</w:t>
      </w:r>
      <w:r w:rsidRPr="00866199" w:rsidR="00567A83">
        <w:rPr>
          <w:rFonts w:eastAsia="Verdana"/>
        </w:rPr>
        <w:t xml:space="preserve"> </w:t>
      </w:r>
      <w:r w:rsidRPr="00866199" w:rsidR="00567A83">
        <w:rPr>
          <w:rStyle w:val="srword"/>
          <w:rFonts w:eastAsia="Verdana" w:cs="Verdana"/>
        </w:rPr>
        <w:t>people</w:t>
      </w:r>
      <w:r w:rsidRPr="00866199" w:rsidR="004C7509">
        <w:rPr>
          <w:rStyle w:val="srword"/>
          <w:rFonts w:eastAsia="Verdana" w:cs="Verdana"/>
        </w:rPr>
        <w:t xml:space="preserve"> have</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wealth</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experience</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other</w:t>
      </w:r>
      <w:r w:rsidRPr="00866199" w:rsidR="00567A83">
        <w:rPr>
          <w:rFonts w:eastAsia="Verdana"/>
        </w:rPr>
        <w:t xml:space="preserve"> </w:t>
      </w:r>
      <w:r w:rsidRPr="00866199" w:rsidR="00567A83">
        <w:rPr>
          <w:rStyle w:val="srword"/>
          <w:rFonts w:eastAsia="Verdana" w:cs="Verdana"/>
        </w:rPr>
        <w:t>sectors</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want</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bring.</w:t>
      </w:r>
      <w:r w:rsidRPr="00866199" w:rsidR="00567A83">
        <w:rPr>
          <w:rFonts w:eastAsia="Verdana"/>
        </w:rPr>
        <w:t xml:space="preserve"> </w:t>
      </w:r>
      <w:r w:rsidRPr="00866199" w:rsidR="00CD4FBF">
        <w:rPr>
          <w:rStyle w:val="srword"/>
          <w:rFonts w:eastAsia="Verdana" w:cs="Verdana"/>
        </w:rPr>
        <w:t>One</w:t>
      </w:r>
      <w:r w:rsidRPr="00866199" w:rsidR="00CD4FBF">
        <w:rPr>
          <w:rFonts w:eastAsia="Verdana"/>
        </w:rPr>
        <w:t xml:space="preserve"> </w:t>
      </w:r>
      <w:r w:rsidRPr="00866199" w:rsidR="00567A83">
        <w:rPr>
          <w:rStyle w:val="srword"/>
          <w:rFonts w:eastAsia="Verdana" w:cs="Verdana"/>
        </w:rPr>
        <w:t>thing</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talk</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perception</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teaching,</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all</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want</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highlight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issues</w:t>
      </w:r>
      <w:r w:rsidRPr="00866199" w:rsidR="00567A83">
        <w:rPr>
          <w:rFonts w:eastAsia="Verdana"/>
        </w:rPr>
        <w:t xml:space="preserve"> </w:t>
      </w:r>
      <w:r w:rsidRPr="00866199" w:rsidR="00567A83">
        <w:rPr>
          <w:rStyle w:val="srword"/>
          <w:rFonts w:eastAsia="Verdana" w:cs="Verdana"/>
        </w:rPr>
        <w:t>around</w:t>
      </w:r>
      <w:r w:rsidRPr="00866199" w:rsidR="00567A83">
        <w:rPr>
          <w:rFonts w:eastAsia="Verdana"/>
        </w:rPr>
        <w:t xml:space="preserve"> </w:t>
      </w:r>
      <w:r w:rsidRPr="00866199" w:rsidR="00567A83">
        <w:rPr>
          <w:rStyle w:val="srword"/>
          <w:rFonts w:eastAsia="Verdana" w:cs="Verdana"/>
        </w:rPr>
        <w:t>workload</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pay</w:t>
      </w:r>
      <w:r w:rsidRPr="00866199">
        <w:rPr>
          <w:rStyle w:val="srword"/>
          <w:rFonts w:eastAsia="Verdana" w:cs="Verdana"/>
        </w:rPr>
        <w:t>, etc</w:t>
      </w:r>
      <w:r w:rsidRPr="00866199" w:rsidR="00567A83">
        <w:rPr>
          <w:rStyle w:val="srword"/>
          <w:rFonts w:eastAsia="Verdana" w:cs="Verdana"/>
        </w:rPr>
        <w:t>,</w:t>
      </w:r>
      <w:r w:rsidRPr="00866199" w:rsidR="00567A83">
        <w:rPr>
          <w:rFonts w:eastAsia="Verdana"/>
        </w:rPr>
        <w:t xml:space="preserve"> </w:t>
      </w:r>
      <w:r w:rsidRPr="00866199" w:rsidR="00567A83">
        <w:rPr>
          <w:rStyle w:val="srword"/>
          <w:rFonts w:eastAsia="Verdana" w:cs="Verdana"/>
        </w:rPr>
        <w:t>compared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almost</w:t>
      </w:r>
      <w:r w:rsidRPr="00866199" w:rsidR="00567A83">
        <w:rPr>
          <w:rFonts w:eastAsia="Verdana"/>
        </w:rPr>
        <w:t xml:space="preserve"> </w:t>
      </w:r>
      <w:r w:rsidRPr="00866199" w:rsidR="00567A83">
        <w:rPr>
          <w:rStyle w:val="srword"/>
          <w:rFonts w:eastAsia="Verdana" w:cs="Verdana"/>
        </w:rPr>
        <w:t>every</w:t>
      </w:r>
      <w:r w:rsidRPr="00866199" w:rsidR="00567A83">
        <w:rPr>
          <w:rFonts w:eastAsia="Verdana"/>
        </w:rPr>
        <w:t xml:space="preserve"> </w:t>
      </w:r>
      <w:r w:rsidRPr="00866199" w:rsidR="00567A83">
        <w:rPr>
          <w:rStyle w:val="srword"/>
          <w:rFonts w:eastAsia="Verdana" w:cs="Verdana"/>
        </w:rPr>
        <w:t>industry</w:t>
      </w:r>
      <w:r w:rsidRPr="00866199" w:rsidR="00567A83">
        <w:rPr>
          <w:rFonts w:eastAsia="Verdana"/>
        </w:rPr>
        <w:t xml:space="preserve"> </w:t>
      </w:r>
      <w:r w:rsidRPr="00866199" w:rsidR="004C7509">
        <w:rPr>
          <w:rStyle w:val="srword"/>
          <w:rFonts w:eastAsia="Verdana" w:cs="Verdana"/>
        </w:rPr>
        <w:t>they have</w:t>
      </w:r>
      <w:r w:rsidRPr="00866199" w:rsidR="00567A83">
        <w:rPr>
          <w:rFonts w:eastAsia="Verdana"/>
        </w:rPr>
        <w:t xml:space="preserve"> </w:t>
      </w:r>
      <w:r w:rsidRPr="00866199" w:rsidR="00567A83">
        <w:rPr>
          <w:rStyle w:val="srword"/>
          <w:rFonts w:eastAsia="Verdana" w:cs="Verdana"/>
        </w:rPr>
        <w:t>worked</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w:t>
      </w:r>
      <w:r w:rsidRPr="00866199">
        <w:rPr>
          <w:rStyle w:val="srword"/>
          <w:rFonts w:eastAsia="Verdana" w:cs="Verdana"/>
        </w:rPr>
        <w:t>ere is a</w:t>
      </w:r>
      <w:r w:rsidRPr="00866199" w:rsidR="00567A83">
        <w:rPr>
          <w:rFonts w:eastAsia="Verdana"/>
        </w:rPr>
        <w:t xml:space="preserve"> </w:t>
      </w:r>
      <w:r w:rsidRPr="00866199" w:rsidR="00567A83">
        <w:rPr>
          <w:rStyle w:val="srword"/>
          <w:rFonts w:eastAsia="Verdana" w:cs="Verdana"/>
        </w:rPr>
        <w:t>sense</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joy</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working</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young</w:t>
      </w:r>
      <w:r w:rsidRPr="00866199" w:rsidR="00567A83">
        <w:rPr>
          <w:rFonts w:eastAsia="Verdana"/>
        </w:rPr>
        <w:t xml:space="preserve"> </w:t>
      </w:r>
      <w:r w:rsidRPr="00866199" w:rsidR="00567A83">
        <w:rPr>
          <w:rStyle w:val="srword"/>
          <w:rFonts w:eastAsia="Verdana" w:cs="Verdana"/>
        </w:rPr>
        <w:t>people</w:t>
      </w:r>
      <w:r w:rsidRPr="00866199" w:rsidR="00CD4FBF">
        <w:rPr>
          <w:rStyle w:val="srword"/>
          <w:rFonts w:eastAsia="Verdana" w:cs="Verdana"/>
        </w:rPr>
        <w:t>.</w:t>
      </w:r>
      <w:r w:rsidRPr="00866199" w:rsidR="00567A83">
        <w:rPr>
          <w:rFonts w:eastAsia="Verdana"/>
        </w:rPr>
        <w:t xml:space="preserve"> </w:t>
      </w:r>
      <w:r w:rsidRPr="00866199" w:rsidR="00CD4FBF">
        <w:rPr>
          <w:rStyle w:val="srword"/>
          <w:rFonts w:eastAsia="Verdana" w:cs="Verdana"/>
        </w:rPr>
        <w:t>Without</w:t>
      </w:r>
      <w:r w:rsidRPr="00866199" w:rsidR="00CD4FBF">
        <w:rPr>
          <w:rFonts w:eastAsia="Verdana"/>
        </w:rPr>
        <w:t xml:space="preserve"> </w:t>
      </w:r>
      <w:r w:rsidRPr="00866199" w:rsidR="00567A83">
        <w:rPr>
          <w:rStyle w:val="srword"/>
          <w:rFonts w:eastAsia="Verdana" w:cs="Verdana"/>
        </w:rPr>
        <w:t>wanting</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say</w:t>
      </w:r>
      <w:r w:rsidRPr="00866199" w:rsidR="00567A83">
        <w:rPr>
          <w:rFonts w:eastAsia="Verdana"/>
        </w:rPr>
        <w:t xml:space="preserve"> </w:t>
      </w:r>
      <w:r w:rsidRPr="00866199" w:rsidR="00567A83">
        <w:rPr>
          <w:rStyle w:val="srword"/>
          <w:rFonts w:eastAsia="Verdana" w:cs="Verdana"/>
        </w:rPr>
        <w:t>these</w:t>
      </w:r>
      <w:r w:rsidRPr="00866199" w:rsidR="00567A83">
        <w:rPr>
          <w:rFonts w:eastAsia="Verdana"/>
        </w:rPr>
        <w:t xml:space="preserve"> </w:t>
      </w:r>
      <w:r w:rsidRPr="00866199" w:rsidR="00567A83">
        <w:rPr>
          <w:rStyle w:val="srword"/>
          <w:rFonts w:eastAsia="Verdana" w:cs="Verdana"/>
        </w:rPr>
        <w:t>things</w:t>
      </w:r>
      <w:r w:rsidRPr="00866199" w:rsidR="00567A83">
        <w:rPr>
          <w:rFonts w:eastAsia="Verdana"/>
        </w:rPr>
        <w:t xml:space="preserve"> </w:t>
      </w:r>
      <w:r w:rsidRPr="00866199" w:rsidR="004C7509">
        <w:rPr>
          <w:rStyle w:val="srword"/>
          <w:rFonts w:eastAsia="Verdana" w:cs="Verdana"/>
        </w:rPr>
        <w:t>are not</w:t>
      </w:r>
      <w:r w:rsidRPr="00866199" w:rsidR="00567A83">
        <w:rPr>
          <w:rFonts w:eastAsia="Verdana"/>
        </w:rPr>
        <w:t xml:space="preserve"> </w:t>
      </w:r>
      <w:r w:rsidRPr="00866199" w:rsidR="00567A83">
        <w:rPr>
          <w:rStyle w:val="srword"/>
          <w:rFonts w:eastAsia="Verdana" w:cs="Verdana"/>
        </w:rPr>
        <w:t>all</w:t>
      </w:r>
      <w:r w:rsidRPr="00866199" w:rsidR="00567A83">
        <w:rPr>
          <w:rFonts w:eastAsia="Verdana"/>
        </w:rPr>
        <w:t xml:space="preserve"> </w:t>
      </w:r>
      <w:r w:rsidRPr="00866199" w:rsidR="00567A83">
        <w:rPr>
          <w:rStyle w:val="srword"/>
          <w:rFonts w:eastAsia="Verdana" w:cs="Verdana"/>
        </w:rPr>
        <w:t>issues,</w:t>
      </w:r>
      <w:r w:rsidRPr="00866199" w:rsidR="00567A83">
        <w:rPr>
          <w:rFonts w:eastAsia="Verdana"/>
        </w:rPr>
        <w:t xml:space="preserve"> </w:t>
      </w:r>
      <w:r w:rsidRPr="00866199" w:rsidR="00567A83">
        <w:rPr>
          <w:rStyle w:val="srword"/>
          <w:rFonts w:eastAsia="Verdana" w:cs="Verdana"/>
        </w:rPr>
        <w:t>those</w:t>
      </w:r>
      <w:r w:rsidRPr="00866199" w:rsidR="00567A83">
        <w:rPr>
          <w:rFonts w:eastAsia="Verdana"/>
        </w:rPr>
        <w:t xml:space="preserve"> </w:t>
      </w:r>
      <w:r w:rsidRPr="00866199" w:rsidR="00567A83">
        <w:rPr>
          <w:rStyle w:val="srword"/>
          <w:rFonts w:eastAsia="Verdana" w:cs="Verdana"/>
        </w:rPr>
        <w:t>things</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also</w:t>
      </w:r>
      <w:r w:rsidRPr="00866199" w:rsidR="00567A83">
        <w:rPr>
          <w:rFonts w:eastAsia="Verdana"/>
        </w:rPr>
        <w:t xml:space="preserve"> </w:t>
      </w:r>
      <w:r w:rsidRPr="00866199" w:rsidR="00567A83">
        <w:rPr>
          <w:rStyle w:val="srword"/>
          <w:rFonts w:eastAsia="Verdana" w:cs="Verdana"/>
        </w:rPr>
        <w:t>real, and</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all</w:t>
      </w:r>
      <w:r w:rsidRPr="00866199" w:rsidR="00567A83">
        <w:rPr>
          <w:rFonts w:eastAsia="Verdana"/>
        </w:rPr>
        <w:t xml:space="preserve"> </w:t>
      </w:r>
      <w:r w:rsidRPr="00866199" w:rsidR="00567A83">
        <w:rPr>
          <w:rStyle w:val="srword"/>
          <w:rFonts w:eastAsia="Verdana" w:cs="Verdana"/>
        </w:rPr>
        <w:t>do</w:t>
      </w:r>
      <w:r w:rsidRPr="00866199" w:rsidR="0075669C">
        <w:rPr>
          <w:rFonts w:eastAsia="Verdana"/>
        </w:rPr>
        <w:t xml:space="preserve"> </w:t>
      </w:r>
      <w:r w:rsidRPr="00866199" w:rsidR="00567A83">
        <w:rPr>
          <w:rStyle w:val="srword"/>
          <w:rFonts w:eastAsia="Verdana" w:cs="Verdana"/>
        </w:rPr>
        <w:t>think,</w:t>
      </w:r>
      <w:r w:rsidRPr="00866199" w:rsidR="00567A83">
        <w:rPr>
          <w:rFonts w:eastAsia="Verdana"/>
        </w:rPr>
        <w:t xml:space="preserve"> </w:t>
      </w:r>
      <w:r w:rsidRPr="00866199" w:rsidR="00CD4FBF">
        <w:rPr>
          <w:rFonts w:eastAsia="Verdana"/>
        </w:rPr>
        <w:t>“</w:t>
      </w:r>
      <w:r w:rsidRPr="00866199" w:rsidR="00CD4FBF">
        <w:rPr>
          <w:rStyle w:val="srword"/>
          <w:rFonts w:eastAsia="Verdana" w:cs="Verdana"/>
        </w:rPr>
        <w:t>Is</w:t>
      </w:r>
      <w:r w:rsidRPr="00866199" w:rsidR="00CD4FBF">
        <w:rPr>
          <w:rFonts w:eastAsia="Verdana"/>
        </w:rPr>
        <w:t xml:space="preserve"> </w:t>
      </w:r>
      <w:r w:rsidRPr="00866199" w:rsidR="00567A83">
        <w:rPr>
          <w:rStyle w:val="srword"/>
          <w:rFonts w:eastAsia="Verdana" w:cs="Verdana"/>
        </w:rPr>
        <w:t>there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way</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567A83">
        <w:rPr>
          <w:rStyle w:val="srword"/>
          <w:rFonts w:eastAsia="Verdana" w:cs="Verdana"/>
        </w:rPr>
        <w:t>can</w:t>
      </w:r>
      <w:r w:rsidRPr="00866199" w:rsidR="0075669C">
        <w:rPr>
          <w:rFonts w:eastAsia="Verdana"/>
        </w:rPr>
        <w:t xml:space="preserve"> </w:t>
      </w:r>
      <w:r w:rsidRPr="00866199" w:rsidR="00567A83">
        <w:rPr>
          <w:rStyle w:val="srword"/>
          <w:rFonts w:eastAsia="Verdana" w:cs="Verdana"/>
        </w:rPr>
        <w:t>do</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rebrand</w:t>
      </w:r>
      <w:r w:rsidRPr="00866199" w:rsidR="00567A83">
        <w:rPr>
          <w:rFonts w:eastAsia="Verdana"/>
        </w:rPr>
        <w:t xml:space="preserve"> </w:t>
      </w:r>
      <w:r w:rsidRPr="00866199" w:rsidR="00567A83">
        <w:rPr>
          <w:rStyle w:val="srword"/>
          <w:rFonts w:eastAsia="Verdana" w:cs="Verdana"/>
        </w:rPr>
        <w:t>without</w:t>
      </w:r>
      <w:r w:rsidRPr="00866199" w:rsidR="00567A83">
        <w:rPr>
          <w:rFonts w:eastAsia="Verdana"/>
        </w:rPr>
        <w:t xml:space="preserve"> </w:t>
      </w:r>
      <w:r w:rsidRPr="00866199" w:rsidR="00567A83">
        <w:rPr>
          <w:rStyle w:val="srword"/>
          <w:rFonts w:eastAsia="Verdana" w:cs="Verdana"/>
        </w:rPr>
        <w:t>whitewashing</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real</w:t>
      </w:r>
      <w:r w:rsidRPr="00866199" w:rsidR="00567A83">
        <w:rPr>
          <w:rFonts w:eastAsia="Verdana"/>
        </w:rPr>
        <w:t xml:space="preserve"> </w:t>
      </w:r>
      <w:r w:rsidRPr="00866199" w:rsidR="00567A83">
        <w:rPr>
          <w:rStyle w:val="srword"/>
          <w:rFonts w:eastAsia="Verdana" w:cs="Verdana"/>
        </w:rPr>
        <w:t>issues</w:t>
      </w:r>
      <w:r w:rsidRPr="00866199" w:rsidR="00CD4FBF">
        <w:rPr>
          <w:rStyle w:val="srword"/>
          <w:rFonts w:eastAsia="Verdana" w:cs="Verdana"/>
        </w:rPr>
        <w:t>?”</w:t>
      </w:r>
      <w:r w:rsidRPr="00866199" w:rsidR="00567A83">
        <w:rPr>
          <w:rFonts w:eastAsia="Verdana"/>
        </w:rPr>
        <w:t xml:space="preserve"> </w:t>
      </w:r>
    </w:p>
    <w:p w:rsidR="00567A83" w:rsidRPr="00866199" w:rsidP="00344029">
      <w:pPr>
        <w:pStyle w:val="Answer"/>
        <w:rPr>
          <w:rFonts w:eastAsia="Verdana"/>
        </w:rPr>
      </w:pPr>
      <w:r w:rsidRPr="00866199">
        <w:rPr>
          <w:rStyle w:val="srword"/>
          <w:rFonts w:eastAsia="Verdana" w:cs="Verdana"/>
        </w:rPr>
        <w:t>And</w:t>
      </w:r>
      <w:r w:rsidRPr="00866199">
        <w:rPr>
          <w:rFonts w:eastAsia="Verdana"/>
        </w:rPr>
        <w:t xml:space="preserve"> </w:t>
      </w:r>
      <w:r w:rsidRPr="00866199">
        <w:rPr>
          <w:rStyle w:val="srword"/>
          <w:rFonts w:eastAsia="Verdana" w:cs="Verdana"/>
        </w:rPr>
        <w:t>almost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opposite,</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home</w:t>
      </w:r>
      <w:r w:rsidRPr="00866199" w:rsidR="00B425EB">
        <w:rPr>
          <w:rStyle w:val="srword"/>
          <w:rFonts w:eastAsia="Verdana" w:cs="Verdana"/>
        </w:rPr>
        <w:t>;</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but</w:t>
      </w:r>
      <w:r w:rsidRPr="00866199" w:rsidR="0075669C">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lonely</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people</w:t>
      </w:r>
      <w:r w:rsidRPr="00866199" w:rsidR="00B425EB">
        <w:rPr>
          <w:rStyle w:val="srword"/>
          <w:rFonts w:eastAsia="Verdana" w:cs="Verdana"/>
        </w:rPr>
        <w:t>.</w:t>
      </w:r>
      <w:r w:rsidRPr="00866199">
        <w:rPr>
          <w:rFonts w:eastAsia="Verdana"/>
        </w:rPr>
        <w:t xml:space="preserve"> </w:t>
      </w:r>
      <w:r w:rsidRPr="00866199" w:rsidR="00B425EB">
        <w:rPr>
          <w:rStyle w:val="srword"/>
          <w:rFonts w:eastAsia="Verdana" w:cs="Verdana"/>
        </w:rPr>
        <w:t>And</w:t>
      </w:r>
      <w:r w:rsidRPr="00866199" w:rsidR="00B425EB">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 xml:space="preserve">thing </w:t>
      </w:r>
      <w:r w:rsidRPr="00866199">
        <w:rPr>
          <w:rStyle w:val="srword"/>
          <w:rFonts w:eastAsia="Verdana" w:cs="Verdana"/>
        </w:rPr>
        <w:t>schools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Fonts w:eastAsia="Verdana"/>
        </w:rPr>
        <w:t>i</w:t>
      </w:r>
      <w:r w:rsidRPr="00866199">
        <w:rPr>
          <w:rStyle w:val="srword"/>
          <w:rFonts w:eastAsia="Verdana" w:cs="Verdana"/>
        </w:rPr>
        <w:t>s</w:t>
      </w:r>
      <w:r w:rsidRPr="00866199">
        <w:rPr>
          <w:rFonts w:eastAsia="Verdana"/>
        </w:rPr>
        <w:t xml:space="preserve"> </w:t>
      </w:r>
      <w:r w:rsidRPr="00866199">
        <w:rPr>
          <w:rStyle w:val="srword"/>
          <w:rFonts w:eastAsia="Verdana" w:cs="Verdana"/>
        </w:rPr>
        <w:t>lonely</w:t>
      </w:r>
      <w:r w:rsidRPr="00866199">
        <w:rPr>
          <w:rStyle w:val="srword"/>
          <w:rFonts w:eastAsia="Verdana" w:cs="Verdana"/>
        </w:rPr>
        <w:t>;</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surrounded</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part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community,</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great</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purpose,</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are</w:t>
      </w:r>
      <w:r w:rsidRPr="00866199" w:rsidR="0075669C">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given.</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wonder</w:t>
      </w:r>
      <w:r w:rsidRPr="00866199" w:rsidR="00B425EB">
        <w:rPr>
          <w:rStyle w:val="srword"/>
          <w:rFonts w:eastAsia="Verdana" w:cs="Verdana"/>
        </w:rPr>
        <w:t xml:space="preserve"> if</w:t>
      </w:r>
      <w:r w:rsidRPr="00866199">
        <w:rPr>
          <w:rFonts w:eastAsia="Verdana"/>
        </w:rPr>
        <w:t xml:space="preserve"> </w:t>
      </w:r>
      <w:r w:rsidRPr="00866199">
        <w:rPr>
          <w:rStyle w:val="srword"/>
          <w:rFonts w:eastAsia="Verdana" w:cs="Verdana"/>
        </w:rPr>
        <w:t>there</w:t>
      </w:r>
      <w:r w:rsidRPr="00866199" w:rsidR="00B425EB">
        <w:rPr>
          <w:rStyle w:val="srword"/>
          <w:rFonts w:eastAsia="Verdana" w:cs="Verdana"/>
        </w:rPr>
        <w:t xml:space="preserv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rebranding.</w:t>
      </w:r>
    </w:p>
    <w:p w:rsidR="00CD4FBF" w:rsidRPr="00866199" w:rsidP="00344029">
      <w:pPr>
        <w:pStyle w:val="Question"/>
        <w:rPr>
          <w:rFonts w:eastAsia="Verdana"/>
        </w:rPr>
      </w:pPr>
      <w:r w:rsidRPr="00866199">
        <w:rPr>
          <w:rStyle w:val="speakerspeaker-S4"/>
          <w:rFonts w:eastAsia="Verdana" w:cs="Verdana"/>
          <w:b/>
        </w:rPr>
        <w:t>Mrs Drummond</w:t>
      </w:r>
      <w:r w:rsidRPr="00866199" w:rsidR="00EB6272">
        <w:rPr>
          <w:rStyle w:val="speakerspeaker-S4"/>
          <w:rFonts w:eastAsia="Verdana" w:cs="Verdana"/>
          <w:b/>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transforms</w:t>
      </w:r>
      <w:r w:rsidRPr="00866199">
        <w:rPr>
          <w:rFonts w:eastAsia="Verdana"/>
        </w:rPr>
        <w:t xml:space="preserve"> </w:t>
      </w:r>
      <w:r w:rsidRPr="00866199">
        <w:rPr>
          <w:rStyle w:val="srword"/>
          <w:rFonts w:eastAsia="Verdana" w:cs="Verdana"/>
        </w:rPr>
        <w:t>lives</w:t>
      </w:r>
      <w:r w:rsidRPr="00866199">
        <w:rPr>
          <w:rStyle w:val="srword"/>
          <w:rFonts w:eastAsia="Verdana" w:cs="Verdana"/>
        </w:rPr>
        <w:t>, does it not?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bad</w:t>
      </w:r>
      <w:r w:rsidRPr="00866199">
        <w:rPr>
          <w:rFonts w:eastAsia="Verdana"/>
        </w:rPr>
        <w:t xml:space="preserve"> </w:t>
      </w:r>
      <w:r w:rsidRPr="00866199">
        <w:rPr>
          <w:rStyle w:val="srword"/>
          <w:rFonts w:eastAsia="Verdana" w:cs="Verdana"/>
        </w:rPr>
        <w:t>teachers</w:t>
      </w:r>
      <w:r w:rsidRPr="00866199" w:rsidR="00B425EB">
        <w:rPr>
          <w:rStyle w:val="srword"/>
          <w:rFonts w:eastAsia="Verdana" w:cs="Verdana"/>
        </w:rPr>
        <w: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remember</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Fonts w:eastAsia="Verdana"/>
        </w:rPr>
        <w:t xml:space="preserve">As far as I am concerned,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most</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apart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parenting</w:t>
      </w:r>
      <w:r w:rsidRPr="00866199">
        <w:rPr>
          <w:rStyle w:val="srword"/>
          <w:rFonts w:eastAsia="Verdana" w:cs="Verdana"/>
        </w:rPr>
        <w:t>,</w:t>
      </w:r>
      <w:r w:rsidRPr="00866199">
        <w:rPr>
          <w:rFonts w:eastAsia="Verdana"/>
        </w:rPr>
        <w:t xml:space="preserve"> </w:t>
      </w:r>
      <w:r w:rsidRPr="00866199">
        <w:rPr>
          <w:rFonts w:eastAsia="Verdana"/>
        </w:rPr>
        <w:t>s</w:t>
      </w:r>
      <w:r w:rsidRPr="00866199">
        <w:rPr>
          <w:rStyle w:val="srword"/>
          <w:rFonts w:eastAsia="Verdana" w:cs="Verdana"/>
        </w:rPr>
        <w:t>o</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depressing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sidR="004C7509">
        <w:rPr>
          <w:rStyle w:val="srword"/>
          <w:rFonts w:eastAsia="Verdana" w:cs="Verdana"/>
        </w:rPr>
        <w:t>are not</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it.</w:t>
      </w:r>
      <w:r w:rsidRPr="00866199">
        <w:rPr>
          <w:rFonts w:eastAsia="Verdana"/>
        </w:rPr>
        <w:t xml:space="preserve"> </w:t>
      </w:r>
    </w:p>
    <w:p w:rsidR="00567A83" w:rsidRPr="00866199" w:rsidP="00344029">
      <w:pPr>
        <w:pStyle w:val="Question"/>
        <w:numPr>
          <w:ilvl w:val="0"/>
          <w:numId w:val="0"/>
        </w:numPr>
        <w:ind w:left="794"/>
        <w:rPr>
          <w:rFonts w:eastAsia="Verdana"/>
        </w:rPr>
      </w:pPr>
      <w:r w:rsidRPr="00866199">
        <w:rPr>
          <w:rStyle w:val="srword"/>
          <w:rFonts w:eastAsia="Verdana" w:cs="Verdana"/>
        </w:rPr>
        <w:t xml:space="preserve">I </w:t>
      </w:r>
      <w:r w:rsidRPr="00866199" w:rsidR="004C7509">
        <w:rPr>
          <w:rStyle w:val="srword"/>
          <w:rFonts w:eastAsia="Verdana" w:cs="Verdana"/>
        </w:rPr>
        <w:t>will</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supposed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sidR="004C7509">
        <w:rPr>
          <w:rStyle w:val="srword"/>
          <w:rFonts w:eastAsia="Verdana" w:cs="Verdana"/>
        </w:rPr>
        <w:t>We have</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training</w:t>
      </w:r>
      <w:r w:rsidRPr="00866199">
        <w:rPr>
          <w:rFonts w:eastAsia="Verdana"/>
        </w:rPr>
        <w:t xml:space="preserve"> </w:t>
      </w:r>
      <w:r w:rsidRPr="00866199">
        <w:rPr>
          <w:rStyle w:val="srword"/>
          <w:rFonts w:eastAsia="Verdana" w:cs="Verdana"/>
        </w:rPr>
        <w:t>bursaries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various</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smaller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available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help</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if</w:t>
      </w:r>
      <w:r w:rsidRPr="00866199" w:rsidR="00514124">
        <w:rPr>
          <w:rStyle w:val="srword"/>
          <w:rFonts w:eastAsia="Verdana" w:cs="Verdana"/>
        </w:rPr>
        <w:t xml:space="preserve"> everybody in</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got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bursary</w:t>
      </w:r>
      <w:r w:rsidRPr="00866199" w:rsidR="00514124">
        <w:rPr>
          <w:rStyle w:val="srword"/>
          <w:rFonts w:eastAsia="Verdana" w:cs="Verdana"/>
        </w:rPr>
        <w:t xml:space="preserve"> today</w:t>
      </w:r>
      <w:r w:rsidRPr="00866199">
        <w:rPr>
          <w:rStyle w:val="srword"/>
          <w:rFonts w:eastAsia="Verdana" w:cs="Verdana"/>
        </w:rPr>
        <w: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help?</w:t>
      </w:r>
    </w:p>
    <w:p w:rsidR="00567A83" w:rsidRPr="00866199" w:rsidP="00344029">
      <w:pPr>
        <w:pStyle w:val="Answer"/>
        <w:rPr>
          <w:rFonts w:eastAsia="Verdana"/>
        </w:rPr>
      </w:pPr>
      <w:r w:rsidRPr="00866199">
        <w:rPr>
          <w:rStyle w:val="speakerspeaker-S5"/>
          <w:rFonts w:eastAsia="Verdana" w:cs="Verdana"/>
          <w:b/>
          <w:bCs/>
          <w:i/>
        </w:rPr>
        <w:t>Philip Nye</w:t>
      </w:r>
      <w:r w:rsidRPr="00866199" w:rsidR="00EB6272">
        <w:rPr>
          <w:rStyle w:val="speakerspeaker-S5"/>
          <w:rFonts w:eastAsia="Verdana" w:cs="Verdana"/>
          <w:b/>
          <w:bCs/>
          <w:i/>
        </w:rPr>
        <w:t xml:space="preserve">: </w:t>
      </w:r>
      <w:r w:rsidRPr="00866199" w:rsidR="00514124">
        <w:rPr>
          <w:rStyle w:val="srword"/>
          <w:rFonts w:eastAsia="Verdana" w:cs="Verdana"/>
        </w:rPr>
        <w:t>Again,</w:t>
      </w:r>
      <w:r w:rsidRPr="00866199" w:rsidR="0075669C">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sidR="00514124">
        <w:rPr>
          <w:rFonts w:eastAsia="Verdana"/>
        </w:rPr>
        <w:t xml:space="preserve">one </w:t>
      </w:r>
      <w:r w:rsidRPr="00866199" w:rsidR="004C7509">
        <w:rPr>
          <w:rStyle w:val="srword"/>
          <w:rFonts w:eastAsia="Verdana" w:cs="Verdana"/>
        </w:rPr>
        <w:t>I would</w:t>
      </w:r>
      <w:r w:rsidRPr="00866199">
        <w:rPr>
          <w:rFonts w:eastAsia="Verdana"/>
        </w:rPr>
        <w:t xml:space="preserve"> </w:t>
      </w:r>
      <w:r w:rsidRPr="00866199">
        <w:rPr>
          <w:rStyle w:val="srword"/>
          <w:rFonts w:eastAsia="Verdana" w:cs="Verdana"/>
        </w:rPr>
        <w:t>leave</w:t>
      </w:r>
      <w:r w:rsidRPr="00866199">
        <w:rPr>
          <w:rFonts w:eastAsia="Verdana"/>
        </w:rPr>
        <w:t xml:space="preserve"> </w:t>
      </w:r>
      <w:r w:rsidRPr="00866199">
        <w:rPr>
          <w:rStyle w:val="srword"/>
          <w:rFonts w:eastAsia="Verdana" w:cs="Verdana"/>
        </w:rPr>
        <w:t>others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answer</w:t>
      </w:r>
      <w:r w:rsidRPr="00866199" w:rsidR="00514124">
        <w:rPr>
          <w:rStyle w:val="srword"/>
          <w:rFonts w:eastAsia="Verdana" w:cs="Verdana"/>
        </w:rPr>
        <w:t>; we have not really looked at bursaries in detail.</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sidR="004C7509">
        <w:rPr>
          <w:rStyle w:val="srword"/>
          <w:rFonts w:eastAsia="Verdana" w:cs="Verdana"/>
        </w:rPr>
        <w:t>I would</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no</w:t>
      </w:r>
      <w:r w:rsidRPr="00866199" w:rsidR="0018799E">
        <w:rPr>
          <w:rStyle w:val="srword"/>
          <w:rFonts w:eastAsia="Verdana" w:cs="Verdana"/>
        </w:rPr>
        <w:t>.</w:t>
      </w:r>
      <w:r w:rsidRPr="00866199">
        <w:rPr>
          <w:rFonts w:eastAsia="Verdana"/>
        </w:rPr>
        <w:t xml:space="preserve"> </w:t>
      </w:r>
      <w:r w:rsidRPr="00866199" w:rsidR="0018799E">
        <w:rPr>
          <w:rStyle w:val="srword"/>
          <w:rFonts w:eastAsia="Verdana" w:cs="Verdana"/>
        </w:rPr>
        <w:t>We</w:t>
      </w:r>
      <w:r w:rsidRPr="00866199" w:rsidR="0018799E">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problems</w:t>
      </w:r>
      <w:r w:rsidRPr="00866199">
        <w:rPr>
          <w:rFonts w:eastAsia="Verdana"/>
        </w:rPr>
        <w:t xml:space="preserve"> </w:t>
      </w:r>
      <w:r w:rsidRPr="00866199">
        <w:rPr>
          <w:rStyle w:val="srword"/>
          <w:rFonts w:eastAsia="Verdana" w:cs="Verdana"/>
        </w:rPr>
        <w:t>recruiting</w:t>
      </w:r>
      <w:r w:rsidRPr="00866199" w:rsidR="00EC3438">
        <w:rPr>
          <w:rStyle w:val="srword"/>
          <w:rFonts w:eastAsia="Verdana" w:cs="Verdana"/>
        </w:rPr>
        <w:t xml:space="preserve"> trainees</w:t>
      </w:r>
      <w:r w:rsidRPr="00866199">
        <w:rPr>
          <w:rFonts w:eastAsia="Verdana"/>
        </w:rPr>
        <w:t xml:space="preserve"> </w:t>
      </w:r>
      <w:r w:rsidRPr="00866199">
        <w:rPr>
          <w:rStyle w:val="srword"/>
          <w:rFonts w:eastAsia="Verdana" w:cs="Verdana"/>
        </w:rPr>
        <w:t>i</w:t>
      </w:r>
      <w:r w:rsidRPr="00866199" w:rsidR="0018799E">
        <w:rPr>
          <w:rStyle w:val="srword"/>
          <w:rFonts w:eastAsia="Verdana" w:cs="Verdana"/>
        </w:rPr>
        <w:t>n</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science</w:t>
      </w:r>
      <w:r w:rsidRPr="00866199" w:rsidR="0018799E">
        <w:rPr>
          <w:rStyle w:val="srword"/>
          <w:rFonts w:eastAsia="Verdana" w:cs="Verdana"/>
        </w:rPr>
        <w:t xml:space="preserve"> and</w:t>
      </w:r>
      <w:r w:rsidRPr="00866199">
        <w:rPr>
          <w:rFonts w:eastAsia="Verdana"/>
        </w:rPr>
        <w:t xml:space="preserve"> </w:t>
      </w:r>
      <w:r w:rsidRPr="00866199">
        <w:rPr>
          <w:rStyle w:val="srword"/>
          <w:rFonts w:eastAsia="Verdana" w:cs="Verdana"/>
        </w:rPr>
        <w:t>languages</w:t>
      </w:r>
      <w:r w:rsidRPr="00866199" w:rsidR="00EC3438">
        <w:rPr>
          <w:rStyle w:val="srword"/>
          <w:rFonts w:eastAsia="Verdana" w:cs="Verdana"/>
        </w:rPr>
        <w:t xml:space="preserve"> in particular</w:t>
      </w:r>
      <w:r w:rsidRPr="00866199">
        <w:rPr>
          <w:rStyle w:val="srword"/>
          <w:rFonts w:eastAsia="Verdana" w:cs="Verdana"/>
        </w:rPr>
        <w:t>,</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targeting</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spend</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fairly</w:t>
      </w:r>
      <w:r w:rsidRPr="00866199">
        <w:rPr>
          <w:rFonts w:eastAsia="Verdana"/>
        </w:rPr>
        <w:t xml:space="preserve"> </w:t>
      </w:r>
      <w:r w:rsidRPr="00866199">
        <w:rPr>
          <w:rStyle w:val="srword"/>
          <w:rFonts w:eastAsia="Verdana" w:cs="Verdana"/>
        </w:rPr>
        <w:t>sensible,</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sidR="004C7509">
        <w:rPr>
          <w:rStyle w:val="srword"/>
          <w:rFonts w:eastAsia="Verdana" w:cs="Verdana"/>
        </w:rPr>
        <w:t>it is</w:t>
      </w:r>
      <w:r w:rsidRPr="00866199" w:rsidR="0075669C">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part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remuneration</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lifetime</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vary</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English</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amounts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money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salary</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sidR="00B425EB">
        <w:rPr>
          <w:rStyle w:val="srword"/>
          <w:rFonts w:eastAsia="Verdana" w:cs="Verdana"/>
        </w:rPr>
        <w:t>it</w:t>
      </w:r>
      <w:r w:rsidRPr="00866199">
        <w:rPr>
          <w:rFonts w:eastAsia="Verdana"/>
        </w:rPr>
        <w:t xml:space="preserve"> </w:t>
      </w:r>
      <w:r w:rsidRPr="00866199">
        <w:rPr>
          <w:rStyle w:val="srword"/>
          <w:rFonts w:eastAsia="Verdana" w:cs="Verdana"/>
        </w:rPr>
        <w:t>lead</w:t>
      </w:r>
      <w:r w:rsidRPr="00866199" w:rsidR="00B425EB">
        <w:rPr>
          <w:rStyle w:val="srword"/>
          <w:rFonts w:eastAsia="Verdana" w:cs="Verdana"/>
        </w:rPr>
        <w: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tricky</w:t>
      </w:r>
      <w:r w:rsidRPr="00866199">
        <w:rPr>
          <w:rFonts w:eastAsia="Verdana"/>
        </w:rPr>
        <w:t xml:space="preserve"> </w:t>
      </w:r>
      <w:r w:rsidRPr="00866199">
        <w:rPr>
          <w:rStyle w:val="srword"/>
          <w:rFonts w:eastAsia="Verdana" w:cs="Verdana"/>
        </w:rPr>
        <w:t>staffroom</w:t>
      </w:r>
      <w:r w:rsidRPr="00866199">
        <w:rPr>
          <w:rFonts w:eastAsia="Verdana"/>
        </w:rPr>
        <w:t xml:space="preserve"> </w:t>
      </w:r>
      <w:r w:rsidRPr="00866199">
        <w:rPr>
          <w:rStyle w:val="srword"/>
          <w:rFonts w:eastAsia="Verdana" w:cs="Verdana"/>
        </w:rPr>
        <w:t>dynamics</w:t>
      </w:r>
      <w:r w:rsidRPr="00866199" w:rsidR="0018799E">
        <w:rPr>
          <w:rStyle w:val="srword"/>
          <w:rFonts w:eastAsia="Verdana" w:cs="Verdana"/>
        </w:rPr>
        <w:t>.</w:t>
      </w:r>
      <w:r w:rsidRPr="00866199">
        <w:rPr>
          <w:rFonts w:eastAsia="Verdana"/>
        </w:rPr>
        <w:t xml:space="preserve"> </w:t>
      </w:r>
      <w:r w:rsidRPr="00866199" w:rsidR="0018799E">
        <w:rPr>
          <w:rStyle w:val="srword"/>
          <w:rFonts w:eastAsia="Verdana" w:cs="Verdana"/>
        </w:rPr>
        <w:t>You</w:t>
      </w:r>
      <w:r w:rsidRPr="00866199" w:rsidR="0018799E">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bursaries</w:t>
      </w:r>
      <w:r w:rsidRPr="00866199" w:rsidR="00B425EB">
        <w:rPr>
          <w:rStyle w:val="srword"/>
          <w:rFonts w:eastAsia="Verdana" w:cs="Verdana"/>
        </w:rPr>
        <w: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rational</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realistic</w:t>
      </w:r>
      <w:r w:rsidRPr="00866199">
        <w:rPr>
          <w:rFonts w:eastAsia="Verdana"/>
        </w:rPr>
        <w:t xml:space="preserve"> </w:t>
      </w:r>
      <w:r w:rsidRPr="00866199">
        <w:rPr>
          <w:rStyle w:val="srword"/>
          <w:rFonts w:eastAsia="Verdana" w:cs="Verdana"/>
        </w:rPr>
        <w:t>there, so</w:t>
      </w:r>
      <w:r w:rsidRPr="00866199" w:rsidR="0075669C">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present</w:t>
      </w:r>
      <w:r w:rsidRPr="00866199">
        <w:rPr>
          <w:rFonts w:eastAsia="Verdana"/>
        </w:rPr>
        <w:t xml:space="preserve"> </w:t>
      </w:r>
      <w:r w:rsidRPr="00866199">
        <w:rPr>
          <w:rStyle w:val="srword"/>
          <w:rFonts w:eastAsia="Verdana" w:cs="Verdana"/>
        </w:rPr>
        <w:t>distribution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right</w:t>
      </w:r>
      <w:r w:rsidRPr="00866199" w:rsidR="0018799E">
        <w:rPr>
          <w:rFonts w:eastAsia="Verdana"/>
        </w:rPr>
        <w:t>.</w:t>
      </w:r>
    </w:p>
    <w:p w:rsidR="0018799E" w:rsidRPr="00866199" w:rsidP="00344029">
      <w:pPr>
        <w:pStyle w:val="Answer"/>
        <w:rPr>
          <w:rFonts w:eastAsia="Verdana"/>
        </w:rPr>
      </w:pPr>
      <w:r w:rsidRPr="00866199">
        <w:rPr>
          <w:rStyle w:val="speakerspeaker-S3"/>
          <w:rFonts w:eastAsia="Verdana" w:cs="Verdana"/>
          <w:b/>
          <w:i/>
        </w:rPr>
        <w:t>Katie Waldegrave:</w:t>
      </w:r>
      <w:r w:rsidRPr="00866199" w:rsidR="00B425EB">
        <w:rPr>
          <w:rFonts w:eastAsia="Verdana"/>
          <w:b/>
          <w:bCs/>
        </w:rPr>
        <w:t xml:space="preserve"> </w:t>
      </w:r>
      <w:r w:rsidRPr="00866199" w:rsidR="004C7509">
        <w:rPr>
          <w:rStyle w:val="srword"/>
          <w:rFonts w:eastAsia="Verdana" w:cs="Verdana"/>
        </w:rPr>
        <w:t>I would</w:t>
      </w:r>
      <w:r w:rsidRPr="00866199" w:rsidR="00567A83">
        <w:rPr>
          <w:rFonts w:eastAsia="Verdana"/>
        </w:rPr>
        <w:t xml:space="preserve"> </w:t>
      </w:r>
      <w:r w:rsidRPr="00866199" w:rsidR="00567A83">
        <w:rPr>
          <w:rStyle w:val="srword"/>
          <w:rFonts w:eastAsia="Verdana" w:cs="Verdana"/>
        </w:rPr>
        <w:t>love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say</w:t>
      </w:r>
      <w:r w:rsidRPr="00866199" w:rsidR="00567A83">
        <w:rPr>
          <w:rFonts w:eastAsia="Verdana"/>
        </w:rPr>
        <w:t xml:space="preserve"> </w:t>
      </w:r>
      <w:r w:rsidRPr="00866199" w:rsidR="00567A83">
        <w:rPr>
          <w:rStyle w:val="srword"/>
          <w:rFonts w:eastAsia="Verdana" w:cs="Verdana"/>
        </w:rPr>
        <w:t>yes,</w:t>
      </w:r>
      <w:r w:rsidRPr="00866199" w:rsidR="00567A83">
        <w:rPr>
          <w:rFonts w:eastAsia="Verdana"/>
        </w:rPr>
        <w:t xml:space="preserve"> </w:t>
      </w:r>
      <w:r w:rsidRPr="00866199" w:rsidR="00567A83">
        <w:rPr>
          <w:rStyle w:val="srword"/>
          <w:rFonts w:eastAsia="Verdana" w:cs="Verdana"/>
        </w:rPr>
        <w:t>because</w:t>
      </w:r>
      <w:r w:rsidRPr="00866199">
        <w:rPr>
          <w:rStyle w:val="srword"/>
          <w:rFonts w:eastAsia="Verdana" w:cs="Verdana"/>
        </w:rPr>
        <w:t>,</w:t>
      </w:r>
      <w:r w:rsidRPr="00866199" w:rsidR="0075669C">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terms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professionalism</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whole</w:t>
      </w:r>
      <w:r w:rsidRPr="00866199" w:rsidR="00567A83">
        <w:rPr>
          <w:rFonts w:eastAsia="Verdana"/>
        </w:rPr>
        <w:t xml:space="preserve"> </w:t>
      </w:r>
      <w:r w:rsidRPr="00866199" w:rsidR="00567A83">
        <w:rPr>
          <w:rStyle w:val="srword"/>
          <w:rFonts w:eastAsia="Verdana" w:cs="Verdana"/>
        </w:rPr>
        <w:t>sector,</w:t>
      </w:r>
      <w:r w:rsidRPr="00866199" w:rsidR="00567A83">
        <w:rPr>
          <w:rFonts w:eastAsia="Verdana"/>
        </w:rPr>
        <w:t xml:space="preserve"> </w:t>
      </w:r>
      <w:r w:rsidRPr="00866199" w:rsidR="00567A83">
        <w:rPr>
          <w:rStyle w:val="srword"/>
          <w:rFonts w:eastAsia="Verdana" w:cs="Verdana"/>
        </w:rPr>
        <w:t>it</w:t>
      </w:r>
      <w:r w:rsidRPr="00866199" w:rsidR="00567A83">
        <w:rPr>
          <w:rFonts w:eastAsia="Verdana"/>
        </w:rPr>
        <w:t xml:space="preserve"> </w:t>
      </w:r>
      <w:r w:rsidRPr="00866199" w:rsidR="00567A83">
        <w:rPr>
          <w:rStyle w:val="srword"/>
          <w:rFonts w:eastAsia="Verdana" w:cs="Verdana"/>
        </w:rPr>
        <w:t>feels</w:t>
      </w:r>
      <w:r w:rsidRPr="00866199" w:rsidR="0075669C">
        <w:rPr>
          <w:rFonts w:eastAsia="Verdana"/>
        </w:rPr>
        <w:t xml:space="preserve"> </w:t>
      </w:r>
      <w:r w:rsidRPr="00866199">
        <w:rPr>
          <w:rFonts w:eastAsia="Verdana"/>
        </w:rPr>
        <w:t xml:space="preserve">almost </w:t>
      </w:r>
      <w:r w:rsidRPr="00866199" w:rsidR="00567A83">
        <w:rPr>
          <w:rStyle w:val="srword"/>
          <w:rFonts w:eastAsia="Verdana" w:cs="Verdana"/>
        </w:rPr>
        <w:t>petty</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say,</w:t>
      </w:r>
      <w:r w:rsidRPr="00866199" w:rsidR="00567A83">
        <w:rPr>
          <w:rFonts w:eastAsia="Verdana"/>
        </w:rPr>
        <w:t xml:space="preserve"> </w:t>
      </w:r>
      <w:r w:rsidRPr="00866199">
        <w:rPr>
          <w:rFonts w:eastAsia="Verdana"/>
        </w:rPr>
        <w:t>“</w:t>
      </w:r>
      <w:r w:rsidRPr="00866199">
        <w:rPr>
          <w:rStyle w:val="srword"/>
          <w:rFonts w:eastAsia="Verdana" w:cs="Verdana"/>
        </w:rPr>
        <w:t>Oh</w:t>
      </w:r>
      <w:r w:rsidRPr="00866199" w:rsidR="00567A83">
        <w:rPr>
          <w:rStyle w:val="srword"/>
          <w:rFonts w:eastAsia="Verdana" w:cs="Verdana"/>
        </w:rPr>
        <w:t>,</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worth</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567A83">
        <w:rPr>
          <w:rStyle w:val="srword"/>
          <w:rFonts w:eastAsia="Verdana" w:cs="Verdana"/>
        </w:rPr>
        <w:t>than</w:t>
      </w:r>
      <w:r w:rsidRPr="00866199" w:rsidR="00567A83">
        <w:rPr>
          <w:rFonts w:eastAsia="Verdana"/>
        </w:rPr>
        <w:t xml:space="preserve"> </w:t>
      </w:r>
      <w:r w:rsidRPr="00866199" w:rsidR="00567A83">
        <w:rPr>
          <w:rStyle w:val="srword"/>
          <w:rFonts w:eastAsia="Verdana" w:cs="Verdana"/>
        </w:rPr>
        <w:t>that</w:t>
      </w:r>
      <w:r w:rsidRPr="00866199" w:rsidR="00B425EB">
        <w:rPr>
          <w:rStyle w:val="srword"/>
          <w:rFonts w:eastAsia="Verdana" w:cs="Verdana"/>
        </w:rPr>
        <w:t>;</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I</w:t>
      </w:r>
      <w:r w:rsidRPr="00866199" w:rsidR="00567A83">
        <w:rPr>
          <w:rFonts w:eastAsia="Verdana"/>
        </w:rPr>
        <w:t xml:space="preserve"> </w:t>
      </w:r>
      <w:r w:rsidRPr="00866199" w:rsidR="00567A83">
        <w:rPr>
          <w:rStyle w:val="srword"/>
          <w:rFonts w:eastAsia="Verdana" w:cs="Verdana"/>
        </w:rPr>
        <w:t>agree</w:t>
      </w:r>
      <w:r w:rsidRPr="00866199" w:rsidR="00567A83">
        <w:rPr>
          <w:rFonts w:eastAsia="Verdana"/>
        </w:rPr>
        <w:t xml:space="preserve"> </w:t>
      </w:r>
      <w:r w:rsidRPr="00866199" w:rsidR="00567A83">
        <w:rPr>
          <w:rStyle w:val="srword"/>
          <w:rFonts w:eastAsia="Verdana" w:cs="Verdana"/>
        </w:rPr>
        <w:t>fundamentally</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it</w:t>
      </w:r>
      <w:r w:rsidRPr="00866199" w:rsidR="00567A83">
        <w:rPr>
          <w:rFonts w:eastAsia="Verdana"/>
        </w:rPr>
        <w:t xml:space="preserve"> </w:t>
      </w:r>
      <w:r w:rsidRPr="00866199" w:rsidR="00567A83">
        <w:rPr>
          <w:rStyle w:val="srword"/>
          <w:rFonts w:eastAsia="Verdana" w:cs="Verdana"/>
        </w:rPr>
        <w:t>being</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powerful</w:t>
      </w:r>
      <w:r w:rsidRPr="00866199" w:rsidR="00567A83">
        <w:rPr>
          <w:rFonts w:eastAsia="Verdana"/>
        </w:rPr>
        <w:t xml:space="preserve"> </w:t>
      </w:r>
      <w:r w:rsidRPr="00866199" w:rsidR="00567A83">
        <w:rPr>
          <w:rStyle w:val="srword"/>
          <w:rFonts w:eastAsia="Verdana" w:cs="Verdana"/>
        </w:rPr>
        <w:t>lever.</w:t>
      </w:r>
      <w:r w:rsidRPr="00866199" w:rsidR="00567A83">
        <w:rPr>
          <w:rFonts w:eastAsia="Verdana"/>
        </w:rPr>
        <w:t xml:space="preserve"> </w:t>
      </w:r>
    </w:p>
    <w:p w:rsidR="00567A83" w:rsidRPr="00866199" w:rsidP="00344029">
      <w:pPr>
        <w:pStyle w:val="Answer"/>
        <w:rPr>
          <w:rFonts w:eastAsia="Verdana"/>
        </w:rPr>
      </w:pPr>
      <w:r w:rsidRPr="00866199">
        <w:rPr>
          <w:rFonts w:eastAsia="Verdana"/>
        </w:rPr>
        <w:t>P</w:t>
      </w:r>
      <w:r w:rsidRPr="00866199">
        <w:rPr>
          <w:rStyle w:val="srword"/>
          <w:rFonts w:eastAsia="Verdana" w:cs="Verdana"/>
        </w:rPr>
        <w:t>articularly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change</w:t>
      </w:r>
      <w:r w:rsidRPr="00866199">
        <w:rPr>
          <w:rStyle w:val="srword"/>
          <w:rFonts w:eastAsia="Verdana" w:cs="Verdana"/>
        </w:rPr>
        <w:t>r</w:t>
      </w:r>
      <w:r w:rsidRPr="00866199">
        <w:rPr>
          <w:rStyle w:val="srword"/>
          <w:rFonts w:eastAsia="Verdana" w:cs="Verdana"/>
        </w:rPr>
        <w:t>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care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responsibilities,</w:t>
      </w:r>
      <w:r w:rsidRPr="00866199">
        <w:rPr>
          <w:rFonts w:eastAsia="Verdana"/>
        </w:rPr>
        <w:t xml:space="preserve"> </w:t>
      </w:r>
      <w:r w:rsidRPr="00866199">
        <w:rPr>
          <w:rStyle w:val="srword"/>
          <w:rFonts w:eastAsia="Verdana" w:cs="Verdana"/>
        </w:rPr>
        <w:t>mortgages</w:t>
      </w:r>
      <w:r w:rsidRPr="00866199">
        <w:rPr>
          <w:rStyle w:val="srword"/>
          <w:rFonts w:eastAsia="Verdana" w:cs="Verdana"/>
        </w:rPr>
        <w:t>, etc,</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critically</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wonderful</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announced</w:t>
      </w:r>
      <w:r w:rsidRPr="00866199">
        <w:rPr>
          <w:rFonts w:eastAsia="Verdana"/>
        </w:rPr>
        <w:t xml:space="preserve"> </w:t>
      </w:r>
      <w:r w:rsidRPr="00866199">
        <w:rPr>
          <w:rStyle w:val="srword"/>
          <w:rFonts w:eastAsia="Verdana" w:cs="Verdana"/>
        </w:rPr>
        <w:t>earlier.</w:t>
      </w:r>
      <w:r w:rsidRPr="00866199">
        <w:rPr>
          <w:rFonts w:eastAsia="Verdana"/>
        </w:rPr>
        <w:t xml:space="preserve"> </w:t>
      </w:r>
      <w:r w:rsidRPr="00866199">
        <w:rPr>
          <w:rStyle w:val="srword"/>
          <w:rFonts w:eastAsia="Verdana" w:cs="Verdana"/>
        </w:rPr>
        <w:t>So</w:t>
      </w:r>
      <w:r w:rsidRPr="00866199" w:rsidR="00B425EB">
        <w:rPr>
          <w:rStyle w:val="srword"/>
          <w:rFonts w:eastAsia="Verdana" w:cs="Verdana"/>
        </w:rPr>
        <w: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somebody</w:t>
      </w:r>
      <w:r w:rsidRPr="00866199">
        <w:rPr>
          <w:rFonts w:eastAsia="Verdana"/>
        </w:rPr>
        <w:t xml:space="preserve"> </w:t>
      </w:r>
      <w:r w:rsidRPr="00866199">
        <w:rPr>
          <w:rStyle w:val="srword"/>
          <w:rFonts w:eastAsia="Verdana" w:cs="Verdana"/>
        </w:rPr>
        <w:t>thinking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becoming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else,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tends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least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two-year</w:t>
      </w:r>
      <w:r w:rsidRPr="00866199">
        <w:rPr>
          <w:rFonts w:eastAsia="Verdana"/>
        </w:rPr>
        <w:t xml:space="preserve"> </w:t>
      </w:r>
      <w:r w:rsidRPr="00866199">
        <w:rPr>
          <w:rStyle w:val="srword"/>
          <w:rFonts w:eastAsia="Verdana" w:cs="Verdana"/>
        </w:rPr>
        <w:t>process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thinking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January and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£20,000</w:t>
      </w:r>
      <w:r w:rsidRPr="00866199" w:rsidR="00EC3438">
        <w:rPr>
          <w:rStyle w:val="srword"/>
          <w:rFonts w:eastAsia="Verdana" w:cs="Verdana"/>
        </w:rPr>
        <w:t xml:space="preserve"> so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plans</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that</w:t>
      </w:r>
      <w:r w:rsidRPr="00866199">
        <w:rPr>
          <w:rStyle w:val="srword"/>
          <w:rFonts w:eastAsia="Verdana" w:cs="Verdana"/>
        </w:rPr>
        <w:t>,</w:t>
      </w:r>
      <w:r w:rsidRPr="00866199">
        <w:rPr>
          <w:rFonts w:eastAsia="Verdana"/>
        </w:rPr>
        <w:t xml:space="preserve"> </w:t>
      </w:r>
      <w:r w:rsidRPr="00866199" w:rsidR="00EC3438">
        <w:rPr>
          <w:rStyle w:val="srword"/>
          <w:rFonts w:eastAsia="Verdana" w:cs="Verdana"/>
        </w:rPr>
        <w:t>but b</w:t>
      </w:r>
      <w:r w:rsidRPr="00866199">
        <w:rPr>
          <w:rStyle w:val="srword"/>
          <w:rFonts w:eastAsia="Verdana" w:cs="Verdana"/>
        </w:rPr>
        <w:t>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you</w:t>
      </w:r>
      <w:r w:rsidRPr="00866199" w:rsidR="0075669C">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applied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got</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place</w:t>
      </w:r>
      <w:r w:rsidRPr="00866199">
        <w:rPr>
          <w:rFonts w:eastAsia="Verdana"/>
        </w:rPr>
        <w:t xml:space="preserve"> </w:t>
      </w:r>
      <w:r w:rsidRPr="00866199" w:rsidR="004C7509">
        <w:rPr>
          <w:rStyle w:val="srword"/>
          <w:rFonts w:eastAsia="Verdana" w:cs="Verdana"/>
        </w:rPr>
        <w:t xml:space="preserve">it </w:t>
      </w:r>
      <w:r w:rsidRPr="00866199">
        <w:rPr>
          <w:rStyle w:val="srword"/>
          <w:rFonts w:eastAsia="Verdana" w:cs="Verdana"/>
        </w:rPr>
        <w:t>ha</w:t>
      </w:r>
      <w:r w:rsidRPr="00866199" w:rsidR="004C7509">
        <w:rPr>
          <w:rStyle w:val="srword"/>
          <w:rFonts w:eastAsia="Verdana" w:cs="Verdana"/>
        </w:rPr>
        <w:t>s</w:t>
      </w:r>
      <w:r w:rsidRPr="00866199">
        <w:rPr>
          <w:rFonts w:eastAsia="Verdana"/>
        </w:rPr>
        <w:t xml:space="preserve"> </w:t>
      </w:r>
      <w:r w:rsidRPr="00866199">
        <w:rPr>
          <w:rStyle w:val="srword"/>
          <w:rFonts w:eastAsia="Verdana" w:cs="Verdana"/>
        </w:rPr>
        <w:t>dropped</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gets</w:t>
      </w:r>
      <w:r w:rsidRPr="00866199">
        <w:rPr>
          <w:rFonts w:eastAsia="Verdana"/>
        </w:rPr>
        <w:t xml:space="preserve"> </w:t>
      </w:r>
      <w:r w:rsidRPr="00866199">
        <w:rPr>
          <w:rStyle w:val="srword"/>
          <w:rFonts w:eastAsia="Verdana" w:cs="Verdana"/>
        </w:rPr>
        <w:t>announced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October and</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£12,000</w:t>
      </w:r>
      <w:r w:rsidRPr="00866199">
        <w:rPr>
          <w:rStyle w:val="srword"/>
          <w:rFonts w:eastAsia="Verdana" w:cs="Verdana"/>
        </w:rPr>
        <w:t>.</w:t>
      </w:r>
      <w:r w:rsidRPr="00866199">
        <w:rPr>
          <w:rFonts w:eastAsia="Verdana"/>
        </w:rPr>
        <w:t xml:space="preserve"> </w:t>
      </w:r>
      <w:r w:rsidRPr="00866199">
        <w:rPr>
          <w:rStyle w:val="srword"/>
          <w:rFonts w:eastAsia="Verdana" w:cs="Verdana"/>
        </w:rPr>
        <w:t>Whilst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useful</w:t>
      </w:r>
      <w:r w:rsidRPr="00866199">
        <w:rPr>
          <w:rFonts w:eastAsia="Verdana"/>
        </w:rPr>
        <w:t xml:space="preserve"> </w:t>
      </w:r>
      <w:r w:rsidRPr="00866199">
        <w:rPr>
          <w:rStyle w:val="srword"/>
          <w:rFonts w:eastAsia="Verdana" w:cs="Verdana"/>
        </w:rPr>
        <w:t>to</w:t>
      </w:r>
      <w:r w:rsidRPr="00866199" w:rsidR="0075669C">
        <w:rPr>
          <w:rFonts w:eastAsia="Verdana"/>
        </w:rPr>
        <w:t xml:space="preserve"> </w:t>
      </w:r>
      <w:r w:rsidRPr="00866199">
        <w:rPr>
          <w:rStyle w:val="srword"/>
          <w:rFonts w:eastAsia="Verdana" w:cs="Verdana"/>
        </w:rPr>
        <w:t>play</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E06767">
        <w:rPr>
          <w:rStyle w:val="srword"/>
          <w:rFonts w:eastAsia="Verdana" w:cs="Verdana"/>
        </w:rPr>
        <w:t>levers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numbers</w:t>
      </w:r>
      <w:r w:rsidRPr="00866199">
        <w:rPr>
          <w:rFonts w:eastAsia="Verdana"/>
        </w:rPr>
        <w:t xml:space="preserve"> </w:t>
      </w:r>
      <w:r w:rsidRPr="00866199">
        <w:rPr>
          <w:rStyle w:val="srword"/>
          <w:rFonts w:eastAsia="Verdana" w:cs="Verdana"/>
        </w:rPr>
        <w:t>change,</w:t>
      </w:r>
      <w:r w:rsidRPr="00866199">
        <w:rPr>
          <w:rFonts w:eastAsia="Verdana"/>
        </w:rPr>
        <w:t xml:space="preserve"> </w:t>
      </w:r>
      <w:r w:rsidRPr="00866199">
        <w:rPr>
          <w:rStyle w:val="srword"/>
          <w:rFonts w:eastAsia="Verdana" w:cs="Verdana"/>
        </w:rPr>
        <w:t>giving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slightly</w:t>
      </w:r>
      <w:r w:rsidRPr="00866199">
        <w:rPr>
          <w:rFonts w:eastAsia="Verdana"/>
        </w:rPr>
        <w:t xml:space="preserve"> </w:t>
      </w:r>
      <w:r w:rsidRPr="00866199" w:rsidR="00055184">
        <w:rPr>
          <w:rStyle w:val="srword"/>
          <w:rFonts w:eastAsia="Verdana" w:cs="Verdana"/>
        </w:rPr>
        <w:t>longer</w:t>
      </w:r>
      <w:r w:rsidRPr="00866199" w:rsidR="00055184">
        <w:rPr>
          <w:rFonts w:eastAsia="Verdana"/>
        </w:rPr>
        <w:t>-term</w:t>
      </w:r>
      <w:r w:rsidRPr="00866199">
        <w:rPr>
          <w:rFonts w:eastAsia="Verdana"/>
        </w:rPr>
        <w:t xml:space="preserve"> </w:t>
      </w:r>
      <w:r w:rsidRPr="00866199">
        <w:rPr>
          <w:rStyle w:val="srword"/>
          <w:rFonts w:eastAsia="Verdana" w:cs="Verdana"/>
        </w:rPr>
        <w:t>threshold</w:t>
      </w:r>
      <w:r w:rsidRPr="00866199">
        <w:rPr>
          <w:rFonts w:eastAsia="Verdana"/>
        </w:rPr>
        <w:t xml:space="preserve"> </w:t>
      </w:r>
      <w:r w:rsidRPr="00866199">
        <w:rPr>
          <w:rStyle w:val="srword"/>
          <w:rFonts w:eastAsia="Verdana" w:cs="Verdana"/>
        </w:rPr>
        <w:t>would</w:t>
      </w:r>
      <w:r w:rsidRPr="00866199" w:rsidR="0075669C">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helpful.</w:t>
      </w:r>
    </w:p>
    <w:p w:rsidR="00567A83" w:rsidRPr="00866199" w:rsidP="00344029">
      <w:pPr>
        <w:pStyle w:val="Question"/>
        <w:rPr>
          <w:rFonts w:eastAsia="Verdana"/>
        </w:rPr>
      </w:pPr>
      <w:r w:rsidRPr="00866199">
        <w:rPr>
          <w:rStyle w:val="speakerspeaker-S1"/>
          <w:rFonts w:eastAsia="Verdana" w:cs="Verdana"/>
          <w:b/>
          <w:bCs/>
        </w:rPr>
        <w:t>Chair:</w:t>
      </w:r>
      <w:r w:rsidRPr="00866199" w:rsidR="00B425EB">
        <w:rPr>
          <w:rStyle w:val="speakerspeaker-S1"/>
          <w:rFonts w:eastAsia="Verdana" w:cs="Verdana"/>
          <w:b/>
          <w:bCs/>
        </w:rPr>
        <w:t xml:space="preserve"> </w:t>
      </w:r>
      <w:r w:rsidRPr="00866199">
        <w:rPr>
          <w:rStyle w:val="srword"/>
          <w:rFonts w:eastAsia="Verdana" w:cs="Verdana"/>
        </w:rPr>
        <w:t>I</w:t>
      </w:r>
      <w:r w:rsidRPr="00866199">
        <w:rPr>
          <w:rFonts w:eastAsia="Verdana"/>
        </w:rPr>
        <w:t xml:space="preserve"> </w:t>
      </w:r>
      <w:r w:rsidRPr="00866199" w:rsidR="0018799E">
        <w:rPr>
          <w:rFonts w:eastAsia="Verdana"/>
        </w:rPr>
        <w:t>understand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making</w:t>
      </w:r>
      <w:r w:rsidR="0030681C">
        <w:rPr>
          <w:rStyle w:val="srword"/>
          <w:rFonts w:eastAsia="Verdana" w:cs="Verdana"/>
        </w:rPr>
        <w:t>—</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effectively</w:t>
      </w:r>
      <w:r w:rsidRPr="00866199">
        <w:rPr>
          <w:rFonts w:eastAsia="Verdana"/>
        </w:rPr>
        <w:t xml:space="preserve"> </w:t>
      </w:r>
      <w:r w:rsidRPr="00866199" w:rsidR="0018799E">
        <w:rPr>
          <w:rStyle w:val="srword"/>
          <w:rFonts w:eastAsia="Verdana" w:cs="Verdana"/>
        </w:rPr>
        <w:t>market</w:t>
      </w:r>
      <w:r w:rsidRPr="00866199" w:rsidR="00CF547D">
        <w:rPr>
          <w:rStyle w:val="srword"/>
          <w:rFonts w:eastAsia="Verdana" w:cs="Verdana"/>
        </w:rPr>
        <w:t>-</w:t>
      </w:r>
      <w:r w:rsidRPr="00866199" w:rsidR="0018799E">
        <w:rPr>
          <w:rStyle w:val="srword"/>
          <w:rFonts w:eastAsia="Verdana" w:cs="Verdana"/>
        </w:rPr>
        <w:t>driven</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filling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gaps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EC3438">
        <w:rPr>
          <w:rStyle w:val="srword"/>
          <w:rFonts w:eastAsia="Verdana" w:cs="Verdana"/>
        </w:rPr>
        <w:t>so on</w:t>
      </w:r>
      <w:r w:rsidR="0030681C">
        <w:rPr>
          <w:rStyle w:val="srword"/>
          <w:rFonts w:eastAsia="Verdana" w:cs="Verdana"/>
        </w:rPr>
        <w:t>—</w:t>
      </w:r>
      <w:r w:rsidRPr="00866199">
        <w:rPr>
          <w:rStyle w:val="srword"/>
          <w:rFonts w:eastAsia="Verdana" w:cs="Verdana"/>
        </w:rPr>
        <w:t>but</w:t>
      </w:r>
      <w:r w:rsidRPr="00866199" w:rsidR="00B425EB">
        <w:rPr>
          <w:rStyle w:val="srword"/>
          <w:rFonts w:eastAsia="Verdana" w:cs="Verdana"/>
        </w:rPr>
        <w:t xml:space="preserve">, </w:t>
      </w:r>
      <w:r w:rsidRPr="00866199">
        <w:rPr>
          <w:rStyle w:val="srword"/>
          <w:rFonts w:eastAsia="Verdana" w:cs="Verdana"/>
        </w:rPr>
        <w:t>once</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become</w:t>
      </w:r>
      <w:r w:rsidRPr="00866199">
        <w:rPr>
          <w:rFonts w:eastAsia="Verdana"/>
        </w:rPr>
        <w:t xml:space="preserve"> </w:t>
      </w:r>
      <w:r w:rsidRPr="00866199">
        <w:rPr>
          <w:rStyle w:val="srword"/>
          <w:rFonts w:eastAsia="Verdana" w:cs="Verdana"/>
        </w:rPr>
        <w:t>priced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still</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critical</w:t>
      </w:r>
      <w:r w:rsidRPr="00866199">
        <w:rPr>
          <w:rFonts w:eastAsia="Verdana"/>
        </w:rPr>
        <w:t xml:space="preserve"> </w:t>
      </w:r>
      <w:r w:rsidRPr="00866199">
        <w:rPr>
          <w:rStyle w:val="srword"/>
          <w:rFonts w:eastAsia="Verdana" w:cs="Verdana"/>
        </w:rPr>
        <w:t>shortage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specialists,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instance,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there</w:t>
      </w:r>
      <w:r w:rsidRPr="00866199" w:rsidR="0075669C">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diminishing</w:t>
      </w:r>
      <w:r w:rsidRPr="00866199">
        <w:rPr>
          <w:rFonts w:eastAsia="Verdana"/>
        </w:rPr>
        <w:t xml:space="preserve"> </w:t>
      </w:r>
      <w:r w:rsidRPr="00866199">
        <w:rPr>
          <w:rStyle w:val="srword"/>
          <w:rFonts w:eastAsia="Verdana" w:cs="Verdana"/>
        </w:rPr>
        <w:t>return</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investment?</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used</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effectively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payment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anyone</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balance</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upfront</w:t>
      </w:r>
      <w:r w:rsidRPr="00866199">
        <w:rPr>
          <w:rFonts w:eastAsia="Verdana"/>
        </w:rPr>
        <w:t xml:space="preserve"> </w:t>
      </w:r>
      <w:r w:rsidRPr="00866199">
        <w:rPr>
          <w:rStyle w:val="srword"/>
          <w:rFonts w:eastAsia="Verdana" w:cs="Verdana"/>
        </w:rPr>
        <w:t>bursaries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p>
    <w:p w:rsidR="00567A83" w:rsidRPr="00866199" w:rsidP="00344029">
      <w:pPr>
        <w:pStyle w:val="Answer"/>
        <w:rPr>
          <w:rFonts w:eastAsia="Verdana"/>
        </w:rPr>
      </w:pPr>
      <w:r w:rsidRPr="00866199">
        <w:rPr>
          <w:rStyle w:val="speakerspeaker-S2"/>
          <w:rFonts w:eastAsia="Verdana" w:cs="Verdana"/>
          <w:b/>
          <w:bCs/>
          <w:i/>
        </w:rPr>
        <w:t>Dr Sibieta</w:t>
      </w:r>
      <w:r w:rsidRPr="00866199" w:rsidR="00EB6272">
        <w:rPr>
          <w:rStyle w:val="speakerspeaker-S2"/>
          <w:rFonts w:eastAsia="Verdana" w:cs="Verdana"/>
          <w:b/>
          <w:bCs/>
          <w:i/>
        </w:rPr>
        <w:t xml:space="preserve">: </w:t>
      </w:r>
      <w:r w:rsidRPr="00866199" w:rsidR="00CF547D">
        <w:rPr>
          <w:rStyle w:val="srword"/>
          <w:rFonts w:eastAsia="Verdana" w:cs="Verdana"/>
        </w:rPr>
        <w:t>It</w:t>
      </w:r>
      <w:r w:rsidRPr="00866199" w:rsidR="00CF547D">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require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setting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But</w:t>
      </w:r>
      <w:r w:rsidRPr="00866199" w:rsidR="0075669C">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intuitive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benefits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bursaries</w:t>
      </w:r>
      <w:r w:rsidRPr="00866199" w:rsidR="00B425EB">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showing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benefits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improving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currently</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£25,000</w:t>
      </w:r>
      <w:r w:rsidRPr="00866199" w:rsidR="00CF547D">
        <w:rPr>
          <w:rStyle w:val="srword"/>
          <w:rFonts w:eastAsia="Verdana" w:cs="Verdana"/>
        </w:rPr>
        <w:t xml:space="preserve"> to</w:t>
      </w:r>
      <w:r w:rsidRPr="00866199">
        <w:rPr>
          <w:rFonts w:eastAsia="Verdana"/>
        </w:rPr>
        <w:t xml:space="preserve"> </w:t>
      </w:r>
      <w:r w:rsidRPr="00866199">
        <w:rPr>
          <w:rStyle w:val="srword"/>
          <w:rFonts w:eastAsia="Verdana" w:cs="Verdana"/>
        </w:rPr>
        <w:t>£30,000</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maths</w:t>
      </w:r>
      <w:r w:rsidRPr="00866199" w:rsidR="00CF547D">
        <w:rPr>
          <w:rStyle w:val="srword"/>
          <w:rFonts w:eastAsia="Verdana" w:cs="Verdana"/>
        </w:rPr>
        <w:t>, and</w:t>
      </w:r>
      <w:r w:rsidRPr="00866199">
        <w:rPr>
          <w:rFonts w:eastAsia="Verdana"/>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sure</w:t>
      </w:r>
      <w:r w:rsidRPr="00866199">
        <w:rPr>
          <w:rFonts w:eastAsia="Verdana"/>
        </w:rPr>
        <w:t xml:space="preserve">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suggests</w:t>
      </w:r>
      <w:r w:rsidRPr="00866199" w:rsidR="00CF547D">
        <w:rPr>
          <w:rStyle w:val="srword"/>
          <w:rFonts w:eastAsia="Verdana" w:cs="Verdana"/>
        </w:rPr>
        <w:t xml:space="preserve"> </w:t>
      </w:r>
      <w:r w:rsidRPr="00866199" w:rsidR="00CF547D">
        <w:rPr>
          <w:rFonts w:eastAsia="Verdana"/>
        </w:rPr>
        <w:t>g</w:t>
      </w:r>
      <w:r w:rsidRPr="00866199" w:rsidR="00CF547D">
        <w:rPr>
          <w:rStyle w:val="srword"/>
          <w:rFonts w:eastAsia="Verdana" w:cs="Verdana"/>
        </w:rPr>
        <w:t>oing</w:t>
      </w:r>
      <w:r w:rsidRPr="00866199" w:rsidR="00CF547D">
        <w:rPr>
          <w:rFonts w:eastAsia="Verdana"/>
        </w:rPr>
        <w:t xml:space="preserve"> </w:t>
      </w:r>
      <w:r w:rsidRPr="00866199" w:rsidR="00CF547D">
        <w:rPr>
          <w:rStyle w:val="srword"/>
          <w:rFonts w:eastAsia="Verdana" w:cs="Verdana"/>
        </w:rPr>
        <w:t>up</w:t>
      </w:r>
      <w:r w:rsidRPr="00866199" w:rsidR="00CF547D">
        <w:rPr>
          <w:rFonts w:eastAsia="Verdana"/>
        </w:rPr>
        <w:t xml:space="preserve"> </w:t>
      </w:r>
      <w:r w:rsidRPr="00866199" w:rsidR="00CF547D">
        <w:rPr>
          <w:rStyle w:val="srword"/>
          <w:rFonts w:eastAsia="Verdana" w:cs="Verdana"/>
        </w:rPr>
        <w:t>to</w:t>
      </w:r>
      <w:r w:rsidRPr="00866199" w:rsidR="00CF547D">
        <w:rPr>
          <w:rFonts w:eastAsia="Verdana"/>
        </w:rPr>
        <w:t xml:space="preserve"> </w:t>
      </w:r>
      <w:r w:rsidRPr="00866199" w:rsidR="00CF547D">
        <w:rPr>
          <w:rStyle w:val="srword"/>
          <w:rFonts w:eastAsia="Verdana" w:cs="Verdana"/>
        </w:rPr>
        <w:t>£40,000 to</w:t>
      </w:r>
      <w:r w:rsidRPr="00866199" w:rsidR="00CF547D">
        <w:rPr>
          <w:rFonts w:eastAsia="Verdana"/>
        </w:rPr>
        <w:t xml:space="preserve"> </w:t>
      </w:r>
      <w:r w:rsidRPr="00866199" w:rsidR="00CF547D">
        <w:rPr>
          <w:rStyle w:val="srword"/>
          <w:rFonts w:eastAsia="Verdana" w:cs="Verdana"/>
        </w:rPr>
        <w:t>£50,000</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beneficial</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sensible.</w:t>
      </w:r>
    </w:p>
    <w:p w:rsidR="00567A83" w:rsidRPr="00866199" w:rsidP="00344029">
      <w:pPr>
        <w:pStyle w:val="Answer"/>
        <w:rPr>
          <w:rFonts w:eastAsia="Verdana"/>
        </w:rPr>
      </w:pPr>
      <w:r w:rsidRPr="00866199">
        <w:rPr>
          <w:rStyle w:val="srword"/>
          <w:rFonts w:eastAsia="Verdana" w:cs="Verdana"/>
        </w:rPr>
        <w:t>The</w:t>
      </w:r>
      <w:r w:rsidRPr="00866199">
        <w:rPr>
          <w:rFonts w:eastAsia="Verdana"/>
        </w:rPr>
        <w:t xml:space="preserve"> </w:t>
      </w:r>
      <w:r w:rsidRPr="00866199">
        <w:rPr>
          <w:rStyle w:val="srword"/>
          <w:rFonts w:eastAsia="Verdana" w:cs="Verdana"/>
        </w:rPr>
        <w:t>approach</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providin</w:t>
      </w:r>
      <w:r w:rsidRPr="00866199">
        <w:rPr>
          <w:rStyle w:val="srword"/>
          <w:rFonts w:eastAsia="Verdana" w:cs="Verdana"/>
        </w:rPr>
        <w:t>g</w:t>
      </w:r>
      <w:r w:rsidRPr="00866199">
        <w:rPr>
          <w:rFonts w:eastAsia="Verdana"/>
        </w:rPr>
        <w:t xml:space="preserve"> </w:t>
      </w:r>
      <w:r w:rsidRPr="00866199">
        <w:rPr>
          <w:rFonts w:eastAsia="Verdana"/>
        </w:rPr>
        <w:t>re</w:t>
      </w:r>
      <w:r w:rsidRPr="00866199">
        <w:rPr>
          <w:rStyle w:val="srword"/>
          <w:rFonts w:eastAsia="Verdana" w:cs="Verdana"/>
        </w:rPr>
        <w:t>tention</w:t>
      </w:r>
      <w:r w:rsidRPr="00866199">
        <w:rPr>
          <w:rFonts w:eastAsia="Verdana"/>
        </w:rPr>
        <w:t xml:space="preserve"> </w:t>
      </w:r>
      <w:r w:rsidRPr="00866199">
        <w:rPr>
          <w:rStyle w:val="srword"/>
          <w:rFonts w:eastAsia="Verdana" w:cs="Verdana"/>
        </w:rPr>
        <w:t>payments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languages,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higher</w:t>
      </w:r>
      <w:r w:rsidRPr="00866199">
        <w:rPr>
          <w:rFonts w:eastAsia="Verdana"/>
        </w:rPr>
        <w:t xml:space="preserve"> </w:t>
      </w:r>
      <w:r w:rsidRPr="00866199">
        <w:rPr>
          <w:rStyle w:val="srword"/>
          <w:rFonts w:eastAsia="Verdana" w:cs="Verdana"/>
        </w:rPr>
        <w:t>levels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deprived</w:t>
      </w:r>
      <w:r w:rsidRPr="00866199">
        <w:rPr>
          <w:rFonts w:eastAsia="Verdana"/>
        </w:rPr>
        <w:t xml:space="preserve"> </w:t>
      </w:r>
      <w:r w:rsidRPr="00866199">
        <w:rPr>
          <w:rStyle w:val="srword"/>
          <w:rFonts w:eastAsia="Verdana" w:cs="Verdana"/>
        </w:rPr>
        <w:t>areas,</w:t>
      </w:r>
      <w:r w:rsidRPr="00866199" w:rsidR="004C7509">
        <w:rPr>
          <w:rStyle w:val="srword"/>
          <w:rFonts w:eastAsia="Verdana" w:cs="Verdana"/>
        </w:rPr>
        <w:t xml:space="preserv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approach</w:t>
      </w:r>
      <w:r w:rsidRPr="00866199">
        <w:rPr>
          <w:rFonts w:eastAsia="Verdana"/>
        </w:rPr>
        <w:t xml:space="preserve"> </w:t>
      </w:r>
      <w:r w:rsidRPr="00866199">
        <w:rPr>
          <w:rStyle w:val="srword"/>
          <w:rFonts w:eastAsia="Verdana" w:cs="Verdana"/>
        </w:rPr>
        <w:t>and</w:t>
      </w:r>
      <w:r w:rsidRPr="00866199" w:rsidR="004C7509">
        <w:rPr>
          <w:rStyle w:val="srword"/>
          <w:rFonts w:eastAsia="Verdana" w:cs="Verdana"/>
        </w:rPr>
        <w:t xml:space="preserve"> 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research-driven.</w:t>
      </w:r>
      <w:r w:rsidRPr="00866199">
        <w:rPr>
          <w:rFonts w:eastAsia="Verdana"/>
        </w:rPr>
        <w:t xml:space="preserve">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showing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approach</w:t>
      </w:r>
      <w:r w:rsidRPr="00866199">
        <w:rPr>
          <w:rStyle w:val="srword"/>
          <w:rFonts w:eastAsia="Verdana" w:cs="Verdana"/>
        </w:rPr>
        <w:t>,</w:t>
      </w:r>
      <w:r w:rsidRPr="00866199">
        <w:rPr>
          <w:rFonts w:eastAsia="Verdana"/>
        </w:rPr>
        <w:t xml:space="preserve"> </w:t>
      </w:r>
      <w:r w:rsidRPr="00866199">
        <w:rPr>
          <w:rFonts w:eastAsia="Verdana"/>
        </w:rPr>
        <w:t>s</w:t>
      </w:r>
      <w:r w:rsidRPr="00866199">
        <w:rPr>
          <w:rStyle w:val="srword"/>
          <w:rFonts w:eastAsia="Verdana" w:cs="Verdana"/>
        </w:rPr>
        <w:t>o</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either</w:t>
      </w:r>
      <w:r w:rsidRPr="00866199">
        <w:rPr>
          <w:rStyle w:val="srword"/>
          <w:rFonts w:eastAsia="Verdana" w:cs="Verdana"/>
        </w:rPr>
        <w:t>/</w:t>
      </w:r>
      <w:r w:rsidRPr="00866199">
        <w:rPr>
          <w:rStyle w:val="srword"/>
          <w:rFonts w:eastAsia="Verdana" w:cs="Verdana"/>
        </w:rPr>
        <w:t>or</w:t>
      </w:r>
      <w:r w:rsidRPr="00866199">
        <w:rPr>
          <w:rStyle w:val="srword"/>
          <w:rFonts w:eastAsia="Verdana" w:cs="Verdana"/>
        </w:rPr>
        <w:t>;</w:t>
      </w:r>
      <w:r w:rsidRPr="00866199" w:rsidR="0075669C">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using</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approaches,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trying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throw</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eggs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basket.</w:t>
      </w:r>
    </w:p>
    <w:p w:rsidR="00CF547D" w:rsidRPr="00866199" w:rsidP="00344029">
      <w:pPr>
        <w:pStyle w:val="Remark"/>
        <w:rPr>
          <w:rFonts w:eastAsia="Verdana"/>
        </w:rPr>
      </w:pPr>
      <w:r w:rsidRPr="00866199">
        <w:rPr>
          <w:rStyle w:val="speakerspeaker-S1"/>
          <w:rFonts w:eastAsia="Verdana" w:cs="Verdana"/>
          <w:b/>
          <w:bCs/>
        </w:rPr>
        <w:t>Chair:</w:t>
      </w:r>
      <w:r w:rsidRPr="00866199" w:rsidR="00B425EB">
        <w:rPr>
          <w:rStyle w:val="speakerspeaker-S1"/>
          <w:rFonts w:eastAsia="Verdana" w:cs="Verdana"/>
          <w:b/>
          <w:bCs/>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Ian's</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long</w:t>
      </w:r>
      <w:r w:rsidRPr="00866199">
        <w:rPr>
          <w:rFonts w:eastAsia="Verdana"/>
        </w:rPr>
        <w:t xml:space="preserve"> </w:t>
      </w:r>
      <w:r w:rsidRPr="00866199">
        <w:rPr>
          <w:rStyle w:val="srword"/>
          <w:rFonts w:eastAsia="Verdana" w:cs="Verdana"/>
        </w:rPr>
        <w:t>run</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payments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targeted</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drain</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neighbours.</w:t>
      </w:r>
      <w:r w:rsidRPr="00866199">
        <w:rPr>
          <w:rFonts w:eastAsia="Verdana"/>
        </w:rPr>
        <w:t xml:space="preserve"> </w:t>
      </w:r>
      <w:r w:rsidRPr="00866199">
        <w:rPr>
          <w:rStyle w:val="srword"/>
          <w:rFonts w:eastAsia="Verdana" w:cs="Verdana"/>
        </w:rPr>
        <w:t>Presumably</w:t>
      </w:r>
      <w:r w:rsidRPr="00866199" w:rsidR="00B425EB">
        <w:rPr>
          <w:rStyle w:val="srword"/>
          <w:rFonts w:eastAsia="Verdana" w:cs="Verdana"/>
        </w:rPr>
        <w: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sidR="004C7509">
        <w:rPr>
          <w:rStyle w:val="srword"/>
          <w:rFonts w:eastAsia="Verdana" w:cs="Verdana"/>
        </w:rPr>
        <w:t>is not</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available</w:t>
      </w:r>
      <w:r w:rsidRPr="00866199">
        <w:rPr>
          <w:rFonts w:eastAsia="Verdana"/>
        </w:rPr>
        <w:t xml:space="preserve"> </w:t>
      </w:r>
      <w:r w:rsidRPr="00866199">
        <w:rPr>
          <w:rStyle w:val="srword"/>
          <w:rFonts w:eastAsia="Verdana" w:cs="Verdana"/>
        </w:rPr>
        <w:t>yet,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monitor.</w:t>
      </w:r>
      <w:r w:rsidRPr="00866199">
        <w:rPr>
          <w:rFonts w:eastAsia="Verdana"/>
        </w:rPr>
        <w:t xml:space="preserve"> </w:t>
      </w:r>
    </w:p>
    <w:p w:rsidR="00567A83" w:rsidRPr="00866199" w:rsidP="00344029">
      <w:pPr>
        <w:pStyle w:val="Remark"/>
        <w:rPr>
          <w:rFonts w:eastAsia="Verdana"/>
        </w:rPr>
      </w:pPr>
      <w:r w:rsidRPr="00866199">
        <w:rPr>
          <w:rStyle w:val="srword"/>
          <w:rFonts w:eastAsia="Verdana" w:cs="Verdana"/>
        </w:rPr>
        <w:t>That ha</w:t>
      </w:r>
      <w:r w:rsidRPr="00866199" w:rsidR="004C7509">
        <w:rPr>
          <w:rStyle w:val="srword"/>
          <w:rFonts w:eastAsia="Verdana" w:cs="Verdana"/>
        </w:rPr>
        <w:t>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helpful, and</w:t>
      </w:r>
      <w:r w:rsidRPr="00866199" w:rsidR="0075669C">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running</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grateful</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panel</w:t>
      </w:r>
      <w:r w:rsidRPr="00866199">
        <w:rPr>
          <w:rStyle w:val="srword"/>
          <w:rFonts w:eastAsia="Verdana" w:cs="Verdana"/>
        </w:rPr>
        <w:t>,</w:t>
      </w:r>
      <w:r w:rsidRPr="00866199">
        <w:rPr>
          <w:rFonts w:eastAsia="Verdana"/>
        </w:rPr>
        <w:t xml:space="preserve"> </w:t>
      </w:r>
      <w:r w:rsidRPr="00866199">
        <w:rPr>
          <w:rFonts w:eastAsia="Verdana"/>
        </w:rPr>
        <w:t>i</w:t>
      </w:r>
      <w:r w:rsidRPr="00866199">
        <w:rPr>
          <w:rStyle w:val="srword"/>
          <w:rFonts w:eastAsia="Verdana" w:cs="Verdana"/>
        </w:rPr>
        <w:t>f</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hand</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second</w:t>
      </w:r>
      <w:r w:rsidRPr="00866199">
        <w:rPr>
          <w:rFonts w:eastAsia="Verdana"/>
        </w:rPr>
        <w:t xml:space="preserve"> </w:t>
      </w:r>
      <w:r w:rsidRPr="00866199">
        <w:rPr>
          <w:rStyle w:val="srword"/>
          <w:rFonts w:eastAsia="Verdana" w:cs="Verdana"/>
        </w:rPr>
        <w:t>panel.</w:t>
      </w:r>
      <w:r w:rsidRPr="00866199">
        <w:rPr>
          <w:rFonts w:eastAsia="Verdana"/>
        </w:rPr>
        <w:t xml:space="preserve"> </w:t>
      </w:r>
      <w:r w:rsidRPr="00866199">
        <w:rPr>
          <w:rStyle w:val="srword"/>
          <w:rFonts w:eastAsia="Verdana" w:cs="Verdana"/>
        </w:rPr>
        <w:t>Thank</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contribution.</w:t>
      </w:r>
      <w:r w:rsidRPr="00866199">
        <w:rPr>
          <w:rFonts w:eastAsia="Verdana"/>
        </w:rPr>
        <w:t xml:space="preserve"> </w:t>
      </w:r>
    </w:p>
    <w:p w:rsidR="00567A83" w:rsidRPr="00866199" w:rsidP="00344029">
      <w:pPr>
        <w:pStyle w:val="TitlePanel0"/>
      </w:pPr>
      <w:r w:rsidRPr="00866199">
        <w:t>Examination of witnesses</w:t>
      </w:r>
    </w:p>
    <w:p w:rsidR="00567A83" w:rsidRPr="00866199" w:rsidP="00344029">
      <w:pPr>
        <w:pStyle w:val="Para"/>
      </w:pPr>
      <w:r w:rsidRPr="00866199">
        <w:t>Witnesses: Sinéad Mc Brearty, Jack Worth, Professor Becky Francis and Professor Becky Allen.</w:t>
      </w:r>
    </w:p>
    <w:p w:rsidR="00396E24" w:rsidRPr="00866199" w:rsidP="00344029">
      <w:pPr>
        <w:pStyle w:val="Question"/>
        <w:rPr>
          <w:rFonts w:eastAsia="Verdana"/>
        </w:rPr>
      </w:pPr>
      <w:r w:rsidRPr="00866199">
        <w:rPr>
          <w:rStyle w:val="speakerspeaker-S1"/>
          <w:rFonts w:eastAsia="Verdana" w:cs="Verdana"/>
          <w:b/>
          <w:bCs/>
        </w:rPr>
        <w:t>Chair:</w:t>
      </w:r>
      <w:r w:rsidRPr="00866199" w:rsidR="00B425EB">
        <w:rPr>
          <w:rStyle w:val="speakerspeaker-S1"/>
          <w:rFonts w:eastAsia="Verdana" w:cs="Verdana"/>
          <w:b/>
          <w:bCs/>
        </w:rPr>
        <w:t xml:space="preserve"> </w:t>
      </w:r>
      <w:r w:rsidRPr="00866199">
        <w:rPr>
          <w:rStyle w:val="srword"/>
          <w:rFonts w:eastAsia="Verdana" w:cs="Verdana"/>
        </w:rPr>
        <w:t>Thank</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today.</w:t>
      </w:r>
      <w:r w:rsidRPr="00866199">
        <w:rPr>
          <w:rFonts w:eastAsia="Verdana"/>
        </w:rPr>
        <w:t xml:space="preserve"> </w:t>
      </w:r>
      <w:r w:rsidRPr="00866199" w:rsidR="004C7509">
        <w:rPr>
          <w:rStyle w:val="srword"/>
          <w:rFonts w:eastAsia="Verdana" w:cs="Verdana"/>
        </w:rPr>
        <w:t>We are</w:t>
      </w:r>
      <w:r w:rsidRPr="00866199">
        <w:rPr>
          <w:rFonts w:eastAsia="Verdana"/>
        </w:rPr>
        <w:t xml:space="preserve"> </w:t>
      </w:r>
      <w:r w:rsidRPr="00866199">
        <w:rPr>
          <w:rStyle w:val="srword"/>
          <w:rFonts w:eastAsia="Verdana" w:cs="Verdana"/>
        </w:rPr>
        <w:t>continuing</w:t>
      </w:r>
      <w:r w:rsidRPr="00866199">
        <w:rPr>
          <w:rStyle w:val="srword"/>
          <w:rFonts w:eastAsia="Verdana" w:cs="Verdana"/>
        </w:rPr>
        <w:t xml:space="preserve"> with</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fourth</w:t>
      </w:r>
      <w:r w:rsidRPr="00866199">
        <w:rPr>
          <w:rFonts w:eastAsia="Verdana"/>
        </w:rPr>
        <w:t xml:space="preserve"> </w:t>
      </w:r>
      <w:r w:rsidRPr="00866199">
        <w:rPr>
          <w:rStyle w:val="srword"/>
          <w:rFonts w:eastAsia="Verdana" w:cs="Verdana"/>
        </w:rPr>
        <w:t>session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993250">
        <w:rPr>
          <w:rStyle w:val="srword"/>
          <w:rFonts w:eastAsia="Verdana" w:cs="Verdana"/>
        </w:rPr>
        <w:t>Committee</w:t>
      </w:r>
      <w:r w:rsidRPr="00866199">
        <w:rPr>
          <w:rStyle w:val="srword"/>
          <w:rFonts w:eastAsia="Verdana" w:cs="Verdana"/>
        </w:rPr>
        <w:t>'s</w:t>
      </w:r>
      <w:r w:rsidRPr="00866199">
        <w:rPr>
          <w:rFonts w:eastAsia="Verdana"/>
        </w:rPr>
        <w:t xml:space="preserve"> </w:t>
      </w:r>
      <w:r w:rsidRPr="00866199">
        <w:rPr>
          <w:rStyle w:val="srword"/>
          <w:rFonts w:eastAsia="Verdana" w:cs="Verdana"/>
        </w:rPr>
        <w:t>inquiry</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sidR="00DE678C">
        <w:rPr>
          <w:rStyle w:val="srword"/>
          <w:rFonts w:eastAsia="Verdana" w:cs="Verdana"/>
        </w:rPr>
        <w:t>t</w:t>
      </w:r>
      <w:r w:rsidRPr="00866199">
        <w:rPr>
          <w:rStyle w:val="srword"/>
          <w:rFonts w:eastAsia="Verdana" w:cs="Verdana"/>
        </w:rPr>
        <w:t>eacher</w:t>
      </w:r>
      <w:r w:rsidRPr="00866199">
        <w:rPr>
          <w:rFonts w:eastAsia="Verdana"/>
        </w:rPr>
        <w:t xml:space="preserve"> </w:t>
      </w:r>
      <w:r w:rsidRPr="00866199" w:rsidR="00DE678C">
        <w:rPr>
          <w:rStyle w:val="srword"/>
          <w:rFonts w:eastAsia="Verdana" w:cs="Verdana"/>
        </w:rPr>
        <w:t>r</w:t>
      </w:r>
      <w:r w:rsidRPr="00866199">
        <w:rPr>
          <w:rStyle w:val="srword"/>
          <w:rFonts w:eastAsia="Verdana" w:cs="Verdana"/>
        </w:rPr>
        <w:t>ecruitment</w:t>
      </w:r>
      <w:r w:rsidRPr="00866199">
        <w:rPr>
          <w:rStyle w:val="srword"/>
          <w:rFonts w:eastAsia="Verdana" w:cs="Verdana"/>
        </w:rPr>
        <w:t>,</w:t>
      </w:r>
      <w:r w:rsidRPr="00866199">
        <w:rPr>
          <w:rFonts w:eastAsia="Verdana"/>
        </w:rPr>
        <w:t xml:space="preserve"> </w:t>
      </w:r>
      <w:r w:rsidRPr="00866199" w:rsidR="00DE678C">
        <w:rPr>
          <w:rStyle w:val="srword"/>
          <w:rFonts w:eastAsia="Verdana" w:cs="Verdana"/>
        </w:rPr>
        <w:t>t</w:t>
      </w:r>
      <w:r w:rsidRPr="00866199">
        <w:rPr>
          <w:rStyle w:val="srword"/>
          <w:rFonts w:eastAsia="Verdana" w:cs="Verdana"/>
        </w:rPr>
        <w:t>raining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DE678C">
        <w:rPr>
          <w:rStyle w:val="srword"/>
          <w:rFonts w:eastAsia="Verdana" w:cs="Verdana"/>
        </w:rPr>
        <w:t>r</w:t>
      </w:r>
      <w:r w:rsidRPr="00866199">
        <w:rPr>
          <w:rStyle w:val="srword"/>
          <w:rFonts w:eastAsia="Verdana" w:cs="Verdana"/>
        </w:rPr>
        <w:t>etention</w:t>
      </w:r>
      <w:r w:rsidRPr="00866199">
        <w:rPr>
          <w:rStyle w:val="srword"/>
          <w:rFonts w:eastAsia="Verdana" w:cs="Verdana"/>
        </w:rPr>
        <w: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second</w:t>
      </w:r>
      <w:r w:rsidRPr="00866199">
        <w:rPr>
          <w:rFonts w:eastAsia="Verdana"/>
        </w:rPr>
        <w:t xml:space="preserve"> </w:t>
      </w:r>
      <w:r w:rsidRPr="00866199">
        <w:rPr>
          <w:rStyle w:val="srword"/>
          <w:rFonts w:eastAsia="Verdana" w:cs="Verdana"/>
        </w:rPr>
        <w:t>panel</w:t>
      </w:r>
      <w:r w:rsidRPr="00866199">
        <w:rPr>
          <w:rFonts w:eastAsia="Verdana"/>
        </w:rPr>
        <w:t xml:space="preserve"> </w:t>
      </w:r>
      <w:r w:rsidRPr="00866199" w:rsidR="004C7509">
        <w:rPr>
          <w:rStyle w:val="srword"/>
          <w:rFonts w:eastAsia="Verdana" w:cs="Verdana"/>
        </w:rPr>
        <w:t>we 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hearing</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Sinéad</w:t>
      </w:r>
      <w:r w:rsidRPr="00866199">
        <w:rPr>
          <w:rFonts w:eastAsia="Verdana"/>
        </w:rPr>
        <w:t xml:space="preserve"> </w:t>
      </w:r>
      <w:r w:rsidRPr="00866199">
        <w:rPr>
          <w:rStyle w:val="srword"/>
          <w:rFonts w:eastAsia="Verdana" w:cs="Verdana"/>
        </w:rPr>
        <w:t>Mc Brearty,</w:t>
      </w:r>
      <w:r w:rsidRPr="00866199">
        <w:rPr>
          <w:rFonts w:eastAsia="Verdana"/>
        </w:rPr>
        <w:t xml:space="preserve"> </w:t>
      </w:r>
      <w:r w:rsidRPr="00866199" w:rsidR="00DE678C">
        <w:rPr>
          <w:rStyle w:val="srword"/>
          <w:rFonts w:eastAsia="Verdana" w:cs="Verdana"/>
        </w:rPr>
        <w:t>c</w:t>
      </w:r>
      <w:r w:rsidRPr="00866199">
        <w:rPr>
          <w:rStyle w:val="srword"/>
          <w:rFonts w:eastAsia="Verdana" w:cs="Verdana"/>
        </w:rPr>
        <w:t>hief</w:t>
      </w:r>
      <w:r w:rsidRPr="00866199">
        <w:rPr>
          <w:rFonts w:eastAsia="Verdana"/>
        </w:rPr>
        <w:t xml:space="preserve"> </w:t>
      </w:r>
      <w:r w:rsidRPr="00866199" w:rsidR="00DE678C">
        <w:rPr>
          <w:rStyle w:val="srword"/>
          <w:rFonts w:eastAsia="Verdana" w:cs="Verdana"/>
        </w:rPr>
        <w:t>e</w:t>
      </w:r>
      <w:r w:rsidRPr="00866199">
        <w:rPr>
          <w:rStyle w:val="srword"/>
          <w:rFonts w:eastAsia="Verdana" w:cs="Verdana"/>
        </w:rPr>
        <w:t>xecutive</w:t>
      </w:r>
      <w:r w:rsidRPr="00866199">
        <w:rPr>
          <w:rFonts w:eastAsia="Verdana"/>
        </w:rPr>
        <w:t xml:space="preserve"> </w:t>
      </w:r>
      <w:r w:rsidRPr="00866199" w:rsidR="00DE678C">
        <w:rPr>
          <w:rStyle w:val="srword"/>
          <w:rFonts w:eastAsia="Verdana" w:cs="Verdana"/>
        </w:rPr>
        <w:t>o</w:t>
      </w:r>
      <w:r w:rsidRPr="00866199">
        <w:rPr>
          <w:rStyle w:val="srword"/>
          <w:rFonts w:eastAsia="Verdana" w:cs="Verdana"/>
        </w:rPr>
        <w:t>fficer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Jack</w:t>
      </w:r>
      <w:r w:rsidRPr="00866199">
        <w:rPr>
          <w:rFonts w:eastAsia="Verdana"/>
        </w:rPr>
        <w:t xml:space="preserve"> </w:t>
      </w:r>
      <w:r w:rsidRPr="00866199">
        <w:rPr>
          <w:rStyle w:val="srword"/>
          <w:rFonts w:eastAsia="Verdana" w:cs="Verdana"/>
        </w:rPr>
        <w:t>Worth,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DE678C">
        <w:rPr>
          <w:rStyle w:val="srword"/>
          <w:rFonts w:eastAsia="Verdana" w:cs="Verdana"/>
        </w:rPr>
        <w:t>s</w:t>
      </w:r>
      <w:r w:rsidRPr="00866199">
        <w:rPr>
          <w:rStyle w:val="srword"/>
          <w:rFonts w:eastAsia="Verdana" w:cs="Verdana"/>
        </w:rPr>
        <w:t>chool</w:t>
      </w:r>
      <w:r w:rsidRPr="00866199">
        <w:rPr>
          <w:rFonts w:eastAsia="Verdana"/>
        </w:rPr>
        <w:t xml:space="preserve"> </w:t>
      </w:r>
      <w:r w:rsidRPr="00866199" w:rsidR="00DE678C">
        <w:rPr>
          <w:rStyle w:val="srword"/>
          <w:rFonts w:eastAsia="Verdana" w:cs="Verdana"/>
        </w:rPr>
        <w:t>w</w:t>
      </w:r>
      <w:r w:rsidRPr="00866199">
        <w:rPr>
          <w:rStyle w:val="srword"/>
          <w:rFonts w:eastAsia="Verdana" w:cs="Verdana"/>
        </w:rPr>
        <w:t>orkforce</w:t>
      </w:r>
      <w:r w:rsidRPr="00866199">
        <w:rPr>
          <w:rFonts w:eastAsia="Verdana"/>
        </w:rPr>
        <w:t xml:space="preserve"> </w:t>
      </w:r>
      <w:r w:rsidRPr="00866199" w:rsidR="00DE678C">
        <w:rPr>
          <w:rStyle w:val="srword"/>
          <w:rFonts w:eastAsia="Verdana" w:cs="Verdana"/>
        </w:rPr>
        <w:t>l</w:t>
      </w:r>
      <w:r w:rsidRPr="00866199">
        <w:rPr>
          <w:rStyle w:val="srword"/>
          <w:rFonts w:eastAsia="Verdana" w:cs="Verdana"/>
        </w:rPr>
        <w:t>ead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NFER,</w:t>
      </w:r>
      <w:r w:rsidRPr="00866199">
        <w:rPr>
          <w:rFonts w:eastAsia="Verdana"/>
        </w:rPr>
        <w:t xml:space="preserve"> </w:t>
      </w:r>
      <w:r w:rsidRPr="00866199">
        <w:rPr>
          <w:rStyle w:val="srword"/>
          <w:rFonts w:eastAsia="Verdana" w:cs="Verdana"/>
        </w:rPr>
        <w:t>Professor</w:t>
      </w:r>
      <w:r w:rsidRPr="00866199">
        <w:rPr>
          <w:rFonts w:eastAsia="Verdana"/>
        </w:rPr>
        <w:t xml:space="preserve"> </w:t>
      </w:r>
      <w:r w:rsidRPr="00866199">
        <w:rPr>
          <w:rStyle w:val="srword"/>
          <w:rFonts w:eastAsia="Verdana" w:cs="Verdana"/>
        </w:rPr>
        <w:t>Becky</w:t>
      </w:r>
      <w:r w:rsidRPr="00866199">
        <w:rPr>
          <w:rFonts w:eastAsia="Verdana"/>
        </w:rPr>
        <w:t xml:space="preserve"> </w:t>
      </w:r>
      <w:r w:rsidRPr="00866199">
        <w:rPr>
          <w:rStyle w:val="srword"/>
          <w:rFonts w:eastAsia="Verdana" w:cs="Verdana"/>
        </w:rPr>
        <w:t>Francis</w:t>
      </w:r>
      <w:r w:rsidRPr="00866199">
        <w:rPr>
          <w:rFonts w:eastAsia="Verdana"/>
        </w:rPr>
        <w:t xml:space="preserve"> </w:t>
      </w:r>
      <w:r w:rsidRPr="00866199">
        <w:rPr>
          <w:rStyle w:val="srword"/>
          <w:rFonts w:eastAsia="Verdana" w:cs="Verdana"/>
        </w:rPr>
        <w:t>CBE,</w:t>
      </w:r>
      <w:r w:rsidRPr="00866199">
        <w:rPr>
          <w:rFonts w:eastAsia="Verdana"/>
        </w:rPr>
        <w:t xml:space="preserve"> </w:t>
      </w:r>
      <w:r w:rsidRPr="00866199" w:rsidR="00DE678C">
        <w:rPr>
          <w:rStyle w:val="srword"/>
          <w:rFonts w:eastAsia="Verdana" w:cs="Verdana"/>
        </w:rPr>
        <w:t>c</w:t>
      </w:r>
      <w:r w:rsidRPr="00866199">
        <w:rPr>
          <w:rStyle w:val="srword"/>
          <w:rFonts w:eastAsia="Verdana" w:cs="Verdana"/>
        </w:rPr>
        <w:t>hief</w:t>
      </w:r>
      <w:r w:rsidRPr="00866199">
        <w:rPr>
          <w:rFonts w:eastAsia="Verdana"/>
        </w:rPr>
        <w:t xml:space="preserve"> </w:t>
      </w:r>
      <w:r w:rsidRPr="00866199" w:rsidR="00DE678C">
        <w:rPr>
          <w:rStyle w:val="srword"/>
          <w:rFonts w:eastAsia="Verdana" w:cs="Verdana"/>
        </w:rPr>
        <w:t>e</w:t>
      </w:r>
      <w:r w:rsidRPr="00866199">
        <w:rPr>
          <w:rStyle w:val="srword"/>
          <w:rFonts w:eastAsia="Verdana" w:cs="Verdana"/>
        </w:rPr>
        <w:t>xecutive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Endowment</w:t>
      </w:r>
      <w:r w:rsidRPr="00866199">
        <w:rPr>
          <w:rFonts w:eastAsia="Verdana"/>
        </w:rPr>
        <w:t xml:space="preserve"> </w:t>
      </w:r>
      <w:r w:rsidRPr="00866199">
        <w:rPr>
          <w:rStyle w:val="srword"/>
          <w:rFonts w:eastAsia="Verdana" w:cs="Verdana"/>
        </w:rPr>
        <w:t>Foundation,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Professor</w:t>
      </w:r>
      <w:r w:rsidRPr="00866199">
        <w:rPr>
          <w:rFonts w:eastAsia="Verdana"/>
        </w:rPr>
        <w:t xml:space="preserve"> </w:t>
      </w:r>
      <w:r w:rsidRPr="00866199">
        <w:rPr>
          <w:rStyle w:val="srword"/>
          <w:rFonts w:eastAsia="Verdana" w:cs="Verdana"/>
        </w:rPr>
        <w:t>Becky</w:t>
      </w:r>
      <w:r w:rsidRPr="00866199">
        <w:rPr>
          <w:rFonts w:eastAsia="Verdana"/>
        </w:rPr>
        <w:t xml:space="preserve"> </w:t>
      </w:r>
      <w:r w:rsidRPr="00866199">
        <w:rPr>
          <w:rStyle w:val="srword"/>
          <w:rFonts w:eastAsia="Verdana" w:cs="Verdana"/>
        </w:rPr>
        <w:t>Allen,</w:t>
      </w:r>
      <w:r w:rsidRPr="00866199">
        <w:rPr>
          <w:rFonts w:eastAsia="Verdana"/>
        </w:rPr>
        <w:t xml:space="preserve"> </w:t>
      </w:r>
      <w:r w:rsidRPr="00866199" w:rsidR="00DE678C">
        <w:rPr>
          <w:rStyle w:val="srword"/>
          <w:rFonts w:eastAsia="Verdana" w:cs="Verdana"/>
        </w:rPr>
        <w:t>c</w:t>
      </w:r>
      <w:r w:rsidRPr="00866199">
        <w:rPr>
          <w:rStyle w:val="srword"/>
          <w:rFonts w:eastAsia="Verdana" w:cs="Verdana"/>
        </w:rPr>
        <w:t>hief</w:t>
      </w:r>
      <w:r w:rsidRPr="00866199">
        <w:rPr>
          <w:rFonts w:eastAsia="Verdana"/>
        </w:rPr>
        <w:t xml:space="preserve"> </w:t>
      </w:r>
      <w:r w:rsidRPr="00866199" w:rsidR="00DE678C">
        <w:rPr>
          <w:rStyle w:val="srword"/>
          <w:rFonts w:eastAsia="Verdana" w:cs="Verdana"/>
        </w:rPr>
        <w:t>a</w:t>
      </w:r>
      <w:r w:rsidRPr="00866199">
        <w:rPr>
          <w:rStyle w:val="srword"/>
          <w:rFonts w:eastAsia="Verdana" w:cs="Verdana"/>
        </w:rPr>
        <w:t>nalyst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DE678C">
        <w:rPr>
          <w:rStyle w:val="srword"/>
          <w:rFonts w:eastAsia="Verdana" w:cs="Verdana"/>
        </w:rPr>
        <w:t>c</w:t>
      </w:r>
      <w:r w:rsidRPr="00866199">
        <w:rPr>
          <w:rStyle w:val="srword"/>
          <w:rFonts w:eastAsia="Verdana" w:cs="Verdana"/>
        </w:rPr>
        <w:t>o-</w:t>
      </w:r>
      <w:r w:rsidRPr="00866199" w:rsidR="00DE678C">
        <w:rPr>
          <w:rStyle w:val="srword"/>
          <w:rFonts w:eastAsia="Verdana" w:cs="Verdana"/>
        </w:rPr>
        <w:t>f</w:t>
      </w:r>
      <w:r w:rsidRPr="00866199">
        <w:rPr>
          <w:rStyle w:val="srword"/>
          <w:rFonts w:eastAsia="Verdana" w:cs="Verdana"/>
        </w:rPr>
        <w:t>ounder</w:t>
      </w:r>
      <w:r w:rsidRPr="00866199">
        <w:rPr>
          <w:rFonts w:eastAsia="Verdana"/>
        </w:rPr>
        <w:t xml:space="preserve"> </w:t>
      </w:r>
      <w:r w:rsidRPr="00866199">
        <w:rPr>
          <w:rStyle w:val="srword"/>
          <w:rFonts w:eastAsia="Verdana" w:cs="Verdana"/>
        </w:rPr>
        <w:t>of</w:t>
      </w:r>
      <w:r w:rsidRPr="00866199">
        <w:rPr>
          <w:rFonts w:eastAsia="Verdana"/>
        </w:rPr>
        <w:t xml:space="preserve"> Teacher Tap</w:t>
      </w:r>
      <w:r w:rsidRPr="00866199">
        <w:rPr>
          <w:rFonts w:eastAsia="Verdana"/>
        </w:rPr>
        <w:t>p</w:t>
      </w:r>
      <w:r w:rsidRPr="00866199">
        <w:rPr>
          <w:rStyle w:val="srword"/>
          <w:rFonts w:eastAsia="Verdana" w:cs="Verdana"/>
        </w:rPr>
        <w:t>.</w:t>
      </w:r>
      <w:r w:rsidRPr="00866199">
        <w:rPr>
          <w:rFonts w:eastAsia="Verdana"/>
        </w:rPr>
        <w:t xml:space="preserve"> </w:t>
      </w:r>
      <w:r w:rsidRPr="00866199" w:rsidR="004C7509">
        <w:rPr>
          <w:rStyle w:val="srword"/>
          <w:rFonts w:eastAsia="Verdana" w:cs="Verdana"/>
        </w:rPr>
        <w:t>You are</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welcome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thank</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today.</w:t>
      </w:r>
      <w:r w:rsidRPr="00866199">
        <w:rPr>
          <w:rFonts w:eastAsia="Verdana"/>
        </w:rPr>
        <w:t xml:space="preserve"> </w:t>
      </w:r>
    </w:p>
    <w:p w:rsidR="00567A83" w:rsidRPr="00866199" w:rsidP="00344029">
      <w:pPr>
        <w:pStyle w:val="Question"/>
        <w:numPr>
          <w:ilvl w:val="0"/>
          <w:numId w:val="0"/>
        </w:numPr>
        <w:ind w:left="794"/>
        <w:rPr>
          <w:rFonts w:eastAsia="Verdana"/>
        </w:rPr>
      </w:pPr>
      <w:r w:rsidRPr="00866199">
        <w:rPr>
          <w:rStyle w:val="srword"/>
          <w:rFonts w:eastAsia="Verdana" w:cs="Verdana"/>
        </w:rPr>
        <w:t xml:space="preserve">We </w:t>
      </w:r>
      <w:r w:rsidRPr="00866199" w:rsidR="004C7509">
        <w:rPr>
          <w:rStyle w:val="srword"/>
          <w:rFonts w:eastAsia="Verdana" w:cs="Verdana"/>
        </w:rPr>
        <w:t>have</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last</w:t>
      </w:r>
      <w:r w:rsidRPr="00866199">
        <w:rPr>
          <w:rFonts w:eastAsia="Verdana"/>
        </w:rPr>
        <w:t xml:space="preserve"> </w:t>
      </w:r>
      <w:r w:rsidRPr="00866199">
        <w:rPr>
          <w:rStyle w:val="srword"/>
          <w:rFonts w:eastAsia="Verdana" w:cs="Verdana"/>
        </w:rPr>
        <w:t>panel</w:t>
      </w:r>
      <w:r w:rsidRPr="00866199">
        <w:rPr>
          <w:rStyle w:val="srword"/>
          <w:rFonts w:eastAsia="Verdana" w:cs="Verdana"/>
        </w:rPr>
        <w: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extent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previous</w:t>
      </w:r>
      <w:r w:rsidRPr="00866199">
        <w:rPr>
          <w:rFonts w:eastAsia="Verdana"/>
        </w:rPr>
        <w:t xml:space="preserve"> </w:t>
      </w:r>
      <w:r w:rsidRPr="00866199" w:rsidR="00BA7B83">
        <w:rPr>
          <w:rStyle w:val="srword"/>
          <w:rFonts w:eastAsia="Verdana" w:cs="Verdana"/>
        </w:rPr>
        <w:t>G</w:t>
      </w:r>
      <w:r w:rsidRPr="00866199">
        <w:rPr>
          <w:rStyle w:val="srword"/>
          <w:rFonts w:eastAsia="Verdana" w:cs="Verdana"/>
        </w:rPr>
        <w:t>overnment</w:t>
      </w:r>
      <w:r w:rsidRPr="00866199">
        <w:rPr>
          <w:rFonts w:eastAsia="Verdana"/>
        </w:rPr>
        <w:t xml:space="preserve"> </w:t>
      </w:r>
      <w:r w:rsidRPr="00866199">
        <w:rPr>
          <w:rStyle w:val="srword"/>
          <w:rFonts w:eastAsia="Verdana" w:cs="Verdana"/>
        </w:rPr>
        <w:t>interventions,</w:t>
      </w:r>
      <w:r w:rsidRPr="00866199">
        <w:rPr>
          <w:rFonts w:eastAsia="Verdana"/>
        </w:rPr>
        <w:t xml:space="preserve"> </w:t>
      </w:r>
      <w:r w:rsidRPr="00866199">
        <w:rPr>
          <w:rStyle w:val="srword"/>
          <w:rFonts w:eastAsia="Verdana" w:cs="Verdana"/>
        </w:rPr>
        <w:t>including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F05691">
        <w:rPr>
          <w:rStyle w:val="srword"/>
          <w:rFonts w:eastAsia="Verdana" w:cs="Verdana"/>
        </w:rPr>
        <w:t>s</w:t>
      </w:r>
      <w:r w:rsidRPr="00866199" w:rsidR="00096F04">
        <w:rPr>
          <w:rStyle w:val="srword"/>
          <w:rFonts w:eastAsia="Verdana" w:cs="Verdana"/>
        </w:rPr>
        <w:t>chool</w:t>
      </w:r>
      <w:r w:rsidRPr="00866199" w:rsidR="00096F04">
        <w:rPr>
          <w:rFonts w:eastAsia="Verdana"/>
        </w:rPr>
        <w:t xml:space="preserve"> </w:t>
      </w:r>
      <w:r w:rsidRPr="00866199" w:rsidR="00F05691">
        <w:rPr>
          <w:rStyle w:val="srword"/>
          <w:rFonts w:eastAsia="Verdana" w:cs="Verdana"/>
        </w:rPr>
        <w:t>w</w:t>
      </w:r>
      <w:r w:rsidRPr="00866199" w:rsidR="00096F04">
        <w:rPr>
          <w:rStyle w:val="srword"/>
          <w:rFonts w:eastAsia="Verdana" w:cs="Verdana"/>
        </w:rPr>
        <w:t>orkload</w:t>
      </w:r>
      <w:r w:rsidRPr="00866199" w:rsidR="00096F04">
        <w:rPr>
          <w:rFonts w:eastAsia="Verdana"/>
        </w:rPr>
        <w:t xml:space="preserve"> </w:t>
      </w:r>
      <w:r w:rsidRPr="00866199" w:rsidR="00F05691">
        <w:rPr>
          <w:rStyle w:val="srword"/>
          <w:rFonts w:eastAsia="Verdana" w:cs="Verdana"/>
        </w:rPr>
        <w:t>r</w:t>
      </w:r>
      <w:r w:rsidRPr="00866199" w:rsidR="00096F04">
        <w:rPr>
          <w:rStyle w:val="srword"/>
          <w:rFonts w:eastAsia="Verdana" w:cs="Verdana"/>
        </w:rPr>
        <w:t>eduction</w:t>
      </w:r>
      <w:r w:rsidRPr="00866199" w:rsidR="00096F04">
        <w:rPr>
          <w:rFonts w:eastAsia="Verdana"/>
        </w:rPr>
        <w:t xml:space="preserve"> </w:t>
      </w:r>
      <w:r w:rsidRPr="00866199" w:rsidR="00F05691">
        <w:rPr>
          <w:rStyle w:val="srword"/>
          <w:rFonts w:eastAsia="Verdana" w:cs="Verdana"/>
        </w:rPr>
        <w:t>t</w:t>
      </w:r>
      <w:r w:rsidRPr="00866199" w:rsidR="00096F04">
        <w:rPr>
          <w:rStyle w:val="srword"/>
          <w:rFonts w:eastAsia="Verdana" w:cs="Verdana"/>
        </w:rPr>
        <w:t>oolkit</w:t>
      </w:r>
      <w:r w:rsidRPr="00866199">
        <w:rPr>
          <w:rStyle w:val="srword"/>
          <w:rFonts w:eastAsia="Verdana" w:cs="Verdana"/>
        </w:rPr>
        <w:t>,</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effective</w:t>
      </w:r>
      <w:r w:rsidRPr="00866199" w:rsidR="00B425EB">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c</w:t>
      </w:r>
      <w:r w:rsidRPr="00866199" w:rsidR="00096F04">
        <w:rPr>
          <w:rStyle w:val="srword"/>
          <w:rFonts w:eastAsia="Verdana" w:cs="Verdana"/>
        </w:rPr>
        <w:t>ould the</w:t>
      </w:r>
      <w:r w:rsidRPr="00866199">
        <w:rPr>
          <w:rFonts w:eastAsia="Verdana"/>
        </w:rPr>
        <w:t xml:space="preserve"> </w:t>
      </w:r>
      <w:r w:rsidRPr="00866199" w:rsidR="00096F04">
        <w:rPr>
          <w:rStyle w:val="srword"/>
          <w:rFonts w:eastAsia="Verdana" w:cs="Verdana"/>
        </w:rPr>
        <w:t>Government</w:t>
      </w:r>
      <w:r w:rsidRPr="00866199" w:rsidR="00096F04">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improve</w:t>
      </w:r>
      <w:r w:rsidRPr="00866199">
        <w:rPr>
          <w:rFonts w:eastAsia="Verdana"/>
        </w:rPr>
        <w:t xml:space="preserve"> </w:t>
      </w:r>
      <w:r w:rsidRPr="00866199" w:rsidR="00BA7B83">
        <w:rPr>
          <w:rStyle w:val="srword"/>
          <w:rFonts w:eastAsia="Verdana" w:cs="Verdana"/>
        </w:rPr>
        <w:t>their</w:t>
      </w:r>
      <w:r w:rsidRPr="00866199">
        <w:rPr>
          <w:rFonts w:eastAsia="Verdana"/>
        </w:rPr>
        <w:t xml:space="preserve"> </w:t>
      </w:r>
      <w:r w:rsidRPr="00866199">
        <w:rPr>
          <w:rStyle w:val="srword"/>
          <w:rFonts w:eastAsia="Verdana" w:cs="Verdana"/>
        </w:rPr>
        <w:t>efforts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reduce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workload</w:t>
      </w:r>
      <w:r w:rsidRPr="00866199" w:rsidR="00096F04">
        <w:rPr>
          <w:rStyle w:val="srword"/>
          <w:rFonts w:eastAsia="Verdana" w:cs="Verdana"/>
        </w:rPr>
        <w:t xml:space="preserve">? </w:t>
      </w:r>
    </w:p>
    <w:p w:rsidR="00B425EB" w:rsidRPr="00866199" w:rsidP="00344029">
      <w:pPr>
        <w:pStyle w:val="Answer"/>
        <w:rPr>
          <w:rFonts w:eastAsia="Verdana"/>
        </w:rPr>
      </w:pPr>
      <w:r w:rsidRPr="00866199">
        <w:rPr>
          <w:rStyle w:val="speakerspeaker-S11"/>
          <w:rFonts w:eastAsia="Verdana" w:cs="Verdana"/>
          <w:b/>
          <w:bCs/>
          <w:i/>
        </w:rPr>
        <w:t>Professor Allen</w:t>
      </w:r>
      <w:r w:rsidRPr="00866199" w:rsidR="00EB6272">
        <w:rPr>
          <w:rStyle w:val="speakerspeaker-S11"/>
          <w:rFonts w:eastAsia="Verdana" w:cs="Verdana"/>
          <w:b/>
          <w:bCs/>
          <w:i/>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happy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few</w:t>
      </w:r>
      <w:r w:rsidRPr="00866199">
        <w:rPr>
          <w:rFonts w:eastAsia="Verdana"/>
        </w:rPr>
        <w:t xml:space="preserve"> </w:t>
      </w:r>
      <w:r w:rsidRPr="00866199">
        <w:rPr>
          <w:rStyle w:val="srword"/>
          <w:rFonts w:eastAsia="Verdana" w:cs="Verdana"/>
        </w:rPr>
        <w:t>words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F05691">
        <w:rPr>
          <w:rStyle w:val="srword"/>
          <w:rFonts w:eastAsia="Verdana" w:cs="Verdana"/>
        </w:rPr>
        <w:t>s</w:t>
      </w:r>
      <w:r w:rsidRPr="00866199">
        <w:rPr>
          <w:rStyle w:val="srword"/>
          <w:rFonts w:eastAsia="Verdana" w:cs="Verdana"/>
        </w:rPr>
        <w:t>chool</w:t>
      </w:r>
      <w:r w:rsidRPr="00866199">
        <w:rPr>
          <w:rFonts w:eastAsia="Verdana"/>
        </w:rPr>
        <w:t xml:space="preserve"> </w:t>
      </w:r>
      <w:r w:rsidRPr="00866199" w:rsidR="00F05691">
        <w:rPr>
          <w:rStyle w:val="srword"/>
          <w:rFonts w:eastAsia="Verdana" w:cs="Verdana"/>
        </w:rPr>
        <w:t>w</w:t>
      </w:r>
      <w:r w:rsidRPr="00866199">
        <w:rPr>
          <w:rStyle w:val="srword"/>
          <w:rFonts w:eastAsia="Verdana" w:cs="Verdana"/>
        </w:rPr>
        <w:t>orkload</w:t>
      </w:r>
      <w:r w:rsidRPr="00866199">
        <w:rPr>
          <w:rFonts w:eastAsia="Verdana"/>
        </w:rPr>
        <w:t xml:space="preserve"> </w:t>
      </w:r>
      <w:r w:rsidRPr="00866199" w:rsidR="00F05691">
        <w:rPr>
          <w:rStyle w:val="srword"/>
          <w:rFonts w:eastAsia="Verdana" w:cs="Verdana"/>
        </w:rPr>
        <w:t>r</w:t>
      </w:r>
      <w:r w:rsidRPr="00866199">
        <w:rPr>
          <w:rStyle w:val="srword"/>
          <w:rFonts w:eastAsia="Verdana" w:cs="Verdana"/>
        </w:rPr>
        <w:t>eduction</w:t>
      </w:r>
      <w:r w:rsidRPr="00866199">
        <w:rPr>
          <w:rFonts w:eastAsia="Verdana"/>
        </w:rPr>
        <w:t xml:space="preserve"> </w:t>
      </w:r>
      <w:r w:rsidRPr="00866199" w:rsidR="00F05691">
        <w:rPr>
          <w:rStyle w:val="srword"/>
          <w:rFonts w:eastAsia="Verdana" w:cs="Verdana"/>
        </w:rPr>
        <w:t>t</w:t>
      </w:r>
      <w:r w:rsidRPr="00866199">
        <w:rPr>
          <w:rStyle w:val="srword"/>
          <w:rFonts w:eastAsia="Verdana" w:cs="Verdana"/>
        </w:rPr>
        <w:t>oolkit.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run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daily</w:t>
      </w:r>
      <w:r w:rsidRPr="00866199">
        <w:rPr>
          <w:rFonts w:eastAsia="Verdana"/>
        </w:rPr>
        <w:t xml:space="preserve"> </w:t>
      </w:r>
      <w:r w:rsidRPr="00866199">
        <w:rPr>
          <w:rStyle w:val="srword"/>
          <w:rFonts w:eastAsia="Verdana" w:cs="Verdana"/>
        </w:rPr>
        <w:t>survey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10,000</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England</w:t>
      </w:r>
      <w:r w:rsidRPr="00866199">
        <w:rPr>
          <w:rFonts w:eastAsia="Verdana"/>
        </w:rPr>
        <w:t xml:space="preserve"> </w:t>
      </w:r>
      <w:r w:rsidRPr="00866199">
        <w:rPr>
          <w:rStyle w:val="srword"/>
          <w:rFonts w:eastAsia="Verdana" w:cs="Verdana"/>
        </w:rPr>
        <w:t>every</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and</w:t>
      </w:r>
      <w:r w:rsidRPr="00866199" w:rsidR="00096F04">
        <w:rPr>
          <w:rStyle w:val="srword"/>
          <w:rFonts w:eastAsia="Verdana" w:cs="Verdana"/>
        </w:rPr>
        <w: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weekend</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took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liberty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asking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panel</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F05691">
        <w:rPr>
          <w:rStyle w:val="srword"/>
          <w:rFonts w:eastAsia="Verdana" w:cs="Verdana"/>
        </w:rPr>
        <w:t>w</w:t>
      </w:r>
      <w:r w:rsidRPr="00866199">
        <w:rPr>
          <w:rStyle w:val="srword"/>
          <w:rFonts w:eastAsia="Verdana" w:cs="Verdana"/>
        </w:rPr>
        <w:t>orkload</w:t>
      </w:r>
      <w:r w:rsidRPr="00866199">
        <w:rPr>
          <w:rFonts w:eastAsia="Verdana"/>
        </w:rPr>
        <w:t xml:space="preserve"> </w:t>
      </w:r>
      <w:r w:rsidRPr="00866199" w:rsidR="00F05691">
        <w:rPr>
          <w:rStyle w:val="srword"/>
          <w:rFonts w:eastAsia="Verdana" w:cs="Verdana"/>
        </w:rPr>
        <w:t>r</w:t>
      </w:r>
      <w:r w:rsidRPr="00866199">
        <w:rPr>
          <w:rStyle w:val="srword"/>
          <w:rFonts w:eastAsia="Verdana" w:cs="Verdana"/>
        </w:rPr>
        <w:t>eduction</w:t>
      </w:r>
      <w:r w:rsidRPr="00866199">
        <w:rPr>
          <w:rFonts w:eastAsia="Verdana"/>
        </w:rPr>
        <w:t xml:space="preserve"> </w:t>
      </w:r>
      <w:r w:rsidRPr="00866199" w:rsidR="00F05691">
        <w:rPr>
          <w:rStyle w:val="srword"/>
          <w:rFonts w:eastAsia="Verdana" w:cs="Verdana"/>
        </w:rPr>
        <w:t>t</w:t>
      </w:r>
      <w:r w:rsidRPr="00866199">
        <w:rPr>
          <w:rStyle w:val="srword"/>
          <w:rFonts w:eastAsia="Verdana" w:cs="Verdana"/>
        </w:rPr>
        <w:t>oolkit.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third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never</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third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read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third</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it</w:t>
      </w:r>
      <w:r w:rsidRPr="00866199" w:rsidR="00096F04">
        <w:rPr>
          <w:rStyle w:val="srword"/>
          <w:rFonts w:eastAsia="Verdana" w:cs="Verdana"/>
        </w:rPr>
        <w:t>,</w:t>
      </w:r>
      <w:r w:rsidRPr="00866199">
        <w:rPr>
          <w:rFonts w:eastAsia="Verdana"/>
        </w:rPr>
        <w:t xml:space="preserve"> </w:t>
      </w:r>
      <w:r w:rsidRPr="00866199">
        <w:rPr>
          <w:rStyle w:val="srword"/>
          <w:rFonts w:eastAsia="Verdana" w:cs="Verdana"/>
        </w:rPr>
        <w:t>and</w:t>
      </w:r>
      <w:r w:rsidRPr="00866199" w:rsidR="00096F04">
        <w:rPr>
          <w:rStyle w:val="srword"/>
          <w:rFonts w:eastAsia="Verdana" w:cs="Verdana"/>
        </w:rPr>
        <w:t xml:space="preserve"> just over a third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said</w:t>
      </w:r>
      <w:r w:rsidRPr="00866199" w:rsidR="00096F04">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found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helpful.</w:t>
      </w:r>
      <w:r w:rsidRPr="00866199" w:rsidR="0075669C">
        <w:rPr>
          <w:rFonts w:eastAsia="Verdana"/>
        </w:rPr>
        <w:t xml:space="preserve"> </w:t>
      </w:r>
    </w:p>
    <w:p w:rsidR="00567A83" w:rsidRPr="00866199" w:rsidP="00344029">
      <w:pPr>
        <w:pStyle w:val="Answer"/>
        <w:rPr>
          <w:rFonts w:eastAsia="Verdana"/>
        </w:rPr>
      </w:pPr>
      <w:r w:rsidRPr="00866199">
        <w:rPr>
          <w:rStyle w:val="srword"/>
          <w:rFonts w:eastAsia="Verdana" w:cs="Verdana"/>
        </w:rPr>
        <w:t>The</w:t>
      </w:r>
      <w:r w:rsidRPr="00866199">
        <w:rPr>
          <w:rFonts w:eastAsia="Verdana"/>
        </w:rPr>
        <w:t xml:space="preserve"> </w:t>
      </w:r>
      <w:r w:rsidRPr="00866199" w:rsidR="00F05691">
        <w:rPr>
          <w:rStyle w:val="srword"/>
          <w:rFonts w:eastAsia="Verdana" w:cs="Verdana"/>
        </w:rPr>
        <w:t>s</w:t>
      </w:r>
      <w:r w:rsidRPr="00866199">
        <w:rPr>
          <w:rStyle w:val="srword"/>
          <w:rFonts w:eastAsia="Verdana" w:cs="Verdana"/>
        </w:rPr>
        <w:t>chool</w:t>
      </w:r>
      <w:r w:rsidRPr="00866199">
        <w:rPr>
          <w:rFonts w:eastAsia="Verdana"/>
        </w:rPr>
        <w:t xml:space="preserve"> </w:t>
      </w:r>
      <w:r w:rsidRPr="00866199" w:rsidR="00F05691">
        <w:rPr>
          <w:rStyle w:val="srword"/>
          <w:rFonts w:eastAsia="Verdana" w:cs="Verdana"/>
        </w:rPr>
        <w:t>w</w:t>
      </w:r>
      <w:r w:rsidRPr="00866199">
        <w:rPr>
          <w:rStyle w:val="srword"/>
          <w:rFonts w:eastAsia="Verdana" w:cs="Verdana"/>
        </w:rPr>
        <w:t>orkload</w:t>
      </w:r>
      <w:r w:rsidRPr="00866199">
        <w:rPr>
          <w:rFonts w:eastAsia="Verdana"/>
        </w:rPr>
        <w:t xml:space="preserve"> </w:t>
      </w:r>
      <w:r w:rsidRPr="00866199" w:rsidR="00F05691">
        <w:rPr>
          <w:rStyle w:val="srword"/>
          <w:rFonts w:eastAsia="Verdana" w:cs="Verdana"/>
        </w:rPr>
        <w:t>r</w:t>
      </w:r>
      <w:r w:rsidRPr="00866199">
        <w:rPr>
          <w:rStyle w:val="srword"/>
          <w:rFonts w:eastAsia="Verdana" w:cs="Verdana"/>
        </w:rPr>
        <w:t>eduction</w:t>
      </w:r>
      <w:r w:rsidRPr="00866199">
        <w:rPr>
          <w:rFonts w:eastAsia="Verdana"/>
        </w:rPr>
        <w:t xml:space="preserve"> </w:t>
      </w:r>
      <w:r w:rsidRPr="00866199" w:rsidR="00F05691">
        <w:rPr>
          <w:rStyle w:val="srword"/>
          <w:rFonts w:eastAsia="Verdana" w:cs="Verdana"/>
        </w:rPr>
        <w:t>t</w:t>
      </w:r>
      <w:r w:rsidRPr="00866199">
        <w:rPr>
          <w:rStyle w:val="srword"/>
          <w:rFonts w:eastAsia="Verdana" w:cs="Verdana"/>
        </w:rPr>
        <w:t>oolkit</w:t>
      </w:r>
      <w:r w:rsidRPr="00866199" w:rsidR="004C7509">
        <w:rPr>
          <w:rStyle w:val="srword"/>
          <w:rFonts w:eastAsia="Verdana" w:cs="Verdana"/>
        </w:rPr>
        <w:t xml:space="preserv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document</w:t>
      </w:r>
      <w:r w:rsidRPr="00866199">
        <w:rPr>
          <w:rStyle w:val="srword"/>
          <w:rFonts w:eastAsia="Verdana" w:cs="Verdana"/>
        </w:rPr>
        <w:t>;</w:t>
      </w:r>
      <w:r w:rsidRPr="00866199">
        <w:rPr>
          <w:rFonts w:eastAsia="Verdana"/>
        </w:rPr>
        <w:t xml:space="preserve"> </w:t>
      </w:r>
      <w:r w:rsidRPr="00866199">
        <w:rPr>
          <w:rFonts w:eastAsia="Verdana"/>
        </w:rPr>
        <w:t>y</w:t>
      </w:r>
      <w:r w:rsidRPr="00866199">
        <w:rPr>
          <w:rStyle w:val="srword"/>
          <w:rFonts w:eastAsia="Verdana" w:cs="Verdana"/>
        </w:rPr>
        <w:t>ou</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invest</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100</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leadership</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it, and</w:t>
      </w:r>
      <w:r w:rsidRPr="00866199">
        <w:rPr>
          <w:rFonts w:eastAsia="Verdana"/>
        </w:rPr>
        <w:t xml:space="preserve"> </w:t>
      </w:r>
      <w:r w:rsidRPr="00866199" w:rsidR="004C7509">
        <w:rPr>
          <w:rStyle w:val="srword"/>
          <w:rFonts w:eastAsia="Verdana" w:cs="Verdana"/>
        </w:rPr>
        <w:t>it is</w:t>
      </w:r>
      <w:r w:rsidRPr="00866199" w:rsidR="0075669C">
        <w:rPr>
          <w:rFonts w:eastAsia="Verdana"/>
        </w:rPr>
        <w:t xml:space="preserve"> </w:t>
      </w:r>
      <w:r w:rsidRPr="00866199">
        <w:rPr>
          <w:rStyle w:val="srword"/>
          <w:rFonts w:eastAsia="Verdana" w:cs="Verdana"/>
        </w:rPr>
        <w:t>unrealistic</w:t>
      </w:r>
      <w:r w:rsidRPr="00866199" w:rsidR="0075669C">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school</w:t>
      </w:r>
      <w:r w:rsidRPr="00866199">
        <w:rPr>
          <w:rStyle w:val="srword"/>
          <w:rFonts w:eastAsia="Verdana" w:cs="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focus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reduction.</w:t>
      </w:r>
    </w:p>
    <w:p w:rsidR="00567A83" w:rsidRPr="00866199" w:rsidP="00344029">
      <w:pPr>
        <w:pStyle w:val="Question"/>
        <w:rPr>
          <w:rFonts w:eastAsia="Verdana"/>
        </w:rPr>
      </w:pPr>
      <w:r w:rsidRPr="00866199">
        <w:rPr>
          <w:rStyle w:val="speakerspeaker-S1"/>
          <w:rFonts w:eastAsia="Verdana" w:cs="Verdana"/>
          <w:b/>
          <w:bCs/>
        </w:rPr>
        <w:t>Chair:</w:t>
      </w:r>
      <w:r w:rsidRPr="00866199" w:rsidR="00B425EB">
        <w:rPr>
          <w:rStyle w:val="speakerspeaker-S1"/>
          <w:rFonts w:eastAsia="Verdana" w:cs="Verdana"/>
          <w:b/>
          <w:bCs/>
        </w:rPr>
        <w:t xml:space="preserve"> </w:t>
      </w:r>
      <w:r w:rsidRPr="00866199" w:rsidR="00096F04">
        <w:rPr>
          <w:rStyle w:val="srword"/>
          <w:rFonts w:eastAsia="Verdana" w:cs="Verdana"/>
        </w:rPr>
        <w:t>Given</w:t>
      </w:r>
      <w:r w:rsidRPr="00866199" w:rsidR="00096F04">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nature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challenge,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ought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priority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running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school</w:t>
      </w:r>
      <w:r w:rsidRPr="00866199" w:rsidR="00096F04">
        <w:rPr>
          <w:rFonts w:eastAsia="Verdana"/>
        </w:rPr>
        <w:t>.</w:t>
      </w:r>
    </w:p>
    <w:p w:rsidR="00096F04" w:rsidRPr="00866199" w:rsidP="00344029">
      <w:pPr>
        <w:pStyle w:val="Answer"/>
        <w:rPr>
          <w:rFonts w:eastAsia="Verdana"/>
        </w:rPr>
      </w:pPr>
      <w:r w:rsidRPr="00866199">
        <w:rPr>
          <w:rStyle w:val="speakerspeaker-S11"/>
          <w:rFonts w:eastAsia="Verdana" w:cs="Verdana"/>
          <w:b/>
          <w:bCs/>
          <w:i/>
        </w:rPr>
        <w:t>Professor Allen:</w:t>
      </w:r>
      <w:r w:rsidRPr="00866199" w:rsidR="00B425EB">
        <w:rPr>
          <w:rFonts w:eastAsia="Verdana"/>
          <w:b/>
          <w:bCs/>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ought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priority,</w:t>
      </w:r>
      <w:r w:rsidRPr="00866199">
        <w:rPr>
          <w:rFonts w:eastAsia="Verdana"/>
        </w:rPr>
        <w:t xml:space="preserve"> </w:t>
      </w:r>
      <w:r w:rsidRPr="00866199">
        <w:rPr>
          <w:rStyle w:val="srword"/>
          <w:rFonts w:eastAsia="Verdana" w:cs="Verdana"/>
        </w:rPr>
        <w:t>and</w:t>
      </w:r>
      <w:r w:rsidRPr="00866199">
        <w:rPr>
          <w:rStyle w:val="srword"/>
          <w:rFonts w:eastAsia="Verdana" w:cs="Verdana"/>
        </w:rPr>
        <w: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 xml:space="preserve">respects,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priority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intrinsically</w:t>
      </w:r>
      <w:r w:rsidRPr="00866199">
        <w:rPr>
          <w:rFonts w:eastAsia="Verdana"/>
        </w:rPr>
        <w:t xml:space="preserve"> in </w:t>
      </w:r>
      <w:r w:rsidRPr="00866199">
        <w:rPr>
          <w:rStyle w:val="srword"/>
          <w:rFonts w:eastAsia="Verdana" w:cs="Verdana"/>
        </w:rPr>
        <w:t>tension</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priorities.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improvement,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place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external</w:t>
      </w:r>
      <w:r w:rsidRPr="00866199">
        <w:rPr>
          <w:rFonts w:eastAsia="Verdana"/>
        </w:rPr>
        <w:t xml:space="preserve"> </w:t>
      </w:r>
      <w:r w:rsidRPr="00866199">
        <w:rPr>
          <w:rStyle w:val="srword"/>
          <w:rFonts w:eastAsia="Verdana" w:cs="Verdana"/>
        </w:rPr>
        <w:t>accountability</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improve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ensure</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necessarily</w:t>
      </w:r>
      <w:r w:rsidRPr="00866199">
        <w:rPr>
          <w:rFonts w:eastAsia="Verdana"/>
        </w:rPr>
        <w:t xml:space="preserve"> </w:t>
      </w:r>
      <w:r w:rsidRPr="00866199">
        <w:rPr>
          <w:rStyle w:val="srword"/>
          <w:rFonts w:eastAsia="Verdana" w:cs="Verdana"/>
        </w:rPr>
        <w:t>impose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internal</w:t>
      </w:r>
      <w:r w:rsidRPr="00866199">
        <w:rPr>
          <w:rFonts w:eastAsia="Verdana"/>
        </w:rPr>
        <w:t xml:space="preserve"> </w:t>
      </w:r>
      <w:r w:rsidRPr="00866199">
        <w:rPr>
          <w:rStyle w:val="srword"/>
          <w:rFonts w:eastAsia="Verdana" w:cs="Verdana"/>
        </w:rPr>
        <w:t>accountability</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themselves.</w:t>
      </w:r>
      <w:r w:rsidRPr="00866199">
        <w:rPr>
          <w:rFonts w:eastAsia="Verdana"/>
        </w:rPr>
        <w:t xml:space="preserve"> </w:t>
      </w:r>
    </w:p>
    <w:p w:rsidR="00567A83" w:rsidRPr="00866199" w:rsidP="00344029">
      <w:pPr>
        <w:pStyle w:val="Answer"/>
        <w:rPr>
          <w:rFonts w:eastAsia="Verdana"/>
        </w:rPr>
      </w:pPr>
      <w:r w:rsidRPr="00866199">
        <w:rPr>
          <w:rStyle w:val="srword"/>
          <w:rFonts w:eastAsia="Verdana" w:cs="Verdana"/>
        </w:rPr>
        <w:t xml:space="preserve">It </w:t>
      </w:r>
      <w:r w:rsidRPr="00866199" w:rsidR="004C750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easy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outsiders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sidR="00096F04">
        <w:rPr>
          <w:rFonts w:eastAsia="Verdana"/>
        </w:rPr>
        <w:t>“</w:t>
      </w:r>
      <w:r w:rsidRPr="00866199" w:rsidR="00096F04">
        <w:rPr>
          <w:rStyle w:val="srword"/>
          <w:rFonts w:eastAsia="Verdana" w:cs="Verdana"/>
        </w:rPr>
        <w:t>Well</w:t>
      </w:r>
      <w:r w:rsidRPr="00866199">
        <w:rPr>
          <w:rStyle w:val="srword"/>
          <w:rFonts w:eastAsia="Verdana" w:cs="Verdana"/>
        </w:rPr>
        <w:t>,</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stop</w:t>
      </w:r>
      <w:r w:rsidRPr="00866199">
        <w:rPr>
          <w:rFonts w:eastAsia="Verdana"/>
        </w:rPr>
        <w:t xml:space="preserve"> </w:t>
      </w:r>
      <w:r w:rsidRPr="00866199">
        <w:rPr>
          <w:rStyle w:val="srword"/>
          <w:rFonts w:eastAsia="Verdana" w:cs="Verdana"/>
        </w:rPr>
        <w:t>asking</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stop</w:t>
      </w:r>
      <w:r w:rsidRPr="00866199">
        <w:rPr>
          <w:rFonts w:eastAsia="Verdana"/>
        </w:rPr>
        <w:t xml:space="preserve"> </w:t>
      </w:r>
      <w:r w:rsidRPr="00866199">
        <w:rPr>
          <w:rStyle w:val="srword"/>
          <w:rFonts w:eastAsia="Verdana" w:cs="Verdana"/>
        </w:rPr>
        <w:t>asking</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meetings,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marking</w:t>
      </w:r>
      <w:r w:rsidRPr="00866199">
        <w:rPr>
          <w:rFonts w:eastAsia="Verdana"/>
        </w:rPr>
        <w:t xml:space="preserve"> </w:t>
      </w:r>
      <w:r w:rsidRPr="00866199">
        <w:rPr>
          <w:rStyle w:val="srword"/>
          <w:rFonts w:eastAsia="Verdana" w:cs="Verdana"/>
        </w:rPr>
        <w:t>policies</w:t>
      </w:r>
      <w:r w:rsidRPr="00866199" w:rsidR="00096F04">
        <w:rPr>
          <w:rStyle w:val="srword"/>
          <w:rFonts w:eastAsia="Verdana" w:cs="Verdana"/>
        </w:rPr>
        <w:t>, etc.”</w:t>
      </w:r>
      <w:r w:rsidRPr="00866199">
        <w:rPr>
          <w:rFonts w:eastAsia="Verdana"/>
        </w:rPr>
        <w:t xml:space="preserve"> </w:t>
      </w:r>
      <w:r w:rsidRPr="00866199" w:rsidR="00096F04">
        <w:rPr>
          <w:rFonts w:eastAsia="Verdana"/>
        </w:rPr>
        <w:t>B</w:t>
      </w:r>
      <w:r w:rsidRPr="00866199" w:rsidR="00096F04">
        <w:rPr>
          <w:rStyle w:val="srword"/>
          <w:rFonts w:eastAsia="Verdana" w:cs="Verdana"/>
        </w:rPr>
        <w:t>ut</w:t>
      </w:r>
      <w:r w:rsidRPr="00866199" w:rsidR="00096F04">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akin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taking</w:t>
      </w:r>
      <w:r w:rsidRPr="00866199">
        <w:rPr>
          <w:rFonts w:eastAsia="Verdana"/>
        </w:rPr>
        <w:t xml:space="preserve"> </w:t>
      </w:r>
      <w:r w:rsidRPr="00866199">
        <w:rPr>
          <w:rStyle w:val="srword"/>
          <w:rFonts w:eastAsia="Verdana" w:cs="Verdana"/>
        </w:rPr>
        <w:t>away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ability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called</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improvement,</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accountability</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requires</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sidR="00096F04">
        <w:rPr>
          <w:rStyle w:val="srword"/>
          <w:rFonts w:eastAsia="Verdana" w:cs="Verdana"/>
        </w:rPr>
        <w:t>This</w:t>
      </w:r>
      <w:r w:rsidRPr="00866199" w:rsidR="00096F04">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tension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feel</w:t>
      </w:r>
      <w:r w:rsidRPr="00866199">
        <w:rPr>
          <w:rStyle w:val="srword"/>
          <w:rFonts w:eastAsia="Verdana" w:cs="Verdana"/>
        </w:rPr>
        <w:t>;</w:t>
      </w:r>
      <w:r w:rsidRPr="00866199">
        <w:rPr>
          <w:rFonts w:eastAsia="Verdana"/>
        </w:rPr>
        <w:t xml:space="preserve"> </w:t>
      </w:r>
      <w:r w:rsidRPr="00866199">
        <w:rPr>
          <w:rFonts w:eastAsia="Verdana"/>
        </w:rPr>
        <w:t>o</w:t>
      </w:r>
      <w:r w:rsidRPr="00866199">
        <w:rPr>
          <w:rStyle w:val="srword"/>
          <w:rFonts w:eastAsia="Verdana" w:cs="Verdana"/>
        </w:rPr>
        <w:t>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hand</w:t>
      </w:r>
      <w:r w:rsidRPr="00866199">
        <w:rPr>
          <w:rStyle w:val="srword"/>
          <w:rFonts w:eastAsia="Verdana" w:cs="Verdana"/>
        </w:rPr>
        <w: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gift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materially</w:t>
      </w:r>
      <w:r w:rsidRPr="00866199">
        <w:rPr>
          <w:rFonts w:eastAsia="Verdana"/>
        </w:rPr>
        <w:t xml:space="preserve"> </w:t>
      </w:r>
      <w:r w:rsidRPr="00866199">
        <w:rPr>
          <w:rStyle w:val="srword"/>
          <w:rFonts w:eastAsia="Verdana" w:cs="Verdana"/>
        </w:rPr>
        <w:t>change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teachers</w:t>
      </w:r>
      <w:r w:rsidRPr="00866199">
        <w:rPr>
          <w:rStyle w:val="srword"/>
          <w:rFonts w:eastAsia="Verdana" w:cs="Verdana"/>
        </w:rPr>
        <w:t>,</w:t>
      </w:r>
      <w:r w:rsidRPr="00866199">
        <w:rPr>
          <w:rFonts w:eastAsia="Verdana"/>
        </w:rPr>
        <w:t xml:space="preserve"> </w:t>
      </w:r>
      <w:r w:rsidRPr="00866199">
        <w:rPr>
          <w:rStyle w:val="srword"/>
          <w:rFonts w:eastAsia="Verdana" w:cs="Verdana"/>
        </w:rPr>
        <w:t>but</w:t>
      </w:r>
      <w:r w:rsidRPr="00866199">
        <w:rPr>
          <w:rStyle w:val="srword"/>
          <w:rFonts w:eastAsia="Verdana" w:cs="Verdana"/>
        </w:rPr>
        <w: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hand</w:t>
      </w:r>
      <w:r w:rsidRPr="00866199" w:rsidR="002E1055">
        <w:rPr>
          <w:rStyle w:val="srword"/>
          <w:rFonts w:eastAsia="Verdana" w:cs="Verdana"/>
        </w:rPr>
        <w: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Style w:val="srword"/>
          <w:rFonts w:eastAsia="Verdana" w:cs="Verdana"/>
        </w:rPr>
        <w:t xml:space="preserve"> metaphorically</w:t>
      </w:r>
      <w:r w:rsidRPr="00866199">
        <w:rPr>
          <w:rFonts w:eastAsia="Verdana"/>
        </w:rPr>
        <w:t xml:space="preserve"> </w:t>
      </w:r>
      <w:r w:rsidRPr="00866199">
        <w:rPr>
          <w:rStyle w:val="srword"/>
          <w:rFonts w:eastAsia="Verdana" w:cs="Verdana"/>
        </w:rPr>
        <w:t>shooting</w:t>
      </w:r>
      <w:r w:rsidRPr="00866199">
        <w:rPr>
          <w:rFonts w:eastAsia="Verdana"/>
        </w:rPr>
        <w:t xml:space="preserve"> </w:t>
      </w:r>
      <w:r w:rsidRPr="00866199">
        <w:rPr>
          <w:rStyle w:val="srword"/>
          <w:rFonts w:eastAsia="Verdana" w:cs="Verdana"/>
        </w:rPr>
        <w:t>themselves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foot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it</w:t>
      </w:r>
      <w:r w:rsidRPr="00866199">
        <w:rPr>
          <w:rStyle w:val="srword"/>
          <w:rFonts w:eastAsia="Verdana" w:cs="Verdana"/>
        </w:rPr>
        <w: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undermining</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own</w:t>
      </w:r>
      <w:r w:rsidRPr="00866199">
        <w:rPr>
          <w:rFonts w:eastAsia="Verdana"/>
        </w:rPr>
        <w:t xml:space="preserve"> </w:t>
      </w:r>
      <w:r w:rsidRPr="00866199">
        <w:rPr>
          <w:rStyle w:val="srword"/>
          <w:rFonts w:eastAsia="Verdana" w:cs="Verdana"/>
        </w:rPr>
        <w:t>efforts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lead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run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improve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school.</w:t>
      </w:r>
    </w:p>
    <w:p w:rsidR="00EE28DB" w:rsidRPr="00866199" w:rsidP="00344029">
      <w:pPr>
        <w:pStyle w:val="Answer"/>
        <w:rPr>
          <w:rFonts w:eastAsia="Verdana"/>
        </w:rPr>
      </w:pPr>
      <w:r w:rsidRPr="00866199">
        <w:rPr>
          <w:rStyle w:val="speakerspeaker-S12"/>
          <w:rFonts w:eastAsia="Verdana" w:cs="Verdana"/>
          <w:b/>
          <w:bCs/>
          <w:i/>
        </w:rPr>
        <w:t>Sinéad Mc Brearty:</w:t>
      </w:r>
      <w:r w:rsidRPr="00866199" w:rsidR="002E1055">
        <w:rPr>
          <w:rFonts w:eastAsia="Verdana"/>
          <w:b/>
          <w:bCs/>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found</w:t>
      </w:r>
      <w:r w:rsidRPr="00866199">
        <w:rPr>
          <w:rStyle w:val="srword"/>
          <w:rFonts w:eastAsia="Verdana" w:cs="Verdana"/>
        </w:rPr>
        <w:t xml:space="preserve"> two things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Commission</w:t>
      </w:r>
      <w:r w:rsidRPr="00866199">
        <w:rPr>
          <w:rFonts w:eastAsia="Verdana"/>
        </w:rPr>
        <w:t xml:space="preserve"> </w:t>
      </w:r>
      <w:r w:rsidRPr="00866199">
        <w:rPr>
          <w:rStyle w:val="srword"/>
          <w:rFonts w:eastAsia="Verdana" w:cs="Verdana"/>
        </w:rPr>
        <w:t>earlier</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marking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still</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still</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drops,</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collecting</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ever</w:t>
      </w:r>
      <w:r w:rsidRPr="00866199">
        <w:rPr>
          <w:rFonts w:eastAsia="Verdana"/>
        </w:rPr>
        <w:t xml:space="preserve"> </w:t>
      </w:r>
      <w:r w:rsidRPr="00866199">
        <w:rPr>
          <w:rStyle w:val="srword"/>
          <w:rFonts w:eastAsia="Verdana" w:cs="Verdana"/>
        </w:rPr>
        <w:t>use,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4C7509">
        <w:rPr>
          <w:rStyle w:val="srword"/>
          <w:rFonts w:eastAsia="Verdana" w:cs="Verdana"/>
        </w:rPr>
        <w:t>that is</w:t>
      </w:r>
      <w:r w:rsidRPr="00866199">
        <w:rPr>
          <w:rStyle w:val="srword"/>
          <w:rFonts w:eastAsia="Verdana" w:cs="Verdana"/>
        </w:rPr>
        <w:t xml:space="preserve"> still</w:t>
      </w:r>
      <w:r w:rsidRPr="00866199">
        <w:rPr>
          <w:rFonts w:eastAsia="Verdana"/>
        </w:rPr>
        <w:t xml:space="preserve"> </w:t>
      </w:r>
      <w:r w:rsidRPr="00866199">
        <w:rPr>
          <w:rStyle w:val="srword"/>
          <w:rFonts w:eastAsia="Verdana" w:cs="Verdana"/>
        </w:rPr>
        <w:t>fairly</w:t>
      </w:r>
      <w:r w:rsidRPr="00866199">
        <w:rPr>
          <w:rFonts w:eastAsia="Verdana"/>
        </w:rPr>
        <w:t xml:space="preserve"> </w:t>
      </w:r>
      <w:r w:rsidRPr="00866199">
        <w:rPr>
          <w:rStyle w:val="srword"/>
          <w:rFonts w:eastAsia="Verdana" w:cs="Verdana"/>
        </w:rPr>
        <w:t>standard</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schools</w:t>
      </w:r>
      <w:r w:rsidRPr="00866199">
        <w:rPr>
          <w:rStyle w:val="srword"/>
          <w:rFonts w:eastAsia="Verdana" w:cs="Verdana"/>
        </w:rPr>
        <w:t>.</w:t>
      </w:r>
      <w:r w:rsidRPr="00866199">
        <w:rPr>
          <w:rFonts w:eastAsia="Verdana"/>
        </w:rPr>
        <w:t xml:space="preserve"> </w:t>
      </w:r>
      <w:r w:rsidRPr="00866199">
        <w:rPr>
          <w:rFonts w:eastAsia="Verdana"/>
        </w:rPr>
        <w:t>A</w:t>
      </w:r>
      <w:r w:rsidRPr="00866199">
        <w:rPr>
          <w:rStyle w:val="srword"/>
          <w:rFonts w:eastAsia="Verdana" w:cs="Verdana"/>
        </w:rPr>
        <w:t>nd</w:t>
      </w:r>
      <w:r w:rsidRPr="00866199">
        <w:rPr>
          <w:rFonts w:eastAsia="Verdana"/>
        </w:rPr>
        <w:t xml:space="preserve"> </w:t>
      </w:r>
      <w:r w:rsidRPr="00866199">
        <w:rPr>
          <w:rStyle w:val="srword"/>
          <w:rFonts w:eastAsia="Verdana" w:cs="Verdana"/>
        </w:rPr>
        <w:t>marking</w:t>
      </w:r>
      <w:r w:rsidRPr="00866199">
        <w:rPr>
          <w:rFonts w:eastAsia="Verdana"/>
        </w:rPr>
        <w:t xml:space="preserve"> </w:t>
      </w:r>
      <w:r w:rsidRPr="00866199">
        <w:rPr>
          <w:rStyle w:val="srword"/>
          <w:rFonts w:eastAsia="Verdana" w:cs="Verdana"/>
        </w:rPr>
        <w:t>policies</w:t>
      </w:r>
      <w:r w:rsidRPr="00866199">
        <w:rPr>
          <w:rFonts w:eastAsia="Verdana"/>
        </w:rPr>
        <w:t xml:space="preserve"> </w:t>
      </w:r>
      <w:r w:rsidRPr="00866199" w:rsidR="004C7509">
        <w:rPr>
          <w:rStyle w:val="srword"/>
          <w:rFonts w:eastAsia="Verdana" w:cs="Verdana"/>
        </w:rPr>
        <w:t>have not</w:t>
      </w:r>
      <w:r w:rsidRPr="00866199">
        <w:rPr>
          <w:rFonts w:eastAsia="Verdana"/>
        </w:rPr>
        <w:t xml:space="preserve"> </w:t>
      </w:r>
      <w:r w:rsidRPr="00866199">
        <w:rPr>
          <w:rStyle w:val="srword"/>
          <w:rFonts w:eastAsia="Verdana" w:cs="Verdana"/>
        </w:rPr>
        <w:t>taken</w:t>
      </w:r>
      <w:r w:rsidRPr="00866199">
        <w:rPr>
          <w:rFonts w:eastAsia="Verdana"/>
        </w:rPr>
        <w:t xml:space="preserve"> </w:t>
      </w:r>
      <w:r w:rsidRPr="00866199">
        <w:rPr>
          <w:rStyle w:val="srword"/>
          <w:rFonts w:eastAsia="Verdana" w:cs="Verdana"/>
        </w:rPr>
        <w:t>account</w:t>
      </w:r>
      <w:r w:rsidRPr="00866199">
        <w:rPr>
          <w:rStyle w:val="srword"/>
          <w:rFonts w:eastAsia="Verdana" w:cs="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best</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whole</w:t>
      </w:r>
      <w:r w:rsidRPr="00866199">
        <w:rPr>
          <w:rFonts w:eastAsia="Verdana"/>
        </w:rPr>
        <w:t xml:space="preserve"> </w:t>
      </w:r>
      <w:r w:rsidRPr="00866199">
        <w:rPr>
          <w:rStyle w:val="srword"/>
          <w:rFonts w:eastAsia="Verdana" w:cs="Verdana"/>
        </w:rPr>
        <w:t>sector</w:t>
      </w:r>
      <w:r w:rsidRPr="00866199">
        <w:rPr>
          <w:rStyle w:val="srword"/>
          <w:rFonts w:eastAsia="Verdana" w:cs="Verdana"/>
        </w:rPr>
        <w:t>,</w:t>
      </w:r>
      <w:r w:rsidRPr="00866199">
        <w:rPr>
          <w:rFonts w:eastAsia="Verdana"/>
        </w:rPr>
        <w:t xml:space="preserve"> </w:t>
      </w:r>
      <w:r w:rsidRPr="00866199">
        <w:rPr>
          <w:rStyle w:val="srword"/>
          <w:rFonts w:eastAsia="Verdana" w:cs="Verdana"/>
        </w:rPr>
        <w:t>so</w:t>
      </w:r>
      <w:r w:rsidRPr="00866199">
        <w:rPr>
          <w:rStyle w:val="srword"/>
          <w:rFonts w:eastAsia="Verdana" w:cs="Verdana"/>
        </w:rPr>
        <w:t>,</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necessary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spaces.</w:t>
      </w:r>
      <w:r w:rsidRPr="00866199">
        <w:rPr>
          <w:rFonts w:eastAsia="Verdana"/>
        </w:rPr>
        <w:t xml:space="preserve"> </w:t>
      </w:r>
    </w:p>
    <w:p w:rsidR="002E1055" w:rsidRPr="00866199" w:rsidP="00344029">
      <w:pPr>
        <w:pStyle w:val="Answer"/>
        <w:rPr>
          <w:rFonts w:eastAsia="Verdana"/>
        </w:rPr>
      </w:pPr>
      <w:r w:rsidRPr="00866199">
        <w:rPr>
          <w:rFonts w:eastAsia="Verdana"/>
        </w:rPr>
        <w:t>There are</w:t>
      </w:r>
      <w:r w:rsidRPr="00866199" w:rsidR="0075669C">
        <w:rPr>
          <w:rFonts w:eastAsia="Verdana"/>
        </w:rPr>
        <w:t xml:space="preserve"> </w:t>
      </w:r>
      <w:r w:rsidRPr="00866199" w:rsidR="00567A83">
        <w:rPr>
          <w:rStyle w:val="srword"/>
          <w:rFonts w:eastAsia="Verdana" w:cs="Verdana"/>
        </w:rPr>
        <w:t>two</w:t>
      </w:r>
      <w:r w:rsidRPr="00866199" w:rsidR="00567A83">
        <w:rPr>
          <w:rFonts w:eastAsia="Verdana"/>
        </w:rPr>
        <w:t xml:space="preserve"> </w:t>
      </w:r>
      <w:r w:rsidRPr="00866199" w:rsidR="00567A83">
        <w:rPr>
          <w:rStyle w:val="srword"/>
          <w:rFonts w:eastAsia="Verdana" w:cs="Verdana"/>
        </w:rPr>
        <w:t>big</w:t>
      </w:r>
      <w:r w:rsidRPr="00866199" w:rsidR="00567A83">
        <w:rPr>
          <w:rFonts w:eastAsia="Verdana"/>
        </w:rPr>
        <w:t xml:space="preserve"> </w:t>
      </w:r>
      <w:r w:rsidRPr="00866199" w:rsidR="00567A83">
        <w:rPr>
          <w:rStyle w:val="srword"/>
          <w:rFonts w:eastAsia="Verdana" w:cs="Verdana"/>
        </w:rPr>
        <w:t>areas</w:t>
      </w:r>
      <w:r w:rsidRPr="00866199" w:rsidR="00567A83">
        <w:rPr>
          <w:rFonts w:eastAsia="Verdana"/>
        </w:rPr>
        <w:t xml:space="preserve"> outside </w:t>
      </w:r>
      <w:r w:rsidRPr="00866199" w:rsidR="00567A83">
        <w:rPr>
          <w:rStyle w:val="srword"/>
          <w:rFonts w:eastAsia="Verdana" w:cs="Verdana"/>
        </w:rPr>
        <w:t>the</w:t>
      </w:r>
      <w:r w:rsidRPr="00866199" w:rsidR="00567A83">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Toolkit</w:t>
      </w:r>
      <w:r w:rsidRPr="00866199" w:rsidR="00567A83">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Becky</w:t>
      </w:r>
      <w:r w:rsidRPr="00866199">
        <w:rPr>
          <w:rStyle w:val="srword"/>
          <w:rFonts w:eastAsia="Verdana" w:cs="Verdana"/>
        </w:rPr>
        <w:t xml:space="preserve"> has</w:t>
      </w:r>
      <w:r w:rsidRPr="00866199" w:rsidR="00567A83">
        <w:rPr>
          <w:rFonts w:eastAsia="Verdana"/>
        </w:rPr>
        <w:t xml:space="preserve"> </w:t>
      </w:r>
      <w:r w:rsidRPr="00866199" w:rsidR="00567A83">
        <w:rPr>
          <w:rStyle w:val="srword"/>
          <w:rFonts w:eastAsia="Verdana" w:cs="Verdana"/>
        </w:rPr>
        <w:t>alluded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these</w:t>
      </w:r>
      <w:r w:rsidRPr="00866199">
        <w:rPr>
          <w:rStyle w:val="srword"/>
          <w:rFonts w:eastAsia="Verdana" w:cs="Verdana"/>
        </w:rPr>
        <w:t>.</w:t>
      </w:r>
      <w:r w:rsidRPr="00866199" w:rsidR="00567A83">
        <w:rPr>
          <w:rFonts w:eastAsia="Verdana"/>
        </w:rPr>
        <w:t xml:space="preserve"> </w:t>
      </w:r>
      <w:r w:rsidRPr="00866199">
        <w:rPr>
          <w:rStyle w:val="srword"/>
          <w:rFonts w:eastAsia="Verdana" w:cs="Verdana"/>
        </w:rPr>
        <w:t>One</w:t>
      </w:r>
      <w:r w:rsidRPr="00866199">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around</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accountability-driven</w:t>
      </w:r>
      <w:r w:rsidRPr="00866199" w:rsidR="00567A83">
        <w:rPr>
          <w:rFonts w:eastAsia="Verdana"/>
        </w:rPr>
        <w:t xml:space="preserve"> </w:t>
      </w:r>
      <w:r w:rsidRPr="00866199" w:rsidR="00567A83">
        <w:rPr>
          <w:rStyle w:val="srword"/>
          <w:rFonts w:eastAsia="Verdana" w:cs="Verdana"/>
        </w:rPr>
        <w:t>workload,</w:t>
      </w:r>
      <w:r w:rsidRPr="00866199" w:rsidR="00567A83">
        <w:rPr>
          <w:rFonts w:eastAsia="Verdana"/>
        </w:rPr>
        <w:t xml:space="preserve"> </w:t>
      </w:r>
      <w:r w:rsidRPr="00866199" w:rsidR="00567A83">
        <w:rPr>
          <w:rStyle w:val="srword"/>
          <w:rFonts w:eastAsia="Verdana" w:cs="Verdana"/>
        </w:rPr>
        <w:t>which</w:t>
      </w:r>
      <w:r w:rsidRPr="00866199" w:rsidR="00567A83">
        <w:rPr>
          <w:rFonts w:eastAsia="Verdana"/>
        </w:rPr>
        <w:t xml:space="preserve"> </w:t>
      </w:r>
      <w:r w:rsidRPr="00866199" w:rsidR="004C7509">
        <w:rPr>
          <w:rStyle w:val="srword"/>
          <w:rFonts w:eastAsia="Verdana" w:cs="Verdana"/>
        </w:rPr>
        <w:t>is not</w:t>
      </w:r>
      <w:r w:rsidRPr="00866199" w:rsidR="00567A83">
        <w:rPr>
          <w:rFonts w:eastAsia="Verdana"/>
        </w:rPr>
        <w:t xml:space="preserve"> </w:t>
      </w:r>
      <w:r w:rsidRPr="00866199" w:rsidR="00567A83">
        <w:rPr>
          <w:rStyle w:val="srword"/>
          <w:rFonts w:eastAsia="Verdana" w:cs="Verdana"/>
        </w:rPr>
        <w:t>part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that</w:t>
      </w:r>
      <w:r w:rsidRPr="00866199">
        <w:rPr>
          <w:rStyle w:val="srword"/>
          <w:rFonts w:eastAsia="Verdana" w:cs="Verdana"/>
        </w:rPr>
        <w:t>; we</w:t>
      </w:r>
      <w:r w:rsidRPr="00866199" w:rsidR="00567A83">
        <w:rPr>
          <w:rFonts w:eastAsia="Verdana"/>
        </w:rPr>
        <w:t xml:space="preserve"> </w:t>
      </w:r>
      <w:r w:rsidRPr="00866199" w:rsidR="00567A83">
        <w:rPr>
          <w:rStyle w:val="srword"/>
          <w:rFonts w:eastAsia="Verdana" w:cs="Verdana"/>
        </w:rPr>
        <w:t>talked</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it</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little </w:t>
      </w:r>
      <w:r w:rsidRPr="00866199" w:rsidR="00567A83">
        <w:rPr>
          <w:rStyle w:val="srword"/>
          <w:rFonts w:eastAsia="Verdana" w:cs="Verdana"/>
        </w:rPr>
        <w:t>earlier</w:t>
      </w:r>
      <w:r w:rsidRPr="00866199">
        <w:rPr>
          <w:rStyle w:val="srword"/>
          <w:rFonts w:eastAsia="Verdana" w:cs="Verdana"/>
        </w:rPr>
        <w:t>.</w:t>
      </w:r>
      <w:r w:rsidRPr="00866199" w:rsidR="0075669C">
        <w:rPr>
          <w:rFonts w:eastAsia="Verdana"/>
        </w:rPr>
        <w:t xml:space="preserve"> </w:t>
      </w:r>
      <w:r w:rsidRPr="00866199">
        <w:rPr>
          <w:rStyle w:val="srword"/>
          <w:rFonts w:eastAsia="Verdana" w:cs="Verdana"/>
        </w:rPr>
        <w:t>A</w:t>
      </w:r>
      <w:r w:rsidRPr="00866199">
        <w:rPr>
          <w:rFonts w:eastAsia="Verdana"/>
        </w:rPr>
        <w:t xml:space="preserve"> </w:t>
      </w:r>
      <w:r w:rsidRPr="00866199" w:rsidR="00567A83">
        <w:rPr>
          <w:rStyle w:val="srword"/>
          <w:rFonts w:eastAsia="Verdana" w:cs="Verdana"/>
        </w:rPr>
        <w:t>lot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anxiety</w:t>
      </w:r>
      <w:r w:rsidRPr="00866199" w:rsidR="00567A83">
        <w:rPr>
          <w:rFonts w:eastAsia="Verdana"/>
        </w:rPr>
        <w:t xml:space="preserve"> </w:t>
      </w:r>
      <w:r w:rsidRPr="00866199" w:rsidR="00567A83">
        <w:rPr>
          <w:rStyle w:val="srword"/>
          <w:rFonts w:eastAsia="Verdana" w:cs="Verdana"/>
        </w:rPr>
        <w:t>arises</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accountability</w:t>
      </w:r>
      <w:r w:rsidRPr="00866199" w:rsidR="00567A83">
        <w:rPr>
          <w:rFonts w:eastAsia="Verdana"/>
        </w:rPr>
        <w:t xml:space="preserve"> </w:t>
      </w:r>
      <w:r w:rsidRPr="00866199" w:rsidR="00567A83">
        <w:rPr>
          <w:rStyle w:val="srword"/>
          <w:rFonts w:eastAsia="Verdana" w:cs="Verdana"/>
        </w:rPr>
        <w:t>regime,</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4C7509">
        <w:rPr>
          <w:rFonts w:eastAsia="Verdana"/>
        </w:rPr>
        <w:t>cannot</w:t>
      </w:r>
      <w:r w:rsidRPr="00866199" w:rsidR="00567A83">
        <w:rPr>
          <w:rFonts w:eastAsia="Verdana"/>
        </w:rPr>
        <w:t xml:space="preserve"> </w:t>
      </w:r>
      <w:r w:rsidRPr="00866199" w:rsidR="00567A83">
        <w:rPr>
          <w:rStyle w:val="srword"/>
          <w:rFonts w:eastAsia="Verdana" w:cs="Verdana"/>
        </w:rPr>
        <w:t>deal</w:t>
      </w:r>
      <w:r w:rsidRPr="00866199" w:rsidR="00567A83">
        <w:rPr>
          <w:rFonts w:eastAsia="Verdana"/>
        </w:rPr>
        <w:t xml:space="preserve"> </w:t>
      </w:r>
      <w:r w:rsidRPr="00866199" w:rsidR="00567A83">
        <w:rPr>
          <w:rStyle w:val="srword"/>
          <w:rFonts w:eastAsia="Verdana" w:cs="Verdana"/>
        </w:rPr>
        <w:t>with</w:t>
      </w:r>
      <w:r w:rsidRPr="00866199" w:rsidR="00567A83">
        <w:rPr>
          <w:rFonts w:eastAsia="Verdana"/>
        </w:rPr>
        <w:t xml:space="preserve"> </w:t>
      </w:r>
      <w:r w:rsidRPr="00866199" w:rsidR="00567A83">
        <w:rPr>
          <w:rStyle w:val="srword"/>
          <w:rFonts w:eastAsia="Verdana" w:cs="Verdana"/>
        </w:rPr>
        <w:t>it</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a</w:t>
      </w:r>
      <w:r w:rsidRPr="00866199" w:rsidR="0075669C">
        <w:rPr>
          <w:rFonts w:eastAsia="Verdana"/>
        </w:rPr>
        <w:t xml:space="preserve"> </w:t>
      </w:r>
      <w:r w:rsidRPr="00866199" w:rsidR="00567A83">
        <w:rPr>
          <w:rStyle w:val="srword"/>
          <w:rFonts w:eastAsia="Verdana" w:cs="Verdana"/>
        </w:rPr>
        <w:t>very</w:t>
      </w:r>
      <w:r w:rsidRPr="00866199" w:rsidR="00567A83">
        <w:rPr>
          <w:rFonts w:eastAsia="Verdana"/>
        </w:rPr>
        <w:t xml:space="preserve"> </w:t>
      </w:r>
      <w:r w:rsidRPr="00866199" w:rsidR="00567A83">
        <w:rPr>
          <w:rStyle w:val="srword"/>
          <w:rFonts w:eastAsia="Verdana" w:cs="Verdana"/>
        </w:rPr>
        <w:t>rational</w:t>
      </w:r>
      <w:r w:rsidRPr="00866199" w:rsidR="00567A83">
        <w:rPr>
          <w:rFonts w:eastAsia="Verdana"/>
        </w:rPr>
        <w:t xml:space="preserve"> </w:t>
      </w:r>
      <w:r w:rsidRPr="00866199" w:rsidR="00567A83">
        <w:rPr>
          <w:rStyle w:val="srword"/>
          <w:rFonts w:eastAsia="Verdana" w:cs="Verdana"/>
        </w:rPr>
        <w:t>task</w:t>
      </w:r>
      <w:r w:rsidRPr="00866199" w:rsidR="00567A83">
        <w:rPr>
          <w:rFonts w:eastAsia="Verdana"/>
        </w:rPr>
        <w:t xml:space="preserve"> </w:t>
      </w:r>
      <w:r w:rsidRPr="00866199" w:rsidR="00567A83">
        <w:rPr>
          <w:rStyle w:val="srword"/>
          <w:rFonts w:eastAsia="Verdana" w:cs="Verdana"/>
        </w:rPr>
        <w:t>basis</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because</w:t>
      </w:r>
      <w:r w:rsidRPr="00866199" w:rsidR="00567A83">
        <w:rPr>
          <w:rFonts w:eastAsia="Verdana"/>
        </w:rPr>
        <w:t xml:space="preserve"> </w:t>
      </w:r>
      <w:r w:rsidRPr="00866199" w:rsidR="004C7509">
        <w:rPr>
          <w:rStyle w:val="srword"/>
          <w:rFonts w:eastAsia="Verdana" w:cs="Verdana"/>
        </w:rPr>
        <w:t>it is</w:t>
      </w:r>
      <w:r w:rsidRPr="00866199" w:rsidR="00567A83">
        <w:rPr>
          <w:rFonts w:eastAsia="Verdana"/>
        </w:rPr>
        <w:t xml:space="preserve"> </w:t>
      </w:r>
      <w:r w:rsidRPr="00866199" w:rsidR="00567A83">
        <w:rPr>
          <w:rStyle w:val="srword"/>
          <w:rFonts w:eastAsia="Verdana" w:cs="Verdana"/>
        </w:rPr>
        <w:t>not</w:t>
      </w:r>
      <w:r w:rsidRPr="00866199" w:rsidR="00567A83">
        <w:rPr>
          <w:rFonts w:eastAsia="Verdana"/>
        </w:rPr>
        <w:t xml:space="preserve"> </w:t>
      </w:r>
      <w:r w:rsidRPr="00866199" w:rsidR="00567A83">
        <w:rPr>
          <w:rStyle w:val="srword"/>
          <w:rFonts w:eastAsia="Verdana" w:cs="Verdana"/>
        </w:rPr>
        <w:t>people</w:t>
      </w:r>
      <w:r w:rsidRPr="00866199" w:rsidR="00567A83">
        <w:rPr>
          <w:rFonts w:eastAsia="Verdana"/>
        </w:rPr>
        <w:t xml:space="preserve"> </w:t>
      </w:r>
      <w:r w:rsidRPr="00866199" w:rsidR="00567A83">
        <w:rPr>
          <w:rStyle w:val="srword"/>
          <w:rFonts w:eastAsia="Verdana" w:cs="Verdana"/>
        </w:rPr>
        <w:t>doing</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thing</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Ofsted</w:t>
      </w:r>
      <w:r w:rsidRPr="00866199" w:rsidR="00567A83">
        <w:rPr>
          <w:rFonts w:eastAsia="Verdana"/>
        </w:rPr>
        <w:t xml:space="preserve"> </w:t>
      </w:r>
      <w:r w:rsidRPr="00866199" w:rsidR="00567A83">
        <w:rPr>
          <w:rStyle w:val="srword"/>
          <w:rFonts w:eastAsia="Verdana" w:cs="Verdana"/>
        </w:rPr>
        <w:t>said</w:t>
      </w:r>
      <w:r w:rsidRPr="00866199" w:rsidR="00567A83">
        <w:rPr>
          <w:rFonts w:eastAsia="Verdana"/>
        </w:rPr>
        <w:t xml:space="preserve"> </w:t>
      </w:r>
      <w:r w:rsidRPr="00866199" w:rsidR="00567A83">
        <w:rPr>
          <w:rStyle w:val="srword"/>
          <w:rFonts w:eastAsia="Verdana" w:cs="Verdana"/>
        </w:rPr>
        <w:t>they</w:t>
      </w:r>
      <w:r w:rsidRPr="00866199" w:rsidR="00567A83">
        <w:rPr>
          <w:rFonts w:eastAsia="Verdana"/>
        </w:rPr>
        <w:t xml:space="preserve"> </w:t>
      </w:r>
      <w:r w:rsidRPr="00866199" w:rsidR="00567A83">
        <w:rPr>
          <w:rStyle w:val="srword"/>
          <w:rFonts w:eastAsia="Verdana" w:cs="Verdana"/>
        </w:rPr>
        <w:t>should</w:t>
      </w:r>
      <w:r w:rsidRPr="00866199" w:rsidR="00567A83">
        <w:rPr>
          <w:rFonts w:eastAsia="Verdana"/>
        </w:rPr>
        <w:t xml:space="preserve"> </w:t>
      </w:r>
      <w:r w:rsidRPr="00866199" w:rsidR="00567A83">
        <w:rPr>
          <w:rStyle w:val="srword"/>
          <w:rFonts w:eastAsia="Verdana" w:cs="Verdana"/>
        </w:rPr>
        <w:t>do</w:t>
      </w:r>
      <w:r w:rsidRPr="00866199">
        <w:rPr>
          <w:rStyle w:val="srword"/>
          <w:rFonts w:eastAsia="Verdana" w:cs="Verdana"/>
        </w:rPr>
        <w:t>, for example</w:t>
      </w:r>
      <w:r w:rsidRPr="00866199">
        <w:rPr>
          <w:rStyle w:val="srword"/>
          <w:rFonts w:eastAsia="Verdana" w:cs="Verdana"/>
        </w:rPr>
        <w:t>.</w:t>
      </w:r>
      <w:r w:rsidRPr="00866199" w:rsidR="00567A83">
        <w:rPr>
          <w:rFonts w:eastAsia="Verdana"/>
        </w:rPr>
        <w:t xml:space="preserve"> </w:t>
      </w:r>
    </w:p>
    <w:p w:rsidR="00EE28DB" w:rsidRPr="00866199" w:rsidP="00344029">
      <w:pPr>
        <w:pStyle w:val="Answer"/>
        <w:rPr>
          <w:rFonts w:eastAsia="Verdana"/>
        </w:rPr>
      </w:pPr>
      <w:r w:rsidRPr="00866199">
        <w:rPr>
          <w:rFonts w:eastAsia="Verdana"/>
        </w:rPr>
        <w:t>I</w:t>
      </w:r>
      <w:r w:rsidRPr="00866199">
        <w:rPr>
          <w:rStyle w:val="srword"/>
          <w:rFonts w:eastAsia="Verdana" w:cs="Verdana"/>
        </w:rPr>
        <w:t xml:space="preserve">t </w:t>
      </w:r>
      <w:r w:rsidRPr="00866199" w:rsidR="004C7509">
        <w:rPr>
          <w:rStyle w:val="srword"/>
          <w:rFonts w:eastAsia="Verdana" w:cs="Verdana"/>
        </w:rPr>
        <w:t>is</w:t>
      </w:r>
      <w:r w:rsidRPr="00866199" w:rsidR="00567A83">
        <w:rPr>
          <w:rFonts w:eastAsia="Verdana"/>
        </w:rPr>
        <w:t xml:space="preserve"> </w:t>
      </w:r>
      <w:r w:rsidRPr="00866199" w:rsidR="00567A83">
        <w:rPr>
          <w:rStyle w:val="srword"/>
          <w:rFonts w:eastAsia="Verdana" w:cs="Verdana"/>
        </w:rPr>
        <w:t>more</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stakes</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very</w:t>
      </w:r>
      <w:r w:rsidRPr="00866199" w:rsidR="00567A83">
        <w:rPr>
          <w:rFonts w:eastAsia="Verdana"/>
        </w:rPr>
        <w:t xml:space="preserve"> </w:t>
      </w:r>
      <w:r w:rsidRPr="00866199" w:rsidR="00567A83">
        <w:rPr>
          <w:rStyle w:val="srword"/>
          <w:rFonts w:eastAsia="Verdana" w:cs="Verdana"/>
        </w:rPr>
        <w:t>high, and</w:t>
      </w:r>
      <w:r w:rsidRPr="00866199" w:rsidR="00567A83">
        <w:rPr>
          <w:rFonts w:eastAsia="Verdana"/>
        </w:rPr>
        <w:t xml:space="preserve"> </w:t>
      </w:r>
      <w:r w:rsidRPr="00866199" w:rsidR="004C7509">
        <w:rPr>
          <w:rStyle w:val="srword"/>
          <w:rFonts w:eastAsia="Verdana" w:cs="Verdana"/>
        </w:rPr>
        <w:t>it is</w:t>
      </w:r>
      <w:r w:rsidRPr="00866199" w:rsidR="00567A83">
        <w:rPr>
          <w:rFonts w:eastAsia="Verdana"/>
        </w:rPr>
        <w:t xml:space="preserve"> </w:t>
      </w:r>
      <w:r w:rsidRPr="00866199" w:rsidR="00567A83">
        <w:rPr>
          <w:rStyle w:val="srword"/>
          <w:rFonts w:eastAsia="Verdana" w:cs="Verdana"/>
        </w:rPr>
        <w:t>very</w:t>
      </w:r>
      <w:r w:rsidRPr="00866199" w:rsidR="00567A83">
        <w:rPr>
          <w:rFonts w:eastAsia="Verdana"/>
        </w:rPr>
        <w:t xml:space="preserve"> </w:t>
      </w:r>
      <w:r w:rsidRPr="00866199" w:rsidR="00567A83">
        <w:rPr>
          <w:rStyle w:val="srword"/>
          <w:rFonts w:eastAsia="Verdana" w:cs="Verdana"/>
        </w:rPr>
        <w:t>reasonable</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leader</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think</w:t>
      </w:r>
      <w:r w:rsidRPr="00866199">
        <w:rPr>
          <w:rStyle w:val="srword"/>
          <w:rFonts w:eastAsia="Verdana" w:cs="Verdana"/>
        </w:rPr>
        <w:t>,</w:t>
      </w:r>
      <w:r w:rsidRPr="00866199" w:rsidR="00567A83">
        <w:rPr>
          <w:rFonts w:eastAsia="Verdana"/>
        </w:rPr>
        <w:t xml:space="preserve"> </w:t>
      </w:r>
      <w:r w:rsidRPr="00866199">
        <w:rPr>
          <w:rFonts w:eastAsia="Verdana"/>
        </w:rPr>
        <w:t>“</w:t>
      </w:r>
      <w:r w:rsidRPr="00866199">
        <w:rPr>
          <w:rStyle w:val="srword"/>
          <w:rFonts w:eastAsia="Verdana" w:cs="Verdana"/>
        </w:rPr>
        <w:t>If</w:t>
      </w:r>
      <w:r w:rsidRPr="00866199">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stakes</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high</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I</w:t>
      </w:r>
      <w:r w:rsidRPr="00866199" w:rsidR="00567A83">
        <w:rPr>
          <w:rFonts w:eastAsia="Verdana"/>
        </w:rPr>
        <w:t xml:space="preserve"> </w:t>
      </w:r>
      <w:r w:rsidRPr="00866199" w:rsidR="00567A83">
        <w:rPr>
          <w:rStyle w:val="srword"/>
          <w:rFonts w:eastAsia="Verdana" w:cs="Verdana"/>
        </w:rPr>
        <w:t>could</w:t>
      </w:r>
      <w:r w:rsidRPr="00866199" w:rsidR="00567A83">
        <w:rPr>
          <w:rFonts w:eastAsia="Verdana"/>
        </w:rPr>
        <w:t xml:space="preserve"> </w:t>
      </w:r>
      <w:r w:rsidRPr="00866199" w:rsidR="00567A83">
        <w:rPr>
          <w:rStyle w:val="srword"/>
          <w:rFonts w:eastAsia="Verdana" w:cs="Verdana"/>
        </w:rPr>
        <w:t>lose</w:t>
      </w:r>
      <w:r w:rsidRPr="00866199" w:rsidR="00567A83">
        <w:rPr>
          <w:rFonts w:eastAsia="Verdana"/>
        </w:rPr>
        <w:t xml:space="preserve"> </w:t>
      </w:r>
      <w:r w:rsidRPr="00866199" w:rsidR="00567A83">
        <w:rPr>
          <w:rStyle w:val="srword"/>
          <w:rFonts w:eastAsia="Verdana" w:cs="Verdana"/>
        </w:rPr>
        <w:t>my</w:t>
      </w:r>
      <w:r w:rsidRPr="00866199" w:rsidR="00567A83">
        <w:rPr>
          <w:rFonts w:eastAsia="Verdana"/>
        </w:rPr>
        <w:t xml:space="preserve"> </w:t>
      </w:r>
      <w:r w:rsidRPr="00866199" w:rsidR="00567A83">
        <w:rPr>
          <w:rStyle w:val="srword"/>
          <w:rFonts w:eastAsia="Verdana" w:cs="Verdana"/>
        </w:rPr>
        <w:t>job</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my</w:t>
      </w:r>
      <w:r w:rsidRPr="00866199" w:rsidR="00567A83">
        <w:rPr>
          <w:rFonts w:eastAsia="Verdana"/>
        </w:rPr>
        <w:t xml:space="preserve"> </w:t>
      </w:r>
      <w:r w:rsidRPr="00866199" w:rsidR="00567A83">
        <w:rPr>
          <w:rStyle w:val="srword"/>
          <w:rFonts w:eastAsia="Verdana" w:cs="Verdana"/>
        </w:rPr>
        <w:t>community,</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funding</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school</w:t>
      </w:r>
      <w:r w:rsidRPr="00866199" w:rsidR="00567A83">
        <w:rPr>
          <w:rFonts w:eastAsia="Verdana"/>
        </w:rPr>
        <w:t xml:space="preserve"> </w:t>
      </w:r>
      <w:r w:rsidRPr="00866199" w:rsidR="00567A83">
        <w:rPr>
          <w:rStyle w:val="srword"/>
          <w:rFonts w:eastAsia="Verdana" w:cs="Verdana"/>
        </w:rPr>
        <w:t>may</w:t>
      </w:r>
      <w:r w:rsidRPr="00866199" w:rsidR="00567A83">
        <w:rPr>
          <w:rFonts w:eastAsia="Verdana"/>
        </w:rPr>
        <w:t xml:space="preserve"> </w:t>
      </w:r>
      <w:r w:rsidRPr="00866199" w:rsidR="00567A83">
        <w:rPr>
          <w:rStyle w:val="srword"/>
          <w:rFonts w:eastAsia="Verdana" w:cs="Verdana"/>
        </w:rPr>
        <w:t>be</w:t>
      </w:r>
      <w:r w:rsidRPr="00866199" w:rsidR="00567A83">
        <w:rPr>
          <w:rFonts w:eastAsia="Verdana"/>
        </w:rPr>
        <w:t xml:space="preserve"> </w:t>
      </w:r>
      <w:r w:rsidRPr="00866199" w:rsidR="00567A83">
        <w:rPr>
          <w:rStyle w:val="srword"/>
          <w:rFonts w:eastAsia="Verdana" w:cs="Verdana"/>
        </w:rPr>
        <w:t>fundamentally</w:t>
      </w:r>
      <w:r w:rsidRPr="00866199" w:rsidR="00567A83">
        <w:rPr>
          <w:rFonts w:eastAsia="Verdana"/>
        </w:rPr>
        <w:t xml:space="preserve"> </w:t>
      </w:r>
      <w:r w:rsidRPr="00866199" w:rsidR="00567A83">
        <w:rPr>
          <w:rStyle w:val="srword"/>
          <w:rFonts w:eastAsia="Verdana" w:cs="Verdana"/>
        </w:rPr>
        <w:t>affected, and</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community</w:t>
      </w:r>
      <w:r w:rsidRPr="00866199" w:rsidR="00567A83">
        <w:rPr>
          <w:rFonts w:eastAsia="Verdana"/>
        </w:rPr>
        <w:t xml:space="preserve"> </w:t>
      </w:r>
      <w:r w:rsidRPr="00866199" w:rsidR="00567A83">
        <w:rPr>
          <w:rStyle w:val="srword"/>
          <w:rFonts w:eastAsia="Verdana" w:cs="Verdana"/>
        </w:rPr>
        <w:t>will</w:t>
      </w:r>
      <w:r w:rsidRPr="00866199" w:rsidR="00567A83">
        <w:rPr>
          <w:rFonts w:eastAsia="Verdana"/>
        </w:rPr>
        <w:t xml:space="preserve"> </w:t>
      </w:r>
      <w:r w:rsidRPr="00866199" w:rsidR="00567A83">
        <w:rPr>
          <w:rStyle w:val="srword"/>
          <w:rFonts w:eastAsia="Verdana" w:cs="Verdana"/>
        </w:rPr>
        <w:t>suffer</w:t>
      </w:r>
      <w:r w:rsidRPr="00866199">
        <w:rPr>
          <w:rStyle w:val="srword"/>
          <w:rFonts w:eastAsia="Verdana" w:cs="Verdana"/>
        </w:rPr>
        <w:t>.”</w:t>
      </w:r>
      <w:r w:rsidRPr="00866199" w:rsidR="00567A83">
        <w:rPr>
          <w:rFonts w:eastAsia="Verdana"/>
        </w:rPr>
        <w:t xml:space="preserve"> </w:t>
      </w:r>
      <w:r w:rsidRPr="00866199">
        <w:rPr>
          <w:rFonts w:eastAsia="Verdana"/>
        </w:rPr>
        <w:t>T</w:t>
      </w:r>
      <w:r w:rsidRPr="00866199">
        <w:rPr>
          <w:rStyle w:val="srword"/>
          <w:rFonts w:eastAsia="Verdana" w:cs="Verdana"/>
        </w:rPr>
        <w:t>hey</w:t>
      </w:r>
      <w:r w:rsidRPr="00866199">
        <w:rPr>
          <w:rFonts w:eastAsia="Verdana"/>
        </w:rPr>
        <w:t xml:space="preserve"> </w:t>
      </w:r>
      <w:r w:rsidRPr="00866199" w:rsidR="00567A83">
        <w:rPr>
          <w:rStyle w:val="srword"/>
          <w:rFonts w:eastAsia="Verdana" w:cs="Verdana"/>
        </w:rPr>
        <w:t>pay</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lot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attention</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every</w:t>
      </w:r>
      <w:r w:rsidRPr="00866199" w:rsidR="00567A83">
        <w:rPr>
          <w:rFonts w:eastAsia="Verdana"/>
        </w:rPr>
        <w:t xml:space="preserve"> </w:t>
      </w:r>
      <w:r w:rsidRPr="00866199" w:rsidR="00567A83">
        <w:rPr>
          <w:rStyle w:val="srword"/>
          <w:rFonts w:eastAsia="Verdana" w:cs="Verdana"/>
        </w:rPr>
        <w:t>possible</w:t>
      </w:r>
      <w:r w:rsidRPr="00866199" w:rsidR="00567A83">
        <w:rPr>
          <w:rFonts w:eastAsia="Verdana"/>
        </w:rPr>
        <w:t xml:space="preserve"> </w:t>
      </w:r>
      <w:r w:rsidRPr="00866199" w:rsidR="00567A83">
        <w:rPr>
          <w:rStyle w:val="srword"/>
          <w:rFonts w:eastAsia="Verdana" w:cs="Verdana"/>
        </w:rPr>
        <w:t>scenario</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could</w:t>
      </w:r>
      <w:r w:rsidRPr="00866199" w:rsidR="00567A83">
        <w:rPr>
          <w:rFonts w:eastAsia="Verdana"/>
        </w:rPr>
        <w:t xml:space="preserve"> </w:t>
      </w:r>
      <w:r w:rsidRPr="00866199" w:rsidR="00567A83">
        <w:rPr>
          <w:rStyle w:val="srword"/>
          <w:rFonts w:eastAsia="Verdana" w:cs="Verdana"/>
        </w:rPr>
        <w:t>go</w:t>
      </w:r>
      <w:r w:rsidRPr="00866199" w:rsidR="00567A83">
        <w:rPr>
          <w:rFonts w:eastAsia="Verdana"/>
        </w:rPr>
        <w:t xml:space="preserve"> </w:t>
      </w:r>
      <w:r w:rsidRPr="00866199" w:rsidR="00567A83">
        <w:rPr>
          <w:rStyle w:val="srword"/>
          <w:rFonts w:eastAsia="Verdana" w:cs="Verdana"/>
        </w:rPr>
        <w:t>wrong</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an</w:t>
      </w:r>
      <w:r w:rsidRPr="00866199" w:rsidR="00567A83">
        <w:rPr>
          <w:rFonts w:eastAsia="Verdana"/>
        </w:rPr>
        <w:t xml:space="preserve"> </w:t>
      </w:r>
      <w:r w:rsidRPr="00866199" w:rsidR="00567A83">
        <w:rPr>
          <w:rStyle w:val="srword"/>
          <w:rFonts w:eastAsia="Verdana" w:cs="Verdana"/>
        </w:rPr>
        <w:t>inspection.</w:t>
      </w:r>
      <w:r w:rsidRPr="00866199" w:rsidR="00567A83">
        <w:rPr>
          <w:rFonts w:eastAsia="Verdana"/>
        </w:rPr>
        <w:t xml:space="preserve"> </w:t>
      </w:r>
      <w:r w:rsidRPr="00866199" w:rsidR="00567A83">
        <w:rPr>
          <w:rStyle w:val="srword"/>
          <w:rFonts w:eastAsia="Verdana" w:cs="Verdana"/>
        </w:rPr>
        <w:t>Inspections</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subjective,</w:t>
      </w:r>
      <w:r w:rsidRPr="00866199" w:rsidR="00567A83">
        <w:rPr>
          <w:rFonts w:eastAsia="Verdana"/>
        </w:rPr>
        <w:t xml:space="preserve"> </w:t>
      </w:r>
      <w:r w:rsidRPr="00866199" w:rsidR="004C7509">
        <w:rPr>
          <w:rStyle w:val="srword"/>
          <w:rFonts w:eastAsia="Verdana" w:cs="Verdana"/>
        </w:rPr>
        <w:t>there is</w:t>
      </w:r>
      <w:r w:rsidRPr="00866199" w:rsidR="00567A83">
        <w:rPr>
          <w:rFonts w:eastAsia="Verdana"/>
        </w:rPr>
        <w:t xml:space="preserve"> </w:t>
      </w:r>
      <w:r w:rsidRPr="00866199" w:rsidR="00567A83">
        <w:rPr>
          <w:rStyle w:val="srword"/>
          <w:rFonts w:eastAsia="Verdana" w:cs="Verdana"/>
        </w:rPr>
        <w:t>low</w:t>
      </w:r>
      <w:r w:rsidRPr="00866199" w:rsidR="00567A83">
        <w:rPr>
          <w:rFonts w:eastAsia="Verdana"/>
        </w:rPr>
        <w:t xml:space="preserve"> </w:t>
      </w:r>
      <w:r w:rsidRPr="00866199" w:rsidR="00567A83">
        <w:rPr>
          <w:rStyle w:val="srword"/>
          <w:rFonts w:eastAsia="Verdana" w:cs="Verdana"/>
        </w:rPr>
        <w:t>trust</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inspection</w:t>
      </w:r>
      <w:r w:rsidRPr="00866199" w:rsidR="00567A83">
        <w:rPr>
          <w:rFonts w:eastAsia="Verdana"/>
        </w:rPr>
        <w:t xml:space="preserve"> </w:t>
      </w:r>
      <w:r w:rsidRPr="00866199" w:rsidR="00567A83">
        <w:rPr>
          <w:rStyle w:val="srword"/>
          <w:rFonts w:eastAsia="Verdana" w:cs="Verdana"/>
        </w:rPr>
        <w:t>system,</w:t>
      </w:r>
      <w:r w:rsidRPr="00866199" w:rsidR="00567A83">
        <w:rPr>
          <w:rFonts w:eastAsia="Verdana"/>
        </w:rPr>
        <w:t xml:space="preserve"> </w:t>
      </w:r>
      <w:r w:rsidRPr="00866199" w:rsidR="00567A83">
        <w:rPr>
          <w:rStyle w:val="srword"/>
          <w:rFonts w:eastAsia="Verdana" w:cs="Verdana"/>
        </w:rPr>
        <w:t>and</w:t>
      </w:r>
      <w:r w:rsidRPr="00866199" w:rsidR="0075669C">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makes</w:t>
      </w:r>
      <w:r w:rsidRPr="00866199" w:rsidR="00567A83">
        <w:rPr>
          <w:rFonts w:eastAsia="Verdana"/>
        </w:rPr>
        <w:t xml:space="preserve"> </w:t>
      </w:r>
      <w:r w:rsidRPr="00866199" w:rsidR="00567A83">
        <w:rPr>
          <w:rStyle w:val="srword"/>
          <w:rFonts w:eastAsia="Verdana" w:cs="Verdana"/>
        </w:rPr>
        <w:t>enough</w:t>
      </w:r>
      <w:r w:rsidRPr="00866199" w:rsidR="00567A83">
        <w:rPr>
          <w:rFonts w:eastAsia="Verdana"/>
        </w:rPr>
        <w:t xml:space="preserve"> </w:t>
      </w:r>
      <w:r w:rsidRPr="00866199" w:rsidR="00567A83">
        <w:rPr>
          <w:rStyle w:val="srword"/>
          <w:rFonts w:eastAsia="Verdana" w:cs="Verdana"/>
        </w:rPr>
        <w:t>space</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lot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anxiety</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bubble</w:t>
      </w:r>
      <w:r w:rsidRPr="00866199" w:rsidR="00567A83">
        <w:rPr>
          <w:rFonts w:eastAsia="Verdana"/>
        </w:rPr>
        <w:t xml:space="preserve"> </w:t>
      </w:r>
      <w:r w:rsidRPr="00866199" w:rsidR="00567A83">
        <w:rPr>
          <w:rStyle w:val="srword"/>
          <w:rFonts w:eastAsia="Verdana" w:cs="Verdana"/>
        </w:rPr>
        <w:t>up.</w:t>
      </w:r>
      <w:r w:rsidRPr="00866199" w:rsidR="00567A83">
        <w:rPr>
          <w:rFonts w:eastAsia="Verdana"/>
        </w:rPr>
        <w:t xml:space="preserve"> </w:t>
      </w:r>
    </w:p>
    <w:p w:rsidR="007D056E" w:rsidRPr="00866199" w:rsidP="00344029">
      <w:pPr>
        <w:pStyle w:val="Answer"/>
        <w:rPr>
          <w:rFonts w:eastAsia="Verdana"/>
        </w:rPr>
      </w:pPr>
      <w:r w:rsidRPr="00866199">
        <w:rPr>
          <w:rStyle w:val="srword"/>
          <w:rFonts w:eastAsia="Verdana" w:cs="Verdana"/>
        </w:rPr>
        <w:t>The</w:t>
      </w:r>
      <w:r w:rsidRPr="00866199">
        <w:rPr>
          <w:rFonts w:eastAsia="Verdana"/>
        </w:rPr>
        <w:t xml:space="preserve"> </w:t>
      </w:r>
      <w:r w:rsidRPr="00866199" w:rsidR="00567A83">
        <w:rPr>
          <w:rStyle w:val="srword"/>
          <w:rFonts w:eastAsia="Verdana" w:cs="Verdana"/>
        </w:rPr>
        <w:t>pressure</w:t>
      </w:r>
      <w:r w:rsidRPr="00866199">
        <w:rPr>
          <w:rStyle w:val="srword"/>
          <w:rFonts w:eastAsia="Verdana" w:cs="Verdana"/>
        </w:rPr>
        <w:t xml:space="preserve"> is</w:t>
      </w:r>
      <w:r w:rsidRPr="00866199" w:rsidR="00567A83">
        <w:rPr>
          <w:rFonts w:eastAsia="Verdana"/>
        </w:rPr>
        <w:t xml:space="preserve"> </w:t>
      </w:r>
      <w:r w:rsidRPr="00866199" w:rsidR="00567A83">
        <w:rPr>
          <w:rStyle w:val="srword"/>
          <w:rFonts w:eastAsia="Verdana" w:cs="Verdana"/>
        </w:rPr>
        <w:t>then</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school</w:t>
      </w:r>
      <w:r w:rsidRPr="00866199" w:rsidR="00567A83">
        <w:rPr>
          <w:rFonts w:eastAsia="Verdana"/>
        </w:rPr>
        <w:t xml:space="preserve"> </w:t>
      </w:r>
      <w:r w:rsidRPr="00866199" w:rsidR="00567A83">
        <w:rPr>
          <w:rStyle w:val="srword"/>
          <w:rFonts w:eastAsia="Verdana" w:cs="Verdana"/>
        </w:rPr>
        <w:t>leaders</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trickling</w:t>
      </w:r>
      <w:r w:rsidRPr="00866199" w:rsidR="00567A83">
        <w:rPr>
          <w:rFonts w:eastAsia="Verdana"/>
        </w:rPr>
        <w:t xml:space="preserve"> </w:t>
      </w:r>
      <w:r w:rsidRPr="00866199" w:rsidR="00567A83">
        <w:rPr>
          <w:rStyle w:val="srword"/>
          <w:rFonts w:eastAsia="Verdana" w:cs="Verdana"/>
        </w:rPr>
        <w:t>down</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almost</w:t>
      </w:r>
      <w:r w:rsidRPr="00866199" w:rsidR="00567A83">
        <w:rPr>
          <w:rFonts w:eastAsia="Verdana"/>
        </w:rPr>
        <w:t xml:space="preserve"> </w:t>
      </w:r>
      <w:r w:rsidRPr="00866199" w:rsidR="00567A83">
        <w:rPr>
          <w:rStyle w:val="srword"/>
          <w:rFonts w:eastAsia="Verdana" w:cs="Verdana"/>
        </w:rPr>
        <w:t>over-create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very</w:t>
      </w:r>
      <w:r w:rsidRPr="00866199" w:rsidR="00567A83">
        <w:rPr>
          <w:rFonts w:eastAsia="Verdana"/>
        </w:rPr>
        <w:t xml:space="preserve"> </w:t>
      </w:r>
      <w:r w:rsidRPr="00866199" w:rsidR="00567A83">
        <w:rPr>
          <w:rStyle w:val="srword"/>
          <w:rFonts w:eastAsia="Verdana" w:cs="Verdana"/>
        </w:rPr>
        <w:t>visible</w:t>
      </w:r>
      <w:r w:rsidRPr="00866199" w:rsidR="00567A83">
        <w:rPr>
          <w:rFonts w:eastAsia="Verdana"/>
        </w:rPr>
        <w:t xml:space="preserve"> </w:t>
      </w:r>
      <w:r w:rsidRPr="00866199" w:rsidR="00567A83">
        <w:rPr>
          <w:rStyle w:val="srword"/>
          <w:rFonts w:eastAsia="Verdana" w:cs="Verdana"/>
        </w:rPr>
        <w:t>audit</w:t>
      </w:r>
      <w:r w:rsidRPr="00866199" w:rsidR="00567A83">
        <w:rPr>
          <w:rFonts w:eastAsia="Verdana"/>
        </w:rPr>
        <w:t xml:space="preserve"> </w:t>
      </w:r>
      <w:r w:rsidRPr="00866199" w:rsidR="00567A83">
        <w:rPr>
          <w:rStyle w:val="srword"/>
          <w:rFonts w:eastAsia="Verdana" w:cs="Verdana"/>
        </w:rPr>
        <w:t>trail</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everybody</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see</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rationale</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every</w:t>
      </w:r>
      <w:r w:rsidRPr="00866199" w:rsidR="00567A83">
        <w:rPr>
          <w:rFonts w:eastAsia="Verdana"/>
        </w:rPr>
        <w:t xml:space="preserve"> </w:t>
      </w:r>
      <w:r w:rsidRPr="00866199" w:rsidR="00567A83">
        <w:rPr>
          <w:rStyle w:val="srword"/>
          <w:rFonts w:eastAsia="Verdana" w:cs="Verdana"/>
        </w:rPr>
        <w:t>decision</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was</w:t>
      </w:r>
      <w:r w:rsidRPr="00866199" w:rsidR="00567A83">
        <w:rPr>
          <w:rFonts w:eastAsia="Verdana"/>
        </w:rPr>
        <w:t xml:space="preserve"> </w:t>
      </w:r>
      <w:r w:rsidRPr="00866199" w:rsidR="00567A83">
        <w:rPr>
          <w:rStyle w:val="srword"/>
          <w:rFonts w:eastAsia="Verdana" w:cs="Verdana"/>
        </w:rPr>
        <w:t>ever</w:t>
      </w:r>
      <w:r w:rsidRPr="00866199" w:rsidR="00567A83">
        <w:rPr>
          <w:rFonts w:eastAsia="Verdana"/>
        </w:rPr>
        <w:t xml:space="preserve"> </w:t>
      </w:r>
      <w:r w:rsidRPr="00866199" w:rsidR="00567A83">
        <w:rPr>
          <w:rStyle w:val="srword"/>
          <w:rFonts w:eastAsia="Verdana" w:cs="Verdana"/>
        </w:rPr>
        <w:t>taken</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school,</w:t>
      </w:r>
      <w:r w:rsidRPr="00866199" w:rsidR="00567A83">
        <w:rPr>
          <w:rFonts w:eastAsia="Verdana"/>
        </w:rPr>
        <w:t xml:space="preserve"> </w:t>
      </w:r>
      <w:r w:rsidRPr="00866199">
        <w:rPr>
          <w:rFonts w:eastAsia="Verdana"/>
        </w:rPr>
        <w:t>and</w:t>
      </w:r>
      <w:r w:rsidRPr="00866199" w:rsidR="00567A83">
        <w:rPr>
          <w:rFonts w:eastAsia="Verdana"/>
        </w:rPr>
        <w:t xml:space="preserve"> </w:t>
      </w:r>
      <w:r w:rsidRPr="00866199" w:rsidR="004C7509">
        <w:rPr>
          <w:rStyle w:val="srword"/>
          <w:rFonts w:eastAsia="Verdana" w:cs="Verdana"/>
        </w:rPr>
        <w:t>that is</w:t>
      </w:r>
      <w:r w:rsidRPr="00866199" w:rsidR="00567A83">
        <w:rPr>
          <w:rFonts w:eastAsia="Verdana"/>
        </w:rPr>
        <w:t xml:space="preserve"> </w:t>
      </w:r>
      <w:r w:rsidRPr="00866199" w:rsidR="00567A83">
        <w:rPr>
          <w:rStyle w:val="srword"/>
          <w:rFonts w:eastAsia="Verdana" w:cs="Verdana"/>
        </w:rPr>
        <w:t>when</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567A83">
        <w:rPr>
          <w:rStyle w:val="srword"/>
          <w:rFonts w:eastAsia="Verdana" w:cs="Verdana"/>
        </w:rPr>
        <w:t>talk</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accountability-driven</w:t>
      </w:r>
      <w:r w:rsidRPr="00866199" w:rsidR="00567A83">
        <w:rPr>
          <w:rFonts w:eastAsia="Verdana"/>
        </w:rPr>
        <w:t xml:space="preserve"> </w:t>
      </w:r>
      <w:r w:rsidRPr="00866199" w:rsidR="00567A83">
        <w:rPr>
          <w:rStyle w:val="srword"/>
          <w:rFonts w:eastAsia="Verdana" w:cs="Verdana"/>
        </w:rPr>
        <w:t>workload.</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was</w:t>
      </w:r>
      <w:r w:rsidRPr="00866199" w:rsidR="00567A83">
        <w:rPr>
          <w:rFonts w:eastAsia="Verdana"/>
        </w:rPr>
        <w:t xml:space="preserve"> </w:t>
      </w:r>
      <w:r w:rsidRPr="00866199" w:rsidR="00567A83">
        <w:rPr>
          <w:rStyle w:val="srword"/>
          <w:rFonts w:eastAsia="Verdana" w:cs="Verdana"/>
        </w:rPr>
        <w:t>brought</w:t>
      </w:r>
      <w:r w:rsidRPr="00866199" w:rsidR="00567A83">
        <w:rPr>
          <w:rFonts w:eastAsia="Verdana"/>
        </w:rPr>
        <w:t xml:space="preserve"> </w:t>
      </w:r>
      <w:r w:rsidRPr="00866199" w:rsidR="00567A83">
        <w:rPr>
          <w:rStyle w:val="srword"/>
          <w:rFonts w:eastAsia="Verdana" w:cs="Verdana"/>
        </w:rPr>
        <w:t>home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me</w:t>
      </w:r>
      <w:r w:rsidRPr="00866199" w:rsidR="00567A83">
        <w:rPr>
          <w:rFonts w:eastAsia="Verdana"/>
        </w:rPr>
        <w:t xml:space="preserve"> </w:t>
      </w:r>
      <w:r w:rsidRPr="00866199" w:rsidR="00567A83">
        <w:rPr>
          <w:rStyle w:val="srword"/>
          <w:rFonts w:eastAsia="Verdana" w:cs="Verdana"/>
        </w:rPr>
        <w:t>by</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comment</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head</w:t>
      </w:r>
      <w:r w:rsidRPr="00866199">
        <w:rPr>
          <w:rStyle w:val="srword"/>
          <w:rFonts w:eastAsia="Verdana" w:cs="Verdana"/>
        </w:rPr>
        <w:t>teacher</w:t>
      </w:r>
      <w:r w:rsidRPr="00866199" w:rsidR="00567A83">
        <w:rPr>
          <w:rFonts w:eastAsia="Verdana"/>
        </w:rPr>
        <w:t xml:space="preserve"> </w:t>
      </w:r>
      <w:r w:rsidRPr="00866199" w:rsidR="00567A83">
        <w:rPr>
          <w:rStyle w:val="srword"/>
          <w:rFonts w:eastAsia="Verdana" w:cs="Verdana"/>
        </w:rPr>
        <w:t>made</w:t>
      </w:r>
      <w:r w:rsidRPr="00866199" w:rsidR="00567A83">
        <w:rPr>
          <w:rFonts w:eastAsia="Verdana"/>
        </w:rPr>
        <w:t xml:space="preserve"> </w:t>
      </w:r>
      <w:r w:rsidRPr="00866199" w:rsidR="00567A83">
        <w:rPr>
          <w:rStyle w:val="srword"/>
          <w:rFonts w:eastAsia="Verdana" w:cs="Verdana"/>
        </w:rPr>
        <w:t>directly</w:t>
      </w:r>
      <w:r w:rsidRPr="00866199" w:rsidR="00567A83">
        <w:rPr>
          <w:rFonts w:eastAsia="Verdana"/>
        </w:rPr>
        <w:t xml:space="preserve"> </w:t>
      </w:r>
      <w:r w:rsidRPr="00866199" w:rsidR="00567A83">
        <w:rPr>
          <w:rStyle w:val="srword"/>
          <w:rFonts w:eastAsia="Verdana" w:cs="Verdana"/>
        </w:rPr>
        <w:t>after</w:t>
      </w:r>
      <w:r w:rsidRPr="00866199" w:rsidR="00567A83">
        <w:rPr>
          <w:rFonts w:eastAsia="Verdana"/>
        </w:rPr>
        <w:t xml:space="preserve"> </w:t>
      </w:r>
      <w:r w:rsidRPr="00866199" w:rsidR="00567A83">
        <w:rPr>
          <w:rStyle w:val="srword"/>
          <w:rFonts w:eastAsia="Verdana" w:cs="Verdana"/>
        </w:rPr>
        <w:t>an</w:t>
      </w:r>
      <w:r w:rsidRPr="00866199" w:rsidR="00567A83">
        <w:rPr>
          <w:rFonts w:eastAsia="Verdana"/>
        </w:rPr>
        <w:t xml:space="preserve"> </w:t>
      </w:r>
      <w:r w:rsidRPr="00866199" w:rsidR="00567A83">
        <w:rPr>
          <w:rStyle w:val="srword"/>
          <w:rFonts w:eastAsia="Verdana" w:cs="Verdana"/>
        </w:rPr>
        <w:t>inspection</w:t>
      </w:r>
      <w:r w:rsidRPr="00866199" w:rsidR="00567A83">
        <w:rPr>
          <w:rFonts w:eastAsia="Verdana"/>
        </w:rPr>
        <w:t xml:space="preserve"> </w:t>
      </w:r>
      <w:r w:rsidRPr="00866199" w:rsidR="00567A83">
        <w:rPr>
          <w:rStyle w:val="srword"/>
          <w:rFonts w:eastAsia="Verdana" w:cs="Verdana"/>
        </w:rPr>
        <w:t>that</w:t>
      </w:r>
      <w:r w:rsidRPr="00866199">
        <w:rPr>
          <w:rStyle w:val="srword"/>
          <w:rFonts w:eastAsia="Verdana" w:cs="Verdana"/>
        </w:rPr>
        <w:t>, from their perspective,</w:t>
      </w:r>
      <w:r w:rsidRPr="00866199" w:rsidR="00567A83">
        <w:rPr>
          <w:rFonts w:eastAsia="Verdana"/>
        </w:rPr>
        <w:t xml:space="preserve"> </w:t>
      </w:r>
      <w:r w:rsidRPr="00866199" w:rsidR="00567A83">
        <w:rPr>
          <w:rStyle w:val="srword"/>
          <w:rFonts w:eastAsia="Verdana" w:cs="Verdana"/>
        </w:rPr>
        <w:t>had</w:t>
      </w:r>
      <w:r w:rsidRPr="00866199" w:rsidR="00567A83">
        <w:rPr>
          <w:rFonts w:eastAsia="Verdana"/>
        </w:rPr>
        <w:t xml:space="preserve"> </w:t>
      </w:r>
      <w:r w:rsidRPr="00866199" w:rsidR="00567A83">
        <w:rPr>
          <w:rStyle w:val="srword"/>
          <w:rFonts w:eastAsia="Verdana" w:cs="Verdana"/>
        </w:rPr>
        <w:t>gone</w:t>
      </w:r>
      <w:r w:rsidRPr="00866199" w:rsidR="00567A83">
        <w:rPr>
          <w:rFonts w:eastAsia="Verdana"/>
        </w:rPr>
        <w:t xml:space="preserve"> </w:t>
      </w:r>
      <w:r w:rsidRPr="00866199" w:rsidR="00567A83">
        <w:rPr>
          <w:rStyle w:val="srword"/>
          <w:rFonts w:eastAsia="Verdana" w:cs="Verdana"/>
        </w:rPr>
        <w:t>reasonably</w:t>
      </w:r>
      <w:r w:rsidRPr="00866199" w:rsidR="00567A83">
        <w:rPr>
          <w:rFonts w:eastAsia="Verdana"/>
        </w:rPr>
        <w:t xml:space="preserve"> </w:t>
      </w:r>
      <w:r w:rsidRPr="00866199" w:rsidR="00567A83">
        <w:rPr>
          <w:rStyle w:val="srword"/>
          <w:rFonts w:eastAsia="Verdana" w:cs="Verdana"/>
        </w:rPr>
        <w:t>well</w:t>
      </w:r>
      <w:r w:rsidRPr="00866199">
        <w:rPr>
          <w:rStyle w:val="srword"/>
          <w:rFonts w:eastAsia="Verdana" w:cs="Verdana"/>
        </w:rPr>
        <w:t>.</w:t>
      </w:r>
      <w:r w:rsidRPr="00866199" w:rsidR="00567A83">
        <w:rPr>
          <w:rFonts w:eastAsia="Verdana"/>
        </w:rPr>
        <w:t xml:space="preserve"> </w:t>
      </w:r>
      <w:r w:rsidRPr="00866199">
        <w:rPr>
          <w:rStyle w:val="srword"/>
          <w:rFonts w:eastAsia="Verdana" w:cs="Verdana"/>
        </w:rPr>
        <w:t>With some relief,</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head</w:t>
      </w:r>
      <w:r w:rsidRPr="00866199">
        <w:rPr>
          <w:rStyle w:val="srword"/>
          <w:rFonts w:eastAsia="Verdana" w:cs="Verdana"/>
        </w:rPr>
        <w:t>teacher</w:t>
      </w:r>
      <w:r w:rsidRPr="00866199" w:rsidR="00567A83">
        <w:rPr>
          <w:rFonts w:eastAsia="Verdana"/>
        </w:rPr>
        <w:t xml:space="preserve"> </w:t>
      </w:r>
      <w:r w:rsidRPr="00866199" w:rsidR="00567A83">
        <w:rPr>
          <w:rStyle w:val="srword"/>
          <w:rFonts w:eastAsia="Verdana" w:cs="Verdana"/>
        </w:rPr>
        <w:t>said,</w:t>
      </w:r>
      <w:r w:rsidRPr="00866199" w:rsidR="00567A83">
        <w:rPr>
          <w:rFonts w:eastAsia="Verdana"/>
        </w:rPr>
        <w:t xml:space="preserve"> </w:t>
      </w:r>
      <w:r w:rsidRPr="00866199">
        <w:rPr>
          <w:rFonts w:eastAsia="Verdana"/>
        </w:rPr>
        <w:t>“</w:t>
      </w:r>
      <w:r w:rsidRPr="00866199">
        <w:rPr>
          <w:rStyle w:val="srword"/>
          <w:rFonts w:eastAsia="Verdana" w:cs="Verdana"/>
        </w:rPr>
        <w:t>That</w:t>
      </w:r>
      <w:r w:rsidRPr="00866199" w:rsidR="00BA7B83">
        <w:rPr>
          <w:rStyle w:val="srword"/>
          <w:rFonts w:eastAsia="Verdana" w:cs="Verdana"/>
        </w:rPr>
        <w:t>’</w:t>
      </w:r>
      <w:r w:rsidRPr="00866199" w:rsidR="004C7509">
        <w:rPr>
          <w:rStyle w:val="srword"/>
          <w:rFonts w:eastAsia="Verdana" w:cs="Verdana"/>
        </w:rPr>
        <w:t>s</w:t>
      </w:r>
      <w:r w:rsidRPr="00866199" w:rsidR="00567A83">
        <w:rPr>
          <w:rFonts w:eastAsia="Verdana"/>
        </w:rPr>
        <w:t xml:space="preserve"> </w:t>
      </w:r>
      <w:r w:rsidRPr="00866199" w:rsidR="00567A83">
        <w:rPr>
          <w:rStyle w:val="srword"/>
          <w:rFonts w:eastAsia="Verdana" w:cs="Verdana"/>
        </w:rPr>
        <w:t>great,</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567A83">
        <w:rPr>
          <w:rStyle w:val="srword"/>
          <w:rFonts w:eastAsia="Verdana" w:cs="Verdana"/>
        </w:rPr>
        <w:t>can</w:t>
      </w:r>
      <w:r w:rsidRPr="00866199" w:rsidR="00567A83">
        <w:rPr>
          <w:rFonts w:eastAsia="Verdana"/>
        </w:rPr>
        <w:t xml:space="preserve"> </w:t>
      </w:r>
      <w:r w:rsidRPr="00866199" w:rsidR="00567A83">
        <w:rPr>
          <w:rStyle w:val="srword"/>
          <w:rFonts w:eastAsia="Verdana" w:cs="Verdana"/>
        </w:rPr>
        <w:t>go</w:t>
      </w:r>
      <w:r w:rsidRPr="00866199" w:rsidR="00567A83">
        <w:rPr>
          <w:rFonts w:eastAsia="Verdana"/>
        </w:rPr>
        <w:t xml:space="preserve"> </w:t>
      </w:r>
      <w:r w:rsidRPr="00866199" w:rsidR="00567A83">
        <w:rPr>
          <w:rStyle w:val="srword"/>
          <w:rFonts w:eastAsia="Verdana" w:cs="Verdana"/>
        </w:rPr>
        <w:t>back</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school</w:t>
      </w:r>
      <w:r w:rsidRPr="00866199" w:rsidR="00567A83">
        <w:rPr>
          <w:rFonts w:eastAsia="Verdana"/>
        </w:rPr>
        <w:t xml:space="preserve"> </w:t>
      </w:r>
      <w:r w:rsidRPr="00866199" w:rsidR="00567A83">
        <w:rPr>
          <w:rStyle w:val="srword"/>
          <w:rFonts w:eastAsia="Verdana" w:cs="Verdana"/>
        </w:rPr>
        <w:t>development</w:t>
      </w:r>
      <w:r w:rsidRPr="00866199" w:rsidR="00567A83">
        <w:rPr>
          <w:rFonts w:eastAsia="Verdana"/>
        </w:rPr>
        <w:t xml:space="preserve"> </w:t>
      </w:r>
      <w:r w:rsidRPr="00866199" w:rsidR="00567A83">
        <w:rPr>
          <w:rStyle w:val="srword"/>
          <w:rFonts w:eastAsia="Verdana" w:cs="Verdana"/>
        </w:rPr>
        <w:t>plan</w:t>
      </w:r>
      <w:r w:rsidRPr="00866199" w:rsidR="00567A83">
        <w:rPr>
          <w:rFonts w:eastAsia="Verdana"/>
        </w:rPr>
        <w:t xml:space="preserve"> </w:t>
      </w:r>
      <w:r w:rsidRPr="00866199" w:rsidR="00567A83">
        <w:rPr>
          <w:rStyle w:val="srword"/>
          <w:rFonts w:eastAsia="Verdana" w:cs="Verdana"/>
        </w:rPr>
        <w:t>now</w:t>
      </w:r>
      <w:r w:rsidRPr="00866199" w:rsidR="002E1055">
        <w:rPr>
          <w:rStyle w:val="srword"/>
          <w:rFonts w:eastAsia="Verdana" w:cs="Verdana"/>
        </w:rPr>
        <w:t>,</w:t>
      </w:r>
      <w:r w:rsidRPr="00866199" w:rsidR="00567A83">
        <w:rPr>
          <w:rFonts w:eastAsia="Verdana"/>
        </w:rPr>
        <w:t xml:space="preserve"> </w:t>
      </w:r>
      <w:r w:rsidRPr="00866199" w:rsidR="00567A83">
        <w:rPr>
          <w:rStyle w:val="srword"/>
          <w:rFonts w:eastAsia="Verdana" w:cs="Verdana"/>
        </w:rPr>
        <w:t>strip</w:t>
      </w:r>
      <w:r w:rsidRPr="00866199" w:rsidR="00567A83">
        <w:rPr>
          <w:rFonts w:eastAsia="Verdana"/>
        </w:rPr>
        <w:t xml:space="preserve"> </w:t>
      </w:r>
      <w:r w:rsidRPr="00866199" w:rsidR="00567A83">
        <w:rPr>
          <w:rStyle w:val="srword"/>
          <w:rFonts w:eastAsia="Verdana" w:cs="Verdana"/>
        </w:rPr>
        <w:t>out</w:t>
      </w:r>
      <w:r w:rsidRPr="00866199" w:rsidR="00567A83">
        <w:rPr>
          <w:rFonts w:eastAsia="Verdana"/>
        </w:rPr>
        <w:t xml:space="preserve"> </w:t>
      </w:r>
      <w:r w:rsidRPr="00866199" w:rsidR="00567A83">
        <w:rPr>
          <w:rStyle w:val="srword"/>
          <w:rFonts w:eastAsia="Verdana" w:cs="Verdana"/>
        </w:rPr>
        <w:t>all</w:t>
      </w:r>
      <w:r w:rsidRPr="00866199" w:rsidR="00567A83">
        <w:rPr>
          <w:rFonts w:eastAsia="Verdana"/>
        </w:rPr>
        <w:t xml:space="preserve"> </w:t>
      </w:r>
      <w:r w:rsidRPr="00866199" w:rsidR="00567A83">
        <w:rPr>
          <w:rStyle w:val="srword"/>
          <w:rFonts w:eastAsia="Verdana" w:cs="Verdana"/>
        </w:rPr>
        <w:t>the</w:t>
      </w:r>
      <w:r w:rsidRPr="00866199">
        <w:rPr>
          <w:rFonts w:eastAsia="Verdana"/>
        </w:rPr>
        <w:t xml:space="preserve"> Ofsted</w:t>
      </w:r>
      <w:r w:rsidRPr="00866199" w:rsidR="00BA7B83">
        <w:rPr>
          <w:rFonts w:eastAsia="Verdana"/>
        </w:rPr>
        <w:t>-</w:t>
      </w:r>
      <w:r w:rsidRPr="00866199">
        <w:rPr>
          <w:rFonts w:eastAsia="Verdana"/>
        </w:rPr>
        <w:t>y</w:t>
      </w:r>
      <w:r w:rsidRPr="00866199" w:rsidR="00567A83">
        <w:rPr>
          <w:rFonts w:eastAsia="Verdana"/>
        </w:rPr>
        <w:t xml:space="preserve"> </w:t>
      </w:r>
      <w:r w:rsidRPr="00866199" w:rsidR="00567A83">
        <w:rPr>
          <w:rStyle w:val="srword"/>
          <w:rFonts w:eastAsia="Verdana" w:cs="Verdana"/>
        </w:rPr>
        <w:t>stuff</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just</w:t>
      </w:r>
      <w:r w:rsidRPr="00866199" w:rsidR="00567A83">
        <w:rPr>
          <w:rFonts w:eastAsia="Verdana"/>
        </w:rPr>
        <w:t xml:space="preserve"> </w:t>
      </w:r>
      <w:r w:rsidRPr="00866199" w:rsidR="00567A83">
        <w:rPr>
          <w:rStyle w:val="srword"/>
          <w:rFonts w:eastAsia="Verdana" w:cs="Verdana"/>
        </w:rPr>
        <w:t>focus</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enrichment</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children.</w:t>
      </w:r>
      <w:r w:rsidRPr="00866199">
        <w:rPr>
          <w:rStyle w:val="srword"/>
          <w:rFonts w:eastAsia="Verdana" w:cs="Verdana"/>
        </w:rPr>
        <w:t>”</w:t>
      </w:r>
      <w:r w:rsidRPr="00866199" w:rsidR="00567A83">
        <w:rPr>
          <w:rFonts w:eastAsia="Verdana"/>
        </w:rPr>
        <w:t xml:space="preserve"> </w:t>
      </w:r>
      <w:r w:rsidRPr="00866199">
        <w:rPr>
          <w:rStyle w:val="srword"/>
          <w:rFonts w:eastAsia="Verdana" w:cs="Verdana"/>
        </w:rPr>
        <w:t xml:space="preserve">That </w:t>
      </w:r>
      <w:r w:rsidRPr="00866199" w:rsidR="004C7509">
        <w:rPr>
          <w:rStyle w:val="srword"/>
          <w:rFonts w:eastAsia="Verdana" w:cs="Verdana"/>
        </w:rPr>
        <w:t>is</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bit</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workload</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we</w:t>
      </w:r>
      <w:r w:rsidRPr="00866199" w:rsidR="00567A83">
        <w:rPr>
          <w:rFonts w:eastAsia="Verdana"/>
        </w:rPr>
        <w:t xml:space="preserve"> </w:t>
      </w:r>
      <w:r w:rsidRPr="00866199" w:rsidR="004C7509">
        <w:rPr>
          <w:rStyle w:val="srword"/>
          <w:rFonts w:eastAsia="Verdana" w:cs="Verdana"/>
        </w:rPr>
        <w:t>do not</w:t>
      </w:r>
      <w:r w:rsidRPr="00866199" w:rsidR="00567A83">
        <w:rPr>
          <w:rFonts w:eastAsia="Verdana"/>
        </w:rPr>
        <w:t xml:space="preserve"> </w:t>
      </w:r>
      <w:r w:rsidRPr="00866199" w:rsidR="00567A83">
        <w:rPr>
          <w:rStyle w:val="srword"/>
          <w:rFonts w:eastAsia="Verdana" w:cs="Verdana"/>
        </w:rPr>
        <w:t>pick</w:t>
      </w:r>
      <w:r w:rsidRPr="00866199" w:rsidR="00567A83">
        <w:rPr>
          <w:rFonts w:eastAsia="Verdana"/>
        </w:rPr>
        <w:t xml:space="preserve"> </w:t>
      </w:r>
      <w:r w:rsidRPr="00866199" w:rsidR="00567A83">
        <w:rPr>
          <w:rStyle w:val="srword"/>
          <w:rFonts w:eastAsia="Verdana" w:cs="Verdana"/>
        </w:rPr>
        <w:t>up</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toolkit.</w:t>
      </w:r>
      <w:r w:rsidRPr="00866199" w:rsidR="0075669C">
        <w:rPr>
          <w:rFonts w:eastAsia="Verdana"/>
        </w:rPr>
        <w:t xml:space="preserve"> </w:t>
      </w:r>
    </w:p>
    <w:p w:rsidR="007D056E" w:rsidRPr="00866199" w:rsidP="00344029">
      <w:pPr>
        <w:pStyle w:val="Answer"/>
        <w:rPr>
          <w:rFonts w:eastAsia="Verdana"/>
        </w:rPr>
      </w:pPr>
      <w:r w:rsidRPr="00866199">
        <w:rPr>
          <w:rStyle w:val="srword"/>
          <w:rFonts w:eastAsia="Verdana" w:cs="Verdana"/>
        </w:rPr>
        <w:t>The</w:t>
      </w:r>
      <w:r w:rsidRPr="00866199">
        <w:rPr>
          <w:rFonts w:eastAsia="Verdana"/>
        </w:rPr>
        <w:t xml:space="preserve"> </w:t>
      </w:r>
      <w:r w:rsidRPr="00866199" w:rsidR="00567A83">
        <w:rPr>
          <w:rStyle w:val="srword"/>
          <w:rFonts w:eastAsia="Verdana" w:cs="Verdana"/>
        </w:rPr>
        <w:t>second</w:t>
      </w:r>
      <w:r w:rsidRPr="00866199" w:rsidR="00567A83">
        <w:rPr>
          <w:rFonts w:eastAsia="Verdana"/>
        </w:rPr>
        <w:t xml:space="preserve"> </w:t>
      </w:r>
      <w:r w:rsidRPr="00866199" w:rsidR="00567A83">
        <w:rPr>
          <w:rStyle w:val="srword"/>
          <w:rFonts w:eastAsia="Verdana" w:cs="Verdana"/>
        </w:rPr>
        <w:t>bit</w:t>
      </w:r>
      <w:r w:rsidRPr="00866199" w:rsidR="00567A83">
        <w:rPr>
          <w:rFonts w:eastAsia="Verdana"/>
        </w:rPr>
        <w:t xml:space="preserve"> </w:t>
      </w:r>
      <w:r w:rsidRPr="00866199" w:rsidR="00567A83">
        <w:rPr>
          <w:rStyle w:val="srword"/>
          <w:rFonts w:eastAsia="Verdana" w:cs="Verdana"/>
        </w:rPr>
        <w:t>is</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spillover</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wider</w:t>
      </w:r>
      <w:r w:rsidRPr="00866199" w:rsidR="00567A83">
        <w:rPr>
          <w:rFonts w:eastAsia="Verdana"/>
        </w:rPr>
        <w:t xml:space="preserve"> </w:t>
      </w:r>
      <w:r w:rsidRPr="00866199" w:rsidR="00567A83">
        <w:rPr>
          <w:rStyle w:val="srword"/>
          <w:rFonts w:eastAsia="Verdana" w:cs="Verdana"/>
        </w:rPr>
        <w:t>public</w:t>
      </w:r>
      <w:r w:rsidRPr="00866199" w:rsidR="00567A83">
        <w:rPr>
          <w:rFonts w:eastAsia="Verdana"/>
        </w:rPr>
        <w:t xml:space="preserve"> </w:t>
      </w:r>
      <w:r w:rsidRPr="00866199" w:rsidR="00567A83">
        <w:rPr>
          <w:rStyle w:val="srword"/>
          <w:rFonts w:eastAsia="Verdana" w:cs="Verdana"/>
        </w:rPr>
        <w:t>services</w:t>
      </w:r>
      <w:r w:rsidRPr="00866199" w:rsidR="00567A83">
        <w:rPr>
          <w:rFonts w:eastAsia="Verdana"/>
        </w:rPr>
        <w:t xml:space="preserve"> </w:t>
      </w:r>
      <w:r w:rsidRPr="00866199" w:rsidR="00567A83">
        <w:rPr>
          <w:rStyle w:val="srword"/>
          <w:rFonts w:eastAsia="Verdana" w:cs="Verdana"/>
        </w:rPr>
        <w:t>not</w:t>
      </w:r>
      <w:r w:rsidRPr="00866199">
        <w:rPr>
          <w:rStyle w:val="srword"/>
          <w:rFonts w:eastAsia="Verdana" w:cs="Verdana"/>
        </w:rPr>
        <w:t xml:space="preserve"> being</w:t>
      </w:r>
      <w:r w:rsidRPr="00866199" w:rsidR="00567A83">
        <w:rPr>
          <w:rFonts w:eastAsia="Verdana"/>
        </w:rPr>
        <w:t xml:space="preserve"> </w:t>
      </w:r>
      <w:r w:rsidRPr="00866199" w:rsidR="00567A83">
        <w:rPr>
          <w:rStyle w:val="srword"/>
          <w:rFonts w:eastAsia="Verdana" w:cs="Verdana"/>
        </w:rPr>
        <w:t>able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manage</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terms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CAMHS</w:t>
      </w:r>
      <w:r w:rsidRPr="00866199">
        <w:rPr>
          <w:rStyle w:val="srword"/>
          <w:rFonts w:eastAsia="Verdana" w:cs="Verdana"/>
        </w:rPr>
        <w:t xml:space="preserve"> and</w:t>
      </w:r>
      <w:r w:rsidRPr="00866199" w:rsidR="00567A83">
        <w:rPr>
          <w:rFonts w:eastAsia="Verdana"/>
        </w:rPr>
        <w:t xml:space="preserve"> </w:t>
      </w:r>
      <w:r w:rsidRPr="00866199" w:rsidR="00567A83">
        <w:rPr>
          <w:rStyle w:val="srword"/>
          <w:rFonts w:eastAsia="Verdana" w:cs="Verdana"/>
        </w:rPr>
        <w:t>social</w:t>
      </w:r>
      <w:r w:rsidRPr="00866199" w:rsidR="00567A83">
        <w:rPr>
          <w:rFonts w:eastAsia="Verdana"/>
        </w:rPr>
        <w:t xml:space="preserve"> </w:t>
      </w:r>
      <w:r w:rsidRPr="00866199" w:rsidR="00567A83">
        <w:rPr>
          <w:rStyle w:val="srword"/>
          <w:rFonts w:eastAsia="Verdana" w:cs="Verdana"/>
        </w:rPr>
        <w:t>services</w:t>
      </w:r>
      <w:r w:rsidRPr="00866199">
        <w:rPr>
          <w:rStyle w:val="srword"/>
          <w:rFonts w:eastAsia="Verdana" w:cs="Verdana"/>
        </w:rPr>
        <w:t>, which I am sure you will</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of through</w:t>
      </w:r>
      <w:r w:rsidRPr="00866199">
        <w:rPr>
          <w:rFonts w:eastAsia="Verdana"/>
        </w:rPr>
        <w:t xml:space="preserve"> </w:t>
      </w:r>
      <w:r w:rsidRPr="00866199">
        <w:rPr>
          <w:rStyle w:val="srword"/>
          <w:rFonts w:eastAsia="Verdana" w:cs="Verdana"/>
        </w:rPr>
        <w:t>multiple</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sessions.</w:t>
      </w:r>
      <w:r w:rsidRPr="00866199" w:rsidR="00567A83">
        <w:rPr>
          <w:rFonts w:eastAsia="Verdana"/>
        </w:rPr>
        <w:t xml:space="preserve"> </w:t>
      </w:r>
      <w:r w:rsidRPr="00866199">
        <w:rPr>
          <w:rStyle w:val="srword"/>
          <w:rFonts w:eastAsia="Verdana" w:cs="Verdana"/>
        </w:rPr>
        <w:t>We</w:t>
      </w:r>
      <w:r w:rsidRPr="00866199">
        <w:rPr>
          <w:rFonts w:eastAsia="Verdana"/>
        </w:rPr>
        <w:t xml:space="preserve"> </w:t>
      </w:r>
      <w:r w:rsidRPr="00866199" w:rsidR="004C7509">
        <w:rPr>
          <w:rStyle w:val="srword"/>
          <w:rFonts w:eastAsia="Verdana" w:cs="Verdana"/>
        </w:rPr>
        <w:t>do not</w:t>
      </w:r>
      <w:r w:rsidRPr="00866199" w:rsidR="00567A83">
        <w:rPr>
          <w:rFonts w:eastAsia="Verdana"/>
        </w:rPr>
        <w:t xml:space="preserve"> </w:t>
      </w:r>
      <w:r w:rsidRPr="00866199" w:rsidR="00567A83">
        <w:rPr>
          <w:rStyle w:val="srword"/>
          <w:rFonts w:eastAsia="Verdana" w:cs="Verdana"/>
        </w:rPr>
        <w:t>have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system</w:t>
      </w:r>
      <w:r w:rsidRPr="00866199" w:rsidR="00567A83">
        <w:rPr>
          <w:rFonts w:eastAsia="Verdana"/>
        </w:rPr>
        <w:t xml:space="preserve"> </w:t>
      </w:r>
      <w:r w:rsidRPr="00866199" w:rsidR="004C7509">
        <w:rPr>
          <w:rStyle w:val="srword"/>
          <w:rFonts w:eastAsia="Verdana" w:cs="Verdana"/>
        </w:rPr>
        <w:t>that is</w:t>
      </w:r>
      <w:r w:rsidRPr="00866199" w:rsidR="00567A83">
        <w:rPr>
          <w:rFonts w:eastAsia="Verdana"/>
        </w:rPr>
        <w:t xml:space="preserve"> </w:t>
      </w:r>
      <w:r w:rsidRPr="00866199" w:rsidR="00567A83">
        <w:rPr>
          <w:rStyle w:val="srword"/>
          <w:rFonts w:eastAsia="Verdana" w:cs="Verdana"/>
        </w:rPr>
        <w:t>working</w:t>
      </w:r>
      <w:r w:rsidRPr="00866199" w:rsidR="00567A83">
        <w:rPr>
          <w:rFonts w:eastAsia="Verdana"/>
        </w:rPr>
        <w:t xml:space="preserve"> </w:t>
      </w:r>
      <w:r w:rsidRPr="00866199" w:rsidR="00567A83">
        <w:rPr>
          <w:rStyle w:val="srword"/>
          <w:rFonts w:eastAsia="Verdana" w:cs="Verdana"/>
        </w:rPr>
        <w:t>well</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additional</w:t>
      </w:r>
      <w:r w:rsidRPr="00866199" w:rsidR="00567A83">
        <w:rPr>
          <w:rFonts w:eastAsia="Verdana"/>
        </w:rPr>
        <w:t xml:space="preserve"> </w:t>
      </w:r>
      <w:r w:rsidRPr="00866199" w:rsidR="00567A83">
        <w:rPr>
          <w:rStyle w:val="srword"/>
          <w:rFonts w:eastAsia="Verdana" w:cs="Verdana"/>
        </w:rPr>
        <w:t>educational</w:t>
      </w:r>
      <w:r w:rsidRPr="00866199" w:rsidR="00567A83">
        <w:rPr>
          <w:rFonts w:eastAsia="Verdana"/>
        </w:rPr>
        <w:t xml:space="preserve"> </w:t>
      </w:r>
      <w:r w:rsidRPr="00866199" w:rsidR="00567A83">
        <w:rPr>
          <w:rStyle w:val="srword"/>
          <w:rFonts w:eastAsia="Verdana" w:cs="Verdana"/>
        </w:rPr>
        <w:t>needs,</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poverty</w:t>
      </w:r>
      <w:r w:rsidRPr="00866199" w:rsidR="00567A83">
        <w:rPr>
          <w:rFonts w:eastAsia="Verdana"/>
        </w:rPr>
        <w:t xml:space="preserve"> </w:t>
      </w:r>
      <w:r w:rsidRPr="00866199" w:rsidR="00567A83">
        <w:rPr>
          <w:rStyle w:val="srword"/>
          <w:rFonts w:eastAsia="Verdana" w:cs="Verdana"/>
        </w:rPr>
        <w:t>has</w:t>
      </w:r>
      <w:r w:rsidRPr="00866199" w:rsidR="00567A83">
        <w:rPr>
          <w:rFonts w:eastAsia="Verdana"/>
        </w:rPr>
        <w:t xml:space="preserve"> </w:t>
      </w:r>
      <w:r w:rsidRPr="00866199" w:rsidR="00567A83">
        <w:rPr>
          <w:rStyle w:val="srword"/>
          <w:rFonts w:eastAsia="Verdana" w:cs="Verdana"/>
        </w:rPr>
        <w:t>become</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massive</w:t>
      </w:r>
      <w:r w:rsidRPr="00866199" w:rsidR="00567A83">
        <w:rPr>
          <w:rFonts w:eastAsia="Verdana"/>
        </w:rPr>
        <w:t xml:space="preserve"> </w:t>
      </w:r>
      <w:r w:rsidRPr="00866199" w:rsidR="00567A83">
        <w:rPr>
          <w:rStyle w:val="srword"/>
          <w:rFonts w:eastAsia="Verdana" w:cs="Verdana"/>
        </w:rPr>
        <w:t>issue</w:t>
      </w:r>
      <w:r w:rsidRPr="00866199">
        <w:rPr>
          <w:rStyle w:val="srword"/>
          <w:rFonts w:eastAsia="Verdana" w:cs="Verdana"/>
        </w:rPr>
        <w:t>;</w:t>
      </w:r>
      <w:r w:rsidRPr="00866199" w:rsidR="00567A83">
        <w:rPr>
          <w:rFonts w:eastAsia="Verdana"/>
        </w:rPr>
        <w:t xml:space="preserve"> </w:t>
      </w:r>
      <w:r w:rsidRPr="00866199">
        <w:rPr>
          <w:rFonts w:eastAsia="Verdana"/>
        </w:rPr>
        <w:t>w</w:t>
      </w:r>
      <w:r w:rsidRPr="00866199" w:rsidR="00567A83">
        <w:rPr>
          <w:rStyle w:val="srword"/>
          <w:rFonts w:eastAsia="Verdana" w:cs="Verdana"/>
        </w:rPr>
        <w:t>e</w:t>
      </w:r>
      <w:r w:rsidRPr="00866199" w:rsidR="00567A83">
        <w:rPr>
          <w:rFonts w:eastAsia="Verdana"/>
        </w:rPr>
        <w:t xml:space="preserve"> </w:t>
      </w:r>
      <w:r w:rsidRPr="00866199" w:rsidR="00567A83">
        <w:rPr>
          <w:rStyle w:val="srword"/>
          <w:rFonts w:eastAsia="Verdana" w:cs="Verdana"/>
        </w:rPr>
        <w:t>hear</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from</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school</w:t>
      </w:r>
      <w:r w:rsidRPr="00866199" w:rsidR="00567A83">
        <w:rPr>
          <w:rFonts w:eastAsia="Verdana"/>
        </w:rPr>
        <w:t xml:space="preserve"> </w:t>
      </w:r>
      <w:r w:rsidRPr="00866199" w:rsidR="00567A83">
        <w:rPr>
          <w:rStyle w:val="srword"/>
          <w:rFonts w:eastAsia="Verdana" w:cs="Verdana"/>
        </w:rPr>
        <w:t>leaders</w:t>
      </w:r>
      <w:r w:rsidRPr="00866199" w:rsidR="00567A83">
        <w:rPr>
          <w:rFonts w:eastAsia="Verdana"/>
        </w:rPr>
        <w:t xml:space="preserve"> </w:t>
      </w:r>
      <w:r w:rsidRPr="00866199" w:rsidR="00567A83">
        <w:rPr>
          <w:rStyle w:val="srword"/>
          <w:rFonts w:eastAsia="Verdana" w:cs="Verdana"/>
        </w:rPr>
        <w:t>all</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time.</w:t>
      </w:r>
      <w:r w:rsidRPr="00866199" w:rsidR="00567A83">
        <w:rPr>
          <w:rFonts w:eastAsia="Verdana"/>
        </w:rPr>
        <w:t xml:space="preserve"> </w:t>
      </w:r>
    </w:p>
    <w:p w:rsidR="007D056E" w:rsidRPr="00866199" w:rsidP="00344029">
      <w:pPr>
        <w:pStyle w:val="Answer"/>
        <w:rPr>
          <w:rFonts w:eastAsia="Verdana"/>
        </w:rPr>
      </w:pPr>
      <w:r w:rsidRPr="00866199">
        <w:rPr>
          <w:rStyle w:val="srword"/>
          <w:rFonts w:eastAsia="Verdana" w:cs="Verdana"/>
        </w:rPr>
        <w:t>If w</w:t>
      </w:r>
      <w:r w:rsidRPr="00866199">
        <w:rPr>
          <w:rStyle w:val="srword"/>
          <w:rFonts w:eastAsia="Verdana" w:cs="Verdana"/>
        </w:rPr>
        <w:t>e</w:t>
      </w:r>
      <w:r w:rsidRPr="00866199">
        <w:rPr>
          <w:rFonts w:eastAsia="Verdana"/>
        </w:rPr>
        <w:t xml:space="preserve"> </w:t>
      </w:r>
      <w:r w:rsidRPr="00866199" w:rsidR="00567A83">
        <w:rPr>
          <w:rStyle w:val="srword"/>
          <w:rFonts w:eastAsia="Verdana" w:cs="Verdana"/>
        </w:rPr>
        <w:t>have</w:t>
      </w:r>
      <w:r w:rsidRPr="00866199" w:rsidR="00567A83">
        <w:rPr>
          <w:rFonts w:eastAsia="Verdana"/>
        </w:rPr>
        <w:t xml:space="preserve"> </w:t>
      </w:r>
      <w:r w:rsidRPr="00866199">
        <w:rPr>
          <w:rFonts w:eastAsia="Verdana"/>
        </w:rPr>
        <w:t xml:space="preserve">1 </w:t>
      </w:r>
      <w:r w:rsidRPr="00866199" w:rsidR="00567A83">
        <w:rPr>
          <w:rStyle w:val="srword"/>
          <w:rFonts w:eastAsia="Verdana" w:cs="Verdana"/>
        </w:rPr>
        <w:t>million</w:t>
      </w:r>
      <w:r w:rsidRPr="00866199" w:rsidR="00567A83">
        <w:rPr>
          <w:rFonts w:eastAsia="Verdana"/>
        </w:rPr>
        <w:t xml:space="preserve"> </w:t>
      </w:r>
      <w:r w:rsidRPr="00866199" w:rsidR="00567A83">
        <w:rPr>
          <w:rStyle w:val="srword"/>
          <w:rFonts w:eastAsia="Verdana" w:cs="Verdana"/>
        </w:rPr>
        <w:t>children</w:t>
      </w:r>
      <w:r w:rsidRPr="00866199" w:rsidR="00567A83">
        <w:rPr>
          <w:rFonts w:eastAsia="Verdana"/>
        </w:rPr>
        <w:t xml:space="preserve"> </w:t>
      </w:r>
      <w:r w:rsidRPr="00866199" w:rsidR="004C7509">
        <w:rPr>
          <w:rStyle w:val="srword"/>
          <w:rFonts w:eastAsia="Verdana" w:cs="Verdana"/>
        </w:rPr>
        <w:t>who have</w:t>
      </w:r>
      <w:r w:rsidRPr="00866199" w:rsidR="00567A83">
        <w:rPr>
          <w:rFonts w:eastAsia="Verdana"/>
        </w:rPr>
        <w:t xml:space="preserve"> </w:t>
      </w:r>
      <w:r w:rsidRPr="00866199" w:rsidR="00567A83">
        <w:rPr>
          <w:rStyle w:val="srword"/>
          <w:rFonts w:eastAsia="Verdana" w:cs="Verdana"/>
        </w:rPr>
        <w:t>experienced</w:t>
      </w:r>
      <w:r w:rsidRPr="00866199" w:rsidR="00567A83">
        <w:rPr>
          <w:rFonts w:eastAsia="Verdana"/>
        </w:rPr>
        <w:t xml:space="preserve"> </w:t>
      </w:r>
      <w:r w:rsidRPr="00866199" w:rsidR="00567A83">
        <w:rPr>
          <w:rStyle w:val="srword"/>
          <w:rFonts w:eastAsia="Verdana" w:cs="Verdana"/>
        </w:rPr>
        <w:t>destitution</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past</w:t>
      </w:r>
      <w:r w:rsidRPr="00866199" w:rsidR="00567A83">
        <w:rPr>
          <w:rFonts w:eastAsia="Verdana"/>
        </w:rPr>
        <w:t xml:space="preserve"> </w:t>
      </w:r>
      <w:r w:rsidRPr="00866199" w:rsidR="00567A83">
        <w:rPr>
          <w:rStyle w:val="srword"/>
          <w:rFonts w:eastAsia="Verdana" w:cs="Verdana"/>
        </w:rPr>
        <w:t>12</w:t>
      </w:r>
      <w:r w:rsidRPr="00866199" w:rsidR="00567A83">
        <w:rPr>
          <w:rFonts w:eastAsia="Verdana"/>
        </w:rPr>
        <w:t xml:space="preserve"> </w:t>
      </w:r>
      <w:r w:rsidRPr="00866199" w:rsidR="00567A83">
        <w:rPr>
          <w:rStyle w:val="srword"/>
          <w:rFonts w:eastAsia="Verdana" w:cs="Verdana"/>
        </w:rPr>
        <w:t>months</w:t>
      </w:r>
      <w:r w:rsidR="00EC19C8">
        <w:rPr>
          <w:rStyle w:val="srword"/>
          <w:rFonts w:eastAsia="Verdana" w:cs="Verdana"/>
        </w:rPr>
        <w:t>,</w:t>
      </w:r>
      <w:r w:rsidRPr="00866199" w:rsidR="00567A83">
        <w:rPr>
          <w:rFonts w:eastAsia="Verdana"/>
        </w:rPr>
        <w:t xml:space="preserve"> </w:t>
      </w:r>
      <w:r w:rsidRPr="00866199" w:rsidR="00567A83">
        <w:rPr>
          <w:rStyle w:val="srword"/>
          <w:rFonts w:eastAsia="Verdana" w:cs="Verdana"/>
        </w:rPr>
        <w:t>those</w:t>
      </w:r>
      <w:r w:rsidRPr="00866199" w:rsidR="00567A83">
        <w:rPr>
          <w:rFonts w:eastAsia="Verdana"/>
        </w:rPr>
        <w:t xml:space="preserve"> </w:t>
      </w:r>
      <w:r w:rsidRPr="00866199" w:rsidR="00567A83">
        <w:rPr>
          <w:rStyle w:val="srword"/>
          <w:rFonts w:eastAsia="Verdana" w:cs="Verdana"/>
        </w:rPr>
        <w:t>kids</w:t>
      </w:r>
      <w:r w:rsidRPr="00866199" w:rsidR="00567A83">
        <w:rPr>
          <w:rFonts w:eastAsia="Verdana"/>
        </w:rPr>
        <w:t xml:space="preserve"> </w:t>
      </w:r>
      <w:r w:rsidRPr="00866199" w:rsidR="00567A83">
        <w:rPr>
          <w:rStyle w:val="srword"/>
          <w:rFonts w:eastAsia="Verdana" w:cs="Verdana"/>
        </w:rPr>
        <w:t>are</w:t>
      </w:r>
      <w:r w:rsidRPr="00866199" w:rsidR="00567A83">
        <w:rPr>
          <w:rFonts w:eastAsia="Verdana"/>
        </w:rPr>
        <w:t xml:space="preserve"> </w:t>
      </w:r>
      <w:r w:rsidRPr="00866199" w:rsidR="00567A83">
        <w:rPr>
          <w:rStyle w:val="srword"/>
          <w:rFonts w:eastAsia="Verdana" w:cs="Verdana"/>
        </w:rPr>
        <w:t>turning</w:t>
      </w:r>
      <w:r w:rsidRPr="00866199" w:rsidR="00567A83">
        <w:rPr>
          <w:rFonts w:eastAsia="Verdana"/>
        </w:rPr>
        <w:t xml:space="preserve"> </w:t>
      </w:r>
      <w:r w:rsidRPr="00866199" w:rsidR="00567A83">
        <w:rPr>
          <w:rStyle w:val="srword"/>
          <w:rFonts w:eastAsia="Verdana" w:cs="Verdana"/>
        </w:rPr>
        <w:t>up</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schools</w:t>
      </w:r>
      <w:r w:rsidRPr="00866199" w:rsidR="00567A83">
        <w:rPr>
          <w:rFonts w:eastAsia="Verdana"/>
        </w:rPr>
        <w:t xml:space="preserve"> </w:t>
      </w:r>
      <w:r w:rsidRPr="00866199" w:rsidR="00567A83">
        <w:rPr>
          <w:rStyle w:val="srword"/>
          <w:rFonts w:eastAsia="Verdana" w:cs="Verdana"/>
        </w:rPr>
        <w:t>not</w:t>
      </w:r>
      <w:r w:rsidRPr="00866199" w:rsidR="00567A83">
        <w:rPr>
          <w:rFonts w:eastAsia="Verdana"/>
        </w:rPr>
        <w:t xml:space="preserve"> </w:t>
      </w:r>
      <w:r w:rsidRPr="00866199" w:rsidR="00567A83">
        <w:rPr>
          <w:rStyle w:val="srword"/>
          <w:rFonts w:eastAsia="Verdana" w:cs="Verdana"/>
        </w:rPr>
        <w:t>ready</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learn</w:t>
      </w:r>
      <w:r w:rsidRPr="00866199">
        <w:rPr>
          <w:rStyle w:val="srword"/>
          <w:rFonts w:eastAsia="Verdana" w:cs="Verdana"/>
        </w:rPr>
        <w:t>.</w:t>
      </w:r>
      <w:r w:rsidRPr="00866199" w:rsidR="00567A83">
        <w:rPr>
          <w:rFonts w:eastAsia="Verdana"/>
        </w:rPr>
        <w:t xml:space="preserve"> </w:t>
      </w:r>
      <w:r w:rsidRPr="00866199">
        <w:rPr>
          <w:rStyle w:val="srword"/>
          <w:rFonts w:eastAsia="Verdana" w:cs="Verdana"/>
        </w:rPr>
        <w:t>The</w:t>
      </w:r>
      <w:r w:rsidRPr="00866199">
        <w:rPr>
          <w:rFonts w:eastAsia="Verdana"/>
        </w:rPr>
        <w:t xml:space="preserve"> </w:t>
      </w:r>
      <w:r w:rsidRPr="00866199" w:rsidR="00567A83">
        <w:rPr>
          <w:rStyle w:val="srword"/>
          <w:rFonts w:eastAsia="Verdana" w:cs="Verdana"/>
        </w:rPr>
        <w:t>workload</w:t>
      </w:r>
      <w:r w:rsidRPr="00866199" w:rsidR="00567A83">
        <w:rPr>
          <w:rFonts w:eastAsia="Verdana"/>
        </w:rPr>
        <w:t xml:space="preserve"> </w:t>
      </w:r>
      <w:r w:rsidRPr="00866199" w:rsidR="00567A83">
        <w:rPr>
          <w:rStyle w:val="srword"/>
          <w:rFonts w:eastAsia="Verdana" w:cs="Verdana"/>
        </w:rPr>
        <w:t>required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support</w:t>
      </w:r>
      <w:r w:rsidRPr="00866199" w:rsidR="00567A83">
        <w:rPr>
          <w:rFonts w:eastAsia="Verdana"/>
        </w:rPr>
        <w:t xml:space="preserve"> </w:t>
      </w:r>
      <w:r w:rsidRPr="00866199" w:rsidR="00567A83">
        <w:rPr>
          <w:rStyle w:val="srword"/>
          <w:rFonts w:eastAsia="Verdana" w:cs="Verdana"/>
        </w:rPr>
        <w:t>them</w:t>
      </w:r>
      <w:r w:rsidRPr="00866199">
        <w:rPr>
          <w:rStyle w:val="srword"/>
          <w:rFonts w:eastAsia="Verdana" w:cs="Verdana"/>
        </w:rPr>
        <w:t xml:space="preserve"> is great</w:t>
      </w:r>
      <w:r w:rsidRPr="00866199" w:rsidR="00567A83">
        <w:rPr>
          <w:rStyle w:val="srword"/>
          <w:rFonts w:eastAsia="Verdana" w:cs="Verdana"/>
        </w:rPr>
        <w:t>,</w:t>
      </w:r>
      <w:r w:rsidRPr="00866199" w:rsidR="00567A83">
        <w:rPr>
          <w:rFonts w:eastAsia="Verdana"/>
        </w:rPr>
        <w:t xml:space="preserve"> </w:t>
      </w:r>
      <w:r w:rsidRPr="00866199" w:rsidR="00567A83">
        <w:rPr>
          <w:rStyle w:val="srword"/>
          <w:rFonts w:eastAsia="Verdana" w:cs="Verdana"/>
        </w:rPr>
        <w:t>whether</w:t>
      </w:r>
      <w:r w:rsidRPr="00866199" w:rsidR="00567A83">
        <w:rPr>
          <w:rFonts w:eastAsia="Verdana"/>
        </w:rPr>
        <w:t xml:space="preserve"> </w:t>
      </w:r>
      <w:r w:rsidRPr="00866199" w:rsidR="00567A83">
        <w:rPr>
          <w:rStyle w:val="srword"/>
          <w:rFonts w:eastAsia="Verdana" w:cs="Verdana"/>
        </w:rPr>
        <w:t>you</w:t>
      </w:r>
      <w:r w:rsidRPr="00866199" w:rsidR="00567A83">
        <w:rPr>
          <w:rFonts w:eastAsia="Verdana"/>
        </w:rPr>
        <w:t xml:space="preserve"> </w:t>
      </w:r>
      <w:r w:rsidRPr="00866199" w:rsidR="00567A83">
        <w:rPr>
          <w:rStyle w:val="srword"/>
          <w:rFonts w:eastAsia="Verdana" w:cs="Verdana"/>
        </w:rPr>
        <w:t>pick</w:t>
      </w:r>
      <w:r w:rsidRPr="00866199" w:rsidR="00567A83">
        <w:rPr>
          <w:rFonts w:eastAsia="Verdana"/>
        </w:rPr>
        <w:t xml:space="preserve"> </w:t>
      </w:r>
      <w:r w:rsidRPr="00866199" w:rsidR="00567A83">
        <w:rPr>
          <w:rStyle w:val="srword"/>
          <w:rFonts w:eastAsia="Verdana" w:cs="Verdana"/>
        </w:rPr>
        <w:t>that</w:t>
      </w:r>
      <w:r w:rsidRPr="00866199" w:rsidR="00567A83">
        <w:rPr>
          <w:rFonts w:eastAsia="Verdana"/>
        </w:rPr>
        <w:t xml:space="preserve"> </w:t>
      </w:r>
      <w:r w:rsidRPr="00866199" w:rsidR="00567A83">
        <w:rPr>
          <w:rStyle w:val="srword"/>
          <w:rFonts w:eastAsia="Verdana" w:cs="Verdana"/>
        </w:rPr>
        <w:t>up</w:t>
      </w:r>
      <w:r w:rsidRPr="00866199" w:rsidR="00567A83">
        <w:rPr>
          <w:rFonts w:eastAsia="Verdana"/>
        </w:rPr>
        <w:t xml:space="preserve"> </w:t>
      </w:r>
      <w:r w:rsidRPr="00866199" w:rsidR="00567A83">
        <w:rPr>
          <w:rStyle w:val="srword"/>
          <w:rFonts w:eastAsia="Verdana" w:cs="Verdana"/>
        </w:rPr>
        <w:t>because</w:t>
      </w:r>
      <w:r w:rsidRPr="00866199" w:rsidR="00567A83">
        <w:rPr>
          <w:rFonts w:eastAsia="Verdana"/>
        </w:rPr>
        <w:t xml:space="preserve"> </w:t>
      </w:r>
      <w:r w:rsidRPr="00866199" w:rsidR="00567A83">
        <w:rPr>
          <w:rStyle w:val="srword"/>
          <w:rFonts w:eastAsia="Verdana" w:cs="Verdana"/>
        </w:rPr>
        <w:t>you</w:t>
      </w:r>
      <w:r w:rsidRPr="00866199" w:rsidR="00567A83">
        <w:rPr>
          <w:rFonts w:eastAsia="Verdana"/>
        </w:rPr>
        <w:t xml:space="preserve"> </w:t>
      </w:r>
      <w:r w:rsidRPr="00866199" w:rsidR="00567A83">
        <w:rPr>
          <w:rStyle w:val="srword"/>
          <w:rFonts w:eastAsia="Verdana" w:cs="Verdana"/>
        </w:rPr>
        <w:t>take</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clothes</w:t>
      </w:r>
      <w:r w:rsidRPr="00866199" w:rsidR="00567A83">
        <w:rPr>
          <w:rFonts w:eastAsia="Verdana"/>
        </w:rPr>
        <w:t xml:space="preserve"> </w:t>
      </w:r>
      <w:r w:rsidRPr="00866199" w:rsidR="00567A83">
        <w:rPr>
          <w:rStyle w:val="srword"/>
          <w:rFonts w:eastAsia="Verdana" w:cs="Verdana"/>
        </w:rPr>
        <w:t>home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wash</w:t>
      </w:r>
      <w:r w:rsidRPr="00866199" w:rsidR="00567A83">
        <w:rPr>
          <w:rFonts w:eastAsia="Verdana"/>
        </w:rPr>
        <w:t xml:space="preserve"> </w:t>
      </w:r>
      <w:r w:rsidRPr="00866199" w:rsidR="00567A83">
        <w:rPr>
          <w:rStyle w:val="srword"/>
          <w:rFonts w:eastAsia="Verdana" w:cs="Verdana"/>
        </w:rPr>
        <w:t>them</w:t>
      </w:r>
      <w:r w:rsidRPr="00866199">
        <w:rPr>
          <w:rStyle w:val="srword"/>
          <w:rFonts w:eastAsia="Verdana" w:cs="Verdana"/>
        </w:rPr>
        <w:t>—</w:t>
      </w:r>
      <w:r w:rsidRPr="00866199" w:rsidR="00567A83">
        <w:rPr>
          <w:rStyle w:val="srword"/>
          <w:rFonts w:eastAsia="Verdana" w:cs="Verdana"/>
        </w:rPr>
        <w:t>which</w:t>
      </w:r>
      <w:r w:rsidRPr="00866199" w:rsidR="00567A83">
        <w:rPr>
          <w:rFonts w:eastAsia="Verdana"/>
        </w:rPr>
        <w:t xml:space="preserve"> </w:t>
      </w:r>
      <w:r w:rsidRPr="00866199" w:rsidR="00567A83">
        <w:rPr>
          <w:rStyle w:val="srword"/>
          <w:rFonts w:eastAsia="Verdana" w:cs="Verdana"/>
        </w:rPr>
        <w:t>13</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do</w:t>
      </w:r>
      <w:r w:rsidRPr="00866199" w:rsidR="00567A83">
        <w:rPr>
          <w:rFonts w:eastAsia="Verdana"/>
        </w:rPr>
        <w:t xml:space="preserve"> </w:t>
      </w:r>
      <w:r w:rsidRPr="00866199" w:rsidR="00567A83">
        <w:rPr>
          <w:rStyle w:val="srword"/>
          <w:rFonts w:eastAsia="Verdana" w:cs="Verdana"/>
        </w:rPr>
        <w:t>according</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our</w:t>
      </w:r>
      <w:r w:rsidRPr="00866199" w:rsidR="00567A83">
        <w:rPr>
          <w:rFonts w:eastAsia="Verdana"/>
        </w:rPr>
        <w:t xml:space="preserve"> </w:t>
      </w:r>
      <w:r w:rsidRPr="00866199" w:rsidR="00567A83">
        <w:rPr>
          <w:rStyle w:val="srword"/>
          <w:rFonts w:eastAsia="Verdana" w:cs="Verdana"/>
        </w:rPr>
        <w:t>research</w:t>
      </w:r>
      <w:r w:rsidRPr="00866199">
        <w:rPr>
          <w:rStyle w:val="srword"/>
          <w:rFonts w:eastAsia="Verdana" w:cs="Verdana"/>
        </w:rPr>
        <w:t>—or you</w:t>
      </w:r>
      <w:r w:rsidRPr="00866199" w:rsidR="00567A83">
        <w:rPr>
          <w:rFonts w:eastAsia="Verdana"/>
        </w:rPr>
        <w:t xml:space="preserve"> </w:t>
      </w:r>
      <w:r w:rsidRPr="00866199" w:rsidR="00567A83">
        <w:rPr>
          <w:rStyle w:val="srword"/>
          <w:rFonts w:eastAsia="Verdana" w:cs="Verdana"/>
        </w:rPr>
        <w:t>have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work</w:t>
      </w:r>
      <w:r w:rsidRPr="00866199" w:rsidR="00567A83">
        <w:rPr>
          <w:rFonts w:eastAsia="Verdana"/>
        </w:rPr>
        <w:t xml:space="preserve"> </w:t>
      </w:r>
      <w:r w:rsidRPr="00866199" w:rsidR="00567A83">
        <w:rPr>
          <w:rStyle w:val="srword"/>
          <w:rFonts w:eastAsia="Verdana" w:cs="Verdana"/>
        </w:rPr>
        <w:t>so</w:t>
      </w:r>
      <w:r w:rsidRPr="00866199" w:rsidR="00567A83">
        <w:rPr>
          <w:rFonts w:eastAsia="Verdana"/>
        </w:rPr>
        <w:t xml:space="preserve"> </w:t>
      </w:r>
      <w:r w:rsidRPr="00866199" w:rsidR="00567A83">
        <w:rPr>
          <w:rStyle w:val="srword"/>
          <w:rFonts w:eastAsia="Verdana" w:cs="Verdana"/>
        </w:rPr>
        <w:t>much</w:t>
      </w:r>
      <w:r w:rsidRPr="00866199" w:rsidR="00567A83">
        <w:rPr>
          <w:rFonts w:eastAsia="Verdana"/>
        </w:rPr>
        <w:t xml:space="preserve"> </w:t>
      </w:r>
      <w:r w:rsidRPr="00866199" w:rsidR="00567A83">
        <w:rPr>
          <w:rStyle w:val="srword"/>
          <w:rFonts w:eastAsia="Verdana" w:cs="Verdana"/>
        </w:rPr>
        <w:t>harder</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support</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child</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learn</w:t>
      </w:r>
      <w:r w:rsidRPr="00866199" w:rsidR="00567A83">
        <w:rPr>
          <w:rFonts w:eastAsia="Verdana"/>
        </w:rPr>
        <w:t xml:space="preserve"> </w:t>
      </w:r>
      <w:r w:rsidRPr="00866199" w:rsidR="00567A83">
        <w:rPr>
          <w:rStyle w:val="srword"/>
          <w:rFonts w:eastAsia="Verdana" w:cs="Verdana"/>
        </w:rPr>
        <w:t>who</w:t>
      </w:r>
      <w:r w:rsidRPr="00866199" w:rsidR="00567A83">
        <w:rPr>
          <w:rFonts w:eastAsia="Verdana"/>
        </w:rPr>
        <w:t xml:space="preserve"> </w:t>
      </w:r>
      <w:r w:rsidRPr="00866199" w:rsidR="004C7509">
        <w:rPr>
          <w:rStyle w:val="srword"/>
          <w:rFonts w:eastAsia="Verdana" w:cs="Verdana"/>
        </w:rPr>
        <w:t>has not</w:t>
      </w:r>
      <w:r w:rsidRPr="00866199" w:rsidR="00567A83">
        <w:rPr>
          <w:rFonts w:eastAsia="Verdana"/>
        </w:rPr>
        <w:t xml:space="preserve"> </w:t>
      </w:r>
      <w:r w:rsidRPr="00866199" w:rsidR="00567A83">
        <w:rPr>
          <w:rStyle w:val="srword"/>
          <w:rFonts w:eastAsia="Verdana" w:cs="Verdana"/>
        </w:rPr>
        <w:t>had</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decent</w:t>
      </w:r>
      <w:r w:rsidRPr="00866199" w:rsidR="00567A83">
        <w:rPr>
          <w:rFonts w:eastAsia="Verdana"/>
        </w:rPr>
        <w:t xml:space="preserve"> </w:t>
      </w:r>
      <w:r w:rsidRPr="00866199" w:rsidR="00567A83">
        <w:rPr>
          <w:rStyle w:val="srword"/>
          <w:rFonts w:eastAsia="Verdana" w:cs="Verdana"/>
        </w:rPr>
        <w:t>breakfast</w:t>
      </w:r>
      <w:r w:rsidRPr="00866199">
        <w:rPr>
          <w:rStyle w:val="srword"/>
          <w:rFonts w:eastAsia="Verdana" w:cs="Verdana"/>
        </w:rPr>
        <w:t>,</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biologically</w:t>
      </w:r>
      <w:r w:rsidRPr="00866199" w:rsidR="00567A83">
        <w:rPr>
          <w:rFonts w:eastAsia="Verdana"/>
        </w:rPr>
        <w:t xml:space="preserve"> </w:t>
      </w:r>
      <w:r w:rsidRPr="00866199" w:rsidR="004C7509">
        <w:rPr>
          <w:rStyle w:val="srword"/>
          <w:rFonts w:eastAsia="Verdana" w:cs="Verdana"/>
        </w:rPr>
        <w:t>is not</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place</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learn</w:t>
      </w:r>
      <w:r w:rsidRPr="00866199" w:rsidR="00567A83">
        <w:rPr>
          <w:rFonts w:eastAsia="Verdana"/>
        </w:rPr>
        <w:t xml:space="preserve"> </w:t>
      </w:r>
      <w:r w:rsidRPr="00866199" w:rsidR="00567A83">
        <w:rPr>
          <w:rStyle w:val="srword"/>
          <w:rFonts w:eastAsia="Verdana" w:cs="Verdana"/>
        </w:rPr>
        <w:t>well</w:t>
      </w:r>
      <w:r w:rsidRPr="00866199">
        <w:rPr>
          <w:rStyle w:val="srword"/>
          <w:rFonts w:eastAsia="Verdana" w:cs="Verdana"/>
        </w:rPr>
        <w:t>.</w:t>
      </w:r>
      <w:r w:rsidRPr="00866199" w:rsidR="0075669C">
        <w:rPr>
          <w:rFonts w:eastAsia="Verdana"/>
        </w:rPr>
        <w:t xml:space="preserve"> </w:t>
      </w:r>
    </w:p>
    <w:p w:rsidR="00567A83" w:rsidRPr="00866199" w:rsidP="00344029">
      <w:pPr>
        <w:pStyle w:val="Answer"/>
        <w:rPr>
          <w:rFonts w:eastAsia="Verdana"/>
        </w:rPr>
      </w:pP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areas, and</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grapple</w:t>
      </w:r>
      <w:r w:rsidRPr="00866199">
        <w:rPr>
          <w:rFonts w:eastAsia="Verdana"/>
        </w:rPr>
        <w:t xml:space="preserve"> </w:t>
      </w:r>
      <w:r w:rsidRPr="00866199">
        <w:rPr>
          <w:rStyle w:val="srword"/>
          <w:rFonts w:eastAsia="Verdana" w:cs="Verdana"/>
        </w:rPr>
        <w:t>with</w:t>
      </w:r>
      <w:r w:rsidRPr="00866199">
        <w:rPr>
          <w:rStyle w:val="srword"/>
          <w:rFonts w:eastAsia="Verdana" w:cs="Verdana"/>
        </w:rPr>
        <w:t>,</w:t>
      </w:r>
      <w:r w:rsidRPr="00866199">
        <w:rPr>
          <w:rFonts w:eastAsia="Verdana"/>
        </w:rPr>
        <w:t xml:space="preserve"> </w:t>
      </w:r>
      <w:r w:rsidRPr="00866199">
        <w:rPr>
          <w:rFonts w:eastAsia="Verdana"/>
        </w:rPr>
        <w:t>s</w:t>
      </w:r>
      <w:r w:rsidRPr="00866199">
        <w:rPr>
          <w:rStyle w:val="srword"/>
          <w:rFonts w:eastAsia="Verdana" w:cs="Verdana"/>
        </w:rPr>
        <w:t>o</w:t>
      </w:r>
      <w:r w:rsidRPr="00866199">
        <w:rPr>
          <w:rStyle w:val="srword"/>
          <w:rFonts w:eastAsia="Verdana" w:cs="Verdana"/>
        </w:rPr>
        <w:t>,</w:t>
      </w:r>
      <w:r w:rsidRPr="00866199">
        <w:rPr>
          <w:rFonts w:eastAsia="Verdana"/>
        </w:rPr>
        <w:t xml:space="preserve"> </w:t>
      </w:r>
      <w:r w:rsidRPr="00866199">
        <w:rPr>
          <w:rStyle w:val="srword"/>
          <w:rFonts w:eastAsia="Verdana" w:cs="Verdana"/>
        </w:rPr>
        <w:t>whilst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Toolkit</w:t>
      </w:r>
      <w:r w:rsidRPr="00866199">
        <w:rPr>
          <w:rFonts w:eastAsia="Verdana"/>
        </w:rPr>
        <w:t xml:space="preserve"> </w:t>
      </w:r>
      <w:r w:rsidRPr="00866199">
        <w:rPr>
          <w:rStyle w:val="srword"/>
          <w:rFonts w:eastAsia="Verdana" w:cs="Verdana"/>
        </w:rPr>
        <w:t>may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responsible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reducing</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hours,</w:t>
      </w:r>
      <w:r w:rsidRPr="00866199" w:rsidR="0075669C">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gaps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cover</w:t>
      </w:r>
      <w:r w:rsidRPr="00866199">
        <w:rPr>
          <w:rStyle w:val="srword"/>
          <w:rFonts w:eastAsia="Verdana" w:cs="Verdana"/>
        </w:rPr>
        <w: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covered</w:t>
      </w:r>
      <w:r w:rsidRPr="00866199">
        <w:rPr>
          <w:rFonts w:eastAsia="Verdana"/>
        </w:rPr>
        <w:t xml:space="preserve"> </w:t>
      </w:r>
      <w:r w:rsidRPr="00866199">
        <w:rPr>
          <w:rStyle w:val="srword"/>
          <w:rFonts w:eastAsia="Verdana" w:cs="Verdana"/>
        </w:rPr>
        <w:t>historically.</w:t>
      </w:r>
    </w:p>
    <w:p w:rsidR="00567A83" w:rsidRPr="00866199" w:rsidP="00344029">
      <w:pPr>
        <w:pStyle w:val="Question"/>
        <w:rPr>
          <w:rFonts w:eastAsia="Verdana"/>
        </w:rPr>
      </w:pPr>
      <w:r w:rsidRPr="00866199">
        <w:rPr>
          <w:rStyle w:val="speakerspeaker-S1"/>
          <w:rFonts w:eastAsia="Verdana" w:cs="Verdana"/>
          <w:b/>
          <w:bCs/>
        </w:rPr>
        <w:t>Chair:</w:t>
      </w:r>
      <w:r w:rsidRPr="00866199" w:rsidR="002E1055">
        <w:rPr>
          <w:rStyle w:val="speakerspeaker-S1"/>
          <w:rFonts w:eastAsia="Verdana" w:cs="Verdana"/>
          <w:b/>
          <w:bCs/>
        </w:rPr>
        <w:t xml:space="preserve"> </w:t>
      </w:r>
      <w:r w:rsidRPr="00866199" w:rsidR="007D056E">
        <w:rPr>
          <w:rStyle w:val="srword"/>
          <w:rFonts w:eastAsia="Verdana" w:cs="Verdana"/>
        </w:rPr>
        <w:t>Some</w:t>
      </w:r>
      <w:r w:rsidRPr="00866199" w:rsidR="007D056E">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resourcing</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parts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better</w:t>
      </w:r>
      <w:r w:rsidRPr="00866199" w:rsidR="007D056E">
        <w:rPr>
          <w:rStyle w:val="srword"/>
          <w:rFonts w:eastAsia="Verdana" w:cs="Verdana"/>
        </w:rPr>
        <w:t>,</w:t>
      </w:r>
      <w:r w:rsidRPr="00866199">
        <w:rPr>
          <w:rFonts w:eastAsia="Verdana"/>
        </w:rPr>
        <w:t xml:space="preserve"> </w:t>
      </w:r>
      <w:r w:rsidRPr="00866199">
        <w:rPr>
          <w:rStyle w:val="srword"/>
          <w:rFonts w:eastAsia="Verdana" w:cs="Verdana"/>
        </w:rPr>
        <w:t>rather</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happens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schools.</w:t>
      </w:r>
    </w:p>
    <w:p w:rsidR="00567A83" w:rsidRPr="00866199" w:rsidP="00344029">
      <w:pPr>
        <w:pStyle w:val="Answer"/>
        <w:rPr>
          <w:rFonts w:eastAsia="Verdana"/>
        </w:rPr>
      </w:pPr>
      <w:r w:rsidRPr="00866199">
        <w:rPr>
          <w:rStyle w:val="speakerspeaker-S12"/>
          <w:rFonts w:eastAsia="Verdana" w:cs="Verdana"/>
          <w:b/>
          <w:bCs/>
          <w:i/>
        </w:rPr>
        <w:t>Sinéad Mc Brearty:</w:t>
      </w:r>
      <w:r w:rsidRPr="00866199" w:rsidR="002E1055">
        <w:rPr>
          <w:rFonts w:eastAsia="Verdana"/>
          <w:b/>
          <w:bCs/>
        </w:rPr>
        <w:t xml:space="preserve"> </w:t>
      </w:r>
      <w:r w:rsidRPr="00866199">
        <w:rPr>
          <w:rStyle w:val="srword"/>
          <w:rFonts w:eastAsia="Verdana" w:cs="Verdana"/>
        </w:rPr>
        <w:t>Absolutely</w:t>
      </w:r>
      <w:r w:rsidRPr="00866199" w:rsidR="007D056E">
        <w:rPr>
          <w:rStyle w:val="srword"/>
          <w:rFonts w:eastAsia="Verdana" w:cs="Verdana"/>
        </w:rPr>
        <w:t>.</w:t>
      </w:r>
      <w:r w:rsidRPr="00866199" w:rsidR="0075669C">
        <w:rPr>
          <w:rFonts w:eastAsia="Verdana"/>
        </w:rPr>
        <w:t xml:space="preserve"> </w:t>
      </w:r>
      <w:r w:rsidRPr="00866199" w:rsidR="007D056E">
        <w:rPr>
          <w:rStyle w:val="srword"/>
          <w:rFonts w:eastAsia="Verdana" w:cs="Verdana"/>
        </w:rPr>
        <w:t>In</w:t>
      </w:r>
      <w:r w:rsidRPr="00866199" w:rsidR="007D056E">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another</w:t>
      </w:r>
      <w:r w:rsidRPr="00866199" w:rsidR="007D056E">
        <w:rPr>
          <w:rStyle w:val="srword"/>
          <w:rFonts w:eastAsia="Verdana" w:cs="Verdana"/>
        </w:rPr>
        <w: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amount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resource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put</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supporting</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families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equitable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demand</w:t>
      </w:r>
      <w:r w:rsidRPr="00866199">
        <w:rPr>
          <w:rFonts w:eastAsia="Verdana"/>
        </w:rPr>
        <w:t xml:space="preserve"> </w:t>
      </w:r>
      <w:r w:rsidRPr="00866199">
        <w:rPr>
          <w:rStyle w:val="srword"/>
          <w:rFonts w:eastAsia="Verdana" w:cs="Verdana"/>
        </w:rPr>
        <w:t>is</w:t>
      </w:r>
      <w:r w:rsidRPr="00866199" w:rsidR="007D056E">
        <w:rPr>
          <w:rStyle w:val="srword"/>
          <w:rFonts w:eastAsia="Verdana" w:cs="Verdana"/>
        </w:rPr>
        <w: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long</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short.</w:t>
      </w:r>
    </w:p>
    <w:p w:rsidR="00567A83" w:rsidRPr="00866199" w:rsidP="00344029">
      <w:pPr>
        <w:pStyle w:val="Question"/>
        <w:rPr>
          <w:rFonts w:eastAsia="Verdana"/>
        </w:rPr>
      </w:pPr>
      <w:r w:rsidRPr="00866199">
        <w:rPr>
          <w:rStyle w:val="speakerspeaker-S1"/>
          <w:rFonts w:eastAsia="Verdana" w:cs="Verdana"/>
          <w:b/>
          <w:bCs/>
        </w:rPr>
        <w:t>Chair:</w:t>
      </w:r>
      <w:r w:rsidRPr="00866199" w:rsidR="002E1055">
        <w:rPr>
          <w:rStyle w:val="speakerspeaker-S1"/>
          <w:rFonts w:eastAsia="Verdana" w:cs="Verdana"/>
          <w:b/>
          <w:bCs/>
        </w:rPr>
        <w:t xml:space="preserve"> </w:t>
      </w:r>
      <w:r w:rsidRPr="00866199">
        <w:rPr>
          <w:rStyle w:val="srword"/>
          <w:rFonts w:eastAsia="Verdana" w:cs="Verdana"/>
        </w:rPr>
        <w:t>Jack</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Becky</w:t>
      </w:r>
      <w:r w:rsidRPr="00866199" w:rsidR="007D056E">
        <w:rPr>
          <w:rStyle w:val="srword"/>
          <w:rFonts w:eastAsia="Verdana" w:cs="Verdana"/>
        </w:rPr>
        <w: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sidR="007D056E">
        <w:rPr>
          <w:rFonts w:eastAsia="Verdana"/>
        </w:rPr>
        <w:t>The E</w:t>
      </w:r>
      <w:r w:rsidRPr="00866199">
        <w:rPr>
          <w:rStyle w:val="srword"/>
          <w:rFonts w:eastAsia="Verdana" w:cs="Verdana"/>
        </w:rPr>
        <w:t>EF</w:t>
      </w:r>
      <w:r w:rsidRPr="00866199">
        <w:rPr>
          <w:rFonts w:eastAsia="Verdana"/>
        </w:rPr>
        <w:t xml:space="preserve"> </w:t>
      </w:r>
      <w:r w:rsidRPr="00866199">
        <w:rPr>
          <w:rStyle w:val="srword"/>
          <w:rFonts w:eastAsia="Verdana" w:cs="Verdana"/>
        </w:rPr>
        <w:t>does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works</w:t>
      </w:r>
      <w:r w:rsidRPr="00866199" w:rsidR="002E1055">
        <w:rPr>
          <w:rStyle w:val="srword"/>
          <w:rFonts w:eastAsia="Verdana" w:cs="Verdana"/>
        </w:rPr>
        <w:t xml:space="preserve"> 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makes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difference</w:t>
      </w:r>
      <w:r w:rsidRPr="00866199" w:rsidR="007D056E">
        <w:rPr>
          <w:rStyle w:val="srword"/>
          <w:rFonts w:eastAsia="Verdana" w:cs="Verdana"/>
        </w:rPr>
        <w:t>.</w:t>
      </w:r>
      <w:r w:rsidRPr="00866199">
        <w:rPr>
          <w:rFonts w:eastAsia="Verdana"/>
        </w:rPr>
        <w:t xml:space="preserve"> </w:t>
      </w:r>
      <w:r w:rsidRPr="00866199" w:rsidR="007D056E">
        <w:rPr>
          <w:rStyle w:val="srword"/>
          <w:rFonts w:eastAsia="Verdana" w:cs="Verdana"/>
        </w:rPr>
        <w:t>To</w:t>
      </w:r>
      <w:r w:rsidRPr="00866199" w:rsidR="007D056E">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unnecessary</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pressures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done?</w:t>
      </w:r>
    </w:p>
    <w:p w:rsidR="00607762" w:rsidRPr="00866199" w:rsidP="00344029">
      <w:pPr>
        <w:pStyle w:val="Answer"/>
        <w:rPr>
          <w:rFonts w:eastAsia="Verdana"/>
        </w:rPr>
      </w:pPr>
      <w:r w:rsidRPr="00866199">
        <w:rPr>
          <w:rStyle w:val="speakerspeaker-S13"/>
          <w:rFonts w:eastAsia="Verdana" w:cs="Verdana"/>
          <w:b/>
          <w:bCs/>
          <w:i/>
        </w:rPr>
        <w:t>Professor Francis:</w:t>
      </w:r>
      <w:r w:rsidRPr="00866199" w:rsidR="002E1055">
        <w:rPr>
          <w:rFonts w:eastAsia="Verdana"/>
          <w:b/>
          <w:bCs/>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EEF</w:t>
      </w:r>
      <w:r w:rsidRPr="00866199">
        <w:rPr>
          <w:rStyle w:val="srword"/>
          <w:rFonts w:eastAsia="Verdana" w:cs="Verdana"/>
        </w:rPr>
        <w:t>, we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deeply</w:t>
      </w:r>
      <w:r w:rsidRPr="00866199">
        <w:rPr>
          <w:rFonts w:eastAsia="Verdana"/>
        </w:rPr>
        <w:t xml:space="preserve"> </w:t>
      </w:r>
      <w:r w:rsidRPr="00866199">
        <w:rPr>
          <w:rStyle w:val="srword"/>
          <w:rFonts w:eastAsia="Verdana" w:cs="Verdana"/>
        </w:rPr>
        <w:t>committed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Style w:val="srword"/>
          <w:rFonts w:eastAsia="Verdana" w:cs="Verdana"/>
        </w:rPr>
        <w:t>,</w:t>
      </w:r>
      <w:r w:rsidRPr="00866199">
        <w:rPr>
          <w:rFonts w:eastAsia="Verdana"/>
        </w:rPr>
        <w:t xml:space="preserve"> </w:t>
      </w:r>
      <w:r w:rsidRPr="00866199">
        <w:rPr>
          <w:rStyle w:val="srword"/>
          <w:rFonts w:eastAsia="Verdana" w:cs="Verdana"/>
        </w:rPr>
        <w:t>and</w:t>
      </w:r>
      <w:r w:rsidRPr="00866199">
        <w:rPr>
          <w:rStyle w:val="srword"/>
          <w:rFonts w:eastAsia="Verdana" w:cs="Verdana"/>
        </w:rPr>
        <w: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sidR="002E1055">
        <w:rPr>
          <w:rStyle w:val="srword"/>
          <w:rFonts w:eastAsia="Verdana" w:cs="Verdana"/>
        </w:rPr>
        <w: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conducted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rapid</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review</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whole</w:t>
      </w:r>
      <w:r w:rsidRPr="00866199">
        <w:rPr>
          <w:rFonts w:eastAsia="Verdana"/>
        </w:rPr>
        <w:t xml:space="preserve"> </w:t>
      </w:r>
      <w:r w:rsidRPr="00866199">
        <w:rPr>
          <w:rStyle w:val="srword"/>
          <w:rFonts w:eastAsia="Verdana" w:cs="Verdana"/>
        </w:rPr>
        <w:t>area</w:t>
      </w:r>
      <w:r w:rsidRPr="00866199">
        <w:rPr>
          <w:rStyle w:val="srword"/>
          <w:rFonts w:eastAsia="Verdana" w:cs="Verdana"/>
        </w:rPr>
        <w:t>.</w:t>
      </w:r>
      <w:r w:rsidRPr="00866199">
        <w:rPr>
          <w:rFonts w:eastAsia="Verdana"/>
        </w:rPr>
        <w:t xml:space="preserve"> </w:t>
      </w:r>
      <w:r w:rsidRPr="00866199">
        <w:rPr>
          <w:rStyle w:val="srword"/>
          <w:rFonts w:eastAsia="Verdana" w:cs="Verdana"/>
        </w:rPr>
        <w:t>Building</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findings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holistic</w:t>
      </w:r>
      <w:r w:rsidRPr="00866199">
        <w:rPr>
          <w:rFonts w:eastAsia="Verdana"/>
        </w:rPr>
        <w:t xml:space="preserve"> </w:t>
      </w:r>
      <w:r w:rsidRPr="00866199">
        <w:rPr>
          <w:rStyle w:val="srword"/>
          <w:rFonts w:eastAsia="Verdana" w:cs="Verdana"/>
        </w:rPr>
        <w:t>review</w:t>
      </w:r>
      <w:r w:rsidRPr="00866199">
        <w:rPr>
          <w:rStyle w:val="srword"/>
          <w:rFonts w:eastAsia="Verdana" w:cs="Verdana"/>
        </w:rPr>
        <w: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commissioned</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sub-reviews</w:t>
      </w:r>
      <w:r w:rsidRPr="00866199">
        <w:rPr>
          <w:rFonts w:eastAsia="Verdana"/>
        </w:rPr>
        <w:t xml:space="preserve"> </w:t>
      </w:r>
      <w:r w:rsidRPr="00866199">
        <w:rPr>
          <w:rStyle w:val="srword"/>
          <w:rFonts w:eastAsia="Verdana" w:cs="Verdana"/>
        </w:rPr>
        <w:t>focused</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aspects</w:t>
      </w:r>
      <w:r w:rsidRPr="00866199">
        <w:rPr>
          <w:rStyle w:val="srword"/>
          <w:rFonts w:eastAsia="Verdana" w:cs="Verdana"/>
        </w:rPr>
        <w:t>,</w:t>
      </w:r>
      <w:r w:rsidRPr="00866199">
        <w:rPr>
          <w:rFonts w:eastAsia="Verdana"/>
        </w:rPr>
        <w:t xml:space="preserve"> </w:t>
      </w:r>
      <w:r w:rsidRPr="00866199">
        <w:rPr>
          <w:rStyle w:val="srword"/>
          <w:rFonts w:eastAsia="Verdana" w:cs="Verdana"/>
        </w:rPr>
        <w:t>including</w:t>
      </w:r>
      <w:r w:rsidRPr="00866199">
        <w:rPr>
          <w:rFonts w:eastAsia="Verdana"/>
        </w:rPr>
        <w:t xml:space="preserve"> </w:t>
      </w:r>
      <w:r w:rsidRPr="00866199">
        <w:rPr>
          <w:rStyle w:val="srword"/>
          <w:rFonts w:eastAsia="Verdana" w:cs="Verdana"/>
        </w:rPr>
        <w:t>leadership</w:t>
      </w:r>
      <w:r w:rsidRPr="00866199">
        <w:rPr>
          <w:rFonts w:eastAsia="Verdana"/>
        </w:rPr>
        <w:t xml:space="preserve"> </w:t>
      </w:r>
      <w:r w:rsidRPr="00866199">
        <w:rPr>
          <w:rStyle w:val="srword"/>
          <w:rFonts w:eastAsia="Verdana" w:cs="Verdana"/>
        </w:rPr>
        <w:t>culture</w:t>
      </w:r>
      <w:r w:rsidRPr="00866199">
        <w:rPr>
          <w:rStyle w:val="srword"/>
          <w:rFonts w:eastAsia="Verdana" w:cs="Verdana"/>
        </w:rPr>
        <w:t xml:space="preserve"> and</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Style w:val="srword"/>
          <w:rFonts w:eastAsia="Verdana" w:cs="Verdana"/>
        </w:rPr>
        <w:t>—</w:t>
      </w:r>
      <w:r w:rsidRPr="00866199">
        <w:rPr>
          <w:rStyle w:val="srword"/>
          <w:rFonts w:eastAsia="Verdana" w:cs="Verdana"/>
        </w:rPr>
        <w:t>and</w:t>
      </w:r>
      <w:r w:rsidRPr="00866199">
        <w:rPr>
          <w:rFonts w:eastAsia="Verdana"/>
        </w:rPr>
        <w:t xml:space="preserve"> </w:t>
      </w:r>
      <w:r w:rsidRPr="00866199" w:rsidR="004C7509">
        <w:rPr>
          <w:rStyle w:val="srword"/>
          <w:rFonts w:eastAsia="Verdana" w:cs="Verdana"/>
        </w:rPr>
        <w:t>I am</w:t>
      </w:r>
      <w:r w:rsidRPr="00866199">
        <w:rPr>
          <w:rFonts w:eastAsia="Verdana"/>
        </w:rPr>
        <w:t xml:space="preserve"> </w:t>
      </w:r>
      <w:r w:rsidRPr="00866199">
        <w:rPr>
          <w:rStyle w:val="srword"/>
          <w:rFonts w:eastAsia="Verdana" w:cs="Verdana"/>
        </w:rPr>
        <w:t>sure</w:t>
      </w:r>
      <w:r w:rsidRPr="00866199">
        <w:rPr>
          <w:rFonts w:eastAsia="Verdana"/>
        </w:rPr>
        <w:t xml:space="preserve"> </w:t>
      </w:r>
      <w:r w:rsidRPr="00866199" w:rsidR="004C7509">
        <w:rPr>
          <w:rStyle w:val="srword"/>
          <w:rFonts w:eastAsia="Verdana" w:cs="Verdana"/>
        </w:rPr>
        <w:t>we will</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issues</w:t>
      </w:r>
      <w:r w:rsidRPr="00866199">
        <w:rPr>
          <w:rStyle w:val="srword"/>
          <w:rFonts w:eastAsia="Verdana" w:cs="Verdana"/>
        </w:rPr>
        <w:t>—</w:t>
      </w:r>
      <w:r w:rsidRPr="00866199">
        <w:rPr>
          <w:rStyle w:val="srword"/>
          <w:rFonts w:eastAsia="Verdana" w:cs="Verdana"/>
        </w:rPr>
        <w:t>but</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reduction</w:t>
      </w:r>
      <w:r w:rsidRPr="00866199">
        <w:rPr>
          <w:rStyle w:val="srword"/>
          <w:rFonts w:eastAsia="Verdana" w:cs="Verdana"/>
        </w:rPr>
        <w:t>,</w:t>
      </w:r>
      <w:r w:rsidRPr="00866199">
        <w:rPr>
          <w:rFonts w:eastAsia="Verdana"/>
        </w:rPr>
        <w:t xml:space="preserve"> </w:t>
      </w:r>
      <w:r w:rsidRPr="00866199">
        <w:rPr>
          <w:rStyle w:val="srword"/>
          <w:rFonts w:eastAsia="Verdana" w:cs="Verdana"/>
        </w:rPr>
        <w:t>commissioned</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NFER,</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segue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perfectly.</w:t>
      </w:r>
      <w:r w:rsidRPr="00866199" w:rsidR="0075669C">
        <w:rPr>
          <w:rFonts w:eastAsia="Verdana"/>
        </w:rPr>
        <w:t xml:space="preserve"> </w:t>
      </w:r>
    </w:p>
    <w:p w:rsidR="00607762" w:rsidRPr="00866199" w:rsidP="00344029">
      <w:pPr>
        <w:pStyle w:val="Answer"/>
        <w:rPr>
          <w:rFonts w:eastAsia="Verdana"/>
        </w:rPr>
      </w:pPr>
      <w:r w:rsidRPr="00866199">
        <w:rPr>
          <w:rStyle w:val="srword"/>
          <w:rFonts w:eastAsia="Verdana" w:cs="Verdana"/>
        </w:rPr>
        <w:t>I</w:t>
      </w:r>
      <w:r w:rsidRPr="00866199">
        <w:rPr>
          <w:rFonts w:eastAsia="Verdana"/>
        </w:rPr>
        <w:t xml:space="preserve"> </w:t>
      </w:r>
      <w:r w:rsidRPr="00866199">
        <w:rPr>
          <w:rStyle w:val="srword"/>
          <w:rFonts w:eastAsia="Verdana" w:cs="Verdana"/>
        </w:rPr>
        <w:t>can</w:t>
      </w:r>
      <w:r w:rsidRPr="00866199">
        <w:rPr>
          <w:rStyle w:val="srword"/>
          <w:rFonts w:eastAsia="Verdana" w:cs="Verdana"/>
        </w:rPr>
        <w:t xml:space="preserve"> perhaps</w:t>
      </w:r>
      <w:r w:rsidRPr="00866199">
        <w:rPr>
          <w:rFonts w:eastAsia="Verdana"/>
        </w:rPr>
        <w:t xml:space="preserve"> </w:t>
      </w:r>
      <w:r w:rsidRPr="00866199">
        <w:rPr>
          <w:rStyle w:val="srword"/>
          <w:rFonts w:eastAsia="Verdana" w:cs="Verdana"/>
        </w:rPr>
        <w:t>present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few</w:t>
      </w:r>
      <w:r w:rsidRPr="00866199">
        <w:rPr>
          <w:rFonts w:eastAsia="Verdana"/>
        </w:rPr>
        <w:t xml:space="preserve"> </w:t>
      </w:r>
      <w:r w:rsidRPr="00866199">
        <w:rPr>
          <w:rStyle w:val="srword"/>
          <w:rFonts w:eastAsia="Verdana" w:cs="Verdana"/>
        </w:rPr>
        <w:t>green</w:t>
      </w:r>
      <w:r w:rsidRPr="00866199">
        <w:rPr>
          <w:rFonts w:eastAsia="Verdana"/>
        </w:rPr>
        <w:t xml:space="preserve"> </w:t>
      </w:r>
      <w:r w:rsidRPr="00866199">
        <w:rPr>
          <w:rStyle w:val="srword"/>
          <w:rFonts w:eastAsia="Verdana" w:cs="Verdana"/>
        </w:rPr>
        <w:t>shoots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messages</w:t>
      </w:r>
      <w:r w:rsidRPr="00866199">
        <w:rPr>
          <w:rFonts w:eastAsia="Verdana"/>
        </w:rPr>
        <w:t xml:space="preserve"> </w:t>
      </w:r>
      <w:r w:rsidRPr="00866199">
        <w:rPr>
          <w:rStyle w:val="srword"/>
          <w:rFonts w:eastAsia="Verdana" w:cs="Verdana"/>
        </w:rPr>
        <w:t>here,</w:t>
      </w:r>
      <w:r w:rsidRPr="00866199">
        <w:rPr>
          <w:rFonts w:eastAsia="Verdana"/>
        </w:rPr>
        <w:t xml:space="preserve"> </w:t>
      </w:r>
      <w:r w:rsidRPr="00866199">
        <w:rPr>
          <w:rStyle w:val="srword"/>
          <w:rFonts w:eastAsia="Verdana" w:cs="Verdana"/>
        </w:rPr>
        <w:t>though</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disagree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anything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either</w:t>
      </w:r>
      <w:r w:rsidRPr="00866199">
        <w:rPr>
          <w:rFonts w:eastAsia="Verdana"/>
        </w:rPr>
        <w:t xml:space="preserve"> </w:t>
      </w:r>
      <w:r w:rsidRPr="00866199">
        <w:rPr>
          <w:rStyle w:val="srword"/>
          <w:rFonts w:eastAsia="Verdana" w:cs="Verdana"/>
        </w:rPr>
        <w:t>Becky</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Sinéad</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said</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positives</w:t>
      </w:r>
      <w:r w:rsidRPr="00866199">
        <w:rPr>
          <w:rStyle w:val="srword"/>
          <w:rFonts w:eastAsia="Verdana" w:cs="Verdana"/>
        </w:rPr>
        <w:t>;</w:t>
      </w:r>
      <w:r w:rsidRPr="00866199">
        <w:rPr>
          <w:rFonts w:eastAsia="Verdana"/>
        </w:rPr>
        <w:t xml:space="preserve"> </w:t>
      </w:r>
      <w:r w:rsidRPr="00866199">
        <w:rPr>
          <w:rStyle w:val="srword"/>
          <w:rFonts w:eastAsia="Verdana" w:cs="Verdana"/>
        </w:rPr>
        <w:t>most</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taking</w:t>
      </w:r>
      <w:r w:rsidRPr="00866199">
        <w:rPr>
          <w:rFonts w:eastAsia="Verdana"/>
        </w:rPr>
        <w:t xml:space="preserve"> </w:t>
      </w:r>
      <w:r w:rsidRPr="00866199">
        <w:rPr>
          <w:rStyle w:val="srword"/>
          <w:rFonts w:eastAsia="Verdana" w:cs="Verdana"/>
        </w:rPr>
        <w:t>measures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address</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reduction</w:t>
      </w:r>
      <w:r w:rsidRPr="00866199">
        <w:rPr>
          <w:rStyle w:val="srword"/>
          <w:rFonts w:eastAsia="Verdana" w:cs="Verdana"/>
        </w:rPr>
        <w:t>,</w:t>
      </w:r>
      <w:r w:rsidRPr="00866199">
        <w:rPr>
          <w:rFonts w:eastAsia="Verdana"/>
        </w:rPr>
        <w:t xml:space="preserve"> </w:t>
      </w:r>
      <w:r w:rsidRPr="00866199">
        <w:rPr>
          <w:rStyle w:val="srword"/>
          <w:rFonts w:eastAsia="Verdana" w:cs="Verdana"/>
        </w:rPr>
        <w:t>sometimes</w:t>
      </w:r>
      <w:r w:rsidRPr="00866199">
        <w:rPr>
          <w:rFonts w:eastAsia="Verdana"/>
        </w:rPr>
        <w:t xml:space="preserve"> </w:t>
      </w:r>
      <w:r w:rsidRPr="00866199">
        <w:rPr>
          <w:rStyle w:val="srword"/>
          <w:rFonts w:eastAsia="Verdana" w:cs="Verdana"/>
        </w:rPr>
        <w:t>drawing</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toolkit</w:t>
      </w:r>
      <w:r w:rsidRPr="00866199">
        <w:rPr>
          <w:rStyle w:val="srword"/>
          <w:rFonts w:eastAsia="Verdana" w:cs="Verdana"/>
        </w:rPr>
        <w: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course.</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primarily</w:t>
      </w:r>
      <w:r w:rsidRPr="00866199">
        <w:rPr>
          <w:rFonts w:eastAsia="Verdana"/>
        </w:rPr>
        <w:t xml:space="preserve"> </w:t>
      </w:r>
      <w:r w:rsidRPr="00866199">
        <w:rPr>
          <w:rStyle w:val="srword"/>
          <w:rFonts w:eastAsia="Verdana" w:cs="Verdana"/>
        </w:rPr>
        <w:t>focused</w:t>
      </w:r>
      <w:r w:rsidRPr="00866199">
        <w:rPr>
          <w:rFonts w:eastAsia="Verdana"/>
        </w:rPr>
        <w:t xml:space="preserve"> </w:t>
      </w:r>
      <w:r w:rsidRPr="00866199">
        <w:rPr>
          <w:rStyle w:val="srword"/>
          <w:rFonts w:eastAsia="Verdana" w:cs="Verdana"/>
        </w:rPr>
        <w:t>around</w:t>
      </w:r>
      <w:r w:rsidRPr="00866199" w:rsidR="0075669C">
        <w:rPr>
          <w:rFonts w:eastAsia="Verdana"/>
        </w:rPr>
        <w:t xml:space="preserve"> </w:t>
      </w:r>
      <w:r w:rsidRPr="00866199">
        <w:rPr>
          <w:rStyle w:val="srword"/>
          <w:rFonts w:eastAsia="Verdana" w:cs="Verdana"/>
        </w:rPr>
        <w:t>PPA</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lesson</w:t>
      </w:r>
      <w:r w:rsidRPr="00866199">
        <w:rPr>
          <w:rFonts w:eastAsia="Verdana"/>
        </w:rPr>
        <w:t xml:space="preserve"> </w:t>
      </w:r>
      <w:r w:rsidRPr="00866199">
        <w:rPr>
          <w:rStyle w:val="srword"/>
          <w:rFonts w:eastAsia="Verdana" w:cs="Verdana"/>
        </w:rPr>
        <w:t>planning</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strong</w:t>
      </w:r>
      <w:r w:rsidRPr="00866199">
        <w:rPr>
          <w:rFonts w:eastAsia="Verdana"/>
        </w:rPr>
        <w:t xml:space="preserve"> </w:t>
      </w:r>
      <w:r w:rsidRPr="00866199">
        <w:rPr>
          <w:rStyle w:val="srword"/>
          <w:rFonts w:eastAsia="Verdana" w:cs="Verdana"/>
        </w:rPr>
        <w:t>correlation</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feeling</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workload</w:t>
      </w:r>
      <w:r w:rsidRPr="00866199">
        <w:rPr>
          <w:rStyle w:val="srword"/>
          <w:rFonts w:eastAsia="Verdana" w:cs="Verdana"/>
        </w:rPr>
        <w:t xml:space="preserve"> i</w:t>
      </w:r>
      <w:r w:rsidRPr="00866199">
        <w:rPr>
          <w:rStyle w:val="srword"/>
          <w:rFonts w:eastAsia="Verdana" w:cs="Verdana"/>
        </w:rPr>
        <w:t>s</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supported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strategies</w:t>
      </w:r>
      <w:r w:rsidRPr="00866199">
        <w:rPr>
          <w:rStyle w:val="srword"/>
          <w:rFonts w:eastAsia="Verdana" w:cs="Verdana"/>
        </w:rPr>
        <w:t>,</w:t>
      </w:r>
      <w:r w:rsidRPr="00866199">
        <w:rPr>
          <w:rFonts w:eastAsia="Verdana"/>
        </w:rPr>
        <w:t xml:space="preserve"> </w:t>
      </w:r>
      <w:r w:rsidRPr="00866199">
        <w:rPr>
          <w:rStyle w:val="srword"/>
          <w:rFonts w:eastAsia="Verdana" w:cs="Verdana"/>
        </w:rPr>
        <w:t>and</w:t>
      </w:r>
      <w:r w:rsidRPr="00866199" w:rsidR="0075669C">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le</w:t>
      </w:r>
      <w:r w:rsidRPr="00866199">
        <w:rPr>
          <w:rStyle w:val="srword"/>
          <w:rFonts w:eastAsia="Verdana" w:cs="Verdana"/>
        </w:rPr>
        <w:t>sson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its</w:t>
      </w:r>
      <w:r w:rsidRPr="00866199">
        <w:rPr>
          <w:rFonts w:eastAsia="Verdana"/>
        </w:rPr>
        <w:t xml:space="preserve"> </w:t>
      </w:r>
      <w:r w:rsidRPr="00866199">
        <w:rPr>
          <w:rStyle w:val="srword"/>
          <w:rFonts w:eastAsia="Verdana" w:cs="Verdana"/>
        </w:rPr>
        <w:t>own</w:t>
      </w:r>
      <w:r w:rsidRPr="00866199">
        <w:rPr>
          <w:rFonts w:eastAsia="Verdana"/>
        </w:rPr>
        <w:t xml:space="preserve"> </w:t>
      </w:r>
      <w:r w:rsidRPr="00866199">
        <w:rPr>
          <w:rStyle w:val="srword"/>
          <w:rFonts w:eastAsia="Verdana" w:cs="Verdana"/>
        </w:rPr>
        <w:t>right.</w:t>
      </w:r>
      <w:r w:rsidRPr="00866199">
        <w:rPr>
          <w:rFonts w:eastAsia="Verdana"/>
        </w:rPr>
        <w:t xml:space="preserve"> </w:t>
      </w:r>
    </w:p>
    <w:p w:rsidR="00607762" w:rsidRPr="00866199" w:rsidP="00344029">
      <w:pPr>
        <w:pStyle w:val="Answer"/>
        <w:rPr>
          <w:rFonts w:eastAsia="Verdana"/>
        </w:rPr>
      </w:pPr>
      <w:r w:rsidRPr="00866199">
        <w:rPr>
          <w:rStyle w:val="srword"/>
          <w:rFonts w:eastAsia="Verdana" w:cs="Verdana"/>
        </w:rPr>
        <w:t>Again,</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report</w:t>
      </w:r>
      <w:r w:rsidRPr="00866199">
        <w:rPr>
          <w:rFonts w:eastAsia="Verdana"/>
        </w:rPr>
        <w:t xml:space="preserve"> </w:t>
      </w:r>
      <w:r w:rsidRPr="00866199" w:rsidR="002E1055">
        <w:rPr>
          <w:rFonts w:eastAsia="Verdana"/>
        </w:rPr>
        <w:t xml:space="preserve">that </w:t>
      </w:r>
      <w:r w:rsidRPr="00866199">
        <w:rPr>
          <w:rStyle w:val="srword"/>
          <w:rFonts w:eastAsia="Verdana" w:cs="Verdana"/>
        </w:rPr>
        <w:t>drivers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often</w:t>
      </w:r>
      <w:r w:rsidRPr="00866199">
        <w:rPr>
          <w:rFonts w:eastAsia="Verdana"/>
        </w:rPr>
        <w:t xml:space="preserve"> </w:t>
      </w:r>
      <w:r w:rsidRPr="00866199">
        <w:rPr>
          <w:rStyle w:val="srword"/>
          <w:rFonts w:eastAsia="Verdana" w:cs="Verdana"/>
        </w:rPr>
        <w:t>external</w:t>
      </w:r>
      <w:r w:rsidRPr="00866199" w:rsidR="00831EAC">
        <w:rPr>
          <w:rStyle w:val="srword"/>
          <w:rFonts w:eastAsia="Verdana" w:cs="Verdana"/>
        </w:rPr>
        <w:t>:</w:t>
      </w:r>
      <w:r w:rsidRPr="00866199">
        <w:rPr>
          <w:rFonts w:eastAsia="Verdana"/>
        </w:rPr>
        <w:t xml:space="preserve"> </w:t>
      </w:r>
      <w:r w:rsidRPr="00866199">
        <w:rPr>
          <w:rStyle w:val="srword"/>
          <w:rFonts w:eastAsia="Verdana" w:cs="Verdana"/>
        </w:rPr>
        <w:t>pressure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sidR="00BA7B83">
        <w:rPr>
          <w:rStyle w:val="srword"/>
          <w:rFonts w:eastAsia="Verdana" w:cs="Verdana"/>
        </w:rPr>
        <w:t>G</w:t>
      </w:r>
      <w:r w:rsidRPr="00866199">
        <w:rPr>
          <w:rStyle w:val="srword"/>
          <w:rFonts w:eastAsia="Verdana" w:cs="Verdana"/>
        </w:rPr>
        <w:t>overnment</w:t>
      </w:r>
      <w:r w:rsidRPr="00866199">
        <w:rPr>
          <w:rFonts w:eastAsia="Verdana"/>
        </w:rPr>
        <w:t xml:space="preserve"> </w:t>
      </w:r>
      <w:r w:rsidRPr="00866199">
        <w:rPr>
          <w:rStyle w:val="srword"/>
          <w:rFonts w:eastAsia="Verdana" w:cs="Verdana"/>
        </w:rPr>
        <w:t>changes,</w:t>
      </w:r>
      <w:r w:rsidRPr="00866199">
        <w:rPr>
          <w:rFonts w:eastAsia="Verdana"/>
        </w:rPr>
        <w:t xml:space="preserve"> </w:t>
      </w:r>
      <w:r w:rsidRPr="00866199">
        <w:rPr>
          <w:rStyle w:val="srword"/>
          <w:rFonts w:eastAsia="Verdana" w:cs="Verdana"/>
        </w:rPr>
        <w:t>Ofsted,</w:t>
      </w:r>
      <w:r w:rsidRPr="00866199">
        <w:rPr>
          <w:rFonts w:eastAsia="Verdana"/>
        </w:rPr>
        <w:t xml:space="preserve"> </w:t>
      </w:r>
      <w:r w:rsidRPr="00866199">
        <w:rPr>
          <w:rStyle w:val="srword"/>
          <w:rFonts w:eastAsia="Verdana" w:cs="Verdana"/>
        </w:rPr>
        <w:t>parental</w:t>
      </w:r>
      <w:r w:rsidRPr="00866199">
        <w:rPr>
          <w:rFonts w:eastAsia="Verdana"/>
        </w:rPr>
        <w:t xml:space="preserve"> </w:t>
      </w:r>
      <w:r w:rsidRPr="00866199">
        <w:rPr>
          <w:rStyle w:val="srword"/>
          <w:rFonts w:eastAsia="Verdana" w:cs="Verdana"/>
        </w:rPr>
        <w:t>expectations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liaison,</w:t>
      </w:r>
      <w:r w:rsidRPr="00866199">
        <w:rPr>
          <w:rFonts w:eastAsia="Verdana"/>
        </w:rPr>
        <w:t xml:space="preserve"> </w:t>
      </w:r>
      <w:r w:rsidRPr="00866199">
        <w:rPr>
          <w:rStyle w:val="srword"/>
          <w:rFonts w:eastAsia="Verdana" w:cs="Verdana"/>
        </w:rPr>
        <w:t>and</w:t>
      </w:r>
      <w:r w:rsidRPr="00866199">
        <w:rPr>
          <w:rStyle w:val="srword"/>
          <w:rFonts w:eastAsia="Verdana" w:cs="Verdana"/>
        </w:rPr>
        <w: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course</w:t>
      </w:r>
      <w:r w:rsidRPr="00866199">
        <w:rPr>
          <w:rStyle w:val="srword"/>
          <w:rFonts w:eastAsia="Verdana" w:cs="Verdana"/>
        </w:rPr>
        <w:t>,</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CAMHS</w:t>
      </w:r>
      <w:r w:rsidRPr="00866199">
        <w:rPr>
          <w:rStyle w:val="srword"/>
          <w:rFonts w:eastAsia="Verdana" w:cs="Verdana"/>
        </w:rPr>
        <w: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hearing</w:t>
      </w:r>
      <w:r w:rsidRPr="00866199">
        <w:rPr>
          <w:rStyle w:val="srword"/>
          <w:rFonts w:eastAsia="Verdana" w:cs="Verdana"/>
        </w:rPr>
        <w:t>,</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Sinéad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earlier</w:t>
      </w:r>
      <w:r w:rsidRPr="00866199">
        <w:rPr>
          <w:rFonts w:eastAsia="Verdana"/>
        </w:rPr>
        <w:t xml:space="preserve"> </w:t>
      </w:r>
      <w:r w:rsidRPr="00866199">
        <w:rPr>
          <w:rStyle w:val="srword"/>
          <w:rFonts w:eastAsia="Verdana" w:cs="Verdana"/>
        </w:rPr>
        <w:t>session.</w:t>
      </w:r>
      <w:r w:rsidRPr="00866199">
        <w:rPr>
          <w:rFonts w:eastAsia="Verdana"/>
        </w:rPr>
        <w:t xml:space="preserve"> </w:t>
      </w:r>
      <w:r w:rsidRPr="00866199">
        <w:rPr>
          <w:rFonts w:eastAsia="Verdana"/>
        </w:rPr>
        <w:t xml:space="preserve">Again, as we have been hearing, a </w:t>
      </w:r>
      <w:r w:rsidRPr="00866199">
        <w:rPr>
          <w:rStyle w:val="srword"/>
          <w:rFonts w:eastAsia="Verdana" w:cs="Verdana"/>
        </w:rPr>
        <w:t>barrier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addressing</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Pr>
          <w:rStyle w:val="srword"/>
          <w:rFonts w:eastAsia="Verdana" w:cs="Verdana"/>
        </w:rPr>
        <w:t xml:space="preserve"> is funding</w:t>
      </w:r>
      <w:r w:rsidRPr="00866199">
        <w:rPr>
          <w:rStyle w:val="srword"/>
          <w:rFonts w:eastAsia="Verdana" w:cs="Verdana"/>
        </w:rPr>
        <w:t>.</w:t>
      </w:r>
      <w:r w:rsidRPr="00866199">
        <w:rPr>
          <w:rFonts w:eastAsia="Verdana"/>
        </w:rPr>
        <w:t xml:space="preserve"> </w:t>
      </w:r>
    </w:p>
    <w:p w:rsidR="00607762" w:rsidRPr="00866199" w:rsidP="00344029">
      <w:pPr>
        <w:pStyle w:val="Answer"/>
        <w:rPr>
          <w:rFonts w:eastAsia="Verdana"/>
        </w:rPr>
      </w:pPr>
      <w:r w:rsidRPr="00866199">
        <w:rPr>
          <w:rStyle w:val="srword"/>
          <w:rFonts w:eastAsia="Verdana" w:cs="Verdana"/>
        </w:rPr>
        <w:t>We have</w:t>
      </w:r>
      <w:r w:rsidRPr="00866199" w:rsidR="00567A83">
        <w:rPr>
          <w:rFonts w:eastAsia="Verdana"/>
        </w:rPr>
        <w:t xml:space="preserve"> </w:t>
      </w:r>
      <w:r w:rsidRPr="00866199" w:rsidR="00567A83">
        <w:rPr>
          <w:rStyle w:val="srword"/>
          <w:rFonts w:eastAsia="Verdana" w:cs="Verdana"/>
        </w:rPr>
        <w:t>also</w:t>
      </w:r>
      <w:r w:rsidRPr="00866199" w:rsidR="00567A83">
        <w:rPr>
          <w:rFonts w:eastAsia="Verdana"/>
        </w:rPr>
        <w:t xml:space="preserve"> </w:t>
      </w:r>
      <w:r w:rsidRPr="00866199" w:rsidR="00567A83">
        <w:rPr>
          <w:rStyle w:val="srword"/>
          <w:rFonts w:eastAsia="Verdana" w:cs="Verdana"/>
        </w:rPr>
        <w:t>heard</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behaviour</w:t>
      </w:r>
      <w:r w:rsidRPr="00866199" w:rsidR="00567A83">
        <w:rPr>
          <w:rFonts w:eastAsia="Verdana"/>
        </w:rPr>
        <w:t xml:space="preserve"> </w:t>
      </w:r>
      <w:r w:rsidRPr="00866199" w:rsidR="00567A83">
        <w:rPr>
          <w:rStyle w:val="srword"/>
          <w:rFonts w:eastAsia="Verdana" w:cs="Verdana"/>
        </w:rPr>
        <w:t>management</w:t>
      </w:r>
      <w:r w:rsidRPr="00866199" w:rsidR="002E1055">
        <w:rPr>
          <w:rStyle w:val="srword"/>
          <w:rFonts w:eastAsia="Verdana" w:cs="Verdana"/>
        </w:rPr>
        <w:t xml:space="preserve"> being</w:t>
      </w:r>
      <w:r w:rsidRPr="00866199" w:rsidR="00567A83">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top</w:t>
      </w:r>
      <w:r w:rsidRPr="00866199" w:rsidR="00567A83">
        <w:rPr>
          <w:rFonts w:eastAsia="Verdana"/>
        </w:rPr>
        <w:t xml:space="preserve"> </w:t>
      </w:r>
      <w:r w:rsidRPr="00866199" w:rsidR="00567A83">
        <w:rPr>
          <w:rStyle w:val="srword"/>
          <w:rFonts w:eastAsia="Verdana" w:cs="Verdana"/>
        </w:rPr>
        <w:t>priority</w:t>
      </w:r>
      <w:r w:rsidRPr="00866199" w:rsidR="00567A83">
        <w:rPr>
          <w:rFonts w:eastAsia="Verdana"/>
        </w:rPr>
        <w:t xml:space="preserve"> </w:t>
      </w:r>
      <w:r w:rsidRPr="00866199" w:rsidR="00567A83">
        <w:rPr>
          <w:rStyle w:val="srword"/>
          <w:rFonts w:eastAsia="Verdana" w:cs="Verdana"/>
        </w:rPr>
        <w:t>for</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in</w:t>
      </w:r>
      <w:r w:rsidRPr="00866199" w:rsidR="00567A83">
        <w:rPr>
          <w:rFonts w:eastAsia="Verdana"/>
        </w:rPr>
        <w:t xml:space="preserve"> </w:t>
      </w:r>
      <w:r w:rsidRPr="00866199" w:rsidR="00567A83">
        <w:rPr>
          <w:rStyle w:val="srword"/>
          <w:rFonts w:eastAsia="Verdana" w:cs="Verdana"/>
        </w:rPr>
        <w:t>regard</w:t>
      </w:r>
      <w:r w:rsidRPr="00866199" w:rsidR="00567A83">
        <w:rPr>
          <w:rFonts w:eastAsia="Verdana"/>
        </w:rPr>
        <w:t xml:space="preserve"> </w:t>
      </w:r>
      <w:r w:rsidRPr="00866199" w:rsidR="00567A83">
        <w:rPr>
          <w:rStyle w:val="srword"/>
          <w:rFonts w:eastAsia="Verdana" w:cs="Verdana"/>
        </w:rPr>
        <w:t>to</w:t>
      </w:r>
      <w:r w:rsidRPr="00866199">
        <w:rPr>
          <w:rStyle w:val="srword"/>
          <w:rFonts w:eastAsia="Verdana" w:cs="Verdana"/>
        </w:rPr>
        <w:t xml:space="preserve"> not only</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classroom</w:t>
      </w:r>
      <w:r w:rsidRPr="00866199" w:rsidR="00567A83">
        <w:rPr>
          <w:rFonts w:eastAsia="Verdana"/>
        </w:rPr>
        <w:t xml:space="preserve"> </w:t>
      </w:r>
      <w:r w:rsidRPr="00866199" w:rsidR="00567A83">
        <w:rPr>
          <w:rStyle w:val="srword"/>
          <w:rFonts w:eastAsia="Verdana" w:cs="Verdana"/>
        </w:rPr>
        <w:t>experience,</w:t>
      </w:r>
      <w:r w:rsidRPr="00866199" w:rsidR="00567A83">
        <w:rPr>
          <w:rFonts w:eastAsia="Verdana"/>
        </w:rPr>
        <w:t xml:space="preserve"> </w:t>
      </w:r>
      <w:r w:rsidRPr="00866199" w:rsidR="00567A83">
        <w:rPr>
          <w:rStyle w:val="srword"/>
          <w:rFonts w:eastAsia="Verdana" w:cs="Verdana"/>
        </w:rPr>
        <w:t>but</w:t>
      </w:r>
      <w:r w:rsidRPr="00866199" w:rsidR="00567A83">
        <w:rPr>
          <w:rFonts w:eastAsia="Verdana"/>
        </w:rPr>
        <w:t xml:space="preserve"> </w:t>
      </w:r>
      <w:r w:rsidRPr="00866199" w:rsidR="00567A83">
        <w:rPr>
          <w:rStyle w:val="srword"/>
          <w:rFonts w:eastAsia="Verdana" w:cs="Verdana"/>
        </w:rPr>
        <w:t>also</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addressing</w:t>
      </w:r>
      <w:r w:rsidRPr="00866199" w:rsidR="00567A83">
        <w:rPr>
          <w:rFonts w:eastAsia="Verdana"/>
        </w:rPr>
        <w:t xml:space="preserve"> </w:t>
      </w:r>
      <w:r w:rsidRPr="00866199" w:rsidR="00567A83">
        <w:rPr>
          <w:rStyle w:val="srword"/>
          <w:rFonts w:eastAsia="Verdana" w:cs="Verdana"/>
        </w:rPr>
        <w:t>workloads</w:t>
      </w:r>
      <w:r w:rsidRPr="00866199">
        <w:rPr>
          <w:rStyle w:val="srword"/>
          <w:rFonts w:eastAsia="Verdana" w:cs="Verdana"/>
        </w:rPr>
        <w:t>. There is</w:t>
      </w:r>
      <w:r w:rsidRPr="00866199">
        <w:rPr>
          <w:rFonts w:eastAsia="Verdana"/>
        </w:rPr>
        <w:t xml:space="preserve"> </w:t>
      </w:r>
      <w:r w:rsidRPr="00866199" w:rsidR="00567A83">
        <w:rPr>
          <w:rStyle w:val="srword"/>
          <w:rFonts w:eastAsia="Verdana" w:cs="Verdana"/>
        </w:rPr>
        <w:t>a</w:t>
      </w:r>
      <w:r w:rsidRPr="00866199" w:rsidR="00567A83">
        <w:rPr>
          <w:rFonts w:eastAsia="Verdana"/>
        </w:rPr>
        <w:t xml:space="preserve"> </w:t>
      </w:r>
      <w:r w:rsidRPr="00866199" w:rsidR="00567A83">
        <w:rPr>
          <w:rStyle w:val="srword"/>
          <w:rFonts w:eastAsia="Verdana" w:cs="Verdana"/>
        </w:rPr>
        <w:t>strong</w:t>
      </w:r>
      <w:r w:rsidRPr="00866199" w:rsidR="00567A83">
        <w:rPr>
          <w:rFonts w:eastAsia="Verdana"/>
        </w:rPr>
        <w:t xml:space="preserve"> </w:t>
      </w:r>
      <w:r w:rsidRPr="00866199" w:rsidR="00567A83">
        <w:rPr>
          <w:rStyle w:val="srword"/>
          <w:rFonts w:eastAsia="Verdana" w:cs="Verdana"/>
        </w:rPr>
        <w:t>correlation</w:t>
      </w:r>
      <w:r w:rsidRPr="00866199" w:rsidR="00567A83">
        <w:rPr>
          <w:rFonts w:eastAsia="Verdana"/>
        </w:rPr>
        <w:t xml:space="preserve"> </w:t>
      </w:r>
      <w:r w:rsidRPr="00866199" w:rsidR="00567A83">
        <w:rPr>
          <w:rStyle w:val="srword"/>
          <w:rFonts w:eastAsia="Verdana" w:cs="Verdana"/>
        </w:rPr>
        <w:t>between</w:t>
      </w:r>
      <w:r w:rsidRPr="00866199" w:rsidR="00567A83">
        <w:rPr>
          <w:rFonts w:eastAsia="Verdana"/>
        </w:rPr>
        <w:t xml:space="preserve"> </w:t>
      </w:r>
      <w:r w:rsidRPr="00866199" w:rsidR="00567A83">
        <w:rPr>
          <w:rStyle w:val="srword"/>
          <w:rFonts w:eastAsia="Verdana" w:cs="Verdana"/>
        </w:rPr>
        <w:t>positive</w:t>
      </w:r>
      <w:r w:rsidRPr="00866199" w:rsidR="00567A83">
        <w:rPr>
          <w:rFonts w:eastAsia="Verdana"/>
        </w:rPr>
        <w:t xml:space="preserve"> </w:t>
      </w:r>
      <w:r w:rsidRPr="00866199" w:rsidR="00567A83">
        <w:rPr>
          <w:rStyle w:val="srword"/>
          <w:rFonts w:eastAsia="Verdana" w:cs="Verdana"/>
        </w:rPr>
        <w:t>efforts</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address</w:t>
      </w:r>
      <w:r w:rsidRPr="00866199" w:rsidR="00567A83">
        <w:rPr>
          <w:rFonts w:eastAsia="Verdana"/>
        </w:rPr>
        <w:t xml:space="preserve"> </w:t>
      </w:r>
      <w:r w:rsidRPr="00866199" w:rsidR="00567A83">
        <w:rPr>
          <w:rStyle w:val="srword"/>
          <w:rFonts w:eastAsia="Verdana" w:cs="Verdana"/>
        </w:rPr>
        <w:t>these</w:t>
      </w:r>
      <w:r w:rsidRPr="00866199" w:rsidR="00567A83">
        <w:rPr>
          <w:rFonts w:eastAsia="Verdana"/>
        </w:rPr>
        <w:t xml:space="preserve"> </w:t>
      </w:r>
      <w:r w:rsidRPr="00866199" w:rsidR="00567A83">
        <w:rPr>
          <w:rStyle w:val="srword"/>
          <w:rFonts w:eastAsia="Verdana" w:cs="Verdana"/>
        </w:rPr>
        <w:t>issues</w:t>
      </w:r>
      <w:r w:rsidRPr="00866199" w:rsidR="00567A83">
        <w:rPr>
          <w:rFonts w:eastAsia="Verdana"/>
        </w:rPr>
        <w:t xml:space="preserve"> </w:t>
      </w:r>
      <w:r w:rsidRPr="00866199" w:rsidR="00567A83">
        <w:rPr>
          <w:rStyle w:val="srword"/>
          <w:rFonts w:eastAsia="Verdana" w:cs="Verdana"/>
        </w:rPr>
        <w:t>within</w:t>
      </w:r>
      <w:r w:rsidRPr="00866199" w:rsidR="00567A83">
        <w:rPr>
          <w:rFonts w:eastAsia="Verdana"/>
        </w:rPr>
        <w:t xml:space="preserve"> </w:t>
      </w:r>
      <w:r w:rsidRPr="00866199" w:rsidR="00567A83">
        <w:rPr>
          <w:rStyle w:val="srword"/>
          <w:rFonts w:eastAsia="Verdana" w:cs="Verdana"/>
        </w:rPr>
        <w:t>schools</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teachers'</w:t>
      </w:r>
      <w:r w:rsidRPr="00866199" w:rsidR="00567A83">
        <w:rPr>
          <w:rFonts w:eastAsia="Verdana"/>
        </w:rPr>
        <w:t xml:space="preserve"> </w:t>
      </w:r>
      <w:r w:rsidRPr="00866199" w:rsidR="00567A83">
        <w:rPr>
          <w:rStyle w:val="srword"/>
          <w:rFonts w:eastAsia="Verdana" w:cs="Verdana"/>
        </w:rPr>
        <w:t>feelings,</w:t>
      </w:r>
      <w:r w:rsidRPr="00866199" w:rsidR="00567A83">
        <w:rPr>
          <w:rFonts w:eastAsia="Verdana"/>
        </w:rPr>
        <w:t xml:space="preserve"> </w:t>
      </w:r>
      <w:r w:rsidRPr="00866199" w:rsidR="00567A83">
        <w:rPr>
          <w:rStyle w:val="srword"/>
          <w:rFonts w:eastAsia="Verdana" w:cs="Verdana"/>
        </w:rPr>
        <w:t>both</w:t>
      </w:r>
      <w:r w:rsidRPr="00866199" w:rsidR="0075669C">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likelihood</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retention,</w:t>
      </w:r>
      <w:r w:rsidRPr="00866199" w:rsidR="00567A83">
        <w:rPr>
          <w:rFonts w:eastAsia="Verdana"/>
        </w:rPr>
        <w:t xml:space="preserve"> </w:t>
      </w:r>
      <w:r w:rsidRPr="00866199">
        <w:rPr>
          <w:rFonts w:eastAsia="Verdana"/>
        </w:rPr>
        <w:t>and</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work</w:t>
      </w:r>
      <w:r w:rsidRPr="00866199" w:rsidR="00567A83">
        <w:rPr>
          <w:rFonts w:eastAsia="Verdana"/>
        </w:rPr>
        <w:t xml:space="preserve"> </w:t>
      </w:r>
      <w:r w:rsidRPr="00866199" w:rsidR="00567A83">
        <w:rPr>
          <w:rStyle w:val="srword"/>
          <w:rFonts w:eastAsia="Verdana" w:cs="Verdana"/>
        </w:rPr>
        <w:t>satisfaction</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positive</w:t>
      </w:r>
      <w:r w:rsidRPr="00866199" w:rsidR="00567A83">
        <w:rPr>
          <w:rFonts w:eastAsia="Verdana"/>
        </w:rPr>
        <w:t xml:space="preserve"> </w:t>
      </w:r>
      <w:r w:rsidRPr="00866199" w:rsidR="00567A83">
        <w:rPr>
          <w:rStyle w:val="srword"/>
          <w:rFonts w:eastAsia="Verdana" w:cs="Verdana"/>
        </w:rPr>
        <w:t>views</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own</w:t>
      </w:r>
      <w:r w:rsidRPr="00866199" w:rsidR="00567A83">
        <w:rPr>
          <w:rFonts w:eastAsia="Verdana"/>
        </w:rPr>
        <w:t xml:space="preserve"> </w:t>
      </w:r>
      <w:r w:rsidRPr="00866199" w:rsidR="00567A83">
        <w:rPr>
          <w:rStyle w:val="srword"/>
          <w:rFonts w:eastAsia="Verdana" w:cs="Verdana"/>
        </w:rPr>
        <w:t>manageability</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their</w:t>
      </w:r>
      <w:r w:rsidRPr="00866199" w:rsidR="00567A83">
        <w:rPr>
          <w:rFonts w:eastAsia="Verdana"/>
        </w:rPr>
        <w:t xml:space="preserve"> </w:t>
      </w:r>
      <w:r w:rsidRPr="00866199" w:rsidR="00567A83">
        <w:rPr>
          <w:rStyle w:val="srword"/>
          <w:rFonts w:eastAsia="Verdana" w:cs="Verdana"/>
        </w:rPr>
        <w:t>workload.</w:t>
      </w:r>
      <w:r w:rsidRPr="00866199" w:rsidR="00567A83">
        <w:rPr>
          <w:rFonts w:eastAsia="Verdana"/>
        </w:rPr>
        <w:t xml:space="preserve"> </w:t>
      </w:r>
      <w:r w:rsidRPr="00866199">
        <w:rPr>
          <w:rStyle w:val="srword"/>
          <w:rFonts w:eastAsia="Verdana" w:cs="Verdana"/>
        </w:rPr>
        <w:t>That</w:t>
      </w:r>
      <w:r w:rsidRPr="00866199">
        <w:rPr>
          <w:rFonts w:eastAsia="Verdana"/>
        </w:rPr>
        <w:t xml:space="preserve"> </w:t>
      </w:r>
      <w:r w:rsidRPr="00866199" w:rsidR="00567A83">
        <w:rPr>
          <w:rStyle w:val="srword"/>
          <w:rFonts w:eastAsia="Verdana" w:cs="Verdana"/>
        </w:rPr>
        <w:t>leads</w:t>
      </w:r>
      <w:r w:rsidRPr="00866199" w:rsidR="00567A83">
        <w:rPr>
          <w:rFonts w:eastAsia="Verdana"/>
        </w:rPr>
        <w:t xml:space="preserve"> </w:t>
      </w:r>
      <w:r w:rsidRPr="00866199" w:rsidR="00567A83">
        <w:rPr>
          <w:rStyle w:val="srword"/>
          <w:rFonts w:eastAsia="Verdana" w:cs="Verdana"/>
        </w:rPr>
        <w:t>on</w:t>
      </w:r>
      <w:r w:rsidRPr="00866199" w:rsidR="00567A83">
        <w:rPr>
          <w:rFonts w:eastAsia="Verdana"/>
        </w:rPr>
        <w:t xml:space="preserve"> </w:t>
      </w:r>
      <w:r w:rsidRPr="00866199" w:rsidR="00567A83">
        <w:rPr>
          <w:rStyle w:val="srword"/>
          <w:rFonts w:eastAsia="Verdana" w:cs="Verdana"/>
        </w:rPr>
        <w:t>to</w:t>
      </w:r>
      <w:r w:rsidRPr="00866199" w:rsidR="00567A83">
        <w:rPr>
          <w:rFonts w:eastAsia="Verdana"/>
        </w:rPr>
        <w:t xml:space="preserve"> </w:t>
      </w:r>
      <w:r w:rsidRPr="00866199" w:rsidR="00567A83">
        <w:rPr>
          <w:rStyle w:val="srword"/>
          <w:rFonts w:eastAsia="Verdana" w:cs="Verdana"/>
        </w:rPr>
        <w:t>this</w:t>
      </w:r>
      <w:r w:rsidRPr="00866199" w:rsidR="00567A83">
        <w:rPr>
          <w:rFonts w:eastAsia="Verdana"/>
        </w:rPr>
        <w:t xml:space="preserve"> </w:t>
      </w:r>
      <w:r w:rsidRPr="00866199" w:rsidR="00567A83">
        <w:rPr>
          <w:rStyle w:val="srword"/>
          <w:rFonts w:eastAsia="Verdana" w:cs="Verdana"/>
        </w:rPr>
        <w:t>issue</w:t>
      </w:r>
      <w:r w:rsidRPr="00866199" w:rsidR="00567A83">
        <w:rPr>
          <w:rFonts w:eastAsia="Verdana"/>
        </w:rPr>
        <w:t xml:space="preserve"> </w:t>
      </w:r>
      <w:r w:rsidRPr="00866199" w:rsidR="00567A83">
        <w:rPr>
          <w:rStyle w:val="srword"/>
          <w:rFonts w:eastAsia="Verdana" w:cs="Verdana"/>
        </w:rPr>
        <w:t>about</w:t>
      </w:r>
      <w:r w:rsidRPr="00866199" w:rsidR="00567A83">
        <w:rPr>
          <w:rFonts w:eastAsia="Verdana"/>
        </w:rPr>
        <w:t xml:space="preserve"> </w:t>
      </w:r>
      <w:r w:rsidRPr="00866199" w:rsidR="00567A83">
        <w:rPr>
          <w:rStyle w:val="srword"/>
          <w:rFonts w:eastAsia="Verdana" w:cs="Verdana"/>
        </w:rPr>
        <w:t>the</w:t>
      </w:r>
      <w:r w:rsidRPr="00866199" w:rsidR="00567A83">
        <w:rPr>
          <w:rFonts w:eastAsia="Verdana"/>
        </w:rPr>
        <w:t xml:space="preserve"> </w:t>
      </w:r>
      <w:r w:rsidRPr="00866199" w:rsidR="00567A83">
        <w:rPr>
          <w:rStyle w:val="srword"/>
          <w:rFonts w:eastAsia="Verdana" w:cs="Verdana"/>
        </w:rPr>
        <w:t>importance</w:t>
      </w:r>
      <w:r w:rsidRPr="00866199" w:rsidR="00567A83">
        <w:rPr>
          <w:rFonts w:eastAsia="Verdana"/>
        </w:rPr>
        <w:t xml:space="preserve"> </w:t>
      </w:r>
      <w:r w:rsidRPr="00866199" w:rsidR="00567A83">
        <w:rPr>
          <w:rStyle w:val="srword"/>
          <w:rFonts w:eastAsia="Verdana" w:cs="Verdana"/>
        </w:rPr>
        <w:t>of</w:t>
      </w:r>
      <w:r w:rsidRPr="00866199" w:rsidR="00567A83">
        <w:rPr>
          <w:rFonts w:eastAsia="Verdana"/>
        </w:rPr>
        <w:t xml:space="preserve"> </w:t>
      </w:r>
      <w:r w:rsidRPr="00866199" w:rsidR="00567A83">
        <w:rPr>
          <w:rStyle w:val="srword"/>
          <w:rFonts w:eastAsia="Verdana" w:cs="Verdana"/>
        </w:rPr>
        <w:t>leadership</w:t>
      </w:r>
      <w:r w:rsidRPr="00866199" w:rsidR="00567A83">
        <w:rPr>
          <w:rFonts w:eastAsia="Verdana"/>
        </w:rPr>
        <w:t xml:space="preserve"> </w:t>
      </w:r>
      <w:r w:rsidRPr="00866199" w:rsidR="00567A83">
        <w:rPr>
          <w:rStyle w:val="srword"/>
          <w:rFonts w:eastAsia="Verdana" w:cs="Verdana"/>
        </w:rPr>
        <w:t>and</w:t>
      </w:r>
      <w:r w:rsidRPr="00866199" w:rsidR="00567A83">
        <w:rPr>
          <w:rFonts w:eastAsia="Verdana"/>
        </w:rPr>
        <w:t xml:space="preserve"> </w:t>
      </w:r>
      <w:r w:rsidRPr="00866199" w:rsidR="00567A83">
        <w:rPr>
          <w:rStyle w:val="srword"/>
          <w:rFonts w:eastAsia="Verdana" w:cs="Verdana"/>
        </w:rPr>
        <w:t>support.</w:t>
      </w:r>
      <w:r w:rsidRPr="00866199" w:rsidR="00567A83">
        <w:rPr>
          <w:rFonts w:eastAsia="Verdana"/>
        </w:rPr>
        <w:t xml:space="preserve"> </w:t>
      </w:r>
    </w:p>
    <w:p w:rsidR="00154F95" w:rsidRPr="00866199" w:rsidP="00344029">
      <w:pPr>
        <w:pStyle w:val="Answer"/>
        <w:rPr>
          <w:rStyle w:val="srword"/>
          <w:rFonts w:eastAsia="Verdana" w:cs="Verdana"/>
        </w:rPr>
      </w:pPr>
      <w:bookmarkStart w:id="2" w:name="_Hlk150981723"/>
      <w:r w:rsidRPr="00866199">
        <w:rPr>
          <w:rStyle w:val="srword"/>
          <w:rFonts w:eastAsia="Verdana" w:cs="Verdana"/>
        </w:rPr>
        <w:t>I</w:t>
      </w:r>
      <w:r w:rsidRPr="00866199" w:rsidR="00607762">
        <w:rPr>
          <w:rStyle w:val="srword"/>
          <w:rFonts w:eastAsia="Verdana" w:cs="Verdana"/>
        </w:rPr>
        <w:t xml:space="preserve"> just</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throw</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extra</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sidR="004C7509">
        <w:rPr>
          <w:rStyle w:val="srword"/>
          <w:rFonts w:eastAsia="Verdana" w:cs="Verdana"/>
        </w:rPr>
        <w:t>has not</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mentioned</w:t>
      </w:r>
      <w:r w:rsidRPr="00866199">
        <w:rPr>
          <w:rFonts w:eastAsia="Verdana"/>
        </w:rPr>
        <w:t xml:space="preserve"> </w:t>
      </w:r>
      <w:r w:rsidRPr="00866199">
        <w:rPr>
          <w:rStyle w:val="srword"/>
          <w:rFonts w:eastAsia="Verdana" w:cs="Verdana"/>
        </w:rPr>
        <w:t>yet</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artificial</w:t>
      </w:r>
      <w:r w:rsidRPr="00866199">
        <w:rPr>
          <w:rFonts w:eastAsia="Verdana"/>
        </w:rPr>
        <w:t xml:space="preserve"> </w:t>
      </w:r>
      <w:r w:rsidRPr="00866199">
        <w:rPr>
          <w:rStyle w:val="srword"/>
          <w:rFonts w:eastAsia="Verdana" w:cs="Verdana"/>
        </w:rPr>
        <w:t>intelligence.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w:t>
      </w:r>
      <w:r w:rsidRPr="00866199" w:rsidR="0075669C">
        <w:rPr>
          <w:rFonts w:eastAsia="Verdana"/>
        </w:rPr>
        <w:t xml:space="preserve"> </w:t>
      </w:r>
      <w:r w:rsidRPr="00866199">
        <w:rPr>
          <w:rStyle w:val="srword"/>
          <w:rFonts w:eastAsia="Verdana" w:cs="Verdana"/>
        </w:rPr>
        <w:t>crossroads</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sidR="004C7509">
        <w:rPr>
          <w:rStyle w:val="srword"/>
          <w:rFonts w:eastAsia="Verdana" w:cs="Verdana"/>
        </w:rPr>
        <w:t>there 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little</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date.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EEF</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stepping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space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run</w:t>
      </w:r>
      <w:r w:rsidRPr="00866199">
        <w:rPr>
          <w:rFonts w:eastAsia="Verdana"/>
        </w:rPr>
        <w:t xml:space="preserve"> </w:t>
      </w:r>
      <w:r w:rsidRPr="00866199">
        <w:rPr>
          <w:rStyle w:val="srword"/>
          <w:rFonts w:eastAsia="Verdana" w:cs="Verdana"/>
        </w:rPr>
        <w:t>hopefully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trial</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some</w:t>
      </w:r>
      <w:r w:rsidRPr="00866199" w:rsidR="0075669C">
        <w:rPr>
          <w:rFonts w:eastAsia="Verdana"/>
        </w:rPr>
        <w:t xml:space="preserve"> </w:t>
      </w:r>
      <w:r w:rsidRPr="00866199">
        <w:rPr>
          <w:rStyle w:val="srword"/>
          <w:rFonts w:eastAsia="Verdana" w:cs="Verdana"/>
        </w:rPr>
        <w:t>positive</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using</w:t>
      </w:r>
      <w:r w:rsidRPr="00866199">
        <w:rPr>
          <w:rFonts w:eastAsia="Verdana"/>
        </w:rPr>
        <w:t xml:space="preserve"> </w:t>
      </w:r>
      <w:r w:rsidRPr="00866199">
        <w:rPr>
          <w:rStyle w:val="srword"/>
          <w:rFonts w:eastAsia="Verdana" w:cs="Verdana"/>
        </w:rPr>
        <w:t>large</w:t>
      </w:r>
      <w:r w:rsidRPr="00866199">
        <w:rPr>
          <w:rFonts w:eastAsia="Verdana"/>
        </w:rPr>
        <w:t xml:space="preserve"> </w:t>
      </w:r>
      <w:r w:rsidRPr="00866199">
        <w:rPr>
          <w:rStyle w:val="srword"/>
          <w:rFonts w:eastAsia="Verdana" w:cs="Verdana"/>
        </w:rPr>
        <w:t>language</w:t>
      </w:r>
      <w:r w:rsidRPr="00866199">
        <w:rPr>
          <w:rFonts w:eastAsia="Verdana"/>
        </w:rPr>
        <w:t xml:space="preserve"> </w:t>
      </w:r>
      <w:r w:rsidRPr="00866199">
        <w:rPr>
          <w:rStyle w:val="srword"/>
          <w:rFonts w:eastAsia="Verdana" w:cs="Verdana"/>
        </w:rPr>
        <w:t>models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reduction.</w:t>
      </w:r>
      <w:r w:rsidRPr="00866199">
        <w:rPr>
          <w:rFonts w:eastAsia="Verdana"/>
        </w:rPr>
        <w:t xml:space="preserve"> </w:t>
      </w:r>
      <w:r w:rsidRPr="00866199">
        <w:rPr>
          <w:rStyle w:val="srword"/>
          <w:rFonts w:eastAsia="Verdana" w:cs="Verdana"/>
        </w:rPr>
        <w:t>But</w:t>
      </w:r>
      <w:r w:rsidRPr="00866199" w:rsidR="0075669C">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promise</w:t>
      </w:r>
      <w:r w:rsidRPr="00866199">
        <w:rPr>
          <w:rFonts w:eastAsia="Verdana"/>
        </w:rPr>
        <w:t xml:space="preserve"> </w:t>
      </w:r>
      <w:r w:rsidRPr="00866199">
        <w:rPr>
          <w:rStyle w:val="srword"/>
          <w:rFonts w:eastAsia="Verdana" w:cs="Verdana"/>
        </w:rPr>
        <w:t>is</w:t>
      </w:r>
      <w:r w:rsidRPr="00866199" w:rsidR="0075669C">
        <w:rPr>
          <w:rFonts w:eastAsia="Verdana"/>
        </w:rPr>
        <w:t xml:space="preserve"> </w:t>
      </w:r>
      <w:r w:rsidRPr="00866199">
        <w:rPr>
          <w:rStyle w:val="srword"/>
          <w:rFonts w:eastAsia="Verdana" w:cs="Verdana"/>
        </w:rPr>
        <w:t>pretty</w:t>
      </w:r>
      <w:r w:rsidRPr="00866199">
        <w:rPr>
          <w:rFonts w:eastAsia="Verdana"/>
        </w:rPr>
        <w:t xml:space="preserve"> </w:t>
      </w:r>
      <w:r w:rsidRPr="00866199">
        <w:rPr>
          <w:rStyle w:val="srword"/>
          <w:rFonts w:eastAsia="Verdana" w:cs="Verdana"/>
        </w:rPr>
        <w:t>strong</w:t>
      </w:r>
      <w:r w:rsidRPr="00866199">
        <w:rPr>
          <w:rStyle w:val="srword"/>
          <w:rFonts w:eastAsia="Verdana" w:cs="Verdana"/>
        </w:rPr>
        <w:t>,</w:t>
      </w:r>
      <w:r w:rsidRPr="00866199">
        <w:rPr>
          <w:rFonts w:eastAsia="Verdana"/>
        </w:rPr>
        <w:t xml:space="preserve"> and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promise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Fonts w:eastAsia="Verdana"/>
        </w:rPr>
        <w:t xml:space="preserve">which is </w:t>
      </w:r>
      <w:r w:rsidRPr="00866199">
        <w:rPr>
          <w:rStyle w:val="srword"/>
          <w:rFonts w:eastAsia="Verdana" w:cs="Verdana"/>
        </w:rPr>
        <w:t>often</w:t>
      </w:r>
      <w:r w:rsidRPr="00866199">
        <w:rPr>
          <w:rFonts w:eastAsia="Verdana"/>
        </w:rPr>
        <w:t xml:space="preserve"> </w:t>
      </w:r>
      <w:r w:rsidRPr="00866199">
        <w:rPr>
          <w:rStyle w:val="srword"/>
          <w:rFonts w:eastAsia="Verdana" w:cs="Verdana"/>
        </w:rPr>
        <w:t>slightly</w:t>
      </w:r>
      <w:r w:rsidRPr="00866199">
        <w:rPr>
          <w:rFonts w:eastAsia="Verdana"/>
        </w:rPr>
        <w:t xml:space="preserve"> </w:t>
      </w:r>
      <w:r w:rsidRPr="00866199">
        <w:rPr>
          <w:rStyle w:val="srword"/>
          <w:rFonts w:eastAsia="Verdana" w:cs="Verdana"/>
        </w:rPr>
        <w:t>counterintuitive</w:t>
      </w:r>
      <w:r w:rsidRPr="00866199" w:rsidR="00AB1046">
        <w:rPr>
          <w:rStyle w:val="srword"/>
          <w:rFonts w:eastAsia="Verdana" w:cs="Verdana"/>
        </w:rPr>
        <w:t xml:space="preserve"> but I am glad to talk more on that if helpful</w:t>
      </w:r>
      <w:r w:rsidRPr="00866199">
        <w:rPr>
          <w:rStyle w:val="srword"/>
          <w:rFonts w:eastAsia="Verdana" w:cs="Verdana"/>
        </w:rPr>
        <w:t>.</w:t>
      </w:r>
    </w:p>
    <w:p w:rsidR="00567A83" w:rsidRPr="00866199" w:rsidP="00344029">
      <w:pPr>
        <w:pStyle w:val="Answer"/>
        <w:rPr>
          <w:rFonts w:eastAsia="Verdana"/>
        </w:rPr>
      </w:pPr>
      <w:bookmarkEnd w:id="2"/>
      <w:r w:rsidRPr="00866199">
        <w:rPr>
          <w:rStyle w:val="srword"/>
          <w:rFonts w:eastAsia="Verdana" w:cs="Verdana"/>
        </w:rPr>
        <w:t>I will turn to Jack; there is no one better placed in terms of the data.</w:t>
      </w:r>
      <w:r w:rsidRPr="00866199">
        <w:rPr>
          <w:rFonts w:eastAsia="Verdana"/>
        </w:rPr>
        <w:t xml:space="preserve"> </w:t>
      </w:r>
    </w:p>
    <w:p w:rsidR="00154F95" w:rsidRPr="00866199" w:rsidP="00344029">
      <w:pPr>
        <w:pStyle w:val="Answer"/>
        <w:rPr>
          <w:rFonts w:eastAsia="Verdana"/>
        </w:rPr>
      </w:pPr>
      <w:r w:rsidRPr="00866199">
        <w:rPr>
          <w:rStyle w:val="speakerspeaker-S14"/>
          <w:rFonts w:eastAsia="Verdana" w:cs="Verdana"/>
          <w:b/>
          <w:bCs/>
          <w:i/>
        </w:rPr>
        <w:t>Jack Worth:</w:t>
      </w:r>
      <w:r w:rsidRPr="00866199" w:rsidR="002E1055">
        <w:rPr>
          <w:rFonts w:eastAsia="Verdana"/>
          <w:b/>
          <w:bCs/>
        </w:rPr>
        <w:t xml:space="preserve"> </w:t>
      </w:r>
      <w:r w:rsidRPr="00866199">
        <w:rPr>
          <w:rStyle w:val="srword"/>
          <w:rFonts w:eastAsia="Verdana" w:cs="Verdana"/>
        </w:rPr>
        <w:t>There are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number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surveys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measure</w:t>
      </w:r>
      <w:r w:rsidRPr="00866199">
        <w:rPr>
          <w:rFonts w:eastAsia="Verdana"/>
        </w:rPr>
        <w:t xml:space="preserve"> </w:t>
      </w:r>
      <w:r w:rsidRPr="00866199">
        <w:rPr>
          <w:rStyle w:val="srword"/>
          <w:rFonts w:eastAsia="Verdana" w:cs="Verdana"/>
        </w:rPr>
        <w:t>workload</w:t>
      </w:r>
      <w:r w:rsidRPr="00866199">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complex</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measure</w:t>
      </w:r>
      <w:r w:rsidRPr="00866199">
        <w:rPr>
          <w:rStyle w:val="srword"/>
          <w:rFonts w:eastAsia="Verdana" w:cs="Verdana"/>
        </w:rPr>
        <w:t>;</w:t>
      </w:r>
      <w:r w:rsidRPr="00866199">
        <w:rPr>
          <w:rFonts w:eastAsia="Verdana"/>
        </w:rPr>
        <w:t xml:space="preserve"> </w:t>
      </w:r>
      <w:r w:rsidRPr="00866199">
        <w:rPr>
          <w:rFonts w:eastAsia="Verdana"/>
        </w:rPr>
        <w:t>i</w:t>
      </w:r>
      <w:r w:rsidRPr="00866199" w:rsidR="004C7509">
        <w:rPr>
          <w:rStyle w:val="srword"/>
          <w:rFonts w:eastAsia="Verdana" w:cs="Verdana"/>
        </w:rPr>
        <w:t>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sidR="004C7509">
        <w:rPr>
          <w:rStyle w:val="srword"/>
          <w:rFonts w:eastAsia="Verdana" w:cs="Verdana"/>
        </w:rPr>
        <w:t>they are</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 xml:space="preserve">and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feel</w:t>
      </w:r>
      <w:r w:rsidRPr="00866199">
        <w:rPr>
          <w:rStyle w:val="srword"/>
          <w:rFonts w:eastAsia="Verdana" w:cs="Verdana"/>
        </w:rPr>
        <w:t xml:space="preserve"> that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classroom.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fairly</w:t>
      </w:r>
      <w:r w:rsidRPr="00866199">
        <w:rPr>
          <w:rFonts w:eastAsia="Verdana"/>
        </w:rPr>
        <w:t xml:space="preserve"> </w:t>
      </w:r>
      <w:r w:rsidRPr="00866199">
        <w:rPr>
          <w:rStyle w:val="srword"/>
          <w:rFonts w:eastAsia="Verdana" w:cs="Verdana"/>
        </w:rPr>
        <w:t>consistently</w:t>
      </w:r>
      <w:r w:rsidRPr="00866199">
        <w:rPr>
          <w:rFonts w:eastAsia="Verdana"/>
        </w:rPr>
        <w:t xml:space="preserve"> </w:t>
      </w:r>
      <w:r w:rsidRPr="00866199">
        <w:rPr>
          <w:rStyle w:val="srword"/>
          <w:rFonts w:eastAsia="Verdana" w:cs="Verdana"/>
        </w:rPr>
        <w:t>shows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slight</w:t>
      </w:r>
      <w:r w:rsidRPr="00866199">
        <w:rPr>
          <w:rFonts w:eastAsia="Verdana"/>
        </w:rPr>
        <w:t xml:space="preserve"> </w:t>
      </w:r>
      <w:r w:rsidRPr="00866199">
        <w:rPr>
          <w:rStyle w:val="srword"/>
          <w:rFonts w:eastAsia="Verdana" w:cs="Verdana"/>
        </w:rPr>
        <w:t>improvement</w:t>
      </w:r>
      <w:r w:rsidRPr="00866199">
        <w:rPr>
          <w:rFonts w:eastAsia="Verdana"/>
        </w:rPr>
        <w:t xml:space="preserve"> </w:t>
      </w:r>
      <w:r w:rsidRPr="00866199">
        <w:rPr>
          <w:rStyle w:val="srword"/>
          <w:rFonts w:eastAsia="Verdana" w:cs="Verdana"/>
        </w:rPr>
        <w:t>since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993250">
        <w:rPr>
          <w:rStyle w:val="srword"/>
          <w:rFonts w:eastAsia="Verdana" w:cs="Verdana"/>
        </w:rPr>
        <w:t>Government</w:t>
      </w:r>
      <w:r w:rsidRPr="00866199" w:rsidR="00993250">
        <w:rPr>
          <w:rFonts w:eastAsia="Verdana"/>
        </w:rPr>
        <w:t xml:space="preserve"> </w:t>
      </w:r>
      <w:r w:rsidRPr="00866199">
        <w:rPr>
          <w:rStyle w:val="srword"/>
          <w:rFonts w:eastAsia="Verdana" w:cs="Verdana"/>
        </w:rPr>
        <w:t>started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focusing</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 xml:space="preserve">It </w:t>
      </w:r>
      <w:r w:rsidRPr="00866199" w:rsidR="004C7509">
        <w:rPr>
          <w:rStyle w:val="srword"/>
          <w:rFonts w:eastAsia="Verdana" w:cs="Verdana"/>
        </w:rPr>
        <w:t>is</w:t>
      </w:r>
      <w:r w:rsidRPr="00866199">
        <w:rPr>
          <w:rFonts w:eastAsia="Verdana"/>
        </w:rPr>
        <w:t xml:space="preserve"> </w:t>
      </w:r>
      <w:r w:rsidRPr="00866199">
        <w:rPr>
          <w:rStyle w:val="srword"/>
          <w:rFonts w:eastAsia="Verdana" w:cs="Verdana"/>
        </w:rPr>
        <w:t>impossible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Style w:val="srword"/>
          <w:rFonts w:eastAsia="Verdana" w:cs="Verdana"/>
        </w:rPr>
        <w:t xml:space="preserve"> whether</w:t>
      </w:r>
      <w:r w:rsidRPr="00866199">
        <w:rPr>
          <w:rFonts w:eastAsia="Verdana"/>
        </w:rPr>
        <w:t xml:space="preserve"> </w:t>
      </w:r>
      <w:r w:rsidRPr="00866199">
        <w:rPr>
          <w:rStyle w:val="srword"/>
          <w:rFonts w:eastAsia="Verdana" w:cs="Verdana"/>
        </w:rPr>
        <w:t>it</w:t>
      </w:r>
      <w:r w:rsidRPr="00866199">
        <w:rPr>
          <w:rStyle w:val="srword"/>
          <w:rFonts w:eastAsia="Verdana" w:cs="Verdana"/>
        </w:rPr>
        <w:t xml:space="preserve"> was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toolkit</w:t>
      </w:r>
      <w:r w:rsidRPr="00866199">
        <w:rPr>
          <w:rStyle w:val="srword"/>
          <w:rFonts w:eastAsia="Verdana" w:cs="Verdana"/>
        </w:rPr>
        <w:t>—</w:t>
      </w:r>
      <w:r w:rsidRPr="00866199">
        <w:rPr>
          <w:rStyle w:val="srword"/>
          <w:rFonts w:eastAsia="Verdana" w:cs="Verdana"/>
        </w:rPr>
        <w:t>which</w:t>
      </w:r>
      <w:r w:rsidRPr="00866199">
        <w:rPr>
          <w:rStyle w:val="srword"/>
          <w:rFonts w:eastAsia="Verdana" w:cs="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may</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may</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seen</w:t>
      </w:r>
      <w:r w:rsidRPr="00866199">
        <w:rPr>
          <w:rStyle w:val="srword"/>
          <w:rFonts w:eastAsia="Verdana" w:cs="Verdana"/>
        </w:rPr>
        <w:t>—or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independent</w:t>
      </w:r>
      <w:r w:rsidRPr="00866199">
        <w:rPr>
          <w:rFonts w:eastAsia="Verdana"/>
        </w:rPr>
        <w:t xml:space="preserve"> </w:t>
      </w:r>
      <w:r w:rsidRPr="00866199">
        <w:rPr>
          <w:rStyle w:val="srword"/>
          <w:rFonts w:eastAsia="Verdana" w:cs="Verdana"/>
        </w:rPr>
        <w:t>review</w:t>
      </w:r>
      <w:r w:rsidRPr="00866199">
        <w:rPr>
          <w:rFonts w:eastAsia="Verdana"/>
        </w:rPr>
        <w:t xml:space="preserve"> </w:t>
      </w:r>
      <w:r w:rsidRPr="00866199">
        <w:rPr>
          <w:rStyle w:val="srword"/>
          <w:rFonts w:eastAsia="Verdana" w:cs="Verdana"/>
        </w:rPr>
        <w:t>groups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aspects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working</w:t>
      </w:r>
      <w:r w:rsidRPr="00866199" w:rsidR="002E1055">
        <w:rPr>
          <w:rStyle w:val="srword"/>
          <w:rFonts w:eastAsia="Verdana" w:cs="Verdana"/>
        </w:rPr>
        <w:t>;</w:t>
      </w:r>
      <w:r w:rsidRPr="00866199">
        <w:rPr>
          <w:rStyle w:val="srword"/>
          <w:rFonts w:eastAsia="Verdana" w:cs="Verdana"/>
        </w:rPr>
        <w:t xml:space="preserve"> for example,</w:t>
      </w:r>
      <w:r w:rsidRPr="00866199">
        <w:rPr>
          <w:rFonts w:eastAsia="Verdana"/>
        </w:rPr>
        <w:t xml:space="preserve"> </w:t>
      </w:r>
      <w:r w:rsidRPr="00866199">
        <w:rPr>
          <w:rStyle w:val="srword"/>
          <w:rFonts w:eastAsia="Verdana" w:cs="Verdana"/>
        </w:rPr>
        <w:t>Becky's</w:t>
      </w:r>
      <w:r w:rsidRPr="00866199">
        <w:rPr>
          <w:rFonts w:eastAsia="Verdana"/>
        </w:rPr>
        <w:t xml:space="preserve"> </w:t>
      </w:r>
      <w:r w:rsidRPr="00866199">
        <w:rPr>
          <w:rStyle w:val="srword"/>
          <w:rFonts w:eastAsia="Verdana" w:cs="Verdana"/>
        </w:rPr>
        <w:t>group</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data.</w:t>
      </w:r>
      <w:r w:rsidRPr="00866199">
        <w:rPr>
          <w:rFonts w:eastAsia="Verdana"/>
        </w:rPr>
        <w:t xml:space="preserve"> </w:t>
      </w:r>
    </w:p>
    <w:p w:rsidR="00154F95" w:rsidRPr="00866199" w:rsidP="00344029">
      <w:pPr>
        <w:pStyle w:val="Answer"/>
        <w:rPr>
          <w:rFonts w:eastAsia="Verdana"/>
        </w:rPr>
      </w:pPr>
      <w:r w:rsidRPr="00866199">
        <w:rPr>
          <w:rStyle w:val="srword"/>
          <w:rFonts w:eastAsia="Verdana" w:cs="Verdana"/>
        </w:rPr>
        <w:t>There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lots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actions</w:t>
      </w:r>
      <w:r w:rsidRPr="00866199">
        <w:rPr>
          <w:rStyle w:val="srword"/>
          <w:rFonts w:eastAsia="Verdana" w:cs="Verdana"/>
        </w:rPr>
        <w:t>;</w:t>
      </w:r>
      <w:r w:rsidRPr="00866199">
        <w:rPr>
          <w:rFonts w:eastAsia="Verdana"/>
        </w:rPr>
        <w:t xml:space="preserve"> </w:t>
      </w:r>
      <w:r w:rsidRPr="00866199">
        <w:rPr>
          <w:rStyle w:val="srword"/>
          <w:rFonts w:eastAsia="Verdana" w:cs="Verdana"/>
        </w:rPr>
        <w:t>Ofsted</w:t>
      </w:r>
      <w:r w:rsidRPr="00866199">
        <w:rPr>
          <w:rFonts w:eastAsia="Verdana"/>
        </w:rPr>
        <w:t xml:space="preserve"> </w:t>
      </w:r>
      <w:r w:rsidRPr="00866199">
        <w:rPr>
          <w:rStyle w:val="srword"/>
          <w:rFonts w:eastAsia="Verdana" w:cs="Verdana"/>
        </w:rPr>
        <w:t>explicitly</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workloads</w:t>
      </w:r>
      <w:r w:rsidRPr="00866199">
        <w:rPr>
          <w:rStyle w:val="srword"/>
          <w:rFonts w:eastAsia="Verdana" w:cs="Verdana"/>
        </w:rPr>
        <w: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slight</w:t>
      </w:r>
      <w:r w:rsidRPr="00866199">
        <w:rPr>
          <w:rFonts w:eastAsia="Verdana"/>
        </w:rPr>
        <w:t xml:space="preserve"> </w:t>
      </w:r>
      <w:r w:rsidRPr="00866199">
        <w:rPr>
          <w:rStyle w:val="srword"/>
          <w:rFonts w:eastAsia="Verdana" w:cs="Verdana"/>
        </w:rPr>
        <w:t>reduction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since</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2016</w:t>
      </w:r>
      <w:r w:rsidRPr="00866199">
        <w:rPr>
          <w:rStyle w:val="srword"/>
          <w:rFonts w:eastAsia="Verdana" w:cs="Verdana"/>
        </w:rPr>
        <w:t>,</w:t>
      </w:r>
      <w:r w:rsidRPr="00866199">
        <w:rPr>
          <w:rFonts w:eastAsia="Verdana"/>
        </w:rPr>
        <w:t xml:space="preserve"> </w:t>
      </w:r>
      <w:r w:rsidRPr="00866199">
        <w:rPr>
          <w:rFonts w:eastAsia="Verdana"/>
        </w:rPr>
        <w:t>b</w:t>
      </w:r>
      <w:r w:rsidRPr="00866199">
        <w:rPr>
          <w:rStyle w:val="srword"/>
          <w:rFonts w:eastAsia="Verdana" w:cs="Verdana"/>
        </w:rPr>
        <w:t>ut</w:t>
      </w:r>
      <w:r w:rsidRPr="00866199">
        <w:rPr>
          <w:rFonts w:eastAsia="Verdana"/>
        </w:rPr>
        <w:t xml:space="preserve"> </w:t>
      </w:r>
      <w:r w:rsidRPr="00866199" w:rsidR="004C7509">
        <w:rPr>
          <w:rStyle w:val="srword"/>
          <w:rFonts w:eastAsia="Verdana" w:cs="Verdana"/>
        </w:rPr>
        <w:t>we are</w:t>
      </w:r>
      <w:r w:rsidRPr="00866199">
        <w:rPr>
          <w:rFonts w:eastAsia="Verdana"/>
        </w:rPr>
        <w:t xml:space="preserve"> </w:t>
      </w:r>
      <w:r w:rsidRPr="00866199">
        <w:rPr>
          <w:rStyle w:val="srword"/>
          <w:rFonts w:eastAsia="Verdana" w:cs="Verdana"/>
        </w:rPr>
        <w:t>talking</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minor</w:t>
      </w:r>
      <w:r w:rsidRPr="00866199">
        <w:rPr>
          <w:rFonts w:eastAsia="Verdana"/>
        </w:rPr>
        <w:t xml:space="preserve"> </w:t>
      </w:r>
      <w:r w:rsidRPr="00866199">
        <w:rPr>
          <w:rStyle w:val="srword"/>
          <w:rFonts w:eastAsia="Verdana" w:cs="Verdana"/>
        </w:rPr>
        <w:t>changes.</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down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bit</w:t>
      </w:r>
      <w:r w:rsidRPr="00866199">
        <w:rPr>
          <w:rFonts w:eastAsia="Verdana"/>
        </w:rPr>
        <w:t xml:space="preserve"> </w:t>
      </w:r>
      <w:r w:rsidRPr="00866199">
        <w:rPr>
          <w:rStyle w:val="srword"/>
          <w:rFonts w:eastAsia="Verdana" w:cs="Verdana"/>
        </w:rPr>
        <w:t>but</w:t>
      </w:r>
      <w:r w:rsidRPr="00866199">
        <w:rPr>
          <w:rStyle w:val="srword"/>
          <w:rFonts w:eastAsia="Verdana" w:cs="Verdana"/>
        </w:rPr>
        <w:t xml:space="preserve"> are</w:t>
      </w:r>
      <w:r w:rsidRPr="00866199">
        <w:rPr>
          <w:rFonts w:eastAsia="Verdana"/>
        </w:rPr>
        <w:t xml:space="preserve"> </w:t>
      </w:r>
      <w:r w:rsidRPr="00866199">
        <w:rPr>
          <w:rStyle w:val="srword"/>
          <w:rFonts w:eastAsia="Verdana" w:cs="Verdana"/>
        </w:rPr>
        <w:t>still</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higher</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graduate</w:t>
      </w:r>
      <w:r w:rsidRPr="00866199">
        <w:rPr>
          <w:rFonts w:eastAsia="Verdana"/>
        </w:rPr>
        <w:t xml:space="preserve"> </w:t>
      </w:r>
      <w:r w:rsidRPr="00866199">
        <w:rPr>
          <w:rStyle w:val="srword"/>
          <w:rFonts w:eastAsia="Verdana" w:cs="Verdana"/>
        </w:rPr>
        <w:t>jobs</w:t>
      </w:r>
      <w:r w:rsidRPr="00866199" w:rsidR="00AB1046">
        <w:rPr>
          <w:rStyle w:val="srword"/>
          <w:rFonts w:eastAsia="Verdana" w:cs="Verdana"/>
        </w:rPr>
        <w:t>.</w:t>
      </w:r>
      <w:r w:rsidRPr="00866199">
        <w:rPr>
          <w:rFonts w:eastAsia="Verdana"/>
        </w:rPr>
        <w:t xml:space="preserve"> </w:t>
      </w:r>
      <w:r w:rsidRPr="00866199" w:rsidR="00AB1046">
        <w:rPr>
          <w:rStyle w:val="srword"/>
          <w:rFonts w:eastAsia="Verdana" w:cs="Verdana"/>
        </w:rPr>
        <w:t>I</w:t>
      </w:r>
      <w:r w:rsidRPr="00866199">
        <w:rPr>
          <w:rStyle w:val="srword"/>
          <w:rFonts w:eastAsia="Verdana" w:cs="Verdana"/>
        </w:rPr>
        <w:t>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typical</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Fonts w:eastAsia="Verdana"/>
        </w:rPr>
        <w:t>t</w:t>
      </w:r>
      <w:r w:rsidRPr="00866199">
        <w:rPr>
          <w:rStyle w:val="srword"/>
          <w:rFonts w:eastAsia="Verdana" w:cs="Verdana"/>
        </w:rPr>
        <w:t>eachers</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hours.</w:t>
      </w:r>
      <w:r w:rsidRPr="00866199">
        <w:rPr>
          <w:rFonts w:eastAsia="Verdana"/>
        </w:rPr>
        <w:t xml:space="preserve"> </w:t>
      </w:r>
    </w:p>
    <w:p w:rsidR="00567A83" w:rsidRPr="00866199" w:rsidP="00344029">
      <w:pPr>
        <w:pStyle w:val="Answer"/>
        <w:rPr>
          <w:rFonts w:eastAsia="Verdana"/>
        </w:rPr>
      </w:pP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DfE</w:t>
      </w:r>
      <w:r w:rsidRPr="00866199">
        <w:rPr>
          <w:rFonts w:eastAsia="Verdana"/>
        </w:rPr>
        <w:t xml:space="preserve"> </w:t>
      </w:r>
      <w:r w:rsidRPr="00866199">
        <w:rPr>
          <w:rStyle w:val="srword"/>
          <w:rFonts w:eastAsia="Verdana" w:cs="Verdana"/>
        </w:rPr>
        <w:t>survey,</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disagreed</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acceptable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fell</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87%,</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4C7509">
        <w:rPr>
          <w:rStyle w:val="srword"/>
          <w:rFonts w:eastAsia="Verdana" w:cs="Verdana"/>
        </w:rPr>
        <w:t>it is</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72%</w:t>
      </w:r>
      <w:r w:rsidRPr="00866199" w:rsidR="00AB1046">
        <w:rPr>
          <w:rStyle w:val="srword"/>
          <w:rFonts w:eastAsia="Verdana" w:cs="Verdana"/>
        </w:rPr>
        <w:t>.</w:t>
      </w:r>
      <w:r w:rsidRPr="00866199">
        <w:rPr>
          <w:rFonts w:eastAsia="Verdana"/>
        </w:rPr>
        <w:t xml:space="preserve"> </w:t>
      </w:r>
      <w:r w:rsidRPr="00866199" w:rsidR="00AB1046">
        <w:rPr>
          <w:rFonts w:eastAsia="Verdana"/>
        </w:rPr>
        <w:t>S</w:t>
      </w:r>
      <w:r w:rsidRPr="00866199">
        <w:rPr>
          <w:rStyle w:val="srword"/>
          <w:rFonts w:eastAsia="Verdana" w:cs="Verdana"/>
        </w:rPr>
        <w:t>o</w:t>
      </w:r>
      <w:r w:rsidRPr="00866199">
        <w:rPr>
          <w:rFonts w:eastAsia="Verdana"/>
        </w:rPr>
        <w:t xml:space="preserve"> </w:t>
      </w:r>
      <w:r w:rsidRPr="00866199">
        <w:rPr>
          <w:rStyle w:val="srword"/>
          <w:rFonts w:eastAsia="Verdana" w:cs="Verdana"/>
        </w:rPr>
        <w:t>small</w:t>
      </w:r>
      <w:r w:rsidRPr="00866199">
        <w:rPr>
          <w:rFonts w:eastAsia="Verdana"/>
        </w:rPr>
        <w:t xml:space="preserve"> </w:t>
      </w:r>
      <w:r w:rsidRPr="00866199">
        <w:rPr>
          <w:rStyle w:val="srword"/>
          <w:rFonts w:eastAsia="Verdana" w:cs="Verdana"/>
        </w:rPr>
        <w:t>amounts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progress,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picture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72</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still</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sidR="004C750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acceptable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a</w:t>
      </w:r>
      <w:r w:rsidRPr="00866199">
        <w:rPr>
          <w:rStyle w:val="srword"/>
          <w:rFonts w:eastAsia="Verdana" w:cs="Verdana"/>
        </w:rPr>
        <w:t>nd</w:t>
      </w:r>
      <w:r w:rsidRPr="00866199">
        <w:rPr>
          <w:rFonts w:eastAsia="Verdana"/>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focus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we</w:t>
      </w:r>
      <w:r w:rsidRPr="00866199" w:rsidR="004C7509">
        <w:rPr>
          <w:rStyle w:val="srword"/>
          <w:rFonts w:eastAsia="Verdana" w:cs="Verdana"/>
        </w:rPr>
        <w:t xml:space="preserve"> 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talking</w:t>
      </w:r>
      <w:r w:rsidRPr="00866199">
        <w:rPr>
          <w:rFonts w:eastAsia="Verdana"/>
        </w:rPr>
        <w:t xml:space="preserve"> </w:t>
      </w:r>
      <w:r w:rsidRPr="00866199">
        <w:rPr>
          <w:rStyle w:val="srword"/>
          <w:rFonts w:eastAsia="Verdana" w:cs="Verdana"/>
        </w:rPr>
        <w:t>about.</w:t>
      </w:r>
    </w:p>
    <w:p w:rsidR="00567A83" w:rsidRPr="00866199" w:rsidP="00344029">
      <w:pPr>
        <w:pStyle w:val="Question"/>
        <w:rPr>
          <w:rFonts w:eastAsia="Verdana"/>
        </w:rPr>
      </w:pPr>
      <w:r w:rsidRPr="00866199">
        <w:rPr>
          <w:rStyle w:val="speakerspeaker-S1"/>
          <w:rFonts w:eastAsia="Verdana" w:cs="Verdana"/>
          <w:b/>
          <w:bCs/>
        </w:rPr>
        <w:t>Chair:</w:t>
      </w:r>
      <w:r w:rsidRPr="00866199" w:rsidR="00055184">
        <w:rPr>
          <w:rStyle w:val="speakerspeaker-S1"/>
          <w:rFonts w:eastAsia="Verdana" w:cs="Verdana"/>
          <w:b/>
          <w:bCs/>
        </w:rPr>
        <w:t xml:space="preserve"> </w:t>
      </w:r>
      <w:r w:rsidRPr="00866199" w:rsidR="00154F95">
        <w:rPr>
          <w:rStyle w:val="srword"/>
          <w:rFonts w:eastAsia="Verdana" w:cs="Verdana"/>
        </w:rPr>
        <w:t>Yes</w:t>
      </w:r>
      <w:r w:rsidRPr="00866199">
        <w:rPr>
          <w:rStyle w:val="srword"/>
          <w:rFonts w:eastAsia="Verdana" w:cs="Verdana"/>
        </w:rPr>
        <w:t>,</w:t>
      </w:r>
      <w:r w:rsidRPr="00866199">
        <w:rPr>
          <w:rFonts w:eastAsia="Verdana"/>
        </w:rPr>
        <w:t xml:space="preserve"> </w:t>
      </w:r>
      <w:r w:rsidRPr="00866199">
        <w:rPr>
          <w:rStyle w:val="srword"/>
          <w:rFonts w:eastAsia="Verdana" w:cs="Verdana"/>
        </w:rPr>
        <w:t>7</w:t>
      </w:r>
      <w:r w:rsidRPr="00866199" w:rsidR="00154F95">
        <w:rPr>
          <w:rStyle w:val="srword"/>
          <w:rFonts w:eastAsia="Verdana" w:cs="Verdana"/>
        </w:rPr>
        <w:t>2</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still</w:t>
      </w:r>
      <w:r w:rsidRPr="00866199">
        <w:rPr>
          <w:rFonts w:eastAsia="Verdana"/>
        </w:rPr>
        <w:t xml:space="preserve"> </w:t>
      </w:r>
      <w:r w:rsidRPr="00866199">
        <w:rPr>
          <w:rStyle w:val="srword"/>
          <w:rFonts w:eastAsia="Verdana" w:cs="Verdana"/>
        </w:rPr>
        <w:t>high.</w:t>
      </w:r>
      <w:r w:rsidRPr="00866199">
        <w:rPr>
          <w:rFonts w:eastAsia="Verdana"/>
        </w:rPr>
        <w:t xml:space="preserve"> </w:t>
      </w:r>
      <w:r w:rsidRPr="00866199" w:rsidR="00154F95">
        <w:rPr>
          <w:rStyle w:val="srword"/>
          <w:rFonts w:eastAsia="Verdana" w:cs="Verdana"/>
        </w:rPr>
        <w:t>Are</w:t>
      </w:r>
      <w:r w:rsidRPr="00866199" w:rsidR="00154F95">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up-to-date</w:t>
      </w:r>
      <w:r w:rsidRPr="00866199">
        <w:rPr>
          <w:rFonts w:eastAsia="Verdana"/>
        </w:rPr>
        <w:t xml:space="preserve"> </w:t>
      </w:r>
      <w:r w:rsidRPr="00866199">
        <w:rPr>
          <w:rStyle w:val="srword"/>
          <w:rFonts w:eastAsia="Verdana" w:cs="Verdana"/>
        </w:rPr>
        <w:t>figures,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pre-pandemic?</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w:t>
      </w:r>
      <w:r w:rsidRPr="00866199" w:rsidR="00154F95">
        <w:rPr>
          <w:rStyle w:val="srword"/>
          <w:rFonts w:eastAsia="Verdana" w:cs="Verdana"/>
        </w:rPr>
        <w:t xml:space="preserve"> have</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consistently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improving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bit</w:t>
      </w:r>
      <w:r w:rsidRPr="00866199">
        <w:rPr>
          <w:rFonts w:eastAsia="Verdana"/>
        </w:rPr>
        <w:t xml:space="preserve"> </w:t>
      </w:r>
      <w:r w:rsidRPr="00866199">
        <w:rPr>
          <w:rStyle w:val="srword"/>
          <w:rFonts w:eastAsia="Verdana" w:cs="Verdana"/>
        </w:rPr>
        <w:t>before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pandemic,</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sidR="004C7509">
        <w:rPr>
          <w:rStyle w:val="srword"/>
          <w:rFonts w:eastAsia="Verdana" w:cs="Verdana"/>
        </w:rPr>
        <w:t xml:space="preserve">it </w:t>
      </w:r>
      <w:r w:rsidRPr="00866199" w:rsidR="00154F95">
        <w:rPr>
          <w:rStyle w:val="srword"/>
          <w:rFonts w:eastAsia="Verdana" w:cs="Verdana"/>
        </w:rPr>
        <w:t>has</w:t>
      </w:r>
      <w:r w:rsidRPr="00866199">
        <w:rPr>
          <w:rFonts w:eastAsia="Verdana"/>
        </w:rPr>
        <w:t xml:space="preserve"> </w:t>
      </w:r>
      <w:r w:rsidRPr="00866199">
        <w:rPr>
          <w:rStyle w:val="srword"/>
          <w:rFonts w:eastAsia="Verdana" w:cs="Verdana"/>
        </w:rPr>
        <w:t>got</w:t>
      </w:r>
      <w:r w:rsidRPr="00866199">
        <w:rPr>
          <w:rFonts w:eastAsia="Verdana"/>
        </w:rPr>
        <w:t xml:space="preserve"> </w:t>
      </w:r>
      <w:r w:rsidRPr="00866199">
        <w:rPr>
          <w:rStyle w:val="srword"/>
          <w:rFonts w:eastAsia="Verdana" w:cs="Verdana"/>
        </w:rPr>
        <w:t>worse</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partly</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external</w:t>
      </w:r>
      <w:r w:rsidRPr="00866199">
        <w:rPr>
          <w:rFonts w:eastAsia="Verdana"/>
        </w:rPr>
        <w:t xml:space="preserve"> </w:t>
      </w:r>
      <w:r w:rsidRPr="00866199">
        <w:rPr>
          <w:rStyle w:val="srword"/>
          <w:rFonts w:eastAsia="Verdana" w:cs="Verdana"/>
        </w:rPr>
        <w:t>factors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Sinéad</w:t>
      </w:r>
      <w:r w:rsidRPr="00866199">
        <w:rPr>
          <w:rFonts w:eastAsia="Verdana"/>
        </w:rPr>
        <w:t xml:space="preserve"> </w:t>
      </w:r>
      <w:r w:rsidRPr="00866199">
        <w:rPr>
          <w:rStyle w:val="srword"/>
          <w:rFonts w:eastAsia="Verdana" w:cs="Verdana"/>
        </w:rPr>
        <w:t>referenced.</w:t>
      </w:r>
      <w:r w:rsidRPr="00866199">
        <w:rPr>
          <w:rFonts w:eastAsia="Verdana"/>
        </w:rPr>
        <w:t xml:space="preserve"> </w:t>
      </w:r>
      <w:r w:rsidRPr="00866199" w:rsidR="00154F95">
        <w:rPr>
          <w:rStyle w:val="srword"/>
          <w:rFonts w:eastAsia="Verdana" w:cs="Verdana"/>
        </w:rPr>
        <w:t>Is</w:t>
      </w:r>
      <w:r w:rsidRPr="00866199" w:rsidR="00154F95">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mentioned</w:t>
      </w:r>
      <w:r w:rsidRPr="00866199">
        <w:rPr>
          <w:rFonts w:eastAsia="Verdana"/>
        </w:rPr>
        <w:t xml:space="preserve"> </w:t>
      </w:r>
      <w:r w:rsidRPr="00866199">
        <w:rPr>
          <w:rStyle w:val="srword"/>
          <w:rFonts w:eastAsia="Verdana" w:cs="Verdana"/>
        </w:rPr>
        <w:t>2023</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is</w:t>
      </w:r>
      <w:r w:rsidRPr="00866199" w:rsidR="00154F95">
        <w:rPr>
          <w:rStyle w:val="srword"/>
          <w:rFonts w:eastAsia="Verdana" w:cs="Verdana"/>
        </w:rPr>
        <w:t xml:space="preserve"> it older?</w:t>
      </w:r>
    </w:p>
    <w:p w:rsidR="00567A83" w:rsidRPr="00866199" w:rsidP="00344029">
      <w:pPr>
        <w:pStyle w:val="Answer"/>
        <w:rPr>
          <w:rFonts w:eastAsia="Verdana"/>
        </w:rPr>
      </w:pPr>
      <w:r w:rsidRPr="00866199">
        <w:rPr>
          <w:rStyle w:val="speakerspeaker-S14"/>
          <w:rFonts w:eastAsia="Verdana" w:cs="Verdana"/>
          <w:b/>
          <w:bCs/>
          <w:i/>
        </w:rPr>
        <w:t>Jack Worth:</w:t>
      </w:r>
      <w:r w:rsidRPr="00866199" w:rsidR="00055184">
        <w:rPr>
          <w:rFonts w:eastAsia="Verdana"/>
          <w:b/>
          <w:bCs/>
        </w:rPr>
        <w:t xml:space="preserve"> </w:t>
      </w:r>
      <w:r w:rsidRPr="00866199" w:rsidR="004C7509">
        <w:rPr>
          <w:rStyle w:val="srword"/>
          <w:rFonts w:eastAsia="Verdana" w:cs="Verdana"/>
        </w:rPr>
        <w:t>That is</w:t>
      </w:r>
      <w:r w:rsidRPr="00866199">
        <w:rPr>
          <w:rFonts w:eastAsia="Verdana"/>
        </w:rPr>
        <w:t xml:space="preserve"> </w:t>
      </w:r>
      <w:r w:rsidRPr="00866199">
        <w:rPr>
          <w:rStyle w:val="srword"/>
          <w:rFonts w:eastAsia="Verdana" w:cs="Verdana"/>
        </w:rPr>
        <w:t>2022</w:t>
      </w:r>
      <w:r w:rsidRPr="00866199">
        <w:rPr>
          <w:rFonts w:eastAsia="Verdana"/>
        </w:rPr>
        <w:t xml:space="preserve"> </w:t>
      </w:r>
      <w:r w:rsidRPr="00866199">
        <w:rPr>
          <w:rStyle w:val="srword"/>
          <w:rFonts w:eastAsia="Verdana" w:cs="Verdana"/>
        </w:rPr>
        <w:t>data</w:t>
      </w:r>
      <w:r w:rsidRPr="00866199" w:rsidR="00154F95">
        <w:rPr>
          <w:rStyle w:val="srword"/>
          <w:rFonts w:eastAsia="Verdana" w:cs="Verdana"/>
        </w:rPr>
        <w:t>, so it has slightly</w:t>
      </w:r>
      <w:r w:rsidRPr="00866199" w:rsidR="00154F95">
        <w:rPr>
          <w:rFonts w:eastAsia="Verdana"/>
        </w:rPr>
        <w:t xml:space="preserve"> </w:t>
      </w:r>
      <w:r w:rsidRPr="00866199">
        <w:rPr>
          <w:rStyle w:val="srword"/>
          <w:rFonts w:eastAsia="Verdana" w:cs="Verdana"/>
        </w:rPr>
        <w:t>increased</w:t>
      </w:r>
      <w:r w:rsidRPr="00866199">
        <w:rPr>
          <w:rFonts w:eastAsia="Verdana"/>
        </w:rPr>
        <w:t xml:space="preserve"> </w:t>
      </w:r>
      <w:r w:rsidRPr="00866199">
        <w:rPr>
          <w:rStyle w:val="srword"/>
          <w:rFonts w:eastAsia="Verdana" w:cs="Verdana"/>
        </w:rPr>
        <w:t>since</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before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pandemic.</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change</w:t>
      </w:r>
      <w:r w:rsidRPr="00866199">
        <w:rPr>
          <w:rFonts w:eastAsia="Verdana"/>
        </w:rPr>
        <w:t xml:space="preserve"> </w:t>
      </w:r>
      <w:r w:rsidRPr="00866199">
        <w:rPr>
          <w:rStyle w:val="srword"/>
          <w:rFonts w:eastAsia="Verdana" w:cs="Verdana"/>
        </w:rPr>
        <w:t>was</w:t>
      </w:r>
      <w:r w:rsidRPr="00866199" w:rsidR="0075669C">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2016</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154F95">
        <w:rPr>
          <w:rFonts w:eastAsia="Verdana"/>
        </w:rPr>
        <w:t>the start 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pandemic.</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pandemic</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contributed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changes</w:t>
      </w:r>
      <w:r w:rsidRPr="00866199" w:rsidR="000C2B7E">
        <w:rPr>
          <w:rStyle w:val="srword"/>
          <w:rFonts w:eastAsia="Verdana" w:cs="Verdana"/>
        </w:rPr>
        <w:t>—</w:t>
      </w:r>
      <w:r w:rsidRPr="00866199">
        <w:rPr>
          <w:rStyle w:val="srword"/>
          <w:rFonts w:eastAsia="Verdana" w:cs="Verdana"/>
        </w:rPr>
        <w:t>working</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have</w:t>
      </w:r>
      <w:r w:rsidRPr="00866199" w:rsidR="000C2B7E">
        <w:rPr>
          <w:rStyle w:val="srword"/>
          <w:rFonts w:eastAsia="Verdana" w:cs="Verdana"/>
        </w:rPr>
        <w:t xml:space="preserve"> slightly</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down</w:t>
      </w:r>
      <w:r w:rsidRPr="00866199" w:rsidR="000C2B7E">
        <w:rPr>
          <w:rStyle w:val="srword"/>
          <w:rFonts w:eastAsia="Verdana" w:cs="Verdana"/>
        </w:rPr>
        <w:t>—</w:t>
      </w:r>
      <w:r w:rsidRPr="00866199">
        <w:rPr>
          <w:rStyle w:val="srword"/>
          <w:rFonts w:eastAsia="Verdana" w:cs="Verdana"/>
        </w:rPr>
        <w:t>but</w:t>
      </w:r>
      <w:r w:rsidRPr="00866199">
        <w:rPr>
          <w:rFonts w:eastAsia="Verdana"/>
        </w:rPr>
        <w:t xml:space="preserve"> </w:t>
      </w:r>
      <w:r w:rsidRPr="00866199" w:rsidR="000C2B7E">
        <w:rPr>
          <w:rFonts w:eastAsia="Verdana"/>
        </w:rPr>
        <w:t>they are</w:t>
      </w:r>
      <w:r w:rsidRPr="00866199">
        <w:rPr>
          <w:rFonts w:eastAsia="Verdana"/>
        </w:rPr>
        <w:t xml:space="preserve"> really </w:t>
      </w:r>
      <w:r w:rsidRPr="00866199">
        <w:rPr>
          <w:rStyle w:val="srword"/>
          <w:rFonts w:eastAsia="Verdana" w:cs="Verdana"/>
        </w:rPr>
        <w:t>marginal</w:t>
      </w:r>
      <w:r w:rsidRPr="00866199">
        <w:rPr>
          <w:rFonts w:eastAsia="Verdana"/>
        </w:rPr>
        <w:t xml:space="preserve"> </w:t>
      </w:r>
      <w:r w:rsidRPr="00866199">
        <w:rPr>
          <w:rStyle w:val="srword"/>
          <w:rFonts w:eastAsia="Verdana" w:cs="Verdana"/>
        </w:rPr>
        <w:t>changes</w:t>
      </w:r>
      <w:r w:rsidRPr="00866199" w:rsidR="000C2B7E">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issues</w:t>
      </w:r>
      <w:r w:rsidRPr="00866199" w:rsidR="000C2B7E">
        <w:rPr>
          <w:rStyle w:val="srword"/>
          <w:rFonts w:eastAsia="Verdana" w:cs="Verdana"/>
        </w:rPr>
        <w:t>, as well as</w:t>
      </w:r>
      <w:r w:rsidRPr="00866199">
        <w:rPr>
          <w:rFonts w:eastAsia="Verdana"/>
        </w:rPr>
        <w:t xml:space="preserve"> </w:t>
      </w:r>
      <w:r w:rsidRPr="00866199">
        <w:rPr>
          <w:rStyle w:val="srword"/>
          <w:rFonts w:eastAsia="Verdana" w:cs="Verdana"/>
        </w:rPr>
        <w:t>new</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along.</w:t>
      </w:r>
    </w:p>
    <w:p w:rsidR="00837257" w:rsidRPr="00866199" w:rsidP="00344029">
      <w:pPr>
        <w:pStyle w:val="Question"/>
        <w:rPr>
          <w:rStyle w:val="srword"/>
          <w:rFonts w:eastAsia="Verdana" w:cs="Verdana"/>
        </w:rPr>
      </w:pPr>
      <w:r w:rsidRPr="00866199">
        <w:rPr>
          <w:rStyle w:val="speakerspeaker-S1"/>
          <w:rFonts w:eastAsia="Verdana" w:cs="Verdana"/>
          <w:b/>
          <w:bCs/>
        </w:rPr>
        <w:t>Chair:</w:t>
      </w:r>
      <w:r w:rsidRPr="00866199" w:rsidR="00055184">
        <w:rPr>
          <w:rStyle w:val="speakerspeaker-S1"/>
          <w:rFonts w:eastAsia="Verdana" w:cs="Verdana"/>
          <w:b/>
          <w:bCs/>
        </w:rPr>
        <w:t xml:space="preserve"> </w:t>
      </w:r>
      <w:r w:rsidRPr="00866199" w:rsidR="00055184">
        <w:rPr>
          <w:rStyle w:val="srword"/>
          <w:rFonts w:eastAsia="Verdana" w:cs="Verdana"/>
        </w:rPr>
        <w:t>Teacher</w:t>
      </w:r>
      <w:r w:rsidRPr="00866199" w:rsidR="00055184">
        <w:rPr>
          <w:rFonts w:eastAsia="Verdana"/>
        </w:rPr>
        <w:t xml:space="preserve"> </w:t>
      </w:r>
      <w:r w:rsidRPr="00866199">
        <w:rPr>
          <w:rStyle w:val="srword"/>
          <w:rFonts w:eastAsia="Verdana" w:cs="Verdana"/>
        </w:rPr>
        <w:t>representatives</w:t>
      </w:r>
      <w:r w:rsidRPr="00866199">
        <w:rPr>
          <w:rFonts w:eastAsia="Verdana"/>
        </w:rPr>
        <w:t xml:space="preserve"> </w:t>
      </w:r>
      <w:r w:rsidRPr="00866199" w:rsidR="000C2B7E">
        <w:rPr>
          <w:rStyle w:val="srword"/>
          <w:rFonts w:eastAsia="Verdana" w:cs="Verdana"/>
        </w:rPr>
        <w:t>and</w:t>
      </w:r>
      <w:r w:rsidRPr="00866199">
        <w:rPr>
          <w:rFonts w:eastAsia="Verdana"/>
        </w:rPr>
        <w:t xml:space="preserve"> </w:t>
      </w:r>
      <w:r w:rsidRPr="00866199">
        <w:rPr>
          <w:rStyle w:val="srword"/>
          <w:rFonts w:eastAsia="Verdana" w:cs="Verdana"/>
        </w:rPr>
        <w:t>unions</w:t>
      </w:r>
      <w:r w:rsidRPr="00866199">
        <w:rPr>
          <w:rFonts w:eastAsia="Verdana"/>
        </w:rPr>
        <w:t xml:space="preserve"> </w:t>
      </w:r>
      <w:r w:rsidRPr="00866199">
        <w:rPr>
          <w:rStyle w:val="srword"/>
          <w:rFonts w:eastAsia="Verdana" w:cs="Verdana"/>
        </w:rPr>
        <w:t>always</w:t>
      </w:r>
      <w:r w:rsidRPr="00866199">
        <w:rPr>
          <w:rFonts w:eastAsia="Verdana"/>
        </w:rPr>
        <w:t xml:space="preserve"> </w:t>
      </w:r>
      <w:r w:rsidRPr="00866199">
        <w:rPr>
          <w:rStyle w:val="srword"/>
          <w:rFonts w:eastAsia="Verdana" w:cs="Verdana"/>
        </w:rPr>
        <w:t>argue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agency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important</w:t>
      </w:r>
      <w:r w:rsidRPr="00866199" w:rsidR="000C2B7E">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feeling</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ownership</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sidR="000C2B7E">
        <w:rPr>
          <w:rFonts w:eastAsia="Verdana"/>
        </w:rPr>
        <w:t>I</w:t>
      </w:r>
      <w:r w:rsidRPr="00866199">
        <w:rPr>
          <w:rStyle w:val="srword"/>
          <w:rFonts w:eastAsia="Verdana" w:cs="Verdana"/>
        </w:rPr>
        <w:t>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respect,</w:t>
      </w:r>
      <w:r w:rsidRPr="00866199">
        <w:rPr>
          <w:rFonts w:eastAsia="Verdana"/>
        </w:rPr>
        <w:t xml:space="preserve"> </w:t>
      </w:r>
      <w:r w:rsidRPr="00866199">
        <w:rPr>
          <w:rStyle w:val="srword"/>
          <w:rFonts w:eastAsia="Verdana" w:cs="Verdana"/>
        </w:rPr>
        <w:t>AI</w:t>
      </w:r>
      <w:r w:rsidRPr="00866199">
        <w:rPr>
          <w:rFonts w:eastAsia="Verdana"/>
        </w:rPr>
        <w:t xml:space="preserve"> </w:t>
      </w:r>
      <w:r w:rsidRPr="00866199">
        <w:rPr>
          <w:rStyle w:val="srword"/>
          <w:rFonts w:eastAsia="Verdana" w:cs="Verdana"/>
        </w:rPr>
        <w:t>poses</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challenge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threat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sidR="00055184">
        <w:rPr>
          <w:rStyle w:val="srword"/>
          <w:rFonts w:eastAsia="Verdana" w:cs="Verdana"/>
        </w:rPr>
        <w:t>it</w:t>
      </w:r>
      <w:r w:rsidRPr="00866199">
        <w:rPr>
          <w:rFonts w:eastAsia="Verdana"/>
        </w:rPr>
        <w:t xml:space="preserve"> </w:t>
      </w:r>
      <w:r w:rsidRPr="00866199">
        <w:rPr>
          <w:rStyle w:val="srword"/>
          <w:rFonts w:eastAsia="Verdana" w:cs="Verdana"/>
        </w:rPr>
        <w:t>needs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used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supports</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gives</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agency,</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tak</w:t>
      </w:r>
      <w:r w:rsidRPr="00866199" w:rsidR="00AB1046">
        <w:rPr>
          <w:rStyle w:val="srword"/>
          <w:rFonts w:eastAsia="Verdana" w:cs="Verdana"/>
        </w:rPr>
        <w:t>es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away</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anything</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add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Becky?</w:t>
      </w:r>
    </w:p>
    <w:p w:rsidR="00756CFB" w:rsidRPr="00866199" w:rsidP="00344029">
      <w:pPr>
        <w:pStyle w:val="Answer"/>
        <w:rPr>
          <w:rFonts w:eastAsia="Verdana"/>
        </w:rPr>
      </w:pPr>
      <w:r w:rsidRPr="00866199">
        <w:rPr>
          <w:rStyle w:val="speakerspeaker-S13"/>
          <w:rFonts w:eastAsia="Verdana" w:cs="Verdana"/>
          <w:b/>
          <w:bCs/>
          <w:i/>
          <w:iCs/>
        </w:rPr>
        <w:t xml:space="preserve">Professor Francis: </w:t>
      </w:r>
      <w:r w:rsidRPr="00866199">
        <w:rPr>
          <w:rFonts w:eastAsia="Verdana"/>
        </w:rPr>
        <w:t xml:space="preserve"> I am </w:t>
      </w:r>
      <w:r w:rsidRPr="00866199">
        <w:rPr>
          <w:rStyle w:val="srword"/>
          <w:rFonts w:eastAsia="Verdana" w:cs="Verdana"/>
        </w:rPr>
        <w:t>sure</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almost</w:t>
      </w:r>
      <w:r w:rsidRPr="00866199">
        <w:rPr>
          <w:rFonts w:eastAsia="Verdana"/>
        </w:rPr>
        <w:t xml:space="preserve"> </w:t>
      </w:r>
      <w:r w:rsidRPr="00866199">
        <w:rPr>
          <w:rStyle w:val="srword"/>
          <w:rFonts w:eastAsia="Verdana" w:cs="Verdana"/>
        </w:rPr>
        <w:t>zero</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space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date so</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categorical.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promise</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able to,</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necessarily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create</w:t>
      </w:r>
      <w:r w:rsidRPr="00866199">
        <w:rPr>
          <w:rFonts w:eastAsia="Verdana"/>
        </w:rPr>
        <w:t xml:space="preserve"> </w:t>
      </w:r>
      <w:r w:rsidRPr="00866199">
        <w:rPr>
          <w:rStyle w:val="srword"/>
          <w:rFonts w:eastAsia="Verdana" w:cs="Verdana"/>
        </w:rPr>
        <w:t>lesson</w:t>
      </w:r>
      <w:r w:rsidRPr="00866199">
        <w:rPr>
          <w:rFonts w:eastAsia="Verdana"/>
        </w:rPr>
        <w:t xml:space="preserve"> </w:t>
      </w:r>
      <w:r w:rsidRPr="00866199">
        <w:rPr>
          <w:rStyle w:val="srword"/>
          <w:rFonts w:eastAsia="Verdana" w:cs="Verdana"/>
        </w:rPr>
        <w:t>plans which has been an obvious suggestion we have seen to start with,</w:t>
      </w:r>
      <w:r w:rsidRPr="00866199">
        <w:rPr>
          <w:rFonts w:eastAsia="Verdana"/>
        </w:rPr>
        <w:t xml:space="preserve"> </w:t>
      </w:r>
      <w:r w:rsidRPr="00866199">
        <w:rPr>
          <w:rStyle w:val="srword"/>
          <w:rFonts w:eastAsia="Verdana" w:cs="Verdana"/>
        </w:rPr>
        <w:t>but</w:t>
      </w:r>
      <w:r w:rsidRPr="00866199">
        <w:rPr>
          <w:rFonts w:eastAsia="Verdana"/>
        </w:rPr>
        <w:t xml:space="preserve"> to </w:t>
      </w:r>
      <w:r w:rsidRPr="00866199">
        <w:rPr>
          <w:rStyle w:val="srword"/>
          <w:rFonts w:eastAsia="Verdana" w:cs="Verdana"/>
        </w:rPr>
        <w:t>support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materials</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that and be</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provide</w:t>
      </w:r>
      <w:r w:rsidRPr="00866199">
        <w:rPr>
          <w:rFonts w:eastAsia="Verdana"/>
        </w:rPr>
        <w:t xml:space="preserve"> </w:t>
      </w:r>
      <w:r w:rsidRPr="00866199">
        <w:rPr>
          <w:rStyle w:val="srword"/>
          <w:rFonts w:eastAsia="Verdana" w:cs="Verdana"/>
        </w:rPr>
        <w:t>differentiation,</w:t>
      </w:r>
      <w:r w:rsidRPr="00866199">
        <w:rPr>
          <w:rFonts w:eastAsia="Verdana"/>
        </w:rPr>
        <w:t xml:space="preserve"> to structure lessons and provide </w:t>
      </w:r>
      <w:r w:rsidRPr="00866199">
        <w:rPr>
          <w:rStyle w:val="srword"/>
          <w:rFonts w:eastAsia="Verdana" w:cs="Verdana"/>
        </w:rPr>
        <w:t>worked</w:t>
      </w:r>
      <w:r w:rsidRPr="00866199">
        <w:rPr>
          <w:rFonts w:eastAsia="Verdana"/>
        </w:rPr>
        <w:t xml:space="preserve"> </w:t>
      </w:r>
      <w:r w:rsidRPr="00866199">
        <w:rPr>
          <w:rStyle w:val="srword"/>
          <w:rFonts w:eastAsia="Verdana" w:cs="Verdana"/>
        </w:rPr>
        <w:t>examples and so forth; those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promising,</w:t>
      </w:r>
      <w:r w:rsidRPr="00866199">
        <w:rPr>
          <w:rFonts w:eastAsia="Verdana"/>
        </w:rPr>
        <w:t xml:space="preserve"> </w:t>
      </w:r>
      <w:r w:rsidRPr="00866199">
        <w:rPr>
          <w:rStyle w:val="srword"/>
          <w:rFonts w:eastAsia="Verdana" w:cs="Verdana"/>
        </w:rPr>
        <w:t>and</w:t>
      </w:r>
      <w:r w:rsidRPr="00866199">
        <w:rPr>
          <w:rFonts w:eastAsia="Verdana"/>
        </w:rPr>
        <w:t xml:space="preserve"> I am </w:t>
      </w:r>
      <w:r w:rsidRPr="00866199">
        <w:rPr>
          <w:rStyle w:val="srword"/>
          <w:rFonts w:eastAsia="Verdana" w:cs="Verdana"/>
        </w:rPr>
        <w:t>sure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18</w:t>
      </w:r>
      <w:r w:rsidRPr="00866199">
        <w:rPr>
          <w:rFonts w:eastAsia="Verdana"/>
        </w:rPr>
        <w:t xml:space="preserve"> </w:t>
      </w:r>
      <w:r w:rsidRPr="00866199">
        <w:rPr>
          <w:rStyle w:val="srword"/>
          <w:rFonts w:eastAsia="Verdana" w:cs="Verdana"/>
        </w:rPr>
        <w:t>months.</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EC19C8" w:rsidR="00EC19C8">
        <w:rPr>
          <w:rStyle w:val="speakerspeaker-S11"/>
          <w:rFonts w:eastAsia="Verdana" w:cs="Verdana"/>
        </w:rPr>
        <w:t>W</w:t>
      </w:r>
      <w:r w:rsidRPr="00866199">
        <w:rPr>
          <w:rStyle w:val="srword"/>
          <w:rFonts w:eastAsia="Verdana" w:cs="Verdana"/>
        </w:rPr>
        <w:t>e</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panel</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actively</w:t>
      </w:r>
      <w:r w:rsidRPr="00866199">
        <w:rPr>
          <w:rFonts w:eastAsia="Verdana"/>
        </w:rPr>
        <w:t xml:space="preserve"> </w:t>
      </w:r>
      <w:r w:rsidRPr="00866199">
        <w:rPr>
          <w:rStyle w:val="srword"/>
          <w:rFonts w:eastAsia="Verdana" w:cs="Verdana"/>
        </w:rPr>
        <w:t>thinking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w:t>
      </w:r>
      <w:r w:rsidRPr="00866199">
        <w:rPr>
          <w:rStyle w:val="srword"/>
          <w:rFonts w:eastAsia="Verdana" w:cs="Verdana"/>
        </w:rPr>
        <w: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stay?” After</w:t>
      </w:r>
      <w:r w:rsidRPr="00866199">
        <w:rPr>
          <w:rFonts w:eastAsia="Verdana"/>
        </w:rPr>
        <w:t xml:space="preserve"> </w:t>
      </w:r>
      <w:r w:rsidRPr="00866199">
        <w:rPr>
          <w:rStyle w:val="srword"/>
          <w:rFonts w:eastAsia="Verdana" w:cs="Verdana"/>
        </w:rPr>
        <w:t>they have</w:t>
      </w:r>
      <w:r w:rsidRPr="00866199">
        <w:rPr>
          <w:rFonts w:eastAsia="Verdana"/>
        </w:rPr>
        <w:t xml:space="preserve"> </w:t>
      </w:r>
      <w:r w:rsidRPr="00866199">
        <w:rPr>
          <w:rStyle w:val="srword"/>
          <w:rFonts w:eastAsia="Verdana" w:cs="Verdana"/>
        </w:rPr>
        <w:t>mentioned</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student</w:t>
      </w:r>
      <w:r w:rsidRPr="00866199">
        <w:rPr>
          <w:rFonts w:eastAsia="Verdana"/>
        </w:rPr>
        <w:t xml:space="preserve"> </w:t>
      </w:r>
      <w:r w:rsidRPr="00866199">
        <w:rPr>
          <w:rStyle w:val="srword"/>
          <w:rFonts w:eastAsia="Verdana" w:cs="Verdana"/>
        </w:rPr>
        <w:t>behaviour,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Ofsted,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fifth</w:t>
      </w:r>
      <w:r w:rsidRPr="00866199">
        <w:rPr>
          <w:rFonts w:eastAsia="Verdana"/>
        </w:rPr>
        <w:t xml:space="preserve"> </w:t>
      </w:r>
      <w:r w:rsidRPr="00866199">
        <w:rPr>
          <w:rStyle w:val="srword"/>
          <w:rFonts w:eastAsia="Verdana" w:cs="Verdana"/>
        </w:rPr>
        <w:t>thing</w:t>
      </w:r>
      <w:r w:rsidRPr="00866199">
        <w:rPr>
          <w:rFonts w:eastAsia="Verdana"/>
        </w:rPr>
        <w:t xml:space="preserve"> that </w:t>
      </w:r>
      <w:r w:rsidRPr="00866199">
        <w:rPr>
          <w:rStyle w:val="srword"/>
          <w:rFonts w:eastAsia="Verdana" w:cs="Verdana"/>
        </w:rPr>
        <w:t>comes up regularly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autonomy: less</w:t>
      </w:r>
      <w:r w:rsidRPr="00866199">
        <w:rPr>
          <w:rFonts w:eastAsia="Verdana"/>
        </w:rPr>
        <w:t xml:space="preserve"> </w:t>
      </w:r>
      <w:r w:rsidRPr="00866199">
        <w:rPr>
          <w:rStyle w:val="srword"/>
          <w:rFonts w:eastAsia="Verdana" w:cs="Verdana"/>
        </w:rPr>
        <w:t>micromanagement.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thinking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them.</w:t>
      </w:r>
      <w:r w:rsidRPr="00866199">
        <w:rPr>
          <w:rFonts w:eastAsia="Verdana"/>
        </w:rPr>
        <w:t xml:space="preserve"> </w:t>
      </w:r>
    </w:p>
    <w:p w:rsidR="00EC19C8" w:rsidP="00344029">
      <w:pPr>
        <w:pStyle w:val="Answer"/>
        <w:rPr>
          <w:rFonts w:eastAsia="Verdana"/>
        </w:rPr>
      </w:pP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word</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they are</w:t>
      </w:r>
      <w:r w:rsidRPr="00866199">
        <w:rPr>
          <w:rFonts w:eastAsia="Verdana"/>
        </w:rPr>
        <w:t xml:space="preserve"> now </w:t>
      </w:r>
      <w:r w:rsidRPr="00866199">
        <w:rPr>
          <w:rStyle w:val="srword"/>
          <w:rFonts w:eastAsia="Verdana" w:cs="Verdana"/>
        </w:rPr>
        <w:t>using</w:t>
      </w:r>
      <w:r w:rsidRPr="00866199">
        <w:rPr>
          <w:rFonts w:eastAsia="Verdana"/>
        </w:rPr>
        <w:t xml:space="preserve"> </w:t>
      </w:r>
      <w:r w:rsidRPr="00866199">
        <w:rPr>
          <w:rStyle w:val="srword"/>
          <w:rFonts w:eastAsia="Verdana" w:cs="Verdana"/>
        </w:rPr>
        <w:t>ChatGPT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large</w:t>
      </w:r>
      <w:r w:rsidRPr="00866199">
        <w:rPr>
          <w:rFonts w:eastAsia="Verdana"/>
        </w:rPr>
        <w:t xml:space="preserve"> </w:t>
      </w:r>
      <w:r w:rsidRPr="00866199">
        <w:rPr>
          <w:rStyle w:val="srword"/>
          <w:rFonts w:eastAsia="Verdana" w:cs="Verdana"/>
        </w:rPr>
        <w:t>language</w:t>
      </w:r>
      <w:r w:rsidRPr="00866199">
        <w:rPr>
          <w:rFonts w:eastAsia="Verdana"/>
        </w:rPr>
        <w:t xml:space="preserve"> </w:t>
      </w:r>
      <w:r w:rsidRPr="00866199">
        <w:rPr>
          <w:rStyle w:val="srword"/>
          <w:rFonts w:eastAsia="Verdana" w:cs="Verdana"/>
        </w:rPr>
        <w:t>models,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moment</w:t>
      </w:r>
      <w:r w:rsidRPr="00866199">
        <w:rPr>
          <w:rFonts w:eastAsia="Verdana"/>
        </w:rPr>
        <w:t xml:space="preserve"> </w:t>
      </w:r>
      <w:r w:rsidRPr="00866199">
        <w:rPr>
          <w:rStyle w:val="srword"/>
          <w:rFonts w:eastAsia="Verdana" w:cs="Verdana"/>
        </w:rPr>
        <w:t>four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10</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using</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reason</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consistent</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model</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autonomy</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planning.</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What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given</w:t>
      </w:r>
      <w:r w:rsidRPr="00866199">
        <w:rPr>
          <w:rFonts w:eastAsia="Verdana"/>
        </w:rPr>
        <w:t xml:space="preserve"> </w:t>
      </w:r>
      <w:r w:rsidRPr="00866199">
        <w:rPr>
          <w:rStyle w:val="srword"/>
          <w:rFonts w:eastAsia="Verdana" w:cs="Verdana"/>
        </w:rPr>
        <w:t>curriculum</w:t>
      </w:r>
      <w:r w:rsidRPr="00866199">
        <w:rPr>
          <w:rFonts w:eastAsia="Verdana"/>
        </w:rPr>
        <w:t xml:space="preserve"> </w:t>
      </w:r>
      <w:r w:rsidRPr="00866199">
        <w:rPr>
          <w:rStyle w:val="srword"/>
          <w:rFonts w:eastAsia="Verdana" w:cs="Verdana"/>
        </w:rPr>
        <w:t>resources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told</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teach</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way, and</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own</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topic</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teach—and</w:t>
      </w:r>
      <w:r w:rsidRPr="00866199">
        <w:rPr>
          <w:rFonts w:eastAsia="Verdana"/>
        </w:rPr>
        <w:t xml:space="preserve"> </w:t>
      </w:r>
      <w:r w:rsidRPr="00866199">
        <w:rPr>
          <w:rStyle w:val="srword"/>
          <w:rFonts w:eastAsia="Verdana" w:cs="Verdana"/>
        </w:rPr>
        <w:t>remember</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teach</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incredibly</w:t>
      </w:r>
      <w:r w:rsidRPr="00866199">
        <w:rPr>
          <w:rFonts w:eastAsia="Verdana"/>
        </w:rPr>
        <w:t xml:space="preserve"> </w:t>
      </w:r>
      <w:r w:rsidRPr="00866199">
        <w:rPr>
          <w:rStyle w:val="srword"/>
          <w:rFonts w:eastAsia="Verdana" w:cs="Verdana"/>
        </w:rPr>
        <w:t>wide</w:t>
      </w:r>
      <w:r w:rsidRPr="00866199">
        <w:rPr>
          <w:rFonts w:eastAsia="Verdana"/>
        </w:rPr>
        <w:t xml:space="preserve"> </w:t>
      </w:r>
      <w:r w:rsidRPr="00866199">
        <w:rPr>
          <w:rStyle w:val="srword"/>
          <w:rFonts w:eastAsia="Verdana" w:cs="Verdana"/>
        </w:rPr>
        <w:t>range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topics and across</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six,</w:t>
      </w:r>
      <w:r w:rsidRPr="00866199">
        <w:rPr>
          <w:rFonts w:eastAsia="Verdana"/>
        </w:rPr>
        <w:t xml:space="preserve"> </w:t>
      </w:r>
      <w:r w:rsidRPr="00866199">
        <w:rPr>
          <w:rStyle w:val="srword"/>
          <w:rFonts w:eastAsia="Verdana" w:cs="Verdana"/>
        </w:rPr>
        <w:t>seven</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groups—is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process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reimagining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lesson.</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large</w:t>
      </w:r>
      <w:r w:rsidRPr="00866199">
        <w:rPr>
          <w:rFonts w:eastAsia="Verdana"/>
        </w:rPr>
        <w:t xml:space="preserve"> </w:t>
      </w:r>
      <w:r w:rsidRPr="00866199">
        <w:rPr>
          <w:rStyle w:val="srword"/>
          <w:rFonts w:eastAsia="Verdana" w:cs="Verdana"/>
        </w:rPr>
        <w:t>language</w:t>
      </w:r>
      <w:r w:rsidRPr="00866199">
        <w:rPr>
          <w:rFonts w:eastAsia="Verdana"/>
        </w:rPr>
        <w:t xml:space="preserve"> </w:t>
      </w:r>
      <w:r w:rsidRPr="00866199">
        <w:rPr>
          <w:rStyle w:val="srword"/>
          <w:rFonts w:eastAsia="Verdana" w:cs="Verdana"/>
        </w:rPr>
        <w:t>models</w:t>
      </w:r>
      <w:r w:rsidRPr="00866199">
        <w:rPr>
          <w:rFonts w:eastAsia="Verdana"/>
        </w:rPr>
        <w:t xml:space="preserve"> </w:t>
      </w:r>
      <w:r w:rsidRPr="00866199">
        <w:rPr>
          <w:rStyle w:val="srword"/>
          <w:rFonts w:eastAsia="Verdana" w:cs="Verdana"/>
        </w:rPr>
        <w:t>allow</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together</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assistant,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conversation</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plan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lesson.</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much.</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The</w:t>
      </w:r>
      <w:r w:rsidRPr="00866199">
        <w:rPr>
          <w:rFonts w:eastAsia="Verdana"/>
        </w:rPr>
        <w:t xml:space="preserve"> </w:t>
      </w:r>
      <w:r w:rsidRPr="00866199">
        <w:rPr>
          <w:rStyle w:val="srword"/>
          <w:rFonts w:eastAsia="Verdana" w:cs="Verdana"/>
        </w:rPr>
        <w:t>real</w:t>
      </w:r>
      <w:r w:rsidRPr="00866199">
        <w:rPr>
          <w:rFonts w:eastAsia="Verdana"/>
        </w:rPr>
        <w:t xml:space="preserve"> </w:t>
      </w:r>
      <w:r w:rsidRPr="00866199">
        <w:rPr>
          <w:rStyle w:val="srword"/>
          <w:rFonts w:eastAsia="Verdana" w:cs="Verdana"/>
        </w:rPr>
        <w:t>question</w:t>
      </w:r>
      <w:r w:rsidRPr="00866199">
        <w:rPr>
          <w:rFonts w:eastAsia="Verdana"/>
        </w:rPr>
        <w:t xml:space="preserve"> about </w:t>
      </w:r>
      <w:r w:rsidRPr="00866199">
        <w:rPr>
          <w:rStyle w:val="srword"/>
          <w:rFonts w:eastAsia="Verdana" w:cs="Verdana"/>
        </w:rPr>
        <w:t>the</w:t>
      </w:r>
      <w:r w:rsidRPr="00866199">
        <w:rPr>
          <w:rFonts w:eastAsia="Verdana"/>
        </w:rPr>
        <w:t xml:space="preserve"> </w:t>
      </w:r>
      <w:r w:rsidRPr="00866199">
        <w:rPr>
          <w:rStyle w:val="srword"/>
          <w:rFonts w:eastAsia="Verdana" w:cs="Verdana"/>
        </w:rPr>
        <w:t>future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brings</w:t>
      </w:r>
      <w:r w:rsidRPr="00866199">
        <w:rPr>
          <w:rFonts w:eastAsia="Verdana"/>
        </w:rPr>
        <w:t xml:space="preserve"> </w:t>
      </w:r>
      <w:r w:rsidRPr="00866199">
        <w:rPr>
          <w:rStyle w:val="srword"/>
          <w:rFonts w:eastAsia="Verdana" w:cs="Verdana"/>
        </w:rPr>
        <w:t>is</w:t>
      </w:r>
      <w:r w:rsidR="00EC19C8">
        <w:rPr>
          <w:rStyle w:val="srword"/>
          <w:rFonts w:eastAsia="Verdana" w:cs="Verdana"/>
        </w:rPr>
        <w: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computer-assisted</w:t>
      </w:r>
      <w:r w:rsidRPr="00866199">
        <w:rPr>
          <w:rFonts w:eastAsia="Verdana"/>
        </w:rPr>
        <w:t xml:space="preserve"> </w:t>
      </w:r>
      <w:r w:rsidRPr="00866199">
        <w:rPr>
          <w:rStyle w:val="srword"/>
          <w:rFonts w:eastAsia="Verdana" w:cs="Verdana"/>
        </w:rPr>
        <w:t>marking in</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beyond</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we have</w:t>
      </w:r>
      <w:r w:rsidRPr="00866199">
        <w:rPr>
          <w:rFonts w:eastAsia="Verdana"/>
        </w:rPr>
        <w:t xml:space="preserve"> </w:t>
      </w:r>
      <w:r w:rsidRPr="00866199">
        <w:rPr>
          <w:rStyle w:val="srword"/>
          <w:rFonts w:eastAsia="Verdana" w:cs="Verdana"/>
        </w:rPr>
        <w:t>pretty</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cracked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real</w:t>
      </w:r>
      <w:r w:rsidRPr="00866199">
        <w:rPr>
          <w:rFonts w:eastAsia="Verdana"/>
        </w:rPr>
        <w:t xml:space="preserve"> </w:t>
      </w:r>
      <w:r w:rsidRPr="00866199">
        <w:rPr>
          <w:rStyle w:val="srword"/>
          <w:rFonts w:eastAsia="Verdana" w:cs="Verdana"/>
        </w:rPr>
        <w:t>promise,</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overwhelmingly,</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them,</w:t>
      </w:r>
      <w:r w:rsidRPr="00866199">
        <w:rPr>
          <w:rFonts w:eastAsia="Verdana"/>
        </w:rPr>
        <w:t xml:space="preserve"> “W</w:t>
      </w:r>
      <w:r w:rsidRPr="00866199">
        <w:rPr>
          <w:rStyle w:val="srword"/>
          <w:rFonts w:eastAsia="Verdana" w:cs="Verdana"/>
        </w:rPr>
        <w:t>hat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 xml:space="preserve">week?” </w:t>
      </w:r>
      <w:r w:rsidR="00EC19C8">
        <w:rPr>
          <w:rStyle w:val="srword"/>
          <w:rFonts w:eastAsia="Verdana" w:cs="Verdana"/>
        </w:rPr>
        <w:t>o</w:t>
      </w:r>
      <w:r w:rsidRPr="00866199">
        <w:rPr>
          <w:rStyle w:val="srword"/>
          <w:rFonts w:eastAsia="Verdana" w:cs="Verdana"/>
        </w:rPr>
        <w:t>r, ”What have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unproductive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use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time?”</w:t>
      </w:r>
      <w:r w:rsidR="00EC19C8">
        <w:rPr>
          <w:rFonts w:eastAsia="Verdana"/>
        </w:rPr>
        <w:t>, t</w:t>
      </w:r>
      <w:r w:rsidRPr="00866199">
        <w:rPr>
          <w:rStyle w:val="srword"/>
          <w:rFonts w:eastAsia="Verdana" w:cs="Verdana"/>
        </w:rPr>
        <w:t>hey</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mention</w:t>
      </w:r>
      <w:r w:rsidRPr="00866199">
        <w:rPr>
          <w:rFonts w:eastAsia="Verdana"/>
        </w:rPr>
        <w:t xml:space="preserve"> </w:t>
      </w:r>
      <w:r w:rsidRPr="00866199">
        <w:rPr>
          <w:rStyle w:val="srword"/>
          <w:rFonts w:eastAsia="Verdana" w:cs="Verdana"/>
        </w:rPr>
        <w:t>marking.</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there: can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models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reliable</w:t>
      </w:r>
      <w:r w:rsidRPr="00866199">
        <w:rPr>
          <w:rFonts w:eastAsia="Verdana"/>
        </w:rPr>
        <w:t xml:space="preserve"> </w:t>
      </w:r>
      <w:r w:rsidRPr="00866199">
        <w:rPr>
          <w:rStyle w:val="srword"/>
          <w:rFonts w:eastAsia="Verdana" w:cs="Verdana"/>
        </w:rPr>
        <w:t>enough</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reasonable</w:t>
      </w:r>
      <w:r w:rsidRPr="00866199">
        <w:rPr>
          <w:rFonts w:eastAsia="Verdana"/>
        </w:rPr>
        <w:t xml:space="preserve"> </w:t>
      </w:r>
      <w:r w:rsidRPr="00866199">
        <w:rPr>
          <w:rStyle w:val="srword"/>
          <w:rFonts w:eastAsia="Verdana" w:cs="Verdana"/>
        </w:rPr>
        <w:t>feedback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low</w:t>
      </w:r>
      <w:r w:rsidRPr="00866199">
        <w:rPr>
          <w:rFonts w:eastAsia="Verdana"/>
        </w:rPr>
        <w:t xml:space="preserve"> </w:t>
      </w:r>
      <w:r w:rsidRPr="00866199">
        <w:rPr>
          <w:rStyle w:val="srword"/>
          <w:rFonts w:eastAsia="Verdana" w:cs="Verdana"/>
        </w:rPr>
        <w:t>stakes</w:t>
      </w:r>
      <w:r w:rsidRPr="00866199">
        <w:rPr>
          <w:rFonts w:eastAsia="Verdana"/>
        </w:rPr>
        <w:t xml:space="preserve"> </w:t>
      </w:r>
      <w:r w:rsidRPr="00866199">
        <w:rPr>
          <w:rStyle w:val="srword"/>
          <w:rFonts w:eastAsia="Verdana" w:cs="Verdana"/>
        </w:rPr>
        <w:t>environments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students?</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individual</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commercialisation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products</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homework</w:t>
      </w:r>
      <w:r w:rsidRPr="00866199">
        <w:rPr>
          <w:rFonts w:eastAsia="Verdana"/>
        </w:rPr>
        <w:t xml:space="preserve"> </w:t>
      </w:r>
      <w:r w:rsidRPr="00866199">
        <w:rPr>
          <w:rStyle w:val="srword"/>
          <w:rFonts w:eastAsia="Verdana" w:cs="Verdana"/>
        </w:rPr>
        <w:t>platforms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technology</w:t>
      </w:r>
      <w:r w:rsidRPr="00866199">
        <w:rPr>
          <w:rFonts w:eastAsia="Verdana"/>
        </w:rPr>
        <w:t xml:space="preserve"> </w:t>
      </w:r>
      <w:r w:rsidRPr="00866199">
        <w:rPr>
          <w:rStyle w:val="srword"/>
          <w:rFonts w:eastAsia="Verdana" w:cs="Verdana"/>
        </w:rPr>
        <w:t>demands</w:t>
      </w:r>
      <w:r w:rsidRPr="00866199">
        <w:rPr>
          <w:rFonts w:eastAsia="Verdana"/>
        </w:rPr>
        <w:t xml:space="preserve"> </w:t>
      </w:r>
      <w:r w:rsidRPr="00866199">
        <w:rPr>
          <w:rStyle w:val="srword"/>
          <w:rFonts w:eastAsia="Verdana" w:cs="Verdana"/>
        </w:rPr>
        <w:t>scale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allow</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happen?</w:t>
      </w:r>
      <w:r w:rsidRPr="00866199">
        <w:rPr>
          <w:rFonts w:eastAsia="Verdana"/>
        </w:rPr>
        <w:t xml:space="preserve"> </w:t>
      </w:r>
      <w:r w:rsidRPr="00866199">
        <w:rPr>
          <w:rStyle w:val="srword"/>
          <w:rFonts w:eastAsia="Verdana" w:cs="Verdana"/>
        </w:rPr>
        <w:t>If that</w:t>
      </w:r>
      <w:r w:rsidRPr="00866199">
        <w:rPr>
          <w:rFonts w:eastAsia="Verdana"/>
        </w:rPr>
        <w:t xml:space="preserve"> does </w:t>
      </w:r>
      <w:r w:rsidRPr="00866199">
        <w:rPr>
          <w:rStyle w:val="srword"/>
          <w:rFonts w:eastAsia="Verdana" w:cs="Verdana"/>
        </w:rPr>
        <w:t>happen,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materially</w:t>
      </w:r>
      <w:r w:rsidRPr="00866199">
        <w:rPr>
          <w:rFonts w:eastAsia="Verdana"/>
        </w:rPr>
        <w:t xml:space="preserve"> </w:t>
      </w:r>
      <w:r w:rsidRPr="00866199">
        <w:rPr>
          <w:rStyle w:val="srword"/>
          <w:rFonts w:eastAsia="Verdana" w:cs="Verdana"/>
        </w:rPr>
        <w:t>change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nature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teaching.</w:t>
      </w:r>
    </w:p>
    <w:p w:rsidR="00756CFB" w:rsidRPr="00866199" w:rsidP="00344029">
      <w:pPr>
        <w:pStyle w:val="Answer"/>
        <w:rPr>
          <w:rFonts w:eastAsia="Verdana"/>
        </w:rPr>
      </w:pPr>
      <w:r w:rsidRPr="00866199">
        <w:rPr>
          <w:rFonts w:eastAsia="Verdana"/>
        </w:rPr>
        <w:t xml:space="preserve">The </w:t>
      </w:r>
      <w:r w:rsidRPr="00866199">
        <w:rPr>
          <w:rStyle w:val="srword"/>
          <w:rFonts w:eastAsia="Verdana" w:cs="Verdana"/>
        </w:rPr>
        <w:t>very</w:t>
      </w:r>
      <w:r w:rsidRPr="00866199">
        <w:rPr>
          <w:rFonts w:eastAsia="Verdana"/>
        </w:rPr>
        <w:t xml:space="preserve"> </w:t>
      </w:r>
      <w:r w:rsidRPr="00866199">
        <w:rPr>
          <w:rStyle w:val="srword"/>
          <w:rFonts w:eastAsia="Verdana" w:cs="Verdana"/>
        </w:rPr>
        <w:t>controversial</w:t>
      </w:r>
      <w:r w:rsidRPr="00866199">
        <w:rPr>
          <w:rFonts w:eastAsia="Verdana"/>
        </w:rPr>
        <w:t xml:space="preserve"> </w:t>
      </w:r>
      <w:r w:rsidRPr="00866199">
        <w:rPr>
          <w:rStyle w:val="srword"/>
          <w:rFonts w:eastAsia="Verdana" w:cs="Verdana"/>
        </w:rPr>
        <w:t>thing is</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happens</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works</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others?</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situation</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mark</w:t>
      </w:r>
      <w:r w:rsidRPr="00866199">
        <w:rPr>
          <w:rFonts w:eastAsia="Verdana"/>
        </w:rPr>
        <w:t xml:space="preserve"> </w:t>
      </w:r>
      <w:r w:rsidRPr="00866199">
        <w:rPr>
          <w:rStyle w:val="srword"/>
          <w:rFonts w:eastAsia="Verdana" w:cs="Verdana"/>
        </w:rPr>
        <w:t>homework</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purchase</w:t>
      </w:r>
      <w:r w:rsidRPr="00866199">
        <w:rPr>
          <w:rFonts w:eastAsia="Verdana"/>
        </w:rPr>
        <w:t xml:space="preserve"> </w:t>
      </w:r>
      <w:r w:rsidRPr="00866199">
        <w:rPr>
          <w:rStyle w:val="srword"/>
          <w:rFonts w:eastAsia="Verdana" w:cs="Verdana"/>
        </w:rPr>
        <w:t>commercial</w:t>
      </w:r>
      <w:r w:rsidRPr="00866199">
        <w:rPr>
          <w:rFonts w:eastAsia="Verdana"/>
        </w:rPr>
        <w:t xml:space="preserve"> </w:t>
      </w:r>
      <w:r w:rsidRPr="00866199">
        <w:rPr>
          <w:rStyle w:val="srword"/>
          <w:rFonts w:eastAsia="Verdana" w:cs="Verdana"/>
        </w:rPr>
        <w:t>platforms.</w:t>
      </w:r>
      <w:r w:rsidRPr="00866199">
        <w:rPr>
          <w:rFonts w:eastAsia="Verdana"/>
        </w:rPr>
        <w:t xml:space="preserve"> </w:t>
      </w:r>
      <w:r w:rsidRPr="00866199">
        <w:rPr>
          <w:rStyle w:val="srword"/>
          <w:rFonts w:eastAsia="Verdana" w:cs="Verdana"/>
        </w:rPr>
        <w:t>Nobody</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minds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enough</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teachers so nobody is aggrieved at them, but what</w:t>
      </w:r>
      <w:r w:rsidRPr="00866199">
        <w:rPr>
          <w:rFonts w:eastAsia="Verdana"/>
        </w:rPr>
        <w:t xml:space="preserve"> </w:t>
      </w:r>
      <w:r w:rsidRPr="00866199">
        <w:rPr>
          <w:rStyle w:val="srword"/>
          <w:rFonts w:eastAsia="Verdana" w:cs="Verdana"/>
        </w:rPr>
        <w:t>happens</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real</w:t>
      </w:r>
      <w:r w:rsidRPr="00866199">
        <w:rPr>
          <w:rFonts w:eastAsia="Verdana"/>
        </w:rPr>
        <w:t xml:space="preserve"> </w:t>
      </w:r>
      <w:r w:rsidRPr="00866199">
        <w:rPr>
          <w:rStyle w:val="srword"/>
          <w:rFonts w:eastAsia="Verdana" w:cs="Verdana"/>
        </w:rPr>
        <w:t>inequalities</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platforms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marking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others?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watch.</w:t>
      </w:r>
    </w:p>
    <w:p w:rsidR="00756CFB" w:rsidRPr="00866199" w:rsidP="00344029">
      <w:pPr>
        <w:pStyle w:val="Question"/>
        <w:rPr>
          <w:rFonts w:eastAsia="Verdana"/>
        </w:rPr>
      </w:pPr>
      <w:r w:rsidRPr="00866199">
        <w:rPr>
          <w:rStyle w:val="speakerspeaker-S1"/>
          <w:rFonts w:eastAsia="Verdana" w:cs="Verdana"/>
          <w:b/>
          <w:bCs/>
        </w:rPr>
        <w:t xml:space="preserve">Chair: </w:t>
      </w:r>
      <w:r w:rsidRPr="00866199">
        <w:rPr>
          <w:rStyle w:val="srword"/>
          <w:rFonts w:eastAsia="Verdana" w:cs="Verdana"/>
        </w:rPr>
        <w:t>That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E</w:t>
      </w:r>
      <w:r w:rsidRPr="00866199">
        <w:rPr>
          <w:rStyle w:val="srword"/>
          <w:rFonts w:eastAsia="Verdana" w:cs="Verdana"/>
        </w:rPr>
        <w:t>EF</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NFER</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specific</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 have</w:t>
      </w:r>
      <w:r w:rsidRPr="00866199">
        <w:rPr>
          <w:rFonts w:eastAsia="Verdana"/>
        </w:rPr>
        <w:t xml:space="preserve"> </w:t>
      </w:r>
      <w:r w:rsidRPr="00866199">
        <w:rPr>
          <w:rStyle w:val="srword"/>
          <w:rFonts w:eastAsia="Verdana" w:cs="Verdana"/>
        </w:rPr>
        <w:t>identified</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successful</w:t>
      </w:r>
      <w:r w:rsidRPr="00866199">
        <w:rPr>
          <w:rFonts w:eastAsia="Verdana"/>
        </w:rPr>
        <w:t xml:space="preserve"> </w:t>
      </w:r>
      <w:r w:rsidRPr="00866199">
        <w:rPr>
          <w:rStyle w:val="srword"/>
          <w:rFonts w:eastAsia="Verdana" w:cs="Verdana"/>
        </w:rPr>
        <w:t>piece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reduction?</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specific</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examples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highlight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respect?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anything</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learn from those to apply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areas?</w:t>
      </w:r>
    </w:p>
    <w:p w:rsidR="00EC19C8"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There is</w:t>
      </w:r>
      <w:r w:rsidRPr="00866199">
        <w:rPr>
          <w:rFonts w:eastAsia="Verdana"/>
        </w:rPr>
        <w:t xml:space="preserve"> </w:t>
      </w:r>
      <w:r w:rsidRPr="00866199">
        <w:rPr>
          <w:rStyle w:val="srword"/>
          <w:rFonts w:eastAsia="Verdana" w:cs="Verdana"/>
        </w:rPr>
        <w:t>certainly</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mixed</w:t>
      </w:r>
      <w:r w:rsidRPr="00866199">
        <w:rPr>
          <w:rFonts w:eastAsia="Verdana"/>
        </w:rPr>
        <w:t xml:space="preserve"> </w:t>
      </w:r>
      <w:r w:rsidRPr="00866199">
        <w:rPr>
          <w:rStyle w:val="srword"/>
          <w:rFonts w:eastAsia="Verdana" w:cs="Verdana"/>
        </w:rPr>
        <w:t>evidence</w:t>
      </w:r>
      <w:r>
        <w:rPr>
          <w:rStyle w:val="srword"/>
          <w:rFonts w:eastAsia="Verdana" w:cs="Verdana"/>
        </w:rPr>
        <w:t>,</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came</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Department’s</w:t>
      </w:r>
      <w:r w:rsidRPr="00866199">
        <w:rPr>
          <w:rFonts w:eastAsia="Verdana"/>
        </w:rPr>
        <w:t xml:space="preserve"> </w:t>
      </w:r>
      <w:r w:rsidRPr="00866199">
        <w:rPr>
          <w:rStyle w:val="srword"/>
          <w:rFonts w:eastAsia="Verdana" w:cs="Verdana"/>
        </w:rPr>
        <w:t>survey,</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teachers—and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question—”Has</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recently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aimed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reducing</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There were 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mixed</w:t>
      </w:r>
      <w:r w:rsidRPr="00866199">
        <w:rPr>
          <w:rFonts w:eastAsia="Verdana"/>
        </w:rPr>
        <w:t xml:space="preserve"> </w:t>
      </w:r>
      <w:r w:rsidRPr="00866199">
        <w:rPr>
          <w:rStyle w:val="srword"/>
          <w:rFonts w:eastAsia="Verdana" w:cs="Verdana"/>
        </w:rPr>
        <w:t>responses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partly</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changing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lead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short</w:t>
      </w:r>
      <w:r w:rsidRPr="00866199">
        <w:rPr>
          <w:rFonts w:eastAsia="Verdana"/>
        </w:rPr>
        <w:t xml:space="preserve"> </w:t>
      </w:r>
      <w:r w:rsidRPr="00866199">
        <w:rPr>
          <w:rStyle w:val="srword"/>
          <w:rFonts w:eastAsia="Verdana" w:cs="Verdana"/>
        </w:rPr>
        <w:t>term,</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The</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identified</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reduction</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behavioural</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pastoral</w:t>
      </w:r>
      <w:r w:rsidRPr="00866199">
        <w:rPr>
          <w:rFonts w:eastAsia="Verdana"/>
        </w:rPr>
        <w:t xml:space="preserve"> </w:t>
      </w:r>
      <w:r w:rsidRPr="00866199">
        <w:rPr>
          <w:rStyle w:val="srword"/>
          <w:rFonts w:eastAsia="Verdana" w:cs="Verdana"/>
        </w:rPr>
        <w:t>care,</w:t>
      </w:r>
      <w:r w:rsidRPr="00866199">
        <w:rPr>
          <w:rFonts w:eastAsia="Verdana"/>
        </w:rPr>
        <w:t xml:space="preserve"> </w:t>
      </w:r>
      <w:r w:rsidRPr="00866199">
        <w:rPr>
          <w:rStyle w:val="srword"/>
          <w:rFonts w:eastAsia="Verdana" w:cs="Verdana"/>
        </w:rPr>
        <w:t>marking,</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always</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enabler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services</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reduce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but they 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balancing</w:t>
      </w:r>
      <w:r w:rsidRPr="00866199">
        <w:rPr>
          <w:rFonts w:eastAsia="Verdana"/>
        </w:rPr>
        <w:t xml:space="preserve"> </w:t>
      </w:r>
      <w:r w:rsidRPr="00866199">
        <w:rPr>
          <w:rStyle w:val="srword"/>
          <w:rFonts w:eastAsia="Verdana" w:cs="Verdana"/>
        </w:rPr>
        <w:t>trading</w:t>
      </w:r>
      <w:r w:rsidRPr="00866199">
        <w:rPr>
          <w:rFonts w:eastAsia="Verdana"/>
        </w:rPr>
        <w:t xml:space="preserve"> </w:t>
      </w:r>
      <w:r w:rsidRPr="00866199">
        <w:rPr>
          <w:rStyle w:val="srword"/>
          <w:rFonts w:eastAsia="Verdana" w:cs="Verdana"/>
        </w:rPr>
        <w:t>off</w:t>
      </w:r>
      <w:r w:rsidRPr="00866199">
        <w:rPr>
          <w:rFonts w:eastAsia="Verdana"/>
        </w:rPr>
        <w:t xml:space="preserve"> </w:t>
      </w:r>
      <w:r w:rsidRPr="00866199">
        <w:rPr>
          <w:rStyle w:val="srword"/>
          <w:rFonts w:eastAsia="Verdana" w:cs="Verdana"/>
        </w:rPr>
        <w:t>against</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improvement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Ofsted</w:t>
      </w:r>
      <w:r w:rsidRPr="00866199">
        <w:rPr>
          <w:rFonts w:eastAsia="Verdana"/>
        </w:rPr>
        <w:t xml:space="preserve"> </w:t>
      </w:r>
      <w:r w:rsidRPr="00866199">
        <w:rPr>
          <w:rStyle w:val="srword"/>
          <w:rFonts w:eastAsia="Verdana" w:cs="Verdana"/>
        </w:rPr>
        <w:t>wants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outside</w:t>
      </w:r>
      <w:r w:rsidRPr="00866199">
        <w:rPr>
          <w:rFonts w:eastAsia="Verdana"/>
        </w:rPr>
        <w:t xml:space="preserve"> </w:t>
      </w:r>
      <w:r w:rsidRPr="00866199">
        <w:rPr>
          <w:rStyle w:val="srword"/>
          <w:rFonts w:eastAsia="Verdana" w:cs="Verdana"/>
        </w:rPr>
        <w:t>agencies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help</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help</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focus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teaching.</w:t>
      </w:r>
    </w:p>
    <w:p w:rsidR="00756CFB" w:rsidRPr="00866199" w:rsidP="00344029">
      <w:pPr>
        <w:pStyle w:val="Answer"/>
        <w:rPr>
          <w:rFonts w:eastAsia="Verdana"/>
        </w:rPr>
      </w:pPr>
      <w:r w:rsidRPr="00866199">
        <w:rPr>
          <w:rStyle w:val="speakerspeaker-S13"/>
          <w:rFonts w:eastAsia="Verdana" w:cs="Verdana"/>
          <w:b/>
          <w:bCs/>
          <w:i/>
          <w:iCs/>
        </w:rPr>
        <w:t xml:space="preserve">Professor Francis: </w:t>
      </w:r>
      <w:r w:rsidRPr="00866199">
        <w:rPr>
          <w:rStyle w:val="srword"/>
          <w:rFonts w:eastAsia="Verdana" w:cs="Verdana"/>
        </w:rPr>
        <w:t>I</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I have</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add</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agree with</w:t>
      </w:r>
      <w:r w:rsidRPr="00866199">
        <w:rPr>
          <w:rFonts w:eastAsia="Verdana"/>
        </w:rPr>
        <w:t xml:space="preserve"> </w:t>
      </w:r>
      <w:r w:rsidRPr="00866199">
        <w:rPr>
          <w:rStyle w:val="srword"/>
          <w:rFonts w:eastAsia="Verdana" w:cs="Verdana"/>
        </w:rPr>
        <w:t>everything</w:t>
      </w:r>
      <w:r w:rsidRPr="00866199">
        <w:rPr>
          <w:rFonts w:eastAsia="Verdana"/>
        </w:rPr>
        <w:t xml:space="preserve"> </w:t>
      </w:r>
      <w:r w:rsidRPr="00866199">
        <w:rPr>
          <w:rStyle w:val="srword"/>
          <w:rFonts w:eastAsia="Verdana" w:cs="Verdana"/>
        </w:rPr>
        <w:t>Jack</w:t>
      </w:r>
      <w:r w:rsidRPr="00866199">
        <w:rPr>
          <w:rFonts w:eastAsia="Verdana"/>
        </w:rPr>
        <w:t xml:space="preserve"> </w:t>
      </w:r>
      <w:r w:rsidRPr="00866199">
        <w:rPr>
          <w:rStyle w:val="srword"/>
          <w:rFonts w:eastAsia="Verdana" w:cs="Verdana"/>
        </w:rPr>
        <w:t>said</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reduce</w:t>
      </w:r>
      <w:r w:rsidRPr="00866199">
        <w:rPr>
          <w:rFonts w:eastAsia="Verdana"/>
        </w:rPr>
        <w:t xml:space="preserve"> </w:t>
      </w:r>
      <w:r w:rsidRPr="00866199">
        <w:rPr>
          <w:rStyle w:val="srword"/>
          <w:rFonts w:eastAsia="Verdana" w:cs="Verdana"/>
        </w:rPr>
        <w:t>administration but I think administration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he</w:t>
      </w:r>
      <w:r w:rsidRPr="00866199">
        <w:rPr>
          <w:rFonts w:eastAsia="Verdana"/>
        </w:rPr>
        <w:t xml:space="preserve"> </w:t>
      </w:r>
      <w:r w:rsidRPr="00866199">
        <w:rPr>
          <w:rStyle w:val="srword"/>
          <w:rFonts w:eastAsia="Verdana" w:cs="Verdana"/>
        </w:rPr>
        <w:t>did not</w:t>
      </w:r>
      <w:r w:rsidRPr="00866199">
        <w:rPr>
          <w:rFonts w:eastAsia="Verdana"/>
        </w:rPr>
        <w:t xml:space="preserve"> </w:t>
      </w:r>
      <w:r w:rsidRPr="00866199">
        <w:rPr>
          <w:rStyle w:val="srword"/>
          <w:rFonts w:eastAsia="Verdana" w:cs="Verdana"/>
        </w:rPr>
        <w:t>mention. We know how to reduce administration but whether, 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reasons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Becky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Sinéad</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talking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beginning, it is</w:t>
      </w:r>
      <w:r w:rsidRPr="00866199">
        <w:rPr>
          <w:rFonts w:eastAsia="Verdana"/>
        </w:rPr>
        <w:t xml:space="preserve"> </w:t>
      </w:r>
      <w:r w:rsidRPr="00866199">
        <w:rPr>
          <w:rStyle w:val="srword"/>
          <w:rFonts w:eastAsia="Verdana" w:cs="Verdana"/>
        </w:rPr>
        <w:t>feasible</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do so, </w:t>
      </w:r>
      <w:r w:rsidRPr="00866199">
        <w:rPr>
          <w:rStyle w:val="srword"/>
          <w:rFonts w:eastAsia="Verdana" w:cs="Verdana"/>
        </w:rPr>
        <w:t>is a</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set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issues.</w:t>
      </w:r>
    </w:p>
    <w:p w:rsidR="00756CFB" w:rsidRPr="00866199" w:rsidP="00344029">
      <w:pPr>
        <w:pStyle w:val="Question"/>
        <w:rPr>
          <w:rFonts w:eastAsia="Verdana"/>
        </w:rPr>
      </w:pPr>
      <w:r w:rsidRPr="00866199">
        <w:rPr>
          <w:rStyle w:val="speakerspeaker-S1"/>
          <w:rFonts w:eastAsia="Verdana" w:cs="Verdana"/>
          <w:b/>
          <w:bCs/>
        </w:rPr>
        <w:t xml:space="preserve">Chair: </w:t>
      </w:r>
      <w:r w:rsidRPr="00866199">
        <w:rPr>
          <w:rStyle w:val="srword"/>
          <w:rFonts w:eastAsia="Verdana" w:cs="Verdana"/>
        </w:rPr>
        <w:t>You</w:t>
      </w:r>
      <w:r w:rsidRPr="00866199">
        <w:rPr>
          <w:rFonts w:eastAsia="Verdana"/>
        </w:rPr>
        <w:t xml:space="preserve"> have </w:t>
      </w:r>
      <w:r w:rsidRPr="00866199">
        <w:rPr>
          <w:rStyle w:val="srword"/>
          <w:rFonts w:eastAsia="Verdana" w:cs="Verdana"/>
        </w:rPr>
        <w:t>talked</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behaviour</w:t>
      </w:r>
      <w:r w:rsidRPr="00866199">
        <w:rPr>
          <w:rFonts w:eastAsia="Verdana"/>
        </w:rPr>
        <w:t xml:space="preserve"> </w:t>
      </w:r>
      <w:r w:rsidRPr="00866199">
        <w:rPr>
          <w:rStyle w:val="srword"/>
          <w:rFonts w:eastAsia="Verdana" w:cs="Verdana"/>
        </w:rPr>
        <w:t>and</w:t>
      </w:r>
      <w:r w:rsidRPr="00866199">
        <w:rPr>
          <w:rFonts w:eastAsia="Verdana"/>
        </w:rPr>
        <w:t xml:space="preserve"> I know </w:t>
      </w:r>
      <w:r w:rsidRPr="00866199">
        <w:rPr>
          <w:rStyle w:val="srword"/>
          <w:rFonts w:eastAsia="Verdana" w:cs="Verdana"/>
        </w:rPr>
        <w:t>behaviour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surveys—one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reasons</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leave—but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balancing</w:t>
      </w:r>
      <w:r w:rsidRPr="00866199">
        <w:rPr>
          <w:rFonts w:eastAsia="Verdana"/>
        </w:rPr>
        <w:t xml:space="preserve"> </w:t>
      </w:r>
      <w:r w:rsidRPr="00866199">
        <w:rPr>
          <w:rStyle w:val="srword"/>
          <w:rFonts w:eastAsia="Verdana" w:cs="Verdana"/>
        </w:rPr>
        <w:t>behaviour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tension</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detailed</w:t>
      </w:r>
      <w:r w:rsidRPr="00866199">
        <w:rPr>
          <w:rFonts w:eastAsia="Verdana"/>
        </w:rPr>
        <w:t xml:space="preserve"> </w:t>
      </w:r>
      <w:r w:rsidRPr="00866199">
        <w:rPr>
          <w:rStyle w:val="srword"/>
          <w:rFonts w:eastAsia="Verdana" w:cs="Verdana"/>
        </w:rPr>
        <w:t>behaviour</w:t>
      </w:r>
      <w:r w:rsidRPr="00866199">
        <w:rPr>
          <w:rFonts w:eastAsia="Verdana"/>
        </w:rPr>
        <w:t xml:space="preserve"> </w:t>
      </w:r>
      <w:r w:rsidRPr="00866199">
        <w:rPr>
          <w:rStyle w:val="srword"/>
          <w:rFonts w:eastAsia="Verdana" w:cs="Verdana"/>
        </w:rPr>
        <w:t>policy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potentially</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generate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potentially</w:t>
      </w:r>
      <w:r w:rsidRPr="00866199">
        <w:rPr>
          <w:rFonts w:eastAsia="Verdana"/>
        </w:rPr>
        <w:t xml:space="preserve"> </w:t>
      </w:r>
      <w:r w:rsidRPr="00866199">
        <w:rPr>
          <w:rStyle w:val="srword"/>
          <w:rFonts w:eastAsia="Verdana" w:cs="Verdana"/>
        </w:rPr>
        <w:t>relieving</w:t>
      </w:r>
      <w:r w:rsidRPr="00866199">
        <w:rPr>
          <w:rFonts w:eastAsia="Verdana"/>
        </w:rPr>
        <w:t xml:space="preserve"> some </w:t>
      </w:r>
      <w:r w:rsidRPr="00866199">
        <w:rPr>
          <w:rStyle w:val="srword"/>
          <w:rFonts w:eastAsia="Verdana" w:cs="Verdana"/>
        </w:rPr>
        <w:t>pressure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works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space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difference</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behaviour</w:t>
      </w:r>
      <w:r w:rsidRPr="00866199">
        <w:rPr>
          <w:rFonts w:eastAsia="Verdana"/>
        </w:rPr>
        <w:t xml:space="preserve"> </w:t>
      </w:r>
      <w:r w:rsidRPr="00866199">
        <w:rPr>
          <w:rStyle w:val="srword"/>
          <w:rFonts w:eastAsia="Verdana" w:cs="Verdana"/>
        </w:rPr>
        <w:t>hubs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are not?</w:t>
      </w:r>
    </w:p>
    <w:p w:rsidR="00756CFB" w:rsidRPr="00866199"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It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stress</w:t>
      </w:r>
      <w:r w:rsidRPr="00866199">
        <w:rPr>
          <w:rFonts w:eastAsia="Verdana"/>
        </w:rPr>
        <w:t xml:space="preserve"> </w:t>
      </w:r>
      <w:r w:rsidRPr="00866199">
        <w:rPr>
          <w:rStyle w:val="srword"/>
          <w:rFonts w:eastAsia="Verdana" w:cs="Verdana"/>
        </w:rPr>
        <w:t>inducer,</w:t>
      </w:r>
      <w:r w:rsidRPr="00866199">
        <w:rPr>
          <w:rFonts w:eastAsia="Verdana"/>
        </w:rPr>
        <w:t xml:space="preserve"> </w:t>
      </w:r>
      <w:r w:rsidRPr="00866199">
        <w:rPr>
          <w:rStyle w:val="srword"/>
          <w:rFonts w:eastAsia="Verdana" w:cs="Verdana"/>
        </w:rPr>
        <w:t>having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deal</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value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whole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You </w:t>
      </w:r>
      <w:r w:rsidRPr="00866199">
        <w:rPr>
          <w:rStyle w:val="srword"/>
          <w:rFonts w:eastAsia="Verdana" w:cs="Verdana"/>
        </w:rPr>
        <w:t>can</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policy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says</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that, but if</w:t>
      </w:r>
      <w:r w:rsidRPr="00866199">
        <w:rPr>
          <w:rFonts w:eastAsia="Verdana"/>
        </w:rPr>
        <w:t xml:space="preserve"> as a teacher </w:t>
      </w:r>
      <w:r w:rsidRPr="00866199">
        <w:rPr>
          <w:rStyle w:val="srword"/>
          <w:rFonts w:eastAsia="Verdana" w:cs="Verdana"/>
        </w:rPr>
        <w:t>you</w:t>
      </w:r>
      <w:r w:rsidRPr="00866199">
        <w:rPr>
          <w:rFonts w:eastAsia="Verdana"/>
        </w:rPr>
        <w:t xml:space="preserve"> do not </w:t>
      </w:r>
      <w:r w:rsidRPr="00866199">
        <w:rPr>
          <w:rStyle w:val="srword"/>
          <w:rFonts w:eastAsia="Verdana" w:cs="Verdana"/>
        </w:rPr>
        <w:t>have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consistency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support 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leadership</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whole</w:t>
      </w:r>
      <w:r w:rsidRPr="00866199">
        <w:rPr>
          <w:rFonts w:eastAsia="Verdana"/>
        </w:rPr>
        <w:t xml:space="preserve"> </w:t>
      </w:r>
      <w:r w:rsidRPr="00866199">
        <w:rPr>
          <w:rStyle w:val="srword"/>
          <w:rFonts w:eastAsia="Verdana" w:cs="Verdana"/>
        </w:rPr>
        <w:t>school to do that,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makes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harder.</w:t>
      </w:r>
    </w:p>
    <w:p w:rsidR="00756CFB" w:rsidRPr="00866199" w:rsidP="00344029">
      <w:pPr>
        <w:pStyle w:val="Question"/>
        <w:rPr>
          <w:rFonts w:eastAsia="Verdana"/>
        </w:rPr>
      </w:pPr>
      <w:r w:rsidRPr="00866199">
        <w:rPr>
          <w:rStyle w:val="speakerspeaker-S9"/>
          <w:rFonts w:eastAsia="Verdana" w:cs="Verdana"/>
          <w:b/>
          <w:bCs/>
        </w:rPr>
        <w:t xml:space="preserve">Ian Mearns: </w:t>
      </w:r>
      <w:r w:rsidRPr="00866199">
        <w:rPr>
          <w:rStyle w:val="srword"/>
          <w:rFonts w:eastAsia="Verdana" w:cs="Verdana"/>
        </w:rPr>
        <w:t>Jack,</w:t>
      </w:r>
      <w:r w:rsidRPr="00866199">
        <w:rPr>
          <w:rFonts w:eastAsia="Verdana"/>
        </w:rPr>
        <w:t xml:space="preserve"> </w:t>
      </w:r>
      <w:r w:rsidRPr="00866199">
        <w:rPr>
          <w:rStyle w:val="srword"/>
          <w:rFonts w:eastAsia="Verdana" w:cs="Verdana"/>
        </w:rPr>
        <w:t>you have</w:t>
      </w:r>
      <w:r w:rsidRPr="00866199">
        <w:rPr>
          <w:rFonts w:eastAsia="Verdana"/>
        </w:rPr>
        <w:t xml:space="preserve"> mentioned the </w:t>
      </w:r>
      <w:r w:rsidRPr="00866199">
        <w:rPr>
          <w:rStyle w:val="srword"/>
          <w:rFonts w:eastAsia="Verdana" w:cs="Verdana"/>
        </w:rPr>
        <w:t>marginal</w:t>
      </w:r>
      <w:r w:rsidRPr="00866199">
        <w:rPr>
          <w:rFonts w:eastAsia="Verdana"/>
        </w:rPr>
        <w:t xml:space="preserve"> </w:t>
      </w:r>
      <w:r w:rsidRPr="00866199">
        <w:rPr>
          <w:rStyle w:val="srword"/>
          <w:rFonts w:eastAsia="Verdana" w:cs="Verdana"/>
        </w:rPr>
        <w:t>changes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improvements</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occurred</w:t>
      </w:r>
      <w:r w:rsidRPr="00866199">
        <w:rPr>
          <w:rFonts w:eastAsia="Verdana"/>
        </w:rPr>
        <w:t xml:space="preserve"> </w:t>
      </w:r>
      <w:r w:rsidRPr="00866199">
        <w:rPr>
          <w:rStyle w:val="srword"/>
          <w:rFonts w:eastAsia="Verdana" w:cs="Verdana"/>
        </w:rPr>
        <w:t>since</w:t>
      </w:r>
      <w:r w:rsidRPr="00866199">
        <w:rPr>
          <w:rFonts w:eastAsia="Verdana"/>
        </w:rPr>
        <w:t xml:space="preserve"> </w:t>
      </w:r>
      <w:r w:rsidRPr="00866199">
        <w:rPr>
          <w:rStyle w:val="srword"/>
          <w:rFonts w:eastAsia="Verdana" w:cs="Verdana"/>
        </w:rPr>
        <w:t>2016.</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course</w:t>
      </w:r>
      <w:r w:rsidRPr="00866199">
        <w:rPr>
          <w:rFonts w:eastAsia="Verdana"/>
        </w:rPr>
        <w:t xml:space="preserve"> </w:t>
      </w:r>
      <w:r w:rsidRPr="00866199">
        <w:rPr>
          <w:rStyle w:val="srword"/>
          <w:rFonts w:eastAsia="Verdana" w:cs="Verdana"/>
        </w:rPr>
        <w:t>2016</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Department</w:t>
      </w:r>
      <w:r w:rsidRPr="00866199">
        <w:rPr>
          <w:rFonts w:eastAsia="Verdana"/>
        </w:rPr>
        <w:t xml:space="preserve"> </w:t>
      </w:r>
      <w:r w:rsidRPr="00866199">
        <w:rPr>
          <w:rStyle w:val="srword"/>
          <w:rFonts w:eastAsia="Verdana" w:cs="Verdana"/>
        </w:rPr>
        <w:t>launched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 Workload Survey.</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survey</w:t>
      </w:r>
      <w:r w:rsidRPr="00866199">
        <w:rPr>
          <w:rFonts w:eastAsia="Verdana"/>
        </w:rPr>
        <w:t xml:space="preserve"> </w:t>
      </w:r>
      <w:r w:rsidRPr="00866199">
        <w:rPr>
          <w:rStyle w:val="srword"/>
          <w:rFonts w:eastAsia="Verdana" w:cs="Verdana"/>
        </w:rPr>
        <w:t>that has</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tangible</w:t>
      </w:r>
      <w:r w:rsidRPr="00866199">
        <w:rPr>
          <w:rFonts w:eastAsia="Verdana"/>
        </w:rPr>
        <w:t xml:space="preserve"> </w:t>
      </w:r>
      <w:r w:rsidRPr="00866199">
        <w:rPr>
          <w:rStyle w:val="srword"/>
          <w:rFonts w:eastAsia="Verdana" w:cs="Verdana"/>
        </w:rPr>
        <w:t>benefit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see?</w:t>
      </w:r>
    </w:p>
    <w:p w:rsidR="00EC19C8"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It is</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assess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value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Obviously,</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important—I</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analyst—but I</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measure</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things and</w:t>
      </w:r>
      <w:r w:rsidRPr="00866199">
        <w:rPr>
          <w:rFonts w:eastAsia="Verdana"/>
        </w:rPr>
        <w:t xml:space="preserve"> </w:t>
      </w:r>
      <w:r w:rsidRPr="00866199">
        <w:rPr>
          <w:rStyle w:val="srword"/>
          <w:rFonts w:eastAsia="Verdana" w:cs="Verdana"/>
        </w:rPr>
        <w:t>measuring</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makes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salient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NFER</w:t>
      </w:r>
      <w:r w:rsidRPr="00866199">
        <w:rPr>
          <w:rFonts w:eastAsia="Verdana"/>
        </w:rPr>
        <w:t xml:space="preserve"> </w:t>
      </w:r>
      <w:r w:rsidRPr="00866199">
        <w:rPr>
          <w:rStyle w:val="srword"/>
          <w:rFonts w:eastAsia="Verdana" w:cs="Verdana"/>
        </w:rPr>
        <w:t>conducted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2019</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Survey,</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showed</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significant</w:t>
      </w:r>
      <w:r w:rsidRPr="00866199">
        <w:rPr>
          <w:rFonts w:eastAsia="Verdana"/>
        </w:rPr>
        <w:t xml:space="preserve"> </w:t>
      </w:r>
      <w:r w:rsidRPr="00866199">
        <w:rPr>
          <w:rStyle w:val="srword"/>
          <w:rFonts w:eastAsia="Verdana" w:cs="Verdana"/>
        </w:rPr>
        <w:t>changes</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2016</w:t>
      </w:r>
      <w:r w:rsidRPr="00866199">
        <w:rPr>
          <w:rFonts w:eastAsia="Verdana"/>
        </w:rPr>
        <w:t xml:space="preserve"> </w:t>
      </w:r>
      <w:r w:rsidRPr="00866199">
        <w:rPr>
          <w:rStyle w:val="srword"/>
          <w:rFonts w:eastAsia="Verdana" w:cs="Verdana"/>
        </w:rPr>
        <w:t>survey and between</w:t>
      </w:r>
      <w:r w:rsidRPr="00866199">
        <w:rPr>
          <w:rFonts w:eastAsia="Verdana"/>
        </w:rPr>
        <w:t xml:space="preserve"> </w:t>
      </w:r>
      <w:r w:rsidRPr="00866199">
        <w:rPr>
          <w:rStyle w:val="srword"/>
          <w:rFonts w:eastAsia="Verdana" w:cs="Verdana"/>
        </w:rPr>
        <w:t>2010</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2016,</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was not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survey</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rising</w:t>
      </w:r>
      <w:r w:rsidRPr="00866199">
        <w:rPr>
          <w:rFonts w:eastAsia="Verdana"/>
        </w:rPr>
        <w:t xml:space="preserve"> </w:t>
      </w:r>
      <w:r w:rsidRPr="00866199">
        <w:rPr>
          <w:rStyle w:val="srword"/>
          <w:rFonts w:eastAsia="Verdana" w:cs="Verdana"/>
        </w:rPr>
        <w:t>throughout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period</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nobody</w:t>
      </w:r>
      <w:r w:rsidRPr="00866199">
        <w:rPr>
          <w:rFonts w:eastAsia="Verdana"/>
        </w:rPr>
        <w:t xml:space="preserve"> </w:t>
      </w:r>
      <w:r w:rsidRPr="00866199">
        <w:rPr>
          <w:rStyle w:val="srword"/>
          <w:rFonts w:eastAsia="Verdana" w:cs="Verdana"/>
        </w:rPr>
        <w:t>knew; it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find</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case,</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consistent</w:t>
      </w:r>
      <w:r w:rsidRPr="00866199">
        <w:rPr>
          <w:rFonts w:eastAsia="Verdana"/>
        </w:rPr>
        <w:t xml:space="preserve"> </w:t>
      </w:r>
      <w:r w:rsidRPr="00866199">
        <w:rPr>
          <w:rStyle w:val="srword"/>
          <w:rFonts w:eastAsia="Verdana" w:cs="Verdana"/>
        </w:rPr>
        <w:t>surveys</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after</w:t>
      </w:r>
      <w:r w:rsidRPr="00866199">
        <w:rPr>
          <w:rFonts w:eastAsia="Verdana"/>
        </w:rPr>
        <w:t xml:space="preserve"> </w:t>
      </w:r>
      <w:r w:rsidRPr="00866199">
        <w:rPr>
          <w:rStyle w:val="srword"/>
          <w:rFonts w:eastAsia="Verdana" w:cs="Verdana"/>
        </w:rPr>
        <w:t>time.</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So</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Department has</w:t>
      </w:r>
      <w:r w:rsidRPr="00866199">
        <w:rPr>
          <w:rFonts w:eastAsia="Verdana"/>
        </w:rPr>
        <w:t xml:space="preserve"> </w:t>
      </w:r>
      <w:r w:rsidRPr="00866199">
        <w:rPr>
          <w:rStyle w:val="srword"/>
          <w:rFonts w:eastAsia="Verdana" w:cs="Verdana"/>
        </w:rPr>
        <w:t>moved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EC19C8">
        <w:rPr>
          <w:rStyle w:val="srword"/>
          <w:rFonts w:eastAsia="Verdana" w:cs="Verdana"/>
        </w:rPr>
        <w:t>Working Lives Survey</w:t>
      </w:r>
      <w:r w:rsidRPr="00866199">
        <w:rPr>
          <w:rStyle w:val="srword"/>
          <w:rFonts w:eastAsia="Verdana" w:cs="Verdana"/>
        </w:rPr>
        <w:t>,</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produce</w:t>
      </w:r>
      <w:r w:rsidRPr="00866199">
        <w:rPr>
          <w:rFonts w:eastAsia="Verdana"/>
        </w:rPr>
        <w:t xml:space="preserve"> </w:t>
      </w:r>
      <w:r w:rsidRPr="00866199">
        <w:rPr>
          <w:rStyle w:val="srword"/>
          <w:rFonts w:eastAsia="Verdana" w:cs="Verdana"/>
        </w:rPr>
        <w:t>annual</w:t>
      </w:r>
      <w:r w:rsidRPr="00866199">
        <w:rPr>
          <w:rFonts w:eastAsia="Verdana"/>
        </w:rPr>
        <w:t xml:space="preserve"> </w:t>
      </w:r>
      <w:r w:rsidRPr="00866199">
        <w:rPr>
          <w:rStyle w:val="srword"/>
          <w:rFonts w:eastAsia="Verdana" w:cs="Verdana"/>
        </w:rPr>
        <w:t>snapshots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measures</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Survey.</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consistent</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series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measuring</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itself</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know, but it</w:t>
      </w:r>
      <w:r w:rsidRPr="00866199">
        <w:rPr>
          <w:rFonts w:eastAsia="Verdana"/>
        </w:rPr>
        <w:t xml:space="preserve"> </w:t>
      </w:r>
      <w:r w:rsidRPr="00866199">
        <w:rPr>
          <w:rStyle w:val="srword"/>
          <w:rFonts w:eastAsia="Verdana" w:cs="Verdana"/>
        </w:rPr>
        <w:t>helped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identify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needed</w:t>
      </w:r>
      <w:r w:rsidRPr="00866199">
        <w:rPr>
          <w:rFonts w:eastAsia="Verdana"/>
        </w:rPr>
        <w:t xml:space="preserve"> </w:t>
      </w:r>
      <w:r w:rsidRPr="00866199">
        <w:rPr>
          <w:rStyle w:val="srword"/>
          <w:rFonts w:eastAsia="Verdana" w:cs="Verdana"/>
        </w:rPr>
        <w:t>attention.</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were then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groups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reduced.</w:t>
      </w:r>
      <w:r w:rsidRPr="00866199">
        <w:rPr>
          <w:rFonts w:eastAsia="Verdana"/>
        </w:rPr>
        <w:t xml:space="preserve"> </w:t>
      </w:r>
    </w:p>
    <w:p w:rsidR="00756CFB" w:rsidRPr="00866199" w:rsidP="00344029">
      <w:pPr>
        <w:pStyle w:val="Question"/>
        <w:rPr>
          <w:rFonts w:eastAsia="Verdana"/>
        </w:rPr>
      </w:pPr>
      <w:r w:rsidRPr="00866199">
        <w:rPr>
          <w:rStyle w:val="speakerspeaker-S9"/>
          <w:rFonts w:eastAsia="Verdana" w:cs="Verdana"/>
          <w:b/>
          <w:bCs/>
        </w:rPr>
        <w:t xml:space="preserve">Ian Mearns: </w:t>
      </w:r>
      <w:r w:rsidRPr="00866199">
        <w:rPr>
          <w:rStyle w:val="srword"/>
          <w:rFonts w:eastAsia="Verdana" w:cs="Verdana"/>
        </w:rPr>
        <w:t>I suppose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crucial</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therefore</w:t>
      </w:r>
      <w:r w:rsidRPr="00866199">
        <w:rPr>
          <w:rFonts w:eastAsia="Verdana"/>
        </w:rPr>
        <w:t xml:space="preserve"> </w:t>
      </w:r>
      <w:r w:rsidRPr="00866199">
        <w:rPr>
          <w:rStyle w:val="srword"/>
          <w:rFonts w:eastAsia="Verdana" w:cs="Verdana"/>
        </w:rPr>
        <w:t>is,</w:t>
      </w:r>
      <w:r w:rsidRPr="00866199">
        <w:rPr>
          <w:rFonts w:eastAsia="Verdana"/>
        </w:rPr>
        <w:t xml:space="preserve"> in your analysing of the data, </w:t>
      </w:r>
      <w:r w:rsidRPr="00866199">
        <w:rPr>
          <w:rStyle w:val="srword"/>
          <w:rFonts w:eastAsia="Verdana" w:cs="Verdana"/>
        </w:rPr>
        <w:t>has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thrown</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anything</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needs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addressed</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addressed</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Department</w:t>
      </w:r>
      <w:r w:rsidRPr="00866199">
        <w:rPr>
          <w:rFonts w:eastAsia="Verdana"/>
        </w:rPr>
        <w:t xml:space="preserve"> </w:t>
      </w:r>
      <w:r w:rsidRPr="00866199">
        <w:rPr>
          <w:rStyle w:val="srword"/>
          <w:rFonts w:eastAsia="Verdana" w:cs="Verdana"/>
        </w:rPr>
        <w:t>using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 and</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effectively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using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p>
    <w:p w:rsidR="00756CFB" w:rsidRPr="00866199"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They are using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identify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up</w:t>
      </w:r>
      <w:r w:rsidRPr="00866199">
        <w:rPr>
          <w:rFonts w:eastAsia="Verdana"/>
        </w:rPr>
        <w:t>, which often happens with—</w:t>
      </w:r>
    </w:p>
    <w:p w:rsidR="00756CFB" w:rsidRPr="00866199" w:rsidP="00344029">
      <w:pPr>
        <w:pStyle w:val="Question"/>
        <w:rPr>
          <w:rFonts w:eastAsia="Verdana"/>
        </w:rPr>
      </w:pPr>
      <w:r w:rsidRPr="00866199">
        <w:rPr>
          <w:rStyle w:val="speakerspeaker-S9"/>
          <w:rFonts w:eastAsia="Verdana" w:cs="Verdana"/>
          <w:b/>
          <w:bCs/>
        </w:rPr>
        <w:t xml:space="preserve">Ian Mearns: </w:t>
      </w:r>
      <w:r w:rsidRPr="00866199">
        <w:rPr>
          <w:rStyle w:val="srword"/>
          <w:rFonts w:eastAsia="Verdana" w:cs="Verdana"/>
        </w:rPr>
        <w:t>If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tell</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is not</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used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great</w:t>
      </w:r>
      <w:r w:rsidRPr="00866199">
        <w:rPr>
          <w:rFonts w:eastAsia="Verdana"/>
        </w:rPr>
        <w:t xml:space="preserve"> </w:t>
      </w:r>
      <w:r w:rsidRPr="00866199">
        <w:rPr>
          <w:rStyle w:val="srword"/>
          <w:rFonts w:eastAsia="Verdana" w:cs="Verdana"/>
        </w:rPr>
        <w:t>effect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case.</w:t>
      </w:r>
    </w:p>
    <w:p w:rsidR="00756CFB" w:rsidRPr="00866199"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I</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action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came</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2016</w:t>
      </w:r>
      <w:r w:rsidRPr="00866199">
        <w:rPr>
          <w:rFonts w:eastAsia="Verdana"/>
        </w:rPr>
        <w:t xml:space="preserve"> </w:t>
      </w:r>
      <w:r w:rsidRPr="00866199">
        <w:rPr>
          <w:rStyle w:val="srword"/>
          <w:rFonts w:eastAsia="Verdana" w:cs="Verdana"/>
        </w:rPr>
        <w:t>survey</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led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improvements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2019</w:t>
      </w:r>
      <w:r w:rsidRPr="00866199">
        <w:rPr>
          <w:rFonts w:eastAsia="Verdana"/>
        </w:rPr>
        <w:t xml:space="preserve"> </w:t>
      </w:r>
      <w:r w:rsidRPr="00866199">
        <w:rPr>
          <w:rStyle w:val="srword"/>
          <w:rFonts w:eastAsia="Verdana" w:cs="Verdana"/>
        </w:rPr>
        <w:t>survey.</w:t>
      </w:r>
    </w:p>
    <w:p w:rsidR="00756CFB" w:rsidRPr="00866199" w:rsidP="00344029">
      <w:pPr>
        <w:pStyle w:val="Question"/>
        <w:rPr>
          <w:rFonts w:eastAsia="Verdana"/>
        </w:rPr>
      </w:pPr>
      <w:r w:rsidRPr="00866199">
        <w:rPr>
          <w:rStyle w:val="speakerspeaker-S9"/>
          <w:rFonts w:eastAsia="Verdana" w:cs="Verdana"/>
          <w:b/>
          <w:bCs/>
        </w:rPr>
        <w:t xml:space="preserve">Ian Mearns: </w:t>
      </w:r>
      <w:r w:rsidRPr="00866199">
        <w:rPr>
          <w:rStyle w:val="srword"/>
          <w:rFonts w:eastAsia="Verdana" w:cs="Verdana"/>
        </w:rPr>
        <w:t>For</w:t>
      </w:r>
      <w:r w:rsidRPr="00866199">
        <w:rPr>
          <w:rFonts w:eastAsia="Verdana"/>
        </w:rPr>
        <w:t xml:space="preserve"> </w:t>
      </w:r>
      <w:r w:rsidRPr="00866199">
        <w:rPr>
          <w:rStyle w:val="srword"/>
          <w:rFonts w:eastAsia="Verdana" w:cs="Verdana"/>
        </w:rPr>
        <w:t>instance,</w:t>
      </w:r>
      <w:r w:rsidRPr="00866199">
        <w:rPr>
          <w:rFonts w:eastAsia="Verdana"/>
        </w:rPr>
        <w:t xml:space="preserve"> </w:t>
      </w:r>
      <w:r w:rsidRPr="00866199">
        <w:rPr>
          <w:rStyle w:val="srword"/>
          <w:rFonts w:eastAsia="Verdana" w:cs="Verdana"/>
        </w:rPr>
        <w:t>inventing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toolkit</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takes</w:t>
      </w:r>
      <w:r w:rsidRPr="00866199">
        <w:rPr>
          <w:rFonts w:eastAsia="Verdana"/>
        </w:rPr>
        <w:t xml:space="preserve"> </w:t>
      </w:r>
      <w:r w:rsidRPr="00866199">
        <w:rPr>
          <w:rStyle w:val="srword"/>
          <w:rFonts w:eastAsia="Verdana" w:cs="Verdana"/>
        </w:rPr>
        <w:t>100</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input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access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third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third</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tangible</w:t>
      </w:r>
      <w:r w:rsidRPr="00866199">
        <w:rPr>
          <w:rFonts w:eastAsia="Verdana"/>
        </w:rPr>
        <w:t xml:space="preserve"> </w:t>
      </w:r>
      <w:r w:rsidRPr="00866199">
        <w:rPr>
          <w:rStyle w:val="srword"/>
          <w:rFonts w:eastAsia="Verdana" w:cs="Verdana"/>
        </w:rPr>
        <w:t>benefit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that, that is</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 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told</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morning.</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Becky?</w:t>
      </w:r>
    </w:p>
    <w:p w:rsidR="00EC19C8"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Nearly</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surveys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including</w:t>
      </w:r>
      <w:r w:rsidRPr="00866199">
        <w:rPr>
          <w:rFonts w:eastAsia="Verdana"/>
        </w:rPr>
        <w:t xml:space="preserve"> </w:t>
      </w:r>
      <w:r w:rsidRPr="00866199">
        <w:rPr>
          <w:rStyle w:val="srword"/>
          <w:rFonts w:eastAsia="Verdana" w:cs="Verdana"/>
        </w:rPr>
        <w:t>workers,</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did</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last</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wonder</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answer</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Teacher Tapp</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 ”How</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did</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last</w:t>
      </w:r>
      <w:r w:rsidRPr="00866199">
        <w:rPr>
          <w:rFonts w:eastAsia="Verdana"/>
        </w:rPr>
        <w:t xml:space="preserve"> </w:t>
      </w:r>
      <w:r w:rsidRPr="00866199">
        <w:rPr>
          <w:rStyle w:val="srword"/>
          <w:rFonts w:eastAsia="Verdana" w:cs="Verdana"/>
        </w:rPr>
        <w:t>week?” And</w:t>
      </w:r>
      <w:r w:rsidRPr="00866199">
        <w:rPr>
          <w:rFonts w:eastAsia="Verdana"/>
        </w:rPr>
        <w:t xml:space="preserve"> </w:t>
      </w:r>
      <w:r w:rsidRPr="00866199">
        <w:rPr>
          <w:rStyle w:val="srword"/>
          <w:rFonts w:eastAsia="Verdana" w:cs="Verdana"/>
        </w:rPr>
        <w:t>every so</w:t>
      </w:r>
      <w:r w:rsidRPr="00866199">
        <w:rPr>
          <w:rFonts w:eastAsia="Verdana"/>
        </w:rPr>
        <w:t xml:space="preserve"> </w:t>
      </w:r>
      <w:r w:rsidRPr="00866199">
        <w:rPr>
          <w:rStyle w:val="srword"/>
          <w:rFonts w:eastAsia="Verdana" w:cs="Verdana"/>
        </w:rPr>
        <w:t>often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every</w:t>
      </w:r>
      <w:r w:rsidRPr="00866199">
        <w:rPr>
          <w:rFonts w:eastAsia="Verdana"/>
        </w:rPr>
        <w:t xml:space="preserve"> </w:t>
      </w:r>
      <w:r w:rsidRPr="00866199">
        <w:rPr>
          <w:rStyle w:val="srword"/>
          <w:rFonts w:eastAsia="Verdana" w:cs="Verdana"/>
        </w:rPr>
        <w:t>single</w:t>
      </w:r>
      <w:r w:rsidRPr="00866199">
        <w:rPr>
          <w:rFonts w:eastAsia="Verdana"/>
        </w:rPr>
        <w:t xml:space="preserve"> </w:t>
      </w:r>
      <w:r w:rsidRPr="00866199">
        <w:rPr>
          <w:rStyle w:val="srword"/>
          <w:rFonts w:eastAsia="Verdana" w:cs="Verdana"/>
        </w:rPr>
        <w:t>day,</w:t>
      </w:r>
      <w:r w:rsidRPr="00866199">
        <w:rPr>
          <w:rFonts w:eastAsia="Verdana"/>
        </w:rPr>
        <w:t xml:space="preserve"> “H</w:t>
      </w:r>
      <w:r w:rsidRPr="00866199">
        <w:rPr>
          <w:rStyle w:val="srword"/>
          <w:rFonts w:eastAsia="Verdana" w:cs="Verdana"/>
        </w:rPr>
        <w:t>ow</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worked?” And from that we know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suffer</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terrible</w:t>
      </w:r>
      <w:r w:rsidRPr="00866199">
        <w:rPr>
          <w:rFonts w:eastAsia="Verdana"/>
        </w:rPr>
        <w:t xml:space="preserve"> </w:t>
      </w:r>
      <w:r w:rsidRPr="00866199">
        <w:rPr>
          <w:rStyle w:val="srword"/>
          <w:rFonts w:eastAsia="Verdana" w:cs="Verdana"/>
        </w:rPr>
        <w:t>recall</w:t>
      </w:r>
      <w:r w:rsidRPr="00866199">
        <w:rPr>
          <w:rFonts w:eastAsia="Verdana"/>
        </w:rPr>
        <w:t xml:space="preserve"> </w:t>
      </w:r>
      <w:r w:rsidRPr="00866199">
        <w:rPr>
          <w:rStyle w:val="srword"/>
          <w:rFonts w:eastAsia="Verdana" w:cs="Verdana"/>
        </w:rPr>
        <w:t>bias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significant</w:t>
      </w:r>
      <w:r w:rsidRPr="00866199">
        <w:rPr>
          <w:rFonts w:eastAsia="Verdana"/>
        </w:rPr>
        <w:t xml:space="preserve"> </w:t>
      </w:r>
      <w:r w:rsidRPr="00866199">
        <w:rPr>
          <w:rStyle w:val="srword"/>
          <w:rFonts w:eastAsia="Verdana" w:cs="Verdana"/>
        </w:rPr>
        <w:t>proportion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overestimate</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weekly</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relative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daily</w:t>
      </w:r>
      <w:r w:rsidRPr="00866199">
        <w:rPr>
          <w:rFonts w:eastAsia="Verdana"/>
        </w:rPr>
        <w:t xml:space="preserve"> </w:t>
      </w:r>
      <w:r w:rsidRPr="00866199">
        <w:rPr>
          <w:rStyle w:val="srword"/>
          <w:rFonts w:eastAsia="Verdana" w:cs="Verdana"/>
        </w:rPr>
        <w:t>reports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us.</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You</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happening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relation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nature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complete</w:t>
      </w:r>
      <w:r w:rsidRPr="00866199">
        <w:rPr>
          <w:rFonts w:eastAsia="Verdana"/>
        </w:rPr>
        <w:t xml:space="preserve"> </w:t>
      </w:r>
      <w:r w:rsidRPr="00866199">
        <w:rPr>
          <w:rStyle w:val="srword"/>
          <w:rFonts w:eastAsia="Verdana" w:cs="Verdana"/>
        </w:rPr>
        <w:t>on</w:t>
      </w:r>
      <w:r w:rsidRPr="00866199">
        <w:rPr>
          <w:rFonts w:eastAsia="Verdana"/>
        </w:rPr>
        <w:t>-</w:t>
      </w:r>
      <w:r w:rsidRPr="00866199">
        <w:rPr>
          <w:rStyle w:val="srword"/>
          <w:rFonts w:eastAsia="Verdana" w:cs="Verdana"/>
        </w:rPr>
        <w:t>site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fixed</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Even</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of,</w:t>
      </w:r>
      <w:r w:rsidRPr="00866199">
        <w:rPr>
          <w:rFonts w:eastAsia="Verdana"/>
        </w:rPr>
        <w:t xml:space="preserve"> “A</w:t>
      </w:r>
      <w:r w:rsidRPr="00866199">
        <w:rPr>
          <w:rStyle w:val="srword"/>
          <w:rFonts w:eastAsia="Verdana" w:cs="Verdana"/>
        </w:rPr>
        <w:t>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lunchtime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break</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half</w:t>
      </w:r>
      <w:r w:rsidRPr="00866199">
        <w:rPr>
          <w:rFonts w:eastAsia="Verdana"/>
        </w:rPr>
        <w:t>-</w:t>
      </w:r>
      <w:r w:rsidRPr="00866199">
        <w:rPr>
          <w:rStyle w:val="srword"/>
          <w:rFonts w:eastAsia="Verdana" w:cs="Verdana"/>
        </w:rPr>
        <w:t>eating</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lunch</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students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sorting</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photocopying?”</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Each</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duties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meetings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vary.</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home,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family</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after</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log</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evening.</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four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10</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marked</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front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TV.</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sitting</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marking</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front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TV,</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count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hours</w:t>
      </w:r>
      <w:r w:rsidR="00EC19C8">
        <w:rPr>
          <w:rStyle w:val="srword"/>
          <w:rFonts w:eastAsia="Verdana" w:cs="Verdana"/>
        </w:rPr>
        <w: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depends,</w:t>
      </w:r>
      <w:r w:rsidRPr="00866199">
        <w:rPr>
          <w:rFonts w:eastAsia="Verdana"/>
        </w:rPr>
        <w:t xml:space="preserve"> </w:t>
      </w:r>
      <w:r w:rsidRPr="00866199">
        <w:rPr>
          <w:rStyle w:val="srword"/>
          <w:rFonts w:eastAsia="Verdana" w:cs="Verdana"/>
        </w:rPr>
        <w:t>does</w:t>
      </w:r>
      <w:r w:rsidRPr="00866199">
        <w:rPr>
          <w:rFonts w:eastAsia="Verdana"/>
        </w:rPr>
        <w:t xml:space="preserve"> </w:t>
      </w:r>
      <w:r w:rsidRPr="00866199">
        <w:rPr>
          <w:rStyle w:val="srword"/>
          <w:rFonts w:eastAsia="Verdana" w:cs="Verdana"/>
        </w:rPr>
        <w:t>it not,</w:t>
      </w:r>
      <w:r w:rsidRPr="00866199">
        <w:rPr>
          <w:rFonts w:eastAsia="Verdana"/>
        </w:rPr>
        <w:t xml:space="preserve"> </w:t>
      </w:r>
      <w:r w:rsidR="00EC19C8">
        <w:rPr>
          <w:rFonts w:eastAsia="Verdana"/>
        </w:rPr>
        <w:t xml:space="preserve">on </w:t>
      </w:r>
      <w:r w:rsidRPr="00866199">
        <w:rPr>
          <w:rStyle w:val="srword"/>
          <w:rFonts w:eastAsia="Verdana" w:cs="Verdana"/>
        </w:rPr>
        <w:t>how</w:t>
      </w:r>
      <w:r w:rsidRPr="00866199">
        <w:rPr>
          <w:rFonts w:eastAsia="Verdana"/>
        </w:rPr>
        <w:t xml:space="preserve"> </w:t>
      </w:r>
      <w:r w:rsidRPr="00866199">
        <w:rPr>
          <w:rStyle w:val="srword"/>
          <w:rFonts w:eastAsia="Verdana" w:cs="Verdana"/>
        </w:rPr>
        <w:t>intensely</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relative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watching</w:t>
      </w:r>
      <w:r w:rsidRPr="00866199">
        <w:rPr>
          <w:rFonts w:eastAsia="Verdana"/>
        </w:rPr>
        <w:t xml:space="preserve"> </w:t>
      </w:r>
      <w:r w:rsidRPr="00866199">
        <w:rPr>
          <w:rStyle w:val="srword"/>
          <w:rFonts w:eastAsia="Verdana" w:cs="Verdana"/>
        </w:rPr>
        <w:t>TV.</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weekends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dip</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holidays.</w:t>
      </w:r>
      <w:r w:rsidRPr="00866199">
        <w:rPr>
          <w:rFonts w:eastAsia="Verdana"/>
        </w:rPr>
        <w:t xml:space="preserve"> </w:t>
      </w:r>
    </w:p>
    <w:p w:rsidR="00EC19C8" w:rsidP="00344029">
      <w:pPr>
        <w:pStyle w:val="Answer"/>
        <w:rPr>
          <w:rFonts w:eastAsia="Verdana"/>
        </w:rPr>
      </w:pPr>
      <w:r w:rsidRPr="00866199">
        <w:rPr>
          <w:rStyle w:val="srword"/>
          <w:rFonts w:eastAsia="Verdana" w:cs="Verdana"/>
        </w:rPr>
        <w:t>So</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reasons</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surveys</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tell</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great</w:t>
      </w:r>
      <w:r w:rsidRPr="00866199">
        <w:rPr>
          <w:rFonts w:eastAsia="Verdana"/>
        </w:rPr>
        <w:t xml:space="preserve"> </w:t>
      </w:r>
      <w:r w:rsidRPr="00866199">
        <w:rPr>
          <w:rStyle w:val="srword"/>
          <w:rFonts w:eastAsia="Verdana" w:cs="Verdana"/>
        </w:rPr>
        <w:t>deal</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nature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lives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ask the question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answered,</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none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know</w:t>
      </w:r>
      <w:r>
        <w:rPr>
          <w:rStyle w:val="srword"/>
          <w:rFonts w:eastAsia="Verdana" w:cs="Verdana"/>
        </w:rPr>
        <w:t>s</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worked</w:t>
      </w:r>
      <w:r w:rsidRPr="00866199">
        <w:rPr>
          <w:rFonts w:eastAsia="Verdana"/>
        </w:rPr>
        <w:t xml:space="preserve"> </w:t>
      </w:r>
      <w:r w:rsidRPr="00866199">
        <w:rPr>
          <w:rStyle w:val="srword"/>
          <w:rFonts w:eastAsia="Verdana" w:cs="Verdana"/>
        </w:rPr>
        <w:t>last</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answer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w:t>
      </w:r>
      <w:r w:rsidRPr="00866199">
        <w:rPr>
          <w:rFonts w:eastAsia="Verdana"/>
        </w:rPr>
        <w:t xml:space="preserve"> were </w:t>
      </w:r>
      <w:r w:rsidRPr="00866199">
        <w:rPr>
          <w:rStyle w:val="srword"/>
          <w:rFonts w:eastAsia="Verdana" w:cs="Verdana"/>
        </w:rPr>
        <w:t>doing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7</w:t>
      </w:r>
      <w:r w:rsidRPr="00866199">
        <w:rPr>
          <w:rFonts w:eastAsia="Verdana"/>
        </w:rPr>
        <w:t xml:space="preserve"> </w:t>
      </w:r>
      <w:r w:rsidRPr="00866199">
        <w:rPr>
          <w:rStyle w:val="srword"/>
          <w:rFonts w:eastAsia="Verdana" w:cs="Verdana"/>
        </w:rPr>
        <w:t>pm</w:t>
      </w:r>
      <w:r w:rsidRPr="00866199">
        <w:rPr>
          <w:rFonts w:eastAsia="Verdana"/>
        </w:rPr>
        <w:t xml:space="preserve"> </w:t>
      </w:r>
      <w:r w:rsidRPr="00866199">
        <w:rPr>
          <w:rStyle w:val="srword"/>
          <w:rFonts w:eastAsia="Verdana" w:cs="Verdana"/>
        </w:rPr>
        <w:t>yesterday: were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emails?</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questions</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Teacher Tapp</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try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intensity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patterns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taking</w:t>
      </w:r>
      <w:r w:rsidRPr="00866199">
        <w:rPr>
          <w:rFonts w:eastAsia="Verdana"/>
        </w:rPr>
        <w:t xml:space="preserve"> </w:t>
      </w:r>
      <w:r w:rsidRPr="00866199">
        <w:rPr>
          <w:rStyle w:val="srword"/>
          <w:rFonts w:eastAsia="Verdana" w:cs="Verdana"/>
        </w:rPr>
        <w:t>place and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reveals</w:t>
      </w:r>
      <w:r w:rsidRPr="00866199">
        <w:rPr>
          <w:rFonts w:eastAsia="Verdana"/>
        </w:rPr>
        <w:t xml:space="preserve"> </w:t>
      </w:r>
      <w:r w:rsidRPr="00866199">
        <w:rPr>
          <w:rStyle w:val="srword"/>
          <w:rFonts w:eastAsia="Verdana" w:cs="Verdana"/>
        </w:rPr>
        <w:t>stories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disconnected</w:t>
      </w:r>
      <w:r w:rsidRPr="00866199">
        <w:rPr>
          <w:rFonts w:eastAsia="Verdana"/>
        </w:rPr>
        <w:t xml:space="preserve"> </w:t>
      </w:r>
      <w:r w:rsidRPr="00866199">
        <w:rPr>
          <w:rStyle w:val="srword"/>
          <w:rFonts w:eastAsia="Verdana" w:cs="Verdana"/>
        </w:rPr>
        <w:t>understanding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intensity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For</w:t>
      </w:r>
      <w:r w:rsidRPr="00866199">
        <w:rPr>
          <w:rFonts w:eastAsia="Verdana"/>
        </w:rPr>
        <w:t xml:space="preserve"> </w:t>
      </w:r>
      <w:r w:rsidRPr="00866199">
        <w:rPr>
          <w:rStyle w:val="srword"/>
          <w:rFonts w:eastAsia="Verdana" w:cs="Verdana"/>
        </w:rPr>
        <w:t>example,</w:t>
      </w:r>
      <w:r w:rsidRPr="00866199">
        <w:rPr>
          <w:rFonts w:eastAsia="Verdana"/>
        </w:rPr>
        <w:t xml:space="preserve"> </w:t>
      </w:r>
      <w:r w:rsidRPr="00866199">
        <w:rPr>
          <w:rStyle w:val="srword"/>
          <w:rFonts w:eastAsia="Verdana" w:cs="Verdana"/>
        </w:rPr>
        <w:t>headteachers</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tell</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meetings</w:t>
      </w:r>
      <w:r w:rsidRPr="00866199">
        <w:rPr>
          <w:rFonts w:eastAsia="Verdana"/>
        </w:rPr>
        <w:t xml:space="preserve"> </w:t>
      </w:r>
      <w:r w:rsidRPr="00866199">
        <w:rPr>
          <w:rStyle w:val="srword"/>
          <w:rFonts w:eastAsia="Verdana" w:cs="Verdana"/>
        </w:rPr>
        <w:t>are not</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concerned,</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organise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meeting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takes</w:t>
      </w:r>
      <w:r w:rsidRPr="00866199">
        <w:rPr>
          <w:rFonts w:eastAsia="Verdana"/>
        </w:rPr>
        <w:t xml:space="preserve"> </w:t>
      </w:r>
      <w:r w:rsidRPr="00866199">
        <w:rPr>
          <w:rStyle w:val="srword"/>
          <w:rFonts w:eastAsia="Verdana" w:cs="Verdana"/>
        </w:rPr>
        <w:t>place.</w:t>
      </w:r>
      <w:r w:rsidRPr="00866199">
        <w:rPr>
          <w:rFonts w:eastAsia="Verdana"/>
        </w:rPr>
        <w:t xml:space="preserve"> </w:t>
      </w:r>
      <w:r w:rsidRPr="00866199">
        <w:rPr>
          <w:rStyle w:val="srword"/>
          <w:rFonts w:eastAsia="Verdana" w:cs="Verdana"/>
        </w:rPr>
        <w:t>Yet,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schools,</w:t>
      </w:r>
      <w:r w:rsidRPr="00866199">
        <w:rPr>
          <w:rFonts w:eastAsia="Verdana"/>
        </w:rPr>
        <w:t xml:space="preserve"> “H</w:t>
      </w:r>
      <w:r w:rsidRPr="00866199">
        <w:rPr>
          <w:rStyle w:val="srword"/>
          <w:rFonts w:eastAsia="Verdana" w:cs="Verdana"/>
        </w:rPr>
        <w:t>ow</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meetings</w:t>
      </w:r>
      <w:r w:rsidRPr="00866199">
        <w:rPr>
          <w:rFonts w:eastAsia="Verdana"/>
        </w:rPr>
        <w:t xml:space="preserve"> </w:t>
      </w:r>
      <w:r w:rsidRPr="00866199">
        <w:rPr>
          <w:rStyle w:val="srword"/>
          <w:rFonts w:eastAsia="Verdana" w:cs="Verdana"/>
        </w:rPr>
        <w:t>did</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after</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last</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typically</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meetings, because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course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headteacher</w:t>
      </w:r>
      <w:r w:rsidRPr="00866199">
        <w:rPr>
          <w:rFonts w:eastAsia="Verdana"/>
        </w:rPr>
        <w:t xml:space="preserve"> </w:t>
      </w:r>
      <w:r w:rsidRPr="00866199">
        <w:rPr>
          <w:rStyle w:val="srword"/>
          <w:rFonts w:eastAsia="Verdana" w:cs="Verdana"/>
        </w:rPr>
        <w:t>does not</w:t>
      </w:r>
      <w:r w:rsidRPr="00866199">
        <w:rPr>
          <w:rFonts w:eastAsia="Verdana"/>
        </w:rPr>
        <w:t xml:space="preserve"> </w:t>
      </w:r>
      <w:r w:rsidRPr="00866199">
        <w:rPr>
          <w:rStyle w:val="srword"/>
          <w:rFonts w:eastAsia="Verdana" w:cs="Verdana"/>
        </w:rPr>
        <w:t>realise</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stuff</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on: where</w:t>
      </w:r>
      <w:r w:rsidRPr="00866199">
        <w:rPr>
          <w:rFonts w:eastAsia="Verdana"/>
        </w:rPr>
        <w:t xml:space="preserve"> </w:t>
      </w:r>
      <w:r w:rsidRPr="00866199">
        <w:rPr>
          <w:rStyle w:val="srword"/>
          <w:rFonts w:eastAsia="Verdana" w:cs="Verdana"/>
        </w:rPr>
        <w:t>parents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departments</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own</w:t>
      </w:r>
      <w:r w:rsidRPr="00866199">
        <w:rPr>
          <w:rFonts w:eastAsia="Verdana"/>
        </w:rPr>
        <w:t xml:space="preserve"> </w:t>
      </w:r>
      <w:r w:rsidRPr="00866199">
        <w:rPr>
          <w:rStyle w:val="srword"/>
          <w:rFonts w:eastAsia="Verdana" w:cs="Verdana"/>
        </w:rPr>
        <w:t>volition</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organising</w:t>
      </w:r>
      <w:r w:rsidRPr="00866199">
        <w:rPr>
          <w:rFonts w:eastAsia="Verdana"/>
        </w:rPr>
        <w:t xml:space="preserve"> </w:t>
      </w:r>
      <w:r w:rsidRPr="00866199">
        <w:rPr>
          <w:rStyle w:val="srword"/>
          <w:rFonts w:eastAsia="Verdana" w:cs="Verdana"/>
        </w:rPr>
        <w:t>meetings.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fixing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problem,</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recognise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complexity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inadequacies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measure</w:t>
      </w:r>
      <w:r w:rsidRPr="00866199">
        <w:rPr>
          <w:rFonts w:eastAsia="Verdana"/>
        </w:rPr>
        <w:t xml:space="preserve"> </w:t>
      </w:r>
      <w:r w:rsidRPr="00866199">
        <w:rPr>
          <w:rStyle w:val="srword"/>
          <w:rFonts w:eastAsia="Verdana" w:cs="Verdana"/>
        </w:rPr>
        <w:t>workload.</w:t>
      </w:r>
    </w:p>
    <w:p w:rsidR="00756CFB" w:rsidRPr="00866199" w:rsidP="00344029">
      <w:pPr>
        <w:pStyle w:val="Question"/>
        <w:rPr>
          <w:rFonts w:eastAsia="Verdana"/>
        </w:rPr>
      </w:pPr>
      <w:r w:rsidRPr="00866199">
        <w:rPr>
          <w:rStyle w:val="speakerspeaker-S9"/>
          <w:rFonts w:eastAsia="Verdana" w:cs="Verdana"/>
          <w:b/>
          <w:bCs/>
        </w:rPr>
        <w:t xml:space="preserve">Ian Mearns: </w:t>
      </w:r>
      <w:r w:rsidRPr="00866199">
        <w:rPr>
          <w:rStyle w:val="srword"/>
          <w:rFonts w:eastAsia="Verdana" w:cs="Verdana"/>
        </w:rPr>
        <w:t>It</w:t>
      </w:r>
      <w:r w:rsidRPr="00866199">
        <w:rPr>
          <w:rFonts w:eastAsia="Verdana"/>
        </w:rPr>
        <w:t xml:space="preserve"> </w:t>
      </w:r>
      <w:r w:rsidRPr="00866199">
        <w:rPr>
          <w:rStyle w:val="srword"/>
          <w:rFonts w:eastAsia="Verdana" w:cs="Verdana"/>
        </w:rPr>
        <w:t>strikes</w:t>
      </w:r>
      <w:r w:rsidRPr="00866199">
        <w:rPr>
          <w:rFonts w:eastAsia="Verdana"/>
        </w:rPr>
        <w:t xml:space="preserve"> </w:t>
      </w:r>
      <w:r w:rsidRPr="00866199">
        <w:rPr>
          <w:rStyle w:val="srword"/>
          <w:rFonts w:eastAsia="Verdana" w:cs="Verdana"/>
        </w:rPr>
        <w:t>me,</w:t>
      </w:r>
      <w:r w:rsidRPr="00866199">
        <w:rPr>
          <w:rFonts w:eastAsia="Verdana"/>
        </w:rPr>
        <w:t xml:space="preserve"> </w:t>
      </w:r>
      <w:r w:rsidRPr="00866199">
        <w:rPr>
          <w:rStyle w:val="srword"/>
          <w:rFonts w:eastAsia="Verdana" w:cs="Verdana"/>
        </w:rPr>
        <w:t>Becky,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sitting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home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television</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room,</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taking</w:t>
      </w:r>
      <w:r w:rsidRPr="00866199">
        <w:rPr>
          <w:rFonts w:eastAsia="Verdana"/>
        </w:rPr>
        <w:t xml:space="preserve"> </w:t>
      </w:r>
      <w:r w:rsidRPr="00866199">
        <w:rPr>
          <w:rStyle w:val="srword"/>
          <w:rFonts w:eastAsia="Verdana" w:cs="Verdana"/>
        </w:rPr>
        <w:t>absolutely</w:t>
      </w:r>
      <w:r w:rsidRPr="00866199">
        <w:rPr>
          <w:rFonts w:eastAsia="Verdana"/>
        </w:rPr>
        <w:t xml:space="preserve"> </w:t>
      </w:r>
      <w:r w:rsidRPr="00866199">
        <w:rPr>
          <w:rStyle w:val="srword"/>
          <w:rFonts w:eastAsia="Verdana" w:cs="Verdana"/>
        </w:rPr>
        <w:t>no</w:t>
      </w:r>
      <w:r w:rsidRPr="00866199">
        <w:rPr>
          <w:rFonts w:eastAsia="Verdana"/>
        </w:rPr>
        <w:t xml:space="preserve"> </w:t>
      </w:r>
      <w:r w:rsidRPr="00866199">
        <w:rPr>
          <w:rStyle w:val="srword"/>
          <w:rFonts w:eastAsia="Verdana" w:cs="Verdana"/>
        </w:rPr>
        <w:t>notice</w:t>
      </w:r>
      <w:r w:rsidRPr="00866199">
        <w:rPr>
          <w:rFonts w:eastAsia="Verdana"/>
        </w:rPr>
        <w:t xml:space="preserve"> </w:t>
      </w:r>
      <w:r w:rsidRPr="00866199">
        <w:rPr>
          <w:rStyle w:val="srword"/>
          <w:rFonts w:eastAsia="Verdana" w:cs="Verdana"/>
        </w:rPr>
        <w:t>whatsoever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television—it is just background noise—and</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others</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distracted</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occasionally.</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measure</w:t>
      </w:r>
      <w:r w:rsidRPr="00866199">
        <w:rPr>
          <w:rFonts w:eastAsia="Verdana"/>
        </w:rPr>
        <w:t xml:space="preserve"> </w:t>
      </w:r>
      <w:r w:rsidRPr="00866199">
        <w:rPr>
          <w:rStyle w:val="srword"/>
          <w:rFonts w:eastAsia="Verdana" w:cs="Verdana"/>
        </w:rPr>
        <w:t>that.</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Also,</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relation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marking,</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kind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intellectual</w:t>
      </w:r>
      <w:r w:rsidRPr="00866199">
        <w:rPr>
          <w:rFonts w:eastAsia="Verdana"/>
        </w:rPr>
        <w:t xml:space="preserve"> </w:t>
      </w:r>
      <w:r w:rsidRPr="00866199">
        <w:rPr>
          <w:rStyle w:val="srword"/>
          <w:rFonts w:eastAsia="Verdana" w:cs="Verdana"/>
        </w:rPr>
        <w:t>intensity</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Given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hypothetical</w:t>
      </w:r>
      <w:r w:rsidRPr="00866199">
        <w:rPr>
          <w:rFonts w:eastAsia="Verdana"/>
        </w:rPr>
        <w:t xml:space="preserve"> </w:t>
      </w:r>
      <w:r w:rsidRPr="00866199">
        <w:rPr>
          <w:rStyle w:val="srword"/>
          <w:rFonts w:eastAsia="Verdana" w:cs="Verdana"/>
        </w:rPr>
        <w:t>question: “Suppose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stopped</w:t>
      </w:r>
      <w:r w:rsidRPr="00866199">
        <w:rPr>
          <w:rFonts w:eastAsia="Verdana"/>
        </w:rPr>
        <w:t xml:space="preserve"> </w:t>
      </w:r>
      <w:r w:rsidRPr="00866199">
        <w:rPr>
          <w:rStyle w:val="srword"/>
          <w:rFonts w:eastAsia="Verdana" w:cs="Verdana"/>
        </w:rPr>
        <w:t>adding</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written</w:t>
      </w:r>
      <w:r w:rsidRPr="00866199">
        <w:rPr>
          <w:rFonts w:eastAsia="Verdana"/>
        </w:rPr>
        <w:t xml:space="preserve"> </w:t>
      </w:r>
      <w:r w:rsidRPr="00866199">
        <w:rPr>
          <w:rStyle w:val="srword"/>
          <w:rFonts w:eastAsia="Verdana" w:cs="Verdana"/>
        </w:rPr>
        <w:t>comments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students’</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learning</w:t>
      </w:r>
      <w:r w:rsidRPr="00866199">
        <w:rPr>
          <w:rFonts w:eastAsia="Verdana"/>
        </w:rPr>
        <w:t xml:space="preserve"> </w:t>
      </w:r>
      <w:r w:rsidRPr="00866199">
        <w:rPr>
          <w:rStyle w:val="srword"/>
          <w:rFonts w:eastAsia="Verdana" w:cs="Verdana"/>
        </w:rPr>
        <w:t>deteriorate?”</w:t>
      </w:r>
      <w:r w:rsidRPr="00866199">
        <w:rPr>
          <w:rFonts w:eastAsia="Verdana"/>
        </w:rPr>
        <w:t xml:space="preserve"> </w:t>
      </w:r>
      <w:r w:rsidRPr="00866199">
        <w:rPr>
          <w:rStyle w:val="srword"/>
          <w:rFonts w:eastAsia="Verdana" w:cs="Verdana"/>
        </w:rPr>
        <w:t>Half</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say,</w:t>
      </w:r>
      <w:r w:rsidRPr="00866199">
        <w:rPr>
          <w:rFonts w:eastAsia="Verdana"/>
        </w:rPr>
        <w:t xml:space="preserve"> “N</w:t>
      </w:r>
      <w:r w:rsidRPr="00866199">
        <w:rPr>
          <w:rStyle w:val="srword"/>
          <w:rFonts w:eastAsia="Verdana" w:cs="Verdana"/>
        </w:rPr>
        <w:t>ot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completing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task</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ambiguous</w:t>
      </w:r>
      <w:r w:rsidRPr="00866199">
        <w:rPr>
          <w:rFonts w:eastAsia="Verdana"/>
        </w:rPr>
        <w:t xml:space="preserve"> </w:t>
      </w:r>
      <w:r w:rsidRPr="00866199">
        <w:rPr>
          <w:rStyle w:val="srword"/>
          <w:rFonts w:eastAsia="Verdana" w:cs="Verdana"/>
        </w:rPr>
        <w:t>status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its</w:t>
      </w:r>
      <w:r w:rsidRPr="00866199">
        <w:rPr>
          <w:rFonts w:eastAsia="Verdana"/>
        </w:rPr>
        <w:t xml:space="preserve"> </w:t>
      </w:r>
      <w:r w:rsidRPr="00866199">
        <w:rPr>
          <w:rStyle w:val="srword"/>
          <w:rFonts w:eastAsia="Verdana" w:cs="Verdana"/>
        </w:rPr>
        <w:t>contribution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learning.</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intensity, 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p>
    <w:p w:rsidR="00756CFB" w:rsidRPr="00866199" w:rsidP="00344029">
      <w:pPr>
        <w:pStyle w:val="Question"/>
        <w:rPr>
          <w:rFonts w:eastAsia="Verdana"/>
        </w:rPr>
      </w:pPr>
      <w:r w:rsidRPr="00866199">
        <w:rPr>
          <w:rStyle w:val="speakerspeaker-S9"/>
          <w:rFonts w:eastAsia="Verdana" w:cs="Verdana"/>
          <w:b/>
          <w:bCs/>
        </w:rPr>
        <w:t xml:space="preserve">Ian Mearns: </w:t>
      </w:r>
      <w:r w:rsidRPr="00866199">
        <w:rPr>
          <w:rStyle w:val="srword"/>
          <w:rFonts w:eastAsia="Verdana" w:cs="Verdana"/>
        </w:rPr>
        <w:t>I am</w:t>
      </w:r>
      <w:r w:rsidRPr="00866199">
        <w:rPr>
          <w:rFonts w:eastAsia="Verdana"/>
        </w:rPr>
        <w:t xml:space="preserve"> </w:t>
      </w:r>
      <w:r w:rsidRPr="00866199">
        <w:rPr>
          <w:rStyle w:val="srword"/>
          <w:rFonts w:eastAsia="Verdana" w:cs="Verdana"/>
        </w:rPr>
        <w:t>wondering,</w:t>
      </w:r>
      <w:r w:rsidRPr="00866199">
        <w:rPr>
          <w:rFonts w:eastAsia="Verdana"/>
        </w:rPr>
        <w:t xml:space="preserve"> </w:t>
      </w:r>
      <w:r w:rsidRPr="00866199">
        <w:rPr>
          <w:rStyle w:val="srword"/>
          <w:rFonts w:eastAsia="Verdana" w:cs="Verdana"/>
        </w:rPr>
        <w:t>Jack,</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helpful</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Department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consider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order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Pr>
          <w:rStyle w:val="srword"/>
          <w:rFonts w:eastAsia="Verdana" w:cs="Verdana"/>
        </w:rPr>
        <w:t>address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high</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anything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that</w:t>
      </w:r>
      <w:r w:rsidRPr="00866199">
        <w:rPr>
          <w:rFonts w:eastAsia="Verdana"/>
        </w:rPr>
        <w:t xml:space="preserve"> they </w:t>
      </w:r>
      <w:r w:rsidRPr="00866199">
        <w:rPr>
          <w:rStyle w:val="srword"/>
          <w:rFonts w:eastAsia="Verdana" w:cs="Verdana"/>
        </w:rPr>
        <w:t>really</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collection?</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NFER</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involved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collecting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p>
    <w:p w:rsidR="00756CFB" w:rsidRPr="00866199"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To Becky’s</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complex</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measure. 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start</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hours, it is</w:t>
      </w:r>
      <w:r w:rsidRPr="00866199">
        <w:rPr>
          <w:rFonts w:eastAsia="Verdana"/>
        </w:rPr>
        <w:t xml:space="preserve"> </w:t>
      </w:r>
      <w:r w:rsidRPr="00866199">
        <w:rPr>
          <w:rStyle w:val="srword"/>
          <w:rFonts w:eastAsia="Verdana" w:cs="Verdana"/>
        </w:rPr>
        <w:t>sometimes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manageable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Department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collecting</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measures,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huge</w:t>
      </w:r>
      <w:r w:rsidRPr="00866199">
        <w:rPr>
          <w:rFonts w:eastAsia="Verdana"/>
        </w:rPr>
        <w:t xml:space="preserve"> </w:t>
      </w:r>
      <w:r w:rsidRPr="00866199">
        <w:rPr>
          <w:rStyle w:val="srword"/>
          <w:rFonts w:eastAsia="Verdana" w:cs="Verdana"/>
        </w:rPr>
        <w:t>amount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possibly</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influence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aspects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add</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enormous survey</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infeasible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deliver.</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always</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balance</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fit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survey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useful</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under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bonnet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is.</w:t>
      </w:r>
    </w:p>
    <w:p w:rsidR="00756CFB" w:rsidRPr="00866199" w:rsidP="00344029">
      <w:pPr>
        <w:pStyle w:val="Remark"/>
        <w:rPr>
          <w:rFonts w:eastAsia="Verdana"/>
        </w:rPr>
      </w:pPr>
      <w:r w:rsidRPr="00866199">
        <w:rPr>
          <w:rStyle w:val="speakerspeaker-S9"/>
          <w:rFonts w:eastAsia="Verdana" w:cs="Verdana"/>
          <w:b/>
          <w:bCs/>
        </w:rPr>
        <w:t xml:space="preserve">Ian Mearns: </w:t>
      </w:r>
      <w:r w:rsidRPr="00866199">
        <w:rPr>
          <w:rStyle w:val="srword"/>
          <w:rFonts w:eastAsia="Verdana" w:cs="Verdana"/>
        </w:rPr>
        <w:t>Based</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experience,</w:t>
      </w:r>
      <w:r w:rsidRPr="00866199">
        <w:rPr>
          <w:rFonts w:eastAsia="Verdana"/>
        </w:rPr>
        <w:t xml:space="preserve"> you can do </w:t>
      </w:r>
      <w:r w:rsidRPr="00866199">
        <w:rPr>
          <w:rStyle w:val="srword"/>
          <w:rFonts w:eastAsia="Verdana" w:cs="Verdana"/>
        </w:rPr>
        <w:t>all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planning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you want to</w:t>
      </w:r>
      <w:r w:rsidRPr="00866199">
        <w:rPr>
          <w:rFonts w:eastAsia="Verdana"/>
        </w:rPr>
        <w:t xml:space="preserve"> </w:t>
      </w:r>
      <w:r w:rsidRPr="00866199">
        <w:rPr>
          <w:rStyle w:val="srword"/>
          <w:rFonts w:eastAsia="Verdana" w:cs="Verdana"/>
        </w:rPr>
        <w:t>map</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stuff</w:t>
      </w:r>
      <w:r w:rsidRPr="00866199">
        <w:rPr>
          <w:rFonts w:eastAsia="Verdana"/>
        </w:rPr>
        <w:t xml:space="preserve"> </w:t>
      </w:r>
      <w:r w:rsidRPr="00866199">
        <w:rPr>
          <w:rStyle w:val="srword"/>
          <w:rFonts w:eastAsia="Verdana" w:cs="Verdana"/>
        </w:rPr>
        <w:t>gets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way all the time.</w:t>
      </w:r>
    </w:p>
    <w:p w:rsidR="00756CFB" w:rsidRPr="00866199" w:rsidP="00344029">
      <w:pPr>
        <w:pStyle w:val="Question"/>
        <w:rPr>
          <w:rFonts w:eastAsia="Verdana"/>
        </w:rPr>
      </w:pPr>
      <w:r w:rsidRPr="00866199">
        <w:rPr>
          <w:rStyle w:val="speakerspeaker-S4"/>
          <w:rFonts w:eastAsia="Verdana" w:cs="Verdana"/>
          <w:b/>
        </w:rPr>
        <w:t xml:space="preserve">Mrs Drummond: </w:t>
      </w:r>
      <w:r w:rsidRPr="00866199">
        <w:rPr>
          <w:rStyle w:val="srword"/>
          <w:rFonts w:eastAsia="Verdana" w:cs="Verdana"/>
        </w:rPr>
        <w:t>Moving</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Hearing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workload, it feels as</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control</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causing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angst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may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contributing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sidR="00B2242B">
        <w:rPr>
          <w:rStyle w:val="srword"/>
          <w:rFonts w:eastAsia="Verdana" w:cs="Verdana"/>
        </w:rPr>
        <w:t>wellbeing</w:t>
      </w:r>
      <w:r w:rsidRPr="00866199">
        <w:rPr>
          <w:rStyle w:val="srword"/>
          <w:rFonts w:eastAsia="Verdana" w:cs="Verdana"/>
        </w:rPr>
        <w: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extent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Wellbeing</w:t>
      </w:r>
      <w:r w:rsidRPr="00866199">
        <w:rPr>
          <w:rFonts w:eastAsia="Verdana"/>
        </w:rPr>
        <w:t xml:space="preserve"> </w:t>
      </w:r>
      <w:r w:rsidRPr="00866199">
        <w:rPr>
          <w:rStyle w:val="srword"/>
          <w:rFonts w:eastAsia="Verdana" w:cs="Verdana"/>
        </w:rPr>
        <w:t>Charter</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effective,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main</w:t>
      </w:r>
      <w:r w:rsidRPr="00866199">
        <w:rPr>
          <w:rFonts w:eastAsia="Verdana"/>
        </w:rPr>
        <w:t xml:space="preserve"> </w:t>
      </w:r>
      <w:r w:rsidRPr="00866199">
        <w:rPr>
          <w:rStyle w:val="srword"/>
          <w:rFonts w:eastAsia="Verdana" w:cs="Verdana"/>
        </w:rPr>
        <w:t>contributions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poor</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Sinéad,</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start?</w:t>
      </w:r>
    </w:p>
    <w:p w:rsidR="00756CFB" w:rsidRPr="00866199" w:rsidP="00344029">
      <w:pPr>
        <w:pStyle w:val="Answer"/>
        <w:rPr>
          <w:rStyle w:val="srword"/>
          <w:rFonts w:eastAsia="Verdana" w:cs="Verdana"/>
        </w:rPr>
      </w:pPr>
      <w:r w:rsidRPr="00866199">
        <w:rPr>
          <w:rStyle w:val="speakerspeaker-S12"/>
          <w:rFonts w:eastAsia="Verdana" w:cs="Verdana"/>
          <w:b/>
          <w:bCs/>
          <w:i/>
          <w:iCs/>
        </w:rPr>
        <w:t xml:space="preserve">Sinéad Mc Brearty: </w:t>
      </w:r>
      <w:r w:rsidRPr="00866199">
        <w:rPr>
          <w:rStyle w:val="srword"/>
          <w:rFonts w:eastAsia="Verdana" w:cs="Verdana"/>
        </w:rPr>
        <w:t>In 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 that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stand</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workplace</w:t>
      </w:r>
      <w:r w:rsidRPr="00866199">
        <w:rPr>
          <w:rFonts w:eastAsia="Verdana"/>
        </w:rPr>
        <w:t xml:space="preserve"> </w:t>
      </w:r>
      <w:r w:rsidRPr="00866199">
        <w:rPr>
          <w:rStyle w:val="srword"/>
          <w:rFonts w:eastAsia="Verdana" w:cs="Verdana"/>
        </w:rPr>
        <w:t>settings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factors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matter.</w:t>
      </w:r>
      <w:r w:rsidRPr="00866199">
        <w:rPr>
          <w:rFonts w:eastAsia="Verdana"/>
        </w:rPr>
        <w:t xml:space="preserve"> </w:t>
      </w:r>
      <w:r w:rsidRPr="00866199">
        <w:rPr>
          <w:rStyle w:val="srword"/>
          <w:rFonts w:eastAsia="Verdana" w:cs="Verdana"/>
        </w:rPr>
        <w:t>Purpose—we heard about it in the previous session—is</w:t>
      </w:r>
      <w:r w:rsidRPr="00866199">
        <w:rPr>
          <w:rFonts w:eastAsia="Verdana"/>
        </w:rPr>
        <w:t xml:space="preserve"> </w:t>
      </w:r>
      <w:r w:rsidRPr="00866199">
        <w:rPr>
          <w:rStyle w:val="srword"/>
          <w:rFonts w:eastAsia="Verdana" w:cs="Verdana"/>
        </w:rPr>
        <w:t>hugely</w:t>
      </w:r>
      <w:r w:rsidRPr="00866199">
        <w:rPr>
          <w:rFonts w:eastAsia="Verdana"/>
        </w:rPr>
        <w:t xml:space="preserve"> </w:t>
      </w:r>
      <w:r w:rsidRPr="00866199">
        <w:rPr>
          <w:rStyle w:val="srword"/>
          <w:rFonts w:eastAsia="Verdana" w:cs="Verdana"/>
        </w:rPr>
        <w:t>important</w:t>
      </w:r>
      <w:r w:rsidRPr="00866199">
        <w:rPr>
          <w:rFonts w:eastAsia="Verdana"/>
        </w:rPr>
        <w:t xml:space="preserve">. On </w:t>
      </w:r>
      <w:r w:rsidRPr="00866199">
        <w:rPr>
          <w:rStyle w:val="srword"/>
          <w:rFonts w:eastAsia="Verdana" w:cs="Verdana"/>
        </w:rPr>
        <w:t>the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hand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it, but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attend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enough</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workforce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deeply</w:t>
      </w:r>
      <w:r w:rsidRPr="00866199">
        <w:rPr>
          <w:rFonts w:eastAsia="Verdana"/>
        </w:rPr>
        <w:t xml:space="preserve"> </w:t>
      </w:r>
      <w:r w:rsidRPr="00866199">
        <w:rPr>
          <w:rStyle w:val="srword"/>
          <w:rFonts w:eastAsia="Verdana" w:cs="Verdana"/>
        </w:rPr>
        <w:t>connected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its</w:t>
      </w:r>
      <w:r w:rsidRPr="00866199">
        <w:rPr>
          <w:rFonts w:eastAsia="Verdana"/>
        </w:rPr>
        <w:t xml:space="preserve"> </w:t>
      </w:r>
      <w:r w:rsidRPr="00866199">
        <w:rPr>
          <w:rStyle w:val="srword"/>
          <w:rFonts w:eastAsia="Verdana" w:cs="Verdana"/>
        </w:rPr>
        <w:t>purpose,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arrives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high</w:t>
      </w:r>
      <w:r w:rsidRPr="00866199">
        <w:rPr>
          <w:rFonts w:eastAsia="Verdana"/>
        </w:rPr>
        <w:t xml:space="preserve"> </w:t>
      </w:r>
      <w:r w:rsidRPr="00866199">
        <w:rPr>
          <w:rStyle w:val="srword"/>
          <w:rFonts w:eastAsia="Verdana" w:cs="Verdana"/>
        </w:rPr>
        <w:t>ambition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aspiration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somehow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manage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wring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along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way and there is a</w:t>
      </w:r>
      <w:r w:rsidRPr="00866199">
        <w:rPr>
          <w:rFonts w:eastAsia="Verdana"/>
        </w:rPr>
        <w:t xml:space="preserve"> </w:t>
      </w:r>
      <w:r w:rsidRPr="00866199">
        <w:rPr>
          <w:rStyle w:val="srword"/>
          <w:rFonts w:eastAsia="Verdana" w:cs="Verdana"/>
        </w:rPr>
        <w:t>huge</w:t>
      </w:r>
      <w:r w:rsidRPr="00866199">
        <w:rPr>
          <w:rFonts w:eastAsia="Verdana"/>
        </w:rPr>
        <w:t xml:space="preserve"> </w:t>
      </w:r>
      <w:r w:rsidRPr="00866199">
        <w:rPr>
          <w:rStyle w:val="srword"/>
          <w:rFonts w:eastAsia="Verdana" w:cs="Verdana"/>
        </w:rPr>
        <w:t>lost</w:t>
      </w:r>
      <w:r w:rsidRPr="00866199">
        <w:rPr>
          <w:rFonts w:eastAsia="Verdana"/>
        </w:rPr>
        <w:t xml:space="preserve"> </w:t>
      </w:r>
      <w:r w:rsidRPr="00866199">
        <w:rPr>
          <w:rStyle w:val="srword"/>
          <w:rFonts w:eastAsia="Verdana" w:cs="Verdana"/>
        </w:rPr>
        <w:t>opportunity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industries</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left</w:t>
      </w:r>
      <w:r w:rsidRPr="00866199">
        <w:rPr>
          <w:rFonts w:eastAsia="Verdana"/>
        </w:rPr>
        <w:t xml:space="preserve"> </w:t>
      </w:r>
      <w:r w:rsidRPr="00866199">
        <w:rPr>
          <w:rStyle w:val="srword"/>
          <w:rFonts w:eastAsia="Verdana" w:cs="Verdana"/>
        </w:rPr>
        <w:t>arm</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level</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purpose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workforce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huge</w:t>
      </w:r>
      <w:r w:rsidRPr="00866199">
        <w:rPr>
          <w:rFonts w:eastAsia="Verdana"/>
        </w:rPr>
        <w:t xml:space="preserve"> </w:t>
      </w:r>
      <w:r w:rsidRPr="00866199">
        <w:rPr>
          <w:rStyle w:val="srword"/>
          <w:rFonts w:eastAsia="Verdana" w:cs="Verdana"/>
        </w:rPr>
        <w:t>part.</w:t>
      </w:r>
    </w:p>
    <w:p w:rsidR="00EC19C8" w:rsidP="00344029">
      <w:pPr>
        <w:pStyle w:val="Answer"/>
        <w:rPr>
          <w:rFonts w:eastAsia="Verdana"/>
        </w:rPr>
      </w:pPr>
      <w:r w:rsidRPr="00866199">
        <w:rPr>
          <w:rStyle w:val="srword"/>
          <w:rFonts w:eastAsia="Verdana" w:cs="Verdana"/>
        </w:rPr>
        <w:t>Ensuring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allow</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connected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purpose</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self-efficacy; if I am</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front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classroom</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difference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lives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front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purpose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met.</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If</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do not</w:t>
      </w:r>
      <w:r w:rsidRPr="00866199" w:rsidR="00F05691">
        <w:rPr>
          <w:rStyle w:val="srword"/>
          <w:rFonts w:eastAsia="Verdana" w:cs="Verdana"/>
        </w:rPr>
        <w:t>—</w:t>
      </w:r>
      <w:r w:rsidRPr="00866199">
        <w:rPr>
          <w:rStyle w:val="srword"/>
          <w:rFonts w:eastAsia="Verdana" w:cs="Verdana"/>
        </w:rPr>
        <w:t>and</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 have</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number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behavioural</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number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special</w:t>
      </w:r>
      <w:r w:rsidRPr="00866199">
        <w:rPr>
          <w:rFonts w:eastAsia="Verdana"/>
        </w:rPr>
        <w:t xml:space="preserve"> </w:t>
      </w:r>
      <w:r w:rsidRPr="00866199">
        <w:rPr>
          <w:rStyle w:val="srword"/>
          <w:rFonts w:eastAsia="Verdana" w:cs="Verdana"/>
        </w:rPr>
        <w:t>educational</w:t>
      </w:r>
      <w:r w:rsidRPr="00866199">
        <w:rPr>
          <w:rFonts w:eastAsia="Verdana"/>
        </w:rPr>
        <w:t xml:space="preserve"> </w:t>
      </w:r>
      <w:r w:rsidRPr="00866199">
        <w:rPr>
          <w:rStyle w:val="srword"/>
          <w:rFonts w:eastAsia="Verdana" w:cs="Verdana"/>
        </w:rPr>
        <w:t>needs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met,</w:t>
      </w:r>
      <w:r w:rsidRPr="00866199">
        <w:rPr>
          <w:rFonts w:eastAsia="Verdana"/>
        </w:rPr>
        <w:t xml:space="preserve"> </w:t>
      </w:r>
      <w:r w:rsidRPr="00866199">
        <w:rPr>
          <w:rStyle w:val="srword"/>
          <w:rFonts w:eastAsia="Verdana" w:cs="Verdana"/>
        </w:rPr>
        <w:t>I have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social,</w:t>
      </w:r>
      <w:r w:rsidRPr="00866199">
        <w:rPr>
          <w:rFonts w:eastAsia="Verdana"/>
        </w:rPr>
        <w:t xml:space="preserve"> </w:t>
      </w:r>
      <w:r w:rsidRPr="00866199">
        <w:rPr>
          <w:rStyle w:val="srword"/>
          <w:rFonts w:eastAsia="Verdana" w:cs="Verdana"/>
        </w:rPr>
        <w:t>emotional</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mental</w:t>
      </w:r>
      <w:r w:rsidRPr="00866199">
        <w:rPr>
          <w:rFonts w:eastAsia="Verdana"/>
        </w:rPr>
        <w:t xml:space="preserve"> </w:t>
      </w:r>
      <w:r w:rsidRPr="00866199">
        <w:rPr>
          <w:rStyle w:val="srword"/>
          <w:rFonts w:eastAsia="Verdana" w:cs="Verdana"/>
        </w:rPr>
        <w:t>health</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here,</w:t>
      </w:r>
      <w:r w:rsidRPr="00866199">
        <w:rPr>
          <w:rFonts w:eastAsia="Verdana"/>
        </w:rPr>
        <w:t xml:space="preserve"> </w:t>
      </w:r>
      <w:r w:rsidRPr="00866199">
        <w:rPr>
          <w:rStyle w:val="srword"/>
          <w:rFonts w:eastAsia="Verdana" w:cs="Verdana"/>
        </w:rPr>
        <w:t>I have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who have</w:t>
      </w:r>
      <w:r w:rsidRPr="00866199">
        <w:rPr>
          <w:rFonts w:eastAsia="Verdana"/>
        </w:rPr>
        <w:t xml:space="preserve"> </w:t>
      </w:r>
      <w:r w:rsidRPr="00866199">
        <w:rPr>
          <w:rStyle w:val="srword"/>
          <w:rFonts w:eastAsia="Verdana" w:cs="Verdana"/>
        </w:rPr>
        <w:t>never</w:t>
      </w:r>
      <w:r w:rsidRPr="00866199">
        <w:rPr>
          <w:rFonts w:eastAsia="Verdana"/>
        </w:rPr>
        <w:t xml:space="preserve"> </w:t>
      </w:r>
      <w:r w:rsidRPr="00866199">
        <w:rPr>
          <w:rStyle w:val="srword"/>
          <w:rFonts w:eastAsia="Verdana" w:cs="Verdana"/>
        </w:rPr>
        <w:t>caught</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whatever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after</w:t>
      </w:r>
      <w:r w:rsidRPr="00866199">
        <w:rPr>
          <w:rFonts w:eastAsia="Verdana"/>
        </w:rPr>
        <w:t xml:space="preserve"> </w:t>
      </w:r>
      <w:r w:rsidRPr="00866199">
        <w:rPr>
          <w:rStyle w:val="srword"/>
          <w:rFonts w:eastAsia="Verdana" w:cs="Verdana"/>
        </w:rPr>
        <w:t>covid—that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satisfying</w:t>
      </w:r>
      <w:r w:rsidRPr="00866199">
        <w:rPr>
          <w:rFonts w:eastAsia="Verdana"/>
        </w:rPr>
        <w:t xml:space="preserve"> </w:t>
      </w:r>
      <w:r w:rsidRPr="00866199">
        <w:rPr>
          <w:rStyle w:val="srword"/>
          <w:rFonts w:eastAsia="Verdana" w:cs="Verdana"/>
        </w:rPr>
        <w:t>experience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difference, the</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purpose</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brought</w:t>
      </w:r>
      <w:r w:rsidRPr="00866199">
        <w:rPr>
          <w:rFonts w:eastAsia="Verdana"/>
        </w:rPr>
        <w:t xml:space="preserve"> </w:t>
      </w:r>
      <w:r w:rsidRPr="00866199">
        <w:rPr>
          <w:rStyle w:val="srword"/>
          <w:rFonts w:eastAsia="Verdana" w:cs="Verdana"/>
        </w:rPr>
        <w:t>here</w:t>
      </w:r>
      <w:r w:rsidRPr="00866199">
        <w:rPr>
          <w:rFonts w:eastAsia="Verdana"/>
        </w:rPr>
        <w:t xml:space="preserve"> </w:t>
      </w:r>
      <w:r w:rsidRPr="00866199">
        <w:rPr>
          <w:rStyle w:val="srword"/>
          <w:rFonts w:eastAsia="Verdana" w:cs="Verdana"/>
        </w:rPr>
        <w:t>is not</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met”, it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pretty</w:t>
      </w:r>
      <w:r w:rsidRPr="00866199">
        <w:rPr>
          <w:rFonts w:eastAsia="Verdana"/>
        </w:rPr>
        <w:t xml:space="preserve"> </w:t>
      </w:r>
      <w:r w:rsidRPr="00866199">
        <w:rPr>
          <w:rStyle w:val="srword"/>
          <w:rFonts w:eastAsia="Verdana" w:cs="Verdana"/>
        </w:rPr>
        <w:t>rational</w:t>
      </w:r>
      <w:r w:rsidRPr="00866199">
        <w:rPr>
          <w:rFonts w:eastAsia="Verdana"/>
        </w:rPr>
        <w:t xml:space="preserve"> </w:t>
      </w:r>
      <w:r w:rsidRPr="00866199">
        <w:rPr>
          <w:rStyle w:val="srword"/>
          <w:rFonts w:eastAsia="Verdana" w:cs="Verdana"/>
        </w:rPr>
        <w:t>decision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decide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else.</w:t>
      </w:r>
      <w:r w:rsidRPr="00866199">
        <w:rPr>
          <w:rFonts w:eastAsia="Verdana"/>
        </w:rPr>
        <w:t xml:space="preserve"> So </w:t>
      </w:r>
      <w:r w:rsidRPr="00866199">
        <w:rPr>
          <w:rStyle w:val="srword"/>
          <w:rFonts w:eastAsia="Verdana" w:cs="Verdana"/>
        </w:rPr>
        <w:t>purpose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hugely</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measure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navigate.</w:t>
      </w:r>
      <w:r w:rsidRPr="00866199">
        <w:rPr>
          <w:rFonts w:eastAsia="Verdana"/>
        </w:rPr>
        <w:t xml:space="preserve"> </w:t>
      </w:r>
    </w:p>
    <w:p w:rsidR="00EC19C8" w:rsidP="00344029">
      <w:pPr>
        <w:pStyle w:val="Answer"/>
        <w:rPr>
          <w:rFonts w:eastAsia="Verdana"/>
        </w:rPr>
      </w:pPr>
      <w:r w:rsidRPr="00866199">
        <w:rPr>
          <w:rStyle w:val="srword"/>
          <w:rFonts w:eastAsia="Verdana" w:cs="Verdana"/>
        </w:rPr>
        <w:t>Culture</w:t>
      </w:r>
      <w:r w:rsidRPr="00866199">
        <w:rPr>
          <w:rFonts w:eastAsia="Verdana"/>
        </w:rPr>
        <w:t xml:space="preserve"> </w:t>
      </w:r>
      <w:r w:rsidRPr="00866199">
        <w:rPr>
          <w:rStyle w:val="srword"/>
          <w:rFonts w:eastAsia="Verdana" w:cs="Verdana"/>
        </w:rPr>
        <w:t>matters</w:t>
      </w:r>
      <w:r w:rsidRPr="00866199">
        <w:rPr>
          <w:rFonts w:eastAsia="Verdana"/>
        </w:rPr>
        <w:t xml:space="preserve"> </w:t>
      </w:r>
      <w:r w:rsidRPr="00866199">
        <w:rPr>
          <w:rStyle w:val="srword"/>
          <w:rFonts w:eastAsia="Verdana" w:cs="Verdana"/>
        </w:rPr>
        <w:t>enormously.</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publishing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2023</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Wellbeing</w:t>
      </w:r>
      <w:r w:rsidRPr="00866199">
        <w:rPr>
          <w:rFonts w:eastAsia="Verdana"/>
        </w:rPr>
        <w:t xml:space="preserve"> </w:t>
      </w:r>
      <w:r w:rsidRPr="00866199">
        <w:rPr>
          <w:rStyle w:val="srword"/>
          <w:rFonts w:eastAsia="Verdana" w:cs="Verdana"/>
        </w:rPr>
        <w:t>Index</w:t>
      </w:r>
      <w:r w:rsidRPr="00866199">
        <w:rPr>
          <w:rFonts w:eastAsia="Verdana"/>
        </w:rPr>
        <w:t xml:space="preserve"> </w:t>
      </w:r>
      <w:r w:rsidRPr="00866199">
        <w:rPr>
          <w:rStyle w:val="srword"/>
          <w:rFonts w:eastAsia="Verdana" w:cs="Verdana"/>
        </w:rPr>
        <w:t>tomorrow,</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statistic</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breaks</w:t>
      </w:r>
      <w:r w:rsidRPr="00866199">
        <w:rPr>
          <w:rFonts w:eastAsia="Verdana"/>
        </w:rPr>
        <w:t xml:space="preserve"> </w:t>
      </w:r>
      <w:r w:rsidRPr="00866199">
        <w:rPr>
          <w:rStyle w:val="srword"/>
          <w:rFonts w:eastAsia="Verdana" w:cs="Verdana"/>
        </w:rPr>
        <w:t>my</w:t>
      </w:r>
      <w:r w:rsidRPr="00866199">
        <w:rPr>
          <w:rFonts w:eastAsia="Verdana"/>
        </w:rPr>
        <w:t xml:space="preserve"> </w:t>
      </w:r>
      <w:r w:rsidRPr="00866199">
        <w:rPr>
          <w:rStyle w:val="srword"/>
          <w:rFonts w:eastAsia="Verdana" w:cs="Verdana"/>
        </w:rPr>
        <w:t>heart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55</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experience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workplace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having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negative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personal</w:t>
      </w:r>
      <w:r w:rsidRPr="00866199">
        <w:rPr>
          <w:rFonts w:eastAsia="Verdana"/>
        </w:rPr>
        <w:t xml:space="preserve"> </w:t>
      </w:r>
      <w:r w:rsidRPr="00866199" w:rsidR="00B2242B">
        <w:rPr>
          <w:rStyle w:val="srword"/>
          <w:rFonts w:eastAsia="Verdana" w:cs="Verdana"/>
        </w:rPr>
        <w:t>wellbeing</w:t>
      </w:r>
      <w:r w:rsidRPr="00866199">
        <w:rPr>
          <w:rStyle w:val="srword"/>
          <w:rFonts w:eastAsia="Verdana" w:cs="Verdana"/>
        </w:rPr>
        <w:t>.</w:t>
      </w:r>
      <w:r w:rsidRPr="00866199">
        <w:rPr>
          <w:rFonts w:eastAsia="Verdana"/>
        </w:rPr>
        <w:t xml:space="preserve"> </w:t>
      </w:r>
      <w:r w:rsidRPr="00866199">
        <w:rPr>
          <w:rStyle w:val="srword"/>
          <w:rFonts w:eastAsia="Verdana" w:cs="Verdana"/>
        </w:rPr>
        <w:t>Fifty-five per cent</w:t>
      </w:r>
      <w:r>
        <w:rPr>
          <w:rStyle w:val="srword"/>
          <w:rFonts w:eastAsia="Verdana" w:cs="Verdana"/>
        </w:rPr>
        <w: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systemic</w:t>
      </w:r>
      <w:r w:rsidRPr="00866199">
        <w:rPr>
          <w:rFonts w:eastAsia="Verdana"/>
        </w:rPr>
        <w:t xml:space="preserve"> </w:t>
      </w:r>
      <w:r w:rsidRPr="00866199">
        <w:rPr>
          <w:rStyle w:val="srword"/>
          <w:rFonts w:eastAsia="Verdana" w:cs="Verdana"/>
        </w:rPr>
        <w:t>issues in</w:t>
      </w:r>
      <w:r w:rsidRPr="00866199">
        <w:rPr>
          <w:rFonts w:eastAsia="Verdana"/>
        </w:rPr>
        <w:t xml:space="preserve"> that, that </w:t>
      </w:r>
      <w:r w:rsidRPr="00866199">
        <w:rPr>
          <w:rStyle w:val="srword"/>
          <w:rFonts w:eastAsia="Verdana" w:cs="Verdana"/>
        </w:rPr>
        <w:t>we</w:t>
      </w:r>
      <w:r w:rsidRPr="00866199">
        <w:rPr>
          <w:rFonts w:eastAsia="Verdana"/>
        </w:rPr>
        <w:t xml:space="preserve"> </w:t>
      </w:r>
      <w:r w:rsidRPr="00866199">
        <w:rPr>
          <w:rStyle w:val="srword"/>
          <w:rFonts w:eastAsia="Verdana" w:cs="Verdana"/>
        </w:rPr>
        <w:t>start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qualitative</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culture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place.</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There are</w:t>
      </w:r>
      <w:r w:rsidRPr="00866199">
        <w:rPr>
          <w:rFonts w:eastAsia="Verdana"/>
        </w:rPr>
        <w:t xml:space="preserve"> </w:t>
      </w:r>
      <w:r w:rsidRPr="00866199">
        <w:rPr>
          <w:rStyle w:val="srword"/>
          <w:rFonts w:eastAsia="Verdana" w:cs="Verdana"/>
        </w:rPr>
        <w:t>lots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aspects: we are</w:t>
      </w:r>
      <w:r w:rsidRPr="00866199">
        <w:rPr>
          <w:rFonts w:eastAsia="Verdana"/>
        </w:rPr>
        <w:t xml:space="preserve"> </w:t>
      </w:r>
      <w:r w:rsidRPr="00866199">
        <w:rPr>
          <w:rStyle w:val="srword"/>
          <w:rFonts w:eastAsia="Verdana" w:cs="Verdana"/>
        </w:rPr>
        <w:t>talking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norms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interact, we are</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talking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bureaucracy,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accountability</w:t>
      </w:r>
      <w:r w:rsidRPr="00866199">
        <w:rPr>
          <w:rFonts w:eastAsia="Verdana"/>
        </w:rPr>
        <w:t xml:space="preserve"> </w:t>
      </w:r>
      <w:r w:rsidRPr="00866199">
        <w:rPr>
          <w:rStyle w:val="srword"/>
          <w:rFonts w:eastAsia="Verdana" w:cs="Verdana"/>
        </w:rPr>
        <w:t>stuff,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report that</w:t>
      </w:r>
      <w:r w:rsidRPr="00866199">
        <w:rPr>
          <w:rFonts w:eastAsia="Verdana"/>
        </w:rPr>
        <w:t xml:space="preserve"> </w:t>
      </w:r>
      <w:r w:rsidRPr="00866199">
        <w:rPr>
          <w:rStyle w:val="srword"/>
          <w:rFonts w:eastAsia="Verdana" w:cs="Verdana"/>
        </w:rPr>
        <w:t>target-driven</w:t>
      </w:r>
      <w:r w:rsidRPr="00866199">
        <w:rPr>
          <w:rFonts w:eastAsia="Verdana"/>
        </w:rPr>
        <w:t xml:space="preserve"> </w:t>
      </w:r>
      <w:r w:rsidRPr="00866199">
        <w:rPr>
          <w:rStyle w:val="srword"/>
          <w:rFonts w:eastAsia="Verdana" w:cs="Verdana"/>
        </w:rPr>
        <w:t>culture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problem.</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put</w:t>
      </w:r>
      <w:r w:rsidRPr="00866199">
        <w:rPr>
          <w:rFonts w:eastAsia="Verdana"/>
        </w:rPr>
        <w:t xml:space="preserve"> </w:t>
      </w:r>
      <w:r w:rsidRPr="00866199">
        <w:rPr>
          <w:rStyle w:val="srword"/>
          <w:rFonts w:eastAsia="Verdana" w:cs="Verdana"/>
        </w:rPr>
        <w:t>line</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mix,</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workplace</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surveys</w:t>
      </w:r>
      <w:r w:rsidRPr="00866199">
        <w:rPr>
          <w:rFonts w:eastAsia="Verdana"/>
        </w:rPr>
        <w:t xml:space="preserve"> </w:t>
      </w:r>
      <w:r w:rsidRPr="00866199">
        <w:rPr>
          <w:rStyle w:val="srword"/>
          <w:rFonts w:eastAsia="Verdana" w:cs="Verdana"/>
        </w:rPr>
        <w:t>globally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internationally,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line</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huge</w:t>
      </w:r>
      <w:r w:rsidRPr="00866199">
        <w:rPr>
          <w:rFonts w:eastAsia="Verdana"/>
        </w:rPr>
        <w:t xml:space="preserve"> </w:t>
      </w:r>
      <w:r w:rsidRPr="00866199">
        <w:rPr>
          <w:rStyle w:val="srword"/>
          <w:rFonts w:eastAsia="Verdana" w:cs="Verdana"/>
        </w:rPr>
        <w:t>issue: poor</w:t>
      </w:r>
      <w:r w:rsidRPr="00866199">
        <w:rPr>
          <w:rFonts w:eastAsia="Verdana"/>
        </w:rPr>
        <w:t xml:space="preserve"> </w:t>
      </w:r>
      <w:r w:rsidRPr="00866199">
        <w:rPr>
          <w:rStyle w:val="srword"/>
          <w:rFonts w:eastAsia="Verdana" w:cs="Verdana"/>
        </w:rPr>
        <w:t>line</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corrosive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anybody’s</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commitment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second</w:t>
      </w:r>
      <w:r w:rsidRPr="00866199">
        <w:rPr>
          <w:rFonts w:eastAsia="Verdana"/>
        </w:rPr>
        <w:t xml:space="preserve"> </w:t>
      </w:r>
      <w:r w:rsidRPr="00866199">
        <w:rPr>
          <w:rStyle w:val="srword"/>
          <w:rFonts w:eastAsia="Verdana" w:cs="Verdana"/>
        </w:rPr>
        <w:t>point.</w:t>
      </w:r>
      <w:r w:rsidRPr="00866199">
        <w:rPr>
          <w:rFonts w:eastAsia="Verdana"/>
        </w:rPr>
        <w:t xml:space="preserve"> </w:t>
      </w:r>
    </w:p>
    <w:p w:rsidR="00756CFB" w:rsidRPr="00866199" w:rsidP="00344029">
      <w:pPr>
        <w:pStyle w:val="Answer"/>
        <w:rPr>
          <w:rStyle w:val="srword"/>
          <w:rFonts w:eastAsia="Verdana" w:cs="Verdana"/>
        </w:rPr>
      </w:pPr>
      <w:r w:rsidRPr="00866199">
        <w:rPr>
          <w:rStyle w:val="srword"/>
          <w:rFonts w:eastAsia="Verdana" w:cs="Verdana"/>
        </w:rPr>
        <w:t>Colleague</w:t>
      </w:r>
      <w:r w:rsidRPr="00866199">
        <w:rPr>
          <w:rFonts w:eastAsia="Verdana"/>
        </w:rPr>
        <w:t xml:space="preserve"> </w:t>
      </w:r>
      <w:r w:rsidRPr="00866199">
        <w:rPr>
          <w:rStyle w:val="srword"/>
          <w:rFonts w:eastAsia="Verdana" w:cs="Verdana"/>
        </w:rPr>
        <w:t>relationships: teachers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social</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lots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professionals,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relationships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colleagues</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hugely</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sidR="00B2242B">
        <w:rPr>
          <w:rStyle w:val="srword"/>
          <w:rFonts w:eastAsia="Verdana" w:cs="Verdana"/>
        </w:rPr>
        <w:t>wellbeing</w:t>
      </w:r>
      <w:r w:rsidRPr="00866199">
        <w:rPr>
          <w:rStyle w:val="srword"/>
          <w:rFonts w:eastAsia="Verdana" w:cs="Verdana"/>
        </w:rPr>
        <w: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stuff</w:t>
      </w:r>
      <w:r w:rsidRPr="00866199">
        <w:rPr>
          <w:rFonts w:eastAsia="Verdana"/>
        </w:rPr>
        <w:t xml:space="preserve"> </w:t>
      </w:r>
      <w:r w:rsidRPr="00866199">
        <w:rPr>
          <w:rStyle w:val="srword"/>
          <w:rFonts w:eastAsia="Verdana" w:cs="Verdana"/>
        </w:rPr>
        <w:t>gets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relationships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facilitated,</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negatively</w:t>
      </w:r>
      <w:r w:rsidRPr="00866199">
        <w:rPr>
          <w:rFonts w:eastAsia="Verdana"/>
        </w:rPr>
        <w:t xml:space="preserve"> </w:t>
      </w:r>
      <w:r w:rsidRPr="00866199">
        <w:rPr>
          <w:rStyle w:val="srword"/>
          <w:rFonts w:eastAsia="Verdana" w:cs="Verdana"/>
        </w:rPr>
        <w:t>impacted.</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measure but 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satisfied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work.</w:t>
      </w:r>
      <w:r w:rsidRPr="00866199">
        <w:rPr>
          <w:rFonts w:eastAsia="Verdana"/>
        </w:rPr>
        <w:t xml:space="preserve"> </w:t>
      </w:r>
    </w:p>
    <w:p w:rsidR="00756CFB" w:rsidRPr="00866199" w:rsidP="00344029">
      <w:pPr>
        <w:pStyle w:val="Answer"/>
        <w:rPr>
          <w:rStyle w:val="srword"/>
          <w:rFonts w:eastAsia="Verdana" w:cs="Verdana"/>
        </w:rPr>
      </w:pPr>
      <w:r w:rsidRPr="00866199">
        <w:rPr>
          <w:rStyle w:val="srword"/>
          <w:rFonts w:eastAsia="Verdana" w:cs="Verdana"/>
        </w:rPr>
        <w:t>The</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staff why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consider</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leave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profession—and</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perspectives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this because there are different lenses on similar issues—60%</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70</w:t>
      </w:r>
      <w:r w:rsidRPr="00866199">
        <w:rPr>
          <w:rFonts w:eastAsia="Verdana"/>
        </w:rPr>
        <w:t xml:space="preserve">% cite </w:t>
      </w:r>
      <w:r w:rsidRPr="00866199">
        <w:rPr>
          <w:rStyle w:val="srword"/>
          <w:rFonts w:eastAsia="Verdana" w:cs="Verdana"/>
        </w:rPr>
        <w:t>the same</w:t>
      </w:r>
      <w:r w:rsidRPr="00866199">
        <w:rPr>
          <w:rFonts w:eastAsia="Verdana"/>
        </w:rPr>
        <w:t xml:space="preserve"> three </w:t>
      </w:r>
      <w:r w:rsidRPr="00866199">
        <w:rPr>
          <w:rStyle w:val="srword"/>
          <w:rFonts w:eastAsia="Verdana" w:cs="Verdana"/>
        </w:rPr>
        <w:t>things: the first is workload which obviously</w:t>
      </w:r>
      <w:r w:rsidRPr="00866199">
        <w:rPr>
          <w:rFonts w:eastAsia="Verdana"/>
        </w:rPr>
        <w:t xml:space="preserve"> </w:t>
      </w:r>
      <w:r w:rsidRPr="00866199">
        <w:rPr>
          <w:rStyle w:val="srword"/>
          <w:rFonts w:eastAsia="Verdana" w:cs="Verdana"/>
        </w:rPr>
        <w:t>we have</w:t>
      </w:r>
      <w:r w:rsidRPr="00866199">
        <w:rPr>
          <w:rFonts w:eastAsia="Verdana"/>
        </w:rPr>
        <w:t xml:space="preserve"> </w:t>
      </w:r>
      <w:r w:rsidRPr="00866199">
        <w:rPr>
          <w:rStyle w:val="srword"/>
          <w:rFonts w:eastAsia="Verdana" w:cs="Verdana"/>
        </w:rPr>
        <w:t>talked</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Secondly, work-life</w:t>
      </w:r>
      <w:r w:rsidRPr="00866199">
        <w:rPr>
          <w:rFonts w:eastAsia="Verdana"/>
        </w:rPr>
        <w:t xml:space="preserve"> </w:t>
      </w:r>
      <w:r w:rsidRPr="00866199">
        <w:rPr>
          <w:rStyle w:val="srword"/>
          <w:rFonts w:eastAsia="Verdana" w:cs="Verdana"/>
        </w:rPr>
        <w:t>balance.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adjacent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high-quality</w:t>
      </w:r>
      <w:r w:rsidRPr="00866199">
        <w:rPr>
          <w:rFonts w:eastAsia="Verdana"/>
        </w:rPr>
        <w:t xml:space="preserve"> </w:t>
      </w:r>
      <w:r w:rsidRPr="00866199">
        <w:rPr>
          <w:rStyle w:val="srword"/>
          <w:rFonts w:eastAsia="Verdana" w:cs="Verdana"/>
        </w:rPr>
        <w:t>global</w:t>
      </w:r>
      <w:r w:rsidRPr="00866199">
        <w:rPr>
          <w:rFonts w:eastAsia="Verdana"/>
        </w:rPr>
        <w:t xml:space="preserve"> </w:t>
      </w:r>
      <w:r w:rsidRPr="00866199">
        <w:rPr>
          <w:rStyle w:val="srword"/>
          <w:rFonts w:eastAsia="Verdana" w:cs="Verdana"/>
        </w:rPr>
        <w:t>studies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strong</w:t>
      </w:r>
      <w:r w:rsidRPr="00866199">
        <w:rPr>
          <w:rFonts w:eastAsia="Verdana"/>
        </w:rPr>
        <w:t xml:space="preserve"> </w:t>
      </w:r>
      <w:r w:rsidRPr="00866199">
        <w:rPr>
          <w:rStyle w:val="srword"/>
          <w:rFonts w:eastAsia="Verdana" w:cs="Verdana"/>
        </w:rPr>
        <w:t>argument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work-life balance 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most</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element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workplace</w:t>
      </w:r>
      <w:r w:rsidRPr="00866199">
        <w:rPr>
          <w:rFonts w:eastAsia="Verdana"/>
        </w:rPr>
        <w:t xml:space="preserve"> </w:t>
      </w:r>
      <w:r w:rsidRPr="00866199" w:rsidR="00B2242B">
        <w:rPr>
          <w:rStyle w:val="srword"/>
          <w:rFonts w:eastAsia="Verdana" w:cs="Verdana"/>
        </w:rPr>
        <w:t>wellbeing</w:t>
      </w:r>
      <w:r w:rsidRPr="00866199">
        <w:rPr>
          <w:rStyle w:val="srword"/>
          <w:rFonts w:eastAsia="Verdana" w:cs="Verdana"/>
        </w:rPr>
        <w: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switch</w:t>
      </w:r>
      <w:r w:rsidRPr="00866199">
        <w:rPr>
          <w:rFonts w:eastAsia="Verdana"/>
        </w:rPr>
        <w:t xml:space="preserve"> </w:t>
      </w:r>
      <w:r w:rsidRPr="00866199">
        <w:rPr>
          <w:rStyle w:val="srword"/>
          <w:rFonts w:eastAsia="Verdana" w:cs="Verdana"/>
        </w:rPr>
        <w:t>off</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take</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attend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family</w:t>
      </w:r>
      <w:r w:rsidRPr="00866199">
        <w:rPr>
          <w:rFonts w:eastAsia="Verdana"/>
        </w:rPr>
        <w:t xml:space="preserve"> </w:t>
      </w:r>
      <w:r w:rsidRPr="00866199">
        <w:rPr>
          <w:rStyle w:val="srword"/>
          <w:rFonts w:eastAsia="Verdana" w:cs="Verdana"/>
        </w:rPr>
        <w:t>relationships,</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after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kids,</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jog</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cinema, however</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relax, that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disproportionately</w:t>
      </w:r>
      <w:r w:rsidRPr="00866199">
        <w:rPr>
          <w:rFonts w:eastAsia="Verdana"/>
        </w:rPr>
        <w:t xml:space="preserve"> </w:t>
      </w:r>
      <w:r w:rsidRPr="00866199">
        <w:rPr>
          <w:rStyle w:val="srword"/>
          <w:rFonts w:eastAsia="Verdana" w:cs="Verdana"/>
        </w:rPr>
        <w:t>negative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sidR="00B2242B">
        <w:rPr>
          <w:rStyle w:val="srword"/>
          <w:rFonts w:eastAsia="Verdana" w:cs="Verdana"/>
        </w:rPr>
        <w:t>wellbeing</w:t>
      </w:r>
      <w:r w:rsidRPr="00866199">
        <w:rPr>
          <w:rStyle w:val="srword"/>
          <w:rFonts w:eastAsia="Verdana" w:cs="Verdana"/>
        </w:rPr>
        <w: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cohort,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even</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amongst</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poor</w:t>
      </w:r>
      <w:r w:rsidRPr="00866199">
        <w:rPr>
          <w:rFonts w:eastAsia="Verdana"/>
        </w:rPr>
        <w:t xml:space="preserve"> </w:t>
      </w:r>
      <w:r w:rsidRPr="00866199">
        <w:rPr>
          <w:rStyle w:val="srword"/>
          <w:rFonts w:eastAsia="Verdana" w:cs="Verdana"/>
        </w:rPr>
        <w:t>levels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work-life</w:t>
      </w:r>
      <w:r w:rsidRPr="00866199">
        <w:rPr>
          <w:rFonts w:eastAsia="Verdana"/>
        </w:rPr>
        <w:t xml:space="preserve"> </w:t>
      </w:r>
      <w:r w:rsidRPr="00866199">
        <w:rPr>
          <w:rStyle w:val="srword"/>
          <w:rFonts w:eastAsia="Verdana" w:cs="Verdana"/>
        </w:rPr>
        <w:t>balance,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driving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issues.</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Thirdly</w:t>
      </w:r>
      <w:r w:rsidRPr="00866199">
        <w:rPr>
          <w:rFonts w:eastAsia="Verdana"/>
        </w:rPr>
        <w:t xml:space="preserve">—and </w:t>
      </w:r>
      <w:r w:rsidRPr="00866199">
        <w:rPr>
          <w:rStyle w:val="srword"/>
          <w:rFonts w:eastAsia="Verdana" w:cs="Verdana"/>
        </w:rPr>
        <w:t>another</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difficult</w:t>
      </w:r>
      <w:r w:rsidRPr="00866199">
        <w:rPr>
          <w:rFonts w:eastAsia="Verdana"/>
        </w:rPr>
        <w:t xml:space="preserve"> one </w:t>
      </w:r>
      <w:r w:rsidRPr="00866199">
        <w:rPr>
          <w:rStyle w:val="srword"/>
          <w:rFonts w:eastAsia="Verdana" w:cs="Verdana"/>
        </w:rPr>
        <w:t>to</w:t>
      </w:r>
      <w:r w:rsidRPr="00866199">
        <w:rPr>
          <w:rFonts w:eastAsia="Verdana"/>
        </w:rPr>
        <w:t xml:space="preserve"> </w:t>
      </w:r>
      <w:r w:rsidRPr="00866199">
        <w:rPr>
          <w:rStyle w:val="srword"/>
          <w:rFonts w:eastAsia="Verdana" w:cs="Verdana"/>
        </w:rPr>
        <w:t>measure—is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feeling</w:t>
      </w:r>
      <w:r w:rsidRPr="00866199">
        <w:rPr>
          <w:rFonts w:eastAsia="Verdana"/>
        </w:rPr>
        <w:t xml:space="preserve"> </w:t>
      </w:r>
      <w:r w:rsidRPr="00866199">
        <w:rPr>
          <w:rStyle w:val="srword"/>
          <w:rFonts w:eastAsia="Verdana" w:cs="Verdana"/>
        </w:rPr>
        <w:t>valued.</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unpack</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qualitative</w:t>
      </w:r>
      <w:r w:rsidRPr="00866199">
        <w:rPr>
          <w:rFonts w:eastAsia="Verdana"/>
        </w:rPr>
        <w:t xml:space="preserve"> </w:t>
      </w:r>
      <w:r w:rsidRPr="00866199">
        <w:rPr>
          <w:rStyle w:val="srword"/>
          <w:rFonts w:eastAsia="Verdana" w:cs="Verdana"/>
        </w:rPr>
        <w:t>sessions,</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matters</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levels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people. 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in-school</w:t>
      </w:r>
      <w:r w:rsidRPr="00866199">
        <w:rPr>
          <w:rFonts w:eastAsia="Verdana"/>
        </w:rPr>
        <w:t xml:space="preserve"> </w:t>
      </w:r>
      <w:r w:rsidRPr="00866199">
        <w:rPr>
          <w:rStyle w:val="srword"/>
          <w:rFonts w:eastAsia="Verdana" w:cs="Verdana"/>
        </w:rPr>
        <w:t>level</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culture—we are</w:t>
      </w:r>
      <w:r w:rsidRPr="00866199">
        <w:rPr>
          <w:rFonts w:eastAsia="Verdana"/>
        </w:rPr>
        <w:t xml:space="preserve"> </w:t>
      </w:r>
      <w:r w:rsidRPr="00866199">
        <w:rPr>
          <w:rStyle w:val="srword"/>
          <w:rFonts w:eastAsia="Verdana" w:cs="Verdana"/>
        </w:rPr>
        <w:t>talking</w:t>
      </w:r>
      <w:r w:rsidRPr="00866199">
        <w:rPr>
          <w:rFonts w:eastAsia="Verdana"/>
        </w:rPr>
        <w:t xml:space="preserve"> </w:t>
      </w:r>
      <w:r w:rsidRPr="00866199">
        <w:rPr>
          <w:rStyle w:val="srword"/>
          <w:rFonts w:eastAsia="Verdana" w:cs="Verdana"/>
        </w:rPr>
        <w:t>55</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saying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cultures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negative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own</w:t>
      </w:r>
      <w:r w:rsidRPr="00866199">
        <w:rPr>
          <w:rFonts w:eastAsia="Verdana"/>
        </w:rPr>
        <w:t xml:space="preserve"> </w:t>
      </w:r>
      <w:r w:rsidRPr="00866199" w:rsidR="00B2242B">
        <w:rPr>
          <w:rStyle w:val="srword"/>
          <w:rFonts w:eastAsia="Verdana" w:cs="Verdana"/>
        </w:rPr>
        <w:t>wellbeing</w:t>
      </w:r>
      <w:r w:rsidRPr="00866199">
        <w:rPr>
          <w:rStyle w:val="srword"/>
          <w:rFonts w:eastAsia="Verdana" w:cs="Verdana"/>
        </w:rPr>
        <w:t>—where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valued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particular</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particular</w:t>
      </w:r>
      <w:r w:rsidRPr="00866199">
        <w:rPr>
          <w:rFonts w:eastAsia="Verdana"/>
        </w:rPr>
        <w:t xml:space="preserve"> </w:t>
      </w:r>
      <w:r w:rsidRPr="00866199">
        <w:rPr>
          <w:rStyle w:val="srword"/>
          <w:rFonts w:eastAsia="Verdana" w:cs="Verdana"/>
        </w:rPr>
        <w:t>line</w:t>
      </w:r>
      <w:r w:rsidRPr="00866199">
        <w:rPr>
          <w:rFonts w:eastAsia="Verdana"/>
        </w:rPr>
        <w:t xml:space="preserve"> </w:t>
      </w:r>
      <w:r w:rsidRPr="00866199">
        <w:rPr>
          <w:rStyle w:val="srword"/>
          <w:rFonts w:eastAsia="Verdana" w:cs="Verdana"/>
        </w:rPr>
        <w:t>manager,</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More broadly,</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talk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valued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national</w:t>
      </w:r>
      <w:r w:rsidRPr="00866199">
        <w:rPr>
          <w:rFonts w:eastAsia="Verdana"/>
        </w:rPr>
        <w:t xml:space="preserve"> </w:t>
      </w:r>
      <w:r w:rsidRPr="00866199">
        <w:rPr>
          <w:rStyle w:val="srword"/>
          <w:rFonts w:eastAsia="Verdana" w:cs="Verdana"/>
        </w:rPr>
        <w:t>conversation,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culturally</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England: teachers</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status.</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driving</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out</w:t>
      </w:r>
      <w:r w:rsidRPr="00866199">
        <w:rPr>
          <w:rFonts w:eastAsia="Verdana"/>
        </w:rPr>
        <w:t xml:space="preserve"> of </w:t>
      </w:r>
      <w:r w:rsidRPr="00866199">
        <w:rPr>
          <w:rStyle w:val="srword"/>
          <w:rFonts w:eastAsia="Verdana" w:cs="Verdana"/>
        </w:rPr>
        <w:t>the</w:t>
      </w:r>
      <w:r w:rsidRPr="00866199">
        <w:rPr>
          <w:rFonts w:eastAsia="Verdana"/>
        </w:rPr>
        <w:t xml:space="preserve"> </w:t>
      </w:r>
      <w:r w:rsidRPr="00866199">
        <w:rPr>
          <w:rStyle w:val="srword"/>
          <w:rFonts w:eastAsia="Verdana" w:cs="Verdana"/>
        </w:rPr>
        <w:t>door</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position,</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definitely</w:t>
      </w:r>
      <w:r w:rsidRPr="00866199">
        <w:rPr>
          <w:rFonts w:eastAsia="Verdana"/>
        </w:rPr>
        <w:t xml:space="preserve"> </w:t>
      </w:r>
      <w:r w:rsidRPr="00866199">
        <w:rPr>
          <w:rStyle w:val="srword"/>
          <w:rFonts w:eastAsia="Verdana" w:cs="Verdana"/>
        </w:rPr>
        <w:t>corrosive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demoralising</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time.</w:t>
      </w:r>
    </w:p>
    <w:p w:rsidR="00756CFB" w:rsidRPr="00866199" w:rsidP="00344029">
      <w:pPr>
        <w:pStyle w:val="Question"/>
        <w:rPr>
          <w:rFonts w:eastAsia="Verdana"/>
        </w:rPr>
      </w:pPr>
      <w:r w:rsidRPr="00866199">
        <w:rPr>
          <w:rStyle w:val="speakerspeaker-S1"/>
          <w:rFonts w:eastAsia="Verdana" w:cs="Verdana"/>
          <w:b/>
          <w:bCs/>
        </w:rPr>
        <w:t xml:space="preserve">Chair: </w:t>
      </w:r>
      <w:r w:rsidRPr="00866199">
        <w:rPr>
          <w:rStyle w:val="srword"/>
          <w:rFonts w:eastAsia="Verdana" w:cs="Verdana"/>
        </w:rPr>
        <w:t>It is</w:t>
      </w:r>
      <w:r w:rsidRPr="00866199">
        <w:rPr>
          <w:rFonts w:eastAsia="Verdana"/>
        </w:rPr>
        <w:t xml:space="preserve"> </w:t>
      </w:r>
      <w:r w:rsidRPr="00866199">
        <w:rPr>
          <w:rStyle w:val="srword"/>
          <w:rFonts w:eastAsia="Verdana" w:cs="Verdana"/>
        </w:rPr>
        <w:t>interesting</w:t>
      </w:r>
      <w:r w:rsidR="00EC19C8">
        <w:rPr>
          <w:rStyle w:val="srword"/>
          <w:rFonts w:eastAsia="Verdana" w:cs="Verdana"/>
        </w:rPr>
        <w: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speak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FE</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value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placed</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lack.</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strong</w:t>
      </w:r>
      <w:r w:rsidRPr="00866199">
        <w:rPr>
          <w:rFonts w:eastAsia="Verdana"/>
        </w:rPr>
        <w:t xml:space="preserve"> </w:t>
      </w:r>
      <w:r w:rsidRPr="00866199">
        <w:rPr>
          <w:rStyle w:val="srword"/>
          <w:rFonts w:eastAsia="Verdana" w:cs="Verdana"/>
        </w:rPr>
        <w:t>message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received</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childcare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inquiry</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that,</w:t>
      </w:r>
      <w:r w:rsidRPr="00866199">
        <w:rPr>
          <w:rFonts w:eastAsia="Verdana"/>
        </w:rPr>
        <w:t xml:space="preserve"> “W</w:t>
      </w:r>
      <w:r w:rsidRPr="00866199">
        <w:rPr>
          <w:rStyle w:val="srword"/>
          <w:rFonts w:eastAsia="Verdana" w:cs="Verdana"/>
        </w:rPr>
        <w:t>e</w:t>
      </w:r>
      <w:r w:rsidRPr="00866199">
        <w:rPr>
          <w:rFonts w:eastAsia="Verdana"/>
        </w:rPr>
        <w:t xml:space="preserve"> </w:t>
      </w:r>
      <w:r w:rsidRPr="00866199">
        <w:rPr>
          <w:rStyle w:val="srword"/>
          <w:rFonts w:eastAsia="Verdana" w:cs="Verdana"/>
        </w:rPr>
        <w:t>saw</w:t>
      </w:r>
      <w:r w:rsidRPr="00866199">
        <w:rPr>
          <w:rFonts w:eastAsia="Verdana"/>
        </w:rPr>
        <w:t xml:space="preserve"> </w:t>
      </w:r>
      <w:r w:rsidRPr="00866199">
        <w:rPr>
          <w:rStyle w:val="srword"/>
          <w:rFonts w:eastAsia="Verdana" w:cs="Verdana"/>
        </w:rPr>
        <w:t>Ministers</w:t>
      </w:r>
      <w:r w:rsidRPr="00866199">
        <w:rPr>
          <w:rFonts w:eastAsia="Verdana"/>
        </w:rPr>
        <w:t xml:space="preserve"> </w:t>
      </w:r>
      <w:r w:rsidRPr="00866199">
        <w:rPr>
          <w:rStyle w:val="srword"/>
          <w:rFonts w:eastAsia="Verdana" w:cs="Verdana"/>
        </w:rPr>
        <w:t>thanking</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making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fuss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during</w:t>
      </w:r>
      <w:r w:rsidRPr="00866199">
        <w:rPr>
          <w:rFonts w:eastAsia="Verdana"/>
        </w:rPr>
        <w:t xml:space="preserve"> </w:t>
      </w:r>
      <w:r w:rsidRPr="00866199">
        <w:rPr>
          <w:rStyle w:val="srword"/>
          <w:rFonts w:eastAsia="Verdana" w:cs="Verdana"/>
        </w:rPr>
        <w:t>covid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did not</w:t>
      </w:r>
      <w:r w:rsidRPr="00866199">
        <w:rPr>
          <w:rFonts w:eastAsia="Verdana"/>
        </w:rPr>
        <w:t xml:space="preserve"> </w:t>
      </w:r>
      <w:r w:rsidRPr="00866199">
        <w:rPr>
          <w:rStyle w:val="srword"/>
          <w:rFonts w:eastAsia="Verdana" w:cs="Verdana"/>
        </w:rPr>
        <w:t>hear</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having</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Department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aware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messages</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sent,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were not</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received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sectors</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 xml:space="preserve">point around </w:t>
      </w:r>
      <w:r w:rsidRPr="00866199">
        <w:rPr>
          <w:rFonts w:eastAsia="Verdana"/>
        </w:rPr>
        <w:t xml:space="preserve">how </w:t>
      </w:r>
      <w:r w:rsidRPr="00866199">
        <w:rPr>
          <w:rStyle w:val="srword"/>
          <w:rFonts w:eastAsia="Verdana" w:cs="Verdana"/>
        </w:rPr>
        <w:t>we</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value</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course</w:t>
      </w:r>
      <w:r w:rsidRPr="00866199">
        <w:rPr>
          <w:rFonts w:eastAsia="Verdana"/>
        </w:rPr>
        <w:t xml:space="preserve"> </w:t>
      </w:r>
      <w:r w:rsidRPr="00866199">
        <w:rPr>
          <w:rStyle w:val="srword"/>
          <w:rFonts w:eastAsia="Verdana" w:cs="Verdana"/>
        </w:rPr>
        <w:t>part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around pay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sort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thing but there is more. Becky,</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wanted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in.</w:t>
      </w:r>
    </w:p>
    <w:p w:rsidR="00756CFB" w:rsidRPr="00866199" w:rsidP="00344029">
      <w:pPr>
        <w:pStyle w:val="Answer"/>
        <w:rPr>
          <w:rFonts w:eastAsia="Verdana"/>
        </w:rPr>
      </w:pPr>
      <w:r w:rsidRPr="00866199">
        <w:rPr>
          <w:rStyle w:val="speakerspeaker-S13"/>
          <w:rFonts w:eastAsia="Verdana" w:cs="Verdana"/>
          <w:b/>
          <w:bCs/>
          <w:i/>
          <w:iCs/>
        </w:rPr>
        <w:t xml:space="preserve">Professor Francis: </w:t>
      </w:r>
      <w:r w:rsidRPr="00866199">
        <w:rPr>
          <w:rStyle w:val="srword"/>
          <w:rFonts w:eastAsia="Verdana" w:cs="Verdana"/>
        </w:rPr>
        <w:t>I</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provide</w:t>
      </w:r>
      <w:r w:rsidRPr="00866199">
        <w:rPr>
          <w:rFonts w:eastAsia="Verdana"/>
        </w:rPr>
        <w:t xml:space="preserve"> </w:t>
      </w:r>
      <w:r w:rsidRPr="00866199">
        <w:rPr>
          <w:rStyle w:val="srword"/>
          <w:rFonts w:eastAsia="Verdana" w:cs="Verdana"/>
        </w:rPr>
        <w:t>a</w:t>
      </w:r>
      <w:r w:rsidRPr="00866199">
        <w:rPr>
          <w:rFonts w:eastAsia="Verdana"/>
        </w:rPr>
        <w:t xml:space="preserve"> little </w:t>
      </w:r>
      <w:r w:rsidRPr="00866199">
        <w:rPr>
          <w:rStyle w:val="srword"/>
          <w:rFonts w:eastAsia="Verdana" w:cs="Verdana"/>
        </w:rPr>
        <w:t>evidence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Sinéad</w:t>
      </w:r>
      <w:r w:rsidRPr="00866199">
        <w:rPr>
          <w:rFonts w:eastAsia="Verdana"/>
        </w:rPr>
        <w:t xml:space="preserve"> </w:t>
      </w:r>
      <w:r w:rsidRPr="00866199">
        <w:rPr>
          <w:rStyle w:val="srword"/>
          <w:rFonts w:eastAsia="Verdana" w:cs="Verdana"/>
        </w:rPr>
        <w:t>said</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slightly</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perspective.</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mentioned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rapid</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assessment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leadership,</w:t>
      </w:r>
      <w:r w:rsidRPr="00866199">
        <w:rPr>
          <w:rFonts w:eastAsia="Verdana"/>
        </w:rPr>
        <w:t xml:space="preserve"> </w:t>
      </w:r>
      <w:r w:rsidRPr="00866199">
        <w:rPr>
          <w:rStyle w:val="srword"/>
          <w:rFonts w:eastAsia="Verdana" w:cs="Verdana"/>
        </w:rPr>
        <w:t>culture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practice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commissioned</w:t>
      </w:r>
      <w:r w:rsidRPr="00866199">
        <w:rPr>
          <w:rFonts w:eastAsia="Verdana"/>
        </w:rPr>
        <w:t xml:space="preserve"> </w:t>
      </w:r>
      <w:r w:rsidRPr="00866199">
        <w:rPr>
          <w:rStyle w:val="srword"/>
          <w:rFonts w:eastAsia="Verdana" w:cs="Verdana"/>
        </w:rPr>
        <w:t>from the</w:t>
      </w:r>
      <w:r w:rsidRPr="00866199">
        <w:rPr>
          <w:rFonts w:eastAsia="Verdana"/>
        </w:rPr>
        <w:t xml:space="preserve"> </w:t>
      </w:r>
      <w:r w:rsidRPr="00866199">
        <w:rPr>
          <w:rStyle w:val="srword"/>
          <w:rFonts w:eastAsia="Verdana" w:cs="Verdana"/>
        </w:rPr>
        <w:t>universities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Durham</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Warwick; the</w:t>
      </w:r>
      <w:r w:rsidRPr="00866199">
        <w:rPr>
          <w:rFonts w:eastAsia="Verdana"/>
        </w:rPr>
        <w:t xml:space="preserve"> </w:t>
      </w:r>
      <w:r w:rsidRPr="00866199">
        <w:rPr>
          <w:rStyle w:val="srword"/>
          <w:rFonts w:eastAsia="Verdana" w:cs="Verdana"/>
        </w:rPr>
        <w:t>findings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strong</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sort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supportive</w:t>
      </w:r>
      <w:r w:rsidRPr="00866199">
        <w:rPr>
          <w:rFonts w:eastAsia="Verdana"/>
        </w:rPr>
        <w:t xml:space="preserve"> </w:t>
      </w:r>
      <w:r w:rsidRPr="00866199">
        <w:rPr>
          <w:rStyle w:val="srword"/>
          <w:rFonts w:eastAsia="Verdana" w:cs="Verdana"/>
        </w:rPr>
        <w:t>culture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regard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supporting</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prioritising</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development,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course,</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autonomy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relation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strongly</w:t>
      </w:r>
      <w:r w:rsidRPr="00866199">
        <w:rPr>
          <w:rFonts w:eastAsia="Verdana"/>
        </w:rPr>
        <w:t xml:space="preserve"> </w:t>
      </w:r>
      <w:r w:rsidRPr="00866199">
        <w:rPr>
          <w:rStyle w:val="srword"/>
          <w:rFonts w:eastAsia="Verdana" w:cs="Verdana"/>
        </w:rPr>
        <w:t>appreciated</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Secondly,</w:t>
      </w:r>
      <w:r w:rsidRPr="00866199">
        <w:rPr>
          <w:rFonts w:eastAsia="Verdana"/>
        </w:rPr>
        <w:t xml:space="preserve"> </w:t>
      </w:r>
      <w:r w:rsidRPr="00866199">
        <w:rPr>
          <w:rStyle w:val="srword"/>
          <w:rFonts w:eastAsia="Verdana" w:cs="Verdana"/>
        </w:rPr>
        <w:t>building</w:t>
      </w:r>
      <w:r w:rsidRPr="00866199">
        <w:rPr>
          <w:rFonts w:eastAsia="Verdana"/>
        </w:rPr>
        <w:t xml:space="preserve"> </w:t>
      </w:r>
      <w:r w:rsidRPr="00866199">
        <w:rPr>
          <w:rStyle w:val="srword"/>
          <w:rFonts w:eastAsia="Verdana" w:cs="Verdana"/>
        </w:rPr>
        <w:t>trust,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thirdly,</w:t>
      </w:r>
      <w:r w:rsidRPr="00866199">
        <w:rPr>
          <w:rFonts w:eastAsia="Verdana"/>
        </w:rPr>
        <w:t xml:space="preserve"> </w:t>
      </w:r>
      <w:r w:rsidRPr="00866199">
        <w:rPr>
          <w:rStyle w:val="srword"/>
          <w:rFonts w:eastAsia="Verdana" w:cs="Verdana"/>
        </w:rPr>
        <w:t>improving</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conditions,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 have</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discussing.</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There</w:t>
      </w:r>
      <w:r w:rsidRPr="00866199">
        <w:rPr>
          <w:rFonts w:eastAsia="Verdana"/>
        </w:rPr>
        <w:t xml:space="preserve"> </w:t>
      </w:r>
      <w:r w:rsidRPr="00866199">
        <w:rPr>
          <w:rStyle w:val="srword"/>
          <w:rFonts w:eastAsia="Verdana" w:cs="Verdana"/>
        </w:rPr>
        <w:t>were</w:t>
      </w:r>
      <w:r w:rsidRPr="00866199">
        <w:rPr>
          <w:rFonts w:eastAsia="Verdana"/>
        </w:rPr>
        <w:t xml:space="preserve"> also </w:t>
      </w:r>
      <w:r w:rsidRPr="00866199">
        <w:rPr>
          <w:rStyle w:val="srword"/>
          <w:rFonts w:eastAsia="Verdana" w:cs="Verdana"/>
        </w:rPr>
        <w:t>four</w:t>
      </w:r>
      <w:r w:rsidRPr="00866199">
        <w:rPr>
          <w:rFonts w:eastAsia="Verdana"/>
        </w:rPr>
        <w:t xml:space="preserve"> </w:t>
      </w:r>
      <w:r w:rsidRPr="00866199">
        <w:rPr>
          <w:rStyle w:val="srword"/>
          <w:rFonts w:eastAsia="Verdana" w:cs="Verdana"/>
        </w:rPr>
        <w:t>characteristics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facilitative</w:t>
      </w:r>
      <w:r w:rsidRPr="00866199">
        <w:rPr>
          <w:rFonts w:eastAsia="Verdana"/>
        </w:rPr>
        <w:t xml:space="preserve"> </w:t>
      </w:r>
      <w:r w:rsidRPr="00866199">
        <w:rPr>
          <w:rStyle w:val="srword"/>
          <w:rFonts w:eastAsia="Verdana" w:cs="Verdana"/>
        </w:rPr>
        <w:t>culture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pulled</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academic</w:t>
      </w:r>
      <w:r w:rsidRPr="00866199">
        <w:rPr>
          <w:rFonts w:eastAsia="Verdana"/>
        </w:rPr>
        <w:t xml:space="preserve"> </w:t>
      </w:r>
      <w:r w:rsidRPr="00866199">
        <w:rPr>
          <w:rStyle w:val="srword"/>
          <w:rFonts w:eastAsia="Verdana" w:cs="Verdana"/>
        </w:rPr>
        <w:t>team.</w:t>
      </w:r>
      <w:r w:rsidRPr="00866199">
        <w:rPr>
          <w:rFonts w:eastAsia="Verdana"/>
        </w:rPr>
        <w:t xml:space="preserve"> First</w:t>
      </w:r>
      <w:r w:rsidRPr="00866199">
        <w:rPr>
          <w:rStyle w:val="srword"/>
          <w:rFonts w:eastAsia="Verdana" w:cs="Verdana"/>
        </w:rPr>
        <w:t>,</w:t>
      </w:r>
      <w:r w:rsidRPr="00866199">
        <w:rPr>
          <w:rFonts w:eastAsia="Verdana"/>
        </w:rPr>
        <w:t xml:space="preserve"> </w:t>
      </w:r>
      <w:r w:rsidRPr="00866199">
        <w:rPr>
          <w:rStyle w:val="srword"/>
          <w:rFonts w:eastAsia="Verdana" w:cs="Verdana"/>
        </w:rPr>
        <w:t>promoting</w:t>
      </w:r>
      <w:r w:rsidRPr="00866199">
        <w:rPr>
          <w:rFonts w:eastAsia="Verdana"/>
        </w:rPr>
        <w:t xml:space="preserve"> </w:t>
      </w:r>
      <w:r w:rsidRPr="00866199">
        <w:rPr>
          <w:rStyle w:val="srword"/>
          <w:rFonts w:eastAsia="Verdana" w:cs="Verdana"/>
        </w:rPr>
        <w:t>collegiality,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secondly,</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positive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discipline—so</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recurring</w:t>
      </w:r>
      <w:r w:rsidRPr="00866199">
        <w:rPr>
          <w:rFonts w:eastAsia="Verdana"/>
        </w:rPr>
        <w:t xml:space="preserve"> </w:t>
      </w:r>
      <w:r w:rsidRPr="00866199">
        <w:rPr>
          <w:rStyle w:val="srword"/>
          <w:rFonts w:eastAsia="Verdana" w:cs="Verdana"/>
        </w:rPr>
        <w:t>theme</w:t>
      </w:r>
      <w:r w:rsidRPr="00866199">
        <w:rPr>
          <w:rFonts w:eastAsia="Verdana"/>
        </w:rPr>
        <w:t xml:space="preserve"> </w:t>
      </w:r>
      <w:r w:rsidRPr="00866199">
        <w:rPr>
          <w:rStyle w:val="srword"/>
          <w:rFonts w:eastAsia="Verdana" w:cs="Verdana"/>
        </w:rPr>
        <w:t>throughout</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discussion—and</w:t>
      </w:r>
      <w:r w:rsidRPr="00866199">
        <w:rPr>
          <w:rFonts w:eastAsia="Verdana"/>
        </w:rPr>
        <w:t xml:space="preserve"> </w:t>
      </w:r>
      <w:r w:rsidRPr="00866199">
        <w:rPr>
          <w:rStyle w:val="srword"/>
          <w:rFonts w:eastAsia="Verdana" w:cs="Verdana"/>
        </w:rPr>
        <w:t>thirdly,</w:t>
      </w:r>
      <w:r w:rsidRPr="00866199">
        <w:rPr>
          <w:rFonts w:eastAsia="Verdana"/>
        </w:rPr>
        <w:t xml:space="preserve"> </w:t>
      </w:r>
      <w:r w:rsidRPr="00866199">
        <w:rPr>
          <w:rStyle w:val="srword"/>
          <w:rFonts w:eastAsia="Verdana" w:cs="Verdana"/>
        </w:rPr>
        <w:t>intellectual</w:t>
      </w:r>
      <w:r w:rsidRPr="00866199">
        <w:rPr>
          <w:rFonts w:eastAsia="Verdana"/>
        </w:rPr>
        <w:t xml:space="preserve"> </w:t>
      </w:r>
      <w:r w:rsidRPr="00866199">
        <w:rPr>
          <w:rStyle w:val="srword"/>
          <w:rFonts w:eastAsia="Verdana" w:cs="Verdana"/>
        </w:rPr>
        <w:t>stimulation,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professionalism</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feelings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autonomy,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interestingly,</w:t>
      </w:r>
      <w:r w:rsidRPr="00866199">
        <w:rPr>
          <w:rFonts w:eastAsia="Verdana"/>
        </w:rPr>
        <w:t xml:space="preserve"> </w:t>
      </w:r>
      <w:r w:rsidRPr="00866199">
        <w:rPr>
          <w:rStyle w:val="srword"/>
          <w:rFonts w:eastAsia="Verdana" w:cs="Verdana"/>
        </w:rPr>
        <w:t>fourthly,</w:t>
      </w:r>
      <w:r w:rsidRPr="00866199">
        <w:rPr>
          <w:rFonts w:eastAsia="Verdana"/>
        </w:rPr>
        <w:t xml:space="preserve"> </w:t>
      </w:r>
      <w:r w:rsidRPr="00866199">
        <w:rPr>
          <w:rStyle w:val="srword"/>
          <w:rFonts w:eastAsia="Verdana" w:cs="Verdana"/>
        </w:rPr>
        <w:t>perceptions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equity</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distribution.</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speaks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collegiality,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feeling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collaborative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facilitative</w:t>
      </w:r>
      <w:r w:rsidRPr="00866199">
        <w:rPr>
          <w:rFonts w:eastAsia="Verdana"/>
        </w:rPr>
        <w:t xml:space="preserve"> </w:t>
      </w:r>
      <w:r w:rsidRPr="00866199">
        <w:rPr>
          <w:rStyle w:val="srword"/>
          <w:rFonts w:eastAsia="Verdana" w:cs="Verdana"/>
        </w:rPr>
        <w:t>culture.</w:t>
      </w:r>
    </w:p>
    <w:p w:rsidR="00756CFB" w:rsidRPr="00866199" w:rsidP="00344029">
      <w:pPr>
        <w:pStyle w:val="Question"/>
        <w:rPr>
          <w:rFonts w:eastAsia="Verdana"/>
        </w:rPr>
      </w:pPr>
      <w:r w:rsidRPr="00866199">
        <w:rPr>
          <w:rStyle w:val="speakerspeaker-S4"/>
          <w:rFonts w:eastAsia="Verdana" w:cs="Verdana"/>
          <w:b/>
        </w:rPr>
        <w:t xml:space="preserve">Mrs Drummond: </w:t>
      </w:r>
      <w:r w:rsidRPr="00866199">
        <w:rPr>
          <w:rStyle w:val="srword"/>
          <w:rFonts w:eastAsia="Verdana" w:cs="Verdana"/>
        </w:rPr>
        <w:t>It</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leadership</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important. In the</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tell</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headteacher</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got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atmosphere</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training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leadership</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picking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headteachers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lead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schools?</w:t>
      </w:r>
      <w:r w:rsidRPr="00866199">
        <w:rPr>
          <w:rFonts w:eastAsia="Verdana"/>
        </w:rPr>
        <w:t xml:space="preserve"> </w:t>
      </w:r>
    </w:p>
    <w:p w:rsidR="00756CFB" w:rsidRPr="00866199" w:rsidP="00344029">
      <w:pPr>
        <w:pStyle w:val="Question"/>
        <w:numPr>
          <w:ilvl w:val="0"/>
          <w:numId w:val="0"/>
        </w:numPr>
        <w:ind w:left="794"/>
        <w:rPr>
          <w:rFonts w:eastAsia="Verdana"/>
        </w:rPr>
      </w:pPr>
      <w:r w:rsidRPr="00866199">
        <w:rPr>
          <w:rStyle w:val="srword"/>
          <w:rFonts w:eastAsia="Verdana" w:cs="Verdana"/>
        </w:rPr>
        <w:t>Secondly, you</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here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Parliament—ridiculous hours et cetera—do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understand</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Government</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understand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everybody</w:t>
      </w:r>
      <w:r w:rsidRPr="00866199">
        <w:rPr>
          <w:rFonts w:eastAsia="Verdana"/>
        </w:rPr>
        <w:t xml:space="preserve"> </w:t>
      </w:r>
      <w:r w:rsidRPr="00866199">
        <w:rPr>
          <w:rStyle w:val="srword"/>
          <w:rFonts w:eastAsia="Verdana" w:cs="Verdana"/>
        </w:rPr>
        <w:t>needs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think we</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such</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planet</w:t>
      </w:r>
      <w:r w:rsidRPr="00866199">
        <w:rPr>
          <w:rFonts w:eastAsia="Verdana"/>
        </w:rPr>
        <w:t xml:space="preserve"> </w:t>
      </w:r>
      <w:r w:rsidRPr="00866199">
        <w:rPr>
          <w:rStyle w:val="srword"/>
          <w:rFonts w:eastAsia="Verdana" w:cs="Verdana"/>
        </w:rPr>
        <w:t>sometimes</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work-life</w:t>
      </w:r>
      <w:r w:rsidRPr="00866199">
        <w:rPr>
          <w:rFonts w:eastAsia="Verdana"/>
        </w:rPr>
        <w:t xml:space="preserve"> </w:t>
      </w:r>
      <w:r w:rsidRPr="00866199">
        <w:rPr>
          <w:rStyle w:val="srword"/>
          <w:rFonts w:eastAsia="Verdana" w:cs="Verdana"/>
        </w:rPr>
        <w:t>balance</w:t>
      </w:r>
      <w:r w:rsidR="00EC19C8">
        <w:rPr>
          <w:rStyle w:val="srword"/>
          <w:rFonts w:eastAsia="Verdana" w:cs="Verdana"/>
        </w:rPr>
        <w:t>—</w:t>
      </w:r>
      <w:r w:rsidRPr="00866199">
        <w:rPr>
          <w:rStyle w:val="srword"/>
          <w:rFonts w:eastAsia="Verdana" w:cs="Verdana"/>
        </w:rPr>
        <w:t>we</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balance.</w:t>
      </w:r>
    </w:p>
    <w:p w:rsidR="00756CFB" w:rsidRPr="00866199" w:rsidP="00344029">
      <w:pPr>
        <w:pStyle w:val="Remark"/>
        <w:rPr>
          <w:rFonts w:eastAsia="Verdana"/>
        </w:rPr>
      </w:pPr>
      <w:r w:rsidRPr="00866199">
        <w:rPr>
          <w:rFonts w:eastAsia="Verdana"/>
          <w:b/>
          <w:bCs/>
        </w:rPr>
        <w:t xml:space="preserve">Caroline Ansell: </w:t>
      </w:r>
      <w:r w:rsidRPr="00866199">
        <w:rPr>
          <w:rFonts w:eastAsia="Verdana"/>
        </w:rPr>
        <w:t>Some MPs were teachers.</w:t>
      </w:r>
    </w:p>
    <w:p w:rsidR="00756CFB" w:rsidRPr="00866199" w:rsidP="00344029">
      <w:pPr>
        <w:pStyle w:val="Remark"/>
        <w:rPr>
          <w:rFonts w:eastAsia="Verdana"/>
        </w:rPr>
      </w:pPr>
      <w:r w:rsidRPr="00866199">
        <w:rPr>
          <w:rStyle w:val="srword"/>
          <w:rFonts w:eastAsia="Verdana" w:cs="Verdana"/>
          <w:b/>
          <w:bCs/>
        </w:rPr>
        <w:t>Mrs Drummond</w:t>
      </w:r>
      <w:r w:rsidRPr="00866199">
        <w:rPr>
          <w:rStyle w:val="srword"/>
          <w:rFonts w:eastAsia="Verdana" w:cs="Verdana"/>
        </w:rPr>
        <w: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exactly,</w:t>
      </w:r>
      <w:r w:rsidRPr="00866199">
        <w:rPr>
          <w:rFonts w:eastAsia="Verdana"/>
        </w:rPr>
        <w:t xml:space="preserve"> </w:t>
      </w:r>
      <w:r w:rsidRPr="00866199">
        <w:rPr>
          <w:rStyle w:val="srword"/>
          <w:rFonts w:eastAsia="Verdana" w:cs="Verdana"/>
        </w:rPr>
        <w:t>Caroline.</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I have</w:t>
      </w:r>
      <w:r w:rsidRPr="00866199">
        <w:rPr>
          <w:rFonts w:eastAsia="Verdana"/>
        </w:rPr>
        <w:t xml:space="preserve"> </w:t>
      </w:r>
      <w:r w:rsidRPr="00866199">
        <w:rPr>
          <w:rStyle w:val="srword"/>
          <w:rFonts w:eastAsia="Verdana" w:cs="Verdana"/>
        </w:rPr>
        <w:t>put</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completely</w:t>
      </w:r>
      <w:r w:rsidRPr="00866199">
        <w:rPr>
          <w:rFonts w:eastAsia="Verdana"/>
        </w:rPr>
        <w:t xml:space="preserve"> </w:t>
      </w:r>
      <w:r w:rsidRPr="00866199">
        <w:rPr>
          <w:rStyle w:val="srword"/>
          <w:rFonts w:eastAsia="Verdana" w:cs="Verdana"/>
        </w:rPr>
        <w:t>separate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wanted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in.</w:t>
      </w:r>
    </w:p>
    <w:p w:rsidR="00EC19C8"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Just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latter,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common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employment</w:t>
      </w:r>
      <w:r w:rsidRPr="00866199">
        <w:rPr>
          <w:rFonts w:eastAsia="Verdana"/>
        </w:rPr>
        <w:t xml:space="preserve"> </w:t>
      </w:r>
      <w:r w:rsidRPr="00866199">
        <w:rPr>
          <w:rStyle w:val="srword"/>
          <w:rFonts w:eastAsia="Verdana" w:cs="Verdana"/>
        </w:rPr>
        <w:t>contracts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fixed</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makes</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almost</w:t>
      </w:r>
      <w:r w:rsidRPr="00866199">
        <w:rPr>
          <w:rFonts w:eastAsia="Verdana"/>
        </w:rPr>
        <w:t xml:space="preserve"> </w:t>
      </w:r>
      <w:r w:rsidRPr="00866199">
        <w:rPr>
          <w:rStyle w:val="srword"/>
          <w:rFonts w:eastAsia="Verdana" w:cs="Verdana"/>
        </w:rPr>
        <w:t>unique</w:t>
      </w:r>
      <w:r>
        <w:rPr>
          <w:rStyle w:val="srword"/>
          <w:rFonts w:eastAsia="Verdana" w:cs="Verdana"/>
        </w:rPr>
        <w:t>—</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employment</w:t>
      </w:r>
      <w:r w:rsidRPr="00866199">
        <w:rPr>
          <w:rFonts w:eastAsia="Verdana"/>
        </w:rPr>
        <w:t xml:space="preserve"> </w:t>
      </w:r>
      <w:r w:rsidRPr="00866199">
        <w:rPr>
          <w:rStyle w:val="srword"/>
          <w:rFonts w:eastAsia="Verdana" w:cs="Verdana"/>
        </w:rPr>
        <w:t>contracts that specify how many hours they should work.</w:t>
      </w:r>
      <w:r w:rsidRPr="00866199">
        <w:rPr>
          <w:rFonts w:eastAsia="Verdana"/>
        </w:rPr>
        <w:t xml:space="preserve"> It </w:t>
      </w:r>
      <w:r w:rsidRPr="00866199">
        <w:rPr>
          <w:rStyle w:val="srword"/>
          <w:rFonts w:eastAsia="Verdana" w:cs="Verdana"/>
        </w:rPr>
        <w:t>is</w:t>
      </w:r>
      <w:r w:rsidRPr="00866199">
        <w:rPr>
          <w:rFonts w:eastAsia="Verdana"/>
        </w:rPr>
        <w:t xml:space="preserve"> </w:t>
      </w:r>
      <w:r w:rsidRPr="00866199">
        <w:rPr>
          <w:rStyle w:val="srword"/>
          <w:rFonts w:eastAsia="Verdana" w:cs="Verdana"/>
        </w:rPr>
        <w:t>my</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strongly</w:t>
      </w:r>
      <w:r w:rsidRPr="00866199">
        <w:rPr>
          <w:rFonts w:eastAsia="Verdana"/>
        </w:rPr>
        <w:t xml:space="preserve"> </w:t>
      </w:r>
      <w:r w:rsidRPr="00866199">
        <w:rPr>
          <w:rStyle w:val="srword"/>
          <w:rFonts w:eastAsia="Verdana" w:cs="Verdana"/>
        </w:rPr>
        <w:t>held</w:t>
      </w:r>
      <w:r w:rsidRPr="00866199">
        <w:rPr>
          <w:rFonts w:eastAsia="Verdana"/>
        </w:rPr>
        <w:t xml:space="preserve"> </w:t>
      </w:r>
      <w:r w:rsidRPr="00866199">
        <w:rPr>
          <w:rStyle w:val="srword"/>
          <w:rFonts w:eastAsia="Verdana" w:cs="Verdana"/>
        </w:rPr>
        <w:t>view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until</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move</w:t>
      </w:r>
      <w:r w:rsidRPr="00866199">
        <w:rPr>
          <w:rFonts w:eastAsia="Verdana"/>
        </w:rPr>
        <w:t xml:space="preserve"> </w:t>
      </w:r>
      <w:r w:rsidRPr="00866199">
        <w:rPr>
          <w:rStyle w:val="srword"/>
          <w:rFonts w:eastAsia="Verdana" w:cs="Verdana"/>
        </w:rPr>
        <w:t>towards</w:t>
      </w:r>
      <w:r w:rsidRPr="00866199">
        <w:rPr>
          <w:rFonts w:eastAsia="Verdana"/>
        </w:rPr>
        <w:t xml:space="preserve"> </w:t>
      </w:r>
      <w:r w:rsidRPr="00866199">
        <w:rPr>
          <w:rStyle w:val="srword"/>
          <w:rFonts w:eastAsia="Verdana" w:cs="Verdana"/>
        </w:rPr>
        <w:t>fixed</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will not</w:t>
      </w:r>
      <w:r w:rsidRPr="00866199">
        <w:rPr>
          <w:rFonts w:eastAsia="Verdana"/>
        </w:rPr>
        <w:t xml:space="preserve"> </w:t>
      </w:r>
      <w:r w:rsidRPr="00866199">
        <w:rPr>
          <w:rStyle w:val="srword"/>
          <w:rFonts w:eastAsia="Verdana" w:cs="Verdana"/>
        </w:rPr>
        <w:t>uncover,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therefore</w:t>
      </w:r>
      <w:r w:rsidRPr="00866199">
        <w:rPr>
          <w:rFonts w:eastAsia="Verdana"/>
        </w:rPr>
        <w:t xml:space="preserve"> </w:t>
      </w:r>
      <w:r w:rsidRPr="00866199">
        <w:rPr>
          <w:rStyle w:val="srword"/>
          <w:rFonts w:eastAsia="Verdana" w:cs="Verdana"/>
        </w:rPr>
        <w:t>resolve,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nature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difficulties</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hidden: it is</w:t>
      </w:r>
      <w:r w:rsidRPr="00866199">
        <w:rPr>
          <w:rFonts w:eastAsia="Verdana"/>
        </w:rPr>
        <w:t xml:space="preserve"> </w:t>
      </w:r>
      <w:r w:rsidRPr="00866199">
        <w:rPr>
          <w:rStyle w:val="srword"/>
          <w:rFonts w:eastAsia="Verdana" w:cs="Verdana"/>
        </w:rPr>
        <w:t>masked,</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home.</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As</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concerned</w:t>
      </w:r>
      <w:r w:rsidR="00EC19C8">
        <w:rPr>
          <w:rStyle w:val="srword"/>
          <w:rFonts w:eastAsia="Verdana" w:cs="Verdana"/>
        </w:rPr>
        <w: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 xml:space="preserve">8 </w:t>
      </w:r>
      <w:r w:rsidRPr="00866199">
        <w:rPr>
          <w:rFonts w:eastAsia="Verdana"/>
        </w:rPr>
        <w:t xml:space="preserve">am </w:t>
      </w:r>
      <w:r w:rsidRPr="00866199">
        <w:rPr>
          <w:rStyle w:val="srword"/>
          <w:rFonts w:eastAsia="Verdana" w:cs="Verdana"/>
        </w:rPr>
        <w:t>until</w:t>
      </w:r>
      <w:r w:rsidRPr="00866199">
        <w:rPr>
          <w:rFonts w:eastAsia="Verdana"/>
        </w:rPr>
        <w:t xml:space="preserve"> </w:t>
      </w:r>
      <w:r w:rsidRPr="00866199">
        <w:rPr>
          <w:rStyle w:val="srword"/>
          <w:rFonts w:eastAsia="Verdana" w:cs="Verdana"/>
        </w:rPr>
        <w:t>4.30 pm</w:t>
      </w:r>
      <w:r w:rsidRPr="00866199">
        <w:rPr>
          <w:rFonts w:eastAsia="Verdana"/>
        </w:rPr>
        <w:t xml:space="preserve"> </w:t>
      </w:r>
      <w:r w:rsidRPr="00866199">
        <w:rPr>
          <w:rStyle w:val="srword"/>
          <w:rFonts w:eastAsia="Verdana" w:cs="Verdana"/>
        </w:rPr>
        <w:t>every</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expectation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home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is</w:t>
      </w:r>
      <w:r w:rsidRPr="00866199">
        <w:rPr>
          <w:rFonts w:eastAsia="Verdana"/>
        </w:rPr>
        <w:t xml:space="preserve"> then </w:t>
      </w:r>
      <w:r w:rsidRPr="00866199">
        <w:rPr>
          <w:rStyle w:val="srword"/>
          <w:rFonts w:eastAsia="Verdana" w:cs="Verdana"/>
        </w:rPr>
        <w:t>no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headteacher</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asking</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T</w:t>
      </w:r>
      <w:r w:rsidRPr="00866199">
        <w:rPr>
          <w:rStyle w:val="srword"/>
          <w:rFonts w:eastAsia="Verdana" w:cs="Verdana"/>
        </w:rPr>
        <w:t>hey</w:t>
      </w:r>
      <w:r w:rsidRPr="00866199">
        <w:rPr>
          <w:rFonts w:eastAsia="Verdana"/>
        </w:rPr>
        <w:t xml:space="preserve"> </w:t>
      </w:r>
      <w:r w:rsidRPr="00866199">
        <w:rPr>
          <w:rStyle w:val="srword"/>
          <w:rFonts w:eastAsia="Verdana" w:cs="Verdana"/>
        </w:rPr>
        <w:t>will</w:t>
      </w:r>
      <w:r w:rsidRPr="00866199">
        <w:rPr>
          <w:rFonts w:eastAsia="Verdana"/>
        </w:rPr>
        <w:t xml:space="preserve"> then </w:t>
      </w:r>
      <w:r w:rsidRPr="00866199">
        <w:rPr>
          <w:rStyle w:val="srword"/>
          <w:rFonts w:eastAsia="Verdana" w:cs="Verdana"/>
        </w:rPr>
        <w:t>find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manageable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debate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until</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pretend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trying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fix</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problem, but</w:t>
      </w:r>
      <w:r w:rsidRPr="00866199">
        <w:rPr>
          <w:rFonts w:eastAsia="Verdana"/>
        </w:rPr>
        <w:t xml:space="preserve"> </w:t>
      </w:r>
      <w:r w:rsidRPr="00866199">
        <w:rPr>
          <w:rStyle w:val="srword"/>
          <w:rFonts w:eastAsia="Verdana" w:cs="Verdana"/>
        </w:rPr>
        <w:t>ultimately</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masked</w:t>
      </w:r>
      <w:r w:rsidRPr="00866199">
        <w:rPr>
          <w:rFonts w:eastAsia="Verdana"/>
        </w:rPr>
        <w:t xml:space="preserve"> </w:t>
      </w:r>
      <w:r w:rsidRPr="00866199">
        <w:rPr>
          <w:rStyle w:val="srword"/>
          <w:rFonts w:eastAsia="Verdana" w:cs="Verdana"/>
        </w:rPr>
        <w:t>inside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homes.</w:t>
      </w:r>
      <w:r w:rsidRPr="00866199">
        <w:rPr>
          <w:rFonts w:eastAsia="Verdana"/>
        </w:rPr>
        <w:t xml:space="preserve"> </w:t>
      </w:r>
    </w:p>
    <w:p w:rsidR="00756CFB" w:rsidRPr="00866199" w:rsidP="00344029">
      <w:pPr>
        <w:pStyle w:val="Remark"/>
        <w:rPr>
          <w:rFonts w:eastAsia="Verdana"/>
        </w:rPr>
      </w:pPr>
      <w:r w:rsidRPr="00866199">
        <w:rPr>
          <w:rFonts w:eastAsia="Verdana"/>
          <w:b/>
          <w:bCs/>
        </w:rPr>
        <w:t>Caroline Ansell: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cost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overtime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scenario</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be—</w:t>
      </w:r>
      <w:r w:rsidRPr="00866199">
        <w:rPr>
          <w:rFonts w:eastAsia="Verdana"/>
        </w:rPr>
        <w:t xml:space="preserve"> </w:t>
      </w:r>
    </w:p>
    <w:p w:rsidR="00756CFB" w:rsidRPr="00866199" w:rsidP="00344029">
      <w:pPr>
        <w:pStyle w:val="Answer"/>
        <w:rPr>
          <w:rFonts w:eastAsia="Verdana"/>
        </w:rPr>
      </w:pPr>
      <w:r w:rsidRPr="00866199">
        <w:rPr>
          <w:rFonts w:eastAsia="Verdana"/>
          <w:b/>
          <w:bCs/>
          <w:i/>
          <w:iCs/>
        </w:rPr>
        <w:t>Professor Allen</w:t>
      </w:r>
      <w:r w:rsidRPr="00866199">
        <w:rPr>
          <w:rFonts w:eastAsia="Verdana"/>
          <w:i/>
          <w:iCs/>
        </w:rPr>
        <w:t>:</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would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overtime</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afford</w:t>
      </w:r>
      <w:r w:rsidRPr="00866199">
        <w:rPr>
          <w:rFonts w:eastAsia="Verdana"/>
        </w:rPr>
        <w:t xml:space="preserve"> </w:t>
      </w:r>
      <w:r w:rsidRPr="00866199">
        <w:rPr>
          <w:rStyle w:val="srword"/>
          <w:rFonts w:eastAsia="Verdana" w:cs="Verdana"/>
        </w:rPr>
        <w:t>it.</w:t>
      </w:r>
      <w:r w:rsidRPr="00866199">
        <w:rPr>
          <w:rFonts w:eastAsia="Verdana"/>
        </w:rPr>
        <w:t xml:space="preserve"> W</w:t>
      </w:r>
      <w:r w:rsidRPr="00866199">
        <w:rPr>
          <w:rStyle w:val="srword"/>
          <w:rFonts w:eastAsia="Verdana" w:cs="Verdana"/>
        </w:rPr>
        <w:t>e</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find</w:t>
      </w:r>
      <w:r w:rsidRPr="00866199">
        <w:rPr>
          <w:rFonts w:eastAsia="Verdana"/>
        </w:rPr>
        <w:t xml:space="preserve"> </w:t>
      </w:r>
      <w:r w:rsidRPr="00866199">
        <w:rPr>
          <w:rStyle w:val="srword"/>
          <w:rFonts w:eastAsia="Verdana" w:cs="Verdana"/>
        </w:rPr>
        <w:t>solutions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them. They</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mean</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example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become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parents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touch</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provide</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kinds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ancillary</w:t>
      </w:r>
      <w:r w:rsidRPr="00866199">
        <w:rPr>
          <w:rFonts w:eastAsia="Verdana"/>
        </w:rPr>
        <w:t xml:space="preserve"> </w:t>
      </w:r>
      <w:r w:rsidRPr="00866199">
        <w:rPr>
          <w:rStyle w:val="srword"/>
          <w:rFonts w:eastAsia="Verdana" w:cs="Verdana"/>
        </w:rPr>
        <w:t>social</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networks</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families.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overtime.</w:t>
      </w:r>
      <w:r w:rsidRPr="00866199">
        <w:rPr>
          <w:rFonts w:eastAsia="Verdana"/>
        </w:rPr>
        <w:t xml:space="preserve"> At </w:t>
      </w:r>
      <w:r w:rsidRPr="00866199">
        <w:rPr>
          <w:rStyle w:val="srword"/>
          <w:rFonts w:eastAsia="Verdana" w:cs="Verdana"/>
        </w:rPr>
        <w:t>least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uncover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nature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difficulty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decide</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value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society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not.</w:t>
      </w:r>
    </w:p>
    <w:p w:rsidR="00756CFB" w:rsidRPr="00866199" w:rsidP="00344029">
      <w:pPr>
        <w:pStyle w:val="Question"/>
        <w:rPr>
          <w:rFonts w:eastAsia="Verdana"/>
        </w:rPr>
      </w:pPr>
      <w:r w:rsidRPr="00866199">
        <w:rPr>
          <w:rStyle w:val="speakerspeaker-S4"/>
          <w:rFonts w:eastAsia="Verdana" w:cs="Verdana"/>
          <w:b/>
        </w:rPr>
        <w:t xml:space="preserve">Mrs Drummond: </w:t>
      </w:r>
      <w:r w:rsidRPr="00866199">
        <w:rPr>
          <w:rStyle w:val="srword"/>
          <w:rFonts w:eastAsia="Verdana" w:cs="Verdana"/>
        </w:rPr>
        <w:t>Do other</w:t>
      </w:r>
      <w:r w:rsidRPr="00866199">
        <w:rPr>
          <w:rFonts w:eastAsia="Verdana"/>
        </w:rPr>
        <w:t xml:space="preserve"> </w:t>
      </w:r>
      <w:r w:rsidRPr="00866199">
        <w:rPr>
          <w:rStyle w:val="srword"/>
          <w:rFonts w:eastAsia="Verdana" w:cs="Verdana"/>
        </w:rPr>
        <w:t>countries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fixed</w:t>
      </w:r>
      <w:r w:rsidRPr="00866199">
        <w:rPr>
          <w:rFonts w:eastAsia="Verdana"/>
        </w:rPr>
        <w:t xml:space="preserve"> </w:t>
      </w:r>
      <w:r w:rsidRPr="00866199">
        <w:rPr>
          <w:rStyle w:val="srword"/>
          <w:rFonts w:eastAsia="Verdana" w:cs="Verdana"/>
        </w:rPr>
        <w:t>hour</w:t>
      </w:r>
      <w:r w:rsidRPr="00866199">
        <w:rPr>
          <w:rFonts w:eastAsia="Verdana"/>
        </w:rPr>
        <w:t xml:space="preserve"> </w:t>
      </w:r>
      <w:r w:rsidRPr="00866199">
        <w:rPr>
          <w:rStyle w:val="srword"/>
          <w:rFonts w:eastAsia="Verdana" w:cs="Verdana"/>
        </w:rPr>
        <w:t>contracts?</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I</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know.</w:t>
      </w:r>
    </w:p>
    <w:p w:rsidR="00756CFB" w:rsidRPr="00866199" w:rsidP="00344029">
      <w:pPr>
        <w:pStyle w:val="Remark"/>
        <w:rPr>
          <w:rFonts w:eastAsia="Verdana"/>
        </w:rPr>
      </w:pPr>
      <w:r w:rsidRPr="00866199">
        <w:rPr>
          <w:rStyle w:val="speakerspeaker-S4"/>
          <w:rFonts w:eastAsia="Verdana" w:cs="Verdana"/>
          <w:b/>
        </w:rPr>
        <w:t xml:space="preserve">Mrs Drummond: </w:t>
      </w:r>
      <w:r w:rsidRPr="00866199">
        <w:rPr>
          <w:rStyle w:val="srword"/>
          <w:rFonts w:eastAsia="Verdana" w:cs="Verdana"/>
        </w:rPr>
        <w:t>It would be</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find</w:t>
      </w:r>
      <w:r w:rsidRPr="00866199">
        <w:rPr>
          <w:rFonts w:eastAsia="Verdana"/>
        </w:rPr>
        <w:t xml:space="preserve"> </w:t>
      </w:r>
      <w:r w:rsidRPr="00866199">
        <w:rPr>
          <w:rStyle w:val="srword"/>
          <w:rFonts w:eastAsia="Verdana" w:cs="Verdana"/>
        </w:rPr>
        <w:t>out.</w:t>
      </w:r>
    </w:p>
    <w:p w:rsidR="00756CFB" w:rsidRPr="00866199" w:rsidP="00344029">
      <w:pPr>
        <w:pStyle w:val="Remark"/>
        <w:rPr>
          <w:rFonts w:eastAsia="Verdana"/>
        </w:rPr>
      </w:pPr>
      <w:r w:rsidRPr="00866199">
        <w:rPr>
          <w:rStyle w:val="speakerspeaker-S1"/>
          <w:rFonts w:eastAsia="Verdana" w:cs="Verdana"/>
          <w:b/>
          <w:bCs/>
        </w:rPr>
        <w:t xml:space="preserve">Chair: </w:t>
      </w:r>
      <w:r w:rsidRPr="00866199">
        <w:rPr>
          <w:rStyle w:val="srword"/>
          <w:rFonts w:eastAsia="Verdana" w:cs="Verdana"/>
        </w:rPr>
        <w:t>There</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law</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France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allowed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contact</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outside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hours</w:t>
      </w:r>
      <w:r w:rsidRPr="00866199">
        <w:rPr>
          <w:rFonts w:eastAsia="Verdana"/>
        </w:rPr>
        <w:t xml:space="preserve">, and </w:t>
      </w:r>
      <w:r w:rsidRPr="00866199">
        <w:rPr>
          <w:rStyle w:val="srword"/>
          <w:rFonts w:eastAsia="Verdana" w:cs="Verdana"/>
        </w:rPr>
        <w:t>I</w:t>
      </w:r>
      <w:r w:rsidRPr="00866199">
        <w:rPr>
          <w:rFonts w:eastAsia="Verdana"/>
        </w:rPr>
        <w:t xml:space="preserve"> </w:t>
      </w:r>
      <w:r w:rsidRPr="00866199">
        <w:rPr>
          <w:rStyle w:val="srword"/>
          <w:rFonts w:eastAsia="Verdana" w:cs="Verdana"/>
        </w:rPr>
        <w:t>wonder</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on</w:t>
      </w:r>
      <w:r w:rsidRPr="00866199">
        <w:rPr>
          <w:rFonts w:eastAsia="Verdana"/>
        </w:rPr>
        <w:t xml:space="preserve"> teaching </w:t>
      </w:r>
      <w:r w:rsidRPr="00866199">
        <w:rPr>
          <w:rStyle w:val="srword"/>
          <w:rFonts w:eastAsia="Verdana" w:cs="Verdana"/>
        </w:rPr>
        <w:t>from</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perspective.</w:t>
      </w:r>
    </w:p>
    <w:p w:rsidR="00756CFB" w:rsidRPr="00866199" w:rsidP="00344029">
      <w:pPr>
        <w:pStyle w:val="Remark"/>
        <w:rPr>
          <w:rFonts w:eastAsia="Verdana"/>
        </w:rPr>
      </w:pPr>
      <w:r w:rsidRPr="00866199">
        <w:rPr>
          <w:rStyle w:val="speakerspeaker-S15"/>
          <w:rFonts w:eastAsia="Verdana" w:cs="Verdana"/>
          <w:b/>
          <w:bCs/>
        </w:rPr>
        <w:t xml:space="preserve">Caroline Ansell: </w:t>
      </w:r>
      <w:r w:rsidRPr="00866199" w:rsidR="00157E6E">
        <w:rPr>
          <w:rFonts w:eastAsia="Verdana"/>
        </w:rPr>
        <w:t>You could</w:t>
      </w:r>
      <w:r w:rsidRPr="00866199">
        <w:rPr>
          <w:rFonts w:eastAsia="Verdana"/>
        </w:rPr>
        <w:t xml:space="preserve"> schedule</w:t>
      </w:r>
      <w:r w:rsidRPr="00866199">
        <w:rPr>
          <w:rFonts w:eastAsia="Verdana"/>
          <w:i/>
          <w:iCs/>
        </w:rPr>
        <w:t xml:space="preserve"> </w:t>
      </w:r>
      <w:r w:rsidRPr="00866199">
        <w:rPr>
          <w:rStyle w:val="srword"/>
          <w:rFonts w:eastAsia="Verdana" w:cs="Verdana"/>
        </w:rPr>
        <w:t>emails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scenario</w:t>
      </w:r>
      <w:r w:rsidRPr="00866199" w:rsidR="00157E6E">
        <w:rPr>
          <w:rStyle w:val="srword"/>
          <w:rFonts w:eastAsia="Verdana" w:cs="Verdana"/>
        </w:rPr>
        <w:t>.</w:t>
      </w:r>
    </w:p>
    <w:p w:rsidR="00756CFB" w:rsidRPr="00866199" w:rsidP="00344029">
      <w:pPr>
        <w:pStyle w:val="Remark"/>
        <w:rPr>
          <w:rFonts w:eastAsia="Verdana"/>
        </w:rPr>
      </w:pPr>
      <w:r w:rsidRPr="00866199">
        <w:rPr>
          <w:rStyle w:val="srword"/>
          <w:rFonts w:eastAsia="Verdana" w:cs="Verdana"/>
          <w:b/>
          <w:bCs/>
        </w:rPr>
        <w:t>Chair:</w:t>
      </w:r>
      <w:r w:rsidRPr="00866199">
        <w:rPr>
          <w:rStyle w:val="srword"/>
          <w:rFonts w:eastAsia="Verdana" w:cs="Verdana"/>
        </w:rPr>
        <w:t xml:space="preserve"> Yes,</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true.</w:t>
      </w:r>
    </w:p>
    <w:p w:rsidR="00756CFB" w:rsidRPr="00866199" w:rsidP="00344029">
      <w:pPr>
        <w:pStyle w:val="Answer"/>
        <w:rPr>
          <w:rFonts w:eastAsia="Verdana"/>
        </w:rPr>
      </w:pPr>
      <w:r w:rsidRPr="00866199">
        <w:rPr>
          <w:rStyle w:val="speakerspeaker-S12"/>
          <w:rFonts w:eastAsia="Verdana" w:cs="Verdana"/>
          <w:b/>
          <w:bCs/>
          <w:i/>
          <w:iCs/>
        </w:rPr>
        <w:t xml:space="preserve">Sinéad Mc Brearty: </w:t>
      </w:r>
      <w:r w:rsidRPr="00866199">
        <w:rPr>
          <w:rStyle w:val="srword"/>
          <w:rFonts w:eastAsia="Verdana" w:cs="Verdana"/>
        </w:rPr>
        <w:t>I strongly</w:t>
      </w:r>
      <w:r w:rsidRPr="00866199">
        <w:rPr>
          <w:rFonts w:eastAsia="Verdana"/>
        </w:rPr>
        <w:t xml:space="preserve"> </w:t>
      </w:r>
      <w:r w:rsidRPr="00866199">
        <w:rPr>
          <w:rStyle w:val="srword"/>
          <w:rFonts w:eastAsia="Verdana" w:cs="Verdana"/>
        </w:rPr>
        <w:t>endorse</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Becky</w:t>
      </w:r>
      <w:r w:rsidRPr="00866199">
        <w:rPr>
          <w:rFonts w:eastAsia="Verdana"/>
        </w:rPr>
        <w:t xml:space="preserve"> </w:t>
      </w:r>
      <w:r w:rsidRPr="00866199">
        <w:rPr>
          <w:rStyle w:val="srword"/>
          <w:rFonts w:eastAsia="Verdana" w:cs="Verdana"/>
        </w:rPr>
        <w:t>said</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contracts.</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lead</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organisation and</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keep</w:t>
      </w:r>
      <w:r w:rsidRPr="00866199">
        <w:rPr>
          <w:rFonts w:eastAsia="Verdana"/>
        </w:rPr>
        <w:t xml:space="preserve"> </w:t>
      </w:r>
      <w:r w:rsidRPr="00866199">
        <w:rPr>
          <w:rStyle w:val="srword"/>
          <w:rFonts w:eastAsia="Verdana" w:cs="Verdana"/>
        </w:rPr>
        <w:t>giving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person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assume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round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clock.</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does not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allowed,</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legal. There is some part of workload which is—</w:t>
      </w:r>
      <w:r w:rsidRPr="00866199">
        <w:rPr>
          <w:rFonts w:eastAsia="Verdana"/>
        </w:rPr>
        <w:t xml:space="preserve"> </w:t>
      </w:r>
    </w:p>
    <w:p w:rsidR="00756CFB" w:rsidRPr="00866199" w:rsidP="00344029">
      <w:pPr>
        <w:pStyle w:val="Question"/>
        <w:rPr>
          <w:rFonts w:eastAsia="Verdana"/>
        </w:rPr>
      </w:pPr>
      <w:r w:rsidRPr="00866199">
        <w:rPr>
          <w:rStyle w:val="speakerspeaker-S9"/>
          <w:rFonts w:eastAsia="Verdana" w:cs="Verdana"/>
          <w:b/>
          <w:bCs/>
        </w:rPr>
        <w:t xml:space="preserve">Ian Mearns: </w:t>
      </w:r>
      <w:r w:rsidRPr="00866199">
        <w:rPr>
          <w:rStyle w:val="srword"/>
          <w:rFonts w:eastAsia="Verdana" w:cs="Verdana"/>
        </w:rPr>
        <w:t>Because 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legal</w:t>
      </w:r>
      <w:r w:rsidRPr="00866199">
        <w:rPr>
          <w:rFonts w:eastAsia="Verdana"/>
        </w:rPr>
        <w:t xml:space="preserve"> </w:t>
      </w:r>
      <w:r w:rsidRPr="00866199">
        <w:rPr>
          <w:rStyle w:val="srword"/>
          <w:rFonts w:eastAsia="Verdana" w:cs="Verdana"/>
        </w:rPr>
        <w:t>does not</w:t>
      </w:r>
      <w:r w:rsidRPr="00866199">
        <w:rPr>
          <w:rFonts w:eastAsia="Verdana"/>
        </w:rPr>
        <w:t xml:space="preserve"> </w:t>
      </w:r>
      <w:r w:rsidRPr="00866199">
        <w:rPr>
          <w:rStyle w:val="srword"/>
          <w:rFonts w:eastAsia="Verdana" w:cs="Verdana"/>
        </w:rPr>
        <w:t>mean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does not happen.</w:t>
      </w:r>
    </w:p>
    <w:p w:rsidR="00756CFB" w:rsidRPr="00866199" w:rsidP="00344029">
      <w:pPr>
        <w:pStyle w:val="Answer"/>
        <w:rPr>
          <w:rStyle w:val="srword"/>
          <w:rFonts w:eastAsia="Verdana" w:cs="Verdana"/>
        </w:rPr>
      </w:pPr>
      <w:r w:rsidRPr="00866199">
        <w:rPr>
          <w:rStyle w:val="speakerspeaker-S12"/>
          <w:rFonts w:eastAsia="Verdana" w:cs="Verdana"/>
          <w:b/>
          <w:bCs/>
          <w:i/>
          <w:iCs/>
        </w:rPr>
        <w:t xml:space="preserve">Sinéad Mc Brearty: </w:t>
      </w:r>
      <w:r w:rsidRPr="00866199">
        <w:rPr>
          <w:rStyle w:val="srword"/>
          <w:rFonts w:eastAsia="Verdana" w:cs="Verdana"/>
        </w:rPr>
        <w:t>Well,</w:t>
      </w:r>
      <w:r w:rsidRPr="00866199">
        <w:rPr>
          <w:rFonts w:eastAsia="Verdana"/>
        </w:rPr>
        <w:t xml:space="preserve"> </w:t>
      </w:r>
      <w:r w:rsidRPr="00866199">
        <w:rPr>
          <w:rStyle w:val="srword"/>
          <w:rFonts w:eastAsia="Verdana" w:cs="Verdana"/>
        </w:rPr>
        <w:t>indeed,</w:t>
      </w:r>
      <w:r w:rsidRPr="00866199">
        <w:rPr>
          <w:rFonts w:eastAsia="Verdana"/>
        </w:rPr>
        <w:t xml:space="preserve"> </w:t>
      </w:r>
      <w:r w:rsidRPr="00866199">
        <w:rPr>
          <w:rStyle w:val="srword"/>
          <w:rFonts w:eastAsia="Verdana" w:cs="Verdana"/>
        </w:rPr>
        <w:t>Ian,</w:t>
      </w:r>
      <w:r w:rsidRPr="00866199">
        <w:rPr>
          <w:rFonts w:eastAsia="Verdana"/>
        </w:rPr>
        <w:t xml:space="preserve"> </w:t>
      </w:r>
      <w:r w:rsidRPr="00866199">
        <w:rPr>
          <w:rStyle w:val="srword"/>
          <w:rFonts w:eastAsia="Verdana" w:cs="Verdana"/>
        </w:rPr>
        <w:t>indeed.</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na</w:t>
      </w:r>
      <w:r w:rsidR="00EC19C8">
        <w:rPr>
          <w:rStyle w:val="srword"/>
          <w:rFonts w:eastAsia="Verdana" w:cs="Verdana"/>
        </w:rPr>
        <w:t>i</w:t>
      </w:r>
      <w:r w:rsidRPr="00866199">
        <w:rPr>
          <w:rStyle w:val="srword"/>
          <w:rFonts w:eastAsia="Verdana" w:cs="Verdana"/>
        </w:rPr>
        <w:t>ve.</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part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stuff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does not</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recognise</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organisational</w:t>
      </w:r>
      <w:r w:rsidRPr="00866199">
        <w:rPr>
          <w:rFonts w:eastAsia="Verdana"/>
        </w:rPr>
        <w:t xml:space="preserve"> </w:t>
      </w:r>
      <w:r w:rsidRPr="00866199">
        <w:rPr>
          <w:rStyle w:val="srword"/>
          <w:rFonts w:eastAsia="Verdana" w:cs="Verdana"/>
        </w:rPr>
        <w:t>life,</w:t>
      </w:r>
      <w:r w:rsidRPr="00866199">
        <w:rPr>
          <w:rFonts w:eastAsia="Verdana"/>
        </w:rPr>
        <w:t xml:space="preserve"> that is always true, </w:t>
      </w:r>
      <w:r w:rsidRPr="00866199">
        <w:rPr>
          <w:rStyle w:val="srword"/>
          <w:rFonts w:eastAsia="Verdana" w:cs="Verdana"/>
        </w:rPr>
        <w:t>but 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w:t>
      </w:r>
      <w:r w:rsidRPr="00866199">
        <w:rPr>
          <w:rFonts w:eastAsia="Verdana"/>
        </w:rPr>
        <w:t xml:space="preserve"> </w:t>
      </w:r>
      <w:r w:rsidRPr="00866199">
        <w:rPr>
          <w:rStyle w:val="srword"/>
          <w:rFonts w:eastAsia="Verdana" w:cs="Verdana"/>
        </w:rPr>
        <w:t>requirement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squeeze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open</w:t>
      </w:r>
      <w:r w:rsidRPr="00866199">
        <w:rPr>
          <w:rFonts w:eastAsia="Verdana"/>
        </w:rPr>
        <w:t xml:space="preserve"> </w:t>
      </w:r>
      <w:r w:rsidRPr="00866199">
        <w:rPr>
          <w:rStyle w:val="srword"/>
          <w:rFonts w:eastAsia="Verdana" w:cs="Verdana"/>
        </w:rPr>
        <w:t>book</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available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leadership,</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training?</w:t>
      </w:r>
      <w:r w:rsidRPr="00866199">
        <w:rPr>
          <w:rFonts w:eastAsia="Verdana"/>
        </w:rPr>
        <w:t xml:space="preserve"> </w:t>
      </w:r>
      <w:r w:rsidRPr="00866199">
        <w:rPr>
          <w:rStyle w:val="srword"/>
          <w:rFonts w:eastAsia="Verdana" w:cs="Verdana"/>
        </w:rPr>
        <w:t xml:space="preserve">Definitely. </w:t>
      </w:r>
    </w:p>
    <w:p w:rsidR="00EC19C8" w:rsidP="00344029">
      <w:pPr>
        <w:pStyle w:val="Answer"/>
        <w:rPr>
          <w:rFonts w:eastAsia="Verdana"/>
        </w:rPr>
      </w:pPr>
      <w:r w:rsidRPr="00866199">
        <w:rPr>
          <w:rStyle w:val="srword"/>
          <w:rFonts w:eastAsia="Verdana" w:cs="Verdana"/>
        </w:rPr>
        <w:t>Really</w:t>
      </w:r>
      <w:r w:rsidRPr="00866199">
        <w:rPr>
          <w:rFonts w:eastAsia="Verdana"/>
        </w:rPr>
        <w:t xml:space="preserve"> </w:t>
      </w:r>
      <w:r w:rsidRPr="00866199">
        <w:rPr>
          <w:rStyle w:val="srword"/>
          <w:rFonts w:eastAsia="Verdana" w:cs="Verdana"/>
        </w:rPr>
        <w:t>specifically,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dirty</w:t>
      </w:r>
      <w:r w:rsidRPr="00866199">
        <w:rPr>
          <w:rFonts w:eastAsia="Verdana"/>
        </w:rPr>
        <w:t xml:space="preserve"> </w:t>
      </w:r>
      <w:r w:rsidRPr="00866199">
        <w:rPr>
          <w:rStyle w:val="srword"/>
          <w:rFonts w:eastAsia="Verdana" w:cs="Verdana"/>
        </w:rPr>
        <w:t>word—soft</w:t>
      </w:r>
      <w:r w:rsidRPr="00866199">
        <w:rPr>
          <w:rFonts w:eastAsia="Verdana"/>
        </w:rPr>
        <w:t xml:space="preserve"> </w:t>
      </w:r>
      <w:r w:rsidRPr="00866199">
        <w:rPr>
          <w:rStyle w:val="srword"/>
          <w:rFonts w:eastAsia="Verdana" w:cs="Verdana"/>
        </w:rPr>
        <w:t>skills</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become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dirty</w:t>
      </w:r>
      <w:r w:rsidRPr="00866199">
        <w:rPr>
          <w:rFonts w:eastAsia="Verdana"/>
        </w:rPr>
        <w:t xml:space="preserve"> </w:t>
      </w:r>
      <w:r w:rsidRPr="00866199">
        <w:rPr>
          <w:rStyle w:val="srword"/>
          <w:rFonts w:eastAsia="Verdana" w:cs="Verdana"/>
        </w:rPr>
        <w:t>word</w:t>
      </w:r>
      <w:r w:rsidRPr="00866199">
        <w:rPr>
          <w:rFonts w:eastAsia="Verdana"/>
        </w:rPr>
        <w:t xml:space="preserve"> </w:t>
      </w:r>
      <w:r w:rsidRPr="00866199">
        <w:rPr>
          <w:rStyle w:val="srword"/>
          <w:rFonts w:eastAsia="Verdana" w:cs="Verdana"/>
        </w:rPr>
        <w:t>somewhere</w:t>
      </w:r>
      <w:r w:rsidRPr="00866199">
        <w:rPr>
          <w:rFonts w:eastAsia="Verdana"/>
        </w:rPr>
        <w:t xml:space="preserve"> </w:t>
      </w:r>
      <w:r w:rsidRPr="00866199">
        <w:rPr>
          <w:rStyle w:val="srword"/>
          <w:rFonts w:eastAsia="Verdana" w:cs="Verdana"/>
        </w:rPr>
        <w:t>along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way—</w:t>
      </w:r>
      <w:r w:rsidRPr="00866199">
        <w:rPr>
          <w:rFonts w:eastAsia="Verdana"/>
        </w:rPr>
        <w:t>b</w:t>
      </w:r>
      <w:r w:rsidRPr="00866199">
        <w:rPr>
          <w:rStyle w:val="srword"/>
          <w:rFonts w:eastAsia="Verdana" w:cs="Verdana"/>
        </w:rPr>
        <w:t>ut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need to</w:t>
      </w:r>
      <w:r w:rsidRPr="00866199">
        <w:rPr>
          <w:rFonts w:eastAsia="Verdana"/>
        </w:rPr>
        <w:t xml:space="preserve"> </w:t>
      </w:r>
      <w:r w:rsidRPr="00866199">
        <w:rPr>
          <w:rStyle w:val="srword"/>
          <w:rFonts w:eastAsia="Verdana" w:cs="Verdana"/>
        </w:rPr>
        <w:t>train</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emotional,</w:t>
      </w:r>
      <w:r w:rsidRPr="00866199">
        <w:rPr>
          <w:rFonts w:eastAsia="Verdana"/>
        </w:rPr>
        <w:t xml:space="preserve"> </w:t>
      </w:r>
      <w:r w:rsidRPr="00866199">
        <w:rPr>
          <w:rStyle w:val="srword"/>
          <w:rFonts w:eastAsia="Verdana" w:cs="Verdana"/>
        </w:rPr>
        <w:t>social</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behaviour</w:t>
      </w:r>
      <w:r w:rsidRPr="00866199">
        <w:rPr>
          <w:rFonts w:eastAsia="Verdana"/>
        </w:rPr>
        <w:t xml:space="preserve"> </w:t>
      </w:r>
      <w:r w:rsidRPr="00866199">
        <w:rPr>
          <w:rStyle w:val="srword"/>
          <w:rFonts w:eastAsia="Verdana" w:cs="Verdana"/>
        </w:rPr>
        <w:t>skills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best</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possible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leader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organisation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humans.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miss</w:t>
      </w:r>
      <w:r w:rsidRPr="00866199">
        <w:rPr>
          <w:rFonts w:eastAsia="Verdana"/>
        </w:rPr>
        <w:t xml:space="preserve"> </w:t>
      </w:r>
      <w:r w:rsidRPr="00866199">
        <w:rPr>
          <w:rStyle w:val="srword"/>
          <w:rFonts w:eastAsia="Verdana" w:cs="Verdana"/>
        </w:rPr>
        <w:t>such</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easy</w:t>
      </w:r>
      <w:r w:rsidRPr="00866199">
        <w:rPr>
          <w:rFonts w:eastAsia="Verdana"/>
        </w:rPr>
        <w:t xml:space="preserve"> </w:t>
      </w:r>
      <w:r w:rsidRPr="00866199">
        <w:rPr>
          <w:rStyle w:val="srword"/>
          <w:rFonts w:eastAsia="Verdana" w:cs="Verdana"/>
        </w:rPr>
        <w:t>trick; 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expensive,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even</w:t>
      </w:r>
      <w:r w:rsidRPr="00866199">
        <w:rPr>
          <w:rFonts w:eastAsia="Verdana"/>
        </w:rPr>
        <w:t xml:space="preserve"> </w:t>
      </w:r>
      <w:r w:rsidRPr="00866199">
        <w:rPr>
          <w:rStyle w:val="srword"/>
          <w:rFonts w:eastAsia="Verdana" w:cs="Verdana"/>
        </w:rPr>
        <w:t>especially</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take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previous</w:t>
      </w:r>
      <w:r w:rsidRPr="00866199">
        <w:rPr>
          <w:rFonts w:eastAsia="Verdana"/>
        </w:rPr>
        <w:t xml:space="preserve"> </w:t>
      </w:r>
      <w:r w:rsidRPr="00866199">
        <w:rPr>
          <w:rStyle w:val="srword"/>
          <w:rFonts w:eastAsia="Verdana" w:cs="Verdana"/>
        </w:rPr>
        <w:t>panel,</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somebody</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leading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department</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had not</w:t>
      </w:r>
      <w:r w:rsidRPr="00866199">
        <w:rPr>
          <w:rFonts w:eastAsia="Verdana"/>
        </w:rPr>
        <w:t xml:space="preserve"> </w:t>
      </w:r>
      <w:r w:rsidRPr="00866199">
        <w:rPr>
          <w:rStyle w:val="srword"/>
          <w:rFonts w:eastAsia="Verdana" w:cs="Verdana"/>
        </w:rPr>
        <w:t>yet</w:t>
      </w:r>
      <w:r w:rsidRPr="00866199">
        <w:rPr>
          <w:rFonts w:eastAsia="Verdana"/>
        </w:rPr>
        <w:t xml:space="preserve"> </w:t>
      </w:r>
      <w:r w:rsidRPr="00866199">
        <w:rPr>
          <w:rStyle w:val="srword"/>
          <w:rFonts w:eastAsia="Verdana" w:cs="Verdana"/>
        </w:rPr>
        <w:t>qualified.</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appointed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manager</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21</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firm.</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young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awful</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would not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old</w:t>
      </w:r>
      <w:r w:rsidRPr="00866199">
        <w:rPr>
          <w:rFonts w:eastAsia="Verdana"/>
        </w:rPr>
        <w:t xml:space="preserve"> </w:t>
      </w:r>
      <w:r w:rsidRPr="00866199">
        <w:rPr>
          <w:rStyle w:val="srword"/>
          <w:rFonts w:eastAsia="Verdana" w:cs="Verdana"/>
        </w:rPr>
        <w:t>me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love nor</w:t>
      </w:r>
      <w:r w:rsidRPr="00866199">
        <w:rPr>
          <w:rFonts w:eastAsia="Verdana"/>
        </w:rPr>
        <w:t xml:space="preserve"> </w:t>
      </w:r>
      <w:r w:rsidRPr="00866199">
        <w:rPr>
          <w:rStyle w:val="srword"/>
          <w:rFonts w:eastAsia="Verdana" w:cs="Verdana"/>
        </w:rPr>
        <w:t>money.</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bad</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did not</w:t>
      </w:r>
      <w:r w:rsidRPr="00866199">
        <w:rPr>
          <w:rFonts w:eastAsia="Verdana"/>
        </w:rPr>
        <w:t xml:space="preserve"> </w:t>
      </w:r>
      <w:r w:rsidRPr="00866199">
        <w:rPr>
          <w:rStyle w:val="srword"/>
          <w:rFonts w:eastAsia="Verdana" w:cs="Verdana"/>
        </w:rPr>
        <w:t>try</w:t>
      </w:r>
      <w:r w:rsidR="00EC19C8">
        <w:rPr>
          <w:rStyle w:val="srword"/>
          <w:rFonts w:eastAsia="Verdana" w:cs="Verdana"/>
        </w:rPr>
        <w: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did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training</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experience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invest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bit.</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As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place,</w:t>
      </w:r>
      <w:r w:rsidRPr="00866199">
        <w:rPr>
          <w:rFonts w:eastAsia="Verdana"/>
        </w:rPr>
        <w:t xml:space="preserve"> </w:t>
      </w:r>
      <w:r w:rsidRPr="00866199">
        <w:rPr>
          <w:rStyle w:val="srword"/>
          <w:rFonts w:eastAsia="Verdana" w:cs="Verdana"/>
        </w:rPr>
        <w:t>Flick,</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hear</w:t>
      </w:r>
      <w:r w:rsidRPr="00866199">
        <w:rPr>
          <w:rFonts w:eastAsia="Verdana"/>
        </w:rPr>
        <w:t xml:space="preserve"> </w:t>
      </w:r>
      <w:r w:rsidRPr="00866199">
        <w:rPr>
          <w:rStyle w:val="srword"/>
          <w:rFonts w:eastAsia="Verdana" w:cs="Verdana"/>
        </w:rPr>
        <w:t>my</w:t>
      </w:r>
      <w:r w:rsidRPr="00866199">
        <w:rPr>
          <w:rFonts w:eastAsia="Verdana"/>
        </w:rPr>
        <w:t xml:space="preserve"> </w:t>
      </w:r>
      <w:r w:rsidRPr="00866199">
        <w:rPr>
          <w:rStyle w:val="srword"/>
          <w:rFonts w:eastAsia="Verdana" w:cs="Verdana"/>
        </w:rPr>
        <w:t>workplace</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expert</w:t>
      </w:r>
      <w:r w:rsidRPr="00866199">
        <w:rPr>
          <w:rFonts w:eastAsia="Verdana"/>
        </w:rPr>
        <w:t xml:space="preserve"> </w:t>
      </w:r>
      <w:r w:rsidRPr="00866199">
        <w:rPr>
          <w:rStyle w:val="srword"/>
          <w:rFonts w:eastAsia="Verdana" w:cs="Verdana"/>
        </w:rPr>
        <w:t>view</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healthy</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otherwise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 but you are</w:t>
      </w:r>
      <w:r w:rsidRPr="00866199">
        <w:rPr>
          <w:rFonts w:eastAsia="Verdana"/>
        </w:rPr>
        <w:t xml:space="preserve"> </w:t>
      </w:r>
      <w:r w:rsidRPr="00866199">
        <w:rPr>
          <w:rStyle w:val="srword"/>
          <w:rFonts w:eastAsia="Verdana" w:cs="Verdana"/>
        </w:rPr>
        <w:t>right</w:t>
      </w:r>
      <w:r w:rsidR="00EC19C8">
        <w:rPr>
          <w:rStyle w:val="srword"/>
          <w:rFonts w:eastAsia="Verdana" w:cs="Verdana"/>
        </w:rPr>
        <w: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distortion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comes</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world</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end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telescope,</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long</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intense.</w:t>
      </w:r>
    </w:p>
    <w:p w:rsidR="00EC19C8" w:rsidRPr="00EC19C8" w:rsidP="00344029">
      <w:pPr>
        <w:pStyle w:val="Question"/>
        <w:rPr>
          <w:rStyle w:val="srword"/>
          <w:rFonts w:eastAsia="Verdana"/>
        </w:rPr>
      </w:pPr>
      <w:r w:rsidRPr="00866199">
        <w:rPr>
          <w:rStyle w:val="speakerspeaker-S9"/>
          <w:rFonts w:eastAsia="Verdana" w:cs="Verdana"/>
          <w:b/>
          <w:bCs/>
        </w:rPr>
        <w:t xml:space="preserve">Ian Mearns: </w:t>
      </w:r>
      <w:r w:rsidRPr="00866199">
        <w:rPr>
          <w:rStyle w:val="srword"/>
          <w:rFonts w:eastAsia="Verdana" w:cs="Verdana"/>
        </w:rPr>
        <w:t>Supplementary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 have</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mentioned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dealing</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workforce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humans,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humans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interacting</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pupil</w:t>
      </w:r>
      <w:r w:rsidRPr="00866199">
        <w:rPr>
          <w:rFonts w:eastAsia="Verdana"/>
        </w:rPr>
        <w:t xml:space="preserve"> </w:t>
      </w:r>
      <w:r w:rsidRPr="00866199">
        <w:rPr>
          <w:rStyle w:val="srword"/>
          <w:rFonts w:eastAsia="Verdana" w:cs="Verdana"/>
        </w:rPr>
        <w:t>body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human</w:t>
      </w:r>
      <w:r w:rsidRPr="00866199">
        <w:rPr>
          <w:rFonts w:eastAsia="Verdana"/>
        </w:rPr>
        <w:t xml:space="preserve"> </w:t>
      </w:r>
      <w:r w:rsidRPr="00866199">
        <w:rPr>
          <w:rStyle w:val="srword"/>
          <w:rFonts w:eastAsia="Verdana" w:cs="Verdana"/>
        </w:rPr>
        <w:t>beings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 xml:space="preserve">well. </w:t>
      </w:r>
    </w:p>
    <w:p w:rsidR="00756CFB" w:rsidRPr="00866199" w:rsidP="00344029">
      <w:pPr>
        <w:pStyle w:val="Question"/>
        <w:numPr>
          <w:ilvl w:val="0"/>
          <w:numId w:val="0"/>
        </w:numPr>
        <w:ind w:left="794"/>
        <w:rPr>
          <w:rFonts w:eastAsia="Verdana"/>
        </w:rPr>
      </w:pPr>
      <w:r w:rsidRPr="00866199">
        <w:rPr>
          <w:rStyle w:val="srword"/>
          <w:rFonts w:eastAsia="Verdana" w:cs="Verdana"/>
        </w:rPr>
        <w:t>Becky Francis,</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mentioning</w:t>
      </w:r>
      <w:r w:rsidRPr="00866199">
        <w:rPr>
          <w:rFonts w:eastAsia="Verdana"/>
        </w:rPr>
        <w:t xml:space="preserve"> </w:t>
      </w:r>
      <w:r w:rsidRPr="00866199">
        <w:rPr>
          <w:rStyle w:val="srword"/>
          <w:rFonts w:eastAsia="Verdana" w:cs="Verdana"/>
        </w:rPr>
        <w:t>before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discipline</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schools and I</w:t>
      </w:r>
      <w:r w:rsidRPr="00866199">
        <w:rPr>
          <w:rFonts w:eastAsia="Verdana"/>
        </w:rPr>
        <w:t xml:space="preserve"> </w:t>
      </w:r>
      <w:r w:rsidRPr="00866199">
        <w:rPr>
          <w:rStyle w:val="srword"/>
          <w:rFonts w:eastAsia="Verdana" w:cs="Verdana"/>
        </w:rPr>
        <w:t>keep</w:t>
      </w:r>
      <w:r w:rsidRPr="00866199">
        <w:rPr>
          <w:rFonts w:eastAsia="Verdana"/>
        </w:rPr>
        <w:t xml:space="preserve"> </w:t>
      </w:r>
      <w:r w:rsidRPr="00866199">
        <w:rPr>
          <w:rStyle w:val="srword"/>
          <w:rFonts w:eastAsia="Verdana" w:cs="Verdana"/>
        </w:rPr>
        <w:t>wondering</w:t>
      </w:r>
      <w:r w:rsidRPr="00866199">
        <w:rPr>
          <w:rFonts w:eastAsia="Verdana"/>
        </w:rPr>
        <w:t xml:space="preserve"> </w:t>
      </w:r>
      <w:r w:rsidRPr="00866199">
        <w:rPr>
          <w:rStyle w:val="srword"/>
          <w:rFonts w:eastAsia="Verdana" w:cs="Verdana"/>
        </w:rPr>
        <w:t>myself how</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appropriateness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curriculum</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delivered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disciplinary</w:t>
      </w:r>
      <w:r w:rsidRPr="00866199">
        <w:rPr>
          <w:rFonts w:eastAsia="Verdana"/>
        </w:rPr>
        <w:t xml:space="preserve"> </w:t>
      </w:r>
      <w:r w:rsidRPr="00866199">
        <w:rPr>
          <w:rStyle w:val="srword"/>
          <w:rFonts w:eastAsia="Verdana" w:cs="Verdana"/>
        </w:rPr>
        <w:t>issues</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convinced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problem</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properly</w:t>
      </w:r>
      <w:r w:rsidRPr="00866199">
        <w:rPr>
          <w:rFonts w:eastAsia="Verdana"/>
        </w:rPr>
        <w:t xml:space="preserve"> </w:t>
      </w:r>
      <w:r w:rsidRPr="00866199">
        <w:rPr>
          <w:rStyle w:val="srword"/>
          <w:rFonts w:eastAsia="Verdana" w:cs="Verdana"/>
        </w:rPr>
        <w:t>addressed</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even</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p>
    <w:p w:rsidR="00EC19C8" w:rsidP="00344029">
      <w:pPr>
        <w:pStyle w:val="Answer"/>
        <w:rPr>
          <w:rFonts w:eastAsia="Verdana"/>
        </w:rPr>
      </w:pPr>
      <w:r w:rsidRPr="00866199">
        <w:rPr>
          <w:rStyle w:val="speakerspeaker-S12"/>
          <w:rFonts w:eastAsia="Verdana" w:cs="Verdana"/>
          <w:b/>
          <w:bCs/>
          <w:i/>
          <w:iCs/>
        </w:rPr>
        <w:t xml:space="preserve">Sinéad Mc Brearty: </w:t>
      </w:r>
      <w:r w:rsidRPr="00866199">
        <w:rPr>
          <w:rStyle w:val="srword"/>
          <w:rFonts w:eastAsia="Verdana" w:cs="Verdana"/>
        </w:rPr>
        <w:t>We</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evidence on that Ian,</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there are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conversations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cultural,</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culture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prioritise</w:t>
      </w:r>
      <w:r w:rsidRPr="00866199">
        <w:rPr>
          <w:rFonts w:eastAsia="Verdana"/>
        </w:rPr>
        <w:t xml:space="preserve"> </w:t>
      </w:r>
      <w:r w:rsidRPr="00866199">
        <w:rPr>
          <w:rStyle w:val="srword"/>
          <w:rFonts w:eastAsia="Verdana" w:cs="Verdana"/>
        </w:rPr>
        <w:t>performance</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sidR="00B2242B">
        <w:rPr>
          <w:rStyle w:val="srword"/>
          <w:rFonts w:eastAsia="Verdana" w:cs="Verdana"/>
        </w:rPr>
        <w:t>wellbeing</w:t>
      </w:r>
      <w:r w:rsidRPr="00866199">
        <w:rPr>
          <w:rStyle w:val="srword"/>
          <w:rFonts w:eastAsia="Verdana" w:cs="Verdana"/>
        </w:rPr>
        <w:t>. We have</w:t>
      </w:r>
      <w:r w:rsidRPr="00866199">
        <w:rPr>
          <w:rFonts w:eastAsia="Verdana"/>
        </w:rPr>
        <w:t xml:space="preserve"> </w:t>
      </w:r>
      <w:r w:rsidRPr="00866199">
        <w:rPr>
          <w:rStyle w:val="srword"/>
          <w:rFonts w:eastAsia="Verdana" w:cs="Verdana"/>
        </w:rPr>
        <w:t>historically</w:t>
      </w:r>
      <w:r w:rsidRPr="00866199">
        <w:rPr>
          <w:rFonts w:eastAsia="Verdana"/>
        </w:rPr>
        <w:t xml:space="preserve"> </w:t>
      </w:r>
      <w:r w:rsidRPr="00866199">
        <w:rPr>
          <w:rStyle w:val="srword"/>
          <w:rFonts w:eastAsia="Verdana" w:cs="Verdana"/>
        </w:rPr>
        <w:t>seen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mutually</w:t>
      </w:r>
      <w:r w:rsidRPr="00866199">
        <w:rPr>
          <w:rFonts w:eastAsia="Verdana"/>
        </w:rPr>
        <w:t xml:space="preserve"> </w:t>
      </w:r>
      <w:r w:rsidRPr="00866199">
        <w:rPr>
          <w:rStyle w:val="srword"/>
          <w:rFonts w:eastAsia="Verdana" w:cs="Verdana"/>
        </w:rPr>
        <w:t>exclusive: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drive</w:t>
      </w:r>
      <w:r w:rsidRPr="00866199">
        <w:rPr>
          <w:rFonts w:eastAsia="Verdana"/>
        </w:rPr>
        <w:t xml:space="preserve"> </w:t>
      </w:r>
      <w:r w:rsidRPr="00866199">
        <w:rPr>
          <w:rStyle w:val="srword"/>
          <w:rFonts w:eastAsia="Verdana" w:cs="Verdana"/>
        </w:rPr>
        <w:t>performance</w:t>
      </w:r>
      <w:r w:rsidRPr="00866199">
        <w:rPr>
          <w:rFonts w:eastAsia="Verdana"/>
        </w:rPr>
        <w:t xml:space="preserve"> </w:t>
      </w:r>
      <w:r w:rsidRPr="00866199">
        <w:rPr>
          <w:rStyle w:val="srword"/>
          <w:rFonts w:eastAsia="Verdana" w:cs="Verdana"/>
        </w:rPr>
        <w:t>and if</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suffers,</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it.</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But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increasingly</w:t>
      </w:r>
      <w:r w:rsidRPr="00866199">
        <w:rPr>
          <w:rFonts w:eastAsia="Verdana"/>
        </w:rPr>
        <w:t xml:space="preserve"> </w:t>
      </w:r>
      <w:r w:rsidRPr="00866199">
        <w:rPr>
          <w:rStyle w:val="srword"/>
          <w:rFonts w:eastAsia="Verdana" w:cs="Verdana"/>
        </w:rPr>
        <w:t>understand,</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broadly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performance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intrinsically</w:t>
      </w:r>
      <w:r w:rsidRPr="00866199">
        <w:rPr>
          <w:rFonts w:eastAsia="Verdana"/>
        </w:rPr>
        <w:t xml:space="preserve"> </w:t>
      </w:r>
      <w:r w:rsidRPr="00866199">
        <w:rPr>
          <w:rStyle w:val="srword"/>
          <w:rFonts w:eastAsia="Verdana" w:cs="Verdana"/>
        </w:rPr>
        <w:t>linked,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sustainable</w:t>
      </w:r>
      <w:r w:rsidRPr="00866199">
        <w:rPr>
          <w:rFonts w:eastAsia="Verdana"/>
        </w:rPr>
        <w:t xml:space="preserve"> </w:t>
      </w:r>
      <w:r w:rsidRPr="00866199">
        <w:rPr>
          <w:rStyle w:val="srword"/>
          <w:rFonts w:eastAsia="Verdana" w:cs="Verdana"/>
        </w:rPr>
        <w:t>performance,</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address</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prioritise</w:t>
      </w:r>
      <w:r w:rsidRPr="00866199">
        <w:rPr>
          <w:rFonts w:eastAsia="Verdana"/>
        </w:rPr>
        <w:t xml:space="preserve"> </w:t>
      </w:r>
      <w:r w:rsidRPr="00866199">
        <w:rPr>
          <w:rStyle w:val="srword"/>
          <w:rFonts w:eastAsia="Verdana" w:cs="Verdana"/>
        </w:rPr>
        <w:t>performance,</w:t>
      </w:r>
      <w:r w:rsidRPr="00866199">
        <w:rPr>
          <w:rFonts w:eastAsia="Verdana"/>
        </w:rPr>
        <w:t xml:space="preserve"> </w:t>
      </w:r>
      <w:r w:rsidRPr="00866199">
        <w:rPr>
          <w:rStyle w:val="srword"/>
          <w:rFonts w:eastAsia="Verdana" w:cs="Verdana"/>
        </w:rPr>
        <w:t>often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sacrifice</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ultimately</w:t>
      </w:r>
      <w:r w:rsidRPr="00866199">
        <w:rPr>
          <w:rFonts w:eastAsia="Verdana"/>
        </w:rPr>
        <w:t xml:space="preserve"> </w:t>
      </w:r>
      <w:r w:rsidRPr="00866199">
        <w:rPr>
          <w:rStyle w:val="srword"/>
          <w:rFonts w:eastAsia="Verdana" w:cs="Verdana"/>
        </w:rPr>
        <w:t>curtails</w:t>
      </w:r>
      <w:r w:rsidRPr="00866199">
        <w:rPr>
          <w:rFonts w:eastAsia="Verdana"/>
        </w:rPr>
        <w:t xml:space="preserve"> </w:t>
      </w:r>
      <w:r w:rsidRPr="00866199">
        <w:rPr>
          <w:rStyle w:val="srword"/>
          <w:rFonts w:eastAsia="Verdana" w:cs="Verdana"/>
        </w:rPr>
        <w:t>overall</w:t>
      </w:r>
      <w:r w:rsidRPr="00866199">
        <w:rPr>
          <w:rFonts w:eastAsia="Verdana"/>
        </w:rPr>
        <w:t xml:space="preserve"> </w:t>
      </w:r>
      <w:r w:rsidRPr="00866199">
        <w:rPr>
          <w:rStyle w:val="srword"/>
          <w:rFonts w:eastAsia="Verdana" w:cs="Verdana"/>
        </w:rPr>
        <w:t>performance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long</w:t>
      </w:r>
      <w:r w:rsidR="00EC19C8">
        <w:rPr>
          <w:rFonts w:eastAsia="Verdana"/>
        </w:rPr>
        <w:t xml:space="preserve"> </w:t>
      </w:r>
      <w:r w:rsidRPr="00866199">
        <w:rPr>
          <w:rStyle w:val="srword"/>
          <w:rFonts w:eastAsia="Verdana" w:cs="Verdana"/>
        </w:rPr>
        <w:t>run.</w:t>
      </w:r>
    </w:p>
    <w:p w:rsidR="00EC19C8"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In</w:t>
      </w:r>
      <w:r w:rsidRPr="00866199">
        <w:rPr>
          <w:rFonts w:eastAsia="Verdana"/>
        </w:rPr>
        <w:t xml:space="preserve"> </w:t>
      </w:r>
      <w:r w:rsidRPr="00866199">
        <w:rPr>
          <w:rStyle w:val="srword"/>
          <w:rFonts w:eastAsia="Verdana" w:cs="Verdana"/>
        </w:rPr>
        <w:t>light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Becky’s</w:t>
      </w:r>
      <w:r w:rsidRPr="00866199">
        <w:rPr>
          <w:rFonts w:eastAsia="Verdana"/>
        </w:rPr>
        <w:t xml:space="preserve"> </w:t>
      </w:r>
      <w:r w:rsidRPr="00866199">
        <w:rPr>
          <w:rStyle w:val="srword"/>
          <w:rFonts w:eastAsia="Verdana" w:cs="Verdana"/>
        </w:rPr>
        <w:t>earlier</w:t>
      </w:r>
      <w:r w:rsidRPr="00866199">
        <w:rPr>
          <w:rFonts w:eastAsia="Verdana"/>
        </w:rPr>
        <w:t xml:space="preserve"> </w:t>
      </w:r>
      <w:r w:rsidRPr="00866199">
        <w:rPr>
          <w:rStyle w:val="srword"/>
          <w:rFonts w:eastAsia="Verdana" w:cs="Verdana"/>
        </w:rPr>
        <w:t>comments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traction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reduction</w:t>
      </w:r>
      <w:r w:rsidRPr="00866199">
        <w:rPr>
          <w:rFonts w:eastAsia="Verdana"/>
        </w:rPr>
        <w:t xml:space="preserve"> </w:t>
      </w:r>
      <w:r w:rsidRPr="00866199">
        <w:rPr>
          <w:rStyle w:val="srword"/>
          <w:rFonts w:eastAsia="Verdana" w:cs="Verdana"/>
        </w:rPr>
        <w:t>toolkit</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achieved,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Department’s</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toolkit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published</w:t>
      </w:r>
      <w:r w:rsidRPr="00866199">
        <w:rPr>
          <w:rFonts w:eastAsia="Verdana"/>
        </w:rPr>
        <w:t xml:space="preserve"> </w:t>
      </w:r>
      <w:r w:rsidRPr="00866199">
        <w:rPr>
          <w:rStyle w:val="srword"/>
          <w:rFonts w:eastAsia="Verdana" w:cs="Verdana"/>
        </w:rPr>
        <w:t>earlier</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initial</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had?</w:t>
      </w:r>
      <w:r w:rsidRPr="00866199">
        <w:rPr>
          <w:rFonts w:eastAsia="Verdana"/>
        </w:rPr>
        <w:t xml:space="preserve"> </w:t>
      </w:r>
    </w:p>
    <w:p w:rsidR="00756CFB" w:rsidRPr="00866199" w:rsidP="00344029">
      <w:pPr>
        <w:pStyle w:val="Question"/>
        <w:numPr>
          <w:ilvl w:val="0"/>
          <w:numId w:val="0"/>
        </w:numPr>
        <w:ind w:left="794"/>
        <w:rPr>
          <w:rFonts w:eastAsia="Verdana"/>
        </w:rPr>
      </w:pPr>
      <w:r w:rsidRPr="00866199">
        <w:rPr>
          <w:rStyle w:val="srword"/>
          <w:rFonts w:eastAsia="Verdana" w:cs="Verdana"/>
        </w:rPr>
        <w:t>I</w:t>
      </w:r>
      <w:r w:rsidRPr="00866199">
        <w:rPr>
          <w:rFonts w:eastAsia="Verdana"/>
        </w:rPr>
        <w:t xml:space="preserve"> </w:t>
      </w:r>
      <w:r w:rsidRPr="00866199">
        <w:rPr>
          <w:rStyle w:val="srword"/>
          <w:rFonts w:eastAsia="Verdana" w:cs="Verdana"/>
        </w:rPr>
        <w:t>note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conversation</w:t>
      </w:r>
      <w:r w:rsidRPr="00866199">
        <w:rPr>
          <w:rFonts w:eastAsia="Verdana"/>
        </w:rPr>
        <w:t xml:space="preserve"> </w:t>
      </w:r>
      <w:r w:rsidRPr="00866199">
        <w:rPr>
          <w:rStyle w:val="srword"/>
          <w:rFonts w:eastAsia="Verdana" w:cs="Verdana"/>
        </w:rPr>
        <w:t>earlier—and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talked</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no</w:t>
      </w:r>
      <w:r w:rsidRPr="00866199">
        <w:rPr>
          <w:rFonts w:eastAsia="Verdana"/>
        </w:rPr>
        <w:t xml:space="preserve"> </w:t>
      </w:r>
      <w:r w:rsidRPr="00866199">
        <w:rPr>
          <w:rStyle w:val="srword"/>
          <w:rFonts w:eastAsia="Verdana" w:cs="Verdana"/>
        </w:rPr>
        <w:t>fixed</w:t>
      </w:r>
      <w:r w:rsidRPr="00866199">
        <w:rPr>
          <w:rFonts w:eastAsia="Verdana"/>
        </w:rPr>
        <w:t xml:space="preserve"> </w:t>
      </w:r>
      <w:r w:rsidRPr="00866199">
        <w:rPr>
          <w:rStyle w:val="srword"/>
          <w:rFonts w:eastAsia="Verdana" w:cs="Verdana"/>
        </w:rPr>
        <w:t>hours—but</w:t>
      </w:r>
      <w:r w:rsidRPr="00866199">
        <w:rPr>
          <w:rFonts w:eastAsia="Verdana"/>
        </w:rPr>
        <w:t xml:space="preserve"> </w:t>
      </w:r>
      <w:r w:rsidRPr="00866199">
        <w:rPr>
          <w:rStyle w:val="srword"/>
          <w:rFonts w:eastAsia="Verdana" w:cs="Verdana"/>
        </w:rPr>
        <w:t>thinking</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my</w:t>
      </w:r>
      <w:r w:rsidRPr="00866199">
        <w:rPr>
          <w:rFonts w:eastAsia="Verdana"/>
        </w:rPr>
        <w:t xml:space="preserve"> </w:t>
      </w:r>
      <w:r w:rsidRPr="00866199">
        <w:rPr>
          <w:rStyle w:val="srword"/>
          <w:rFonts w:eastAsia="Verdana" w:cs="Verdana"/>
        </w:rPr>
        <w:t>own</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experience</w:t>
      </w:r>
      <w:r w:rsidRPr="00866199">
        <w:rPr>
          <w:rFonts w:eastAsia="Verdana"/>
        </w:rPr>
        <w:t xml:space="preserve">, as recently as in </w:t>
      </w:r>
      <w:r w:rsidRPr="00866199">
        <w:rPr>
          <w:rStyle w:val="srword"/>
          <w:rFonts w:eastAsia="Verdana" w:cs="Verdana"/>
        </w:rPr>
        <w:t>the</w:t>
      </w:r>
      <w:r w:rsidRPr="00866199">
        <w:rPr>
          <w:rFonts w:eastAsia="Verdana"/>
        </w:rPr>
        <w:t xml:space="preserve"> </w:t>
      </w:r>
      <w:r w:rsidRPr="00866199">
        <w:rPr>
          <w:rStyle w:val="srword"/>
          <w:rFonts w:eastAsia="Verdana" w:cs="Verdana"/>
        </w:rPr>
        <w:t>omicron</w:t>
      </w:r>
      <w:r w:rsidRPr="00866199">
        <w:rPr>
          <w:rFonts w:eastAsia="Verdana"/>
        </w:rPr>
        <w:t xml:space="preserve"> </w:t>
      </w:r>
      <w:r w:rsidRPr="00866199">
        <w:rPr>
          <w:rStyle w:val="srword"/>
          <w:rFonts w:eastAsia="Verdana" w:cs="Verdana"/>
        </w:rPr>
        <w:t>wave</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went</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supply,</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nowhere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fixed</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bell</w:t>
      </w:r>
      <w:r w:rsidRPr="00866199">
        <w:rPr>
          <w:rFonts w:eastAsia="Verdana"/>
        </w:rPr>
        <w:t xml:space="preserve"> </w:t>
      </w:r>
      <w:r w:rsidRPr="00866199">
        <w:rPr>
          <w:rStyle w:val="srword"/>
          <w:rFonts w:eastAsia="Verdana" w:cs="Verdana"/>
        </w:rPr>
        <w:t>ringing</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hour</w:t>
      </w:r>
      <w:r w:rsidRPr="00866199">
        <w:rPr>
          <w:rFonts w:eastAsia="Verdana"/>
        </w:rPr>
        <w:t xml:space="preserve"> </w:t>
      </w:r>
      <w:r w:rsidRPr="00866199">
        <w:rPr>
          <w:rStyle w:val="srword"/>
          <w:rFonts w:eastAsia="Verdana" w:cs="Verdana"/>
        </w:rPr>
        <w:t>every</w:t>
      </w:r>
      <w:r w:rsidRPr="00866199">
        <w:rPr>
          <w:rFonts w:eastAsia="Verdana"/>
        </w:rPr>
        <w:t xml:space="preserve"> </w:t>
      </w:r>
      <w:r w:rsidRPr="00866199">
        <w:rPr>
          <w:rStyle w:val="srword"/>
          <w:rFonts w:eastAsia="Verdana" w:cs="Verdana"/>
        </w:rPr>
        <w:t>hour. So</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clearly</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challenge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workers</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economy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wake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pandemic.</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obviously</w:t>
      </w:r>
      <w:r w:rsidRPr="00866199">
        <w:rPr>
          <w:rFonts w:eastAsia="Verdana"/>
        </w:rPr>
        <w:t xml:space="preserve"> </w:t>
      </w:r>
      <w:r w:rsidRPr="00866199">
        <w:rPr>
          <w:rStyle w:val="srword"/>
          <w:rFonts w:eastAsia="Verdana" w:cs="Verdana"/>
        </w:rPr>
        <w:t>deemed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qualities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help</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caring</w:t>
      </w:r>
      <w:r w:rsidRPr="00866199">
        <w:rPr>
          <w:rFonts w:eastAsia="Verdana"/>
        </w:rPr>
        <w:t xml:space="preserve"> </w:t>
      </w:r>
      <w:r w:rsidRPr="00866199">
        <w:rPr>
          <w:rStyle w:val="srword"/>
          <w:rFonts w:eastAsia="Verdana" w:cs="Verdana"/>
        </w:rPr>
        <w:t>responsibilities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study</w:t>
      </w:r>
      <w:r w:rsidRPr="00866199">
        <w:rPr>
          <w:rFonts w:eastAsia="Verdana"/>
        </w:rPr>
        <w:t xml:space="preserve"> </w:t>
      </w:r>
      <w:r w:rsidRPr="00866199">
        <w:rPr>
          <w:rStyle w:val="srword"/>
          <w:rFonts w:eastAsia="Verdana" w:cs="Verdana"/>
        </w:rPr>
        <w:t>alongside</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experience.</w:t>
      </w:r>
      <w:r w:rsidRPr="00866199">
        <w:rPr>
          <w:rFonts w:eastAsia="Verdana"/>
        </w:rPr>
        <w:t xml:space="preserve"> So, y</w:t>
      </w:r>
      <w:r w:rsidRPr="00866199">
        <w:rPr>
          <w:rStyle w:val="srword"/>
          <w:rFonts w:eastAsia="Verdana" w:cs="Verdana"/>
        </w:rPr>
        <w:t>our</w:t>
      </w:r>
      <w:r w:rsidRPr="00866199">
        <w:rPr>
          <w:rFonts w:eastAsia="Verdana"/>
        </w:rPr>
        <w:t xml:space="preserve"> </w:t>
      </w:r>
      <w:r w:rsidRPr="00866199">
        <w:rPr>
          <w:rStyle w:val="srword"/>
          <w:rFonts w:eastAsia="Verdana" w:cs="Verdana"/>
        </w:rPr>
        <w:t>thoughts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toolkit?</w:t>
      </w:r>
      <w:r w:rsidRPr="00866199">
        <w:rPr>
          <w:rFonts w:eastAsia="Verdana"/>
        </w:rPr>
        <w:t xml:space="preserve"> </w:t>
      </w:r>
    </w:p>
    <w:p w:rsidR="00756CFB" w:rsidRPr="00866199" w:rsidP="00344029">
      <w:pPr>
        <w:pStyle w:val="Question"/>
        <w:numPr>
          <w:ilvl w:val="0"/>
          <w:numId w:val="0"/>
        </w:numPr>
        <w:ind w:left="794"/>
        <w:rPr>
          <w:rFonts w:eastAsia="Verdana"/>
        </w:rPr>
      </w:pPr>
      <w:r w:rsidRPr="00866199">
        <w:rPr>
          <w:rFonts w:eastAsia="Verdana"/>
        </w:rPr>
        <w:t xml:space="preserve">Just so everyone can marshal their thoughts, </w:t>
      </w:r>
      <w:r w:rsidRPr="00866199">
        <w:rPr>
          <w:rStyle w:val="srword"/>
          <w:rFonts w:eastAsia="Verdana" w:cs="Verdana"/>
        </w:rPr>
        <w:t>I</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ask about the</w:t>
      </w:r>
      <w:r w:rsidRPr="00866199">
        <w:rPr>
          <w:rFonts w:eastAsia="Verdana"/>
        </w:rPr>
        <w:t xml:space="preserve"> </w:t>
      </w:r>
      <w:r w:rsidRPr="00866199">
        <w:rPr>
          <w:rStyle w:val="srword"/>
          <w:rFonts w:eastAsia="Verdana" w:cs="Verdana"/>
        </w:rPr>
        <w:t>balance</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Government</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immediate</w:t>
      </w:r>
      <w:r w:rsidRPr="00866199">
        <w:rPr>
          <w:rFonts w:eastAsia="Verdana"/>
        </w:rPr>
        <w:t xml:space="preserve"> </w:t>
      </w:r>
      <w:r w:rsidRPr="00866199">
        <w:rPr>
          <w:rStyle w:val="srword"/>
          <w:rFonts w:eastAsia="Verdana" w:cs="Verdana"/>
        </w:rPr>
        <w:t>flexibilities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offered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longer</w:t>
      </w:r>
      <w:r w:rsidRPr="00866199">
        <w:rPr>
          <w:rFonts w:eastAsia="Verdana"/>
        </w:rPr>
        <w:t xml:space="preserve"> </w:t>
      </w:r>
      <w:r w:rsidRPr="00866199">
        <w:rPr>
          <w:rStyle w:val="srword"/>
          <w:rFonts w:eastAsia="Verdana" w:cs="Verdana"/>
        </w:rPr>
        <w:t>term</w:t>
      </w:r>
      <w:r w:rsidRPr="00866199">
        <w:rPr>
          <w:rFonts w:eastAsia="Verdana"/>
        </w:rPr>
        <w:t xml:space="preserve"> </w:t>
      </w:r>
      <w:r w:rsidRPr="00866199">
        <w:rPr>
          <w:rStyle w:val="srword"/>
          <w:rFonts w:eastAsia="Verdana" w:cs="Verdana"/>
        </w:rPr>
        <w:t>changes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woven</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thinking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point.</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I will give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stats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who has</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toolkit;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majority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never</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Fifteen per cent</w:t>
      </w:r>
      <w:r w:rsidR="00EC19C8">
        <w:rPr>
          <w:rStyle w:val="srword"/>
          <w:rFonts w:eastAsia="Verdana" w:cs="Verdana"/>
        </w:rPr>
        <w: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4</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found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useful.</w:t>
      </w:r>
    </w:p>
    <w:p w:rsidR="00756CFB" w:rsidRPr="00866199"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Do</w:t>
      </w:r>
      <w:r w:rsidRPr="00866199">
        <w:rPr>
          <w:rFonts w:eastAsia="Verdana"/>
        </w:rPr>
        <w:t xml:space="preserve"> we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problem</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comms?</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emails</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deal</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mass</w:t>
      </w:r>
      <w:r w:rsidRPr="00866199">
        <w:rPr>
          <w:rFonts w:eastAsia="Verdana"/>
        </w:rPr>
        <w:t xml:space="preserve"> </w:t>
      </w:r>
      <w:r w:rsidRPr="00866199">
        <w:rPr>
          <w:rStyle w:val="srword"/>
          <w:rFonts w:eastAsia="Verdana" w:cs="Verdana"/>
        </w:rPr>
        <w:t>deletion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emails</w:t>
      </w:r>
      <w:r w:rsidRPr="00866199">
        <w:rPr>
          <w:rFonts w:eastAsia="Verdana"/>
        </w:rPr>
        <w:t xml:space="preserve"> </w:t>
      </w:r>
      <w:r w:rsidRPr="00866199">
        <w:rPr>
          <w:rStyle w:val="srword"/>
          <w:rFonts w:eastAsia="Verdana" w:cs="Verdana"/>
        </w:rPr>
        <w:t>every</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unfortunately,</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email</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toolkit. But perhaps</w:t>
      </w:r>
      <w:r w:rsidRPr="00866199">
        <w:rPr>
          <w:rFonts w:eastAsia="Verdana"/>
        </w:rPr>
        <w:t xml:space="preserve"> </w:t>
      </w:r>
      <w:r w:rsidRPr="00866199">
        <w:rPr>
          <w:rStyle w:val="srword"/>
          <w:rFonts w:eastAsia="Verdana" w:cs="Verdana"/>
        </w:rPr>
        <w:t>somebody</w:t>
      </w:r>
      <w:r w:rsidRPr="00866199">
        <w:rPr>
          <w:rFonts w:eastAsia="Verdana"/>
        </w:rPr>
        <w:t xml:space="preserve"> </w:t>
      </w:r>
      <w:r w:rsidRPr="00866199">
        <w:rPr>
          <w:rStyle w:val="srword"/>
          <w:rFonts w:eastAsia="Verdana" w:cs="Verdana"/>
        </w:rPr>
        <w:t>else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talk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working or their views on it.</w:t>
      </w:r>
    </w:p>
    <w:p w:rsidR="00756CFB" w:rsidRPr="00866199" w:rsidP="00344029">
      <w:pPr>
        <w:pStyle w:val="Answer"/>
        <w:rPr>
          <w:rStyle w:val="audioposition"/>
        </w:rPr>
      </w:pPr>
      <w:r w:rsidRPr="00866199">
        <w:rPr>
          <w:rStyle w:val="audioposition"/>
          <w:b/>
          <w:bCs/>
          <w:i/>
          <w:iCs/>
        </w:rPr>
        <w:t>Professor Francis:</w:t>
      </w:r>
      <w:r w:rsidRPr="00866199">
        <w:rPr>
          <w:rStyle w:val="audioposition"/>
        </w:rPr>
        <w:t xml:space="preserve"> To be fair, it has not existed for very long so I do not think even you, Jack, can answer the question about the effect of the toolkit.</w:t>
      </w:r>
    </w:p>
    <w:p w:rsidR="00756CFB" w:rsidRPr="00866199"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I</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early to</w:t>
      </w:r>
      <w:r w:rsidRPr="00866199">
        <w:rPr>
          <w:rFonts w:eastAsia="Verdana"/>
        </w:rPr>
        <w:t xml:space="preserve"> </w:t>
      </w:r>
      <w:r w:rsidRPr="00866199">
        <w:rPr>
          <w:rStyle w:val="srword"/>
          <w:rFonts w:eastAsia="Verdana" w:cs="Verdana"/>
        </w:rPr>
        <w:t>tell.</w:t>
      </w:r>
    </w:p>
    <w:p w:rsidR="00756CFB" w:rsidRPr="00866199" w:rsidP="00344029">
      <w:pPr>
        <w:pStyle w:val="Answer"/>
        <w:rPr>
          <w:rFonts w:eastAsia="Verdana"/>
        </w:rPr>
      </w:pPr>
      <w:r w:rsidRPr="00866199">
        <w:rPr>
          <w:rStyle w:val="speakerspeaker-S13"/>
          <w:rFonts w:eastAsia="Verdana" w:cs="Verdana"/>
          <w:b/>
          <w:bCs/>
          <w:i/>
          <w:iCs/>
        </w:rPr>
        <w:t xml:space="preserve">Professor Francis: </w:t>
      </w:r>
      <w:r w:rsidRPr="00866199">
        <w:rPr>
          <w:rStyle w:val="srword"/>
          <w:rFonts w:eastAsia="Verdana" w:cs="Verdana"/>
        </w:rPr>
        <w:t>I</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review</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approaches,</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commissioned</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NFER.</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such</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area,</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complicated.</w:t>
      </w:r>
      <w:r w:rsidRPr="00866199">
        <w:rPr>
          <w:rFonts w:eastAsia="Verdana"/>
        </w:rPr>
        <w:t xml:space="preserve"> </w:t>
      </w:r>
      <w:r w:rsidRPr="00866199">
        <w:rPr>
          <w:rStyle w:val="srword"/>
          <w:rFonts w:eastAsia="Verdana" w:cs="Verdana"/>
        </w:rPr>
        <w:t>It is about</w:t>
      </w:r>
      <w:r w:rsidRPr="00866199">
        <w:rPr>
          <w:rFonts w:eastAsia="Verdana"/>
        </w:rPr>
        <w:t xml:space="preserve"> </w:t>
      </w:r>
      <w:r w:rsidRPr="00866199">
        <w:rPr>
          <w:rStyle w:val="srword"/>
          <w:rFonts w:eastAsia="Verdana" w:cs="Verdana"/>
        </w:rPr>
        <w:t>work-life</w:t>
      </w:r>
      <w:r w:rsidRPr="00866199">
        <w:rPr>
          <w:rFonts w:eastAsia="Verdana"/>
        </w:rPr>
        <w:t xml:space="preserve"> </w:t>
      </w:r>
      <w:r w:rsidRPr="00866199">
        <w:rPr>
          <w:rStyle w:val="srword"/>
          <w:rFonts w:eastAsia="Verdana" w:cs="Verdana"/>
        </w:rPr>
        <w:t>balance.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post-pandemic,</w:t>
      </w:r>
      <w:r w:rsidRPr="00866199">
        <w:rPr>
          <w:rFonts w:eastAsia="Verdana"/>
        </w:rPr>
        <w:t xml:space="preserve"> </w:t>
      </w:r>
      <w:r w:rsidRPr="00866199">
        <w:rPr>
          <w:rStyle w:val="srword"/>
          <w:rFonts w:eastAsia="Verdana" w:cs="Verdana"/>
        </w:rPr>
        <w:t>genuinely</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graduates</w:t>
      </w:r>
      <w:r w:rsidRPr="00866199">
        <w:rPr>
          <w:rFonts w:eastAsia="Verdana"/>
        </w:rPr>
        <w:t xml:space="preserve"> </w:t>
      </w:r>
      <w:r w:rsidRPr="00866199">
        <w:rPr>
          <w:rStyle w:val="srword"/>
          <w:rFonts w:eastAsia="Verdana" w:cs="Verdana"/>
        </w:rPr>
        <w:t>expect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conditions,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conditions.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rapid</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review,</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advertisements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interviews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on.</w:t>
      </w:r>
      <w:r w:rsidRPr="00866199">
        <w:rPr>
          <w:rFonts w:eastAsia="Verdana"/>
        </w:rPr>
        <w:t xml:space="preserve"> There </w:t>
      </w:r>
      <w:r w:rsidRPr="0086619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strong</w:t>
      </w:r>
      <w:r w:rsidRPr="00866199">
        <w:rPr>
          <w:rFonts w:eastAsia="Verdana"/>
        </w:rPr>
        <w:t xml:space="preserve"> </w:t>
      </w:r>
      <w:r w:rsidRPr="00866199">
        <w:rPr>
          <w:rStyle w:val="srword"/>
          <w:rFonts w:eastAsia="Verdana" w:cs="Verdana"/>
        </w:rPr>
        <w:t>perceptual</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desirability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amongst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workforce.</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no</w:t>
      </w:r>
      <w:r w:rsidRPr="00866199">
        <w:rPr>
          <w:rFonts w:eastAsia="Verdana"/>
        </w:rPr>
        <w:t xml:space="preserve"> </w:t>
      </w:r>
      <w:r w:rsidRPr="00866199">
        <w:rPr>
          <w:rStyle w:val="srword"/>
          <w:rFonts w:eastAsia="Verdana" w:cs="Verdana"/>
        </w:rPr>
        <w:t>causal</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yet,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strong</w:t>
      </w:r>
      <w:r w:rsidRPr="00866199">
        <w:rPr>
          <w:rFonts w:eastAsia="Verdana"/>
        </w:rPr>
        <w:t xml:space="preserve"> </w:t>
      </w:r>
      <w:r w:rsidRPr="00866199">
        <w:rPr>
          <w:rStyle w:val="srword"/>
          <w:rFonts w:eastAsia="Verdana" w:cs="Verdana"/>
        </w:rPr>
        <w:t>perceptual</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greater</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imagine</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comparisons</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r w:rsidRPr="00866199">
        <w:rPr>
          <w:rFonts w:eastAsia="Verdana"/>
        </w:rPr>
        <w:t xml:space="preserve"> </w:t>
      </w:r>
    </w:p>
    <w:p w:rsidR="00EC19C8" w:rsidP="00344029">
      <w:pPr>
        <w:pStyle w:val="Answer"/>
        <w:rPr>
          <w:rFonts w:eastAsia="Verdana"/>
        </w:rPr>
      </w:pPr>
      <w:r w:rsidRPr="00866199">
        <w:rPr>
          <w:rStyle w:val="srword"/>
          <w:rFonts w:eastAsia="Verdana" w:cs="Verdana"/>
        </w:rPr>
        <w:t>The</w:t>
      </w:r>
      <w:r w:rsidRPr="00866199">
        <w:rPr>
          <w:rFonts w:eastAsia="Verdana"/>
        </w:rPr>
        <w:t xml:space="preserve"> </w:t>
      </w:r>
      <w:r w:rsidRPr="00866199">
        <w:rPr>
          <w:rStyle w:val="srword"/>
          <w:rFonts w:eastAsia="Verdana" w:cs="Verdana"/>
        </w:rPr>
        <w:t>perceptual</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suggests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complementary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sidR="00B2242B">
        <w:rPr>
          <w:rStyle w:val="srword"/>
          <w:rFonts w:eastAsia="Verdana" w:cs="Verdana"/>
        </w:rPr>
        <w:t>wellbeing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satisfaction,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productivity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motivation,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diversity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women.</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concerned</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increased</w:t>
      </w:r>
      <w:r w:rsidRPr="00866199">
        <w:rPr>
          <w:rFonts w:eastAsia="Verdana"/>
        </w:rPr>
        <w:t xml:space="preserve"> </w:t>
      </w:r>
      <w:r w:rsidRPr="00866199">
        <w:rPr>
          <w:rStyle w:val="srword"/>
          <w:rFonts w:eastAsia="Verdana" w:cs="Verdana"/>
        </w:rPr>
        <w:t>costs, of course,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potentially</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lack</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consistency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classroom</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As I say, as yet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no</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impacts.</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Although</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small</w:t>
      </w:r>
      <w:r w:rsidRPr="00866199">
        <w:rPr>
          <w:rFonts w:eastAsia="Verdana"/>
        </w:rPr>
        <w:t xml:space="preserve"> </w:t>
      </w:r>
      <w:r w:rsidRPr="00866199">
        <w:rPr>
          <w:rStyle w:val="srword"/>
          <w:rFonts w:eastAsia="Verdana" w:cs="Verdana"/>
        </w:rPr>
        <w:t>proportions,</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surprised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extent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existing</w:t>
      </w:r>
      <w:r w:rsidRPr="00866199">
        <w:rPr>
          <w:rFonts w:eastAsia="Verdana"/>
        </w:rPr>
        <w:t xml:space="preserve"> </w:t>
      </w:r>
      <w:r w:rsidRPr="00866199">
        <w:rPr>
          <w:rStyle w:val="srword"/>
          <w:rFonts w:eastAsia="Verdana" w:cs="Verdana"/>
        </w:rPr>
        <w:t>part-time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system; nearly 20</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part-time,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quarter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primary</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part-time.</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practices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becoming</w:t>
      </w:r>
      <w:r w:rsidRPr="00866199">
        <w:rPr>
          <w:rFonts w:eastAsia="Verdana"/>
        </w:rPr>
        <w:t xml:space="preserve"> </w:t>
      </w:r>
      <w:r w:rsidRPr="00866199">
        <w:rPr>
          <w:rStyle w:val="srword"/>
          <w:rFonts w:eastAsia="Verdana" w:cs="Verdana"/>
        </w:rPr>
        <w:t>a</w:t>
      </w:r>
      <w:r w:rsidRPr="00866199">
        <w:rPr>
          <w:rFonts w:eastAsia="Verdana"/>
        </w:rPr>
        <w:t xml:space="preserve"> little </w:t>
      </w:r>
      <w:r w:rsidRPr="00866199">
        <w:rPr>
          <w:rStyle w:val="srword"/>
          <w:rFonts w:eastAsia="Verdana" w:cs="Verdana"/>
        </w:rPr>
        <w:t>more</w:t>
      </w:r>
      <w:r w:rsidRPr="00866199">
        <w:rPr>
          <w:rFonts w:eastAsia="Verdana"/>
        </w:rPr>
        <w:t xml:space="preserve"> </w:t>
      </w:r>
      <w:r w:rsidRPr="00866199">
        <w:rPr>
          <w:rStyle w:val="srword"/>
          <w:rFonts w:eastAsia="Verdana" w:cs="Verdana"/>
        </w:rPr>
        <w:t>common</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such</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phased</w:t>
      </w:r>
      <w:r w:rsidRPr="00866199">
        <w:rPr>
          <w:rFonts w:eastAsia="Verdana"/>
        </w:rPr>
        <w:t xml:space="preserve"> </w:t>
      </w:r>
      <w:r w:rsidRPr="00866199">
        <w:rPr>
          <w:rStyle w:val="srword"/>
          <w:rFonts w:eastAsia="Verdana" w:cs="Verdana"/>
        </w:rPr>
        <w:t>retirement,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use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personal</w:t>
      </w:r>
      <w:r w:rsidRPr="00866199">
        <w:rPr>
          <w:rFonts w:eastAsia="Verdana"/>
        </w:rPr>
        <w:t xml:space="preserve"> </w:t>
      </w:r>
      <w:r w:rsidRPr="00866199">
        <w:rPr>
          <w:rStyle w:val="srword"/>
          <w:rFonts w:eastAsia="Verdana" w:cs="Verdana"/>
        </w:rPr>
        <w:t>days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personal</w:t>
      </w:r>
      <w:r w:rsidRPr="00866199">
        <w:rPr>
          <w:rFonts w:eastAsia="Verdana"/>
        </w:rPr>
        <w:t xml:space="preserve"> </w:t>
      </w:r>
      <w:r w:rsidRPr="00866199">
        <w:rPr>
          <w:rStyle w:val="srword"/>
          <w:rFonts w:eastAsia="Verdana" w:cs="Verdana"/>
        </w:rPr>
        <w:t>preparation</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forth.</w:t>
      </w:r>
      <w:r w:rsidRPr="00866199">
        <w:rPr>
          <w:rFonts w:eastAsia="Verdana"/>
        </w:rPr>
        <w:t xml:space="preserve"> </w:t>
      </w:r>
    </w:p>
    <w:p w:rsidR="00756CFB" w:rsidRPr="00866199" w:rsidP="00344029">
      <w:pPr>
        <w:pStyle w:val="Answer"/>
        <w:rPr>
          <w:rStyle w:val="srword"/>
          <w:rFonts w:eastAsia="Verdana" w:cs="Verdana"/>
        </w:rPr>
      </w:pPr>
      <w:r w:rsidRPr="00866199">
        <w:rPr>
          <w:rStyle w:val="srword"/>
          <w:rFonts w:eastAsia="Verdana" w:cs="Verdana"/>
        </w:rPr>
        <w:t>Clearly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sort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perceptual</w:t>
      </w:r>
      <w:r w:rsidRPr="00866199">
        <w:rPr>
          <w:rFonts w:eastAsia="Verdana"/>
        </w:rPr>
        <w:t xml:space="preserve"> </w:t>
      </w:r>
      <w:r w:rsidRPr="00866199">
        <w:rPr>
          <w:rStyle w:val="srword"/>
          <w:rFonts w:eastAsia="Verdana" w:cs="Verdana"/>
        </w:rPr>
        <w:t>desire</w:t>
      </w:r>
      <w:r w:rsidRPr="00866199">
        <w:rPr>
          <w:rFonts w:eastAsia="Verdana"/>
        </w:rPr>
        <w:t xml:space="preserve"> </w:t>
      </w:r>
      <w:r w:rsidRPr="00866199">
        <w:rPr>
          <w:rStyle w:val="srword"/>
          <w:rFonts w:eastAsia="Verdana" w:cs="Verdana"/>
        </w:rPr>
        <w:t>suggests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benefit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pursuing</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 but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tread</w:t>
      </w:r>
      <w:r w:rsidRPr="00866199">
        <w:rPr>
          <w:rFonts w:eastAsia="Verdana"/>
        </w:rPr>
        <w:t xml:space="preserve"> </w:t>
      </w:r>
      <w:r w:rsidRPr="00866199">
        <w:rPr>
          <w:rStyle w:val="srword"/>
          <w:rFonts w:eastAsia="Verdana" w:cs="Verdana"/>
        </w:rPr>
        <w:t>carefully</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effects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practice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ultimately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 on</w:t>
      </w:r>
      <w:r w:rsidRPr="00866199">
        <w:rPr>
          <w:rFonts w:eastAsia="Verdana"/>
        </w:rPr>
        <w:t xml:space="preserve"> </w:t>
      </w:r>
      <w:r w:rsidRPr="00866199">
        <w:rPr>
          <w:rStyle w:val="srword"/>
          <w:rFonts w:eastAsia="Verdana" w:cs="Verdana"/>
        </w:rPr>
        <w:t>kids.</w:t>
      </w:r>
    </w:p>
    <w:p w:rsidR="00756CFB" w:rsidRPr="00866199" w:rsidP="00344029">
      <w:pPr>
        <w:pStyle w:val="Question"/>
        <w:rPr>
          <w:rFonts w:eastAsia="Verdana"/>
        </w:rPr>
      </w:pPr>
      <w:r w:rsidRPr="00866199">
        <w:rPr>
          <w:rStyle w:val="srword"/>
          <w:rFonts w:eastAsia="Verdana" w:cs="Verdana"/>
          <w:b/>
          <w:bCs/>
        </w:rPr>
        <w:t>Caroline Ansell</w:t>
      </w:r>
      <w:r w:rsidRPr="00866199">
        <w:rPr>
          <w:rStyle w:val="srword"/>
          <w:rFonts w:eastAsia="Verdana" w:cs="Verdana"/>
        </w:rPr>
        <w:t>: For children, as the other half of this scenario, they have no flexibility, so how is this feasible? I can see how it is desirable, but as a former timetable maker, how is genuine flexibility something that schools can aspire to?</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How</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plays</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in</w:t>
      </w:r>
      <w:r w:rsidRPr="00866199">
        <w:rPr>
          <w:rFonts w:eastAsia="Verdana"/>
        </w:rPr>
        <w:t xml:space="preserve"> primary and </w:t>
      </w:r>
      <w:r w:rsidRPr="00866199">
        <w:rPr>
          <w:rStyle w:val="srword"/>
          <w:rFonts w:eastAsia="Verdana" w:cs="Verdana"/>
        </w:rPr>
        <w:t>secondary</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major</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timetable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fact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requests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rejected,</w:t>
      </w:r>
      <w:r w:rsidRPr="00866199">
        <w:rPr>
          <w:rFonts w:eastAsia="Verdana"/>
        </w:rPr>
        <w:t xml:space="preserve"> that is </w:t>
      </w:r>
      <w:r w:rsidRPr="00866199">
        <w:rPr>
          <w:rStyle w:val="srword"/>
          <w:rFonts w:eastAsia="Verdana" w:cs="Verdana"/>
        </w:rPr>
        <w:t>the</w:t>
      </w:r>
      <w:r w:rsidRPr="00866199">
        <w:rPr>
          <w:rFonts w:eastAsia="Verdana"/>
        </w:rPr>
        <w:t xml:space="preserve"> </w:t>
      </w:r>
      <w:r w:rsidRPr="00866199">
        <w:rPr>
          <w:rStyle w:val="srword"/>
          <w:rFonts w:eastAsia="Verdana" w:cs="Verdana"/>
        </w:rPr>
        <w:t>overwhelming</w:t>
      </w:r>
      <w:r w:rsidRPr="00866199">
        <w:rPr>
          <w:rFonts w:eastAsia="Verdana"/>
        </w:rPr>
        <w:t xml:space="preserve"> </w:t>
      </w:r>
      <w:r w:rsidRPr="00866199">
        <w:rPr>
          <w:rStyle w:val="srword"/>
          <w:rFonts w:eastAsia="Verdana" w:cs="Verdana"/>
        </w:rPr>
        <w:t>reason</w:t>
      </w:r>
      <w:r w:rsidRPr="00866199">
        <w:rPr>
          <w:rFonts w:eastAsia="Verdana"/>
        </w:rPr>
        <w:t xml:space="preserve"> </w:t>
      </w:r>
      <w:r w:rsidRPr="00866199">
        <w:rPr>
          <w:rStyle w:val="srword"/>
          <w:rFonts w:eastAsia="Verdana" w:cs="Verdana"/>
        </w:rPr>
        <w:t>given.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primary</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simply</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share,</w:t>
      </w:r>
      <w:r w:rsidRPr="00866199">
        <w:rPr>
          <w:rFonts w:eastAsia="Verdana"/>
        </w:rPr>
        <w:t xml:space="preserve"> </w:t>
      </w:r>
      <w:r w:rsidRPr="00866199">
        <w:rPr>
          <w:rStyle w:val="srword"/>
          <w:rFonts w:eastAsia="Verdana" w:cs="Verdana"/>
        </w:rPr>
        <w:t>class</w:t>
      </w:r>
      <w:r w:rsidRPr="00866199">
        <w:rPr>
          <w:rFonts w:eastAsia="Verdana"/>
        </w:rPr>
        <w:t xml:space="preserve"> </w:t>
      </w:r>
      <w:r w:rsidRPr="00866199">
        <w:rPr>
          <w:rStyle w:val="srword"/>
          <w:rFonts w:eastAsia="Verdana" w:cs="Verdana"/>
        </w:rPr>
        <w:t>share</w:t>
      </w:r>
      <w:r w:rsidRPr="00866199">
        <w:rPr>
          <w:rFonts w:eastAsia="Verdana"/>
        </w:rPr>
        <w:t xml:space="preserve"> </w:t>
      </w:r>
      <w:r w:rsidRPr="00866199">
        <w:rPr>
          <w:rStyle w:val="srword"/>
          <w:rFonts w:eastAsia="Verdana" w:cs="Verdana"/>
        </w:rPr>
        <w:t>arrangements.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direct</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extent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problem</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indirect</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children.</w:t>
      </w:r>
      <w:r w:rsidRPr="00866199">
        <w:rPr>
          <w:rFonts w:eastAsia="Verdana"/>
        </w:rPr>
        <w:t xml:space="preserve"> </w:t>
      </w:r>
    </w:p>
    <w:p w:rsidR="00EC19C8" w:rsidP="00344029">
      <w:pPr>
        <w:pStyle w:val="Answer"/>
        <w:rPr>
          <w:rFonts w:eastAsia="Verdana"/>
        </w:rPr>
      </w:pPr>
      <w:r w:rsidRPr="00866199">
        <w:rPr>
          <w:rStyle w:val="srword"/>
          <w:rFonts w:eastAsia="Verdana" w:cs="Verdana"/>
        </w:rPr>
        <w:t>The</w:t>
      </w:r>
      <w:r w:rsidRPr="00866199">
        <w:rPr>
          <w:rFonts w:eastAsia="Verdana"/>
        </w:rPr>
        <w:t xml:space="preserve"> </w:t>
      </w:r>
      <w:r w:rsidRPr="00866199">
        <w:rPr>
          <w:rStyle w:val="srword"/>
          <w:rFonts w:eastAsia="Verdana" w:cs="Verdana"/>
        </w:rPr>
        <w:t>reason</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indirect</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there are</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experimental</w:t>
      </w:r>
      <w:r w:rsidRPr="00866199">
        <w:rPr>
          <w:rFonts w:eastAsia="Verdana"/>
        </w:rPr>
        <w:t xml:space="preserve"> </w:t>
      </w:r>
      <w:r w:rsidRPr="00866199">
        <w:rPr>
          <w:rStyle w:val="srword"/>
          <w:rFonts w:eastAsia="Verdana" w:cs="Verdana"/>
        </w:rPr>
        <w:t>studies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show</w:t>
      </w:r>
      <w:r w:rsidRPr="00866199">
        <w:rPr>
          <w:rFonts w:eastAsia="Verdana"/>
        </w:rPr>
        <w:t xml:space="preserve"> that </w:t>
      </w:r>
      <w:r w:rsidRPr="00866199">
        <w:rPr>
          <w:rStyle w:val="srword"/>
          <w:rFonts w:eastAsia="Verdana" w:cs="Verdana"/>
        </w:rPr>
        <w:t>the</w:t>
      </w:r>
      <w:r w:rsidRPr="00866199">
        <w:rPr>
          <w:rFonts w:eastAsia="Verdana"/>
        </w:rPr>
        <w:t xml:space="preserve"> </w:t>
      </w:r>
      <w:r w:rsidRPr="00866199">
        <w:rPr>
          <w:rStyle w:val="srword"/>
          <w:rFonts w:eastAsia="Verdana" w:cs="Verdana"/>
        </w:rPr>
        <w:t>extent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effectively</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teach</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example,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studies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second</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running—it is</w:t>
      </w:r>
      <w:r w:rsidRPr="00866199">
        <w:rPr>
          <w:rFonts w:eastAsia="Verdana"/>
        </w:rPr>
        <w:t xml:space="preserve"> </w:t>
      </w:r>
      <w:r w:rsidRPr="00866199">
        <w:rPr>
          <w:rStyle w:val="srword"/>
          <w:rFonts w:eastAsia="Verdana" w:cs="Verdana"/>
        </w:rPr>
        <w:t>known</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looping—that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associated</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Pr>
          <w:rStyle w:val="srword"/>
          <w:rFonts w:eastAsia="Verdana" w:cs="Verdana"/>
        </w:rPr>
        <w:t>learning</w:t>
      </w:r>
      <w:r w:rsidRPr="00866199">
        <w:rPr>
          <w:rFonts w:eastAsia="Verdana"/>
        </w:rPr>
        <w:t xml:space="preserve"> </w:t>
      </w:r>
      <w:r w:rsidRPr="00866199">
        <w:rPr>
          <w:rStyle w:val="srword"/>
          <w:rFonts w:eastAsia="Verdana" w:cs="Verdana"/>
        </w:rPr>
        <w:t>outcomes.</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wonderful</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primary</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extent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realistic; if</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half</w:t>
      </w:r>
      <w:r w:rsidRPr="00866199">
        <w:rPr>
          <w:rFonts w:eastAsia="Verdana"/>
        </w:rPr>
        <w:t xml:space="preserve"> </w:t>
      </w:r>
      <w:r w:rsidRPr="00866199">
        <w:rPr>
          <w:rStyle w:val="srword"/>
          <w:rFonts w:eastAsia="Verdana" w:cs="Verdana"/>
        </w:rPr>
        <w:t>days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slowly</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seeing</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days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week.</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I</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contexts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pretend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costless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seeing</w:t>
      </w:r>
      <w:r w:rsidRPr="00866199">
        <w:rPr>
          <w:rFonts w:eastAsia="Verdana"/>
        </w:rPr>
        <w:t xml:space="preserve"> </w:t>
      </w:r>
      <w:r w:rsidRPr="00866199">
        <w:rPr>
          <w:rStyle w:val="srword"/>
          <w:rFonts w:eastAsia="Verdana" w:cs="Verdana"/>
        </w:rPr>
        <w:t>students</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often and</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necessarily</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is</w:t>
      </w:r>
      <w:r w:rsidR="00EC19C8">
        <w:rPr>
          <w:rStyle w:val="srword"/>
          <w:rFonts w:eastAsia="Verdana" w:cs="Verdana"/>
        </w:rPr>
        <w: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worth</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given</w:t>
      </w:r>
      <w:r w:rsidRPr="00866199">
        <w:rPr>
          <w:rFonts w:eastAsia="Verdana"/>
        </w:rPr>
        <w:t xml:space="preserve"> that </w:t>
      </w:r>
      <w:r w:rsidRPr="00866199">
        <w:rPr>
          <w:rStyle w:val="srword"/>
          <w:rFonts w:eastAsia="Verdana" w:cs="Verdana"/>
        </w:rPr>
        <w:t>we</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retain</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experienced</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effective</w:t>
      </w:r>
      <w:r w:rsidRPr="00866199">
        <w:rPr>
          <w:rFonts w:eastAsia="Verdana"/>
        </w:rPr>
        <w:t xml:space="preserve"> </w:t>
      </w:r>
      <w:r w:rsidRPr="00866199">
        <w:rPr>
          <w:rStyle w:val="srword"/>
          <w:rFonts w:eastAsia="Verdana" w:cs="Verdana"/>
        </w:rPr>
        <w:t>teachers?</w:t>
      </w:r>
    </w:p>
    <w:p w:rsidR="00756CFB" w:rsidRPr="00866199"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When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spoke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beginning</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interviews</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did—exit</w:t>
      </w:r>
      <w:r w:rsidRPr="00866199">
        <w:rPr>
          <w:rFonts w:eastAsia="Verdana"/>
        </w:rPr>
        <w:t xml:space="preserve"> </w:t>
      </w:r>
      <w:r w:rsidRPr="00866199">
        <w:rPr>
          <w:rStyle w:val="srword"/>
          <w:rFonts w:eastAsia="Verdana" w:cs="Verdana"/>
        </w:rPr>
        <w:t>interviews</w:t>
      </w:r>
      <w:r w:rsidR="00EC19C8">
        <w:rPr>
          <w:rStyle w:val="srword"/>
          <w:rFonts w:eastAsia="Verdana" w:cs="Verdana"/>
        </w:rPr>
        <w: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did—with</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considering</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mentioned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number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 xml:space="preserve">things. </w:t>
      </w:r>
    </w:p>
    <w:p w:rsidR="00756CFB" w:rsidRPr="00866199" w:rsidP="00344029">
      <w:pPr>
        <w:pStyle w:val="Answer"/>
        <w:rPr>
          <w:rStyle w:val="srword"/>
          <w:rFonts w:eastAsia="Verdana" w:cs="Verdana"/>
        </w:rPr>
      </w:pPr>
      <w:r w:rsidRPr="00866199">
        <w:rPr>
          <w:rFonts w:eastAsia="Verdana"/>
          <w:b/>
          <w:bCs/>
          <w:i/>
          <w:iCs/>
        </w:rPr>
        <w:t>Professor Allen:</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did not</w:t>
      </w:r>
      <w:r w:rsidRPr="00866199">
        <w:rPr>
          <w:rFonts w:eastAsia="Verdana"/>
        </w:rPr>
        <w:t xml:space="preserve"> </w:t>
      </w:r>
      <w:r w:rsidRPr="00866199">
        <w:rPr>
          <w:rStyle w:val="srword"/>
          <w:rFonts w:eastAsia="Verdana" w:cs="Verdana"/>
        </w:rPr>
        <w:t>mention</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p>
    <w:p w:rsidR="00756CFB" w:rsidRPr="00866199" w:rsidP="00344029">
      <w:pPr>
        <w:pStyle w:val="Remark"/>
        <w:rPr>
          <w:rStyle w:val="srword"/>
          <w:rFonts w:eastAsia="Verdana" w:cs="Verdana"/>
        </w:rPr>
      </w:pPr>
      <w:r w:rsidRPr="00866199">
        <w:rPr>
          <w:rStyle w:val="srword"/>
          <w:rFonts w:eastAsia="Verdana" w:cs="Verdana"/>
          <w:b/>
          <w:bCs/>
        </w:rPr>
        <w:t xml:space="preserve">Caroline Ansell: </w:t>
      </w:r>
      <w:r w:rsidRPr="00866199">
        <w:rPr>
          <w:rStyle w:val="srword"/>
          <w:rFonts w:eastAsia="Verdana" w:cs="Verdana"/>
        </w:rPr>
        <w:t>It was not there.</w:t>
      </w:r>
    </w:p>
    <w:p w:rsidR="00EC19C8" w:rsidP="00344029">
      <w:pPr>
        <w:pStyle w:val="Answer"/>
        <w:rPr>
          <w:rFonts w:eastAsia="Verdana"/>
        </w:rPr>
      </w:pPr>
      <w:r w:rsidRPr="00866199">
        <w:rPr>
          <w:rStyle w:val="srword"/>
          <w:rFonts w:eastAsia="Verdana" w:cs="Verdana"/>
          <w:b/>
          <w:bCs/>
          <w:i/>
          <w:iCs/>
        </w:rPr>
        <w:t xml:space="preserve">Professor Allen: </w:t>
      </w: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talk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work-life</w:t>
      </w:r>
      <w:r w:rsidRPr="00866199">
        <w:rPr>
          <w:rFonts w:eastAsia="Verdana"/>
        </w:rPr>
        <w:t xml:space="preserve"> </w:t>
      </w:r>
      <w:r w:rsidRPr="00866199">
        <w:rPr>
          <w:rStyle w:val="srword"/>
          <w:rFonts w:eastAsia="Verdana" w:cs="Verdana"/>
        </w:rPr>
        <w:t>balance,</w:t>
      </w:r>
      <w:r w:rsidRPr="00866199">
        <w:rPr>
          <w:rFonts w:eastAsia="Verdana"/>
        </w:rPr>
        <w:t xml:space="preserve"> </w:t>
      </w:r>
      <w:r w:rsidRPr="00866199">
        <w:rPr>
          <w:rStyle w:val="srword"/>
          <w:rFonts w:eastAsia="Verdana" w:cs="Verdana"/>
        </w:rPr>
        <w:t>mostly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asking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 they</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manageable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compatible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having</w:t>
      </w:r>
      <w:r w:rsidRPr="00866199">
        <w:rPr>
          <w:rFonts w:eastAsia="Verdana"/>
        </w:rPr>
        <w:t xml:space="preserve"> </w:t>
      </w:r>
      <w:r w:rsidRPr="00866199">
        <w:rPr>
          <w:rStyle w:val="srword"/>
          <w:rFonts w:eastAsia="Verdana" w:cs="Verdana"/>
        </w:rPr>
        <w:t>children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own</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home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occasionally.</w:t>
      </w:r>
      <w:r w:rsidRPr="00866199">
        <w:rPr>
          <w:rFonts w:eastAsia="Verdana"/>
        </w:rPr>
        <w:t xml:space="preserve"> That is not to </w:t>
      </w:r>
      <w:r w:rsidRPr="00866199">
        <w:rPr>
          <w:rStyle w:val="srword"/>
          <w:rFonts w:eastAsia="Verdana" w:cs="Verdana"/>
        </w:rPr>
        <w:t>say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nobody</w:t>
      </w:r>
      <w:r w:rsidRPr="00866199">
        <w:rPr>
          <w:rFonts w:eastAsia="Verdana"/>
        </w:rPr>
        <w:t xml:space="preserve"> </w:t>
      </w:r>
      <w:r w:rsidRPr="00866199">
        <w:rPr>
          <w:rStyle w:val="srword"/>
          <w:rFonts w:eastAsia="Verdana" w:cs="Verdana"/>
        </w:rPr>
        <w:t>wants</w:t>
      </w:r>
      <w:r w:rsidRPr="00866199">
        <w:rPr>
          <w:rFonts w:eastAsia="Verdana"/>
        </w:rPr>
        <w:t xml:space="preserve"> </w:t>
      </w:r>
      <w:r w:rsidRPr="00866199">
        <w:rPr>
          <w:rStyle w:val="srword"/>
          <w:rFonts w:eastAsia="Verdana" w:cs="Verdana"/>
        </w:rPr>
        <w:t>it</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I</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balance</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I have</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said</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actively</w:t>
      </w:r>
      <w:r w:rsidRPr="00866199">
        <w:rPr>
          <w:rFonts w:eastAsia="Verdana"/>
        </w:rPr>
        <w:t xml:space="preserve"> </w:t>
      </w:r>
      <w:r w:rsidRPr="00866199">
        <w:rPr>
          <w:rStyle w:val="srword"/>
          <w:rFonts w:eastAsia="Verdana" w:cs="Verdana"/>
        </w:rPr>
        <w:t>thinking</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whole,</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whole,</w:t>
      </w:r>
      <w:r w:rsidRPr="00866199">
        <w:rPr>
          <w:rFonts w:eastAsia="Verdana"/>
        </w:rPr>
        <w:t xml:space="preserve"> “A</w:t>
      </w:r>
      <w:r w:rsidRPr="00866199">
        <w:rPr>
          <w:rStyle w:val="srword"/>
          <w:rFonts w:eastAsia="Verdana" w:cs="Verdana"/>
        </w:rPr>
        <w:t>re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interested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 Unfortunately,</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four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10</w:t>
      </w:r>
      <w:r w:rsidRPr="00866199">
        <w:rPr>
          <w:rFonts w:eastAsia="Verdana"/>
        </w:rPr>
        <w:t xml:space="preserve"> </w:t>
      </w:r>
      <w:r w:rsidRPr="00866199">
        <w:rPr>
          <w:rStyle w:val="srword"/>
          <w:rFonts w:eastAsia="Verdana" w:cs="Verdana"/>
        </w:rPr>
        <w:t>say,</w:t>
      </w:r>
      <w:r w:rsidRPr="00866199">
        <w:rPr>
          <w:rFonts w:eastAsia="Verdana"/>
        </w:rPr>
        <w:t xml:space="preserve"> “Y</w:t>
      </w:r>
      <w:r w:rsidRPr="00866199">
        <w:rPr>
          <w:rStyle w:val="srword"/>
          <w:rFonts w:eastAsia="Verdana" w:cs="Verdana"/>
        </w:rPr>
        <w:t>es,</w:t>
      </w:r>
      <w:r w:rsidRPr="00866199">
        <w:rPr>
          <w:rFonts w:eastAsia="Verdana"/>
        </w:rPr>
        <w:t xml:space="preserve"> I am </w:t>
      </w:r>
      <w:r w:rsidRPr="00866199">
        <w:rPr>
          <w:rStyle w:val="srword"/>
          <w:rFonts w:eastAsia="Verdana" w:cs="Verdana"/>
        </w:rPr>
        <w:t>actively</w:t>
      </w:r>
      <w:r w:rsidRPr="00866199">
        <w:rPr>
          <w:rFonts w:eastAsia="Verdana"/>
        </w:rPr>
        <w:t xml:space="preserve"> </w:t>
      </w:r>
      <w:r w:rsidRPr="00866199">
        <w:rPr>
          <w:rStyle w:val="srword"/>
          <w:rFonts w:eastAsia="Verdana" w:cs="Verdana"/>
        </w:rPr>
        <w:t>interested.”</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say</w:t>
      </w:r>
      <w:r w:rsidRPr="00866199">
        <w:rPr>
          <w:rFonts w:eastAsia="Verdana"/>
        </w:rPr>
        <w:t xml:space="preserve"> </w:t>
      </w:r>
      <w:r w:rsidR="00EC19C8">
        <w:rPr>
          <w:rFonts w:eastAsia="Verdana"/>
        </w:rPr>
        <w:t>“</w:t>
      </w:r>
      <w:r w:rsidRPr="00866199">
        <w:rPr>
          <w:rStyle w:val="srword"/>
          <w:rFonts w:eastAsia="Verdana" w:cs="Verdana"/>
        </w:rPr>
        <w:t>unfortunately</w:t>
      </w:r>
      <w:r w:rsidR="00EC19C8">
        <w:rPr>
          <w:rStyle w:val="srword"/>
          <w:rFonts w:eastAsia="Verdana" w:cs="Verdana"/>
        </w:rPr>
        <w: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allowed</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flexibly</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reduce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find</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somewhere.</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specifically</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twenties,</w:t>
      </w:r>
      <w:r w:rsidRPr="00866199">
        <w:rPr>
          <w:rFonts w:eastAsia="Verdana"/>
        </w:rPr>
        <w:t xml:space="preserve"> “H</w:t>
      </w:r>
      <w:r w:rsidRPr="00866199">
        <w:rPr>
          <w:rStyle w:val="srword"/>
          <w:rFonts w:eastAsia="Verdana" w:cs="Verdana"/>
        </w:rPr>
        <w:t>as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rise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home</w:t>
      </w:r>
      <w:r w:rsidRPr="00866199">
        <w:rPr>
          <w:rFonts w:eastAsia="Verdana"/>
        </w:rPr>
        <w:t xml:space="preserve"> </w:t>
      </w:r>
      <w:r w:rsidRPr="00866199">
        <w:rPr>
          <w:rStyle w:val="srword"/>
          <w:rFonts w:eastAsia="Verdana" w:cs="Verdana"/>
        </w:rPr>
        <w:t>made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likely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leave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00EC19C8">
        <w:rPr>
          <w:rStyle w:val="srword"/>
          <w:rFonts w:eastAsia="Verdana" w:cs="Verdana"/>
        </w:rPr>
        <w:t>,</w:t>
      </w:r>
      <w:r w:rsidRPr="00866199">
        <w:rPr>
          <w:rStyle w:val="srword"/>
          <w:rFonts w:eastAsia="Verdana" w:cs="Verdana"/>
        </w:rPr>
        <w:t xml:space="preserve"> </w:t>
      </w:r>
      <w:r w:rsidR="00EC19C8">
        <w:rPr>
          <w:rStyle w:val="srword"/>
          <w:rFonts w:eastAsia="Verdana" w:cs="Verdana"/>
        </w:rPr>
        <w:t>40%</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say,</w:t>
      </w:r>
      <w:r w:rsidRPr="00866199">
        <w:rPr>
          <w:rFonts w:eastAsia="Verdana"/>
        </w:rPr>
        <w:t xml:space="preserve"> “Y</w:t>
      </w:r>
      <w:r w:rsidRPr="00866199">
        <w:rPr>
          <w:rStyle w:val="srword"/>
          <w:rFonts w:eastAsia="Verdana" w:cs="Verdana"/>
        </w:rPr>
        <w:t>es,</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home.”</w:t>
      </w:r>
    </w:p>
    <w:p w:rsidR="00756CFB" w:rsidRPr="00866199"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Is there potential for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home?</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Not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my</w:t>
      </w:r>
      <w:r w:rsidRPr="00866199">
        <w:rPr>
          <w:rFonts w:eastAsia="Verdana"/>
        </w:rPr>
        <w:t xml:space="preserve"> </w:t>
      </w:r>
      <w:r w:rsidRPr="00866199">
        <w:rPr>
          <w:rStyle w:val="srword"/>
          <w:rFonts w:eastAsia="Verdana" w:cs="Verdana"/>
        </w:rPr>
        <w:t>opinion, 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face</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focus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bits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solve,</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keeping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short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possible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end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home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lives,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primary</w:t>
      </w:r>
      <w:r w:rsidRPr="00866199">
        <w:rPr>
          <w:rFonts w:eastAsia="Verdana"/>
        </w:rPr>
        <w:t xml:space="preserve"> </w:t>
      </w:r>
      <w:r w:rsidRPr="00866199">
        <w:rPr>
          <w:rStyle w:val="srword"/>
          <w:rFonts w:eastAsia="Verdana" w:cs="Verdana"/>
        </w:rPr>
        <w:t>strategy.</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alternative</w:t>
      </w:r>
      <w:r w:rsidRPr="00866199">
        <w:rPr>
          <w:rFonts w:eastAsia="Verdana"/>
        </w:rPr>
        <w:t xml:space="preserve"> </w:t>
      </w:r>
      <w:r w:rsidRPr="00866199">
        <w:rPr>
          <w:rStyle w:val="srword"/>
          <w:rFonts w:eastAsia="Verdana" w:cs="Verdana"/>
        </w:rPr>
        <w:t>strategy</w:t>
      </w:r>
      <w:r w:rsidRPr="00866199">
        <w:rPr>
          <w:rFonts w:eastAsia="Verdana"/>
        </w:rPr>
        <w:t xml:space="preserve"> </w:t>
      </w:r>
      <w:r w:rsidRPr="00866199">
        <w:rPr>
          <w:rStyle w:val="srword"/>
          <w:rFonts w:eastAsia="Verdana" w:cs="Verdana"/>
        </w:rPr>
        <w:t>involves</w:t>
      </w:r>
      <w:r w:rsidRPr="00866199">
        <w:rPr>
          <w:rFonts w:eastAsia="Verdana"/>
        </w:rPr>
        <w:t xml:space="preserve"> </w:t>
      </w:r>
      <w:r w:rsidRPr="00866199">
        <w:rPr>
          <w:rStyle w:val="srword"/>
          <w:rFonts w:eastAsia="Verdana" w:cs="Verdana"/>
        </w:rPr>
        <w:t>existing</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fewer</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and 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moment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plug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gap.</w:t>
      </w:r>
    </w:p>
    <w:p w:rsidR="00756CFB" w:rsidRPr="00866199"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Does a shorter day</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intense</w:t>
      </w:r>
      <w:r w:rsidRPr="00866199">
        <w:rPr>
          <w:rFonts w:eastAsia="Verdana"/>
        </w:rPr>
        <w:t xml:space="preserve"> </w:t>
      </w:r>
      <w:r w:rsidRPr="00866199">
        <w:rPr>
          <w:rStyle w:val="srword"/>
          <w:rFonts w:eastAsia="Verdana" w:cs="Verdana"/>
        </w:rPr>
        <w:t>day</w:t>
      </w:r>
      <w:r w:rsidR="00EC19C8">
        <w:rPr>
          <w:rStyle w:val="srword"/>
          <w:rFonts w:eastAsia="Verdana" w:cs="Verdana"/>
        </w:rPr>
        <w:t>,</w:t>
      </w:r>
      <w:r w:rsidRPr="00866199">
        <w:rPr>
          <w:rFonts w:eastAsia="Verdana"/>
        </w:rPr>
        <w:t xml:space="preserve"> </w:t>
      </w:r>
      <w:r w:rsidRPr="00866199">
        <w:rPr>
          <w:rStyle w:val="srword"/>
          <w:rFonts w:eastAsia="Verdana" w:cs="Verdana"/>
        </w:rPr>
        <w:t>though?</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Not</w:t>
      </w:r>
      <w:r w:rsidRPr="00866199">
        <w:rPr>
          <w:rFonts w:eastAsia="Verdana"/>
        </w:rPr>
        <w:t xml:space="preserve"> </w:t>
      </w:r>
      <w:r w:rsidRPr="00866199">
        <w:rPr>
          <w:rStyle w:val="srword"/>
          <w:rFonts w:eastAsia="Verdana" w:cs="Verdana"/>
        </w:rPr>
        <w:t>necessarily.</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depends on whether</w:t>
      </w:r>
      <w:r w:rsidRPr="00866199">
        <w:rPr>
          <w:rFonts w:eastAsia="Verdana"/>
        </w:rPr>
        <w:t xml:space="preserve"> </w:t>
      </w:r>
      <w:r w:rsidRPr="00866199">
        <w:rPr>
          <w:rStyle w:val="srword"/>
          <w:rFonts w:eastAsia="Verdana" w:cs="Verdana"/>
        </w:rPr>
        <w:t>we</w:t>
      </w:r>
      <w:r w:rsidRPr="00866199">
        <w:rPr>
          <w:rFonts w:eastAsia="Verdana"/>
        </w:rPr>
        <w:t xml:space="preserve"> are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stop doing</w:t>
      </w:r>
      <w:r w:rsidRPr="00866199">
        <w:rPr>
          <w:rFonts w:eastAsia="Verdana"/>
        </w:rPr>
        <w:t xml:space="preserve"> </w:t>
      </w:r>
      <w:r w:rsidRPr="00866199">
        <w:rPr>
          <w:rStyle w:val="srword"/>
          <w:rFonts w:eastAsia="Verdana" w:cs="Verdana"/>
        </w:rPr>
        <w:t>some things.</w:t>
      </w:r>
    </w:p>
    <w:p w:rsidR="00756CFB" w:rsidRPr="00866199"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And fewer opportunities for that</w:t>
      </w:r>
      <w:r w:rsidRPr="00866199">
        <w:rPr>
          <w:rFonts w:eastAsia="Verdana"/>
        </w:rPr>
        <w:t xml:space="preserve"> </w:t>
      </w:r>
      <w:r w:rsidRPr="00866199">
        <w:rPr>
          <w:rStyle w:val="srword"/>
          <w:rFonts w:eastAsia="Verdana" w:cs="Verdana"/>
        </w:rPr>
        <w:t>collegiate</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develop</w:t>
      </w:r>
      <w:r w:rsidRPr="00866199">
        <w:rPr>
          <w:rFonts w:eastAsia="Verdana"/>
        </w:rPr>
        <w:t xml:space="preserve"> </w:t>
      </w:r>
      <w:r w:rsidRPr="00866199">
        <w:rPr>
          <w:rStyle w:val="srword"/>
          <w:rFonts w:eastAsia="Verdana" w:cs="Verdana"/>
        </w:rPr>
        <w:t>relationships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colleagues.</w:t>
      </w:r>
    </w:p>
    <w:p w:rsidR="00756CFB" w:rsidRPr="00866199" w:rsidP="00344029">
      <w:pPr>
        <w:pStyle w:val="Answer"/>
        <w:rPr>
          <w:rFonts w:eastAsia="Verdana"/>
        </w:rPr>
      </w:pPr>
      <w:r w:rsidRPr="00866199">
        <w:rPr>
          <w:rStyle w:val="speakerspeaker-S12"/>
          <w:rFonts w:eastAsia="Verdana" w:cs="Verdana"/>
          <w:b/>
          <w:bCs/>
          <w:i/>
          <w:iCs/>
        </w:rPr>
        <w:t xml:space="preserve">Sinéad Mc Brearty: </w:t>
      </w:r>
      <w:r w:rsidRPr="00866199">
        <w:rPr>
          <w:rStyle w:val="srword"/>
          <w:rFonts w:eastAsia="Verdana" w:cs="Verdana"/>
        </w:rPr>
        <w:t>It</w:t>
      </w:r>
      <w:r w:rsidRPr="00866199">
        <w:rPr>
          <w:rFonts w:eastAsia="Verdana"/>
        </w:rPr>
        <w:t xml:space="preserve"> </w:t>
      </w:r>
      <w:r w:rsidRPr="00866199">
        <w:rPr>
          <w:rStyle w:val="srword"/>
          <w:rFonts w:eastAsia="Verdana" w:cs="Verdana"/>
        </w:rPr>
        <w:t>depends</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contract</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sits</w:t>
      </w:r>
      <w:r w:rsidRPr="00866199">
        <w:rPr>
          <w:rFonts w:eastAsia="Verdana"/>
        </w:rPr>
        <w:t xml:space="preserve"> </w:t>
      </w:r>
      <w:r w:rsidRPr="00866199">
        <w:rPr>
          <w:rStyle w:val="srword"/>
          <w:rFonts w:eastAsia="Verdana" w:cs="Verdana"/>
        </w:rPr>
        <w:t>alongside</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extent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aspects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modernising</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current</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operates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current</w:t>
      </w:r>
      <w:r w:rsidRPr="00866199">
        <w:rPr>
          <w:rFonts w:eastAsia="Verdana"/>
        </w:rPr>
        <w:t xml:space="preserve"> </w:t>
      </w:r>
      <w:r w:rsidRPr="00866199">
        <w:rPr>
          <w:rStyle w:val="srword"/>
          <w:rFonts w:eastAsia="Verdana" w:cs="Verdana"/>
        </w:rPr>
        <w:t>degrees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Absolutely</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Government</w:t>
      </w:r>
      <w:r w:rsidRPr="00866199">
        <w:rPr>
          <w:rFonts w:eastAsia="Verdana"/>
        </w:rPr>
        <w:t xml:space="preserve"> </w:t>
      </w:r>
      <w:r w:rsidRPr="00866199">
        <w:rPr>
          <w:rStyle w:val="srword"/>
          <w:rFonts w:eastAsia="Verdana" w:cs="Verdana"/>
        </w:rPr>
        <w:t>specifically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long-term</w:t>
      </w:r>
      <w:r w:rsidRPr="00866199">
        <w:rPr>
          <w:rFonts w:eastAsia="Verdana"/>
        </w:rPr>
        <w:t xml:space="preserve"> </w:t>
      </w:r>
      <w:r w:rsidRPr="00866199">
        <w:rPr>
          <w:rStyle w:val="srword"/>
          <w:rFonts w:eastAsia="Verdana" w:cs="Verdana"/>
        </w:rPr>
        <w:t>attractiveness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 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under</w:t>
      </w:r>
      <w:r w:rsidRPr="00866199">
        <w:rPr>
          <w:rFonts w:eastAsia="Verdana"/>
        </w:rPr>
        <w:t xml:space="preserve"> </w:t>
      </w:r>
      <w:r w:rsidRPr="00866199">
        <w:rPr>
          <w:rStyle w:val="srword"/>
          <w:rFonts w:eastAsia="Verdana" w:cs="Verdana"/>
        </w:rPr>
        <w:t>significant</w:t>
      </w:r>
      <w:r w:rsidRPr="00866199">
        <w:rPr>
          <w:rFonts w:eastAsia="Verdana"/>
        </w:rPr>
        <w:t xml:space="preserve"> </w:t>
      </w:r>
      <w:r w:rsidRPr="00866199">
        <w:rPr>
          <w:rStyle w:val="srword"/>
          <w:rFonts w:eastAsia="Verdana" w:cs="Verdana"/>
        </w:rPr>
        <w:t>stress,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away:</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in</w:t>
      </w:r>
      <w:r w:rsidRPr="00866199">
        <w:rPr>
          <w:rFonts w:eastAsia="Verdana"/>
        </w:rPr>
        <w:t xml:space="preserve"> time when </w:t>
      </w:r>
      <w:r w:rsidRPr="00866199">
        <w:rPr>
          <w:rStyle w:val="srword"/>
          <w:rFonts w:eastAsia="Verdana" w:cs="Verdana"/>
        </w:rPr>
        <w:t>we</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modernise,</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continue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keep</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attractive,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questions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reshape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become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important.</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I</w:t>
      </w:r>
      <w:r w:rsidRPr="00866199">
        <w:rPr>
          <w:rFonts w:eastAsia="Verdana"/>
        </w:rPr>
        <w:t xml:space="preserve"> </w:t>
      </w:r>
      <w:r w:rsidRPr="00866199">
        <w:rPr>
          <w:rStyle w:val="srword"/>
          <w:rFonts w:eastAsia="Verdana" w:cs="Verdana"/>
        </w:rPr>
        <w:t>agree</w:t>
      </w:r>
      <w:r w:rsidR="00EC19C8">
        <w:rPr>
          <w:rStyle w:val="srword"/>
          <w:rFonts w:eastAsia="Verdana" w:cs="Verdana"/>
        </w:rPr>
        <w: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making</w:t>
      </w:r>
      <w:r w:rsidRPr="00866199">
        <w:rPr>
          <w:rFonts w:eastAsia="Verdana"/>
        </w:rPr>
        <w:t xml:space="preserve"> </w:t>
      </w:r>
      <w:r w:rsidRPr="00866199">
        <w:rPr>
          <w:rStyle w:val="srword"/>
          <w:rFonts w:eastAsia="Verdana" w:cs="Verdana"/>
        </w:rPr>
        <w:t>sure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sort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imagine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operates</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worked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most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imagines</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they 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grand,</w:t>
      </w:r>
      <w:r w:rsidRPr="00866199">
        <w:rPr>
          <w:rFonts w:eastAsia="Verdana"/>
        </w:rPr>
        <w:t xml:space="preserve"> </w:t>
      </w:r>
      <w:r w:rsidRPr="00866199">
        <w:rPr>
          <w:rStyle w:val="srword"/>
          <w:rFonts w:eastAsia="Verdana" w:cs="Verdana"/>
        </w:rPr>
        <w:t>they 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happy,</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cry</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reality.</w:t>
      </w:r>
      <w:r w:rsidRPr="00866199">
        <w:rPr>
          <w:rFonts w:eastAsia="Verdana"/>
        </w:rPr>
        <w:t xml:space="preserve"> </w:t>
      </w:r>
      <w:r w:rsidRPr="00866199">
        <w:rPr>
          <w:rStyle w:val="srword"/>
          <w:rFonts w:eastAsia="Verdana" w:cs="Verdana"/>
        </w:rPr>
        <w:t>These things</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together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brave</w:t>
      </w:r>
      <w:r w:rsidRPr="00866199">
        <w:rPr>
          <w:rFonts w:eastAsia="Verdana"/>
        </w:rPr>
        <w:t xml:space="preserve"> </w:t>
      </w:r>
      <w:r w:rsidRPr="00866199">
        <w:rPr>
          <w:rStyle w:val="srword"/>
          <w:rFonts w:eastAsia="Verdana" w:cs="Verdana"/>
        </w:rPr>
        <w:t>new</w:t>
      </w:r>
      <w:r w:rsidRPr="00866199">
        <w:rPr>
          <w:rFonts w:eastAsia="Verdana"/>
        </w:rPr>
        <w:t xml:space="preserve"> </w:t>
      </w:r>
      <w:r w:rsidRPr="00866199">
        <w:rPr>
          <w:rStyle w:val="srword"/>
          <w:rFonts w:eastAsia="Verdana" w:cs="Verdana"/>
        </w:rPr>
        <w:t>world,</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take</w:t>
      </w:r>
      <w:r w:rsidRPr="00866199">
        <w:rPr>
          <w:rFonts w:eastAsia="Verdana"/>
        </w:rPr>
        <w:t xml:space="preserve"> </w:t>
      </w:r>
      <w:r w:rsidRPr="00866199">
        <w:rPr>
          <w:rStyle w:val="srword"/>
          <w:rFonts w:eastAsia="Verdana" w:cs="Verdana"/>
        </w:rPr>
        <w:t>advantage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looping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rethink</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structure</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restructure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clearly</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piece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blue</w:t>
      </w:r>
      <w:r w:rsidRPr="00866199">
        <w:rPr>
          <w:rFonts w:eastAsia="Verdana"/>
        </w:rPr>
        <w:t xml:space="preserve"> </w:t>
      </w:r>
      <w:r w:rsidRPr="00866199">
        <w:rPr>
          <w:rStyle w:val="srword"/>
          <w:rFonts w:eastAsia="Verdana" w:cs="Verdana"/>
        </w:rPr>
        <w:t>sky</w:t>
      </w:r>
      <w:r w:rsidRPr="00866199">
        <w:rPr>
          <w:rFonts w:eastAsia="Verdana"/>
        </w:rPr>
        <w:t xml:space="preserve"> </w:t>
      </w:r>
      <w:r w:rsidRPr="00866199">
        <w:rPr>
          <w:rStyle w:val="srword"/>
          <w:rFonts w:eastAsia="Verdana" w:cs="Verdana"/>
        </w:rPr>
        <w:t>thinking.</w:t>
      </w:r>
    </w:p>
    <w:p w:rsidR="00756CFB" w:rsidRPr="00866199"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Even just pushing back summer</w:t>
      </w:r>
      <w:r w:rsidRPr="00866199">
        <w:rPr>
          <w:rFonts w:eastAsia="Verdana"/>
        </w:rPr>
        <w:t xml:space="preserve"> </w:t>
      </w:r>
      <w:r w:rsidRPr="00866199">
        <w:rPr>
          <w:rStyle w:val="srword"/>
          <w:rFonts w:eastAsia="Verdana" w:cs="Verdana"/>
        </w:rPr>
        <w:t>holidays</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tsunami</w:t>
      </w:r>
      <w:r w:rsidRPr="00866199">
        <w:rPr>
          <w:rFonts w:eastAsia="Verdana"/>
        </w:rPr>
        <w:t xml:space="preserve"> </w:t>
      </w:r>
      <w:r w:rsidRPr="00866199">
        <w:rPr>
          <w:rStyle w:val="srword"/>
          <w:rFonts w:eastAsia="Verdana" w:cs="Verdana"/>
        </w:rPr>
        <w:t>of comms.</w:t>
      </w:r>
    </w:p>
    <w:p w:rsidR="00756CFB" w:rsidRPr="00866199" w:rsidP="00344029">
      <w:pPr>
        <w:pStyle w:val="Answer"/>
        <w:rPr>
          <w:rFonts w:eastAsia="Verdana"/>
        </w:rPr>
      </w:pPr>
      <w:r w:rsidRPr="00866199">
        <w:rPr>
          <w:rStyle w:val="speakerspeaker-S12"/>
          <w:rFonts w:eastAsia="Verdana" w:cs="Verdana"/>
          <w:b/>
          <w:bCs/>
          <w:i/>
          <w:iCs/>
        </w:rPr>
        <w:t xml:space="preserve">Sinéad Mc Brearty: </w:t>
      </w:r>
      <w:r w:rsidRPr="00866199">
        <w:rPr>
          <w:rStyle w:val="srword"/>
          <w:rFonts w:eastAsia="Verdana" w:cs="Verdana"/>
        </w:rPr>
        <w:t>We 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fragile</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zero</w:t>
      </w:r>
      <w:r w:rsidRPr="00866199">
        <w:rPr>
          <w:rFonts w:eastAsia="Verdana"/>
        </w:rPr>
        <w:t xml:space="preserve"> </w:t>
      </w:r>
      <w:r w:rsidRPr="00866199">
        <w:rPr>
          <w:rStyle w:val="srword"/>
          <w:rFonts w:eastAsia="Verdana" w:cs="Verdana"/>
        </w:rPr>
        <w:t>tolerance. We</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afford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lose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hour</w:t>
      </w:r>
      <w:r w:rsidRPr="00866199">
        <w:rPr>
          <w:rFonts w:eastAsia="Verdana"/>
        </w:rPr>
        <w:t xml:space="preserve"> </w:t>
      </w:r>
      <w:r w:rsidRPr="00866199">
        <w:rPr>
          <w:rStyle w:val="srword"/>
          <w:rFonts w:eastAsia="Verdana" w:cs="Verdana"/>
        </w:rPr>
        <w:t>here or an</w:t>
      </w:r>
      <w:r w:rsidRPr="00866199">
        <w:rPr>
          <w:rFonts w:eastAsia="Verdana"/>
        </w:rPr>
        <w:t xml:space="preserve"> </w:t>
      </w:r>
      <w:r w:rsidRPr="00866199">
        <w:rPr>
          <w:rStyle w:val="srword"/>
          <w:rFonts w:eastAsia="Verdana" w:cs="Verdana"/>
        </w:rPr>
        <w:t>hour</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existing</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capability</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scant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resource:</w:t>
      </w:r>
      <w:r w:rsidRPr="00866199">
        <w:rPr>
          <w:rFonts w:eastAsia="Verdana"/>
        </w:rPr>
        <w:t xml:space="preserve"> </w:t>
      </w:r>
      <w:r w:rsidRPr="00866199">
        <w:rPr>
          <w:rStyle w:val="srword"/>
          <w:rFonts w:eastAsia="Verdana" w:cs="Verdana"/>
        </w:rPr>
        <w:t xml:space="preserve">what </w:t>
      </w:r>
      <w:r w:rsidRPr="00866199">
        <w:rPr>
          <w:rStyle w:val="srword"/>
          <w:rFonts w:eastAsia="Verdana" w:cs="Verdana"/>
        </w:rPr>
        <w:t>is</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little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 is</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much.</w:t>
      </w:r>
      <w:r w:rsidRPr="00866199">
        <w:rPr>
          <w:rFonts w:eastAsia="Verdana"/>
        </w:rPr>
        <w:t xml:space="preserve"> </w:t>
      </w:r>
    </w:p>
    <w:p w:rsidR="00756CFB" w:rsidRPr="00866199" w:rsidP="00344029">
      <w:pPr>
        <w:pStyle w:val="Answer"/>
      </w:pPr>
      <w:r w:rsidRPr="00866199">
        <w:rPr>
          <w:rStyle w:val="srword"/>
          <w:rFonts w:eastAsia="Verdana" w:cs="Verdana"/>
        </w:rPr>
        <w:t>The</w:t>
      </w:r>
      <w:r w:rsidRPr="00866199">
        <w:rPr>
          <w:rFonts w:eastAsia="Verdana"/>
        </w:rPr>
        <w:t xml:space="preserve"> </w:t>
      </w:r>
      <w:r w:rsidRPr="00866199">
        <w:rPr>
          <w:rStyle w:val="srword"/>
          <w:rFonts w:eastAsia="Verdana" w:cs="Verdana"/>
        </w:rPr>
        <w:t>dynamics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 is</w:t>
      </w:r>
      <w:r w:rsidRPr="00866199">
        <w:rPr>
          <w:rFonts w:eastAsia="Verdana"/>
        </w:rPr>
        <w:t xml:space="preserve"> </w:t>
      </w:r>
      <w:r w:rsidRPr="00866199">
        <w:rPr>
          <w:rStyle w:val="srword"/>
          <w:rFonts w:eastAsia="Verdana" w:cs="Verdana"/>
        </w:rPr>
        <w:t>happening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require</w:t>
      </w:r>
      <w:r w:rsidRPr="00866199">
        <w:rPr>
          <w:rFonts w:eastAsia="Verdana"/>
        </w:rPr>
        <w:t xml:space="preserve"> </w:t>
      </w:r>
      <w:r w:rsidRPr="00866199">
        <w:rPr>
          <w:rStyle w:val="srword"/>
          <w:rFonts w:eastAsia="Verdana" w:cs="Verdana"/>
        </w:rPr>
        <w:t>change,</w:t>
      </w:r>
      <w:r w:rsidRPr="00866199">
        <w:rPr>
          <w:rFonts w:eastAsia="Verdana"/>
        </w:rPr>
        <w:t xml:space="preserve"> </w:t>
      </w:r>
      <w:r w:rsidRPr="00866199">
        <w:rPr>
          <w:rStyle w:val="srword"/>
          <w:rFonts w:eastAsia="Verdana" w:cs="Verdana"/>
        </w:rPr>
        <w:t>combined</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me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toward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later</w:t>
      </w:r>
      <w:r w:rsidRPr="00866199">
        <w:rPr>
          <w:rFonts w:eastAsia="Verdana"/>
        </w:rPr>
        <w:t xml:space="preserve"> </w:t>
      </w:r>
      <w:r w:rsidRPr="00866199">
        <w:rPr>
          <w:rStyle w:val="srword"/>
          <w:rFonts w:eastAsia="Verdana" w:cs="Verdana"/>
        </w:rPr>
        <w:t>end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no</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 60</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mode</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feeling</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giving</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deal</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greying</w:t>
      </w:r>
      <w:r w:rsidRPr="00866199">
        <w:rPr>
          <w:rFonts w:eastAsia="Verdana"/>
        </w:rPr>
        <w:t xml:space="preserve"> </w:t>
      </w:r>
      <w:r w:rsidRPr="00866199">
        <w:rPr>
          <w:rStyle w:val="srword"/>
          <w:rFonts w:eastAsia="Verdana" w:cs="Verdana"/>
        </w:rPr>
        <w:t>workforce,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we have</w:t>
      </w:r>
      <w:r w:rsidRPr="00866199">
        <w:rPr>
          <w:rFonts w:eastAsia="Verdana"/>
        </w:rPr>
        <w:t xml:space="preserve"> </w:t>
      </w:r>
      <w:r w:rsidRPr="00866199">
        <w:rPr>
          <w:rStyle w:val="srword"/>
          <w:rFonts w:eastAsia="Verdana" w:cs="Verdana"/>
        </w:rPr>
        <w:t>accommodated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requirement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flex</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parents,</w:t>
      </w:r>
      <w:r w:rsidRPr="00866199">
        <w:rPr>
          <w:rFonts w:eastAsia="Verdana"/>
        </w:rPr>
        <w:t xml:space="preserve"> </w:t>
      </w:r>
      <w:r w:rsidRPr="00866199">
        <w:rPr>
          <w:rStyle w:val="srword"/>
          <w:rFonts w:eastAsia="Verdana" w:cs="Verdana"/>
        </w:rPr>
        <w:t>specifically—and</w:t>
      </w:r>
      <w:r w:rsidRPr="00866199">
        <w:rPr>
          <w:rFonts w:eastAsia="Verdana"/>
        </w:rPr>
        <w:t xml:space="preserve"> </w:t>
      </w:r>
      <w:r w:rsidRPr="00866199">
        <w:rPr>
          <w:rStyle w:val="srword"/>
          <w:rFonts w:eastAsia="Verdana" w:cs="Verdana"/>
        </w:rPr>
        <w:t>almost</w:t>
      </w:r>
      <w:r w:rsidRPr="00866199">
        <w:rPr>
          <w:rFonts w:eastAsia="Verdana"/>
        </w:rPr>
        <w:t xml:space="preserve"> </w:t>
      </w:r>
      <w:r w:rsidRPr="00866199">
        <w:rPr>
          <w:rStyle w:val="srword"/>
          <w:rFonts w:eastAsia="Verdana" w:cs="Verdana"/>
        </w:rPr>
        <w:t>always</w:t>
      </w:r>
      <w:r w:rsidRPr="00866199">
        <w:rPr>
          <w:rFonts w:eastAsia="Verdana"/>
        </w:rPr>
        <w:t xml:space="preserve"> </w:t>
      </w:r>
      <w:r w:rsidRPr="00866199">
        <w:rPr>
          <w:rStyle w:val="srword"/>
          <w:rFonts w:eastAsia="Verdana" w:cs="Verdana"/>
        </w:rPr>
        <w:t>mothers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conversation—we</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forced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accommodate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older</w:t>
      </w:r>
      <w:r w:rsidRPr="00866199">
        <w:rPr>
          <w:rFonts w:eastAsia="Verdana"/>
        </w:rPr>
        <w:t xml:space="preserve"> </w:t>
      </w:r>
      <w:r w:rsidRPr="00866199">
        <w:rPr>
          <w:rStyle w:val="srword"/>
          <w:rFonts w:eastAsia="Verdana" w:cs="Verdana"/>
        </w:rPr>
        <w:t>workers</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making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clear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employment</w:t>
      </w:r>
      <w:r w:rsidRPr="00866199">
        <w:rPr>
          <w:rFonts w:eastAsia="Verdana"/>
        </w:rPr>
        <w:t xml:space="preserve"> </w:t>
      </w:r>
      <w:r w:rsidRPr="00866199">
        <w:rPr>
          <w:rStyle w:val="srword"/>
          <w:rFonts w:eastAsia="Verdana" w:cs="Verdana"/>
        </w:rPr>
        <w:t>decisions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long</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attract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workforce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grapple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We are probably</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fixing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morning,</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put</w:t>
      </w:r>
      <w:r w:rsidRPr="00866199">
        <w:rPr>
          <w:rFonts w:eastAsia="Verdana"/>
        </w:rPr>
        <w:t xml:space="preserve"> </w:t>
      </w:r>
      <w:r w:rsidRPr="00866199">
        <w:rPr>
          <w:rStyle w:val="srword"/>
          <w:rFonts w:eastAsia="Verdana" w:cs="Verdana"/>
        </w:rPr>
        <w:t>myself</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through.</w:t>
      </w:r>
    </w:p>
    <w:p w:rsidR="00344029" w:rsidP="00344029">
      <w:pPr>
        <w:pStyle w:val="Answer"/>
        <w:rPr>
          <w:rFonts w:eastAsia="Verdana"/>
        </w:rPr>
      </w:pPr>
      <w:r w:rsidRPr="00866199">
        <w:rPr>
          <w:rStyle w:val="speakerspeaker-S13"/>
          <w:rFonts w:eastAsia="Verdana" w:cs="Verdana"/>
          <w:b/>
          <w:bCs/>
          <w:i/>
          <w:iCs/>
        </w:rPr>
        <w:t xml:space="preserve">Professor Francis: </w:t>
      </w:r>
      <w:r w:rsidRPr="00866199">
        <w:rPr>
          <w:rStyle w:val="srword"/>
          <w:rFonts w:eastAsia="Verdana" w:cs="Verdana"/>
        </w:rPr>
        <w:t>I have a</w:t>
      </w:r>
      <w:r w:rsidRPr="00866199">
        <w:rPr>
          <w:rFonts w:eastAsia="Verdana"/>
        </w:rPr>
        <w:t xml:space="preserve"> </w:t>
      </w:r>
      <w:r w:rsidRPr="00866199">
        <w:rPr>
          <w:rStyle w:val="srword"/>
          <w:rFonts w:eastAsia="Verdana" w:cs="Verdana"/>
        </w:rPr>
        <w:t>micro</w:t>
      </w:r>
      <w:r w:rsidRPr="00866199">
        <w:rPr>
          <w:rFonts w:eastAsia="Verdana"/>
        </w:rPr>
        <w:t xml:space="preserve"> point </w:t>
      </w:r>
      <w:r w:rsidRPr="00866199">
        <w:rPr>
          <w:rStyle w:val="srword"/>
          <w:rFonts w:eastAsia="Verdana" w:cs="Verdana"/>
        </w:rPr>
        <w:t>and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macro</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micro</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edges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support</w:t>
      </w:r>
      <w:r w:rsidRPr="00866199">
        <w:rPr>
          <w:rFonts w:eastAsia="Verdana"/>
        </w:rPr>
        <w:t xml:space="preserve"> </w:t>
      </w:r>
      <w:r w:rsidRPr="00866199">
        <w:rPr>
          <w:rStyle w:val="srword"/>
          <w:rFonts w:eastAsia="Verdana" w:cs="Verdana"/>
        </w:rPr>
        <w:t>flexibility. The</w:t>
      </w:r>
      <w:r w:rsidRPr="00866199">
        <w:rPr>
          <w:rFonts w:eastAsia="Verdana"/>
        </w:rPr>
        <w:t xml:space="preserve"> </w:t>
      </w:r>
      <w:r w:rsidRPr="00866199">
        <w:rPr>
          <w:rStyle w:val="srword"/>
          <w:rFonts w:eastAsia="Verdana" w:cs="Verdana"/>
        </w:rPr>
        <w:t>review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 commissioned refers to being</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potentially </w:t>
      </w:r>
      <w:r w:rsidRPr="00866199">
        <w:rPr>
          <w:rStyle w:val="srword"/>
          <w:rFonts w:eastAsia="Verdana" w:cs="Verdana"/>
        </w:rPr>
        <w:t>undertake</w:t>
      </w:r>
      <w:r w:rsidRPr="00866199">
        <w:rPr>
          <w:rFonts w:eastAsia="Verdana"/>
        </w:rPr>
        <w:t xml:space="preserve"> </w:t>
      </w:r>
      <w:r w:rsidRPr="00866199">
        <w:rPr>
          <w:rStyle w:val="srword"/>
          <w:rFonts w:eastAsia="Verdana" w:cs="Verdana"/>
        </w:rPr>
        <w:t>planning</w:t>
      </w:r>
      <w:r w:rsidRPr="00866199">
        <w:rPr>
          <w:rFonts w:eastAsia="Verdana"/>
        </w:rPr>
        <w:t xml:space="preserve"> </w:t>
      </w:r>
      <w:r w:rsidRPr="00866199">
        <w:rPr>
          <w:rStyle w:val="srword"/>
          <w:rFonts w:eastAsia="Verdana" w:cs="Verdana"/>
        </w:rPr>
        <w:t>time from</w:t>
      </w:r>
      <w:r w:rsidRPr="00866199">
        <w:rPr>
          <w:rFonts w:eastAsia="Verdana"/>
        </w:rPr>
        <w:t xml:space="preserve"> </w:t>
      </w:r>
      <w:r w:rsidRPr="00866199">
        <w:rPr>
          <w:rStyle w:val="srword"/>
          <w:rFonts w:eastAsia="Verdana" w:cs="Verdana"/>
        </w:rPr>
        <w:t>home and</w:t>
      </w:r>
      <w:r w:rsidRPr="00866199">
        <w:rPr>
          <w:rFonts w:eastAsia="Verdana"/>
        </w:rPr>
        <w:t xml:space="preserve"> on </w:t>
      </w:r>
      <w:r w:rsidRPr="00866199">
        <w:rPr>
          <w:rStyle w:val="srword"/>
          <w:rFonts w:eastAsia="Verdana" w:cs="Verdana"/>
        </w:rPr>
        <w:t>particular</w:t>
      </w:r>
      <w:r w:rsidRPr="00866199">
        <w:rPr>
          <w:rFonts w:eastAsia="Verdana"/>
        </w:rPr>
        <w:t xml:space="preserve"> </w:t>
      </w:r>
      <w:r w:rsidRPr="00866199">
        <w:rPr>
          <w:rStyle w:val="srword"/>
          <w:rFonts w:eastAsia="Verdana" w:cs="Verdana"/>
        </w:rPr>
        <w:t>afternoons, etc.</w:t>
      </w:r>
      <w:r w:rsidRPr="00866199">
        <w:rPr>
          <w:rFonts w:eastAsia="Verdana"/>
        </w:rPr>
        <w:t xml:space="preserve"> T</w:t>
      </w:r>
      <w:r w:rsidRPr="00866199">
        <w:rPr>
          <w:rStyle w:val="srword"/>
          <w:rFonts w:eastAsia="Verdana" w:cs="Verdana"/>
        </w:rPr>
        <w: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productively</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workload</w:t>
      </w:r>
      <w:r w:rsidRPr="00866199">
        <w:rPr>
          <w:rFonts w:eastAsia="Verdana"/>
        </w:rPr>
        <w:t xml:space="preserve"> </w:t>
      </w:r>
      <w:r w:rsidRPr="00866199">
        <w:rPr>
          <w:rStyle w:val="srword"/>
          <w:rFonts w:eastAsia="Verdana" w:cs="Verdana"/>
        </w:rPr>
        <w:t>reduction</w:t>
      </w:r>
      <w:r w:rsidRPr="00866199">
        <w:rPr>
          <w:rFonts w:eastAsia="Verdana"/>
        </w:rPr>
        <w:t xml:space="preserve"> </w:t>
      </w:r>
      <w:r w:rsidRPr="00866199">
        <w:rPr>
          <w:rStyle w:val="srword"/>
          <w:rFonts w:eastAsia="Verdana" w:cs="Verdana"/>
        </w:rPr>
        <w:t>plans</w:t>
      </w:r>
      <w:r w:rsidRPr="00866199">
        <w:rPr>
          <w:rFonts w:eastAsia="Verdana"/>
        </w:rPr>
        <w:t xml:space="preserve"> </w:t>
      </w:r>
      <w:r w:rsidRPr="00866199">
        <w:rPr>
          <w:rStyle w:val="srword"/>
          <w:rFonts w:eastAsia="Verdana" w:cs="Verdana"/>
        </w:rPr>
        <w:t>are</w:t>
      </w:r>
      <w:r w:rsidRPr="00866199">
        <w:rPr>
          <w:rFonts w:eastAsia="Verdana"/>
        </w:rPr>
        <w:t xml:space="preserve"> a </w:t>
      </w:r>
      <w:r w:rsidRPr="00866199">
        <w:rPr>
          <w:rStyle w:val="srword"/>
          <w:rFonts w:eastAsia="Verdana" w:cs="Verdana"/>
        </w:rPr>
        <w:t>part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Pr>
          <w:rFonts w:eastAsia="Verdana"/>
        </w:rPr>
        <w:t xml:space="preserve"> </w:t>
      </w:r>
    </w:p>
    <w:p w:rsidR="00756CFB" w:rsidRPr="00866199" w:rsidP="00344029">
      <w:pPr>
        <w:pStyle w:val="Answer"/>
        <w:rPr>
          <w:rStyle w:val="srword"/>
          <w:rFonts w:eastAsia="Verdana" w:cs="Verdana"/>
        </w:rPr>
      </w:pPr>
      <w:r w:rsidRPr="00866199">
        <w:rPr>
          <w:rFonts w:eastAsia="Verdana"/>
        </w:rPr>
        <w:t>T</w:t>
      </w:r>
      <w:r w:rsidRPr="00866199">
        <w:rPr>
          <w:rStyle w:val="srword"/>
          <w:rFonts w:eastAsia="Verdana" w:cs="Verdana"/>
        </w:rPr>
        <w:t>he</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credit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DfE</w:t>
      </w:r>
      <w:r w:rsidRPr="00866199">
        <w:rPr>
          <w:rFonts w:eastAsia="Verdana"/>
        </w:rPr>
        <w:t xml:space="preserve"> with </w:t>
      </w:r>
      <w:r w:rsidRPr="00866199">
        <w:rPr>
          <w:rStyle w:val="srword"/>
          <w:rFonts w:eastAsia="Verdana" w:cs="Verdana"/>
        </w:rPr>
        <w:t>is</w:t>
      </w:r>
      <w:r w:rsidRPr="00866199">
        <w:rPr>
          <w:rFonts w:eastAsia="Verdana"/>
        </w:rPr>
        <w:t xml:space="preserve"> its f</w:t>
      </w:r>
      <w:r w:rsidRPr="00866199">
        <w:rPr>
          <w:rStyle w:val="srword"/>
          <w:rFonts w:eastAsia="Verdana" w:cs="Verdana"/>
        </w:rPr>
        <w:t>lexible</w:t>
      </w:r>
      <w:r w:rsidRPr="00866199">
        <w:rPr>
          <w:rFonts w:eastAsia="Verdana"/>
        </w:rPr>
        <w:t xml:space="preserve"> w</w:t>
      </w:r>
      <w:r w:rsidRPr="00866199">
        <w:rPr>
          <w:rStyle w:val="srword"/>
          <w:rFonts w:eastAsia="Verdana" w:cs="Verdana"/>
        </w:rPr>
        <w:t>orking</w:t>
      </w:r>
      <w:r w:rsidRPr="00866199">
        <w:rPr>
          <w:rFonts w:eastAsia="Verdana"/>
        </w:rPr>
        <w:t xml:space="preserve"> a</w:t>
      </w:r>
      <w:r w:rsidRPr="00866199">
        <w:rPr>
          <w:rStyle w:val="srword"/>
          <w:rFonts w:eastAsia="Verdana" w:cs="Verdana"/>
        </w:rPr>
        <w:t>mbassador</w:t>
      </w:r>
      <w:r w:rsidRPr="00866199">
        <w:rPr>
          <w:rFonts w:eastAsia="Verdana"/>
        </w:rPr>
        <w:t xml:space="preserve"> </w:t>
      </w:r>
      <w:r w:rsidRPr="00866199">
        <w:rPr>
          <w:rStyle w:val="srword"/>
          <w:rFonts w:eastAsia="Verdana" w:cs="Verdana"/>
        </w:rPr>
        <w:t>programme. I am sure</w:t>
      </w:r>
      <w:r w:rsidRPr="00866199">
        <w:rPr>
          <w:rFonts w:eastAsia="Verdana"/>
        </w:rPr>
        <w:t xml:space="preserve"> </w:t>
      </w:r>
      <w:r w:rsidRPr="00866199">
        <w:rPr>
          <w:rStyle w:val="srword"/>
          <w:rFonts w:eastAsia="Verdana" w:cs="Verdana"/>
        </w:rPr>
        <w:t>nobody has</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of</w:t>
      </w:r>
      <w:r w:rsidRPr="00866199">
        <w:rPr>
          <w:rFonts w:eastAsia="Verdana"/>
        </w:rPr>
        <w:t xml:space="preserve"> it </w:t>
      </w:r>
      <w:r w:rsidRPr="00866199">
        <w:rPr>
          <w:rStyle w:val="srword"/>
          <w:rFonts w:eastAsia="Verdana" w:cs="Verdana"/>
        </w:rPr>
        <w:t>but,</w:t>
      </w:r>
      <w:r w:rsidRPr="00866199">
        <w:rPr>
          <w:rFonts w:eastAsia="Verdana"/>
        </w:rPr>
        <w:t xml:space="preserve"> </w:t>
      </w:r>
      <w:r w:rsidRPr="00866199">
        <w:rPr>
          <w:rStyle w:val="srword"/>
          <w:rFonts w:eastAsia="Verdana" w:cs="Verdana"/>
        </w:rPr>
        <w:t>nevertheless,</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sure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grow</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radar. It 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exemplify</w:t>
      </w:r>
      <w:r w:rsidRPr="00866199">
        <w:rPr>
          <w:rFonts w:eastAsia="Verdana"/>
        </w:rPr>
        <w:t xml:space="preserve"> </w:t>
      </w:r>
      <w:r w:rsidRPr="00866199">
        <w:rPr>
          <w:rStyle w:val="srword"/>
          <w:rFonts w:eastAsia="Verdana" w:cs="Verdana"/>
        </w:rPr>
        <w:t>productive</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models.</w:t>
      </w:r>
      <w:r w:rsidRPr="00866199">
        <w:rPr>
          <w:rFonts w:eastAsia="Verdana"/>
        </w:rPr>
        <w:t xml:space="preserve"> </w:t>
      </w:r>
      <w:r w:rsidRPr="00866199">
        <w:rPr>
          <w:rStyle w:val="srword"/>
          <w:rFonts w:eastAsia="Verdana" w:cs="Verdana"/>
        </w:rPr>
        <w:t>I am sure we all</w:t>
      </w:r>
      <w:r w:rsidRPr="00866199">
        <w:rPr>
          <w:rFonts w:eastAsia="Verdana"/>
        </w:rPr>
        <w:t xml:space="preserve"> </w:t>
      </w:r>
      <w:r w:rsidRPr="00866199">
        <w:rPr>
          <w:rStyle w:val="srword"/>
          <w:rFonts w:eastAsia="Verdana" w:cs="Verdana"/>
        </w:rPr>
        <w:t>agree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pivotal</w:t>
      </w:r>
      <w:r w:rsidRPr="00866199">
        <w:rPr>
          <w:rFonts w:eastAsia="Verdana"/>
        </w:rPr>
        <w:t xml:space="preserve"> </w:t>
      </w:r>
      <w:r w:rsidRPr="00866199">
        <w:rPr>
          <w:rStyle w:val="srword"/>
          <w:rFonts w:eastAsia="Verdana" w:cs="Verdana"/>
        </w:rPr>
        <w:t>stuff</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comparison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 xml:space="preserve">professions. </w:t>
      </w:r>
    </w:p>
    <w:p w:rsidR="00756CFB" w:rsidRPr="00866199" w:rsidP="00344029">
      <w:pPr>
        <w:pStyle w:val="Answer"/>
        <w:rPr>
          <w:rStyle w:val="srword"/>
          <w:rFonts w:eastAsia="Verdana" w:cs="Verdana"/>
        </w:rPr>
      </w:pPr>
      <w:r w:rsidRPr="00866199">
        <w:rPr>
          <w:rStyle w:val="srword"/>
          <w:rFonts w:eastAsia="Verdana" w:cs="Verdana"/>
        </w:rPr>
        <w:t>That comes to my macro</w:t>
      </w:r>
      <w:r w:rsidRPr="00866199">
        <w:rPr>
          <w:rFonts w:eastAsia="Verdana"/>
        </w:rPr>
        <w:t xml:space="preserve"> </w:t>
      </w:r>
      <w:r w:rsidRPr="00866199">
        <w:rPr>
          <w:rStyle w:val="srword"/>
          <w:rFonts w:eastAsia="Verdana" w:cs="Verdana"/>
        </w:rPr>
        <w:t>point: if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turns</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facilitate</w:t>
      </w:r>
      <w:r w:rsidRPr="00866199">
        <w:rPr>
          <w:rFonts w:eastAsia="Verdana"/>
        </w:rPr>
        <w:t xml:space="preserve"> </w:t>
      </w:r>
      <w:r w:rsidRPr="00866199">
        <w:rPr>
          <w:rStyle w:val="srword"/>
          <w:rFonts w:eastAsia="Verdana" w:cs="Verdana"/>
        </w:rPr>
        <w:t>greater</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without</w:t>
      </w:r>
      <w:r w:rsidRPr="00866199">
        <w:rPr>
          <w:rFonts w:eastAsia="Verdana"/>
        </w:rPr>
        <w:t xml:space="preserve"> </w:t>
      </w:r>
      <w:r w:rsidRPr="00866199">
        <w:rPr>
          <w:rStyle w:val="srword"/>
          <w:rFonts w:eastAsia="Verdana" w:cs="Verdana"/>
        </w:rPr>
        <w:t>impacting</w:t>
      </w:r>
      <w:r w:rsidRPr="00866199">
        <w:rPr>
          <w:rFonts w:eastAsia="Verdana"/>
        </w:rPr>
        <w:t xml:space="preserve"> </w:t>
      </w:r>
      <w:r w:rsidRPr="00866199">
        <w:rPr>
          <w:rStyle w:val="srword"/>
          <w:rFonts w:eastAsia="Verdana" w:cs="Verdana"/>
        </w:rPr>
        <w:t>student</w:t>
      </w:r>
      <w:r w:rsidRPr="00866199">
        <w:rPr>
          <w:rFonts w:eastAsia="Verdana"/>
        </w:rPr>
        <w:t xml:space="preserve"> </w:t>
      </w:r>
      <w:r w:rsidRPr="00866199">
        <w:rPr>
          <w:rStyle w:val="srword"/>
          <w:rFonts w:eastAsia="Verdana" w:cs="Verdana"/>
        </w:rPr>
        <w:t>outcomes</w:t>
      </w:r>
      <w:r w:rsidRPr="00866199">
        <w:rPr>
          <w:rFonts w:eastAsia="Verdana"/>
        </w:rPr>
        <w:t xml:space="preserve"> </w:t>
      </w:r>
      <w:r w:rsidRPr="00866199">
        <w:rPr>
          <w:rStyle w:val="srword"/>
          <w:rFonts w:eastAsia="Verdana" w:cs="Verdana"/>
        </w:rPr>
        <w:t>negatively,</w:t>
      </w:r>
      <w:r w:rsidRPr="00866199">
        <w:rPr>
          <w:rFonts w:eastAsia="Verdana"/>
        </w:rPr>
        <w:t xml:space="preserve"> </w:t>
      </w:r>
      <w:r w:rsidRPr="00866199">
        <w:rPr>
          <w:rStyle w:val="srword"/>
          <w:rFonts w:eastAsia="Verdana" w:cs="Verdana"/>
        </w:rPr>
        <w:t>we will</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recognise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conditions in</w:t>
      </w:r>
      <w:r w:rsidRPr="00866199">
        <w:rPr>
          <w:rFonts w:eastAsia="Verdana"/>
        </w:rPr>
        <w:t xml:space="preserve"> </w:t>
      </w:r>
      <w:r w:rsidRPr="00866199">
        <w:rPr>
          <w:rStyle w:val="srword"/>
          <w:rFonts w:eastAsia="Verdana" w:cs="Verdana"/>
        </w:rPr>
        <w:t>comparison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graduate</w:t>
      </w:r>
      <w:r w:rsidRPr="00866199">
        <w:rPr>
          <w:rFonts w:eastAsia="Verdana"/>
        </w:rPr>
        <w:t xml:space="preserve"> </w:t>
      </w:r>
      <w:r w:rsidRPr="00866199">
        <w:rPr>
          <w:rStyle w:val="srword"/>
          <w:rFonts w:eastAsia="Verdana" w:cs="Verdana"/>
        </w:rPr>
        <w:t>professions</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facilitate</w:t>
      </w:r>
      <w:r w:rsidRPr="00866199">
        <w:rPr>
          <w:rFonts w:eastAsia="Verdana"/>
        </w:rPr>
        <w:t xml:space="preserve"> </w:t>
      </w:r>
      <w:r w:rsidRPr="00866199">
        <w:rPr>
          <w:rStyle w:val="srword"/>
          <w:rFonts w:eastAsia="Verdana" w:cs="Verdana"/>
        </w:rPr>
        <w:t>greater</w:t>
      </w:r>
      <w:r w:rsidRPr="00866199">
        <w:rPr>
          <w:rFonts w:eastAsia="Verdana"/>
        </w:rPr>
        <w:t xml:space="preserve"> </w:t>
      </w:r>
      <w:r w:rsidRPr="00866199">
        <w:rPr>
          <w:rStyle w:val="srword"/>
          <w:rFonts w:eastAsia="Verdana" w:cs="Verdana"/>
        </w:rPr>
        <w:t>flexibility. We are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recognise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long</w:t>
      </w:r>
      <w:r w:rsidRPr="00866199">
        <w:rPr>
          <w:rFonts w:eastAsia="Verdana"/>
        </w:rPr>
        <w:t xml:space="preserve"> </w:t>
      </w:r>
      <w:r w:rsidRPr="00866199">
        <w:rPr>
          <w:rStyle w:val="srword"/>
          <w:rFonts w:eastAsia="Verdana" w:cs="Verdana"/>
        </w:rPr>
        <w:t>term.</w:t>
      </w:r>
    </w:p>
    <w:p w:rsidR="00756CFB" w:rsidRPr="00866199"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Are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aware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particular</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or MATs or</w:t>
      </w:r>
      <w:r w:rsidRPr="00866199">
        <w:rPr>
          <w:rFonts w:eastAsia="Verdana"/>
        </w:rPr>
        <w:t xml:space="preserve"> </w:t>
      </w:r>
      <w:r w:rsidRPr="00866199">
        <w:rPr>
          <w:rStyle w:val="srword"/>
          <w:rFonts w:eastAsia="Verdana" w:cs="Verdana"/>
        </w:rPr>
        <w:t>systems</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moving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space?</w:t>
      </w:r>
    </w:p>
    <w:p w:rsidR="00756CFB" w:rsidRPr="00866199" w:rsidP="00344029">
      <w:pPr>
        <w:pStyle w:val="Answer"/>
        <w:rPr>
          <w:rStyle w:val="srword"/>
          <w:rFonts w:eastAsia="Verdana" w:cs="Verdana"/>
        </w:rPr>
      </w:pPr>
      <w:r w:rsidRPr="00866199">
        <w:rPr>
          <w:rStyle w:val="speakerspeaker-S14"/>
          <w:rFonts w:eastAsia="Verdana" w:cs="Verdana"/>
          <w:b/>
          <w:bCs/>
          <w:i/>
          <w:iCs/>
        </w:rPr>
        <w:t>Jack Worth:</w:t>
      </w:r>
      <w:r w:rsidRPr="00866199">
        <w:rPr>
          <w:rFonts w:eastAsia="Verdana"/>
          <w:b/>
          <w:bCs/>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few.</w:t>
      </w:r>
      <w:r w:rsidRPr="00866199">
        <w:rPr>
          <w:rFonts w:eastAsia="Verdana"/>
        </w:rPr>
        <w:t xml:space="preserve"> We undertook </w:t>
      </w:r>
      <w:r w:rsidRPr="00866199">
        <w:rPr>
          <w:rStyle w:val="srword"/>
          <w:rFonts w:eastAsia="Verdana" w:cs="Verdana"/>
        </w:rPr>
        <w:t>research as we</w:t>
      </w:r>
      <w:r w:rsidRPr="00866199">
        <w:rPr>
          <w:rFonts w:eastAsia="Verdana"/>
        </w:rPr>
        <w:t xml:space="preserve"> </w:t>
      </w:r>
      <w:r w:rsidRPr="00866199">
        <w:rPr>
          <w:rStyle w:val="srword"/>
          <w:rFonts w:eastAsia="Verdana" w:cs="Verdana"/>
        </w:rPr>
        <w:t>wanted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understand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makes</w:t>
      </w:r>
      <w:r w:rsidRPr="00866199">
        <w:rPr>
          <w:rFonts w:eastAsia="Verdana"/>
        </w:rPr>
        <w:t xml:space="preserve"> </w:t>
      </w:r>
      <w:r w:rsidRPr="00866199">
        <w:rPr>
          <w:rStyle w:val="srword"/>
          <w:rFonts w:eastAsia="Verdana" w:cs="Verdana"/>
        </w:rPr>
        <w:t>part-time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especially</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saw</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leaving</w:t>
      </w:r>
      <w:r w:rsidRPr="00866199">
        <w:rPr>
          <w:rFonts w:eastAsia="Verdana"/>
        </w:rPr>
        <w:t xml:space="preserve"> secondary schools and </w:t>
      </w:r>
      <w:r w:rsidRPr="00866199">
        <w:rPr>
          <w:rStyle w:val="srword"/>
          <w:rFonts w:eastAsia="Verdana" w:cs="Verdana"/>
        </w:rPr>
        <w:t>working</w:t>
      </w:r>
      <w:r w:rsidRPr="00866199">
        <w:rPr>
          <w:rFonts w:eastAsia="Verdana"/>
        </w:rPr>
        <w:t xml:space="preserve"> </w:t>
      </w:r>
      <w:r w:rsidRPr="00866199">
        <w:rPr>
          <w:rStyle w:val="srword"/>
          <w:rFonts w:eastAsia="Verdana" w:cs="Verdana"/>
        </w:rPr>
        <w:t>part-time,</w:t>
      </w:r>
      <w:r w:rsidRPr="00866199">
        <w:rPr>
          <w:rFonts w:eastAsia="Verdana"/>
        </w:rPr>
        <w:t xml:space="preserve"> </w:t>
      </w:r>
      <w:r w:rsidRPr="00866199">
        <w:rPr>
          <w:rStyle w:val="srword"/>
          <w:rFonts w:eastAsia="Verdana" w:cs="Verdana"/>
        </w:rPr>
        <w:t>presumably</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could not</w:t>
      </w:r>
      <w:r w:rsidRPr="00866199">
        <w:rPr>
          <w:rFonts w:eastAsia="Verdana"/>
        </w:rPr>
        <w:t xml:space="preserve"> </w:t>
      </w:r>
      <w:r w:rsidRPr="00866199">
        <w:rPr>
          <w:rStyle w:val="srword"/>
          <w:rFonts w:eastAsia="Verdana" w:cs="Verdana"/>
        </w:rPr>
        <w:t>access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teaching.</w:t>
      </w:r>
    </w:p>
    <w:p w:rsidR="00756CFB" w:rsidRPr="00866199" w:rsidP="00344029">
      <w:pPr>
        <w:pStyle w:val="Answer"/>
        <w:rPr>
          <w:rFonts w:eastAsia="Verdana"/>
        </w:rPr>
      </w:pPr>
      <w:r w:rsidRPr="00866199">
        <w:rPr>
          <w:rStyle w:val="srword"/>
          <w:rFonts w:eastAsia="Verdana" w:cs="Verdana"/>
        </w:rPr>
        <w:t>We</w:t>
      </w:r>
      <w:r w:rsidRPr="00866199">
        <w:rPr>
          <w:rFonts w:eastAsia="Verdana"/>
        </w:rPr>
        <w:t xml:space="preserve"> </w:t>
      </w:r>
      <w:r w:rsidRPr="00866199">
        <w:rPr>
          <w:rStyle w:val="srword"/>
          <w:rFonts w:eastAsia="Verdana" w:cs="Verdana"/>
        </w:rPr>
        <w:t>spoke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had</w:t>
      </w:r>
      <w:r w:rsidRPr="00866199">
        <w:rPr>
          <w:rFonts w:eastAsia="Verdana"/>
        </w:rPr>
        <w:t xml:space="preserve"> approximately </w:t>
      </w:r>
      <w:r w:rsidRPr="00866199">
        <w:rPr>
          <w:rStyle w:val="srword"/>
          <w:rFonts w:eastAsia="Verdana" w:cs="Verdana"/>
        </w:rPr>
        <w:t>10% to 15</w:t>
      </w:r>
      <w:r w:rsidRPr="00866199">
        <w:rPr>
          <w:rFonts w:eastAsia="Verdana"/>
        </w:rPr>
        <w:t xml:space="preserve">% </w:t>
      </w:r>
      <w:r w:rsidRPr="00866199">
        <w:rPr>
          <w:rStyle w:val="srword"/>
          <w:rFonts w:eastAsia="Verdana" w:cs="Verdana"/>
        </w:rPr>
        <w:t>part-time,</w:t>
      </w:r>
      <w:r w:rsidRPr="00866199">
        <w:rPr>
          <w:rFonts w:eastAsia="Verdana"/>
        </w:rPr>
        <w:t xml:space="preserve"> but </w:t>
      </w:r>
      <w:r w:rsidRPr="00866199">
        <w:rPr>
          <w:rStyle w:val="srword"/>
          <w:rFonts w:eastAsia="Verdana" w:cs="Verdana"/>
        </w:rPr>
        <w:t>there</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making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50</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part-time.</w:t>
      </w:r>
      <w:r w:rsidRPr="00866199">
        <w:rPr>
          <w:rFonts w:eastAsia="Verdana"/>
        </w:rPr>
        <w:t xml:space="preserve"> T</w:t>
      </w:r>
      <w:r w:rsidRPr="00866199">
        <w:rPr>
          <w:rStyle w:val="srword"/>
          <w:rFonts w:eastAsia="Verdana" w:cs="Verdana"/>
        </w:rPr>
        <w:t>hey</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recognised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kinds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trade-offs, 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difficulties,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benefits</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it that was</w:t>
      </w:r>
      <w:r w:rsidRPr="00866199">
        <w:rPr>
          <w:rFonts w:eastAsia="Verdana"/>
        </w:rPr>
        <w:t xml:space="preserve"> </w:t>
      </w:r>
      <w:r w:rsidRPr="00866199">
        <w:rPr>
          <w:rStyle w:val="srword"/>
          <w:rFonts w:eastAsia="Verdana" w:cs="Verdana"/>
        </w:rPr>
        <w:t>making</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work? Basically, they</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prioritised</w:t>
      </w:r>
      <w:r w:rsidRPr="00866199">
        <w:rPr>
          <w:rFonts w:eastAsia="Verdana"/>
        </w:rPr>
        <w:t xml:space="preserve"> </w:t>
      </w:r>
      <w:r w:rsidRPr="00866199">
        <w:rPr>
          <w:rStyle w:val="srword"/>
          <w:rFonts w:eastAsia="Verdana" w:cs="Verdana"/>
        </w:rPr>
        <w:t>it. The</w:t>
      </w:r>
      <w:r w:rsidRPr="00866199">
        <w:rPr>
          <w:rFonts w:eastAsia="Verdana"/>
        </w:rPr>
        <w:t xml:space="preserve"> </w:t>
      </w:r>
      <w:r w:rsidRPr="00866199">
        <w:rPr>
          <w:rStyle w:val="srword"/>
          <w:rFonts w:eastAsia="Verdana" w:cs="Verdana"/>
        </w:rPr>
        <w:t>part-timers</w:t>
      </w:r>
      <w:r w:rsidRPr="00866199">
        <w:rPr>
          <w:rFonts w:eastAsia="Verdana"/>
        </w:rPr>
        <w:t xml:space="preserve"> </w:t>
      </w:r>
      <w:r w:rsidRPr="00866199">
        <w:rPr>
          <w:rStyle w:val="srword"/>
          <w:rFonts w:eastAsia="Verdana" w:cs="Verdana"/>
        </w:rPr>
        <w:t>go</w:t>
      </w:r>
      <w:r w:rsidRPr="00866199">
        <w:rPr>
          <w:rFonts w:eastAsia="Verdana"/>
        </w:rPr>
        <w:t xml:space="preserve"> in</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timetable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complex</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timetabling. There is</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entire</w:t>
      </w:r>
      <w:r w:rsidRPr="00866199">
        <w:rPr>
          <w:rFonts w:eastAsia="Verdana"/>
        </w:rPr>
        <w:t xml:space="preserve"> </w:t>
      </w:r>
      <w:r w:rsidRPr="00866199">
        <w:rPr>
          <w:rStyle w:val="srword"/>
          <w:rFonts w:eastAsia="Verdana" w:cs="Verdana"/>
        </w:rPr>
        <w:t>year-long</w:t>
      </w:r>
      <w:r w:rsidRPr="00866199">
        <w:rPr>
          <w:rFonts w:eastAsia="Verdana"/>
        </w:rPr>
        <w:t xml:space="preserve"> </w:t>
      </w:r>
      <w:r w:rsidRPr="00866199">
        <w:rPr>
          <w:rStyle w:val="srword"/>
          <w:rFonts w:eastAsia="Verdana" w:cs="Verdana"/>
        </w:rPr>
        <w:t>process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goes</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timetabling: you are</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proactively</w:t>
      </w:r>
      <w:r w:rsidRPr="00866199">
        <w:rPr>
          <w:rFonts w:eastAsia="Verdana"/>
        </w:rPr>
        <w:t xml:space="preserve"> </w:t>
      </w:r>
      <w:r w:rsidRPr="00866199">
        <w:rPr>
          <w:rStyle w:val="srword"/>
          <w:rFonts w:eastAsia="Verdana" w:cs="Verdana"/>
        </w:rPr>
        <w:t>asking</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wants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next</w:t>
      </w:r>
      <w:r w:rsidRPr="00866199">
        <w:rPr>
          <w:rFonts w:eastAsia="Verdana"/>
        </w:rPr>
        <w:t xml:space="preserve"> </w:t>
      </w:r>
      <w:r w:rsidRPr="00866199">
        <w:rPr>
          <w:rStyle w:val="srword"/>
          <w:rFonts w:eastAsia="Verdana" w:cs="Verdana"/>
        </w:rPr>
        <w:t>year so 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conversations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negotiations.</w:t>
      </w:r>
      <w:r w:rsidRPr="00866199">
        <w:rPr>
          <w:rFonts w:eastAsia="Verdana"/>
        </w:rPr>
        <w:t xml:space="preserve"> </w:t>
      </w:r>
    </w:p>
    <w:p w:rsidR="00756CFB" w:rsidRPr="00866199" w:rsidP="00344029">
      <w:pPr>
        <w:pStyle w:val="Question"/>
        <w:rPr>
          <w:rStyle w:val="srword"/>
          <w:rFonts w:eastAsia="Verdana" w:cs="Verdana"/>
        </w:rPr>
      </w:pPr>
      <w:r w:rsidRPr="00866199">
        <w:rPr>
          <w:rStyle w:val="speakerspeaker-S15"/>
          <w:rFonts w:eastAsia="Verdana" w:cs="Verdana"/>
          <w:b/>
          <w:bCs/>
        </w:rPr>
        <w:t xml:space="preserve">Caroline Ansell: </w:t>
      </w:r>
      <w:r w:rsidRPr="00866199">
        <w:rPr>
          <w:rStyle w:val="srword"/>
          <w:rFonts w:eastAsia="Verdana" w:cs="Verdana"/>
        </w:rPr>
        <w:t>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just</w:t>
      </w:r>
      <w:r w:rsidRPr="00866199">
        <w:rPr>
          <w:rFonts w:eastAsia="Verdana"/>
        </w:rPr>
        <w:t xml:space="preserve"> a </w:t>
      </w:r>
      <w:r w:rsidRPr="00866199">
        <w:rPr>
          <w:rStyle w:val="srword"/>
          <w:rFonts w:eastAsia="Verdana" w:cs="Verdana"/>
        </w:rPr>
        <w:t>part-time</w:t>
      </w:r>
      <w:r w:rsidRPr="00866199">
        <w:rPr>
          <w:rFonts w:eastAsia="Verdana"/>
        </w:rPr>
        <w:t xml:space="preserve"> </w:t>
      </w:r>
      <w:r w:rsidRPr="00866199">
        <w:rPr>
          <w:rStyle w:val="srword"/>
          <w:rFonts w:eastAsia="Verdana" w:cs="Verdana"/>
        </w:rPr>
        <w:t>fix?</w:t>
      </w:r>
    </w:p>
    <w:p w:rsidR="00756CFB" w:rsidRPr="00866199" w:rsidP="00344029">
      <w:pPr>
        <w:pStyle w:val="Answer"/>
        <w:rPr>
          <w:rFonts w:eastAsia="Verdana"/>
        </w:rPr>
      </w:pPr>
      <w:r w:rsidRPr="00866199">
        <w:rPr>
          <w:rStyle w:val="srword"/>
          <w:rFonts w:eastAsia="Verdana" w:cs="Verdana"/>
          <w:b/>
          <w:bCs/>
          <w:i/>
          <w:iCs/>
        </w:rPr>
        <w:t>Jack Worth:</w:t>
      </w:r>
      <w:r w:rsidRPr="00866199">
        <w:rPr>
          <w:rStyle w:val="srword"/>
          <w:rFonts w:eastAsia="Verdana" w:cs="Verdana"/>
        </w:rPr>
        <w:t xml:space="preserve"> 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specifically</w:t>
      </w:r>
      <w:r w:rsidRPr="00866199">
        <w:rPr>
          <w:rFonts w:eastAsia="Verdana"/>
        </w:rPr>
        <w:t xml:space="preserve"> </w:t>
      </w:r>
      <w:r w:rsidRPr="00866199">
        <w:rPr>
          <w:rStyle w:val="srword"/>
          <w:rFonts w:eastAsia="Verdana" w:cs="Verdana"/>
        </w:rPr>
        <w:t>part-time, but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goes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wider</w:t>
      </w:r>
      <w:r w:rsidRPr="00866199">
        <w:rPr>
          <w:rFonts w:eastAsia="Verdana"/>
        </w:rPr>
        <w:t xml:space="preserve"> </w:t>
      </w:r>
      <w:r w:rsidRPr="00866199">
        <w:rPr>
          <w:rStyle w:val="srword"/>
          <w:rFonts w:eastAsia="Verdana" w:cs="Verdana"/>
        </w:rPr>
        <w:t>flexibilities. If everyone</w:t>
      </w:r>
      <w:r w:rsidRPr="00866199">
        <w:rPr>
          <w:rFonts w:eastAsia="Verdana"/>
        </w:rPr>
        <w:t xml:space="preserve"> </w:t>
      </w:r>
      <w:r w:rsidRPr="00866199">
        <w:rPr>
          <w:rStyle w:val="srword"/>
          <w:rFonts w:eastAsia="Verdana" w:cs="Verdana"/>
        </w:rPr>
        <w:t>knows</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everybody</w:t>
      </w:r>
      <w:r w:rsidRPr="00866199">
        <w:rPr>
          <w:rFonts w:eastAsia="Verdana"/>
        </w:rPr>
        <w:t xml:space="preserve"> </w:t>
      </w:r>
      <w:r w:rsidRPr="00866199">
        <w:rPr>
          <w:rStyle w:val="srword"/>
          <w:rFonts w:eastAsia="Verdana" w:cs="Verdana"/>
        </w:rPr>
        <w:t>wants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start</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start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negotiate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start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fit</w:t>
      </w:r>
      <w:r w:rsidRPr="00866199">
        <w:rPr>
          <w:rFonts w:eastAsia="Verdana"/>
        </w:rPr>
        <w:t xml:space="preserve"> it </w:t>
      </w:r>
      <w:r w:rsidRPr="00866199">
        <w:rPr>
          <w:rStyle w:val="srword"/>
          <w:rFonts w:eastAsia="Verdana" w:cs="Verdana"/>
        </w:rPr>
        <w:t>in.</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everyone is</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least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conversation</w:t>
      </w:r>
      <w:r w:rsidRPr="00866199">
        <w:rPr>
          <w:rFonts w:eastAsia="Verdana"/>
        </w:rPr>
        <w:t xml:space="preserve"> </w:t>
      </w:r>
      <w:r w:rsidRPr="00866199">
        <w:rPr>
          <w:rStyle w:val="srword"/>
          <w:rFonts w:eastAsia="Verdana" w:cs="Verdana"/>
        </w:rPr>
        <w:t>rather</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reactive</w:t>
      </w:r>
      <w:r w:rsidRPr="00866199">
        <w:rPr>
          <w:rFonts w:eastAsia="Verdana"/>
        </w:rPr>
        <w:t xml:space="preserve"> </w:t>
      </w:r>
      <w:r w:rsidRPr="00866199">
        <w:rPr>
          <w:rStyle w:val="srword"/>
          <w:rFonts w:eastAsia="Verdana" w:cs="Verdana"/>
        </w:rPr>
        <w:t>approach</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senior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go,</w:t>
      </w:r>
      <w:r w:rsidRPr="00866199">
        <w:rPr>
          <w:rFonts w:eastAsia="Verdana"/>
        </w:rPr>
        <w:t xml:space="preserve"> “O</w:t>
      </w:r>
      <w:r w:rsidRPr="00866199">
        <w:rPr>
          <w:rStyle w:val="srword"/>
          <w:rFonts w:eastAsia="Verdana" w:cs="Verdana"/>
        </w:rPr>
        <w:t>h,</w:t>
      </w:r>
      <w:r w:rsidRPr="00866199">
        <w:rPr>
          <w:rFonts w:eastAsia="Verdana"/>
        </w:rPr>
        <w:t xml:space="preserve"> </w:t>
      </w:r>
      <w:r w:rsidRPr="00866199">
        <w:rPr>
          <w:rStyle w:val="srword"/>
          <w:rFonts w:eastAsia="Verdana" w:cs="Verdana"/>
        </w:rPr>
        <w:t>another</w:t>
      </w:r>
      <w:r w:rsidRPr="00866199">
        <w:rPr>
          <w:rFonts w:eastAsia="Verdana"/>
        </w:rPr>
        <w:t xml:space="preserve"> </w:t>
      </w:r>
      <w:r w:rsidRPr="00866199">
        <w:rPr>
          <w:rStyle w:val="srword"/>
          <w:rFonts w:eastAsia="Verdana" w:cs="Verdana"/>
        </w:rPr>
        <w:t>part-time</w:t>
      </w:r>
      <w:r w:rsidRPr="00866199">
        <w:rPr>
          <w:rFonts w:eastAsia="Verdana"/>
        </w:rPr>
        <w:t xml:space="preserve"> </w:t>
      </w:r>
      <w:r w:rsidRPr="00866199">
        <w:rPr>
          <w:rStyle w:val="srword"/>
          <w:rFonts w:eastAsia="Verdana" w:cs="Verdana"/>
        </w:rPr>
        <w:t>request. What</w:t>
      </w:r>
      <w:r w:rsidRPr="00866199">
        <w:rPr>
          <w:rFonts w:eastAsia="Verdana"/>
        </w:rPr>
        <w:t xml:space="preserve"> </w:t>
      </w:r>
      <w:r w:rsidRPr="00866199">
        <w:rPr>
          <w:rStyle w:val="srword"/>
          <w:rFonts w:eastAsia="Verdana" w:cs="Verdana"/>
        </w:rPr>
        <w:t>am</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one?”</w:t>
      </w:r>
      <w:r w:rsidRPr="00866199">
        <w:rPr>
          <w:rFonts w:eastAsia="Verdana"/>
        </w:rPr>
        <w:t xml:space="preserve"> I</w:t>
      </w:r>
      <w:r w:rsidRPr="00866199">
        <w:rPr>
          <w:rStyle w:val="srword"/>
          <w:rFonts w:eastAsia="Verdana" w:cs="Verdana"/>
        </w:rPr>
        <w:t>f</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trying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jam</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timetable,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I</w:t>
      </w:r>
      <w:r w:rsidRPr="00866199">
        <w:rPr>
          <w:rStyle w:val="srword"/>
          <w:rFonts w:eastAsia="Verdana" w:cs="Verdana"/>
        </w:rPr>
        <w:t>t 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proactive</w:t>
      </w:r>
      <w:r w:rsidRPr="00866199">
        <w:rPr>
          <w:rFonts w:eastAsia="Verdana"/>
        </w:rPr>
        <w:t xml:space="preserve"> </w:t>
      </w:r>
      <w:r w:rsidRPr="00866199">
        <w:rPr>
          <w:rStyle w:val="srword"/>
          <w:rFonts w:eastAsia="Verdana" w:cs="Verdana"/>
        </w:rPr>
        <w:t>approach</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leadership</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goes</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it. Those</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prioritised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wanted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school.</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The</w:t>
      </w:r>
      <w:r w:rsidRPr="00866199">
        <w:rPr>
          <w:rFonts w:eastAsia="Verdana"/>
        </w:rPr>
        <w:t xml:space="preserve"> </w:t>
      </w:r>
      <w:r w:rsidRPr="00866199">
        <w:rPr>
          <w:rStyle w:val="srword"/>
          <w:rFonts w:eastAsia="Verdana" w:cs="Verdana"/>
        </w:rPr>
        <w:t>challenge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come</w:t>
      </w:r>
      <w:r w:rsidRPr="00866199">
        <w:rPr>
          <w:rFonts w:eastAsia="Verdana"/>
        </w:rPr>
        <w:t xml:space="preserve"> with </w:t>
      </w:r>
      <w:r w:rsidRPr="00866199">
        <w:rPr>
          <w:rStyle w:val="srword"/>
          <w:rFonts w:eastAsia="Verdana" w:cs="Verdana"/>
        </w:rPr>
        <w:t>the</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ambassador programme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engaging</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that</w:t>
      </w:r>
      <w:r w:rsidRPr="00866199">
        <w:rPr>
          <w:rFonts w:eastAsia="Verdana"/>
        </w:rPr>
        <w:t xml:space="preserve"> are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side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 xml:space="preserve">have </w:t>
      </w:r>
      <w:r w:rsidRPr="00866199">
        <w:rPr>
          <w:rFonts w:eastAsia="Verdana"/>
        </w:rPr>
        <w:t xml:space="preserve">decided </w:t>
      </w:r>
      <w:r w:rsidRPr="00866199">
        <w:rPr>
          <w:rStyle w:val="srword"/>
          <w:rFonts w:eastAsia="Verdana" w:cs="Verdana"/>
        </w:rPr>
        <w:t>that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them. What is the in? They are</w:t>
      </w:r>
      <w:r w:rsidRPr="00866199">
        <w:rPr>
          <w:rFonts w:eastAsia="Verdana"/>
        </w:rPr>
        <w:t xml:space="preserve"> </w:t>
      </w:r>
      <w:r w:rsidRPr="00866199">
        <w:rPr>
          <w:rStyle w:val="srword"/>
          <w:rFonts w:eastAsia="Verdana" w:cs="Verdana"/>
        </w:rPr>
        <w:t>busy</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doing,</w:t>
      </w:r>
      <w:r w:rsidRPr="00866199">
        <w:rPr>
          <w:rFonts w:eastAsia="Verdana"/>
        </w:rPr>
        <w:t xml:space="preserve"> so how </w:t>
      </w:r>
      <w:r w:rsidRPr="00866199">
        <w:rPr>
          <w:rStyle w:val="srword"/>
          <w:rFonts w:eastAsia="Verdana" w:cs="Verdana"/>
        </w:rPr>
        <w:t>do you</w:t>
      </w:r>
      <w:r w:rsidRPr="00866199">
        <w:rPr>
          <w:rFonts w:eastAsia="Verdana"/>
        </w:rPr>
        <w:t xml:space="preserve"> </w:t>
      </w:r>
      <w:r w:rsidRPr="00866199">
        <w:rPr>
          <w:rStyle w:val="srword"/>
          <w:rFonts w:eastAsia="Verdana" w:cs="Verdana"/>
        </w:rPr>
        <w:t>convince</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 take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consider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change?</w:t>
      </w:r>
    </w:p>
    <w:p w:rsidR="00756CFB" w:rsidRPr="00866199" w:rsidP="00344029">
      <w:pPr>
        <w:pStyle w:val="Answer"/>
        <w:rPr>
          <w:rFonts w:eastAsia="Verdana"/>
        </w:rPr>
      </w:pPr>
      <w:r w:rsidRPr="00866199">
        <w:rPr>
          <w:rStyle w:val="speakerspeaker-S12"/>
          <w:rFonts w:eastAsia="Verdana" w:cs="Verdana"/>
          <w:b/>
          <w:bCs/>
          <w:i/>
          <w:iCs/>
        </w:rPr>
        <w:t xml:space="preserve">Sinéad Mc Brearty: </w:t>
      </w:r>
      <w:r w:rsidRPr="00866199">
        <w:rPr>
          <w:rFonts w:eastAsia="Verdana"/>
        </w:rPr>
        <w:t>O</w:t>
      </w:r>
      <w:r w:rsidRPr="00866199">
        <w:rPr>
          <w:rStyle w:val="srword"/>
          <w:rFonts w:eastAsia="Verdana" w:cs="Verdana"/>
        </w:rPr>
        <w:t>ne</w:t>
      </w:r>
      <w:r w:rsidRPr="00866199">
        <w:rPr>
          <w:rFonts w:eastAsia="Verdana"/>
        </w:rPr>
        <w:t xml:space="preserve"> </w:t>
      </w:r>
      <w:r w:rsidRPr="00866199">
        <w:rPr>
          <w:rStyle w:val="srword"/>
          <w:rFonts w:eastAsia="Verdana" w:cs="Verdana"/>
        </w:rPr>
        <w:t>small</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is that, in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space,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re-engineer</w:t>
      </w:r>
      <w:r w:rsidRPr="00866199">
        <w:rPr>
          <w:rFonts w:eastAsia="Verdana"/>
        </w:rPr>
        <w:t xml:space="preserve"> </w:t>
      </w:r>
      <w:r w:rsidRPr="00866199">
        <w:rPr>
          <w:rStyle w:val="srword"/>
          <w:rFonts w:eastAsia="Verdana" w:cs="Verdana"/>
        </w:rPr>
        <w:t>everything.</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did</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case</w:t>
      </w:r>
      <w:r w:rsidRPr="00866199">
        <w:rPr>
          <w:rFonts w:eastAsia="Verdana"/>
        </w:rPr>
        <w:t xml:space="preserve"> </w:t>
      </w:r>
      <w:r w:rsidRPr="00866199">
        <w:rPr>
          <w:rStyle w:val="srword"/>
          <w:rFonts w:eastAsia="Verdana" w:cs="Verdana"/>
        </w:rPr>
        <w:t>studies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Commission which</w:t>
      </w:r>
      <w:r w:rsidRPr="00866199">
        <w:rPr>
          <w:rFonts w:eastAsia="Verdana"/>
        </w:rPr>
        <w:t xml:space="preserve"> noted that </w:t>
      </w:r>
      <w:r w:rsidRPr="00866199">
        <w:rPr>
          <w:rStyle w:val="srword"/>
          <w:rFonts w:eastAsia="Verdana" w:cs="Verdana"/>
        </w:rPr>
        <w:t>Northampton</w:t>
      </w:r>
      <w:r w:rsidRPr="00866199">
        <w:rPr>
          <w:rFonts w:eastAsia="Verdana"/>
        </w:rPr>
        <w:t xml:space="preserve"> </w:t>
      </w:r>
      <w:r w:rsidRPr="00866199">
        <w:rPr>
          <w:rStyle w:val="srword"/>
          <w:rFonts w:eastAsia="Verdana" w:cs="Verdana"/>
        </w:rPr>
        <w:t>Academy</w:t>
      </w:r>
      <w:r w:rsidRPr="00866199">
        <w:rPr>
          <w:rFonts w:eastAsia="Verdana"/>
        </w:rPr>
        <w:t xml:space="preserve"> </w:t>
      </w:r>
      <w:r w:rsidRPr="00866199">
        <w:rPr>
          <w:rStyle w:val="srword"/>
          <w:rFonts w:eastAsia="Verdana" w:cs="Verdana"/>
        </w:rPr>
        <w:t>allows</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late,</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home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week. They</w:t>
      </w:r>
      <w:r w:rsidRPr="00866199">
        <w:rPr>
          <w:rFonts w:eastAsia="Verdana"/>
        </w:rPr>
        <w:t xml:space="preserve"> </w:t>
      </w:r>
      <w:r w:rsidRPr="00866199">
        <w:rPr>
          <w:rStyle w:val="srword"/>
          <w:rFonts w:eastAsia="Verdana" w:cs="Verdana"/>
        </w:rPr>
        <w:t>worked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timetable.</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does not</w:t>
      </w:r>
      <w:r w:rsidRPr="00866199">
        <w:rPr>
          <w:rFonts w:eastAsia="Verdana"/>
        </w:rPr>
        <w:t xml:space="preserve"> </w:t>
      </w:r>
      <w:r w:rsidRPr="00866199">
        <w:rPr>
          <w:rStyle w:val="srword"/>
          <w:rFonts w:eastAsia="Verdana" w:cs="Verdana"/>
        </w:rPr>
        <w:t>seem</w:t>
      </w:r>
      <w:r w:rsidRPr="00866199">
        <w:rPr>
          <w:rFonts w:eastAsia="Verdana"/>
        </w:rPr>
        <w:t xml:space="preserve"> </w:t>
      </w:r>
      <w:r w:rsidRPr="00866199">
        <w:rPr>
          <w:rStyle w:val="srword"/>
          <w:rFonts w:eastAsia="Verdana" w:cs="Verdana"/>
        </w:rPr>
        <w:t>to</w:t>
      </w:r>
      <w:r w:rsidRPr="00866199">
        <w:rPr>
          <w:rFonts w:eastAsia="Verdana"/>
        </w:rPr>
        <w:t xml:space="preserve"> me </w:t>
      </w:r>
      <w:r w:rsidRPr="00866199">
        <w:rPr>
          <w:rStyle w:val="srword"/>
          <w:rFonts w:eastAsia="Verdana" w:cs="Verdana"/>
        </w:rPr>
        <w:t>an</w:t>
      </w:r>
      <w:r w:rsidRPr="00866199">
        <w:rPr>
          <w:rFonts w:eastAsia="Verdana"/>
        </w:rPr>
        <w:t xml:space="preserve"> </w:t>
      </w:r>
      <w:r w:rsidRPr="00866199">
        <w:rPr>
          <w:rStyle w:val="srword"/>
          <w:rFonts w:eastAsia="Verdana" w:cs="Verdana"/>
        </w:rPr>
        <w:t>extraordinarily</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onerous</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them it 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transformative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treated. It has</w:t>
      </w:r>
      <w:r w:rsidRPr="00866199">
        <w:rPr>
          <w:rFonts w:eastAsia="Verdana"/>
        </w:rPr>
        <w:t xml:space="preserve"> </w:t>
      </w:r>
      <w:r w:rsidRPr="00866199">
        <w:rPr>
          <w:rStyle w:val="srword"/>
          <w:rFonts w:eastAsia="Verdana" w:cs="Verdana"/>
        </w:rPr>
        <w:t>upsides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reducing</w:t>
      </w:r>
      <w:r w:rsidRPr="00866199">
        <w:rPr>
          <w:rFonts w:eastAsia="Verdana"/>
        </w:rPr>
        <w:t xml:space="preserve"> </w:t>
      </w:r>
      <w:r w:rsidRPr="00866199">
        <w:rPr>
          <w:rStyle w:val="srword"/>
          <w:rFonts w:eastAsia="Verdana" w:cs="Verdana"/>
        </w:rPr>
        <w:t>attrition</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reducing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supply</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because</w:t>
      </w:r>
      <w:r w:rsidRPr="00866199">
        <w:rPr>
          <w:rFonts w:eastAsia="Verdana"/>
        </w:rPr>
        <w:t xml:space="preserve"> of </w:t>
      </w:r>
      <w:r w:rsidRPr="00866199">
        <w:rPr>
          <w:rStyle w:val="srword"/>
          <w:rFonts w:eastAsia="Verdana" w:cs="Verdana"/>
        </w:rPr>
        <w:t>improvements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sickness, etc.</w:t>
      </w:r>
      <w:r w:rsidRPr="00866199">
        <w:rPr>
          <w:rFonts w:eastAsia="Verdana"/>
        </w:rPr>
        <w:t xml:space="preserve"> We do not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picture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complicated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terribly</w:t>
      </w:r>
      <w:r w:rsidRPr="00866199">
        <w:rPr>
          <w:rFonts w:eastAsia="Verdana"/>
        </w:rPr>
        <w:t xml:space="preserve"> </w:t>
      </w:r>
      <w:r w:rsidRPr="00866199">
        <w:rPr>
          <w:rStyle w:val="srword"/>
          <w:rFonts w:eastAsia="Verdana" w:cs="Verdana"/>
        </w:rPr>
        <w:t>difficult; sometimes</w:t>
      </w:r>
      <w:r w:rsidRPr="00866199">
        <w:rPr>
          <w:rFonts w:eastAsia="Verdana"/>
        </w:rPr>
        <w:t xml:space="preserve"> </w:t>
      </w:r>
      <w:r w:rsidRPr="00866199">
        <w:rPr>
          <w:rStyle w:val="srword"/>
          <w:rFonts w:eastAsia="Verdana" w:cs="Verdana"/>
        </w:rPr>
        <w:t>small</w:t>
      </w:r>
      <w:r w:rsidRPr="00866199">
        <w:rPr>
          <w:rFonts w:eastAsia="Verdana"/>
        </w:rPr>
        <w:t xml:space="preserve"> </w:t>
      </w:r>
      <w:r w:rsidRPr="00866199">
        <w:rPr>
          <w:rStyle w:val="srword"/>
          <w:rFonts w:eastAsia="Verdana" w:cs="Verdana"/>
        </w:rPr>
        <w:t>improvements</w:t>
      </w:r>
      <w:r w:rsidRPr="00866199">
        <w:rPr>
          <w:rFonts w:eastAsia="Verdana"/>
        </w:rPr>
        <w:t xml:space="preserve"> </w:t>
      </w:r>
      <w:r w:rsidRPr="00866199">
        <w:rPr>
          <w:rStyle w:val="srword"/>
          <w:rFonts w:eastAsia="Verdana" w:cs="Verdana"/>
        </w:rPr>
        <w:t>mean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place.</w:t>
      </w:r>
    </w:p>
    <w:p w:rsidR="00756CFB" w:rsidRPr="00866199" w:rsidP="00344029">
      <w:pPr>
        <w:pStyle w:val="Question"/>
        <w:rPr>
          <w:rFonts w:eastAsia="Verdana"/>
        </w:rPr>
      </w:pPr>
      <w:r w:rsidRPr="00866199">
        <w:rPr>
          <w:rStyle w:val="speakerspeaker-S1"/>
          <w:rFonts w:eastAsia="Verdana" w:cs="Verdana"/>
          <w:b/>
          <w:bCs/>
        </w:rPr>
        <w:t xml:space="preserve">Chair: </w:t>
      </w:r>
      <w:r w:rsidRPr="00866199">
        <w:rPr>
          <w:rStyle w:val="srword"/>
          <w:rFonts w:eastAsia="Verdana" w:cs="Verdana"/>
        </w:rPr>
        <w:t>I</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ask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supply</w:t>
      </w:r>
      <w:r w:rsidRPr="00866199">
        <w:rPr>
          <w:rFonts w:eastAsia="Verdana"/>
        </w:rPr>
        <w:t xml:space="preserve"> </w:t>
      </w:r>
      <w:r w:rsidRPr="00866199">
        <w:rPr>
          <w:rStyle w:val="srword"/>
          <w:rFonts w:eastAsia="Verdana" w:cs="Verdana"/>
        </w:rPr>
        <w:t>issue because</w:t>
      </w:r>
      <w:r w:rsidRPr="00866199">
        <w:rPr>
          <w:rFonts w:eastAsia="Verdana"/>
        </w:rPr>
        <w:t xml:space="preserve"> </w:t>
      </w:r>
      <w:r w:rsidRPr="00866199">
        <w:rPr>
          <w:rStyle w:val="srword"/>
          <w:rFonts w:eastAsia="Verdana" w:cs="Verdana"/>
        </w:rPr>
        <w:t>obviously,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NHS,</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service</w:t>
      </w:r>
      <w:r w:rsidRPr="00866199">
        <w:rPr>
          <w:rFonts w:eastAsia="Verdana"/>
        </w:rPr>
        <w:t xml:space="preserve"> </w:t>
      </w:r>
      <w:r w:rsidRPr="00866199">
        <w:rPr>
          <w:rStyle w:val="srword"/>
          <w:rFonts w:eastAsia="Verdana" w:cs="Verdana"/>
        </w:rPr>
        <w:t>and, in particular, social</w:t>
      </w:r>
      <w:r w:rsidRPr="00866199">
        <w:rPr>
          <w:rFonts w:eastAsia="Verdana"/>
        </w:rPr>
        <w:t xml:space="preserve"> </w:t>
      </w:r>
      <w:r w:rsidRPr="00866199">
        <w:rPr>
          <w:rStyle w:val="srword"/>
          <w:rFonts w:eastAsia="Verdana" w:cs="Verdana"/>
        </w:rPr>
        <w:t>care,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huge</w:t>
      </w:r>
      <w:r w:rsidRPr="00866199">
        <w:rPr>
          <w:rFonts w:eastAsia="Verdana"/>
        </w:rPr>
        <w:t xml:space="preserve"> </w:t>
      </w:r>
      <w:r w:rsidRPr="00866199">
        <w:rPr>
          <w:rStyle w:val="srword"/>
          <w:rFonts w:eastAsia="Verdana" w:cs="Verdana"/>
        </w:rPr>
        <w:t>pull</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full-time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supply</w:t>
      </w:r>
      <w:r w:rsidRPr="00866199">
        <w:rPr>
          <w:rFonts w:eastAsia="Verdana"/>
        </w:rPr>
        <w:t xml:space="preserve"> </w:t>
      </w:r>
      <w:r w:rsidRPr="00866199">
        <w:rPr>
          <w:rStyle w:val="srword"/>
          <w:rFonts w:eastAsia="Verdana" w:cs="Verdana"/>
        </w:rPr>
        <w:t>space,</w:t>
      </w:r>
      <w:r w:rsidRPr="00866199">
        <w:rPr>
          <w:rFonts w:eastAsia="Verdana"/>
        </w:rPr>
        <w:t xml:space="preserve"> </w:t>
      </w:r>
      <w:r w:rsidRPr="00866199">
        <w:rPr>
          <w:rStyle w:val="srword"/>
          <w:rFonts w:eastAsia="Verdana" w:cs="Verdana"/>
        </w:rPr>
        <w:t>partly</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result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higher</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absences where there has been</w:t>
      </w:r>
      <w:r w:rsidRPr="00866199">
        <w:rPr>
          <w:rFonts w:eastAsia="Verdana"/>
        </w:rPr>
        <w:t xml:space="preserve"> </w:t>
      </w:r>
      <w:r w:rsidRPr="00866199">
        <w:rPr>
          <w:rStyle w:val="srword"/>
          <w:rFonts w:eastAsia="Verdana" w:cs="Verdana"/>
        </w:rPr>
        <w:t>pressure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supply</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seeing</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greater</w:t>
      </w:r>
      <w:r w:rsidRPr="00866199">
        <w:rPr>
          <w:rFonts w:eastAsia="Verdana"/>
        </w:rPr>
        <w:t xml:space="preserve"> </w:t>
      </w:r>
      <w:r w:rsidRPr="00866199">
        <w:rPr>
          <w:rStyle w:val="srword"/>
          <w:rFonts w:eastAsia="Verdana" w:cs="Verdana"/>
        </w:rPr>
        <w:t>flexibility</w:t>
      </w:r>
      <w:r w:rsidRPr="00866199">
        <w:rPr>
          <w:rFonts w:eastAsia="Verdana"/>
        </w:rPr>
        <w:t xml:space="preserve"> </w:t>
      </w:r>
      <w:r w:rsidRPr="00866199">
        <w:rPr>
          <w:rStyle w:val="srword"/>
          <w:rFonts w:eastAsia="Verdana" w:cs="Verdana"/>
        </w:rPr>
        <w:t>moving</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supply</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control</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own</w:t>
      </w:r>
      <w:r w:rsidRPr="00866199">
        <w:rPr>
          <w:rFonts w:eastAsia="Verdana"/>
        </w:rPr>
        <w:t xml:space="preserve"> </w:t>
      </w:r>
      <w:r w:rsidRPr="00866199">
        <w:rPr>
          <w:rStyle w:val="srword"/>
          <w:rFonts w:eastAsia="Verdana" w:cs="Verdana"/>
        </w:rPr>
        <w:t>hours, or 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equally</w:t>
      </w:r>
      <w:r w:rsidRPr="00866199">
        <w:rPr>
          <w:rFonts w:eastAsia="Verdana"/>
        </w:rPr>
        <w:t xml:space="preserve"> </w:t>
      </w:r>
      <w:r w:rsidRPr="00866199">
        <w:rPr>
          <w:rStyle w:val="srword"/>
          <w:rFonts w:eastAsia="Verdana" w:cs="Verdana"/>
        </w:rPr>
        <w:t>challenging</w:t>
      </w:r>
      <w:r w:rsidRPr="00866199">
        <w:rPr>
          <w:rFonts w:eastAsia="Verdana"/>
        </w:rPr>
        <w:t xml:space="preserve"> </w:t>
      </w:r>
      <w:r w:rsidRPr="00866199">
        <w:rPr>
          <w:rStyle w:val="srword"/>
          <w:rFonts w:eastAsia="Verdana" w:cs="Verdana"/>
        </w:rPr>
        <w:t>once</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there?</w:t>
      </w:r>
    </w:p>
    <w:p w:rsidR="00756CFB" w:rsidRPr="00866199" w:rsidP="00344029">
      <w:pPr>
        <w:pStyle w:val="Answer"/>
        <w:rPr>
          <w:rFonts w:eastAsia="Verdana"/>
        </w:rPr>
      </w:pPr>
      <w:r w:rsidRPr="00866199">
        <w:rPr>
          <w:rStyle w:val="speakerspeaker-S12"/>
          <w:rFonts w:eastAsia="Verdana" w:cs="Verdana"/>
          <w:b/>
          <w:bCs/>
          <w:i/>
          <w:iCs/>
        </w:rPr>
        <w:t xml:space="preserve">Sinéad Mc Brearty: </w:t>
      </w:r>
      <w:r w:rsidRPr="00866199">
        <w:rPr>
          <w:rStyle w:val="srword"/>
          <w:rFonts w:eastAsia="Verdana" w:cs="Verdana"/>
        </w:rPr>
        <w:t>I</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this</w:t>
      </w:r>
      <w:r w:rsidRPr="00866199">
        <w:rPr>
          <w:rFonts w:eastAsia="Verdana"/>
        </w:rPr>
        <w:t>.</w:t>
      </w:r>
    </w:p>
    <w:p w:rsidR="00756CFB" w:rsidRPr="00866199"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I</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supply. People</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supply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lots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reasons; it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flexible,</w:t>
      </w:r>
      <w:r w:rsidRPr="00866199">
        <w:rPr>
          <w:rFonts w:eastAsia="Verdana"/>
        </w:rPr>
        <w:t xml:space="preserve"> </w:t>
      </w:r>
      <w:r w:rsidRPr="00866199">
        <w:rPr>
          <w:rStyle w:val="srword"/>
          <w:rFonts w:eastAsia="Verdana" w:cs="Verdana"/>
        </w:rPr>
        <w:t>but</w:t>
      </w:r>
      <w:r w:rsidRPr="00866199">
        <w:rPr>
          <w:rFonts w:eastAsia="Verdana"/>
        </w:rPr>
        <w:t xml:space="preserve"> of course </w:t>
      </w:r>
      <w:r w:rsidRPr="00866199">
        <w:rPr>
          <w:rStyle w:val="srword"/>
          <w:rFonts w:eastAsia="Verdana" w:cs="Verdana"/>
        </w:rPr>
        <w:t>it is</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uncertain</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p>
    <w:p w:rsidR="00756CFB" w:rsidRPr="00866199" w:rsidP="00344029">
      <w:pPr>
        <w:pStyle w:val="Answer"/>
        <w:rPr>
          <w:rStyle w:val="audioposition"/>
        </w:rPr>
      </w:pPr>
      <w:r w:rsidRPr="00866199">
        <w:rPr>
          <w:rStyle w:val="audioposition"/>
          <w:b/>
          <w:bCs/>
          <w:i/>
          <w:iCs/>
        </w:rPr>
        <w:t>Professor Allen:</w:t>
      </w:r>
      <w:r w:rsidRPr="00866199">
        <w:rPr>
          <w:rStyle w:val="audioposition"/>
        </w:rPr>
        <w:t xml:space="preserve"> Yes, and it is very expensive for schools to use external supply agencies. At the moment the supply market is struggling. As far as possible schools like to use internal supply cover and, within multi-</w:t>
      </w:r>
      <w:r w:rsidRPr="00866199">
        <w:rPr>
          <w:rStyle w:val="audioposition"/>
        </w:rPr>
        <w:t>academy trusts, for example, it is always more economic for them to take on internal staff and deploy them.</w:t>
      </w:r>
    </w:p>
    <w:p w:rsidR="00756CFB" w:rsidRPr="00866199" w:rsidP="00344029">
      <w:pPr>
        <w:pStyle w:val="Question"/>
        <w:rPr>
          <w:rStyle w:val="srword"/>
          <w:rFonts w:eastAsia="Verdana" w:cs="Verdana"/>
        </w:rPr>
      </w:pPr>
      <w:r w:rsidRPr="00866199">
        <w:rPr>
          <w:rStyle w:val="srword"/>
          <w:rFonts w:eastAsia="Verdana" w:cs="Verdana"/>
          <w:b/>
          <w:bCs/>
        </w:rPr>
        <w:t xml:space="preserve">Caroline Ansell: </w:t>
      </w:r>
      <w:r w:rsidRPr="00866199">
        <w:rPr>
          <w:rStyle w:val="srword"/>
          <w:rFonts w:eastAsia="Verdana" w:cs="Verdana"/>
        </w:rPr>
        <w:t>And it is what is best for the children.</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Yes, absolutely.</w:t>
      </w:r>
    </w:p>
    <w:p w:rsidR="00756CFB" w:rsidRPr="00866199" w:rsidP="00344029">
      <w:pPr>
        <w:pStyle w:val="Answer"/>
        <w:rPr>
          <w:rFonts w:eastAsia="Verdana"/>
        </w:rPr>
      </w:pPr>
      <w:r w:rsidRPr="00866199">
        <w:rPr>
          <w:rStyle w:val="speakerspeaker-S12"/>
          <w:rFonts w:eastAsia="Verdana" w:cs="Verdana"/>
          <w:b/>
          <w:bCs/>
          <w:i/>
          <w:iCs/>
        </w:rPr>
        <w:t xml:space="preserve">Sinéad Mc Brearty: </w:t>
      </w:r>
      <w:r w:rsidRPr="00866199">
        <w:rPr>
          <w:rStyle w:val="srword"/>
          <w:rFonts w:eastAsia="Verdana" w:cs="Verdana"/>
        </w:rPr>
        <w:t>Anecdotally,</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struggle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stress,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stress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permanent</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post,</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choose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supply</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control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amount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week</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easily.</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do not have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hear</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routinely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 and</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helpline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run.</w:t>
      </w:r>
    </w:p>
    <w:p w:rsidR="00756CFB" w:rsidRPr="00866199" w:rsidP="00344029">
      <w:pPr>
        <w:pStyle w:val="Question"/>
        <w:rPr>
          <w:rFonts w:eastAsia="Verdana"/>
        </w:rPr>
      </w:pPr>
      <w:r w:rsidRPr="00866199">
        <w:rPr>
          <w:rStyle w:val="speakerspeaker-S1"/>
          <w:rFonts w:eastAsia="Verdana" w:cs="Verdana"/>
          <w:b/>
          <w:bCs/>
        </w:rPr>
        <w:t xml:space="preserve">Chair: </w:t>
      </w:r>
      <w:r w:rsidRPr="00866199">
        <w:rPr>
          <w:rStyle w:val="srword"/>
          <w:rFonts w:eastAsia="Verdana" w:cs="Verdana"/>
        </w:rPr>
        <w:t>From</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you are saying,</w:t>
      </w:r>
      <w:r w:rsidRPr="00866199">
        <w:rPr>
          <w:rFonts w:eastAsia="Verdana"/>
        </w:rPr>
        <w:t xml:space="preserve"> </w:t>
      </w:r>
      <w:r w:rsidRPr="00866199">
        <w:rPr>
          <w:rStyle w:val="srword"/>
          <w:rFonts w:eastAsia="Verdana" w:cs="Verdana"/>
        </w:rPr>
        <w:t>overall,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direction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travel</w:t>
      </w:r>
      <w:r w:rsidRPr="00866199">
        <w:rPr>
          <w:rFonts w:eastAsia="Verdana"/>
        </w:rPr>
        <w:t xml:space="preserve"> </w:t>
      </w:r>
      <w:r w:rsidRPr="00866199">
        <w:rPr>
          <w:rStyle w:val="srword"/>
          <w:rFonts w:eastAsia="Verdana" w:cs="Verdana"/>
        </w:rPr>
        <w:t>is</w:t>
      </w:r>
      <w:r w:rsidRPr="00866199">
        <w:rPr>
          <w:rFonts w:eastAsia="Verdana"/>
        </w:rPr>
        <w:t xml:space="preserve"> n</w:t>
      </w:r>
      <w:r w:rsidRPr="00866199">
        <w:rPr>
          <w:rStyle w:val="srword"/>
          <w:rFonts w:eastAsia="Verdana" w:cs="Verdana"/>
        </w:rPr>
        <w:t>ot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extent</w:t>
      </w:r>
      <w:r w:rsidRPr="00866199">
        <w:rPr>
          <w:rFonts w:eastAsia="Verdana"/>
        </w:rPr>
        <w:t xml:space="preserve"> it </w:t>
      </w:r>
      <w:r w:rsidRPr="00866199">
        <w:rPr>
          <w:rStyle w:val="srword"/>
          <w:rFonts w:eastAsia="Verdana" w:cs="Verdana"/>
        </w:rPr>
        <w:t>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health</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that </w:t>
      </w:r>
      <w:r w:rsidRPr="00866199">
        <w:rPr>
          <w:rStyle w:val="srword"/>
          <w:rFonts w:eastAsia="Verdana" w:cs="Verdana"/>
        </w:rPr>
        <w:t xml:space="preserve">casualisation taking place, probably constrained by resources. </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Fonts w:eastAsia="Verdana"/>
        </w:rPr>
        <w:t>No, and t</w:t>
      </w:r>
      <w:r w:rsidRPr="00866199">
        <w:rPr>
          <w:rStyle w:val="srword"/>
          <w:rFonts w:eastAsia="Verdana" w:cs="Verdana"/>
        </w:rPr>
        <w:t>he</w:t>
      </w:r>
      <w:r w:rsidRPr="00866199">
        <w:rPr>
          <w:rFonts w:eastAsia="Verdana"/>
        </w:rPr>
        <w:t xml:space="preserve"> </w:t>
      </w:r>
      <w:r w:rsidRPr="00866199">
        <w:rPr>
          <w:rStyle w:val="srword"/>
          <w:rFonts w:eastAsia="Verdana" w:cs="Verdana"/>
        </w:rPr>
        <w:t>nature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supply</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fundamentally</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value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enjoyment,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relationship</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students. That is</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lose</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 xml:space="preserve">you do supply cover. </w:t>
      </w:r>
    </w:p>
    <w:p w:rsidR="00756CFB" w:rsidRPr="00866199" w:rsidP="00344029">
      <w:pPr>
        <w:pStyle w:val="Question"/>
        <w:rPr>
          <w:rFonts w:eastAsia="Verdana"/>
        </w:rPr>
      </w:pPr>
      <w:r w:rsidRPr="00866199">
        <w:rPr>
          <w:rStyle w:val="speakerspeaker-S1"/>
          <w:rFonts w:eastAsia="Verdana" w:cs="Verdana"/>
          <w:b/>
          <w:bCs/>
        </w:rPr>
        <w:t xml:space="preserve">Chair: </w:t>
      </w:r>
      <w:r w:rsidRPr="00866199">
        <w:rPr>
          <w:rStyle w:val="speakerspeaker-S1"/>
          <w:rFonts w:eastAsia="Verdana" w:cs="Verdana"/>
        </w:rPr>
        <w:t xml:space="preserve">Understood. </w:t>
      </w:r>
      <w:r w:rsidRPr="00866199">
        <w:rPr>
          <w:rStyle w:val="srword"/>
          <w:rFonts w:eastAsia="Verdana" w:cs="Verdana"/>
        </w:rPr>
        <w:t>You</w:t>
      </w:r>
      <w:r w:rsidRPr="00866199">
        <w:rPr>
          <w:rFonts w:eastAsia="Verdana"/>
        </w:rPr>
        <w:t xml:space="preserve"> </w:t>
      </w:r>
      <w:r w:rsidRPr="00866199">
        <w:rPr>
          <w:rStyle w:val="srword"/>
          <w:rFonts w:eastAsia="Verdana" w:cs="Verdana"/>
        </w:rPr>
        <w:t>heard</w:t>
      </w:r>
      <w:r w:rsidRPr="00866199">
        <w:rPr>
          <w:rFonts w:eastAsia="Verdana"/>
        </w:rPr>
        <w:t xml:space="preserve"> </w:t>
      </w:r>
      <w:r w:rsidRPr="00866199">
        <w:rPr>
          <w:rStyle w:val="srword"/>
          <w:rFonts w:eastAsia="Verdana" w:cs="Verdana"/>
        </w:rPr>
        <w:t>the</w:t>
      </w:r>
      <w:r w:rsidRPr="00866199">
        <w:rPr>
          <w:rFonts w:eastAsia="Verdana"/>
        </w:rPr>
        <w:t xml:space="preserve"> comments of the p</w:t>
      </w:r>
      <w:r w:rsidRPr="00866199">
        <w:rPr>
          <w:rStyle w:val="srword"/>
          <w:rFonts w:eastAsia="Verdana" w:cs="Verdana"/>
        </w:rPr>
        <w:t>revious</w:t>
      </w:r>
      <w:r w:rsidRPr="00866199">
        <w:rPr>
          <w:rFonts w:eastAsia="Verdana"/>
        </w:rPr>
        <w:t xml:space="preserve"> </w:t>
      </w:r>
      <w:r w:rsidRPr="00866199">
        <w:rPr>
          <w:rStyle w:val="srword"/>
          <w:rFonts w:eastAsia="Verdana" w:cs="Verdana"/>
        </w:rPr>
        <w:t>panel</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golden</w:t>
      </w:r>
      <w:r w:rsidRPr="00866199">
        <w:rPr>
          <w:rFonts w:eastAsia="Verdana"/>
        </w:rPr>
        <w:t xml:space="preserve"> </w:t>
      </w:r>
      <w:r w:rsidRPr="00866199">
        <w:rPr>
          <w:rStyle w:val="srword"/>
          <w:rFonts w:eastAsia="Verdana" w:cs="Verdana"/>
        </w:rPr>
        <w:t>handcuffs. In</w:t>
      </w:r>
      <w:r w:rsidRPr="00866199">
        <w:rPr>
          <w:rFonts w:eastAsia="Verdana"/>
        </w:rPr>
        <w:t xml:space="preserve"> </w:t>
      </w:r>
      <w:r w:rsidRPr="00866199">
        <w:rPr>
          <w:rStyle w:val="srword"/>
          <w:rFonts w:eastAsia="Verdana" w:cs="Verdana"/>
        </w:rPr>
        <w:t>general,</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does</w:t>
      </w:r>
      <w:r w:rsidRPr="00866199">
        <w:rPr>
          <w:rFonts w:eastAsia="Verdana"/>
        </w:rPr>
        <w:t xml:space="preserve"> </w:t>
      </w:r>
      <w:r w:rsidRPr="00866199">
        <w:rPr>
          <w:rStyle w:val="srword"/>
          <w:rFonts w:eastAsia="Verdana" w:cs="Verdana"/>
        </w:rPr>
        <w:t>seem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dismissed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spaces. What is</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opinion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them? Would</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provide</w:t>
      </w:r>
      <w:r w:rsidRPr="00866199">
        <w:rPr>
          <w:rFonts w:eastAsia="Verdana"/>
        </w:rPr>
        <w:t xml:space="preserve"> </w:t>
      </w:r>
      <w:r w:rsidRPr="00866199">
        <w:rPr>
          <w:rStyle w:val="srword"/>
          <w:rFonts w:eastAsia="Verdana" w:cs="Verdana"/>
        </w:rPr>
        <w:t>any</w:t>
      </w:r>
      <w:r w:rsidRPr="00866199">
        <w:rPr>
          <w:rFonts w:eastAsia="Verdana"/>
        </w:rPr>
        <w:t xml:space="preserve"> kind of </w:t>
      </w:r>
      <w:r w:rsidRPr="00866199">
        <w:rPr>
          <w:rStyle w:val="srword"/>
          <w:rFonts w:eastAsia="Verdana" w:cs="Verdana"/>
        </w:rPr>
        <w:t>solution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retention?</w:t>
      </w:r>
    </w:p>
    <w:p w:rsidR="00756CFB" w:rsidRPr="00866199" w:rsidP="00344029">
      <w:pPr>
        <w:pStyle w:val="Answer"/>
        <w:rPr>
          <w:rStyle w:val="srword"/>
          <w:rFonts w:eastAsia="Verdana" w:cs="Verdana"/>
        </w:rPr>
      </w:pPr>
      <w:r w:rsidRPr="00866199">
        <w:rPr>
          <w:rStyle w:val="speakerspeaker-S14"/>
          <w:rFonts w:eastAsia="Verdana" w:cs="Verdana"/>
          <w:b/>
          <w:bCs/>
          <w:i/>
          <w:iCs/>
        </w:rPr>
        <w:t xml:space="preserve">Jack Worth: </w:t>
      </w:r>
      <w:r w:rsidRPr="00866199">
        <w:rPr>
          <w:rStyle w:val="srword"/>
          <w:rFonts w:eastAsia="Verdana" w:cs="Verdana"/>
        </w:rPr>
        <w:t>Golden handcuffs are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payments. There have been various schemes over the years 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this</w:t>
      </w:r>
      <w:r w:rsidRPr="00866199">
        <w:rPr>
          <w:rFonts w:eastAsia="Verdana"/>
        </w:rPr>
        <w:t xml:space="preserve"> in </w:t>
      </w:r>
      <w:r w:rsidRPr="00866199">
        <w:rPr>
          <w:rStyle w:val="srword"/>
          <w:rFonts w:eastAsia="Verdana" w:cs="Verdana"/>
        </w:rPr>
        <w:t>shortage</w:t>
      </w:r>
      <w:r w:rsidRPr="00866199">
        <w:rPr>
          <w:rFonts w:eastAsia="Verdana"/>
        </w:rPr>
        <w:t xml:space="preserve"> </w:t>
      </w:r>
      <w:r w:rsidRPr="00866199">
        <w:rPr>
          <w:rStyle w:val="srword"/>
          <w:rFonts w:eastAsia="Verdana" w:cs="Verdana"/>
        </w:rPr>
        <w:t>subjects, and</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seem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effective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retaining</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subjects.</w:t>
      </w:r>
      <w:r w:rsidRPr="00866199">
        <w:rPr>
          <w:rFonts w:eastAsia="Verdana"/>
        </w:rPr>
        <w:t xml:space="preserve"> Y</w:t>
      </w:r>
      <w:r w:rsidRPr="00866199">
        <w:rPr>
          <w:rStyle w:val="srword"/>
          <w:rFonts w:eastAsia="Verdana" w:cs="Verdana"/>
        </w:rPr>
        <w:t>es,</w:t>
      </w:r>
      <w:r w:rsidRPr="00866199">
        <w:rPr>
          <w:rFonts w:eastAsia="Verdana"/>
        </w:rPr>
        <w:t xml:space="preserve"> </w:t>
      </w:r>
      <w:r w:rsidRPr="00866199">
        <w:rPr>
          <w:rStyle w:val="srword"/>
          <w:rFonts w:eastAsia="Verdana" w:cs="Verdana"/>
        </w:rPr>
        <w:t>they would be beneficial</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improving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lots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lots</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especially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shortage</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tend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higher</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rates,</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few</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retain</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hugely</w:t>
      </w:r>
      <w:r w:rsidRPr="00866199">
        <w:rPr>
          <w:rFonts w:eastAsia="Verdana"/>
        </w:rPr>
        <w:t xml:space="preserve"> </w:t>
      </w:r>
      <w:r w:rsidRPr="00866199">
        <w:rPr>
          <w:rStyle w:val="srword"/>
          <w:rFonts w:eastAsia="Verdana" w:cs="Verdana"/>
        </w:rPr>
        <w:t>beneficial</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entire</w:t>
      </w:r>
      <w:r w:rsidRPr="00866199">
        <w:rPr>
          <w:rFonts w:eastAsia="Verdana"/>
        </w:rPr>
        <w:t xml:space="preserve"> </w:t>
      </w:r>
      <w:r w:rsidRPr="00866199">
        <w:rPr>
          <w:rStyle w:val="srword"/>
          <w:rFonts w:eastAsia="Verdana" w:cs="Verdana"/>
        </w:rPr>
        <w:t>supply.</w:t>
      </w:r>
    </w:p>
    <w:p w:rsidR="00756CFB" w:rsidRPr="00866199" w:rsidP="00344029">
      <w:pPr>
        <w:pStyle w:val="Question"/>
        <w:rPr>
          <w:rFonts w:eastAsia="Verdana"/>
        </w:rPr>
      </w:pPr>
      <w:r w:rsidRPr="00866199">
        <w:rPr>
          <w:rStyle w:val="speakerspeaker-S1"/>
          <w:rFonts w:eastAsia="Verdana" w:cs="Verdana"/>
          <w:b/>
          <w:bCs/>
        </w:rPr>
        <w:t xml:space="preserve">Chair: </w:t>
      </w:r>
      <w:r w:rsidRPr="00866199">
        <w:rPr>
          <w:rStyle w:val="speakerspeaker-S1"/>
          <w:rFonts w:eastAsia="Verdana" w:cs="Verdana"/>
        </w:rPr>
        <w:t>I</w:t>
      </w:r>
      <w:r w:rsidRPr="00866199">
        <w:rPr>
          <w:rStyle w:val="srword"/>
          <w:rFonts w:eastAsia="Verdana" w:cs="Verdana"/>
        </w:rPr>
        <w:t>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payments</w:t>
      </w:r>
      <w:r w:rsidRPr="00866199">
        <w:rPr>
          <w:rFonts w:eastAsia="Verdana"/>
        </w:rPr>
        <w:t xml:space="preserve"> </w:t>
      </w:r>
      <w:r w:rsidRPr="00866199">
        <w:rPr>
          <w:rStyle w:val="srword"/>
          <w:rFonts w:eastAsia="Verdana" w:cs="Verdana"/>
        </w:rPr>
        <w:t>simply</w:t>
      </w:r>
      <w:r w:rsidRPr="00866199">
        <w:rPr>
          <w:rFonts w:eastAsia="Verdana"/>
        </w:rPr>
        <w:t xml:space="preserve"> </w:t>
      </w:r>
      <w:r w:rsidRPr="00866199">
        <w:rPr>
          <w:rStyle w:val="srword"/>
          <w:rFonts w:eastAsia="Verdana" w:cs="Verdana"/>
        </w:rPr>
        <w:t>postpone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leave,</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does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fact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keep</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longer</w:t>
      </w:r>
      <w:r w:rsidRPr="00866199">
        <w:rPr>
          <w:rFonts w:eastAsia="Verdana"/>
        </w:rPr>
        <w:t xml:space="preserve"> </w:t>
      </w:r>
      <w:r w:rsidRPr="00866199">
        <w:rPr>
          <w:rStyle w:val="srword"/>
          <w:rFonts w:eastAsia="Verdana" w:cs="Verdana"/>
        </w:rPr>
        <w:t>mean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likely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stay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significantly</w:t>
      </w:r>
      <w:r w:rsidRPr="00866199">
        <w:rPr>
          <w:rFonts w:eastAsia="Verdana"/>
        </w:rPr>
        <w:t xml:space="preserve"> </w:t>
      </w:r>
      <w:r w:rsidRPr="00866199">
        <w:rPr>
          <w:rStyle w:val="srword"/>
          <w:rFonts w:eastAsia="Verdana" w:cs="Verdana"/>
        </w:rPr>
        <w:t>longer?</w:t>
      </w:r>
    </w:p>
    <w:p w:rsidR="00756CFB" w:rsidRPr="00866199"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It is</w:t>
      </w:r>
      <w:r w:rsidRPr="00866199">
        <w:rPr>
          <w:rFonts w:eastAsia="Verdana"/>
        </w:rPr>
        <w:t xml:space="preserve"> </w:t>
      </w:r>
      <w:r w:rsidRPr="00866199">
        <w:rPr>
          <w:rStyle w:val="srword"/>
          <w:rFonts w:eastAsia="Verdana" w:cs="Verdana"/>
        </w:rPr>
        <w:t>too</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tell</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postponement</w:t>
      </w:r>
      <w:r w:rsidRPr="00866199">
        <w:rPr>
          <w:rFonts w:eastAsia="Verdana"/>
        </w:rPr>
        <w:t xml:space="preserve"> </w:t>
      </w:r>
      <w:r w:rsidRPr="00866199">
        <w:rPr>
          <w:rStyle w:val="srword"/>
          <w:rFonts w:eastAsia="Verdana" w:cs="Verdana"/>
        </w:rPr>
        <w:t>effect,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we have</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recently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bursaries.</w:t>
      </w:r>
      <w:r w:rsidRPr="00866199">
        <w:rPr>
          <w:rFonts w:eastAsia="Verdana"/>
        </w:rPr>
        <w:t xml:space="preserve"> T</w:t>
      </w:r>
      <w:r w:rsidRPr="00866199">
        <w:rPr>
          <w:rStyle w:val="srword"/>
          <w:rFonts w:eastAsia="Verdana" w:cs="Verdana"/>
        </w:rPr>
        <w: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Pr>
          <w:rStyle w:val="srword"/>
          <w:rFonts w:eastAsia="Verdana" w:cs="Verdana"/>
        </w:rPr>
        <w:t>concern</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fear</w:t>
      </w:r>
      <w:r w:rsidRPr="00866199">
        <w:rPr>
          <w:rFonts w:eastAsia="Verdana"/>
        </w:rPr>
        <w:t xml:space="preserve"> when </w:t>
      </w:r>
      <w:r w:rsidRPr="00866199">
        <w:rPr>
          <w:rStyle w:val="srword"/>
          <w:rFonts w:eastAsia="Verdana" w:cs="Verdana"/>
        </w:rPr>
        <w:t>you</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tempts</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effect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fairly</w:t>
      </w:r>
      <w:r w:rsidRPr="00866199">
        <w:rPr>
          <w:rFonts w:eastAsia="Verdana"/>
        </w:rPr>
        <w:t xml:space="preserve"> </w:t>
      </w:r>
      <w:r w:rsidRPr="00866199">
        <w:rPr>
          <w:rStyle w:val="srword"/>
          <w:rFonts w:eastAsia="Verdana" w:cs="Verdana"/>
        </w:rPr>
        <w:t>clear</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years. The</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boost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tend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applications</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more, so</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definitely</w:t>
      </w:r>
      <w:r w:rsidRPr="00866199">
        <w:rPr>
          <w:rFonts w:eastAsia="Verdana"/>
        </w:rPr>
        <w:t xml:space="preserve"> </w:t>
      </w:r>
      <w:r w:rsidRPr="00866199">
        <w:rPr>
          <w:rStyle w:val="srword"/>
          <w:rFonts w:eastAsia="Verdana" w:cs="Verdana"/>
        </w:rPr>
        <w:t>attracting</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in. The</w:t>
      </w:r>
      <w:r w:rsidRPr="00866199">
        <w:rPr>
          <w:rFonts w:eastAsia="Verdana"/>
        </w:rPr>
        <w:t xml:space="preserve"> </w:t>
      </w:r>
      <w:r w:rsidRPr="00866199">
        <w:rPr>
          <w:rStyle w:val="srword"/>
          <w:rFonts w:eastAsia="Verdana" w:cs="Verdana"/>
        </w:rPr>
        <w:t>key</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happens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additional</w:t>
      </w:r>
      <w:r w:rsidRPr="00866199">
        <w:rPr>
          <w:rFonts w:eastAsia="Verdana"/>
        </w:rPr>
        <w:t xml:space="preserve"> </w:t>
      </w:r>
      <w:r w:rsidRPr="00866199">
        <w:rPr>
          <w:rStyle w:val="srword"/>
          <w:rFonts w:eastAsia="Verdana" w:cs="Verdana"/>
        </w:rPr>
        <w:t>trainees?</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enter</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disappear?</w:t>
      </w:r>
      <w:r w:rsidRPr="00866199">
        <w:rPr>
          <w:rFonts w:eastAsia="Verdana"/>
        </w:rPr>
        <w:t xml:space="preserve"> </w:t>
      </w:r>
    </w:p>
    <w:p w:rsidR="00344029" w:rsidP="00344029">
      <w:pPr>
        <w:pStyle w:val="Answer"/>
        <w:rPr>
          <w:rFonts w:eastAsia="Verdana"/>
        </w:rPr>
      </w:pPr>
      <w:r w:rsidRPr="00866199">
        <w:rPr>
          <w:rFonts w:eastAsia="Verdana"/>
        </w:rPr>
        <w:t>W</w:t>
      </w:r>
      <w:r w:rsidRPr="00866199">
        <w:rPr>
          <w:rStyle w:val="srword"/>
          <w:rFonts w:eastAsia="Verdana" w:cs="Verdana"/>
        </w:rPr>
        <w:t>e</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surprised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find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tend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retained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same</w:t>
      </w:r>
      <w:r w:rsidRPr="00866199">
        <w:rPr>
          <w:rFonts w:eastAsia="Verdana"/>
        </w:rPr>
        <w:t xml:space="preserve"> </w:t>
      </w:r>
      <w:r w:rsidRPr="00866199">
        <w:rPr>
          <w:rStyle w:val="srword"/>
          <w:rFonts w:eastAsia="Verdana" w:cs="Verdana"/>
        </w:rPr>
        <w:t>rate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anyone</w:t>
      </w:r>
      <w:r w:rsidRPr="00866199">
        <w:rPr>
          <w:rFonts w:eastAsia="Verdana"/>
        </w:rPr>
        <w:t xml:space="preserve"> </w:t>
      </w:r>
      <w:r w:rsidRPr="00866199">
        <w:rPr>
          <w:rStyle w:val="srword"/>
          <w:rFonts w:eastAsia="Verdana" w:cs="Verdana"/>
        </w:rPr>
        <w:t>else,</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does</w:t>
      </w:r>
      <w:r w:rsidRPr="00866199">
        <w:rPr>
          <w:rFonts w:eastAsia="Verdana"/>
        </w:rPr>
        <w:t xml:space="preserve"> </w:t>
      </w:r>
      <w:r w:rsidRPr="00866199">
        <w:rPr>
          <w:rStyle w:val="srword"/>
          <w:rFonts w:eastAsia="Verdana" w:cs="Verdana"/>
        </w:rPr>
        <w:t>lead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sustained</w:t>
      </w:r>
      <w:r w:rsidRPr="00866199">
        <w:rPr>
          <w:rFonts w:eastAsia="Verdana"/>
        </w:rPr>
        <w:t xml:space="preserve"> </w:t>
      </w:r>
      <w:r w:rsidRPr="00866199">
        <w:rPr>
          <w:rStyle w:val="srword"/>
          <w:rFonts w:eastAsia="Verdana" w:cs="Verdana"/>
        </w:rPr>
        <w:t>permanent</w:t>
      </w:r>
      <w:r w:rsidRPr="00866199">
        <w:rPr>
          <w:rFonts w:eastAsia="Verdana"/>
        </w:rPr>
        <w:t xml:space="preserve"> </w:t>
      </w:r>
      <w:r w:rsidRPr="00866199">
        <w:rPr>
          <w:rStyle w:val="srword"/>
          <w:rFonts w:eastAsia="Verdana" w:cs="Verdana"/>
        </w:rPr>
        <w:t>increase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supply.</w:t>
      </w:r>
      <w:r w:rsidRPr="00866199">
        <w:rPr>
          <w:rFonts w:eastAsia="Verdana"/>
        </w:rPr>
        <w:t xml:space="preserve"> T</w:t>
      </w:r>
      <w:r w:rsidRPr="00866199">
        <w:rPr>
          <w:rStyle w:val="srword"/>
          <w:rFonts w:eastAsia="Verdana" w:cs="Verdana"/>
        </w:rPr>
        <w: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lead</w:t>
      </w:r>
      <w:r w:rsidRPr="00866199">
        <w:rPr>
          <w:rFonts w:eastAsia="Verdana"/>
        </w:rPr>
        <w:t xml:space="preserve"> </w:t>
      </w:r>
      <w:r w:rsidRPr="00866199">
        <w:rPr>
          <w:rStyle w:val="srword"/>
          <w:rFonts w:eastAsia="Verdana" w:cs="Verdana"/>
        </w:rPr>
        <w:t>me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payment,</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happen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drops</w:t>
      </w:r>
      <w:r w:rsidRPr="00866199">
        <w:rPr>
          <w:rFonts w:eastAsia="Verdana"/>
        </w:rPr>
        <w:t xml:space="preserve"> </w:t>
      </w:r>
      <w:r w:rsidRPr="00866199">
        <w:rPr>
          <w:rStyle w:val="srword"/>
          <w:rFonts w:eastAsia="Verdana" w:cs="Verdana"/>
        </w:rPr>
        <w:t>off</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end</w:t>
      </w:r>
      <w:r w:rsidRPr="00866199">
        <w:rPr>
          <w:rFonts w:eastAsia="Verdana"/>
        </w:rPr>
        <w:t xml:space="preserve"> </w:t>
      </w:r>
      <w:r w:rsidRPr="00866199">
        <w:rPr>
          <w:rStyle w:val="srword"/>
          <w:rFonts w:eastAsia="Verdana" w:cs="Verdana"/>
        </w:rPr>
        <w:t>once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in. However, you</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prepare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it, so 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surprise.</w:t>
      </w:r>
      <w:r w:rsidRPr="00866199">
        <w:rPr>
          <w:rFonts w:eastAsia="Verdana"/>
        </w:rPr>
        <w:t xml:space="preserve"> </w:t>
      </w:r>
    </w:p>
    <w:p w:rsidR="00756CFB" w:rsidRPr="00866199" w:rsidP="00344029">
      <w:pPr>
        <w:pStyle w:val="Answer"/>
        <w:rPr>
          <w:rFonts w:eastAsia="Verdana"/>
        </w:rPr>
      </w:pPr>
      <w:r w:rsidRPr="00866199">
        <w:rPr>
          <w:rFonts w:eastAsia="Verdana"/>
        </w:rPr>
        <w:t>A</w:t>
      </w:r>
      <w:r w:rsidRPr="00866199">
        <w:rPr>
          <w:rStyle w:val="srword"/>
          <w:rFonts w:eastAsia="Verdana" w:cs="Verdana"/>
        </w:rPr>
        <w:t>lso,</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of a teacher’s fourth or</w:t>
      </w:r>
      <w:r w:rsidRPr="00866199">
        <w:rPr>
          <w:rFonts w:eastAsia="Verdana"/>
        </w:rPr>
        <w:t xml:space="preserve"> </w:t>
      </w:r>
      <w:r w:rsidRPr="00866199">
        <w:rPr>
          <w:rStyle w:val="srword"/>
          <w:rFonts w:eastAsia="Verdana" w:cs="Verdana"/>
        </w:rPr>
        <w:t>fifth</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in</w:t>
      </w:r>
      <w:r w:rsidRPr="00866199">
        <w:rPr>
          <w:rFonts w:eastAsia="Verdana"/>
        </w:rPr>
        <w:t xml:space="preserve"> their </w:t>
      </w:r>
      <w:r w:rsidRPr="00866199">
        <w:rPr>
          <w:rStyle w:val="srword"/>
          <w:rFonts w:eastAsia="Verdana" w:cs="Verdana"/>
        </w:rPr>
        <w:t>teaching</w:t>
      </w:r>
      <w:r w:rsidRPr="00866199">
        <w:rPr>
          <w:rFonts w:eastAsia="Verdana"/>
        </w:rPr>
        <w:t xml:space="preserve"> </w:t>
      </w:r>
      <w:r w:rsidRPr="00866199">
        <w:rPr>
          <w:rStyle w:val="srword"/>
          <w:rFonts w:eastAsia="Verdana" w:cs="Verdana"/>
        </w:rPr>
        <w:t>career, we see</w:t>
      </w:r>
      <w:r w:rsidRPr="00866199">
        <w:rPr>
          <w:rFonts w:eastAsia="Verdana"/>
        </w:rPr>
        <w:t xml:space="preserve"> </w:t>
      </w:r>
      <w:r w:rsidRPr="00866199">
        <w:rPr>
          <w:rStyle w:val="srword"/>
          <w:rFonts w:eastAsia="Verdana" w:cs="Verdana"/>
        </w:rPr>
        <w:t>a</w:t>
      </w:r>
      <w:r w:rsidRPr="00866199">
        <w:rPr>
          <w:rFonts w:eastAsia="Verdana"/>
        </w:rPr>
        <w:t xml:space="preserve"> drop-off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rate. This is because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increasingly</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change</w:t>
      </w:r>
      <w:r w:rsidRPr="00866199">
        <w:rPr>
          <w:rFonts w:eastAsia="Verdana"/>
        </w:rPr>
        <w:t xml:space="preserve"> </w:t>
      </w:r>
      <w:r w:rsidRPr="00866199">
        <w:rPr>
          <w:rStyle w:val="srword"/>
          <w:rFonts w:eastAsia="Verdana" w:cs="Verdana"/>
        </w:rPr>
        <w:t>careers</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this stage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similar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bursaries, once</w:t>
      </w:r>
      <w:r w:rsidRPr="00866199">
        <w:rPr>
          <w:rFonts w:eastAsia="Verdana"/>
        </w:rPr>
        <w:t xml:space="preserve"> </w:t>
      </w:r>
      <w:r w:rsidRPr="00866199">
        <w:rPr>
          <w:rStyle w:val="srword"/>
          <w:rFonts w:eastAsia="Verdana" w:cs="Verdana"/>
        </w:rPr>
        <w:t>you have</w:t>
      </w:r>
      <w:r w:rsidRPr="00866199">
        <w:rPr>
          <w:rFonts w:eastAsia="Verdana"/>
        </w:rPr>
        <w:t xml:space="preserve"> </w:t>
      </w:r>
      <w:r w:rsidRPr="00866199">
        <w:rPr>
          <w:rStyle w:val="srword"/>
          <w:rFonts w:eastAsia="Verdana" w:cs="Verdana"/>
        </w:rPr>
        <w:t>come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committed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decision,</w:t>
      </w:r>
      <w:r w:rsidRPr="00866199">
        <w:rPr>
          <w:rFonts w:eastAsia="Verdana"/>
        </w:rPr>
        <w:t xml:space="preserve"> </w:t>
      </w:r>
      <w:r w:rsidRPr="00866199">
        <w:rPr>
          <w:rStyle w:val="srword"/>
          <w:rFonts w:eastAsia="Verdana" w:cs="Verdana"/>
        </w:rPr>
        <w:t>yes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result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financial</w:t>
      </w:r>
      <w:r w:rsidRPr="00866199">
        <w:rPr>
          <w:rFonts w:eastAsia="Verdana"/>
        </w:rPr>
        <w:t xml:space="preserve"> </w:t>
      </w:r>
      <w:r w:rsidRPr="00866199">
        <w:rPr>
          <w:rStyle w:val="srword"/>
          <w:rFonts w:eastAsia="Verdana" w:cs="Verdana"/>
        </w:rPr>
        <w:t>incentive,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stick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it.</w:t>
      </w:r>
    </w:p>
    <w:p w:rsidR="00756CFB" w:rsidRPr="00866199" w:rsidP="00344029">
      <w:pPr>
        <w:pStyle w:val="Question"/>
        <w:rPr>
          <w:rFonts w:eastAsia="Verdana"/>
        </w:rPr>
      </w:pPr>
      <w:r w:rsidRPr="00866199">
        <w:rPr>
          <w:rStyle w:val="speakerspeaker-S1"/>
          <w:rFonts w:eastAsia="Verdana" w:cs="Verdana"/>
          <w:b/>
          <w:bCs/>
        </w:rPr>
        <w:t xml:space="preserve">Chair: </w:t>
      </w:r>
      <w:r w:rsidRPr="00866199">
        <w:rPr>
          <w:rStyle w:val="srword"/>
          <w:rFonts w:eastAsia="Verdana" w:cs="Verdana"/>
        </w:rPr>
        <w:t>That 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interesting</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did</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suggestion,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previous</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spread</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bursaries</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longer</w:t>
      </w:r>
      <w:r w:rsidRPr="00866199">
        <w:rPr>
          <w:rFonts w:eastAsia="Verdana"/>
        </w:rPr>
        <w:t xml:space="preserve"> </w:t>
      </w:r>
      <w:r w:rsidRPr="00866199">
        <w:rPr>
          <w:rStyle w:val="srword"/>
          <w:rFonts w:eastAsia="Verdana" w:cs="Verdana"/>
        </w:rPr>
        <w:t>period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time. From</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saying, that</w:t>
      </w:r>
      <w:r w:rsidRPr="00866199">
        <w:rPr>
          <w:rFonts w:eastAsia="Verdana"/>
        </w:rPr>
        <w:t xml:space="preserve"> </w:t>
      </w:r>
      <w:r w:rsidRPr="00866199">
        <w:rPr>
          <w:rStyle w:val="srword"/>
          <w:rFonts w:eastAsia="Verdana" w:cs="Verdana"/>
        </w:rPr>
        <w:t>would not</w:t>
      </w:r>
      <w:r w:rsidRPr="00866199">
        <w:rPr>
          <w:rFonts w:eastAsia="Verdana"/>
        </w:rPr>
        <w:t xml:space="preserve"> </w:t>
      </w:r>
      <w:r w:rsidRPr="00866199">
        <w:rPr>
          <w:rStyle w:val="srword"/>
          <w:rFonts w:eastAsia="Verdana" w:cs="Verdana"/>
        </w:rPr>
        <w:t>necessarily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sensible</w:t>
      </w:r>
      <w:r w:rsidRPr="00866199">
        <w:rPr>
          <w:rFonts w:eastAsia="Verdana"/>
        </w:rPr>
        <w:t xml:space="preserve"> </w:t>
      </w:r>
      <w:r w:rsidRPr="00866199">
        <w:rPr>
          <w:rStyle w:val="srword"/>
          <w:rFonts w:eastAsia="Verdana" w:cs="Verdana"/>
        </w:rPr>
        <w:t>use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resources,</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attract</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try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keep</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expect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reasonable</w:t>
      </w:r>
      <w:r w:rsidRPr="00866199">
        <w:rPr>
          <w:rFonts w:eastAsia="Verdana"/>
        </w:rPr>
        <w:t xml:space="preserve"> </w:t>
      </w:r>
      <w:r w:rsidRPr="00866199">
        <w:rPr>
          <w:rStyle w:val="srword"/>
          <w:rFonts w:eastAsia="Verdana" w:cs="Verdana"/>
        </w:rPr>
        <w:t>proportion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stay as more experienced teachers.</w:t>
      </w:r>
    </w:p>
    <w:p w:rsidR="00756CFB" w:rsidRPr="00866199" w:rsidP="00344029">
      <w:pPr>
        <w:pStyle w:val="Answer"/>
        <w:rPr>
          <w:rFonts w:eastAsia="Verdana"/>
        </w:rPr>
      </w:pPr>
      <w:r w:rsidRPr="00866199">
        <w:rPr>
          <w:rStyle w:val="speakerspeaker-S14"/>
          <w:rFonts w:eastAsia="Verdana" w:cs="Verdana"/>
          <w:b/>
          <w:bCs/>
          <w:i/>
          <w:iCs/>
        </w:rPr>
        <w:t xml:space="preserve">Jack Worth: </w:t>
      </w:r>
      <w:r w:rsidRPr="00866199">
        <w:rPr>
          <w:rFonts w:eastAsia="Verdana"/>
        </w:rPr>
        <w:t xml:space="preserve">Yes. </w:t>
      </w:r>
      <w:r w:rsidRPr="00866199">
        <w:rPr>
          <w:rStyle w:val="srword"/>
          <w:rFonts w:eastAsia="Verdana" w:cs="Verdana"/>
        </w:rPr>
        <w:t>We</w:t>
      </w:r>
      <w:r w:rsidRPr="00866199">
        <w:rPr>
          <w:rFonts w:eastAsia="Verdana"/>
        </w:rPr>
        <w:t xml:space="preserve"> </w:t>
      </w:r>
      <w:r w:rsidRPr="00866199">
        <w:rPr>
          <w:rStyle w:val="srword"/>
          <w:rFonts w:eastAsia="Verdana" w:cs="Verdana"/>
        </w:rPr>
        <w:t>tried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directly</w:t>
      </w:r>
      <w:r w:rsidRPr="00866199">
        <w:rPr>
          <w:rFonts w:eastAsia="Verdana"/>
        </w:rPr>
        <w:t xml:space="preserve"> through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bursaries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cost-effective</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low. So</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zero,</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struggling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recruit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target,</w:t>
      </w:r>
      <w:r w:rsidRPr="00866199">
        <w:rPr>
          <w:rFonts w:eastAsia="Verdana"/>
        </w:rPr>
        <w:t xml:space="preserve"> </w:t>
      </w:r>
      <w:r w:rsidRPr="00866199">
        <w:rPr>
          <w:rStyle w:val="srword"/>
          <w:rFonts w:eastAsia="Verdana" w:cs="Verdana"/>
        </w:rPr>
        <w:t>increasing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sensible</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above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payments,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example.</w:t>
      </w:r>
      <w:r w:rsidRPr="00866199">
        <w:rPr>
          <w:rFonts w:eastAsia="Verdana"/>
        </w:rPr>
        <w:t xml:space="preserve"> </w:t>
      </w:r>
    </w:p>
    <w:p w:rsidR="00756CFB" w:rsidRPr="00866199" w:rsidP="00344029">
      <w:pPr>
        <w:pStyle w:val="Answer"/>
        <w:rPr>
          <w:rFonts w:eastAsia="Verdana"/>
        </w:rPr>
      </w:pPr>
      <w:r w:rsidRPr="00866199">
        <w:rPr>
          <w:rFonts w:eastAsia="Verdana"/>
        </w:rPr>
        <w:t>T</w:t>
      </w:r>
      <w:r w:rsidRPr="00866199">
        <w:rPr>
          <w:rStyle w:val="srword"/>
          <w:rFonts w:eastAsia="Verdana" w:cs="Verdana"/>
        </w:rPr>
        <w:t>he</w:t>
      </w:r>
      <w:r w:rsidRPr="00866199">
        <w:rPr>
          <w:rFonts w:eastAsia="Verdana"/>
        </w:rPr>
        <w:t xml:space="preserve"> </w:t>
      </w:r>
      <w:r w:rsidRPr="00866199">
        <w:rPr>
          <w:rStyle w:val="srword"/>
          <w:rFonts w:eastAsia="Verdana" w:cs="Verdana"/>
        </w:rPr>
        <w:t>Government have</w:t>
      </w:r>
      <w:r w:rsidRPr="00866199">
        <w:rPr>
          <w:rFonts w:eastAsia="Verdana"/>
        </w:rPr>
        <w:t xml:space="preserve"> </w:t>
      </w:r>
      <w:r w:rsidRPr="00866199">
        <w:rPr>
          <w:rStyle w:val="srword"/>
          <w:rFonts w:eastAsia="Verdana" w:cs="Verdana"/>
        </w:rPr>
        <w:t>recently</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art,</w:t>
      </w:r>
      <w:r w:rsidRPr="00866199">
        <w:rPr>
          <w:rFonts w:eastAsia="Verdana"/>
        </w:rPr>
        <w:t xml:space="preserve"> </w:t>
      </w:r>
      <w:r w:rsidRPr="00866199">
        <w:rPr>
          <w:rStyle w:val="srword"/>
          <w:rFonts w:eastAsia="Verdana" w:cs="Verdana"/>
        </w:rPr>
        <w:t>RE,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music,</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below</w:t>
      </w:r>
      <w:r w:rsidRPr="00866199">
        <w:rPr>
          <w:rFonts w:eastAsia="Verdana"/>
        </w:rPr>
        <w:t xml:space="preserve"> </w:t>
      </w:r>
      <w:r w:rsidRPr="00866199">
        <w:rPr>
          <w:rStyle w:val="srword"/>
          <w:rFonts w:eastAsia="Verdana" w:cs="Verdana"/>
        </w:rPr>
        <w:t>target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no</w:t>
      </w:r>
      <w:r w:rsidRPr="00866199">
        <w:rPr>
          <w:rFonts w:eastAsia="Verdana"/>
        </w:rPr>
        <w:t xml:space="preserve"> </w:t>
      </w:r>
      <w:r w:rsidRPr="00866199">
        <w:rPr>
          <w:rStyle w:val="srword"/>
          <w:rFonts w:eastAsia="Verdana" w:cs="Verdana"/>
        </w:rPr>
        <w:t xml:space="preserve">bursary. </w:t>
      </w:r>
      <w:r w:rsidRPr="00866199">
        <w:rPr>
          <w:rFonts w:eastAsia="Verdana"/>
        </w:rPr>
        <w:t xml:space="preserve">Therefore, </w:t>
      </w:r>
      <w:r w:rsidRPr="00866199">
        <w:rPr>
          <w:rStyle w:val="srword"/>
          <w:rFonts w:eastAsia="Verdana" w:cs="Verdana"/>
        </w:rPr>
        <w:t>actually</w:t>
      </w:r>
      <w:r w:rsidRPr="00866199">
        <w:rPr>
          <w:rFonts w:eastAsia="Verdana"/>
        </w:rPr>
        <w:t xml:space="preserve"> </w:t>
      </w:r>
      <w:r w:rsidRPr="00866199">
        <w:rPr>
          <w:rStyle w:val="srword"/>
          <w:rFonts w:eastAsia="Verdana" w:cs="Verdana"/>
        </w:rPr>
        <w:t>putting</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bursary</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£10,000</w:t>
      </w:r>
      <w:r w:rsidRPr="00866199">
        <w:rPr>
          <w:rFonts w:eastAsia="Verdana"/>
        </w:rPr>
        <w:t xml:space="preserve"> </w:t>
      </w:r>
      <w:r w:rsidRPr="00866199">
        <w:rPr>
          <w:rStyle w:val="srword"/>
          <w:rFonts w:eastAsia="Verdana" w:cs="Verdana"/>
        </w:rPr>
        <w:t>feels</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entirely</w:t>
      </w:r>
      <w:r w:rsidRPr="00866199">
        <w:rPr>
          <w:rFonts w:eastAsia="Verdana"/>
        </w:rPr>
        <w:t xml:space="preserve"> </w:t>
      </w:r>
      <w:r w:rsidRPr="00866199">
        <w:rPr>
          <w:rStyle w:val="srword"/>
          <w:rFonts w:eastAsia="Verdana" w:cs="Verdana"/>
        </w:rPr>
        <w:t>reasonable</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higher</w:t>
      </w:r>
      <w:r w:rsidRPr="00866199">
        <w:rPr>
          <w:rFonts w:eastAsia="Verdana"/>
        </w:rPr>
        <w:t xml:space="preserve"> </w:t>
      </w:r>
      <w:r w:rsidRPr="00866199">
        <w:rPr>
          <w:rStyle w:val="srword"/>
          <w:rFonts w:eastAsia="Verdana" w:cs="Verdana"/>
        </w:rPr>
        <w:t>bursaries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computing,</w:t>
      </w:r>
      <w:r w:rsidRPr="00866199">
        <w:rPr>
          <w:rFonts w:eastAsia="Verdana"/>
        </w:rPr>
        <w:t xml:space="preserve"> </w:t>
      </w:r>
      <w:r w:rsidRPr="00866199">
        <w:rPr>
          <w:rStyle w:val="srword"/>
          <w:rFonts w:eastAsia="Verdana" w:cs="Verdana"/>
        </w:rPr>
        <w:t>physics,</w:t>
      </w:r>
      <w:r w:rsidRPr="00866199">
        <w:rPr>
          <w:rFonts w:eastAsia="Verdana"/>
        </w:rPr>
        <w:t xml:space="preserve"> and </w:t>
      </w:r>
      <w:r w:rsidRPr="00866199">
        <w:rPr>
          <w:rStyle w:val="srword"/>
          <w:rFonts w:eastAsia="Verdana" w:cs="Verdana"/>
        </w:rPr>
        <w:t>chemistry,</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almost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starting</w:t>
      </w:r>
      <w:r w:rsidRPr="00866199">
        <w:rPr>
          <w:rFonts w:eastAsia="Verdana"/>
        </w:rPr>
        <w:t xml:space="preserve"> </w:t>
      </w:r>
      <w:r w:rsidRPr="00866199">
        <w:rPr>
          <w:rStyle w:val="srword"/>
          <w:rFonts w:eastAsia="Verdana" w:cs="Verdana"/>
        </w:rPr>
        <w:t>salary, so</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reaching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natural</w:t>
      </w:r>
      <w:r w:rsidRPr="00866199">
        <w:rPr>
          <w:rFonts w:eastAsia="Verdana"/>
        </w:rPr>
        <w:t xml:space="preserve"> </w:t>
      </w:r>
      <w:r w:rsidRPr="00866199">
        <w:rPr>
          <w:rStyle w:val="srword"/>
          <w:rFonts w:eastAsia="Verdana" w:cs="Verdana"/>
        </w:rPr>
        <w:t>ceiling</w:t>
      </w:r>
      <w:r w:rsidRPr="00866199">
        <w:rPr>
          <w:rFonts w:eastAsia="Verdana"/>
        </w:rPr>
        <w:t xml:space="preserve"> </w:t>
      </w:r>
      <w:r w:rsidRPr="00866199">
        <w:rPr>
          <w:rStyle w:val="srword"/>
          <w:rFonts w:eastAsia="Verdana" w:cs="Verdana"/>
        </w:rPr>
        <w:t>anyway, but</w:t>
      </w:r>
      <w:r w:rsidRPr="00866199">
        <w:rPr>
          <w:rFonts w:eastAsia="Verdana"/>
        </w:rPr>
        <w:t xml:space="preserve"> </w:t>
      </w:r>
      <w:r w:rsidRPr="00866199">
        <w:rPr>
          <w:rStyle w:val="srword"/>
          <w:rFonts w:eastAsia="Verdana" w:cs="Verdana"/>
        </w:rPr>
        <w:t>then the</w:t>
      </w:r>
      <w:r w:rsidRPr="00866199">
        <w:rPr>
          <w:rFonts w:eastAsia="Verdana"/>
        </w:rPr>
        <w:t xml:space="preserve"> cost-effectiveness </w:t>
      </w:r>
      <w:r w:rsidRPr="00866199">
        <w:rPr>
          <w:rStyle w:val="srword"/>
          <w:rFonts w:eastAsia="Verdana" w:cs="Verdana"/>
        </w:rPr>
        <w:t>changes</w:t>
      </w:r>
      <w:r w:rsidRPr="00866199">
        <w:rPr>
          <w:rFonts w:eastAsia="Verdana"/>
        </w:rPr>
        <w:t xml:space="preserve"> </w:t>
      </w:r>
      <w:r w:rsidRPr="00866199">
        <w:rPr>
          <w:rStyle w:val="srword"/>
          <w:rFonts w:eastAsia="Verdana" w:cs="Verdana"/>
        </w:rPr>
        <w:t>slightly.</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point,</w:t>
      </w:r>
      <w:r w:rsidRPr="00866199">
        <w:rPr>
          <w:rFonts w:eastAsia="Verdana"/>
        </w:rPr>
        <w:t xml:space="preserve"> you are </w:t>
      </w:r>
      <w:r w:rsidRPr="00866199">
        <w:rPr>
          <w:rStyle w:val="srword"/>
          <w:rFonts w:eastAsia="Verdana" w:cs="Verdana"/>
        </w:rPr>
        <w:t>probably</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benefit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putting</w:t>
      </w:r>
      <w:r w:rsidRPr="00866199">
        <w:rPr>
          <w:rFonts w:eastAsia="Verdana"/>
        </w:rPr>
        <w:t xml:space="preserve"> </w:t>
      </w:r>
      <w:r w:rsidRPr="00866199">
        <w:rPr>
          <w:rStyle w:val="srword"/>
          <w:rFonts w:eastAsia="Verdana" w:cs="Verdana"/>
        </w:rPr>
        <w:t>extra</w:t>
      </w:r>
      <w:r w:rsidRPr="00866199">
        <w:rPr>
          <w:rFonts w:eastAsia="Verdana"/>
        </w:rPr>
        <w:t xml:space="preserve"> </w:t>
      </w:r>
      <w:r w:rsidRPr="00866199">
        <w:rPr>
          <w:rStyle w:val="srword"/>
          <w:rFonts w:eastAsia="Verdana" w:cs="Verdana"/>
        </w:rPr>
        <w:t>resource</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payments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teachers and, more</w:t>
      </w:r>
      <w:r w:rsidRPr="00866199">
        <w:rPr>
          <w:rFonts w:eastAsia="Verdana"/>
        </w:rPr>
        <w:t xml:space="preserve"> </w:t>
      </w:r>
      <w:r w:rsidRPr="00866199">
        <w:rPr>
          <w:rStyle w:val="srword"/>
          <w:rFonts w:eastAsia="Verdana" w:cs="Verdana"/>
        </w:rPr>
        <w:t>broadly,</w:t>
      </w:r>
      <w:r w:rsidRPr="00866199">
        <w:rPr>
          <w:rFonts w:eastAsia="Verdana"/>
        </w:rPr>
        <w:t xml:space="preserve"> </w:t>
      </w:r>
      <w:r w:rsidRPr="00866199">
        <w:rPr>
          <w:rStyle w:val="srword"/>
          <w:rFonts w:eastAsia="Verdana" w:cs="Verdana"/>
        </w:rPr>
        <w:t>perspectives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generally</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subjects.</w:t>
      </w:r>
    </w:p>
    <w:p w:rsidR="00756CFB" w:rsidRPr="00866199" w:rsidP="00344029">
      <w:pPr>
        <w:pStyle w:val="Question"/>
        <w:rPr>
          <w:rFonts w:eastAsia="Verdana"/>
        </w:rPr>
      </w:pPr>
      <w:r w:rsidRPr="00866199">
        <w:rPr>
          <w:rStyle w:val="speakerspeaker-S1"/>
          <w:rFonts w:eastAsia="Verdana" w:cs="Verdana"/>
          <w:b/>
          <w:bCs/>
        </w:rPr>
        <w:t xml:space="preserve">Chair: </w:t>
      </w:r>
      <w:r w:rsidRPr="00866199">
        <w:rPr>
          <w:rStyle w:val="srword"/>
          <w:rFonts w:eastAsia="Verdana" w:cs="Verdana"/>
        </w:rPr>
        <w:t>I saw you</w:t>
      </w:r>
      <w:r w:rsidRPr="00866199">
        <w:rPr>
          <w:rFonts w:eastAsia="Verdana"/>
        </w:rPr>
        <w:t xml:space="preserve"> </w:t>
      </w:r>
      <w:r w:rsidRPr="00866199">
        <w:rPr>
          <w:rStyle w:val="srword"/>
          <w:rFonts w:eastAsia="Verdana" w:cs="Verdana"/>
        </w:rPr>
        <w:t>nodding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during</w:t>
      </w:r>
      <w:r w:rsidRPr="00866199">
        <w:rPr>
          <w:rFonts w:eastAsia="Verdana"/>
        </w:rPr>
        <w:t xml:space="preserve"> </w:t>
      </w:r>
      <w:r w:rsidRPr="00866199">
        <w:rPr>
          <w:rStyle w:val="srword"/>
          <w:rFonts w:eastAsia="Verdana" w:cs="Verdana"/>
        </w:rPr>
        <w:t>that, but is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anything</w:t>
      </w:r>
      <w:r w:rsidRPr="00866199">
        <w:rPr>
          <w:rFonts w:eastAsia="Verdana"/>
        </w:rPr>
        <w:t xml:space="preserve"> you want to </w:t>
      </w:r>
      <w:r w:rsidRPr="00866199">
        <w:rPr>
          <w:rStyle w:val="srword"/>
          <w:rFonts w:eastAsia="Verdana" w:cs="Verdana"/>
        </w:rPr>
        <w:t>add?</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That is</w:t>
      </w:r>
      <w:r w:rsidRPr="00866199">
        <w:rPr>
          <w:rFonts w:eastAsia="Verdana"/>
        </w:rPr>
        <w:t xml:space="preserve"> </w:t>
      </w:r>
      <w:r w:rsidRPr="00866199">
        <w:rPr>
          <w:rStyle w:val="srword"/>
          <w:rFonts w:eastAsia="Verdana" w:cs="Verdana"/>
        </w:rPr>
        <w:t>absolutely</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goal</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financial</w:t>
      </w:r>
      <w:r w:rsidRPr="00866199">
        <w:rPr>
          <w:rFonts w:eastAsia="Verdana"/>
        </w:rPr>
        <w:t xml:space="preserve"> </w:t>
      </w:r>
      <w:r w:rsidRPr="00866199">
        <w:rPr>
          <w:rStyle w:val="srword"/>
          <w:rFonts w:eastAsia="Verdana" w:cs="Verdana"/>
        </w:rPr>
        <w:t>payments</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year</w:t>
      </w:r>
      <w:r w:rsidRPr="00866199">
        <w:rPr>
          <w:rFonts w:eastAsia="Verdana"/>
        </w:rPr>
        <w:t xml:space="preserve"> five, b</w:t>
      </w:r>
      <w:r w:rsidRPr="00866199">
        <w:rPr>
          <w:rStyle w:val="srword"/>
          <w:rFonts w:eastAsia="Verdana" w:cs="Verdana"/>
        </w:rPr>
        <w:t>ecause</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year</w:t>
      </w:r>
      <w:r w:rsidRPr="00866199">
        <w:rPr>
          <w:rFonts w:eastAsia="Verdana"/>
        </w:rPr>
        <w:t xml:space="preserve"> five </w:t>
      </w: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rates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pretty</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pretty</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couple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reasons.</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actually</w:t>
      </w:r>
      <w:r w:rsidRPr="00866199">
        <w:rPr>
          <w:rFonts w:eastAsia="Verdana"/>
        </w:rPr>
        <w:t xml:space="preserve"> because </w:t>
      </w:r>
      <w:r w:rsidRPr="00866199">
        <w:rPr>
          <w:rStyle w:val="srword"/>
          <w:rFonts w:eastAsia="Verdana" w:cs="Verdana"/>
        </w:rPr>
        <w:t>they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paid</w:t>
      </w:r>
      <w:r w:rsidRPr="00866199">
        <w:rPr>
          <w:rFonts w:eastAsia="Verdana"/>
        </w:rPr>
        <w:t xml:space="preserve"> </w:t>
      </w:r>
      <w:r w:rsidRPr="00866199">
        <w:rPr>
          <w:rStyle w:val="srword"/>
          <w:rFonts w:eastAsia="Verdana" w:cs="Verdana"/>
        </w:rPr>
        <w:t>reasonably</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leave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find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comparable</w:t>
      </w:r>
      <w:r w:rsidRPr="00866199">
        <w:rPr>
          <w:rFonts w:eastAsia="Verdana"/>
        </w:rPr>
        <w:t xml:space="preserve"> </w:t>
      </w:r>
      <w:r w:rsidRPr="00866199">
        <w:rPr>
          <w:rStyle w:val="srword"/>
          <w:rFonts w:eastAsia="Verdana" w:cs="Verdana"/>
        </w:rPr>
        <w:t>salary</w:t>
      </w:r>
      <w:r w:rsidRPr="00866199">
        <w:rPr>
          <w:rFonts w:eastAsia="Verdana"/>
        </w:rPr>
        <w:t xml:space="preserve"> </w:t>
      </w:r>
      <w:r w:rsidRPr="00866199">
        <w:rPr>
          <w:rStyle w:val="srword"/>
          <w:rFonts w:eastAsia="Verdana" w:cs="Verdana"/>
        </w:rPr>
        <w:t>straight</w:t>
      </w:r>
      <w:r w:rsidRPr="00866199">
        <w:rPr>
          <w:rFonts w:eastAsia="Verdana"/>
        </w:rPr>
        <w:t xml:space="preserve"> </w:t>
      </w:r>
      <w:r w:rsidRPr="00866199">
        <w:rPr>
          <w:rStyle w:val="srword"/>
          <w:rFonts w:eastAsia="Verdana" w:cs="Verdana"/>
        </w:rPr>
        <w:t>away.</w:t>
      </w:r>
      <w:r w:rsidRPr="00866199">
        <w:rPr>
          <w:rFonts w:eastAsia="Verdana"/>
        </w:rPr>
        <w:t xml:space="preserve"> T</w:t>
      </w:r>
      <w:r w:rsidRPr="00866199">
        <w:rPr>
          <w:rStyle w:val="srword"/>
          <w:rFonts w:eastAsia="Verdana" w:cs="Verdana"/>
        </w:rPr>
        <w:t>he</w:t>
      </w:r>
      <w:r w:rsidRPr="00866199">
        <w:rPr>
          <w:rFonts w:eastAsia="Verdana"/>
        </w:rPr>
        <w:t xml:space="preserve"> </w:t>
      </w:r>
      <w:r w:rsidRPr="00866199">
        <w:rPr>
          <w:rStyle w:val="srword"/>
          <w:rFonts w:eastAsia="Verdana" w:cs="Verdana"/>
        </w:rPr>
        <w:t>second</w:t>
      </w:r>
      <w:r w:rsidRPr="00866199">
        <w:rPr>
          <w:rFonts w:eastAsia="Verdana"/>
        </w:rPr>
        <w:t xml:space="preserve"> </w:t>
      </w:r>
      <w:r w:rsidRPr="00866199">
        <w:rPr>
          <w:rStyle w:val="srword"/>
          <w:rFonts w:eastAsia="Verdana" w:cs="Verdana"/>
        </w:rPr>
        <w:t>reason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become</w:t>
      </w:r>
      <w:r w:rsidRPr="00866199">
        <w:rPr>
          <w:rFonts w:eastAsia="Verdana"/>
        </w:rPr>
        <w:t xml:space="preserve"> </w:t>
      </w:r>
      <w:r w:rsidRPr="00866199">
        <w:rPr>
          <w:rStyle w:val="srword"/>
          <w:rFonts w:eastAsia="Verdana" w:cs="Verdana"/>
        </w:rPr>
        <w:t>manageable. It is such a</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two,</w:t>
      </w:r>
      <w:r w:rsidRPr="00866199">
        <w:rPr>
          <w:rFonts w:eastAsia="Verdana"/>
        </w:rPr>
        <w:t xml:space="preserve"> and </w:t>
      </w:r>
      <w:r w:rsidRPr="00866199">
        <w:rPr>
          <w:rStyle w:val="srword"/>
          <w:rFonts w:eastAsia="Verdana" w:cs="Verdana"/>
        </w:rPr>
        <w:t>three.</w:t>
      </w:r>
      <w:r w:rsidRPr="00866199">
        <w:rPr>
          <w:rFonts w:eastAsia="Verdana"/>
        </w:rPr>
        <w:t xml:space="preserve"> However, </w:t>
      </w:r>
      <w:r w:rsidRPr="00866199">
        <w:rPr>
          <w:rStyle w:val="srword"/>
          <w:rFonts w:eastAsia="Verdana" w:cs="Verdana"/>
        </w:rPr>
        <w:t>you</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manageable</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five.</w:t>
      </w:r>
      <w:r w:rsidRPr="00866199">
        <w:rPr>
          <w:rFonts w:eastAsia="Verdana"/>
        </w:rPr>
        <w:t xml:space="preserve"> S</w:t>
      </w:r>
      <w:r w:rsidRPr="00866199">
        <w:rPr>
          <w:rStyle w:val="srword"/>
          <w:rFonts w:eastAsia="Verdana" w:cs="Verdana"/>
        </w:rPr>
        <w:t>o</w:t>
      </w:r>
      <w:r w:rsidRPr="00866199">
        <w:rPr>
          <w:rFonts w:eastAsia="Verdana"/>
        </w:rPr>
        <w:t xml:space="preserve"> as </w:t>
      </w:r>
      <w:r w:rsidRPr="00866199">
        <w:rPr>
          <w:rStyle w:val="srword"/>
          <w:rFonts w:eastAsia="Verdana" w:cs="Verdana"/>
        </w:rPr>
        <w:t>much</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experienced</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wish</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stronger</w:t>
      </w:r>
      <w:r w:rsidRPr="00866199">
        <w:rPr>
          <w:rFonts w:eastAsia="Verdana"/>
        </w:rPr>
        <w:t xml:space="preserve"> </w:t>
      </w:r>
      <w:r w:rsidRPr="00866199">
        <w:rPr>
          <w:rStyle w:val="srword"/>
          <w:rFonts w:eastAsia="Verdana" w:cs="Verdana"/>
        </w:rPr>
        <w:t>seniority</w:t>
      </w:r>
      <w:r w:rsidRPr="00866199">
        <w:rPr>
          <w:rFonts w:eastAsia="Verdana"/>
        </w:rPr>
        <w:t xml:space="preserve"> </w:t>
      </w:r>
      <w:r w:rsidRPr="00866199">
        <w:rPr>
          <w:rStyle w:val="srword"/>
          <w:rFonts w:eastAsia="Verdana" w:cs="Verdana"/>
        </w:rPr>
        <w:t>element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scale,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care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we</w:t>
      </w:r>
      <w:r w:rsidRPr="00866199">
        <w:rPr>
          <w:rFonts w:eastAsia="Verdana"/>
        </w:rPr>
        <w:t xml:space="preserve"> sh</w:t>
      </w:r>
      <w:r w:rsidRPr="00866199">
        <w:rPr>
          <w:rStyle w:val="srword"/>
          <w:rFonts w:eastAsia="Verdana" w:cs="Verdana"/>
        </w:rPr>
        <w:t>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focusing</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efforts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p>
    <w:p w:rsidR="00344029" w:rsidP="00344029">
      <w:pPr>
        <w:pStyle w:val="Answer"/>
        <w:rPr>
          <w:rFonts w:eastAsia="Verdana"/>
        </w:rPr>
      </w:pPr>
      <w:r w:rsidRPr="00866199">
        <w:rPr>
          <w:rStyle w:val="speakerspeaker-S13"/>
          <w:rFonts w:eastAsia="Verdana" w:cs="Verdana"/>
          <w:b/>
          <w:bCs/>
          <w:i/>
          <w:iCs/>
        </w:rPr>
        <w:t xml:space="preserve">Professor Francis: </w:t>
      </w:r>
      <w:r w:rsidRPr="00866199">
        <w:rPr>
          <w:rStyle w:val="srword"/>
          <w:rFonts w:eastAsia="Verdana" w:cs="Verdana"/>
        </w:rPr>
        <w:t>I</w:t>
      </w:r>
      <w:r w:rsidRPr="00866199">
        <w:rPr>
          <w:rFonts w:eastAsia="Verdana"/>
        </w:rPr>
        <w:t xml:space="preserve"> </w:t>
      </w:r>
      <w:r w:rsidRPr="00866199">
        <w:rPr>
          <w:rStyle w:val="srword"/>
          <w:rFonts w:eastAsia="Verdana" w:cs="Verdana"/>
        </w:rPr>
        <w:t>absolutely</w:t>
      </w:r>
      <w:r w:rsidRPr="00866199">
        <w:rPr>
          <w:rFonts w:eastAsia="Verdana"/>
        </w:rPr>
        <w:t xml:space="preserve"> </w:t>
      </w:r>
      <w:r w:rsidRPr="00866199">
        <w:rPr>
          <w:rStyle w:val="srword"/>
          <w:rFonts w:eastAsia="Verdana" w:cs="Verdana"/>
        </w:rPr>
        <w:t>agree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that. I think</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potentially,</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may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most</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bursaries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offers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exist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moment.</w:t>
      </w:r>
      <w:r w:rsidRPr="00866199">
        <w:rPr>
          <w:rFonts w:eastAsia="Verdana"/>
        </w:rPr>
        <w:t xml:space="preserve"> T</w:t>
      </w:r>
      <w:r w:rsidRPr="00866199">
        <w:rPr>
          <w:rStyle w:val="srword"/>
          <w:rFonts w:eastAsia="Verdana" w:cs="Verdana"/>
        </w:rPr>
        <w: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NFER</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diversity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systems, the</w:t>
      </w:r>
      <w:r w:rsidRPr="00866199">
        <w:rPr>
          <w:rFonts w:eastAsia="Verdana"/>
        </w:rPr>
        <w:t xml:space="preserve"> </w:t>
      </w:r>
      <w:r w:rsidRPr="00866199">
        <w:rPr>
          <w:rStyle w:val="srword"/>
          <w:rFonts w:eastAsia="Verdana" w:cs="Verdana"/>
        </w:rPr>
        <w:t>fact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often</w:t>
      </w:r>
      <w:r w:rsidRPr="00866199">
        <w:rPr>
          <w:rFonts w:eastAsia="Verdana"/>
        </w:rPr>
        <w:t xml:space="preserve"> </w:t>
      </w:r>
      <w:r w:rsidRPr="00866199">
        <w:rPr>
          <w:rStyle w:val="srword"/>
          <w:rFonts w:eastAsia="Verdana" w:cs="Verdana"/>
        </w:rPr>
        <w:t>removed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put</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place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ways</w:t>
      </w:r>
      <w:r>
        <w:rPr>
          <w:rStyle w:val="srword"/>
          <w:rFonts w:eastAsia="Verdana" w:cs="Verdana"/>
        </w:rPr>
        <w:t xml:space="preserve"> </w:t>
      </w:r>
      <w:r w:rsidRPr="00866199">
        <w:rPr>
          <w:rStyle w:val="srword"/>
          <w:rFonts w:eastAsia="Verdana" w:cs="Verdana"/>
        </w:rPr>
        <w:t>means</w:t>
      </w:r>
      <w:r w:rsidRPr="00866199">
        <w:rPr>
          <w:rFonts w:eastAsia="Verdana"/>
        </w:rPr>
        <w:t xml:space="preserve"> </w:t>
      </w:r>
      <w:r w:rsidRPr="00866199">
        <w:rPr>
          <w:rStyle w:val="srword"/>
          <w:rFonts w:eastAsia="Verdana" w:cs="Verdana"/>
        </w:rPr>
        <w:t>that</w:t>
      </w:r>
      <w:r w:rsidRPr="00866199">
        <w:rPr>
          <w:rFonts w:eastAsia="Verdana"/>
        </w:rPr>
        <w:t xml:space="preserve"> some </w:t>
      </w:r>
      <w:r w:rsidRPr="00866199">
        <w:rPr>
          <w:rStyle w:val="srword"/>
          <w:rFonts w:eastAsia="Verdana" w:cs="Verdana"/>
        </w:rPr>
        <w:t>benefits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systematic</w:t>
      </w:r>
      <w:r w:rsidRPr="00866199">
        <w:rPr>
          <w:rFonts w:eastAsia="Verdana"/>
        </w:rPr>
        <w:t xml:space="preserve"> </w:t>
      </w:r>
      <w:r w:rsidRPr="00866199">
        <w:rPr>
          <w:rStyle w:val="srword"/>
          <w:rFonts w:eastAsia="Verdana" w:cs="Verdana"/>
        </w:rPr>
        <w:t>approach</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missed.</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I</w:t>
      </w:r>
      <w:r w:rsidRPr="00866199">
        <w:rPr>
          <w:rFonts w:eastAsia="Verdana"/>
        </w:rPr>
        <w:t xml:space="preserve"> think Luke mentioned Norway earlier, and I </w:t>
      </w:r>
      <w:r w:rsidRPr="00866199">
        <w:rPr>
          <w:rStyle w:val="srword"/>
          <w:rFonts w:eastAsia="Verdana" w:cs="Verdana"/>
        </w:rPr>
        <w:t>believe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Norway</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wage</w:t>
      </w:r>
      <w:r w:rsidRPr="00866199">
        <w:rPr>
          <w:rFonts w:eastAsia="Verdana"/>
        </w:rPr>
        <w:t xml:space="preserve"> </w:t>
      </w:r>
      <w:r w:rsidRPr="00866199">
        <w:rPr>
          <w:rStyle w:val="srword"/>
          <w:rFonts w:eastAsia="Verdana" w:cs="Verdana"/>
        </w:rPr>
        <w:t>premiums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high</w:t>
      </w:r>
      <w:r w:rsidRPr="00866199">
        <w:rPr>
          <w:rFonts w:eastAsia="Verdana"/>
        </w:rPr>
        <w:t xml:space="preserve"> </w:t>
      </w:r>
      <w:r w:rsidRPr="00866199">
        <w:rPr>
          <w:rStyle w:val="srword"/>
          <w:rFonts w:eastAsia="Verdana" w:cs="Verdana"/>
        </w:rPr>
        <w:t>vacancy</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removed</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moves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low</w:t>
      </w:r>
      <w:r w:rsidRPr="00866199">
        <w:rPr>
          <w:rFonts w:eastAsia="Verdana"/>
        </w:rPr>
        <w:t xml:space="preserve"> </w:t>
      </w:r>
      <w:r w:rsidRPr="00866199">
        <w:rPr>
          <w:rStyle w:val="srword"/>
          <w:rFonts w:eastAsia="Verdana" w:cs="Verdana"/>
        </w:rPr>
        <w:t>vacancy</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whereas 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UK</w:t>
      </w:r>
      <w:r w:rsidRPr="00866199">
        <w:rPr>
          <w:rFonts w:eastAsia="Verdana"/>
        </w:rPr>
        <w:t xml:space="preserve"> </w:t>
      </w:r>
      <w:r w:rsidRPr="00866199">
        <w:rPr>
          <w:rStyle w:val="srword"/>
          <w:rFonts w:eastAsia="Verdana" w:cs="Verdana"/>
        </w:rPr>
        <w:t>bursaries</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include</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kinds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stipulations so</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may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doing.</w:t>
      </w:r>
    </w:p>
    <w:p w:rsidR="00756CFB" w:rsidRPr="00866199"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conference</w:t>
      </w:r>
      <w:r w:rsidRPr="00866199">
        <w:rPr>
          <w:rFonts w:eastAsia="Verdana"/>
        </w:rPr>
        <w:t xml:space="preserve"> </w:t>
      </w:r>
      <w:r w:rsidRPr="00866199">
        <w:rPr>
          <w:rStyle w:val="srword"/>
          <w:rFonts w:eastAsia="Verdana" w:cs="Verdana"/>
        </w:rPr>
        <w:t>speech last month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Prime</w:t>
      </w:r>
      <w:r w:rsidRPr="00866199">
        <w:rPr>
          <w:rFonts w:eastAsia="Verdana"/>
        </w:rPr>
        <w:t xml:space="preserve"> </w:t>
      </w:r>
      <w:r w:rsidRPr="00866199">
        <w:rPr>
          <w:rStyle w:val="srword"/>
          <w:rFonts w:eastAsia="Verdana" w:cs="Verdana"/>
        </w:rPr>
        <w:t>Minister</w:t>
      </w:r>
      <w:r w:rsidRPr="00866199">
        <w:rPr>
          <w:rFonts w:eastAsia="Verdana"/>
        </w:rPr>
        <w:t xml:space="preserve"> </w:t>
      </w:r>
      <w:r w:rsidRPr="00866199">
        <w:rPr>
          <w:rStyle w:val="srword"/>
          <w:rFonts w:eastAsia="Verdana" w:cs="Verdana"/>
        </w:rPr>
        <w:t>made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announcement</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£30,000</w:t>
      </w:r>
      <w:r w:rsidRPr="00866199">
        <w:rPr>
          <w:rFonts w:eastAsia="Verdana"/>
        </w:rPr>
        <w:t xml:space="preserve"> </w:t>
      </w:r>
      <w:r w:rsidRPr="00866199">
        <w:rPr>
          <w:rStyle w:val="srword"/>
          <w:rFonts w:eastAsia="Verdana" w:cs="Verdana"/>
        </w:rPr>
        <w:t>incentive, if you will,</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of</w:t>
      </w:r>
      <w:r w:rsidRPr="00866199">
        <w:rPr>
          <w:rFonts w:eastAsia="Verdana"/>
        </w:rPr>
        <w:t xml:space="preserve"> a teaching </w:t>
      </w:r>
      <w:r w:rsidRPr="00866199">
        <w:rPr>
          <w:rStyle w:val="srword"/>
          <w:rFonts w:eastAsia="Verdana" w:cs="Verdana"/>
        </w:rPr>
        <w:t>career,</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speak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 potential solution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attracting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retaining</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all-important,</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key</w:t>
      </w:r>
      <w:r w:rsidRPr="00866199">
        <w:rPr>
          <w:rFonts w:eastAsia="Verdana"/>
        </w:rPr>
        <w:t xml:space="preserve"> </w:t>
      </w:r>
      <w:r w:rsidRPr="00866199">
        <w:rPr>
          <w:rStyle w:val="srword"/>
          <w:rFonts w:eastAsia="Verdana" w:cs="Verdana"/>
        </w:rPr>
        <w:t>subjects?</w:t>
      </w:r>
    </w:p>
    <w:p w:rsidR="00756CFB" w:rsidRPr="00866199" w:rsidP="00344029">
      <w:pPr>
        <w:pStyle w:val="Answer"/>
        <w:rPr>
          <w:rFonts w:eastAsia="Verdana"/>
        </w:rPr>
      </w:pPr>
      <w:r w:rsidRPr="00866199">
        <w:rPr>
          <w:rStyle w:val="speakerspeaker-S13"/>
          <w:rFonts w:eastAsia="Verdana" w:cs="Verdana"/>
          <w:b/>
          <w:bCs/>
          <w:i/>
          <w:iCs/>
        </w:rPr>
        <w:t xml:space="preserve">Professor Francis: </w:t>
      </w:r>
      <w:r w:rsidRPr="00866199">
        <w:rPr>
          <w:rStyle w:val="srword"/>
          <w:rFonts w:eastAsia="Verdana" w:cs="Verdana"/>
        </w:rPr>
        <w:t>I</w:t>
      </w:r>
      <w:r w:rsidRPr="00866199">
        <w:rPr>
          <w:rFonts w:eastAsia="Verdana"/>
        </w:rPr>
        <w:t xml:space="preserve"> </w:t>
      </w:r>
      <w:r w:rsidRPr="00866199">
        <w:rPr>
          <w:rStyle w:val="srword"/>
          <w:rFonts w:eastAsia="Verdana" w:cs="Verdana"/>
        </w:rPr>
        <w:t>missed</w:t>
      </w:r>
      <w:r w:rsidRPr="00866199">
        <w:rPr>
          <w:rFonts w:eastAsia="Verdana"/>
        </w:rPr>
        <w:t xml:space="preserve"> </w:t>
      </w:r>
      <w:r w:rsidRPr="00866199">
        <w:rPr>
          <w:rStyle w:val="srword"/>
          <w:rFonts w:eastAsia="Verdana" w:cs="Verdana"/>
        </w:rPr>
        <w:t>that. Was it an</w:t>
      </w:r>
      <w:r w:rsidRPr="00866199">
        <w:rPr>
          <w:rFonts w:eastAsia="Verdana"/>
        </w:rPr>
        <w:t xml:space="preserve"> </w:t>
      </w:r>
      <w:r w:rsidRPr="00866199">
        <w:rPr>
          <w:rStyle w:val="srword"/>
          <w:rFonts w:eastAsia="Verdana" w:cs="Verdana"/>
        </w:rPr>
        <w:t>announcement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systematic</w:t>
      </w:r>
      <w:r w:rsidRPr="00866199">
        <w:rPr>
          <w:rFonts w:eastAsia="Verdana"/>
        </w:rPr>
        <w:t xml:space="preserve"> </w:t>
      </w:r>
      <w:r w:rsidRPr="00866199">
        <w:rPr>
          <w:rStyle w:val="srword"/>
          <w:rFonts w:eastAsia="Verdana" w:cs="Verdana"/>
        </w:rPr>
        <w:t>rise</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piece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p>
    <w:p w:rsidR="00756CFB" w:rsidRPr="00866199" w:rsidP="00344029">
      <w:pPr>
        <w:pStyle w:val="Answer"/>
        <w:rPr>
          <w:rFonts w:eastAsia="Verdana"/>
        </w:rPr>
      </w:pPr>
      <w:r w:rsidRPr="00866199">
        <w:rPr>
          <w:rStyle w:val="speakerspeaker-S14"/>
          <w:rFonts w:eastAsia="Verdana" w:cs="Verdana"/>
          <w:b/>
          <w:bCs/>
          <w:i/>
          <w:iCs/>
        </w:rPr>
        <w:t xml:space="preserve">Jack Worth: </w:t>
      </w:r>
      <w:r w:rsidRPr="00866199">
        <w:rPr>
          <w:rStyle w:val="srword"/>
          <w:rFonts w:eastAsia="Verdana" w:cs="Verdana"/>
        </w:rPr>
        <w:t>As</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tell,</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extension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current</w:t>
      </w:r>
      <w:r w:rsidRPr="00866199">
        <w:rPr>
          <w:rFonts w:eastAsia="Verdana"/>
        </w:rPr>
        <w:t xml:space="preserve"> </w:t>
      </w:r>
      <w:r w:rsidRPr="00866199">
        <w:rPr>
          <w:rStyle w:val="srword"/>
          <w:rFonts w:eastAsia="Verdana" w:cs="Verdana"/>
        </w:rPr>
        <w:t>levelling</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premium</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higher</w:t>
      </w:r>
      <w:r w:rsidRPr="00866199">
        <w:rPr>
          <w:rFonts w:eastAsia="Verdana"/>
        </w:rPr>
        <w:t xml:space="preserve"> </w:t>
      </w:r>
      <w:r w:rsidRPr="00866199">
        <w:rPr>
          <w:rStyle w:val="srword"/>
          <w:rFonts w:eastAsia="Verdana" w:cs="Verdana"/>
        </w:rPr>
        <w:t>rate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r w:rsidRPr="00866199">
        <w:rPr>
          <w:rFonts w:eastAsia="Verdana"/>
        </w:rPr>
        <w:t xml:space="preserve"> C</w:t>
      </w:r>
      <w:r w:rsidRPr="00866199">
        <w:rPr>
          <w:rStyle w:val="srword"/>
          <w:rFonts w:eastAsia="Verdana" w:cs="Verdana"/>
        </w:rPr>
        <w:t>urrently,</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highly</w:t>
      </w:r>
      <w:r w:rsidRPr="00866199">
        <w:rPr>
          <w:rFonts w:eastAsia="Verdana"/>
        </w:rPr>
        <w:t xml:space="preserve"> </w:t>
      </w:r>
      <w:r w:rsidRPr="00866199">
        <w:rPr>
          <w:rStyle w:val="srword"/>
          <w:rFonts w:eastAsia="Verdana" w:cs="Verdana"/>
        </w:rPr>
        <w:t>targeted</w:t>
      </w:r>
      <w:r w:rsidRPr="00866199">
        <w:rPr>
          <w:rFonts w:eastAsia="Verdana"/>
        </w:rPr>
        <w:t xml:space="preserve"> </w:t>
      </w:r>
      <w:r w:rsidRPr="00866199">
        <w:rPr>
          <w:rStyle w:val="srword"/>
          <w:rFonts w:eastAsia="Verdana" w:cs="Verdana"/>
        </w:rPr>
        <w:t>towards</w:t>
      </w:r>
      <w:r w:rsidRPr="00866199">
        <w:rPr>
          <w:rFonts w:eastAsia="Verdana"/>
        </w:rPr>
        <w:t xml:space="preserve"> </w:t>
      </w:r>
      <w:r w:rsidRPr="00866199">
        <w:rPr>
          <w:rStyle w:val="srword"/>
          <w:rFonts w:eastAsia="Verdana" w:cs="Verdana"/>
        </w:rPr>
        <w:t>high</w:t>
      </w:r>
      <w:r w:rsidRPr="00866199">
        <w:rPr>
          <w:rFonts w:eastAsia="Verdana"/>
        </w:rPr>
        <w:t xml:space="preserve"> </w:t>
      </w:r>
      <w:r w:rsidRPr="00866199">
        <w:rPr>
          <w:rStyle w:val="srword"/>
          <w:rFonts w:eastAsia="Verdana" w:cs="Verdana"/>
        </w:rPr>
        <w:t>FSM</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investment</w:t>
      </w:r>
      <w:r w:rsidRPr="00866199">
        <w:rPr>
          <w:rFonts w:eastAsia="Verdana"/>
        </w:rPr>
        <w:t xml:space="preserve"> </w:t>
      </w:r>
      <w:r w:rsidRPr="00866199">
        <w:rPr>
          <w:rStyle w:val="srword"/>
          <w:rFonts w:eastAsia="Verdana" w:cs="Verdana"/>
        </w:rPr>
        <w:t>areas.</w:t>
      </w:r>
      <w:r w:rsidRPr="00866199">
        <w:rPr>
          <w:rFonts w:eastAsia="Verdana"/>
        </w:rPr>
        <w:t xml:space="preserve"> I</w:t>
      </w:r>
      <w:r w:rsidRPr="00866199">
        <w:rPr>
          <w:rStyle w:val="srword"/>
          <w:rFonts w:eastAsia="Verdana" w:cs="Verdana"/>
        </w:rPr>
        <w:t>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on</w:t>
      </w:r>
      <w:r w:rsidRPr="00866199">
        <w:rPr>
          <w:rFonts w:eastAsia="Verdana"/>
        </w:rPr>
        <w:t xml:space="preserve"> both of </w:t>
      </w:r>
      <w:r w:rsidRPr="00866199">
        <w:rPr>
          <w:rStyle w:val="srword"/>
          <w:rFonts w:eastAsia="Verdana" w:cs="Verdana"/>
        </w:rPr>
        <w:t>those</w:t>
      </w:r>
      <w:r w:rsidRPr="00866199">
        <w:rPr>
          <w:rFonts w:eastAsia="Verdana"/>
        </w:rPr>
        <w:t xml:space="preserve"> </w:t>
      </w:r>
      <w:r w:rsidRPr="00866199">
        <w:rPr>
          <w:rStyle w:val="srword"/>
          <w:rFonts w:eastAsia="Verdana" w:cs="Verdana"/>
        </w:rPr>
        <w:t>scales,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£3,000</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year.</w:t>
      </w:r>
      <w:r w:rsidRPr="00866199">
        <w:rPr>
          <w:rFonts w:eastAsia="Verdana"/>
        </w:rPr>
        <w:t xml:space="preserve"> I</w:t>
      </w:r>
      <w:r w:rsidRPr="00866199">
        <w:rPr>
          <w:rStyle w:val="srword"/>
          <w:rFonts w:eastAsia="Verdana" w:cs="Verdana"/>
        </w:rPr>
        <w:t>f</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policy</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place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15,000,</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raising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30,000.</w:t>
      </w:r>
      <w:r w:rsidRPr="00866199">
        <w:rPr>
          <w:rFonts w:eastAsia="Verdana"/>
        </w:rPr>
        <w:t xml:space="preserve"> </w:t>
      </w:r>
    </w:p>
    <w:p w:rsidR="00756CFB" w:rsidRPr="00866199" w:rsidP="00344029">
      <w:pPr>
        <w:pStyle w:val="Answer"/>
        <w:rPr>
          <w:rFonts w:eastAsia="Verdana"/>
        </w:rPr>
      </w:pPr>
      <w:r w:rsidRPr="00866199">
        <w:rPr>
          <w:rFonts w:eastAsia="Verdana"/>
        </w:rPr>
        <w:t>T</w:t>
      </w:r>
      <w:r w:rsidRPr="00866199">
        <w:rPr>
          <w:rStyle w:val="srword"/>
          <w:rFonts w:eastAsia="Verdana" w:cs="Verdana"/>
        </w:rPr>
        <w:t>here</w:t>
      </w:r>
      <w:r w:rsidRPr="00866199">
        <w:rPr>
          <w:rFonts w:eastAsia="Verdana"/>
        </w:rPr>
        <w:t xml:space="preserve"> </w:t>
      </w:r>
      <w:r w:rsidRPr="00866199">
        <w:rPr>
          <w:rStyle w:val="srword"/>
          <w:rFonts w:eastAsia="Verdana" w:cs="Verdana"/>
        </w:rPr>
        <w:t>is not</w:t>
      </w:r>
      <w:r w:rsidRPr="00866199">
        <w:rPr>
          <w:rFonts w:eastAsia="Verdana"/>
        </w:rPr>
        <w:t xml:space="preserve"> </w:t>
      </w:r>
      <w:r w:rsidRPr="00866199">
        <w:rPr>
          <w:rStyle w:val="srword"/>
          <w:rFonts w:eastAsia="Verdana" w:cs="Verdana"/>
        </w:rPr>
        <w:t>enough</w:t>
      </w:r>
      <w:r w:rsidRPr="00866199">
        <w:rPr>
          <w:rFonts w:eastAsia="Verdana"/>
        </w:rPr>
        <w:t xml:space="preserve"> </w:t>
      </w:r>
      <w:r w:rsidRPr="00866199">
        <w:rPr>
          <w:rStyle w:val="srword"/>
          <w:rFonts w:eastAsia="Verdana" w:cs="Verdana"/>
        </w:rPr>
        <w:t>detail</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looks</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pick</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apart,</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existing</w:t>
      </w:r>
      <w:r w:rsidRPr="00866199">
        <w:rPr>
          <w:rFonts w:eastAsia="Verdana"/>
        </w:rPr>
        <w:t xml:space="preserve"> </w:t>
      </w:r>
      <w:r w:rsidRPr="00866199">
        <w:rPr>
          <w:rStyle w:val="srword"/>
          <w:rFonts w:eastAsia="Verdana" w:cs="Verdana"/>
        </w:rPr>
        <w:t>scheme,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levelling</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premium,</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working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retaining</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earlier</w:t>
      </w:r>
      <w:r w:rsidRPr="00866199">
        <w:rPr>
          <w:rFonts w:eastAsia="Verdana"/>
        </w:rPr>
        <w:t xml:space="preserve"> </w:t>
      </w:r>
      <w:r w:rsidRPr="00866199">
        <w:rPr>
          <w:rStyle w:val="srword"/>
          <w:rFonts w:eastAsia="Verdana" w:cs="Verdana"/>
        </w:rPr>
        <w:t>version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scheme</w:t>
      </w:r>
      <w:r w:rsidRPr="00866199">
        <w:rPr>
          <w:rFonts w:eastAsia="Verdana"/>
        </w:rPr>
        <w:t xml:space="preserve"> </w:t>
      </w:r>
      <w:r w:rsidRPr="00866199">
        <w:rPr>
          <w:rStyle w:val="srword"/>
          <w:rFonts w:eastAsia="Verdana" w:cs="Verdana"/>
        </w:rPr>
        <w:t>showed</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effect</w:t>
      </w:r>
      <w:r w:rsidRPr="00866199">
        <w:rPr>
          <w:rFonts w:eastAsia="Verdana"/>
        </w:rPr>
        <w:t xml:space="preserve"> </w:t>
      </w:r>
      <w:r w:rsidRPr="00866199">
        <w:rPr>
          <w:rStyle w:val="srword"/>
          <w:rFonts w:eastAsia="Verdana" w:cs="Verdana"/>
        </w:rPr>
        <w:t>on</w:t>
      </w:r>
      <w:r w:rsidRPr="00866199">
        <w:rPr>
          <w:rFonts w:eastAsia="Verdana"/>
        </w:rPr>
        <w:t xml:space="preserve"> the </w:t>
      </w:r>
      <w:r w:rsidRPr="00866199">
        <w:rPr>
          <w:rStyle w:val="srword"/>
          <w:rFonts w:eastAsia="Verdana" w:cs="Verdana"/>
        </w:rPr>
        <w:t>retention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shortage</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eligible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it.</w:t>
      </w:r>
      <w:r w:rsidRPr="00866199">
        <w:rPr>
          <w:rFonts w:eastAsia="Verdana"/>
        </w:rPr>
        <w:t xml:space="preserve"> </w:t>
      </w:r>
    </w:p>
    <w:p w:rsidR="00344029" w:rsidP="00344029">
      <w:pPr>
        <w:pStyle w:val="Answer"/>
        <w:rPr>
          <w:rStyle w:val="srword"/>
          <w:rFonts w:eastAsia="Verdana" w:cs="Verdana"/>
        </w:rPr>
      </w:pPr>
      <w:r w:rsidRPr="00866199">
        <w:rPr>
          <w:rStyle w:val="srword"/>
          <w:rFonts w:eastAsia="Verdana" w:cs="Verdana"/>
        </w:rPr>
        <w:t>As it has</w:t>
      </w:r>
      <w:r w:rsidRPr="00866199">
        <w:rPr>
          <w:rFonts w:eastAsia="Verdana"/>
        </w:rPr>
        <w:t xml:space="preserve"> </w:t>
      </w:r>
      <w:r w:rsidRPr="00866199">
        <w:rPr>
          <w:rStyle w:val="srword"/>
          <w:rFonts w:eastAsia="Verdana" w:cs="Verdana"/>
        </w:rPr>
        <w:t>shown</w:t>
      </w:r>
      <w:r w:rsidRPr="00866199">
        <w:rPr>
          <w:rFonts w:eastAsia="Verdana"/>
        </w:rPr>
        <w:t xml:space="preserve"> </w:t>
      </w:r>
      <w:r w:rsidRPr="00866199">
        <w:rPr>
          <w:rStyle w:val="srword"/>
          <w:rFonts w:eastAsia="Verdana" w:cs="Verdana"/>
        </w:rPr>
        <w:t>such</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promise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its</w:t>
      </w:r>
      <w:r w:rsidRPr="00866199">
        <w:rPr>
          <w:rFonts w:eastAsia="Verdana"/>
        </w:rPr>
        <w:t xml:space="preserve"> </w:t>
      </w:r>
      <w:r w:rsidRPr="00866199">
        <w:rPr>
          <w:rStyle w:val="srword"/>
          <w:rFonts w:eastAsia="Verdana" w:cs="Verdana"/>
        </w:rPr>
        <w:t>effectiveness,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arguably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greater</w:t>
      </w:r>
      <w:r w:rsidRPr="00866199">
        <w:rPr>
          <w:rFonts w:eastAsia="Verdana"/>
        </w:rPr>
        <w:t xml:space="preserve"> in </w:t>
      </w:r>
      <w:r w:rsidRPr="00866199">
        <w:rPr>
          <w:rStyle w:val="srword"/>
          <w:rFonts w:eastAsia="Verdana" w:cs="Verdana"/>
        </w:rPr>
        <w:t>scale.</w:t>
      </w:r>
      <w:r w:rsidRPr="00866199">
        <w:rPr>
          <w:rFonts w:eastAsia="Verdana"/>
        </w:rPr>
        <w:t xml:space="preserve"> It is </w:t>
      </w:r>
      <w:r w:rsidRPr="00866199">
        <w:rPr>
          <w:rStyle w:val="srword"/>
          <w:rFonts w:eastAsia="Verdana" w:cs="Verdana"/>
        </w:rPr>
        <w:t>currently</w:t>
      </w:r>
      <w:r w:rsidRPr="00866199">
        <w:rPr>
          <w:rFonts w:eastAsia="Verdana"/>
        </w:rPr>
        <w:t xml:space="preserve"> </w:t>
      </w:r>
      <w:r w:rsidRPr="00866199">
        <w:rPr>
          <w:rStyle w:val="srword"/>
          <w:rFonts w:eastAsia="Verdana" w:cs="Verdana"/>
        </w:rPr>
        <w:t>targeted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investment</w:t>
      </w:r>
      <w:r w:rsidRPr="00866199">
        <w:rPr>
          <w:rFonts w:eastAsia="Verdana"/>
        </w:rPr>
        <w:t xml:space="preserve"> </w:t>
      </w:r>
      <w:r w:rsidRPr="00866199">
        <w:rPr>
          <w:rStyle w:val="srword"/>
          <w:rFonts w:eastAsia="Verdana" w:cs="Verdana"/>
        </w:rPr>
        <w:t>areas but 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data,</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tell,</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difference</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education</w:t>
      </w:r>
      <w:r w:rsidRPr="00866199">
        <w:rPr>
          <w:rFonts w:eastAsia="Verdana"/>
        </w:rPr>
        <w:t xml:space="preserve"> </w:t>
      </w:r>
      <w:r w:rsidRPr="00866199">
        <w:rPr>
          <w:rStyle w:val="srword"/>
          <w:rFonts w:eastAsia="Verdana" w:cs="Verdana"/>
        </w:rPr>
        <w:t>investment</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non-education</w:t>
      </w:r>
      <w:r w:rsidRPr="00866199">
        <w:rPr>
          <w:rFonts w:eastAsia="Verdana"/>
        </w:rPr>
        <w:t xml:space="preserve"> </w:t>
      </w:r>
      <w:r w:rsidRPr="00866199">
        <w:rPr>
          <w:rStyle w:val="srword"/>
          <w:rFonts w:eastAsia="Verdana" w:cs="Verdana"/>
        </w:rPr>
        <w:t>investment</w:t>
      </w:r>
      <w:r w:rsidRPr="00866199">
        <w:rPr>
          <w:rFonts w:eastAsia="Verdana"/>
        </w:rPr>
        <w:t xml:space="preserve"> </w:t>
      </w:r>
      <w:r w:rsidRPr="00866199">
        <w:rPr>
          <w:rStyle w:val="srword"/>
          <w:rFonts w:eastAsia="Verdana" w:cs="Verdana"/>
        </w:rPr>
        <w:t>areas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challenges.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certainly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FSM</w:t>
      </w:r>
      <w:r w:rsidRPr="00866199">
        <w:rPr>
          <w:rFonts w:eastAsia="Verdana"/>
        </w:rPr>
        <w:t xml:space="preserve"> </w:t>
      </w:r>
      <w:r w:rsidRPr="00866199">
        <w:rPr>
          <w:rStyle w:val="srword"/>
          <w:rFonts w:eastAsia="Verdana" w:cs="Verdana"/>
        </w:rPr>
        <w:t xml:space="preserve">levels. </w:t>
      </w:r>
    </w:p>
    <w:p w:rsidR="00756CFB" w:rsidRPr="00866199" w:rsidP="00344029">
      <w:pPr>
        <w:pStyle w:val="Answer"/>
        <w:rPr>
          <w:rFonts w:eastAsia="Verdana"/>
        </w:rPr>
      </w:pPr>
      <w:r w:rsidRPr="00866199">
        <w:rPr>
          <w:rStyle w:val="srword"/>
          <w:rFonts w:eastAsia="Verdana" w:cs="Verdana"/>
        </w:rPr>
        <w:t>There is a definite</w:t>
      </w:r>
      <w:r w:rsidRPr="00866199">
        <w:rPr>
          <w:rFonts w:eastAsia="Verdana"/>
        </w:rPr>
        <w:t xml:space="preserve"> </w:t>
      </w:r>
      <w:r w:rsidRPr="00866199">
        <w:rPr>
          <w:rStyle w:val="srword"/>
          <w:rFonts w:eastAsia="Verdana" w:cs="Verdana"/>
        </w:rPr>
        <w:t>case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targeting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FSM</w:t>
      </w:r>
      <w:r w:rsidRPr="00866199">
        <w:rPr>
          <w:rFonts w:eastAsia="Verdana"/>
        </w:rPr>
        <w:t xml:space="preserve"> </w:t>
      </w:r>
      <w:r w:rsidRPr="00866199">
        <w:rPr>
          <w:rStyle w:val="srword"/>
          <w:rFonts w:eastAsia="Verdana" w:cs="Verdana"/>
        </w:rPr>
        <w:t>levels. However, 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huge</w:t>
      </w:r>
      <w:r w:rsidRPr="00866199">
        <w:rPr>
          <w:rFonts w:eastAsia="Verdana"/>
        </w:rPr>
        <w:t xml:space="preserve"> </w:t>
      </w:r>
      <w:r w:rsidRPr="00866199">
        <w:rPr>
          <w:rStyle w:val="srword"/>
          <w:rFonts w:eastAsia="Verdana" w:cs="Verdana"/>
        </w:rPr>
        <w:t>number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country,</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eligible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levelling</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premium. Given</w:t>
      </w:r>
      <w:r w:rsidRPr="00866199">
        <w:rPr>
          <w:rFonts w:eastAsia="Verdana"/>
        </w:rPr>
        <w:t xml:space="preserve"> that it has </w:t>
      </w:r>
      <w:r w:rsidRPr="00866199">
        <w:rPr>
          <w:rStyle w:val="srword"/>
          <w:rFonts w:eastAsia="Verdana" w:cs="Verdana"/>
        </w:rPr>
        <w:t>shown</w:t>
      </w:r>
      <w:r w:rsidRPr="00866199">
        <w:rPr>
          <w:rFonts w:eastAsia="Verdana"/>
        </w:rPr>
        <w:t xml:space="preserve"> such </w:t>
      </w:r>
      <w:r w:rsidRPr="00866199">
        <w:rPr>
          <w:rStyle w:val="srword"/>
          <w:rFonts w:eastAsia="Verdana" w:cs="Verdana"/>
        </w:rPr>
        <w:t>promise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such</w:t>
      </w:r>
      <w:r w:rsidRPr="00866199">
        <w:rPr>
          <w:rFonts w:eastAsia="Verdana"/>
        </w:rPr>
        <w:t xml:space="preserve"> </w:t>
      </w:r>
      <w:r w:rsidRPr="00866199">
        <w:rPr>
          <w:rStyle w:val="srword"/>
          <w:rFonts w:eastAsia="Verdana" w:cs="Verdana"/>
        </w:rPr>
        <w:t>high</w:t>
      </w:r>
      <w:r w:rsidRPr="00866199">
        <w:rPr>
          <w:rFonts w:eastAsia="Verdana"/>
        </w:rPr>
        <w:t xml:space="preserve"> </w:t>
      </w:r>
      <w:r w:rsidRPr="00866199">
        <w:rPr>
          <w:rStyle w:val="srword"/>
          <w:rFonts w:eastAsia="Verdana" w:cs="Verdana"/>
        </w:rPr>
        <w:t>cost-effectiveness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targeting</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resource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shortage</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arguably</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should</w:t>
      </w:r>
      <w:r w:rsidRPr="00866199">
        <w:rPr>
          <w:rFonts w:eastAsia="Verdana"/>
        </w:rPr>
        <w:t xml:space="preserve"> be </w:t>
      </w:r>
      <w:r w:rsidRPr="00866199">
        <w:rPr>
          <w:rStyle w:val="srword"/>
          <w:rFonts w:eastAsia="Verdana" w:cs="Verdana"/>
        </w:rPr>
        <w:t>putting</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bigger</w:t>
      </w:r>
      <w:r w:rsidRPr="00866199">
        <w:rPr>
          <w:rFonts w:eastAsia="Verdana"/>
        </w:rPr>
        <w:t xml:space="preserve"> </w:t>
      </w:r>
      <w:r w:rsidRPr="00866199">
        <w:rPr>
          <w:rStyle w:val="srword"/>
          <w:rFonts w:eastAsia="Verdana" w:cs="Verdana"/>
        </w:rPr>
        <w:t>rocket</w:t>
      </w:r>
      <w:r w:rsidRPr="00866199">
        <w:rPr>
          <w:rFonts w:eastAsia="Verdana"/>
        </w:rPr>
        <w:t xml:space="preserve"> </w:t>
      </w:r>
      <w:r w:rsidRPr="00866199">
        <w:rPr>
          <w:rStyle w:val="srword"/>
          <w:rFonts w:eastAsia="Verdana" w:cs="Verdana"/>
        </w:rPr>
        <w:t>boosters</w:t>
      </w:r>
      <w:r w:rsidRPr="00866199">
        <w:rPr>
          <w:rFonts w:eastAsia="Verdana"/>
        </w:rPr>
        <w:t xml:space="preserve"> </w:t>
      </w:r>
      <w:r w:rsidRPr="00866199">
        <w:rPr>
          <w:rStyle w:val="srword"/>
          <w:rFonts w:eastAsia="Verdana" w:cs="Verdana"/>
        </w:rPr>
        <w:t>underneath</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certainly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national</w:t>
      </w:r>
      <w:r w:rsidRPr="00866199">
        <w:rPr>
          <w:rFonts w:eastAsia="Verdana"/>
        </w:rPr>
        <w:t xml:space="preserve"> </w:t>
      </w:r>
      <w:r w:rsidRPr="00866199">
        <w:rPr>
          <w:rStyle w:val="srword"/>
          <w:rFonts w:eastAsia="Verdana" w:cs="Verdana"/>
        </w:rPr>
        <w:t>coverage, arguably</w:t>
      </w:r>
      <w:r w:rsidRPr="00866199">
        <w:rPr>
          <w:rFonts w:eastAsia="Verdana"/>
        </w:rPr>
        <w:t xml:space="preserve"> </w:t>
      </w:r>
      <w:r w:rsidRPr="00866199">
        <w:rPr>
          <w:rStyle w:val="srword"/>
          <w:rFonts w:eastAsia="Verdana" w:cs="Verdana"/>
        </w:rPr>
        <w:t>also</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generosity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each</w:t>
      </w:r>
      <w:r w:rsidRPr="00866199">
        <w:rPr>
          <w:rFonts w:eastAsia="Verdana"/>
        </w:rPr>
        <w:t xml:space="preserve"> </w:t>
      </w:r>
      <w:r w:rsidRPr="00866199">
        <w:rPr>
          <w:rStyle w:val="srword"/>
          <w:rFonts w:eastAsia="Verdana" w:cs="Verdana"/>
        </w:rPr>
        <w:t>benefit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We</w:t>
      </w:r>
      <w:r w:rsidRPr="00866199">
        <w:rPr>
          <w:rFonts w:eastAsia="Verdana"/>
        </w:rPr>
        <w:t xml:space="preserve"> </w:t>
      </w:r>
      <w:r w:rsidRPr="00866199">
        <w:rPr>
          <w:rStyle w:val="srword"/>
          <w:rFonts w:eastAsia="Verdana" w:cs="Verdana"/>
        </w:rPr>
        <w:t>asked</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announced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thought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policy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will not be</w:t>
      </w:r>
      <w:r w:rsidRPr="00866199">
        <w:rPr>
          <w:rFonts w:eastAsia="Verdana"/>
        </w:rPr>
        <w:t xml:space="preserve"> </w:t>
      </w:r>
      <w:r w:rsidRPr="00866199">
        <w:rPr>
          <w:rStyle w:val="srword"/>
          <w:rFonts w:eastAsia="Verdana" w:cs="Verdana"/>
        </w:rPr>
        <w:t>surprised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learn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largely</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favour. Over</w:t>
      </w:r>
      <w:r w:rsidRPr="00866199">
        <w:rPr>
          <w:rFonts w:eastAsia="Verdana"/>
        </w:rPr>
        <w:t xml:space="preserve"> </w:t>
      </w:r>
      <w:r w:rsidRPr="00866199">
        <w:rPr>
          <w:rStyle w:val="srword"/>
          <w:rFonts w:eastAsia="Verdana" w:cs="Verdana"/>
        </w:rPr>
        <w:t>half</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against</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type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policy,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25</w:t>
      </w:r>
      <w:r w:rsidRPr="00866199">
        <w:rPr>
          <w:rFonts w:eastAsia="Verdana"/>
        </w:rPr>
        <w:t xml:space="preserve">% </w:t>
      </w:r>
      <w:r w:rsidRPr="00866199">
        <w:rPr>
          <w:rStyle w:val="srword"/>
          <w:rFonts w:eastAsia="Verdana" w:cs="Verdana"/>
        </w:rPr>
        <w:t>thought</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idea.</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should not</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reminder</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perceptions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equity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important</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managed.</w:t>
      </w:r>
      <w:r w:rsidRPr="00866199">
        <w:rPr>
          <w:rFonts w:eastAsia="Verdana"/>
        </w:rPr>
        <w:t xml:space="preserve"> </w:t>
      </w:r>
    </w:p>
    <w:p w:rsidR="00344029" w:rsidP="00344029">
      <w:pPr>
        <w:pStyle w:val="Answer"/>
        <w:rPr>
          <w:rFonts w:eastAsia="Verdana"/>
        </w:rPr>
      </w:pPr>
      <w:r w:rsidRPr="00866199">
        <w:rPr>
          <w:rFonts w:eastAsia="Verdana"/>
        </w:rPr>
        <w:t>I wish t</w:t>
      </w:r>
      <w:r w:rsidRPr="00866199">
        <w:rPr>
          <w:rStyle w:val="srword"/>
          <w:rFonts w:eastAsia="Verdana" w:cs="Verdana"/>
        </w:rPr>
        <w: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disadvantage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relation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particular</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difficulties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facing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moment. We should</w:t>
      </w:r>
      <w:r w:rsidRPr="00866199">
        <w:rPr>
          <w:rFonts w:eastAsia="Verdana"/>
        </w:rPr>
        <w:t xml:space="preserve"> </w:t>
      </w:r>
      <w:r w:rsidRPr="00866199">
        <w:rPr>
          <w:rStyle w:val="srword"/>
          <w:rFonts w:eastAsia="Verdana" w:cs="Verdana"/>
        </w:rPr>
        <w:t>strongly</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targeted</w:t>
      </w:r>
      <w:r w:rsidRPr="00866199">
        <w:rPr>
          <w:rFonts w:eastAsia="Verdana"/>
        </w:rPr>
        <w:t xml:space="preserve"> </w:t>
      </w:r>
      <w:r w:rsidRPr="00866199">
        <w:rPr>
          <w:rStyle w:val="srword"/>
          <w:rFonts w:eastAsia="Verdana" w:cs="Verdana"/>
        </w:rPr>
        <w:t>approach</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into</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disadvantaged</w:t>
      </w:r>
      <w:r w:rsidRPr="00866199">
        <w:rPr>
          <w:rFonts w:eastAsia="Verdana"/>
        </w:rPr>
        <w:t xml:space="preserve"> </w:t>
      </w:r>
      <w:r w:rsidRPr="00866199">
        <w:rPr>
          <w:rStyle w:val="srword"/>
          <w:rFonts w:eastAsia="Verdana" w:cs="Verdana"/>
        </w:rPr>
        <w:t>schools.</w:t>
      </w:r>
      <w:r w:rsidRPr="00866199">
        <w:rPr>
          <w:rFonts w:eastAsia="Verdana"/>
        </w:rPr>
        <w:t xml:space="preserve"> </w:t>
      </w:r>
    </w:p>
    <w:p w:rsidR="00344029" w:rsidP="00344029">
      <w:pPr>
        <w:pStyle w:val="Answer"/>
        <w:rPr>
          <w:rFonts w:eastAsia="Verdana"/>
        </w:rPr>
      </w:pPr>
      <w:r w:rsidRPr="00866199">
        <w:rPr>
          <w:rStyle w:val="srword"/>
          <w:rFonts w:eastAsia="Verdana" w:cs="Verdana"/>
        </w:rPr>
        <w:t>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from</w:t>
      </w:r>
      <w:r w:rsidRPr="00866199">
        <w:rPr>
          <w:rFonts w:eastAsia="Verdana"/>
        </w:rPr>
        <w:t xml:space="preserve"> lots of </w:t>
      </w:r>
      <w:r w:rsidRPr="00866199">
        <w:rPr>
          <w:rStyle w:val="srword"/>
          <w:rFonts w:eastAsia="Verdana" w:cs="Verdana"/>
        </w:rPr>
        <w:t>different</w:t>
      </w:r>
      <w:r w:rsidRPr="00866199">
        <w:rPr>
          <w:rFonts w:eastAsia="Verdana"/>
        </w:rPr>
        <w:t xml:space="preserve"> </w:t>
      </w:r>
      <w:r w:rsidRPr="00866199">
        <w:rPr>
          <w:rStyle w:val="srword"/>
          <w:rFonts w:eastAsia="Verdana" w:cs="Verdana"/>
        </w:rPr>
        <w:t>studies,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workforce</w:t>
      </w:r>
      <w:r w:rsidRPr="00866199">
        <w:rPr>
          <w:rFonts w:eastAsia="Verdana"/>
        </w:rPr>
        <w:t xml:space="preserve"> </w:t>
      </w:r>
      <w:r w:rsidRPr="00866199">
        <w:rPr>
          <w:rStyle w:val="srword"/>
          <w:rFonts w:eastAsia="Verdana" w:cs="Verdana"/>
        </w:rPr>
        <w:t>census,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serve</w:t>
      </w:r>
      <w:r w:rsidRPr="00866199">
        <w:rPr>
          <w:rFonts w:eastAsia="Verdana"/>
        </w:rPr>
        <w:t xml:space="preserve"> </w:t>
      </w:r>
      <w:r w:rsidRPr="00866199">
        <w:rPr>
          <w:rStyle w:val="srword"/>
          <w:rFonts w:eastAsia="Verdana" w:cs="Verdana"/>
        </w:rPr>
        <w:t>disadvantaged</w:t>
      </w:r>
      <w:r w:rsidRPr="00866199">
        <w:rPr>
          <w:rFonts w:eastAsia="Verdana"/>
        </w:rPr>
        <w:t xml:space="preserve"> </w:t>
      </w:r>
      <w:r w:rsidRPr="00866199">
        <w:rPr>
          <w:rStyle w:val="srword"/>
          <w:rFonts w:eastAsia="Verdana" w:cs="Verdana"/>
        </w:rPr>
        <w:t>communities</w:t>
      </w:r>
      <w:r w:rsidRPr="00866199">
        <w:rPr>
          <w:rFonts w:eastAsia="Verdana"/>
        </w:rPr>
        <w:t xml:space="preserve"> have </w:t>
      </w:r>
      <w:r w:rsidRPr="00866199">
        <w:rPr>
          <w:rStyle w:val="srword"/>
          <w:rFonts w:eastAsia="Verdana" w:cs="Verdana"/>
        </w:rPr>
        <w:t>higher</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turnover. Teachers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likely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specialist</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likely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recruiting</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call,</w:t>
      </w:r>
      <w:r w:rsidRPr="00866199">
        <w:rPr>
          <w:rFonts w:eastAsia="Verdana"/>
        </w:rPr>
        <w:t xml:space="preserve"> “</w:t>
      </w:r>
      <w:r w:rsidRPr="00866199">
        <w:rPr>
          <w:rStyle w:val="srword"/>
          <w:rFonts w:eastAsia="Verdana" w:cs="Verdana"/>
        </w:rPr>
        <w:t>Reluctantly</w:t>
      </w:r>
      <w:r w:rsidRPr="00866199">
        <w:rPr>
          <w:rFonts w:eastAsia="Verdana"/>
        </w:rPr>
        <w:t xml:space="preserve"> </w:t>
      </w:r>
      <w:r w:rsidRPr="00866199">
        <w:rPr>
          <w:rStyle w:val="srword"/>
          <w:rFonts w:eastAsia="Verdana" w:cs="Verdana"/>
        </w:rPr>
        <w:t>appointing</w:t>
      </w:r>
      <w:r w:rsidRPr="00866199">
        <w:rPr>
          <w:rFonts w:eastAsia="Verdana"/>
        </w:rPr>
        <w:t xml:space="preserve"> </w:t>
      </w:r>
      <w:r w:rsidRPr="00866199">
        <w:rPr>
          <w:rStyle w:val="srword"/>
          <w:rFonts w:eastAsia="Verdana" w:cs="Verdana"/>
        </w:rPr>
        <w:t>candidates”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interview</w:t>
      </w:r>
      <w:r w:rsidRPr="00866199">
        <w:rPr>
          <w:rFonts w:eastAsia="Verdana"/>
        </w:rPr>
        <w:t xml:space="preserve"> </w:t>
      </w:r>
      <w:r w:rsidRPr="00866199">
        <w:rPr>
          <w:rStyle w:val="srword"/>
          <w:rFonts w:eastAsia="Verdana" w:cs="Verdana"/>
        </w:rPr>
        <w:t>team</w:t>
      </w:r>
      <w:r w:rsidRPr="00866199">
        <w:rPr>
          <w:rFonts w:eastAsia="Verdana"/>
        </w:rPr>
        <w:t xml:space="preserve"> </w:t>
      </w:r>
      <w:r w:rsidRPr="00866199">
        <w:rPr>
          <w:rStyle w:val="srword"/>
          <w:rFonts w:eastAsia="Verdana" w:cs="Verdana"/>
        </w:rPr>
        <w:t>felt</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appropriate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role.</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likely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see</w:t>
      </w:r>
      <w:r w:rsidRPr="00866199">
        <w:rPr>
          <w:rFonts w:eastAsia="Verdana"/>
        </w:rPr>
        <w:t xml:space="preserve"> </w:t>
      </w:r>
      <w:r w:rsidRPr="00866199">
        <w:rPr>
          <w:rStyle w:val="srword"/>
          <w:rFonts w:eastAsia="Verdana" w:cs="Verdana"/>
        </w:rPr>
        <w:t>incidents</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appointment, but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fail</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sign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contract</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commence</w:t>
      </w:r>
      <w:r w:rsidRPr="00866199">
        <w:rPr>
          <w:rFonts w:eastAsia="Verdana"/>
        </w:rPr>
        <w:t xml:space="preserve"> </w:t>
      </w:r>
      <w:r w:rsidRPr="00866199">
        <w:rPr>
          <w:rStyle w:val="srword"/>
          <w:rFonts w:eastAsia="Verdana" w:cs="Verdana"/>
        </w:rPr>
        <w:t>employment.</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So</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talk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short</w:t>
      </w:r>
      <w:r w:rsidRPr="00866199">
        <w:rPr>
          <w:rFonts w:eastAsia="Verdana"/>
        </w:rPr>
        <w:t xml:space="preserve"> </w:t>
      </w:r>
      <w:r w:rsidRPr="00866199">
        <w:rPr>
          <w:rStyle w:val="srword"/>
          <w:rFonts w:eastAsia="Verdana" w:cs="Verdana"/>
        </w:rPr>
        <w:t>period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facing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facing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specifically</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schools, it is</w:t>
      </w:r>
      <w:r w:rsidRPr="00866199">
        <w:rPr>
          <w:rFonts w:eastAsia="Verdana"/>
        </w:rPr>
        <w:t xml:space="preserve"> </w:t>
      </w:r>
      <w:r w:rsidRPr="00866199">
        <w:rPr>
          <w:rStyle w:val="srword"/>
          <w:rFonts w:eastAsia="Verdana" w:cs="Verdana"/>
        </w:rPr>
        <w:t>associated</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demographic</w:t>
      </w:r>
      <w:r w:rsidRPr="00866199">
        <w:rPr>
          <w:rFonts w:eastAsia="Verdana"/>
        </w:rPr>
        <w:t xml:space="preserve"> </w:t>
      </w:r>
      <w:r w:rsidRPr="00866199">
        <w:rPr>
          <w:rStyle w:val="srword"/>
          <w:rFonts w:eastAsia="Verdana" w:cs="Verdana"/>
        </w:rPr>
        <w:t>boom</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11-year-olds</w:t>
      </w:r>
      <w:r w:rsidRPr="00866199">
        <w:rPr>
          <w:rFonts w:eastAsia="Verdana"/>
        </w:rPr>
        <w:t xml:space="preserve"> </w:t>
      </w:r>
      <w:r w:rsidRPr="00866199">
        <w:rPr>
          <w:rStyle w:val="srword"/>
          <w:rFonts w:eastAsia="Verdana" w:cs="Verdana"/>
        </w:rPr>
        <w:t>arriving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secondary</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relatively</w:t>
      </w:r>
      <w:r w:rsidRPr="00866199">
        <w:rPr>
          <w:rFonts w:eastAsia="Verdana"/>
        </w:rPr>
        <w:t xml:space="preserve"> </w:t>
      </w:r>
      <w:r w:rsidRPr="00866199">
        <w:rPr>
          <w:rStyle w:val="srword"/>
          <w:rFonts w:eastAsia="Verdana" w:cs="Verdana"/>
        </w:rPr>
        <w:t>large</w:t>
      </w:r>
      <w:r w:rsidRPr="00866199">
        <w:rPr>
          <w:rFonts w:eastAsia="Verdana"/>
        </w:rPr>
        <w:t xml:space="preserve"> </w:t>
      </w:r>
      <w:r w:rsidRPr="00866199">
        <w:rPr>
          <w:rStyle w:val="srword"/>
          <w:rFonts w:eastAsia="Verdana" w:cs="Verdana"/>
        </w:rPr>
        <w:t>compared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cohort</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currently</w:t>
      </w:r>
      <w:r w:rsidRPr="00866199">
        <w:rPr>
          <w:rFonts w:eastAsia="Verdana"/>
        </w:rPr>
        <w:t xml:space="preserve"> </w:t>
      </w:r>
      <w:r w:rsidRPr="00866199">
        <w:rPr>
          <w:rStyle w:val="srword"/>
          <w:rFonts w:eastAsia="Verdana" w:cs="Verdana"/>
        </w:rPr>
        <w:t>leaving,</w:t>
      </w:r>
      <w:r w:rsidRPr="00866199">
        <w:rPr>
          <w:rFonts w:eastAsia="Verdana"/>
        </w:rPr>
        <w:t xml:space="preserve"> </w:t>
      </w:r>
      <w:r w:rsidRPr="00866199">
        <w:rPr>
          <w:rStyle w:val="srword"/>
          <w:rFonts w:eastAsia="Verdana" w:cs="Verdana"/>
        </w:rPr>
        <w:t>combined</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fact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graduate</w:t>
      </w:r>
      <w:r w:rsidRPr="00866199">
        <w:rPr>
          <w:rFonts w:eastAsia="Verdana"/>
        </w:rPr>
        <w:t xml:space="preserve"> </w:t>
      </w:r>
      <w:r w:rsidRPr="00866199">
        <w:rPr>
          <w:rStyle w:val="srword"/>
          <w:rFonts w:eastAsia="Verdana" w:cs="Verdana"/>
        </w:rPr>
        <w:t>population</w:t>
      </w:r>
      <w:r w:rsidRPr="00866199">
        <w:rPr>
          <w:rFonts w:eastAsia="Verdana"/>
        </w:rPr>
        <w:t xml:space="preserve"> </w:t>
      </w:r>
      <w:r w:rsidRPr="00866199">
        <w:rPr>
          <w:rStyle w:val="srword"/>
          <w:rFonts w:eastAsia="Verdana" w:cs="Verdana"/>
        </w:rPr>
        <w:t>who</w:t>
      </w:r>
      <w:r w:rsidRPr="00866199">
        <w:rPr>
          <w:rFonts w:eastAsia="Verdana"/>
        </w:rPr>
        <w:t xml:space="preserve"> ar</w:t>
      </w:r>
      <w:r w:rsidRPr="00866199">
        <w:rPr>
          <w:rStyle w:val="srword"/>
          <w:rFonts w:eastAsia="Verdana" w:cs="Verdana"/>
        </w:rPr>
        <w:t>e</w:t>
      </w:r>
      <w:r w:rsidRPr="00866199">
        <w:rPr>
          <w:rFonts w:eastAsia="Verdana"/>
        </w:rPr>
        <w:t xml:space="preserve"> </w:t>
      </w:r>
      <w:r w:rsidRPr="00866199">
        <w:rPr>
          <w:rStyle w:val="srword"/>
          <w:rFonts w:eastAsia="Verdana" w:cs="Verdana"/>
        </w:rPr>
        <w:t>trying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train</w:t>
      </w:r>
      <w:r w:rsidRPr="00866199">
        <w:rPr>
          <w:rFonts w:eastAsia="Verdana"/>
        </w:rPr>
        <w:t xml:space="preserve"> to become </w:t>
      </w:r>
      <w:r w:rsidRPr="00866199">
        <w:rPr>
          <w:rStyle w:val="srword"/>
          <w:rFonts w:eastAsia="Verdana" w:cs="Verdana"/>
        </w:rPr>
        <w:t>teachers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small.</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we have</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short</w:t>
      </w:r>
      <w:r w:rsidRPr="00866199">
        <w:rPr>
          <w:rFonts w:eastAsia="Verdana"/>
        </w:rPr>
        <w:t xml:space="preserve"> </w:t>
      </w:r>
      <w:r w:rsidRPr="00866199">
        <w:rPr>
          <w:rStyle w:val="srword"/>
          <w:rFonts w:eastAsia="Verdana" w:cs="Verdana"/>
        </w:rPr>
        <w:t>window</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crisis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years.</w:t>
      </w:r>
      <w:r w:rsidRPr="00866199">
        <w:rPr>
          <w:rFonts w:eastAsia="Verdana"/>
        </w:rPr>
        <w:t xml:space="preserve"> If </w:t>
      </w:r>
      <w:r w:rsidRPr="00866199">
        <w:rPr>
          <w:rStyle w:val="srword"/>
          <w:rFonts w:eastAsia="Verdana" w:cs="Verdana"/>
        </w:rPr>
        <w:t>we</w:t>
      </w:r>
      <w:r w:rsidRPr="00866199">
        <w:rPr>
          <w:rFonts w:eastAsia="Verdana"/>
        </w:rPr>
        <w:t xml:space="preserve"> ask </w:t>
      </w:r>
      <w:r w:rsidRPr="00866199">
        <w:rPr>
          <w:rStyle w:val="srword"/>
          <w:rFonts w:eastAsia="Verdana" w:cs="Verdana"/>
        </w:rPr>
        <w:t>how</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survive, we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first ask </w:t>
      </w:r>
      <w:r w:rsidRPr="00866199">
        <w:rPr>
          <w:rStyle w:val="srword"/>
          <w:rFonts w:eastAsia="Verdana" w:cs="Verdana"/>
        </w:rPr>
        <w:t>how</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serving</w:t>
      </w:r>
      <w:r w:rsidRPr="00866199">
        <w:rPr>
          <w:rFonts w:eastAsia="Verdana"/>
        </w:rPr>
        <w:t xml:space="preserve"> </w:t>
      </w:r>
      <w:r w:rsidRPr="00866199">
        <w:rPr>
          <w:rStyle w:val="srword"/>
          <w:rFonts w:eastAsia="Verdana" w:cs="Verdana"/>
        </w:rPr>
        <w:t>disadvantaged</w:t>
      </w:r>
      <w:r w:rsidRPr="00866199">
        <w:rPr>
          <w:rFonts w:eastAsia="Verdana"/>
        </w:rPr>
        <w:t xml:space="preserve"> </w:t>
      </w:r>
      <w:r w:rsidRPr="00866199">
        <w:rPr>
          <w:rStyle w:val="srword"/>
          <w:rFonts w:eastAsia="Verdana" w:cs="Verdana"/>
        </w:rPr>
        <w:t>communities</w:t>
      </w:r>
      <w:r w:rsidRPr="00866199">
        <w:rPr>
          <w:rFonts w:eastAsia="Verdana"/>
        </w:rPr>
        <w:t xml:space="preserve"> </w:t>
      </w:r>
      <w:r w:rsidRPr="00866199">
        <w:rPr>
          <w:rStyle w:val="srword"/>
          <w:rFonts w:eastAsia="Verdana" w:cs="Verdana"/>
        </w:rPr>
        <w:t>survive. They</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brunt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effect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shortages,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already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now.</w:t>
      </w:r>
    </w:p>
    <w:p w:rsidR="00756CFB" w:rsidRPr="00866199" w:rsidP="00344029">
      <w:pPr>
        <w:pStyle w:val="Remark"/>
        <w:rPr>
          <w:rFonts w:eastAsia="Verdana"/>
        </w:rPr>
      </w:pPr>
      <w:r w:rsidRPr="00866199">
        <w:rPr>
          <w:rStyle w:val="speakerspeaker-S9"/>
          <w:rFonts w:eastAsia="Verdana" w:cs="Verdana"/>
          <w:b/>
          <w:bCs/>
        </w:rPr>
        <w:t xml:space="preserve">Ian Mearns: </w:t>
      </w:r>
      <w:r w:rsidRPr="00866199">
        <w:rPr>
          <w:rFonts w:eastAsia="Verdana"/>
        </w:rPr>
        <w:t>O</w:t>
      </w:r>
      <w:r w:rsidRPr="00866199">
        <w:rPr>
          <w:rStyle w:val="srword"/>
          <w:rFonts w:eastAsia="Verdana" w:cs="Verdana"/>
        </w:rPr>
        <w:t>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devil</w:t>
      </w:r>
      <w:r w:rsidRPr="00866199">
        <w:rPr>
          <w:rFonts w:eastAsia="Verdana"/>
        </w:rPr>
        <w:t xml:space="preserve"> </w:t>
      </w:r>
      <w:r w:rsidRPr="00866199">
        <w:rPr>
          <w:rStyle w:val="srword"/>
          <w:rFonts w:eastAsia="Verdana" w:cs="Verdana"/>
        </w:rPr>
        <w:t>will be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detail. Would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NQTs,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returning</w:t>
      </w:r>
      <w:r w:rsidRPr="00866199">
        <w:rPr>
          <w:rFonts w:eastAsia="Verdana"/>
        </w:rPr>
        <w:t xml:space="preserve"> </w:t>
      </w:r>
      <w:r w:rsidRPr="00866199">
        <w:rPr>
          <w:rStyle w:val="srword"/>
          <w:rFonts w:eastAsia="Verdana" w:cs="Verdana"/>
        </w:rPr>
        <w:t>teachers?</w:t>
      </w:r>
      <w:r w:rsidRPr="00866199">
        <w:rPr>
          <w:rFonts w:eastAsia="Verdana"/>
        </w:rPr>
        <w:t xml:space="preserve"> C</w:t>
      </w:r>
      <w:r w:rsidRPr="00866199">
        <w:rPr>
          <w:rStyle w:val="srword"/>
          <w:rFonts w:eastAsia="Verdana" w:cs="Verdana"/>
        </w:rPr>
        <w:t>ould</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lead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drift</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another</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leave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school and go to another because</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£6,000</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bonus?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devil 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detail</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perspective.</w:t>
      </w:r>
    </w:p>
    <w:p w:rsidR="00756CFB" w:rsidRPr="00866199" w:rsidP="00344029">
      <w:pPr>
        <w:pStyle w:val="Remark"/>
        <w:rPr>
          <w:rFonts w:eastAsia="Verdana"/>
        </w:rPr>
      </w:pPr>
      <w:r w:rsidRPr="00866199">
        <w:rPr>
          <w:rStyle w:val="speakerspeaker-S1"/>
          <w:rFonts w:eastAsia="Verdana" w:cs="Verdana"/>
          <w:b/>
          <w:bCs/>
        </w:rPr>
        <w:t xml:space="preserve">Chair: </w:t>
      </w:r>
      <w:r w:rsidRPr="00866199">
        <w:rPr>
          <w:rStyle w:val="srword"/>
          <w:rFonts w:eastAsia="Verdana" w:cs="Verdana"/>
        </w:rPr>
        <w:t>I</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teachers rather than switchers.</w:t>
      </w:r>
      <w:r w:rsidRPr="00866199">
        <w:rPr>
          <w:rFonts w:eastAsia="Verdana"/>
        </w:rPr>
        <w:t xml:space="preserve"> </w:t>
      </w:r>
    </w:p>
    <w:p w:rsidR="00756CFB" w:rsidRPr="00866199" w:rsidP="00344029">
      <w:pPr>
        <w:pStyle w:val="Remark"/>
        <w:rPr>
          <w:rFonts w:eastAsia="Verdana"/>
        </w:rPr>
      </w:pPr>
      <w:r w:rsidRPr="00866199">
        <w:rPr>
          <w:rStyle w:val="speakerspeaker-S9"/>
          <w:rFonts w:eastAsia="Verdana" w:cs="Verdana"/>
          <w:b/>
          <w:bCs/>
        </w:rPr>
        <w:t xml:space="preserve">Ian Mearns: </w:t>
      </w:r>
      <w:r w:rsidRPr="00866199">
        <w:rPr>
          <w:rFonts w:eastAsia="Verdana"/>
        </w:rPr>
        <w:t>I</w:t>
      </w:r>
      <w:r w:rsidRPr="00866199">
        <w:rPr>
          <w:rStyle w:val="srword"/>
          <w:rFonts w:eastAsia="Verdana" w:cs="Verdana"/>
        </w:rPr>
        <w:t>f</w:t>
      </w:r>
      <w:r w:rsidRPr="00866199">
        <w:rPr>
          <w:rFonts w:eastAsia="Verdana"/>
        </w:rPr>
        <w:t xml:space="preserve"> you have </w:t>
      </w:r>
      <w:r w:rsidRPr="00866199">
        <w:rPr>
          <w:rStyle w:val="srword"/>
          <w:rFonts w:eastAsia="Verdana" w:cs="Verdana"/>
        </w:rPr>
        <w:t>people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left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might</w:t>
      </w:r>
      <w:r w:rsidRPr="00866199">
        <w:rPr>
          <w:rFonts w:eastAsia="Verdana"/>
        </w:rPr>
        <w:t xml:space="preserve"> </w:t>
      </w:r>
      <w:r w:rsidRPr="00866199">
        <w:rPr>
          <w:rStyle w:val="srword"/>
          <w:rFonts w:eastAsia="Verdana" w:cs="Verdana"/>
        </w:rPr>
        <w:t>attract</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back, but the</w:t>
      </w:r>
      <w:r w:rsidRPr="00866199">
        <w:rPr>
          <w:rFonts w:eastAsia="Verdana"/>
        </w:rPr>
        <w:t xml:space="preserve"> </w:t>
      </w:r>
      <w:r w:rsidRPr="00866199">
        <w:rPr>
          <w:rStyle w:val="srword"/>
          <w:rFonts w:eastAsia="Verdana" w:cs="Verdana"/>
        </w:rPr>
        <w:t>devil is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detail.</w:t>
      </w:r>
    </w:p>
    <w:p w:rsidR="00756CFB" w:rsidRPr="00866199" w:rsidP="00344029">
      <w:pPr>
        <w:pStyle w:val="Question"/>
        <w:rPr>
          <w:rFonts w:eastAsia="Verdana"/>
        </w:rPr>
      </w:pPr>
      <w:r w:rsidRPr="00866199">
        <w:rPr>
          <w:rStyle w:val="speakerspeaker-S15"/>
          <w:rFonts w:eastAsia="Verdana" w:cs="Verdana"/>
          <w:b/>
          <w:bCs/>
        </w:rPr>
        <w:t xml:space="preserve">Caroline Ansell: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detail,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response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presumably,</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understand</w:t>
      </w:r>
      <w:r w:rsidRPr="00866199">
        <w:rPr>
          <w:rFonts w:eastAsia="Verdana"/>
        </w:rPr>
        <w:t xml:space="preserve"> </w:t>
      </w:r>
      <w:r w:rsidRPr="00866199">
        <w:rPr>
          <w:rStyle w:val="srword"/>
          <w:rFonts w:eastAsia="Verdana" w:cs="Verdana"/>
        </w:rPr>
        <w:t>those responding by</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own</w:t>
      </w:r>
      <w:r w:rsidRPr="00866199">
        <w:rPr>
          <w:rFonts w:eastAsia="Verdana"/>
        </w:rPr>
        <w:t xml:space="preserve"> </w:t>
      </w:r>
      <w:r w:rsidRPr="00866199">
        <w:rPr>
          <w:rStyle w:val="srword"/>
          <w:rFonts w:eastAsia="Verdana" w:cs="Verdana"/>
        </w:rPr>
        <w:t>position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experienced,</w:t>
      </w:r>
      <w:r w:rsidRPr="00866199">
        <w:rPr>
          <w:rFonts w:eastAsia="Verdana"/>
        </w:rPr>
        <w:t xml:space="preserve"> and </w:t>
      </w:r>
      <w:r w:rsidRPr="00866199">
        <w:rPr>
          <w:rStyle w:val="srword"/>
          <w:rFonts w:eastAsia="Verdana" w:cs="Verdana"/>
        </w:rPr>
        <w:t>what</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Pr>
          <w:rStyle w:val="srword"/>
          <w:rFonts w:eastAsia="Verdana" w:cs="Verdana"/>
        </w:rPr>
        <w:t>area</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coming</w:t>
      </w:r>
      <w:r w:rsidRPr="00866199">
        <w:rPr>
          <w:rFonts w:eastAsia="Verdana"/>
        </w:rPr>
        <w:t xml:space="preserve"> </w:t>
      </w:r>
      <w:r w:rsidRPr="00866199">
        <w:rPr>
          <w:rStyle w:val="srword"/>
          <w:rFonts w:eastAsia="Verdana" w:cs="Verdana"/>
        </w:rPr>
        <w:t>from.</w:t>
      </w:r>
      <w:r w:rsidRPr="00866199">
        <w:rPr>
          <w:rFonts w:eastAsia="Verdana"/>
        </w:rPr>
        <w:t xml:space="preserve"> H</w:t>
      </w:r>
      <w:r w:rsidRPr="00866199">
        <w:rPr>
          <w:rStyle w:val="srword"/>
          <w:rFonts w:eastAsia="Verdana" w:cs="Verdana"/>
        </w:rPr>
        <w:t>ow</w:t>
      </w:r>
      <w:r w:rsidRPr="00866199">
        <w:rPr>
          <w:rFonts w:eastAsia="Verdana"/>
        </w:rPr>
        <w:t xml:space="preserve"> </w:t>
      </w:r>
      <w:r w:rsidRPr="00866199">
        <w:rPr>
          <w:rStyle w:val="srword"/>
          <w:rFonts w:eastAsia="Verdana" w:cs="Verdana"/>
        </w:rPr>
        <w:t>did</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results</w:t>
      </w:r>
      <w:r w:rsidRPr="00866199">
        <w:rPr>
          <w:rFonts w:eastAsia="Verdana"/>
        </w:rPr>
        <w:t xml:space="preserve"> </w:t>
      </w:r>
      <w:r w:rsidRPr="00866199">
        <w:rPr>
          <w:rStyle w:val="srword"/>
          <w:rFonts w:eastAsia="Verdana" w:cs="Verdana"/>
        </w:rPr>
        <w:t>shake</w:t>
      </w:r>
      <w:r w:rsidRPr="00866199">
        <w:rPr>
          <w:rFonts w:eastAsia="Verdana"/>
        </w:rPr>
        <w:t xml:space="preserve"> </w:t>
      </w:r>
      <w:r w:rsidRPr="00866199">
        <w:rPr>
          <w:rStyle w:val="srword"/>
          <w:rFonts w:eastAsia="Verdana" w:cs="Verdana"/>
        </w:rPr>
        <w:t>down?</w:t>
      </w:r>
    </w:p>
    <w:p w:rsidR="00756CFB" w:rsidRPr="00866199" w:rsidP="00344029">
      <w:pPr>
        <w:pStyle w:val="Answer"/>
        <w:rPr>
          <w:rFonts w:eastAsia="Verdana"/>
        </w:rPr>
      </w:pPr>
      <w:r w:rsidRPr="00866199">
        <w:rPr>
          <w:rStyle w:val="speakerspeaker-S11"/>
          <w:rFonts w:eastAsia="Verdana" w:cs="Verdana"/>
          <w:b/>
          <w:bCs/>
          <w:i/>
          <w:iCs/>
        </w:rPr>
        <w:t xml:space="preserve">Professor Allen: </w:t>
      </w:r>
      <w:r w:rsidRPr="00866199">
        <w:rPr>
          <w:rStyle w:val="srword"/>
          <w:rFonts w:eastAsia="Verdana" w:cs="Verdana"/>
        </w:rPr>
        <w:t>Yes, we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that.</w:t>
      </w:r>
      <w:r w:rsidRPr="00866199">
        <w:rPr>
          <w:rFonts w:eastAsia="Verdana"/>
        </w:rPr>
        <w:t xml:space="preserve"> L</w:t>
      </w:r>
      <w:r w:rsidRPr="00866199">
        <w:rPr>
          <w:rStyle w:val="srword"/>
          <w:rFonts w:eastAsia="Verdana" w:cs="Verdana"/>
        </w:rPr>
        <w:t>argely</w:t>
      </w:r>
      <w:r w:rsidRPr="00866199">
        <w:rPr>
          <w:rFonts w:eastAsia="Verdana"/>
        </w:rPr>
        <w:t xml:space="preserve"> </w:t>
      </w:r>
      <w:r w:rsidRPr="00866199">
        <w:rPr>
          <w:rStyle w:val="srword"/>
          <w:rFonts w:eastAsia="Verdana" w:cs="Verdana"/>
        </w:rPr>
        <w:t>speaking,</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key</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favour</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payments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key</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even</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themselves</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Surprisingly,</w:t>
      </w:r>
      <w:r w:rsidRPr="00866199">
        <w:rPr>
          <w:rFonts w:eastAsia="Verdana"/>
        </w:rPr>
        <w:t xml:space="preserve"> </w:t>
      </w:r>
      <w:r w:rsidRPr="00866199">
        <w:rPr>
          <w:rStyle w:val="srword"/>
          <w:rFonts w:eastAsia="Verdana" w:cs="Verdana"/>
        </w:rPr>
        <w:t>headteachers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massively</w:t>
      </w:r>
      <w:r w:rsidRPr="00866199">
        <w:rPr>
          <w:rFonts w:eastAsia="Verdana"/>
        </w:rPr>
        <w:t xml:space="preserve"> </w:t>
      </w:r>
      <w:r w:rsidRPr="00866199">
        <w:rPr>
          <w:rStyle w:val="srword"/>
          <w:rFonts w:eastAsia="Verdana" w:cs="Verdana"/>
        </w:rPr>
        <w:t>against</w:t>
      </w:r>
      <w:r w:rsidRPr="00866199">
        <w:rPr>
          <w:rFonts w:eastAsia="Verdana"/>
        </w:rPr>
        <w:t xml:space="preserve"> </w:t>
      </w:r>
      <w:r w:rsidRPr="00866199">
        <w:rPr>
          <w:rStyle w:val="srword"/>
          <w:rFonts w:eastAsia="Verdana" w:cs="Verdana"/>
        </w:rPr>
        <w:t>these</w:t>
      </w:r>
      <w:r w:rsidRPr="00866199">
        <w:rPr>
          <w:rFonts w:eastAsia="Verdana"/>
        </w:rPr>
        <w:t xml:space="preserve"> </w:t>
      </w:r>
      <w:r w:rsidRPr="00866199">
        <w:rPr>
          <w:rStyle w:val="srword"/>
          <w:rFonts w:eastAsia="Verdana" w:cs="Verdana"/>
        </w:rPr>
        <w:t>types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 xml:space="preserve">divisive policies. </w:t>
      </w:r>
      <w:r w:rsidRPr="00866199">
        <w:rPr>
          <w:rStyle w:val="speakerspeaker-S11"/>
          <w:rFonts w:eastAsia="Verdana" w:cs="Verdana"/>
        </w:rPr>
        <w:t xml:space="preserve">However, </w:t>
      </w:r>
      <w:r w:rsidRPr="00866199">
        <w:rPr>
          <w:rStyle w:val="srword"/>
          <w:rFonts w:eastAsia="Verdana" w:cs="Verdana"/>
        </w:rPr>
        <w:t>we are</w:t>
      </w:r>
      <w:r w:rsidRPr="00866199">
        <w:rPr>
          <w:rFonts w:eastAsia="Verdana"/>
        </w:rPr>
        <w:t xml:space="preserve"> </w:t>
      </w:r>
      <w:r w:rsidRPr="00866199">
        <w:rPr>
          <w:rStyle w:val="srword"/>
          <w:rFonts w:eastAsia="Verdana" w:cs="Verdana"/>
        </w:rPr>
        <w:t>talking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differences</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talking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differences</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schools. It is</w:t>
      </w:r>
      <w:r w:rsidRPr="00866199">
        <w:rPr>
          <w:rFonts w:eastAsia="Verdana"/>
        </w:rPr>
        <w:t xml:space="preserve"> </w:t>
      </w:r>
      <w:r w:rsidRPr="00866199">
        <w:rPr>
          <w:rStyle w:val="srword"/>
          <w:rFonts w:eastAsia="Verdana" w:cs="Verdana"/>
        </w:rPr>
        <w:t>easier</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tolerate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idea</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differences</w:t>
      </w:r>
      <w:r w:rsidRPr="00866199">
        <w:rPr>
          <w:rFonts w:eastAsia="Verdana"/>
        </w:rPr>
        <w:t xml:space="preserve"> </w:t>
      </w:r>
      <w:r w:rsidRPr="00866199">
        <w:rPr>
          <w:rStyle w:val="srword"/>
          <w:rFonts w:eastAsia="Verdana" w:cs="Verdana"/>
        </w:rPr>
        <w:t>across</w:t>
      </w:r>
      <w:r w:rsidRPr="00866199">
        <w:rPr>
          <w:rFonts w:eastAsia="Verdana"/>
        </w:rPr>
        <w:t xml:space="preserve"> </w:t>
      </w:r>
      <w:r w:rsidRPr="00866199">
        <w:rPr>
          <w:rStyle w:val="srword"/>
          <w:rFonts w:eastAsia="Verdana" w:cs="Verdana"/>
        </w:rPr>
        <w:t>schools because they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direct</w:t>
      </w:r>
      <w:r w:rsidRPr="00866199">
        <w:rPr>
          <w:rFonts w:eastAsia="Verdana"/>
        </w:rPr>
        <w:t xml:space="preserve"> </w:t>
      </w:r>
      <w:r w:rsidRPr="00866199">
        <w:rPr>
          <w:rStyle w:val="srword"/>
          <w:rFonts w:eastAsia="Verdana" w:cs="Verdana"/>
        </w:rPr>
        <w:t>colleagues</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see every day.</w:t>
      </w:r>
    </w:p>
    <w:p w:rsidR="00756CFB" w:rsidRPr="00866199" w:rsidP="00344029">
      <w:pPr>
        <w:pStyle w:val="Question"/>
        <w:rPr>
          <w:rStyle w:val="srword"/>
          <w:rFonts w:eastAsia="Verdana" w:cs="Verdana"/>
        </w:rPr>
      </w:pPr>
      <w:r w:rsidRPr="00866199">
        <w:rPr>
          <w:rStyle w:val="speakerspeaker-S15"/>
          <w:rFonts w:eastAsia="Verdana" w:cs="Verdana"/>
          <w:b/>
          <w:bCs/>
        </w:rPr>
        <w:t xml:space="preserve">Caroline Ansell: </w:t>
      </w:r>
      <w:r w:rsidRPr="00866199">
        <w:rPr>
          <w:rFonts w:eastAsia="Verdana"/>
        </w:rPr>
        <w:t xml:space="preserve">There are </w:t>
      </w:r>
      <w:r w:rsidRPr="00866199">
        <w:rPr>
          <w:rStyle w:val="srword"/>
          <w:rFonts w:eastAsia="Verdana" w:cs="Verdana"/>
        </w:rPr>
        <w:t>subjects</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widely</w:t>
      </w:r>
      <w:r w:rsidRPr="00866199">
        <w:rPr>
          <w:rFonts w:eastAsia="Verdana"/>
        </w:rPr>
        <w:t xml:space="preserve"> </w:t>
      </w:r>
      <w:r w:rsidRPr="00866199">
        <w:rPr>
          <w:rStyle w:val="srword"/>
          <w:rFonts w:eastAsia="Verdana" w:cs="Verdana"/>
        </w:rPr>
        <w:t>understood, such as maths, physics, or</w:t>
      </w:r>
      <w:r w:rsidRPr="00866199">
        <w:rPr>
          <w:rFonts w:eastAsia="Verdana"/>
        </w:rPr>
        <w:t xml:space="preserve"> </w:t>
      </w:r>
      <w:r w:rsidRPr="00866199">
        <w:rPr>
          <w:rStyle w:val="srword"/>
          <w:rFonts w:eastAsia="Verdana" w:cs="Verdana"/>
        </w:rPr>
        <w:t>engineering,</w:t>
      </w:r>
      <w:r w:rsidRPr="00866199">
        <w:rPr>
          <w:rFonts w:eastAsia="Verdana"/>
        </w:rPr>
        <w:t xml:space="preserve"> where </w:t>
      </w:r>
      <w:r w:rsidRPr="00866199">
        <w:rPr>
          <w:rStyle w:val="srword"/>
          <w:rFonts w:eastAsia="Verdana" w:cs="Verdana"/>
        </w:rPr>
        <w:t>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professions</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pivot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better</w:t>
      </w:r>
      <w:r w:rsidRPr="00866199">
        <w:rPr>
          <w:rFonts w:eastAsia="Verdana"/>
        </w:rPr>
        <w:t xml:space="preserve"> r</w:t>
      </w:r>
      <w:r w:rsidRPr="00866199">
        <w:rPr>
          <w:rStyle w:val="srword"/>
          <w:rFonts w:eastAsia="Verdana" w:cs="Verdana"/>
        </w:rPr>
        <w:t>enumerated, so there is</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opportunity</w:t>
      </w:r>
      <w:r w:rsidRPr="00866199">
        <w:rPr>
          <w:rFonts w:eastAsia="Verdana"/>
        </w:rPr>
        <w:t xml:space="preserve"> </w:t>
      </w:r>
      <w:r w:rsidRPr="00866199">
        <w:rPr>
          <w:rStyle w:val="srword"/>
          <w:rFonts w:eastAsia="Verdana" w:cs="Verdana"/>
        </w:rPr>
        <w:t>cost</w:t>
      </w:r>
      <w:r w:rsidRPr="00866199">
        <w:rPr>
          <w:rFonts w:eastAsia="Verdana"/>
        </w:rPr>
        <w:t xml:space="preserve"> </w:t>
      </w:r>
      <w:r w:rsidRPr="00866199">
        <w:rPr>
          <w:rStyle w:val="srword"/>
          <w:rFonts w:eastAsia="Verdana" w:cs="Verdana"/>
        </w:rPr>
        <w:t>there.</w:t>
      </w:r>
    </w:p>
    <w:p w:rsidR="00344029" w:rsidP="00344029">
      <w:pPr>
        <w:pStyle w:val="Answer"/>
        <w:rPr>
          <w:rFonts w:eastAsia="Verdana"/>
        </w:rPr>
      </w:pPr>
      <w:r w:rsidRPr="00866199">
        <w:rPr>
          <w:rStyle w:val="srword"/>
          <w:rFonts w:eastAsia="Verdana" w:cs="Verdana"/>
          <w:b/>
          <w:bCs/>
          <w:i/>
          <w:iCs/>
        </w:rPr>
        <w:t xml:space="preserve">Professor Allen: </w:t>
      </w:r>
      <w:r w:rsidRPr="00866199">
        <w:rPr>
          <w:rStyle w:val="srword"/>
          <w:rFonts w:eastAsia="Verdana" w:cs="Verdana"/>
        </w:rPr>
        <w:t>We have to distinguish</w:t>
      </w:r>
      <w:r w:rsidRPr="00866199">
        <w:rPr>
          <w:rFonts w:eastAsia="Verdana"/>
        </w:rPr>
        <w:t xml:space="preserve"> </w:t>
      </w:r>
      <w:r w:rsidRPr="00866199">
        <w:rPr>
          <w:rStyle w:val="srword"/>
          <w:rFonts w:eastAsia="Verdana" w:cs="Verdana"/>
        </w:rPr>
        <w:t>between</w:t>
      </w:r>
      <w:r w:rsidRPr="00866199">
        <w:rPr>
          <w:rFonts w:eastAsia="Verdana"/>
        </w:rPr>
        <w:t xml:space="preserve"> </w:t>
      </w:r>
      <w:r w:rsidRPr="00866199">
        <w:rPr>
          <w:rStyle w:val="srword"/>
          <w:rFonts w:eastAsia="Verdana" w:cs="Verdana"/>
        </w:rPr>
        <w:t>explicit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implicit</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differentials.</w:t>
      </w:r>
      <w:r w:rsidRPr="00866199">
        <w:rPr>
          <w:rFonts w:eastAsia="Verdana"/>
        </w:rPr>
        <w:t xml:space="preserve"> U</w:t>
      </w:r>
      <w:r w:rsidRPr="00866199">
        <w:rPr>
          <w:rStyle w:val="srword"/>
          <w:rFonts w:eastAsia="Verdana" w:cs="Verdana"/>
        </w:rPr>
        <w:t>ltimately,</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join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shortage</w:t>
      </w:r>
      <w:r w:rsidRPr="00866199">
        <w:rPr>
          <w:rFonts w:eastAsia="Verdana"/>
        </w:rPr>
        <w:t xml:space="preserve"> </w:t>
      </w:r>
      <w:r w:rsidRPr="00866199">
        <w:rPr>
          <w:rStyle w:val="srword"/>
          <w:rFonts w:eastAsia="Verdana" w:cs="Verdana"/>
        </w:rPr>
        <w:t>subjects</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physics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always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start</w:t>
      </w:r>
      <w:r w:rsidRPr="00866199">
        <w:rPr>
          <w:rFonts w:eastAsia="Verdana"/>
        </w:rPr>
        <w:t xml:space="preserve"> above </w:t>
      </w:r>
      <w:r w:rsidRPr="00866199">
        <w:rPr>
          <w:rStyle w:val="srword"/>
          <w:rFonts w:eastAsia="Verdana" w:cs="Verdana"/>
        </w:rPr>
        <w:t>the</w:t>
      </w:r>
      <w:r w:rsidRPr="00866199">
        <w:rPr>
          <w:rFonts w:eastAsia="Verdana"/>
        </w:rPr>
        <w:t xml:space="preserve"> </w:t>
      </w:r>
      <w:r w:rsidRPr="00866199">
        <w:rPr>
          <w:rStyle w:val="srword"/>
          <w:rFonts w:eastAsia="Verdana" w:cs="Verdana"/>
        </w:rPr>
        <w:t>bottom</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scale. 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known,</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understood,</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seen.</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masked</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differentiation that can go</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system. You can</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responsibility</w:t>
      </w:r>
      <w:r w:rsidRPr="00866199">
        <w:rPr>
          <w:rFonts w:eastAsia="Verdana"/>
        </w:rPr>
        <w:t xml:space="preserve"> </w:t>
      </w:r>
      <w:r w:rsidRPr="00866199">
        <w:rPr>
          <w:rStyle w:val="srword"/>
          <w:rFonts w:eastAsia="Verdana" w:cs="Verdana"/>
        </w:rPr>
        <w:t>points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particular</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particularly</w:t>
      </w:r>
      <w:r w:rsidRPr="00866199">
        <w:rPr>
          <w:rFonts w:eastAsia="Verdana"/>
        </w:rPr>
        <w:t xml:space="preserve"> </w:t>
      </w:r>
      <w:r w:rsidRPr="00866199">
        <w:rPr>
          <w:rStyle w:val="srword"/>
          <w:rFonts w:eastAsia="Verdana" w:cs="Verdana"/>
        </w:rPr>
        <w:t>onerous</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using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give</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extra</w:t>
      </w:r>
      <w:r w:rsidRPr="00866199">
        <w:rPr>
          <w:rFonts w:eastAsia="Verdana"/>
        </w:rPr>
        <w:t xml:space="preserve"> </w:t>
      </w:r>
      <w:r w:rsidRPr="00866199">
        <w:rPr>
          <w:rStyle w:val="srword"/>
          <w:rFonts w:eastAsia="Verdana" w:cs="Verdana"/>
        </w:rPr>
        <w:t>pay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persuade</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join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T</w:t>
      </w:r>
      <w:r w:rsidRPr="00866199">
        <w:rPr>
          <w:rStyle w:val="srword"/>
          <w:rFonts w:eastAsia="Verdana" w:cs="Verdana"/>
        </w:rPr>
        <w:t>hat is</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headteachers</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money,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recognise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something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happens</w:t>
      </w:r>
      <w:r w:rsidRPr="00866199">
        <w:rPr>
          <w:rFonts w:eastAsia="Verdana"/>
        </w:rPr>
        <w:t xml:space="preserve"> </w:t>
      </w:r>
      <w:r w:rsidRPr="00866199">
        <w:rPr>
          <w:rStyle w:val="srword"/>
          <w:rFonts w:eastAsia="Verdana" w:cs="Verdana"/>
        </w:rPr>
        <w:t>outside</w:t>
      </w:r>
      <w:r w:rsidRPr="00866199">
        <w:rPr>
          <w:rFonts w:eastAsia="Verdana"/>
        </w:rPr>
        <w:t xml:space="preserve"> </w:t>
      </w:r>
      <w:r w:rsidRPr="00866199">
        <w:rPr>
          <w:rStyle w:val="srword"/>
          <w:rFonts w:eastAsia="Verdana" w:cs="Verdana"/>
        </w:rPr>
        <w:t>DfE initiatives, dealing with</w:t>
      </w:r>
      <w:r w:rsidRPr="00866199">
        <w:rPr>
          <w:rFonts w:eastAsia="Verdana"/>
        </w:rPr>
        <w:t xml:space="preserve"> </w:t>
      </w:r>
      <w:r w:rsidRPr="00866199">
        <w:rPr>
          <w:rStyle w:val="srword"/>
          <w:rFonts w:eastAsia="Verdana" w:cs="Verdana"/>
        </w:rPr>
        <w:t>differential</w:t>
      </w:r>
      <w:r w:rsidRPr="00866199">
        <w:rPr>
          <w:rFonts w:eastAsia="Verdana"/>
        </w:rPr>
        <w:t xml:space="preserve"> </w:t>
      </w:r>
      <w:r w:rsidRPr="00866199">
        <w:rPr>
          <w:rStyle w:val="srword"/>
          <w:rFonts w:eastAsia="Verdana" w:cs="Verdana"/>
        </w:rPr>
        <w:t>pay.</w:t>
      </w:r>
    </w:p>
    <w:p w:rsidR="00756CFB" w:rsidRPr="00866199" w:rsidP="00344029">
      <w:pPr>
        <w:pStyle w:val="Remark"/>
        <w:rPr>
          <w:rFonts w:eastAsia="Verdana"/>
        </w:rPr>
      </w:pPr>
      <w:r w:rsidRPr="00866199">
        <w:rPr>
          <w:rStyle w:val="speakerspeaker-S1"/>
          <w:rFonts w:eastAsia="Verdana" w:cs="Verdana"/>
          <w:b/>
          <w:bCs/>
        </w:rPr>
        <w:t xml:space="preserve">Chair: </w:t>
      </w:r>
      <w:r w:rsidRPr="00866199">
        <w:rPr>
          <w:rStyle w:val="srword"/>
          <w:rFonts w:eastAsia="Verdana" w:cs="Verdana"/>
        </w:rPr>
        <w:t>We are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make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progress as we are</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run</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time.</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hope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panel</w:t>
      </w:r>
      <w:r w:rsidRPr="00866199">
        <w:rPr>
          <w:rFonts w:eastAsia="Verdana"/>
        </w:rPr>
        <w:t xml:space="preserve"> can </w:t>
      </w:r>
      <w:r w:rsidRPr="00866199">
        <w:rPr>
          <w:rStyle w:val="srword"/>
          <w:rFonts w:eastAsia="Verdana" w:cs="Verdana"/>
        </w:rPr>
        <w:t>stay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few</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minutes</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answer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remaining</w:t>
      </w:r>
      <w:r w:rsidRPr="00866199">
        <w:rPr>
          <w:rFonts w:eastAsia="Verdana"/>
        </w:rPr>
        <w:t xml:space="preserve"> </w:t>
      </w:r>
      <w:r w:rsidRPr="00866199">
        <w:rPr>
          <w:rStyle w:val="srword"/>
          <w:rFonts w:eastAsia="Verdana" w:cs="Verdana"/>
        </w:rPr>
        <w:t>questions. Ian, I am going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bring</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in.</w:t>
      </w:r>
    </w:p>
    <w:p w:rsidR="00756CFB" w:rsidRPr="00866199" w:rsidP="00344029">
      <w:pPr>
        <w:pStyle w:val="Question"/>
        <w:rPr>
          <w:rFonts w:eastAsia="Verdana"/>
        </w:rPr>
      </w:pPr>
      <w:r w:rsidRPr="00866199">
        <w:rPr>
          <w:rStyle w:val="speakerspeaker-S9"/>
          <w:rFonts w:eastAsia="Verdana" w:cs="Verdana"/>
          <w:b/>
          <w:bCs/>
        </w:rPr>
        <w:t xml:space="preserve">Ian Mearns: </w:t>
      </w:r>
      <w:r w:rsidRPr="00866199">
        <w:rPr>
          <w:rFonts w:eastAsia="Verdana"/>
        </w:rPr>
        <w:t>T</w:t>
      </w:r>
      <w:r w:rsidRPr="00866199">
        <w:rPr>
          <w:rStyle w:val="srword"/>
          <w:rFonts w:eastAsia="Verdana" w:cs="Verdana"/>
        </w:rPr>
        <w:t>here 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talk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feeling</w:t>
      </w:r>
      <w:r w:rsidRPr="00866199">
        <w:rPr>
          <w:rFonts w:eastAsia="Verdana"/>
        </w:rPr>
        <w:t xml:space="preserve"> </w:t>
      </w:r>
      <w:r w:rsidRPr="00866199">
        <w:rPr>
          <w:rStyle w:val="srword"/>
          <w:rFonts w:eastAsia="Verdana" w:cs="Verdana"/>
        </w:rPr>
        <w:t>valued. I wonder</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role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Continuing</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Development—CPD—programmes</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in</w:t>
      </w:r>
      <w:r w:rsidRPr="00866199">
        <w:rPr>
          <w:rFonts w:eastAsia="Verdana"/>
        </w:rPr>
        <w:t xml:space="preserve"> making </w:t>
      </w:r>
      <w:r w:rsidRPr="00866199">
        <w:rPr>
          <w:rStyle w:val="srword"/>
          <w:rFonts w:eastAsia="Verdana" w:cs="Verdana"/>
        </w:rPr>
        <w:t>the</w:t>
      </w:r>
      <w:r w:rsidRPr="00866199">
        <w:rPr>
          <w:rFonts w:eastAsia="Verdana"/>
        </w:rPr>
        <w:t xml:space="preserve"> </w:t>
      </w:r>
      <w:r w:rsidRPr="00866199">
        <w:rPr>
          <w:rStyle w:val="srword"/>
          <w:rFonts w:eastAsia="Verdana" w:cs="Verdana"/>
        </w:rPr>
        <w:t>workforce and teachers</w:t>
      </w:r>
      <w:r w:rsidRPr="00866199">
        <w:rPr>
          <w:rFonts w:eastAsia="Verdana"/>
        </w:rPr>
        <w:t xml:space="preserve"> individually </w:t>
      </w:r>
      <w:r w:rsidRPr="00866199">
        <w:rPr>
          <w:rStyle w:val="srword"/>
          <w:rFonts w:eastAsia="Verdana" w:cs="Verdana"/>
        </w:rPr>
        <w:t>feel</w:t>
      </w:r>
      <w:r w:rsidRPr="00866199">
        <w:rPr>
          <w:rFonts w:eastAsia="Verdana"/>
        </w:rPr>
        <w:t xml:space="preserve"> </w:t>
      </w:r>
      <w:r w:rsidRPr="00866199">
        <w:rPr>
          <w:rStyle w:val="srword"/>
          <w:rFonts w:eastAsia="Verdana" w:cs="Verdana"/>
        </w:rPr>
        <w:t>valued? Can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quantification</w:t>
      </w:r>
      <w:r w:rsidRPr="00866199">
        <w:rPr>
          <w:rFonts w:eastAsia="Verdana"/>
        </w:rPr>
        <w:t xml:space="preserve"> of </w:t>
      </w:r>
      <w:r w:rsidRPr="00866199">
        <w:rPr>
          <w:rStyle w:val="srword"/>
          <w:rFonts w:eastAsia="Verdana" w:cs="Verdana"/>
        </w:rPr>
        <w:t>its</w:t>
      </w:r>
      <w:r w:rsidRPr="00866199">
        <w:rPr>
          <w:rFonts w:eastAsia="Verdana"/>
        </w:rPr>
        <w:t xml:space="preserve"> </w:t>
      </w:r>
      <w:r w:rsidRPr="00866199">
        <w:rPr>
          <w:rStyle w:val="srword"/>
          <w:rFonts w:eastAsia="Verdana" w:cs="Verdana"/>
        </w:rPr>
        <w:t>impact?</w:t>
      </w:r>
    </w:p>
    <w:p w:rsidR="00756CFB" w:rsidRPr="00866199" w:rsidP="00344029">
      <w:pPr>
        <w:pStyle w:val="Answer"/>
        <w:rPr>
          <w:rFonts w:eastAsia="Verdana"/>
        </w:rPr>
      </w:pPr>
      <w:r w:rsidRPr="00866199">
        <w:rPr>
          <w:rStyle w:val="speakerspeaker-S13"/>
          <w:rFonts w:eastAsia="Verdana" w:cs="Verdana"/>
          <w:b/>
          <w:bCs/>
          <w:i/>
          <w:iCs/>
        </w:rPr>
        <w:t xml:space="preserve">Professor Francis: </w:t>
      </w:r>
      <w:r w:rsidRPr="00866199">
        <w:rPr>
          <w:rFonts w:eastAsia="Verdana"/>
        </w:rPr>
        <w:t>T</w:t>
      </w:r>
      <w:r w:rsidRPr="00866199">
        <w:rPr>
          <w:rStyle w:val="srword"/>
          <w:rFonts w:eastAsia="Verdana" w:cs="Verdana"/>
        </w:rPr>
        <w:t>he</w:t>
      </w:r>
      <w:r w:rsidRPr="00866199">
        <w:rPr>
          <w:rFonts w:eastAsia="Verdana"/>
        </w:rPr>
        <w:t xml:space="preserve"> </w:t>
      </w:r>
      <w:r w:rsidRPr="00866199">
        <w:rPr>
          <w:rStyle w:val="srword"/>
          <w:rFonts w:eastAsia="Verdana" w:cs="Verdana"/>
        </w:rPr>
        <w:t>answer</w:t>
      </w:r>
      <w:r w:rsidRPr="00866199">
        <w:rPr>
          <w:rFonts w:eastAsia="Verdana"/>
        </w:rPr>
        <w:t xml:space="preserve"> </w:t>
      </w:r>
      <w:r w:rsidRPr="00866199">
        <w:rPr>
          <w:rStyle w:val="srword"/>
          <w:rFonts w:eastAsia="Verdana" w:cs="Verdana"/>
        </w:rPr>
        <w:t>is</w:t>
      </w:r>
      <w:r w:rsidRPr="00866199">
        <w:rPr>
          <w:rFonts w:eastAsia="Verdana"/>
        </w:rPr>
        <w:t xml:space="preserve"> that </w:t>
      </w:r>
      <w:r w:rsidRPr="00866199">
        <w:rPr>
          <w:rStyle w:val="srword"/>
          <w:rFonts w:eastAsia="Verdana" w:cs="Verdana"/>
        </w:rPr>
        <w:t>it</w:t>
      </w:r>
      <w:r w:rsidRPr="00866199">
        <w:rPr>
          <w:rFonts w:eastAsia="Verdana"/>
        </w:rPr>
        <w:t xml:space="preserve"> </w:t>
      </w:r>
      <w:r w:rsidRPr="00866199">
        <w:rPr>
          <w:rStyle w:val="srword"/>
          <w:rFonts w:eastAsia="Verdana" w:cs="Verdana"/>
        </w:rPr>
        <w:t>depends.</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strong</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development—including</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talking</w:t>
      </w:r>
      <w:r w:rsidRPr="00866199">
        <w:rPr>
          <w:rFonts w:eastAsia="Verdana"/>
        </w:rPr>
        <w:t xml:space="preserve"> about </w:t>
      </w:r>
      <w:r w:rsidRPr="00866199">
        <w:rPr>
          <w:rStyle w:val="srword"/>
          <w:rFonts w:eastAsia="Verdana" w:cs="Verdana"/>
        </w:rPr>
        <w:t>earlier</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clearly</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leaders'</w:t>
      </w:r>
      <w:r w:rsidRPr="00866199">
        <w:rPr>
          <w:rFonts w:eastAsia="Verdana"/>
        </w:rPr>
        <w:t xml:space="preserve"> </w:t>
      </w:r>
      <w:r w:rsidRPr="00866199">
        <w:rPr>
          <w:rStyle w:val="srword"/>
          <w:rFonts w:eastAsia="Verdana" w:cs="Verdana"/>
        </w:rPr>
        <w:t>perception—</w:t>
      </w:r>
      <w:r w:rsidRPr="00866199">
        <w:rPr>
          <w:rFonts w:eastAsia="Verdana"/>
        </w:rPr>
        <w:t xml:space="preserve">and </w:t>
      </w:r>
      <w:r w:rsidRPr="00866199">
        <w:rPr>
          <w:rStyle w:val="srword"/>
          <w:rFonts w:eastAsia="Verdana" w:cs="Verdana"/>
        </w:rPr>
        <w:t>supporting</w:t>
      </w:r>
      <w:r w:rsidRPr="00866199">
        <w:rPr>
          <w:rFonts w:eastAsia="Verdana"/>
        </w:rPr>
        <w:t xml:space="preserve"> </w:t>
      </w:r>
      <w:r w:rsidRPr="00866199">
        <w:rPr>
          <w:rStyle w:val="srword"/>
          <w:rFonts w:eastAsia="Verdana" w:cs="Verdana"/>
        </w:rPr>
        <w:t>professionals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beneficial. However, actually being</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designate</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looks</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notoriously</w:t>
      </w:r>
      <w:r w:rsidRPr="00866199">
        <w:rPr>
          <w:rFonts w:eastAsia="Verdana"/>
        </w:rPr>
        <w:t xml:space="preserve"> </w:t>
      </w:r>
      <w:r w:rsidRPr="00866199">
        <w:rPr>
          <w:rStyle w:val="srword"/>
          <w:rFonts w:eastAsia="Verdana" w:cs="Verdana"/>
        </w:rPr>
        <w:t>difficult and challenging.</w:t>
      </w:r>
      <w:r w:rsidRPr="00866199">
        <w:rPr>
          <w:rFonts w:eastAsia="Verdana"/>
        </w:rPr>
        <w:t xml:space="preserve"> </w:t>
      </w:r>
    </w:p>
    <w:p w:rsidR="00756CFB" w:rsidRPr="00866199" w:rsidP="00344029">
      <w:pPr>
        <w:pStyle w:val="Answer"/>
        <w:rPr>
          <w:rFonts w:eastAsia="Verdana"/>
        </w:rPr>
      </w:pPr>
      <w:r w:rsidRPr="00866199">
        <w:rPr>
          <w:rFonts w:eastAsia="Verdana"/>
        </w:rPr>
        <w:t>T</w:t>
      </w:r>
      <w:r w:rsidRPr="00866199">
        <w:rPr>
          <w:rStyle w:val="srword"/>
          <w:rFonts w:eastAsia="Verdana" w:cs="Verdana"/>
        </w:rPr>
        <w:t>his</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highlighted</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promising</w:t>
      </w:r>
      <w:r w:rsidRPr="00866199">
        <w:rPr>
          <w:rFonts w:eastAsia="Verdana"/>
        </w:rPr>
        <w:t xml:space="preserve"> </w:t>
      </w:r>
      <w:r w:rsidRPr="00866199">
        <w:rPr>
          <w:rStyle w:val="srword"/>
          <w:rFonts w:eastAsia="Verdana" w:cs="Verdana"/>
        </w:rPr>
        <w:t>approach</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literature</w:t>
      </w:r>
      <w:r w:rsidRPr="00866199">
        <w:rPr>
          <w:rFonts w:eastAsia="Verdana"/>
        </w:rPr>
        <w:t xml:space="preserve"> </w:t>
      </w:r>
      <w:r w:rsidRPr="00866199">
        <w:rPr>
          <w:rStyle w:val="srword"/>
          <w:rFonts w:eastAsia="Verdana" w:cs="Verdana"/>
        </w:rPr>
        <w:t>review</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our</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There has been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range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this</w:t>
      </w:r>
      <w:r w:rsidRPr="00866199">
        <w:rPr>
          <w:rFonts w:eastAsia="Verdana"/>
        </w:rPr>
        <w:t xml:space="preserve"> subject, </w:t>
      </w:r>
      <w:r w:rsidRPr="00866199">
        <w:rPr>
          <w:rStyle w:val="srword"/>
          <w:rFonts w:eastAsia="Verdana" w:cs="Verdana"/>
        </w:rPr>
        <w:t>which</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panellists</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familiar</w:t>
      </w:r>
      <w:r w:rsidRPr="00866199">
        <w:rPr>
          <w:rFonts w:eastAsia="Verdana"/>
        </w:rPr>
        <w:t xml:space="preserve"> </w:t>
      </w:r>
      <w:r w:rsidRPr="00866199">
        <w:rPr>
          <w:rStyle w:val="srword"/>
          <w:rFonts w:eastAsia="Verdana" w:cs="Verdana"/>
        </w:rPr>
        <w:t>with but,</w:t>
      </w:r>
      <w:r w:rsidRPr="00866199">
        <w:rPr>
          <w:rFonts w:eastAsia="Verdana"/>
        </w:rPr>
        <w:t xml:space="preserve"> </w:t>
      </w:r>
      <w:r w:rsidRPr="00866199">
        <w:rPr>
          <w:rStyle w:val="srword"/>
          <w:rFonts w:eastAsia="Verdana" w:cs="Verdana"/>
        </w:rPr>
        <w:t>again,</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lack</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causal</w:t>
      </w:r>
      <w:r w:rsidRPr="00866199">
        <w:rPr>
          <w:rFonts w:eastAsia="Verdana"/>
        </w:rPr>
        <w:t xml:space="preserve"> </w:t>
      </w:r>
      <w:r w:rsidRPr="00866199">
        <w:rPr>
          <w:rStyle w:val="srword"/>
          <w:rFonts w:eastAsia="Verdana" w:cs="Verdana"/>
        </w:rPr>
        <w:t>studies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evaluate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either</w:t>
      </w:r>
      <w:r w:rsidRPr="00866199">
        <w:rPr>
          <w:rFonts w:eastAsia="Verdana"/>
        </w:rPr>
        <w:t xml:space="preserve"> </w:t>
      </w:r>
      <w:r w:rsidRPr="00866199">
        <w:rPr>
          <w:rStyle w:val="srword"/>
          <w:rFonts w:eastAsia="Verdana" w:cs="Verdana"/>
        </w:rPr>
        <w:t>quantitative, qualitative, or</w:t>
      </w:r>
      <w:r w:rsidRPr="00866199">
        <w:rPr>
          <w:rFonts w:eastAsia="Verdana"/>
        </w:rPr>
        <w:t xml:space="preserve"> </w:t>
      </w:r>
      <w:r w:rsidRPr="00866199">
        <w:rPr>
          <w:rStyle w:val="srword"/>
          <w:rFonts w:eastAsia="Verdana" w:cs="Verdana"/>
        </w:rPr>
        <w:t>perception.</w:t>
      </w:r>
      <w:r w:rsidRPr="00866199">
        <w:rPr>
          <w:rFonts w:eastAsia="Verdana"/>
        </w:rPr>
        <w:t xml:space="preserve"> </w:t>
      </w:r>
    </w:p>
    <w:p w:rsidR="00756CFB" w:rsidRPr="00866199" w:rsidP="00344029">
      <w:pPr>
        <w:pStyle w:val="Answer"/>
        <w:rPr>
          <w:rFonts w:eastAsia="Verdana"/>
        </w:rPr>
      </w:pPr>
      <w:r w:rsidRPr="00866199">
        <w:rPr>
          <w:rFonts w:eastAsia="Verdana"/>
        </w:rPr>
        <w:t>T</w:t>
      </w:r>
      <w:r w:rsidRPr="00866199">
        <w:rPr>
          <w:rStyle w:val="srword"/>
          <w:rFonts w:eastAsia="Verdana" w:cs="Verdana"/>
        </w:rPr>
        <w:t>his</w:t>
      </w:r>
      <w:r w:rsidRPr="00866199">
        <w:rPr>
          <w:rFonts w:eastAsia="Verdana"/>
        </w:rPr>
        <w:t xml:space="preserve"> </w:t>
      </w:r>
      <w:r w:rsidRPr="00866199">
        <w:rPr>
          <w:rStyle w:val="srword"/>
          <w:rFonts w:eastAsia="Verdana" w:cs="Verdana"/>
        </w:rPr>
        <w:t>issue</w:t>
      </w:r>
      <w:r w:rsidRPr="00866199">
        <w:rPr>
          <w:rFonts w:eastAsia="Verdana"/>
        </w:rPr>
        <w:t xml:space="preserve"> of </w:t>
      </w:r>
      <w:r w:rsidRPr="00866199">
        <w:rPr>
          <w:rStyle w:val="srword"/>
          <w:rFonts w:eastAsia="Verdana" w:cs="Verdana"/>
        </w:rPr>
        <w:t>finding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shared</w:t>
      </w:r>
      <w:r w:rsidRPr="00866199">
        <w:rPr>
          <w:rFonts w:eastAsia="Verdana"/>
        </w:rPr>
        <w:t xml:space="preserve"> </w:t>
      </w:r>
      <w:r w:rsidRPr="00866199">
        <w:rPr>
          <w:rStyle w:val="srword"/>
          <w:rFonts w:eastAsia="Verdana" w:cs="Verdana"/>
        </w:rPr>
        <w:t>definition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high</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big</w:t>
      </w:r>
      <w:r w:rsidRPr="00866199">
        <w:rPr>
          <w:rFonts w:eastAsia="Verdana"/>
        </w:rPr>
        <w:t xml:space="preserve"> </w:t>
      </w:r>
      <w:r w:rsidRPr="00866199">
        <w:rPr>
          <w:rStyle w:val="srword"/>
          <w:rFonts w:eastAsia="Verdana" w:cs="Verdana"/>
        </w:rPr>
        <w:t>challenges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research</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forward.</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ECF</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MPQs, etc, but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were</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at,</w:t>
      </w:r>
      <w:r w:rsidRPr="00866199">
        <w:rPr>
          <w:rFonts w:eastAsia="Verdana"/>
        </w:rPr>
        <w:t xml:space="preserve"> Ian.</w:t>
      </w:r>
    </w:p>
    <w:p w:rsidR="00756CFB" w:rsidRPr="00866199" w:rsidP="00344029">
      <w:pPr>
        <w:pStyle w:val="Answer"/>
        <w:rPr>
          <w:rFonts w:eastAsia="Verdana"/>
        </w:rPr>
      </w:pPr>
      <w:r w:rsidRPr="00866199">
        <w:rPr>
          <w:rStyle w:val="speakerspeaker-S4"/>
          <w:rFonts w:eastAsia="Verdana" w:cs="Verdana"/>
          <w:b/>
          <w:i/>
          <w:iCs/>
        </w:rPr>
        <w:t>Jack Worth:</w:t>
      </w:r>
      <w:r w:rsidRPr="00866199">
        <w:rPr>
          <w:rStyle w:val="speakerspeaker-S4"/>
          <w:rFonts w:eastAsia="Verdana" w:cs="Verdana"/>
          <w:b/>
        </w:rPr>
        <w:t xml:space="preserve"> </w:t>
      </w:r>
      <w:r w:rsidRPr="00866199">
        <w:rPr>
          <w:rStyle w:val="speakerspeaker-S4"/>
          <w:rFonts w:eastAsia="Verdana" w:cs="Verdana"/>
          <w:bCs/>
        </w:rPr>
        <w:t>D</w:t>
      </w:r>
      <w:r w:rsidRPr="00866199">
        <w:rPr>
          <w:rStyle w:val="srword"/>
          <w:rFonts w:eastAsia="Verdana" w:cs="Verdana"/>
        </w:rPr>
        <w:t>one</w:t>
      </w:r>
      <w:r w:rsidRPr="00866199">
        <w:rPr>
          <w:rFonts w:eastAsia="Verdana"/>
        </w:rPr>
        <w:t xml:space="preserve"> </w:t>
      </w:r>
      <w:r w:rsidRPr="00866199">
        <w:rPr>
          <w:rStyle w:val="srword"/>
          <w:rFonts w:eastAsia="Verdana" w:cs="Verdana"/>
        </w:rPr>
        <w:t>well</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the </w:t>
      </w:r>
      <w:r w:rsidRPr="00866199">
        <w:rPr>
          <w:rStyle w:val="srword"/>
          <w:rFonts w:eastAsia="Verdana" w:cs="Verdana"/>
        </w:rPr>
        <w:t>key</w:t>
      </w:r>
      <w:r w:rsidRPr="00866199">
        <w:rPr>
          <w:rFonts w:eastAsia="Verdana"/>
        </w:rPr>
        <w:t xml:space="preserve"> </w:t>
      </w:r>
      <w:r w:rsidRPr="00866199">
        <w:rPr>
          <w:rStyle w:val="srword"/>
          <w:rFonts w:eastAsia="Verdana" w:cs="Verdana"/>
        </w:rPr>
        <w:t>word</w:t>
      </w:r>
      <w:r w:rsidRPr="00866199">
        <w:rPr>
          <w:rFonts w:eastAsia="Verdana"/>
        </w:rPr>
        <w:t xml:space="preserve"> </w:t>
      </w:r>
      <w:r w:rsidRPr="00866199">
        <w:rPr>
          <w:rStyle w:val="srword"/>
          <w:rFonts w:eastAsia="Verdana" w:cs="Verdana"/>
        </w:rPr>
        <w:t>there. There</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survey</w:t>
      </w:r>
      <w:r w:rsidRPr="00866199">
        <w:rPr>
          <w:rFonts w:eastAsia="Verdana"/>
        </w:rPr>
        <w:t xml:space="preserve"> Luke </w:t>
      </w:r>
      <w:r w:rsidRPr="00866199">
        <w:rPr>
          <w:rStyle w:val="srword"/>
          <w:rFonts w:eastAsia="Verdana" w:cs="Verdana"/>
        </w:rPr>
        <w:t>referred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earlier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offering</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valued</w:t>
      </w:r>
      <w:r w:rsidRPr="00866199">
        <w:rPr>
          <w:rFonts w:eastAsia="Verdana"/>
        </w:rPr>
        <w:t xml:space="preserve"> </w:t>
      </w:r>
      <w:r w:rsidRPr="00866199">
        <w:rPr>
          <w:rStyle w:val="srword"/>
          <w:rFonts w:eastAsia="Verdana" w:cs="Verdana"/>
        </w:rPr>
        <w:t>them; one</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CPD</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worth</w:t>
      </w:r>
      <w:r w:rsidRPr="00866199">
        <w:rPr>
          <w:rFonts w:eastAsia="Verdana"/>
        </w:rPr>
        <w:t xml:space="preserve"> </w:t>
      </w:r>
      <w:r w:rsidRPr="00866199">
        <w:rPr>
          <w:rStyle w:val="srword"/>
          <w:rFonts w:eastAsia="Verdana" w:cs="Verdana"/>
        </w:rPr>
        <w:t>less</w:t>
      </w:r>
      <w:r w:rsidRPr="00866199">
        <w:rPr>
          <w:rFonts w:eastAsia="Verdana"/>
        </w:rPr>
        <w:t xml:space="preserve"> </w:t>
      </w:r>
      <w:r w:rsidRPr="00866199">
        <w:rPr>
          <w:rStyle w:val="srword"/>
          <w:rFonts w:eastAsia="Verdana" w:cs="Verdana"/>
        </w:rPr>
        <w:t>than</w:t>
      </w:r>
      <w:r w:rsidRPr="00866199">
        <w:rPr>
          <w:rFonts w:eastAsia="Verdana"/>
        </w:rPr>
        <w:t xml:space="preserve"> </w:t>
      </w:r>
      <w:r w:rsidRPr="00866199">
        <w:rPr>
          <w:rStyle w:val="srword"/>
          <w:rFonts w:eastAsia="Verdana" w:cs="Verdana"/>
        </w:rPr>
        <w:t>half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percent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pay. Teachers</w:t>
      </w:r>
      <w:r w:rsidRPr="00866199">
        <w:rPr>
          <w:rFonts w:eastAsia="Verdana"/>
        </w:rPr>
        <w:t xml:space="preserve"> </w:t>
      </w:r>
      <w:r w:rsidRPr="00866199">
        <w:rPr>
          <w:rStyle w:val="srword"/>
          <w:rFonts w:eastAsia="Verdana" w:cs="Verdana"/>
        </w:rPr>
        <w:t>are not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interested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driven</w:t>
      </w:r>
      <w:r w:rsidRPr="00866199">
        <w:rPr>
          <w:rFonts w:eastAsia="Verdana"/>
        </w:rPr>
        <w:t xml:space="preserve"> </w:t>
      </w:r>
      <w:r w:rsidRPr="00866199">
        <w:rPr>
          <w:rStyle w:val="srword"/>
          <w:rFonts w:eastAsia="Verdana" w:cs="Verdana"/>
        </w:rPr>
        <w:t>by</w:t>
      </w:r>
      <w:r w:rsidRPr="00866199">
        <w:rPr>
          <w:rFonts w:eastAsia="Verdana"/>
        </w:rPr>
        <w:t xml:space="preserve"> the </w:t>
      </w:r>
      <w:r w:rsidRPr="00866199">
        <w:rPr>
          <w:rStyle w:val="srword"/>
          <w:rFonts w:eastAsia="Verdana" w:cs="Verdana"/>
        </w:rPr>
        <w:t>low</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w:t>
      </w:r>
      <w:r w:rsidRPr="00866199">
        <w:rPr>
          <w:rFonts w:eastAsia="Verdana"/>
        </w:rPr>
        <w:t xml:space="preserve"> </w:t>
      </w:r>
      <w:r w:rsidRPr="00866199">
        <w:rPr>
          <w:rStyle w:val="srword"/>
          <w:rFonts w:eastAsia="Verdana" w:cs="Verdana"/>
        </w:rPr>
        <w:t>that broadly,</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whole,</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experiencing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moment. Inset</w:t>
      </w:r>
      <w:r w:rsidRPr="00866199">
        <w:rPr>
          <w:rFonts w:eastAsia="Verdana"/>
        </w:rPr>
        <w:t xml:space="preserve"> </w:t>
      </w:r>
      <w:r w:rsidRPr="00866199">
        <w:rPr>
          <w:rStyle w:val="srword"/>
          <w:rFonts w:eastAsia="Verdana" w:cs="Verdana"/>
        </w:rPr>
        <w:t>days, doing general</w:t>
      </w:r>
      <w:r w:rsidRPr="00866199">
        <w:rPr>
          <w:rFonts w:eastAsia="Verdana"/>
        </w:rPr>
        <w:t xml:space="preserve"> </w:t>
      </w:r>
      <w:r w:rsidRPr="00866199">
        <w:rPr>
          <w:rStyle w:val="srword"/>
          <w:rFonts w:eastAsia="Verdana" w:cs="Verdana"/>
        </w:rPr>
        <w:t>activities,</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are not</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relevant or related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activities is not</w:t>
      </w:r>
      <w:r w:rsidRPr="00866199">
        <w:rPr>
          <w:rFonts w:eastAsia="Verdana"/>
        </w:rPr>
        <w:t xml:space="preserve"> </w:t>
      </w:r>
      <w:r w:rsidRPr="00866199">
        <w:rPr>
          <w:rStyle w:val="srword"/>
          <w:rFonts w:eastAsia="Verdana" w:cs="Verdana"/>
        </w:rPr>
        <w:t>making</w:t>
      </w:r>
      <w:r w:rsidRPr="00866199">
        <w:rPr>
          <w:rFonts w:eastAsia="Verdana"/>
        </w:rPr>
        <w:t xml:space="preserve"> </w:t>
      </w:r>
      <w:r w:rsidRPr="00866199">
        <w:rPr>
          <w:rStyle w:val="srword"/>
          <w:rFonts w:eastAsia="Verdana" w:cs="Verdana"/>
        </w:rPr>
        <w:t>them</w:t>
      </w:r>
      <w:r w:rsidRPr="00866199">
        <w:rPr>
          <w:rFonts w:eastAsia="Verdana"/>
        </w:rPr>
        <w:t xml:space="preserve"> better or making them </w:t>
      </w:r>
      <w:r w:rsidRPr="00866199">
        <w:rPr>
          <w:rStyle w:val="srword"/>
          <w:rFonts w:eastAsia="Verdana" w:cs="Verdana"/>
        </w:rPr>
        <w:t>feel</w:t>
      </w:r>
      <w:r w:rsidRPr="00866199">
        <w:rPr>
          <w:rFonts w:eastAsia="Verdana"/>
        </w:rPr>
        <w:t xml:space="preserve"> </w:t>
      </w:r>
      <w:r w:rsidRPr="00866199">
        <w:rPr>
          <w:rStyle w:val="srword"/>
          <w:rFonts w:eastAsia="Verdana" w:cs="Verdana"/>
        </w:rPr>
        <w:t>valued.</w:t>
      </w:r>
      <w:r w:rsidRPr="00866199">
        <w:rPr>
          <w:rFonts w:eastAsia="Verdana"/>
        </w:rPr>
        <w:t xml:space="preserve"> H</w:t>
      </w:r>
      <w:r w:rsidRPr="00866199">
        <w:rPr>
          <w:rStyle w:val="srword"/>
          <w:rFonts w:eastAsia="Verdana" w:cs="Verdana"/>
        </w:rPr>
        <w:t>igh-quality</w:t>
      </w:r>
      <w:r w:rsidRPr="00866199">
        <w:rPr>
          <w:rFonts w:eastAsia="Verdana"/>
        </w:rPr>
        <w:t xml:space="preserve"> </w:t>
      </w:r>
      <w:r w:rsidRPr="00866199">
        <w:rPr>
          <w:rStyle w:val="srword"/>
          <w:rFonts w:eastAsia="Verdana" w:cs="Verdana"/>
        </w:rPr>
        <w:t>CPD</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different</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currently</w:t>
      </w:r>
      <w:r w:rsidRPr="00866199">
        <w:rPr>
          <w:rFonts w:eastAsia="Verdana"/>
        </w:rPr>
        <w:t xml:space="preserve"> </w:t>
      </w:r>
      <w:r w:rsidRPr="00866199">
        <w:rPr>
          <w:rStyle w:val="srword"/>
          <w:rFonts w:eastAsia="Verdana" w:cs="Verdana"/>
        </w:rPr>
        <w:t>experiencing,</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exactly desired.</w:t>
      </w:r>
    </w:p>
    <w:p w:rsidR="00756CFB" w:rsidRPr="00866199" w:rsidP="00344029">
      <w:pPr>
        <w:pStyle w:val="Question"/>
        <w:rPr>
          <w:rFonts w:eastAsia="Verdana"/>
        </w:rPr>
      </w:pPr>
      <w:r w:rsidRPr="00866199">
        <w:rPr>
          <w:rStyle w:val="speakerspeaker-S2"/>
          <w:rFonts w:eastAsia="Verdana" w:cs="Verdana"/>
          <w:b/>
          <w:bCs/>
        </w:rPr>
        <w:t xml:space="preserve">Ian Mearns: </w:t>
      </w:r>
      <w:r w:rsidRPr="00866199">
        <w:rPr>
          <w:rFonts w:eastAsia="Verdana"/>
        </w:rPr>
        <w:t>I</w:t>
      </w:r>
      <w:r w:rsidRPr="00866199">
        <w:rPr>
          <w:rStyle w:val="srword"/>
          <w:rFonts w:eastAsia="Verdana" w:cs="Verdana"/>
        </w:rPr>
        <w:t>t</w:t>
      </w:r>
      <w:r w:rsidRPr="00866199">
        <w:rPr>
          <w:rFonts w:eastAsia="Verdana"/>
        </w:rPr>
        <w:t xml:space="preserve"> </w:t>
      </w:r>
      <w:r w:rsidRPr="00866199">
        <w:rPr>
          <w:rStyle w:val="srword"/>
          <w:rFonts w:eastAsia="Verdana" w:cs="Verdana"/>
        </w:rPr>
        <w:t>seems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 that it is not</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much, it is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themselves</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adds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experience</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learning.</w:t>
      </w:r>
    </w:p>
    <w:p w:rsidR="00756CFB" w:rsidRPr="00866199" w:rsidP="00344029">
      <w:pPr>
        <w:pStyle w:val="Answer"/>
        <w:rPr>
          <w:rFonts w:eastAsia="Verdana"/>
        </w:rPr>
      </w:pPr>
      <w:r w:rsidRPr="00866199">
        <w:rPr>
          <w:rStyle w:val="speakerspeaker-S4"/>
          <w:rFonts w:eastAsia="Verdana" w:cs="Verdana"/>
          <w:b/>
          <w:i/>
          <w:iCs/>
        </w:rPr>
        <w:t xml:space="preserve">Jack Worth: </w:t>
      </w:r>
      <w:r w:rsidRPr="00866199">
        <w:rPr>
          <w:rStyle w:val="srword"/>
          <w:rFonts w:eastAsia="Verdana" w:cs="Verdana"/>
        </w:rPr>
        <w:t>Absolutely,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relevance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w:t>
      </w:r>
      <w:r w:rsidRPr="00866199">
        <w:rPr>
          <w:rFonts w:eastAsia="Verdana"/>
        </w:rPr>
        <w:t xml:space="preserve"> W</w:t>
      </w:r>
      <w:r w:rsidRPr="00866199">
        <w:rPr>
          <w:rStyle w:val="srword"/>
          <w:rFonts w:eastAsia="Verdana" w:cs="Verdana"/>
        </w:rPr>
        <w:t>e</w:t>
      </w:r>
      <w:r w:rsidRPr="00866199">
        <w:rPr>
          <w:rFonts w:eastAsia="Verdana"/>
        </w:rPr>
        <w:t xml:space="preserve"> </w:t>
      </w:r>
      <w:r w:rsidRPr="00866199">
        <w:rPr>
          <w:rStyle w:val="srword"/>
          <w:rFonts w:eastAsia="Verdana" w:cs="Verdana"/>
        </w:rPr>
        <w:t>looked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autonomy</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factor</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came</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most</w:t>
      </w:r>
      <w:r w:rsidRPr="00866199">
        <w:rPr>
          <w:rFonts w:eastAsia="Verdana"/>
        </w:rPr>
        <w:t xml:space="preserve"> </w:t>
      </w:r>
      <w:r w:rsidRPr="00866199">
        <w:rPr>
          <w:rStyle w:val="srword"/>
          <w:rFonts w:eastAsia="Verdana" w:cs="Verdana"/>
        </w:rPr>
        <w:t>related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satisfaction</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influence</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currently</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low</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survey. Teachers</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 but</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 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developing</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professionally.</w:t>
      </w:r>
      <w:r w:rsidRPr="00866199">
        <w:rPr>
          <w:rFonts w:eastAsia="Verdana"/>
        </w:rPr>
        <w:t xml:space="preserve"> I</w:t>
      </w:r>
      <w:r w:rsidRPr="00866199">
        <w:rPr>
          <w:rStyle w:val="srword"/>
          <w:rFonts w:eastAsia="Verdana" w:cs="Verdana"/>
        </w:rPr>
        <w:t>f</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does,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benefit, but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 not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general</w:t>
      </w:r>
      <w:r w:rsidRPr="00866199">
        <w:rPr>
          <w:rFonts w:eastAsia="Verdana"/>
        </w:rPr>
        <w:t xml:space="preserve"> </w:t>
      </w:r>
      <w:r w:rsidRPr="00866199">
        <w:rPr>
          <w:rStyle w:val="srword"/>
          <w:rFonts w:eastAsia="Verdana" w:cs="Verdana"/>
        </w:rPr>
        <w:t>experience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teachers.</w:t>
      </w:r>
    </w:p>
    <w:p w:rsidR="00756CFB" w:rsidRPr="00866199" w:rsidP="00344029">
      <w:pPr>
        <w:pStyle w:val="Question"/>
        <w:rPr>
          <w:rFonts w:eastAsia="Verdana"/>
        </w:rPr>
      </w:pPr>
      <w:r w:rsidRPr="00866199">
        <w:rPr>
          <w:rStyle w:val="speakerspeaker-S2"/>
          <w:rFonts w:eastAsia="Verdana" w:cs="Verdana"/>
          <w:b/>
          <w:bCs/>
        </w:rPr>
        <w:t xml:space="preserve">Ian Mearns: </w:t>
      </w:r>
      <w:r w:rsidRPr="00866199">
        <w:rPr>
          <w:rStyle w:val="srword"/>
          <w:rFonts w:eastAsia="Verdana" w:cs="Verdana"/>
        </w:rPr>
        <w:t>It is</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enough</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tick</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box</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we have</w:t>
      </w:r>
      <w:r w:rsidRPr="00866199">
        <w:rPr>
          <w:rFonts w:eastAsia="Verdana"/>
        </w:rPr>
        <w:t xml:space="preserve"> </w:t>
      </w:r>
      <w:r w:rsidRPr="00866199">
        <w:rPr>
          <w:rStyle w:val="srword"/>
          <w:rFonts w:eastAsia="Verdana" w:cs="Verdana"/>
        </w:rPr>
        <w:t>provided</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training and</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it.</w:t>
      </w:r>
    </w:p>
    <w:p w:rsidR="00756CFB" w:rsidRPr="00866199" w:rsidP="00344029">
      <w:pPr>
        <w:pStyle w:val="Answer"/>
        <w:rPr>
          <w:rFonts w:eastAsia="Verdana"/>
        </w:rPr>
      </w:pPr>
      <w:r w:rsidRPr="00866199">
        <w:rPr>
          <w:b/>
          <w:bCs/>
          <w:i/>
          <w:iCs/>
        </w:rPr>
        <w:t xml:space="preserve">Sinéad Mc Brearty: </w:t>
      </w:r>
      <w:r w:rsidRPr="00866199">
        <w:rPr>
          <w:rStyle w:val="srword"/>
          <w:rFonts w:eastAsia="Verdana" w:cs="Verdana"/>
        </w:rPr>
        <w:t>We</w:t>
      </w:r>
      <w:r w:rsidRPr="00866199">
        <w:rPr>
          <w:rFonts w:eastAsia="Verdana"/>
        </w:rPr>
        <w:t xml:space="preserve"> </w:t>
      </w:r>
      <w:r w:rsidRPr="00866199">
        <w:rPr>
          <w:rStyle w:val="srword"/>
          <w:rFonts w:eastAsia="Verdana" w:cs="Verdana"/>
        </w:rPr>
        <w:t>had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great</w:t>
      </w:r>
      <w:r w:rsidRPr="00866199">
        <w:rPr>
          <w:rFonts w:eastAsia="Verdana"/>
        </w:rPr>
        <w:t xml:space="preserve"> </w:t>
      </w:r>
      <w:r w:rsidRPr="00866199">
        <w:rPr>
          <w:rStyle w:val="srword"/>
          <w:rFonts w:eastAsia="Verdana" w:cs="Verdana"/>
        </w:rPr>
        <w:t>quote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Lucy</w:t>
      </w:r>
      <w:r w:rsidRPr="00866199">
        <w:rPr>
          <w:rFonts w:eastAsia="Verdana"/>
        </w:rPr>
        <w:t xml:space="preserve"> </w:t>
      </w:r>
      <w:r w:rsidRPr="00866199">
        <w:rPr>
          <w:rStyle w:val="srword"/>
          <w:rFonts w:eastAsia="Verdana" w:cs="Verdana"/>
        </w:rPr>
        <w:t>Kellaway</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part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Commission.</w:t>
      </w:r>
      <w:r w:rsidRPr="00866199">
        <w:rPr>
          <w:rFonts w:eastAsia="Verdana"/>
        </w:rPr>
        <w:t xml:space="preserve"> </w:t>
      </w:r>
      <w:r w:rsidRPr="00866199">
        <w:rPr>
          <w:rStyle w:val="srword"/>
          <w:rFonts w:eastAsia="Verdana" w:cs="Verdana"/>
        </w:rPr>
        <w:t>She</w:t>
      </w:r>
      <w:r w:rsidRPr="00866199">
        <w:rPr>
          <w:rFonts w:eastAsia="Verdana"/>
        </w:rPr>
        <w:t xml:space="preserve"> </w:t>
      </w:r>
      <w:r w:rsidRPr="00866199">
        <w:rPr>
          <w:rStyle w:val="srword"/>
          <w:rFonts w:eastAsia="Verdana" w:cs="Verdana"/>
        </w:rPr>
        <w:t>said,</w:t>
      </w:r>
      <w:r w:rsidRPr="00866199">
        <w:rPr>
          <w:rFonts w:eastAsia="Verdana"/>
        </w:rPr>
        <w:t xml:space="preserve"> “T</w:t>
      </w:r>
      <w:r w:rsidRPr="00866199">
        <w:rPr>
          <w:rStyle w:val="srword"/>
          <w:rFonts w:eastAsia="Verdana" w:cs="Verdana"/>
        </w:rPr>
        <w:t>he</w:t>
      </w:r>
      <w:r w:rsidRPr="00866199">
        <w:rPr>
          <w:rFonts w:eastAsia="Verdana"/>
        </w:rPr>
        <w:t xml:space="preserve"> </w:t>
      </w:r>
      <w:r w:rsidRPr="00866199">
        <w:rPr>
          <w:rStyle w:val="srword"/>
          <w:rFonts w:eastAsia="Verdana" w:cs="Verdana"/>
        </w:rPr>
        <w:t>potential</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training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become</w:t>
      </w:r>
      <w:r w:rsidRPr="00866199">
        <w:rPr>
          <w:rFonts w:eastAsia="Verdana"/>
        </w:rPr>
        <w:t xml:space="preserve"> </w:t>
      </w:r>
      <w:r w:rsidRPr="00866199">
        <w:rPr>
          <w:rStyle w:val="srword"/>
          <w:rFonts w:eastAsia="Verdana" w:cs="Verdana"/>
        </w:rPr>
        <w:t>yet</w:t>
      </w:r>
      <w:r w:rsidRPr="00866199">
        <w:rPr>
          <w:rFonts w:eastAsia="Verdana"/>
        </w:rPr>
        <w:t xml:space="preserve"> </w:t>
      </w:r>
      <w:r w:rsidRPr="00866199">
        <w:rPr>
          <w:rStyle w:val="srword"/>
          <w:rFonts w:eastAsia="Verdana" w:cs="Verdana"/>
        </w:rPr>
        <w:t>another</w:t>
      </w:r>
      <w:r w:rsidRPr="00866199">
        <w:rPr>
          <w:rFonts w:eastAsia="Verdana"/>
        </w:rPr>
        <w:t xml:space="preserve"> </w:t>
      </w:r>
      <w:r w:rsidRPr="00866199">
        <w:rPr>
          <w:rStyle w:val="srword"/>
          <w:rFonts w:eastAsia="Verdana" w:cs="Verdana"/>
        </w:rPr>
        <w:t>reason</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hate</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jobs</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grave danger,” and that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her</w:t>
      </w:r>
      <w:r w:rsidRPr="00866199">
        <w:rPr>
          <w:rFonts w:eastAsia="Verdana"/>
        </w:rPr>
        <w:t xml:space="preserve"> </w:t>
      </w:r>
      <w:r w:rsidRPr="00866199">
        <w:rPr>
          <w:rStyle w:val="srword"/>
          <w:rFonts w:eastAsia="Verdana" w:cs="Verdana"/>
        </w:rPr>
        <w:t>experience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being</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school.</w:t>
      </w:r>
      <w:r w:rsidRPr="00866199">
        <w:rPr>
          <w:rFonts w:eastAsia="Verdana"/>
        </w:rPr>
        <w:t xml:space="preserve"> T</w:t>
      </w:r>
      <w:r w:rsidRPr="00866199">
        <w:rPr>
          <w:rStyle w:val="srword"/>
          <w:rFonts w:eastAsia="Verdana" w:cs="Verdana"/>
        </w:rPr>
        <w:t>his</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important.</w:t>
      </w:r>
      <w:r w:rsidRPr="00866199">
        <w:rPr>
          <w:rFonts w:eastAsia="Verdana"/>
        </w:rPr>
        <w:t xml:space="preserve"> </w:t>
      </w:r>
    </w:p>
    <w:p w:rsidR="00756CFB" w:rsidRPr="00866199" w:rsidP="00344029">
      <w:pPr>
        <w:pStyle w:val="Answer"/>
        <w:rPr>
          <w:rFonts w:eastAsia="Verdana"/>
        </w:rPr>
      </w:pPr>
      <w:r w:rsidRPr="00866199">
        <w:rPr>
          <w:rFonts w:eastAsia="Verdana"/>
        </w:rPr>
        <w:t xml:space="preserve">Also, </w:t>
      </w:r>
      <w:r w:rsidRPr="00866199">
        <w:rPr>
          <w:rStyle w:val="srword"/>
          <w:rFonts w:eastAsia="Verdana" w:cs="Verdana"/>
        </w:rPr>
        <w:t>what is</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is that</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often</w:t>
      </w:r>
      <w:r w:rsidRPr="00866199">
        <w:rPr>
          <w:rFonts w:eastAsia="Verdana"/>
        </w:rPr>
        <w:t xml:space="preserve"> </w:t>
      </w:r>
      <w:r w:rsidRPr="00866199">
        <w:rPr>
          <w:rStyle w:val="srword"/>
          <w:rFonts w:eastAsia="Verdana" w:cs="Verdana"/>
        </w:rPr>
        <w:t>bespoke.</w:t>
      </w:r>
      <w:r w:rsidRPr="00866199">
        <w:rPr>
          <w:rFonts w:eastAsia="Verdana"/>
        </w:rPr>
        <w:t xml:space="preserve"> You are t</w:t>
      </w:r>
      <w:r w:rsidRPr="00866199">
        <w:rPr>
          <w:rStyle w:val="srword"/>
          <w:rFonts w:eastAsia="Verdana" w:cs="Verdana"/>
        </w:rPr>
        <w:t>alking</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meeting</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are</w:t>
      </w:r>
      <w:r w:rsidRPr="00866199">
        <w:rPr>
          <w:rFonts w:eastAsia="Verdana"/>
        </w:rPr>
        <w:t xml:space="preserve"> and </w:t>
      </w:r>
      <w:r w:rsidRPr="00866199">
        <w:rPr>
          <w:rStyle w:val="srword"/>
          <w:rFonts w:eastAsia="Verdana" w:cs="Verdana"/>
        </w:rPr>
        <w:t>is</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perceive</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often, which is</w:t>
      </w:r>
      <w:r w:rsidRPr="00866199">
        <w:rPr>
          <w:rFonts w:eastAsia="Verdana"/>
        </w:rPr>
        <w:t xml:space="preserve"> </w:t>
      </w:r>
      <w:r w:rsidRPr="00866199">
        <w:rPr>
          <w:rStyle w:val="srword"/>
          <w:rFonts w:eastAsia="Verdana" w:cs="Verdana"/>
        </w:rPr>
        <w:t>quite</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replicable,</w:t>
      </w:r>
      <w:r w:rsidRPr="00866199">
        <w:rPr>
          <w:rFonts w:eastAsia="Verdana"/>
        </w:rPr>
        <w:t xml:space="preserve"> </w:t>
      </w:r>
      <w:r w:rsidRPr="00866199">
        <w:rPr>
          <w:rStyle w:val="srword"/>
          <w:rFonts w:eastAsia="Verdana" w:cs="Verdana"/>
        </w:rPr>
        <w:t>measurable</w:t>
      </w:r>
      <w:r w:rsidRPr="00866199">
        <w:rPr>
          <w:rFonts w:eastAsia="Verdana"/>
        </w:rPr>
        <w:t xml:space="preserve"> </w:t>
      </w:r>
      <w:r w:rsidRPr="00866199">
        <w:rPr>
          <w:rStyle w:val="srword"/>
          <w:rFonts w:eastAsia="Verdana" w:cs="Verdana"/>
        </w:rPr>
        <w:t>way. We</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good</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CPD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allows</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hugely</w:t>
      </w:r>
      <w:r w:rsidRPr="00866199">
        <w:rPr>
          <w:rFonts w:eastAsia="Verdana"/>
        </w:rPr>
        <w:t xml:space="preserve"> </w:t>
      </w:r>
      <w:r w:rsidRPr="00866199">
        <w:rPr>
          <w:rStyle w:val="srword"/>
          <w:rFonts w:eastAsia="Verdana" w:cs="Verdana"/>
        </w:rPr>
        <w:t>beneficial</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sidR="00B2242B">
        <w:rPr>
          <w:rStyle w:val="srword"/>
          <w:rFonts w:eastAsia="Verdana" w:cs="Verdana"/>
        </w:rPr>
        <w:t>wellbeing</w:t>
      </w:r>
      <w:r w:rsidRPr="00866199">
        <w:rPr>
          <w:rStyle w:val="srword"/>
          <w:rFonts w:eastAsia="Verdana" w:cs="Verdana"/>
        </w:rPr>
        <w:t xml:space="preserve"> and</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satisfaction.</w:t>
      </w:r>
      <w:r w:rsidRPr="00866199">
        <w:rPr>
          <w:rFonts w:eastAsia="Verdana"/>
        </w:rPr>
        <w:t xml:space="preserve"> T</w:t>
      </w:r>
      <w:r w:rsidRPr="00866199">
        <w:rPr>
          <w:rStyle w:val="srword"/>
          <w:rFonts w:eastAsia="Verdana" w:cs="Verdana"/>
        </w:rPr>
        <w:t>here 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lot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but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agree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of it.</w:t>
      </w:r>
    </w:p>
    <w:p w:rsidR="00756CFB" w:rsidRPr="00866199" w:rsidP="00344029">
      <w:pPr>
        <w:pStyle w:val="Question"/>
        <w:rPr>
          <w:rFonts w:eastAsia="Verdana"/>
        </w:rPr>
      </w:pPr>
      <w:r w:rsidRPr="00866199">
        <w:rPr>
          <w:rStyle w:val="speakerspeaker-S3"/>
          <w:rFonts w:eastAsia="Verdana" w:cs="Verdana"/>
          <w:b/>
        </w:rPr>
        <w:t xml:space="preserve">Mrs Drummond: </w:t>
      </w:r>
      <w:r w:rsidRPr="00866199">
        <w:rPr>
          <w:rStyle w:val="srword"/>
          <w:rFonts w:eastAsia="Verdana" w:cs="Verdana"/>
        </w:rPr>
        <w:t>In</w:t>
      </w:r>
      <w:r w:rsidRPr="00866199">
        <w:rPr>
          <w:rFonts w:eastAsia="Verdana"/>
        </w:rPr>
        <w:t xml:space="preserve"> </w:t>
      </w:r>
      <w:r w:rsidRPr="00866199">
        <w:rPr>
          <w:rStyle w:val="srword"/>
          <w:rFonts w:eastAsia="Verdana" w:cs="Verdana"/>
        </w:rPr>
        <w:t>many</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countries</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encouraged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further</w:t>
      </w:r>
      <w:r w:rsidRPr="00866199">
        <w:rPr>
          <w:rFonts w:eastAsia="Verdana"/>
        </w:rPr>
        <w:t xml:space="preserve"> </w:t>
      </w:r>
      <w:r w:rsidRPr="00866199">
        <w:rPr>
          <w:rStyle w:val="srword"/>
          <w:rFonts w:eastAsia="Verdana" w:cs="Verdana"/>
        </w:rPr>
        <w:t>degrees and things</w:t>
      </w:r>
      <w:r w:rsidRPr="00866199">
        <w:rPr>
          <w:rFonts w:eastAsia="Verdana"/>
        </w:rPr>
        <w:t xml:space="preserve"> </w:t>
      </w:r>
      <w:r w:rsidRPr="00866199">
        <w:rPr>
          <w:rStyle w:val="srword"/>
          <w:rFonts w:eastAsia="Verdana" w:cs="Verdana"/>
        </w:rPr>
        <w:t>while</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 so those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worthwhile</w:t>
      </w:r>
      <w:r w:rsidRPr="00866199">
        <w:rPr>
          <w:rFonts w:eastAsia="Verdana"/>
        </w:rPr>
        <w:t xml:space="preserve"> </w:t>
      </w:r>
      <w:r w:rsidRPr="00866199">
        <w:rPr>
          <w:rStyle w:val="srword"/>
          <w:rFonts w:eastAsia="Verdana" w:cs="Verdana"/>
        </w:rPr>
        <w:t>CPDs.</w:t>
      </w:r>
      <w:r w:rsidRPr="00866199">
        <w:rPr>
          <w:rFonts w:eastAsia="Verdana"/>
        </w:rPr>
        <w:t xml:space="preserve"> </w:t>
      </w:r>
    </w:p>
    <w:p w:rsidR="00756CFB" w:rsidRPr="00866199" w:rsidP="00344029">
      <w:pPr>
        <w:pStyle w:val="Question"/>
        <w:numPr>
          <w:ilvl w:val="0"/>
          <w:numId w:val="0"/>
        </w:numPr>
        <w:ind w:left="794"/>
        <w:rPr>
          <w:rFonts w:eastAsia="Verdana"/>
        </w:rPr>
      </w:pPr>
      <w:r w:rsidRPr="00866199">
        <w:rPr>
          <w:rFonts w:eastAsia="Verdana"/>
        </w:rPr>
        <w:t xml:space="preserve">I have </w:t>
      </w:r>
      <w:r w:rsidRPr="00866199">
        <w:rPr>
          <w:rStyle w:val="srword"/>
          <w:rFonts w:eastAsia="Verdana" w:cs="Verdana"/>
        </w:rPr>
        <w:t>a</w:t>
      </w:r>
      <w:r w:rsidRPr="00866199">
        <w:rPr>
          <w:rFonts w:eastAsia="Verdana"/>
        </w:rPr>
        <w:t xml:space="preserve"> </w:t>
      </w:r>
      <w:r w:rsidRPr="00866199">
        <w:rPr>
          <w:rStyle w:val="srword"/>
          <w:rFonts w:eastAsia="Verdana" w:cs="Verdana"/>
        </w:rPr>
        <w:t>quick</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framework.</w:t>
      </w:r>
      <w:r w:rsidRPr="00866199">
        <w:rPr>
          <w:rFonts w:eastAsia="Verdana"/>
        </w:rPr>
        <w:t xml:space="preserve"> Professor Allen, you </w:t>
      </w:r>
      <w:r w:rsidRPr="00866199">
        <w:rPr>
          <w:rStyle w:val="srword"/>
          <w:rFonts w:eastAsia="Verdana" w:cs="Verdana"/>
        </w:rPr>
        <w:t>said</w:t>
      </w:r>
      <w:r w:rsidRPr="00866199">
        <w:rPr>
          <w:rFonts w:eastAsia="Verdana"/>
        </w:rPr>
        <w:t xml:space="preserve"> that </w:t>
      </w:r>
      <w:r w:rsidRPr="00866199">
        <w:rPr>
          <w:rStyle w:val="srword"/>
          <w:rFonts w:eastAsia="Verdana" w:cs="Verdana"/>
        </w:rPr>
        <w:t>the</w:t>
      </w:r>
      <w:r w:rsidRPr="00866199">
        <w:rPr>
          <w:rFonts w:eastAsia="Verdana"/>
        </w:rPr>
        <w:t xml:space="preserve"> </w:t>
      </w:r>
      <w:r w:rsidRPr="00866199">
        <w:rPr>
          <w:rStyle w:val="srword"/>
          <w:rFonts w:eastAsia="Verdana" w:cs="Verdana"/>
        </w:rPr>
        <w:t>job</w:t>
      </w:r>
      <w:r w:rsidRPr="00866199">
        <w:rPr>
          <w:rFonts w:eastAsia="Verdana"/>
        </w:rPr>
        <w:t xml:space="preserve"> </w:t>
      </w:r>
      <w:r w:rsidRPr="00866199">
        <w:rPr>
          <w:rStyle w:val="srword"/>
          <w:rFonts w:eastAsia="Verdana" w:cs="Verdana"/>
        </w:rPr>
        <w:t>becomes</w:t>
      </w:r>
      <w:r w:rsidRPr="00866199">
        <w:rPr>
          <w:rFonts w:eastAsia="Verdana"/>
        </w:rPr>
        <w:t xml:space="preserve"> </w:t>
      </w:r>
      <w:r w:rsidRPr="00866199">
        <w:rPr>
          <w:rStyle w:val="srword"/>
          <w:rFonts w:eastAsia="Verdana" w:cs="Verdana"/>
        </w:rPr>
        <w:t>manageable</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yet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careers</w:t>
      </w:r>
      <w:r w:rsidRPr="00866199">
        <w:rPr>
          <w:rFonts w:eastAsia="Verdana"/>
        </w:rPr>
        <w:t xml:space="preserve"> </w:t>
      </w:r>
      <w:r w:rsidRPr="00866199">
        <w:rPr>
          <w:rStyle w:val="srword"/>
          <w:rFonts w:eastAsia="Verdana" w:cs="Verdana"/>
        </w:rPr>
        <w:t>framework</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Should</w:t>
      </w:r>
      <w:r w:rsidRPr="00866199">
        <w:rPr>
          <w:rFonts w:eastAsia="Verdana"/>
        </w:rPr>
        <w:t xml:space="preserve"> it </w:t>
      </w:r>
      <w:r w:rsidRPr="00866199">
        <w:rPr>
          <w:rStyle w:val="srword"/>
          <w:rFonts w:eastAsia="Verdana" w:cs="Verdana"/>
        </w:rPr>
        <w:t>be</w:t>
      </w:r>
      <w:r w:rsidRPr="00866199">
        <w:rPr>
          <w:rFonts w:eastAsia="Verdana"/>
        </w:rPr>
        <w:t xml:space="preserve"> </w:t>
      </w:r>
      <w:r w:rsidRPr="00866199">
        <w:rPr>
          <w:rStyle w:val="srword"/>
          <w:rFonts w:eastAsia="Verdana" w:cs="Verdana"/>
        </w:rPr>
        <w:t>extended,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help</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retention</w:t>
      </w:r>
      <w:r w:rsidRPr="00866199">
        <w:rPr>
          <w:rStyle w:val="srword"/>
          <w:rFonts w:eastAsia="Verdana" w:cs="Verdana"/>
        </w:rPr>
        <w:t>?</w:t>
      </w:r>
    </w:p>
    <w:p w:rsidR="00344029" w:rsidP="00344029">
      <w:pPr>
        <w:pStyle w:val="Answer"/>
        <w:rPr>
          <w:rFonts w:eastAsia="Verdana"/>
        </w:rPr>
      </w:pPr>
      <w:r w:rsidRPr="00866199">
        <w:rPr>
          <w:rStyle w:val="speakerspeaker-S9"/>
          <w:rFonts w:eastAsia="Verdana" w:cs="Verdana"/>
          <w:b/>
          <w:bCs/>
          <w:i/>
          <w:iCs/>
        </w:rPr>
        <w:t xml:space="preserve">Professor Allen: </w:t>
      </w:r>
      <w:r w:rsidRPr="00866199">
        <w:rPr>
          <w:rFonts w:eastAsia="Verdana"/>
        </w:rPr>
        <w:t>T</w:t>
      </w:r>
      <w:r w:rsidRPr="00866199">
        <w:rPr>
          <w:rStyle w:val="srword"/>
          <w:rFonts w:eastAsia="Verdana" w:cs="Verdana"/>
        </w:rPr>
        <w:t>he</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whether</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believe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framework</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supportive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helpful</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opposed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burdensome.</w:t>
      </w:r>
      <w:r w:rsidRPr="00866199">
        <w:rPr>
          <w:rFonts w:eastAsia="Verdana"/>
        </w:rPr>
        <w:t xml:space="preserve"> T</w:t>
      </w:r>
      <w:r w:rsidRPr="00866199">
        <w:rPr>
          <w:rStyle w:val="srword"/>
          <w:rFonts w:eastAsia="Verdana" w:cs="Verdana"/>
        </w:rPr>
        <w:t>he</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moment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rather</w:t>
      </w:r>
      <w:r w:rsidRPr="00866199">
        <w:rPr>
          <w:rFonts w:eastAsia="Verdana"/>
        </w:rPr>
        <w:t xml:space="preserve"> </w:t>
      </w:r>
      <w:r w:rsidRPr="00866199">
        <w:rPr>
          <w:rStyle w:val="srword"/>
          <w:rFonts w:eastAsia="Verdana" w:cs="Verdana"/>
        </w:rPr>
        <w:t>mixed. Ultimately,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first</w:t>
      </w:r>
      <w:r w:rsidRPr="00866199">
        <w:rPr>
          <w:rFonts w:eastAsia="Verdana"/>
        </w:rPr>
        <w:t xml:space="preserve"> </w:t>
      </w:r>
      <w:r w:rsidRPr="00866199">
        <w:rPr>
          <w:rStyle w:val="srword"/>
          <w:rFonts w:eastAsia="Verdana" w:cs="Verdana"/>
        </w:rPr>
        <w:t>two</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incredibly</w:t>
      </w:r>
      <w:r w:rsidRPr="00866199">
        <w:rPr>
          <w:rFonts w:eastAsia="Verdana"/>
        </w:rPr>
        <w:t xml:space="preserve"> </w:t>
      </w:r>
      <w:r w:rsidRPr="00866199">
        <w:rPr>
          <w:rStyle w:val="srword"/>
          <w:rFonts w:eastAsia="Verdana" w:cs="Verdana"/>
        </w:rPr>
        <w:t>difficult.</w:t>
      </w:r>
      <w:r w:rsidRPr="00866199">
        <w:rPr>
          <w:rFonts w:eastAsia="Verdana"/>
        </w:rPr>
        <w:t xml:space="preserve"> </w:t>
      </w:r>
      <w:r w:rsidRPr="00866199">
        <w:rPr>
          <w:rStyle w:val="srword"/>
          <w:rFonts w:eastAsia="Verdana" w:cs="Verdana"/>
        </w:rPr>
        <w:t>We have</w:t>
      </w:r>
      <w:r w:rsidRPr="00866199">
        <w:rPr>
          <w:rFonts w:eastAsia="Verdana"/>
        </w:rPr>
        <w:t xml:space="preserve"> </w:t>
      </w:r>
      <w:r w:rsidRPr="00866199">
        <w:rPr>
          <w:rStyle w:val="srword"/>
          <w:rFonts w:eastAsia="Verdana" w:cs="Verdana"/>
        </w:rPr>
        <w:t>tried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impose</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moment,</w:t>
      </w:r>
      <w:r w:rsidRPr="00866199">
        <w:rPr>
          <w:rFonts w:eastAsia="Verdana"/>
        </w:rPr>
        <w:t xml:space="preserve"> </w:t>
      </w:r>
      <w:r w:rsidRPr="00866199">
        <w:rPr>
          <w:rStyle w:val="srword"/>
          <w:rFonts w:eastAsia="Verdana" w:cs="Verdana"/>
        </w:rPr>
        <w:t>looks</w:t>
      </w:r>
      <w:r w:rsidRPr="00866199">
        <w:rPr>
          <w:rFonts w:eastAsia="Verdana"/>
        </w:rPr>
        <w:t xml:space="preserve"> </w:t>
      </w:r>
      <w:r w:rsidRPr="00866199">
        <w:rPr>
          <w:rStyle w:val="srword"/>
          <w:rFonts w:eastAsia="Verdana" w:cs="Verdana"/>
        </w:rPr>
        <w:t>like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bit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one-size-fits-all</w:t>
      </w:r>
      <w:r w:rsidRPr="00866199">
        <w:rPr>
          <w:rFonts w:eastAsia="Verdana"/>
        </w:rPr>
        <w:t xml:space="preserve"> </w:t>
      </w:r>
      <w:r w:rsidRPr="00866199">
        <w:rPr>
          <w:rStyle w:val="srword"/>
          <w:rFonts w:eastAsia="Verdana" w:cs="Verdana"/>
        </w:rPr>
        <w:t>system</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requirement</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extra</w:t>
      </w:r>
      <w:r w:rsidRPr="00866199">
        <w:rPr>
          <w:rFonts w:eastAsia="Verdana"/>
        </w:rPr>
        <w:t xml:space="preserve"> </w:t>
      </w:r>
      <w:r w:rsidRPr="00866199">
        <w:rPr>
          <w:rStyle w:val="srword"/>
          <w:rFonts w:eastAsia="Verdana" w:cs="Verdana"/>
        </w:rPr>
        <w:t>supplementary</w:t>
      </w:r>
      <w:r w:rsidRPr="00866199">
        <w:rPr>
          <w:rFonts w:eastAsia="Verdana"/>
        </w:rPr>
        <w:t xml:space="preserve"> </w:t>
      </w:r>
      <w:r w:rsidRPr="00866199">
        <w:rPr>
          <w:rStyle w:val="srword"/>
          <w:rFonts w:eastAsia="Verdana" w:cs="Verdana"/>
        </w:rPr>
        <w:t>training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courses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take</w:t>
      </w:r>
      <w:r w:rsidRPr="00866199">
        <w:rPr>
          <w:rFonts w:eastAsia="Verdana"/>
        </w:rPr>
        <w:t xml:space="preserve"> </w:t>
      </w:r>
      <w:r w:rsidRPr="00866199">
        <w:rPr>
          <w:rStyle w:val="srword"/>
          <w:rFonts w:eastAsia="Verdana" w:cs="Verdana"/>
        </w:rPr>
        <w:t>place</w:t>
      </w:r>
      <w:r w:rsidRPr="00866199">
        <w:rPr>
          <w:rFonts w:eastAsia="Verdana"/>
        </w:rPr>
        <w:t xml:space="preserve"> </w:t>
      </w:r>
      <w:r w:rsidRPr="00866199">
        <w:rPr>
          <w:rStyle w:val="srword"/>
          <w:rFonts w:eastAsia="Verdana" w:cs="Verdana"/>
        </w:rPr>
        <w:t>outside</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school.</w:t>
      </w:r>
      <w:r w:rsidRPr="00866199">
        <w:rPr>
          <w:rFonts w:eastAsia="Verdana"/>
        </w:rPr>
        <w:t xml:space="preserve"> </w:t>
      </w:r>
    </w:p>
    <w:p w:rsidR="00756CFB" w:rsidRPr="00866199" w:rsidP="00344029">
      <w:pPr>
        <w:pStyle w:val="Answer"/>
        <w:rPr>
          <w:rStyle w:val="srword"/>
          <w:rFonts w:eastAsia="Verdana" w:cs="Verdana"/>
        </w:rPr>
      </w:pPr>
      <w:r w:rsidRPr="00866199">
        <w:rPr>
          <w:rFonts w:eastAsia="Verdana"/>
        </w:rPr>
        <w:t>P</w:t>
      </w:r>
      <w:r w:rsidRPr="00866199">
        <w:rPr>
          <w:rStyle w:val="srword"/>
          <w:rFonts w:eastAsia="Verdana" w:cs="Verdana"/>
        </w:rPr>
        <w:t>art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reason</w:t>
      </w:r>
      <w:r w:rsidRPr="00866199">
        <w:rPr>
          <w:rFonts w:eastAsia="Verdana"/>
        </w:rPr>
        <w:t xml:space="preserve"> </w:t>
      </w:r>
      <w:r w:rsidRPr="00866199">
        <w:rPr>
          <w:rStyle w:val="srword"/>
          <w:rFonts w:eastAsia="Verdana" w:cs="Verdana"/>
        </w:rPr>
        <w:t>why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happens</w:t>
      </w:r>
      <w:r w:rsidRPr="00866199">
        <w:rPr>
          <w:rFonts w:eastAsia="Verdana"/>
        </w:rPr>
        <w:t xml:space="preserve"> </w:t>
      </w:r>
      <w:r w:rsidRPr="00866199">
        <w:rPr>
          <w:rStyle w:val="srword"/>
          <w:rFonts w:eastAsia="Verdana" w:cs="Verdana"/>
        </w:rPr>
        <w:t>is</w:t>
      </w:r>
      <w:r w:rsidRPr="00866199">
        <w:rPr>
          <w:rFonts w:eastAsia="Verdana"/>
        </w:rPr>
        <w:t xml:space="preserve"> that, </w:t>
      </w:r>
      <w:r w:rsidRPr="00866199">
        <w:rPr>
          <w:rStyle w:val="srword"/>
          <w:rFonts w:eastAsia="Verdana" w:cs="Verdana"/>
        </w:rPr>
        <w:t>on</w:t>
      </w:r>
      <w:r w:rsidRPr="00866199">
        <w:rPr>
          <w:rFonts w:eastAsia="Verdana"/>
        </w:rPr>
        <w:t xml:space="preserve"> </w:t>
      </w:r>
      <w:r w:rsidRPr="00866199">
        <w:rPr>
          <w:rStyle w:val="srword"/>
          <w:rFonts w:eastAsia="Verdana" w:cs="Verdana"/>
        </w:rPr>
        <w:t>day</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launch</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framework,</w:t>
      </w:r>
      <w:r w:rsidRPr="00866199">
        <w:rPr>
          <w:rFonts w:eastAsia="Verdana"/>
        </w:rPr>
        <w:t xml:space="preserve"> there are no resources </w:t>
      </w:r>
      <w:r w:rsidRPr="00866199">
        <w:rPr>
          <w:rStyle w:val="srword"/>
          <w:rFonts w:eastAsia="Verdana" w:cs="Verdana"/>
        </w:rPr>
        <w:t>in</w:t>
      </w:r>
      <w:r w:rsidRPr="00866199">
        <w:rPr>
          <w:rFonts w:eastAsia="Verdana"/>
        </w:rPr>
        <w:t xml:space="preserve"> </w:t>
      </w:r>
      <w:r w:rsidRPr="00866199">
        <w:rPr>
          <w:rStyle w:val="srword"/>
          <w:rFonts w:eastAsia="Verdana" w:cs="Verdana"/>
        </w:rPr>
        <w:t>place, t</w:t>
      </w:r>
      <w:r w:rsidRPr="00866199">
        <w:rPr>
          <w:rFonts w:eastAsia="Verdana"/>
        </w:rPr>
        <w:t xml:space="preserve">here are no organisations </w:t>
      </w:r>
      <w:r w:rsidRPr="00866199">
        <w:rPr>
          <w:rStyle w:val="srword"/>
          <w:rFonts w:eastAsia="Verdana" w:cs="Verdana"/>
        </w:rPr>
        <w:t>delivering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only</w:t>
      </w:r>
      <w:r w:rsidRPr="00866199">
        <w:rPr>
          <w:rFonts w:eastAsia="Verdana"/>
        </w:rPr>
        <w:t xml:space="preserve"> </w:t>
      </w:r>
      <w:r w:rsidRPr="00866199">
        <w:rPr>
          <w:rStyle w:val="srword"/>
          <w:rFonts w:eastAsia="Verdana" w:cs="Verdana"/>
        </w:rPr>
        <w:t>now</w:t>
      </w:r>
      <w:r w:rsidRPr="00866199">
        <w:rPr>
          <w:rFonts w:eastAsia="Verdana"/>
        </w:rPr>
        <w:t xml:space="preserve"> </w:t>
      </w:r>
      <w:r w:rsidRPr="00866199">
        <w:rPr>
          <w:rStyle w:val="srword"/>
          <w:rFonts w:eastAsia="Verdana" w:cs="Verdana"/>
        </w:rPr>
        <w:t>starting</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point</w:t>
      </w:r>
      <w:r w:rsidRPr="00866199">
        <w:rPr>
          <w:rFonts w:eastAsia="Verdana"/>
        </w:rPr>
        <w:t xml:space="preserve"> </w:t>
      </w:r>
      <w:r w:rsidRPr="00866199">
        <w:rPr>
          <w:rStyle w:val="srword"/>
          <w:rFonts w:eastAsia="Verdana" w:cs="Verdana"/>
        </w:rPr>
        <w:t>where</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example,</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teacher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rword"/>
          <w:rFonts w:eastAsia="Verdana" w:cs="Verdana"/>
        </w:rPr>
        <w:t>you are</w:t>
      </w:r>
      <w:r w:rsidRPr="00866199">
        <w:rPr>
          <w:rFonts w:eastAsia="Verdana"/>
        </w:rPr>
        <w:t xml:space="preserve"> </w:t>
      </w:r>
      <w:r w:rsidRPr="00866199">
        <w:rPr>
          <w:rStyle w:val="srword"/>
          <w:rFonts w:eastAsia="Verdana" w:cs="Verdana"/>
        </w:rPr>
        <w:t>experiencing</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specific</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maths</w:t>
      </w:r>
      <w:r w:rsidRPr="00866199">
        <w:rPr>
          <w:rFonts w:eastAsia="Verdana"/>
        </w:rPr>
        <w:t xml:space="preserve"> </w:t>
      </w:r>
      <w:r w:rsidRPr="00866199">
        <w:rPr>
          <w:rStyle w:val="srword"/>
          <w:rFonts w:eastAsia="Verdana" w:cs="Verdana"/>
        </w:rPr>
        <w:t>teaching.</w:t>
      </w:r>
    </w:p>
    <w:p w:rsidR="00756CFB" w:rsidRPr="00866199" w:rsidP="00344029">
      <w:pPr>
        <w:pStyle w:val="Answer"/>
        <w:rPr>
          <w:rFonts w:eastAsia="Verdana"/>
        </w:rPr>
      </w:pPr>
      <w:r w:rsidRPr="00866199">
        <w:rPr>
          <w:rStyle w:val="srword"/>
          <w:rFonts w:eastAsia="Verdana" w:cs="Verdana"/>
        </w:rPr>
        <w:t>The</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part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framework is about</w:t>
      </w:r>
      <w:r w:rsidRPr="00866199">
        <w:rPr>
          <w:rFonts w:eastAsia="Verdana"/>
        </w:rPr>
        <w:t xml:space="preserve"> </w:t>
      </w:r>
      <w:r w:rsidRPr="00866199">
        <w:rPr>
          <w:rStyle w:val="srword"/>
          <w:rFonts w:eastAsia="Verdana" w:cs="Verdana"/>
        </w:rPr>
        <w:t>mentorship</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schools. Again,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experience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mixed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management</w:t>
      </w:r>
      <w:r w:rsidRPr="00866199">
        <w:rPr>
          <w:rFonts w:eastAsia="Verdana"/>
        </w:rPr>
        <w:t xml:space="preserve"> </w:t>
      </w:r>
      <w:r w:rsidRPr="00866199">
        <w:rPr>
          <w:rStyle w:val="srword"/>
          <w:rFonts w:eastAsia="Verdana" w:cs="Verdana"/>
        </w:rPr>
        <w:t>questions</w:t>
      </w:r>
      <w:r w:rsidRPr="00866199">
        <w:rPr>
          <w:rFonts w:eastAsia="Verdana"/>
        </w:rPr>
        <w:t xml:space="preserve"> </w:t>
      </w:r>
      <w:r w:rsidRPr="00866199">
        <w:rPr>
          <w:rStyle w:val="srword"/>
          <w:rFonts w:eastAsia="Verdana" w:cs="Verdana"/>
        </w:rPr>
        <w:t>here but, ultimately,</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person</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becomes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mentor</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is not</w:t>
      </w:r>
      <w:r w:rsidRPr="00866199">
        <w:rPr>
          <w:rFonts w:eastAsia="Verdana"/>
        </w:rPr>
        <w:t xml:space="preserve"> </w:t>
      </w:r>
      <w:r w:rsidRPr="00866199">
        <w:rPr>
          <w:rStyle w:val="srword"/>
          <w:rFonts w:eastAsia="Verdana" w:cs="Verdana"/>
        </w:rPr>
        <w:t>necessarily</w:t>
      </w:r>
      <w:r w:rsidRPr="00866199">
        <w:rPr>
          <w:rFonts w:eastAsia="Verdana"/>
        </w:rPr>
        <w:t xml:space="preserve"> </w:t>
      </w:r>
      <w:r w:rsidRPr="00866199">
        <w:rPr>
          <w:rStyle w:val="srword"/>
          <w:rFonts w:eastAsia="Verdana" w:cs="Verdana"/>
        </w:rPr>
        <w:t>doing</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feel</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vocational</w:t>
      </w:r>
      <w:r w:rsidRPr="00866199">
        <w:rPr>
          <w:rFonts w:eastAsia="Verdana"/>
        </w:rPr>
        <w:t xml:space="preserve"> </w:t>
      </w:r>
      <w:r w:rsidRPr="00866199">
        <w:rPr>
          <w:rStyle w:val="srword"/>
          <w:rFonts w:eastAsia="Verdana" w:cs="Verdana"/>
        </w:rPr>
        <w:t>desire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become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mentor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an</w:t>
      </w:r>
      <w:r w:rsidRPr="00866199">
        <w:rPr>
          <w:rFonts w:eastAsia="Verdana"/>
        </w:rPr>
        <w:t xml:space="preserve"> </w:t>
      </w:r>
      <w:r w:rsidRPr="00866199">
        <w:rPr>
          <w:rStyle w:val="srword"/>
          <w:rFonts w:eastAsia="Verdana" w:cs="Verdana"/>
        </w:rPr>
        <w:t>early</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teacher</w:t>
      </w:r>
      <w:r w:rsidR="00344029">
        <w:rPr>
          <w:rStyle w:val="srword"/>
          <w:rFonts w:eastAsia="Verdana" w:cs="Verdana"/>
        </w:rPr>
        <w:t>;</w:t>
      </w:r>
      <w:r w:rsidRPr="00866199">
        <w:rPr>
          <w:rStyle w:val="srword"/>
          <w:rFonts w:eastAsia="Verdana" w:cs="Verdana"/>
        </w:rPr>
        <w:t xml:space="preserve"> they</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happen</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body</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it.</w:t>
      </w:r>
      <w:r w:rsidRPr="00866199">
        <w:rPr>
          <w:rFonts w:eastAsia="Verdana"/>
        </w:rPr>
        <w:t xml:space="preserve"> S</w:t>
      </w:r>
      <w:r w:rsidRPr="00866199">
        <w:rPr>
          <w:rStyle w:val="srword"/>
          <w:rFonts w:eastAsia="Verdana" w:cs="Verdana"/>
        </w:rPr>
        <w:t>o,</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mentors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mentees,</w:t>
      </w:r>
      <w:r w:rsidRPr="00866199">
        <w:rPr>
          <w:rFonts w:eastAsia="Verdana"/>
        </w:rPr>
        <w:t xml:space="preserve"> </w:t>
      </w:r>
      <w:r w:rsidRPr="00866199">
        <w:rPr>
          <w:rStyle w:val="srword"/>
          <w:rFonts w:eastAsia="Verdana" w:cs="Verdana"/>
        </w:rPr>
        <w:t>it 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rocky</w:t>
      </w:r>
      <w:r w:rsidRPr="00866199">
        <w:rPr>
          <w:rFonts w:eastAsia="Verdana"/>
        </w:rPr>
        <w:t xml:space="preserve"> </w:t>
      </w:r>
      <w:r w:rsidRPr="00866199">
        <w:rPr>
          <w:rStyle w:val="srword"/>
          <w:rFonts w:eastAsia="Verdana" w:cs="Verdana"/>
        </w:rPr>
        <w:t>ride</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does not</w:t>
      </w:r>
      <w:r w:rsidRPr="00866199">
        <w:rPr>
          <w:rFonts w:eastAsia="Verdana"/>
        </w:rPr>
        <w:t xml:space="preserve"> </w:t>
      </w:r>
      <w:r w:rsidRPr="00866199">
        <w:rPr>
          <w:rStyle w:val="srword"/>
          <w:rFonts w:eastAsia="Verdana" w:cs="Verdana"/>
        </w:rPr>
        <w:t>mean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framework</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made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work</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successful</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evolve,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learn</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deal</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it.</w:t>
      </w:r>
      <w:r w:rsidRPr="00866199">
        <w:rPr>
          <w:rFonts w:eastAsia="Verdana"/>
        </w:rPr>
        <w:t xml:space="preserve"> </w:t>
      </w:r>
    </w:p>
    <w:p w:rsidR="00756CFB" w:rsidRPr="00866199" w:rsidP="00344029">
      <w:pPr>
        <w:pStyle w:val="Answer"/>
        <w:rPr>
          <w:rFonts w:eastAsia="Verdana"/>
        </w:rPr>
      </w:pPr>
      <w:r w:rsidRPr="00866199">
        <w:rPr>
          <w:rStyle w:val="srword"/>
          <w:rFonts w:eastAsia="Verdana" w:cs="Verdana"/>
        </w:rPr>
        <w:t>My</w:t>
      </w:r>
      <w:r w:rsidRPr="00866199">
        <w:rPr>
          <w:rFonts w:eastAsia="Verdana"/>
        </w:rPr>
        <w:t xml:space="preserve"> </w:t>
      </w:r>
      <w:r w:rsidRPr="00866199">
        <w:rPr>
          <w:rStyle w:val="srword"/>
          <w:rFonts w:eastAsia="Verdana" w:cs="Verdana"/>
        </w:rPr>
        <w:t>sense,</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moment,</w:t>
      </w:r>
      <w:r w:rsidRPr="00866199">
        <w:rPr>
          <w:rFonts w:eastAsia="Verdana"/>
        </w:rPr>
        <w:t xml:space="preserve"> </w:t>
      </w:r>
      <w:r w:rsidRPr="00866199">
        <w:rPr>
          <w:rStyle w:val="srword"/>
          <w:rFonts w:eastAsia="Verdana" w:cs="Verdana"/>
        </w:rPr>
        <w:t>is</w:t>
      </w:r>
      <w:r w:rsidRPr="00866199">
        <w:rPr>
          <w:rFonts w:eastAsia="Verdana"/>
        </w:rPr>
        <w:t xml:space="preserve"> that </w:t>
      </w:r>
      <w:r w:rsidRPr="00866199">
        <w:rPr>
          <w:rStyle w:val="srword"/>
          <w:rFonts w:eastAsia="Verdana" w:cs="Verdana"/>
        </w:rPr>
        <w:t>we</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little</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possible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change</w:t>
      </w:r>
      <w:r w:rsidRPr="00866199">
        <w:rPr>
          <w:rFonts w:eastAsia="Verdana"/>
        </w:rPr>
        <w:t xml:space="preserve"> </w:t>
      </w:r>
      <w:r w:rsidRPr="00866199">
        <w:rPr>
          <w:rStyle w:val="srword"/>
          <w:rFonts w:eastAsia="Verdana" w:cs="Verdana"/>
        </w:rPr>
        <w:t>it. We</w:t>
      </w:r>
      <w:r w:rsidRPr="00866199">
        <w:rPr>
          <w:rFonts w:eastAsia="Verdana"/>
        </w:rPr>
        <w:t xml:space="preserve"> </w:t>
      </w:r>
      <w:r w:rsidRPr="00866199">
        <w:rPr>
          <w:rStyle w:val="srword"/>
          <w:rFonts w:eastAsia="Verdana" w:cs="Verdana"/>
        </w:rPr>
        <w:t>certainly</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extend</w:t>
      </w:r>
      <w:r w:rsidRPr="00866199">
        <w:rPr>
          <w:rFonts w:eastAsia="Verdana"/>
        </w:rPr>
        <w:t xml:space="preserve"> </w:t>
      </w:r>
      <w:r w:rsidRPr="00866199">
        <w:rPr>
          <w:rStyle w:val="srword"/>
          <w:rFonts w:eastAsia="Verdana" w:cs="Verdana"/>
        </w:rPr>
        <w:t>it.</w:t>
      </w:r>
      <w:r w:rsidRPr="00866199">
        <w:rPr>
          <w:rFonts w:eastAsia="Verdana"/>
        </w:rPr>
        <w:t xml:space="preserve"> W</w:t>
      </w:r>
      <w:r w:rsidRPr="00866199">
        <w:rPr>
          <w:rStyle w:val="srword"/>
          <w:rFonts w:eastAsia="Verdana" w:cs="Verdana"/>
        </w:rPr>
        <w:t>hat</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four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five, I would argue, is not</w:t>
      </w:r>
      <w:r w:rsidRPr="00866199">
        <w:rPr>
          <w:rFonts w:eastAsia="Verdana"/>
        </w:rPr>
        <w:t xml:space="preserve"> </w:t>
      </w:r>
      <w:r w:rsidRPr="00866199">
        <w:rPr>
          <w:rStyle w:val="srword"/>
          <w:rFonts w:eastAsia="Verdana" w:cs="Verdana"/>
        </w:rPr>
        <w:t>imposing</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sort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w:t>
      </w:r>
      <w:r w:rsidRPr="00866199">
        <w:rPr>
          <w:rFonts w:eastAsia="Verdana"/>
        </w:rPr>
        <w:t xml:space="preserve"> </w:t>
      </w:r>
      <w:r w:rsidRPr="00866199">
        <w:rPr>
          <w:rStyle w:val="srword"/>
          <w:rFonts w:eastAsia="Verdana" w:cs="Verdana"/>
        </w:rPr>
        <w:t>framework</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them.</w:t>
      </w:r>
      <w:r w:rsidRPr="00866199">
        <w:rPr>
          <w:rFonts w:eastAsia="Verdana"/>
        </w:rPr>
        <w:t xml:space="preserve"> In </w:t>
      </w:r>
      <w:r w:rsidRPr="00866199">
        <w:rPr>
          <w:rStyle w:val="srword"/>
          <w:rFonts w:eastAsia="Verdana" w:cs="Verdana"/>
        </w:rPr>
        <w:t>part,</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it is</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hard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us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say</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is, and</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need. Do</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Does</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know</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w:t>
      </w:r>
      <w:r w:rsidRPr="00866199">
        <w:rPr>
          <w:rFonts w:eastAsia="Verdana"/>
        </w:rPr>
        <w:t xml:space="preserve"> </w:t>
      </w:r>
      <w:r w:rsidRPr="00866199">
        <w:rPr>
          <w:rStyle w:val="srword"/>
          <w:rFonts w:eastAsia="Verdana" w:cs="Verdana"/>
        </w:rPr>
        <w:t>Does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Government?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regulate</w:t>
      </w:r>
      <w:r w:rsidRPr="00866199">
        <w:rPr>
          <w:rFonts w:eastAsia="Verdana"/>
        </w:rPr>
        <w:t xml:space="preserve"> </w:t>
      </w:r>
      <w:r w:rsidRPr="00866199">
        <w:rPr>
          <w:rStyle w:val="srword"/>
          <w:rFonts w:eastAsia="Verdana" w:cs="Verdana"/>
        </w:rPr>
        <w:t>it?</w:t>
      </w:r>
      <w:r w:rsidRPr="00866199">
        <w:rPr>
          <w:rFonts w:eastAsia="Verdana"/>
        </w:rPr>
        <w:t xml:space="preserve"> So t</w:t>
      </w:r>
      <w:r w:rsidRPr="00866199">
        <w:rPr>
          <w:rStyle w:val="srword"/>
          <w:rFonts w:eastAsia="Verdana" w:cs="Verdana"/>
        </w:rPr>
        <w:t>his</w:t>
      </w:r>
      <w:r w:rsidRPr="00866199">
        <w:rPr>
          <w:rFonts w:eastAsia="Verdana"/>
        </w:rPr>
        <w:t xml:space="preserve"> </w:t>
      </w:r>
      <w:r w:rsidRPr="00866199">
        <w:rPr>
          <w:rStyle w:val="srword"/>
          <w:rFonts w:eastAsia="Verdana" w:cs="Verdana"/>
        </w:rPr>
        <w:t>question</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w:t>
      </w:r>
      <w:r w:rsidRPr="00866199">
        <w:rPr>
          <w:rFonts w:eastAsia="Verdana"/>
        </w:rPr>
        <w:t xml:space="preserve"> </w:t>
      </w:r>
      <w:r w:rsidRPr="00866199">
        <w:rPr>
          <w:rStyle w:val="srword"/>
          <w:rFonts w:eastAsia="Verdana" w:cs="Verdana"/>
        </w:rPr>
        <w:t>framework</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challenging</w:t>
      </w:r>
      <w:r w:rsidRPr="00866199">
        <w:rPr>
          <w:rFonts w:eastAsia="Verdana"/>
        </w:rPr>
        <w:t xml:space="preserve"> </w:t>
      </w:r>
      <w:r w:rsidRPr="00866199">
        <w:rPr>
          <w:rStyle w:val="srword"/>
          <w:rFonts w:eastAsia="Verdana" w:cs="Verdana"/>
        </w:rPr>
        <w:t>one.</w:t>
      </w:r>
      <w:r w:rsidRPr="00866199">
        <w:rPr>
          <w:rFonts w:eastAsia="Verdana"/>
        </w:rPr>
        <w:t xml:space="preserve"> </w:t>
      </w:r>
    </w:p>
    <w:p w:rsidR="00756CFB" w:rsidRPr="00866199" w:rsidP="00344029">
      <w:pPr>
        <w:pStyle w:val="Answer"/>
        <w:rPr>
          <w:rFonts w:eastAsia="Verdana"/>
        </w:rPr>
      </w:pPr>
      <w:r w:rsidRPr="00866199">
        <w:rPr>
          <w:rFonts w:eastAsia="Verdana"/>
        </w:rPr>
        <w:t>A</w:t>
      </w:r>
      <w:r w:rsidRPr="00866199">
        <w:rPr>
          <w:rStyle w:val="srword"/>
          <w:rFonts w:eastAsia="Verdana" w:cs="Verdana"/>
        </w:rPr>
        <w:t>lso,</w:t>
      </w:r>
      <w:r w:rsidRPr="00866199">
        <w:rPr>
          <w:rFonts w:eastAsia="Verdana"/>
        </w:rPr>
        <w:t xml:space="preserve"> </w:t>
      </w:r>
      <w:r w:rsidRPr="00866199">
        <w:rPr>
          <w:rStyle w:val="srword"/>
          <w:rFonts w:eastAsia="Verdana" w:cs="Verdana"/>
        </w:rPr>
        <w:t>when</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argue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three,</w:t>
      </w:r>
      <w:r w:rsidRPr="00866199">
        <w:rPr>
          <w:rFonts w:eastAsia="Verdana"/>
        </w:rPr>
        <w:t xml:space="preserve"> </w:t>
      </w:r>
      <w:r w:rsidRPr="00866199">
        <w:rPr>
          <w:rStyle w:val="srword"/>
          <w:rFonts w:eastAsia="Verdana" w:cs="Verdana"/>
        </w:rPr>
        <w:t>four,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five,</w:t>
      </w:r>
      <w:r w:rsidRPr="00866199">
        <w:rPr>
          <w:rFonts w:eastAsia="Verdana"/>
        </w:rPr>
        <w:t xml:space="preserve"> </w:t>
      </w:r>
      <w:r w:rsidRPr="00866199">
        <w:rPr>
          <w:rStyle w:val="srword"/>
          <w:rFonts w:eastAsia="Verdana" w:cs="Verdana"/>
        </w:rPr>
        <w:t>imposing</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framework</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unnecessary</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they are</w:t>
      </w:r>
      <w:r w:rsidRPr="00866199">
        <w:rPr>
          <w:rFonts w:eastAsia="Verdana"/>
        </w:rPr>
        <w:t xml:space="preserve"> </w:t>
      </w:r>
      <w:r w:rsidRPr="00866199">
        <w:rPr>
          <w:rStyle w:val="srword"/>
          <w:rFonts w:eastAsia="Verdana" w:cs="Verdana"/>
        </w:rPr>
        <w:t>somebody</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wants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develop</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themselves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teaching. It is</w:t>
      </w:r>
      <w:r w:rsidRPr="00866199">
        <w:rPr>
          <w:rFonts w:eastAsia="Verdana"/>
        </w:rPr>
        <w:t xml:space="preserve"> </w:t>
      </w:r>
      <w:r w:rsidRPr="00866199">
        <w:rPr>
          <w:rStyle w:val="srword"/>
          <w:rFonts w:eastAsia="Verdana" w:cs="Verdana"/>
        </w:rPr>
        <w:t>undesirable</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who</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want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better</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teaching,</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do not</w:t>
      </w:r>
      <w:r w:rsidRPr="00866199">
        <w:rPr>
          <w:rFonts w:eastAsia="Verdana"/>
        </w:rPr>
        <w:t xml:space="preserve"> </w:t>
      </w:r>
      <w:r w:rsidRPr="00866199">
        <w:rPr>
          <w:rStyle w:val="srword"/>
          <w:rFonts w:eastAsia="Verdana" w:cs="Verdana"/>
        </w:rPr>
        <w:t>I</w:t>
      </w:r>
      <w:r w:rsidRPr="00866199">
        <w:rPr>
          <w:rFonts w:eastAsia="Verdana"/>
        </w:rPr>
        <w:t xml:space="preserve"> </w:t>
      </w:r>
      <w:r w:rsidRPr="00866199">
        <w:rPr>
          <w:rStyle w:val="srword"/>
          <w:rFonts w:eastAsia="Verdana" w:cs="Verdana"/>
        </w:rPr>
        <w:t>mean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utterly</w:t>
      </w:r>
      <w:r w:rsidRPr="00866199">
        <w:rPr>
          <w:rFonts w:eastAsia="Verdana"/>
        </w:rPr>
        <w:t xml:space="preserve"> </w:t>
      </w:r>
      <w:r w:rsidRPr="00866199">
        <w:rPr>
          <w:rStyle w:val="srword"/>
          <w:rFonts w:eastAsia="Verdana" w:cs="Verdana"/>
        </w:rPr>
        <w:t>overwhelmed</w:t>
      </w:r>
      <w:r w:rsidRPr="00866199">
        <w:rPr>
          <w:rFonts w:eastAsia="Verdana"/>
        </w:rPr>
        <w:t xml:space="preserve"> </w:t>
      </w:r>
      <w:r w:rsidRPr="00866199">
        <w:rPr>
          <w:rStyle w:val="srword"/>
          <w:rFonts w:eastAsia="Verdana" w:cs="Verdana"/>
        </w:rPr>
        <w:t>by</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workload, and they are in</w:t>
      </w:r>
      <w:r w:rsidRPr="00866199">
        <w:rPr>
          <w:rFonts w:eastAsia="Verdana"/>
        </w:rPr>
        <w:t xml:space="preserve"> </w:t>
      </w:r>
      <w:r w:rsidRPr="00866199">
        <w:rPr>
          <w:rStyle w:val="srword"/>
          <w:rFonts w:eastAsia="Verdana" w:cs="Verdana"/>
        </w:rPr>
        <w:t>survival</w:t>
      </w:r>
      <w:r w:rsidRPr="00866199">
        <w:rPr>
          <w:rFonts w:eastAsia="Verdana"/>
        </w:rPr>
        <w:t xml:space="preserve"> </w:t>
      </w:r>
      <w:r w:rsidRPr="00866199">
        <w:rPr>
          <w:rStyle w:val="srword"/>
          <w:rFonts w:eastAsia="Verdana" w:cs="Verdana"/>
        </w:rPr>
        <w:t>mode. Actually, survival</w:t>
      </w:r>
      <w:r w:rsidRPr="00866199">
        <w:rPr>
          <w:rFonts w:eastAsia="Verdana"/>
        </w:rPr>
        <w:t xml:space="preserve"> </w:t>
      </w:r>
      <w:r w:rsidRPr="00866199">
        <w:rPr>
          <w:rStyle w:val="srword"/>
          <w:rFonts w:eastAsia="Verdana" w:cs="Verdana"/>
        </w:rPr>
        <w:t>mode</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legitimate</w:t>
      </w:r>
      <w:r w:rsidRPr="00866199">
        <w:rPr>
          <w:rFonts w:eastAsia="Verdana"/>
        </w:rPr>
        <w:t xml:space="preserve"> </w:t>
      </w:r>
      <w:r w:rsidRPr="00866199">
        <w:rPr>
          <w:rStyle w:val="srword"/>
          <w:rFonts w:eastAsia="Verdana" w:cs="Verdana"/>
        </w:rPr>
        <w:t>approach</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getting</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particular</w:t>
      </w:r>
      <w:r w:rsidRPr="00866199">
        <w:rPr>
          <w:rFonts w:eastAsia="Verdana"/>
        </w:rPr>
        <w:t xml:space="preserve"> </w:t>
      </w:r>
      <w:r w:rsidRPr="00866199">
        <w:rPr>
          <w:rStyle w:val="srword"/>
          <w:rFonts w:eastAsia="Verdana" w:cs="Verdana"/>
        </w:rPr>
        <w:t>points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life.</w:t>
      </w:r>
      <w:r w:rsidRPr="00866199">
        <w:rPr>
          <w:rFonts w:eastAsia="Verdana"/>
        </w:rPr>
        <w:t xml:space="preserve"> S</w:t>
      </w:r>
      <w:r w:rsidRPr="00866199">
        <w:rPr>
          <w:rStyle w:val="srword"/>
          <w:rFonts w:eastAsia="Verdana" w:cs="Verdana"/>
        </w:rPr>
        <w:t>o</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try</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impose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framework</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those</w:t>
      </w:r>
      <w:r w:rsidRPr="00866199">
        <w:rPr>
          <w:rFonts w:eastAsia="Verdana"/>
        </w:rPr>
        <w:t xml:space="preserve"> </w:t>
      </w:r>
      <w:r w:rsidRPr="00866199">
        <w:rPr>
          <w:rStyle w:val="srword"/>
          <w:rFonts w:eastAsia="Verdana" w:cs="Verdana"/>
        </w:rPr>
        <w:t>people,</w:t>
      </w:r>
      <w:r w:rsidRPr="00866199">
        <w:rPr>
          <w:rFonts w:eastAsia="Verdana"/>
        </w:rPr>
        <w:t xml:space="preserve"> it </w:t>
      </w:r>
      <w:r w:rsidRPr="00866199">
        <w:rPr>
          <w:rStyle w:val="srword"/>
          <w:rFonts w:eastAsia="Verdana" w:cs="Verdana"/>
        </w:rPr>
        <w:t>could</w:t>
      </w:r>
      <w:r w:rsidRPr="00866199">
        <w:rPr>
          <w:rFonts w:eastAsia="Verdana"/>
        </w:rPr>
        <w:t xml:space="preserve"> </w:t>
      </w:r>
      <w:r w:rsidRPr="00866199">
        <w:rPr>
          <w:rStyle w:val="srword"/>
          <w:rFonts w:eastAsia="Verdana" w:cs="Verdana"/>
        </w:rPr>
        <w:t>actively</w:t>
      </w:r>
      <w:r w:rsidRPr="00866199">
        <w:rPr>
          <w:rFonts w:eastAsia="Verdana"/>
        </w:rPr>
        <w:t xml:space="preserve"> </w:t>
      </w:r>
      <w:r w:rsidRPr="00866199">
        <w:rPr>
          <w:rStyle w:val="srword"/>
          <w:rFonts w:eastAsia="Verdana" w:cs="Verdana"/>
        </w:rPr>
        <w:t>push</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profession.</w:t>
      </w:r>
      <w:r w:rsidRPr="00866199">
        <w:rPr>
          <w:rFonts w:eastAsia="Verdana"/>
        </w:rPr>
        <w:t xml:space="preserve"> </w:t>
      </w:r>
      <w:r w:rsidRPr="00866199">
        <w:rPr>
          <w:rStyle w:val="srword"/>
          <w:rFonts w:eastAsia="Verdana" w:cs="Verdana"/>
        </w:rPr>
        <w:t>I am</w:t>
      </w:r>
      <w:r w:rsidRPr="00866199">
        <w:rPr>
          <w:rFonts w:eastAsia="Verdana"/>
        </w:rPr>
        <w:t xml:space="preserve"> </w:t>
      </w:r>
      <w:r w:rsidRPr="00866199">
        <w:rPr>
          <w:rStyle w:val="srword"/>
          <w:rFonts w:eastAsia="Verdana" w:cs="Verdana"/>
        </w:rPr>
        <w:t>relatively</w:t>
      </w:r>
      <w:r w:rsidRPr="00866199">
        <w:rPr>
          <w:rFonts w:eastAsia="Verdana"/>
        </w:rPr>
        <w:t xml:space="preserve"> </w:t>
      </w:r>
      <w:r w:rsidRPr="00866199">
        <w:rPr>
          <w:rStyle w:val="srword"/>
          <w:rFonts w:eastAsia="Verdana" w:cs="Verdana"/>
        </w:rPr>
        <w:t>cautious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idea</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further</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w:t>
      </w:r>
      <w:r w:rsidRPr="00866199">
        <w:rPr>
          <w:rFonts w:eastAsia="Verdana"/>
        </w:rPr>
        <w:t xml:space="preserve"> </w:t>
      </w:r>
      <w:r w:rsidRPr="00866199">
        <w:rPr>
          <w:rStyle w:val="srword"/>
          <w:rFonts w:eastAsia="Verdana" w:cs="Verdana"/>
        </w:rPr>
        <w:t>frameworks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place</w:t>
      </w:r>
      <w:r w:rsidRPr="00866199">
        <w:rPr>
          <w:rFonts w:eastAsia="Verdana"/>
        </w:rPr>
        <w:t>.</w:t>
      </w:r>
    </w:p>
    <w:p w:rsidR="00756CFB" w:rsidRPr="00866199" w:rsidP="00344029">
      <w:pPr>
        <w:pStyle w:val="Question"/>
        <w:rPr>
          <w:rFonts w:eastAsia="Verdana"/>
        </w:rPr>
      </w:pPr>
      <w:r w:rsidRPr="00866199">
        <w:rPr>
          <w:rStyle w:val="speakerspeaker-S3"/>
          <w:rFonts w:eastAsia="Verdana" w:cs="Verdana"/>
          <w:b/>
        </w:rPr>
        <w:t xml:space="preserve">Mrs Drummond: </w:t>
      </w:r>
      <w:r w:rsidRPr="00866199">
        <w:rPr>
          <w:rStyle w:val="srword"/>
          <w:rFonts w:eastAsia="Verdana" w:cs="Verdana"/>
        </w:rPr>
        <w:t>What</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your</w:t>
      </w:r>
      <w:r w:rsidRPr="00866199">
        <w:rPr>
          <w:rFonts w:eastAsia="Verdana"/>
        </w:rPr>
        <w:t xml:space="preserve"> </w:t>
      </w:r>
      <w:r w:rsidRPr="00866199">
        <w:rPr>
          <w:rStyle w:val="srword"/>
          <w:rFonts w:eastAsia="Verdana" w:cs="Verdana"/>
        </w:rPr>
        <w:t>views</w:t>
      </w:r>
      <w:r w:rsidRPr="00866199">
        <w:rPr>
          <w:rFonts w:eastAsia="Verdana"/>
        </w:rPr>
        <w:t xml:space="preserve"> on </w:t>
      </w:r>
      <w:r w:rsidRPr="00866199">
        <w:rPr>
          <w:rStyle w:val="srword"/>
          <w:rFonts w:eastAsia="Verdana" w:cs="Verdana"/>
        </w:rPr>
        <w:t>the</w:t>
      </w:r>
      <w:r w:rsidRPr="00866199">
        <w:rPr>
          <w:rFonts w:eastAsia="Verdana"/>
        </w:rPr>
        <w:t xml:space="preserve"> </w:t>
      </w:r>
      <w:r w:rsidRPr="00866199">
        <w:rPr>
          <w:rStyle w:val="srword"/>
          <w:rFonts w:eastAsia="Verdana" w:cs="Verdana"/>
        </w:rPr>
        <w:t>reformed</w:t>
      </w:r>
      <w:r w:rsidRPr="00866199">
        <w:rPr>
          <w:rFonts w:eastAsia="Verdana"/>
        </w:rPr>
        <w:t xml:space="preserve"> </w:t>
      </w:r>
      <w:r w:rsidRPr="00866199">
        <w:rPr>
          <w:rStyle w:val="srword"/>
          <w:rFonts w:eastAsia="Verdana" w:cs="Verdana"/>
        </w:rPr>
        <w:t>national</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qualifications? What</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opportunities</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be?</w:t>
      </w:r>
    </w:p>
    <w:p w:rsidR="00756CFB" w:rsidRPr="00866199" w:rsidP="00344029">
      <w:pPr>
        <w:pStyle w:val="Answer"/>
        <w:rPr>
          <w:rFonts w:eastAsia="Verdana"/>
        </w:rPr>
      </w:pPr>
      <w:r w:rsidRPr="00866199">
        <w:rPr>
          <w:rStyle w:val="speakerspeaker-S14"/>
          <w:rFonts w:eastAsia="Verdana" w:cs="Verdana"/>
          <w:b/>
          <w:bCs/>
          <w:i/>
          <w:iCs/>
        </w:rPr>
        <w:t>Professor Francis:</w:t>
      </w:r>
      <w:r w:rsidRPr="00866199">
        <w:rPr>
          <w:rFonts w:eastAsia="Verdana"/>
          <w:b/>
          <w:bCs/>
        </w:rPr>
        <w:t xml:space="preserve"> </w:t>
      </w:r>
      <w:r w:rsidRPr="00866199">
        <w:rPr>
          <w:rFonts w:eastAsia="Verdana"/>
        </w:rPr>
        <w:t xml:space="preserve">There </w:t>
      </w:r>
      <w:r w:rsidRPr="00866199">
        <w:rPr>
          <w:rStyle w:val="srword"/>
          <w:rFonts w:eastAsia="Verdana" w:cs="Verdana"/>
        </w:rPr>
        <w:t>are</w:t>
      </w:r>
      <w:r w:rsidRPr="00866199">
        <w:rPr>
          <w:rFonts w:eastAsia="Verdana"/>
        </w:rPr>
        <w:t xml:space="preserve"> </w:t>
      </w:r>
      <w:r w:rsidRPr="00866199">
        <w:rPr>
          <w:rStyle w:val="srword"/>
          <w:rFonts w:eastAsia="Verdana" w:cs="Verdana"/>
        </w:rPr>
        <w:t>increasingly</w:t>
      </w:r>
      <w:r w:rsidRPr="00866199">
        <w:rPr>
          <w:rFonts w:eastAsia="Verdana"/>
        </w:rPr>
        <w:t xml:space="preserve"> </w:t>
      </w:r>
      <w:r w:rsidRPr="00866199">
        <w:rPr>
          <w:rStyle w:val="srword"/>
          <w:rFonts w:eastAsia="Verdana" w:cs="Verdana"/>
        </w:rPr>
        <w:t>NPQs,</w:t>
      </w:r>
      <w:r w:rsidRPr="00866199">
        <w:rPr>
          <w:rFonts w:eastAsia="Verdana"/>
        </w:rPr>
        <w:t xml:space="preserve"> </w:t>
      </w:r>
      <w:r w:rsidRPr="00866199">
        <w:rPr>
          <w:rStyle w:val="srword"/>
          <w:rFonts w:eastAsia="Verdana" w:cs="Verdana"/>
        </w:rPr>
        <w:t>subject</w:t>
      </w:r>
      <w:r w:rsidRPr="00866199">
        <w:rPr>
          <w:rFonts w:eastAsia="Verdana"/>
        </w:rPr>
        <w:t xml:space="preserve"> </w:t>
      </w:r>
      <w:r w:rsidRPr="00866199">
        <w:rPr>
          <w:rStyle w:val="srword"/>
          <w:rFonts w:eastAsia="Verdana" w:cs="Verdana"/>
        </w:rPr>
        <w:t>specialisms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forth,</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answer</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well and</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feedback</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NPQs</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broadly</w:t>
      </w:r>
      <w:r w:rsidRPr="00866199">
        <w:rPr>
          <w:rFonts w:eastAsia="Verdana"/>
        </w:rPr>
        <w:t xml:space="preserve"> </w:t>
      </w:r>
      <w:r w:rsidRPr="00866199">
        <w:rPr>
          <w:rStyle w:val="srword"/>
          <w:rFonts w:eastAsia="Verdana" w:cs="Verdana"/>
        </w:rPr>
        <w:t>positive.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ECF,</w:t>
      </w:r>
      <w:r w:rsidRPr="00866199">
        <w:rPr>
          <w:rFonts w:eastAsia="Verdana"/>
        </w:rPr>
        <w:t xml:space="preserve"> Becky i</w:t>
      </w:r>
      <w:r w:rsidRPr="00866199">
        <w:rPr>
          <w:rStyle w:val="srword"/>
          <w:rFonts w:eastAsia="Verdana" w:cs="Verdana"/>
        </w:rPr>
        <w:t>s</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far,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evidence</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feedback</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effects</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somewhat</w:t>
      </w:r>
      <w:r w:rsidRPr="00866199">
        <w:rPr>
          <w:rFonts w:eastAsia="Verdana"/>
        </w:rPr>
        <w:t xml:space="preserve"> </w:t>
      </w:r>
      <w:r w:rsidRPr="00866199">
        <w:rPr>
          <w:rStyle w:val="srword"/>
          <w:rFonts w:eastAsia="Verdana" w:cs="Verdana"/>
        </w:rPr>
        <w:t>mixed but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necessarily</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case</w:t>
      </w:r>
      <w:r w:rsidRPr="00866199">
        <w:rPr>
          <w:rFonts w:eastAsia="Verdana"/>
        </w:rPr>
        <w:t xml:space="preserve"> </w:t>
      </w:r>
      <w:r w:rsidRPr="00866199">
        <w:rPr>
          <w:rStyle w:val="srword"/>
          <w:rFonts w:eastAsia="Verdana" w:cs="Verdana"/>
        </w:rPr>
        <w:t>with</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pandemic. We</w:t>
      </w:r>
      <w:r w:rsidRPr="00866199">
        <w:rPr>
          <w:rFonts w:eastAsia="Verdana"/>
        </w:rPr>
        <w:t xml:space="preserve"> </w:t>
      </w:r>
      <w:r w:rsidRPr="00866199">
        <w:rPr>
          <w:rStyle w:val="srword"/>
          <w:rFonts w:eastAsia="Verdana" w:cs="Verdana"/>
        </w:rPr>
        <w:t>basically</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longer</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able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monitor</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Fonts w:eastAsia="Verdana"/>
        </w:rPr>
        <w:t xml:space="preserve"> </w:t>
      </w:r>
    </w:p>
    <w:p w:rsidR="00756CFB" w:rsidRPr="00866199" w:rsidP="00344029">
      <w:pPr>
        <w:pStyle w:val="Answer"/>
        <w:rPr>
          <w:rFonts w:eastAsia="Verdana"/>
        </w:rPr>
      </w:pPr>
      <w:r w:rsidRPr="00866199">
        <w:rPr>
          <w:rFonts w:eastAsia="Verdana"/>
        </w:rPr>
        <w:t>T</w:t>
      </w:r>
      <w:r w:rsidRPr="00866199">
        <w:rPr>
          <w:rStyle w:val="srword"/>
          <w:rFonts w:eastAsia="Verdana" w:cs="Verdana"/>
        </w:rPr>
        <w:t>here</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positive</w:t>
      </w:r>
      <w:r w:rsidRPr="00866199">
        <w:rPr>
          <w:rFonts w:eastAsia="Verdana"/>
        </w:rPr>
        <w:t xml:space="preserve"> </w:t>
      </w:r>
      <w:r w:rsidRPr="00866199">
        <w:rPr>
          <w:rStyle w:val="srword"/>
          <w:rFonts w:eastAsia="Verdana" w:cs="Verdana"/>
        </w:rPr>
        <w:t>information,</w:t>
      </w:r>
      <w:r w:rsidRPr="00866199">
        <w:rPr>
          <w:rFonts w:eastAsia="Verdana"/>
        </w:rPr>
        <w:t xml:space="preserve"> </w:t>
      </w:r>
      <w:r w:rsidRPr="00866199">
        <w:rPr>
          <w:rStyle w:val="srword"/>
          <w:rFonts w:eastAsia="Verdana" w:cs="Verdana"/>
        </w:rPr>
        <w:t>including</w:t>
      </w:r>
      <w:r w:rsidRPr="00866199">
        <w:rPr>
          <w:rFonts w:eastAsia="Verdana"/>
        </w:rPr>
        <w:t xml:space="preserve"> </w:t>
      </w:r>
      <w:r w:rsidRPr="00866199">
        <w:rPr>
          <w:rStyle w:val="srword"/>
          <w:rFonts w:eastAsia="Verdana" w:cs="Verdana"/>
        </w:rPr>
        <w:t>from</w:t>
      </w:r>
      <w:r w:rsidRPr="00866199">
        <w:rPr>
          <w:rFonts w:eastAsia="Verdana"/>
        </w:rPr>
        <w:t xml:space="preserve"> </w:t>
      </w:r>
      <w:r w:rsidRPr="00866199">
        <w:rPr>
          <w:rStyle w:val="srword"/>
          <w:rFonts w:eastAsia="Verdana" w:cs="Verdana"/>
        </w:rPr>
        <w:t>UCL,</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impact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ECF</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both,</w:t>
      </w:r>
      <w:r w:rsidRPr="00866199">
        <w:rPr>
          <w:rFonts w:eastAsia="Verdana"/>
        </w:rPr>
        <w:t xml:space="preserve"> </w:t>
      </w:r>
      <w:r w:rsidRPr="00866199">
        <w:rPr>
          <w:rStyle w:val="srword"/>
          <w:rFonts w:eastAsia="Verdana" w:cs="Verdana"/>
        </w:rPr>
        <w:t>interestingly,</w:t>
      </w:r>
      <w:r w:rsidRPr="00866199">
        <w:rPr>
          <w:rFonts w:eastAsia="Verdana"/>
        </w:rPr>
        <w:t xml:space="preserve"> </w:t>
      </w:r>
      <w:r w:rsidRPr="00866199">
        <w:rPr>
          <w:rStyle w:val="srword"/>
          <w:rFonts w:eastAsia="Verdana" w:cs="Verdana"/>
        </w:rPr>
        <w:t>mentors</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mentees.</w:t>
      </w:r>
      <w:r w:rsidRPr="00866199">
        <w:rPr>
          <w:rFonts w:eastAsia="Verdana"/>
        </w:rPr>
        <w:t xml:space="preserve"> I </w:t>
      </w:r>
      <w:r w:rsidRPr="00866199">
        <w:rPr>
          <w:rStyle w:val="srword"/>
          <w:rFonts w:eastAsia="Verdana" w:cs="Verdana"/>
        </w:rPr>
        <w:t>would</w:t>
      </w:r>
      <w:r w:rsidRPr="00866199">
        <w:rPr>
          <w:rFonts w:eastAsia="Verdana"/>
        </w:rPr>
        <w:t xml:space="preserve"> </w:t>
      </w:r>
      <w:r w:rsidRPr="00866199">
        <w:rPr>
          <w:rStyle w:val="srword"/>
          <w:rFonts w:eastAsia="Verdana" w:cs="Verdana"/>
        </w:rPr>
        <w:t>add</w:t>
      </w:r>
      <w:r w:rsidRPr="00866199">
        <w:rPr>
          <w:rFonts w:eastAsia="Verdana"/>
        </w:rPr>
        <w:t xml:space="preserve"> </w:t>
      </w:r>
      <w:r w:rsidRPr="00866199">
        <w:rPr>
          <w:rStyle w:val="srword"/>
          <w:rFonts w:eastAsia="Verdana" w:cs="Verdana"/>
        </w:rPr>
        <w:t>though that</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celebrate</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role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mentor, which 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slightly</w:t>
      </w:r>
      <w:r w:rsidRPr="00866199">
        <w:rPr>
          <w:rFonts w:eastAsia="Verdana"/>
        </w:rPr>
        <w:t xml:space="preserve"> </w:t>
      </w:r>
      <w:r w:rsidRPr="00866199">
        <w:rPr>
          <w:rStyle w:val="srword"/>
          <w:rFonts w:eastAsia="Verdana" w:cs="Verdana"/>
        </w:rPr>
        <w:t>under-attended</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initial</w:t>
      </w:r>
      <w:r w:rsidRPr="00866199">
        <w:rPr>
          <w:rFonts w:eastAsia="Verdana"/>
        </w:rPr>
        <w:t xml:space="preserve"> </w:t>
      </w:r>
      <w:r w:rsidRPr="00866199">
        <w:rPr>
          <w:rStyle w:val="srword"/>
          <w:rFonts w:eastAsia="Verdana" w:cs="Verdana"/>
        </w:rPr>
        <w:t>roll-out</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ECF.</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always</w:t>
      </w:r>
      <w:r w:rsidRPr="00866199">
        <w:rPr>
          <w:rFonts w:eastAsia="Verdana"/>
        </w:rPr>
        <w:t xml:space="preserve"> </w:t>
      </w:r>
      <w:r w:rsidRPr="00866199">
        <w:rPr>
          <w:rStyle w:val="srword"/>
          <w:rFonts w:eastAsia="Verdana" w:cs="Verdana"/>
        </w:rPr>
        <w:t>knew</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was</w:t>
      </w:r>
      <w:r w:rsidRPr="00866199">
        <w:rPr>
          <w:rFonts w:eastAsia="Verdana"/>
        </w:rPr>
        <w:t xml:space="preserve"> </w:t>
      </w:r>
      <w:r w:rsidRPr="00866199">
        <w:rPr>
          <w:rStyle w:val="srword"/>
          <w:rFonts w:eastAsia="Verdana" w:cs="Verdana"/>
        </w:rPr>
        <w:t>going</w:t>
      </w:r>
      <w:r w:rsidRPr="00866199">
        <w:rPr>
          <w:rFonts w:eastAsia="Verdana"/>
        </w:rPr>
        <w:t xml:space="preserve"> </w:t>
      </w:r>
      <w:r w:rsidRPr="00866199">
        <w:rPr>
          <w:rStyle w:val="srword"/>
          <w:rFonts w:eastAsia="Verdana" w:cs="Verdana"/>
        </w:rPr>
        <w:t>to as it takes</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capacity, but it</w:t>
      </w:r>
      <w:r w:rsidRPr="00866199">
        <w:rPr>
          <w:rFonts w:eastAsia="Verdana"/>
        </w:rPr>
        <w:t xml:space="preserve"> </w:t>
      </w:r>
      <w:r w:rsidRPr="00866199">
        <w:rPr>
          <w:rStyle w:val="srword"/>
          <w:rFonts w:eastAsia="Verdana" w:cs="Verdana"/>
        </w:rPr>
        <w:t>needs</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planned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respected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recognised</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done</w:t>
      </w:r>
      <w:r w:rsidRPr="00866199">
        <w:rPr>
          <w:rFonts w:eastAsia="Verdana"/>
        </w:rPr>
        <w:t xml:space="preserve"> </w:t>
      </w:r>
      <w:r w:rsidRPr="00866199">
        <w:rPr>
          <w:rStyle w:val="srword"/>
          <w:rFonts w:eastAsia="Verdana" w:cs="Verdana"/>
        </w:rPr>
        <w:t>around</w:t>
      </w:r>
      <w:r w:rsidRPr="00866199">
        <w:rPr>
          <w:rFonts w:eastAsia="Verdana"/>
        </w:rPr>
        <w:t xml:space="preserve"> </w:t>
      </w:r>
      <w:r w:rsidRPr="00866199">
        <w:rPr>
          <w:rStyle w:val="srword"/>
          <w:rFonts w:eastAsia="Verdana" w:cs="Verdana"/>
        </w:rPr>
        <w:t>that.</w:t>
      </w:r>
    </w:p>
    <w:p w:rsidR="00756CFB" w:rsidRPr="00866199" w:rsidP="00344029">
      <w:pPr>
        <w:pStyle w:val="Question"/>
        <w:rPr>
          <w:rFonts w:eastAsia="Verdana"/>
        </w:rPr>
      </w:pPr>
      <w:r w:rsidRPr="00866199">
        <w:rPr>
          <w:rStyle w:val="speakerspeaker-S3"/>
          <w:rFonts w:eastAsia="Verdana" w:cs="Verdana"/>
          <w:b/>
        </w:rPr>
        <w:t xml:space="preserve">Mrs Drummond: </w:t>
      </w:r>
      <w:r w:rsidRPr="00866199">
        <w:rPr>
          <w:rStyle w:val="srword"/>
          <w:rFonts w:eastAsia="Verdana" w:cs="Verdana"/>
        </w:rPr>
        <w:t>Going</w:t>
      </w:r>
      <w:r w:rsidRPr="00866199">
        <w:rPr>
          <w:rFonts w:eastAsia="Verdana"/>
        </w:rPr>
        <w:t xml:space="preserve"> </w:t>
      </w:r>
      <w:r w:rsidRPr="00866199">
        <w:rPr>
          <w:rStyle w:val="srword"/>
          <w:rFonts w:eastAsia="Verdana" w:cs="Verdana"/>
        </w:rPr>
        <w:t>back</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professional</w:t>
      </w:r>
      <w:r w:rsidRPr="00866199">
        <w:rPr>
          <w:rFonts w:eastAsia="Verdana"/>
        </w:rPr>
        <w:t xml:space="preserve"> </w:t>
      </w:r>
      <w:r w:rsidRPr="00866199">
        <w:rPr>
          <w:rStyle w:val="srword"/>
          <w:rFonts w:eastAsia="Verdana" w:cs="Verdana"/>
        </w:rPr>
        <w:t>development,</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financial</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just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fact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cannot</w:t>
      </w:r>
      <w:r w:rsidRPr="00866199">
        <w:rPr>
          <w:rFonts w:eastAsia="Verdana"/>
        </w:rPr>
        <w:t xml:space="preserve"> </w:t>
      </w:r>
      <w:r w:rsidRPr="00866199">
        <w:rPr>
          <w:rStyle w:val="srword"/>
          <w:rFonts w:eastAsia="Verdana" w:cs="Verdana"/>
        </w:rPr>
        <w:t>spare</w:t>
      </w:r>
      <w:r w:rsidRPr="00866199">
        <w:rPr>
          <w:rFonts w:eastAsia="Verdana"/>
        </w:rPr>
        <w:t xml:space="preserve"> </w:t>
      </w:r>
      <w:r w:rsidRPr="00866199">
        <w:rPr>
          <w:rStyle w:val="srword"/>
          <w:rFonts w:eastAsia="Verdana" w:cs="Verdana"/>
        </w:rPr>
        <w:t>any</w:t>
      </w:r>
      <w:r w:rsidRPr="00866199">
        <w:rPr>
          <w:rFonts w:eastAsia="Verdana"/>
        </w:rPr>
        <w:t xml:space="preserve"> </w:t>
      </w:r>
      <w:r w:rsidRPr="00866199">
        <w:rPr>
          <w:rStyle w:val="srword"/>
          <w:rFonts w:eastAsia="Verdana" w:cs="Verdana"/>
        </w:rPr>
        <w:t>teachers</w:t>
      </w:r>
      <w:r w:rsidRPr="00866199">
        <w:rPr>
          <w:rFonts w:eastAsia="Verdana"/>
        </w:rPr>
        <w:t xml:space="preserve"> </w:t>
      </w:r>
      <w:r w:rsidRPr="00866199">
        <w:rPr>
          <w:rStyle w:val="srword"/>
          <w:rFonts w:eastAsia="Verdana" w:cs="Verdana"/>
        </w:rPr>
        <w:t>because</w:t>
      </w:r>
      <w:r w:rsidRPr="00866199">
        <w:rPr>
          <w:rFonts w:eastAsia="Verdana"/>
        </w:rPr>
        <w:t xml:space="preserve"> </w:t>
      </w:r>
      <w:r w:rsidRPr="00866199">
        <w:rPr>
          <w:rStyle w:val="srword"/>
          <w:rFonts w:eastAsia="Verdana" w:cs="Verdana"/>
        </w:rPr>
        <w:t>there</w:t>
      </w:r>
      <w:r w:rsidRPr="00866199">
        <w:rPr>
          <w:rFonts w:eastAsia="Verdana"/>
        </w:rPr>
        <w:t xml:space="preserve"> are not </w:t>
      </w:r>
      <w:r w:rsidRPr="00866199">
        <w:rPr>
          <w:rStyle w:val="srword"/>
          <w:rFonts w:eastAsia="Verdana" w:cs="Verdana"/>
        </w:rPr>
        <w:t>enough</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school?</w:t>
      </w:r>
      <w:r w:rsidRPr="00866199">
        <w:rPr>
          <w:rFonts w:eastAsia="Verdana"/>
        </w:rPr>
        <w:t xml:space="preserve"> </w:t>
      </w:r>
      <w:r w:rsidRPr="00866199">
        <w:rPr>
          <w:rStyle w:val="srword"/>
          <w:rFonts w:eastAsia="Verdana" w:cs="Verdana"/>
        </w:rPr>
        <w:t>What 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biggest</w:t>
      </w:r>
      <w:r w:rsidRPr="00866199">
        <w:rPr>
          <w:rFonts w:eastAsia="Verdana"/>
        </w:rPr>
        <w:t xml:space="preserve"> </w:t>
      </w:r>
      <w:r w:rsidRPr="00866199">
        <w:rPr>
          <w:rStyle w:val="srword"/>
          <w:rFonts w:eastAsia="Verdana" w:cs="Verdana"/>
        </w:rPr>
        <w:t>issue? Is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finance</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lack</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people?</w:t>
      </w:r>
    </w:p>
    <w:p w:rsidR="00756CFB" w:rsidRPr="00866199" w:rsidP="00344029">
      <w:pPr>
        <w:pStyle w:val="Answer"/>
        <w:rPr>
          <w:rStyle w:val="audioposition"/>
        </w:rPr>
      </w:pPr>
      <w:r w:rsidRPr="00866199">
        <w:rPr>
          <w:rStyle w:val="audioposition"/>
          <w:b/>
          <w:bCs/>
          <w:i/>
          <w:iCs/>
        </w:rPr>
        <w:t>Professor Allen:</w:t>
      </w:r>
      <w:r w:rsidRPr="00866199">
        <w:rPr>
          <w:rStyle w:val="audioposition"/>
        </w:rPr>
        <w:t xml:space="preserve"> Are you asking why teachers rarely take time out from the school day to attend professional development courses? It is really expensive, not least the supply cover, more than anything, and it is disruptive for students. We do not have a model that has space for provision.</w:t>
      </w:r>
    </w:p>
    <w:p w:rsidR="00756CFB" w:rsidRPr="00866199" w:rsidP="00344029">
      <w:pPr>
        <w:pStyle w:val="Remark"/>
        <w:rPr>
          <w:rFonts w:eastAsia="Verdana"/>
        </w:rPr>
      </w:pPr>
      <w:r w:rsidRPr="00866199">
        <w:rPr>
          <w:rStyle w:val="speakerspeaker-S3"/>
          <w:rFonts w:eastAsia="Verdana" w:cs="Verdana"/>
          <w:b/>
        </w:rPr>
        <w:t xml:space="preserve">Mrs Drummond: </w:t>
      </w:r>
      <w:r w:rsidRPr="00866199">
        <w:rPr>
          <w:rStyle w:val="srword"/>
          <w:rFonts w:eastAsia="Verdana" w:cs="Verdana"/>
        </w:rPr>
        <w:t>We</w:t>
      </w:r>
      <w:r w:rsidRPr="00866199">
        <w:rPr>
          <w:rFonts w:eastAsia="Verdana"/>
        </w:rPr>
        <w:t xml:space="preserve"> </w:t>
      </w:r>
      <w:r w:rsidRPr="00866199">
        <w:rPr>
          <w:rStyle w:val="srword"/>
          <w:rFonts w:eastAsia="Verdana" w:cs="Verdana"/>
        </w:rPr>
        <w:t>actually</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model</w:t>
      </w:r>
      <w:r w:rsidRPr="00866199">
        <w:rPr>
          <w:rFonts w:eastAsia="Verdana"/>
        </w:rPr>
        <w:t xml:space="preserve"> </w:t>
      </w:r>
      <w:r w:rsidRPr="00866199">
        <w:rPr>
          <w:rStyle w:val="srword"/>
          <w:rFonts w:eastAsia="Verdana" w:cs="Verdana"/>
        </w:rPr>
        <w:t>which</w:t>
      </w:r>
      <w:r w:rsidRPr="00866199">
        <w:rPr>
          <w:rFonts w:eastAsia="Verdana"/>
        </w:rPr>
        <w:t xml:space="preserve"> </w:t>
      </w:r>
      <w:r w:rsidRPr="00866199">
        <w:rPr>
          <w:rStyle w:val="srword"/>
          <w:rFonts w:eastAsia="Verdana" w:cs="Verdana"/>
        </w:rPr>
        <w:t>could</w:t>
      </w:r>
      <w:r w:rsidRPr="00866199">
        <w:rPr>
          <w:rFonts w:eastAsia="Verdana"/>
        </w:rPr>
        <w:t xml:space="preserve"> </w:t>
      </w:r>
      <w:r w:rsidRPr="00866199">
        <w:rPr>
          <w:rStyle w:val="srword"/>
          <w:rFonts w:eastAsia="Verdana" w:cs="Verdana"/>
        </w:rPr>
        <w:t>take</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way</w:t>
      </w:r>
      <w:r w:rsidRPr="00866199">
        <w:rPr>
          <w:rFonts w:eastAsia="Verdana"/>
        </w:rPr>
        <w:t xml:space="preserve"> </w:t>
      </w:r>
      <w:r w:rsidRPr="00866199">
        <w:rPr>
          <w:rStyle w:val="srword"/>
          <w:rFonts w:eastAsia="Verdana" w:cs="Verdana"/>
        </w:rPr>
        <w:t>through</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career,</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certain</w:t>
      </w:r>
      <w:r w:rsidRPr="00866199">
        <w:rPr>
          <w:rFonts w:eastAsia="Verdana"/>
        </w:rPr>
        <w:t xml:space="preserve"> </w:t>
      </w:r>
      <w:r w:rsidRPr="00866199">
        <w:rPr>
          <w:rStyle w:val="srword"/>
          <w:rFonts w:eastAsia="Verdana" w:cs="Verdana"/>
        </w:rPr>
        <w:t>times.</w:t>
      </w:r>
      <w:r w:rsidRPr="00866199">
        <w:rPr>
          <w:rFonts w:eastAsia="Verdana"/>
        </w:rPr>
        <w:t xml:space="preserve"> T</w:t>
      </w:r>
      <w:r w:rsidRPr="00866199">
        <w:rPr>
          <w:rStyle w:val="srword"/>
          <w:rFonts w:eastAsia="Verdana" w:cs="Verdana"/>
        </w:rPr>
        <w:t>here</w:t>
      </w:r>
      <w:r w:rsidRPr="00866199">
        <w:rPr>
          <w:rFonts w:eastAsia="Verdana"/>
        </w:rPr>
        <w:t xml:space="preserve"> </w:t>
      </w:r>
      <w:r w:rsidRPr="00866199">
        <w:rPr>
          <w:rStyle w:val="srword"/>
          <w:rFonts w:eastAsia="Verdana" w:cs="Verdana"/>
        </w:rPr>
        <w:t>are</w:t>
      </w:r>
      <w:r w:rsidRPr="00866199">
        <w:rPr>
          <w:rFonts w:eastAsia="Verdana"/>
        </w:rPr>
        <w:t xml:space="preserve"> </w:t>
      </w:r>
      <w:r w:rsidRPr="00866199">
        <w:rPr>
          <w:rStyle w:val="srword"/>
          <w:rFonts w:eastAsia="Verdana" w:cs="Verdana"/>
        </w:rPr>
        <w:t>some</w:t>
      </w:r>
      <w:r w:rsidRPr="00866199">
        <w:rPr>
          <w:rFonts w:eastAsia="Verdana"/>
        </w:rPr>
        <w:t xml:space="preserve"> </w:t>
      </w:r>
      <w:r w:rsidRPr="00866199">
        <w:rPr>
          <w:rStyle w:val="srword"/>
          <w:rFonts w:eastAsia="Verdana" w:cs="Verdana"/>
        </w:rPr>
        <w:t>private</w:t>
      </w:r>
      <w:r w:rsidRPr="00866199">
        <w:rPr>
          <w:rFonts w:eastAsia="Verdana"/>
        </w:rPr>
        <w:t xml:space="preserve"> </w:t>
      </w:r>
      <w:r w:rsidRPr="00866199">
        <w:rPr>
          <w:rStyle w:val="srword"/>
          <w:rFonts w:eastAsia="Verdana" w:cs="Verdana"/>
        </w:rPr>
        <w:t>schools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take</w:t>
      </w:r>
      <w:r w:rsidRPr="00866199">
        <w:rPr>
          <w:rFonts w:eastAsia="Verdana"/>
        </w:rPr>
        <w:t xml:space="preserve"> </w:t>
      </w:r>
      <w:r w:rsidRPr="00866199">
        <w:rPr>
          <w:rStyle w:val="srword"/>
          <w:rFonts w:eastAsia="Verdana" w:cs="Verdana"/>
        </w:rPr>
        <w:t>sabbaticals</w:t>
      </w:r>
      <w:r w:rsidRPr="00866199">
        <w:rPr>
          <w:rFonts w:eastAsia="Verdana"/>
        </w:rPr>
        <w:t xml:space="preserve"> so </w:t>
      </w:r>
      <w:r w:rsidRPr="00866199">
        <w:rPr>
          <w:rStyle w:val="srword"/>
          <w:rFonts w:eastAsia="Verdana" w:cs="Verdana"/>
        </w:rPr>
        <w:t>they</w:t>
      </w:r>
      <w:r w:rsidRPr="00866199">
        <w:rPr>
          <w:rFonts w:eastAsia="Verdana"/>
        </w:rPr>
        <w:t xml:space="preserve"> </w:t>
      </w:r>
      <w:r w:rsidRPr="00866199">
        <w:rPr>
          <w:rStyle w:val="srword"/>
          <w:rFonts w:eastAsia="Verdana" w:cs="Verdana"/>
        </w:rPr>
        <w:t>can</w:t>
      </w:r>
      <w:r w:rsidRPr="00866199">
        <w:rPr>
          <w:rFonts w:eastAsia="Verdana"/>
        </w:rPr>
        <w:t xml:space="preserve"> </w:t>
      </w:r>
      <w:r w:rsidRPr="00866199">
        <w:rPr>
          <w:rStyle w:val="srword"/>
          <w:rFonts w:eastAsia="Verdana" w:cs="Verdana"/>
        </w:rPr>
        <w:t>go</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things.</w:t>
      </w:r>
      <w:r w:rsidRPr="00866199">
        <w:rPr>
          <w:rFonts w:eastAsia="Verdana"/>
        </w:rPr>
        <w:t xml:space="preserve"> </w:t>
      </w:r>
      <w:r w:rsidRPr="00866199">
        <w:rPr>
          <w:rStyle w:val="speakerspeaker-S3"/>
          <w:rFonts w:eastAsia="Verdana" w:cs="Verdana"/>
          <w:bCs/>
        </w:rPr>
        <w:t>T</w:t>
      </w:r>
      <w:r w:rsidRPr="00866199">
        <w:rPr>
          <w:rStyle w:val="srword"/>
          <w:rFonts w:eastAsia="Verdana" w:cs="Verdana"/>
        </w:rPr>
        <w:t>hat</w:t>
      </w:r>
      <w:r w:rsidRPr="00866199">
        <w:rPr>
          <w:rFonts w:eastAsia="Verdana"/>
        </w:rPr>
        <w:t xml:space="preserve"> </w:t>
      </w:r>
      <w:r w:rsidRPr="00866199">
        <w:rPr>
          <w:rStyle w:val="srword"/>
          <w:rFonts w:eastAsia="Verdana" w:cs="Verdana"/>
        </w:rPr>
        <w:t>would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amazing and</w:t>
      </w:r>
      <w:r w:rsidRPr="00866199">
        <w:rPr>
          <w:rFonts w:eastAsia="Verdana"/>
        </w:rPr>
        <w:t xml:space="preserve"> </w:t>
      </w:r>
      <w:r w:rsidRPr="00866199">
        <w:rPr>
          <w:rStyle w:val="srword"/>
          <w:rFonts w:eastAsia="Verdana" w:cs="Verdana"/>
        </w:rPr>
        <w:t>perhaps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should</w:t>
      </w:r>
      <w:r w:rsidRPr="00866199">
        <w:rPr>
          <w:rFonts w:eastAsia="Verdana"/>
        </w:rPr>
        <w:t xml:space="preserve"> </w:t>
      </w:r>
      <w:r w:rsidRPr="00866199">
        <w:rPr>
          <w:rStyle w:val="srword"/>
          <w:rFonts w:eastAsia="Verdana" w:cs="Verdana"/>
        </w:rPr>
        <w:t>look at it.</w:t>
      </w:r>
      <w:r w:rsidRPr="00866199">
        <w:rPr>
          <w:rFonts w:eastAsia="Verdana"/>
        </w:rPr>
        <w:t xml:space="preserve"> I</w:t>
      </w:r>
      <w:r w:rsidRPr="00866199">
        <w:rPr>
          <w:rStyle w:val="srword"/>
          <w:rFonts w:eastAsia="Verdana" w:cs="Verdana"/>
        </w:rPr>
        <w:t>n</w:t>
      </w:r>
      <w:r w:rsidRPr="00866199">
        <w:rPr>
          <w:rFonts w:eastAsia="Verdana"/>
        </w:rPr>
        <w:t xml:space="preserve"> </w:t>
      </w:r>
      <w:r w:rsidRPr="00866199">
        <w:rPr>
          <w:rStyle w:val="srword"/>
          <w:rFonts w:eastAsia="Verdana" w:cs="Verdana"/>
        </w:rPr>
        <w:t>Australia,</w:t>
      </w:r>
      <w:r w:rsidRPr="00866199">
        <w:rPr>
          <w:rFonts w:eastAsia="Verdana"/>
        </w:rPr>
        <w:t xml:space="preserve"> </w:t>
      </w:r>
      <w:r w:rsidRPr="00866199">
        <w:rPr>
          <w:rStyle w:val="srword"/>
          <w:rFonts w:eastAsia="Verdana" w:cs="Verdana"/>
        </w:rPr>
        <w:t>if</w:t>
      </w:r>
      <w:r w:rsidRPr="00866199">
        <w:rPr>
          <w:rFonts w:eastAsia="Verdana"/>
        </w:rPr>
        <w:t xml:space="preserve"> </w:t>
      </w:r>
      <w:r w:rsidRPr="00866199">
        <w:rPr>
          <w:rStyle w:val="srword"/>
          <w:rFonts w:eastAsia="Verdana" w:cs="Verdana"/>
        </w:rPr>
        <w:t>you have</w:t>
      </w:r>
      <w:r w:rsidRPr="00866199">
        <w:rPr>
          <w:rFonts w:eastAsia="Verdana"/>
        </w:rPr>
        <w:t xml:space="preserve"> </w:t>
      </w:r>
      <w:r w:rsidRPr="00866199">
        <w:rPr>
          <w:rStyle w:val="srword"/>
          <w:rFonts w:eastAsia="Verdana" w:cs="Verdana"/>
        </w:rPr>
        <w:t>worked</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10</w:t>
      </w:r>
      <w:r w:rsidRPr="00866199">
        <w:rPr>
          <w:rFonts w:eastAsia="Verdana"/>
        </w:rPr>
        <w:t xml:space="preserve"> </w:t>
      </w:r>
      <w:r w:rsidRPr="00866199">
        <w:rPr>
          <w:rStyle w:val="srword"/>
          <w:rFonts w:eastAsia="Verdana" w:cs="Verdana"/>
        </w:rPr>
        <w:t>years</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public</w:t>
      </w:r>
      <w:r w:rsidRPr="00866199">
        <w:rPr>
          <w:rFonts w:eastAsia="Verdana"/>
        </w:rPr>
        <w:t xml:space="preserve"> </w:t>
      </w:r>
      <w:r w:rsidRPr="00866199">
        <w:rPr>
          <w:rStyle w:val="srword"/>
          <w:rFonts w:eastAsia="Verdana" w:cs="Verdana"/>
        </w:rPr>
        <w:t>sector,</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then</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six</w:t>
      </w:r>
      <w:r w:rsidRPr="00866199">
        <w:rPr>
          <w:rFonts w:eastAsia="Verdana"/>
        </w:rPr>
        <w:t xml:space="preserve"> </w:t>
      </w:r>
      <w:r w:rsidRPr="00866199">
        <w:rPr>
          <w:rStyle w:val="srword"/>
          <w:rFonts w:eastAsia="Verdana" w:cs="Verdana"/>
        </w:rPr>
        <w:t>months</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year</w:t>
      </w:r>
      <w:r w:rsidRPr="00866199">
        <w:rPr>
          <w:rFonts w:eastAsia="Verdana"/>
        </w:rPr>
        <w:t xml:space="preserve"> </w:t>
      </w:r>
      <w:r w:rsidRPr="00866199">
        <w:rPr>
          <w:rStyle w:val="srword"/>
          <w:rFonts w:eastAsia="Verdana" w:cs="Verdana"/>
        </w:rPr>
        <w:t>off. Maybe</w:t>
      </w:r>
      <w:r w:rsidRPr="00866199">
        <w:rPr>
          <w:rFonts w:eastAsia="Verdana"/>
        </w:rPr>
        <w:t xml:space="preserve"> </w:t>
      </w:r>
      <w:r w:rsidRPr="00866199">
        <w:rPr>
          <w:rStyle w:val="srword"/>
          <w:rFonts w:eastAsia="Verdana" w:cs="Verdana"/>
        </w:rPr>
        <w:t>that is</w:t>
      </w:r>
      <w:r w:rsidRPr="00866199">
        <w:rPr>
          <w:rFonts w:eastAsia="Verdana"/>
        </w:rPr>
        <w:t xml:space="preserve"> someth</w:t>
      </w:r>
      <w:r w:rsidRPr="00866199">
        <w:rPr>
          <w:rStyle w:val="srword"/>
          <w:rFonts w:eastAsia="Verdana" w:cs="Verdana"/>
        </w:rPr>
        <w:t>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need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look</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really</w:t>
      </w:r>
      <w:r w:rsidRPr="00866199">
        <w:rPr>
          <w:rFonts w:eastAsia="Verdana"/>
        </w:rPr>
        <w:t xml:space="preserve"> </w:t>
      </w:r>
      <w:r w:rsidRPr="00866199">
        <w:rPr>
          <w:rStyle w:val="srword"/>
          <w:rFonts w:eastAsia="Verdana" w:cs="Verdana"/>
        </w:rPr>
        <w:t>help</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continue</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happier</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their</w:t>
      </w:r>
      <w:r w:rsidRPr="00866199">
        <w:rPr>
          <w:rFonts w:eastAsia="Verdana"/>
        </w:rPr>
        <w:t xml:space="preserve"> </w:t>
      </w:r>
      <w:r w:rsidRPr="00866199">
        <w:rPr>
          <w:rStyle w:val="srword"/>
          <w:rFonts w:eastAsia="Verdana" w:cs="Verdana"/>
        </w:rPr>
        <w:t>careers.</w:t>
      </w:r>
    </w:p>
    <w:p w:rsidR="00756CFB" w:rsidRPr="00866199" w:rsidP="00344029">
      <w:pPr>
        <w:pStyle w:val="Question"/>
        <w:rPr>
          <w:rFonts w:eastAsia="Verdana"/>
        </w:rPr>
      </w:pPr>
      <w:r w:rsidRPr="00866199">
        <w:rPr>
          <w:rStyle w:val="speakerspeaker-S5"/>
          <w:rFonts w:eastAsia="Verdana" w:cs="Verdana"/>
          <w:b/>
          <w:bCs/>
        </w:rPr>
        <w:t xml:space="preserve">Chair: </w:t>
      </w:r>
      <w:r w:rsidRPr="00866199">
        <w:rPr>
          <w:rFonts w:eastAsia="Verdana"/>
        </w:rPr>
        <w:t>I</w:t>
      </w:r>
      <w:r w:rsidRPr="00866199">
        <w:rPr>
          <w:rStyle w:val="srword"/>
          <w:rFonts w:eastAsia="Verdana" w:cs="Verdana"/>
        </w:rPr>
        <w:t>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CPD,</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obsess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detail</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model</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this</w:t>
      </w:r>
      <w:r w:rsidRPr="00866199">
        <w:rPr>
          <w:rFonts w:eastAsia="Verdana"/>
        </w:rPr>
        <w:t xml:space="preserve"> </w:t>
      </w:r>
      <w:r w:rsidRPr="00866199">
        <w:rPr>
          <w:rStyle w:val="srword"/>
          <w:rFonts w:eastAsia="Verdana" w:cs="Verdana"/>
        </w:rPr>
        <w:t>country, are</w:t>
      </w:r>
      <w:r w:rsidRPr="00866199">
        <w:rPr>
          <w:rFonts w:eastAsia="Verdana"/>
        </w:rPr>
        <w:t xml:space="preserve"> </w:t>
      </w:r>
      <w:r w:rsidRPr="00866199">
        <w:rPr>
          <w:rStyle w:val="srword"/>
          <w:rFonts w:eastAsia="Verdana" w:cs="Verdana"/>
        </w:rPr>
        <w:t>there</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jurisdictions</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ought</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be</w:t>
      </w:r>
      <w:r w:rsidRPr="00866199">
        <w:rPr>
          <w:rFonts w:eastAsia="Verdana"/>
        </w:rPr>
        <w:t xml:space="preserve"> </w:t>
      </w:r>
      <w:r w:rsidRPr="00866199">
        <w:rPr>
          <w:rStyle w:val="srword"/>
          <w:rFonts w:eastAsia="Verdana" w:cs="Verdana"/>
        </w:rPr>
        <w:t>looking</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terms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what</w:t>
      </w:r>
      <w:r w:rsidRPr="00866199">
        <w:rPr>
          <w:rFonts w:eastAsia="Verdana"/>
        </w:rPr>
        <w:t xml:space="preserve"> </w:t>
      </w:r>
      <w:r w:rsidRPr="00866199">
        <w:rPr>
          <w:rStyle w:val="srword"/>
          <w:rFonts w:eastAsia="Verdana" w:cs="Verdana"/>
        </w:rPr>
        <w:t>they</w:t>
      </w:r>
      <w:r w:rsidRPr="00866199">
        <w:rPr>
          <w:rFonts w:eastAsia="Verdana"/>
        </w:rPr>
        <w:t xml:space="preserve"> </w:t>
      </w:r>
      <w:r w:rsidRPr="00866199">
        <w:rPr>
          <w:rStyle w:val="srword"/>
          <w:rFonts w:eastAsia="Verdana" w:cs="Verdana"/>
        </w:rPr>
        <w:t>do</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CPD,</w:t>
      </w:r>
      <w:r w:rsidRPr="00866199">
        <w:rPr>
          <w:rFonts w:eastAsia="Verdana"/>
        </w:rPr>
        <w:t xml:space="preserve"> </w:t>
      </w:r>
      <w:r w:rsidRPr="00866199">
        <w:rPr>
          <w:rStyle w:val="srword"/>
          <w:rFonts w:eastAsia="Verdana" w:cs="Verdana"/>
        </w:rPr>
        <w:t>either</w:t>
      </w:r>
      <w:r w:rsidRPr="00866199">
        <w:rPr>
          <w:rFonts w:eastAsia="Verdana"/>
        </w:rPr>
        <w:t xml:space="preserve"> </w:t>
      </w:r>
      <w:r w:rsidRPr="00866199">
        <w:rPr>
          <w:rStyle w:val="srword"/>
          <w:rFonts w:eastAsia="Verdana" w:cs="Verdana"/>
        </w:rPr>
        <w:t>within</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UK</w:t>
      </w:r>
      <w:r w:rsidRPr="00866199">
        <w:rPr>
          <w:rFonts w:eastAsia="Verdana"/>
        </w:rPr>
        <w:t xml:space="preserve"> </w:t>
      </w:r>
      <w:r w:rsidRPr="00866199">
        <w:rPr>
          <w:rStyle w:val="srword"/>
          <w:rFonts w:eastAsia="Verdana" w:cs="Verdana"/>
        </w:rPr>
        <w:t>or</w:t>
      </w:r>
      <w:r w:rsidRPr="00866199">
        <w:rPr>
          <w:rFonts w:eastAsia="Verdana"/>
        </w:rPr>
        <w:t xml:space="preserve"> </w:t>
      </w:r>
      <w:r w:rsidRPr="00866199">
        <w:rPr>
          <w:rStyle w:val="srword"/>
          <w:rFonts w:eastAsia="Verdana" w:cs="Verdana"/>
        </w:rPr>
        <w:t>further</w:t>
      </w:r>
      <w:r w:rsidRPr="00866199">
        <w:rPr>
          <w:rFonts w:eastAsia="Verdana"/>
        </w:rPr>
        <w:t xml:space="preserve"> </w:t>
      </w:r>
      <w:r w:rsidRPr="00866199">
        <w:rPr>
          <w:rStyle w:val="srword"/>
          <w:rFonts w:eastAsia="Verdana" w:cs="Verdana"/>
        </w:rPr>
        <w:t>afield?</w:t>
      </w:r>
      <w:r w:rsidRPr="00866199">
        <w:rPr>
          <w:rFonts w:eastAsia="Verdana"/>
        </w:rPr>
        <w:t xml:space="preserve"> </w:t>
      </w:r>
      <w:r w:rsidRPr="00866199">
        <w:rPr>
          <w:rStyle w:val="srword"/>
          <w:rFonts w:eastAsia="Verdana" w:cs="Verdana"/>
        </w:rPr>
        <w:t>Does</w:t>
      </w:r>
      <w:r w:rsidRPr="00866199">
        <w:rPr>
          <w:rFonts w:eastAsia="Verdana"/>
        </w:rPr>
        <w:t xml:space="preserve"> </w:t>
      </w:r>
      <w:r w:rsidRPr="00866199">
        <w:rPr>
          <w:rStyle w:val="srword"/>
          <w:rFonts w:eastAsia="Verdana" w:cs="Verdana"/>
        </w:rPr>
        <w:t>anyone</w:t>
      </w:r>
      <w:r w:rsidRPr="00866199">
        <w:rPr>
          <w:rFonts w:eastAsia="Verdana"/>
        </w:rPr>
        <w:t xml:space="preserve"> </w:t>
      </w:r>
      <w:r w:rsidRPr="00866199">
        <w:rPr>
          <w:rStyle w:val="srword"/>
          <w:rFonts w:eastAsia="Verdana" w:cs="Verdana"/>
        </w:rPr>
        <w:t>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view</w:t>
      </w:r>
      <w:r w:rsidRPr="00866199">
        <w:rPr>
          <w:rFonts w:eastAsia="Verdana"/>
        </w:rPr>
        <w:t xml:space="preserve"> </w:t>
      </w:r>
      <w:r w:rsidRPr="00866199">
        <w:rPr>
          <w:rStyle w:val="srword"/>
          <w:rFonts w:eastAsia="Verdana" w:cs="Verdana"/>
        </w:rPr>
        <w:t>on</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No?</w:t>
      </w:r>
    </w:p>
    <w:p w:rsidR="00756CFB" w:rsidRPr="00866199" w:rsidP="00344029">
      <w:pPr>
        <w:pStyle w:val="Answer"/>
        <w:rPr>
          <w:rFonts w:eastAsia="Verdana"/>
        </w:rPr>
      </w:pPr>
      <w:r w:rsidRPr="00866199">
        <w:rPr>
          <w:rStyle w:val="speakerspeaker-S14"/>
          <w:rFonts w:eastAsia="Verdana" w:cs="Verdana"/>
          <w:b/>
          <w:bCs/>
          <w:i/>
          <w:iCs/>
        </w:rPr>
        <w:t xml:space="preserve">Professor Francis: </w:t>
      </w:r>
      <w:r w:rsidRPr="00866199">
        <w:rPr>
          <w:rStyle w:val="srword"/>
          <w:rFonts w:eastAsia="Verdana" w:cs="Verdana"/>
        </w:rPr>
        <w:t>I</w:t>
      </w:r>
      <w:r w:rsidRPr="00866199">
        <w:rPr>
          <w:rFonts w:eastAsia="Verdana"/>
        </w:rPr>
        <w:t xml:space="preserve"> </w:t>
      </w:r>
      <w:r w:rsidRPr="00866199">
        <w:rPr>
          <w:rStyle w:val="srword"/>
          <w:rFonts w:eastAsia="Verdana" w:cs="Verdana"/>
        </w:rPr>
        <w:t>think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one</w:t>
      </w:r>
      <w:r w:rsidRPr="00866199">
        <w:rPr>
          <w:rFonts w:eastAsia="Verdana"/>
        </w:rPr>
        <w:t xml:space="preserve"> </w:t>
      </w:r>
      <w:r w:rsidRPr="00866199">
        <w:rPr>
          <w:rStyle w:val="srword"/>
          <w:rFonts w:eastAsia="Verdana" w:cs="Verdana"/>
        </w:rPr>
        <w:t>thing</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we are</w:t>
      </w:r>
      <w:r w:rsidRPr="00866199">
        <w:rPr>
          <w:rFonts w:eastAsia="Verdana"/>
        </w:rPr>
        <w:t xml:space="preserve"> </w:t>
      </w:r>
      <w:r w:rsidRPr="00866199">
        <w:rPr>
          <w:rStyle w:val="srword"/>
          <w:rFonts w:eastAsia="Verdana" w:cs="Verdana"/>
        </w:rPr>
        <w:t>probably</w:t>
      </w:r>
      <w:r w:rsidRPr="00866199">
        <w:rPr>
          <w:rFonts w:eastAsia="Verdana"/>
        </w:rPr>
        <w:t xml:space="preserve"> </w:t>
      </w:r>
      <w:r w:rsidRPr="00866199">
        <w:rPr>
          <w:rStyle w:val="srword"/>
          <w:rFonts w:eastAsia="Verdana" w:cs="Verdana"/>
        </w:rPr>
        <w:t>all</w:t>
      </w:r>
      <w:r w:rsidRPr="00866199">
        <w:rPr>
          <w:rFonts w:eastAsia="Verdana"/>
        </w:rPr>
        <w:t xml:space="preserve"> </w:t>
      </w:r>
      <w:r w:rsidRPr="00866199">
        <w:rPr>
          <w:rStyle w:val="srword"/>
          <w:rFonts w:eastAsia="Verdana" w:cs="Verdana"/>
        </w:rPr>
        <w:t>aware</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is</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frequently</w:t>
      </w:r>
      <w:r w:rsidRPr="00866199">
        <w:rPr>
          <w:rFonts w:eastAsia="Verdana"/>
        </w:rPr>
        <w:t xml:space="preserve"> </w:t>
      </w:r>
      <w:r w:rsidRPr="00866199">
        <w:rPr>
          <w:rStyle w:val="srword"/>
          <w:rFonts w:eastAsia="Verdana" w:cs="Verdana"/>
        </w:rPr>
        <w:t>referenced</w:t>
      </w:r>
      <w:r w:rsidRPr="00866199">
        <w:rPr>
          <w:rFonts w:eastAsia="Verdana"/>
        </w:rPr>
        <w:t xml:space="preserve"> </w:t>
      </w:r>
      <w:r w:rsidRPr="00866199">
        <w:rPr>
          <w:rStyle w:val="srword"/>
          <w:rFonts w:eastAsia="Verdana" w:cs="Verdana"/>
        </w:rPr>
        <w:t>statistics</w:t>
      </w:r>
      <w:r w:rsidRPr="00866199">
        <w:rPr>
          <w:rFonts w:eastAsia="Verdana"/>
        </w:rPr>
        <w:t xml:space="preserve"> </w:t>
      </w:r>
      <w:r w:rsidRPr="00866199">
        <w:rPr>
          <w:rStyle w:val="srword"/>
          <w:rFonts w:eastAsia="Verdana" w:cs="Verdana"/>
        </w:rPr>
        <w:t>about</w:t>
      </w:r>
      <w:r w:rsidRPr="00866199">
        <w:rPr>
          <w:rFonts w:eastAsia="Verdana"/>
        </w:rPr>
        <w:t xml:space="preserve"> </w:t>
      </w:r>
      <w:r w:rsidRPr="00866199">
        <w:rPr>
          <w:rStyle w:val="srword"/>
          <w:rFonts w:eastAsia="Verdana" w:cs="Verdana"/>
        </w:rPr>
        <w:t>how</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more</w:t>
      </w:r>
      <w:r w:rsidRPr="00866199">
        <w:rPr>
          <w:rFonts w:eastAsia="Verdana"/>
        </w:rPr>
        <w:t xml:space="preserve"> </w:t>
      </w:r>
      <w:r w:rsidRPr="00866199">
        <w:rPr>
          <w:rStyle w:val="srword"/>
          <w:rFonts w:eastAsia="Verdana" w:cs="Verdana"/>
        </w:rPr>
        <w:t>CPD</w:t>
      </w:r>
      <w:r w:rsidRPr="00866199">
        <w:rPr>
          <w:rFonts w:eastAsia="Verdana"/>
        </w:rPr>
        <w:t xml:space="preserve"> </w:t>
      </w:r>
      <w:r w:rsidRPr="00866199">
        <w:rPr>
          <w:rStyle w:val="srword"/>
          <w:rFonts w:eastAsia="Verdana" w:cs="Verdana"/>
        </w:rPr>
        <w:t>hours</w:t>
      </w:r>
      <w:r w:rsidRPr="00866199">
        <w:rPr>
          <w:rFonts w:eastAsia="Verdana"/>
        </w:rPr>
        <w:t xml:space="preserve"> </w:t>
      </w:r>
      <w:r w:rsidRPr="00866199">
        <w:rPr>
          <w:rStyle w:val="srword"/>
          <w:rFonts w:eastAsia="Verdana" w:cs="Verdana"/>
        </w:rPr>
        <w:t>people</w:t>
      </w:r>
      <w:r w:rsidRPr="00866199">
        <w:rPr>
          <w:rFonts w:eastAsia="Verdana"/>
        </w:rPr>
        <w:t xml:space="preserve"> </w:t>
      </w:r>
      <w:r w:rsidRPr="00866199">
        <w:rPr>
          <w:rStyle w:val="srword"/>
          <w:rFonts w:eastAsia="Verdana" w:cs="Verdana"/>
        </w:rPr>
        <w:t>get</w:t>
      </w:r>
      <w:r w:rsidRPr="00866199">
        <w:rPr>
          <w:rFonts w:eastAsia="Verdana"/>
        </w:rPr>
        <w:t xml:space="preserve"> </w:t>
      </w:r>
      <w:r w:rsidRPr="00866199">
        <w:rPr>
          <w:rStyle w:val="srword"/>
          <w:rFonts w:eastAsia="Verdana" w:cs="Verdana"/>
        </w:rPr>
        <w:t>in</w:t>
      </w:r>
      <w:r w:rsidRPr="00866199">
        <w:rPr>
          <w:rFonts w:eastAsia="Verdana"/>
        </w:rPr>
        <w:t xml:space="preserve"> </w:t>
      </w:r>
      <w:r w:rsidRPr="00866199">
        <w:rPr>
          <w:rStyle w:val="srword"/>
          <w:rFonts w:eastAsia="Verdana" w:cs="Verdana"/>
        </w:rPr>
        <w:t>other</w:t>
      </w:r>
      <w:r w:rsidRPr="00866199">
        <w:rPr>
          <w:rFonts w:eastAsia="Verdana"/>
        </w:rPr>
        <w:t xml:space="preserve"> </w:t>
      </w:r>
      <w:r w:rsidRPr="00866199">
        <w:rPr>
          <w:rStyle w:val="srword"/>
          <w:rFonts w:eastAsia="Verdana" w:cs="Verdana"/>
        </w:rPr>
        <w:t>countries</w:t>
      </w:r>
      <w:r w:rsidRPr="00866199">
        <w:rPr>
          <w:rFonts w:eastAsia="Verdana"/>
        </w:rPr>
        <w:t xml:space="preserve"> </w:t>
      </w:r>
      <w:r w:rsidRPr="00866199">
        <w:rPr>
          <w:rStyle w:val="srword"/>
          <w:rFonts w:eastAsia="Verdana" w:cs="Verdana"/>
        </w:rPr>
        <w:t>compared</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here.</w:t>
      </w:r>
      <w:r w:rsidRPr="00866199">
        <w:rPr>
          <w:rFonts w:eastAsia="Verdana"/>
        </w:rPr>
        <w:t xml:space="preserve"> However, </w:t>
      </w:r>
      <w:r w:rsidRPr="00866199">
        <w:rPr>
          <w:rStyle w:val="srword"/>
          <w:rFonts w:eastAsia="Verdana" w:cs="Verdana"/>
        </w:rPr>
        <w:t>until</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crack</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quality</w:t>
      </w:r>
      <w:r w:rsidRPr="00866199">
        <w:rPr>
          <w:rFonts w:eastAsia="Verdana"/>
        </w:rPr>
        <w:t xml:space="preserve"> </w:t>
      </w:r>
      <w:r w:rsidRPr="00866199">
        <w:rPr>
          <w:rStyle w:val="srword"/>
          <w:rFonts w:eastAsia="Verdana" w:cs="Verdana"/>
        </w:rPr>
        <w:t>issue</w:t>
      </w:r>
      <w:r w:rsidRPr="00866199">
        <w:rPr>
          <w:rFonts w:eastAsia="Verdana"/>
        </w:rPr>
        <w:t xml:space="preserve"> </w:t>
      </w:r>
      <w:r w:rsidRPr="00866199">
        <w:rPr>
          <w:rStyle w:val="srword"/>
          <w:rFonts w:eastAsia="Verdana" w:cs="Verdana"/>
        </w:rPr>
        <w:t>there is</w:t>
      </w:r>
      <w:r w:rsidRPr="00866199">
        <w:rPr>
          <w:rFonts w:eastAsia="Verdana"/>
        </w:rPr>
        <w:t xml:space="preserve"> </w:t>
      </w:r>
      <w:r w:rsidRPr="00866199">
        <w:rPr>
          <w:rStyle w:val="srword"/>
          <w:rFonts w:eastAsia="Verdana" w:cs="Verdana"/>
        </w:rPr>
        <w:t>no</w:t>
      </w:r>
      <w:r w:rsidRPr="00866199">
        <w:rPr>
          <w:rFonts w:eastAsia="Verdana"/>
        </w:rPr>
        <w:t xml:space="preserve"> </w:t>
      </w:r>
      <w:r w:rsidRPr="00866199">
        <w:rPr>
          <w:rStyle w:val="srword"/>
          <w:rFonts w:eastAsia="Verdana" w:cs="Verdana"/>
        </w:rPr>
        <w:t>guarantee</w:t>
      </w:r>
      <w:r w:rsidRPr="00866199">
        <w:rPr>
          <w:rFonts w:eastAsia="Verdana"/>
        </w:rPr>
        <w:t xml:space="preserve"> that that </w:t>
      </w:r>
      <w:r w:rsidRPr="00866199">
        <w:rPr>
          <w:rStyle w:val="srword"/>
          <w:rFonts w:eastAsia="Verdana" w:cs="Verdana"/>
        </w:rPr>
        <w:t>necessarily</w:t>
      </w:r>
      <w:r w:rsidRPr="00866199">
        <w:rPr>
          <w:rFonts w:eastAsia="Verdana"/>
        </w:rPr>
        <w:t xml:space="preserve"> </w:t>
      </w:r>
      <w:r w:rsidRPr="00866199">
        <w:rPr>
          <w:rStyle w:val="srword"/>
          <w:rFonts w:eastAsia="Verdana" w:cs="Verdana"/>
        </w:rPr>
        <w:t>helps.</w:t>
      </w:r>
    </w:p>
    <w:p w:rsidR="00756CFB" w:rsidRPr="00866199" w:rsidP="00344029">
      <w:pPr>
        <w:pStyle w:val="Question"/>
        <w:rPr>
          <w:rFonts w:eastAsia="Verdana"/>
        </w:rPr>
      </w:pPr>
      <w:r w:rsidRPr="00866199">
        <w:rPr>
          <w:rStyle w:val="speakerspeaker-S2"/>
          <w:rFonts w:eastAsia="Verdana" w:cs="Verdana"/>
          <w:b/>
          <w:bCs/>
        </w:rPr>
        <w:t xml:space="preserve">Ian Mearns: </w:t>
      </w:r>
      <w:r w:rsidRPr="00866199">
        <w:rPr>
          <w:rStyle w:val="srword"/>
          <w:rFonts w:eastAsia="Verdana" w:cs="Verdana"/>
        </w:rPr>
        <w:t>Is</w:t>
      </w:r>
      <w:r w:rsidRPr="00866199">
        <w:rPr>
          <w:rFonts w:eastAsia="Verdana"/>
        </w:rPr>
        <w:t xml:space="preserve"> </w:t>
      </w:r>
      <w:r w:rsidRPr="00866199">
        <w:rPr>
          <w:rStyle w:val="srword"/>
          <w:rFonts w:eastAsia="Verdana" w:cs="Verdana"/>
        </w:rPr>
        <w:t>it</w:t>
      </w:r>
      <w:r w:rsidRPr="00866199">
        <w:rPr>
          <w:rFonts w:eastAsia="Verdana"/>
        </w:rPr>
        <w:t xml:space="preserve"> </w:t>
      </w:r>
      <w:r w:rsidRPr="00866199">
        <w:rPr>
          <w:rStyle w:val="srword"/>
          <w:rFonts w:eastAsia="Verdana" w:cs="Verdana"/>
        </w:rPr>
        <w:t>not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self-fulfilling</w:t>
      </w:r>
      <w:r w:rsidRPr="00866199">
        <w:rPr>
          <w:rFonts w:eastAsia="Verdana"/>
        </w:rPr>
        <w:t xml:space="preserve"> </w:t>
      </w:r>
      <w:r w:rsidRPr="00866199">
        <w:rPr>
          <w:rStyle w:val="srword"/>
          <w:rFonts w:eastAsia="Verdana" w:cs="Verdana"/>
        </w:rPr>
        <w:t>prophecy? You have</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recruitment</w:t>
      </w:r>
      <w:r w:rsidRPr="00866199">
        <w:rPr>
          <w:rFonts w:eastAsia="Verdana"/>
        </w:rPr>
        <w:t xml:space="preserve"> </w:t>
      </w:r>
      <w:r w:rsidRPr="00866199">
        <w:rPr>
          <w:rStyle w:val="srword"/>
          <w:rFonts w:eastAsia="Verdana" w:cs="Verdana"/>
        </w:rPr>
        <w:t>and</w:t>
      </w:r>
      <w:r w:rsidRPr="00866199">
        <w:rPr>
          <w:rFonts w:eastAsia="Verdana"/>
        </w:rPr>
        <w:t xml:space="preserve"> </w:t>
      </w:r>
      <w:r w:rsidRPr="00866199">
        <w:rPr>
          <w:rStyle w:val="srword"/>
          <w:rFonts w:eastAsia="Verdana" w:cs="Verdana"/>
        </w:rPr>
        <w:t>retention</w:t>
      </w:r>
      <w:r w:rsidRPr="00866199">
        <w:rPr>
          <w:rFonts w:eastAsia="Verdana"/>
        </w:rPr>
        <w:t xml:space="preserve"> </w:t>
      </w:r>
      <w:r w:rsidRPr="00866199">
        <w:rPr>
          <w:rStyle w:val="srword"/>
          <w:rFonts w:eastAsia="Verdana" w:cs="Verdana"/>
        </w:rPr>
        <w:t>crisis, so you</w:t>
      </w:r>
      <w:r w:rsidRPr="00866199">
        <w:rPr>
          <w:rFonts w:eastAsia="Verdana"/>
        </w:rPr>
        <w:t xml:space="preserve"> </w:t>
      </w:r>
      <w:r w:rsidRPr="00866199">
        <w:rPr>
          <w:rStyle w:val="srword"/>
          <w:rFonts w:eastAsia="Verdana" w:cs="Verdana"/>
        </w:rPr>
        <w:t>do not have enough</w:t>
      </w:r>
      <w:r w:rsidRPr="00866199">
        <w:rPr>
          <w:rFonts w:eastAsia="Verdana"/>
        </w:rPr>
        <w:t xml:space="preserve"> </w:t>
      </w:r>
      <w:r w:rsidRPr="00866199">
        <w:rPr>
          <w:rStyle w:val="srword"/>
          <w:rFonts w:eastAsia="Verdana" w:cs="Verdana"/>
        </w:rPr>
        <w:t>staff</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facilitate</w:t>
      </w:r>
      <w:r w:rsidRPr="00866199">
        <w:rPr>
          <w:rFonts w:eastAsia="Verdana"/>
        </w:rPr>
        <w:t xml:space="preserve"> </w:t>
      </w:r>
      <w:r w:rsidRPr="00866199">
        <w:rPr>
          <w:rStyle w:val="srword"/>
          <w:rFonts w:eastAsia="Verdana" w:cs="Verdana"/>
        </w:rPr>
        <w:t>releasing</w:t>
      </w:r>
      <w:r w:rsidRPr="00866199">
        <w:rPr>
          <w:rFonts w:eastAsia="Verdana"/>
        </w:rPr>
        <w:t xml:space="preserve"> </w:t>
      </w:r>
      <w:r w:rsidRPr="00866199">
        <w:rPr>
          <w:rStyle w:val="srword"/>
          <w:rFonts w:eastAsia="Verdana" w:cs="Verdana"/>
        </w:rPr>
        <w:t>them</w:t>
      </w:r>
      <w:r w:rsidRPr="00866199">
        <w:rPr>
          <w:rFonts w:eastAsia="Verdana"/>
        </w:rPr>
        <w:t xml:space="preserve"> </w:t>
      </w:r>
      <w:r w:rsidRPr="00866199">
        <w:rPr>
          <w:rStyle w:val="srword"/>
          <w:rFonts w:eastAsia="Verdana" w:cs="Verdana"/>
        </w:rPr>
        <w:t>to</w:t>
      </w:r>
      <w:r w:rsidRPr="00866199">
        <w:rPr>
          <w:rFonts w:eastAsia="Verdana"/>
        </w:rPr>
        <w:t xml:space="preserve"> undertake </w:t>
      </w:r>
      <w:r w:rsidRPr="00866199">
        <w:rPr>
          <w:rStyle w:val="srword"/>
          <w:rFonts w:eastAsia="Verdana" w:cs="Verdana"/>
        </w:rPr>
        <w:t>deep</w:t>
      </w:r>
      <w:r w:rsidRPr="00866199">
        <w:rPr>
          <w:rFonts w:eastAsia="Verdana"/>
        </w:rPr>
        <w:t xml:space="preserve"> </w:t>
      </w:r>
      <w:r w:rsidRPr="00866199">
        <w:rPr>
          <w:rStyle w:val="srword"/>
          <w:rFonts w:eastAsia="Verdana" w:cs="Verdana"/>
        </w:rPr>
        <w:t>levels</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CPD. Is</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fair</w:t>
      </w:r>
      <w:r w:rsidRPr="00866199">
        <w:rPr>
          <w:rFonts w:eastAsia="Verdana"/>
        </w:rPr>
        <w:t xml:space="preserve"> </w:t>
      </w:r>
      <w:r w:rsidRPr="00866199">
        <w:rPr>
          <w:rStyle w:val="srword"/>
          <w:rFonts w:eastAsia="Verdana" w:cs="Verdana"/>
        </w:rPr>
        <w:t>observation?</w:t>
      </w:r>
    </w:p>
    <w:p w:rsidR="00756CFB" w:rsidRPr="00866199" w:rsidP="00344029">
      <w:pPr>
        <w:pStyle w:val="Answer"/>
        <w:rPr>
          <w:rStyle w:val="srword"/>
          <w:rFonts w:eastAsia="Verdana" w:cs="Verdana"/>
        </w:rPr>
      </w:pPr>
      <w:r w:rsidRPr="00866199">
        <w:rPr>
          <w:rStyle w:val="speakerspeaker-S14"/>
          <w:rFonts w:eastAsia="Verdana" w:cs="Verdana"/>
          <w:b/>
          <w:bCs/>
          <w:i/>
          <w:iCs/>
        </w:rPr>
        <w:t xml:space="preserve">Professor Francis: </w:t>
      </w:r>
      <w:r w:rsidRPr="00866199">
        <w:rPr>
          <w:rFonts w:eastAsia="Verdana"/>
        </w:rPr>
        <w:t>A</w:t>
      </w:r>
      <w:r w:rsidRPr="00866199">
        <w:rPr>
          <w:rStyle w:val="srword"/>
          <w:rFonts w:eastAsia="Verdana" w:cs="Verdana"/>
        </w:rPr>
        <w:t>bsolutely. I think</w:t>
      </w:r>
      <w:r w:rsidRPr="00866199">
        <w:rPr>
          <w:rFonts w:eastAsia="Verdana"/>
        </w:rPr>
        <w:t xml:space="preserve"> </w:t>
      </w:r>
      <w:r w:rsidRPr="00866199">
        <w:rPr>
          <w:rStyle w:val="srword"/>
          <w:rFonts w:eastAsia="Verdana" w:cs="Verdana"/>
        </w:rPr>
        <w:t>that is</w:t>
      </w:r>
      <w:r w:rsidRPr="00866199">
        <w:rPr>
          <w:rFonts w:eastAsia="Verdana"/>
        </w:rPr>
        <w:t xml:space="preserve"> </w:t>
      </w:r>
      <w:r w:rsidRPr="00866199">
        <w:rPr>
          <w:rStyle w:val="srword"/>
          <w:rFonts w:eastAsia="Verdana" w:cs="Verdana"/>
        </w:rPr>
        <w:t>right,</w:t>
      </w:r>
      <w:r w:rsidRPr="00866199">
        <w:rPr>
          <w:rFonts w:eastAsia="Verdana"/>
        </w:rPr>
        <w:t xml:space="preserve"> </w:t>
      </w:r>
      <w:r w:rsidRPr="00866199">
        <w:rPr>
          <w:rStyle w:val="srword"/>
          <w:rFonts w:eastAsia="Verdana" w:cs="Verdana"/>
        </w:rPr>
        <w:t>as</w:t>
      </w:r>
      <w:r w:rsidRPr="00866199">
        <w:rPr>
          <w:rFonts w:eastAsia="Verdana"/>
        </w:rPr>
        <w:t xml:space="preserve"> </w:t>
      </w:r>
      <w:r w:rsidRPr="00866199">
        <w:rPr>
          <w:rStyle w:val="srword"/>
          <w:rFonts w:eastAsia="Verdana" w:cs="Verdana"/>
        </w:rPr>
        <w:t>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said.</w:t>
      </w:r>
    </w:p>
    <w:p w:rsidR="00756CFB" w:rsidP="00344029">
      <w:pPr>
        <w:pStyle w:val="Remark"/>
        <w:rPr>
          <w:rStyle w:val="srword"/>
          <w:rFonts w:eastAsia="Verdana" w:cs="Verdana"/>
        </w:rPr>
      </w:pPr>
      <w:r w:rsidRPr="00866199">
        <w:rPr>
          <w:rStyle w:val="speakerspeaker-S5"/>
          <w:rFonts w:eastAsia="Verdana" w:cs="Verdana"/>
          <w:b/>
          <w:bCs/>
        </w:rPr>
        <w:t xml:space="preserve">Chair: </w:t>
      </w:r>
      <w:r w:rsidRPr="00866199">
        <w:rPr>
          <w:rStyle w:val="srword"/>
          <w:rFonts w:eastAsia="Verdana" w:cs="Verdana"/>
        </w:rPr>
        <w:t>It has</w:t>
      </w:r>
      <w:r w:rsidRPr="00866199">
        <w:rPr>
          <w:rFonts w:eastAsia="Verdana"/>
        </w:rPr>
        <w:t xml:space="preserve"> </w:t>
      </w:r>
      <w:r w:rsidRPr="00866199">
        <w:rPr>
          <w:rStyle w:val="srword"/>
          <w:rFonts w:eastAsia="Verdana" w:cs="Verdana"/>
        </w:rPr>
        <w:t>been</w:t>
      </w:r>
      <w:r w:rsidRPr="00866199">
        <w:rPr>
          <w:rFonts w:eastAsia="Verdana"/>
        </w:rPr>
        <w:t xml:space="preserve"> </w:t>
      </w:r>
      <w:r w:rsidRPr="00866199">
        <w:rPr>
          <w:rStyle w:val="srword"/>
          <w:rFonts w:eastAsia="Verdana" w:cs="Verdana"/>
        </w:rPr>
        <w:t>a</w:t>
      </w:r>
      <w:r w:rsidRPr="00866199">
        <w:rPr>
          <w:rFonts w:eastAsia="Verdana"/>
        </w:rPr>
        <w:t xml:space="preserve"> </w:t>
      </w:r>
      <w:r w:rsidRPr="00866199">
        <w:rPr>
          <w:rStyle w:val="srword"/>
          <w:rFonts w:eastAsia="Verdana" w:cs="Verdana"/>
        </w:rPr>
        <w:t>rich</w:t>
      </w:r>
      <w:r w:rsidRPr="00866199">
        <w:rPr>
          <w:rFonts w:eastAsia="Verdana"/>
        </w:rPr>
        <w:t xml:space="preserve"> </w:t>
      </w:r>
      <w:r w:rsidRPr="00866199">
        <w:rPr>
          <w:rStyle w:val="srword"/>
          <w:rFonts w:eastAsia="Verdana" w:cs="Verdana"/>
        </w:rPr>
        <w:t>discussion,</w:t>
      </w:r>
      <w:r w:rsidRPr="00866199">
        <w:rPr>
          <w:rFonts w:eastAsia="Verdana"/>
        </w:rPr>
        <w:t xml:space="preserve"> </w:t>
      </w:r>
      <w:r w:rsidRPr="00866199">
        <w:rPr>
          <w:rStyle w:val="srword"/>
          <w:rFonts w:eastAsia="Verdana" w:cs="Verdana"/>
        </w:rPr>
        <w:t>so</w:t>
      </w:r>
      <w:r w:rsidRPr="00866199">
        <w:rPr>
          <w:rFonts w:eastAsia="Verdana"/>
        </w:rPr>
        <w:t xml:space="preserve"> </w:t>
      </w:r>
      <w:r w:rsidRPr="00866199">
        <w:rPr>
          <w:rStyle w:val="srword"/>
          <w:rFonts w:eastAsia="Verdana" w:cs="Verdana"/>
        </w:rPr>
        <w:t>thank</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very</w:t>
      </w:r>
      <w:r w:rsidRPr="00866199">
        <w:rPr>
          <w:rFonts w:eastAsia="Verdana"/>
        </w:rPr>
        <w:t xml:space="preserve"> </w:t>
      </w:r>
      <w:r w:rsidRPr="00866199">
        <w:rPr>
          <w:rStyle w:val="srword"/>
          <w:rFonts w:eastAsia="Verdana" w:cs="Verdana"/>
        </w:rPr>
        <w:t>much</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panel.</w:t>
      </w:r>
      <w:r w:rsidRPr="00866199">
        <w:rPr>
          <w:rFonts w:eastAsia="Verdana"/>
        </w:rPr>
        <w:t xml:space="preserve"> </w:t>
      </w:r>
      <w:r w:rsidRPr="00866199">
        <w:rPr>
          <w:rStyle w:val="srword"/>
          <w:rFonts w:eastAsia="Verdana" w:cs="Verdana"/>
        </w:rPr>
        <w:t>We</w:t>
      </w:r>
      <w:r w:rsidRPr="00866199">
        <w:rPr>
          <w:rFonts w:eastAsia="Verdana"/>
        </w:rPr>
        <w:t xml:space="preserve"> </w:t>
      </w:r>
      <w:r w:rsidRPr="00866199">
        <w:rPr>
          <w:rStyle w:val="srword"/>
          <w:rFonts w:eastAsia="Verdana" w:cs="Verdana"/>
        </w:rPr>
        <w:t>will</w:t>
      </w:r>
      <w:r w:rsidRPr="00866199">
        <w:rPr>
          <w:rFonts w:eastAsia="Verdana"/>
        </w:rPr>
        <w:t xml:space="preserve"> </w:t>
      </w:r>
      <w:r w:rsidRPr="00866199">
        <w:rPr>
          <w:rStyle w:val="srword"/>
          <w:rFonts w:eastAsia="Verdana" w:cs="Verdana"/>
        </w:rPr>
        <w:t>wrap</w:t>
      </w:r>
      <w:r w:rsidRPr="00866199">
        <w:rPr>
          <w:rFonts w:eastAsia="Verdana"/>
        </w:rPr>
        <w:t xml:space="preserve"> </w:t>
      </w:r>
      <w:r w:rsidRPr="00866199">
        <w:rPr>
          <w:rStyle w:val="srword"/>
          <w:rFonts w:eastAsia="Verdana" w:cs="Verdana"/>
        </w:rPr>
        <w:t>up</w:t>
      </w:r>
      <w:r w:rsidRPr="00866199">
        <w:rPr>
          <w:rFonts w:eastAsia="Verdana"/>
        </w:rPr>
        <w:t xml:space="preserve"> </w:t>
      </w:r>
      <w:r w:rsidRPr="00866199">
        <w:rPr>
          <w:rStyle w:val="srword"/>
          <w:rFonts w:eastAsia="Verdana" w:cs="Verdana"/>
        </w:rPr>
        <w:t>at</w:t>
      </w:r>
      <w:r w:rsidRPr="00866199">
        <w:rPr>
          <w:rFonts w:eastAsia="Verdana"/>
        </w:rPr>
        <w:t xml:space="preserve"> </w:t>
      </w:r>
      <w:r w:rsidRPr="00866199">
        <w:rPr>
          <w:rStyle w:val="srword"/>
          <w:rFonts w:eastAsia="Verdana" w:cs="Verdana"/>
        </w:rPr>
        <w:t>that</w:t>
      </w:r>
      <w:r w:rsidRPr="00866199">
        <w:rPr>
          <w:rFonts w:eastAsia="Verdana"/>
        </w:rPr>
        <w:t xml:space="preserve"> </w:t>
      </w:r>
      <w:r w:rsidRPr="00866199">
        <w:rPr>
          <w:rStyle w:val="srword"/>
          <w:rFonts w:eastAsia="Verdana" w:cs="Verdana"/>
        </w:rPr>
        <w:t>point</w:t>
      </w:r>
      <w:r w:rsidR="00344029">
        <w:rPr>
          <w:rStyle w:val="srword"/>
          <w:rFonts w:eastAsia="Verdana" w:cs="Verdana"/>
        </w:rPr>
        <w:t>,</w:t>
      </w:r>
      <w:r w:rsidRPr="00866199">
        <w:rPr>
          <w:rFonts w:eastAsia="Verdana"/>
        </w:rPr>
        <w:t xml:space="preserve"> </w:t>
      </w:r>
      <w:r w:rsidRPr="00866199">
        <w:rPr>
          <w:rStyle w:val="srword"/>
          <w:rFonts w:eastAsia="Verdana" w:cs="Verdana"/>
        </w:rPr>
        <w:t>10</w:t>
      </w:r>
      <w:r w:rsidRPr="00866199">
        <w:rPr>
          <w:rFonts w:eastAsia="Verdana"/>
        </w:rPr>
        <w:t xml:space="preserve"> </w:t>
      </w:r>
      <w:r w:rsidRPr="00866199">
        <w:rPr>
          <w:rStyle w:val="srword"/>
          <w:rFonts w:eastAsia="Verdana" w:cs="Verdana"/>
        </w:rPr>
        <w:t>minutes</w:t>
      </w:r>
      <w:r w:rsidRPr="00866199">
        <w:rPr>
          <w:rFonts w:eastAsia="Verdana"/>
        </w:rPr>
        <w:t xml:space="preserve"> </w:t>
      </w:r>
      <w:r w:rsidRPr="00866199">
        <w:rPr>
          <w:rStyle w:val="srword"/>
          <w:rFonts w:eastAsia="Verdana" w:cs="Verdana"/>
        </w:rPr>
        <w:t>over</w:t>
      </w:r>
      <w:r w:rsidRPr="00866199">
        <w:rPr>
          <w:rFonts w:eastAsia="Verdana"/>
        </w:rPr>
        <w:t xml:space="preserve"> </w:t>
      </w:r>
      <w:r w:rsidRPr="00866199">
        <w:rPr>
          <w:rStyle w:val="srword"/>
          <w:rFonts w:eastAsia="Verdana" w:cs="Verdana"/>
        </w:rPr>
        <w:t>the</w:t>
      </w:r>
      <w:r w:rsidRPr="00866199">
        <w:rPr>
          <w:rFonts w:eastAsia="Verdana"/>
        </w:rPr>
        <w:t xml:space="preserve"> </w:t>
      </w:r>
      <w:r w:rsidR="00344029">
        <w:rPr>
          <w:rFonts w:eastAsia="Verdana"/>
        </w:rPr>
        <w:t xml:space="preserve">planned </w:t>
      </w:r>
      <w:r w:rsidRPr="00866199">
        <w:rPr>
          <w:rStyle w:val="srword"/>
          <w:rFonts w:eastAsia="Verdana" w:cs="Verdana"/>
        </w:rPr>
        <w:t>end</w:t>
      </w:r>
      <w:r w:rsidRPr="00866199">
        <w:rPr>
          <w:rFonts w:eastAsia="Verdana"/>
        </w:rPr>
        <w:t xml:space="preserve"> </w:t>
      </w:r>
      <w:r w:rsidRPr="00866199">
        <w:rPr>
          <w:rStyle w:val="srword"/>
          <w:rFonts w:eastAsia="Verdana" w:cs="Verdana"/>
        </w:rPr>
        <w:t>of</w:t>
      </w:r>
      <w:r w:rsidRPr="00866199">
        <w:rPr>
          <w:rFonts w:eastAsia="Verdana"/>
        </w:rPr>
        <w:t xml:space="preserve"> </w:t>
      </w:r>
      <w:r w:rsidRPr="00866199">
        <w:rPr>
          <w:rStyle w:val="srword"/>
          <w:rFonts w:eastAsia="Verdana" w:cs="Verdana"/>
        </w:rPr>
        <w:t>the</w:t>
      </w:r>
      <w:r w:rsidRPr="00866199">
        <w:rPr>
          <w:rFonts w:eastAsia="Verdana"/>
        </w:rPr>
        <w:t xml:space="preserve"> </w:t>
      </w:r>
      <w:r w:rsidRPr="00866199">
        <w:rPr>
          <w:rStyle w:val="srword"/>
          <w:rFonts w:eastAsia="Verdana" w:cs="Verdana"/>
        </w:rPr>
        <w:t>session</w:t>
      </w:r>
      <w:r w:rsidR="00344029">
        <w:rPr>
          <w:rStyle w:val="srword"/>
          <w:rFonts w:eastAsia="Verdana" w:cs="Verdana"/>
        </w:rPr>
        <w:t>. T</w:t>
      </w:r>
      <w:r w:rsidRPr="00866199">
        <w:rPr>
          <w:rStyle w:val="srword"/>
          <w:rFonts w:eastAsia="Verdana" w:cs="Verdana"/>
        </w:rPr>
        <w:t>hank</w:t>
      </w:r>
      <w:r w:rsidRPr="00866199">
        <w:rPr>
          <w:rFonts w:eastAsia="Verdana"/>
        </w:rPr>
        <w:t xml:space="preserve"> </w:t>
      </w:r>
      <w:r w:rsidRPr="00866199">
        <w:rPr>
          <w:rStyle w:val="srword"/>
          <w:rFonts w:eastAsia="Verdana" w:cs="Verdana"/>
        </w:rPr>
        <w:t>you</w:t>
      </w:r>
      <w:r w:rsidRPr="00866199">
        <w:rPr>
          <w:rFonts w:eastAsia="Verdana"/>
        </w:rPr>
        <w:t xml:space="preserve"> </w:t>
      </w:r>
      <w:r w:rsidRPr="00866199">
        <w:rPr>
          <w:rStyle w:val="srword"/>
          <w:rFonts w:eastAsia="Verdana" w:cs="Verdana"/>
        </w:rPr>
        <w:t>to</w:t>
      </w:r>
      <w:r w:rsidRPr="00866199">
        <w:rPr>
          <w:rFonts w:eastAsia="Verdana"/>
        </w:rPr>
        <w:t xml:space="preserve"> </w:t>
      </w:r>
      <w:r w:rsidRPr="00866199">
        <w:rPr>
          <w:rStyle w:val="srword"/>
          <w:rFonts w:eastAsia="Verdana" w:cs="Verdana"/>
        </w:rPr>
        <w:t>members</w:t>
      </w:r>
      <w:r w:rsidRPr="00866199">
        <w:rPr>
          <w:rFonts w:eastAsia="Verdana"/>
        </w:rPr>
        <w:t xml:space="preserve"> </w:t>
      </w:r>
      <w:r w:rsidRPr="00866199">
        <w:rPr>
          <w:rStyle w:val="srword"/>
          <w:rFonts w:eastAsia="Verdana" w:cs="Verdana"/>
        </w:rPr>
        <w:t>for</w:t>
      </w:r>
      <w:r w:rsidRPr="00866199">
        <w:rPr>
          <w:rFonts w:eastAsia="Verdana"/>
        </w:rPr>
        <w:t xml:space="preserve"> </w:t>
      </w:r>
      <w:r w:rsidRPr="00866199">
        <w:rPr>
          <w:rStyle w:val="srword"/>
          <w:rFonts w:eastAsia="Verdana" w:cs="Verdana"/>
        </w:rPr>
        <w:t>staying.</w:t>
      </w:r>
    </w:p>
    <w:p w:rsidR="00055184" w:rsidP="00344029">
      <w:pPr>
        <w:rPr>
          <w:rStyle w:val="srword"/>
          <w:rFonts w:eastAsia="Verdana" w:cs="Verdana"/>
        </w:rPr>
      </w:pPr>
    </w:p>
    <w:p w:rsidR="00055184" w:rsidRPr="00567A83" w:rsidP="00344029">
      <w:pPr>
        <w:rPr>
          <w:rFonts w:eastAsia="Verdana" w:cs="Verdana"/>
        </w:rPr>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F4C1BD9C9C7448F9B331B790D348944"/>
      </w:placeholder>
      <w:richText/>
    </w:sdtPr>
    <w:sdtContent>
      <w:p w:rsidR="00607762" w:rsidP="009277D8">
        <w:pPr>
          <w:pStyle w:val="Para"/>
          <w:rPr>
            <w:color w:val="808080"/>
          </w:rPr>
        </w:pPr>
        <w:r w:rsidRPr="00837257">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ED57391859264893A4BB26F9AAD4A880"/>
      </w:placeholder>
      <w:richText/>
    </w:sdtPr>
    <w:sdtContent>
      <w:p w:rsidR="00607762"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A916570"/>
    <w:multiLevelType w:val="hybridMultilevel"/>
    <w:tmpl w:val="6794F22E"/>
    <w:lvl w:ilvl="0">
      <w:start w:val="149"/>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0"/>
  </w:num>
  <w:num w:numId="13">
    <w:abstractNumId w:val="1"/>
  </w:num>
  <w:num w:numId="14">
    <w:abstractNumId w:val="1"/>
  </w:num>
  <w:num w:numId="15">
    <w:abstractNumId w:val="1"/>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837257"/>
    <w:rPr>
      <w:color w:val="605E5C"/>
      <w:shd w:val="clear" w:color="auto" w:fill="E1DFDD"/>
    </w:rPr>
  </w:style>
  <w:style w:type="character" w:customStyle="1" w:styleId="speakerspeaker-S1">
    <w:name w:val="speaker speaker-S1"/>
    <w:basedOn w:val="DefaultParagraphFont"/>
    <w:rsid w:val="00567A83"/>
  </w:style>
  <w:style w:type="character" w:customStyle="1" w:styleId="srword">
    <w:name w:val="srword"/>
    <w:basedOn w:val="DefaultParagraphFont"/>
    <w:rsid w:val="00567A83"/>
  </w:style>
  <w:style w:type="character" w:customStyle="1" w:styleId="speakerspeaker-S2">
    <w:name w:val="speaker speaker-S2"/>
    <w:basedOn w:val="DefaultParagraphFont"/>
    <w:rsid w:val="00567A83"/>
  </w:style>
  <w:style w:type="character" w:customStyle="1" w:styleId="speakerspeaker-S3">
    <w:name w:val="speaker speaker-S3"/>
    <w:basedOn w:val="DefaultParagraphFont"/>
    <w:rsid w:val="00567A83"/>
  </w:style>
  <w:style w:type="character" w:customStyle="1" w:styleId="speakerspeaker-S4">
    <w:name w:val="speaker speaker-S4"/>
    <w:basedOn w:val="DefaultParagraphFont"/>
    <w:rsid w:val="00567A83"/>
  </w:style>
  <w:style w:type="character" w:customStyle="1" w:styleId="speakerspeaker-S5">
    <w:name w:val="speaker speaker-S5"/>
    <w:basedOn w:val="DefaultParagraphFont"/>
    <w:rsid w:val="00567A83"/>
  </w:style>
  <w:style w:type="character" w:customStyle="1" w:styleId="speakerspeaker-S6">
    <w:name w:val="speaker speaker-S6"/>
    <w:basedOn w:val="DefaultParagraphFont"/>
    <w:rsid w:val="00567A83"/>
  </w:style>
  <w:style w:type="character" w:customStyle="1" w:styleId="speakerspeaker-S7">
    <w:name w:val="speaker speaker-S7"/>
    <w:basedOn w:val="DefaultParagraphFont"/>
    <w:rsid w:val="00567A83"/>
  </w:style>
  <w:style w:type="character" w:customStyle="1" w:styleId="speakerspeaker-S8">
    <w:name w:val="speaker speaker-S8"/>
    <w:basedOn w:val="DefaultParagraphFont"/>
    <w:rsid w:val="00567A83"/>
  </w:style>
  <w:style w:type="character" w:customStyle="1" w:styleId="speakerspeaker-S9">
    <w:name w:val="speaker speaker-S9"/>
    <w:basedOn w:val="DefaultParagraphFont"/>
    <w:rsid w:val="00567A83"/>
  </w:style>
  <w:style w:type="character" w:customStyle="1" w:styleId="speakerspeaker-S10">
    <w:name w:val="speaker speaker-S10"/>
    <w:basedOn w:val="DefaultParagraphFont"/>
    <w:rsid w:val="00567A83"/>
  </w:style>
  <w:style w:type="character" w:customStyle="1" w:styleId="audioposition">
    <w:name w:val="audioposition"/>
    <w:basedOn w:val="DefaultParagraphFont"/>
    <w:rsid w:val="00567A83"/>
  </w:style>
  <w:style w:type="character" w:customStyle="1" w:styleId="speakerspeaker-S11">
    <w:name w:val="speaker speaker-S11"/>
    <w:basedOn w:val="DefaultParagraphFont"/>
    <w:rsid w:val="00567A83"/>
  </w:style>
  <w:style w:type="character" w:customStyle="1" w:styleId="speakerspeaker-S12">
    <w:name w:val="speaker speaker-S12"/>
    <w:basedOn w:val="DefaultParagraphFont"/>
    <w:rsid w:val="00567A83"/>
  </w:style>
  <w:style w:type="character" w:customStyle="1" w:styleId="speakerspeaker-S13">
    <w:name w:val="speaker speaker-S13"/>
    <w:basedOn w:val="DefaultParagraphFont"/>
    <w:rsid w:val="00567A83"/>
  </w:style>
  <w:style w:type="character" w:customStyle="1" w:styleId="speakerspeaker-S14">
    <w:name w:val="speaker speaker-S14"/>
    <w:basedOn w:val="DefaultParagraphFont"/>
    <w:rsid w:val="00567A83"/>
  </w:style>
  <w:style w:type="character" w:customStyle="1" w:styleId="speakerspeaker-S15">
    <w:name w:val="speaker speaker-S15"/>
    <w:basedOn w:val="DefaultParagraphFont"/>
    <w:rsid w:val="00567A83"/>
  </w:style>
  <w:style w:type="paragraph" w:styleId="Revision">
    <w:name w:val="Revision"/>
    <w:hidden/>
    <w:uiPriority w:val="99"/>
    <w:semiHidden/>
    <w:rsid w:val="0095250F"/>
    <w:pPr>
      <w:spacing w:after="0" w:line="240" w:lineRule="auto"/>
    </w:pPr>
    <w:rPr>
      <w:rFonts w:ascii="Verdana" w:hAnsi="Verdana"/>
    </w:rPr>
  </w:style>
  <w:style w:type="character" w:styleId="CommentReference">
    <w:name w:val="annotation reference"/>
    <w:basedOn w:val="DefaultParagraphFont"/>
    <w:uiPriority w:val="99"/>
    <w:semiHidden/>
    <w:unhideWhenUsed/>
    <w:rsid w:val="00EB6272"/>
    <w:rPr>
      <w:sz w:val="16"/>
      <w:szCs w:val="16"/>
    </w:rPr>
  </w:style>
  <w:style w:type="paragraph" w:styleId="CommentText">
    <w:name w:val="annotation text"/>
    <w:basedOn w:val="Normal"/>
    <w:link w:val="CommentTextChar"/>
    <w:uiPriority w:val="99"/>
    <w:unhideWhenUsed/>
    <w:rsid w:val="00EB6272"/>
    <w:rPr>
      <w:sz w:val="20"/>
      <w:szCs w:val="20"/>
    </w:rPr>
  </w:style>
  <w:style w:type="character" w:customStyle="1" w:styleId="CommentTextChar">
    <w:name w:val="Comment Text Char"/>
    <w:basedOn w:val="DefaultParagraphFont"/>
    <w:link w:val="CommentText"/>
    <w:uiPriority w:val="99"/>
    <w:rsid w:val="00EB627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B6272"/>
    <w:rPr>
      <w:b/>
      <w:bCs/>
    </w:rPr>
  </w:style>
  <w:style w:type="character" w:customStyle="1" w:styleId="CommentSubjectChar">
    <w:name w:val="Comment Subject Char"/>
    <w:basedOn w:val="CommentTextChar"/>
    <w:link w:val="CommentSubject"/>
    <w:uiPriority w:val="99"/>
    <w:semiHidden/>
    <w:rsid w:val="00EB6272"/>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F4C1BD9C9C7448F9B331B790D348944"/>
        <w:category>
          <w:name w:val="General"/>
          <w:gallery w:val="placeholder"/>
        </w:category>
        <w:types>
          <w:type w:val="bbPlcHdr"/>
        </w:types>
        <w:behaviors>
          <w:behavior w:val="content"/>
        </w:behaviors>
        <w:guid w:val="{BE369858-0C4F-4004-8AAA-9693AEEAD47F}"/>
      </w:docPartPr>
      <w:docPartBody>
        <w:p w:rsidR="005A7AFF" w:rsidP="005A7AFF">
          <w:pPr>
            <w:pStyle w:val="6F4C1BD9C9C7448F9B331B790D348944"/>
          </w:pPr>
          <w:r w:rsidRPr="000753FC">
            <w:rPr>
              <w:rStyle w:val="PlaceholderText"/>
            </w:rPr>
            <w:t>Click here to enter text.</w:t>
          </w:r>
        </w:p>
      </w:docPartBody>
    </w:docPart>
    <w:docPart>
      <w:docPartPr>
        <w:name w:val="ED57391859264893A4BB26F9AAD4A880"/>
        <w:category>
          <w:name w:val="General"/>
          <w:gallery w:val="placeholder"/>
        </w:category>
        <w:types>
          <w:type w:val="bbPlcHdr"/>
        </w:types>
        <w:behaviors>
          <w:behavior w:val="content"/>
        </w:behaviors>
        <w:guid w:val="{B5B914F7-4CD3-4CB5-B4FB-8C2094BB3376}"/>
      </w:docPartPr>
      <w:docPartBody>
        <w:p w:rsidR="005A7AFF" w:rsidP="005A7AFF">
          <w:pPr>
            <w:pStyle w:val="ED57391859264893A4BB26F9AAD4A880"/>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AFF"/>
    <w:rPr>
      <w:color w:val="808080"/>
    </w:rPr>
  </w:style>
  <w:style w:type="paragraph" w:customStyle="1" w:styleId="6F4C1BD9C9C7448F9B331B790D348944">
    <w:name w:val="6F4C1BD9C9C7448F9B331B790D348944"/>
    <w:rsid w:val="005A7AFF"/>
  </w:style>
  <w:style w:type="paragraph" w:customStyle="1" w:styleId="ED57391859264893A4BB26F9AAD4A880">
    <w:name w:val="ED57391859264893A4BB26F9AAD4A880"/>
    <w:rsid w:val="005A7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61176-4341-42C8-A440-4774703C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