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E72C72" w:rsidRPr="008B4D26" w:rsidP="00E72C72">
      <w:pPr>
        <w:pStyle w:val="TitleCommittee0"/>
      </w:pPr>
      <w:r w:rsidRPr="008B4D26">
        <w:t>Communications and Digital Committee</w:t>
      </w:r>
    </w:p>
    <w:p w:rsidR="00E72C72" w:rsidRPr="008B4D26" w:rsidP="00E72C72">
      <w:pPr>
        <w:pStyle w:val="TitleInquiry0"/>
      </w:pPr>
      <w:r>
        <w:t>C</w:t>
      </w:r>
      <w:r w:rsidRPr="008B4D26">
        <w:t xml:space="preserve">orrected oral evidence: </w:t>
      </w:r>
      <w:r w:rsidRPr="008B4D26">
        <w:t>Large</w:t>
      </w:r>
      <w:r w:rsidRPr="008B4D26">
        <w:t xml:space="preserve"> language models</w:t>
      </w:r>
    </w:p>
    <w:p w:rsidR="00E72C72" w:rsidRPr="008B4D26" w:rsidP="00E72C72">
      <w:pPr>
        <w:pStyle w:val="Para"/>
      </w:pPr>
      <w:r>
        <w:t>Wedne</w:t>
      </w:r>
      <w:r w:rsidRPr="008B4D26">
        <w:t xml:space="preserve">sday </w:t>
      </w:r>
      <w:r w:rsidR="007547AC">
        <w:t xml:space="preserve">8 November </w:t>
      </w:r>
      <w:r w:rsidRPr="008B4D26">
        <w:t>2023</w:t>
      </w:r>
    </w:p>
    <w:p w:rsidR="00E72C72" w:rsidRPr="008B4D26" w:rsidP="00E72C72">
      <w:pPr>
        <w:pStyle w:val="Para"/>
      </w:pPr>
      <w:r w:rsidRPr="008B4D26">
        <w:t>2.</w:t>
      </w:r>
      <w:r w:rsidR="007547AC">
        <w:t>2</w:t>
      </w:r>
      <w:r w:rsidR="001B3106">
        <w:t>5</w:t>
      </w:r>
      <w:r w:rsidRPr="008B4D26">
        <w:t xml:space="preserve"> pm</w:t>
      </w:r>
    </w:p>
    <w:p w:rsidR="00E72C72" w:rsidRPr="008B4D26" w:rsidP="00E72C72">
      <w:pPr>
        <w:pStyle w:val="Para"/>
      </w:pPr>
    </w:p>
    <w:p w:rsidR="00E72C72" w:rsidRPr="008B4D26" w:rsidP="00E72C72">
      <w:r>
        <w:fldChar w:fldCharType="begin"/>
      </w:r>
      <w:r>
        <w:instrText xml:space="preserve"> HYPERLINK "https://parliamentlive.tv/event/index/ec3bfe2b-6167-4724-99ff-f1e298e0acd7" </w:instrText>
      </w:r>
      <w:r>
        <w:fldChar w:fldCharType="separate"/>
      </w:r>
      <w:r w:rsidRPr="00E908F2">
        <w:rPr>
          <w:rStyle w:val="Hyperlink"/>
        </w:rPr>
        <w:t>Watch the meeting</w:t>
      </w:r>
      <w:r>
        <w:fldChar w:fldCharType="end"/>
      </w:r>
    </w:p>
    <w:p w:rsidR="00E72C72" w:rsidRPr="008B4D26" w:rsidP="00634EC0">
      <w:pPr>
        <w:jc w:val="left"/>
      </w:pPr>
      <w:r w:rsidRPr="008B4D26">
        <w:t xml:space="preserve">Members present: </w:t>
      </w:r>
      <w:r w:rsidRPr="00063414" w:rsidR="00E7373D">
        <w:t xml:space="preserve">Baroness Stowell of Beeston (The Chair); Lord Foster of Bath; Baroness Fraser of Craigmaddie; Lord Hall of Birkenhead; Baroness Harding of Winscombe; Baroness Healy of Primrose Hill; Lord Kamall; </w:t>
      </w:r>
      <w:r w:rsidR="00E7373D">
        <w:t xml:space="preserve">The </w:t>
      </w:r>
      <w:r w:rsidRPr="00063414" w:rsidR="00E7373D">
        <w:t>Lord Bishop of Leeds; Lord Lipsey</w:t>
      </w:r>
      <w:r w:rsidRPr="008B4D26">
        <w:t>.</w:t>
      </w:r>
    </w:p>
    <w:p w:rsidR="00E72C72" w:rsidRPr="00391379" w:rsidP="00E72C72">
      <w:pPr>
        <w:pStyle w:val="Para"/>
        <w:tabs>
          <w:tab w:val="center" w:pos="4536"/>
          <w:tab w:val="right" w:pos="8931"/>
        </w:tabs>
      </w:pPr>
      <w:r w:rsidRPr="00391379">
        <w:t xml:space="preserve">Evidence Session No. </w:t>
      </w:r>
      <w:r w:rsidR="00E7373D">
        <w:t>8</w:t>
      </w:r>
      <w:r w:rsidRPr="00391379">
        <w:tab/>
        <w:t>Heard in Public</w:t>
      </w:r>
      <w:r w:rsidRPr="00391379">
        <w:tab/>
        <w:t xml:space="preserve">Questions </w:t>
      </w:r>
      <w:r w:rsidR="00197B8C">
        <w:t>64</w:t>
      </w:r>
      <w:r w:rsidRPr="00391379">
        <w:t xml:space="preserve"> - </w:t>
      </w:r>
      <w:r w:rsidR="005931C7">
        <w:t>72</w:t>
      </w:r>
    </w:p>
    <w:p w:rsidR="00E72C72" w:rsidRPr="00391379" w:rsidP="00E72C72">
      <w:pPr>
        <w:pStyle w:val="TitleWitnesses0"/>
      </w:pPr>
    </w:p>
    <w:p w:rsidR="00E72C72" w:rsidRPr="008B4D26" w:rsidP="00E72C72">
      <w:pPr>
        <w:pStyle w:val="TitleWitnesses0"/>
      </w:pPr>
      <w:r w:rsidRPr="00391379">
        <w:t>Witnesses</w:t>
      </w:r>
    </w:p>
    <w:p w:rsidR="00E72C72" w:rsidRPr="008B4D26" w:rsidP="00634EC0">
      <w:pPr>
        <w:pStyle w:val="Para"/>
        <w:jc w:val="left"/>
      </w:pPr>
      <w:r w:rsidRPr="00E72C72">
        <w:rPr>
          <w:rStyle w:val="Hyperlink"/>
        </w:rPr>
        <w:t>I</w:t>
      </w:r>
      <w:r w:rsidRPr="00E72C72">
        <w:rPr>
          <w:rStyle w:val="Hyperlink"/>
          <w:u w:val="none"/>
        </w:rPr>
        <w:t>:</w:t>
      </w:r>
      <w:r w:rsidRPr="008B4D26">
        <w:t xml:space="preserve"> </w:t>
      </w:r>
      <w:r w:rsidR="007547AC">
        <w:t xml:space="preserve">Dr Moez Draief, Managing Director, Mozilla.ai; Irene Solaiman, Head of Global Policy, Hugging Face (formerly </w:t>
      </w:r>
      <w:r w:rsidR="00387BE5">
        <w:t xml:space="preserve">of </w:t>
      </w:r>
      <w:r w:rsidR="007547AC">
        <w:t>Deep</w:t>
      </w:r>
      <w:r w:rsidR="00387BE5">
        <w:t>M</w:t>
      </w:r>
      <w:r w:rsidR="007547AC">
        <w:t xml:space="preserve">ind); Professor John McDermid OBE, Chairman, Rapita Systems, and </w:t>
      </w:r>
      <w:r w:rsidRPr="00FB3BB3" w:rsidR="00FB3BB3">
        <w:t>Professor of Safety-Critical Systems</w:t>
      </w:r>
      <w:r w:rsidR="00FB3BB3">
        <w:t>,</w:t>
      </w:r>
      <w:r w:rsidRPr="00FB3BB3" w:rsidR="00FB3BB3">
        <w:t xml:space="preserve"> University of York</w:t>
      </w:r>
      <w:r w:rsidR="007547AC">
        <w:t>; Dr Adriano Koshiyama, Co-Chief Executive Officer, Holistic AI</w:t>
      </w:r>
      <w:r w:rsidRPr="008B4D26">
        <w:rPr>
          <w:bCs/>
        </w:rPr>
        <w:t>.</w:t>
      </w:r>
    </w:p>
    <w:p w:rsidR="00E72C72" w:rsidRPr="008B4D26" w:rsidP="00E72C72">
      <w:pPr>
        <w:pStyle w:val="Para"/>
      </w:pPr>
    </w:p>
    <w:p w:rsidR="00E72C72" w:rsidRPr="008B4D26" w:rsidP="00E72C72">
      <w:pPr>
        <w:pStyle w:val="Para"/>
      </w:pPr>
      <w:r w:rsidRPr="008B4D26">
        <w:t>USE OF THE TRANSCRIPT</w:t>
      </w:r>
    </w:p>
    <w:p w:rsidR="00E72C72" w:rsidRPr="008B4D26" w:rsidP="00634EC0">
      <w:pPr>
        <w:pStyle w:val="Para"/>
        <w:jc w:val="left"/>
      </w:pPr>
      <w:r w:rsidRPr="008B4D26">
        <w:t xml:space="preserve">This is a corrected transcript of evidence taken in public and webcast on </w:t>
      </w:r>
      <w:r>
        <w:fldChar w:fldCharType="begin"/>
      </w:r>
      <w:r>
        <w:instrText xml:space="preserve"> HYPERLINK "http://www.parliamentlive.tv" </w:instrText>
      </w:r>
      <w:r>
        <w:fldChar w:fldCharType="separate"/>
      </w:r>
      <w:r w:rsidRPr="008B4D26">
        <w:rPr>
          <w:rStyle w:val="Hyperlink"/>
        </w:rPr>
        <w:t>www.parliamentlive.tv</w:t>
      </w:r>
      <w:r>
        <w:fldChar w:fldCharType="end"/>
      </w:r>
      <w:r w:rsidRPr="008B4D26">
        <w:t>.</w:t>
      </w:r>
    </w:p>
    <w:p w:rsidR="00E72C72" w:rsidP="00E72C72">
      <w:pPr>
        <w:sectPr w:rsidSect="00DA2149">
          <w:headerReference w:type="default" r:id="rId9"/>
          <w:pgSz w:w="11906" w:h="16838"/>
          <w:pgMar w:top="1805" w:right="1440" w:bottom="1440" w:left="1440" w:header="709" w:footer="708" w:gutter="0"/>
          <w:pgNumType w:start="1"/>
          <w:cols w:space="708"/>
          <w:docGrid w:linePitch="360"/>
        </w:sectPr>
      </w:pPr>
    </w:p>
    <w:p w:rsidR="00E72C72" w:rsidRPr="008B4D26" w:rsidP="00E72C72">
      <w:pPr>
        <w:pStyle w:val="TitlePanel0"/>
        <w:rPr>
          <w:szCs w:val="28"/>
        </w:rPr>
      </w:pPr>
      <w:bookmarkStart w:id="0" w:name="Panel1"/>
      <w:r w:rsidRPr="008B4D26">
        <w:rPr>
          <w:szCs w:val="28"/>
        </w:rPr>
        <w:t>Examination of witnesses</w:t>
      </w:r>
    </w:p>
    <w:p w:rsidR="00E72C72" w:rsidRPr="008B4D26" w:rsidP="00E72C72">
      <w:pPr>
        <w:pStyle w:val="TitlePanel0"/>
        <w:jc w:val="left"/>
      </w:pPr>
      <w:r w:rsidRPr="00E7373D">
        <w:rPr>
          <w:sz w:val="22"/>
        </w:rPr>
        <w:t>Dr Moez Draief, Professor John McDermid</w:t>
      </w:r>
      <w:r>
        <w:rPr>
          <w:sz w:val="22"/>
        </w:rPr>
        <w:t xml:space="preserve"> and </w:t>
      </w:r>
      <w:r w:rsidRPr="00E7373D">
        <w:rPr>
          <w:sz w:val="22"/>
        </w:rPr>
        <w:t>Dr Adriano Koshiyama</w:t>
      </w:r>
      <w:r w:rsidRPr="008B4D26">
        <w:rPr>
          <w:sz w:val="22"/>
        </w:rPr>
        <w:t>.</w:t>
      </w:r>
    </w:p>
    <w:p w:rsidR="0043701E" w:rsidP="00634EC0">
      <w:pPr>
        <w:pStyle w:val="Question"/>
        <w:spacing w:before="240"/>
        <w:ind w:left="851" w:hanging="851"/>
        <w:jc w:val="left"/>
      </w:pPr>
      <w:bookmarkEnd w:id="0"/>
      <w:r w:rsidRPr="0043701E">
        <w:rPr>
          <w:b/>
          <w:bCs/>
        </w:rPr>
        <w:t xml:space="preserve">The Chair: </w:t>
      </w:r>
      <w:r w:rsidR="00B03CAD">
        <w:t>This is the Communications and Digital Committee</w:t>
      </w:r>
      <w:r w:rsidR="00F80F01">
        <w:t>,</w:t>
      </w:r>
      <w:r w:rsidR="00B03CAD">
        <w:t xml:space="preserve"> and we are continuing our inquiry into large language models. W</w:t>
      </w:r>
      <w:r w:rsidRPr="00F27CE9" w:rsidR="00B03CAD">
        <w:t xml:space="preserve">e have </w:t>
      </w:r>
      <w:r w:rsidR="00B03CAD">
        <w:t>four</w:t>
      </w:r>
      <w:r w:rsidRPr="00F27CE9" w:rsidR="00B03CAD">
        <w:t xml:space="preserve"> witnesses today</w:t>
      </w:r>
      <w:r w:rsidR="00B03CAD">
        <w:t>. W</w:t>
      </w:r>
      <w:r w:rsidRPr="00F27CE9" w:rsidR="00B03CAD">
        <w:t>e will be exploring</w:t>
      </w:r>
      <w:r w:rsidR="00B03CAD">
        <w:t xml:space="preserve"> the implications of open versus closed-source models </w:t>
      </w:r>
      <w:r w:rsidRPr="00F27CE9" w:rsidR="00B03CAD">
        <w:t xml:space="preserve">and, I hope, understanding the </w:t>
      </w:r>
      <w:r w:rsidRPr="00F27CE9" w:rsidR="00152D96">
        <w:t>open</w:t>
      </w:r>
      <w:r w:rsidR="00152D96">
        <w:t>-</w:t>
      </w:r>
      <w:r w:rsidRPr="00F27CE9" w:rsidR="00152D96">
        <w:t>source proponents</w:t>
      </w:r>
      <w:r w:rsidR="00152D96">
        <w:t>’</w:t>
      </w:r>
      <w:r w:rsidRPr="00F27CE9" w:rsidR="00152D96">
        <w:t xml:space="preserve"> </w:t>
      </w:r>
      <w:r w:rsidRPr="00F27CE9" w:rsidR="00B03CAD">
        <w:t>concerns that moves to introduce safety and testing requirements might inadvertently or otherwise introduce barriers to new market entran</w:t>
      </w:r>
      <w:r w:rsidR="00B03CAD">
        <w:t>ts</w:t>
      </w:r>
      <w:r w:rsidRPr="00F27CE9" w:rsidR="00B03CAD">
        <w:t xml:space="preserve"> and entrench big tech</w:t>
      </w:r>
      <w:r w:rsidR="00B03CAD">
        <w:t xml:space="preserve">. </w:t>
      </w:r>
      <w:r w:rsidRPr="00F27CE9" w:rsidR="00B03CAD">
        <w:t xml:space="preserve">I hope we will also hear </w:t>
      </w:r>
      <w:r>
        <w:t>in</w:t>
      </w:r>
      <w:r w:rsidRPr="00F27CE9" w:rsidR="00B03CAD">
        <w:t xml:space="preserve"> today</w:t>
      </w:r>
      <w:r w:rsidR="00B03CAD">
        <w:t>’</w:t>
      </w:r>
      <w:r w:rsidRPr="00F27CE9" w:rsidR="00B03CAD">
        <w:t xml:space="preserve">s session some practical options for dealing with </w:t>
      </w:r>
      <w:r w:rsidR="00B03CAD">
        <w:t>s</w:t>
      </w:r>
      <w:r w:rsidRPr="00F27CE9" w:rsidR="00B03CAD">
        <w:t>ome of those challenges.</w:t>
      </w:r>
      <w:r w:rsidR="00B03CAD">
        <w:t xml:space="preserve"> C</w:t>
      </w:r>
      <w:r w:rsidRPr="00F27CE9" w:rsidR="00B03CAD">
        <w:t xml:space="preserve">an </w:t>
      </w:r>
      <w:r w:rsidR="00B03CAD">
        <w:t>the four</w:t>
      </w:r>
      <w:r w:rsidRPr="00F27CE9" w:rsidR="00B03CAD">
        <w:t xml:space="preserve"> witnesses introduce themselves</w:t>
      </w:r>
      <w:r w:rsidR="00B03CAD">
        <w:t xml:space="preserve"> </w:t>
      </w:r>
      <w:r>
        <w:t xml:space="preserve">and </w:t>
      </w:r>
      <w:r w:rsidRPr="00F27CE9">
        <w:t xml:space="preserve">the organisation </w:t>
      </w:r>
      <w:r>
        <w:t xml:space="preserve">they </w:t>
      </w:r>
      <w:r w:rsidRPr="00F27CE9">
        <w:t xml:space="preserve">represent </w:t>
      </w:r>
      <w:r w:rsidRPr="00F27CE9" w:rsidR="00B03CAD">
        <w:t>before we get going</w:t>
      </w:r>
      <w:r w:rsidR="00B03CAD">
        <w:t xml:space="preserve">? </w:t>
      </w:r>
    </w:p>
    <w:p w:rsidR="00B03CAD" w:rsidP="00634EC0">
      <w:pPr>
        <w:pStyle w:val="Answer"/>
        <w:spacing w:before="120" w:after="120"/>
        <w:ind w:left="851"/>
        <w:jc w:val="left"/>
      </w:pPr>
      <w:r w:rsidRPr="0043701E">
        <w:rPr>
          <w:b/>
          <w:i/>
        </w:rPr>
        <w:t xml:space="preserve">Dr Moez Draief: </w:t>
      </w:r>
      <w:r>
        <w:t xml:space="preserve">Hello, I am the managing director of </w:t>
      </w:r>
      <w:r w:rsidRPr="004A5AA1">
        <w:t>Mozilla.ai</w:t>
      </w:r>
      <w:r>
        <w:t>.</w:t>
      </w:r>
    </w:p>
    <w:p w:rsidR="00B03CAD" w:rsidP="00634EC0">
      <w:pPr>
        <w:pStyle w:val="Answer"/>
        <w:spacing w:before="120" w:after="120"/>
        <w:ind w:left="851"/>
        <w:jc w:val="left"/>
      </w:pPr>
      <w:r>
        <w:rPr>
          <w:b/>
          <w:i/>
        </w:rPr>
        <w:t xml:space="preserve">Dr Adriano Koshiyama: </w:t>
      </w:r>
      <w:r>
        <w:t xml:space="preserve">Hello, I am the co-chief executive of </w:t>
      </w:r>
      <w:r w:rsidRPr="004A5AA1">
        <w:t>Holistic AI</w:t>
      </w:r>
      <w:r>
        <w:t>.</w:t>
      </w:r>
    </w:p>
    <w:p w:rsidR="00B03CAD" w:rsidRPr="004A5AA1" w:rsidP="00634EC0">
      <w:pPr>
        <w:pStyle w:val="Answer"/>
        <w:spacing w:before="120" w:after="120"/>
        <w:ind w:left="851"/>
        <w:jc w:val="left"/>
        <w:rPr>
          <w:bCs/>
          <w:iCs/>
        </w:rPr>
      </w:pPr>
      <w:r>
        <w:rPr>
          <w:b/>
          <w:i/>
        </w:rPr>
        <w:t xml:space="preserve">Professor John McDermid: </w:t>
      </w:r>
      <w:r>
        <w:rPr>
          <w:bCs/>
          <w:iCs/>
        </w:rPr>
        <w:t xml:space="preserve">I am </w:t>
      </w:r>
      <w:r w:rsidRPr="004A5AA1">
        <w:rPr>
          <w:bCs/>
          <w:iCs/>
        </w:rPr>
        <w:t>from the University of York, where I direct the Assuring Autonomy International Programme.</w:t>
      </w:r>
    </w:p>
    <w:p w:rsidR="00B03CAD" w:rsidP="00634EC0">
      <w:pPr>
        <w:pStyle w:val="Answer"/>
        <w:spacing w:before="120" w:after="120"/>
        <w:ind w:left="851"/>
        <w:jc w:val="left"/>
      </w:pPr>
      <w:r>
        <w:rPr>
          <w:b/>
          <w:i/>
        </w:rPr>
        <w:t xml:space="preserve">Irene Solaiman: </w:t>
      </w:r>
      <w:r>
        <w:t xml:space="preserve">Hello, I am the head of global policy at </w:t>
      </w:r>
      <w:r w:rsidRPr="004A5AA1">
        <w:t>Hugging Face</w:t>
      </w:r>
      <w:r>
        <w:t>.</w:t>
      </w:r>
    </w:p>
    <w:p w:rsidR="00B03CAD" w:rsidP="00634EC0">
      <w:pPr>
        <w:pStyle w:val="Remark"/>
        <w:spacing w:before="120" w:after="120"/>
        <w:ind w:left="851"/>
        <w:jc w:val="left"/>
      </w:pPr>
      <w:r w:rsidRPr="00477AC8">
        <w:rPr>
          <w:b/>
        </w:rPr>
        <w:t>The Chair:</w:t>
      </w:r>
      <w:r>
        <w:t xml:space="preserve"> I thank all four </w:t>
      </w:r>
      <w:r w:rsidRPr="004A5AA1">
        <w:t>of you for giving your time to join us today</w:t>
      </w:r>
      <w:r>
        <w:t xml:space="preserve">. </w:t>
      </w:r>
    </w:p>
    <w:p w:rsidR="00B03CAD" w:rsidP="00634EC0">
      <w:pPr>
        <w:pStyle w:val="Question"/>
        <w:spacing w:before="240"/>
        <w:ind w:left="851" w:hanging="851"/>
        <w:jc w:val="left"/>
      </w:pPr>
      <w:r w:rsidRPr="00477AC8">
        <w:rPr>
          <w:b/>
        </w:rPr>
        <w:t xml:space="preserve">Baroness Fraser of </w:t>
      </w:r>
      <w:r w:rsidRPr="00477AC8">
        <w:rPr>
          <w:b/>
        </w:rPr>
        <w:t>Craigmaddie</w:t>
      </w:r>
      <w:r w:rsidRPr="00477AC8">
        <w:rPr>
          <w:b/>
        </w:rPr>
        <w:t>:</w:t>
      </w:r>
      <w:r>
        <w:t xml:space="preserve"> Welcome. This is </w:t>
      </w:r>
      <w:r>
        <w:t>a really important</w:t>
      </w:r>
      <w:r>
        <w:t xml:space="preserve"> </w:t>
      </w:r>
      <w:r w:rsidRPr="004A5AA1">
        <w:t xml:space="preserve">session today to give us an idea of the debate </w:t>
      </w:r>
      <w:r w:rsidR="00F5230F">
        <w:t>on</w:t>
      </w:r>
      <w:r w:rsidRPr="004A5AA1">
        <w:t xml:space="preserve"> open and closed</w:t>
      </w:r>
      <w:r>
        <w:t>-</w:t>
      </w:r>
      <w:r w:rsidRPr="004A5AA1">
        <w:t>source models.</w:t>
      </w:r>
      <w:r>
        <w:t xml:space="preserve"> </w:t>
      </w:r>
      <w:r w:rsidRPr="004A5AA1">
        <w:t xml:space="preserve">I will start with you, </w:t>
      </w:r>
      <w:r>
        <w:t xml:space="preserve">Dr </w:t>
      </w:r>
      <w:r w:rsidRPr="004A5AA1">
        <w:t>Draief</w:t>
      </w:r>
      <w:r>
        <w:t xml:space="preserve">. </w:t>
      </w:r>
      <w:r w:rsidRPr="004A5AA1">
        <w:t>We know that it is a sliding scale, but can you summarise</w:t>
      </w:r>
      <w:r>
        <w:t xml:space="preserve"> </w:t>
      </w:r>
      <w:r w:rsidRPr="004A5AA1">
        <w:t>the implications</w:t>
      </w:r>
      <w:r>
        <w:t xml:space="preserve"> </w:t>
      </w:r>
      <w:r w:rsidR="00F5230F">
        <w:t>of</w:t>
      </w:r>
      <w:r w:rsidRPr="004A5AA1">
        <w:t xml:space="preserve"> the policy in this area</w:t>
      </w:r>
      <w:r w:rsidR="00F5230F">
        <w:t xml:space="preserve">? As </w:t>
      </w:r>
      <w:r w:rsidRPr="004A5AA1">
        <w:t>regulators, does</w:t>
      </w:r>
      <w:r>
        <w:t xml:space="preserve"> it have to be either/or? H</w:t>
      </w:r>
      <w:r w:rsidRPr="004A5AA1">
        <w:t>ow should we view this?</w:t>
      </w:r>
    </w:p>
    <w:p w:rsidR="005826CF" w:rsidP="00634EC0">
      <w:pPr>
        <w:pStyle w:val="Answer"/>
        <w:spacing w:before="120" w:after="120"/>
        <w:ind w:left="851"/>
        <w:jc w:val="left"/>
      </w:pPr>
      <w:r>
        <w:rPr>
          <w:b/>
          <w:i/>
        </w:rPr>
        <w:t xml:space="preserve">Dr Moez Draief: </w:t>
      </w:r>
      <w:r>
        <w:t>It is clearly important not to see this a</w:t>
      </w:r>
      <w:r w:rsidRPr="004A5AA1">
        <w:t xml:space="preserve">s an </w:t>
      </w:r>
      <w:r>
        <w:t>either/or. B</w:t>
      </w:r>
      <w:r w:rsidRPr="004A5AA1">
        <w:t>efore going into the debate itself, I</w:t>
      </w:r>
      <w:r>
        <w:t xml:space="preserve"> </w:t>
      </w:r>
      <w:r w:rsidRPr="004A5AA1">
        <w:t xml:space="preserve">want to tell you a bit about what open source is and where </w:t>
      </w:r>
      <w:r>
        <w:t>it</w:t>
      </w:r>
      <w:r w:rsidRPr="004A5AA1">
        <w:t xml:space="preserve"> exists</w:t>
      </w:r>
      <w:r>
        <w:t xml:space="preserve"> </w:t>
      </w:r>
      <w:r w:rsidRPr="004A5AA1">
        <w:t>today.</w:t>
      </w:r>
      <w:r>
        <w:t xml:space="preserve"> Open source enabled us to arrive at the innovation </w:t>
      </w:r>
      <w:r w:rsidRPr="00D9774F">
        <w:t>that we see in large language models through open data, open science and open libraries that have been used</w:t>
      </w:r>
      <w:r>
        <w:t xml:space="preserve">, </w:t>
      </w:r>
      <w:r w:rsidR="00F5230F">
        <w:t>and</w:t>
      </w:r>
      <w:r w:rsidRPr="00D9774F">
        <w:t xml:space="preserve"> without those we would not have large language models</w:t>
      </w:r>
      <w:r>
        <w:t xml:space="preserve">. </w:t>
      </w:r>
    </w:p>
    <w:p w:rsidR="00B03CAD" w:rsidP="00634EC0">
      <w:pPr>
        <w:pStyle w:val="Answer"/>
        <w:spacing w:before="120" w:after="120"/>
        <w:ind w:left="851"/>
        <w:jc w:val="left"/>
      </w:pPr>
      <w:r w:rsidRPr="00D9774F">
        <w:t>There are other technologies that underpin the digital world that are based on open source,</w:t>
      </w:r>
      <w:r>
        <w:t xml:space="preserve"> </w:t>
      </w:r>
      <w:r w:rsidRPr="00D26DE9">
        <w:t xml:space="preserve">such as cloud computing, </w:t>
      </w:r>
      <w:r>
        <w:t>with Linux,</w:t>
      </w:r>
      <w:r w:rsidRPr="00D26DE9">
        <w:t xml:space="preserve"> </w:t>
      </w:r>
      <w:r>
        <w:t xml:space="preserve">and </w:t>
      </w:r>
      <w:r w:rsidRPr="00D26DE9">
        <w:t>the 5G infrastructure</w:t>
      </w:r>
      <w:r w:rsidR="005826CF">
        <w:t xml:space="preserve">. </w:t>
      </w:r>
      <w:r>
        <w:t xml:space="preserve">I represent an organisation that came up with the first open-source browser. </w:t>
      </w:r>
      <w:r w:rsidRPr="00D26DE9">
        <w:t>It was considered radical back in the day</w:t>
      </w:r>
      <w:r w:rsidR="007C5548">
        <w:t>,</w:t>
      </w:r>
      <w:r w:rsidRPr="00D26DE9">
        <w:t xml:space="preserve"> but now most browsers run on open source. Open source is not the problem in th</w:t>
      </w:r>
      <w:r>
        <w:t>e</w:t>
      </w:r>
      <w:r w:rsidRPr="00D26DE9">
        <w:t xml:space="preserve"> space</w:t>
      </w:r>
      <w:r>
        <w:t xml:space="preserve"> of AI but</w:t>
      </w:r>
      <w:r w:rsidRPr="00D26DE9">
        <w:t xml:space="preserve"> part of the solution, so it is</w:t>
      </w:r>
      <w:r>
        <w:t xml:space="preserve"> </w:t>
      </w:r>
      <w:r w:rsidRPr="00D26DE9">
        <w:t>important</w:t>
      </w:r>
      <w:r>
        <w:t xml:space="preserve"> </w:t>
      </w:r>
      <w:r w:rsidRPr="00D26DE9">
        <w:t>to consider it, as you were saying, as a gradient of openness that will enable different industries and individuals to choose whether they want proprietary or open</w:t>
      </w:r>
      <w:r>
        <w:t>-</w:t>
      </w:r>
      <w:r w:rsidRPr="00D26DE9">
        <w:t>source models</w:t>
      </w:r>
      <w:r>
        <w:t xml:space="preserve"> </w:t>
      </w:r>
      <w:r w:rsidRPr="00D26DE9">
        <w:t>to power their solutions.</w:t>
      </w:r>
    </w:p>
    <w:p w:rsidR="00B03CAD" w:rsidP="00634EC0">
      <w:pPr>
        <w:pStyle w:val="Remark"/>
        <w:spacing w:before="120" w:after="120"/>
        <w:ind w:left="851"/>
        <w:jc w:val="left"/>
      </w:pPr>
      <w:r w:rsidRPr="00477AC8">
        <w:rPr>
          <w:b/>
        </w:rPr>
        <w:t>Baroness Fraser of Craigmaddie:</w:t>
      </w:r>
      <w:r>
        <w:t xml:space="preserve"> Coming back to the view of the regulator, </w:t>
      </w:r>
      <w:r w:rsidRPr="00827E87">
        <w:t>regulators often try to be technology</w:t>
      </w:r>
      <w:r>
        <w:t xml:space="preserve"> </w:t>
      </w:r>
      <w:r w:rsidRPr="00827E87">
        <w:t>neutral</w:t>
      </w:r>
      <w:r>
        <w:t xml:space="preserve">. </w:t>
      </w:r>
      <w:r w:rsidRPr="00827E87">
        <w:t>Is that sufficient</w:t>
      </w:r>
      <w:r>
        <w:t xml:space="preserve">? Also, </w:t>
      </w:r>
      <w:r w:rsidRPr="00827E87">
        <w:t>it would be</w:t>
      </w:r>
      <w:r>
        <w:t xml:space="preserve"> </w:t>
      </w:r>
      <w:r w:rsidRPr="00827E87">
        <w:t>an awful lot easier for regulators to deal with closed-source models,</w:t>
      </w:r>
      <w:r>
        <w:t xml:space="preserve"> because the guard rails are up.</w:t>
      </w:r>
    </w:p>
    <w:p w:rsidR="00B03CAD" w:rsidP="00634EC0">
      <w:pPr>
        <w:pStyle w:val="Answer"/>
        <w:spacing w:before="120" w:after="120"/>
        <w:ind w:left="851"/>
        <w:jc w:val="left"/>
      </w:pPr>
      <w:r>
        <w:rPr>
          <w:b/>
          <w:i/>
        </w:rPr>
        <w:t xml:space="preserve">Dr Moez Draief: </w:t>
      </w:r>
      <w:r>
        <w:t>Are you alluding to safety?</w:t>
      </w:r>
    </w:p>
    <w:p w:rsidR="00B03CAD" w:rsidP="00634EC0">
      <w:pPr>
        <w:pStyle w:val="Remark"/>
        <w:spacing w:before="120" w:after="120"/>
        <w:ind w:left="851"/>
        <w:jc w:val="left"/>
      </w:pPr>
      <w:r w:rsidRPr="00477AC8">
        <w:rPr>
          <w:b/>
          <w:bCs/>
        </w:rPr>
        <w:t>Baroness Fraser of Craigmaddie</w:t>
      </w:r>
      <w:r w:rsidRPr="00477AC8">
        <w:t>:</w:t>
      </w:r>
      <w:r>
        <w:t xml:space="preserve"> Yes.</w:t>
      </w:r>
    </w:p>
    <w:p w:rsidR="00B03CAD" w:rsidP="00634EC0">
      <w:pPr>
        <w:pStyle w:val="Answer"/>
        <w:spacing w:before="120" w:after="120"/>
        <w:ind w:left="851"/>
        <w:jc w:val="left"/>
        <w:rPr>
          <w:bCs/>
          <w:iCs/>
        </w:rPr>
      </w:pPr>
      <w:r>
        <w:rPr>
          <w:b/>
          <w:i/>
        </w:rPr>
        <w:t xml:space="preserve">Dr Moez Draief: </w:t>
      </w:r>
      <w:r>
        <w:rPr>
          <w:bCs/>
          <w:iCs/>
        </w:rPr>
        <w:t xml:space="preserve">Open source </w:t>
      </w:r>
      <w:r w:rsidRPr="00827E87">
        <w:rPr>
          <w:bCs/>
          <w:iCs/>
        </w:rPr>
        <w:t>provides an opportunity for many people to examine those technologies</w:t>
      </w:r>
      <w:r>
        <w:rPr>
          <w:bCs/>
          <w:iCs/>
        </w:rPr>
        <w:t xml:space="preserve">, </w:t>
      </w:r>
      <w:r w:rsidRPr="00827E87">
        <w:rPr>
          <w:bCs/>
          <w:iCs/>
        </w:rPr>
        <w:t>to test them in a variety of settings</w:t>
      </w:r>
      <w:r>
        <w:rPr>
          <w:bCs/>
          <w:iCs/>
        </w:rPr>
        <w:t xml:space="preserve"> </w:t>
      </w:r>
      <w:r w:rsidRPr="00827E87">
        <w:rPr>
          <w:bCs/>
          <w:iCs/>
        </w:rPr>
        <w:t xml:space="preserve">and to provide fixes to problems that arise. From a practical perspective, it is very useful to have open source as a means of creating transparency around the technology. If we were to rely on a few engineers in a certain part of the world to define safety, that would </w:t>
      </w:r>
      <w:r w:rsidR="00837C28">
        <w:rPr>
          <w:bCs/>
          <w:iCs/>
        </w:rPr>
        <w:t>limit</w:t>
      </w:r>
      <w:r w:rsidRPr="00827E87">
        <w:rPr>
          <w:bCs/>
          <w:iCs/>
        </w:rPr>
        <w:t xml:space="preserve"> the opportunities to uncover problems. Security through secrecy and obscurity is not</w:t>
      </w:r>
      <w:r>
        <w:rPr>
          <w:bCs/>
          <w:iCs/>
        </w:rPr>
        <w:t xml:space="preserve"> the way forward when it comes to understanding this technology. So </w:t>
      </w:r>
      <w:r w:rsidRPr="00827E87">
        <w:rPr>
          <w:bCs/>
          <w:iCs/>
        </w:rPr>
        <w:t>I urge regulators</w:t>
      </w:r>
      <w:r>
        <w:rPr>
          <w:bCs/>
          <w:iCs/>
        </w:rPr>
        <w:t xml:space="preserve"> </w:t>
      </w:r>
      <w:r w:rsidRPr="00827E87">
        <w:rPr>
          <w:bCs/>
          <w:iCs/>
        </w:rPr>
        <w:t xml:space="preserve">to think carefully about the impact of open source </w:t>
      </w:r>
      <w:r w:rsidR="00837C28">
        <w:rPr>
          <w:bCs/>
          <w:iCs/>
        </w:rPr>
        <w:t>on</w:t>
      </w:r>
      <w:r w:rsidRPr="00827E87">
        <w:rPr>
          <w:bCs/>
          <w:iCs/>
        </w:rPr>
        <w:t xml:space="preserve"> transparency, competition and access, which </w:t>
      </w:r>
      <w:r>
        <w:rPr>
          <w:bCs/>
          <w:iCs/>
        </w:rPr>
        <w:t>I</w:t>
      </w:r>
      <w:r w:rsidRPr="00827E87">
        <w:rPr>
          <w:bCs/>
          <w:iCs/>
        </w:rPr>
        <w:t xml:space="preserve"> am sure we will talk about in detail.</w:t>
      </w:r>
    </w:p>
    <w:p w:rsidR="00B03CAD" w:rsidP="00634EC0">
      <w:pPr>
        <w:pStyle w:val="Remark"/>
        <w:spacing w:before="120" w:after="120"/>
        <w:ind w:left="851"/>
        <w:jc w:val="left"/>
      </w:pPr>
      <w:r w:rsidRPr="00477AC8">
        <w:rPr>
          <w:b/>
        </w:rPr>
        <w:t>Baroness Fraser of Craigmaddie:</w:t>
      </w:r>
      <w:r>
        <w:t xml:space="preserve"> Just to push a little bit, how open does </w:t>
      </w:r>
      <w:r w:rsidRPr="00827E87">
        <w:t>open source have to be to fit into that definition? What is the minimum on that sliding scale</w:t>
      </w:r>
      <w:r>
        <w:t xml:space="preserve"> </w:t>
      </w:r>
      <w:r w:rsidRPr="00827E87">
        <w:t>to be classed as open</w:t>
      </w:r>
      <w:r>
        <w:t>,</w:t>
      </w:r>
      <w:r w:rsidRPr="00827E87">
        <w:t xml:space="preserve"> in your opinion?</w:t>
      </w:r>
    </w:p>
    <w:p w:rsidR="00B03CAD" w:rsidP="00634EC0">
      <w:pPr>
        <w:pStyle w:val="Answer"/>
        <w:spacing w:before="120" w:after="120"/>
        <w:ind w:left="851"/>
        <w:jc w:val="left"/>
      </w:pPr>
      <w:r>
        <w:rPr>
          <w:b/>
          <w:i/>
        </w:rPr>
        <w:t xml:space="preserve">Dr Moez Draief: </w:t>
      </w:r>
      <w:r>
        <w:t xml:space="preserve">The technology has different </w:t>
      </w:r>
      <w:r w:rsidRPr="009B102A">
        <w:t>components to it.</w:t>
      </w:r>
      <w:r>
        <w:t xml:space="preserve"> </w:t>
      </w:r>
      <w:r w:rsidRPr="009B102A">
        <w:t xml:space="preserve">There is the data that the model is trained on, </w:t>
      </w:r>
      <w:bookmarkStart w:id="1" w:name="_Hlk150420529"/>
      <w:r w:rsidRPr="009B102A">
        <w:t>the process of training the model, the model itself,</w:t>
      </w:r>
      <w:r>
        <w:t xml:space="preserve"> its weights,</w:t>
      </w:r>
      <w:r w:rsidRPr="009B102A">
        <w:t xml:space="preserve"> </w:t>
      </w:r>
      <w:r>
        <w:t xml:space="preserve">and </w:t>
      </w:r>
      <w:r w:rsidRPr="009B102A">
        <w:t xml:space="preserve">the evaluation processes </w:t>
      </w:r>
      <w:bookmarkEnd w:id="1"/>
      <w:r w:rsidRPr="009B102A">
        <w:t xml:space="preserve">that are used to decide whether something </w:t>
      </w:r>
      <w:r>
        <w:t xml:space="preserve">has good performance. The sliding scale has many dimensions to it. </w:t>
      </w:r>
      <w:r w:rsidRPr="00393156">
        <w:t>This will depend on the context of the application and on the jurisdictions</w:t>
      </w:r>
      <w:r>
        <w:t>,</w:t>
      </w:r>
      <w:r w:rsidRPr="00393156">
        <w:t xml:space="preserve"> the industr</w:t>
      </w:r>
      <w:r>
        <w:t>ies</w:t>
      </w:r>
      <w:r w:rsidRPr="00393156">
        <w:t xml:space="preserve">, and how to protect </w:t>
      </w:r>
      <w:r>
        <w:t xml:space="preserve">the </w:t>
      </w:r>
      <w:r w:rsidRPr="00393156">
        <w:t>population.</w:t>
      </w:r>
      <w:r>
        <w:t xml:space="preserve"> </w:t>
      </w:r>
      <w:r w:rsidRPr="00393156">
        <w:t>It is difficult to define the scale.</w:t>
      </w:r>
      <w:r>
        <w:t xml:space="preserve"> It can go from “everything open” to “everything closed”</w:t>
      </w:r>
      <w:r w:rsidR="00922576">
        <w:t>,</w:t>
      </w:r>
      <w:r>
        <w:t xml:space="preserve"> a</w:t>
      </w:r>
      <w:r w:rsidRPr="00393156">
        <w:t>nd, depending on the capabilities</w:t>
      </w:r>
      <w:r>
        <w:t xml:space="preserve"> and </w:t>
      </w:r>
      <w:r w:rsidRPr="00393156">
        <w:t>the confidence we have in these models as we develop them, we may open any of the dimensions</w:t>
      </w:r>
      <w:r>
        <w:t xml:space="preserve"> </w:t>
      </w:r>
      <w:r w:rsidRPr="00393156">
        <w:t>that I described earlier.</w:t>
      </w:r>
    </w:p>
    <w:p w:rsidR="00B03CAD" w:rsidP="00634EC0">
      <w:pPr>
        <w:pStyle w:val="Remark"/>
        <w:spacing w:before="120" w:after="120"/>
        <w:ind w:left="851"/>
        <w:jc w:val="left"/>
      </w:pPr>
      <w:r w:rsidRPr="004F0C67">
        <w:rPr>
          <w:b/>
          <w:bCs/>
        </w:rPr>
        <w:t>Baroness Fraser of Craigmaddie:</w:t>
      </w:r>
      <w:r>
        <w:t xml:space="preserve"> So you would not point</w:t>
      </w:r>
      <w:r w:rsidRPr="00393156">
        <w:t xml:space="preserve">, for example, to </w:t>
      </w:r>
      <w:r>
        <w:t xml:space="preserve">whether </w:t>
      </w:r>
      <w:r w:rsidRPr="00393156">
        <w:t>the source code and the</w:t>
      </w:r>
      <w:r>
        <w:t xml:space="preserve"> </w:t>
      </w:r>
      <w:r w:rsidRPr="00393156">
        <w:t>training</w:t>
      </w:r>
      <w:r>
        <w:t xml:space="preserve"> </w:t>
      </w:r>
      <w:r w:rsidRPr="00393156">
        <w:t xml:space="preserve">data </w:t>
      </w:r>
      <w:r>
        <w:t>are</w:t>
      </w:r>
      <w:r w:rsidRPr="00393156">
        <w:t xml:space="preserve"> freely available</w:t>
      </w:r>
      <w:r>
        <w:t xml:space="preserve"> </w:t>
      </w:r>
      <w:r w:rsidRPr="00393156">
        <w:t>as two specific areas without which you could not call yourself open source</w:t>
      </w:r>
      <w:r>
        <w:t>.</w:t>
      </w:r>
    </w:p>
    <w:p w:rsidR="00B03CAD" w:rsidP="00634EC0">
      <w:pPr>
        <w:pStyle w:val="Answer"/>
        <w:spacing w:before="120" w:after="120"/>
        <w:ind w:left="851"/>
        <w:jc w:val="left"/>
      </w:pPr>
      <w:r>
        <w:rPr>
          <w:b/>
          <w:i/>
        </w:rPr>
        <w:t>Dr Moez Draief:</w:t>
      </w:r>
      <w:r>
        <w:rPr>
          <w:bCs/>
          <w:iCs/>
        </w:rPr>
        <w:t xml:space="preserve"> </w:t>
      </w:r>
      <w:r w:rsidRPr="000A669D">
        <w:rPr>
          <w:bCs/>
          <w:iCs/>
        </w:rPr>
        <w:t>You can open them without making them available</w:t>
      </w:r>
      <w:r>
        <w:rPr>
          <w:bCs/>
          <w:iCs/>
        </w:rPr>
        <w:t>. W</w:t>
      </w:r>
      <w:r w:rsidRPr="000A669D">
        <w:rPr>
          <w:bCs/>
          <w:iCs/>
        </w:rPr>
        <w:t xml:space="preserve">e can have </w:t>
      </w:r>
      <w:r>
        <w:rPr>
          <w:bCs/>
          <w:iCs/>
        </w:rPr>
        <w:t xml:space="preserve">APIs </w:t>
      </w:r>
      <w:r w:rsidRPr="000A669D">
        <w:rPr>
          <w:bCs/>
          <w:iCs/>
        </w:rPr>
        <w:t>to examine them</w:t>
      </w:r>
      <w:r w:rsidR="00922576">
        <w:rPr>
          <w:bCs/>
          <w:iCs/>
        </w:rPr>
        <w:t>,</w:t>
      </w:r>
      <w:r>
        <w:rPr>
          <w:bCs/>
          <w:iCs/>
        </w:rPr>
        <w:t xml:space="preserve"> and</w:t>
      </w:r>
      <w:r w:rsidRPr="000A669D">
        <w:rPr>
          <w:bCs/>
          <w:iCs/>
        </w:rPr>
        <w:t xml:space="preserve"> we can describe them in detail</w:t>
      </w:r>
      <w:r w:rsidR="00E8276D">
        <w:rPr>
          <w:bCs/>
          <w:iCs/>
        </w:rPr>
        <w:t>.</w:t>
      </w:r>
      <w:r>
        <w:rPr>
          <w:bCs/>
          <w:iCs/>
        </w:rPr>
        <w:t xml:space="preserve"> </w:t>
      </w:r>
      <w:r w:rsidRPr="002B4C76">
        <w:rPr>
          <w:bCs/>
          <w:iCs/>
        </w:rPr>
        <w:t>I think Irene will speak later</w:t>
      </w:r>
      <w:r>
        <w:rPr>
          <w:bCs/>
          <w:iCs/>
        </w:rPr>
        <w:t xml:space="preserve"> </w:t>
      </w:r>
      <w:r>
        <w:t xml:space="preserve">about </w:t>
      </w:r>
      <w:r w:rsidRPr="002B4C76">
        <w:t>some of the work that Hugging Face</w:t>
      </w:r>
      <w:r>
        <w:t xml:space="preserve"> has done in this space </w:t>
      </w:r>
      <w:r w:rsidRPr="002B4C76">
        <w:t>b</w:t>
      </w:r>
      <w:r>
        <w:t>y</w:t>
      </w:r>
      <w:r w:rsidRPr="002B4C76">
        <w:t xml:space="preserve"> creating more transparency around </w:t>
      </w:r>
      <w:r>
        <w:t xml:space="preserve">the </w:t>
      </w:r>
      <w:r w:rsidRPr="002B4C76">
        <w:t>data</w:t>
      </w:r>
      <w:r>
        <w:t xml:space="preserve">, the needs, </w:t>
      </w:r>
      <w:r w:rsidRPr="002B4C76">
        <w:t>and the processes for cleaning them.</w:t>
      </w:r>
      <w:r>
        <w:t xml:space="preserve"> </w:t>
      </w:r>
      <w:r w:rsidRPr="002B4C76">
        <w:t xml:space="preserve">I know you may expect a number </w:t>
      </w:r>
      <w:r>
        <w:t>with regard to</w:t>
      </w:r>
      <w:r w:rsidRPr="002B4C76">
        <w:t xml:space="preserve"> open</w:t>
      </w:r>
      <w:r>
        <w:t>ness or closedness</w:t>
      </w:r>
      <w:r w:rsidR="005A2C5D">
        <w:t>.</w:t>
      </w:r>
      <w:r>
        <w:t xml:space="preserve"> </w:t>
      </w:r>
      <w:r w:rsidRPr="002B4C76">
        <w:t>I cannot give that number</w:t>
      </w:r>
      <w:r w:rsidR="00922576">
        <w:t>,</w:t>
      </w:r>
      <w:r w:rsidRPr="002B4C76">
        <w:t xml:space="preserve"> but I feel that we are working as an industry to come up with better ways of opening the </w:t>
      </w:r>
      <w:r>
        <w:t>m</w:t>
      </w:r>
      <w:r w:rsidRPr="002B4C76">
        <w:t>odel.</w:t>
      </w:r>
      <w:r>
        <w:t xml:space="preserve"> </w:t>
      </w:r>
      <w:r w:rsidR="005A2C5D">
        <w:t>M</w:t>
      </w:r>
      <w:r w:rsidRPr="002B4C76">
        <w:t>ore open is better, but there are limitations to how much we can open things.</w:t>
      </w:r>
    </w:p>
    <w:p w:rsidR="00B03CAD" w:rsidRPr="00FF37FF" w:rsidP="00634EC0">
      <w:pPr>
        <w:pStyle w:val="Answer"/>
        <w:spacing w:before="120" w:after="120"/>
        <w:ind w:left="851"/>
        <w:jc w:val="left"/>
        <w:rPr>
          <w:bCs/>
          <w:iCs/>
        </w:rPr>
      </w:pPr>
      <w:r w:rsidRPr="00FF37FF">
        <w:rPr>
          <w:b/>
        </w:rPr>
        <w:t>Baroness Fraser of Craigmaddie:</w:t>
      </w:r>
      <w:r>
        <w:rPr>
          <w:b/>
          <w:i/>
        </w:rPr>
        <w:t xml:space="preserve"> </w:t>
      </w:r>
      <w:r w:rsidRPr="00FF37FF">
        <w:rPr>
          <w:bCs/>
          <w:iCs/>
        </w:rPr>
        <w:t xml:space="preserve">Irene, do you have anything to add? </w:t>
      </w:r>
    </w:p>
    <w:p w:rsidR="00B03CAD" w:rsidP="00634EC0">
      <w:pPr>
        <w:pStyle w:val="Answer"/>
        <w:spacing w:before="120" w:after="120"/>
        <w:ind w:left="851"/>
        <w:jc w:val="left"/>
      </w:pPr>
      <w:r>
        <w:rPr>
          <w:b/>
          <w:i/>
        </w:rPr>
        <w:t xml:space="preserve">Irene Solaiman: </w:t>
      </w:r>
      <w:r>
        <w:t>I have so much to add.</w:t>
      </w:r>
    </w:p>
    <w:p w:rsidR="00B03CAD" w:rsidP="00634EC0">
      <w:pPr>
        <w:pStyle w:val="Remark"/>
        <w:spacing w:before="120" w:after="120"/>
        <w:ind w:left="851"/>
        <w:jc w:val="left"/>
      </w:pPr>
      <w:r w:rsidRPr="00FF37FF">
        <w:rPr>
          <w:b/>
        </w:rPr>
        <w:t>Baroness Fraser of Craigmaddie:</w:t>
      </w:r>
      <w:r>
        <w:t xml:space="preserve"> We are under a slight time limit, </w:t>
      </w:r>
      <w:r w:rsidRPr="00F42169">
        <w:t xml:space="preserve">so if you could help us </w:t>
      </w:r>
      <w:r>
        <w:t>by</w:t>
      </w:r>
      <w:r w:rsidRPr="00F42169">
        <w:t xml:space="preserve"> being succinct, that would </w:t>
      </w:r>
      <w:r>
        <w:t>b</w:t>
      </w:r>
      <w:r w:rsidRPr="00F42169">
        <w:t>e appreciate</w:t>
      </w:r>
      <w:r>
        <w:t>d</w:t>
      </w:r>
      <w:r w:rsidRPr="00F42169">
        <w:t>.</w:t>
      </w:r>
    </w:p>
    <w:p w:rsidR="00B03CAD" w:rsidP="00634EC0">
      <w:pPr>
        <w:pStyle w:val="Remark"/>
        <w:spacing w:before="120" w:after="120"/>
        <w:ind w:left="851"/>
        <w:jc w:val="left"/>
      </w:pPr>
      <w:r w:rsidRPr="00FF37FF">
        <w:rPr>
          <w:b/>
        </w:rPr>
        <w:t>The Chair:</w:t>
      </w:r>
      <w:r>
        <w:t xml:space="preserve"> </w:t>
      </w:r>
      <w:r w:rsidR="005A2C5D">
        <w:t>It</w:t>
      </w:r>
      <w:r>
        <w:t xml:space="preserve"> is h</w:t>
      </w:r>
      <w:r w:rsidRPr="00F42169">
        <w:t>elpful to us if you have things</w:t>
      </w:r>
      <w:r>
        <w:t xml:space="preserve"> </w:t>
      </w:r>
      <w:r w:rsidRPr="00F42169">
        <w:t xml:space="preserve">that are different </w:t>
      </w:r>
      <w:r w:rsidR="005A2C5D">
        <w:t>from</w:t>
      </w:r>
      <w:r w:rsidRPr="00F42169">
        <w:t xml:space="preserve"> what we have just heard or </w:t>
      </w:r>
      <w:r w:rsidR="005A2C5D">
        <w:t xml:space="preserve">if </w:t>
      </w:r>
      <w:r w:rsidRPr="00F42169">
        <w:t>you disagree</w:t>
      </w:r>
      <w:r>
        <w:t>,</w:t>
      </w:r>
      <w:r w:rsidRPr="00F42169">
        <w:t xml:space="preserve"> rather than simply repeating or restating</w:t>
      </w:r>
      <w:r>
        <w:t xml:space="preserve"> w</w:t>
      </w:r>
      <w:r w:rsidRPr="00F42169">
        <w:t>hat has been said.</w:t>
      </w:r>
    </w:p>
    <w:p w:rsidR="00FB2F7D" w:rsidP="00634EC0">
      <w:pPr>
        <w:pStyle w:val="Answer"/>
        <w:spacing w:before="120" w:after="120"/>
        <w:ind w:left="851"/>
        <w:jc w:val="left"/>
      </w:pPr>
      <w:r>
        <w:rPr>
          <w:b/>
          <w:i/>
        </w:rPr>
        <w:t xml:space="preserve">Irene Solaiman: </w:t>
      </w:r>
      <w:r>
        <w:t xml:space="preserve">I strongly agree, and </w:t>
      </w:r>
      <w:r w:rsidRPr="00F42169">
        <w:t xml:space="preserve">I </w:t>
      </w:r>
      <w:r>
        <w:t xml:space="preserve">have </w:t>
      </w:r>
      <w:r w:rsidRPr="00F42169">
        <w:t xml:space="preserve">published a piece on a gradient of options that I am happy to </w:t>
      </w:r>
      <w:r>
        <w:t>s</w:t>
      </w:r>
      <w:r w:rsidRPr="00F42169">
        <w:t>hare</w:t>
      </w:r>
      <w:r>
        <w:t xml:space="preserve"> </w:t>
      </w:r>
      <w:r w:rsidRPr="00F42169">
        <w:t>after the session.</w:t>
      </w:r>
      <w:r>
        <w:t xml:space="preserve"> </w:t>
      </w:r>
      <w:r w:rsidRPr="00F94A3B">
        <w:t xml:space="preserve">To be specific about the </w:t>
      </w:r>
      <w:r>
        <w:t xml:space="preserve">key </w:t>
      </w:r>
      <w:r w:rsidRPr="00F94A3B">
        <w:t>components, exactly as my colleague at Mozilla is saying,</w:t>
      </w:r>
      <w:r>
        <w:t xml:space="preserve"> </w:t>
      </w:r>
      <w:r w:rsidRPr="00F94A3B">
        <w:t>there is no specific definition for open source regarding language models</w:t>
      </w:r>
      <w:r>
        <w:t>. T</w:t>
      </w:r>
      <w:r w:rsidRPr="00F94A3B">
        <w:t xml:space="preserve">here are a lot of parallels that we can draw </w:t>
      </w:r>
      <w:r>
        <w:t>with</w:t>
      </w:r>
      <w:r w:rsidRPr="00F94A3B">
        <w:t xml:space="preserve"> open</w:t>
      </w:r>
      <w:r>
        <w:t>-</w:t>
      </w:r>
      <w:r w:rsidRPr="00F94A3B">
        <w:t>source software</w:t>
      </w:r>
      <w:r>
        <w:t xml:space="preserve">, </w:t>
      </w:r>
      <w:r w:rsidRPr="00F94A3B">
        <w:t xml:space="preserve">but when we </w:t>
      </w:r>
      <w:r w:rsidR="00BD3BBA">
        <w:t>get</w:t>
      </w:r>
      <w:r w:rsidRPr="00F94A3B">
        <w:t xml:space="preserve"> </w:t>
      </w:r>
      <w:r>
        <w:t>in</w:t>
      </w:r>
      <w:r w:rsidRPr="00F94A3B">
        <w:t>to components</w:t>
      </w:r>
      <w:r>
        <w:t xml:space="preserve"> </w:t>
      </w:r>
      <w:r w:rsidRPr="00F94A3B">
        <w:t>such as training data</w:t>
      </w:r>
      <w:r w:rsidR="00387FB2">
        <w:t xml:space="preserve"> and</w:t>
      </w:r>
      <w:r w:rsidRPr="00F94A3B">
        <w:t xml:space="preserve"> technical paper</w:t>
      </w:r>
      <w:r>
        <w:t xml:space="preserve">s </w:t>
      </w:r>
      <w:r w:rsidRPr="00F94A3B">
        <w:t>that sh</w:t>
      </w:r>
      <w:r>
        <w:t>are</w:t>
      </w:r>
      <w:r w:rsidRPr="00F94A3B">
        <w:t xml:space="preserve"> how the model is trained</w:t>
      </w:r>
      <w:r>
        <w:t>—</w:t>
      </w:r>
      <w:r w:rsidR="00EB2EDF">
        <w:t>these look</w:t>
      </w:r>
      <w:r w:rsidRPr="00F94A3B">
        <w:t xml:space="preserve"> specifically at language models that can be extrapolated to different types of generative systems</w:t>
      </w:r>
      <w:r>
        <w:t>—</w:t>
      </w:r>
      <w:r w:rsidRPr="00F94A3B">
        <w:t xml:space="preserve">there is a level of access that researchers will need </w:t>
      </w:r>
      <w:r w:rsidR="00BD3BBA">
        <w:t xml:space="preserve">in order to </w:t>
      </w:r>
      <w:r w:rsidRPr="00F94A3B">
        <w:t>improve systems, look at the data</w:t>
      </w:r>
      <w:r>
        <w:t xml:space="preserve"> </w:t>
      </w:r>
      <w:r w:rsidRPr="00F94A3B">
        <w:t xml:space="preserve">and look through the code, depending on the risk and the use case. </w:t>
      </w:r>
    </w:p>
    <w:p w:rsidR="00B03CAD" w:rsidP="00634EC0">
      <w:pPr>
        <w:pStyle w:val="Answer"/>
        <w:spacing w:before="120" w:after="120"/>
        <w:ind w:left="851"/>
        <w:jc w:val="left"/>
      </w:pPr>
      <w:r w:rsidRPr="00F94A3B">
        <w:t>However,</w:t>
      </w:r>
      <w:r>
        <w:t xml:space="preserve"> what is </w:t>
      </w:r>
      <w:r>
        <w:t>really important</w:t>
      </w:r>
      <w:r>
        <w:t xml:space="preserve"> in openness is disclosure. </w:t>
      </w:r>
      <w:r w:rsidRPr="00F94A3B">
        <w:t>We have been working hard at Hugging Face on levels of transparency</w:t>
      </w:r>
      <w:r>
        <w:t xml:space="preserve"> </w:t>
      </w:r>
      <w:r w:rsidRPr="00F94A3B">
        <w:t>such as model cards and datasheets for documentation to allow researchers</w:t>
      </w:r>
      <w:r>
        <w:t xml:space="preserve">, </w:t>
      </w:r>
      <w:r w:rsidRPr="00F94A3B">
        <w:t>consumers and regulators in a very consumable fashion</w:t>
      </w:r>
      <w:r>
        <w:t xml:space="preserve"> </w:t>
      </w:r>
      <w:r w:rsidRPr="00F94A3B">
        <w:t>to understand the different</w:t>
      </w:r>
      <w:r>
        <w:t xml:space="preserve"> </w:t>
      </w:r>
      <w:r w:rsidRPr="00F94A3B">
        <w:t>components that are being released with this system.</w:t>
      </w:r>
      <w:r>
        <w:t xml:space="preserve"> One of the difficult </w:t>
      </w:r>
      <w:r w:rsidR="00392A41">
        <w:t>things</w:t>
      </w:r>
      <w:r>
        <w:t xml:space="preserve"> </w:t>
      </w:r>
      <w:r w:rsidR="00392A41">
        <w:t xml:space="preserve">about </w:t>
      </w:r>
      <w:r>
        <w:t>release is that processes are not often published</w:t>
      </w:r>
      <w:r w:rsidRPr="00F25B6E">
        <w:t xml:space="preserve">, so deployers </w:t>
      </w:r>
      <w:r>
        <w:t>have</w:t>
      </w:r>
      <w:r w:rsidRPr="00F25B6E">
        <w:t xml:space="preserve"> almost</w:t>
      </w:r>
      <w:r>
        <w:t xml:space="preserve"> </w:t>
      </w:r>
      <w:r w:rsidRPr="00F25B6E">
        <w:t>full control over the release method along that gradient of options, and we do not have insight into the pre</w:t>
      </w:r>
      <w:r w:rsidR="005A2C5D">
        <w:t>-</w:t>
      </w:r>
      <w:r w:rsidRPr="00F25B6E">
        <w:t>deployment considerations. We are very transparent at Hugging Face</w:t>
      </w:r>
      <w:r w:rsidR="005F4728">
        <w:t xml:space="preserve">—we have, </w:t>
      </w:r>
      <w:r w:rsidRPr="00F25B6E">
        <w:t>for example,</w:t>
      </w:r>
      <w:r>
        <w:t xml:space="preserve"> a big science project releasing BLOOM and documenting everything</w:t>
      </w:r>
      <w:r w:rsidR="005F4728">
        <w:t>—</w:t>
      </w:r>
      <w:r>
        <w:t>but there is no set standard on how to conduct that process.</w:t>
      </w:r>
    </w:p>
    <w:p w:rsidR="002128B5" w:rsidP="00634EC0">
      <w:pPr>
        <w:pStyle w:val="Remark"/>
        <w:spacing w:before="120" w:after="120"/>
        <w:ind w:left="851"/>
        <w:jc w:val="left"/>
      </w:pPr>
      <w:r>
        <w:rPr>
          <w:b/>
          <w:i/>
        </w:rPr>
        <w:t xml:space="preserve">Professor John McDermid: </w:t>
      </w:r>
      <w:r>
        <w:t>Very briefly, to complement that, policymakers and regulators have no choice but to deal with both open and closed</w:t>
      </w:r>
      <w:r w:rsidR="005F4728">
        <w:t>-source</w:t>
      </w:r>
      <w:r>
        <w:t xml:space="preserve"> models. </w:t>
      </w:r>
      <w:r w:rsidR="005F4728">
        <w:t>T</w:t>
      </w:r>
      <w:r>
        <w:t>he Law Commission</w:t>
      </w:r>
      <w:r w:rsidR="00D82211">
        <w:t>’s</w:t>
      </w:r>
      <w:r>
        <w:t xml:space="preserve"> work on autonomous vehicles, </w:t>
      </w:r>
      <w:r w:rsidR="005F4728">
        <w:t xml:space="preserve">for example, talks </w:t>
      </w:r>
      <w:r>
        <w:t xml:space="preserve">about a requirement to collaborate, and I think that will be needed where there are closed models to deal with problems and rectify them. That is one way to think about it: having more access in the open source, but in both cases the requirement to collaborate will be needed to deal with problems. </w:t>
      </w:r>
    </w:p>
    <w:p w:rsidR="002128B5" w:rsidRPr="00FF37FF" w:rsidP="00634EC0">
      <w:pPr>
        <w:pStyle w:val="Remark"/>
        <w:spacing w:before="120" w:after="120"/>
        <w:ind w:left="851"/>
        <w:jc w:val="left"/>
      </w:pPr>
      <w:r w:rsidRPr="00FF37FF">
        <w:rPr>
          <w:b/>
        </w:rPr>
        <w:t>The Chair:</w:t>
      </w:r>
      <w:r>
        <w:t xml:space="preserve"> Not to pre-empt anything that you might say later, but does regulatory capture worry you in this context? </w:t>
      </w:r>
    </w:p>
    <w:p w:rsidR="002128B5" w:rsidP="00634EC0">
      <w:pPr>
        <w:pStyle w:val="Remark"/>
        <w:spacing w:before="120" w:after="120"/>
        <w:ind w:left="851"/>
        <w:jc w:val="left"/>
      </w:pPr>
      <w:r>
        <w:rPr>
          <w:b/>
          <w:i/>
        </w:rPr>
        <w:t xml:space="preserve">Professor John McDermid: </w:t>
      </w:r>
      <w:r>
        <w:t xml:space="preserve">I think regulation will be very difficult. It will be a real challenge for the regulators, in resources and </w:t>
      </w:r>
      <w:r w:rsidR="009B2933">
        <w:t xml:space="preserve">in </w:t>
      </w:r>
      <w:r>
        <w:t xml:space="preserve">skills. </w:t>
      </w:r>
      <w:r w:rsidR="009B2933">
        <w:t xml:space="preserve">The </w:t>
      </w:r>
      <w:r>
        <w:t xml:space="preserve">Government need to help the regulators build that skills base. I </w:t>
      </w:r>
      <w:r w:rsidR="009B2933">
        <w:t>may</w:t>
      </w:r>
      <w:r>
        <w:t xml:space="preserve"> say a bit more about that later. Briefly, it can be done, but there is a </w:t>
      </w:r>
      <w:r>
        <w:t>really big</w:t>
      </w:r>
      <w:r>
        <w:t xml:space="preserve"> road for them to go down</w:t>
      </w:r>
      <w:r w:rsidR="009B2933">
        <w:t>,</w:t>
      </w:r>
      <w:r>
        <w:t xml:space="preserve"> and they need help in doing that.</w:t>
      </w:r>
    </w:p>
    <w:p w:rsidR="002128B5" w:rsidP="00634EC0">
      <w:pPr>
        <w:pStyle w:val="Question"/>
        <w:spacing w:before="240"/>
        <w:ind w:left="851" w:hanging="851"/>
        <w:jc w:val="left"/>
      </w:pPr>
      <w:r w:rsidRPr="00FF37FF">
        <w:rPr>
          <w:b/>
        </w:rPr>
        <w:t>The Chair:</w:t>
      </w:r>
      <w:r>
        <w:t xml:space="preserve"> I want to zoom out a little before we move on to other more specific questions. On th</w:t>
      </w:r>
      <w:r w:rsidR="00365A74">
        <w:t>e</w:t>
      </w:r>
      <w:r>
        <w:t xml:space="preserve"> debate between open and closed source, I </w:t>
      </w:r>
      <w:r w:rsidR="0005282E">
        <w:t xml:space="preserve">have a question for </w:t>
      </w:r>
      <w:r>
        <w:t>Dr Draief</w:t>
      </w:r>
      <w:r>
        <w:softHyphen/>
      </w:r>
      <w:r>
        <w:softHyphen/>
      </w:r>
      <w:r>
        <w:softHyphen/>
        <w:t xml:space="preserve">—I am happy </w:t>
      </w:r>
      <w:r w:rsidR="0005282E">
        <w:t xml:space="preserve">for </w:t>
      </w:r>
      <w:r>
        <w:t>others to add to this as well</w:t>
      </w:r>
      <w:r w:rsidR="0005282E">
        <w:t xml:space="preserve">. </w:t>
      </w:r>
      <w:r w:rsidR="00365A74">
        <w:t>Let us</w:t>
      </w:r>
      <w:r>
        <w:t xml:space="preserve"> cast our minds back to when the internet first arrived. I</w:t>
      </w:r>
      <w:r w:rsidR="00365A74">
        <w:t>t</w:t>
      </w:r>
      <w:r>
        <w:t xml:space="preserve"> has already been said that the internet is open source. </w:t>
      </w:r>
      <w:r w:rsidR="00365A74">
        <w:t>Could you</w:t>
      </w:r>
      <w:r>
        <w:t xml:space="preserve"> remind us how that has remained open source</w:t>
      </w:r>
      <w:r w:rsidR="00365A74">
        <w:t>?</w:t>
      </w:r>
      <w:r>
        <w:t xml:space="preserve"> Was this decided through a battle in the courts, or was some policy decision made by a </w:t>
      </w:r>
      <w:r w:rsidR="00365A74">
        <w:t>G</w:t>
      </w:r>
      <w:r>
        <w:t>overnment</w:t>
      </w:r>
      <w:r>
        <w:t xml:space="preserve"> somewhere that protected this as an open-source technology? </w:t>
      </w:r>
    </w:p>
    <w:p w:rsidR="00365A74" w:rsidP="00634EC0">
      <w:pPr>
        <w:pStyle w:val="Answer"/>
        <w:spacing w:before="120" w:after="120"/>
        <w:ind w:left="851"/>
        <w:jc w:val="left"/>
      </w:pPr>
      <w:r>
        <w:rPr>
          <w:b/>
          <w:i/>
        </w:rPr>
        <w:t xml:space="preserve">Dr Moez Draief: </w:t>
      </w:r>
      <w:r>
        <w:t>I am not an expert in the history of open source</w:t>
      </w:r>
      <w:r w:rsidR="00D82211">
        <w:t>,</w:t>
      </w:r>
      <w:r>
        <w:t xml:space="preserve"> but I can give my perspective on </w:t>
      </w:r>
      <w:r w:rsidR="00A474FF">
        <w:t>it</w:t>
      </w:r>
      <w:r>
        <w:t xml:space="preserve"> in various industries. I</w:t>
      </w:r>
      <w:r>
        <w:t>n</w:t>
      </w:r>
      <w:r>
        <w:t xml:space="preserve"> general, the industries </w:t>
      </w:r>
      <w:r w:rsidR="00A474FF">
        <w:t xml:space="preserve">have </w:t>
      </w:r>
      <w:r>
        <w:t xml:space="preserve">found benefits to open source, because it enables the innovation to be shared among the big players, be it in the internet age or today in the AI age. Once this matures, further downstream, the less savvy companies that may not have expertise in AI or the web can use open source as it becomes more mature and </w:t>
      </w:r>
      <w:r w:rsidR="00A474FF">
        <w:t xml:space="preserve">can </w:t>
      </w:r>
      <w:r>
        <w:t xml:space="preserve">build on top of it. </w:t>
      </w:r>
    </w:p>
    <w:p w:rsidR="002128B5" w:rsidP="00634EC0">
      <w:pPr>
        <w:pStyle w:val="Answer"/>
        <w:spacing w:before="120" w:after="120"/>
        <w:ind w:left="851"/>
        <w:jc w:val="left"/>
      </w:pPr>
      <w:r>
        <w:t xml:space="preserve">This is the virtuous circle </w:t>
      </w:r>
      <w:r w:rsidR="00365A74">
        <w:t>with</w:t>
      </w:r>
      <w:r>
        <w:t xml:space="preserve"> open source: it enables further access. The more people are interested in that technology, the more they make it easier to deploy, maintain and generalise, benefitting many more people. I presume that would happen for the web. I do not think there have been major policy discussions. I am sure that my colleagues in the early days of Mozilla, who were part of that debate between closed source and open source and the browser system, can provide more information later</w:t>
      </w:r>
      <w:r w:rsidR="004B0B0A">
        <w:t>,</w:t>
      </w:r>
      <w:r>
        <w:t xml:space="preserve"> if you are interested in that topic. </w:t>
      </w:r>
    </w:p>
    <w:p w:rsidR="002128B5" w:rsidP="00634EC0">
      <w:pPr>
        <w:pStyle w:val="Remark"/>
        <w:spacing w:before="120" w:after="120"/>
        <w:ind w:left="851"/>
        <w:jc w:val="left"/>
      </w:pPr>
      <w:r w:rsidRPr="0047017A">
        <w:rPr>
          <w:b/>
        </w:rPr>
        <w:t>The Chair:</w:t>
      </w:r>
      <w:r>
        <w:t xml:space="preserve"> Do any of our witnesses want to give us a view on the extent to which the business models of Google, Microsoft and Meta might influence their views on open versus closed source?</w:t>
      </w:r>
    </w:p>
    <w:p w:rsidR="002128B5" w:rsidP="00634EC0">
      <w:pPr>
        <w:pStyle w:val="Answer"/>
        <w:spacing w:before="120" w:after="120"/>
        <w:ind w:left="851"/>
        <w:jc w:val="left"/>
      </w:pPr>
      <w:r>
        <w:rPr>
          <w:b/>
          <w:i/>
        </w:rPr>
        <w:t xml:space="preserve">Dr Moez Draief: </w:t>
      </w:r>
      <w:r>
        <w:t xml:space="preserve">These companies contributed a lot to open source in the past. Currently, the competition that started last year is getting everybody to become more closed. These companies used to publish many papers and frameworks used by academics and other professionals. I used many of the tools of some of the companies you are talking about to conduct research and develop AI products for UK businesses. </w:t>
      </w:r>
      <w:r w:rsidR="00CB36FA">
        <w:t>T</w:t>
      </w:r>
      <w:r>
        <w:t xml:space="preserve">here has been a recent shift from </w:t>
      </w:r>
      <w:r w:rsidR="008D2DB4">
        <w:t>being open</w:t>
      </w:r>
      <w:r>
        <w:t xml:space="preserve"> to being more closed. I hope this does not become the norm, because we will all suffer from it. A country like the UK benefits a lot from open-source technology in the absence of big technology players in the country. It would be extremely beneficial to the UK if open source continued to thrive with the right </w:t>
      </w:r>
      <w:r w:rsidR="009F1E2B">
        <w:t>guard rail</w:t>
      </w:r>
      <w:r>
        <w:t>s and a community that is ensuring the safety of this technology.</w:t>
      </w:r>
    </w:p>
    <w:p w:rsidR="002128B5" w:rsidP="00634EC0">
      <w:pPr>
        <w:pStyle w:val="Remark"/>
        <w:spacing w:before="120" w:after="120"/>
        <w:ind w:left="851"/>
        <w:jc w:val="left"/>
      </w:pPr>
      <w:r w:rsidRPr="0047017A">
        <w:rPr>
          <w:b/>
        </w:rPr>
        <w:t>The Chair:</w:t>
      </w:r>
      <w:r>
        <w:t xml:space="preserve"> </w:t>
      </w:r>
      <w:r w:rsidR="00CB36FA">
        <w:t>Can you</w:t>
      </w:r>
      <w:r>
        <w:t xml:space="preserve"> give us an illustration </w:t>
      </w:r>
      <w:r w:rsidR="00CB36FA">
        <w:t>of</w:t>
      </w:r>
      <w:r>
        <w:t xml:space="preserve"> why that would be particularly beneficial to the UK economy?</w:t>
      </w:r>
    </w:p>
    <w:p w:rsidR="002128B5" w:rsidP="00634EC0">
      <w:pPr>
        <w:pStyle w:val="Answer"/>
        <w:spacing w:before="120" w:after="120"/>
        <w:ind w:left="851"/>
        <w:jc w:val="left"/>
      </w:pPr>
      <w:r>
        <w:rPr>
          <w:b/>
          <w:i/>
        </w:rPr>
        <w:t xml:space="preserve">Dr Moez Draief: </w:t>
      </w:r>
      <w:r>
        <w:t>In practice, a lot of the tools that are used currently in the UK rely on classification algorithms. We are not talking about LLMs</w:t>
      </w:r>
      <w:r w:rsidR="001E58D0">
        <w:t>;</w:t>
      </w:r>
      <w:r>
        <w:t xml:space="preserve"> we are talking about older generations. </w:t>
      </w:r>
      <w:r w:rsidR="001E58D0">
        <w:t>A</w:t>
      </w:r>
      <w:r>
        <w:t xml:space="preserve"> library called </w:t>
      </w:r>
      <w:r w:rsidRPr="004B28F2">
        <w:t>scikit-learn</w:t>
      </w:r>
      <w:r>
        <w:t xml:space="preserve"> has been developed by a consortium of American and French academics</w:t>
      </w:r>
      <w:r w:rsidR="00BC0054">
        <w:t xml:space="preserve"> that</w:t>
      </w:r>
      <w:r>
        <w:t xml:space="preserve"> is very popular, extremely rich and very safe. Many businesses and government agencies in the UK are using these technologies. I can tell you about </w:t>
      </w:r>
      <w:r>
        <w:t>a number of</w:t>
      </w:r>
      <w:r>
        <w:t xml:space="preserve"> other technologies on the code side or on the data aspects that have been very practically useful in academia and industry in the UK and other countries. </w:t>
      </w:r>
    </w:p>
    <w:p w:rsidR="002128B5" w:rsidP="00634EC0">
      <w:pPr>
        <w:pStyle w:val="Question"/>
        <w:spacing w:before="240"/>
        <w:ind w:left="851" w:hanging="851"/>
        <w:jc w:val="left"/>
      </w:pPr>
      <w:r w:rsidRPr="0047017A">
        <w:rPr>
          <w:b/>
        </w:rPr>
        <w:t>Baroness Harding of Winscombe:</w:t>
      </w:r>
      <w:r>
        <w:t xml:space="preserve"> </w:t>
      </w:r>
      <w:r w:rsidR="00BC0054">
        <w:t>Following</w:t>
      </w:r>
      <w:r>
        <w:t xml:space="preserve"> up on the question about regulatory capture and spell</w:t>
      </w:r>
      <w:r w:rsidR="00770AA6">
        <w:t>ing</w:t>
      </w:r>
      <w:r>
        <w:t xml:space="preserve"> it out more simply</w:t>
      </w:r>
      <w:r w:rsidR="00BC0054">
        <w:t>,</w:t>
      </w:r>
      <w:r>
        <w:t xml:space="preserve"> how much should we be worried that the arguments in favour of closed models are entirely commercial self-interest </w:t>
      </w:r>
      <w:r w:rsidR="00770AA6">
        <w:t>on the part of</w:t>
      </w:r>
      <w:r>
        <w:t xml:space="preserve"> the owners of existing large language model technology, and vice versa? How much should we be </w:t>
      </w:r>
      <w:r>
        <w:t xml:space="preserve">worried that the arguments in favour of open source are also entirely self-serving? Is that what is really happening, rather than a policy debate? I am purposefully being quite provocative to get a reaction. </w:t>
      </w:r>
    </w:p>
    <w:p w:rsidR="003F6906" w:rsidP="00634EC0">
      <w:pPr>
        <w:pStyle w:val="Answer"/>
        <w:spacing w:before="120" w:after="120"/>
        <w:ind w:left="851"/>
        <w:jc w:val="left"/>
      </w:pPr>
      <w:r>
        <w:rPr>
          <w:b/>
          <w:i/>
        </w:rPr>
        <w:t xml:space="preserve">Dr Adriano Koshiyama: </w:t>
      </w:r>
      <w:r>
        <w:t xml:space="preserve">I remember a client, a big IT corporation, </w:t>
      </w:r>
      <w:r w:rsidR="00DF4CA6">
        <w:t>that was</w:t>
      </w:r>
      <w:r>
        <w:t xml:space="preserve"> trying to make a case for why closed-source cloud AI solutions are probably better than open-source ones. I was trying to think </w:t>
      </w:r>
      <w:r>
        <w:t>of</w:t>
      </w:r>
      <w:r>
        <w:t xml:space="preserve"> how </w:t>
      </w:r>
      <w:r w:rsidR="0041047F">
        <w:t>it</w:t>
      </w:r>
      <w:r>
        <w:t xml:space="preserve"> could couch an argument for that. One argument that unfortunately happens a lot in practice, and we have seen this with clients and vendors, is nothing to do with language models</w:t>
      </w:r>
      <w:r>
        <w:t>,</w:t>
      </w:r>
      <w:r>
        <w:t xml:space="preserve"> because it is a new phenomenon</w:t>
      </w:r>
      <w:r>
        <w:t>:</w:t>
      </w:r>
      <w:r>
        <w:t xml:space="preserve"> facial recognition software, which is widely available on GitHub, open</w:t>
      </w:r>
      <w:r w:rsidR="00770AA6">
        <w:t xml:space="preserve"> </w:t>
      </w:r>
      <w:r>
        <w:t xml:space="preserve">source. </w:t>
      </w:r>
    </w:p>
    <w:p w:rsidR="008B3B23" w:rsidP="00634EC0">
      <w:pPr>
        <w:pStyle w:val="Answer"/>
        <w:spacing w:before="120" w:after="120"/>
        <w:ind w:left="851"/>
        <w:jc w:val="left"/>
      </w:pPr>
      <w:r>
        <w:t>Academics have done so much research over the years on models that are available on GitHub</w:t>
      </w:r>
      <w:r>
        <w:t>, and t</w:t>
      </w:r>
      <w:r>
        <w:t xml:space="preserve">here has been so much evidence of bias with respect to race, gender, age—you name it. Those models have not been fixed; people are still using </w:t>
      </w:r>
      <w:r w:rsidR="00C7437F">
        <w:t>them</w:t>
      </w:r>
      <w:r>
        <w:t xml:space="preserve"> in production, and unfortunately things have been perpetuating since then. Even though there is transparency around the risks and academics have done research, it seems like no one has managed to go there and say</w:t>
      </w:r>
      <w:r w:rsidR="003F6906">
        <w:t>,</w:t>
      </w:r>
      <w:r>
        <w:t xml:space="preserve"> “Let’s create a new open-source version in which those problems have at least been able to </w:t>
      </w:r>
      <w:r w:rsidR="00C7437F">
        <w:t>be</w:t>
      </w:r>
      <w:r>
        <w:t xml:space="preserve"> fixed somehow, if possible”. </w:t>
      </w:r>
    </w:p>
    <w:p w:rsidR="00C7502F" w:rsidP="00634EC0">
      <w:pPr>
        <w:pStyle w:val="Answer"/>
        <w:spacing w:before="120" w:after="120"/>
        <w:ind w:left="851"/>
        <w:jc w:val="left"/>
      </w:pPr>
      <w:r>
        <w:t xml:space="preserve">The argument for the closed source was to say “Well, we could have a facial recognition software </w:t>
      </w:r>
      <w:r w:rsidR="00C7437F">
        <w:t>that’s</w:t>
      </w:r>
      <w:r>
        <w:t xml:space="preserve"> closed source, but then we use a third party or some other organisation that can test this, so that when we provide our customers</w:t>
      </w:r>
      <w:r w:rsidR="004A02E3">
        <w:t xml:space="preserve"> with this</w:t>
      </w:r>
      <w:r>
        <w:t xml:space="preserve">, we are ensuring that the system is safe before deployment”. </w:t>
      </w:r>
      <w:r w:rsidR="00BB57CE">
        <w:t>It is</w:t>
      </w:r>
      <w:r>
        <w:t xml:space="preserve"> a company, </w:t>
      </w:r>
      <w:r w:rsidR="00BB57CE">
        <w:t>so it</w:t>
      </w:r>
      <w:r>
        <w:t xml:space="preserve"> would take liability in case a problem emerged. </w:t>
      </w:r>
      <w:r w:rsidR="00BB57CE">
        <w:t>So t</w:t>
      </w:r>
      <w:r>
        <w:t xml:space="preserve">he argument for closed source is that we can take liability and responsibility and bring a company to test. When it is open source, who knows what can happen. That was the argument on the closed-source side. Open source also has its own arguments, too. It depends on the application and on the </w:t>
      </w:r>
      <w:r>
        <w:t>case</w:t>
      </w:r>
      <w:r>
        <w:t xml:space="preserve"> we are discussing. </w:t>
      </w:r>
    </w:p>
    <w:p w:rsidR="002128B5" w:rsidP="00634EC0">
      <w:pPr>
        <w:pStyle w:val="Answer"/>
        <w:spacing w:before="120" w:after="120"/>
        <w:ind w:left="851"/>
        <w:jc w:val="left"/>
      </w:pPr>
      <w:r>
        <w:t>To finalise, in the case of large language models, it is not a new technology</w:t>
      </w:r>
      <w:r w:rsidR="00C7502F">
        <w:t>,</w:t>
      </w:r>
      <w:r>
        <w:t xml:space="preserve"> but </w:t>
      </w:r>
      <w:r w:rsidR="00C7502F">
        <w:t xml:space="preserve">it </w:t>
      </w:r>
      <w:r>
        <w:t xml:space="preserve">has become quite popular and has really spread itself out. It is very difficult to see whether the solution is closed or open source </w:t>
      </w:r>
      <w:r>
        <w:t>at this point in time</w:t>
      </w:r>
      <w:r>
        <w:t xml:space="preserve">. </w:t>
      </w:r>
    </w:p>
    <w:p w:rsidR="006939DD" w:rsidP="00634EC0">
      <w:pPr>
        <w:pStyle w:val="Answer"/>
        <w:spacing w:before="120" w:after="120"/>
        <w:ind w:left="851"/>
        <w:jc w:val="left"/>
      </w:pPr>
      <w:r>
        <w:rPr>
          <w:b/>
          <w:i/>
        </w:rPr>
        <w:t xml:space="preserve">Professor John McDermid: </w:t>
      </w:r>
      <w:r>
        <w:t xml:space="preserve">I have a slightly different point of view. If something is open but is so complex that you cannot make any sense of it, I do not think that </w:t>
      </w:r>
      <w:r>
        <w:t>actually helps</w:t>
      </w:r>
      <w:r>
        <w:t xml:space="preserve"> very much. What we really need to say is</w:t>
      </w:r>
      <w:r>
        <w:t>,</w:t>
      </w:r>
      <w:r>
        <w:t xml:space="preserve"> “What information do we actually need?” Do we need something about the distribution of training data and whether that is relevant for the application domain? If it matches the distribution of that domain, it should be relatively free of bias. If it does not, that is where there will be risks of bias. </w:t>
      </w:r>
    </w:p>
    <w:p w:rsidR="002128B5" w:rsidP="00634EC0">
      <w:pPr>
        <w:pStyle w:val="Answer"/>
        <w:spacing w:before="120" w:after="120"/>
        <w:ind w:left="851"/>
        <w:jc w:val="left"/>
      </w:pPr>
      <w:r>
        <w:t xml:space="preserve">We need to be able to ask about openness at the right level and of the right information. I do not want to look at 2 million or 2 billion neuron weightings that will not tell me anything. However, I can help people </w:t>
      </w:r>
      <w:r w:rsidR="000003D8">
        <w:t xml:space="preserve">to </w:t>
      </w:r>
      <w:r>
        <w:t xml:space="preserve">understand what things they need to extract from the models or the development process </w:t>
      </w:r>
      <w:r>
        <w:t>in order to</w:t>
      </w:r>
      <w:r>
        <w:t xml:space="preserve"> make sensible judgements about risk. </w:t>
      </w:r>
      <w:r w:rsidR="000003D8">
        <w:t>Th</w:t>
      </w:r>
      <w:r>
        <w:t xml:space="preserve">at is where we need to work. </w:t>
      </w:r>
    </w:p>
    <w:p w:rsidR="00D36E8B" w:rsidP="00634EC0">
      <w:pPr>
        <w:pStyle w:val="Answer"/>
        <w:spacing w:before="120" w:after="120"/>
        <w:ind w:left="851"/>
        <w:jc w:val="left"/>
      </w:pPr>
      <w:r>
        <w:rPr>
          <w:b/>
          <w:i/>
        </w:rPr>
        <w:t xml:space="preserve">Irene Solaiman: </w:t>
      </w:r>
      <w:r>
        <w:t xml:space="preserve">It is important to recognise that language models are still an evolving research field and researchers need access. I am speaking from industry, and there is always some level of scepticism that regulators should take coming from industry. When looking at conferences like the </w:t>
      </w:r>
      <w:r w:rsidRPr="00015E6A">
        <w:t>ACM Conference on Fairness, Accountability, and Transparency</w:t>
      </w:r>
      <w:r>
        <w:t xml:space="preserve"> and RightsCon—I am a researcher myself—I am seeing, frankly, fear from researchers that they are unable to conduct </w:t>
      </w:r>
      <w:bookmarkStart w:id="2" w:name="_Hlk150500703"/>
      <w:r>
        <w:t xml:space="preserve">especially the more social side of research, even </w:t>
      </w:r>
      <w:r>
        <w:t>through</w:t>
      </w:r>
      <w:r>
        <w:t xml:space="preserve"> simple APIs. </w:t>
      </w:r>
      <w:bookmarkStart w:id="3" w:name="_Hlk150500677"/>
      <w:bookmarkEnd w:id="2"/>
    </w:p>
    <w:p w:rsidR="00677D95" w:rsidP="00634EC0">
      <w:pPr>
        <w:pStyle w:val="Answer"/>
        <w:spacing w:before="120" w:after="120"/>
        <w:ind w:left="851"/>
        <w:jc w:val="left"/>
      </w:pPr>
      <w:bookmarkEnd w:id="3"/>
      <w:r>
        <w:t>This is a distinction between openness and access. A larger language model, which will often require more compute to run, may not be accessible to many researchers unless they have that compute infrastructure, and even basic query API—just being able to ask a language model for a response—</w:t>
      </w:r>
      <w:r w:rsidRPr="00BE1A39">
        <w:t xml:space="preserve">may not be enough access to conduct the research they need to do to improve a model along some </w:t>
      </w:r>
      <w:r>
        <w:t>axis</w:t>
      </w:r>
      <w:r w:rsidRPr="00BE1A39">
        <w:t xml:space="preserve">, such as </w:t>
      </w:r>
      <w:r>
        <w:t xml:space="preserve">bias. </w:t>
      </w:r>
    </w:p>
    <w:p w:rsidR="00677D95" w:rsidRPr="00BE1A39" w:rsidP="00634EC0">
      <w:pPr>
        <w:pStyle w:val="Answer"/>
        <w:spacing w:before="120" w:after="120"/>
        <w:ind w:left="851"/>
        <w:jc w:val="left"/>
      </w:pPr>
      <w:r w:rsidRPr="00BE1A39">
        <w:rPr>
          <w:b/>
          <w:bCs/>
        </w:rPr>
        <w:t>The Chair:</w:t>
      </w:r>
      <w:r w:rsidRPr="008A4C6A">
        <w:t xml:space="preserve"> Okay</w:t>
      </w:r>
      <w:r w:rsidR="00D36E8B">
        <w:t xml:space="preserve">. If </w:t>
      </w:r>
      <w:r>
        <w:t xml:space="preserve">Baroness Harding is happy with that, we will move on. </w:t>
      </w:r>
    </w:p>
    <w:p w:rsidR="00677D95" w:rsidRPr="00BE1A39" w:rsidP="00634EC0">
      <w:pPr>
        <w:pStyle w:val="Question"/>
        <w:spacing w:before="240"/>
        <w:ind w:left="851" w:hanging="851"/>
        <w:jc w:val="left"/>
        <w:rPr>
          <w:i/>
          <w:iCs/>
        </w:rPr>
      </w:pPr>
      <w:r w:rsidRPr="00BE1A39">
        <w:rPr>
          <w:b/>
        </w:rPr>
        <w:t>Lord Hall of Birkenhead:</w:t>
      </w:r>
      <w:r>
        <w:t xml:space="preserve"> Can we talk about safety testing systems? </w:t>
      </w:r>
      <w:r w:rsidRPr="00BE1A39">
        <w:rPr>
          <w:bCs/>
          <w:iCs/>
        </w:rPr>
        <w:t>Irene Solaiman,</w:t>
      </w:r>
      <w:r>
        <w:t xml:space="preserve"> perhaps </w:t>
      </w:r>
      <w:r w:rsidRPr="00BE1A39">
        <w:t>I could start with you</w:t>
      </w:r>
      <w:r w:rsidR="003328F5">
        <w:t>,</w:t>
      </w:r>
      <w:r w:rsidRPr="00BE1A39">
        <w:t xml:space="preserve"> </w:t>
      </w:r>
      <w:r w:rsidR="0071114A">
        <w:t>although</w:t>
      </w:r>
      <w:r w:rsidRPr="00BE1A39">
        <w:t xml:space="preserve"> I would love to hear from all our guests today</w:t>
      </w:r>
      <w:r>
        <w:t>.</w:t>
      </w:r>
      <w:r w:rsidRPr="00BE1A39">
        <w:t xml:space="preserve"> </w:t>
      </w:r>
      <w:r>
        <w:t xml:space="preserve">Should there be pre-release safety testing systems that are mandatory for models that meet a certain set of criteria? </w:t>
      </w:r>
      <w:r w:rsidRPr="00BE1A39">
        <w:rPr>
          <w:i/>
          <w:iCs/>
        </w:rPr>
        <w:t xml:space="preserve"> </w:t>
      </w:r>
      <w:r>
        <w:t xml:space="preserve">If there should, what are those criteria? </w:t>
      </w:r>
      <w:r w:rsidRPr="00BE1A39">
        <w:t xml:space="preserve">We saw </w:t>
      </w:r>
      <w:r>
        <w:t>P</w:t>
      </w:r>
      <w:r w:rsidRPr="00BE1A39">
        <w:t>resident Biden suggesting some of those criteria</w:t>
      </w:r>
      <w:r>
        <w:t xml:space="preserve"> </w:t>
      </w:r>
      <w:r w:rsidRPr="00BE1A39" w:rsidR="0071114A">
        <w:t xml:space="preserve">in his executive order </w:t>
      </w:r>
      <w:r>
        <w:t>last week. I</w:t>
      </w:r>
      <w:r w:rsidRPr="00BE1A39">
        <w:t xml:space="preserve">f </w:t>
      </w:r>
      <w:r>
        <w:t>you believe</w:t>
      </w:r>
      <w:r w:rsidRPr="00BE1A39">
        <w:t xml:space="preserve"> that there should be mandatory safety testing</w:t>
      </w:r>
      <w:r w:rsidR="0071114A">
        <w:t>,</w:t>
      </w:r>
      <w:r w:rsidRPr="00BE1A39">
        <w:t xml:space="preserve"> what should those</w:t>
      </w:r>
      <w:r>
        <w:t xml:space="preserve"> tests examine and what are the trade-offs? </w:t>
      </w:r>
      <w:r w:rsidRPr="00BE1A39">
        <w:t xml:space="preserve">I suppose </w:t>
      </w:r>
      <w:r>
        <w:t xml:space="preserve">this is at </w:t>
      </w:r>
      <w:r w:rsidRPr="00BE1A39">
        <w:t>the back of the mind, because we have been talking about open versus closed</w:t>
      </w:r>
      <w:r w:rsidR="0071114A">
        <w:t xml:space="preserve">. Could this </w:t>
      </w:r>
      <w:r w:rsidRPr="00BE1A39">
        <w:t>be to the detriment of open</w:t>
      </w:r>
      <w:r>
        <w:t>-</w:t>
      </w:r>
      <w:r w:rsidRPr="00BE1A39">
        <w:t>source models</w:t>
      </w:r>
      <w:r>
        <w:t xml:space="preserve">? </w:t>
      </w:r>
      <w:r w:rsidRPr="00BE1A39">
        <w:t>Irene, I would be grateful if you would kick off that answer.</w:t>
      </w:r>
    </w:p>
    <w:p w:rsidR="00677D95" w:rsidP="00D92399">
      <w:pPr>
        <w:pStyle w:val="Answer"/>
        <w:spacing w:before="120" w:after="120"/>
        <w:ind w:left="851"/>
        <w:jc w:val="left"/>
      </w:pPr>
      <w:r>
        <w:rPr>
          <w:b/>
          <w:i/>
        </w:rPr>
        <w:t xml:space="preserve">Irene Solaiman: </w:t>
      </w:r>
      <w:r w:rsidRPr="00BE1A39">
        <w:rPr>
          <w:bCs/>
          <w:iCs/>
        </w:rPr>
        <w:t xml:space="preserve">Yes, </w:t>
      </w:r>
      <w:r>
        <w:t xml:space="preserve">absolutely. </w:t>
      </w:r>
      <w:r w:rsidRPr="00BE1A39">
        <w:t>Pre</w:t>
      </w:r>
      <w:r>
        <w:t>-</w:t>
      </w:r>
      <w:r w:rsidRPr="00BE1A39">
        <w:t xml:space="preserve">deployment risk assessments are </w:t>
      </w:r>
      <w:r w:rsidRPr="00BE1A39">
        <w:t>necessary</w:t>
      </w:r>
      <w:r>
        <w:t xml:space="preserve"> </w:t>
      </w:r>
      <w:r w:rsidRPr="00BE1A39">
        <w:t>and one issue is that</w:t>
      </w:r>
      <w:r>
        <w:t xml:space="preserve"> some risks cannot be assessed until deployment. W</w:t>
      </w:r>
      <w:r w:rsidRPr="00BE1A39">
        <w:t>e see this, for example,</w:t>
      </w:r>
      <w:r>
        <w:t xml:space="preserve"> even </w:t>
      </w:r>
      <w:r w:rsidRPr="00BE1A39">
        <w:t>in the labour impact.</w:t>
      </w:r>
      <w:r>
        <w:t xml:space="preserve"> </w:t>
      </w:r>
      <w:r w:rsidRPr="00BE1A39">
        <w:t>We will not understand fully the labour impact of language models until they have been integrated</w:t>
      </w:r>
      <w:r>
        <w:t xml:space="preserve"> </w:t>
      </w:r>
      <w:r w:rsidRPr="00BE1A39">
        <w:t xml:space="preserve">into the economy for a set </w:t>
      </w:r>
      <w:r w:rsidRPr="00BE1A39">
        <w:t>period of time</w:t>
      </w:r>
      <w:r>
        <w:t xml:space="preserve">. </w:t>
      </w:r>
      <w:r w:rsidRPr="00BE1A39">
        <w:t>This is where post</w:t>
      </w:r>
      <w:r>
        <w:t>-</w:t>
      </w:r>
      <w:r w:rsidRPr="00BE1A39">
        <w:t>deployment assessments, iteratively, are also important</w:t>
      </w:r>
      <w:r>
        <w:t xml:space="preserve">. Under that, what should be tested under the safety umbrella? </w:t>
      </w:r>
    </w:p>
    <w:p w:rsidR="00677D95" w:rsidP="00D92399">
      <w:pPr>
        <w:pStyle w:val="Answer"/>
        <w:spacing w:before="120" w:after="120"/>
        <w:ind w:left="851"/>
        <w:jc w:val="left"/>
      </w:pPr>
      <w:r w:rsidRPr="00BE1A39">
        <w:t>I am working explicitly on the social harms side</w:t>
      </w:r>
      <w:r>
        <w:t xml:space="preserve">, so we are looking at biases </w:t>
      </w:r>
      <w:r w:rsidRPr="00BE1A39">
        <w:t>and environmental impact. We</w:t>
      </w:r>
      <w:r>
        <w:t xml:space="preserve"> a</w:t>
      </w:r>
      <w:r w:rsidRPr="00BE1A39">
        <w:t>re really seeing how difficult, and frankly impossible</w:t>
      </w:r>
      <w:r>
        <w:t xml:space="preserve">, </w:t>
      </w:r>
      <w:r w:rsidRPr="00BE1A39">
        <w:t>complex social issues are to quantify or to robustly evaluate</w:t>
      </w:r>
      <w:r>
        <w:t xml:space="preserve"> in a</w:t>
      </w:r>
      <w:r w:rsidRPr="00BE1A39">
        <w:t xml:space="preserve"> technical system.</w:t>
      </w:r>
      <w:r>
        <w:t xml:space="preserve"> We have a lot more literature for language than we do for other modalities. </w:t>
      </w:r>
      <w:r w:rsidRPr="00BE1A39">
        <w:t>For example, for image</w:t>
      </w:r>
      <w:r>
        <w:t>-</w:t>
      </w:r>
      <w:r w:rsidRPr="00BE1A39">
        <w:t>generative models, which are not the focus for today</w:t>
      </w:r>
      <w:r>
        <w:t xml:space="preserve">, we just have far </w:t>
      </w:r>
      <w:r w:rsidRPr="00BE1A39">
        <w:t>fewer evaluations that we can run throughout the deployment process</w:t>
      </w:r>
      <w:r>
        <w:t>. Again, this</w:t>
      </w:r>
      <w:r w:rsidRPr="00BE1A39">
        <w:t xml:space="preserve"> is an ongoing research question that will need more research</w:t>
      </w:r>
      <w:r>
        <w:t xml:space="preserve">ers </w:t>
      </w:r>
      <w:r w:rsidRPr="00BE1A39">
        <w:t>to develop this assessment suite</w:t>
      </w:r>
      <w:r>
        <w:t xml:space="preserve"> t</w:t>
      </w:r>
      <w:r w:rsidRPr="00BE1A39">
        <w:t xml:space="preserve">hroughout the process of </w:t>
      </w:r>
      <w:r>
        <w:t xml:space="preserve">deployment. </w:t>
      </w:r>
    </w:p>
    <w:p w:rsidR="00677D95" w:rsidP="00D92399">
      <w:pPr>
        <w:pStyle w:val="Remark"/>
        <w:spacing w:before="120" w:after="120"/>
        <w:ind w:left="851"/>
        <w:jc w:val="left"/>
      </w:pPr>
      <w:r w:rsidRPr="004C4720">
        <w:rPr>
          <w:b/>
        </w:rPr>
        <w:t>Lord Hall of Birkenhead:</w:t>
      </w:r>
      <w:r>
        <w:t xml:space="preserve"> What are the trade-offs, then, </w:t>
      </w:r>
      <w:r w:rsidRPr="00BE1A39">
        <w:t>if you can begin to get together a set of criteria that you could use</w:t>
      </w:r>
      <w:r>
        <w:t xml:space="preserve">? </w:t>
      </w:r>
    </w:p>
    <w:p w:rsidR="00677D95" w:rsidP="00D92399">
      <w:pPr>
        <w:pStyle w:val="Answer"/>
        <w:spacing w:before="120" w:after="120"/>
        <w:ind w:left="851"/>
        <w:jc w:val="left"/>
      </w:pPr>
      <w:r>
        <w:rPr>
          <w:b/>
          <w:i/>
        </w:rPr>
        <w:t xml:space="preserve">Irene Solaiman: </w:t>
      </w:r>
      <w:r>
        <w:t xml:space="preserve">Some of the trade-offs are </w:t>
      </w:r>
      <w:r w:rsidR="00441A81">
        <w:t>about</w:t>
      </w:r>
      <w:r>
        <w:t xml:space="preserve"> how much insight an evaluation w</w:t>
      </w:r>
      <w:r w:rsidRPr="00BE1A39">
        <w:t>ill give you</w:t>
      </w:r>
      <w:r>
        <w:t xml:space="preserve"> </w:t>
      </w:r>
      <w:r w:rsidRPr="00BE1A39">
        <w:t>into a model.</w:t>
      </w:r>
      <w:r>
        <w:t xml:space="preserve"> S</w:t>
      </w:r>
      <w:r w:rsidRPr="00BE1A39">
        <w:t>ome evaluations that are popularly run, for example around bias</w:t>
      </w:r>
      <w:r>
        <w:t xml:space="preserve">, are </w:t>
      </w:r>
      <w:r w:rsidR="00CD00CF">
        <w:t>about</w:t>
      </w:r>
      <w:r>
        <w:t xml:space="preserve"> </w:t>
      </w:r>
      <w:r w:rsidRPr="00BE1A39">
        <w:t>specific protect</w:t>
      </w:r>
      <w:r>
        <w:t>ed</w:t>
      </w:r>
      <w:r w:rsidRPr="00BE1A39">
        <w:t xml:space="preserve"> classes</w:t>
      </w:r>
      <w:r>
        <w:t xml:space="preserve"> and are then quantified. </w:t>
      </w:r>
      <w:r w:rsidR="00CD00CF">
        <w:t>T</w:t>
      </w:r>
      <w:r>
        <w:t>he Wino bias</w:t>
      </w:r>
      <w:r w:rsidR="00CD00CF">
        <w:t>, for example,</w:t>
      </w:r>
      <w:r>
        <w:t xml:space="preserve"> </w:t>
      </w:r>
      <w:r w:rsidRPr="00BE1A39">
        <w:t>quantif</w:t>
      </w:r>
      <w:r>
        <w:t>ies</w:t>
      </w:r>
      <w:r w:rsidRPr="00BE1A39">
        <w:t xml:space="preserve"> gender and is very binary.</w:t>
      </w:r>
      <w:r>
        <w:t xml:space="preserve"> It</w:t>
      </w:r>
      <w:r w:rsidRPr="00BE1A39">
        <w:t xml:space="preserve"> gives you somewhat of an insight into a model</w:t>
      </w:r>
      <w:r>
        <w:t xml:space="preserve"> </w:t>
      </w:r>
      <w:r w:rsidRPr="00BE1A39">
        <w:t>but will not give you full clarity on the biases of a language model when deployed</w:t>
      </w:r>
      <w:r>
        <w:t xml:space="preserve"> in a </w:t>
      </w:r>
      <w:r w:rsidRPr="00BE1A39">
        <w:t>contextual setting</w:t>
      </w:r>
      <w:r>
        <w:t>. Ultimately, the best assessment happens contextually</w:t>
      </w:r>
      <w:r w:rsidR="00CD00CF">
        <w:t>,</w:t>
      </w:r>
      <w:r>
        <w:t xml:space="preserve"> and </w:t>
      </w:r>
      <w:r w:rsidRPr="00BE1A39">
        <w:t xml:space="preserve">more tailored evaluations </w:t>
      </w:r>
      <w:r w:rsidR="00CD00CF">
        <w:t xml:space="preserve">will need </w:t>
      </w:r>
      <w:r w:rsidRPr="00BE1A39" w:rsidR="00CD00CF">
        <w:t xml:space="preserve">to be </w:t>
      </w:r>
      <w:r w:rsidRPr="00BE1A39">
        <w:t>crafted for that specific risk</w:t>
      </w:r>
      <w:r>
        <w:t xml:space="preserve">. </w:t>
      </w:r>
    </w:p>
    <w:p w:rsidR="00677D95" w:rsidP="00D92399">
      <w:pPr>
        <w:pStyle w:val="Remark"/>
        <w:spacing w:before="120" w:after="120"/>
        <w:ind w:left="851"/>
        <w:jc w:val="left"/>
      </w:pPr>
      <w:r w:rsidRPr="004C4720">
        <w:rPr>
          <w:b/>
        </w:rPr>
        <w:t>Lord Hall of Birkenhead:</w:t>
      </w:r>
      <w:r>
        <w:t xml:space="preserve"> Are the criteria for those testing systems best worked through by government or regulators, or by government and regulators? By whom? </w:t>
      </w:r>
    </w:p>
    <w:p w:rsidR="00677D95" w:rsidP="00D92399">
      <w:pPr>
        <w:pStyle w:val="Answer"/>
        <w:spacing w:before="120" w:after="120"/>
        <w:ind w:left="851"/>
        <w:jc w:val="left"/>
      </w:pPr>
      <w:r>
        <w:rPr>
          <w:b/>
          <w:i/>
        </w:rPr>
        <w:t xml:space="preserve">Irene Solaiman: </w:t>
      </w:r>
      <w:r>
        <w:t>This is where external expertise is necessary. N</w:t>
      </w:r>
      <w:r w:rsidRPr="008F5691">
        <w:t>o one organisation</w:t>
      </w:r>
      <w:r>
        <w:t xml:space="preserve">, </w:t>
      </w:r>
      <w:r w:rsidRPr="008F5691">
        <w:t xml:space="preserve">regardless of how large or </w:t>
      </w:r>
      <w:r w:rsidRPr="008F5691">
        <w:t>well</w:t>
      </w:r>
      <w:r w:rsidR="00C35E13">
        <w:t xml:space="preserve"> </w:t>
      </w:r>
      <w:r>
        <w:t>resourced</w:t>
      </w:r>
      <w:r>
        <w:t xml:space="preserve"> i</w:t>
      </w:r>
      <w:r w:rsidRPr="008F5691">
        <w:t>t is</w:t>
      </w:r>
      <w:r>
        <w:t xml:space="preserve">, </w:t>
      </w:r>
      <w:r w:rsidRPr="008F5691">
        <w:t>can have all the possible perspectives</w:t>
      </w:r>
      <w:r>
        <w:t xml:space="preserve"> and </w:t>
      </w:r>
      <w:r w:rsidRPr="008F5691">
        <w:t xml:space="preserve">expertise to robustly analyse a system. This is where we see </w:t>
      </w:r>
      <w:r>
        <w:t xml:space="preserve">that </w:t>
      </w:r>
      <w:r w:rsidR="00FF0D75">
        <w:t>red teaming</w:t>
      </w:r>
      <w:r>
        <w:t xml:space="preserve"> is</w:t>
      </w:r>
      <w:r w:rsidRPr="008F5691">
        <w:t xml:space="preserve"> incredibly popular</w:t>
      </w:r>
      <w:r>
        <w:t xml:space="preserve">, for example at Defcon in August, where </w:t>
      </w:r>
      <w:r w:rsidRPr="008F5691">
        <w:t>community college students were trained</w:t>
      </w:r>
      <w:r>
        <w:t>. M</w:t>
      </w:r>
      <w:r w:rsidRPr="008F5691">
        <w:t xml:space="preserve">any people can be trained to bring their life perspectives and social science backgrounds across different </w:t>
      </w:r>
      <w:r>
        <w:t>axes</w:t>
      </w:r>
      <w:r w:rsidRPr="008F5691">
        <w:t>.</w:t>
      </w:r>
      <w:r>
        <w:t xml:space="preserve"> I think government needs to increase capacity by risk area t</w:t>
      </w:r>
      <w:r w:rsidRPr="008F5691">
        <w:t xml:space="preserve">o be able to evaluate systems, </w:t>
      </w:r>
      <w:r>
        <w:t>which</w:t>
      </w:r>
      <w:r w:rsidRPr="008F5691">
        <w:t xml:space="preserve"> is where th</w:t>
      </w:r>
      <w:r>
        <w:t>ird-</w:t>
      </w:r>
      <w:r w:rsidRPr="008F5691">
        <w:t xml:space="preserve">party auditing comes in </w:t>
      </w:r>
      <w:r w:rsidR="00DA3A06">
        <w:t>too</w:t>
      </w:r>
      <w:r w:rsidRPr="008F5691">
        <w:t>.</w:t>
      </w:r>
      <w:r>
        <w:t xml:space="preserve"> </w:t>
      </w:r>
    </w:p>
    <w:p w:rsidR="00677D95" w:rsidP="00D92399">
      <w:pPr>
        <w:pStyle w:val="Remark"/>
        <w:spacing w:before="120" w:after="120"/>
        <w:ind w:left="851"/>
        <w:jc w:val="left"/>
      </w:pPr>
      <w:r w:rsidRPr="004C4720">
        <w:rPr>
          <w:b/>
        </w:rPr>
        <w:t>Lord Hall of Birkenhead:</w:t>
      </w:r>
      <w:r>
        <w:t xml:space="preserve"> Thank you. If I could turn to our experts here, </w:t>
      </w:r>
      <w:r w:rsidRPr="008F5691">
        <w:t>who are not in the warm</w:t>
      </w:r>
      <w:r>
        <w:t xml:space="preserve">th of </w:t>
      </w:r>
      <w:r w:rsidRPr="008F5691">
        <w:t>the Bay Area</w:t>
      </w:r>
      <w:r>
        <w:t>, is there</w:t>
      </w:r>
      <w:r w:rsidRPr="008F5691">
        <w:t xml:space="preserve"> anything that you would like to add</w:t>
      </w:r>
      <w:r>
        <w:t xml:space="preserve">, Dr Draief? </w:t>
      </w:r>
    </w:p>
    <w:p w:rsidR="00677D95" w:rsidP="00D92399">
      <w:pPr>
        <w:pStyle w:val="Answer"/>
        <w:spacing w:before="120" w:after="120"/>
        <w:ind w:left="851"/>
        <w:jc w:val="left"/>
      </w:pPr>
      <w:r>
        <w:rPr>
          <w:b/>
          <w:i/>
        </w:rPr>
        <w:t xml:space="preserve">Dr Moez Draief: </w:t>
      </w:r>
      <w:r>
        <w:t xml:space="preserve">I would add that the industry has not come up with </w:t>
      </w:r>
      <w:r w:rsidRPr="008F5691">
        <w:t xml:space="preserve">standardised ways of evaluating these models. </w:t>
      </w:r>
      <w:r>
        <w:t xml:space="preserve">We still have a long way to go. Irene </w:t>
      </w:r>
      <w:r w:rsidRPr="008F5691">
        <w:t>talked about biases and privacy, et</w:t>
      </w:r>
      <w:r>
        <w:t xml:space="preserve"> </w:t>
      </w:r>
      <w:r w:rsidRPr="008F5691">
        <w:t>c</w:t>
      </w:r>
      <w:r>
        <w:t>etera</w:t>
      </w:r>
      <w:r w:rsidRPr="008F5691">
        <w:t>,</w:t>
      </w:r>
      <w:r>
        <w:t xml:space="preserve"> but </w:t>
      </w:r>
      <w:r w:rsidRPr="008F5691">
        <w:t>a lot of risks can happen in deployment</w:t>
      </w:r>
      <w:r>
        <w:t xml:space="preserve">, </w:t>
      </w:r>
      <w:r w:rsidRPr="008F5691">
        <w:t>especially in specific industries</w:t>
      </w:r>
      <w:r>
        <w:t xml:space="preserve"> that </w:t>
      </w:r>
      <w:r w:rsidRPr="008F5691">
        <w:t xml:space="preserve">we do not yet understand and </w:t>
      </w:r>
      <w:r w:rsidRPr="008F5691">
        <w:t>have to</w:t>
      </w:r>
      <w:r w:rsidRPr="008F5691">
        <w:t xml:space="preserve"> evaluate </w:t>
      </w:r>
      <w:r>
        <w:t>for</w:t>
      </w:r>
      <w:r w:rsidRPr="008F5691">
        <w:t>.</w:t>
      </w:r>
      <w:r>
        <w:t xml:space="preserve"> </w:t>
      </w:r>
      <w:r w:rsidRPr="008F5691">
        <w:t xml:space="preserve">The industry </w:t>
      </w:r>
      <w:r w:rsidRPr="008F5691">
        <w:t>has to</w:t>
      </w:r>
      <w:r w:rsidRPr="008F5691">
        <w:t xml:space="preserve"> come together and figure out</w:t>
      </w:r>
      <w:r>
        <w:t xml:space="preserve"> what needs to be </w:t>
      </w:r>
      <w:r w:rsidRPr="008F5691">
        <w:t>evaluated, so that regulators know</w:t>
      </w:r>
      <w:r>
        <w:t xml:space="preserve"> what to</w:t>
      </w:r>
      <w:r w:rsidRPr="008F5691">
        <w:t xml:space="preserve"> evaluate and test.</w:t>
      </w:r>
      <w:r>
        <w:t xml:space="preserve"> </w:t>
      </w:r>
    </w:p>
    <w:p w:rsidR="00677D95" w:rsidP="00D92399">
      <w:pPr>
        <w:pStyle w:val="Answer"/>
        <w:spacing w:before="120" w:after="120"/>
        <w:ind w:left="851"/>
        <w:jc w:val="left"/>
      </w:pPr>
      <w:r w:rsidRPr="008F5691">
        <w:t>Another thing that would be extremely helpful is if the people who are using th</w:t>
      </w:r>
      <w:r>
        <w:t>e</w:t>
      </w:r>
      <w:r w:rsidRPr="008F5691">
        <w:t xml:space="preserve"> technology</w:t>
      </w:r>
      <w:r>
        <w:t xml:space="preserve"> </w:t>
      </w:r>
      <w:r w:rsidRPr="008F5691">
        <w:t>understand what the technology is or is not capable of.</w:t>
      </w:r>
      <w:r>
        <w:t xml:space="preserve"> This was prior to LLMs: when w</w:t>
      </w:r>
      <w:r w:rsidRPr="008F5691">
        <w:t>e deployed AI in any settings, we did it with the people</w:t>
      </w:r>
      <w:r>
        <w:t xml:space="preserve"> </w:t>
      </w:r>
      <w:r w:rsidRPr="008F5691">
        <w:t>who would use it</w:t>
      </w:r>
      <w:r>
        <w:t>, so</w:t>
      </w:r>
      <w:r w:rsidRPr="008F5691">
        <w:t xml:space="preserve"> that they would understand </w:t>
      </w:r>
      <w:r>
        <w:t xml:space="preserve">what </w:t>
      </w:r>
      <w:r w:rsidRPr="008F5691">
        <w:t xml:space="preserve">its limitations </w:t>
      </w:r>
      <w:r w:rsidR="009A25DA">
        <w:t>we</w:t>
      </w:r>
      <w:r>
        <w:t xml:space="preserve">re </w:t>
      </w:r>
      <w:r w:rsidRPr="008F5691">
        <w:t xml:space="preserve">and </w:t>
      </w:r>
      <w:r w:rsidR="009A25DA">
        <w:t xml:space="preserve">would </w:t>
      </w:r>
      <w:r w:rsidRPr="008F5691">
        <w:t xml:space="preserve">be able to report </w:t>
      </w:r>
      <w:r>
        <w:t xml:space="preserve">them—and this is live testing. We had constant feedback </w:t>
      </w:r>
      <w:r w:rsidR="009A25DA">
        <w:t>on</w:t>
      </w:r>
      <w:r>
        <w:t xml:space="preserve"> the limitations of this technology</w:t>
      </w:r>
      <w:r w:rsidR="009A25DA">
        <w:t xml:space="preserve">. Then, </w:t>
      </w:r>
      <w:r>
        <w:t xml:space="preserve">the developers could improve on it. </w:t>
      </w:r>
    </w:p>
    <w:p w:rsidR="006C3DF6" w:rsidP="00D92399">
      <w:pPr>
        <w:pStyle w:val="Answer"/>
        <w:spacing w:before="120" w:after="120"/>
        <w:ind w:left="851"/>
        <w:jc w:val="left"/>
      </w:pPr>
      <w:r w:rsidRPr="0071495D">
        <w:t>Going back to your question about open source,</w:t>
      </w:r>
      <w:r>
        <w:t xml:space="preserve"> it </w:t>
      </w:r>
      <w:r w:rsidRPr="0071495D">
        <w:t>contributes to that.</w:t>
      </w:r>
      <w:r>
        <w:t xml:space="preserve"> </w:t>
      </w:r>
      <w:r w:rsidRPr="0071495D">
        <w:t xml:space="preserve">Irene </w:t>
      </w:r>
      <w:r w:rsidR="001D287F">
        <w:t>referred</w:t>
      </w:r>
      <w:r w:rsidRPr="0071495D">
        <w:t xml:space="preserve"> to </w:t>
      </w:r>
      <w:r w:rsidR="00FF0D75">
        <w:t>red teaming</w:t>
      </w:r>
      <w:r w:rsidRPr="0071495D">
        <w:t xml:space="preserve"> or looking at the data that is being used</w:t>
      </w:r>
      <w:r>
        <w:t xml:space="preserve"> to understand the </w:t>
      </w:r>
      <w:r w:rsidRPr="0071495D">
        <w:t>different components and test them</w:t>
      </w:r>
      <w:r>
        <w:t>, not as a one-off exercise but as a continuous effort. T</w:t>
      </w:r>
      <w:r w:rsidRPr="0071495D">
        <w:t>his is extremely important</w:t>
      </w:r>
      <w:r>
        <w:t>,</w:t>
      </w:r>
      <w:r w:rsidRPr="0071495D">
        <w:t xml:space="preserve"> and the more people </w:t>
      </w:r>
      <w:r w:rsidRPr="0071495D">
        <w:t>look into</w:t>
      </w:r>
      <w:r w:rsidRPr="0071495D">
        <w:t xml:space="preserve"> it, from users to developers and regulators,</w:t>
      </w:r>
      <w:r>
        <w:t xml:space="preserve"> </w:t>
      </w:r>
      <w:r w:rsidRPr="0071495D">
        <w:t xml:space="preserve">the more we can take advantage of this technology in a </w:t>
      </w:r>
      <w:r>
        <w:t>s</w:t>
      </w:r>
      <w:r w:rsidRPr="0071495D">
        <w:t>afe</w:t>
      </w:r>
      <w:r>
        <w:t xml:space="preserve"> </w:t>
      </w:r>
      <w:r w:rsidRPr="0071495D">
        <w:t>way</w:t>
      </w:r>
      <w:r>
        <w:t xml:space="preserve">, </w:t>
      </w:r>
      <w:r w:rsidRPr="0071495D">
        <w:t>rather than accepting</w:t>
      </w:r>
      <w:r>
        <w:t xml:space="preserve"> that tests are passed. </w:t>
      </w:r>
    </w:p>
    <w:p w:rsidR="00677D95" w:rsidP="00D92399">
      <w:pPr>
        <w:pStyle w:val="Answer"/>
        <w:spacing w:before="120" w:after="120"/>
        <w:ind w:left="851"/>
        <w:jc w:val="left"/>
      </w:pPr>
      <w:r>
        <w:t>S</w:t>
      </w:r>
      <w:r w:rsidRPr="0071495D">
        <w:t>ome companies</w:t>
      </w:r>
      <w:r>
        <w:t xml:space="preserve"> are</w:t>
      </w:r>
      <w:r w:rsidRPr="0071495D">
        <w:t xml:space="preserve"> training these models in such a way that they appear to be safe</w:t>
      </w:r>
      <w:r>
        <w:t xml:space="preserve">, but </w:t>
      </w:r>
      <w:r w:rsidRPr="0071495D">
        <w:t xml:space="preserve">the safety </w:t>
      </w:r>
      <w:r w:rsidR="006C3DF6">
        <w:t>guard rail</w:t>
      </w:r>
      <w:r w:rsidRPr="0071495D">
        <w:t>s get broken very quickly</w:t>
      </w:r>
      <w:r>
        <w:t xml:space="preserve"> </w:t>
      </w:r>
      <w:r>
        <w:t>once they are de</w:t>
      </w:r>
      <w:r w:rsidRPr="0071495D">
        <w:t>ployed</w:t>
      </w:r>
      <w:r>
        <w:t xml:space="preserve"> </w:t>
      </w:r>
      <w:r w:rsidRPr="0071495D">
        <w:t>and we do not know why.</w:t>
      </w:r>
      <w:r>
        <w:t xml:space="preserve"> T</w:t>
      </w:r>
      <w:r w:rsidRPr="0071495D">
        <w:t>here is a lot of work to be done</w:t>
      </w:r>
      <w:r w:rsidR="000C45E3">
        <w:t>.</w:t>
      </w:r>
      <w:r>
        <w:t xml:space="preserve"> </w:t>
      </w:r>
      <w:r w:rsidRPr="0071495D">
        <w:t>I think it is doable if there are many more people involved</w:t>
      </w:r>
      <w:r>
        <w:t xml:space="preserve"> in the pre-release testing, </w:t>
      </w:r>
      <w:r w:rsidRPr="0071495D">
        <w:t>testing on deployment, auditing</w:t>
      </w:r>
      <w:r w:rsidR="000C45E3">
        <w:t>,</w:t>
      </w:r>
      <w:r>
        <w:t xml:space="preserve"> and then having </w:t>
      </w:r>
      <w:r w:rsidRPr="0071495D">
        <w:t>access to this technology</w:t>
      </w:r>
      <w:r>
        <w:t xml:space="preserve"> to be able to </w:t>
      </w:r>
      <w:r w:rsidRPr="0071495D">
        <w:t xml:space="preserve">know what </w:t>
      </w:r>
      <w:r>
        <w:t>its</w:t>
      </w:r>
      <w:r w:rsidRPr="0071495D">
        <w:t xml:space="preserve"> capabilities and limitations</w:t>
      </w:r>
      <w:r>
        <w:t xml:space="preserve"> </w:t>
      </w:r>
      <w:r w:rsidRPr="0071495D">
        <w:t>are</w:t>
      </w:r>
      <w:r>
        <w:t xml:space="preserve">.  </w:t>
      </w:r>
    </w:p>
    <w:p w:rsidR="00677D95" w:rsidP="00D92399">
      <w:pPr>
        <w:pStyle w:val="Remark"/>
        <w:spacing w:before="120" w:after="120"/>
        <w:ind w:left="851"/>
        <w:jc w:val="left"/>
      </w:pPr>
      <w:r w:rsidRPr="00FC0632">
        <w:rPr>
          <w:b/>
        </w:rPr>
        <w:t>Lord Hall of Birkenhead:</w:t>
      </w:r>
      <w:r>
        <w:t xml:space="preserve"> That is so interesting</w:t>
      </w:r>
      <w:r w:rsidR="000C45E3">
        <w:t>,</w:t>
      </w:r>
      <w:r>
        <w:t xml:space="preserve"> because you are saying </w:t>
      </w:r>
      <w:r w:rsidRPr="0071495D">
        <w:t>that the process of testing is continuous</w:t>
      </w:r>
      <w:r>
        <w:t>—I think Irene made</w:t>
      </w:r>
      <w:r w:rsidRPr="0071495D">
        <w:t xml:space="preserve"> exactly the same point</w:t>
      </w:r>
      <w:r>
        <w:t>—and that it gets broader</w:t>
      </w:r>
      <w:r w:rsidRPr="0071495D">
        <w:t xml:space="preserve"> and broader, because the more people</w:t>
      </w:r>
      <w:r>
        <w:t xml:space="preserve"> are using whatever is developed, </w:t>
      </w:r>
      <w:r w:rsidR="006C6A71">
        <w:t xml:space="preserve">the more </w:t>
      </w:r>
      <w:r>
        <w:t xml:space="preserve">they will have to have testing systems themselves </w:t>
      </w:r>
      <w:r w:rsidR="00502CF1">
        <w:t>for</w:t>
      </w:r>
      <w:r>
        <w:t xml:space="preserve"> whatever they are doing</w:t>
      </w:r>
      <w:r w:rsidR="006C6A71">
        <w:t>,</w:t>
      </w:r>
      <w:r>
        <w:t xml:space="preserve"> and we not know what those things are. </w:t>
      </w:r>
    </w:p>
    <w:p w:rsidR="00677D95" w:rsidP="00D92399">
      <w:pPr>
        <w:pStyle w:val="Answer"/>
        <w:spacing w:before="120" w:after="120"/>
        <w:ind w:left="851"/>
        <w:jc w:val="left"/>
      </w:pPr>
      <w:r>
        <w:rPr>
          <w:b/>
          <w:i/>
        </w:rPr>
        <w:t xml:space="preserve">Dr Moez Draief: </w:t>
      </w:r>
      <w:r>
        <w:t xml:space="preserve">Absolutely. If there are some layers of openness </w:t>
      </w:r>
      <w:r w:rsidRPr="0071495D">
        <w:t>to be able to troubleshoot</w:t>
      </w:r>
      <w:r>
        <w:t>—to look at</w:t>
      </w:r>
      <w:r w:rsidRPr="0071495D">
        <w:t xml:space="preserve"> </w:t>
      </w:r>
      <w:r>
        <w:t xml:space="preserve">what </w:t>
      </w:r>
      <w:r w:rsidRPr="0071495D">
        <w:t>causes problems</w:t>
      </w:r>
      <w:r>
        <w:t>—</w:t>
      </w:r>
      <w:r w:rsidRPr="0071495D">
        <w:t xml:space="preserve">the closer </w:t>
      </w:r>
      <w:r>
        <w:t>we get</w:t>
      </w:r>
      <w:r w:rsidRPr="0071495D">
        <w:t xml:space="preserve"> to the models</w:t>
      </w:r>
      <w:r w:rsidR="00502CF1">
        <w:t>,</w:t>
      </w:r>
      <w:r w:rsidRPr="0071495D">
        <w:t xml:space="preserve"> the easier </w:t>
      </w:r>
      <w:r>
        <w:t xml:space="preserve">it </w:t>
      </w:r>
      <w:r w:rsidRPr="0071495D">
        <w:t>becomes, and the more everybody benefits.</w:t>
      </w:r>
      <w:r>
        <w:t xml:space="preserve"> </w:t>
      </w:r>
      <w:r w:rsidRPr="0071495D">
        <w:t>However, something to keep in mind is that if this becomes an extremely onerous process</w:t>
      </w:r>
      <w:r>
        <w:t xml:space="preserve">, it will have </w:t>
      </w:r>
      <w:r w:rsidRPr="0071495D">
        <w:t>the opposite effect of enabling only the few people who can afford to pass these tests</w:t>
      </w:r>
      <w:r>
        <w:t>. T</w:t>
      </w:r>
      <w:r w:rsidRPr="0071495D">
        <w:t>here are trade-offs to</w:t>
      </w:r>
      <w:r>
        <w:t xml:space="preserve"> </w:t>
      </w:r>
      <w:r w:rsidRPr="0071495D">
        <w:t>be found in how much pre-release testing will cost</w:t>
      </w:r>
      <w:r>
        <w:t xml:space="preserve">, </w:t>
      </w:r>
      <w:r w:rsidRPr="0071495D">
        <w:t>who conducts it and what the responsibilit</w:t>
      </w:r>
      <w:r>
        <w:t>y</w:t>
      </w:r>
      <w:r w:rsidRPr="0071495D">
        <w:t xml:space="preserve"> </w:t>
      </w:r>
      <w:r>
        <w:t>is</w:t>
      </w:r>
      <w:r w:rsidRPr="0071495D">
        <w:t xml:space="preserve"> downstream</w:t>
      </w:r>
      <w:r>
        <w:t>. W</w:t>
      </w:r>
      <w:r w:rsidRPr="0071495D">
        <w:t>e need an understanding of this complex value chain</w:t>
      </w:r>
      <w:r>
        <w:t xml:space="preserve"> to know where to intervene, and </w:t>
      </w:r>
      <w:r w:rsidRPr="0071495D">
        <w:t xml:space="preserve">how to guarantee competition and diversity of </w:t>
      </w:r>
      <w:r>
        <w:t>offers and</w:t>
      </w:r>
      <w:r w:rsidRPr="0071495D">
        <w:t xml:space="preserve"> choice</w:t>
      </w:r>
      <w:r>
        <w:t xml:space="preserve"> </w:t>
      </w:r>
      <w:r w:rsidRPr="0071495D">
        <w:t>to consumers when we allow these technologies to be deployed in the market.</w:t>
      </w:r>
      <w:r>
        <w:t xml:space="preserve"> </w:t>
      </w:r>
    </w:p>
    <w:p w:rsidR="00677D95" w:rsidP="00D92399">
      <w:pPr>
        <w:pStyle w:val="Remark"/>
        <w:spacing w:before="120" w:after="120"/>
        <w:ind w:left="851"/>
        <w:jc w:val="left"/>
      </w:pPr>
      <w:r w:rsidRPr="00FC0632">
        <w:rPr>
          <w:b/>
        </w:rPr>
        <w:t>Lord Hall of Birkenhead:</w:t>
      </w:r>
      <w:r>
        <w:t xml:space="preserve"> Thank you, that is </w:t>
      </w:r>
      <w:r>
        <w:t>really interesting</w:t>
      </w:r>
      <w:r>
        <w:t xml:space="preserve">. Dr </w:t>
      </w:r>
      <w:r w:rsidRPr="0071495D">
        <w:rPr>
          <w:bCs/>
          <w:iCs/>
        </w:rPr>
        <w:t>Koshiyama</w:t>
      </w:r>
      <w:r>
        <w:rPr>
          <w:bCs/>
          <w:iCs/>
        </w:rPr>
        <w:t xml:space="preserve">, is there anything you want to add? </w:t>
      </w:r>
    </w:p>
    <w:p w:rsidR="00677D95" w:rsidP="00D92399">
      <w:pPr>
        <w:pStyle w:val="Answer"/>
        <w:spacing w:before="120" w:after="120"/>
        <w:ind w:left="851"/>
        <w:jc w:val="left"/>
      </w:pPr>
      <w:r>
        <w:rPr>
          <w:b/>
          <w:i/>
        </w:rPr>
        <w:t xml:space="preserve">Dr Adriano Koshiyama: </w:t>
      </w:r>
      <w:r>
        <w:t xml:space="preserve">I agree with both witnesses about </w:t>
      </w:r>
      <w:r w:rsidRPr="0071495D">
        <w:t xml:space="preserve">conducting an impact assessment before you deploy </w:t>
      </w:r>
      <w:r>
        <w:t>a</w:t>
      </w:r>
      <w:r w:rsidRPr="0071495D">
        <w:t xml:space="preserve"> system</w:t>
      </w:r>
      <w:r>
        <w:t xml:space="preserve">, so that </w:t>
      </w:r>
      <w:r w:rsidRPr="0071495D">
        <w:t xml:space="preserve">you understand </w:t>
      </w:r>
      <w:r w:rsidR="001B5E91">
        <w:t>the</w:t>
      </w:r>
      <w:r w:rsidRPr="0071495D">
        <w:t xml:space="preserve"> specific risk you should bear in mind.</w:t>
      </w:r>
      <w:r>
        <w:t xml:space="preserve"> </w:t>
      </w:r>
      <w:r w:rsidRPr="0071495D">
        <w:t xml:space="preserve">What is different </w:t>
      </w:r>
      <w:r>
        <w:t>from</w:t>
      </w:r>
      <w:r w:rsidRPr="0071495D">
        <w:t xml:space="preserve"> a customer service chatbot when </w:t>
      </w:r>
      <w:r>
        <w:t xml:space="preserve">you are </w:t>
      </w:r>
      <w:r w:rsidRPr="0071495D">
        <w:t>trying to build an AI assistant</w:t>
      </w:r>
      <w:r>
        <w:t xml:space="preserve">? </w:t>
      </w:r>
      <w:r w:rsidRPr="0071495D">
        <w:t>They</w:t>
      </w:r>
      <w:r>
        <w:t xml:space="preserve"> a</w:t>
      </w:r>
      <w:r w:rsidRPr="0071495D">
        <w:t>re very different applications, so you need to bear that in mind</w:t>
      </w:r>
      <w:r>
        <w:t xml:space="preserve">. </w:t>
      </w:r>
    </w:p>
    <w:p w:rsidR="00C96BF8" w:rsidP="00D92399">
      <w:pPr>
        <w:pStyle w:val="Answer"/>
        <w:spacing w:before="120" w:after="120"/>
        <w:ind w:left="851"/>
        <w:jc w:val="left"/>
      </w:pPr>
      <w:r>
        <w:t>T</w:t>
      </w:r>
      <w:r w:rsidRPr="0071495D">
        <w:t>he second point is safety testing</w:t>
      </w:r>
      <w:r>
        <w:t>. W</w:t>
      </w:r>
      <w:r w:rsidRPr="0071495D">
        <w:t xml:space="preserve">hen we think about the LLM context </w:t>
      </w:r>
      <w:r>
        <w:t xml:space="preserve">of </w:t>
      </w:r>
      <w:r w:rsidRPr="0071495D">
        <w:t>safety testing</w:t>
      </w:r>
      <w:r>
        <w:t xml:space="preserve"> and look more broadly at where the regulators are pushing, </w:t>
      </w:r>
      <w:r w:rsidRPr="0071495D">
        <w:t>here in the UK, in Europe and in the US</w:t>
      </w:r>
      <w:r>
        <w:t xml:space="preserve">, they all talk </w:t>
      </w:r>
      <w:r w:rsidRPr="0071495D">
        <w:t>about the same four major</w:t>
      </w:r>
      <w:r>
        <w:t xml:space="preserve"> buckets of risk: </w:t>
      </w:r>
      <w:r w:rsidRPr="0071495D">
        <w:t xml:space="preserve">robustness </w:t>
      </w:r>
      <w:r>
        <w:t>in</w:t>
      </w:r>
      <w:r w:rsidRPr="0071495D">
        <w:t xml:space="preserve"> performance</w:t>
      </w:r>
      <w:r>
        <w:t xml:space="preserve">, </w:t>
      </w:r>
      <w:r w:rsidRPr="0071495D">
        <w:t>privacy and security</w:t>
      </w:r>
      <w:r>
        <w:t xml:space="preserve">, </w:t>
      </w:r>
      <w:r w:rsidRPr="0071495D">
        <w:t>transparency</w:t>
      </w:r>
      <w:r>
        <w:t>,</w:t>
      </w:r>
      <w:r>
        <w:t xml:space="preserve"> and a kind of fairness—or bias, </w:t>
      </w:r>
      <w:r>
        <w:t>what</w:t>
      </w:r>
      <w:r w:rsidRPr="0071495D">
        <w:t xml:space="preserve">ever you want to call </w:t>
      </w:r>
      <w:r>
        <w:t>it</w:t>
      </w:r>
      <w:r>
        <w:t xml:space="preserve">. </w:t>
      </w:r>
    </w:p>
    <w:p w:rsidR="00C96BF8" w:rsidP="00D92399">
      <w:pPr>
        <w:pStyle w:val="Answer"/>
        <w:spacing w:before="120" w:after="120"/>
        <w:ind w:left="851"/>
        <w:jc w:val="left"/>
      </w:pPr>
      <w:r>
        <w:t xml:space="preserve">When we talk about the LLM ones, </w:t>
      </w:r>
      <w:r w:rsidRPr="0071495D">
        <w:t>they are holistic</w:t>
      </w:r>
      <w:r>
        <w:t xml:space="preserve">. </w:t>
      </w:r>
    </w:p>
    <w:p w:rsidR="00C96BF8" w:rsidP="00D92399">
      <w:pPr>
        <w:pStyle w:val="Answer"/>
        <w:spacing w:before="120" w:after="120"/>
        <w:ind w:left="851"/>
        <w:jc w:val="left"/>
      </w:pPr>
      <w:r>
        <w:t>W</w:t>
      </w:r>
      <w:r w:rsidRPr="0071495D">
        <w:t>hen we</w:t>
      </w:r>
      <w:r>
        <w:t xml:space="preserve"> </w:t>
      </w:r>
      <w:r>
        <w:t>talk</w:t>
      </w:r>
      <w:r w:rsidRPr="0071495D">
        <w:t xml:space="preserve"> about robustness and performance, we</w:t>
      </w:r>
      <w:r>
        <w:t xml:space="preserve"> a</w:t>
      </w:r>
      <w:r w:rsidRPr="0071495D">
        <w:t>re thinking about how good the system is</w:t>
      </w:r>
      <w:r>
        <w:t xml:space="preserve"> </w:t>
      </w:r>
      <w:r w:rsidRPr="0071495D">
        <w:t>for common</w:t>
      </w:r>
      <w:r>
        <w:t>-</w:t>
      </w:r>
      <w:r w:rsidRPr="0071495D">
        <w:t>sense reasoning</w:t>
      </w:r>
      <w:r>
        <w:t>. D</w:t>
      </w:r>
      <w:r w:rsidRPr="0071495D">
        <w:t>oes it have word knowledge, for example?</w:t>
      </w:r>
      <w:r>
        <w:t xml:space="preserve"> Can it prevent o</w:t>
      </w:r>
      <w:r w:rsidRPr="0071495D">
        <w:t>r have some mechanism to avoid hallucination</w:t>
      </w:r>
      <w:r>
        <w:t xml:space="preserve">? That is in the bucket of robustness. </w:t>
      </w:r>
    </w:p>
    <w:p w:rsidR="00C96BF8" w:rsidP="00D92399">
      <w:pPr>
        <w:pStyle w:val="Answer"/>
        <w:spacing w:before="120" w:after="120"/>
        <w:ind w:left="851"/>
        <w:jc w:val="left"/>
      </w:pPr>
      <w:r>
        <w:t>I</w:t>
      </w:r>
      <w:r w:rsidRPr="0071495D">
        <w:t>n the bucket of bias, we should think about toxicity</w:t>
      </w:r>
      <w:r>
        <w:t xml:space="preserve"> </w:t>
      </w:r>
      <w:r w:rsidRPr="0071495D">
        <w:t xml:space="preserve">testing and the form of stereotyping </w:t>
      </w:r>
      <w:r>
        <w:t xml:space="preserve">that is emerging from the language model. When you are talking about privacy and security, you should </w:t>
      </w:r>
      <w:r>
        <w:t>definitely think</w:t>
      </w:r>
      <w:r>
        <w:t xml:space="preserve"> about PII leakage and prompt injection. </w:t>
      </w:r>
    </w:p>
    <w:p w:rsidR="00677D95" w:rsidP="00D92399">
      <w:pPr>
        <w:pStyle w:val="Answer"/>
        <w:spacing w:before="120" w:after="120"/>
        <w:ind w:left="851"/>
        <w:jc w:val="left"/>
      </w:pPr>
      <w:r>
        <w:t>On transparency, there are all the elements that were mentioned before about the model cards’ documentation data.</w:t>
      </w:r>
    </w:p>
    <w:p w:rsidR="005D749D" w:rsidP="00D92399">
      <w:pPr>
        <w:pStyle w:val="Answer"/>
        <w:spacing w:before="120" w:after="120"/>
        <w:ind w:left="851"/>
        <w:jc w:val="left"/>
      </w:pPr>
      <w:r>
        <w:t>As you can see, there are a lot of methodologies, which were developed by the open-source community and academic community tests.</w:t>
      </w:r>
    </w:p>
    <w:p w:rsidR="005D749D" w:rsidP="00D92399">
      <w:pPr>
        <w:pStyle w:val="Remark"/>
        <w:spacing w:before="120" w:after="120"/>
        <w:ind w:left="851"/>
        <w:jc w:val="left"/>
      </w:pPr>
      <w:r w:rsidRPr="00A92558">
        <w:rPr>
          <w:b/>
        </w:rPr>
        <w:t>Lord Hall of Birkenhead:</w:t>
      </w:r>
      <w:r>
        <w:t xml:space="preserve"> You used the word “toxicity”. What did you mean by that?</w:t>
      </w:r>
    </w:p>
    <w:p w:rsidR="005D749D" w:rsidP="00D92399">
      <w:pPr>
        <w:pStyle w:val="Answer"/>
        <w:spacing w:before="120" w:after="120"/>
        <w:ind w:left="851"/>
        <w:jc w:val="left"/>
      </w:pPr>
      <w:r>
        <w:rPr>
          <w:b/>
          <w:i/>
        </w:rPr>
        <w:t xml:space="preserve">Dr Adriano Koshiyama: </w:t>
      </w:r>
      <w:r>
        <w:t xml:space="preserve">Toxicity is </w:t>
      </w:r>
      <w:r w:rsidRPr="00B8192D">
        <w:t xml:space="preserve">an inclination </w:t>
      </w:r>
      <w:r w:rsidR="00E90A54">
        <w:t>of</w:t>
      </w:r>
      <w:r w:rsidRPr="00B8192D">
        <w:t xml:space="preserve"> language models sometimes to throw up some form of foul language or profanity. One of the things you can do is red</w:t>
      </w:r>
      <w:r>
        <w:t xml:space="preserve"> </w:t>
      </w:r>
      <w:r w:rsidRPr="00B8192D">
        <w:t>team</w:t>
      </w:r>
      <w:r>
        <w:t xml:space="preserve">ing. Even if you do not want to </w:t>
      </w:r>
      <w:r w:rsidRPr="00B8192D">
        <w:t>red team</w:t>
      </w:r>
      <w:r>
        <w:t xml:space="preserve">, you </w:t>
      </w:r>
      <w:r>
        <w:t>have to</w:t>
      </w:r>
      <w:r>
        <w:t xml:space="preserve"> </w:t>
      </w:r>
      <w:r w:rsidRPr="00B8192D">
        <w:t xml:space="preserve">think about whether you </w:t>
      </w:r>
      <w:r>
        <w:t xml:space="preserve">want </w:t>
      </w:r>
      <w:r w:rsidRPr="00B8192D">
        <w:t xml:space="preserve">to stimulate the language model </w:t>
      </w:r>
      <w:r>
        <w:t xml:space="preserve">through </w:t>
      </w:r>
      <w:r w:rsidRPr="00B8192D">
        <w:t xml:space="preserve">prompts so </w:t>
      </w:r>
      <w:r w:rsidR="001C30C4">
        <w:t xml:space="preserve">that </w:t>
      </w:r>
      <w:r>
        <w:t xml:space="preserve">it can attack you back or maybe </w:t>
      </w:r>
      <w:r w:rsidRPr="00B8192D">
        <w:t>throw</w:t>
      </w:r>
      <w:r>
        <w:t xml:space="preserve"> </w:t>
      </w:r>
      <w:r w:rsidRPr="00B8192D">
        <w:t xml:space="preserve">back </w:t>
      </w:r>
      <w:r>
        <w:t xml:space="preserve">a </w:t>
      </w:r>
      <w:r w:rsidRPr="00B8192D">
        <w:t xml:space="preserve">profanity </w:t>
      </w:r>
      <w:r>
        <w:t xml:space="preserve">towards </w:t>
      </w:r>
      <w:r w:rsidRPr="00B8192D">
        <w:t>you. If you want to make a customer service chatbot</w:t>
      </w:r>
      <w:r w:rsidR="001C30C4">
        <w:t>,</w:t>
      </w:r>
      <w:r>
        <w:t xml:space="preserve"> </w:t>
      </w:r>
      <w:r w:rsidRPr="00B8192D">
        <w:t>ideally you would like to avoid that</w:t>
      </w:r>
      <w:r>
        <w:t>, so p</w:t>
      </w:r>
      <w:r w:rsidRPr="00B8192D">
        <w:t xml:space="preserve">eople will test for that before they deploy it. That is one of the tests </w:t>
      </w:r>
      <w:r>
        <w:t xml:space="preserve">that </w:t>
      </w:r>
      <w:r w:rsidRPr="00B8192D">
        <w:t xml:space="preserve">you would want to do </w:t>
      </w:r>
      <w:r>
        <w:t xml:space="preserve">for that kind of context, but </w:t>
      </w:r>
      <w:r w:rsidRPr="00B8192D">
        <w:t xml:space="preserve">every context would have a different </w:t>
      </w:r>
      <w:r>
        <w:t xml:space="preserve">type of safety </w:t>
      </w:r>
      <w:r w:rsidRPr="00B8192D">
        <w:t>test.</w:t>
      </w:r>
    </w:p>
    <w:p w:rsidR="005D749D" w:rsidP="00D92399">
      <w:pPr>
        <w:pStyle w:val="Answer"/>
        <w:spacing w:before="120" w:after="120"/>
        <w:ind w:left="851"/>
        <w:jc w:val="left"/>
      </w:pPr>
      <w:r>
        <w:rPr>
          <w:b/>
          <w:i/>
        </w:rPr>
        <w:t xml:space="preserve">Professor John McDermid: </w:t>
      </w:r>
      <w:r>
        <w:t xml:space="preserve">I have a few things to add. </w:t>
      </w:r>
      <w:r w:rsidRPr="00B8192D">
        <w:t>Pre</w:t>
      </w:r>
      <w:r>
        <w:t>-</w:t>
      </w:r>
      <w:r w:rsidRPr="00B8192D">
        <w:t xml:space="preserve">deployment testing is necessary but far from sufficient. I will not repeat the discussion </w:t>
      </w:r>
      <w:r w:rsidR="0054358E">
        <w:t>we</w:t>
      </w:r>
      <w:r w:rsidRPr="00B8192D">
        <w:t xml:space="preserve"> just had about openness </w:t>
      </w:r>
      <w:r>
        <w:t xml:space="preserve">and evidence, </w:t>
      </w:r>
      <w:r w:rsidRPr="00B8192D">
        <w:t xml:space="preserve">but we need other things as well. The </w:t>
      </w:r>
      <w:r>
        <w:t xml:space="preserve">space of </w:t>
      </w:r>
      <w:r w:rsidRPr="00B8192D">
        <w:t xml:space="preserve">behaviours of these models </w:t>
      </w:r>
      <w:r>
        <w:t xml:space="preserve">is </w:t>
      </w:r>
      <w:r w:rsidRPr="00B8192D">
        <w:t>so complex that you cannot hope to get confidence just by testing them</w:t>
      </w:r>
      <w:r>
        <w:t xml:space="preserve">. </w:t>
      </w:r>
    </w:p>
    <w:p w:rsidR="005D749D" w:rsidP="00D92399">
      <w:pPr>
        <w:pStyle w:val="Answer"/>
        <w:spacing w:before="120" w:after="120"/>
        <w:ind w:left="851"/>
        <w:jc w:val="left"/>
      </w:pPr>
      <w:r>
        <w:t xml:space="preserve">Dr Koshiyama </w:t>
      </w:r>
      <w:r w:rsidRPr="00B8192D">
        <w:t xml:space="preserve">mentioned some common areas of concern. I </w:t>
      </w:r>
      <w:r>
        <w:t xml:space="preserve">have </w:t>
      </w:r>
      <w:r w:rsidRPr="00B8192D">
        <w:t xml:space="preserve">personally worked for many years in areas </w:t>
      </w:r>
      <w:r>
        <w:t xml:space="preserve">where we are </w:t>
      </w:r>
      <w:r w:rsidRPr="00B8192D">
        <w:t>concerned with physical harm</w:t>
      </w:r>
      <w:r>
        <w:t xml:space="preserve">, </w:t>
      </w:r>
      <w:r w:rsidRPr="00B8192D">
        <w:t>either directly through physical systems or indirectly through misinformation</w:t>
      </w:r>
      <w:r>
        <w:t xml:space="preserve">. You </w:t>
      </w:r>
      <w:r w:rsidRPr="00B8192D">
        <w:t xml:space="preserve">need to be able to analyse and test in that context. For example, if I build a model for recommending </w:t>
      </w:r>
      <w:r>
        <w:t xml:space="preserve">the </w:t>
      </w:r>
      <w:r w:rsidRPr="00B8192D">
        <w:t xml:space="preserve">treatment </w:t>
      </w:r>
      <w:r>
        <w:t xml:space="preserve">of </w:t>
      </w:r>
      <w:r w:rsidRPr="00B8192D">
        <w:t xml:space="preserve">sepsis </w:t>
      </w:r>
      <w:r>
        <w:t xml:space="preserve">in </w:t>
      </w:r>
      <w:r w:rsidRPr="00B8192D">
        <w:t>adult patients</w:t>
      </w:r>
      <w:r>
        <w:t xml:space="preserve">, that </w:t>
      </w:r>
      <w:r w:rsidRPr="00B8192D">
        <w:t xml:space="preserve">advice </w:t>
      </w:r>
      <w:r>
        <w:t xml:space="preserve">will </w:t>
      </w:r>
      <w:r w:rsidRPr="00B8192D">
        <w:t>not necessarily be good if I appl</w:t>
      </w:r>
      <w:r>
        <w:t xml:space="preserve">y it </w:t>
      </w:r>
      <w:r w:rsidRPr="00B8192D">
        <w:t xml:space="preserve">on a paediatric ward </w:t>
      </w:r>
      <w:r>
        <w:t xml:space="preserve">or </w:t>
      </w:r>
      <w:r w:rsidRPr="00B8192D">
        <w:t>for children. We need to really understand the context in which these are used and to analyse the requirements in that context</w:t>
      </w:r>
      <w:r>
        <w:t xml:space="preserve"> of use</w:t>
      </w:r>
      <w:r w:rsidRPr="00B8192D">
        <w:t>. A lot of this comes back to the regulators</w:t>
      </w:r>
      <w:r>
        <w:t xml:space="preserve">, which </w:t>
      </w:r>
      <w:r w:rsidRPr="00B8192D">
        <w:t xml:space="preserve">have the knowledge of the domains to be able to ask </w:t>
      </w:r>
      <w:r>
        <w:t xml:space="preserve">for </w:t>
      </w:r>
      <w:r w:rsidRPr="00B8192D">
        <w:t xml:space="preserve">the right </w:t>
      </w:r>
      <w:r>
        <w:t xml:space="preserve">information to </w:t>
      </w:r>
      <w:r w:rsidRPr="00B8192D">
        <w:t xml:space="preserve">make judgments about deployment. </w:t>
      </w:r>
    </w:p>
    <w:p w:rsidR="005D749D" w:rsidP="00D92399">
      <w:pPr>
        <w:pStyle w:val="Answer"/>
        <w:spacing w:before="120" w:after="120"/>
        <w:ind w:left="851"/>
        <w:jc w:val="left"/>
      </w:pPr>
      <w:r w:rsidRPr="00B8192D">
        <w:t>I reinforce what was said before about continuing to monitor these systems in operation. They are very complex</w:t>
      </w:r>
      <w:r w:rsidR="0054358E">
        <w:t>,</w:t>
      </w:r>
      <w:r>
        <w:t xml:space="preserve"> and we </w:t>
      </w:r>
      <w:r w:rsidRPr="00B8192D">
        <w:t>have what we have call</w:t>
      </w:r>
      <w:r>
        <w:t xml:space="preserve"> </w:t>
      </w:r>
      <w:r w:rsidRPr="00B8192D">
        <w:t>emergent behaviour</w:t>
      </w:r>
      <w:r>
        <w:t xml:space="preserve">, </w:t>
      </w:r>
      <w:r w:rsidRPr="00B8192D">
        <w:t>which is basically things happening that we did not predict before we use</w:t>
      </w:r>
      <w:r>
        <w:t>d</w:t>
      </w:r>
      <w:r w:rsidRPr="00B8192D">
        <w:t xml:space="preserve"> them. It happens with all sorts of systems and will happen more with these sorts of models, particularly with </w:t>
      </w:r>
      <w:r>
        <w:t>L</w:t>
      </w:r>
      <w:r w:rsidRPr="00B8192D">
        <w:t>L</w:t>
      </w:r>
      <w:r>
        <w:t>Ms</w:t>
      </w:r>
      <w:r w:rsidRPr="00B8192D">
        <w:t xml:space="preserve">. We need to be able to observe those in operation to say, </w:t>
      </w:r>
      <w:r>
        <w:t>“</w:t>
      </w:r>
      <w:r w:rsidRPr="00B8192D">
        <w:t>Does it matter?</w:t>
      </w:r>
      <w:r>
        <w:t>”</w:t>
      </w:r>
      <w:r w:rsidRPr="00B8192D">
        <w:t xml:space="preserve"> If it does not</w:t>
      </w:r>
      <w:r w:rsidR="00942456">
        <w:t>,</w:t>
      </w:r>
      <w:r w:rsidRPr="00B8192D">
        <w:t xml:space="preserve"> </w:t>
      </w:r>
      <w:r>
        <w:t xml:space="preserve">that is </w:t>
      </w:r>
      <w:r w:rsidRPr="00B8192D">
        <w:t>fine, but if it does</w:t>
      </w:r>
      <w:r w:rsidR="00942456">
        <w:t>,</w:t>
      </w:r>
      <w:r w:rsidRPr="00B8192D">
        <w:t xml:space="preserve"> what do we need to change </w:t>
      </w:r>
      <w:r w:rsidRPr="00B8192D">
        <w:t>in order to</w:t>
      </w:r>
      <w:r w:rsidRPr="00B8192D">
        <w:t xml:space="preserve"> get rid of that behaviour in future? </w:t>
      </w:r>
      <w:r w:rsidR="00942456">
        <w:t>The</w:t>
      </w:r>
      <w:r w:rsidRPr="00B8192D">
        <w:t xml:space="preserve"> recent </w:t>
      </w:r>
      <w:r w:rsidR="00942456">
        <w:t>removal of</w:t>
      </w:r>
      <w:r w:rsidRPr="00B8192D">
        <w:t xml:space="preserve"> licences from </w:t>
      </w:r>
      <w:r>
        <w:t xml:space="preserve">Cruise </w:t>
      </w:r>
      <w:r w:rsidRPr="00B8192D">
        <w:t xml:space="preserve">in California </w:t>
      </w:r>
      <w:r w:rsidR="00942456">
        <w:t>is an exact</w:t>
      </w:r>
      <w:r>
        <w:t xml:space="preserve"> </w:t>
      </w:r>
      <w:r w:rsidRPr="00B8192D">
        <w:t>example of that phenomenon. We need regulatory pract</w:t>
      </w:r>
      <w:r>
        <w:t xml:space="preserve">ices </w:t>
      </w:r>
      <w:r w:rsidRPr="00B8192D">
        <w:t>in place that make</w:t>
      </w:r>
      <w:r>
        <w:t xml:space="preserve"> </w:t>
      </w:r>
      <w:r w:rsidRPr="00B8192D">
        <w:t>it possible to do</w:t>
      </w:r>
      <w:r>
        <w:t xml:space="preserve"> that. </w:t>
      </w:r>
    </w:p>
    <w:p w:rsidR="005D749D" w:rsidP="00D92399">
      <w:pPr>
        <w:pStyle w:val="Answer"/>
        <w:spacing w:before="120" w:after="120"/>
        <w:ind w:left="851"/>
        <w:jc w:val="left"/>
      </w:pPr>
      <w:r>
        <w:rPr>
          <w:b/>
          <w:i/>
        </w:rPr>
        <w:t xml:space="preserve">Irene Solaiman: </w:t>
      </w:r>
      <w:r w:rsidR="00B11C36">
        <w:t>Clearly,</w:t>
      </w:r>
      <w:r w:rsidRPr="00B8192D">
        <w:t xml:space="preserve"> we need more specificity </w:t>
      </w:r>
      <w:r w:rsidR="003962AC">
        <w:t>about</w:t>
      </w:r>
      <w:r>
        <w:t xml:space="preserve"> </w:t>
      </w:r>
      <w:r w:rsidRPr="00B8192D">
        <w:t>what need</w:t>
      </w:r>
      <w:r>
        <w:t>s to be</w:t>
      </w:r>
      <w:r w:rsidRPr="00B8192D">
        <w:t xml:space="preserve"> tested. </w:t>
      </w:r>
      <w:r>
        <w:t>“</w:t>
      </w:r>
      <w:r w:rsidRPr="00B8192D">
        <w:t>Toxicity</w:t>
      </w:r>
      <w:r>
        <w:t>”</w:t>
      </w:r>
      <w:r w:rsidRPr="00B8192D">
        <w:t xml:space="preserve"> is a very </w:t>
      </w:r>
      <w:r>
        <w:t>f</w:t>
      </w:r>
      <w:r w:rsidRPr="00B8192D">
        <w:t>uzzy term</w:t>
      </w:r>
      <w:r w:rsidR="003962AC">
        <w:t>,</w:t>
      </w:r>
      <w:r w:rsidRPr="00B8192D">
        <w:t xml:space="preserve"> </w:t>
      </w:r>
      <w:r>
        <w:t xml:space="preserve">and </w:t>
      </w:r>
      <w:r w:rsidRPr="00B8192D">
        <w:t xml:space="preserve">it has a lot of red flags </w:t>
      </w:r>
      <w:r>
        <w:t xml:space="preserve">in </w:t>
      </w:r>
      <w:r w:rsidRPr="00B8192D">
        <w:t>the way we measure it.</w:t>
      </w:r>
      <w:r>
        <w:t xml:space="preserve"> </w:t>
      </w:r>
    </w:p>
    <w:p w:rsidR="005D749D" w:rsidP="00634EC0">
      <w:pPr>
        <w:pStyle w:val="Question"/>
        <w:spacing w:before="240"/>
        <w:ind w:left="851" w:hanging="851"/>
        <w:jc w:val="left"/>
      </w:pPr>
      <w:r w:rsidRPr="00A92558">
        <w:rPr>
          <w:b/>
        </w:rPr>
        <w:t>The Chair:</w:t>
      </w:r>
      <w:r>
        <w:t xml:space="preserve"> I do not know whether you are the best person </w:t>
      </w:r>
      <w:r w:rsidRPr="00323AEE">
        <w:t>to direct this question to, but how can we have pre</w:t>
      </w:r>
      <w:r>
        <w:t>-</w:t>
      </w:r>
      <w:r w:rsidRPr="00323AEE">
        <w:t xml:space="preserve">deployment testing if models are being made open source and then being fine-tuned by private actors? I am keen to understand that. </w:t>
      </w:r>
    </w:p>
    <w:p w:rsidR="005D749D" w:rsidP="00D92399">
      <w:pPr>
        <w:pStyle w:val="Remark"/>
        <w:spacing w:before="120" w:after="120"/>
        <w:ind w:left="851"/>
        <w:jc w:val="left"/>
      </w:pPr>
      <w:r w:rsidRPr="00323AEE">
        <w:t>Linked to that,</w:t>
      </w:r>
      <w:r>
        <w:t xml:space="preserve"> yesterday we took evidence from a copyright </w:t>
      </w:r>
      <w:r w:rsidRPr="00323AEE">
        <w:t xml:space="preserve">lawyer and legal expert who gave an example of </w:t>
      </w:r>
      <w:r>
        <w:t>how</w:t>
      </w:r>
      <w:r w:rsidRPr="00323AEE">
        <w:t>, once models are released, if they include false data and someone wants to challenge the consequences of that false data</w:t>
      </w:r>
      <w:r>
        <w:t xml:space="preserve"> and asks </w:t>
      </w:r>
      <w:r w:rsidRPr="00323AEE">
        <w:t xml:space="preserve">for </w:t>
      </w:r>
      <w:r>
        <w:t xml:space="preserve">a </w:t>
      </w:r>
      <w:r w:rsidRPr="00323AEE">
        <w:t xml:space="preserve">modification to the contents of that machine, </w:t>
      </w:r>
      <w:r>
        <w:t xml:space="preserve">it </w:t>
      </w:r>
      <w:r w:rsidRPr="00323AEE">
        <w:t>cannot be modified</w:t>
      </w:r>
      <w:r>
        <w:t xml:space="preserve">. </w:t>
      </w:r>
      <w:r w:rsidRPr="00323AEE">
        <w:t xml:space="preserve">You </w:t>
      </w:r>
      <w:r w:rsidRPr="00323AEE">
        <w:t>have to</w:t>
      </w:r>
      <w:r w:rsidRPr="00323AEE">
        <w:t xml:space="preserve"> wait until the next model is released and</w:t>
      </w:r>
      <w:r w:rsidR="006151BE">
        <w:t>,</w:t>
      </w:r>
      <w:r w:rsidRPr="00323AEE">
        <w:t xml:space="preserve"> </w:t>
      </w:r>
      <w:r>
        <w:t>even then</w:t>
      </w:r>
      <w:r w:rsidR="006151BE">
        <w:t>,</w:t>
      </w:r>
      <w:r>
        <w:t xml:space="preserve"> </w:t>
      </w:r>
      <w:r w:rsidRPr="00323AEE">
        <w:t>the previous model does not evaporate. It is not like software, which gets updated and overrides the previous version. I wonder whether you can comment on</w:t>
      </w:r>
      <w:r w:rsidR="006151BE">
        <w:t xml:space="preserve"> that</w:t>
      </w:r>
      <w:r w:rsidRPr="00323AEE">
        <w:t>.</w:t>
      </w:r>
    </w:p>
    <w:p w:rsidR="005D749D" w:rsidP="00D92399">
      <w:pPr>
        <w:pStyle w:val="Answer"/>
        <w:spacing w:before="120" w:after="120"/>
        <w:ind w:left="851"/>
        <w:jc w:val="left"/>
      </w:pPr>
      <w:r>
        <w:rPr>
          <w:b/>
          <w:i/>
        </w:rPr>
        <w:t xml:space="preserve">Irene Solaiman: </w:t>
      </w:r>
      <w:r>
        <w:t xml:space="preserve">I will go to the point about what is available </w:t>
      </w:r>
      <w:r w:rsidRPr="00CC7645">
        <w:t>and then come back to how open source is released. What is available depends on what we are updating. If we are updating the training data itself</w:t>
      </w:r>
      <w:r w:rsidR="006D7361">
        <w:t>,</w:t>
      </w:r>
      <w:r w:rsidRPr="00CC7645">
        <w:t xml:space="preserve"> that </w:t>
      </w:r>
      <w:r w:rsidR="006D7361">
        <w:t xml:space="preserve">is </w:t>
      </w:r>
      <w:r w:rsidRPr="00CC7645">
        <w:t xml:space="preserve">likely </w:t>
      </w:r>
      <w:r w:rsidR="006D7361">
        <w:t xml:space="preserve">to </w:t>
      </w:r>
      <w:r w:rsidRPr="00CC7645">
        <w:t>be incredibly costly</w:t>
      </w:r>
      <w:r>
        <w:t xml:space="preserve">, </w:t>
      </w:r>
      <w:r w:rsidRPr="00CC7645">
        <w:t>depending on the size of the model</w:t>
      </w:r>
      <w:r>
        <w:t xml:space="preserve">, </w:t>
      </w:r>
      <w:r w:rsidRPr="00CC7645">
        <w:t xml:space="preserve">and will take time to update. </w:t>
      </w:r>
    </w:p>
    <w:p w:rsidR="005D749D" w:rsidP="00D92399">
      <w:pPr>
        <w:pStyle w:val="Answer"/>
        <w:spacing w:before="120" w:after="120"/>
        <w:ind w:left="851"/>
        <w:jc w:val="left"/>
      </w:pPr>
      <w:r w:rsidRPr="00CC7645">
        <w:t xml:space="preserve">There is a distinction between access and openness. Having model </w:t>
      </w:r>
      <w:r>
        <w:t xml:space="preserve">weights </w:t>
      </w:r>
      <w:r w:rsidR="006C10FB">
        <w:t xml:space="preserve">that are </w:t>
      </w:r>
      <w:r w:rsidRPr="00CC7645">
        <w:t>more accessible and more available</w:t>
      </w:r>
      <w:r>
        <w:t xml:space="preserve"> means that </w:t>
      </w:r>
      <w:r w:rsidRPr="00CC7645">
        <w:t>we can take down some model weights from</w:t>
      </w:r>
      <w:r>
        <w:t xml:space="preserve"> </w:t>
      </w:r>
      <w:r w:rsidRPr="00CC7645">
        <w:t xml:space="preserve">the Hugging Face platform, </w:t>
      </w:r>
      <w:r>
        <w:t>for example</w:t>
      </w:r>
      <w:r w:rsidR="007E1FA4">
        <w:t>. However</w:t>
      </w:r>
      <w:r>
        <w:t xml:space="preserve">, </w:t>
      </w:r>
      <w:r w:rsidRPr="00CC7645">
        <w:t>to be clear</w:t>
      </w:r>
      <w:r>
        <w:t xml:space="preserve">, </w:t>
      </w:r>
      <w:r w:rsidRPr="00CC7645">
        <w:t xml:space="preserve">there is a level of availability that can change. </w:t>
      </w:r>
    </w:p>
    <w:p w:rsidR="005D749D" w:rsidP="00D92399">
      <w:pPr>
        <w:pStyle w:val="Answer"/>
        <w:spacing w:before="120" w:after="120"/>
        <w:ind w:left="851"/>
        <w:jc w:val="left"/>
      </w:pPr>
      <w:r w:rsidRPr="00CC7645">
        <w:t>For pre</w:t>
      </w:r>
      <w:r>
        <w:t>-</w:t>
      </w:r>
      <w:r w:rsidRPr="00CC7645">
        <w:t>deployment risk assessments for open source</w:t>
      </w:r>
      <w:r>
        <w:t xml:space="preserve">, </w:t>
      </w:r>
      <w:r w:rsidRPr="00CC7645">
        <w:t xml:space="preserve">an incredible community norm has developed over the past few years </w:t>
      </w:r>
      <w:r w:rsidR="00B5171F">
        <w:t>in</w:t>
      </w:r>
      <w:r w:rsidRPr="00CC7645">
        <w:t xml:space="preserve"> disclosure when models are released. This is not regulatory. Almost all popular models, and all models on our platform, are released with a model card. Model cards do not have explicit requirements for what is fleshed out</w:t>
      </w:r>
      <w:r>
        <w:t xml:space="preserve"> </w:t>
      </w:r>
      <w:r w:rsidRPr="00CC7645">
        <w:t xml:space="preserve">but will generally come with a set of evaluations. When models are released openly, they will have </w:t>
      </w:r>
      <w:r>
        <w:t xml:space="preserve">the </w:t>
      </w:r>
      <w:r w:rsidRPr="00CC7645">
        <w:t xml:space="preserve">evaluation that was done early in the release process documented in a very consumable manner for many types of technical and non-technical audiences. Then there </w:t>
      </w:r>
      <w:r>
        <w:t xml:space="preserve">is a </w:t>
      </w:r>
      <w:r w:rsidRPr="00CC7645">
        <w:t xml:space="preserve">process of opening to researchers. Again, </w:t>
      </w:r>
      <w:r>
        <w:t xml:space="preserve">that </w:t>
      </w:r>
      <w:r w:rsidRPr="00CC7645">
        <w:t>provides more access to get that perspective by different safety categories.</w:t>
      </w:r>
    </w:p>
    <w:p w:rsidR="005D749D" w:rsidP="00D92399">
      <w:pPr>
        <w:pStyle w:val="Remark"/>
        <w:spacing w:before="120" w:after="120"/>
        <w:ind w:left="851"/>
        <w:jc w:val="left"/>
      </w:pPr>
      <w:r w:rsidRPr="00867C8F">
        <w:rPr>
          <w:b/>
        </w:rPr>
        <w:t>The Chair:</w:t>
      </w:r>
      <w:r>
        <w:t xml:space="preserve"> I have one final question for Professor McDermid before we move on. </w:t>
      </w:r>
      <w:r w:rsidR="005D17C6">
        <w:t>What is</w:t>
      </w:r>
      <w:r w:rsidRPr="00CC7645">
        <w:t xml:space="preserve"> you</w:t>
      </w:r>
      <w:r>
        <w:t xml:space="preserve">r </w:t>
      </w:r>
      <w:r w:rsidRPr="00CC7645">
        <w:t>view</w:t>
      </w:r>
      <w:r>
        <w:t xml:space="preserve">, </w:t>
      </w:r>
      <w:r w:rsidRPr="00CC7645">
        <w:t>as an outsider</w:t>
      </w:r>
      <w:r>
        <w:t xml:space="preserve"> rather than </w:t>
      </w:r>
      <w:r w:rsidRPr="00CC7645">
        <w:t>someone who is part of the tech world, as to whether pre-release testing</w:t>
      </w:r>
      <w:r>
        <w:t xml:space="preserve"> en</w:t>
      </w:r>
      <w:r w:rsidRPr="00CC7645">
        <w:t>trenches incumbent advantage</w:t>
      </w:r>
      <w:r>
        <w:t xml:space="preserve"> </w:t>
      </w:r>
      <w:r w:rsidRPr="00CC7645">
        <w:t>or whether it encourages greater competition to build safer models</w:t>
      </w:r>
      <w:r w:rsidR="005D17C6">
        <w:t>?</w:t>
      </w:r>
      <w:r>
        <w:t xml:space="preserve"> </w:t>
      </w:r>
      <w:r w:rsidRPr="00CC7645">
        <w:t>Do you think there is a</w:t>
      </w:r>
      <w:r w:rsidR="005C2B79">
        <w:t xml:space="preserve"> likely </w:t>
      </w:r>
      <w:r w:rsidRPr="00CC7645">
        <w:t xml:space="preserve">outcome from </w:t>
      </w:r>
      <w:r>
        <w:t>it</w:t>
      </w:r>
      <w:r w:rsidRPr="00CC7645">
        <w:t>, and which of those would it be?</w:t>
      </w:r>
      <w:r>
        <w:t xml:space="preserve"> </w:t>
      </w:r>
    </w:p>
    <w:p w:rsidR="005D749D" w:rsidP="00D92399">
      <w:pPr>
        <w:pStyle w:val="Answer"/>
        <w:spacing w:before="120" w:after="120"/>
        <w:ind w:left="851"/>
        <w:jc w:val="left"/>
      </w:pPr>
      <w:r>
        <w:rPr>
          <w:b/>
          <w:i/>
        </w:rPr>
        <w:t xml:space="preserve">Professor John McDermid: </w:t>
      </w:r>
      <w:r>
        <w:t xml:space="preserve">Independent testing should encourage </w:t>
      </w:r>
      <w:r w:rsidRPr="00CC7645">
        <w:t>better outcomes.</w:t>
      </w:r>
      <w:r>
        <w:t xml:space="preserve"> It is in people’s interests to do well. </w:t>
      </w:r>
    </w:p>
    <w:p w:rsidR="005D749D" w:rsidP="00D92399">
      <w:pPr>
        <w:pStyle w:val="Remark"/>
        <w:spacing w:before="120" w:after="120"/>
        <w:ind w:left="851"/>
        <w:jc w:val="left"/>
      </w:pPr>
      <w:r w:rsidRPr="005D6955">
        <w:rPr>
          <w:b/>
        </w:rPr>
        <w:t>The Chair:</w:t>
      </w:r>
      <w:r>
        <w:t xml:space="preserve"> With more competition? </w:t>
      </w:r>
    </w:p>
    <w:p w:rsidR="005D749D" w:rsidP="00D92399">
      <w:pPr>
        <w:pStyle w:val="Answer"/>
        <w:spacing w:before="120" w:after="120"/>
        <w:ind w:left="851"/>
        <w:jc w:val="left"/>
      </w:pPr>
      <w:r>
        <w:rPr>
          <w:b/>
          <w:i/>
        </w:rPr>
        <w:t xml:space="preserve">Professor John McDermid: </w:t>
      </w:r>
      <w:r w:rsidRPr="00CC7645">
        <w:rPr>
          <w:bCs/>
          <w:iCs/>
        </w:rPr>
        <w:t>Yes</w:t>
      </w:r>
      <w:r>
        <w:t xml:space="preserve">. </w:t>
      </w:r>
      <w:r w:rsidRPr="00CC7645">
        <w:t xml:space="preserve">An obvious example would be </w:t>
      </w:r>
      <w:r>
        <w:t>N</w:t>
      </w:r>
      <w:r w:rsidRPr="00CC7645">
        <w:t>CAP testing for cars</w:t>
      </w:r>
      <w:r>
        <w:t xml:space="preserve">, </w:t>
      </w:r>
      <w:r w:rsidRPr="00CC7645">
        <w:t xml:space="preserve">where people strive to get better ratings. If independent testing </w:t>
      </w:r>
      <w:r>
        <w:t xml:space="preserve">were </w:t>
      </w:r>
      <w:r w:rsidRPr="00CC7645">
        <w:t xml:space="preserve">done and results on an intelligible scale </w:t>
      </w:r>
      <w:r>
        <w:t xml:space="preserve">were </w:t>
      </w:r>
      <w:r w:rsidRPr="00CC7645">
        <w:t>published, I think that would encourage constructive competition.</w:t>
      </w:r>
    </w:p>
    <w:p w:rsidR="00577380" w:rsidP="00634EC0">
      <w:pPr>
        <w:pStyle w:val="Question"/>
        <w:spacing w:before="240"/>
        <w:ind w:left="851" w:hanging="851"/>
        <w:jc w:val="left"/>
      </w:pPr>
      <w:r w:rsidRPr="005D6955">
        <w:rPr>
          <w:b/>
        </w:rPr>
        <w:t>Lord Foster of Bath:</w:t>
      </w:r>
      <w:r>
        <w:t xml:space="preserve"> We have just been having lengthy discussions </w:t>
      </w:r>
      <w:r w:rsidRPr="00CC7645">
        <w:t>about safety testing both pre and post deployment</w:t>
      </w:r>
      <w:r>
        <w:t>,</w:t>
      </w:r>
      <w:r>
        <w:t xml:space="preserve"> and </w:t>
      </w:r>
      <w:r w:rsidRPr="00CC7645">
        <w:t xml:space="preserve">we are already discussing what buckets of risk we should have </w:t>
      </w:r>
      <w:r>
        <w:t xml:space="preserve">and what issues of </w:t>
      </w:r>
      <w:r w:rsidRPr="00CC7645">
        <w:t>further specificity there should be. Here in the UK we are looking at how we can develop our own safety requirements and our own liability rules for the development of AI models, but we in the UK have already done that for other complex systems</w:t>
      </w:r>
      <w:r>
        <w:t xml:space="preserve">, </w:t>
      </w:r>
      <w:r w:rsidRPr="00CC7645">
        <w:t xml:space="preserve">such as software development in the airline industry, which I know you know a bit about. </w:t>
      </w:r>
    </w:p>
    <w:p w:rsidR="005D749D" w:rsidP="00D92399">
      <w:pPr>
        <w:pStyle w:val="Question"/>
        <w:numPr>
          <w:ilvl w:val="0"/>
          <w:numId w:val="0"/>
        </w:numPr>
        <w:spacing w:before="120"/>
        <w:ind w:left="851"/>
        <w:jc w:val="left"/>
      </w:pPr>
      <w:r w:rsidRPr="00CC7645">
        <w:t xml:space="preserve">My question is a simple one: can we learn from other sectors or, as some have argued, are the differences just too great, not least in complexity? There is a subtext to all this: is </w:t>
      </w:r>
      <w:r>
        <w:t xml:space="preserve">it </w:t>
      </w:r>
      <w:r w:rsidRPr="00CC7645">
        <w:t xml:space="preserve">even worth us bothering to do it, or should it be done only </w:t>
      </w:r>
      <w:r w:rsidRPr="00CC7645">
        <w:t>as a result of</w:t>
      </w:r>
      <w:r w:rsidRPr="00CC7645">
        <w:t xml:space="preserve"> international agreement?</w:t>
      </w:r>
    </w:p>
    <w:p w:rsidR="005D749D" w:rsidP="00D92399">
      <w:pPr>
        <w:pStyle w:val="Answer"/>
        <w:spacing w:before="120" w:after="120"/>
        <w:ind w:left="851"/>
        <w:jc w:val="left"/>
      </w:pPr>
      <w:r>
        <w:rPr>
          <w:b/>
          <w:i/>
        </w:rPr>
        <w:t xml:space="preserve">Professor John McDermid: </w:t>
      </w:r>
      <w:r>
        <w:t xml:space="preserve">My very simple answer is that we can </w:t>
      </w:r>
      <w:r w:rsidRPr="00CC7645">
        <w:t xml:space="preserve">learn from what has been done. It will be a challenge to translate it into the world of AI and </w:t>
      </w:r>
      <w:r>
        <w:t>L</w:t>
      </w:r>
      <w:r w:rsidRPr="00CC7645">
        <w:t>LM</w:t>
      </w:r>
      <w:r>
        <w:t>s</w:t>
      </w:r>
      <w:r w:rsidRPr="00CC7645">
        <w:t xml:space="preserve">, but it is worth doing. I shall try to pick up </w:t>
      </w:r>
      <w:r w:rsidRPr="00CC7645">
        <w:t>a number of</w:t>
      </w:r>
      <w:r w:rsidRPr="00CC7645">
        <w:t xml:space="preserve"> more specific points that I think would move across. In many domains we have the idea of a safety case. This is an argument, in the sense of a rationale, and evidence that the system is </w:t>
      </w:r>
      <w:r>
        <w:t xml:space="preserve">acceptably </w:t>
      </w:r>
      <w:r w:rsidRPr="00CC7645">
        <w:t xml:space="preserve">safe to operate in some given context. It is a widespread idea </w:t>
      </w:r>
      <w:r>
        <w:t>whose origins go back to serious accidents such as Piper Alpha. There is work on applying this to AI, and I can give the committee references and so on as appropriate.</w:t>
      </w:r>
    </w:p>
    <w:p w:rsidR="005D749D" w:rsidP="00D92399">
      <w:pPr>
        <w:pStyle w:val="Answer"/>
        <w:spacing w:before="120" w:after="120"/>
        <w:ind w:left="851"/>
        <w:jc w:val="left"/>
      </w:pPr>
      <w:r>
        <w:t xml:space="preserve">One reason why I really do not like the idea of just dealing with testing prior to deployment is </w:t>
      </w:r>
      <w:r w:rsidR="00795E98">
        <w:t xml:space="preserve">because </w:t>
      </w:r>
      <w:r>
        <w:t>most of the systems I have seen that have bad safety properties were bad from the concept stage. What they envisaged building they built, but it was not a great idea in the first place.</w:t>
      </w:r>
    </w:p>
    <w:p w:rsidR="0070649B" w:rsidP="00D92399">
      <w:pPr>
        <w:pStyle w:val="Answer"/>
        <w:spacing w:before="120" w:after="120"/>
        <w:ind w:left="851"/>
        <w:jc w:val="left"/>
      </w:pPr>
      <w:r>
        <w:t xml:space="preserve">In </w:t>
      </w:r>
      <w:r>
        <w:t>a number of</w:t>
      </w:r>
      <w:r>
        <w:t xml:space="preserve"> sectors, particularly aerospace, they now have a standard in place </w:t>
      </w:r>
      <w:r w:rsidR="00795E98">
        <w:t>that</w:t>
      </w:r>
      <w:r>
        <w:t xml:space="preserve"> says that when you propose an initial concept, you evaluate that to see whether it has desirable safety properties, but also </w:t>
      </w:r>
      <w:r w:rsidR="003B0C73">
        <w:t xml:space="preserve">whether </w:t>
      </w:r>
      <w:r>
        <w:t xml:space="preserve">it is possible to realise that system with available technology and </w:t>
      </w:r>
      <w:r w:rsidR="003B0C73">
        <w:t xml:space="preserve">whether </w:t>
      </w:r>
      <w:r>
        <w:t xml:space="preserve">we know how to assess it and ensure that it is safe. It is taking a very early stage to look forward and say that this is something we should be carrying on with, and/or making modifications to, to make sure that as we develop </w:t>
      </w:r>
      <w:r>
        <w:t>it</w:t>
      </w:r>
      <w:r>
        <w:t xml:space="preserve"> we end up in a good place. That is difficult, but it can be done. </w:t>
      </w:r>
    </w:p>
    <w:p w:rsidR="0070649B" w:rsidP="00D92399">
      <w:pPr>
        <w:pStyle w:val="Answer"/>
        <w:spacing w:before="120" w:after="120"/>
        <w:ind w:left="851"/>
        <w:jc w:val="left"/>
      </w:pPr>
      <w:r>
        <w:t xml:space="preserve">Another crucial thing is system architectures. The simple thing to draw out of this is that we design systems so </w:t>
      </w:r>
      <w:r w:rsidR="008B2931">
        <w:t xml:space="preserve">that </w:t>
      </w:r>
      <w:r>
        <w:t xml:space="preserve">no single point of failure can lead to dangerous behaviour. That means that we use redundancy, so that we have something that does the function several times. We use diversity: things that do the same function in different ways. We compare them, and if they agree, fine. If they disagree, we take some other action. This is deeply ingrained across all the safety-critical industries I know. Can we do that in AI? Yes, I think we can, but it is a very ill-explored </w:t>
      </w:r>
      <w:r>
        <w:t>area</w:t>
      </w:r>
      <w:r>
        <w:t xml:space="preserve"> and it will be interesting to see the comments my colleagues have on that.</w:t>
      </w:r>
    </w:p>
    <w:p w:rsidR="0070649B" w:rsidP="00D92399">
      <w:pPr>
        <w:pStyle w:val="Answer"/>
        <w:spacing w:before="120" w:after="120"/>
        <w:ind w:left="851"/>
        <w:jc w:val="left"/>
      </w:pPr>
      <w:r>
        <w:t>Another thing that</w:t>
      </w:r>
      <w:r>
        <w:t xml:space="preserve"> is </w:t>
      </w:r>
      <w:r>
        <w:t>really important</w:t>
      </w:r>
      <w:r>
        <w:t xml:space="preserve">, which is partly cultural and partly technical, is learning from experience. Something goes wrong and we </w:t>
      </w:r>
      <w:r>
        <w:t>analyse that. In aerospace, they have moved towards a just, no-blame culture whereby</w:t>
      </w:r>
      <w:r>
        <w:t>,</w:t>
      </w:r>
      <w:r>
        <w:t xml:space="preserve"> rather than blaming people for what went wrong, they seek to learn what the underlying causes were, so</w:t>
      </w:r>
      <w:r w:rsidR="00CC2854">
        <w:t xml:space="preserve"> that</w:t>
      </w:r>
      <w:r>
        <w:t xml:space="preserve"> those can be rectified. For example, we now have different rules about how communication is managed in cockpits because of accidents that occurred that would not have arisen otherwise. They also encourage open reporting to the databases, whereby problems can be reported with </w:t>
      </w:r>
      <w:r>
        <w:t>particular aircraft</w:t>
      </w:r>
      <w:r>
        <w:t xml:space="preserve"> or flights. Maybe we need that for some of these large language models. These all can be applied</w:t>
      </w:r>
      <w:r w:rsidR="00CC2854">
        <w:t>,</w:t>
      </w:r>
      <w:r>
        <w:t xml:space="preserve"> and there is some research that shows how you can do some of this but by no means all of it. We need to set some frameworks in place and do further research. </w:t>
      </w:r>
    </w:p>
    <w:p w:rsidR="0070649B" w:rsidP="00D92399">
      <w:pPr>
        <w:pStyle w:val="Answer"/>
        <w:spacing w:before="120" w:after="120"/>
        <w:ind w:left="851"/>
        <w:jc w:val="left"/>
      </w:pPr>
      <w:r>
        <w:t xml:space="preserve">We also talked about legal positions and liability. I am not a lawyer, but I have worked as an expert witness a few times. My straight view about liability is that it lies with the manufacturer. These things are far too complex to transfer liability to the user. That gets more complicated, though, if the user retrains the models. Maybe the Law Commission should be prompted to look at such issues. From my experience of working with them, they really get to the crux of such issues, and that might be a good thing to come out of </w:t>
      </w:r>
      <w:r w:rsidR="00993904">
        <w:t>i</w:t>
      </w:r>
      <w:r>
        <w:t xml:space="preserve">t. </w:t>
      </w:r>
    </w:p>
    <w:p w:rsidR="00D47142" w:rsidP="00D92399">
      <w:pPr>
        <w:pStyle w:val="Answer"/>
        <w:spacing w:before="120" w:after="120"/>
        <w:ind w:left="851"/>
        <w:jc w:val="left"/>
      </w:pPr>
      <w:r>
        <w:t xml:space="preserve">From my experience as an expert witness, it is often very hard to determine cause and effect. That will be one of the major challenges. </w:t>
      </w:r>
      <w:r>
        <w:t>In</w:t>
      </w:r>
      <w:r>
        <w:t xml:space="preserve"> aerospace, there was an incident in 2014 when the UK air traffic control system failed. It shut down and could not manage flights. I was lucky enough to be asked to look at this. </w:t>
      </w:r>
      <w:r>
        <w:t>Actually, the</w:t>
      </w:r>
      <w:r>
        <w:t xml:space="preserve"> designers found the bug in the code in 45 minutes, because it was designed to be analysable, so they could do fault detection. If they had just turned it back on again, it would have failed in </w:t>
      </w:r>
      <w:r>
        <w:t>exactly the same</w:t>
      </w:r>
      <w:r>
        <w:t xml:space="preserve"> way. Because they had found that, they could bring it up in a different way so </w:t>
      </w:r>
      <w:r>
        <w:t xml:space="preserve">that </w:t>
      </w:r>
      <w:r>
        <w:t xml:space="preserve">it did not fail. </w:t>
      </w:r>
    </w:p>
    <w:p w:rsidR="001B1289" w:rsidP="00D92399">
      <w:pPr>
        <w:pStyle w:val="Answer"/>
        <w:spacing w:before="120" w:after="120"/>
        <w:ind w:left="851"/>
        <w:jc w:val="left"/>
      </w:pPr>
      <w:r>
        <w:t>For AI and LLMs, this is a huge research issue, but we need to get to the position where we can do that sort of diagnosis</w:t>
      </w:r>
      <w:r>
        <w:t xml:space="preserve"> so that</w:t>
      </w:r>
      <w:r>
        <w:t xml:space="preserve"> we can make them resilient </w:t>
      </w:r>
      <w:r>
        <w:t>and</w:t>
      </w:r>
      <w:r>
        <w:t xml:space="preserve"> can learn how to avoid those problems in future. That will also help in unravelling this tangled web of cause and effect and where liability should </w:t>
      </w:r>
      <w:r w:rsidR="003901E1">
        <w:t xml:space="preserve">be </w:t>
      </w:r>
      <w:r>
        <w:t>properly placed. That is difficult. I do not know how to do that</w:t>
      </w:r>
      <w:r>
        <w:t>—</w:t>
      </w:r>
      <w:r>
        <w:t>I do not think anybody does</w:t>
      </w:r>
      <w:r>
        <w:t>—</w:t>
      </w:r>
      <w:r>
        <w:t xml:space="preserve">but it must be on our research agenda as a community if we are going to use these things in </w:t>
      </w:r>
      <w:r>
        <w:t>really complex</w:t>
      </w:r>
      <w:r>
        <w:t xml:space="preserve"> environments. </w:t>
      </w:r>
    </w:p>
    <w:p w:rsidR="0070649B" w:rsidP="00D92399">
      <w:pPr>
        <w:pStyle w:val="Answer"/>
        <w:spacing w:before="120" w:after="120"/>
        <w:ind w:left="851"/>
        <w:jc w:val="left"/>
      </w:pPr>
      <w:r>
        <w:t xml:space="preserve">That </w:t>
      </w:r>
      <w:r>
        <w:t>was a long answer, but it is quite an important point.</w:t>
      </w:r>
    </w:p>
    <w:p w:rsidR="00C2202C" w:rsidP="00D92399">
      <w:pPr>
        <w:pStyle w:val="Remark"/>
        <w:spacing w:before="120" w:after="120"/>
        <w:ind w:left="851"/>
        <w:jc w:val="left"/>
      </w:pPr>
      <w:r w:rsidRPr="00894FEA">
        <w:rPr>
          <w:b/>
        </w:rPr>
        <w:t>Lord Foster of Bath:</w:t>
      </w:r>
      <w:r>
        <w:t xml:space="preserve"> That was a very helpful answer. You have not said anything about whether it is worth the UK doing this or whether we should just leave it to international agreement. I would value your comments on that. </w:t>
      </w:r>
    </w:p>
    <w:p w:rsidR="0070649B" w:rsidP="00D92399">
      <w:pPr>
        <w:pStyle w:val="Remark"/>
        <w:spacing w:before="120" w:after="120"/>
        <w:ind w:left="851"/>
        <w:jc w:val="left"/>
      </w:pPr>
      <w:r>
        <w:t>I will pick up on one other point you made, which is the issue of knowing what we need to test, but</w:t>
      </w:r>
      <w:r w:rsidR="00BD776A">
        <w:t>,</w:t>
      </w:r>
      <w:r>
        <w:t xml:space="preserve"> at the same time, ensuring that we have the means </w:t>
      </w:r>
      <w:r w:rsidR="00BD776A">
        <w:t>to carry</w:t>
      </w:r>
      <w:r>
        <w:t xml:space="preserve"> out that testing. There is a bit of a chicken and egg issue here</w:t>
      </w:r>
      <w:r w:rsidR="00BD776A">
        <w:t>.</w:t>
      </w:r>
      <w:r>
        <w:t xml:space="preserve"> Otherwise, we will end up with a simplistic set of safety regulations, because we </w:t>
      </w:r>
      <w:r w:rsidR="00084459">
        <w:t xml:space="preserve">will </w:t>
      </w:r>
      <w:r w:rsidR="00BD776A">
        <w:t xml:space="preserve">only have </w:t>
      </w:r>
      <w:r>
        <w:t xml:space="preserve">very simple tests that we </w:t>
      </w:r>
      <w:r>
        <w:t>are capable of carrying</w:t>
      </w:r>
      <w:r>
        <w:t xml:space="preserve"> out.</w:t>
      </w:r>
    </w:p>
    <w:p w:rsidR="0070649B" w:rsidP="00D92399">
      <w:pPr>
        <w:pStyle w:val="Answer"/>
        <w:spacing w:before="120" w:after="120"/>
        <w:ind w:left="851"/>
        <w:jc w:val="left"/>
      </w:pPr>
      <w:r>
        <w:rPr>
          <w:b/>
          <w:i/>
        </w:rPr>
        <w:t xml:space="preserve">Professor John McDermid: </w:t>
      </w:r>
      <w:r>
        <w:t xml:space="preserve">On that latter point, again that requires a level of design visibility. </w:t>
      </w:r>
      <w:bookmarkStart w:id="4" w:name="_Hlk150437462"/>
      <w:r>
        <w:t xml:space="preserve">In traditional safety engineering, you start with the top level </w:t>
      </w:r>
      <w:bookmarkEnd w:id="4"/>
      <w:r>
        <w:t>and flow down to the components of the system as appropriate. We have some experience of doing that with systems that use AI, but it is still quite difficult. If you do not try to do that, you do not know what to test.</w:t>
      </w:r>
    </w:p>
    <w:p w:rsidR="0070649B" w:rsidP="00D92399">
      <w:pPr>
        <w:pStyle w:val="Answer"/>
        <w:spacing w:before="120" w:after="120"/>
        <w:ind w:left="851"/>
        <w:jc w:val="left"/>
      </w:pPr>
      <w:r>
        <w:t>Typically, ML models are trained on average performance. If, for example, I am working on an autonomous vehicle, average performance for detecting obstacles is not very interesting. I want to know much more about detecting things close to me than things that are far away. You want to shape the requirements to say</w:t>
      </w:r>
      <w:r w:rsidR="009B6E09">
        <w:t>,</w:t>
      </w:r>
      <w:r>
        <w:t xml:space="preserve"> “Actually, I know the performance of th</w:t>
      </w:r>
      <w:r w:rsidR="005C6620">
        <w:t>e</w:t>
      </w:r>
      <w:r>
        <w:t xml:space="preserve"> model</w:t>
      </w:r>
      <w:r w:rsidR="005C6620">
        <w:t xml:space="preserve"> that</w:t>
      </w:r>
      <w:r>
        <w:t xml:space="preserve"> I want”. If you have done that, you can test against that. I am not saying it is easy. It must be done in a context-dependent and context-specific</w:t>
      </w:r>
      <w:r w:rsidR="009D02E7">
        <w:t xml:space="preserve"> way</w:t>
      </w:r>
      <w:r>
        <w:t xml:space="preserve">. The requirements for a train with obstacles on </w:t>
      </w:r>
      <w:r w:rsidR="00E95E77">
        <w:t>a</w:t>
      </w:r>
      <w:r>
        <w:t xml:space="preserve"> track versus other objects on a road are very different. I think that can be done. </w:t>
      </w:r>
    </w:p>
    <w:p w:rsidR="00B14F7F" w:rsidP="00D92399">
      <w:pPr>
        <w:pStyle w:val="Answer"/>
        <w:spacing w:before="120" w:after="120"/>
        <w:ind w:left="851"/>
        <w:jc w:val="left"/>
      </w:pPr>
      <w:r>
        <w:t xml:space="preserve">In my view, it is worth the UK </w:t>
      </w:r>
      <w:r w:rsidR="00084459">
        <w:t>doing</w:t>
      </w:r>
      <w:r>
        <w:t xml:space="preserve"> it rather than leaving it to be dealt with internationally</w:t>
      </w:r>
      <w:r w:rsidR="009061B3">
        <w:t xml:space="preserve">, </w:t>
      </w:r>
      <w:r>
        <w:t>partly because of our safety culture and the way we regulate things. The balance</w:t>
      </w:r>
      <w:r w:rsidR="00163C21">
        <w:t xml:space="preserve"> that</w:t>
      </w:r>
      <w:r>
        <w:t xml:space="preserve"> we get between innovation and regulation is in a better place than other countries. If we do that, we can lead the way. Some of the questions that I have mentioned are quite hard, but I think we will ask some of the hard questions that need answering, not just for us but more widely. If we leave it to international consensus, I am not convinced </w:t>
      </w:r>
      <w:r>
        <w:t xml:space="preserve">that </w:t>
      </w:r>
      <w:r>
        <w:t xml:space="preserve">we will get good answers. </w:t>
      </w:r>
    </w:p>
    <w:p w:rsidR="0070649B" w:rsidP="00D92399">
      <w:pPr>
        <w:pStyle w:val="Answer"/>
        <w:spacing w:before="120" w:after="120"/>
        <w:ind w:left="851"/>
        <w:jc w:val="left"/>
      </w:pPr>
      <w:r>
        <w:t>One other aspect of that</w:t>
      </w:r>
      <w:r w:rsidR="00B14F7F">
        <w:t>—</w:t>
      </w:r>
      <w:r>
        <w:t>part of it relates to your fourth question</w:t>
      </w:r>
      <w:r w:rsidR="00B14F7F">
        <w:t>—</w:t>
      </w:r>
      <w:r>
        <w:t>is that there are international bodies for dealing with different domains, such as civil aviation</w:t>
      </w:r>
      <w:r w:rsidR="0016554D">
        <w:t xml:space="preserve"> and</w:t>
      </w:r>
      <w:r>
        <w:t xml:space="preserve"> maritime. They move very slowly. If we wait for those bodies to put international regulations and standards in place, we will be far behind the curve. We need to be able to move with a level of agility that would not be possible through those international bodies. I would very much encourage the UK to take the lead in this area.</w:t>
      </w:r>
    </w:p>
    <w:p w:rsidR="0070649B" w:rsidP="00D92399">
      <w:pPr>
        <w:pStyle w:val="Remark"/>
        <w:spacing w:before="120" w:after="120"/>
        <w:ind w:left="851"/>
        <w:jc w:val="left"/>
      </w:pPr>
      <w:r w:rsidRPr="002B4648">
        <w:rPr>
          <w:b/>
        </w:rPr>
        <w:t>Lord Foster of Bath:</w:t>
      </w:r>
      <w:r>
        <w:t xml:space="preserve"> I would love to raise a further question about legal liability for AI models that are not developed in the UK, but we will leave that for another day. Do any of the other three have anything they want to add to what has been said</w:t>
      </w:r>
      <w:r w:rsidR="004E1473">
        <w:t>,</w:t>
      </w:r>
      <w:r>
        <w:t xml:space="preserve"> or any different perspective?</w:t>
      </w:r>
    </w:p>
    <w:p w:rsidR="004E1473" w:rsidP="00D92399">
      <w:pPr>
        <w:pStyle w:val="Answer"/>
        <w:spacing w:before="120" w:after="120"/>
        <w:ind w:left="851"/>
        <w:jc w:val="left"/>
      </w:pPr>
      <w:r>
        <w:rPr>
          <w:b/>
          <w:i/>
        </w:rPr>
        <w:t xml:space="preserve">Dr Moez Draief: </w:t>
      </w:r>
      <w:r>
        <w:t xml:space="preserve">I would love to add something about whether it is worth this happening in the UK. Sometimes we think that building and testing models are two separate things. </w:t>
      </w:r>
      <w:r w:rsidR="00213250">
        <w:t>Actually, they</w:t>
      </w:r>
      <w:r w:rsidR="00213250">
        <w:t xml:space="preserve"> require </w:t>
      </w:r>
      <w:r>
        <w:t xml:space="preserve">the same skill set, so if the UK is not involved in building or testing models, </w:t>
      </w:r>
      <w:r w:rsidR="00213250">
        <w:t>it</w:t>
      </w:r>
      <w:r>
        <w:t xml:space="preserve"> will not have the capability to take advantage of these technologies when they are customised and fine-tuned for certain applications or be able to test the safety of those applications. </w:t>
      </w:r>
    </w:p>
    <w:p w:rsidR="0070649B" w:rsidP="00D92399">
      <w:pPr>
        <w:pStyle w:val="Answer"/>
        <w:spacing w:before="120" w:after="120"/>
        <w:ind w:left="851"/>
        <w:jc w:val="left"/>
      </w:pPr>
      <w:r>
        <w:t>It is important for the UK to work with the international community to invest in the ability to test models that require an understanding of how neural networks work, the relationship between the data and the models</w:t>
      </w:r>
      <w:r w:rsidR="007F5339">
        <w:t>,</w:t>
      </w:r>
      <w:r>
        <w:t xml:space="preserve"> and what happens if we do this </w:t>
      </w:r>
      <w:r w:rsidR="009F1E2B">
        <w:t>guard rail</w:t>
      </w:r>
      <w:r>
        <w:t xml:space="preserve"> or that </w:t>
      </w:r>
      <w:r w:rsidR="009F1E2B">
        <w:t>guard rail</w:t>
      </w:r>
      <w:r>
        <w:t xml:space="preserve">. There is an existing community in the UK—the academic community—that is looking into this. We also need practitioners who </w:t>
      </w:r>
      <w:r w:rsidR="006E71C0">
        <w:t>can</w:t>
      </w:r>
      <w:r>
        <w:t xml:space="preserve"> do this to then do </w:t>
      </w:r>
      <w:r>
        <w:t xml:space="preserve">secondments with regulators and </w:t>
      </w:r>
      <w:r w:rsidR="006E71C0">
        <w:t xml:space="preserve">to </w:t>
      </w:r>
      <w:r>
        <w:t xml:space="preserve">support the Government to create that thriving eco-system of people who know these technologies and </w:t>
      </w:r>
      <w:r w:rsidR="006E71C0">
        <w:t xml:space="preserve">who </w:t>
      </w:r>
      <w:r>
        <w:t>can contribute to them.</w:t>
      </w:r>
    </w:p>
    <w:p w:rsidR="0070649B" w:rsidP="00D92399">
      <w:pPr>
        <w:pStyle w:val="Answer"/>
        <w:spacing w:before="120" w:after="120"/>
        <w:ind w:left="851"/>
        <w:jc w:val="left"/>
      </w:pPr>
      <w:r>
        <w:rPr>
          <w:b/>
          <w:i/>
        </w:rPr>
        <w:t xml:space="preserve">Dr Adriano Koshiyama: </w:t>
      </w:r>
      <w:r>
        <w:t>Setting the minimum standards for safety is probably the million-dollar question of th</w:t>
      </w:r>
      <w:r w:rsidR="00387244">
        <w:t>e</w:t>
      </w:r>
      <w:r>
        <w:t xml:space="preserve"> decade, not only for language models but for all the other AI systems out there. It is really where most of the resources and money are going for the next few years. We know that is happening in the EU, </w:t>
      </w:r>
      <w:r w:rsidR="00387244">
        <w:t xml:space="preserve">the </w:t>
      </w:r>
      <w:r>
        <w:t>US, and here in the UK, because if we talk about standards</w:t>
      </w:r>
      <w:r w:rsidR="007258BD">
        <w:t>,</w:t>
      </w:r>
      <w:r>
        <w:t xml:space="preserve"> we need to think about which metrics we are going to assess and what the bounds of acceptability</w:t>
      </w:r>
      <w:r w:rsidR="007258BD">
        <w:t xml:space="preserve"> are</w:t>
      </w:r>
      <w:r>
        <w:t xml:space="preserve">. </w:t>
      </w:r>
    </w:p>
    <w:p w:rsidR="00A44A27" w:rsidP="00D92399">
      <w:pPr>
        <w:pStyle w:val="Remark"/>
        <w:spacing w:before="120" w:after="120"/>
        <w:ind w:left="851"/>
        <w:jc w:val="left"/>
      </w:pPr>
      <w:r>
        <w:t xml:space="preserve">It tends to be quite easy to decide the metrics. The problem is that the bounds of acceptability </w:t>
      </w:r>
      <w:r w:rsidRPr="00881BC8">
        <w:t>tend to be the ones that require quite a lot of agreements and disagreements with people as it goes along, so it is extremely difficult.</w:t>
      </w:r>
      <w:r>
        <w:t xml:space="preserve"> </w:t>
      </w:r>
    </w:p>
    <w:p w:rsidR="00A44A27" w:rsidP="00D92399">
      <w:pPr>
        <w:pStyle w:val="Remark"/>
        <w:spacing w:before="120" w:after="120"/>
        <w:ind w:left="851"/>
        <w:jc w:val="left"/>
      </w:pPr>
      <w:r w:rsidRPr="00743DEA">
        <w:t xml:space="preserve">Just to use the audit term, </w:t>
      </w:r>
      <w:r>
        <w:t>on</w:t>
      </w:r>
      <w:r w:rsidRPr="00743DEA">
        <w:t xml:space="preserve"> liability</w:t>
      </w:r>
      <w:r>
        <w:t xml:space="preserve"> </w:t>
      </w:r>
      <w:r w:rsidRPr="00743DEA">
        <w:t>I think about the UK positioning on the global stage</w:t>
      </w:r>
      <w:r>
        <w:t xml:space="preserve">. There is a huge market opportunity for insurance for AI systems. </w:t>
      </w:r>
      <w:r w:rsidRPr="00743DEA">
        <w:t>The UK has a huge insurance industry</w:t>
      </w:r>
      <w:r>
        <w:t>.</w:t>
      </w:r>
      <w:r w:rsidRPr="00743DEA">
        <w:t xml:space="preserve"> </w:t>
      </w:r>
      <w:r>
        <w:t>W</w:t>
      </w:r>
      <w:r w:rsidRPr="00743DEA">
        <w:t>e</w:t>
      </w:r>
      <w:r>
        <w:t xml:space="preserve"> a</w:t>
      </w:r>
      <w:r w:rsidRPr="00743DEA">
        <w:t xml:space="preserve">re seeing Microsoft, Google and now </w:t>
      </w:r>
      <w:r>
        <w:t>O</w:t>
      </w:r>
      <w:r w:rsidRPr="00743DEA">
        <w:t>pen</w:t>
      </w:r>
      <w:r>
        <w:t>A</w:t>
      </w:r>
      <w:r w:rsidRPr="00743DEA">
        <w:t>I saying</w:t>
      </w:r>
      <w:r>
        <w:t xml:space="preserve"> </w:t>
      </w:r>
      <w:r w:rsidRPr="00C62F99">
        <w:t>that they w</w:t>
      </w:r>
      <w:r>
        <w:t>i</w:t>
      </w:r>
      <w:r w:rsidRPr="00C62F99">
        <w:t xml:space="preserve">ll take </w:t>
      </w:r>
      <w:r w:rsidR="00A17701">
        <w:t xml:space="preserve">the </w:t>
      </w:r>
      <w:r w:rsidRPr="00C62F99">
        <w:t>liability in case there is corporate infringement</w:t>
      </w:r>
      <w:r>
        <w:t xml:space="preserve">. </w:t>
      </w:r>
      <w:r w:rsidRPr="00C62F99">
        <w:t>Thinking about this aspect</w:t>
      </w:r>
      <w:r>
        <w:t xml:space="preserve">, </w:t>
      </w:r>
      <w:r w:rsidRPr="00743DEA">
        <w:t xml:space="preserve">providing a form of </w:t>
      </w:r>
      <w:r>
        <w:t>in</w:t>
      </w:r>
      <w:r w:rsidRPr="00743DEA">
        <w:t>surance</w:t>
      </w:r>
      <w:r>
        <w:t xml:space="preserve"> </w:t>
      </w:r>
      <w:r w:rsidRPr="00C62F99">
        <w:t>would be quite important. I am not saying that th</w:t>
      </w:r>
      <w:r>
        <w:t>at</w:t>
      </w:r>
      <w:r w:rsidRPr="00C62F99">
        <w:t xml:space="preserve"> is the whole solution</w:t>
      </w:r>
      <w:r>
        <w:t>—</w:t>
      </w:r>
      <w:r w:rsidRPr="00C62F99">
        <w:t xml:space="preserve">buy </w:t>
      </w:r>
      <w:r>
        <w:t>in</w:t>
      </w:r>
      <w:r w:rsidRPr="00C62F99">
        <w:t>surance and live your life</w:t>
      </w:r>
      <w:r>
        <w:t>—</w:t>
      </w:r>
      <w:r w:rsidRPr="00C62F99">
        <w:t xml:space="preserve">but it would be a form of dealing with residual risk and </w:t>
      </w:r>
      <w:r>
        <w:t>a</w:t>
      </w:r>
      <w:r w:rsidRPr="00C62F99">
        <w:t xml:space="preserve"> market</w:t>
      </w:r>
      <w:r>
        <w:t>-</w:t>
      </w:r>
      <w:r w:rsidRPr="00C62F99">
        <w:t>based solution for that.</w:t>
      </w:r>
    </w:p>
    <w:p w:rsidR="00A44A27" w:rsidP="00D92399">
      <w:pPr>
        <w:pStyle w:val="Remark"/>
        <w:spacing w:before="120" w:after="120"/>
        <w:ind w:left="851"/>
        <w:jc w:val="left"/>
      </w:pPr>
      <w:r w:rsidRPr="00540F01">
        <w:rPr>
          <w:b/>
        </w:rPr>
        <w:t>Lord Foster of Bath:</w:t>
      </w:r>
      <w:r>
        <w:t xml:space="preserve"> I will look at that as a future career</w:t>
      </w:r>
      <w:r w:rsidR="007258BD">
        <w:t>. T</w:t>
      </w:r>
      <w:r w:rsidRPr="00C62F99">
        <w:t>hank you for the suggestion.</w:t>
      </w:r>
    </w:p>
    <w:p w:rsidR="00A44A27" w:rsidP="00D92399">
      <w:pPr>
        <w:pStyle w:val="Remark"/>
        <w:spacing w:before="120" w:after="120"/>
        <w:ind w:left="851"/>
        <w:jc w:val="left"/>
      </w:pPr>
      <w:r w:rsidRPr="00540F01">
        <w:rPr>
          <w:b/>
        </w:rPr>
        <w:t>The Chair:</w:t>
      </w:r>
      <w:r>
        <w:t xml:space="preserve"> Thank you. </w:t>
      </w:r>
      <w:r w:rsidR="007258BD">
        <w:t xml:space="preserve">Just before we </w:t>
      </w:r>
      <w:r>
        <w:t>move on</w:t>
      </w:r>
      <w:r w:rsidRPr="00C62F99">
        <w:t xml:space="preserve"> </w:t>
      </w:r>
      <w:r>
        <w:t>t</w:t>
      </w:r>
      <w:r w:rsidRPr="00C62F99">
        <w:t>o auditing and assurance</w:t>
      </w:r>
      <w:r w:rsidR="007258BD">
        <w:t xml:space="preserve">, </w:t>
      </w:r>
      <w:r w:rsidRPr="000C6579">
        <w:t>coming back to liability,</w:t>
      </w:r>
      <w:r>
        <w:t xml:space="preserve"> </w:t>
      </w:r>
      <w:r w:rsidRPr="000C6579">
        <w:t>Professor McDermid</w:t>
      </w:r>
      <w:r w:rsidR="00A17701">
        <w:t>,</w:t>
      </w:r>
      <w:r>
        <w:t xml:space="preserve"> </w:t>
      </w:r>
      <w:r w:rsidRPr="000C6579">
        <w:t>you acknowledged that this is a complex area</w:t>
      </w:r>
      <w:r>
        <w:t xml:space="preserve">. </w:t>
      </w:r>
      <w:r w:rsidR="00904911">
        <w:t>To</w:t>
      </w:r>
      <w:r w:rsidRPr="000C6579">
        <w:t xml:space="preserve"> be simple for a moment,</w:t>
      </w:r>
      <w:r>
        <w:t xml:space="preserve"> one of the simple debates in the business world in looking at AI is whether liability lies with developers or deployers, and the</w:t>
      </w:r>
      <w:r w:rsidRPr="000C6579">
        <w:t xml:space="preserve"> liability question is perhaps a deterrent to some businesses wanting to deploy </w:t>
      </w:r>
      <w:r>
        <w:t>A</w:t>
      </w:r>
      <w:r w:rsidRPr="000C6579">
        <w:t>I if they</w:t>
      </w:r>
      <w:r>
        <w:t xml:space="preserve"> </w:t>
      </w:r>
      <w:r w:rsidRPr="000C6579">
        <w:t>are not clear</w:t>
      </w:r>
      <w:r>
        <w:t xml:space="preserve"> </w:t>
      </w:r>
      <w:r w:rsidRPr="000C6579">
        <w:t>where liability for this technology sits.</w:t>
      </w:r>
      <w:r>
        <w:t xml:space="preserve"> </w:t>
      </w:r>
      <w:r w:rsidRPr="000C6579">
        <w:t>If possible</w:t>
      </w:r>
      <w:r>
        <w:t>,</w:t>
      </w:r>
      <w:r w:rsidRPr="00856FB0">
        <w:t xml:space="preserve"> </w:t>
      </w:r>
      <w:r>
        <w:t>can you say</w:t>
      </w:r>
      <w:r w:rsidRPr="000C6579">
        <w:t xml:space="preserve"> very simply </w:t>
      </w:r>
      <w:r>
        <w:t>whether</w:t>
      </w:r>
      <w:r w:rsidRPr="000C6579">
        <w:t xml:space="preserve"> liability in the aerospace airline industry</w:t>
      </w:r>
      <w:r>
        <w:t xml:space="preserve"> is</w:t>
      </w:r>
      <w:r w:rsidRPr="000C6579">
        <w:t xml:space="preserve"> with the manufacturers or with the airlines</w:t>
      </w:r>
      <w:r>
        <w:t>?</w:t>
      </w:r>
    </w:p>
    <w:p w:rsidR="00A44A27" w:rsidP="00D92399">
      <w:pPr>
        <w:pStyle w:val="Answer"/>
        <w:spacing w:before="120" w:after="120"/>
        <w:ind w:left="851"/>
        <w:jc w:val="left"/>
      </w:pPr>
      <w:r>
        <w:rPr>
          <w:b/>
          <w:i/>
        </w:rPr>
        <w:t xml:space="preserve">Professor John McDermid: </w:t>
      </w:r>
      <w:r>
        <w:t>It will depend a little on whether you are looking at t</w:t>
      </w:r>
      <w:r w:rsidRPr="000C6579">
        <w:t>echnical failures that occur</w:t>
      </w:r>
      <w:r>
        <w:t>red</w:t>
      </w:r>
      <w:r w:rsidRPr="000C6579">
        <w:t xml:space="preserve">, such as with the </w:t>
      </w:r>
      <w:r>
        <w:t>B</w:t>
      </w:r>
      <w:r w:rsidRPr="000C6579">
        <w:t>oeing 7</w:t>
      </w:r>
      <w:r>
        <w:t>3</w:t>
      </w:r>
      <w:r w:rsidRPr="000C6579">
        <w:t>7</w:t>
      </w:r>
      <w:r>
        <w:t xml:space="preserve"> MAX. Those</w:t>
      </w:r>
      <w:r w:rsidRPr="000C6579">
        <w:t xml:space="preserve"> are clearly demonstrable as design limitations or fl</w:t>
      </w:r>
      <w:r>
        <w:t>aw</w:t>
      </w:r>
      <w:r w:rsidRPr="000C6579">
        <w:t>s</w:t>
      </w:r>
      <w:r>
        <w:t>, so</w:t>
      </w:r>
      <w:r w:rsidRPr="001370BD">
        <w:t xml:space="preserve"> </w:t>
      </w:r>
      <w:r>
        <w:t>liability</w:t>
      </w:r>
      <w:r w:rsidRPr="001370BD">
        <w:t xml:space="preserve"> clearly lies with the manufacturer. However, often the airlines will do maintenance on the aircraft, so they</w:t>
      </w:r>
      <w:r>
        <w:t xml:space="preserve"> need to</w:t>
      </w:r>
      <w:r w:rsidRPr="001370BD">
        <w:t xml:space="preserve"> have carried out maintenance operations correctly</w:t>
      </w:r>
      <w:r>
        <w:t>. Another problem is using counterfeit parts</w:t>
      </w:r>
      <w:r w:rsidRPr="001370BD">
        <w:t>, which are cheaper than the real ones. So it will depend on the things that are caused.</w:t>
      </w:r>
    </w:p>
    <w:p w:rsidR="00A44A27" w:rsidP="00D92399">
      <w:pPr>
        <w:pStyle w:val="Answer"/>
        <w:spacing w:before="120" w:after="120"/>
        <w:ind w:left="851"/>
        <w:jc w:val="left"/>
      </w:pPr>
      <w:r w:rsidRPr="001370BD">
        <w:t xml:space="preserve">When we translate this across into the </w:t>
      </w:r>
      <w:r>
        <w:t xml:space="preserve">AI </w:t>
      </w:r>
      <w:r w:rsidRPr="001370BD">
        <w:t>and L</w:t>
      </w:r>
      <w:r>
        <w:t>L</w:t>
      </w:r>
      <w:r w:rsidRPr="001370BD">
        <w:t>M world,</w:t>
      </w:r>
      <w:r>
        <w:t xml:space="preserve"> </w:t>
      </w:r>
      <w:r w:rsidRPr="00502A30">
        <w:t>you are saying that concerns about liability m</w:t>
      </w:r>
      <w:r>
        <w:t>ight</w:t>
      </w:r>
      <w:r w:rsidRPr="00502A30">
        <w:t xml:space="preserve"> be deterring people</w:t>
      </w:r>
      <w:r>
        <w:t xml:space="preserve">. </w:t>
      </w:r>
      <w:r w:rsidRPr="00502A30">
        <w:t xml:space="preserve">That could be true. As </w:t>
      </w:r>
      <w:r>
        <w:t>I</w:t>
      </w:r>
      <w:r w:rsidRPr="00502A30">
        <w:t xml:space="preserve"> say, it</w:t>
      </w:r>
      <w:r>
        <w:t xml:space="preserve"> is quite difficult to pull apart. My</w:t>
      </w:r>
      <w:r w:rsidRPr="00502A30">
        <w:t xml:space="preserve"> understanding is that in the law they look at causality in a slightly different way tha</w:t>
      </w:r>
      <w:r>
        <w:t>n</w:t>
      </w:r>
      <w:r w:rsidRPr="00502A30">
        <w:t xml:space="preserve"> I would as an engineer</w:t>
      </w:r>
      <w:r>
        <w:t>. However, they are concerned with causality</w:t>
      </w:r>
      <w:r w:rsidRPr="00502A30">
        <w:t>, and if these things are very complex</w:t>
      </w:r>
      <w:r>
        <w:t xml:space="preserve"> </w:t>
      </w:r>
      <w:r w:rsidRPr="00502A30">
        <w:t xml:space="preserve">and you cannot tell, for example, the extent to </w:t>
      </w:r>
      <w:r w:rsidRPr="00502A30">
        <w:t>which some local prioritisation or customi</w:t>
      </w:r>
      <w:r>
        <w:t>s</w:t>
      </w:r>
      <w:r w:rsidRPr="00502A30">
        <w:t xml:space="preserve">ation </w:t>
      </w:r>
      <w:r w:rsidR="00E0382F">
        <w:t>that</w:t>
      </w:r>
      <w:r>
        <w:t xml:space="preserve"> </w:t>
      </w:r>
      <w:r w:rsidRPr="00502A30">
        <w:t>has been done by</w:t>
      </w:r>
      <w:r>
        <w:t xml:space="preserve"> a</w:t>
      </w:r>
      <w:r w:rsidRPr="00502A30">
        <w:t xml:space="preserve"> deployer is causally responsible for something as opposed to how the model was built originally by the manufacturer, that will lead to a lot of ambiguity and argument</w:t>
      </w:r>
      <w:r>
        <w:t>—</w:t>
      </w:r>
      <w:r w:rsidRPr="00502A30">
        <w:t xml:space="preserve">and will keep some lawyers and expert witnesses quite rich, </w:t>
      </w:r>
      <w:r>
        <w:t>I</w:t>
      </w:r>
      <w:r w:rsidRPr="00502A30">
        <w:t xml:space="preserve"> suspect</w:t>
      </w:r>
      <w:r>
        <w:t>.</w:t>
      </w:r>
    </w:p>
    <w:p w:rsidR="00A44A27" w:rsidP="00D92399">
      <w:pPr>
        <w:pStyle w:val="Answer"/>
        <w:spacing w:before="120" w:after="120"/>
        <w:ind w:left="851"/>
        <w:jc w:val="left"/>
      </w:pPr>
      <w:r>
        <w:t>W</w:t>
      </w:r>
      <w:r w:rsidRPr="00502A30">
        <w:t xml:space="preserve">ork on this is beginning to be done, as well as </w:t>
      </w:r>
      <w:r>
        <w:t>the</w:t>
      </w:r>
      <w:r w:rsidRPr="00502A30">
        <w:t xml:space="preserve"> E</w:t>
      </w:r>
      <w:r>
        <w:t>U</w:t>
      </w:r>
      <w:r w:rsidRPr="00502A30">
        <w:t xml:space="preserve"> regulations</w:t>
      </w:r>
      <w:r>
        <w:t xml:space="preserve">. </w:t>
      </w:r>
      <w:bookmarkStart w:id="5" w:name="_Hlk150434091"/>
      <w:r w:rsidRPr="00502A30">
        <w:t xml:space="preserve">I have a colleague who works in </w:t>
      </w:r>
      <w:r w:rsidR="0006629E">
        <w:t xml:space="preserve">the </w:t>
      </w:r>
      <w:r w:rsidR="00591545">
        <w:t>U</w:t>
      </w:r>
      <w:r w:rsidR="0006629E">
        <w:t>niversity</w:t>
      </w:r>
      <w:r w:rsidRPr="00502A30">
        <w:t xml:space="preserve"> who recently</w:t>
      </w:r>
      <w:r>
        <w:t xml:space="preserve"> published a book on how he believes tort laws are </w:t>
      </w:r>
      <w:r w:rsidRPr="00502A30">
        <w:t>affected by the introduction of AI</w:t>
      </w:r>
      <w:bookmarkEnd w:id="5"/>
      <w:r w:rsidRPr="00502A30">
        <w:t>, and there are other things. So some work done in that area is beginning to be done</w:t>
      </w:r>
      <w:r>
        <w:t xml:space="preserve">, which </w:t>
      </w:r>
      <w:r w:rsidRPr="00502A30">
        <w:t>might give greater clarity. However, it will take a long time to resolve, and</w:t>
      </w:r>
      <w:r>
        <w:t>,</w:t>
      </w:r>
      <w:r w:rsidRPr="00502A30">
        <w:t xml:space="preserve"> like</w:t>
      </w:r>
      <w:r>
        <w:t xml:space="preserve"> </w:t>
      </w:r>
      <w:r w:rsidRPr="00502A30">
        <w:t>a lot of legal things, it will come down to case law</w:t>
      </w:r>
      <w:r>
        <w:t>.</w:t>
      </w:r>
    </w:p>
    <w:p w:rsidR="00A44A27" w:rsidP="00634EC0">
      <w:pPr>
        <w:pStyle w:val="Question"/>
        <w:spacing w:before="240"/>
        <w:ind w:left="851" w:hanging="851"/>
        <w:jc w:val="left"/>
      </w:pPr>
      <w:r w:rsidRPr="00540F01">
        <w:rPr>
          <w:b/>
        </w:rPr>
        <w:t>Baroness Harding of Winscombe:</w:t>
      </w:r>
      <w:r>
        <w:t xml:space="preserve"> I just wondered whether there was anything we could learn </w:t>
      </w:r>
      <w:r w:rsidRPr="00502A30">
        <w:t>from the regulation of other sectors</w:t>
      </w:r>
      <w:r>
        <w:t xml:space="preserve"> o</w:t>
      </w:r>
      <w:r w:rsidRPr="00502A30">
        <w:t>n the right time to start to impose some audit requirements an</w:t>
      </w:r>
      <w:r>
        <w:t>d</w:t>
      </w:r>
      <w:r w:rsidRPr="00502A30">
        <w:t xml:space="preserve"> safety regulation on an industry. I am struck by the differences between the aviation industry, which I know you know a lot about, </w:t>
      </w:r>
      <w:r w:rsidR="00214B78">
        <w:t>and</w:t>
      </w:r>
      <w:r w:rsidRPr="00502A30">
        <w:t xml:space="preserve"> healthcare, which existed for hundreds of years before we had regulation. Can we learn anything from those different approaches</w:t>
      </w:r>
      <w:r>
        <w:t xml:space="preserve"> </w:t>
      </w:r>
      <w:r w:rsidR="001C1076">
        <w:t>to</w:t>
      </w:r>
      <w:r w:rsidRPr="00F62C54">
        <w:t xml:space="preserve"> the right time for </w:t>
      </w:r>
      <w:r>
        <w:t>a</w:t>
      </w:r>
      <w:r w:rsidRPr="00F62C54">
        <w:t xml:space="preserve"> government-imposed regulatory regime?</w:t>
      </w:r>
    </w:p>
    <w:p w:rsidR="00660AA0" w:rsidP="00D92399">
      <w:pPr>
        <w:pStyle w:val="Answer"/>
        <w:spacing w:before="120" w:after="120"/>
        <w:ind w:left="851"/>
        <w:jc w:val="left"/>
      </w:pPr>
      <w:r>
        <w:rPr>
          <w:b/>
          <w:i/>
        </w:rPr>
        <w:t xml:space="preserve">Professor John McDermid: </w:t>
      </w:r>
      <w:r>
        <w:t>It is a very interesting question. There are also different forms of regulation, as well as</w:t>
      </w:r>
      <w:r w:rsidRPr="00F62C54">
        <w:t xml:space="preserve"> different</w:t>
      </w:r>
      <w:r>
        <w:t xml:space="preserve"> timescales. </w:t>
      </w:r>
      <w:r w:rsidRPr="00F62C54">
        <w:t>All I can say here is that it depends on the application area</w:t>
      </w:r>
      <w:r>
        <w:t xml:space="preserve">. </w:t>
      </w:r>
      <w:r w:rsidRPr="00F62C54">
        <w:t xml:space="preserve">If </w:t>
      </w:r>
      <w:r>
        <w:t>we are</w:t>
      </w:r>
      <w:r w:rsidRPr="00F62C54">
        <w:t xml:space="preserve"> going to use these things in flying aircraft or </w:t>
      </w:r>
      <w:r>
        <w:t>driving</w:t>
      </w:r>
      <w:r w:rsidRPr="00F62C54">
        <w:t xml:space="preserve"> cars, as is happening, </w:t>
      </w:r>
      <w:r>
        <w:t>we</w:t>
      </w:r>
      <w:r w:rsidRPr="00F62C54">
        <w:t xml:space="preserve"> need to have something rather like </w:t>
      </w:r>
      <w:r>
        <w:t xml:space="preserve">what </w:t>
      </w:r>
      <w:r w:rsidRPr="00F62C54">
        <w:t>the industry does now.</w:t>
      </w:r>
      <w:r>
        <w:t xml:space="preserve"> </w:t>
      </w:r>
      <w:r w:rsidRPr="00F62C54">
        <w:t>One reason</w:t>
      </w:r>
      <w:r>
        <w:t xml:space="preserve"> why</w:t>
      </w:r>
      <w:r w:rsidRPr="00F62C54">
        <w:t xml:space="preserve"> I say that is because we still </w:t>
      </w:r>
      <w:r w:rsidRPr="00F62C54">
        <w:t>have to</w:t>
      </w:r>
      <w:r w:rsidRPr="00F62C54">
        <w:t xml:space="preserve"> do all the things we do with aircraft and cars, and so on, whether or not they have </w:t>
      </w:r>
      <w:r>
        <w:t>AI</w:t>
      </w:r>
      <w:r w:rsidRPr="00F62C54">
        <w:t xml:space="preserve"> in them, and you have to be able to integrate</w:t>
      </w:r>
      <w:r>
        <w:t xml:space="preserve"> the processes that are dealing</w:t>
      </w:r>
      <w:r w:rsidRPr="00F62C54">
        <w:t xml:space="preserve"> with these critical</w:t>
      </w:r>
      <w:r>
        <w:t>,</w:t>
      </w:r>
      <w:r w:rsidRPr="00F62C54">
        <w:t xml:space="preserve"> functional</w:t>
      </w:r>
      <w:r>
        <w:t xml:space="preserve"> </w:t>
      </w:r>
      <w:r w:rsidRPr="00F62C54">
        <w:t xml:space="preserve">components into those existing regulatory processes. </w:t>
      </w:r>
    </w:p>
    <w:p w:rsidR="00A44A27" w:rsidP="00D92399">
      <w:pPr>
        <w:pStyle w:val="Answer"/>
        <w:spacing w:before="120" w:after="120"/>
        <w:ind w:left="851"/>
        <w:jc w:val="left"/>
      </w:pPr>
      <w:r w:rsidRPr="00F62C54">
        <w:t xml:space="preserve">You </w:t>
      </w:r>
      <w:r w:rsidRPr="00F62C54">
        <w:t>have to</w:t>
      </w:r>
      <w:r w:rsidRPr="00F62C54">
        <w:t xml:space="preserve"> do them the same way, with novel applications</w:t>
      </w:r>
      <w:r>
        <w:t xml:space="preserve">. I would want to try to do that not just </w:t>
      </w:r>
      <w:r w:rsidR="00820AED">
        <w:t>in relation to</w:t>
      </w:r>
      <w:r>
        <w:t xml:space="preserve"> risk </w:t>
      </w:r>
      <w:r w:rsidRPr="00F62C54">
        <w:t xml:space="preserve">but </w:t>
      </w:r>
      <w:r w:rsidR="00820AED">
        <w:t>in relation to</w:t>
      </w:r>
      <w:r w:rsidRPr="00F62C54">
        <w:t xml:space="preserve"> our ability to detect the problems and remediate them. Have something that is easily detectable</w:t>
      </w:r>
      <w:r w:rsidR="001C1076">
        <w:t>,</w:t>
      </w:r>
      <w:r w:rsidRPr="00F62C54">
        <w:t xml:space="preserve"> and I can clearly and quickly</w:t>
      </w:r>
      <w:r>
        <w:t xml:space="preserve"> </w:t>
      </w:r>
      <w:r w:rsidRPr="00F62C54">
        <w:t>fix it by paying compensation</w:t>
      </w:r>
      <w:r>
        <w:t xml:space="preserve"> </w:t>
      </w:r>
      <w:r w:rsidRPr="00F62C54">
        <w:t>or whatever</w:t>
      </w:r>
      <w:r w:rsidR="000F6E5A">
        <w:t xml:space="preserve">. Then, perhaps, we can </w:t>
      </w:r>
      <w:r w:rsidRPr="00F62C54">
        <w:t xml:space="preserve">afford to be more flexible and look at those things retrospectively and say, </w:t>
      </w:r>
      <w:r w:rsidRPr="00F62C54">
        <w:t>“</w:t>
      </w:r>
      <w:r>
        <w:t>A</w:t>
      </w:r>
      <w:r w:rsidRPr="00F62C54">
        <w:t>ctually, we</w:t>
      </w:r>
      <w:r w:rsidRPr="00F62C54">
        <w:t xml:space="preserve"> didn</w:t>
      </w:r>
      <w:r>
        <w:t>’</w:t>
      </w:r>
      <w:r w:rsidRPr="00F62C54">
        <w:t>t really like that</w:t>
      </w:r>
      <w:r w:rsidR="001B2A15">
        <w:t>. L</w:t>
      </w:r>
      <w:r w:rsidRPr="00F62C54">
        <w:t>et</w:t>
      </w:r>
      <w:r>
        <w:t>’</w:t>
      </w:r>
      <w:r w:rsidRPr="00F62C54">
        <w:t>s just change the way we work”.</w:t>
      </w:r>
      <w:r>
        <w:t xml:space="preserve"> If you kill passengers on an aircraft, you might have to pay compensation </w:t>
      </w:r>
      <w:r w:rsidRPr="00353A8A">
        <w:t>to the family</w:t>
      </w:r>
      <w:r w:rsidR="00C54FD8">
        <w:t>,</w:t>
      </w:r>
      <w:r>
        <w:t xml:space="preserve"> but there is no </w:t>
      </w:r>
      <w:r w:rsidRPr="00353A8A">
        <w:t>real</w:t>
      </w:r>
      <w:r>
        <w:t xml:space="preserve"> remediation </w:t>
      </w:r>
      <w:r w:rsidRPr="00353A8A">
        <w:t>of the problem</w:t>
      </w:r>
      <w:r>
        <w:t xml:space="preserve">. </w:t>
      </w:r>
      <w:r w:rsidRPr="00353A8A">
        <w:t xml:space="preserve">You </w:t>
      </w:r>
      <w:r w:rsidRPr="00353A8A">
        <w:t>have to</w:t>
      </w:r>
      <w:r w:rsidRPr="00353A8A">
        <w:t xml:space="preserve"> take a much stricter approach</w:t>
      </w:r>
      <w:r>
        <w:t xml:space="preserve"> </w:t>
      </w:r>
      <w:r w:rsidRPr="00353A8A">
        <w:t>and have more pre</w:t>
      </w:r>
      <w:r>
        <w:t>-</w:t>
      </w:r>
      <w:r w:rsidRPr="00353A8A">
        <w:t>deployment approval.</w:t>
      </w:r>
      <w:r>
        <w:t xml:space="preserve"> </w:t>
      </w:r>
    </w:p>
    <w:p w:rsidR="00A44A27" w:rsidP="00D92399">
      <w:pPr>
        <w:pStyle w:val="Answer"/>
        <w:spacing w:before="120" w:after="120"/>
        <w:ind w:left="851"/>
        <w:jc w:val="left"/>
      </w:pPr>
      <w:r w:rsidRPr="00353A8A">
        <w:t>Again, I refer you back to the Law Commission</w:t>
      </w:r>
      <w:r w:rsidR="00C560C8">
        <w:t xml:space="preserve"> report</w:t>
      </w:r>
      <w:r w:rsidR="00DC0BAB">
        <w:t xml:space="preserve">, which </w:t>
      </w:r>
      <w:r w:rsidRPr="00353A8A">
        <w:t xml:space="preserve">I am delighted will be taken to the </w:t>
      </w:r>
      <w:r>
        <w:t>H</w:t>
      </w:r>
      <w:r w:rsidRPr="00353A8A">
        <w:t xml:space="preserve">ouse for consideration following </w:t>
      </w:r>
      <w:r>
        <w:t>t</w:t>
      </w:r>
      <w:r w:rsidRPr="00353A8A">
        <w:t>he King</w:t>
      </w:r>
      <w:r>
        <w:t>’</w:t>
      </w:r>
      <w:r w:rsidRPr="00353A8A">
        <w:t>s Speech.</w:t>
      </w:r>
      <w:r>
        <w:t xml:space="preserve"> </w:t>
      </w:r>
      <w:r w:rsidRPr="00353A8A">
        <w:t>The Law Commission has looked carefully</w:t>
      </w:r>
      <w:r>
        <w:t xml:space="preserve"> </w:t>
      </w:r>
      <w:r w:rsidRPr="00353A8A">
        <w:t xml:space="preserve">at those balances, and that is quite a good model </w:t>
      </w:r>
      <w:r w:rsidR="000806BA">
        <w:t>for looking</w:t>
      </w:r>
      <w:r w:rsidRPr="00353A8A">
        <w:t xml:space="preserve"> at how you might do that for something that </w:t>
      </w:r>
      <w:r w:rsidR="00DC0BAB">
        <w:t>could</w:t>
      </w:r>
      <w:r w:rsidRPr="00353A8A">
        <w:t xml:space="preserve"> harm people physically, up to and including loss of life. You </w:t>
      </w:r>
      <w:r w:rsidRPr="00353A8A">
        <w:t>have to</w:t>
      </w:r>
      <w:r w:rsidRPr="00353A8A">
        <w:t xml:space="preserve"> have different balances.</w:t>
      </w:r>
      <w:r>
        <w:t xml:space="preserve"> </w:t>
      </w:r>
      <w:r w:rsidRPr="00412170">
        <w:t>As I say, you can afford to let some things be d</w:t>
      </w:r>
      <w:r>
        <w:t>eployed</w:t>
      </w:r>
      <w:r w:rsidRPr="00412170">
        <w:t xml:space="preserve">, monitor them and then judge, but with the </w:t>
      </w:r>
      <w:r w:rsidRPr="00412170">
        <w:t>more critical thing</w:t>
      </w:r>
      <w:r>
        <w:t xml:space="preserve">s </w:t>
      </w:r>
      <w:r w:rsidRPr="00412170">
        <w:t>you need to</w:t>
      </w:r>
      <w:r>
        <w:t xml:space="preserve"> </w:t>
      </w:r>
      <w:r w:rsidRPr="00412170">
        <w:t>be clear about them before they are deployed.</w:t>
      </w:r>
    </w:p>
    <w:p w:rsidR="00A44A27" w:rsidP="00D92399">
      <w:pPr>
        <w:pStyle w:val="Answer"/>
        <w:spacing w:before="120" w:after="120"/>
        <w:ind w:left="851"/>
        <w:jc w:val="left"/>
      </w:pPr>
      <w:r>
        <w:t>We also</w:t>
      </w:r>
      <w:r w:rsidRPr="00412170">
        <w:t xml:space="preserve"> need to work out</w:t>
      </w:r>
      <w:r>
        <w:t xml:space="preserve">, </w:t>
      </w:r>
      <w:r w:rsidRPr="00412170">
        <w:t xml:space="preserve">exactly </w:t>
      </w:r>
      <w:r>
        <w:t>as</w:t>
      </w:r>
      <w:r w:rsidRPr="00412170">
        <w:t xml:space="preserve"> my colleague here w</w:t>
      </w:r>
      <w:r>
        <w:t xml:space="preserve">as </w:t>
      </w:r>
      <w:r w:rsidRPr="00412170">
        <w:t>saying,</w:t>
      </w:r>
      <w:r>
        <w:t xml:space="preserve"> </w:t>
      </w:r>
      <w:r w:rsidRPr="00412170">
        <w:t xml:space="preserve">what </w:t>
      </w:r>
      <w:r w:rsidR="00A55547">
        <w:t xml:space="preserve">risks are </w:t>
      </w:r>
      <w:r w:rsidRPr="00412170">
        <w:t>acceptable in those different domains</w:t>
      </w:r>
      <w:r>
        <w:t xml:space="preserve">. </w:t>
      </w:r>
      <w:r w:rsidRPr="00412170">
        <w:t xml:space="preserve">That is the starting point for me </w:t>
      </w:r>
      <w:r>
        <w:t>w</w:t>
      </w:r>
      <w:r w:rsidRPr="00412170">
        <w:t>ith many of these discussions.</w:t>
      </w:r>
    </w:p>
    <w:p w:rsidR="00A44A27" w:rsidP="00634EC0">
      <w:pPr>
        <w:pStyle w:val="Question"/>
        <w:spacing w:before="240"/>
        <w:ind w:left="851" w:hanging="851"/>
        <w:jc w:val="left"/>
      </w:pPr>
      <w:r w:rsidRPr="00E53063">
        <w:rPr>
          <w:b/>
        </w:rPr>
        <w:t xml:space="preserve">Lord </w:t>
      </w:r>
      <w:r w:rsidRPr="00E53063">
        <w:rPr>
          <w:b/>
        </w:rPr>
        <w:t>Kamall</w:t>
      </w:r>
      <w:r w:rsidRPr="00E53063">
        <w:rPr>
          <w:b/>
        </w:rPr>
        <w:t>:</w:t>
      </w:r>
      <w:r>
        <w:t xml:space="preserve"> </w:t>
      </w:r>
      <w:r w:rsidRPr="00412170">
        <w:t>I want to pick up some of those points</w:t>
      </w:r>
      <w:r>
        <w:t xml:space="preserve">. </w:t>
      </w:r>
      <w:r w:rsidRPr="00412170">
        <w:t xml:space="preserve">I was very interested in what </w:t>
      </w:r>
      <w:r>
        <w:t xml:space="preserve">Dr </w:t>
      </w:r>
      <w:r w:rsidRPr="00412170">
        <w:t>Koshiyama said</w:t>
      </w:r>
      <w:r>
        <w:t xml:space="preserve"> </w:t>
      </w:r>
      <w:r w:rsidRPr="00E53063">
        <w:t>about a market opportunity</w:t>
      </w:r>
      <w:r w:rsidR="00A55547">
        <w:t>,</w:t>
      </w:r>
      <w:r>
        <w:t xml:space="preserve"> but I was not quite sure whether it was for insurance or assurance as a product. </w:t>
      </w:r>
    </w:p>
    <w:p w:rsidR="00A44A27" w:rsidP="00D92399">
      <w:pPr>
        <w:pStyle w:val="Answer"/>
        <w:spacing w:before="120" w:after="120"/>
        <w:ind w:left="851"/>
        <w:jc w:val="left"/>
      </w:pPr>
      <w:r>
        <w:rPr>
          <w:b/>
          <w:i/>
        </w:rPr>
        <w:t xml:space="preserve">Dr Adriano Koshiyama: </w:t>
      </w:r>
      <w:r>
        <w:t>It was insurance.</w:t>
      </w:r>
    </w:p>
    <w:p w:rsidR="00A44A27" w:rsidP="00D92399">
      <w:pPr>
        <w:pStyle w:val="Remark"/>
        <w:spacing w:before="120" w:after="120"/>
        <w:ind w:left="851"/>
        <w:jc w:val="left"/>
      </w:pPr>
      <w:r w:rsidRPr="00855DCC">
        <w:rPr>
          <w:b/>
        </w:rPr>
        <w:t>Lord Kamall:</w:t>
      </w:r>
      <w:r>
        <w:t xml:space="preserve"> V</w:t>
      </w:r>
      <w:r w:rsidRPr="00E53063">
        <w:t>ery good. We will take that away and try to make some money out of it.</w:t>
      </w:r>
      <w:r>
        <w:t xml:space="preserve"> </w:t>
      </w:r>
    </w:p>
    <w:p w:rsidR="00A44A27" w:rsidP="00D92399">
      <w:pPr>
        <w:pStyle w:val="Remark"/>
        <w:spacing w:before="120" w:after="120"/>
        <w:ind w:left="851"/>
        <w:jc w:val="left"/>
      </w:pPr>
      <w:r w:rsidRPr="00E53063">
        <w:t>I want to take a step back</w:t>
      </w:r>
      <w:r>
        <w:t xml:space="preserve"> </w:t>
      </w:r>
      <w:r w:rsidRPr="00E53063">
        <w:t>and ask about one of these issues.</w:t>
      </w:r>
      <w:r>
        <w:t xml:space="preserve"> </w:t>
      </w:r>
      <w:r w:rsidRPr="00E53063">
        <w:t xml:space="preserve">Do you really think </w:t>
      </w:r>
      <w:r>
        <w:t>that</w:t>
      </w:r>
      <w:r w:rsidRPr="00E53063">
        <w:t xml:space="preserve"> we need some form of auditing system</w:t>
      </w:r>
      <w:r>
        <w:t xml:space="preserve"> </w:t>
      </w:r>
      <w:r w:rsidRPr="00E53063">
        <w:t>to provide assurance</w:t>
      </w:r>
      <w:r>
        <w:t>,</w:t>
      </w:r>
      <w:r w:rsidRPr="00E53063">
        <w:t xml:space="preserve"> and what do we need to check</w:t>
      </w:r>
      <w:r w:rsidR="00B22FC9">
        <w:t xml:space="preserve">? Is </w:t>
      </w:r>
      <w:r w:rsidRPr="00E53063">
        <w:t>it</w:t>
      </w:r>
      <w:r w:rsidRPr="008315AA">
        <w:t xml:space="preserve"> training data, methods, and so on</w:t>
      </w:r>
      <w:r>
        <w:t xml:space="preserve">? </w:t>
      </w:r>
      <w:r w:rsidR="00776779">
        <w:t>There is also</w:t>
      </w:r>
      <w:r w:rsidRPr="008315AA">
        <w:t xml:space="preserve"> compliance</w:t>
      </w:r>
      <w:r>
        <w:t xml:space="preserve">. </w:t>
      </w:r>
      <w:r w:rsidRPr="008315AA">
        <w:t>We had some copyright experts here yesterday</w:t>
      </w:r>
      <w:r w:rsidR="002B66E0">
        <w:t>. O</w:t>
      </w:r>
      <w:r w:rsidRPr="008315AA">
        <w:t>bviously, there are data protection issues, and safety issues, which we have spoken about</w:t>
      </w:r>
      <w:r>
        <w:t xml:space="preserve">. </w:t>
      </w:r>
    </w:p>
    <w:p w:rsidR="00A44A27" w:rsidP="00D92399">
      <w:pPr>
        <w:pStyle w:val="Remark"/>
        <w:spacing w:before="120" w:after="120"/>
        <w:ind w:left="851"/>
        <w:jc w:val="left"/>
      </w:pPr>
      <w:r w:rsidRPr="008315AA">
        <w:t>I have some questions for you to consider</w:t>
      </w:r>
      <w:r w:rsidR="002B66E0">
        <w:t>. Y</w:t>
      </w:r>
      <w:r w:rsidRPr="008315AA">
        <w:t>ou do not have to answer them all in a systematic way</w:t>
      </w:r>
      <w:r>
        <w:t xml:space="preserve"> </w:t>
      </w:r>
      <w:r w:rsidRPr="008315AA">
        <w:t>but perhaps you can h</w:t>
      </w:r>
      <w:r>
        <w:t>elp</w:t>
      </w:r>
      <w:r w:rsidRPr="008315AA">
        <w:t xml:space="preserve"> answer them</w:t>
      </w:r>
      <w:r>
        <w:t>. C</w:t>
      </w:r>
      <w:r w:rsidRPr="008315AA">
        <w:t>an this be done meaningfully with open</w:t>
      </w:r>
      <w:r>
        <w:t>-</w:t>
      </w:r>
      <w:r w:rsidRPr="008315AA">
        <w:t>source models?</w:t>
      </w:r>
      <w:r>
        <w:t xml:space="preserve"> </w:t>
      </w:r>
      <w:r w:rsidRPr="008315AA">
        <w:t>Are there already good cross</w:t>
      </w:r>
      <w:r>
        <w:t>-</w:t>
      </w:r>
      <w:r w:rsidRPr="008315AA">
        <w:t>regulator standards for this sort of</w:t>
      </w:r>
      <w:r>
        <w:t xml:space="preserve"> auditing</w:t>
      </w:r>
      <w:r w:rsidR="002B66E0">
        <w:t>,</w:t>
      </w:r>
      <w:r w:rsidRPr="008315AA">
        <w:t xml:space="preserve"> or would we need to look at third parties</w:t>
      </w:r>
      <w:r>
        <w:t xml:space="preserve">? </w:t>
      </w:r>
      <w:r w:rsidRPr="008315AA">
        <w:t>What about models based outside the UK, in the US</w:t>
      </w:r>
      <w:r>
        <w:t xml:space="preserve">? </w:t>
      </w:r>
    </w:p>
    <w:p w:rsidR="00A44A27" w:rsidP="00D92399">
      <w:pPr>
        <w:pStyle w:val="Remark"/>
        <w:spacing w:before="120" w:after="120"/>
        <w:ind w:left="851"/>
        <w:jc w:val="left"/>
      </w:pPr>
      <w:r w:rsidRPr="008315AA">
        <w:t>Another example came up yesterday, and I</w:t>
      </w:r>
      <w:r>
        <w:t xml:space="preserve"> a</w:t>
      </w:r>
      <w:r w:rsidRPr="008315AA">
        <w:t>m interested in how you test for this</w:t>
      </w:r>
      <w:r>
        <w:t xml:space="preserve">. More than one </w:t>
      </w:r>
      <w:r w:rsidRPr="008315AA">
        <w:t>witness</w:t>
      </w:r>
      <w:r>
        <w:t xml:space="preserve"> said that </w:t>
      </w:r>
      <w:r w:rsidRPr="008315AA">
        <w:t>sometimes</w:t>
      </w:r>
      <w:r>
        <w:t xml:space="preserve"> large language models make things up, </w:t>
      </w:r>
      <w:r w:rsidRPr="008315AA">
        <w:t>incorrectly or inaccurately d</w:t>
      </w:r>
      <w:r>
        <w:t>educe</w:t>
      </w:r>
      <w:r w:rsidRPr="008315AA">
        <w:t xml:space="preserve"> something</w:t>
      </w:r>
      <w:r>
        <w:t>,</w:t>
      </w:r>
      <w:r w:rsidRPr="008315AA">
        <w:t xml:space="preserve"> or hallucinate.</w:t>
      </w:r>
      <w:r>
        <w:t xml:space="preserve"> </w:t>
      </w:r>
      <w:r w:rsidRPr="008315AA">
        <w:t xml:space="preserve">How would you deal with that in this sort of auditing system? Could you do so, or </w:t>
      </w:r>
      <w:r>
        <w:t>do</w:t>
      </w:r>
      <w:r w:rsidRPr="008315AA">
        <w:t xml:space="preserve"> you have to wait for deployment?</w:t>
      </w:r>
    </w:p>
    <w:p w:rsidR="00A44A27" w:rsidP="00D92399">
      <w:pPr>
        <w:pStyle w:val="Answer"/>
        <w:spacing w:before="120" w:after="120"/>
        <w:ind w:left="851"/>
        <w:jc w:val="left"/>
      </w:pPr>
      <w:r>
        <w:rPr>
          <w:b/>
          <w:i/>
        </w:rPr>
        <w:t xml:space="preserve">Dr Adriano Koshiyama: </w:t>
      </w:r>
      <w:r>
        <w:t>Just to say a</w:t>
      </w:r>
      <w:r w:rsidRPr="008315AA">
        <w:t>s a disclaimer</w:t>
      </w:r>
      <w:r>
        <w:t>,</w:t>
      </w:r>
      <w:r w:rsidRPr="008315AA">
        <w:t xml:space="preserve"> </w:t>
      </w:r>
      <w:r>
        <w:t>I am a big believer in auditing. My</w:t>
      </w:r>
      <w:r w:rsidRPr="008315AA">
        <w:t xml:space="preserve"> initial engagement in general</w:t>
      </w:r>
      <w:r>
        <w:t xml:space="preserve"> was that </w:t>
      </w:r>
      <w:bookmarkStart w:id="6" w:name="_Hlk150432761"/>
      <w:r w:rsidRPr="008315AA">
        <w:t>when I was an academic</w:t>
      </w:r>
      <w:r>
        <w:t xml:space="preserve"> </w:t>
      </w:r>
      <w:r w:rsidR="00654D9A">
        <w:t>at</w:t>
      </w:r>
      <w:r>
        <w:t xml:space="preserve"> UCL</w:t>
      </w:r>
      <w:r w:rsidRPr="008315AA">
        <w:t xml:space="preserve"> we were commissioned by the C</w:t>
      </w:r>
      <w:r>
        <w:t>DE</w:t>
      </w:r>
      <w:r w:rsidRPr="008315AA">
        <w:t>I to conduct AI audit</w:t>
      </w:r>
      <w:r>
        <w:t xml:space="preserve">s </w:t>
      </w:r>
      <w:r w:rsidRPr="008315AA">
        <w:t>on its behalf in industry</w:t>
      </w:r>
      <w:bookmarkEnd w:id="6"/>
      <w:r>
        <w:t>—</w:t>
      </w:r>
      <w:r w:rsidRPr="008315AA">
        <w:t xml:space="preserve">this </w:t>
      </w:r>
      <w:r>
        <w:t>wa</w:t>
      </w:r>
      <w:r w:rsidRPr="008315AA">
        <w:t>s in 20</w:t>
      </w:r>
      <w:r>
        <w:t xml:space="preserve">19-20, </w:t>
      </w:r>
      <w:r w:rsidRPr="008315AA">
        <w:t>so a few years ago.</w:t>
      </w:r>
      <w:r>
        <w:t xml:space="preserve"> The main idea at the time was to try to learn how to conduct those audits in a real-world setting. </w:t>
      </w:r>
    </w:p>
    <w:p w:rsidR="00654D9A" w:rsidP="00D92399">
      <w:pPr>
        <w:pStyle w:val="Answer"/>
        <w:spacing w:before="120" w:after="120"/>
        <w:ind w:left="851"/>
        <w:jc w:val="left"/>
      </w:pPr>
      <w:r>
        <w:t xml:space="preserve">We got to write a report for the CDEI, which is published on the GOV.UK website, on the need for AI assurance. The word “assurance” </w:t>
      </w:r>
      <w:r w:rsidRPr="00E50D6F">
        <w:t>came about</w:t>
      </w:r>
      <w:r>
        <w:t>,</w:t>
      </w:r>
      <w:r w:rsidRPr="00E50D6F">
        <w:t xml:space="preserve"> because sometimes when we engaged with compan</w:t>
      </w:r>
      <w:r>
        <w:t xml:space="preserve">ies </w:t>
      </w:r>
      <w:r w:rsidRPr="00E50D6F">
        <w:t xml:space="preserve">to try to audit their systems, </w:t>
      </w:r>
      <w:r>
        <w:t>they would</w:t>
      </w:r>
      <w:r w:rsidRPr="00E50D6F">
        <w:t xml:space="preserve"> get scared</w:t>
      </w:r>
      <w:r>
        <w:t>—</w:t>
      </w:r>
      <w:r w:rsidRPr="00E50D6F">
        <w:t>nobody wants to be audited</w:t>
      </w:r>
      <w:r>
        <w:t>—</w:t>
      </w:r>
      <w:r w:rsidRPr="00E50D6F">
        <w:t>so we would say</w:t>
      </w:r>
      <w:r>
        <w:t>, “A</w:t>
      </w:r>
      <w:r w:rsidRPr="00E50D6F">
        <w:t>ctually, we are here to provide assurance to your systems</w:t>
      </w:r>
      <w:r>
        <w:t xml:space="preserve">”, </w:t>
      </w:r>
      <w:r w:rsidRPr="00E50D6F">
        <w:t>which was somehow more like a benefit.</w:t>
      </w:r>
      <w:r>
        <w:t xml:space="preserve"> </w:t>
      </w:r>
    </w:p>
    <w:p w:rsidR="00A44A27" w:rsidP="00D92399">
      <w:pPr>
        <w:pStyle w:val="Answer"/>
        <w:spacing w:before="120" w:after="120"/>
        <w:ind w:left="851"/>
        <w:jc w:val="left"/>
      </w:pPr>
      <w:r w:rsidRPr="00E50D6F">
        <w:t xml:space="preserve">Usually, there is a systematic process. The nice thing about the </w:t>
      </w:r>
      <w:r>
        <w:t>term</w:t>
      </w:r>
      <w:r w:rsidRPr="00E50D6F">
        <w:t xml:space="preserve"> </w:t>
      </w:r>
      <w:r>
        <w:t>“</w:t>
      </w:r>
      <w:r w:rsidRPr="00E50D6F">
        <w:t>audit</w:t>
      </w:r>
      <w:r>
        <w:t>”</w:t>
      </w:r>
      <w:r w:rsidRPr="00E50D6F">
        <w:t xml:space="preserve"> </w:t>
      </w:r>
      <w:r>
        <w:t>is</w:t>
      </w:r>
      <w:r w:rsidRPr="00E50D6F">
        <w:t xml:space="preserve"> that we</w:t>
      </w:r>
      <w:r>
        <w:t xml:space="preserve"> a</w:t>
      </w:r>
      <w:r w:rsidRPr="00E50D6F">
        <w:t xml:space="preserve">re really drawing parallels with financial and IT performance audits, in </w:t>
      </w:r>
      <w:r>
        <w:t>the</w:t>
      </w:r>
      <w:r w:rsidRPr="00E50D6F">
        <w:t xml:space="preserve"> sense</w:t>
      </w:r>
      <w:r>
        <w:t xml:space="preserve"> of coming in to</w:t>
      </w:r>
      <w:r w:rsidRPr="00E50D6F">
        <w:t xml:space="preserve"> conduct a risk assessment.</w:t>
      </w:r>
      <w:r>
        <w:t xml:space="preserve"> With that r</w:t>
      </w:r>
      <w:r w:rsidRPr="00E50D6F">
        <w:t xml:space="preserve">isk assessment, you </w:t>
      </w:r>
      <w:r>
        <w:t xml:space="preserve">would </w:t>
      </w:r>
      <w:r w:rsidRPr="00E50D6F">
        <w:t xml:space="preserve">estimate something </w:t>
      </w:r>
      <w:r w:rsidRPr="00E50D6F">
        <w:t>that we call inherent risk</w:t>
      </w:r>
      <w:r>
        <w:t xml:space="preserve">, which is </w:t>
      </w:r>
      <w:r w:rsidRPr="00E50D6F">
        <w:t xml:space="preserve">basically the risk of conducting the activity without any </w:t>
      </w:r>
      <w:r>
        <w:t xml:space="preserve">controls </w:t>
      </w:r>
      <w:r w:rsidRPr="00E50D6F">
        <w:t>or meaningful mitigation</w:t>
      </w:r>
      <w:r>
        <w:t>. T</w:t>
      </w:r>
      <w:r w:rsidRPr="00E50D6F">
        <w:t>hen</w:t>
      </w:r>
      <w:r w:rsidR="0030081A">
        <w:t>,</w:t>
      </w:r>
      <w:r w:rsidRPr="00E50D6F">
        <w:t xml:space="preserve"> depending on the risk, you typically </w:t>
      </w:r>
      <w:r>
        <w:t>look at the red and the green—</w:t>
      </w:r>
      <w:r w:rsidRPr="00E50D6F">
        <w:t>low, medium or high</w:t>
      </w:r>
      <w:r>
        <w:t>—and decide what</w:t>
      </w:r>
      <w:r w:rsidRPr="00E50D6F">
        <w:t xml:space="preserve"> the next form of action is.</w:t>
      </w:r>
      <w:r>
        <w:t xml:space="preserve"> </w:t>
      </w:r>
    </w:p>
    <w:p w:rsidR="00A44A27" w:rsidP="00D92399">
      <w:pPr>
        <w:pStyle w:val="Answer"/>
        <w:spacing w:before="120" w:after="120"/>
        <w:ind w:left="851"/>
        <w:jc w:val="left"/>
      </w:pPr>
      <w:r>
        <w:t xml:space="preserve">In the context of AI, the risks are a bit more complicated. </w:t>
      </w:r>
      <w:r w:rsidRPr="00E50D6F">
        <w:t>We</w:t>
      </w:r>
      <w:r>
        <w:t xml:space="preserve"> a</w:t>
      </w:r>
      <w:r w:rsidRPr="00E50D6F">
        <w:t>re talking about robustness, privacy, security and b</w:t>
      </w:r>
      <w:r>
        <w:t>ias. T</w:t>
      </w:r>
      <w:r w:rsidRPr="00E50D6F">
        <w:t>here are all those risks</w:t>
      </w:r>
      <w:r>
        <w:t>. T</w:t>
      </w:r>
      <w:r w:rsidRPr="00E50D6F">
        <w:t>hen you try to conduct a form of verification</w:t>
      </w:r>
      <w:r>
        <w:t xml:space="preserve"> on the system. I</w:t>
      </w:r>
      <w:r w:rsidRPr="00E50D6F">
        <w:t>f the risk is too high after verification, you try to help with mitigation</w:t>
      </w:r>
      <w:r>
        <w:t xml:space="preserve"> </w:t>
      </w:r>
      <w:r w:rsidRPr="00E50D6F">
        <w:t>by putting some kind of controls in place</w:t>
      </w:r>
      <w:r>
        <w:t xml:space="preserve">—ways </w:t>
      </w:r>
      <w:r w:rsidRPr="00E50D6F">
        <w:t>for them to take the risk down</w:t>
      </w:r>
      <w:r>
        <w:t xml:space="preserve"> to some </w:t>
      </w:r>
      <w:r w:rsidRPr="00E50D6F">
        <w:t>residual level that is enough for the business to take th</w:t>
      </w:r>
      <w:r>
        <w:t>at</w:t>
      </w:r>
      <w:r w:rsidRPr="00E50D6F">
        <w:t xml:space="preserve"> risk or to feel</w:t>
      </w:r>
      <w:r>
        <w:t xml:space="preserve"> </w:t>
      </w:r>
      <w:r w:rsidRPr="00E50D6F">
        <w:t xml:space="preserve">confident that they can </w:t>
      </w:r>
      <w:r>
        <w:t>de</w:t>
      </w:r>
      <w:r w:rsidRPr="00E50D6F">
        <w:t>pl</w:t>
      </w:r>
      <w:r>
        <w:t>o</w:t>
      </w:r>
      <w:r w:rsidRPr="00E50D6F">
        <w:t>y it</w:t>
      </w:r>
      <w:r>
        <w:t>. T</w:t>
      </w:r>
      <w:r w:rsidRPr="00E50D6F">
        <w:t>hat was the initial pre</w:t>
      </w:r>
      <w:r>
        <w:t>-</w:t>
      </w:r>
      <w:r w:rsidRPr="00E50D6F">
        <w:t>deployment form of audit</w:t>
      </w:r>
      <w:r w:rsidR="00AF696E">
        <w:t>,</w:t>
      </w:r>
      <w:r>
        <w:t xml:space="preserve"> </w:t>
      </w:r>
      <w:r w:rsidRPr="00E50D6F">
        <w:t>and it was quite interesting, because we could repeat the process so many times</w:t>
      </w:r>
      <w:r w:rsidR="00AF696E">
        <w:t>,</w:t>
      </w:r>
      <w:r>
        <w:t xml:space="preserve"> regardless of which AI system we were working on. W</w:t>
      </w:r>
      <w:r w:rsidRPr="00E50D6F">
        <w:t xml:space="preserve">hether it was housing associations, police </w:t>
      </w:r>
      <w:r>
        <w:t xml:space="preserve">services </w:t>
      </w:r>
      <w:r w:rsidRPr="00E50D6F">
        <w:t xml:space="preserve">or HR, </w:t>
      </w:r>
      <w:r>
        <w:t xml:space="preserve">we were </w:t>
      </w:r>
      <w:r w:rsidRPr="00E50D6F">
        <w:t>using the same processes over and over.</w:t>
      </w:r>
    </w:p>
    <w:p w:rsidR="00A44A27" w:rsidP="00D92399">
      <w:pPr>
        <w:pStyle w:val="Remark"/>
        <w:spacing w:before="120" w:after="120"/>
        <w:ind w:left="851"/>
        <w:jc w:val="left"/>
      </w:pPr>
      <w:r w:rsidRPr="00FA0CC2">
        <w:rPr>
          <w:b/>
        </w:rPr>
        <w:t>Lord Kamall:</w:t>
      </w:r>
      <w:r>
        <w:t xml:space="preserve"> Was that also regardless of whether they were open or closed systems? </w:t>
      </w:r>
    </w:p>
    <w:p w:rsidR="00A44A27" w:rsidP="00D92399">
      <w:pPr>
        <w:pStyle w:val="Answer"/>
        <w:spacing w:before="120" w:after="120"/>
        <w:ind w:left="851"/>
        <w:jc w:val="left"/>
      </w:pPr>
      <w:r>
        <w:rPr>
          <w:b/>
          <w:i/>
        </w:rPr>
        <w:t xml:space="preserve">Dr Adriano Koshiyama: </w:t>
      </w:r>
      <w:r>
        <w:t xml:space="preserve">Absolutely. It was the same. The open-source models were </w:t>
      </w:r>
      <w:r>
        <w:t>actually much</w:t>
      </w:r>
      <w:r>
        <w:t xml:space="preserve"> easier in general, because </w:t>
      </w:r>
      <w:r w:rsidRPr="00E50D6F">
        <w:t>the problem with close</w:t>
      </w:r>
      <w:r>
        <w:t>d-</w:t>
      </w:r>
      <w:r w:rsidRPr="00E50D6F">
        <w:t>source ones is that you have to deal with the IT from the company</w:t>
      </w:r>
      <w:r>
        <w:t xml:space="preserve"> </w:t>
      </w:r>
      <w:r w:rsidRPr="00E50D6F">
        <w:t xml:space="preserve">and the developers. It is </w:t>
      </w:r>
      <w:r>
        <w:t xml:space="preserve">a </w:t>
      </w:r>
      <w:r w:rsidRPr="00E50D6F">
        <w:t>much trickier</w:t>
      </w:r>
      <w:r>
        <w:t xml:space="preserve"> </w:t>
      </w:r>
      <w:r w:rsidRPr="00E50D6F">
        <w:t>kind of relationship</w:t>
      </w:r>
      <w:r>
        <w:t>. W</w:t>
      </w:r>
      <w:r w:rsidRPr="00E50D6F">
        <w:t xml:space="preserve">ith the open source, </w:t>
      </w:r>
      <w:r>
        <w:t>there were all the assets for you to play with</w:t>
      </w:r>
      <w:r w:rsidR="004534FC">
        <w:t>,</w:t>
      </w:r>
      <w:r>
        <w:t xml:space="preserve"> and </w:t>
      </w:r>
      <w:r w:rsidRPr="00E50D6F">
        <w:t>as long as</w:t>
      </w:r>
      <w:r w:rsidRPr="00E50D6F">
        <w:t xml:space="preserve"> you knew what they were going to </w:t>
      </w:r>
      <w:r>
        <w:t>use</w:t>
      </w:r>
      <w:r w:rsidRPr="00E50D6F">
        <w:t xml:space="preserve"> the open source for</w:t>
      </w:r>
      <w:r>
        <w:t>—</w:t>
      </w:r>
      <w:r w:rsidRPr="00E50D6F">
        <w:t xml:space="preserve">it is very important </w:t>
      </w:r>
      <w:r>
        <w:t>that you</w:t>
      </w:r>
      <w:r w:rsidRPr="00E50D6F">
        <w:t xml:space="preserve"> know the user case</w:t>
      </w:r>
      <w:r>
        <w:t xml:space="preserve"> they will go for—you could </w:t>
      </w:r>
      <w:r w:rsidRPr="00E50D6F">
        <w:t xml:space="preserve">go </w:t>
      </w:r>
      <w:r>
        <w:t>about</w:t>
      </w:r>
      <w:r w:rsidRPr="00E50D6F">
        <w:t xml:space="preserve"> provid</w:t>
      </w:r>
      <w:r>
        <w:t>ing</w:t>
      </w:r>
      <w:r w:rsidRPr="00E50D6F">
        <w:t xml:space="preserve"> that testing</w:t>
      </w:r>
      <w:r>
        <w:t xml:space="preserve">. </w:t>
      </w:r>
    </w:p>
    <w:p w:rsidR="00A44A27" w:rsidP="00D92399">
      <w:pPr>
        <w:pStyle w:val="Answer"/>
        <w:spacing w:before="120" w:after="120"/>
        <w:ind w:left="851"/>
        <w:jc w:val="left"/>
      </w:pPr>
      <w:r>
        <w:t>There was a question about</w:t>
      </w:r>
      <w:r>
        <w:t xml:space="preserve"> what kind of parallels we could draw with other parts of the world. T</w:t>
      </w:r>
      <w:r w:rsidRPr="00E50D6F">
        <w:t xml:space="preserve">he EU </w:t>
      </w:r>
      <w:r>
        <w:t xml:space="preserve">may have </w:t>
      </w:r>
      <w:r w:rsidRPr="00E50D6F">
        <w:t>a potential commitment to third</w:t>
      </w:r>
      <w:r>
        <w:t>-</w:t>
      </w:r>
      <w:r w:rsidRPr="00E50D6F">
        <w:t>party conformity assessment</w:t>
      </w:r>
      <w:r>
        <w:t>—</w:t>
      </w:r>
      <w:r w:rsidRPr="00E50D6F">
        <w:t>it uses that ter</w:t>
      </w:r>
      <w:r>
        <w:t>m—</w:t>
      </w:r>
      <w:r w:rsidRPr="00E50D6F">
        <w:t>for high</w:t>
      </w:r>
      <w:r>
        <w:t>-</w:t>
      </w:r>
      <w:r w:rsidRPr="00E50D6F">
        <w:t>risk applications</w:t>
      </w:r>
      <w:r>
        <w:t xml:space="preserve">. In the US, </w:t>
      </w:r>
      <w:r w:rsidRPr="00E50D6F">
        <w:t>they have a few applications</w:t>
      </w:r>
      <w:r>
        <w:t xml:space="preserve"> where they do </w:t>
      </w:r>
      <w:r w:rsidRPr="00E50D6F">
        <w:t>third</w:t>
      </w:r>
      <w:r>
        <w:t>-</w:t>
      </w:r>
      <w:r w:rsidRPr="00E50D6F">
        <w:t>party conformity assessment</w:t>
      </w:r>
      <w:r>
        <w:t xml:space="preserve"> or AI audits. The most famous one is a law in New York </w:t>
      </w:r>
      <w:r w:rsidR="00D33085">
        <w:t xml:space="preserve">on </w:t>
      </w:r>
      <w:r>
        <w:t xml:space="preserve">conducting bias audits for </w:t>
      </w:r>
      <w:r w:rsidRPr="00D913FB">
        <w:t xml:space="preserve">HR technology solutions, so </w:t>
      </w:r>
      <w:r>
        <w:t xml:space="preserve">that </w:t>
      </w:r>
      <w:r w:rsidRPr="00D913FB">
        <w:t>every employer in New York City</w:t>
      </w:r>
      <w:r>
        <w:t xml:space="preserve">, </w:t>
      </w:r>
      <w:r w:rsidRPr="00D913FB">
        <w:t>before they used some technology to recruit people, need</w:t>
      </w:r>
      <w:r>
        <w:t>ed to conduct a bias audit. Can you imagine how many companies and technologies got affected by that? T</w:t>
      </w:r>
      <w:r w:rsidRPr="00D913FB">
        <w:t xml:space="preserve">he </w:t>
      </w:r>
      <w:r>
        <w:t>next</w:t>
      </w:r>
      <w:r w:rsidRPr="00D913FB">
        <w:t xml:space="preserve"> thing about the US in that case is that it has good standards</w:t>
      </w:r>
      <w:r>
        <w:t xml:space="preserve"> </w:t>
      </w:r>
      <w:r w:rsidR="00D33085">
        <w:t>for</w:t>
      </w:r>
      <w:r>
        <w:t xml:space="preserve"> </w:t>
      </w:r>
      <w:r w:rsidRPr="00D913FB">
        <w:t>which metrics to use, what is and is not acceptable</w:t>
      </w:r>
      <w:r>
        <w:t xml:space="preserve">, et cetera, </w:t>
      </w:r>
      <w:r w:rsidRPr="00D913FB">
        <w:t>which really helps.</w:t>
      </w:r>
      <w:r>
        <w:t xml:space="preserve"> </w:t>
      </w:r>
      <w:r w:rsidRPr="00D913FB">
        <w:t>If that law w</w:t>
      </w:r>
      <w:r>
        <w:t xml:space="preserve">ere </w:t>
      </w:r>
      <w:r w:rsidRPr="00D913FB">
        <w:t>to happen in the UK, we would be discussing what standard of acceptability we should go for. That would be the major issue</w:t>
      </w:r>
      <w:r>
        <w:t>.</w:t>
      </w:r>
    </w:p>
    <w:p w:rsidR="00A44A27" w:rsidP="00D92399">
      <w:pPr>
        <w:pStyle w:val="Answer"/>
        <w:spacing w:before="120" w:after="120"/>
        <w:ind w:left="851"/>
        <w:jc w:val="left"/>
      </w:pPr>
      <w:r>
        <w:t xml:space="preserve">On the LLM side, </w:t>
      </w:r>
      <w:r w:rsidRPr="00D913FB">
        <w:t xml:space="preserve">to finalise </w:t>
      </w:r>
      <w:r>
        <w:t>on</w:t>
      </w:r>
      <w:r w:rsidRPr="00D913FB">
        <w:t xml:space="preserve"> the question of hallucination</w:t>
      </w:r>
      <w:r>
        <w:t xml:space="preserve"> and that form of risk, </w:t>
      </w:r>
      <w:r w:rsidRPr="00D913FB">
        <w:t>at this point in time</w:t>
      </w:r>
      <w:r w:rsidRPr="00D913FB">
        <w:t xml:space="preserve"> you can try to test for some forms of hallucination</w:t>
      </w:r>
      <w:r>
        <w:t xml:space="preserve">. </w:t>
      </w:r>
      <w:r w:rsidR="00D33085">
        <w:t>T</w:t>
      </w:r>
      <w:r w:rsidRPr="00D913FB">
        <w:t xml:space="preserve">here are myriad forms of </w:t>
      </w:r>
      <w:r w:rsidR="00D33085">
        <w:t>hallucination</w:t>
      </w:r>
      <w:r>
        <w:t xml:space="preserve">. </w:t>
      </w:r>
      <w:r w:rsidR="00D33085">
        <w:t>One example</w:t>
      </w:r>
      <w:r>
        <w:t xml:space="preserve"> is when you dump a PDF of text to a language model and ask it to summarise it for you, maybe in one or two paragraphs. </w:t>
      </w:r>
      <w:r w:rsidRPr="00D913FB">
        <w:t>It could be that the language model does not summarise but is just predicting the next word</w:t>
      </w:r>
      <w:r>
        <w:t xml:space="preserve"> </w:t>
      </w:r>
      <w:r w:rsidRPr="00D913FB">
        <w:t>and makes things up</w:t>
      </w:r>
      <w:r>
        <w:t xml:space="preserve">, or maybe it works as a summary, so you can </w:t>
      </w:r>
      <w:r w:rsidRPr="00D913FB">
        <w:t>evaluate whether it is hallucinating the terms of summari</w:t>
      </w:r>
      <w:r>
        <w:t>s</w:t>
      </w:r>
      <w:r w:rsidRPr="00D913FB">
        <w:t>ation.</w:t>
      </w:r>
      <w:r>
        <w:t xml:space="preserve"> </w:t>
      </w:r>
    </w:p>
    <w:p w:rsidR="00A44A27" w:rsidP="00D92399">
      <w:pPr>
        <w:pStyle w:val="Answer"/>
        <w:spacing w:before="120" w:after="120"/>
        <w:ind w:left="851"/>
        <w:jc w:val="left"/>
      </w:pPr>
      <w:r w:rsidRPr="00D913FB">
        <w:t>Some task</w:t>
      </w:r>
      <w:r>
        <w:t>s</w:t>
      </w:r>
      <w:r w:rsidRPr="00D913FB">
        <w:t xml:space="preserve"> are doable</w:t>
      </w:r>
      <w:r w:rsidR="00D33085">
        <w:t>,</w:t>
      </w:r>
      <w:r w:rsidRPr="00D913FB">
        <w:t xml:space="preserve"> and others are much more complicated</w:t>
      </w:r>
      <w:r>
        <w:t xml:space="preserve"> because they </w:t>
      </w:r>
      <w:r w:rsidRPr="00D913FB">
        <w:t>require access to a knowledge base</w:t>
      </w:r>
      <w:r>
        <w:t>. The most famous one was also in the US. Some lawyers decided to use ChatGPT to write a court case</w:t>
      </w:r>
      <w:r w:rsidR="00D33085">
        <w:t>,</w:t>
      </w:r>
      <w:r>
        <w:t xml:space="preserve"> and t</w:t>
      </w:r>
      <w:r w:rsidRPr="00D913FB">
        <w:t xml:space="preserve">he media </w:t>
      </w:r>
      <w:r>
        <w:t>used the term</w:t>
      </w:r>
      <w:r w:rsidRPr="00D913FB">
        <w:t xml:space="preserve"> </w:t>
      </w:r>
      <w:r>
        <w:t>“</w:t>
      </w:r>
      <w:r w:rsidRPr="00D913FB">
        <w:t>hallucinate</w:t>
      </w:r>
      <w:r>
        <w:t>”</w:t>
      </w:r>
      <w:r w:rsidRPr="00D913FB">
        <w:t>.</w:t>
      </w:r>
      <w:r>
        <w:t xml:space="preserve"> The model hallucinated; basically, it came up with a precedent that did not exist. Someone asked me</w:t>
      </w:r>
      <w:r w:rsidR="00DB3420">
        <w:t>,</w:t>
      </w:r>
      <w:r>
        <w:t xml:space="preserve"> “H</w:t>
      </w:r>
      <w:r w:rsidRPr="00D913FB">
        <w:t>ow would you be able to pick that up?</w:t>
      </w:r>
      <w:r>
        <w:t>”.</w:t>
      </w:r>
      <w:r w:rsidRPr="00D913FB">
        <w:t xml:space="preserve"> The only way to do so </w:t>
      </w:r>
      <w:r>
        <w:t>would be</w:t>
      </w:r>
      <w:r w:rsidRPr="00D913FB">
        <w:t xml:space="preserve"> if you ha</w:t>
      </w:r>
      <w:r>
        <w:t>d</w:t>
      </w:r>
      <w:r w:rsidRPr="00D913FB">
        <w:t xml:space="preserve"> access to a knowledge base</w:t>
      </w:r>
      <w:r>
        <w:t xml:space="preserve"> </w:t>
      </w:r>
      <w:r w:rsidRPr="00D913FB">
        <w:t>with all the cases, so you could identify</w:t>
      </w:r>
      <w:r>
        <w:t xml:space="preserve"> whether it is real </w:t>
      </w:r>
      <w:r w:rsidRPr="00D913FB">
        <w:t>or just making things up</w:t>
      </w:r>
      <w:r>
        <w:t>. I</w:t>
      </w:r>
      <w:r w:rsidRPr="00D913FB">
        <w:t>n that case, the judge was the one who picked it up and th</w:t>
      </w:r>
      <w:r>
        <w:t>os</w:t>
      </w:r>
      <w:r w:rsidRPr="00D913FB">
        <w:t xml:space="preserve">e lawyers </w:t>
      </w:r>
      <w:r>
        <w:t xml:space="preserve">ended up </w:t>
      </w:r>
      <w:r w:rsidRPr="00D913FB">
        <w:t>g</w:t>
      </w:r>
      <w:r>
        <w:t>etting</w:t>
      </w:r>
      <w:r w:rsidRPr="00D913FB">
        <w:t xml:space="preserve"> fired</w:t>
      </w:r>
      <w:r>
        <w:t xml:space="preserve"> by the court. T</w:t>
      </w:r>
      <w:r w:rsidRPr="00D913FB">
        <w:t>hat is an interesting user case, so it is doable for some cases but not for all</w:t>
      </w:r>
      <w:r>
        <w:t xml:space="preserve"> forms. </w:t>
      </w:r>
    </w:p>
    <w:p w:rsidR="00A44A27" w:rsidP="00D92399">
      <w:pPr>
        <w:pStyle w:val="Remark"/>
        <w:spacing w:before="120" w:after="120"/>
        <w:ind w:left="851"/>
        <w:jc w:val="left"/>
      </w:pPr>
      <w:r w:rsidRPr="001613BE">
        <w:rPr>
          <w:b/>
        </w:rPr>
        <w:t>Lord Kamall:</w:t>
      </w:r>
      <w:r>
        <w:t xml:space="preserve"> It is interesting that AI keeps a judge on his or her toes to make sure that t</w:t>
      </w:r>
      <w:r w:rsidRPr="00D913FB">
        <w:t xml:space="preserve">hey are up to date. </w:t>
      </w:r>
      <w:r w:rsidR="00AD31AA">
        <w:t>What</w:t>
      </w:r>
      <w:r w:rsidRPr="00D913FB">
        <w:t xml:space="preserve"> sort of audits are we talking about here?</w:t>
      </w:r>
      <w:r>
        <w:t xml:space="preserve"> </w:t>
      </w:r>
      <w:r w:rsidRPr="00D913FB">
        <w:t xml:space="preserve">We </w:t>
      </w:r>
      <w:r>
        <w:t>hear</w:t>
      </w:r>
      <w:r w:rsidRPr="00D913FB">
        <w:t xml:space="preserve"> about governance audits</w:t>
      </w:r>
      <w:r>
        <w:t xml:space="preserve">, </w:t>
      </w:r>
      <w:r w:rsidRPr="00D913FB">
        <w:t>empirical audits</w:t>
      </w:r>
      <w:r>
        <w:t xml:space="preserve">, </w:t>
      </w:r>
      <w:r w:rsidRPr="00D913FB">
        <w:t xml:space="preserve">technical </w:t>
      </w:r>
      <w:r>
        <w:t xml:space="preserve">audits, </w:t>
      </w:r>
      <w:r w:rsidRPr="00D913FB">
        <w:t>compliance audits et</w:t>
      </w:r>
      <w:r>
        <w:t xml:space="preserve"> </w:t>
      </w:r>
      <w:r w:rsidRPr="00D913FB">
        <w:t>c</w:t>
      </w:r>
      <w:r>
        <w:t xml:space="preserve">etera. Is it </w:t>
      </w:r>
      <w:r w:rsidRPr="00D913FB">
        <w:t>all of</w:t>
      </w:r>
      <w:r w:rsidRPr="00D913FB">
        <w:t xml:space="preserve"> the above plus a few more, to your mind?</w:t>
      </w:r>
      <w:r>
        <w:t xml:space="preserve"> </w:t>
      </w:r>
    </w:p>
    <w:p w:rsidR="00A44A27" w:rsidP="00D92399">
      <w:pPr>
        <w:pStyle w:val="Answer"/>
        <w:spacing w:before="120" w:after="120"/>
        <w:ind w:left="851"/>
        <w:jc w:val="left"/>
      </w:pPr>
      <w:r>
        <w:rPr>
          <w:b/>
          <w:i/>
        </w:rPr>
        <w:t xml:space="preserve">Dr Adriano Koshiyama: </w:t>
      </w:r>
      <w:r>
        <w:t xml:space="preserve">It depends on the regime in place </w:t>
      </w:r>
      <w:r w:rsidRPr="00D913FB">
        <w:t xml:space="preserve">where you are </w:t>
      </w:r>
      <w:r>
        <w:t>and</w:t>
      </w:r>
      <w:r w:rsidRPr="00D913FB">
        <w:t xml:space="preserve"> the application</w:t>
      </w:r>
      <w:r w:rsidR="00AD31AA">
        <w:t>. I</w:t>
      </w:r>
      <w:r>
        <w:t xml:space="preserve">deally, </w:t>
      </w:r>
      <w:r w:rsidRPr="00D913FB">
        <w:t xml:space="preserve">you </w:t>
      </w:r>
      <w:r>
        <w:t>would</w:t>
      </w:r>
      <w:r w:rsidRPr="00D913FB">
        <w:t xml:space="preserve"> try to have a more systematic process for all of them</w:t>
      </w:r>
      <w:r>
        <w:t xml:space="preserve">. If you are </w:t>
      </w:r>
      <w:r w:rsidRPr="00D913FB">
        <w:t>dealing with a large enterprise, for example</w:t>
      </w:r>
      <w:r>
        <w:t xml:space="preserve">, ideally </w:t>
      </w:r>
      <w:r w:rsidRPr="00D913FB">
        <w:t xml:space="preserve">you </w:t>
      </w:r>
      <w:r>
        <w:t>w</w:t>
      </w:r>
      <w:r w:rsidRPr="00D913FB">
        <w:t xml:space="preserve">ould start with </w:t>
      </w:r>
      <w:r>
        <w:t>a</w:t>
      </w:r>
      <w:r w:rsidRPr="00D913FB">
        <w:t xml:space="preserve"> governance audit</w:t>
      </w:r>
      <w:r>
        <w:t>. It</w:t>
      </w:r>
      <w:r w:rsidRPr="00D913FB">
        <w:t xml:space="preserve"> is extremely important to know</w:t>
      </w:r>
      <w:r>
        <w:t xml:space="preserve"> </w:t>
      </w:r>
      <w:r w:rsidRPr="00D913FB">
        <w:t>what the</w:t>
      </w:r>
      <w:r>
        <w:t>ir</w:t>
      </w:r>
      <w:r w:rsidRPr="00D913FB">
        <w:t xml:space="preserve"> process</w:t>
      </w:r>
      <w:r>
        <w:t>es are</w:t>
      </w:r>
      <w:r w:rsidRPr="00D913FB">
        <w:t xml:space="preserve"> </w:t>
      </w:r>
      <w:r w:rsidR="00AD31AA">
        <w:t xml:space="preserve">for </w:t>
      </w:r>
      <w:r>
        <w:t>preventing, detecting or correcting any risks emerging from AI, what teams they have in place and</w:t>
      </w:r>
      <w:r w:rsidRPr="00D913FB">
        <w:t xml:space="preserve"> what their accountability mechanism is.</w:t>
      </w:r>
      <w:r>
        <w:t xml:space="preserve"> </w:t>
      </w:r>
      <w:r w:rsidR="00AD31AA">
        <w:t>When</w:t>
      </w:r>
      <w:r>
        <w:t xml:space="preserve"> I am talking more about the specific lens of AI, I am thinking about </w:t>
      </w:r>
      <w:r w:rsidRPr="00D913FB">
        <w:t xml:space="preserve">technical </w:t>
      </w:r>
      <w:r>
        <w:t xml:space="preserve">audits. </w:t>
      </w:r>
      <w:r w:rsidRPr="00DC423D">
        <w:t xml:space="preserve">Can I go there and investigate the data </w:t>
      </w:r>
      <w:r>
        <w:t>or</w:t>
      </w:r>
      <w:r w:rsidRPr="00DC423D">
        <w:t xml:space="preserve"> the predictions coming out of the model, and do some evaluation</w:t>
      </w:r>
      <w:r>
        <w:t xml:space="preserve"> of that? I</w:t>
      </w:r>
      <w:r w:rsidRPr="00DC423D">
        <w:t>t is a to</w:t>
      </w:r>
      <w:r>
        <w:t>p-</w:t>
      </w:r>
      <w:r w:rsidRPr="00DC423D">
        <w:t>down and bottom</w:t>
      </w:r>
      <w:r>
        <w:t>-</w:t>
      </w:r>
      <w:r w:rsidRPr="00DC423D">
        <w:t xml:space="preserve">up approach; </w:t>
      </w:r>
      <w:r>
        <w:t>w</w:t>
      </w:r>
      <w:r w:rsidRPr="00DC423D">
        <w:t>e need to work on both at the same time</w:t>
      </w:r>
      <w:r>
        <w:t xml:space="preserve">. </w:t>
      </w:r>
    </w:p>
    <w:p w:rsidR="00A44A27" w:rsidRPr="001613BE" w:rsidP="00D92399">
      <w:pPr>
        <w:pStyle w:val="Answer"/>
        <w:spacing w:before="120" w:after="120"/>
        <w:ind w:left="851"/>
        <w:jc w:val="left"/>
      </w:pPr>
      <w:r>
        <w:t>F</w:t>
      </w:r>
      <w:r>
        <w:t>inally, the compliance audits a</w:t>
      </w:r>
      <w:r w:rsidRPr="00DC423D">
        <w:t>re much more tailored</w:t>
      </w:r>
      <w:r w:rsidR="00B715F5">
        <w:t>,</w:t>
      </w:r>
      <w:r w:rsidRPr="00DC423D">
        <w:t xml:space="preserve"> because you are really testing for a specific form of compliance</w:t>
      </w:r>
      <w:r>
        <w:t xml:space="preserve"> that you want</w:t>
      </w:r>
      <w:r w:rsidR="00B715F5">
        <w:t>. T</w:t>
      </w:r>
      <w:r w:rsidRPr="00DC423D">
        <w:t>echnical or governance audits are much broader</w:t>
      </w:r>
      <w:r>
        <w:t xml:space="preserve"> in application. </w:t>
      </w:r>
    </w:p>
    <w:p w:rsidR="00A44A27" w:rsidP="00D92399">
      <w:pPr>
        <w:pStyle w:val="Remark"/>
        <w:spacing w:before="120" w:after="120"/>
        <w:ind w:left="851"/>
        <w:jc w:val="left"/>
      </w:pPr>
      <w:r w:rsidRPr="00E658D2">
        <w:rPr>
          <w:b/>
        </w:rPr>
        <w:t>Lord Kamall:</w:t>
      </w:r>
      <w:r>
        <w:t xml:space="preserve"> Thank you. That was very comprehensive. D</w:t>
      </w:r>
      <w:r w:rsidRPr="00DC423D">
        <w:t>o any witnesses want to add anything to that comprehensive overview</w:t>
      </w:r>
      <w:r>
        <w:t xml:space="preserve"> </w:t>
      </w:r>
      <w:r w:rsidRPr="00DC423D">
        <w:t>or disagree with any of it</w:t>
      </w:r>
      <w:r>
        <w:t xml:space="preserve">? </w:t>
      </w:r>
    </w:p>
    <w:p w:rsidR="00A44A27" w:rsidP="00D92399">
      <w:pPr>
        <w:pStyle w:val="Answer"/>
        <w:spacing w:before="120" w:after="120"/>
        <w:ind w:left="851"/>
        <w:jc w:val="left"/>
      </w:pPr>
      <w:r>
        <w:rPr>
          <w:b/>
          <w:i/>
        </w:rPr>
        <w:t xml:space="preserve">Professor John McDermid: </w:t>
      </w:r>
      <w:r>
        <w:t xml:space="preserve">I will make just a few points. </w:t>
      </w:r>
      <w:r w:rsidRPr="00DC423D">
        <w:t>I agree with what has been said</w:t>
      </w:r>
      <w:r>
        <w:t>. A</w:t>
      </w:r>
      <w:r w:rsidRPr="00DC423D">
        <w:t>s well as looking at the organisation, you need to look at the culture</w:t>
      </w:r>
      <w:r>
        <w:t xml:space="preserve">. There is </w:t>
      </w:r>
      <w:r w:rsidRPr="00DC423D">
        <w:t>a notion of psychological safety: are people prepared to speak up</w:t>
      </w:r>
      <w:r>
        <w:t xml:space="preserve"> when they feel</w:t>
      </w:r>
      <w:r w:rsidR="007012E8">
        <w:t xml:space="preserve"> that</w:t>
      </w:r>
      <w:r>
        <w:t xml:space="preserve"> there are problems? T</w:t>
      </w:r>
      <w:r w:rsidRPr="00DC423D">
        <w:t>hat is very important too</w:t>
      </w:r>
      <w:r>
        <w:t xml:space="preserve">. </w:t>
      </w:r>
      <w:r w:rsidR="00661E01">
        <w:t>The</w:t>
      </w:r>
      <w:r>
        <w:t xml:space="preserve"> </w:t>
      </w:r>
      <w:r w:rsidRPr="00DC423D">
        <w:t>Boeing 7</w:t>
      </w:r>
      <w:r>
        <w:t>3</w:t>
      </w:r>
      <w:r w:rsidRPr="00DC423D">
        <w:t>7 MAX</w:t>
      </w:r>
      <w:r w:rsidR="00661E01">
        <w:t>,</w:t>
      </w:r>
      <w:r w:rsidRPr="00DC423D">
        <w:t xml:space="preserve"> again</w:t>
      </w:r>
      <w:r>
        <w:t xml:space="preserve">, </w:t>
      </w:r>
      <w:r w:rsidRPr="00DC423D">
        <w:t>is an example of where there was not th</w:t>
      </w:r>
      <w:r>
        <w:t>at</w:t>
      </w:r>
      <w:r w:rsidRPr="00DC423D">
        <w:t xml:space="preserve"> psychological safety</w:t>
      </w:r>
      <w:r>
        <w:t xml:space="preserve">.  </w:t>
      </w:r>
    </w:p>
    <w:p w:rsidR="00A44A27" w:rsidP="00D92399">
      <w:pPr>
        <w:pStyle w:val="Answer"/>
        <w:spacing w:before="120" w:after="120"/>
        <w:ind w:left="851"/>
        <w:jc w:val="left"/>
      </w:pPr>
      <w:r>
        <w:t>On hallucinations, as a safety guy they really worry me. If</w:t>
      </w:r>
      <w:r w:rsidRPr="00DC423D">
        <w:t xml:space="preserve"> I present</w:t>
      </w:r>
      <w:r>
        <w:t xml:space="preserve"> </w:t>
      </w:r>
      <w:r w:rsidRPr="00DC423D">
        <w:t>something to somebody that is plausible but wrong</w:t>
      </w:r>
      <w:r>
        <w:t xml:space="preserve">, they are </w:t>
      </w:r>
      <w:r w:rsidRPr="00DC423D">
        <w:t>much more likely to operate on it</w:t>
      </w:r>
      <w:r>
        <w:t xml:space="preserve">—and </w:t>
      </w:r>
      <w:r w:rsidRPr="00DC423D">
        <w:t xml:space="preserve">if it is wrong, it could be dangerous. If I am analysing </w:t>
      </w:r>
      <w:r>
        <w:t xml:space="preserve">a </w:t>
      </w:r>
      <w:r w:rsidRPr="00DC423D">
        <w:t>system</w:t>
      </w:r>
      <w:r>
        <w:t xml:space="preserve">, </w:t>
      </w:r>
      <w:r w:rsidRPr="00DC423D">
        <w:t>that is one thing that really bothers me</w:t>
      </w:r>
      <w:r w:rsidR="00661E01">
        <w:t xml:space="preserve">. We </w:t>
      </w:r>
      <w:r w:rsidRPr="00DC423D">
        <w:t>need to look at that.</w:t>
      </w:r>
      <w:r>
        <w:t xml:space="preserve"> </w:t>
      </w:r>
    </w:p>
    <w:p w:rsidR="00A44A27" w:rsidP="00D92399">
      <w:pPr>
        <w:pStyle w:val="Answer"/>
        <w:spacing w:before="120" w:after="120"/>
        <w:ind w:left="851"/>
        <w:jc w:val="left"/>
      </w:pPr>
      <w:r>
        <w:t>A</w:t>
      </w:r>
      <w:r w:rsidRPr="00DC423D">
        <w:t xml:space="preserve"> number of</w:t>
      </w:r>
      <w:r w:rsidRPr="00DC423D">
        <w:t xml:space="preserve"> industries</w:t>
      </w:r>
      <w:r>
        <w:t>—</w:t>
      </w:r>
      <w:r w:rsidRPr="00DC423D">
        <w:t>aerospace, for example</w:t>
      </w:r>
      <w:r>
        <w:t>—have</w:t>
      </w:r>
      <w:r w:rsidRPr="00110BD1">
        <w:t xml:space="preserve"> </w:t>
      </w:r>
      <w:r w:rsidRPr="00DC423D">
        <w:t>some practi</w:t>
      </w:r>
      <w:r>
        <w:t>c</w:t>
      </w:r>
      <w:r w:rsidRPr="00DC423D">
        <w:t xml:space="preserve">es </w:t>
      </w:r>
      <w:r>
        <w:t>which they call st</w:t>
      </w:r>
      <w:r w:rsidRPr="00DC423D">
        <w:t>age of involvement reviews</w:t>
      </w:r>
      <w:r>
        <w:t>. T</w:t>
      </w:r>
      <w:r w:rsidRPr="00DC423D">
        <w:t>hey do those at various points in the development process</w:t>
      </w:r>
      <w:r>
        <w:t xml:space="preserve">, basically </w:t>
      </w:r>
      <w:r w:rsidRPr="00DC423D">
        <w:t xml:space="preserve">to check how things are </w:t>
      </w:r>
      <w:r w:rsidRPr="00DC423D">
        <w:t>going and</w:t>
      </w:r>
      <w:r>
        <w:t xml:space="preserve"> to</w:t>
      </w:r>
      <w:r w:rsidRPr="00DC423D">
        <w:t xml:space="preserve"> tak</w:t>
      </w:r>
      <w:r>
        <w:t xml:space="preserve">e </w:t>
      </w:r>
      <w:r w:rsidRPr="00DC423D">
        <w:t>or recommend</w:t>
      </w:r>
      <w:r>
        <w:t xml:space="preserve"> early </w:t>
      </w:r>
      <w:r w:rsidRPr="00DC423D">
        <w:t>corrective actions</w:t>
      </w:r>
      <w:r>
        <w:t xml:space="preserve">. That is harder to translate across to the AI world. LLMs </w:t>
      </w:r>
      <w:r w:rsidRPr="00DC423D">
        <w:t>tend to have a much more iterative development process</w:t>
      </w:r>
      <w:r>
        <w:t>. W</w:t>
      </w:r>
      <w:r w:rsidRPr="00DC423D">
        <w:t>e need to learn from that by having much more continu</w:t>
      </w:r>
      <w:r>
        <w:t>al</w:t>
      </w:r>
      <w:r w:rsidRPr="00DC423D">
        <w:t xml:space="preserve"> engagement</w:t>
      </w:r>
      <w:r w:rsidR="009C568A">
        <w:t>. A</w:t>
      </w:r>
      <w:r>
        <w:t xml:space="preserve">gain, </w:t>
      </w:r>
      <w:r w:rsidRPr="00DC423D">
        <w:t xml:space="preserve">that </w:t>
      </w:r>
      <w:r>
        <w:t xml:space="preserve">is one of </w:t>
      </w:r>
      <w:r w:rsidRPr="00DC423D">
        <w:t>the things these models will do</w:t>
      </w:r>
      <w:r>
        <w:t xml:space="preserve">. They will change us from </w:t>
      </w:r>
      <w:r w:rsidRPr="00DC423D">
        <w:t>saying</w:t>
      </w:r>
      <w:r>
        <w:t>, “W</w:t>
      </w:r>
      <w:r w:rsidRPr="00DC423D">
        <w:t>e'll check it at this point</w:t>
      </w:r>
      <w:r>
        <w:t xml:space="preserve">”, to saying that </w:t>
      </w:r>
      <w:r w:rsidRPr="00DC423D">
        <w:t xml:space="preserve">we </w:t>
      </w:r>
      <w:r w:rsidRPr="00DC423D">
        <w:t>have to</w:t>
      </w:r>
      <w:r w:rsidRPr="00DC423D">
        <w:t xml:space="preserve"> have much more continu</w:t>
      </w:r>
      <w:r>
        <w:t>al</w:t>
      </w:r>
      <w:r w:rsidRPr="00DC423D">
        <w:t xml:space="preserve"> engagement to help </w:t>
      </w:r>
      <w:r w:rsidR="007B19CD">
        <w:t xml:space="preserve">to </w:t>
      </w:r>
      <w:r>
        <w:t>guide</w:t>
      </w:r>
      <w:r w:rsidRPr="00DC423D">
        <w:t xml:space="preserve"> things to a good outcome.</w:t>
      </w:r>
      <w:r>
        <w:t xml:space="preserve"> </w:t>
      </w:r>
      <w:r w:rsidRPr="00DC423D">
        <w:t>That is probably consistent with the way some of the audits we have talked about were conducted</w:t>
      </w:r>
      <w:r>
        <w:t xml:space="preserve">, </w:t>
      </w:r>
      <w:r w:rsidRPr="00DC423D">
        <w:t xml:space="preserve">but it would be a shift in mindset </w:t>
      </w:r>
      <w:r>
        <w:t>o</w:t>
      </w:r>
      <w:r w:rsidRPr="00DC423D">
        <w:t>n how we do auditing</w:t>
      </w:r>
      <w:r>
        <w:t xml:space="preserve">. </w:t>
      </w:r>
    </w:p>
    <w:p w:rsidR="00A44A27" w:rsidP="00D92399">
      <w:pPr>
        <w:pStyle w:val="Remark"/>
        <w:spacing w:before="120" w:after="120"/>
        <w:ind w:left="851"/>
        <w:jc w:val="left"/>
      </w:pPr>
      <w:r w:rsidRPr="00A126E9">
        <w:rPr>
          <w:b/>
        </w:rPr>
        <w:t>Lord Kamall:</w:t>
      </w:r>
      <w:r>
        <w:t xml:space="preserve"> That is very helpful. There is also the fact that as humans we should admit the conceit of knowledge, as Hayek said. We have a limited knowledge and should almost admit that some of these LLMs will have a limited knowledge, based on the data that they are being fed. </w:t>
      </w:r>
    </w:p>
    <w:p w:rsidR="00E7373D" w:rsidP="00D92399">
      <w:pPr>
        <w:pStyle w:val="Remark"/>
        <w:spacing w:before="120" w:after="120"/>
        <w:ind w:left="851"/>
        <w:jc w:val="left"/>
      </w:pPr>
      <w:r w:rsidRPr="00A126E9">
        <w:rPr>
          <w:b/>
        </w:rPr>
        <w:t>The Chair:</w:t>
      </w:r>
      <w:r>
        <w:t xml:space="preserve"> Thank you. We have covered a lot of ground</w:t>
      </w:r>
      <w:r w:rsidR="005931C7">
        <w:t>,</w:t>
      </w:r>
      <w:r>
        <w:t xml:space="preserve"> </w:t>
      </w:r>
      <w:r w:rsidRPr="00F30E30">
        <w:t>and I am very grateful to all four of you for giving up your time this afternoon to join us</w:t>
      </w:r>
      <w:r>
        <w:t xml:space="preserve">—and to Ms Solaiman </w:t>
      </w:r>
      <w:r w:rsidRPr="00F30E30">
        <w:t>for getting up very early, I would guess</w:t>
      </w:r>
      <w:r>
        <w:t xml:space="preserve">, to join us </w:t>
      </w:r>
      <w:r w:rsidRPr="00F30E30">
        <w:t>from over on the west coast of the US</w:t>
      </w:r>
      <w:r>
        <w:t xml:space="preserve">. </w:t>
      </w:r>
      <w:r w:rsidR="008170C2">
        <w:t>Thank you.</w:t>
      </w:r>
    </w:p>
    <w:sectPr w:rsidSect="00DA2149">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5D0E">
    <w:pPr>
      <w:pStyle w:val="Header"/>
      <w:jc w:val="right"/>
    </w:pPr>
  </w:p>
  <w:sdt>
    <w:sdtPr>
      <w:rPr>
        <w:color w:val="808080"/>
      </w:rPr>
      <w:alias w:val="HouseLogo"/>
      <w:tag w:val="HouseLogo"/>
      <w:id w:val="-96340869"/>
      <w:richText/>
    </w:sdtPr>
    <w:sdtContent>
      <w:p w:rsidR="00E72C72" w:rsidP="00E72C72">
        <w:pPr>
          <w:pStyle w:val="Para"/>
          <w:rPr>
            <w:color w:val="808080"/>
          </w:rPr>
        </w:pPr>
        <w:r w:rsidRPr="00FE1B04">
          <w:rPr>
            <w:noProof/>
            <w:color w:val="808080"/>
          </w:rPr>
          <w:drawing>
            <wp:inline distT="0" distB="0" distL="0" distR="0">
              <wp:extent cx="3238500" cy="447675"/>
              <wp:effectExtent l="0" t="0" r="0" b="0"/>
              <wp:docPr id="2053739758" name="Picture 2053739758"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39758"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bwMode="auto">
                      <a:xfrm>
                        <a:off x="0" y="0"/>
                        <a:ext cx="3238500" cy="447675"/>
                      </a:xfrm>
                      <a:prstGeom prst="rect">
                        <a:avLst/>
                      </a:prstGeom>
                      <a:noFill/>
                      <a:ln>
                        <a:noFill/>
                      </a:ln>
                    </pic:spPr>
                  </pic:pic>
                </a:graphicData>
              </a:graphic>
            </wp:inline>
          </w:drawing>
        </w:r>
      </w:p>
    </w:sdtContent>
  </w:sdt>
  <w:p w:rsidR="00DA2149" w:rsidRPr="00776882" w:rsidP="007B7907">
    <w:pPr>
      <w:pStyle w:val="Para"/>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8358087"/>
      <w:docPartObj>
        <w:docPartGallery w:val="Page Numbers (Top of Page)"/>
        <w:docPartUnique/>
      </w:docPartObj>
    </w:sdtPr>
    <w:sdtEndPr>
      <w:rPr>
        <w:noProof/>
      </w:rPr>
    </w:sdtEndPr>
    <w:sdtContent>
      <w:p w:rsidR="00E72C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72C72"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4A00B66"/>
    <w:lvl w:ilvl="0">
      <w:start w:val="64"/>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E72C7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41EFE"/>
    <w:rPr>
      <w:color w:val="605E5C"/>
      <w:shd w:val="clear" w:color="auto" w:fill="E1DFDD"/>
    </w:rPr>
  </w:style>
  <w:style w:type="paragraph" w:styleId="BalloonText">
    <w:name w:val="Balloon Text"/>
    <w:basedOn w:val="Normal"/>
    <w:link w:val="BalloonTextChar"/>
    <w:uiPriority w:val="99"/>
    <w:semiHidden/>
    <w:unhideWhenUsed/>
    <w:rsid w:val="007512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212"/>
    <w:rPr>
      <w:rFonts w:ascii="Tahoma" w:hAnsi="Tahoma" w:cs="Tahoma"/>
      <w:sz w:val="16"/>
      <w:szCs w:val="16"/>
    </w:rPr>
  </w:style>
  <w:style w:type="character" w:customStyle="1" w:styleId="content-intro">
    <w:name w:val="content-intro"/>
    <w:basedOn w:val="DefaultParagraphFont"/>
    <w:rsid w:val="00751212"/>
  </w:style>
  <w:style w:type="character" w:styleId="PageNumber">
    <w:name w:val="page number"/>
    <w:basedOn w:val="DefaultParagraphFont"/>
    <w:uiPriority w:val="99"/>
    <w:semiHidden/>
    <w:unhideWhenUsed/>
    <w:rsid w:val="00E72C72"/>
  </w:style>
  <w:style w:type="paragraph" w:styleId="Revision">
    <w:name w:val="Revision"/>
    <w:hidden/>
    <w:uiPriority w:val="99"/>
    <w:semiHidden/>
    <w:rsid w:val="00973D8D"/>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C9F278A988241BAD1280CEECA444B" ma:contentTypeVersion="60" ma:contentTypeDescription="Create a new document." ma:contentTypeScope="" ma:versionID="b4ea30dfc200a1543e771aa17183a608">
  <xsd:schema xmlns:xsd="http://www.w3.org/2001/XMLSchema" xmlns:xs="http://www.w3.org/2001/XMLSchema" xmlns:p="http://schemas.microsoft.com/office/2006/metadata/properties" xmlns:ns2="b42ee53a-2340-4c25-89c8-245227b3848b" xmlns:ns3="4600776d-0a3c-44b4-bff2-0ceaafb13046" xmlns:ns5="150f8c5d-b1bb-460d-9f0d-540374676725" targetNamespace="http://schemas.microsoft.com/office/2006/metadata/properties" ma:root="true" ma:fieldsID="8ca6fa0d7b234e7b09d0db7260e4d2a2" ns2:_="" ns3:_="" ns5:_="">
    <xsd:import namespace="b42ee53a-2340-4c25-89c8-245227b3848b"/>
    <xsd:import namespace="4600776d-0a3c-44b4-bff2-0ceaafb13046"/>
    <xsd:import namespace="150f8c5d-b1bb-460d-9f0d-540374676725"/>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default="78;#Not set|b0e0a55c-30cf-45f0-a008-017cc789fb2b" ma:fieldId="{edc898bf-3bb3-4354-9b83-ac391d519ef2}" ma:sspId="eb37f91c-4bb8-4ab3-bc5a-cd8753815459" ma:termSetId="a674e8b6-da86-4d54-8cb9-8ad84b458feb" ma:anchorId="8d60d2ce-c2e7-4d86-9588-6d31644662ee"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default="72;#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cd46349-f922-41c5-a9c0-260b2328e95a}"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cd46349-f922-41c5-a9c0-260b2328e95a}"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0f8c5d-b1bb-460d-9f0d-540374676725"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41</Value>
      <Value>78</Value>
      <Value>2</Value>
      <Value>8</Value>
      <Value>98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2023-11-08T00:00:00+00:00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e74ccd6f-23a6-4587-9742-447c8a2c8818</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Not set</TermName>
          <TermId xmlns="http://schemas.microsoft.com/office/infopath/2007/PartnerControls">b0e0a55c-30cf-45f0-a008-017cc789fb2b</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E7DB-6F60-48A5-912F-4BD48CD87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150f8c5d-b1bb-460d-9f0d-54037467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9DC73-E148-4540-990A-F01255E72DBE}">
  <ds:schemaRefs>
    <ds:schemaRef ds:uri="http://schemas.microsoft.com/sharepoint/events"/>
  </ds:schemaRefs>
</ds:datastoreItem>
</file>

<file path=customXml/itemProps3.xml><?xml version="1.0" encoding="utf-8"?>
<ds:datastoreItem xmlns:ds="http://schemas.openxmlformats.org/officeDocument/2006/customXml" ds:itemID="{7C62A99C-CA93-44BE-B9C8-DA9C0695508F}">
  <ds:schemaRefs>
    <ds:schemaRef ds:uri="http://schemas.microsoft.com/sharepoint/v3/contenttype/forms"/>
  </ds:schemaRefs>
</ds:datastoreItem>
</file>

<file path=customXml/itemProps4.xml><?xml version="1.0" encoding="utf-8"?>
<ds:datastoreItem xmlns:ds="http://schemas.openxmlformats.org/officeDocument/2006/customXml" ds:itemID="{0D164FC1-98B0-4FB1-8E7E-E78BD00C1991}">
  <ds:schemaRefs>
    <ds:schemaRef ds:uri="http://purl.org/dc/elements/1.1/"/>
    <ds:schemaRef ds:uri="http://schemas.microsoft.com/office/2006/metadata/properties"/>
    <ds:schemaRef ds:uri="b42ee53a-2340-4c25-89c8-245227b384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0f8c5d-b1bb-460d-9f0d-540374676725"/>
    <ds:schemaRef ds:uri="4600776d-0a3c-44b4-bff2-0ceaafb13046"/>
    <ds:schemaRef ds:uri="http://www.w3.org/XML/1998/namespace"/>
    <ds:schemaRef ds:uri="http://purl.org/dc/dcmitype/"/>
  </ds:schemaRefs>
</ds:datastoreItem>
</file>

<file path=customXml/itemProps5.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