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36421" w:rsidP="00973786">
      <w:pPr>
        <w:pStyle w:val="TitleCommittee0"/>
      </w:pPr>
      <w:sdt>
        <w:sdtPr>
          <w:alias w:val="CommitteeName"/>
          <w:tag w:val="CommitteeName"/>
          <w:id w:val="1869951332"/>
          <w:placeholder>
            <w:docPart w:val="931B69426A284358BBFE6E122DEEE688"/>
          </w:placeholder>
          <w:richText/>
        </w:sdtPr>
        <w:sdtContent>
          <w:r>
            <w:t>Foreign Affairs Committee</w:t>
          </w:r>
        </w:sdtContent>
      </w:sdt>
    </w:p>
    <w:p w:rsidR="00836421" w:rsidP="00973786">
      <w:pPr>
        <w:pStyle w:val="TitleInquiry0"/>
      </w:pPr>
      <w:r>
        <w:t xml:space="preserve">Oral evidence: </w:t>
      </w:r>
      <w:sdt>
        <w:sdtPr>
          <w:alias w:val="InquiryName"/>
          <w:tag w:val="InquiryName"/>
          <w:id w:val="377371847"/>
          <w:placeholder>
            <w:docPart w:val="931B69426A284358BBFE6E122DEEE688"/>
          </w:placeholder>
          <w:richText/>
        </w:sdtPr>
        <w:sdtContent>
          <w:r>
            <w:t>Recovery in Ukraine</w:t>
          </w:r>
        </w:sdtContent>
      </w:sdt>
      <w:r>
        <w:t xml:space="preserve">, HC </w:t>
      </w:r>
      <w:sdt>
        <w:sdtPr>
          <w:alias w:val="InquiryRefNo"/>
          <w:tag w:val="InquiryRefNo"/>
          <w:id w:val="-281725174"/>
          <w:placeholder>
            <w:docPart w:val="931B69426A284358BBFE6E122DEEE688"/>
          </w:placeholder>
          <w:richText/>
        </w:sdtPr>
        <w:sdtContent>
          <w:r>
            <w:t>1381</w:t>
          </w:r>
        </w:sdtContent>
      </w:sdt>
    </w:p>
    <w:sdt>
      <w:sdtPr>
        <w:alias w:val="SittingDate"/>
        <w:tag w:val="SittingDate"/>
        <w:id w:val="-1160222926"/>
        <w:placeholder>
          <w:docPart w:val="931B69426A284358BBFE6E122DEEE688"/>
        </w:placeholder>
        <w:richText/>
      </w:sdtPr>
      <w:sdtContent>
        <w:p w:rsidR="00836421" w:rsidP="00973786">
          <w:pPr>
            <w:pStyle w:val="Para"/>
          </w:pPr>
          <w:r>
            <w:t>Tuesday 23 May 2023</w:t>
          </w:r>
        </w:p>
      </w:sdtContent>
    </w:sdt>
    <w:p w:rsidR="00836421" w:rsidP="00973786">
      <w:pPr>
        <w:pStyle w:val="Para"/>
      </w:pPr>
      <w:r>
        <w:t xml:space="preserve">Ordered by the House of </w:t>
      </w:r>
      <w:sdt>
        <w:sdtPr>
          <w:alias w:val="House"/>
          <w:tag w:val="House"/>
          <w:id w:val="809213435"/>
          <w:placeholder>
            <w:docPart w:val="931B69426A284358BBFE6E122DEEE688"/>
          </w:placeholder>
          <w:richText/>
        </w:sdtPr>
        <w:sdtContent>
          <w:r w:rsidRPr="00615759">
            <w:t>Commons</w:t>
          </w:r>
        </w:sdtContent>
      </w:sdt>
      <w:r w:rsidRPr="00615759">
        <w:t xml:space="preserve"> to be published on </w:t>
      </w:r>
      <w:sdt>
        <w:sdtPr>
          <w:alias w:val="PublishDate"/>
          <w:tag w:val="PublishDate"/>
          <w:id w:val="217021599"/>
          <w:placeholder>
            <w:docPart w:val="931B69426A284358BBFE6E122DEEE688"/>
          </w:placeholder>
          <w:richText/>
        </w:sdtPr>
        <w:sdtContent>
          <w:r>
            <w:t>23 May 2023</w:t>
          </w:r>
        </w:sdtContent>
      </w:sdt>
      <w:r w:rsidRPr="00615759">
        <w:t>.</w:t>
      </w:r>
    </w:p>
    <w:p w:rsidR="00836421" w:rsidP="00973786">
      <w:r>
        <w:fldChar w:fldCharType="begin"/>
      </w:r>
      <w:r>
        <w:instrText xml:space="preserve"> HYPERLINK "https://parliamentlive.tv/Event/Index/a3d8085c-2415-4258-a0ab-ef069e534ed8" </w:instrText>
      </w:r>
      <w:r>
        <w:fldChar w:fldCharType="separate"/>
      </w:r>
      <w:sdt>
        <w:sdtPr>
          <w:rPr>
            <w:rStyle w:val="Hyperlink"/>
          </w:rPr>
          <w:alias w:val="VideoHyperlink"/>
          <w:tag w:val="VideoHyperlink"/>
          <w:id w:val="703995351"/>
          <w:placeholder>
            <w:docPart w:val="931B69426A284358BBFE6E122DEEE688"/>
          </w:placeholder>
          <w:richText/>
        </w:sdtPr>
        <w:sdtEndPr>
          <w:rPr>
            <w:rStyle w:val="Hyperlink"/>
          </w:rPr>
        </w:sdtEndPr>
        <w:sdtContent>
          <w:r w:rsidRPr="00591B9B">
            <w:rPr>
              <w:rStyle w:val="Hyperlink"/>
            </w:rPr>
            <w:t>Watch the meeting</w:t>
          </w:r>
        </w:sdtContent>
      </w:sdt>
      <w:r>
        <w:fldChar w:fldCharType="end"/>
      </w:r>
    </w:p>
    <w:p w:rsidR="00836421" w:rsidP="00973786">
      <w:r>
        <w:t xml:space="preserve">Members present: </w:t>
      </w:r>
      <w:sdt>
        <w:sdtPr>
          <w:alias w:val="MembersPresent"/>
          <w:tag w:val="MembersPresent"/>
          <w:id w:val="366340316"/>
          <w:placeholder>
            <w:docPart w:val="931B69426A284358BBFE6E122DEEE688"/>
          </w:placeholder>
          <w:richText/>
        </w:sdtPr>
        <w:sdtContent>
          <w:r>
            <w:t>Alicia Kearns (Chair); Saqib Bhatti; Liam Byrne; Neil Coyle; Drew Hendry; Bob Seely; Henry Smith; Royston Smith; Graham Stringer</w:t>
          </w:r>
          <w:r>
            <w:t>.</w:t>
          </w:r>
        </w:sdtContent>
      </w:sdt>
    </w:p>
    <w:p w:rsidR="00836421" w:rsidP="00973786">
      <w:pPr>
        <w:pStyle w:val="ParaCentre"/>
      </w:pPr>
      <w:r w:rsidRPr="00156A60">
        <w:t xml:space="preserve">Questions </w:t>
      </w:r>
      <w:sdt>
        <w:sdtPr>
          <w:alias w:val="QuestionNumbers"/>
          <w:tag w:val="QuestionNumbers"/>
          <w:id w:val="-1223666168"/>
          <w:placeholder>
            <w:docPart w:val="931B69426A284358BBFE6E122DEEE688"/>
          </w:placeholder>
          <w:richText/>
        </w:sdtPr>
        <w:sdtContent>
          <w:r>
            <w:t xml:space="preserve">1 - </w:t>
          </w:r>
          <w:r>
            <w:t>55</w:t>
          </w:r>
        </w:sdtContent>
      </w:sdt>
    </w:p>
    <w:p w:rsidR="00836421" w:rsidP="00973786">
      <w:pPr>
        <w:pStyle w:val="TitleWitnesses0"/>
      </w:pPr>
      <w:r>
        <w:t>Witnesses</w:t>
      </w:r>
    </w:p>
    <w:sdt>
      <w:sdtPr>
        <w:alias w:val="WitnessSet"/>
        <w:tag w:val="WitnessSet"/>
        <w:id w:val="-368373484"/>
        <w:placeholder>
          <w:docPart w:val="DD944CB4BBF74EBF9B7891896F02549A"/>
        </w:placeholder>
        <w:richText/>
      </w:sdtPr>
      <w:sdtContent>
        <w:p w:rsidR="00836421" w:rsidP="00973786">
          <w:pPr>
            <w:pStyle w:val="Para"/>
          </w:pPr>
          <w:r>
            <w:t xml:space="preserve">I: Simon Smith, </w:t>
          </w:r>
          <w:r>
            <w:t>f</w:t>
          </w:r>
          <w:r>
            <w:t>ormer UK Ambassador to Ukraine</w:t>
          </w:r>
          <w:r>
            <w:t>,</w:t>
          </w:r>
          <w:r>
            <w:t xml:space="preserve"> and Chair, Steering Committee, Ukraine Forum, Russia and Eurasia Programme, Chatham House; Natalie </w:t>
          </w:r>
          <w:r>
            <w:t>Jaresko</w:t>
          </w:r>
          <w:r>
            <w:t xml:space="preserve">, </w:t>
          </w:r>
          <w:r>
            <w:t>f</w:t>
          </w:r>
          <w:r>
            <w:t>ormer Minister of Finance of Ukraine</w:t>
          </w:r>
          <w:r>
            <w:t>,</w:t>
          </w:r>
          <w:r>
            <w:t xml:space="preserve"> and</w:t>
          </w:r>
          <w:r>
            <w:t xml:space="preserve"> finance and restructuri</w:t>
          </w:r>
          <w:r>
            <w:t>ng expert; Dr Vlad Mykhnenko, Associate Professor of Sustainable Urban Development, St Peter</w:t>
          </w:r>
          <w:r>
            <w:t>’</w:t>
          </w:r>
          <w:r>
            <w:t>s College, University of Oxford.</w:t>
          </w:r>
        </w:p>
        <w:p w:rsidR="00836421" w:rsidP="00973786">
          <w:pPr>
            <w:pStyle w:val="Para"/>
          </w:pPr>
          <w:r>
            <w:t>II: Olena Bilan, Chief Economist at Dragon Capital, and Co-</w:t>
          </w:r>
          <w:r>
            <w:t>C</w:t>
          </w:r>
          <w:r>
            <w:t xml:space="preserve">hair of the Board of Directors, Kyiv School of Economics; Olena </w:t>
          </w:r>
          <w:r>
            <w:t>Halush</w:t>
          </w:r>
          <w:r>
            <w:t>ka</w:t>
          </w:r>
          <w:r>
            <w:t xml:space="preserve">, Board Member, Anticorruption Action </w:t>
          </w:r>
          <w:r>
            <w:t>Center</w:t>
          </w:r>
          <w:r>
            <w:t>,</w:t>
          </w:r>
          <w:r>
            <w:t xml:space="preserve"> and</w:t>
          </w:r>
          <w:r>
            <w:t xml:space="preserve"> Co-Founder, International </w:t>
          </w:r>
          <w:r>
            <w:t>Center</w:t>
          </w:r>
          <w:r>
            <w:t xml:space="preserve"> for Ukrainian Victory; Anna </w:t>
          </w:r>
          <w:r>
            <w:t>Myroniuk</w:t>
          </w:r>
          <w:r>
            <w:t xml:space="preserve">, Head of Investigations, </w:t>
          </w:r>
          <w:r w:rsidRPr="00CB68C6">
            <w:rPr>
              <w:i/>
              <w:iCs/>
            </w:rPr>
            <w:t>Kyiv Independent</w:t>
          </w:r>
          <w:r>
            <w:t>.</w:t>
          </w:r>
        </w:p>
        <w:p w:rsidR="00836421" w:rsidP="00973786">
          <w:pPr>
            <w:pStyle w:val="Para"/>
          </w:pPr>
          <w:r>
            <w:t>III: Andriy Kostin, Prosecutor General, Office of the Prosecutor General of Ukraine; Profes</w:t>
          </w:r>
          <w:r>
            <w:t xml:space="preserve">sor </w:t>
          </w:r>
          <w:r>
            <w:t>Antonios</w:t>
          </w:r>
          <w:r>
            <w:t xml:space="preserve"> </w:t>
          </w:r>
          <w:r>
            <w:t>Tzanakopoulos</w:t>
          </w:r>
          <w:r>
            <w:t>, Professor of Public International Law, St Anne</w:t>
          </w:r>
          <w:r>
            <w:t>’</w:t>
          </w:r>
          <w:r>
            <w:t>s College, University of Oxford.</w:t>
          </w:r>
        </w:p>
      </w:sdtContent>
    </w:sdt>
    <w:p w:rsidR="00836421" w:rsidP="00973786">
      <w:pPr>
        <w:pStyle w:val="Para"/>
      </w:pPr>
    </w:p>
    <w:p w:rsidR="00873FF7" w:rsidP="00973786">
      <w:pPr>
        <w:jc w:val="left"/>
      </w:pPr>
      <w:r>
        <w:br w:type="page"/>
      </w:r>
    </w:p>
    <w:sdt>
      <w:sdtPr>
        <w:rPr>
          <w:sz w:val="22"/>
        </w:rPr>
        <w:alias w:val="WitnessExamination"/>
        <w:tag w:val="WitnessExamination"/>
        <w:id w:val="2003463402"/>
        <w:placeholder>
          <w:docPart w:val="DD944CB4BBF74EBF9B7891896F02549A"/>
        </w:placeholder>
        <w:richText/>
      </w:sdtPr>
      <w:sdtEndPr>
        <w:rPr>
          <w:sz w:val="28"/>
        </w:rPr>
      </w:sdtEndPr>
      <w:sdtContent>
        <w:p w:rsidR="00836421" w:rsidRPr="00836421" w:rsidP="00973786">
          <w:pPr>
            <w:pStyle w:val="TitlePanel0"/>
            <w:rPr>
              <w:szCs w:val="28"/>
            </w:rPr>
          </w:pPr>
          <w:bookmarkStart w:id="0" w:name="Panel1"/>
          <w:r w:rsidRPr="00836421">
            <w:rPr>
              <w:szCs w:val="28"/>
            </w:rPr>
            <w:t>Examination of witnesses</w:t>
          </w:r>
        </w:p>
        <w:p w:rsidR="00836421" w:rsidP="00973786">
          <w:pPr>
            <w:pStyle w:val="TitlePanel0"/>
            <w:jc w:val="both"/>
          </w:pPr>
          <w:r>
            <w:rPr>
              <w:sz w:val="22"/>
            </w:rPr>
            <w:t xml:space="preserve">Witnesses: Simon Smith, Natalie </w:t>
          </w:r>
          <w:r>
            <w:rPr>
              <w:sz w:val="22"/>
            </w:rPr>
            <w:t>Jaresko</w:t>
          </w:r>
          <w:r>
            <w:rPr>
              <w:sz w:val="22"/>
            </w:rPr>
            <w:t xml:space="preserve"> and Dr Vlad </w:t>
          </w:r>
          <w:r w:rsidRPr="00836421">
            <w:rPr>
              <w:sz w:val="22"/>
            </w:rPr>
            <w:t>Mykhnenko</w:t>
          </w:r>
          <w:r>
            <w:rPr>
              <w:sz w:val="22"/>
            </w:rPr>
            <w:t>.</w:t>
          </w:r>
        </w:p>
      </w:sdtContent>
    </w:sdt>
    <w:p w:rsidR="00A14350" w:rsidP="00973786">
      <w:pPr>
        <w:pStyle w:val="Question"/>
      </w:pPr>
      <w:bookmarkEnd w:id="0"/>
      <w:sdt>
        <w:sdtPr>
          <w:alias w:val="Member"/>
          <w:tag w:val="&lt;Member mnisId='4805' dodsId='149027'&gt;"/>
          <w:id w:val="-1103101851"/>
          <w:placeholder>
            <w:docPart w:val="DefaultPlaceholder_-1854013440"/>
          </w:placeholder>
          <w:richText/>
        </w:sdtPr>
        <w:sdtContent>
          <w:r w:rsidRPr="00A14350">
            <w:rPr>
              <w:rStyle w:val="PlaceholderText"/>
              <w:b/>
              <w:color w:val="auto"/>
            </w:rPr>
            <w:t>Chair:</w:t>
          </w:r>
        </w:sdtContent>
      </w:sdt>
      <w:r w:rsidRPr="001E49CF">
        <w:t xml:space="preserve"> </w:t>
      </w:r>
      <w:r>
        <w:t xml:space="preserve">Welcome to this session of the Foreign Affairs Committee. Today will be a one-off session looking at priorities for the Ukraine Recovery Conference and wider international support to Ukraine ahead of the conference </w:t>
      </w:r>
      <w:r>
        <w:t xml:space="preserve">being held </w:t>
      </w:r>
      <w:r>
        <w:t>next month</w:t>
      </w:r>
      <w:r>
        <w:t xml:space="preserve"> in the UK</w:t>
      </w:r>
      <w:r>
        <w:t>. Thank yo</w:t>
      </w:r>
      <w:r>
        <w:t>u ever so much to our guest</w:t>
      </w:r>
      <w:r>
        <w:t>s</w:t>
      </w:r>
      <w:r>
        <w:t xml:space="preserve"> for joining</w:t>
      </w:r>
      <w:r>
        <w:t xml:space="preserve"> us</w:t>
      </w:r>
      <w:r>
        <w:t xml:space="preserve">. </w:t>
      </w:r>
      <w:r>
        <w:t xml:space="preserve">Vlad, can I ask </w:t>
      </w:r>
      <w:r>
        <w:t>you to introduce yourself</w:t>
      </w:r>
      <w:r>
        <w:t>?</w:t>
      </w:r>
    </w:p>
    <w:p w:rsidR="006F3EDE" w:rsidP="00973786">
      <w:pPr>
        <w:pStyle w:val="Answer"/>
      </w:pPr>
      <w:sdt>
        <w:sdtPr>
          <w:rPr>
            <w:i/>
            <w:iCs/>
          </w:rPr>
          <w:alias w:val="Witness"/>
          <w:id w:val="167845349"/>
          <w:placeholder>
            <w:docPart w:val="C2CDC97D55F147108BF3C2CC4FF7CAF7"/>
          </w:placeholder>
          <w:richText/>
        </w:sdtPr>
        <w:sdtContent>
          <w:r w:rsidRPr="00E4615F">
            <w:rPr>
              <w:rStyle w:val="PlaceholderText"/>
              <w:b/>
              <w:i/>
              <w:iCs/>
              <w:color w:val="auto"/>
              <w:lang w:val="de-DE"/>
            </w:rPr>
            <w:t>Dr Mykhnenko</w:t>
          </w:r>
          <w:r w:rsidRPr="00E4615F">
            <w:rPr>
              <w:rStyle w:val="PlaceholderText"/>
              <w:b/>
              <w:i/>
              <w:iCs/>
              <w:color w:val="auto"/>
              <w:lang w:val="de-DE"/>
            </w:rPr>
            <w:t>:</w:t>
          </w:r>
        </w:sdtContent>
      </w:sdt>
      <w:r w:rsidRPr="00E4615F">
        <w:rPr>
          <w:lang w:val="de-DE"/>
        </w:rPr>
        <w:t xml:space="preserve"> </w:t>
      </w:r>
      <w:r w:rsidRPr="00E4615F">
        <w:rPr>
          <w:lang w:val="de-DE"/>
        </w:rPr>
        <w:t xml:space="preserve">I am </w:t>
      </w:r>
      <w:r w:rsidRPr="00E4615F">
        <w:rPr>
          <w:lang w:val="de-DE"/>
        </w:rPr>
        <w:t xml:space="preserve">Dr Vlad </w:t>
      </w:r>
      <w:r w:rsidRPr="00E4615F">
        <w:rPr>
          <w:lang w:val="de-DE"/>
        </w:rPr>
        <w:t>Mykhnenko</w:t>
      </w:r>
      <w:r w:rsidRPr="00E4615F">
        <w:rPr>
          <w:lang w:val="de-DE"/>
        </w:rPr>
        <w:t xml:space="preserve">. </w:t>
      </w:r>
      <w:r>
        <w:t>I</w:t>
      </w:r>
      <w:r>
        <w:t xml:space="preserve"> am </w:t>
      </w:r>
      <w:r>
        <w:t xml:space="preserve">associate professor </w:t>
      </w:r>
      <w:r>
        <w:t xml:space="preserve">of </w:t>
      </w:r>
      <w:r>
        <w:t>sustainable u</w:t>
      </w:r>
      <w:r>
        <w:t xml:space="preserve">rban </w:t>
      </w:r>
      <w:r>
        <w:t>d</w:t>
      </w:r>
      <w:r>
        <w:t xml:space="preserve">evelopment and </w:t>
      </w:r>
      <w:r>
        <w:t xml:space="preserve">research fellow </w:t>
      </w:r>
      <w:r>
        <w:t>at St Peter</w:t>
      </w:r>
      <w:r>
        <w:t>’</w:t>
      </w:r>
      <w:r>
        <w:t>s College</w:t>
      </w:r>
      <w:r>
        <w:t>,</w:t>
      </w:r>
      <w:r>
        <w:t xml:space="preserve"> Oxford</w:t>
      </w:r>
      <w:r>
        <w:t>.</w:t>
      </w:r>
    </w:p>
    <w:p w:rsidR="00A14350" w:rsidP="00973786">
      <w:pPr>
        <w:pStyle w:val="Answer"/>
      </w:pPr>
      <w:sdt>
        <w:sdtPr>
          <w:rPr>
            <w:i/>
            <w:iCs/>
          </w:rPr>
          <w:alias w:val="Witness"/>
          <w:id w:val="53588773"/>
          <w:placeholder>
            <w:docPart w:val="F2F8E7E746EB4584B56A3431E62EFCA9"/>
          </w:placeholder>
          <w:richText/>
        </w:sdtPr>
        <w:sdtContent>
          <w:r w:rsidRPr="008D7A96">
            <w:rPr>
              <w:rStyle w:val="PlaceholderText"/>
              <w:b/>
              <w:i/>
              <w:iCs/>
              <w:color w:val="auto"/>
            </w:rPr>
            <w:t>Simon Smith:</w:t>
          </w:r>
        </w:sdtContent>
      </w:sdt>
      <w:r>
        <w:t xml:space="preserve"> I am</w:t>
      </w:r>
      <w:r>
        <w:t xml:space="preserve"> Simon Smith. I retired from </w:t>
      </w:r>
      <w:r>
        <w:t>Her</w:t>
      </w:r>
      <w:r>
        <w:t xml:space="preserve"> Majesty</w:t>
      </w:r>
      <w:r>
        <w:t>’</w:t>
      </w:r>
      <w:r>
        <w:t xml:space="preserve">s </w:t>
      </w:r>
      <w:r>
        <w:t xml:space="preserve">Diplomatic Service </w:t>
      </w:r>
      <w:r>
        <w:t>at the beginning of last year</w:t>
      </w:r>
      <w:r>
        <w:t xml:space="preserve">, </w:t>
      </w:r>
      <w:r>
        <w:t xml:space="preserve">and I was </w:t>
      </w:r>
      <w:r>
        <w:t xml:space="preserve">ambassador </w:t>
      </w:r>
      <w:r>
        <w:t>to Ukraine from 2012 until 2015.</w:t>
      </w:r>
    </w:p>
    <w:p w:rsidR="00D10A24" w:rsidP="00973786">
      <w:pPr>
        <w:pStyle w:val="Answer"/>
      </w:pPr>
      <w:sdt>
        <w:sdtPr>
          <w:rPr>
            <w:i/>
            <w:iCs/>
          </w:rPr>
          <w:alias w:val="Witness"/>
          <w:id w:val="-843328303"/>
          <w:placeholder>
            <w:docPart w:val="F1E864998EF54C1BAB2FAC2DE7F52E2D"/>
          </w:placeholder>
          <w:richText/>
        </w:sdtPr>
        <w:sdtContent>
          <w:r w:rsidRPr="00D10A24">
            <w:rPr>
              <w:rStyle w:val="PlaceholderText"/>
              <w:b/>
              <w:i/>
              <w:iCs/>
              <w:color w:val="auto"/>
            </w:rPr>
            <w:t xml:space="preserve">Natalie </w:t>
          </w:r>
          <w:r w:rsidRPr="00D10A24">
            <w:rPr>
              <w:rStyle w:val="PlaceholderText"/>
              <w:b/>
              <w:i/>
              <w:iCs/>
              <w:color w:val="auto"/>
            </w:rPr>
            <w:t>Jaresko</w:t>
          </w:r>
          <w:r w:rsidRPr="008D7A96">
            <w:rPr>
              <w:rStyle w:val="PlaceholderText"/>
              <w:b/>
              <w:i/>
              <w:iCs/>
              <w:color w:val="auto"/>
            </w:rPr>
            <w:t>:</w:t>
          </w:r>
        </w:sdtContent>
      </w:sdt>
      <w:r>
        <w:t xml:space="preserve"> My</w:t>
      </w:r>
      <w:r>
        <w:t xml:space="preserve"> name is Natalie </w:t>
      </w:r>
      <w:r>
        <w:t>Jaresko</w:t>
      </w:r>
      <w:r>
        <w:t xml:space="preserve">. I am the former Minister of Finance of Ukraine, having served </w:t>
      </w:r>
      <w:r>
        <w:t xml:space="preserve">from </w:t>
      </w:r>
      <w:r>
        <w:t xml:space="preserve">2014 to 2016 and resided in Ukraine from 1992 through </w:t>
      </w:r>
      <w:r>
        <w:t xml:space="preserve">to </w:t>
      </w:r>
      <w:r>
        <w:t xml:space="preserve">2017. </w:t>
      </w:r>
    </w:p>
    <w:p w:rsidR="00A14350" w:rsidP="00973786">
      <w:pPr>
        <w:pStyle w:val="Question"/>
      </w:pPr>
      <w:sdt>
        <w:sdtPr>
          <w:alias w:val="Member"/>
          <w:tag w:val="&lt;Member mnisId='1554' dodsId='31575'&gt;"/>
          <w:id w:val="-1939679356"/>
          <w:placeholder>
            <w:docPart w:val="E84FCB45FBA74DA488BB0947FE67DBE8"/>
          </w:placeholder>
          <w:richText/>
        </w:sdtPr>
        <w:sdtContent>
          <w:r w:rsidRPr="003E7691">
            <w:rPr>
              <w:b/>
            </w:rPr>
            <w:t>Chair:</w:t>
          </w:r>
        </w:sdtContent>
      </w:sdt>
      <w:r w:rsidRPr="003E7691">
        <w:t xml:space="preserve"> </w:t>
      </w:r>
      <w:r>
        <w:t xml:space="preserve">Thank you </w:t>
      </w:r>
      <w:r>
        <w:t xml:space="preserve">ever </w:t>
      </w:r>
      <w:r>
        <w:t xml:space="preserve">so much. </w:t>
      </w:r>
      <w:r>
        <w:t xml:space="preserve">Simon, </w:t>
      </w:r>
      <w:r>
        <w:t>can you set the context for why this conference is happening now</w:t>
      </w:r>
      <w:r>
        <w:t xml:space="preserve">? What are </w:t>
      </w:r>
      <w:r>
        <w:t>the prio</w:t>
      </w:r>
      <w:r>
        <w:t xml:space="preserve">rities and why </w:t>
      </w:r>
      <w:r>
        <w:t xml:space="preserve">is it so crucial to </w:t>
      </w:r>
      <w:r>
        <w:t>focus on rebuilding at this point</w:t>
      </w:r>
      <w:r>
        <w:t>?</w:t>
      </w:r>
    </w:p>
    <w:p w:rsidR="00A93EF6" w:rsidP="00973786">
      <w:pPr>
        <w:pStyle w:val="Answer"/>
      </w:pPr>
      <w:sdt>
        <w:sdtPr>
          <w:rPr>
            <w:i/>
            <w:iCs/>
          </w:rPr>
          <w:alias w:val="Witness"/>
          <w:id w:val="-548302105"/>
          <w:placeholder>
            <w:docPart w:val="25CA28A45BB24A78A6D4EB4D940C1E2D"/>
          </w:placeholder>
          <w:richText/>
        </w:sdtPr>
        <w:sdtContent>
          <w:r w:rsidRPr="008D7A96">
            <w:rPr>
              <w:rStyle w:val="PlaceholderText"/>
              <w:b/>
              <w:i/>
              <w:iCs/>
              <w:color w:val="auto"/>
            </w:rPr>
            <w:t>Simon Smith:</w:t>
          </w:r>
        </w:sdtContent>
      </w:sdt>
      <w:r>
        <w:t xml:space="preserve"> The</w:t>
      </w:r>
      <w:r>
        <w:t xml:space="preserve"> </w:t>
      </w:r>
      <w:r>
        <w:t>really important</w:t>
      </w:r>
      <w:r>
        <w:t xml:space="preserve"> thing is that rebuilding cannot wait until the war is over. </w:t>
      </w:r>
      <w:r>
        <w:t>T</w:t>
      </w:r>
      <w:r>
        <w:t>h</w:t>
      </w:r>
      <w:r>
        <w:t xml:space="preserve">at is the </w:t>
      </w:r>
      <w:r>
        <w:t>simplest answer to the question</w:t>
      </w:r>
      <w:r>
        <w:t xml:space="preserve">. As a </w:t>
      </w:r>
      <w:r>
        <w:t xml:space="preserve">lot of </w:t>
      </w:r>
      <w:r>
        <w:t xml:space="preserve">members </w:t>
      </w:r>
      <w:r>
        <w:t>will know</w:t>
      </w:r>
      <w:r>
        <w:t xml:space="preserve">, </w:t>
      </w:r>
      <w:r>
        <w:t>this is not th</w:t>
      </w:r>
      <w:r>
        <w:t>e first such conference</w:t>
      </w:r>
      <w:r>
        <w:t>, but</w:t>
      </w:r>
      <w:r>
        <w:t xml:space="preserve"> the sixth</w:t>
      </w:r>
      <w:r>
        <w:t xml:space="preserve">. It </w:t>
      </w:r>
      <w:r>
        <w:t xml:space="preserve">started off being called </w:t>
      </w:r>
      <w:r>
        <w:t xml:space="preserve">the </w:t>
      </w:r>
      <w:r>
        <w:t>Ukraine Reform Conference</w:t>
      </w:r>
      <w:r>
        <w:t xml:space="preserve"> and it is</w:t>
      </w:r>
      <w:r>
        <w:t xml:space="preserve"> now called </w:t>
      </w:r>
      <w:r>
        <w:t xml:space="preserve">the </w:t>
      </w:r>
      <w:r>
        <w:t>Ukraine Recovery Conference.</w:t>
      </w:r>
      <w:r>
        <w:t xml:space="preserve"> </w:t>
      </w:r>
      <w:r>
        <w:t>I</w:t>
      </w:r>
      <w:r>
        <w:t xml:space="preserve">t </w:t>
      </w:r>
      <w:r>
        <w:t xml:space="preserve">has </w:t>
      </w:r>
      <w:r>
        <w:t xml:space="preserve">not </w:t>
      </w:r>
      <w:r>
        <w:t>been invented from nowhere, as it were</w:t>
      </w:r>
      <w:r>
        <w:t xml:space="preserve">, but the </w:t>
      </w:r>
      <w:r>
        <w:t xml:space="preserve">focus on recovery underlines the fact that </w:t>
      </w:r>
      <w:r>
        <w:t xml:space="preserve">some of the </w:t>
      </w:r>
      <w:r>
        <w:t>recovery and rebuilding</w:t>
      </w:r>
      <w:r>
        <w:t xml:space="preserve"> </w:t>
      </w:r>
      <w:r>
        <w:t>need</w:t>
      </w:r>
      <w:r>
        <w:t>s</w:t>
      </w:r>
      <w:r>
        <w:t xml:space="preserve"> to start now.</w:t>
      </w:r>
      <w:r>
        <w:t xml:space="preserve"> </w:t>
      </w:r>
      <w:r>
        <w:t>Even if rebuilding itself does not start now, the thinking about what needs to be rebuilt and what it is going to take to make that recovery and rebuilding s</w:t>
      </w:r>
      <w:r>
        <w:t>uccessfu</w:t>
      </w:r>
      <w:r>
        <w:t xml:space="preserve">l also </w:t>
      </w:r>
      <w:r>
        <w:t>has to</w:t>
      </w:r>
      <w:r>
        <w:t xml:space="preserve"> be going on now.</w:t>
      </w:r>
    </w:p>
    <w:p w:rsidR="00A93EF6" w:rsidP="00973786">
      <w:pPr>
        <w:pStyle w:val="Question"/>
      </w:pPr>
      <w:sdt>
        <w:sdtPr>
          <w:alias w:val="Member"/>
          <w:tag w:val="&lt;Member mnisId='1554' dodsId='31575'&gt;"/>
          <w:id w:val="624440973"/>
          <w:placeholder>
            <w:docPart w:val="FC22EB4CFE144C30884FACE81CD6DF46"/>
          </w:placeholder>
          <w:richText/>
        </w:sdtPr>
        <w:sdtContent>
          <w:r w:rsidRPr="003E7691">
            <w:rPr>
              <w:b/>
            </w:rPr>
            <w:t>Chair:</w:t>
          </w:r>
        </w:sdtContent>
      </w:sdt>
      <w:r w:rsidRPr="003E7691">
        <w:t xml:space="preserve"> </w:t>
      </w:r>
      <w:r>
        <w:t xml:space="preserve">Do you think </w:t>
      </w:r>
      <w:r>
        <w:t xml:space="preserve">it </w:t>
      </w:r>
      <w:r>
        <w:t xml:space="preserve">is </w:t>
      </w:r>
      <w:r>
        <w:t xml:space="preserve">odd that this is not a pledging conference? </w:t>
      </w:r>
    </w:p>
    <w:p w:rsidR="00A14350" w:rsidP="00973786">
      <w:pPr>
        <w:pStyle w:val="Answer"/>
      </w:pPr>
      <w:sdt>
        <w:sdtPr>
          <w:rPr>
            <w:i/>
            <w:iCs/>
          </w:rPr>
          <w:alias w:val="Witness"/>
          <w:id w:val="-2094387378"/>
          <w:placeholder>
            <w:docPart w:val="238A422039334D2B858525C71AAED473"/>
          </w:placeholder>
          <w:richText/>
        </w:sdtPr>
        <w:sdtContent>
          <w:r w:rsidRPr="008D7A96">
            <w:rPr>
              <w:rStyle w:val="PlaceholderText"/>
              <w:b/>
              <w:i/>
              <w:iCs/>
              <w:color w:val="auto"/>
            </w:rPr>
            <w:t>Simon Smith:</w:t>
          </w:r>
        </w:sdtContent>
      </w:sdt>
      <w:r>
        <w:t xml:space="preserve"> In</w:t>
      </w:r>
      <w:r>
        <w:t xml:space="preserve"> some respects </w:t>
      </w:r>
      <w:r>
        <w:t xml:space="preserve">it is </w:t>
      </w:r>
      <w:r>
        <w:t xml:space="preserve">understandable. </w:t>
      </w:r>
      <w:r>
        <w:t xml:space="preserve">The </w:t>
      </w:r>
      <w:r>
        <w:t xml:space="preserve">evidence </w:t>
      </w:r>
      <w:r>
        <w:t xml:space="preserve">from the last couple of years </w:t>
      </w:r>
      <w:r>
        <w:t xml:space="preserve">has shown us that </w:t>
      </w:r>
      <w:r>
        <w:t>Government</w:t>
      </w:r>
      <w:r>
        <w:t>s</w:t>
      </w:r>
      <w:r>
        <w:t xml:space="preserve"> and other institutions do not need the stimulus of a pledging conference itself to make pledges</w:t>
      </w:r>
      <w:r>
        <w:t xml:space="preserve"> and </w:t>
      </w:r>
      <w:r>
        <w:t>commitments to support Ukraine.</w:t>
      </w:r>
    </w:p>
    <w:p w:rsidR="00A14350" w:rsidP="00973786">
      <w:pPr>
        <w:pStyle w:val="Answer"/>
      </w:pPr>
      <w:r>
        <w:t xml:space="preserve">The figures that are out there in the background </w:t>
      </w:r>
      <w:r>
        <w:t>at the moment</w:t>
      </w:r>
      <w:r>
        <w:t>, in my view, are not terribly precise. It is not a very prec</w:t>
      </w:r>
      <w:r>
        <w:t>ise science, estimating what it is going to take to rebuild Ukraine and enable its successful recovery, but there have been figures over $400 billion. At last year</w:t>
      </w:r>
      <w:r>
        <w:t>’</w:t>
      </w:r>
      <w:r>
        <w:t>s recovery conference, the Ukrainian Prime Minister</w:t>
      </w:r>
      <w:r>
        <w:t>’</w:t>
      </w:r>
      <w:r>
        <w:t xml:space="preserve">s headline figure was $750 billion. The </w:t>
      </w:r>
      <w:r>
        <w:t>figures out there are very well known, and minds will be concentrated on the dimension</w:t>
      </w:r>
      <w:r>
        <w:t>s</w:t>
      </w:r>
      <w:r>
        <w:t xml:space="preserve"> of the task.</w:t>
      </w:r>
    </w:p>
    <w:p w:rsidR="00A14350" w:rsidP="00973786">
      <w:pPr>
        <w:pStyle w:val="Question"/>
      </w:pPr>
      <w:sdt>
        <w:sdtPr>
          <w:alias w:val="Member"/>
          <w:tag w:val="&lt;Member mnisId='1554' dodsId='31575'&gt;"/>
          <w:id w:val="-487022125"/>
          <w:placeholder>
            <w:docPart w:val="1717A571A528499781059302A560E78A"/>
          </w:placeholder>
          <w:richText/>
        </w:sdtPr>
        <w:sdtContent>
          <w:r w:rsidRPr="003E7691">
            <w:rPr>
              <w:b/>
            </w:rPr>
            <w:t>Chair:</w:t>
          </w:r>
        </w:sdtContent>
      </w:sdt>
      <w:r w:rsidRPr="003E7691">
        <w:t xml:space="preserve"> </w:t>
      </w:r>
      <w:r>
        <w:t xml:space="preserve">Natalie, to </w:t>
      </w:r>
      <w:r>
        <w:t xml:space="preserve">draw you on </w:t>
      </w:r>
      <w:r>
        <w:t xml:space="preserve">the </w:t>
      </w:r>
      <w:r>
        <w:t>exact point Simon</w:t>
      </w:r>
      <w:r>
        <w:t xml:space="preserve"> has</w:t>
      </w:r>
      <w:r>
        <w:t xml:space="preserve"> just made, the World Bank has estimated </w:t>
      </w:r>
      <w:r>
        <w:t>the recovery cost at £</w:t>
      </w:r>
      <w:r>
        <w:t>330 billion</w:t>
      </w:r>
      <w:r>
        <w:t>; t</w:t>
      </w:r>
      <w:r>
        <w:t xml:space="preserve">he Ukrainian </w:t>
      </w:r>
      <w:r>
        <w:t>Government</w:t>
      </w:r>
      <w:r>
        <w:t xml:space="preserve"> have </w:t>
      </w:r>
      <w:r>
        <w:t xml:space="preserve">said </w:t>
      </w:r>
      <w:r>
        <w:t>£</w:t>
      </w:r>
      <w:r>
        <w:t xml:space="preserve">600 billion. </w:t>
      </w:r>
      <w:r>
        <w:t>Given this</w:t>
      </w:r>
      <w:r>
        <w:t xml:space="preserve"> discrepancy</w:t>
      </w:r>
      <w:r>
        <w:t xml:space="preserve">, </w:t>
      </w:r>
      <w:r>
        <w:t xml:space="preserve">what proportion of </w:t>
      </w:r>
      <w:r>
        <w:t xml:space="preserve">those </w:t>
      </w:r>
      <w:r>
        <w:t xml:space="preserve">costs </w:t>
      </w:r>
      <w:r>
        <w:t xml:space="preserve">can </w:t>
      </w:r>
      <w:r>
        <w:t xml:space="preserve">Ukraine realistically finance </w:t>
      </w:r>
      <w:r>
        <w:t>itself? W</w:t>
      </w:r>
      <w:r>
        <w:t xml:space="preserve">here </w:t>
      </w:r>
      <w:r>
        <w:t xml:space="preserve">is it </w:t>
      </w:r>
      <w:r>
        <w:t xml:space="preserve">currently looking </w:t>
      </w:r>
      <w:r>
        <w:t xml:space="preserve">like the </w:t>
      </w:r>
      <w:r>
        <w:t xml:space="preserve">cost </w:t>
      </w:r>
      <w:r>
        <w:t xml:space="preserve">will </w:t>
      </w:r>
      <w:r>
        <w:t>land?</w:t>
      </w:r>
    </w:p>
    <w:p w:rsidR="00707227" w:rsidP="00973786">
      <w:pPr>
        <w:pStyle w:val="Answer"/>
      </w:pPr>
      <w:sdt>
        <w:sdtPr>
          <w:rPr>
            <w:i/>
            <w:iCs/>
          </w:rPr>
          <w:alias w:val="Witness"/>
          <w:id w:val="2022510153"/>
          <w:placeholder>
            <w:docPart w:val="F2206BFF1C9E439C8F284CB818D65779"/>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Thank </w:t>
      </w:r>
      <w:r>
        <w:t xml:space="preserve">you very much </w:t>
      </w:r>
      <w:r>
        <w:t xml:space="preserve">for </w:t>
      </w:r>
      <w:r>
        <w:t>this opportun</w:t>
      </w:r>
      <w:r>
        <w:t>ity to talk about what I believe is going to be the largest single rebuilding in our lifetimes</w:t>
      </w:r>
      <w:r>
        <w:t>. I</w:t>
      </w:r>
      <w:r>
        <w:t xml:space="preserve">t is hard to price simply because we are talking about a rebuilding that is technologically advanced, </w:t>
      </w:r>
      <w:r>
        <w:t xml:space="preserve">is </w:t>
      </w:r>
      <w:r>
        <w:t>green and match</w:t>
      </w:r>
      <w:r>
        <w:t>es</w:t>
      </w:r>
      <w:r>
        <w:t xml:space="preserve"> European Union </w:t>
      </w:r>
      <w:r>
        <w:t xml:space="preserve">accession </w:t>
      </w:r>
      <w:r>
        <w:t>at the same</w:t>
      </w:r>
      <w:r>
        <w:t xml:space="preserve"> time.</w:t>
      </w:r>
    </w:p>
    <w:p w:rsidR="00707227" w:rsidP="00973786">
      <w:pPr>
        <w:pStyle w:val="Answer"/>
      </w:pPr>
      <w:r>
        <w:t>W</w:t>
      </w:r>
      <w:r>
        <w:t xml:space="preserve">hen </w:t>
      </w:r>
      <w:r>
        <w:t xml:space="preserve">the Ukrainians </w:t>
      </w:r>
      <w:r>
        <w:t>outlined</w:t>
      </w:r>
      <w:r>
        <w:t xml:space="preserve"> their $</w:t>
      </w:r>
      <w:r>
        <w:t xml:space="preserve">750 billion number </w:t>
      </w:r>
      <w:r>
        <w:t xml:space="preserve">in </w:t>
      </w:r>
      <w:r>
        <w:t xml:space="preserve">their </w:t>
      </w:r>
      <w:r>
        <w:t>proposals</w:t>
      </w:r>
      <w:r>
        <w:t>, t</w:t>
      </w:r>
      <w:r>
        <w:t xml:space="preserve">hat was </w:t>
      </w:r>
      <w:r>
        <w:t>taking into account</w:t>
      </w:r>
      <w:r>
        <w:t xml:space="preserve"> all </w:t>
      </w:r>
      <w:r>
        <w:t xml:space="preserve">the </w:t>
      </w:r>
      <w:r>
        <w:t>different elements they wish</w:t>
      </w:r>
      <w:r>
        <w:t>ed</w:t>
      </w:r>
      <w:r>
        <w:t xml:space="preserve"> to incorporate.</w:t>
      </w:r>
      <w:r>
        <w:t xml:space="preserve"> </w:t>
      </w:r>
      <w:r>
        <w:t>T</w:t>
      </w:r>
      <w:r>
        <w:t>he numbers from the World Bank</w:t>
      </w:r>
      <w:r>
        <w:t xml:space="preserve"> are </w:t>
      </w:r>
      <w:r>
        <w:t xml:space="preserve">in </w:t>
      </w:r>
      <w:r>
        <w:t xml:space="preserve">one sense </w:t>
      </w:r>
      <w:r>
        <w:t>partial</w:t>
      </w:r>
      <w:r>
        <w:t>. I</w:t>
      </w:r>
      <w:r>
        <w:t>n a sense</w:t>
      </w:r>
      <w:r>
        <w:t xml:space="preserve">, it is </w:t>
      </w:r>
      <w:r>
        <w:t>the very basic</w:t>
      </w:r>
      <w:r>
        <w:t xml:space="preserve">s of rebuilding what </w:t>
      </w:r>
      <w:r>
        <w:t xml:space="preserve">has </w:t>
      </w:r>
      <w:r>
        <w:t>been damaged</w:t>
      </w:r>
      <w:r>
        <w:t>, including</w:t>
      </w:r>
      <w:r>
        <w:t xml:space="preserve"> </w:t>
      </w:r>
      <w:r>
        <w:t>more than 25</w:t>
      </w:r>
      <w:r>
        <w:t>,0</w:t>
      </w:r>
      <w:r>
        <w:t>00 kilomet</w:t>
      </w:r>
      <w:r>
        <w:t>re</w:t>
      </w:r>
      <w:r>
        <w:t>s of road</w:t>
      </w:r>
      <w:r>
        <w:t xml:space="preserve"> and</w:t>
      </w:r>
      <w:r>
        <w:t xml:space="preserve"> over 3</w:t>
      </w:r>
      <w:r>
        <w:t>,</w:t>
      </w:r>
      <w:r>
        <w:t>000 educational institutions</w:t>
      </w:r>
      <w:r>
        <w:t>.</w:t>
      </w:r>
    </w:p>
    <w:p w:rsidR="00A14350" w:rsidP="00973786">
      <w:pPr>
        <w:pStyle w:val="Answer"/>
      </w:pPr>
      <w:r>
        <w:t xml:space="preserve">The challenge for rebuilding is, as you said, to identify how much the Ukrainian economy can produce and deliver in terms of </w:t>
      </w:r>
      <w:r>
        <w:t xml:space="preserve">recovery, how much the international private sector can contribute, how much will be taken from frozen Russian assets across the globe, as well as how much our bilateral </w:t>
      </w:r>
      <w:r>
        <w:t>Government</w:t>
      </w:r>
      <w:r>
        <w:t>s</w:t>
      </w:r>
      <w:r>
        <w:t>,</w:t>
      </w:r>
      <w:r>
        <w:t xml:space="preserve"> taxpayers and international financial institutions will contribute.</w:t>
      </w:r>
    </w:p>
    <w:p w:rsidR="00A14350" w:rsidP="00973786">
      <w:pPr>
        <w:pStyle w:val="Question"/>
      </w:pPr>
      <w:sdt>
        <w:sdtPr>
          <w:alias w:val="Member"/>
          <w:tag w:val="&lt;Member mnisId='1171' dodsId='30771'&gt;"/>
          <w:id w:val="629219677"/>
          <w:placeholder>
            <w:docPart w:val="55C75557419C428D955F885110C0E6B0"/>
          </w:placeholder>
          <w:richText/>
        </w:sdtPr>
        <w:sdtContent>
          <w:r w:rsidRPr="001E49CF">
            <w:rPr>
              <w:rStyle w:val="PlaceholderText"/>
              <w:b/>
              <w:color w:val="auto"/>
            </w:rPr>
            <w:t xml:space="preserve">Liam </w:t>
          </w:r>
          <w:r w:rsidRPr="001E49CF">
            <w:rPr>
              <w:rStyle w:val="PlaceholderText"/>
              <w:b/>
              <w:color w:val="auto"/>
            </w:rPr>
            <w:t>Byrne:</w:t>
          </w:r>
        </w:sdtContent>
      </w:sdt>
      <w:r w:rsidRPr="001E49CF">
        <w:t xml:space="preserve"> </w:t>
      </w:r>
      <w:r>
        <w:t>V</w:t>
      </w:r>
      <w:r>
        <w:t>ery quickly, these are big numbers</w:t>
      </w:r>
      <w:r>
        <w:t>. W</w:t>
      </w:r>
      <w:r>
        <w:t xml:space="preserve">hat clarity is there about what is going to need to go in as </w:t>
      </w:r>
      <w:r>
        <w:t xml:space="preserve">grant </w:t>
      </w:r>
      <w:r>
        <w:t>and what as concessional finance</w:t>
      </w:r>
      <w:r>
        <w:t>—</w:t>
      </w:r>
      <w:r>
        <w:t>in other words</w:t>
      </w:r>
      <w:r>
        <w:t>,</w:t>
      </w:r>
      <w:r>
        <w:t xml:space="preserve"> debt</w:t>
      </w:r>
      <w:r>
        <w:t>?</w:t>
      </w:r>
    </w:p>
    <w:p w:rsidR="00707227" w:rsidP="00973786">
      <w:pPr>
        <w:pStyle w:val="Answer"/>
      </w:pPr>
      <w:sdt>
        <w:sdtPr>
          <w:rPr>
            <w:i/>
            <w:iCs/>
          </w:rPr>
          <w:alias w:val="Witness"/>
          <w:id w:val="-1846553936"/>
          <w:placeholder>
            <w:docPart w:val="DC7E33E8AC024D208A0E8A6842947C47"/>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There </w:t>
      </w:r>
      <w:r>
        <w:t xml:space="preserve">has </w:t>
      </w:r>
      <w:r>
        <w:t xml:space="preserve">not </w:t>
      </w:r>
      <w:r>
        <w:t xml:space="preserve">been </w:t>
      </w:r>
      <w:r>
        <w:t>a great deal of detail provided on that</w:t>
      </w:r>
      <w:r>
        <w:t xml:space="preserve">, </w:t>
      </w:r>
      <w:r>
        <w:t>but I ca</w:t>
      </w:r>
      <w:r>
        <w:t>n tell you</w:t>
      </w:r>
      <w:r>
        <w:t xml:space="preserve"> that Ukraine, </w:t>
      </w:r>
      <w:r>
        <w:t xml:space="preserve">given the </w:t>
      </w:r>
      <w:r>
        <w:t xml:space="preserve">30% to </w:t>
      </w:r>
      <w:r>
        <w:t xml:space="preserve">35% drop in GDP in 2022 alone, is heading towards reaching </w:t>
      </w:r>
      <w:r>
        <w:t xml:space="preserve">a </w:t>
      </w:r>
      <w:r>
        <w:t>100% debt</w:t>
      </w:r>
      <w:r>
        <w:t>-</w:t>
      </w:r>
      <w:r>
        <w:t>to</w:t>
      </w:r>
      <w:r>
        <w:t>-</w:t>
      </w:r>
      <w:r>
        <w:t xml:space="preserve">GDP ratio right now. </w:t>
      </w:r>
      <w:r>
        <w:t>A</w:t>
      </w:r>
      <w:r>
        <w:t>s much as possible needs to be investment and grant</w:t>
      </w:r>
      <w:r>
        <w:t>,</w:t>
      </w:r>
      <w:r>
        <w:t xml:space="preserve"> </w:t>
      </w:r>
      <w:r>
        <w:t xml:space="preserve">and </w:t>
      </w:r>
      <w:r>
        <w:t>as little as possible in the form of loans</w:t>
      </w:r>
      <w:r>
        <w:t xml:space="preserve">. </w:t>
      </w:r>
      <w:r>
        <w:t>Ukraine will be f</w:t>
      </w:r>
      <w:r>
        <w:t>acing a wall in terms of potentially needing debt re</w:t>
      </w:r>
      <w:r>
        <w:t xml:space="preserve">profiling or </w:t>
      </w:r>
      <w:r>
        <w:t xml:space="preserve">debt </w:t>
      </w:r>
      <w:r>
        <w:t>restructuring, if</w:t>
      </w:r>
      <w:r>
        <w:t xml:space="preserve"> a great deal of it comes in</w:t>
      </w:r>
      <w:r>
        <w:t xml:space="preserve"> as </w:t>
      </w:r>
      <w:r>
        <w:t>debt</w:t>
      </w:r>
      <w:r>
        <w:t xml:space="preserve">. </w:t>
      </w:r>
    </w:p>
    <w:p w:rsidR="00A14350" w:rsidP="00973786">
      <w:pPr>
        <w:pStyle w:val="Answer"/>
      </w:pPr>
      <w:r>
        <w:t>With that said, in that ratio the real number we need to focus on is growing GDP, not just limiting the debt. As much as we can, w</w:t>
      </w:r>
      <w:r>
        <w:t xml:space="preserve">e need to focus on how to return people home to Ukraine. Of the 6 million refugees who have left to the West, how many can we attract home? What do they need </w:t>
      </w:r>
      <w:r>
        <w:t>in order to</w:t>
      </w:r>
      <w:r>
        <w:t xml:space="preserve"> come home in terms of housing, schools and jobs? How much can we revitalise that econo</w:t>
      </w:r>
      <w:r>
        <w:t>my to spur it to be more efficient?</w:t>
      </w:r>
    </w:p>
    <w:p w:rsidR="00707227" w:rsidP="00973786">
      <w:pPr>
        <w:pStyle w:val="Question"/>
      </w:pPr>
      <w:sdt>
        <w:sdtPr>
          <w:alias w:val="Member"/>
          <w:tag w:val="&lt;Member mnisId='1554' dodsId='31575'&gt;"/>
          <w:id w:val="2028218195"/>
          <w:placeholder>
            <w:docPart w:val="7125E2BBD2DF4CF2816CEFBCBFA50028"/>
          </w:placeholder>
          <w:richText/>
        </w:sdtPr>
        <w:sdtContent>
          <w:r w:rsidRPr="003E7691">
            <w:rPr>
              <w:b/>
            </w:rPr>
            <w:t>Chair:</w:t>
          </w:r>
        </w:sdtContent>
      </w:sdt>
      <w:r w:rsidRPr="003E7691">
        <w:t xml:space="preserve"> </w:t>
      </w:r>
      <w:r>
        <w:t xml:space="preserve">Vlad, </w:t>
      </w:r>
      <w:r>
        <w:t xml:space="preserve">what are the greatest shortfalls when it comes to international </w:t>
      </w:r>
      <w:r>
        <w:t xml:space="preserve">co-operation </w:t>
      </w:r>
      <w:r>
        <w:t xml:space="preserve">on financial assistance to Ukraine? </w:t>
      </w:r>
    </w:p>
    <w:p w:rsidR="00707227" w:rsidP="00973786">
      <w:pPr>
        <w:pStyle w:val="Answer"/>
      </w:pPr>
      <w:sdt>
        <w:sdtPr>
          <w:rPr>
            <w:i/>
            <w:iCs/>
          </w:rPr>
          <w:alias w:val="Witness"/>
          <w:id w:val="404960321"/>
          <w:placeholder>
            <w:docPart w:val="1B1B3F3A081D491B8E30D3DAD69F0886"/>
          </w:placeholder>
          <w:richText/>
        </w:sdtPr>
        <w:sdtContent>
          <w:r w:rsidRPr="0033721C">
            <w:rPr>
              <w:rStyle w:val="PlaceholderText"/>
              <w:b/>
              <w:i/>
              <w:iCs/>
              <w:color w:val="auto"/>
            </w:rPr>
            <w:t>Dr Mykhnenko:</w:t>
          </w:r>
        </w:sdtContent>
      </w:sdt>
      <w:r w:rsidRPr="0033721C">
        <w:t xml:space="preserve"> </w:t>
      </w:r>
      <w:r>
        <w:t xml:space="preserve">In terms of the figures, probably </w:t>
      </w:r>
      <w:r>
        <w:t xml:space="preserve">the </w:t>
      </w:r>
      <w:r>
        <w:t xml:space="preserve">best </w:t>
      </w:r>
      <w:r>
        <w:t>assessment</w:t>
      </w:r>
      <w:r>
        <w:t xml:space="preserve"> is what you were </w:t>
      </w:r>
      <w:r>
        <w:t>referring to</w:t>
      </w:r>
      <w:r>
        <w:t xml:space="preserve">, </w:t>
      </w:r>
      <w:r>
        <w:t xml:space="preserve">the </w:t>
      </w:r>
      <w:r>
        <w:t>“</w:t>
      </w:r>
      <w:r w:rsidRPr="00793741">
        <w:t>R</w:t>
      </w:r>
      <w:r w:rsidRPr="00793741">
        <w:t xml:space="preserve">apid </w:t>
      </w:r>
      <w:r w:rsidRPr="00793741">
        <w:t>Damage and Needs A</w:t>
      </w:r>
      <w:r w:rsidRPr="00793741">
        <w:t xml:space="preserve">ssessment </w:t>
      </w:r>
      <w:r w:rsidRPr="00793741">
        <w:t>2</w:t>
      </w:r>
      <w:r>
        <w:t>”</w:t>
      </w:r>
      <w:r>
        <w:t xml:space="preserve"> paper published </w:t>
      </w:r>
      <w:r>
        <w:t xml:space="preserve">by the World Bank, </w:t>
      </w:r>
      <w:r>
        <w:t xml:space="preserve">the </w:t>
      </w:r>
      <w:r>
        <w:t>Ukrain</w:t>
      </w:r>
      <w:r>
        <w:t xml:space="preserve">ian </w:t>
      </w:r>
      <w:r>
        <w:t>Government</w:t>
      </w:r>
      <w:r>
        <w:t xml:space="preserve">, </w:t>
      </w:r>
      <w:r>
        <w:t xml:space="preserve">the </w:t>
      </w:r>
      <w:r>
        <w:t>EU</w:t>
      </w:r>
      <w:r>
        <w:t xml:space="preserve"> and </w:t>
      </w:r>
      <w:r>
        <w:t xml:space="preserve">the </w:t>
      </w:r>
      <w:r>
        <w:t>United Nations</w:t>
      </w:r>
      <w:r>
        <w:t xml:space="preserve">. </w:t>
      </w:r>
    </w:p>
    <w:p w:rsidR="00A14350" w:rsidP="00973786">
      <w:pPr>
        <w:pStyle w:val="Answer"/>
      </w:pPr>
      <w:r>
        <w:t>I would like to drill into those figures</w:t>
      </w:r>
      <w:r>
        <w:t xml:space="preserve"> </w:t>
      </w:r>
      <w:r>
        <w:t>slightly</w:t>
      </w:r>
      <w:r>
        <w:t>. The $</w:t>
      </w:r>
      <w:r>
        <w:t>411 billion total consists of two</w:t>
      </w:r>
      <w:r>
        <w:t xml:space="preserve"> parts. One</w:t>
      </w:r>
      <w:r>
        <w:t>,</w:t>
      </w:r>
      <w:r>
        <w:t xml:space="preserve"> </w:t>
      </w:r>
      <w:r>
        <w:t>at</w:t>
      </w:r>
      <w:r>
        <w:t xml:space="preserve"> $135 billion, is the direct damage to </w:t>
      </w:r>
      <w:r>
        <w:t xml:space="preserve">buildings and </w:t>
      </w:r>
      <w:r>
        <w:t>infrastructure</w:t>
      </w:r>
      <w:r>
        <w:t xml:space="preserve">. Those </w:t>
      </w:r>
      <w:r>
        <w:t xml:space="preserve">need to be rebuilt if we want to have houses and hospitals. </w:t>
      </w:r>
      <w:r>
        <w:t>T</w:t>
      </w:r>
      <w:r>
        <w:t>he rest is the losses</w:t>
      </w:r>
      <w:r>
        <w:t xml:space="preserve">: economic </w:t>
      </w:r>
      <w:r>
        <w:t>output loss</w:t>
      </w:r>
      <w:r>
        <w:t xml:space="preserve">, </w:t>
      </w:r>
      <w:r>
        <w:t>increase</w:t>
      </w:r>
      <w:r>
        <w:t>d</w:t>
      </w:r>
      <w:r>
        <w:t xml:space="preserve"> operation costs, et cetera.</w:t>
      </w:r>
    </w:p>
    <w:p w:rsidR="0028353A" w:rsidP="00973786">
      <w:pPr>
        <w:pStyle w:val="Answer"/>
      </w:pPr>
      <w:r>
        <w:t xml:space="preserve">The </w:t>
      </w:r>
      <w:r>
        <w:t>$4</w:t>
      </w:r>
      <w:r>
        <w:t>11</w:t>
      </w:r>
      <w:r>
        <w:t xml:space="preserve"> </w:t>
      </w:r>
      <w:r>
        <w:t>b</w:t>
      </w:r>
      <w:r>
        <w:t xml:space="preserve">illion </w:t>
      </w:r>
      <w:r>
        <w:t>figure has those two distinct parts</w:t>
      </w:r>
      <w:r>
        <w:t xml:space="preserve">. </w:t>
      </w:r>
      <w:r>
        <w:t>I have been playing with the $135 billion figure itself</w:t>
      </w:r>
      <w:r>
        <w:t xml:space="preserve"> and </w:t>
      </w:r>
      <w:r>
        <w:t xml:space="preserve">looking at </w:t>
      </w:r>
      <w:r>
        <w:t xml:space="preserve">the </w:t>
      </w:r>
      <w:r>
        <w:t>multipl</w:t>
      </w:r>
      <w:r>
        <w:t xml:space="preserve">ier </w:t>
      </w:r>
      <w:r>
        <w:t xml:space="preserve">effect </w:t>
      </w:r>
      <w:r>
        <w:t xml:space="preserve">it will </w:t>
      </w:r>
      <w:r>
        <w:t>produce</w:t>
      </w:r>
      <w:r>
        <w:t>. I</w:t>
      </w:r>
      <w:r>
        <w:t xml:space="preserve">f </w:t>
      </w:r>
      <w:r>
        <w:t xml:space="preserve">that money were </w:t>
      </w:r>
      <w:r>
        <w:t>pump</w:t>
      </w:r>
      <w:r>
        <w:t>ed</w:t>
      </w:r>
      <w:r>
        <w:t xml:space="preserve"> into </w:t>
      </w:r>
      <w:r>
        <w:t xml:space="preserve">the </w:t>
      </w:r>
      <w:r>
        <w:t>Ukrain</w:t>
      </w:r>
      <w:r>
        <w:t xml:space="preserve">ian </w:t>
      </w:r>
      <w:r>
        <w:t xml:space="preserve">construction sector, we are looking at </w:t>
      </w:r>
      <w:r>
        <w:t xml:space="preserve">a </w:t>
      </w:r>
      <w:r>
        <w:t xml:space="preserve">figure </w:t>
      </w:r>
      <w:r>
        <w:t>of almost $</w:t>
      </w:r>
      <w:r>
        <w:t>500 b</w:t>
      </w:r>
      <w:r>
        <w:t xml:space="preserve">illion of extra </w:t>
      </w:r>
      <w:r>
        <w:t>output. That</w:t>
      </w:r>
      <w:r>
        <w:t xml:space="preserve"> is probably three years of Ukrain</w:t>
      </w:r>
      <w:r>
        <w:t>e’s</w:t>
      </w:r>
      <w:r>
        <w:t xml:space="preserve"> GDP.</w:t>
      </w:r>
    </w:p>
    <w:p w:rsidR="00A14350" w:rsidP="00973786">
      <w:pPr>
        <w:pStyle w:val="Answer"/>
      </w:pPr>
      <w:r>
        <w:t>It is an enormous amount of investment needed, but we also need to look at institutional absorption capacity</w:t>
      </w:r>
      <w:r>
        <w:t xml:space="preserve"> and</w:t>
      </w:r>
      <w:r>
        <w:t xml:space="preserve"> the </w:t>
      </w:r>
      <w:r>
        <w:t>ability</w:t>
      </w:r>
      <w:r>
        <w:t xml:space="preserve"> of private sector firms to absorb this enormous amount of mo</w:t>
      </w:r>
      <w:r>
        <w:t>ney to help reconstruction.</w:t>
      </w:r>
      <w:r>
        <w:t xml:space="preserve"> </w:t>
      </w:r>
      <w:r>
        <w:t>This is probably where the discussion is moving. We do not know where this money is coming from, but, when it arrives, how will it be spent? That is now an important part of it.</w:t>
      </w:r>
    </w:p>
    <w:p w:rsidR="00A14350" w:rsidP="00973786">
      <w:pPr>
        <w:pStyle w:val="Question"/>
      </w:pPr>
      <w:sdt>
        <w:sdtPr>
          <w:alias w:val="Member"/>
          <w:tag w:val="&lt;Member mnisId='1554' dodsId='31575'&gt;"/>
          <w:id w:val="-302615421"/>
          <w:placeholder>
            <w:docPart w:val="A2E9E3A6E09144E28A272E93231C8FF3"/>
          </w:placeholder>
          <w:richText/>
        </w:sdtPr>
        <w:sdtContent>
          <w:r w:rsidRPr="003E7691">
            <w:rPr>
              <w:b/>
            </w:rPr>
            <w:t>Chair:</w:t>
          </w:r>
        </w:sdtContent>
      </w:sdt>
      <w:r w:rsidRPr="003E7691">
        <w:t xml:space="preserve"> </w:t>
      </w:r>
      <w:r>
        <w:t xml:space="preserve">Natalie, </w:t>
      </w:r>
      <w:r>
        <w:t>what are we defining as a succes</w:t>
      </w:r>
      <w:r>
        <w:t>sful recovery? Is it a return to pre</w:t>
      </w:r>
      <w:r>
        <w:t>-</w:t>
      </w:r>
      <w:r>
        <w:t>shock levels of economy within five years? Is it going back to the trend line of GDP</w:t>
      </w:r>
      <w:r>
        <w:t xml:space="preserve">? How </w:t>
      </w:r>
      <w:r>
        <w:t>are we defining</w:t>
      </w:r>
      <w:r>
        <w:t xml:space="preserve"> this</w:t>
      </w:r>
      <w:r>
        <w:t xml:space="preserve">? Has anyone attempted to define what a successful recovery would be for </w:t>
      </w:r>
      <w:r>
        <w:t>Ukraine?</w:t>
      </w:r>
      <w:r>
        <w:t xml:space="preserve"> </w:t>
      </w:r>
    </w:p>
    <w:p w:rsidR="00A14350" w:rsidP="00973786">
      <w:pPr>
        <w:pStyle w:val="Answer"/>
      </w:pPr>
      <w:sdt>
        <w:sdtPr>
          <w:rPr>
            <w:i/>
            <w:iCs/>
          </w:rPr>
          <w:alias w:val="Witness"/>
          <w:id w:val="-1645962648"/>
          <w:placeholder>
            <w:docPart w:val="4211462C18D34303A4ED3CB64A7DEB3D"/>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T</w:t>
      </w:r>
      <w:r>
        <w:t>here h</w:t>
      </w:r>
      <w:r>
        <w:t>ave been a variety of reports, but</w:t>
      </w:r>
      <w:r>
        <w:t xml:space="preserve"> a minimum of </w:t>
      </w:r>
      <w:r>
        <w:t>5%</w:t>
      </w:r>
      <w:r>
        <w:t xml:space="preserve"> to </w:t>
      </w:r>
      <w:r>
        <w:t>7</w:t>
      </w:r>
      <w:r>
        <w:t xml:space="preserve">% </w:t>
      </w:r>
      <w:r>
        <w:t xml:space="preserve">GDP </w:t>
      </w:r>
      <w:r>
        <w:t>growth per year</w:t>
      </w:r>
      <w:r>
        <w:t xml:space="preserve"> is a goal</w:t>
      </w:r>
      <w:r>
        <w:t xml:space="preserve">. The rationale behind that is that this economy has taken </w:t>
      </w:r>
      <w:r>
        <w:t xml:space="preserve">a </w:t>
      </w:r>
      <w:r>
        <w:t>hit</w:t>
      </w:r>
      <w:r>
        <w:t xml:space="preserve"> and a </w:t>
      </w:r>
      <w:r>
        <w:t xml:space="preserve">decline </w:t>
      </w:r>
      <w:r>
        <w:t xml:space="preserve">not just </w:t>
      </w:r>
      <w:r>
        <w:t>since the full</w:t>
      </w:r>
      <w:r>
        <w:t>y</w:t>
      </w:r>
      <w:r>
        <w:t xml:space="preserve"> </w:t>
      </w:r>
      <w:r>
        <w:t xml:space="preserve">fledged invasion but since the beginning of this war in 2014. </w:t>
      </w:r>
      <w:r>
        <w:t>T</w:t>
      </w:r>
      <w:r>
        <w:t>his requires rapid growth</w:t>
      </w:r>
      <w:r>
        <w:t xml:space="preserve"> and </w:t>
      </w:r>
      <w:r>
        <w:t xml:space="preserve">the rapid restarting of the economy. </w:t>
      </w:r>
      <w:r>
        <w:t xml:space="preserve">As </w:t>
      </w:r>
      <w:r>
        <w:t xml:space="preserve">I said, that is going to require an enormous amount of </w:t>
      </w:r>
      <w:r>
        <w:t xml:space="preserve">capacity </w:t>
      </w:r>
      <w:r>
        <w:t xml:space="preserve">rebuilding </w:t>
      </w:r>
      <w:r>
        <w:t xml:space="preserve">to </w:t>
      </w:r>
      <w:r>
        <w:t xml:space="preserve">put that money to work </w:t>
      </w:r>
      <w:r>
        <w:t>in order to</w:t>
      </w:r>
      <w:r>
        <w:t xml:space="preserve"> be able to</w:t>
      </w:r>
      <w:r>
        <w:t xml:space="preserve"> renew and recover. </w:t>
      </w:r>
    </w:p>
    <w:p w:rsidR="00A14350" w:rsidP="00973786">
      <w:pPr>
        <w:pStyle w:val="Question"/>
      </w:pPr>
      <w:sdt>
        <w:sdtPr>
          <w:alias w:val="Member"/>
          <w:tag w:val="&lt;Member mnisId='4478' dodsId='72305'&gt;"/>
          <w:id w:val="2078555085"/>
          <w:placeholder>
            <w:docPart w:val="8F103C84D306425A9FBB9826215CEA9A"/>
          </w:placeholder>
          <w:richText/>
        </w:sdtPr>
        <w:sdtContent>
          <w:r w:rsidRPr="001E49CF">
            <w:rPr>
              <w:rStyle w:val="PlaceholderText"/>
              <w:b/>
              <w:color w:val="auto"/>
            </w:rPr>
            <w:t>Royston Smith:</w:t>
          </w:r>
        </w:sdtContent>
      </w:sdt>
      <w:r>
        <w:t xml:space="preserve"> </w:t>
      </w:r>
      <w:r>
        <w:t xml:space="preserve">Simon, how much progress has Ukraine made on </w:t>
      </w:r>
      <w:r>
        <w:t xml:space="preserve">its </w:t>
      </w:r>
      <w:r>
        <w:t>governance reform</w:t>
      </w:r>
      <w:r>
        <w:t>s</w:t>
      </w:r>
      <w:r>
        <w:t xml:space="preserve"> since 2014</w:t>
      </w:r>
      <w:r>
        <w:t>? H</w:t>
      </w:r>
      <w:r>
        <w:t xml:space="preserve">ow </w:t>
      </w:r>
      <w:r w:rsidR="00E4615F">
        <w:t>well-placed</w:t>
      </w:r>
      <w:r>
        <w:t xml:space="preserve"> do these leave governance institutions to deliver on </w:t>
      </w:r>
      <w:r>
        <w:t>the</w:t>
      </w:r>
      <w:r>
        <w:t xml:space="preserve"> national recovery plan?</w:t>
      </w:r>
    </w:p>
    <w:p w:rsidR="00C96B1D" w:rsidP="00973786">
      <w:pPr>
        <w:pStyle w:val="Answer"/>
      </w:pPr>
      <w:sdt>
        <w:sdtPr>
          <w:rPr>
            <w:i/>
            <w:iCs/>
          </w:rPr>
          <w:alias w:val="Witness"/>
          <w:id w:val="-540823422"/>
          <w:placeholder>
            <w:docPart w:val="9DD4D65AF85D4719B8AE6EDA06885D50"/>
          </w:placeholder>
          <w:richText/>
        </w:sdtPr>
        <w:sdtContent>
          <w:r w:rsidRPr="008D7A96">
            <w:rPr>
              <w:rStyle w:val="PlaceholderText"/>
              <w:b/>
              <w:i/>
              <w:iCs/>
              <w:color w:val="auto"/>
            </w:rPr>
            <w:t>Simon Smith:</w:t>
          </w:r>
        </w:sdtContent>
      </w:sdt>
      <w:r>
        <w:t xml:space="preserve"> </w:t>
      </w:r>
      <w:r>
        <w:t xml:space="preserve">There has </w:t>
      </w:r>
      <w:r>
        <w:t>been progress si</w:t>
      </w:r>
      <w:r>
        <w:t xml:space="preserve">nce 2014. Personally, having followed where it </w:t>
      </w:r>
      <w:r>
        <w:t>has</w:t>
      </w:r>
      <w:r>
        <w:t xml:space="preserve"> gone in those years, I feel slightly disappointed</w:t>
      </w:r>
      <w:r>
        <w:t xml:space="preserve"> that it has</w:t>
      </w:r>
      <w:r>
        <w:t xml:space="preserve"> not been quicker. On the other hand, </w:t>
      </w:r>
      <w:r w:rsidR="00E4615F">
        <w:t>when you compare it to the situation, across</w:t>
      </w:r>
      <w:r w:rsidRPr="00E4615F" w:rsidR="00E4615F">
        <w:t xml:space="preserve"> the board</w:t>
      </w:r>
      <w:r w:rsidRPr="00E4615F" w:rsidR="00E4615F">
        <w:t xml:space="preserve"> </w:t>
      </w:r>
      <w:r w:rsidR="00E4615F">
        <w:t>I think,</w:t>
      </w:r>
      <w:r>
        <w:t xml:space="preserve"> </w:t>
      </w:r>
      <w:r>
        <w:t xml:space="preserve">institutions of </w:t>
      </w:r>
      <w:r>
        <w:t>Government</w:t>
      </w:r>
      <w:r>
        <w:t xml:space="preserve"> in Ukraine</w:t>
      </w:r>
      <w:r>
        <w:t xml:space="preserve"> </w:t>
      </w:r>
      <w:r w:rsidR="00E4615F">
        <w:t>being</w:t>
      </w:r>
      <w:r>
        <w:t xml:space="preserve"> </w:t>
      </w:r>
      <w:r>
        <w:t>dysfunctional and eminently corruptible</w:t>
      </w:r>
      <w:r w:rsidR="00E4615F">
        <w:t>, I think that</w:t>
      </w:r>
      <w:r>
        <w:t xml:space="preserve"> </w:t>
      </w:r>
      <w:r>
        <w:t>considerable progress has been made away from that position</w:t>
      </w:r>
      <w:r>
        <w:t>.</w:t>
      </w:r>
      <w:r>
        <w:rPr>
          <w:rStyle w:val="FootnoteReference"/>
        </w:rPr>
        <w:footnoteReference w:id="2"/>
      </w:r>
    </w:p>
    <w:p w:rsidR="00C96B1D" w:rsidP="00973786">
      <w:pPr>
        <w:pStyle w:val="Answer"/>
      </w:pPr>
      <w:r>
        <w:t>Y</w:t>
      </w:r>
      <w:r>
        <w:t>ou put your finger on a really important factor</w:t>
      </w:r>
      <w:r w:rsidR="00E4615F">
        <w:t xml:space="preserve"> of </w:t>
      </w:r>
      <w:r>
        <w:t xml:space="preserve">what constitutes </w:t>
      </w:r>
      <w:r>
        <w:t xml:space="preserve">a </w:t>
      </w:r>
      <w:r>
        <w:t>successful recovery for Ukraine</w:t>
      </w:r>
      <w:r>
        <w:t xml:space="preserve">? If </w:t>
      </w:r>
      <w:r>
        <w:t xml:space="preserve">Ukraine </w:t>
      </w:r>
      <w:r>
        <w:t xml:space="preserve">has </w:t>
      </w:r>
      <w:r>
        <w:t>its infrastructure put back in place</w:t>
      </w:r>
      <w:r>
        <w:t xml:space="preserve"> but </w:t>
      </w:r>
      <w:r>
        <w:t>the software of gov</w:t>
      </w:r>
      <w:r>
        <w:t>ernance</w:t>
      </w:r>
      <w:r>
        <w:t>—</w:t>
      </w:r>
      <w:r>
        <w:t>the culture of effective</w:t>
      </w:r>
      <w:r>
        <w:t xml:space="preserve">, </w:t>
      </w:r>
      <w:r>
        <w:t>transparent</w:t>
      </w:r>
      <w:r>
        <w:t xml:space="preserve"> and credible governance</w:t>
      </w:r>
      <w:r>
        <w:t>—</w:t>
      </w:r>
      <w:r>
        <w:t>is not improved</w:t>
      </w:r>
      <w:r>
        <w:t xml:space="preserve">, </w:t>
      </w:r>
      <w:r>
        <w:t xml:space="preserve">in my view </w:t>
      </w:r>
      <w:r>
        <w:t xml:space="preserve">it </w:t>
      </w:r>
      <w:r>
        <w:t>will not be a totally successful recovery.</w:t>
      </w:r>
    </w:p>
    <w:p w:rsidR="00FB3352" w:rsidP="00973786">
      <w:pPr>
        <w:pStyle w:val="Answer"/>
      </w:pPr>
      <w:r>
        <w:t>T</w:t>
      </w:r>
      <w:r>
        <w:t xml:space="preserve">here is progress. </w:t>
      </w:r>
      <w:r>
        <w:t xml:space="preserve">Looking </w:t>
      </w:r>
      <w:r>
        <w:t xml:space="preserve">at </w:t>
      </w:r>
      <w:r>
        <w:t>the members of the Ukrainian</w:t>
      </w:r>
      <w:r>
        <w:t xml:space="preserve"> Rada </w:t>
      </w:r>
      <w:r>
        <w:t xml:space="preserve">who have come in since </w:t>
      </w:r>
      <w:r>
        <w:t xml:space="preserve">the </w:t>
      </w:r>
      <w:r>
        <w:t>parliamentary</w:t>
      </w:r>
      <w:r>
        <w:t xml:space="preserve"> </w:t>
      </w:r>
      <w:r>
        <w:t>election in 2014</w:t>
      </w:r>
      <w:r>
        <w:t xml:space="preserve">, </w:t>
      </w:r>
      <w:r>
        <w:t xml:space="preserve">a lot of </w:t>
      </w:r>
      <w:r>
        <w:t>th</w:t>
      </w:r>
      <w:r>
        <w:t xml:space="preserve">ose people </w:t>
      </w:r>
      <w:r>
        <w:t xml:space="preserve">would not stand for the institutions of </w:t>
      </w:r>
      <w:r>
        <w:t>Government</w:t>
      </w:r>
      <w:r>
        <w:t xml:space="preserve"> simply staying where they were. </w:t>
      </w:r>
      <w:r>
        <w:t>T</w:t>
      </w:r>
      <w:r>
        <w:t>hey had a great deal of momentum behind them because they were also able to say</w:t>
      </w:r>
      <w:r>
        <w:t>, “T</w:t>
      </w:r>
      <w:r>
        <w:t>his is what millions of people went</w:t>
      </w:r>
      <w:r>
        <w:t xml:space="preserve"> on the streets for in Ukraine in 2013 and 2014</w:t>
      </w:r>
      <w:r>
        <w:t>.</w:t>
      </w:r>
      <w:r>
        <w:t>”</w:t>
      </w:r>
    </w:p>
    <w:p w:rsidR="00A14350" w:rsidP="00973786">
      <w:pPr>
        <w:pStyle w:val="Answer"/>
      </w:pPr>
      <w:r>
        <w:t xml:space="preserve">They wanted governance that delivered for </w:t>
      </w:r>
      <w:r>
        <w:t xml:space="preserve">the </w:t>
      </w:r>
      <w:r>
        <w:t xml:space="preserve">Ukrainian people </w:t>
      </w:r>
      <w:r>
        <w:t>on the basis of</w:t>
      </w:r>
      <w:r>
        <w:t xml:space="preserve"> accountability and transparency</w:t>
      </w:r>
      <w:r>
        <w:t>,</w:t>
      </w:r>
      <w:r>
        <w:t xml:space="preserve"> in which</w:t>
      </w:r>
      <w:r>
        <w:t xml:space="preserve"> </w:t>
      </w:r>
      <w:r>
        <w:t>the institutions, particularly the judicial institutions, were there to deliver justi</w:t>
      </w:r>
      <w:r>
        <w:t>ce</w:t>
      </w:r>
      <w:r>
        <w:t xml:space="preserve"> and</w:t>
      </w:r>
      <w:r>
        <w:t xml:space="preserve"> not simply to shore up the position of the </w:t>
      </w:r>
      <w:r>
        <w:t>Government</w:t>
      </w:r>
      <w:r>
        <w:t xml:space="preserve">, </w:t>
      </w:r>
      <w:r>
        <w:t xml:space="preserve">as </w:t>
      </w:r>
      <w:r>
        <w:t>so often had been the case before that</w:t>
      </w:r>
      <w:r>
        <w:t>. P</w:t>
      </w:r>
      <w:r>
        <w:t>rogress is being made to</w:t>
      </w:r>
      <w:r>
        <w:t xml:space="preserve">wards that kind of </w:t>
      </w:r>
      <w:r>
        <w:t>Ukraine, but it is vital that those institutional aspects of rebuilding Ukraine are included in the overall</w:t>
      </w:r>
      <w:r>
        <w:t xml:space="preserve"> concept for recovery.</w:t>
      </w:r>
    </w:p>
    <w:p w:rsidR="00A14350" w:rsidP="00973786">
      <w:pPr>
        <w:pStyle w:val="Question"/>
      </w:pPr>
      <w:sdt>
        <w:sdtPr>
          <w:alias w:val="Member"/>
          <w:tag w:val="&lt;Member mnisId='4478' dodsId='72305'&gt;"/>
          <w:id w:val="2090807917"/>
          <w:placeholder>
            <w:docPart w:val="C6F5E697175E4BD3A575C75391A0DA82"/>
          </w:placeholder>
          <w:richText/>
        </w:sdtPr>
        <w:sdtContent>
          <w:r w:rsidRPr="00CD0B05">
            <w:rPr>
              <w:rStyle w:val="PlaceholderText"/>
              <w:b/>
              <w:color w:val="auto"/>
            </w:rPr>
            <w:t>Royston Smith:</w:t>
          </w:r>
        </w:sdtContent>
      </w:sdt>
      <w:r>
        <w:t xml:space="preserve"> </w:t>
      </w:r>
      <w:r>
        <w:t>It sounds like you might be saying that some support could or should be conditional on further reform in Ukraine</w:t>
      </w:r>
      <w:r>
        <w:t>.</w:t>
      </w:r>
    </w:p>
    <w:p w:rsidR="00CD0B05" w:rsidP="00973786">
      <w:pPr>
        <w:pStyle w:val="Answer"/>
      </w:pPr>
      <w:sdt>
        <w:sdtPr>
          <w:rPr>
            <w:i/>
            <w:iCs/>
          </w:rPr>
          <w:alias w:val="Witness"/>
          <w:id w:val="1278600620"/>
          <w:placeholder>
            <w:docPart w:val="61A63725BA7F40F697259A96D9B52231"/>
          </w:placeholder>
          <w:richText/>
        </w:sdtPr>
        <w:sdtContent>
          <w:r w:rsidRPr="008D7A96">
            <w:rPr>
              <w:rStyle w:val="PlaceholderText"/>
              <w:b/>
              <w:i/>
              <w:iCs/>
              <w:color w:val="auto"/>
            </w:rPr>
            <w:t>Simon Smith:</w:t>
          </w:r>
        </w:sdtContent>
      </w:sdt>
      <w:r>
        <w:t xml:space="preserve"> </w:t>
      </w:r>
      <w:r>
        <w:t xml:space="preserve">I am not sure I would put it that way. I am sure that will be the case. </w:t>
      </w:r>
      <w:r>
        <w:t>T</w:t>
      </w:r>
      <w:r>
        <w:t>here will be i</w:t>
      </w:r>
      <w:r>
        <w:t>nstitutions co</w:t>
      </w:r>
      <w:r>
        <w:t>-</w:t>
      </w:r>
      <w:r>
        <w:t>operating with Ukraine</w:t>
      </w:r>
      <w:r>
        <w:t>. T</w:t>
      </w:r>
      <w:r>
        <w:t>here will be the European Union</w:t>
      </w:r>
      <w:r>
        <w:t xml:space="preserve">. As </w:t>
      </w:r>
      <w:r>
        <w:t xml:space="preserve">I understand it, </w:t>
      </w:r>
      <w:r>
        <w:t>Government</w:t>
      </w:r>
      <w:r>
        <w:t>s</w:t>
      </w:r>
      <w:r>
        <w:t xml:space="preserve"> are talking about </w:t>
      </w:r>
      <w:r>
        <w:t xml:space="preserve">investment guarantees as </w:t>
      </w:r>
      <w:r>
        <w:t xml:space="preserve">they are supporting and encouraging the private sector to get involved in rebuilding Ukraine. I am sure </w:t>
      </w:r>
      <w:r>
        <w:t>there will be conditionalities all over those relationships.</w:t>
      </w:r>
    </w:p>
    <w:p w:rsidR="00A14350" w:rsidP="00973786">
      <w:pPr>
        <w:pStyle w:val="Answer"/>
      </w:pPr>
      <w:r>
        <w:t>I</w:t>
      </w:r>
      <w:r>
        <w:t>t is</w:t>
      </w:r>
      <w:r>
        <w:t xml:space="preserve"> </w:t>
      </w:r>
      <w:r>
        <w:t xml:space="preserve">not </w:t>
      </w:r>
      <w:r>
        <w:t xml:space="preserve">so much </w:t>
      </w:r>
      <w:r>
        <w:t xml:space="preserve">that, </w:t>
      </w:r>
      <w:r>
        <w:t xml:space="preserve">before </w:t>
      </w:r>
      <w:r>
        <w:t>we</w:t>
      </w:r>
      <w:r>
        <w:t xml:space="preserve"> spend any money, </w:t>
      </w:r>
      <w:r>
        <w:t xml:space="preserve">we </w:t>
      </w:r>
      <w:r>
        <w:t xml:space="preserve">should </w:t>
      </w:r>
      <w:r>
        <w:t xml:space="preserve">draw up a great list of conditions that must be </w:t>
      </w:r>
      <w:r>
        <w:t xml:space="preserve">met </w:t>
      </w:r>
      <w:r>
        <w:t>and say</w:t>
      </w:r>
      <w:r>
        <w:t xml:space="preserve">, “Your </w:t>
      </w:r>
      <w:r>
        <w:t>nose</w:t>
      </w:r>
      <w:r>
        <w:t xml:space="preserve">s have to be </w:t>
      </w:r>
      <w:r>
        <w:t>absolutely clean</w:t>
      </w:r>
      <w:r>
        <w:t xml:space="preserve"> b</w:t>
      </w:r>
      <w:r>
        <w:t>efore we do that</w:t>
      </w:r>
      <w:r>
        <w:t xml:space="preserve">”. In </w:t>
      </w:r>
      <w:r>
        <w:t>my view</w:t>
      </w:r>
      <w:r>
        <w:t>, t</w:t>
      </w:r>
      <w:r>
        <w:t xml:space="preserve">hat </w:t>
      </w:r>
      <w:r>
        <w:t>is unrealistic.</w:t>
      </w:r>
      <w:r>
        <w:t xml:space="preserve"> We </w:t>
      </w:r>
      <w:r>
        <w:t>should be making sure we are not focused too much on infrastructure recovery at the expense of the institutional rebuilding and reform that still needs to go on.</w:t>
      </w:r>
    </w:p>
    <w:p w:rsidR="00A14350" w:rsidP="00973786">
      <w:pPr>
        <w:pStyle w:val="Question"/>
      </w:pPr>
      <w:sdt>
        <w:sdtPr>
          <w:alias w:val="Member"/>
          <w:tag w:val="&lt;Member mnisId='4478' dodsId='72305'&gt;"/>
          <w:id w:val="1008799761"/>
          <w:placeholder>
            <w:docPart w:val="1E025D5A9A2A42A8AD51584BF62F2428"/>
          </w:placeholder>
          <w:richText/>
        </w:sdtPr>
        <w:sdtContent>
          <w:r w:rsidRPr="00762019">
            <w:rPr>
              <w:rStyle w:val="PlaceholderText"/>
              <w:b/>
              <w:color w:val="auto"/>
            </w:rPr>
            <w:t>Royston Smith:</w:t>
          </w:r>
        </w:sdtContent>
      </w:sdt>
      <w:r>
        <w:t xml:space="preserve"> P</w:t>
      </w:r>
      <w:r>
        <w:t>resumably</w:t>
      </w:r>
      <w:r>
        <w:t xml:space="preserve">, </w:t>
      </w:r>
      <w:r>
        <w:t>reform would need to take place if Ukraine</w:t>
      </w:r>
      <w:r>
        <w:t xml:space="preserve"> were to start making progress towards EU membership</w:t>
      </w:r>
      <w:r>
        <w:t xml:space="preserve">. </w:t>
      </w:r>
      <w:r>
        <w:t>S</w:t>
      </w:r>
      <w:r>
        <w:t xml:space="preserve">upport from external players and </w:t>
      </w:r>
      <w:r>
        <w:t>its</w:t>
      </w:r>
      <w:r>
        <w:t xml:space="preserve"> desire to be in the EU</w:t>
      </w:r>
      <w:r>
        <w:t xml:space="preserve">, </w:t>
      </w:r>
      <w:r>
        <w:t>optimistically</w:t>
      </w:r>
      <w:r>
        <w:t xml:space="preserve">, </w:t>
      </w:r>
      <w:r>
        <w:t xml:space="preserve">should help </w:t>
      </w:r>
      <w:r>
        <w:t>it</w:t>
      </w:r>
      <w:r>
        <w:t xml:space="preserve"> reform more quickly</w:t>
      </w:r>
      <w:r>
        <w:t>, in the way</w:t>
      </w:r>
      <w:r>
        <w:t xml:space="preserve"> </w:t>
      </w:r>
      <w:r>
        <w:t xml:space="preserve">that </w:t>
      </w:r>
      <w:r>
        <w:t>other people might like to see.</w:t>
      </w:r>
    </w:p>
    <w:p w:rsidR="00EF76D9" w:rsidP="00973786">
      <w:pPr>
        <w:pStyle w:val="Answer"/>
      </w:pPr>
      <w:sdt>
        <w:sdtPr>
          <w:rPr>
            <w:i/>
            <w:iCs/>
          </w:rPr>
          <w:alias w:val="Witness"/>
          <w:id w:val="997858443"/>
          <w:placeholder>
            <w:docPart w:val="23C205F628EA4FEB828F8DA25F53EDEA"/>
          </w:placeholder>
          <w:richText/>
        </w:sdtPr>
        <w:sdtContent>
          <w:r w:rsidRPr="008D7A96">
            <w:rPr>
              <w:rStyle w:val="PlaceholderText"/>
              <w:b/>
              <w:i/>
              <w:iCs/>
              <w:color w:val="auto"/>
            </w:rPr>
            <w:t>Simon Smith:</w:t>
          </w:r>
        </w:sdtContent>
      </w:sdt>
      <w:r>
        <w:t xml:space="preserve"> T</w:t>
      </w:r>
      <w:r>
        <w:t>hat is a realistic expec</w:t>
      </w:r>
      <w:r>
        <w:t>tation</w:t>
      </w:r>
      <w:r>
        <w:t>. W</w:t>
      </w:r>
      <w:r>
        <w:t xml:space="preserve">e have seen in the past the way in which the European Union has interacted with </w:t>
      </w:r>
      <w:r>
        <w:t xml:space="preserve">candidate </w:t>
      </w:r>
      <w:r>
        <w:t>countries</w:t>
      </w:r>
      <w:r>
        <w:t xml:space="preserve">. </w:t>
      </w:r>
      <w:r>
        <w:t>It</w:t>
      </w:r>
      <w:r>
        <w:t xml:space="preserve"> </w:t>
      </w:r>
      <w:r>
        <w:t>will present what looks like quite a formidable set of requirements</w:t>
      </w:r>
      <w:r>
        <w:t xml:space="preserve"> </w:t>
      </w:r>
      <w:r>
        <w:t xml:space="preserve">while </w:t>
      </w:r>
      <w:r>
        <w:t xml:space="preserve">saying, </w:t>
      </w:r>
      <w:r>
        <w:t>“</w:t>
      </w:r>
      <w:r>
        <w:t>Look, t</w:t>
      </w:r>
      <w:r>
        <w:t xml:space="preserve">hese are the standards you have to meet for </w:t>
      </w:r>
      <w:r>
        <w:t>European Union membership</w:t>
      </w:r>
      <w:r>
        <w:t>.</w:t>
      </w:r>
      <w:r>
        <w:t>”</w:t>
      </w:r>
    </w:p>
    <w:p w:rsidR="00A14350" w:rsidP="00973786">
      <w:pPr>
        <w:pStyle w:val="Answer"/>
      </w:pPr>
      <w:r>
        <w:t xml:space="preserve">I can see very logically and very simply how that will apply in Ukraine and how, in some respects, the standards set for European Union membership can become some </w:t>
      </w:r>
      <w:r>
        <w:t>sort of vade mecum,</w:t>
      </w:r>
      <w:r>
        <w:t xml:space="preserve"> </w:t>
      </w:r>
      <w:r>
        <w:t>as a</w:t>
      </w:r>
      <w:r>
        <w:t xml:space="preserve"> </w:t>
      </w:r>
      <w:r>
        <w:t xml:space="preserve">guide </w:t>
      </w:r>
      <w:r>
        <w:t xml:space="preserve">and </w:t>
      </w:r>
      <w:r>
        <w:t xml:space="preserve">incentive </w:t>
      </w:r>
      <w:r>
        <w:t>for</w:t>
      </w:r>
      <w:r>
        <w:t xml:space="preserve"> </w:t>
      </w:r>
      <w:r>
        <w:t xml:space="preserve">the </w:t>
      </w:r>
      <w:r>
        <w:t>institutiona</w:t>
      </w:r>
      <w:r>
        <w:t xml:space="preserve">l reforms </w:t>
      </w:r>
      <w:r>
        <w:t xml:space="preserve">that </w:t>
      </w:r>
      <w:r>
        <w:t>need to be made.</w:t>
      </w:r>
    </w:p>
    <w:p w:rsidR="00497211" w:rsidP="00973786">
      <w:pPr>
        <w:pStyle w:val="Question"/>
      </w:pPr>
      <w:sdt>
        <w:sdtPr>
          <w:alias w:val="Member"/>
          <w:tag w:val="&lt;Member mnisId='449' dodsId='25259'&gt;"/>
          <w:id w:val="2048253035"/>
          <w:placeholder>
            <w:docPart w:val="B663213D9B154A3A8C996273D85F4674"/>
          </w:placeholder>
          <w:richText/>
        </w:sdtPr>
        <w:sdtContent>
          <w:r w:rsidRPr="001E49CF">
            <w:rPr>
              <w:rStyle w:val="PlaceholderText"/>
              <w:b/>
              <w:color w:val="auto"/>
            </w:rPr>
            <w:t>Graham Stringer:</w:t>
          </w:r>
        </w:sdtContent>
      </w:sdt>
      <w:r>
        <w:t xml:space="preserve"> You said there have been </w:t>
      </w:r>
      <w:r>
        <w:t xml:space="preserve">institutional improvements. Where would we look for evidence of that? </w:t>
      </w:r>
    </w:p>
    <w:p w:rsidR="00A14350" w:rsidP="00973786">
      <w:pPr>
        <w:pStyle w:val="Answer"/>
      </w:pPr>
      <w:sdt>
        <w:sdtPr>
          <w:rPr>
            <w:i/>
            <w:iCs/>
          </w:rPr>
          <w:alias w:val="Witness"/>
          <w:id w:val="-306326984"/>
          <w:placeholder>
            <w:docPart w:val="DE4D3F9982484DBF96AD6617C4B08691"/>
          </w:placeholder>
          <w:richText/>
        </w:sdtPr>
        <w:sdtContent>
          <w:r w:rsidRPr="008D7A96">
            <w:rPr>
              <w:rStyle w:val="PlaceholderText"/>
              <w:b/>
              <w:i/>
              <w:iCs/>
              <w:color w:val="auto"/>
            </w:rPr>
            <w:t>Simon Smith:</w:t>
          </w:r>
        </w:sdtContent>
      </w:sdt>
      <w:r>
        <w:t xml:space="preserve"> </w:t>
      </w:r>
      <w:r>
        <w:t xml:space="preserve">I would start </w:t>
      </w:r>
      <w:r>
        <w:t xml:space="preserve">by looking </w:t>
      </w:r>
      <w:r>
        <w:t xml:space="preserve">for evidence that some </w:t>
      </w:r>
      <w:r>
        <w:t>fairly high</w:t>
      </w:r>
      <w:r>
        <w:t>-</w:t>
      </w:r>
      <w:r>
        <w:t>profile</w:t>
      </w:r>
      <w:r>
        <w:t xml:space="preserve"> corruption incidents have been uncovered and pursued. We have seen one of those quite recently in the investigation into Supreme Court </w:t>
      </w:r>
      <w:r>
        <w:t>j</w:t>
      </w:r>
      <w:r>
        <w:t>ustices.</w:t>
      </w:r>
    </w:p>
    <w:p w:rsidR="00EF76D9" w:rsidP="00973786">
      <w:pPr>
        <w:pStyle w:val="Answer"/>
      </w:pPr>
      <w:r>
        <w:t xml:space="preserve">I would </w:t>
      </w:r>
      <w:r>
        <w:t xml:space="preserve">also </w:t>
      </w:r>
      <w:r>
        <w:t xml:space="preserve">point to the way in which </w:t>
      </w:r>
      <w:r>
        <w:t xml:space="preserve">there is now a real grip on </w:t>
      </w:r>
      <w:r>
        <w:t>the enormous gas supply and distribu</w:t>
      </w:r>
      <w:r>
        <w:t xml:space="preserve">tion </w:t>
      </w:r>
      <w:r>
        <w:t xml:space="preserve">firm </w:t>
      </w:r>
      <w:r>
        <w:t>Naftoga</w:t>
      </w:r>
      <w:r>
        <w:t>z</w:t>
      </w:r>
      <w:r>
        <w:t xml:space="preserve">. In my </w:t>
      </w:r>
      <w:r>
        <w:t>time in Ukraine</w:t>
      </w:r>
      <w:r>
        <w:t xml:space="preserve">, </w:t>
      </w:r>
      <w:r>
        <w:t>Naftogaz</w:t>
      </w:r>
      <w:r>
        <w:t xml:space="preserve"> </w:t>
      </w:r>
      <w:r>
        <w:t>was an absolute den</w:t>
      </w:r>
      <w:r>
        <w:t xml:space="preserve"> of </w:t>
      </w:r>
      <w:r>
        <w:t xml:space="preserve">thieves. It was a rabbit warren of opportunities for corruption, diversion of funds, </w:t>
      </w:r>
      <w:r>
        <w:t>embezz</w:t>
      </w:r>
      <w:r>
        <w:t>le</w:t>
      </w:r>
      <w:r>
        <w:t>ment</w:t>
      </w:r>
      <w:r>
        <w:t xml:space="preserve"> and that </w:t>
      </w:r>
      <w:r>
        <w:t xml:space="preserve">sort of </w:t>
      </w:r>
      <w:r>
        <w:t>thing.</w:t>
      </w:r>
    </w:p>
    <w:p w:rsidR="00A14350" w:rsidP="00973786">
      <w:pPr>
        <w:pStyle w:val="Answer"/>
      </w:pPr>
      <w:r>
        <w:t>That is a good example of one of these very difficult paras</w:t>
      </w:r>
      <w:r>
        <w:t xml:space="preserve">tatal targets in Ukraine having been got a grip on and turned at least in the direction of </w:t>
      </w:r>
      <w:r>
        <w:t xml:space="preserve">being a </w:t>
      </w:r>
      <w:r>
        <w:t xml:space="preserve">company whose accounts </w:t>
      </w:r>
      <w:r>
        <w:t>are</w:t>
      </w:r>
      <w:r>
        <w:t xml:space="preserve"> more transparen</w:t>
      </w:r>
      <w:r>
        <w:t>t,</w:t>
      </w:r>
      <w:r>
        <w:t xml:space="preserve"> that is </w:t>
      </w:r>
      <w:r>
        <w:t xml:space="preserve">doing its job for the people of Ukraine and </w:t>
      </w:r>
      <w:r>
        <w:t xml:space="preserve">that is </w:t>
      </w:r>
      <w:r>
        <w:t xml:space="preserve">showing that it </w:t>
      </w:r>
      <w:r>
        <w:t xml:space="preserve">is </w:t>
      </w:r>
      <w:r>
        <w:t>doing its job</w:t>
      </w:r>
      <w:r>
        <w:t>,</w:t>
      </w:r>
      <w:r>
        <w:t xml:space="preserve"> rather than simply being an opportunity for people to fil</w:t>
      </w:r>
      <w:r>
        <w:t xml:space="preserve">ch </w:t>
      </w:r>
      <w:r>
        <w:t xml:space="preserve">money and </w:t>
      </w:r>
      <w:r>
        <w:t xml:space="preserve">stick </w:t>
      </w:r>
      <w:r>
        <w:t xml:space="preserve">it in their pockets. </w:t>
      </w:r>
    </w:p>
    <w:p w:rsidR="00A14350" w:rsidP="00973786">
      <w:pPr>
        <w:pStyle w:val="Question"/>
      </w:pPr>
      <w:sdt>
        <w:sdtPr>
          <w:alias w:val="Member"/>
          <w:tag w:val="&lt;Member mnisId='3960' dodsId='35320'&gt;"/>
          <w:id w:val="1465540675"/>
          <w:placeholder>
            <w:docPart w:val="51182AD5FB07471BBFCC3450F710F161"/>
          </w:placeholder>
          <w:richText/>
        </w:sdtPr>
        <w:sdtContent>
          <w:r w:rsidRPr="001E49CF">
            <w:rPr>
              <w:rStyle w:val="PlaceholderText"/>
              <w:b/>
              <w:color w:val="auto"/>
            </w:rPr>
            <w:t>Henry Smith:</w:t>
          </w:r>
        </w:sdtContent>
      </w:sdt>
      <w:r w:rsidRPr="001E49CF">
        <w:t xml:space="preserve"> </w:t>
      </w:r>
      <w:r>
        <w:t xml:space="preserve">Vlad, </w:t>
      </w:r>
      <w:r>
        <w:t xml:space="preserve">in your opening remarks </w:t>
      </w:r>
      <w:r>
        <w:t xml:space="preserve">you touched on </w:t>
      </w:r>
      <w:r>
        <w:t xml:space="preserve">the role of the private sector in the recovery of Ukraine. That is </w:t>
      </w:r>
      <w:r>
        <w:t xml:space="preserve">very much </w:t>
      </w:r>
      <w:r>
        <w:t>the focus of the upc</w:t>
      </w:r>
      <w:r>
        <w:t xml:space="preserve">oming conference next month. </w:t>
      </w:r>
      <w:r>
        <w:t xml:space="preserve">Is that </w:t>
      </w:r>
      <w:r>
        <w:t xml:space="preserve">focus </w:t>
      </w:r>
      <w:r>
        <w:t xml:space="preserve">the </w:t>
      </w:r>
      <w:r>
        <w:t>right</w:t>
      </w:r>
      <w:r>
        <w:t xml:space="preserve"> one</w:t>
      </w:r>
      <w:r>
        <w:t>?</w:t>
      </w:r>
      <w:r>
        <w:t xml:space="preserve"> </w:t>
      </w:r>
    </w:p>
    <w:p w:rsidR="00B810C6" w:rsidP="00973786">
      <w:pPr>
        <w:pStyle w:val="Answer"/>
      </w:pPr>
      <w:sdt>
        <w:sdtPr>
          <w:rPr>
            <w:i/>
            <w:iCs/>
          </w:rPr>
          <w:alias w:val="Witness"/>
          <w:id w:val="-186600565"/>
          <w:placeholder>
            <w:docPart w:val="402A19EEF1254171B06E28E431E3B999"/>
          </w:placeholder>
          <w:richText/>
        </w:sdtPr>
        <w:sdtContent>
          <w:r w:rsidRPr="0033721C">
            <w:rPr>
              <w:rStyle w:val="PlaceholderText"/>
              <w:b/>
              <w:i/>
              <w:iCs/>
              <w:color w:val="auto"/>
            </w:rPr>
            <w:t>Dr Mykhnenko:</w:t>
          </w:r>
        </w:sdtContent>
      </w:sdt>
      <w:r w:rsidRPr="0033721C">
        <w:t xml:space="preserve"> </w:t>
      </w:r>
      <w:r>
        <w:t>On the one hand, the private sector contributes 60</w:t>
      </w:r>
      <w:r>
        <w:t xml:space="preserve">% to </w:t>
      </w:r>
      <w:r>
        <w:t>70</w:t>
      </w:r>
      <w:r>
        <w:t>% of Ukrainian GDP</w:t>
      </w:r>
      <w:r>
        <w:t xml:space="preserve">. </w:t>
      </w:r>
      <w:r>
        <w:t>W</w:t>
      </w:r>
      <w:r>
        <w:t>e have seen the remarkable resilience</w:t>
      </w:r>
      <w:r>
        <w:t xml:space="preserve"> of the Ukrainian </w:t>
      </w:r>
      <w:r>
        <w:t>economy</w:t>
      </w:r>
      <w:r>
        <w:t>,</w:t>
      </w:r>
      <w:r>
        <w:t xml:space="preserve"> which eventually declined by </w:t>
      </w:r>
      <w:r>
        <w:t xml:space="preserve">only </w:t>
      </w:r>
      <w:r>
        <w:t>29.1%</w:t>
      </w:r>
      <w:r>
        <w:t xml:space="preserve"> on the </w:t>
      </w:r>
      <w:r>
        <w:t xml:space="preserve">final </w:t>
      </w:r>
      <w:r>
        <w:t>account</w:t>
      </w:r>
      <w:r>
        <w:t xml:space="preserve">. That </w:t>
      </w:r>
      <w:r>
        <w:t xml:space="preserve">is very different from </w:t>
      </w:r>
      <w:r>
        <w:t xml:space="preserve">the estimated </w:t>
      </w:r>
      <w:r>
        <w:t xml:space="preserve">45% decline we heard </w:t>
      </w:r>
      <w:r>
        <w:t xml:space="preserve">about </w:t>
      </w:r>
      <w:r>
        <w:t>in February</w:t>
      </w:r>
      <w:r>
        <w:t xml:space="preserve"> and </w:t>
      </w:r>
      <w:r>
        <w:t xml:space="preserve">April 2022. </w:t>
      </w:r>
      <w:r>
        <w:t>T</w:t>
      </w:r>
      <w:r>
        <w:t>he private sector has been remarkabl</w:t>
      </w:r>
      <w:r>
        <w:t xml:space="preserve">y </w:t>
      </w:r>
      <w:r>
        <w:t xml:space="preserve">resilient in this </w:t>
      </w:r>
      <w:r>
        <w:t>war</w:t>
      </w:r>
      <w:r>
        <w:t>.</w:t>
      </w:r>
      <w:r>
        <w:t xml:space="preserve"> </w:t>
      </w:r>
      <w:r>
        <w:t xml:space="preserve">However, </w:t>
      </w:r>
      <w:r>
        <w:t xml:space="preserve">the magnitude of </w:t>
      </w:r>
      <w:r>
        <w:t>the challenge is immense.</w:t>
      </w:r>
    </w:p>
    <w:p w:rsidR="000377B6" w:rsidP="00973786">
      <w:pPr>
        <w:pStyle w:val="Answer"/>
      </w:pPr>
      <w:r>
        <w:t>What I would like to a</w:t>
      </w:r>
      <w:r>
        <w:t>dd to this question</w:t>
      </w:r>
      <w:r>
        <w:t>,</w:t>
      </w:r>
      <w:r>
        <w:t xml:space="preserve"> and </w:t>
      </w:r>
      <w:r>
        <w:t xml:space="preserve">to </w:t>
      </w:r>
      <w:r>
        <w:t>the overall discussion</w:t>
      </w:r>
      <w:r>
        <w:t>,</w:t>
      </w:r>
      <w:r>
        <w:t xml:space="preserve"> is that probably the best ally </w:t>
      </w:r>
      <w:r>
        <w:t>in</w:t>
      </w:r>
      <w:r>
        <w:t xml:space="preserve"> ensuring </w:t>
      </w:r>
      <w:r>
        <w:t xml:space="preserve">a </w:t>
      </w:r>
      <w:r>
        <w:t>recovery</w:t>
      </w:r>
      <w:r>
        <w:t xml:space="preserve"> from which</w:t>
      </w:r>
      <w:r>
        <w:t xml:space="preserve"> people will benefit </w:t>
      </w:r>
      <w:r>
        <w:t>most</w:t>
      </w:r>
      <w:r>
        <w:t xml:space="preserve"> </w:t>
      </w:r>
      <w:r>
        <w:t>is domestic</w:t>
      </w:r>
      <w:r>
        <w:t xml:space="preserve"> citizens. C</w:t>
      </w:r>
      <w:r>
        <w:t>ivil society has been remarkable in pushing Ukraine to what it is now from 2014 onwards</w:t>
      </w:r>
      <w:r>
        <w:t xml:space="preserve">. </w:t>
      </w:r>
    </w:p>
    <w:p w:rsidR="00EF3B52" w:rsidP="00973786">
      <w:pPr>
        <w:pStyle w:val="Answer"/>
      </w:pPr>
      <w:r>
        <w:t xml:space="preserve">I hear quite a lot of concern from civil society now that </w:t>
      </w:r>
      <w:r>
        <w:t>it is</w:t>
      </w:r>
      <w:r>
        <w:t xml:space="preserve"> not </w:t>
      </w:r>
      <w:r w:rsidRPr="000377B6">
        <w:t xml:space="preserve">involved as much </w:t>
      </w:r>
      <w:r w:rsidRPr="000377B6">
        <w:t>i</w:t>
      </w:r>
      <w:r w:rsidRPr="000377B6">
        <w:t xml:space="preserve">n the Ukrainian </w:t>
      </w:r>
      <w:r w:rsidRPr="000377B6">
        <w:t>Recovery Conference.</w:t>
      </w:r>
      <w:r w:rsidRPr="000377B6">
        <w:t xml:space="preserve"> Trade </w:t>
      </w:r>
      <w:r w:rsidRPr="000377B6">
        <w:t>unions, labour unions</w:t>
      </w:r>
      <w:r w:rsidRPr="000377B6">
        <w:t xml:space="preserve"> and various oth</w:t>
      </w:r>
      <w:r w:rsidRPr="000377B6">
        <w:t xml:space="preserve">er civil society </w:t>
      </w:r>
      <w:r w:rsidRPr="000377B6">
        <w:t>organisations</w:t>
      </w:r>
      <w:r w:rsidRPr="000377B6">
        <w:t xml:space="preserve"> have been </w:t>
      </w:r>
      <w:r w:rsidRPr="000377B6">
        <w:t>slightly side</w:t>
      </w:r>
      <w:r>
        <w:t>-</w:t>
      </w:r>
      <w:r w:rsidRPr="000377B6">
        <w:t xml:space="preserve">lined by </w:t>
      </w:r>
      <w:r w:rsidRPr="000377B6">
        <w:t>Government</w:t>
      </w:r>
      <w:r w:rsidRPr="000377B6">
        <w:t xml:space="preserve"> and the </w:t>
      </w:r>
      <w:r w:rsidRPr="000377B6">
        <w:t xml:space="preserve">private sector. </w:t>
      </w:r>
      <w:r w:rsidRPr="000377B6">
        <w:t>T</w:t>
      </w:r>
      <w:r w:rsidRPr="000377B6">
        <w:t>hat part of the equation needs to shift</w:t>
      </w:r>
      <w:r w:rsidRPr="000377B6">
        <w:t xml:space="preserve">, especially </w:t>
      </w:r>
      <w:r w:rsidRPr="000377B6">
        <w:t xml:space="preserve">because </w:t>
      </w:r>
      <w:r w:rsidRPr="000377B6">
        <w:t>t</w:t>
      </w:r>
      <w:r w:rsidRPr="000377B6">
        <w:t xml:space="preserve">hey are the best allies. </w:t>
      </w:r>
      <w:r w:rsidRPr="000377B6">
        <w:t>How</w:t>
      </w:r>
      <w:r>
        <w:t>ever</w:t>
      </w:r>
      <w:r w:rsidRPr="000377B6">
        <w:t xml:space="preserve"> much conditionality is spelled out</w:t>
      </w:r>
      <w:r>
        <w:t>,</w:t>
      </w:r>
      <w:r w:rsidRPr="000377B6">
        <w:t xml:space="preserve"> correctly</w:t>
      </w:r>
      <w:r>
        <w:t>,</w:t>
      </w:r>
      <w:r w:rsidRPr="000377B6">
        <w:t xml:space="preserve"> </w:t>
      </w:r>
      <w:r w:rsidRPr="000377B6">
        <w:t xml:space="preserve">people </w:t>
      </w:r>
      <w:r w:rsidRPr="000377B6">
        <w:t>on the g</w:t>
      </w:r>
      <w:r w:rsidRPr="000377B6">
        <w:t xml:space="preserve">round know how money is spent and whether it is spent on the right priorities. I </w:t>
      </w:r>
      <w:r>
        <w:t xml:space="preserve">wanted </w:t>
      </w:r>
      <w:r>
        <w:t xml:space="preserve">to mention that. </w:t>
      </w:r>
    </w:p>
    <w:p w:rsidR="00F548A1" w:rsidP="00973786">
      <w:pPr>
        <w:pStyle w:val="Answer"/>
      </w:pPr>
      <w:r>
        <w:t>O</w:t>
      </w:r>
      <w:r>
        <w:t>n the other side of things</w:t>
      </w:r>
      <w:r>
        <w:t>, the private sector needs support.</w:t>
      </w:r>
      <w:r>
        <w:t xml:space="preserve"> At the same time, </w:t>
      </w:r>
      <w:r>
        <w:t xml:space="preserve">there is a feeling in Ukraine that </w:t>
      </w:r>
      <w:r>
        <w:t xml:space="preserve">we need to ensure </w:t>
      </w:r>
      <w:r>
        <w:t xml:space="preserve">a </w:t>
      </w:r>
      <w:r>
        <w:t>post-</w:t>
      </w:r>
      <w:r>
        <w:t>Second Wo</w:t>
      </w:r>
      <w:r>
        <w:t xml:space="preserve">rld War </w:t>
      </w:r>
      <w:r>
        <w:t xml:space="preserve">recovery, not </w:t>
      </w:r>
      <w:r>
        <w:t xml:space="preserve">a </w:t>
      </w:r>
      <w:r>
        <w:t>post-</w:t>
      </w:r>
      <w:r>
        <w:t>F</w:t>
      </w:r>
      <w:r>
        <w:t xml:space="preserve">irst </w:t>
      </w:r>
      <w:r>
        <w:t>World W</w:t>
      </w:r>
      <w:r>
        <w:t xml:space="preserve">ar recovery. </w:t>
      </w:r>
      <w:r>
        <w:t xml:space="preserve">We </w:t>
      </w:r>
      <w:r>
        <w:t>do not want to have double</w:t>
      </w:r>
      <w:r>
        <w:t xml:space="preserve"> and </w:t>
      </w:r>
      <w:r>
        <w:t>triple-</w:t>
      </w:r>
      <w:r>
        <w:t xml:space="preserve">amputee </w:t>
      </w:r>
      <w:r>
        <w:t>veterans begging on the street</w:t>
      </w:r>
      <w:r>
        <w:t>s</w:t>
      </w:r>
      <w:r>
        <w:t>.</w:t>
      </w:r>
      <w:r>
        <w:t xml:space="preserve"> </w:t>
      </w:r>
      <w:r>
        <w:t xml:space="preserve">We want to have a </w:t>
      </w:r>
      <w:r>
        <w:t xml:space="preserve">modern </w:t>
      </w:r>
      <w:r>
        <w:t>Ukrainian economy that is inclusive to all</w:t>
      </w:r>
      <w:r>
        <w:t>. T</w:t>
      </w:r>
      <w:r>
        <w:t xml:space="preserve">o some extent, </w:t>
      </w:r>
      <w:r>
        <w:t xml:space="preserve">Ukrainian </w:t>
      </w:r>
      <w:r>
        <w:t xml:space="preserve">wealth creators, the richest people </w:t>
      </w:r>
      <w:r>
        <w:t xml:space="preserve">before </w:t>
      </w:r>
      <w:r>
        <w:t>the war, did not establish a very good repetition for inclusive growth, to be frank with you</w:t>
      </w:r>
      <w:r>
        <w:t>.</w:t>
      </w:r>
    </w:p>
    <w:p w:rsidR="00F548A1" w:rsidP="00973786">
      <w:pPr>
        <w:pStyle w:val="Answer"/>
      </w:pPr>
      <w:r>
        <w:t>T</w:t>
      </w:r>
      <w:r>
        <w:t xml:space="preserve">he </w:t>
      </w:r>
      <w:r>
        <w:t xml:space="preserve">current </w:t>
      </w:r>
      <w:r>
        <w:t>proposals</w:t>
      </w:r>
      <w:r>
        <w:t xml:space="preserve"> that have been floated by the Ukrainian </w:t>
      </w:r>
      <w:r>
        <w:t>Government</w:t>
      </w:r>
      <w:r>
        <w:t xml:space="preserve"> of a flat </w:t>
      </w:r>
      <w:r>
        <w:t>10</w:t>
      </w:r>
      <w:r>
        <w:t xml:space="preserve">% </w:t>
      </w:r>
      <w:r>
        <w:t xml:space="preserve">on </w:t>
      </w:r>
      <w:r>
        <w:t>personal income tax, corporat</w:t>
      </w:r>
      <w:r>
        <w:t>e income tax</w:t>
      </w:r>
      <w:r>
        <w:t xml:space="preserve"> and VAT </w:t>
      </w:r>
      <w:r>
        <w:t>is quite a controversial point</w:t>
      </w:r>
      <w:r>
        <w:t>. When the i</w:t>
      </w:r>
      <w:r>
        <w:t>nternational community</w:t>
      </w:r>
      <w:r>
        <w:t xml:space="preserve">, </w:t>
      </w:r>
      <w:r>
        <w:t xml:space="preserve">donors and </w:t>
      </w:r>
      <w:r>
        <w:t xml:space="preserve">civil </w:t>
      </w:r>
      <w:r>
        <w:t xml:space="preserve">society are pulling all </w:t>
      </w:r>
      <w:r>
        <w:t xml:space="preserve">their </w:t>
      </w:r>
      <w:r>
        <w:t xml:space="preserve">resources </w:t>
      </w:r>
      <w:r>
        <w:t xml:space="preserve">into </w:t>
      </w:r>
      <w:r>
        <w:t>fight</w:t>
      </w:r>
      <w:r>
        <w:t xml:space="preserve">ing </w:t>
      </w:r>
      <w:r>
        <w:t>the war effort</w:t>
      </w:r>
      <w:r>
        <w:t xml:space="preserve">, one </w:t>
      </w:r>
      <w:r>
        <w:t xml:space="preserve">might say </w:t>
      </w:r>
      <w:r>
        <w:t xml:space="preserve">that </w:t>
      </w:r>
      <w:r>
        <w:t>the largest corporations in Ukraine are not paying their fair s</w:t>
      </w:r>
      <w:r>
        <w:t xml:space="preserve">hare </w:t>
      </w:r>
      <w:r>
        <w:t xml:space="preserve">of tax </w:t>
      </w:r>
      <w:r>
        <w:t xml:space="preserve">and </w:t>
      </w:r>
      <w:r>
        <w:t xml:space="preserve">are perhaps not </w:t>
      </w:r>
      <w:r>
        <w:t>helping enough</w:t>
      </w:r>
      <w:r>
        <w:t>.</w:t>
      </w:r>
    </w:p>
    <w:p w:rsidR="00A14350" w:rsidP="00973786">
      <w:pPr>
        <w:pStyle w:val="Answer"/>
      </w:pPr>
      <w:r>
        <w:t>This is the underlying feeling in society, as far as I can gather. The richest individuals and the conglomerates are perhaps not adding as much as they could</w:t>
      </w:r>
      <w:r>
        <w:t>. T</w:t>
      </w:r>
      <w:r>
        <w:t xml:space="preserve">hat is why </w:t>
      </w:r>
      <w:r>
        <w:t xml:space="preserve">the </w:t>
      </w:r>
      <w:r>
        <w:t xml:space="preserve">private sector </w:t>
      </w:r>
      <w:r>
        <w:t xml:space="preserve">also </w:t>
      </w:r>
      <w:r>
        <w:t xml:space="preserve">needs </w:t>
      </w:r>
      <w:r>
        <w:t xml:space="preserve">to </w:t>
      </w:r>
      <w:r>
        <w:t>do a</w:t>
      </w:r>
      <w:r>
        <w:t xml:space="preserve"> </w:t>
      </w:r>
      <w:r>
        <w:t>little bit of self-reflection</w:t>
      </w:r>
      <w:r>
        <w:t>.</w:t>
      </w:r>
    </w:p>
    <w:p w:rsidR="00A14350" w:rsidP="00973786">
      <w:pPr>
        <w:pStyle w:val="Question"/>
      </w:pPr>
      <w:sdt>
        <w:sdtPr>
          <w:alias w:val="Member"/>
          <w:tag w:val="&lt;Member mnisId='3960' dodsId='35320'&gt;"/>
          <w:id w:val="-842168067"/>
          <w:placeholder>
            <w:docPart w:val="B5ADDEDE7A2A4C43BC075E437577B17B"/>
          </w:placeholder>
          <w:richText/>
        </w:sdtPr>
        <w:sdtContent>
          <w:r w:rsidRPr="00117912">
            <w:rPr>
              <w:rStyle w:val="PlaceholderText"/>
              <w:b/>
              <w:color w:val="auto"/>
            </w:rPr>
            <w:t>Henry Smith:</w:t>
          </w:r>
        </w:sdtContent>
      </w:sdt>
      <w:r w:rsidRPr="00117912">
        <w:t xml:space="preserve"> What role do </w:t>
      </w:r>
      <w:r w:rsidRPr="00117912">
        <w:t>international private sector partners</w:t>
      </w:r>
      <w:r w:rsidRPr="00117912">
        <w:t xml:space="preserve"> have to play </w:t>
      </w:r>
      <w:r w:rsidRPr="00117912">
        <w:t>in securing investment</w:t>
      </w:r>
      <w:r>
        <w:t>,</w:t>
      </w:r>
      <w:r>
        <w:t xml:space="preserve"> i</w:t>
      </w:r>
      <w:r>
        <w:t xml:space="preserve">n what parts of Ukraine and </w:t>
      </w:r>
      <w:r>
        <w:t xml:space="preserve">in </w:t>
      </w:r>
      <w:r>
        <w:t>what sectors</w:t>
      </w:r>
      <w:r>
        <w:t>?</w:t>
      </w:r>
    </w:p>
    <w:p w:rsidR="00117912" w:rsidP="00973786">
      <w:pPr>
        <w:pStyle w:val="Answer"/>
      </w:pPr>
      <w:sdt>
        <w:sdtPr>
          <w:rPr>
            <w:i/>
            <w:iCs/>
          </w:rPr>
          <w:alias w:val="Witness"/>
          <w:id w:val="1124665905"/>
          <w:placeholder>
            <w:docPart w:val="E04D7F688ECE4989BA0929F98BFC6380"/>
          </w:placeholder>
          <w:richText/>
        </w:sdtPr>
        <w:sdtContent>
          <w:r w:rsidRPr="0033721C">
            <w:rPr>
              <w:rStyle w:val="PlaceholderText"/>
              <w:b/>
              <w:i/>
              <w:iCs/>
              <w:color w:val="auto"/>
            </w:rPr>
            <w:t>Dr Mykhnenko:</w:t>
          </w:r>
        </w:sdtContent>
      </w:sdt>
      <w:r w:rsidRPr="0033721C">
        <w:t xml:space="preserve"> </w:t>
      </w:r>
      <w:r>
        <w:t>I have been doing some calculations for this event</w:t>
      </w:r>
      <w:r>
        <w:t>. W</w:t>
      </w:r>
      <w:r>
        <w:t xml:space="preserve">e are delighted to </w:t>
      </w:r>
      <w:r>
        <w:t xml:space="preserve">note </w:t>
      </w:r>
      <w:r>
        <w:t xml:space="preserve">that </w:t>
      </w:r>
      <w:r>
        <w:t xml:space="preserve">the </w:t>
      </w:r>
      <w:r>
        <w:t>construction sector has the second</w:t>
      </w:r>
      <w:r>
        <w:t>-</w:t>
      </w:r>
      <w:r>
        <w:t>highest multipl</w:t>
      </w:r>
      <w:r>
        <w:t xml:space="preserve">ier </w:t>
      </w:r>
      <w:r>
        <w:t xml:space="preserve">effect in the whole </w:t>
      </w:r>
      <w:r>
        <w:t xml:space="preserve">of the </w:t>
      </w:r>
      <w:r>
        <w:t>Ukrain</w:t>
      </w:r>
      <w:r>
        <w:t xml:space="preserve">ian </w:t>
      </w:r>
      <w:r>
        <w:t xml:space="preserve">economy. </w:t>
      </w:r>
      <w:r>
        <w:t xml:space="preserve">The </w:t>
      </w:r>
      <w:r>
        <w:t>$135 billion that hopefully will be pulled into that</w:t>
      </w:r>
      <w:r>
        <w:t xml:space="preserve"> sector </w:t>
      </w:r>
      <w:r>
        <w:t xml:space="preserve">will create </w:t>
      </w:r>
      <w:r>
        <w:t>an</w:t>
      </w:r>
      <w:r>
        <w:t xml:space="preserve"> enormous effect across all sectors of the ec</w:t>
      </w:r>
      <w:r>
        <w:t xml:space="preserve">onomy. </w:t>
      </w:r>
    </w:p>
    <w:p w:rsidR="00117912" w:rsidP="00973786">
      <w:pPr>
        <w:pStyle w:val="Answer"/>
      </w:pPr>
      <w:r>
        <w:t xml:space="preserve">The </w:t>
      </w:r>
      <w:r>
        <w:t>private sector needs public sector help in ensuring that we are building back better</w:t>
      </w:r>
      <w:r>
        <w:t xml:space="preserve"> so </w:t>
      </w:r>
      <w:r>
        <w:t xml:space="preserve">the new economy is greener, </w:t>
      </w:r>
      <w:r>
        <w:t>cleaner</w:t>
      </w:r>
      <w:r>
        <w:t xml:space="preserve"> and </w:t>
      </w:r>
      <w:r>
        <w:t xml:space="preserve">more sustainable. It is not </w:t>
      </w:r>
      <w:r>
        <w:t xml:space="preserve">the coal, </w:t>
      </w:r>
      <w:r>
        <w:t>steel</w:t>
      </w:r>
      <w:r>
        <w:t xml:space="preserve"> and</w:t>
      </w:r>
      <w:r>
        <w:t xml:space="preserve"> iron of 19th</w:t>
      </w:r>
      <w:r>
        <w:t xml:space="preserve"> </w:t>
      </w:r>
      <w:r>
        <w:t>century production.</w:t>
      </w:r>
      <w:r>
        <w:t xml:space="preserve"> </w:t>
      </w:r>
      <w:r>
        <w:t xml:space="preserve">For example, we are </w:t>
      </w:r>
      <w:r>
        <w:t xml:space="preserve">now </w:t>
      </w:r>
      <w:r>
        <w:t>involved in</w:t>
      </w:r>
      <w:r>
        <w:t xml:space="preserve"> a small project</w:t>
      </w:r>
      <w:r>
        <w:t xml:space="preserve"> </w:t>
      </w:r>
      <w:r>
        <w:t xml:space="preserve">to decarbonise </w:t>
      </w:r>
      <w:r>
        <w:t xml:space="preserve">grey and </w:t>
      </w:r>
      <w:r>
        <w:t>green</w:t>
      </w:r>
      <w:r>
        <w:t xml:space="preserve"> </w:t>
      </w:r>
      <w:r>
        <w:t>st</w:t>
      </w:r>
      <w:r>
        <w:t>ee</w:t>
      </w:r>
      <w:r>
        <w:t>l.</w:t>
      </w:r>
    </w:p>
    <w:p w:rsidR="00A14350" w:rsidP="00973786">
      <w:pPr>
        <w:pStyle w:val="Answer"/>
      </w:pPr>
      <w:r>
        <w:t xml:space="preserve">When it comes to rebuilding Mariupol, we do not want to rebuild two 7 million tonne steel mills with 19th century technology. We want to have them built anew using the iron ore resources Ukraine </w:t>
      </w:r>
      <w:r>
        <w:t>has</w:t>
      </w:r>
      <w:r>
        <w:t xml:space="preserve"> and</w:t>
      </w:r>
      <w:r>
        <w:t xml:space="preserve"> the renewable energy Ukraine can build. That will be a very different steel industry, which everybody will admire and perhaps replicate. This is an area where private sector loans probably will not have enough understanding of where things should be going</w:t>
      </w:r>
      <w:r>
        <w:t>.</w:t>
      </w:r>
    </w:p>
    <w:p w:rsidR="00A14350" w:rsidP="00973786">
      <w:pPr>
        <w:pStyle w:val="Question"/>
      </w:pPr>
      <w:sdt>
        <w:sdtPr>
          <w:alias w:val="Member"/>
          <w:tag w:val="&lt;Member mnisId='3960' dodsId='35320'&gt;"/>
          <w:id w:val="-386103437"/>
          <w:placeholder>
            <w:docPart w:val="8E324067D32E433A9F307D5228B014D3"/>
          </w:placeholder>
          <w:richText/>
        </w:sdtPr>
        <w:sdtContent>
          <w:r w:rsidRPr="0082275B">
            <w:rPr>
              <w:rStyle w:val="PlaceholderText"/>
              <w:b/>
              <w:color w:val="auto"/>
            </w:rPr>
            <w:t>Henry Smith:</w:t>
          </w:r>
        </w:sdtContent>
      </w:sdt>
      <w:r w:rsidRPr="00C41E94">
        <w:t xml:space="preserve"> </w:t>
      </w:r>
      <w:r>
        <w:t>P</w:t>
      </w:r>
      <w:r>
        <w:t xml:space="preserve">art of the </w:t>
      </w:r>
      <w:r>
        <w:t xml:space="preserve">national recovery plan </w:t>
      </w:r>
      <w:r>
        <w:t xml:space="preserve">envisages large-scale privatisation of state-owned assets. What is your view on that? </w:t>
      </w:r>
      <w:r>
        <w:t xml:space="preserve">In </w:t>
      </w:r>
      <w:r>
        <w:t xml:space="preserve">response to </w:t>
      </w:r>
      <w:r>
        <w:t xml:space="preserve">the </w:t>
      </w:r>
      <w:r>
        <w:t>point</w:t>
      </w:r>
      <w:r>
        <w:t xml:space="preserve"> you</w:t>
      </w:r>
      <w:r>
        <w:t xml:space="preserve"> made</w:t>
      </w:r>
      <w:r>
        <w:t xml:space="preserve"> about </w:t>
      </w:r>
      <w:r>
        <w:t>some of the already quite wealthy owners of industry perhaps not playing the</w:t>
      </w:r>
      <w:r>
        <w:t>ir</w:t>
      </w:r>
      <w:r>
        <w:t xml:space="preserve"> full part</w:t>
      </w:r>
      <w:r>
        <w:t>, w</w:t>
      </w:r>
      <w:r>
        <w:t>hat are the dangers and lessons we can learn from that</w:t>
      </w:r>
      <w:r>
        <w:t xml:space="preserve">, </w:t>
      </w:r>
      <w:r>
        <w:t>if there is to be large-scale privatisation as part of the national recovery plan</w:t>
      </w:r>
      <w:r>
        <w:t>?</w:t>
      </w:r>
    </w:p>
    <w:p w:rsidR="00447E8F" w:rsidP="00973786">
      <w:pPr>
        <w:pStyle w:val="Answer"/>
      </w:pPr>
      <w:sdt>
        <w:sdtPr>
          <w:rPr>
            <w:i/>
            <w:iCs/>
          </w:rPr>
          <w:alias w:val="Witness"/>
          <w:id w:val="-697620889"/>
          <w:placeholder>
            <w:docPart w:val="07AB637E4EA44D239BB8DD344856BE27"/>
          </w:placeholder>
          <w:richText/>
        </w:sdtPr>
        <w:sdtContent>
          <w:r w:rsidRPr="0033721C">
            <w:rPr>
              <w:rStyle w:val="PlaceholderText"/>
              <w:b/>
              <w:i/>
              <w:iCs/>
              <w:color w:val="auto"/>
            </w:rPr>
            <w:t>Dr Mykhnenko:</w:t>
          </w:r>
        </w:sdtContent>
      </w:sdt>
      <w:r w:rsidRPr="0033721C">
        <w:t xml:space="preserve"> </w:t>
      </w:r>
      <w:r>
        <w:t xml:space="preserve">I would </w:t>
      </w:r>
      <w:r>
        <w:t>find it quite difficult to imagine a situation</w:t>
      </w:r>
      <w:r>
        <w:t xml:space="preserve"> </w:t>
      </w:r>
      <w:r>
        <w:t>after the war</w:t>
      </w:r>
      <w:r>
        <w:t xml:space="preserve"> </w:t>
      </w:r>
      <w:r>
        <w:t xml:space="preserve">in which those assets will be valued </w:t>
      </w:r>
      <w:r>
        <w:t xml:space="preserve">at </w:t>
      </w:r>
      <w:r>
        <w:t>their correct value</w:t>
      </w:r>
      <w:r>
        <w:t xml:space="preserve">. The post-war </w:t>
      </w:r>
      <w:r>
        <w:t xml:space="preserve">situation of destruction and massive damage </w:t>
      </w:r>
      <w:r>
        <w:t xml:space="preserve">is </w:t>
      </w:r>
      <w:r>
        <w:t xml:space="preserve">probably not the best way of ensuring that proper value </w:t>
      </w:r>
      <w:r>
        <w:t xml:space="preserve">is </w:t>
      </w:r>
      <w:r>
        <w:t>paid</w:t>
      </w:r>
      <w:r>
        <w:t>.</w:t>
      </w:r>
    </w:p>
    <w:p w:rsidR="00A14350" w:rsidP="00973786">
      <w:pPr>
        <w:pStyle w:val="Answer"/>
      </w:pPr>
      <w:r>
        <w:t>We have the very unfortunate example of the 20th century pri</w:t>
      </w:r>
      <w:r>
        <w:t>va</w:t>
      </w:r>
      <w:r>
        <w:t>tisation</w:t>
      </w:r>
      <w:r>
        <w:t xml:space="preserve">s across </w:t>
      </w:r>
      <w:r>
        <w:t xml:space="preserve">eastern </w:t>
      </w:r>
      <w:r>
        <w:t>Europe, in which some assets were taken at really no value at all by some powerful individuals. Hence that is a very difficult conversation that needs to be had. The answer is not simply that we can sell everything now and it will be someb</w:t>
      </w:r>
      <w:r>
        <w:t>ody else</w:t>
      </w:r>
      <w:r>
        <w:t>’</w:t>
      </w:r>
      <w:r>
        <w:t>s problem.</w:t>
      </w:r>
    </w:p>
    <w:p w:rsidR="0082275B" w:rsidP="00973786">
      <w:pPr>
        <w:pStyle w:val="Answer"/>
      </w:pPr>
      <w:r>
        <w:t xml:space="preserve">In </w:t>
      </w:r>
      <w:r>
        <w:t>Ukrain</w:t>
      </w:r>
      <w:r>
        <w:t xml:space="preserve">ian </w:t>
      </w:r>
      <w:r>
        <w:t>society</w:t>
      </w:r>
      <w:r>
        <w:t>,</w:t>
      </w:r>
      <w:r>
        <w:t xml:space="preserve"> foreign owners </w:t>
      </w:r>
      <w:r>
        <w:t xml:space="preserve">will </w:t>
      </w:r>
      <w:r>
        <w:t xml:space="preserve">be even more </w:t>
      </w:r>
      <w:r>
        <w:t xml:space="preserve">favourably looked at than Ukrainian </w:t>
      </w:r>
      <w:r>
        <w:t>owners because of th</w:t>
      </w:r>
      <w:r>
        <w:t>e</w:t>
      </w:r>
      <w:r>
        <w:t xml:space="preserve"> heritage </w:t>
      </w:r>
      <w:r>
        <w:t xml:space="preserve">of the </w:t>
      </w:r>
      <w:r>
        <w:t xml:space="preserve">1990s and the </w:t>
      </w:r>
      <w:r>
        <w:t xml:space="preserve">conversations about </w:t>
      </w:r>
      <w:r>
        <w:t>olig</w:t>
      </w:r>
      <w:r>
        <w:t xml:space="preserve">archs that </w:t>
      </w:r>
      <w:r>
        <w:t>people have</w:t>
      </w:r>
      <w:r>
        <w:t xml:space="preserve"> at home. F</w:t>
      </w:r>
      <w:r>
        <w:t>oreign companies look a bit better a</w:t>
      </w:r>
      <w:r>
        <w:t>s buyers of those assets</w:t>
      </w:r>
      <w:r>
        <w:t xml:space="preserve">. Now is not yet the </w:t>
      </w:r>
      <w:r>
        <w:t xml:space="preserve">time to discuss those things. </w:t>
      </w:r>
      <w:r>
        <w:t xml:space="preserve">We </w:t>
      </w:r>
      <w:r>
        <w:t>need to ensure the economy is back on tr</w:t>
      </w:r>
      <w:r>
        <w:t>a</w:t>
      </w:r>
      <w:r>
        <w:t>ck</w:t>
      </w:r>
      <w:r>
        <w:t>. A</w:t>
      </w:r>
      <w:r>
        <w:t>fterwards the value will be even higher</w:t>
      </w:r>
      <w:r>
        <w:t xml:space="preserve">, which </w:t>
      </w:r>
      <w:r>
        <w:t xml:space="preserve">will be better for the public </w:t>
      </w:r>
      <w:r>
        <w:t xml:space="preserve">purse. </w:t>
      </w:r>
    </w:p>
    <w:p w:rsidR="0082275B" w:rsidP="00973786">
      <w:pPr>
        <w:pStyle w:val="Question"/>
      </w:pPr>
      <w:sdt>
        <w:sdtPr>
          <w:alias w:val="Member"/>
          <w:tag w:val="&lt;Member mnisId='3960' dodsId='35320'&gt;"/>
          <w:id w:val="1481965704"/>
          <w:placeholder>
            <w:docPart w:val="B597D4E73C5546059F530AB9AC94F57B"/>
          </w:placeholder>
          <w:richText/>
        </w:sdtPr>
        <w:sdtContent>
          <w:r w:rsidRPr="00C41E94">
            <w:rPr>
              <w:rStyle w:val="PlaceholderText"/>
              <w:b/>
              <w:color w:val="auto"/>
            </w:rPr>
            <w:t>Henry Smith:</w:t>
          </w:r>
        </w:sdtContent>
      </w:sdt>
      <w:r w:rsidRPr="00C41E94">
        <w:t xml:space="preserve"> </w:t>
      </w:r>
      <w:r>
        <w:t>Do you agree that this will also</w:t>
      </w:r>
      <w:r>
        <w:t xml:space="preserve"> </w:t>
      </w:r>
      <w:r>
        <w:t>be important for accession to the European Union?</w:t>
      </w:r>
    </w:p>
    <w:p w:rsidR="0082275B" w:rsidP="00973786">
      <w:pPr>
        <w:pStyle w:val="Answer"/>
      </w:pPr>
      <w:sdt>
        <w:sdtPr>
          <w:rPr>
            <w:i/>
            <w:iCs/>
          </w:rPr>
          <w:alias w:val="Witness"/>
          <w:id w:val="-366683079"/>
          <w:placeholder>
            <w:docPart w:val="653A77B9DC314FA783D3B97AE58168EA"/>
          </w:placeholder>
          <w:richText/>
        </w:sdtPr>
        <w:sdtContent>
          <w:r w:rsidRPr="0033721C">
            <w:rPr>
              <w:rStyle w:val="PlaceholderText"/>
              <w:b/>
              <w:i/>
              <w:iCs/>
              <w:color w:val="auto"/>
            </w:rPr>
            <w:t>Dr Mykhnenko:</w:t>
          </w:r>
        </w:sdtContent>
      </w:sdt>
      <w:r w:rsidRPr="0033721C">
        <w:t xml:space="preserve"> </w:t>
      </w:r>
      <w:r>
        <w:t>Absolutely</w:t>
      </w:r>
      <w:r>
        <w:t>, yes.</w:t>
      </w:r>
      <w:r>
        <w:t xml:space="preserve"> </w:t>
      </w:r>
      <w:r>
        <w:t xml:space="preserve">The recovery plan and all </w:t>
      </w:r>
      <w:r>
        <w:t>the plan</w:t>
      </w:r>
      <w:r>
        <w:t>s</w:t>
      </w:r>
      <w:r>
        <w:t xml:space="preserve"> we are discussing, as far as I can see</w:t>
      </w:r>
      <w:r>
        <w:t xml:space="preserve">, will be over the 10-year period to </w:t>
      </w:r>
      <w:r>
        <w:t>20</w:t>
      </w:r>
      <w:r>
        <w:t>32</w:t>
      </w:r>
      <w:r>
        <w:t xml:space="preserve"> or 2033. Within that time, I have</w:t>
      </w:r>
      <w:r>
        <w:t xml:space="preserve"> no doubt </w:t>
      </w:r>
      <w:r>
        <w:t xml:space="preserve">that </w:t>
      </w:r>
      <w:r>
        <w:t>Ukraine will enter the EU</w:t>
      </w:r>
      <w:r>
        <w:t xml:space="preserve">. Of course, </w:t>
      </w:r>
      <w:r>
        <w:t xml:space="preserve">conditionality will come in </w:t>
      </w:r>
      <w:r>
        <w:t>through</w:t>
      </w:r>
      <w:r>
        <w:t xml:space="preserve"> the </w:t>
      </w:r>
      <w:r>
        <w:t>EU acc</w:t>
      </w:r>
      <w:r>
        <w:t>ession process</w:t>
      </w:r>
      <w:r>
        <w:t>.</w:t>
      </w:r>
      <w:r>
        <w:t xml:space="preserve"> </w:t>
      </w:r>
      <w:r>
        <w:t xml:space="preserve">The </w:t>
      </w:r>
      <w:r>
        <w:t xml:space="preserve">regional funds, </w:t>
      </w:r>
      <w:r>
        <w:t xml:space="preserve">the cohesion </w:t>
      </w:r>
      <w:r>
        <w:t xml:space="preserve">funds and the rest of </w:t>
      </w:r>
      <w:r>
        <w:t xml:space="preserve">the institutional </w:t>
      </w:r>
      <w:r>
        <w:t>reforms will come in as conditiona</w:t>
      </w:r>
      <w:r>
        <w:t>lity for entry.</w:t>
      </w:r>
    </w:p>
    <w:p w:rsidR="0082275B" w:rsidP="00973786">
      <w:pPr>
        <w:pStyle w:val="Answer"/>
      </w:pPr>
      <w:r>
        <w:t xml:space="preserve">I am not entirely worried about that. I am worried about the internal domestic market and the internal domestic firms that could be squeezed out by the big players when the recovery starts. </w:t>
      </w:r>
    </w:p>
    <w:p w:rsidR="00A14350" w:rsidP="00973786">
      <w:pPr>
        <w:pStyle w:val="Answer"/>
      </w:pPr>
      <w:sdt>
        <w:sdtPr>
          <w:rPr>
            <w:i/>
            <w:iCs/>
          </w:rPr>
          <w:alias w:val="Witness"/>
          <w:id w:val="-1375766787"/>
          <w:placeholder>
            <w:docPart w:val="EFB34F7E76D64007BAB563D03C1F92F4"/>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I would </w:t>
      </w:r>
      <w:r>
        <w:t xml:space="preserve">just </w:t>
      </w:r>
      <w:r>
        <w:t>like to clarify t</w:t>
      </w:r>
      <w:r>
        <w:t xml:space="preserve">he governance </w:t>
      </w:r>
      <w:r>
        <w:t>issue, if</w:t>
      </w:r>
      <w:r>
        <w:t xml:space="preserve"> I may. There have been a series of things that you can look </w:t>
      </w:r>
      <w:r>
        <w:t>to</w:t>
      </w:r>
      <w:r>
        <w:t xml:space="preserve"> that show serious progress in the anti-corruption area starting in 2015.</w:t>
      </w:r>
      <w:r>
        <w:t xml:space="preserve"> </w:t>
      </w:r>
      <w:r>
        <w:t>One of them is in procurement</w:t>
      </w:r>
      <w:r>
        <w:t xml:space="preserve">. </w:t>
      </w:r>
      <w:r>
        <w:t>A</w:t>
      </w:r>
      <w:r>
        <w:t xml:space="preserve"> </w:t>
      </w:r>
      <w:r>
        <w:t xml:space="preserve">system called </w:t>
      </w:r>
      <w:r w:rsidRPr="00570664">
        <w:t>ProZorro</w:t>
      </w:r>
      <w:r>
        <w:t xml:space="preserve">, </w:t>
      </w:r>
      <w:r>
        <w:t>built on an open</w:t>
      </w:r>
      <w:r>
        <w:t>-</w:t>
      </w:r>
      <w:r>
        <w:t>source platform</w:t>
      </w:r>
      <w:r>
        <w:t xml:space="preserve">, </w:t>
      </w:r>
      <w:r>
        <w:t>elimi</w:t>
      </w:r>
      <w:r>
        <w:t>nated a great deal of the everyday state procurement corruption.</w:t>
      </w:r>
      <w:r>
        <w:t xml:space="preserve"> </w:t>
      </w:r>
      <w:r>
        <w:t xml:space="preserve">Not only was money </w:t>
      </w:r>
      <w:r>
        <w:t>saved</w:t>
      </w:r>
      <w:r>
        <w:t xml:space="preserve"> in the process</w:t>
      </w:r>
      <w:r>
        <w:t xml:space="preserve">, </w:t>
      </w:r>
      <w:r>
        <w:t xml:space="preserve">but </w:t>
      </w:r>
      <w:r>
        <w:t>s</w:t>
      </w:r>
      <w:r>
        <w:t>mall business and other non-preferred partners were able to start bidding</w:t>
      </w:r>
      <w:r>
        <w:t xml:space="preserve">, which enabled </w:t>
      </w:r>
      <w:r>
        <w:t xml:space="preserve">competition and better delivery. </w:t>
      </w:r>
      <w:r>
        <w:t>ProZorro</w:t>
      </w:r>
      <w:r>
        <w:t xml:space="preserve"> </w:t>
      </w:r>
      <w:r>
        <w:t xml:space="preserve">is </w:t>
      </w:r>
      <w:r>
        <w:t>part of that</w:t>
      </w:r>
      <w:r>
        <w:t>.</w:t>
      </w:r>
    </w:p>
    <w:p w:rsidR="00EF04FA" w:rsidP="00973786">
      <w:pPr>
        <w:pStyle w:val="Answer"/>
      </w:pPr>
      <w:r>
        <w:t xml:space="preserve">The second, I would argue, is </w:t>
      </w:r>
      <w:r>
        <w:t>e</w:t>
      </w:r>
      <w:r>
        <w:noBreakHyphen/>
      </w:r>
      <w:r>
        <w:t>budget</w:t>
      </w:r>
      <w:r>
        <w:t xml:space="preserve">. </w:t>
      </w:r>
      <w:r>
        <w:t xml:space="preserve">The budget of the </w:t>
      </w:r>
      <w:r>
        <w:t>Government</w:t>
      </w:r>
      <w:r>
        <w:t xml:space="preserve"> of Ukraine is completely transparent and provided in a form that allows civil society to engage with that budget and question it</w:t>
      </w:r>
      <w:r>
        <w:t xml:space="preserve"> at every level of </w:t>
      </w:r>
      <w:r>
        <w:t>Government</w:t>
      </w:r>
      <w:r>
        <w:t>.</w:t>
      </w:r>
    </w:p>
    <w:p w:rsidR="00EF04FA" w:rsidP="00973786">
      <w:pPr>
        <w:pStyle w:val="Answer"/>
      </w:pPr>
      <w:r>
        <w:t xml:space="preserve">Thirdly, </w:t>
      </w:r>
      <w:r>
        <w:t xml:space="preserve">a </w:t>
      </w:r>
      <w:r>
        <w:t xml:space="preserve">decentralisation of </w:t>
      </w:r>
      <w:r>
        <w:t>the</w:t>
      </w:r>
      <w:r>
        <w:t xml:space="preserve"> fiscal system was completed across the entire country. This not only devolved money down to governors and mayors so they would have sources of revenue; it also made them responsible to their</w:t>
      </w:r>
      <w:r>
        <w:t xml:space="preserve"> citizenry for the spending of that money. It was no longer Kyiv giving them money or </w:t>
      </w:r>
      <w:r>
        <w:t>local government</w:t>
      </w:r>
      <w:r>
        <w:t xml:space="preserve"> officials begging for money. That decentralisation has empowered </w:t>
      </w:r>
      <w:r>
        <w:t>local government</w:t>
      </w:r>
      <w:r>
        <w:t>. You see that today during the war</w:t>
      </w:r>
      <w:r>
        <w:t>, with an</w:t>
      </w:r>
      <w:r>
        <w:t xml:space="preserve"> incredible amount of </w:t>
      </w:r>
      <w:r>
        <w:t xml:space="preserve">local </w:t>
      </w:r>
      <w:r>
        <w:t>government</w:t>
      </w:r>
      <w:r>
        <w:t xml:space="preserve"> standing up and responding to this war without getting instructions from Kyiv.</w:t>
      </w:r>
    </w:p>
    <w:p w:rsidR="003818E6" w:rsidP="00973786">
      <w:pPr>
        <w:pStyle w:val="Answer"/>
      </w:pPr>
      <w:r>
        <w:t>Lastly</w:t>
      </w:r>
      <w:r>
        <w:t xml:space="preserve"> and </w:t>
      </w:r>
      <w:r>
        <w:t>more recently</w:t>
      </w:r>
      <w:r>
        <w:t xml:space="preserve">, </w:t>
      </w:r>
      <w:r>
        <w:t xml:space="preserve">a mobile app called </w:t>
      </w:r>
      <w:r>
        <w:t>Diia</w:t>
      </w:r>
      <w:r>
        <w:t xml:space="preserve"> has been introduced</w:t>
      </w:r>
      <w:r>
        <w:t>.</w:t>
      </w:r>
      <w:r>
        <w:t xml:space="preserve"> </w:t>
      </w:r>
      <w:r>
        <w:t>To a great extent,</w:t>
      </w:r>
      <w:r>
        <w:t xml:space="preserve"> that has eliminated</w:t>
      </w:r>
      <w:r>
        <w:t xml:space="preserve"> from the everyday activities of</w:t>
      </w:r>
      <w:r>
        <w:t xml:space="preserve"> </w:t>
      </w:r>
      <w:r>
        <w:t>Ukrainians, such as get</w:t>
      </w:r>
      <w:r>
        <w:t xml:space="preserve">ting birth or death certificates, </w:t>
      </w:r>
      <w:r>
        <w:t xml:space="preserve">the need to go physically to a bureaucrat. </w:t>
      </w:r>
      <w:r>
        <w:t>Whatever happened in those meetings,</w:t>
      </w:r>
      <w:r>
        <w:t xml:space="preserve"> you can now do it online. That app is so successful that the application is now being sold to Germany. It is an example of Ukraine having digi</w:t>
      </w:r>
      <w:r>
        <w:t xml:space="preserve">tised </w:t>
      </w:r>
      <w:r>
        <w:t>Government</w:t>
      </w:r>
      <w:r>
        <w:t xml:space="preserve"> more quickly than some countries in Europe. On governance, that is one set of very specific things that have happened.</w:t>
      </w:r>
    </w:p>
    <w:p w:rsidR="00D31159" w:rsidP="00973786">
      <w:pPr>
        <w:pStyle w:val="Answer"/>
      </w:pPr>
      <w:r>
        <w:t>I</w:t>
      </w:r>
      <w:r>
        <w:t>t is also important to note that the IMF has tied almost every program</w:t>
      </w:r>
      <w:r>
        <w:t xml:space="preserve">me </w:t>
      </w:r>
      <w:r>
        <w:t xml:space="preserve">since 2014 to the creation </w:t>
      </w:r>
      <w:r>
        <w:t xml:space="preserve">and </w:t>
      </w:r>
      <w:r>
        <w:t xml:space="preserve">operation of a </w:t>
      </w:r>
      <w:r>
        <w:t>series of anti-corruption institut</w:t>
      </w:r>
      <w:r>
        <w:t>ions</w:t>
      </w:r>
      <w:r>
        <w:t>. They are all in existence</w:t>
      </w:r>
      <w:r>
        <w:t xml:space="preserve">, </w:t>
      </w:r>
      <w:r>
        <w:t>they are staffed</w:t>
      </w:r>
      <w:r>
        <w:t xml:space="preserve">, </w:t>
      </w:r>
      <w:r>
        <w:t xml:space="preserve">and </w:t>
      </w:r>
      <w:r>
        <w:t xml:space="preserve">they are doing the work </w:t>
      </w:r>
      <w:r>
        <w:t>the ambassador</w:t>
      </w:r>
      <w:r>
        <w:t xml:space="preserve"> mentioned</w:t>
      </w:r>
      <w:r>
        <w:t xml:space="preserve"> with the </w:t>
      </w:r>
      <w:r>
        <w:t>recent arrests.</w:t>
      </w:r>
      <w:r>
        <w:t xml:space="preserve"> There have been many arrests. </w:t>
      </w:r>
      <w:r>
        <w:t>There is an anti-corruption prosecutor</w:t>
      </w:r>
      <w:r>
        <w:t xml:space="preserve">, an </w:t>
      </w:r>
      <w:r>
        <w:t>anti-corruption cour</w:t>
      </w:r>
      <w:r>
        <w:t>t</w:t>
      </w:r>
      <w:r>
        <w:t xml:space="preserve"> and a</w:t>
      </w:r>
      <w:r>
        <w:t>n</w:t>
      </w:r>
      <w:r>
        <w:t xml:space="preserve"> </w:t>
      </w:r>
      <w:r>
        <w:t>anti-corruption agency</w:t>
      </w:r>
      <w:r>
        <w:t>.</w:t>
      </w:r>
    </w:p>
    <w:p w:rsidR="00D31159" w:rsidP="00973786">
      <w:pPr>
        <w:pStyle w:val="Answer"/>
      </w:pPr>
      <w:r>
        <w:t>A</w:t>
      </w:r>
      <w:r>
        <w:t xml:space="preserve">ll of them </w:t>
      </w:r>
      <w:r>
        <w:t xml:space="preserve">are </w:t>
      </w:r>
      <w:r>
        <w:t xml:space="preserve">working to create more transparency in the finances of </w:t>
      </w:r>
      <w:r>
        <w:t>Government</w:t>
      </w:r>
      <w:r>
        <w:t xml:space="preserve"> officials, civil servants</w:t>
      </w:r>
      <w:r>
        <w:t>. I</w:t>
      </w:r>
      <w:r>
        <w:t xml:space="preserve">n parallel to the judicial system, which still needs a great deal of reform, </w:t>
      </w:r>
      <w:r>
        <w:t xml:space="preserve">they are </w:t>
      </w:r>
      <w:r>
        <w:t>provid</w:t>
      </w:r>
      <w:r>
        <w:t>ing</w:t>
      </w:r>
      <w:r>
        <w:t xml:space="preserve"> for</w:t>
      </w:r>
      <w:r>
        <w:t xml:space="preserve"> </w:t>
      </w:r>
      <w:r>
        <w:t xml:space="preserve">independent anti-corruption prosecution. </w:t>
      </w:r>
      <w:r>
        <w:t>T</w:t>
      </w:r>
      <w:r>
        <w:t>here are things to look at that are very helpful.</w:t>
      </w:r>
    </w:p>
    <w:p w:rsidR="004E0481" w:rsidP="00973786">
      <w:pPr>
        <w:pStyle w:val="Answer"/>
      </w:pPr>
      <w:r>
        <w:t xml:space="preserve">On the role of </w:t>
      </w:r>
      <w:r>
        <w:t xml:space="preserve">private </w:t>
      </w:r>
      <w:r>
        <w:t>investors, Ukraine has been underinvested</w:t>
      </w:r>
      <w:r>
        <w:t xml:space="preserve"> for 30-some years. It has not been able to market itself as being attractive enough for foreign investors, and this is the opportunity to turn that around.</w:t>
      </w:r>
      <w:r>
        <w:t xml:space="preserve"> </w:t>
      </w:r>
      <w:r>
        <w:t xml:space="preserve">For example, </w:t>
      </w:r>
      <w:r>
        <w:t>President Z</w:t>
      </w:r>
      <w:r>
        <w:t xml:space="preserve">elensky </w:t>
      </w:r>
      <w:r>
        <w:t>met</w:t>
      </w:r>
      <w:r>
        <w:t xml:space="preserve"> </w:t>
      </w:r>
      <w:r>
        <w:t xml:space="preserve">with JP Morgan, Goldman </w:t>
      </w:r>
      <w:r>
        <w:t>Sachs</w:t>
      </w:r>
      <w:r>
        <w:t xml:space="preserve"> and Black</w:t>
      </w:r>
      <w:r>
        <w:t>R</w:t>
      </w:r>
      <w:r>
        <w:t>ock</w:t>
      </w:r>
      <w:r>
        <w:t xml:space="preserve">. He </w:t>
      </w:r>
      <w:r>
        <w:t>ask</w:t>
      </w:r>
      <w:r>
        <w:t>ed</w:t>
      </w:r>
      <w:r>
        <w:t xml:space="preserve"> </w:t>
      </w:r>
      <w:r>
        <w:t>them to t</w:t>
      </w:r>
      <w:r>
        <w:t xml:space="preserve">ry </w:t>
      </w:r>
      <w:r>
        <w:t xml:space="preserve">to </w:t>
      </w:r>
      <w:r>
        <w:t>bring together institutional financial investors</w:t>
      </w:r>
      <w:r>
        <w:t>—large infrastructure funds and social impact investment funds—which</w:t>
      </w:r>
      <w:r>
        <w:t xml:space="preserve"> have not been, to a large degree, a part of Ukraine</w:t>
      </w:r>
      <w:r>
        <w:t>’</w:t>
      </w:r>
      <w:r>
        <w:t>s development</w:t>
      </w:r>
      <w:r>
        <w:t>, and bring them to</w:t>
      </w:r>
      <w:r>
        <w:t xml:space="preserve"> the forefront</w:t>
      </w:r>
      <w:r>
        <w:t xml:space="preserve">, </w:t>
      </w:r>
      <w:r>
        <w:t xml:space="preserve">so they can </w:t>
      </w:r>
      <w:r>
        <w:t>see the opportunity a</w:t>
      </w:r>
      <w:r>
        <w:t xml:space="preserve">nd the changes that have </w:t>
      </w:r>
      <w:r>
        <w:t>occurred</w:t>
      </w:r>
      <w:r>
        <w:t>,</w:t>
      </w:r>
      <w:r>
        <w:t xml:space="preserve"> and</w:t>
      </w:r>
      <w:r>
        <w:t xml:space="preserve"> align with this renewal and recovery.</w:t>
      </w:r>
    </w:p>
    <w:p w:rsidR="00A14350" w:rsidP="00973786">
      <w:pPr>
        <w:pStyle w:val="Answer"/>
      </w:pPr>
      <w:r>
        <w:t xml:space="preserve">At this conference there is an enormous opportunity to outline </w:t>
      </w:r>
      <w:r>
        <w:t xml:space="preserve">both </w:t>
      </w:r>
      <w:r>
        <w:t>how the private sector can be instrumental</w:t>
      </w:r>
      <w:r>
        <w:t xml:space="preserve"> and </w:t>
      </w:r>
      <w:r>
        <w:t xml:space="preserve">what our </w:t>
      </w:r>
      <w:r>
        <w:t>Government</w:t>
      </w:r>
      <w:r>
        <w:t>s</w:t>
      </w:r>
      <w:r>
        <w:t xml:space="preserve"> need to do to enable foreign private investment. Perhaps that is war insurance; perhaps it is first loss funds; perhaps it is export credit guarantees in a bigger amount. It does not matter. There are many options, but we really need to develop all those </w:t>
      </w:r>
      <w:r>
        <w:t xml:space="preserve">tools long before this </w:t>
      </w:r>
      <w:r>
        <w:t xml:space="preserve">war </w:t>
      </w:r>
      <w:r>
        <w:t xml:space="preserve">comes </w:t>
      </w:r>
      <w:r>
        <w:t>to an end</w:t>
      </w:r>
      <w:r>
        <w:t>.</w:t>
      </w:r>
    </w:p>
    <w:p w:rsidR="00C5359A" w:rsidP="00973786">
      <w:pPr>
        <w:pStyle w:val="Answer"/>
      </w:pPr>
      <w:sdt>
        <w:sdtPr>
          <w:alias w:val="Member"/>
          <w:tag w:val="&lt;Member mnisId='3960' dodsId='35320'&gt;"/>
          <w:id w:val="915664888"/>
          <w:placeholder>
            <w:docPart w:val="E00F62D37C384B3DB52249CEE67AA529"/>
          </w:placeholder>
          <w:richText/>
        </w:sdtPr>
        <w:sdtContent>
          <w:r w:rsidRPr="00C41E94">
            <w:rPr>
              <w:rStyle w:val="PlaceholderText"/>
              <w:b/>
              <w:color w:val="auto"/>
            </w:rPr>
            <w:t>Henry Smith:</w:t>
          </w:r>
        </w:sdtContent>
      </w:sdt>
      <w:r>
        <w:t xml:space="preserve"> Thanks. That is very helpful.</w:t>
      </w:r>
    </w:p>
    <w:p w:rsidR="0089412F" w:rsidP="00973786">
      <w:pPr>
        <w:pStyle w:val="Question"/>
      </w:pPr>
      <w:sdt>
        <w:sdtPr>
          <w:alias w:val="Member"/>
          <w:tag w:val="&lt;Member mnisId='4681' dodsId='35259'&gt;"/>
          <w:id w:val="1033004209"/>
          <w:placeholder>
            <w:docPart w:val="34A144CD629A4D92AE367BAAAD173CC0"/>
          </w:placeholder>
          <w:richText/>
        </w:sdtPr>
        <w:sdtContent>
          <w:r w:rsidRPr="001E49CF">
            <w:rPr>
              <w:rStyle w:val="PlaceholderText"/>
              <w:b/>
              <w:color w:val="auto"/>
            </w:rPr>
            <w:t>Bob Seely:</w:t>
          </w:r>
        </w:sdtContent>
      </w:sdt>
      <w:r w:rsidRPr="001E49CF">
        <w:t xml:space="preserve"> </w:t>
      </w:r>
      <w:r>
        <w:t>I have</w:t>
      </w:r>
      <w:r>
        <w:t xml:space="preserve"> a couple of quick questions. </w:t>
      </w:r>
      <w:r>
        <w:t xml:space="preserve">Vlad, when </w:t>
      </w:r>
      <w:r>
        <w:t>you say tax is too low, is that because you think, given the amount of international aid</w:t>
      </w:r>
      <w:r>
        <w:t>,</w:t>
      </w:r>
      <w:r>
        <w:t xml:space="preserve"> tax should be higher because these big corporations should be paying more</w:t>
      </w:r>
      <w:r>
        <w:t>? I</w:t>
      </w:r>
      <w:r>
        <w:t xml:space="preserve">s there an argument to say </w:t>
      </w:r>
      <w:r>
        <w:t>that</w:t>
      </w:r>
      <w:r>
        <w:t xml:space="preserve">, </w:t>
      </w:r>
      <w:r>
        <w:t>because</w:t>
      </w:r>
      <w:r>
        <w:t xml:space="preserve"> Ukraine </w:t>
      </w:r>
      <w:r>
        <w:t xml:space="preserve">was </w:t>
      </w:r>
      <w:r>
        <w:t>an unreformed post-</w:t>
      </w:r>
      <w:r>
        <w:t>Soviet</w:t>
      </w:r>
      <w:r>
        <w:t xml:space="preserve"> </w:t>
      </w:r>
      <w:r>
        <w:t>society until quite recently, a very low rate of tax might at least encourage people to pay tax in t</w:t>
      </w:r>
      <w:r>
        <w:t>he first place</w:t>
      </w:r>
      <w:r>
        <w:t xml:space="preserve">? </w:t>
      </w:r>
      <w:r>
        <w:t>That is the first question.</w:t>
      </w:r>
    </w:p>
    <w:p w:rsidR="00A14350" w:rsidP="00973786">
      <w:pPr>
        <w:pStyle w:val="QuestionCont"/>
      </w:pPr>
      <w:r>
        <w:t xml:space="preserve">The second is to Natalie. I have the </w:t>
      </w:r>
      <w:r>
        <w:t>Diia</w:t>
      </w:r>
      <w:r>
        <w:t xml:space="preserve"> app. Unfortunately, because I do not have a Ukrainian passport or documents, I have not been able to go further than just a basic download</w:t>
      </w:r>
      <w:r>
        <w:t xml:space="preserve">. </w:t>
      </w:r>
      <w:r>
        <w:t xml:space="preserve">To </w:t>
      </w:r>
      <w:r>
        <w:t>play devil</w:t>
      </w:r>
      <w:r>
        <w:t>’</w:t>
      </w:r>
      <w:r>
        <w:t xml:space="preserve">s </w:t>
      </w:r>
      <w:r>
        <w:t>advocate</w:t>
      </w:r>
      <w:r>
        <w:t>,</w:t>
      </w:r>
      <w:r>
        <w:t xml:space="preserve"> </w:t>
      </w:r>
      <w:r>
        <w:t xml:space="preserve">is </w:t>
      </w:r>
      <w:r>
        <w:t>t</w:t>
      </w:r>
      <w:r>
        <w:t xml:space="preserve">hat decentralisation </w:t>
      </w:r>
      <w:r>
        <w:t xml:space="preserve">quite the success you claim? </w:t>
      </w:r>
      <w:r>
        <w:t>R</w:t>
      </w:r>
      <w:r>
        <w:t>eform has been slow</w:t>
      </w:r>
      <w:r>
        <w:t>. B</w:t>
      </w:r>
      <w:r>
        <w:t>y decentralising, you get pockets of rottenness in various o</w:t>
      </w:r>
      <w:r>
        <w:t>b</w:t>
      </w:r>
      <w:r>
        <w:t xml:space="preserve">lasts. </w:t>
      </w:r>
      <w:r>
        <w:t>Ob</w:t>
      </w:r>
      <w:r>
        <w:t>lasts effectively make progress at different rates</w:t>
      </w:r>
      <w:r>
        <w:t xml:space="preserve">, </w:t>
      </w:r>
      <w:r>
        <w:t xml:space="preserve">and </w:t>
      </w:r>
      <w:r>
        <w:t xml:space="preserve">in a </w:t>
      </w:r>
      <w:r>
        <w:t>way</w:t>
      </w:r>
      <w:r>
        <w:t xml:space="preserve"> </w:t>
      </w:r>
      <w:r>
        <w:t>it becomes more difficult to drive reform from t</w:t>
      </w:r>
      <w:r>
        <w:t>he cent</w:t>
      </w:r>
      <w:r>
        <w:t>re</w:t>
      </w:r>
      <w:r>
        <w:t>, although in the long term decentralisation is a very good way forward.</w:t>
      </w:r>
    </w:p>
    <w:p w:rsidR="00E53889" w:rsidP="00973786">
      <w:pPr>
        <w:pStyle w:val="Answer"/>
      </w:pPr>
      <w:sdt>
        <w:sdtPr>
          <w:rPr>
            <w:i/>
            <w:iCs/>
          </w:rPr>
          <w:alias w:val="Witness"/>
          <w:id w:val="-910770714"/>
          <w:placeholder>
            <w:docPart w:val="8B7FDFF917AF428DA4CB4651FB18309D"/>
          </w:placeholder>
          <w:richText/>
        </w:sdtPr>
        <w:sdtContent>
          <w:r w:rsidRPr="0033721C">
            <w:rPr>
              <w:rStyle w:val="PlaceholderText"/>
              <w:b/>
              <w:i/>
              <w:iCs/>
              <w:color w:val="auto"/>
            </w:rPr>
            <w:t>Dr Mykhnenko:</w:t>
          </w:r>
        </w:sdtContent>
      </w:sdt>
      <w:r w:rsidRPr="0033721C">
        <w:t xml:space="preserve"> </w:t>
      </w:r>
      <w:r>
        <w:t xml:space="preserve">You </w:t>
      </w:r>
      <w:r>
        <w:t>are right</w:t>
      </w:r>
      <w:r>
        <w:t xml:space="preserve">, in the sense that </w:t>
      </w:r>
      <w:r>
        <w:t xml:space="preserve">there is a massive theoretical discussion on the level of tax and </w:t>
      </w:r>
      <w:r>
        <w:t xml:space="preserve">the </w:t>
      </w:r>
      <w:r>
        <w:t>tax base</w:t>
      </w:r>
      <w:r>
        <w:t>,</w:t>
      </w:r>
      <w:r>
        <w:t xml:space="preserve"> and how low or high it could </w:t>
      </w:r>
      <w:r>
        <w:t xml:space="preserve">or </w:t>
      </w:r>
      <w:r>
        <w:t xml:space="preserve">should go. </w:t>
      </w:r>
      <w:r>
        <w:t>T</w:t>
      </w:r>
      <w:r>
        <w:t>h</w:t>
      </w:r>
      <w:r>
        <w:t>ere is a sentiment</w:t>
      </w:r>
      <w:r>
        <w:t xml:space="preserve">—in a </w:t>
      </w:r>
      <w:r>
        <w:t xml:space="preserve">democratic </w:t>
      </w:r>
      <w:r>
        <w:t xml:space="preserve">society, </w:t>
      </w:r>
      <w:r>
        <w:t xml:space="preserve">we </w:t>
      </w:r>
      <w:r>
        <w:t>have to</w:t>
      </w:r>
      <w:r>
        <w:t xml:space="preserve"> work with sentiment</w:t>
      </w:r>
      <w:r>
        <w:t xml:space="preserve">—that </w:t>
      </w:r>
      <w:r>
        <w:t xml:space="preserve">big business is not paying enough </w:t>
      </w:r>
      <w:r>
        <w:t>tax i</w:t>
      </w:r>
      <w:r>
        <w:t>n Ukraine</w:t>
      </w:r>
      <w:r>
        <w:t>.</w:t>
      </w:r>
    </w:p>
    <w:p w:rsidR="00E10C66" w:rsidP="00973786">
      <w:pPr>
        <w:pStyle w:val="Answer"/>
      </w:pPr>
      <w:r>
        <w:t>W</w:t>
      </w:r>
      <w:r>
        <w:t xml:space="preserve">e have </w:t>
      </w:r>
      <w:r>
        <w:t>heard that a</w:t>
      </w:r>
      <w:r>
        <w:t>gricultur</w:t>
      </w:r>
      <w:r>
        <w:t xml:space="preserve">al </w:t>
      </w:r>
      <w:r>
        <w:t xml:space="preserve">producers </w:t>
      </w:r>
      <w:r>
        <w:t xml:space="preserve">are being </w:t>
      </w:r>
      <w:r>
        <w:t xml:space="preserve">helped </w:t>
      </w:r>
      <w:r>
        <w:t xml:space="preserve">by </w:t>
      </w:r>
      <w:r>
        <w:t xml:space="preserve">the grain corridor </w:t>
      </w:r>
      <w:r>
        <w:t>scheme</w:t>
      </w:r>
      <w:r>
        <w:t xml:space="preserve">, but the </w:t>
      </w:r>
      <w:r>
        <w:t xml:space="preserve">agricultural </w:t>
      </w:r>
      <w:r>
        <w:t>produce</w:t>
      </w:r>
      <w:r>
        <w:t>rs i</w:t>
      </w:r>
      <w:r>
        <w:t xml:space="preserve">n Ukraine, especially the </w:t>
      </w:r>
      <w:r>
        <w:t xml:space="preserve">big </w:t>
      </w:r>
      <w:r>
        <w:t>conglomerates</w:t>
      </w:r>
      <w:r>
        <w:t xml:space="preserve">, </w:t>
      </w:r>
      <w:r>
        <w:t xml:space="preserve">are paying something like </w:t>
      </w:r>
      <w:r>
        <w:t>5</w:t>
      </w:r>
      <w:r>
        <w:t xml:space="preserve">% </w:t>
      </w:r>
      <w:r>
        <w:t xml:space="preserve">tax. </w:t>
      </w:r>
      <w:r>
        <w:t>It is difficult t</w:t>
      </w:r>
      <w:r>
        <w:t>o say</w:t>
      </w:r>
      <w:r>
        <w:t xml:space="preserve"> </w:t>
      </w:r>
      <w:r>
        <w:t xml:space="preserve">whether </w:t>
      </w:r>
      <w:r>
        <w:t>they are paying enough or not.</w:t>
      </w:r>
    </w:p>
    <w:p w:rsidR="00E53889" w:rsidP="00973786">
      <w:pPr>
        <w:pStyle w:val="Answer"/>
      </w:pPr>
      <w:r>
        <w:t>G</w:t>
      </w:r>
      <w:r>
        <w:t>iven that we need so much</w:t>
      </w:r>
      <w:r>
        <w:t>—w</w:t>
      </w:r>
      <w:r>
        <w:t xml:space="preserve">e </w:t>
      </w:r>
      <w:r>
        <w:t xml:space="preserve">were </w:t>
      </w:r>
      <w:r>
        <w:t>discuss</w:t>
      </w:r>
      <w:r>
        <w:t>ing a figure of $</w:t>
      </w:r>
      <w:r>
        <w:t>411 billion</w:t>
      </w:r>
      <w:r>
        <w:t>—n</w:t>
      </w:r>
      <w:r>
        <w:t xml:space="preserve">ot all of it </w:t>
      </w:r>
      <w:r>
        <w:t xml:space="preserve">can </w:t>
      </w:r>
      <w:r>
        <w:t>come from foreign donors o</w:t>
      </w:r>
      <w:r>
        <w:t>r Russian assets. Some of it will be domestic</w:t>
      </w:r>
      <w:r>
        <w:t>. H</w:t>
      </w:r>
      <w:r>
        <w:t xml:space="preserve">ence you </w:t>
      </w:r>
      <w:r>
        <w:t>have to</w:t>
      </w:r>
      <w:r>
        <w:t xml:space="preserve"> share that burden with </w:t>
      </w:r>
      <w:r>
        <w:t xml:space="preserve">the </w:t>
      </w:r>
      <w:r>
        <w:t xml:space="preserve">people </w:t>
      </w:r>
      <w:r>
        <w:t xml:space="preserve">who have the broadest </w:t>
      </w:r>
      <w:r>
        <w:t xml:space="preserve">shoulders. </w:t>
      </w:r>
    </w:p>
    <w:p w:rsidR="00A14350" w:rsidP="00973786">
      <w:pPr>
        <w:pStyle w:val="Answer"/>
      </w:pPr>
      <w:r>
        <w:t xml:space="preserve">As a theoretical discussion, yes, </w:t>
      </w:r>
      <w:r>
        <w:t xml:space="preserve">it could be </w:t>
      </w:r>
      <w:r>
        <w:t>10%, 15%</w:t>
      </w:r>
      <w:r>
        <w:t xml:space="preserve"> or </w:t>
      </w:r>
      <w:r>
        <w:t xml:space="preserve">20%. That is </w:t>
      </w:r>
      <w:r>
        <w:t xml:space="preserve">a </w:t>
      </w:r>
      <w:r>
        <w:t>discussion we need to have</w:t>
      </w:r>
      <w:r>
        <w:t>. The Ministry of E</w:t>
      </w:r>
      <w:r>
        <w:t>conom</w:t>
      </w:r>
      <w:r>
        <w:t xml:space="preserve">y and the </w:t>
      </w:r>
      <w:r>
        <w:t>Government</w:t>
      </w:r>
      <w:r>
        <w:t xml:space="preserve"> already </w:t>
      </w:r>
      <w:r>
        <w:t xml:space="preserve">have </w:t>
      </w:r>
      <w:r>
        <w:t xml:space="preserve">a </w:t>
      </w:r>
      <w:r>
        <w:t>nice round figure</w:t>
      </w:r>
      <w:r>
        <w:t xml:space="preserve">. It </w:t>
      </w:r>
      <w:r>
        <w:t xml:space="preserve">sounds good for PR, but I am not sure whether </w:t>
      </w:r>
      <w:r>
        <w:t xml:space="preserve">it </w:t>
      </w:r>
      <w:r>
        <w:t xml:space="preserve">is </w:t>
      </w:r>
      <w:r>
        <w:t>“</w:t>
      </w:r>
      <w:r>
        <w:t>budget clever</w:t>
      </w:r>
      <w:r>
        <w:t xml:space="preserve">” </w:t>
      </w:r>
      <w:r>
        <w:t xml:space="preserve">and whether </w:t>
      </w:r>
      <w:r>
        <w:t xml:space="preserve">it </w:t>
      </w:r>
      <w:r>
        <w:t>will be enough to support Ukraine</w:t>
      </w:r>
      <w:r>
        <w:t>’</w:t>
      </w:r>
      <w:r>
        <w:t xml:space="preserve">s economy, given that we </w:t>
      </w:r>
      <w:r>
        <w:t xml:space="preserve">can </w:t>
      </w:r>
      <w:r>
        <w:t xml:space="preserve">hardly support the </w:t>
      </w:r>
      <w:r>
        <w:t xml:space="preserve">war effort </w:t>
      </w:r>
      <w:r>
        <w:t>itself.</w:t>
      </w:r>
    </w:p>
    <w:p w:rsidR="001667E0" w:rsidP="00973786">
      <w:pPr>
        <w:pStyle w:val="Answer"/>
      </w:pPr>
      <w:sdt>
        <w:sdtPr>
          <w:rPr>
            <w:i/>
            <w:iCs/>
          </w:rPr>
          <w:alias w:val="Witness"/>
          <w:id w:val="734195533"/>
          <w:placeholder>
            <w:docPart w:val="18E6B4D67A2A469F956204CF5D394891"/>
          </w:placeholder>
          <w:richText/>
        </w:sdtPr>
        <w:sdtContent>
          <w:r w:rsidRPr="001D4A36">
            <w:rPr>
              <w:rStyle w:val="PlaceholderText"/>
              <w:b/>
              <w:i/>
              <w:iCs/>
              <w:color w:val="auto"/>
            </w:rPr>
            <w:t xml:space="preserve">Natalie </w:t>
          </w:r>
          <w:r w:rsidRPr="001D4A36">
            <w:rPr>
              <w:rStyle w:val="PlaceholderText"/>
              <w:b/>
              <w:i/>
              <w:iCs/>
              <w:color w:val="auto"/>
            </w:rPr>
            <w:t>Jaresk</w:t>
          </w:r>
          <w:r w:rsidRPr="001D4A36">
            <w:rPr>
              <w:rStyle w:val="PlaceholderText"/>
              <w:b/>
              <w:i/>
              <w:iCs/>
              <w:color w:val="auto"/>
            </w:rPr>
            <w:t>o</w:t>
          </w:r>
          <w:r w:rsidRPr="001D4A36">
            <w:rPr>
              <w:rStyle w:val="PlaceholderText"/>
              <w:b/>
              <w:i/>
              <w:iCs/>
              <w:color w:val="auto"/>
            </w:rPr>
            <w:t>:</w:t>
          </w:r>
        </w:sdtContent>
      </w:sdt>
      <w:r w:rsidRPr="001D4A36">
        <w:t xml:space="preserve"> </w:t>
      </w:r>
      <w:r>
        <w:t xml:space="preserve">I just want to say that I am grateful. </w:t>
      </w:r>
      <w:r>
        <w:t xml:space="preserve">When I was Minister of Finance, the British </w:t>
      </w:r>
      <w:r>
        <w:t>Government</w:t>
      </w:r>
      <w:r>
        <w:t xml:space="preserve"> supported me in doing a major tax reform</w:t>
      </w:r>
      <w:r>
        <w:t xml:space="preserve">. With </w:t>
      </w:r>
      <w:r>
        <w:t xml:space="preserve">the </w:t>
      </w:r>
      <w:r>
        <w:t>help of</w:t>
      </w:r>
      <w:r>
        <w:t xml:space="preserve"> the UK </w:t>
      </w:r>
      <w:r>
        <w:t>Government</w:t>
      </w:r>
      <w:r>
        <w:t>, we wrote an entirely new tax code. It was based on</w:t>
      </w:r>
      <w:r>
        <w:t xml:space="preserve"> </w:t>
      </w:r>
      <w:r>
        <w:t xml:space="preserve">lower rates, not </w:t>
      </w:r>
      <w:r>
        <w:t xml:space="preserve">10% </w:t>
      </w:r>
      <w:r>
        <w:t>but 15</w:t>
      </w:r>
      <w:r>
        <w:t>%</w:t>
      </w:r>
      <w:r>
        <w:t>, but it was a very clean tax code, meaning it was very transparent</w:t>
      </w:r>
      <w:r>
        <w:t xml:space="preserve">, </w:t>
      </w:r>
      <w:r>
        <w:t xml:space="preserve">with very </w:t>
      </w:r>
      <w:r>
        <w:t xml:space="preserve">few </w:t>
      </w:r>
      <w:r>
        <w:t>exceptions</w:t>
      </w:r>
      <w:r>
        <w:t xml:space="preserve"> and </w:t>
      </w:r>
      <w:r>
        <w:t>very few credits. It was applied evenly and could be administered more easily</w:t>
      </w:r>
      <w:r>
        <w:t xml:space="preserve"> so </w:t>
      </w:r>
      <w:r>
        <w:t xml:space="preserve">there were </w:t>
      </w:r>
      <w:r>
        <w:t>fewer</w:t>
      </w:r>
      <w:r>
        <w:t xml:space="preserve"> exceptions</w:t>
      </w:r>
      <w:r>
        <w:t xml:space="preserve">. </w:t>
      </w:r>
    </w:p>
    <w:p w:rsidR="001667E0" w:rsidP="00973786">
      <w:pPr>
        <w:pStyle w:val="Answer"/>
      </w:pPr>
      <w:r>
        <w:t xml:space="preserve">In some ways, </w:t>
      </w:r>
      <w:r>
        <w:t>I bel</w:t>
      </w:r>
      <w:r>
        <w:t>ieve the number is less relevant than the system that stands behind the number.</w:t>
      </w:r>
      <w:r>
        <w:t xml:space="preserve"> </w:t>
      </w:r>
      <w:r>
        <w:t>How many credits</w:t>
      </w:r>
      <w:r>
        <w:t xml:space="preserve">, </w:t>
      </w:r>
      <w:r>
        <w:t>deductions and exceptions are made</w:t>
      </w:r>
      <w:r>
        <w:t>? T</w:t>
      </w:r>
      <w:r>
        <w:t>hat is how individual businesses</w:t>
      </w:r>
      <w:r>
        <w:t xml:space="preserve"> and </w:t>
      </w:r>
      <w:r>
        <w:t>conglomerate</w:t>
      </w:r>
      <w:r>
        <w:t xml:space="preserve">s, as Vlad said, </w:t>
      </w:r>
      <w:r>
        <w:t>take advantage of the system</w:t>
      </w:r>
      <w:r>
        <w:t>. I</w:t>
      </w:r>
      <w:r>
        <w:t>t is not only in taxes b</w:t>
      </w:r>
      <w:r>
        <w:t xml:space="preserve">ut in tariffs. </w:t>
      </w:r>
      <w:r>
        <w:t>Y</w:t>
      </w:r>
      <w:r>
        <w:t xml:space="preserve">ou have monopolists who </w:t>
      </w:r>
      <w:r>
        <w:t xml:space="preserve">pay </w:t>
      </w:r>
      <w:r>
        <w:t>very low tariffs</w:t>
      </w:r>
      <w:r>
        <w:t>—t</w:t>
      </w:r>
      <w:r>
        <w:t>hey are not taxes but tariffs</w:t>
      </w:r>
      <w:r>
        <w:t>—</w:t>
      </w:r>
      <w:r>
        <w:t xml:space="preserve">for, for example, the transmission of ammonia through </w:t>
      </w:r>
      <w:r>
        <w:t xml:space="preserve">a </w:t>
      </w:r>
      <w:r>
        <w:t xml:space="preserve">pipeline or for </w:t>
      </w:r>
      <w:r>
        <w:t xml:space="preserve">other </w:t>
      </w:r>
      <w:r>
        <w:t>particular areas</w:t>
      </w:r>
      <w:r>
        <w:t xml:space="preserve">. </w:t>
      </w:r>
      <w:r>
        <w:t xml:space="preserve">It </w:t>
      </w:r>
      <w:r>
        <w:t>is not simply the tax system.</w:t>
      </w:r>
    </w:p>
    <w:p w:rsidR="00A14350" w:rsidP="00973786">
      <w:pPr>
        <w:pStyle w:val="Answer"/>
      </w:pPr>
      <w:r>
        <w:t>Ukraine did collect 39% of its G</w:t>
      </w:r>
      <w:r>
        <w:t>D</w:t>
      </w:r>
      <w:r>
        <w:t xml:space="preserve">P </w:t>
      </w:r>
      <w:r>
        <w:t xml:space="preserve">in taxes last year despite the </w:t>
      </w:r>
      <w:r>
        <w:t>war</w:t>
      </w:r>
      <w:r>
        <w:t xml:space="preserve">. </w:t>
      </w:r>
      <w:r>
        <w:t>T</w:t>
      </w:r>
      <w:r>
        <w:t>hat is why the IMF program</w:t>
      </w:r>
      <w:r>
        <w:t xml:space="preserve">me </w:t>
      </w:r>
      <w:r>
        <w:t>went forward</w:t>
      </w:r>
      <w:r>
        <w:t xml:space="preserve">: </w:t>
      </w:r>
      <w:r>
        <w:t>it</w:t>
      </w:r>
      <w:r>
        <w:t xml:space="preserve"> </w:t>
      </w:r>
      <w:r>
        <w:t>was</w:t>
      </w:r>
      <w:r>
        <w:t xml:space="preserve"> impressed with Ukraine</w:t>
      </w:r>
      <w:r>
        <w:t>’</w:t>
      </w:r>
      <w:r>
        <w:t>s ability to collect and administer taxes even during war.</w:t>
      </w:r>
    </w:p>
    <w:p w:rsidR="00FE0C69" w:rsidP="00973786">
      <w:pPr>
        <w:pStyle w:val="Answer"/>
      </w:pPr>
      <w:r>
        <w:t>Decentralisation</w:t>
      </w:r>
      <w:r>
        <w:t xml:space="preserve"> </w:t>
      </w:r>
      <w:r>
        <w:t xml:space="preserve">has not </w:t>
      </w:r>
      <w:r>
        <w:t xml:space="preserve">been a failure. </w:t>
      </w:r>
      <w:r>
        <w:t>T</w:t>
      </w:r>
      <w:r>
        <w:t xml:space="preserve">he fact you see perhaps less exceptional mayors and governors is a good thing. Creating that competition and being able to show success and failure at </w:t>
      </w:r>
      <w:r>
        <w:t xml:space="preserve">a </w:t>
      </w:r>
      <w:r>
        <w:t xml:space="preserve">local level is necessary for businesses to be attracted. It is necessary for people to be attracted to </w:t>
      </w:r>
      <w:r>
        <w:t xml:space="preserve">live in a certain area. </w:t>
      </w:r>
      <w:r>
        <w:t xml:space="preserve">You </w:t>
      </w:r>
      <w:r>
        <w:t xml:space="preserve">will </w:t>
      </w:r>
      <w:r>
        <w:t>n</w:t>
      </w:r>
      <w:r>
        <w:t xml:space="preserve">ever have an equivalent level of success across all </w:t>
      </w:r>
      <w:r>
        <w:t>local government</w:t>
      </w:r>
      <w:r>
        <w:t>, but this at least makes them accountable for the revenues they are collecting</w:t>
      </w:r>
      <w:r>
        <w:t xml:space="preserve"> and</w:t>
      </w:r>
      <w:r>
        <w:t xml:space="preserve"> accountable to their citizenry for investing them</w:t>
      </w:r>
      <w:r>
        <w:t xml:space="preserve">. </w:t>
      </w:r>
    </w:p>
    <w:p w:rsidR="00A14350" w:rsidP="00973786">
      <w:pPr>
        <w:pStyle w:val="Answer"/>
      </w:pPr>
      <w:r>
        <w:t>Civil society—we h</w:t>
      </w:r>
      <w:r>
        <w:t xml:space="preserve">ave not underlined this enough—is the absolute key to progress in Ukraine. It </w:t>
      </w:r>
      <w:r>
        <w:t>was</w:t>
      </w:r>
      <w:r>
        <w:t xml:space="preserve"> the key to the revolutions we lived through in </w:t>
      </w:r>
      <w:r>
        <w:t xml:space="preserve">2004 and </w:t>
      </w:r>
      <w:r>
        <w:t>2014</w:t>
      </w:r>
      <w:r>
        <w:t xml:space="preserve">, but it has </w:t>
      </w:r>
      <w:r>
        <w:t xml:space="preserve">also been the key to reforms and </w:t>
      </w:r>
      <w:r>
        <w:t xml:space="preserve">to </w:t>
      </w:r>
      <w:r>
        <w:t xml:space="preserve">holding </w:t>
      </w:r>
      <w:r>
        <w:t>Government</w:t>
      </w:r>
      <w:r>
        <w:t xml:space="preserve"> accountable</w:t>
      </w:r>
      <w:r>
        <w:t xml:space="preserve">. The </w:t>
      </w:r>
      <w:r>
        <w:t xml:space="preserve">extent </w:t>
      </w:r>
      <w:r>
        <w:t xml:space="preserve">to which </w:t>
      </w:r>
      <w:r>
        <w:t>we can enable</w:t>
      </w:r>
      <w:r>
        <w:t xml:space="preserve"> civil society at a local level to hold local leadership accountable</w:t>
      </w:r>
      <w:r>
        <w:t xml:space="preserve"> is t</w:t>
      </w:r>
      <w:r>
        <w:t xml:space="preserve">he only way to expect a recovery that </w:t>
      </w:r>
      <w:r>
        <w:t xml:space="preserve">will </w:t>
      </w:r>
      <w:r>
        <w:t>be successful</w:t>
      </w:r>
      <w:r>
        <w:t>. Y</w:t>
      </w:r>
      <w:r>
        <w:t>ou cannot do it all from the top down</w:t>
      </w:r>
      <w:r>
        <w:t>. I</w:t>
      </w:r>
      <w:r>
        <w:t xml:space="preserve">t cannot be </w:t>
      </w:r>
      <w:r>
        <w:t xml:space="preserve">Kyiv </w:t>
      </w:r>
      <w:r>
        <w:t>rebuilding a country of this size</w:t>
      </w:r>
      <w:r>
        <w:t xml:space="preserve"> with </w:t>
      </w:r>
      <w:r>
        <w:t>this amount of damage.</w:t>
      </w:r>
    </w:p>
    <w:p w:rsidR="00DE01D9" w:rsidP="00973786">
      <w:pPr>
        <w:pStyle w:val="Question"/>
      </w:pPr>
      <w:sdt>
        <w:sdtPr>
          <w:alias w:val="Member"/>
          <w:tag w:val="&lt;Member mnisId='4681' dodsId='35259'&gt;"/>
          <w:id w:val="-145057062"/>
          <w:placeholder>
            <w:docPart w:val="CD794D4FBE7442FD8C48F353C6A77533"/>
          </w:placeholder>
          <w:richText/>
        </w:sdtPr>
        <w:sdtContent>
          <w:r w:rsidRPr="00D8011A">
            <w:rPr>
              <w:rStyle w:val="PlaceholderText"/>
              <w:b/>
              <w:color w:val="auto"/>
            </w:rPr>
            <w:t>Bob S</w:t>
          </w:r>
          <w:r w:rsidRPr="00D8011A">
            <w:rPr>
              <w:rStyle w:val="PlaceholderText"/>
              <w:b/>
              <w:color w:val="auto"/>
            </w:rPr>
            <w:t>eely:</w:t>
          </w:r>
        </w:sdtContent>
      </w:sdt>
      <w:r w:rsidRPr="00D8011A">
        <w:t xml:space="preserve"> </w:t>
      </w:r>
      <w:r>
        <w:t>A</w:t>
      </w:r>
      <w:r>
        <w:t>s someone who</w:t>
      </w:r>
      <w:r>
        <w:t xml:space="preserve"> has</w:t>
      </w:r>
      <w:r>
        <w:t xml:space="preserve"> lived in Ukraine and </w:t>
      </w:r>
      <w:r>
        <w:t xml:space="preserve">who </w:t>
      </w:r>
      <w:r>
        <w:t>has visited often</w:t>
      </w:r>
      <w:r>
        <w:t xml:space="preserve">, </w:t>
      </w:r>
      <w:r>
        <w:t xml:space="preserve">what you say about the importance of civil society is </w:t>
      </w:r>
      <w:r>
        <w:t>absolutely profound</w:t>
      </w:r>
      <w:r>
        <w:t>. I</w:t>
      </w:r>
      <w:r>
        <w:t>t is fundamentally the difference between Ukraine and Russia. Ukraine went one way towards civil society</w:t>
      </w:r>
      <w:r>
        <w:t>. Tha</w:t>
      </w:r>
      <w:r>
        <w:t xml:space="preserve">t was </w:t>
      </w:r>
      <w:r>
        <w:t>its</w:t>
      </w:r>
      <w:r>
        <w:t xml:space="preserve"> </w:t>
      </w:r>
      <w:r>
        <w:t xml:space="preserve">direction of </w:t>
      </w:r>
      <w:r>
        <w:t>travel</w:t>
      </w:r>
      <w:r>
        <w:t xml:space="preserve"> and,</w:t>
      </w:r>
      <w:r>
        <w:t xml:space="preserve"> </w:t>
      </w:r>
      <w:r>
        <w:t xml:space="preserve">despite </w:t>
      </w:r>
      <w:r>
        <w:t xml:space="preserve">its flaws, it </w:t>
      </w:r>
      <w:r>
        <w:t xml:space="preserve">has </w:t>
      </w:r>
      <w:r>
        <w:t xml:space="preserve">been going in that direction for a good couple of decades </w:t>
      </w:r>
      <w:r>
        <w:t xml:space="preserve">now. </w:t>
      </w:r>
      <w:r>
        <w:t>Russia, very sadly, has gone the other way.</w:t>
      </w:r>
    </w:p>
    <w:p w:rsidR="00A14350" w:rsidP="00973786">
      <w:pPr>
        <w:pStyle w:val="QuestionCont"/>
      </w:pPr>
      <w:r>
        <w:t>Is the development of civil society, as vital as it is, even throughout the country</w:t>
      </w:r>
      <w:r>
        <w:t>? W</w:t>
      </w:r>
      <w:r>
        <w:t>he</w:t>
      </w:r>
      <w:r>
        <w:t xml:space="preserve">re </w:t>
      </w:r>
      <w:r>
        <w:t xml:space="preserve">is </w:t>
      </w:r>
      <w:r>
        <w:t>civil society strongest and weakest?</w:t>
      </w:r>
      <w:r>
        <w:t xml:space="preserve"> </w:t>
      </w:r>
      <w:r>
        <w:t>Do we assume it is strongest in a city like K</w:t>
      </w:r>
      <w:r>
        <w:t xml:space="preserve">yiv or </w:t>
      </w:r>
      <w:r>
        <w:t xml:space="preserve">do you see enough of a powerful civil society in </w:t>
      </w:r>
      <w:r>
        <w:t xml:space="preserve">the </w:t>
      </w:r>
      <w:r>
        <w:t xml:space="preserve">eastern </w:t>
      </w:r>
      <w:r>
        <w:t xml:space="preserve">and southern </w:t>
      </w:r>
      <w:r>
        <w:t>parts of Ukraine</w:t>
      </w:r>
      <w:r>
        <w:t>—</w:t>
      </w:r>
      <w:r>
        <w:t xml:space="preserve">Odessa, Dnipro, </w:t>
      </w:r>
      <w:r>
        <w:t>Kharkiv</w:t>
      </w:r>
      <w:r>
        <w:t xml:space="preserve"> and those sorts of places</w:t>
      </w:r>
      <w:r>
        <w:t>?</w:t>
      </w:r>
      <w:r>
        <w:t xml:space="preserve"> </w:t>
      </w:r>
    </w:p>
    <w:p w:rsidR="006526F3" w:rsidP="00973786">
      <w:pPr>
        <w:pStyle w:val="Answer"/>
      </w:pPr>
      <w:sdt>
        <w:sdtPr>
          <w:rPr>
            <w:i/>
            <w:iCs/>
          </w:rPr>
          <w:alias w:val="Witness"/>
          <w:id w:val="-430124607"/>
          <w:placeholder>
            <w:docPart w:val="47AD416398D84048A7FBF5811006FA4E"/>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You do see it in </w:t>
      </w:r>
      <w:r>
        <w:t>major cities</w:t>
      </w:r>
      <w:r>
        <w:t>. W</w:t>
      </w:r>
      <w:r>
        <w:t>here you are going to see serious unevenness is in the territories that have been under occupation</w:t>
      </w:r>
      <w:r>
        <w:t xml:space="preserve"> </w:t>
      </w:r>
      <w:r>
        <w:t>since 2014 and</w:t>
      </w:r>
      <w:r>
        <w:t xml:space="preserve"> 20</w:t>
      </w:r>
      <w:r>
        <w:t xml:space="preserve">15. They have had no freedom of </w:t>
      </w:r>
      <w:r>
        <w:t xml:space="preserve">the </w:t>
      </w:r>
      <w:r>
        <w:t>press</w:t>
      </w:r>
      <w:r>
        <w:t>,</w:t>
      </w:r>
      <w:r>
        <w:t xml:space="preserve"> </w:t>
      </w:r>
      <w:r>
        <w:t>no freedom of the</w:t>
      </w:r>
      <w:r>
        <w:t xml:space="preserve"> internet</w:t>
      </w:r>
      <w:r>
        <w:t xml:space="preserve"> and</w:t>
      </w:r>
      <w:r>
        <w:t xml:space="preserve"> no freedom to communicate.</w:t>
      </w:r>
    </w:p>
    <w:p w:rsidR="00A14350" w:rsidP="00973786">
      <w:pPr>
        <w:pStyle w:val="Answer"/>
      </w:pPr>
      <w:r>
        <w:t xml:space="preserve">We also need to </w:t>
      </w:r>
      <w:r>
        <w:t>take into account</w:t>
      </w:r>
      <w:r>
        <w:t xml:space="preserve"> that we are under martial law right now, and there are certain limitations. </w:t>
      </w:r>
      <w:r>
        <w:t xml:space="preserve">Those will all </w:t>
      </w:r>
      <w:r>
        <w:t xml:space="preserve">have to be put aside when the war is over and when security is available. We </w:t>
      </w:r>
      <w:r>
        <w:t>have to</w:t>
      </w:r>
      <w:r>
        <w:t xml:space="preserve"> ensur</w:t>
      </w:r>
      <w:r>
        <w:t>e the continued development of freedom of the press, freedom of assembly and freedom of the internet.</w:t>
      </w:r>
    </w:p>
    <w:p w:rsidR="00253B95" w:rsidP="00973786">
      <w:pPr>
        <w:pStyle w:val="Answer"/>
      </w:pPr>
      <w:r>
        <w:t>W</w:t>
      </w:r>
      <w:r>
        <w:t xml:space="preserve">hen that happens, I do not doubt that the major cities will have an equivalent level of civil society, but many of the policies we are talking about are </w:t>
      </w:r>
      <w:r>
        <w:t>really happening in K</w:t>
      </w:r>
      <w:r>
        <w:t>yi</w:t>
      </w:r>
      <w:r>
        <w:t xml:space="preserve">v at the </w:t>
      </w:r>
      <w:r>
        <w:t xml:space="preserve">Parliament </w:t>
      </w:r>
      <w:r>
        <w:t>level</w:t>
      </w:r>
      <w:r>
        <w:t>. T</w:t>
      </w:r>
      <w:r>
        <w:t xml:space="preserve">hat is where you are seeing </w:t>
      </w:r>
      <w:r>
        <w:t>all of</w:t>
      </w:r>
      <w:r>
        <w:t xml:space="preserve"> the response, whether it is on tax reform</w:t>
      </w:r>
      <w:r>
        <w:t xml:space="preserve"> or </w:t>
      </w:r>
      <w:r>
        <w:t xml:space="preserve">antitrust. </w:t>
      </w:r>
      <w:r>
        <w:t>W</w:t>
      </w:r>
      <w:r>
        <w:t>hen I was a Minister</w:t>
      </w:r>
      <w:r>
        <w:t xml:space="preserve">, </w:t>
      </w:r>
      <w:r>
        <w:t xml:space="preserve">on every issue, </w:t>
      </w:r>
      <w:r>
        <w:t>group</w:t>
      </w:r>
      <w:r>
        <w:t>s were</w:t>
      </w:r>
      <w:r>
        <w:t xml:space="preserve"> formed for and against</w:t>
      </w:r>
      <w:r>
        <w:t xml:space="preserve">, </w:t>
      </w:r>
      <w:r>
        <w:t xml:space="preserve">and they </w:t>
      </w:r>
      <w:r>
        <w:t xml:space="preserve">all </w:t>
      </w:r>
      <w:r>
        <w:t xml:space="preserve">had </w:t>
      </w:r>
      <w:r>
        <w:t>their own ideas. You h</w:t>
      </w:r>
      <w:r>
        <w:t xml:space="preserve">ad to meet with </w:t>
      </w:r>
      <w:r>
        <w:t>each and every</w:t>
      </w:r>
      <w:r>
        <w:t xml:space="preserve"> one of them.</w:t>
      </w:r>
    </w:p>
    <w:p w:rsidR="00A14350" w:rsidP="00973786">
      <w:pPr>
        <w:pStyle w:val="Answer"/>
      </w:pPr>
      <w:r>
        <w:t xml:space="preserve">Even when we were promoting this tax code, supported by the UK </w:t>
      </w:r>
      <w:r>
        <w:t>Government</w:t>
      </w:r>
      <w:r>
        <w:t xml:space="preserve">, we went from </w:t>
      </w:r>
      <w:r>
        <w:t>city to city</w:t>
      </w:r>
      <w:r>
        <w:t xml:space="preserve"> meeting with the local citizenry to explain the tax code</w:t>
      </w:r>
      <w:r>
        <w:t xml:space="preserve">, </w:t>
      </w:r>
      <w:r>
        <w:t>to bring in their concerns and to hear them out.</w:t>
      </w:r>
      <w:r>
        <w:t xml:space="preserve"> </w:t>
      </w:r>
      <w:r>
        <w:t>Even</w:t>
      </w:r>
      <w:r>
        <w:t xml:space="preserve"> then, in 2015, you could not ignore civil society throughout the country, not just in </w:t>
      </w:r>
      <w:r>
        <w:t>Kyiv.</w:t>
      </w:r>
    </w:p>
    <w:p w:rsidR="00A14350" w:rsidP="00973786">
      <w:pPr>
        <w:pStyle w:val="Question"/>
      </w:pPr>
      <w:sdt>
        <w:sdtPr>
          <w:alias w:val="Member"/>
          <w:tag w:val="&lt;Member mnisId='1171' dodsId='30771'&gt;"/>
          <w:id w:val="1829009805"/>
          <w:placeholder>
            <w:docPart w:val="BAAB5EEAD1BB4135917341B36D4FEB77"/>
          </w:placeholder>
          <w:richText/>
        </w:sdtPr>
        <w:sdtContent>
          <w:r w:rsidRPr="00A42032">
            <w:rPr>
              <w:rStyle w:val="PlaceholderText"/>
              <w:b/>
              <w:color w:val="auto"/>
            </w:rPr>
            <w:t>Liam Byrne:</w:t>
          </w:r>
        </w:sdtContent>
      </w:sdt>
      <w:r w:rsidRPr="00984E22">
        <w:t xml:space="preserve"> </w:t>
      </w:r>
      <w:r>
        <w:t xml:space="preserve">Can I </w:t>
      </w:r>
      <w:r>
        <w:t>just follow that up</w:t>
      </w:r>
      <w:r>
        <w:t>? U</w:t>
      </w:r>
      <w:r>
        <w:t>kraine</w:t>
      </w:r>
      <w:r>
        <w:t>’</w:t>
      </w:r>
      <w:r>
        <w:t xml:space="preserve">s ability to collect tax has been remarkable. </w:t>
      </w:r>
      <w:r>
        <w:t xml:space="preserve">I think </w:t>
      </w:r>
      <w:r>
        <w:t>99.6% of budgeted taxes came in last year</w:t>
      </w:r>
      <w:r>
        <w:t xml:space="preserve">. </w:t>
      </w:r>
      <w:r>
        <w:t>A</w:t>
      </w:r>
      <w:r>
        <w:t xml:space="preserve">t the </w:t>
      </w:r>
      <w:r>
        <w:t>moment</w:t>
      </w:r>
      <w:r>
        <w:t xml:space="preserve">, </w:t>
      </w:r>
      <w:r>
        <w:t>t</w:t>
      </w:r>
      <w:r>
        <w:t xml:space="preserve">he tax base is </w:t>
      </w:r>
      <w:r>
        <w:t xml:space="preserve">only </w:t>
      </w:r>
      <w:r>
        <w:t>about 20% of GDP. That is much lower than the tax base in a lot of European countries. Ukrain</w:t>
      </w:r>
      <w:r>
        <w:t xml:space="preserve">e is </w:t>
      </w:r>
      <w:r>
        <w:t>having to bring in something like $4</w:t>
      </w:r>
      <w:r>
        <w:t>11</w:t>
      </w:r>
      <w:r>
        <w:t xml:space="preserve"> </w:t>
      </w:r>
      <w:r>
        <w:t xml:space="preserve">billion </w:t>
      </w:r>
      <w:r>
        <w:t>of investment, either in loans or in debt</w:t>
      </w:r>
      <w:r>
        <w:t>.</w:t>
      </w:r>
      <w:r>
        <w:t xml:space="preserve"> </w:t>
      </w:r>
      <w:r>
        <w:t xml:space="preserve">It </w:t>
      </w:r>
      <w:r>
        <w:t xml:space="preserve">is likely that a significant amount </w:t>
      </w:r>
      <w:r>
        <w:t>of that money will be in debt</w:t>
      </w:r>
      <w:r>
        <w:t xml:space="preserve">, </w:t>
      </w:r>
      <w:r>
        <w:t xml:space="preserve">and therefore the tax base is going to have to expand </w:t>
      </w:r>
      <w:r>
        <w:t>in order to</w:t>
      </w:r>
      <w:r>
        <w:t xml:space="preserve"> help pay for that.</w:t>
      </w:r>
      <w:r>
        <w:t xml:space="preserve"> Do you have </w:t>
      </w:r>
      <w:r>
        <w:t xml:space="preserve">a sense of how much pressure Ukraine will be under to move </w:t>
      </w:r>
      <w:r>
        <w:t xml:space="preserve">the </w:t>
      </w:r>
      <w:r>
        <w:t>tax base up</w:t>
      </w:r>
      <w:r>
        <w:t>? A</w:t>
      </w:r>
      <w:r>
        <w:t xml:space="preserve">t what point </w:t>
      </w:r>
      <w:r>
        <w:t xml:space="preserve">will that </w:t>
      </w:r>
      <w:r>
        <w:t xml:space="preserve">become </w:t>
      </w:r>
      <w:r>
        <w:t>really quite</w:t>
      </w:r>
      <w:r>
        <w:t xml:space="preserve"> difficul</w:t>
      </w:r>
      <w:r>
        <w:t>t?</w:t>
      </w:r>
    </w:p>
    <w:p w:rsidR="00A42032" w:rsidP="00973786">
      <w:pPr>
        <w:pStyle w:val="Answer"/>
      </w:pPr>
      <w:sdt>
        <w:sdtPr>
          <w:rPr>
            <w:i/>
            <w:iCs/>
          </w:rPr>
          <w:alias w:val="Witness"/>
          <w:id w:val="-707104287"/>
          <w:placeholder>
            <w:docPart w:val="910F7CE4A35B444BB54CFC38D7249D8C"/>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T</w:t>
      </w:r>
      <w:r>
        <w:t>here is pressure even now from the IMF not to implement that 10</w:t>
      </w:r>
      <w:r>
        <w:t>-</w:t>
      </w:r>
      <w:r>
        <w:t>10</w:t>
      </w:r>
      <w:r>
        <w:t>-</w:t>
      </w:r>
      <w:r>
        <w:t xml:space="preserve">10 </w:t>
      </w:r>
      <w:r>
        <w:t xml:space="preserve">proposal and to return to </w:t>
      </w:r>
      <w:r>
        <w:t xml:space="preserve">the </w:t>
      </w:r>
      <w:r>
        <w:t xml:space="preserve">tax laws prior to the war. </w:t>
      </w:r>
      <w:r>
        <w:t>T</w:t>
      </w:r>
      <w:r>
        <w:t>he challenge we all have is the inability to forecast</w:t>
      </w:r>
      <w:r>
        <w:t xml:space="preserve">. </w:t>
      </w:r>
      <w:r>
        <w:t>To forecast revenue</w:t>
      </w:r>
      <w:r>
        <w:t>s, you</w:t>
      </w:r>
      <w:r>
        <w:t xml:space="preserve"> would need to have a bet</w:t>
      </w:r>
      <w:r>
        <w:t xml:space="preserve">ter sense of how many of our labour force who have left the country, </w:t>
      </w:r>
      <w:r>
        <w:t xml:space="preserve">6 </w:t>
      </w:r>
      <w:r>
        <w:t>million people, will return. You would have to have a sense of what the financial flows will be back into the country from outside</w:t>
      </w:r>
      <w:r>
        <w:t xml:space="preserve">. That </w:t>
      </w:r>
      <w:r>
        <w:t>is practically impossible to forecast.</w:t>
      </w:r>
    </w:p>
    <w:p w:rsidR="00A14350" w:rsidP="00973786">
      <w:pPr>
        <w:pStyle w:val="Answer"/>
      </w:pPr>
      <w:r>
        <w:t>The</w:t>
      </w:r>
      <w:r>
        <w:t xml:space="preserve"> </w:t>
      </w:r>
      <w:r>
        <w:t xml:space="preserve">pressure on the Ministry of Finance to collect taxes </w:t>
      </w:r>
      <w:r>
        <w:t xml:space="preserve">and </w:t>
      </w:r>
      <w:r>
        <w:t xml:space="preserve">to administer a better tax system, I have absolutely no doubt, will be there from day one. The question is how much </w:t>
      </w:r>
      <w:r>
        <w:t>you can</w:t>
      </w:r>
      <w:r>
        <w:t xml:space="preserve"> eke out of an economy.</w:t>
      </w:r>
    </w:p>
    <w:p w:rsidR="007F6FE6" w:rsidP="00973786">
      <w:pPr>
        <w:pStyle w:val="Answer"/>
      </w:pPr>
      <w:r>
        <w:t xml:space="preserve">I am sitting in Kyiv right now. </w:t>
      </w:r>
      <w:r>
        <w:t xml:space="preserve">If </w:t>
      </w:r>
      <w:r>
        <w:t>I walk through th</w:t>
      </w:r>
      <w:r>
        <w:t>e streets today, there is a dichotomy between small businesses that are open, coffee shops, restaurants and others that have an active business</w:t>
      </w:r>
      <w:r>
        <w:t>,</w:t>
      </w:r>
      <w:r>
        <w:t xml:space="preserve"> and a series of shut storefronts, the stores that have shut down and left. That is Kyiv. Other cities in the ea</w:t>
      </w:r>
      <w:r>
        <w:t>st are worse off; other cities in the west may be better off</w:t>
      </w:r>
      <w:r>
        <w:t>,</w:t>
      </w:r>
      <w:r>
        <w:t xml:space="preserve"> also benefiting from the 4 million </w:t>
      </w:r>
      <w:r>
        <w:t xml:space="preserve">internally displaced people </w:t>
      </w:r>
      <w:r>
        <w:t>who have shifted from the east to the centre and the west.</w:t>
      </w:r>
    </w:p>
    <w:p w:rsidR="00A14350" w:rsidP="00973786">
      <w:pPr>
        <w:pStyle w:val="Answer"/>
      </w:pPr>
      <w:r>
        <w:t>The challenge for us is forecasting</w:t>
      </w:r>
      <w:r>
        <w:t>,</w:t>
      </w:r>
      <w:r>
        <w:t xml:space="preserve"> because we have no sense right now </w:t>
      </w:r>
      <w:r>
        <w:t>of how many people will come home and where they are going to settle when they do.</w:t>
      </w:r>
    </w:p>
    <w:p w:rsidR="00A14350" w:rsidP="00973786">
      <w:pPr>
        <w:pStyle w:val="Question"/>
      </w:pPr>
      <w:sdt>
        <w:sdtPr>
          <w:alias w:val="Member"/>
          <w:tag w:val="&lt;Member mnisId='1171' dodsId='30771'&gt;"/>
          <w:id w:val="-1672170098"/>
          <w:placeholder>
            <w:docPart w:val="B2F838D4BC0C4C4388F45BD135658183"/>
          </w:placeholder>
          <w:richText/>
        </w:sdtPr>
        <w:sdtContent>
          <w:r w:rsidRPr="00E248A9">
            <w:rPr>
              <w:rStyle w:val="PlaceholderText"/>
              <w:b/>
              <w:color w:val="auto"/>
            </w:rPr>
            <w:t>Liam Byrne:</w:t>
          </w:r>
        </w:sdtContent>
      </w:sdt>
      <w:r w:rsidRPr="00E248A9">
        <w:t xml:space="preserve"> </w:t>
      </w:r>
      <w:r>
        <w:t xml:space="preserve">But you think the </w:t>
      </w:r>
      <w:r>
        <w:t>key question</w:t>
      </w:r>
      <w:r>
        <w:t xml:space="preserve"> is </w:t>
      </w:r>
      <w:r>
        <w:t>how many people will come home</w:t>
      </w:r>
      <w:r>
        <w:t>,</w:t>
      </w:r>
      <w:r>
        <w:t xml:space="preserve"> </w:t>
      </w:r>
      <w:r>
        <w:t>how many people will then go back to work</w:t>
      </w:r>
      <w:r w:rsidRPr="002102B2">
        <w:t xml:space="preserve"> </w:t>
      </w:r>
      <w:r>
        <w:t>and, in effect, what the tax base will look like.</w:t>
      </w:r>
    </w:p>
    <w:p w:rsidR="00705DF9" w:rsidP="00973786">
      <w:pPr>
        <w:pStyle w:val="Answer"/>
      </w:pPr>
      <w:sdt>
        <w:sdtPr>
          <w:rPr>
            <w:i/>
            <w:iCs/>
          </w:rPr>
          <w:alias w:val="Witness"/>
          <w:id w:val="-1529945614"/>
          <w:placeholder>
            <w:docPart w:val="8D65C7711BB24362A4BF06E74EA6410A"/>
          </w:placeholder>
          <w:richText/>
        </w:sdtPr>
        <w:sdtContent>
          <w:r w:rsidRPr="001D4A36">
            <w:rPr>
              <w:rStyle w:val="PlaceholderText"/>
              <w:b/>
              <w:i/>
              <w:iCs/>
              <w:color w:val="auto"/>
            </w:rPr>
            <w:t>N</w:t>
          </w:r>
          <w:r w:rsidRPr="001D4A36">
            <w:rPr>
              <w:rStyle w:val="PlaceholderText"/>
              <w:b/>
              <w:i/>
              <w:iCs/>
              <w:color w:val="auto"/>
            </w:rPr>
            <w:t xml:space="preserve">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I do. </w:t>
      </w:r>
      <w:r>
        <w:t>A</w:t>
      </w:r>
      <w:r>
        <w:t xml:space="preserve">s much as we talk about reconstruction </w:t>
      </w:r>
      <w:r>
        <w:t>in</w:t>
      </w:r>
      <w:r>
        <w:t xml:space="preserve"> bricks and mortar, we </w:t>
      </w:r>
      <w:r>
        <w:t xml:space="preserve">also </w:t>
      </w:r>
      <w:r>
        <w:t>need to talk about building the labour capacity and the skill</w:t>
      </w:r>
      <w:r>
        <w:t>s</w:t>
      </w:r>
      <w:r>
        <w:t xml:space="preserve"> capacity of that labour pool</w:t>
      </w:r>
      <w:r>
        <w:t>. T</w:t>
      </w:r>
      <w:r>
        <w:t>hat is an area where we need to spend a little more time because ski</w:t>
      </w:r>
      <w:r>
        <w:t>lls and training need to be a part of this reconstruction.</w:t>
      </w:r>
    </w:p>
    <w:p w:rsidR="00A14350" w:rsidP="00973786">
      <w:pPr>
        <w:pStyle w:val="Answer"/>
      </w:pPr>
      <w:r>
        <w:t>When surveys have been done of</w:t>
      </w:r>
      <w:r>
        <w:t xml:space="preserve"> </w:t>
      </w:r>
      <w:r>
        <w:t>Ukrain</w:t>
      </w:r>
      <w:r>
        <w:t xml:space="preserve">ian </w:t>
      </w:r>
      <w:r>
        <w:t>refugees</w:t>
      </w:r>
      <w:r>
        <w:t xml:space="preserve"> in Europe, </w:t>
      </w:r>
      <w:r>
        <w:t>typically women, they say they need a job</w:t>
      </w:r>
      <w:r>
        <w:t xml:space="preserve">, </w:t>
      </w:r>
      <w:r>
        <w:t>housing</w:t>
      </w:r>
      <w:r>
        <w:t xml:space="preserve"> </w:t>
      </w:r>
      <w:r>
        <w:t xml:space="preserve">and </w:t>
      </w:r>
      <w:r>
        <w:t>schools for their children</w:t>
      </w:r>
      <w:r>
        <w:t>. I</w:t>
      </w:r>
      <w:r>
        <w:t xml:space="preserve">t is critically important to focus on getting them the skillset </w:t>
      </w:r>
      <w:r>
        <w:t xml:space="preserve">so </w:t>
      </w:r>
      <w:r>
        <w:t>they can come back and have jobs.</w:t>
      </w:r>
      <w:r>
        <w:t xml:space="preserve"> </w:t>
      </w:r>
      <w:r>
        <w:t xml:space="preserve">I will </w:t>
      </w:r>
      <w:r>
        <w:t xml:space="preserve">just </w:t>
      </w:r>
      <w:r>
        <w:t xml:space="preserve">mention that </w:t>
      </w:r>
      <w:r>
        <w:t>Diia</w:t>
      </w:r>
      <w:r>
        <w:t xml:space="preserve">, the </w:t>
      </w:r>
      <w:r>
        <w:t>app</w:t>
      </w:r>
      <w:r>
        <w:t xml:space="preserve">, </w:t>
      </w:r>
      <w:r>
        <w:t xml:space="preserve">this past week expanded to education and skills training so that everyone </w:t>
      </w:r>
      <w:r>
        <w:t xml:space="preserve">can </w:t>
      </w:r>
      <w:r>
        <w:t>achieve skills training on the app fr</w:t>
      </w:r>
      <w:r>
        <w:t>om wherever they are sitting in Europe, the United States or elsewhere.</w:t>
      </w:r>
    </w:p>
    <w:p w:rsidR="00A14350" w:rsidP="00973786">
      <w:pPr>
        <w:pStyle w:val="Question"/>
      </w:pPr>
      <w:sdt>
        <w:sdtPr>
          <w:alias w:val="Member"/>
          <w:tag w:val="&lt;Member mnisId='449' dodsId='25259'&gt;"/>
          <w:id w:val="1086113025"/>
          <w:placeholder>
            <w:docPart w:val="F15ED7D5A65442CF8A2C73C4694F43A5"/>
          </w:placeholder>
          <w:richText/>
        </w:sdtPr>
        <w:sdtContent>
          <w:r w:rsidRPr="00132153">
            <w:rPr>
              <w:rStyle w:val="PlaceholderText"/>
              <w:b/>
              <w:color w:val="auto"/>
            </w:rPr>
            <w:t>Graham Stringer:</w:t>
          </w:r>
        </w:sdtContent>
      </w:sdt>
      <w:r w:rsidRPr="001E49CF">
        <w:t xml:space="preserve"> </w:t>
      </w:r>
      <w:r>
        <w:t xml:space="preserve">Just following up on </w:t>
      </w:r>
      <w:r>
        <w:t>Bob</w:t>
      </w:r>
      <w:r>
        <w:t>’</w:t>
      </w:r>
      <w:r>
        <w:t>s</w:t>
      </w:r>
      <w:r>
        <w:t xml:space="preserve"> </w:t>
      </w:r>
      <w:r>
        <w:t xml:space="preserve">question, </w:t>
      </w:r>
      <w:r>
        <w:t>Ukraine is a huge country</w:t>
      </w:r>
      <w:r>
        <w:t xml:space="preserve">. We </w:t>
      </w:r>
      <w:r>
        <w:t>have been talking really in macro terms, whether it is $400 billion or $700 billion</w:t>
      </w:r>
      <w:r>
        <w:t xml:space="preserve"> </w:t>
      </w:r>
      <w:r>
        <w:t>going into the</w:t>
      </w:r>
      <w:r>
        <w:t xml:space="preserve"> country. How much agreement is there</w:t>
      </w:r>
      <w:r>
        <w:t xml:space="preserve">, thinking about </w:t>
      </w:r>
      <w:r>
        <w:t xml:space="preserve">a geographical or a need basis, </w:t>
      </w:r>
      <w:r>
        <w:t xml:space="preserve">on </w:t>
      </w:r>
      <w:r>
        <w:t>where that money would be spent and invested</w:t>
      </w:r>
      <w:r>
        <w:t xml:space="preserve">? There </w:t>
      </w:r>
      <w:r>
        <w:t>are parts of the country that are much more damaged by the war than others</w:t>
      </w:r>
      <w:r>
        <w:t xml:space="preserve">, and </w:t>
      </w:r>
      <w:r>
        <w:t>parts of the country that start off</w:t>
      </w:r>
      <w:r>
        <w:t xml:space="preserve"> poorer than other</w:t>
      </w:r>
      <w:r>
        <w:t>s</w:t>
      </w:r>
      <w:r>
        <w:t>.</w:t>
      </w:r>
      <w:r>
        <w:t xml:space="preserve"> </w:t>
      </w:r>
      <w:r>
        <w:t xml:space="preserve">One can go through all the normal tensions there are in a democratic society. How much coherence is </w:t>
      </w:r>
      <w:r>
        <w:t xml:space="preserve">there </w:t>
      </w:r>
      <w:r>
        <w:t>on priorities?</w:t>
      </w:r>
    </w:p>
    <w:p w:rsidR="00132153" w:rsidP="00973786">
      <w:pPr>
        <w:pStyle w:val="Answer"/>
      </w:pPr>
      <w:sdt>
        <w:sdtPr>
          <w:rPr>
            <w:i/>
            <w:iCs/>
          </w:rPr>
          <w:alias w:val="Witness"/>
          <w:id w:val="-1736766267"/>
          <w:placeholder>
            <w:docPart w:val="841A5ED684214F14860DF70DF88DA7FA"/>
          </w:placeholder>
          <w:richText/>
        </w:sdtPr>
        <w:sdtContent>
          <w:r w:rsidRPr="0033721C">
            <w:rPr>
              <w:rStyle w:val="PlaceholderText"/>
              <w:b/>
              <w:i/>
              <w:iCs/>
              <w:color w:val="auto"/>
            </w:rPr>
            <w:t>Dr Mykhnenko:</w:t>
          </w:r>
        </w:sdtContent>
      </w:sdt>
      <w:r w:rsidRPr="0033721C">
        <w:t xml:space="preserve"> </w:t>
      </w:r>
      <w:r>
        <w:t xml:space="preserve">It is a brilliant question. </w:t>
      </w:r>
      <w:r>
        <w:t xml:space="preserve">The </w:t>
      </w:r>
      <w:r>
        <w:t xml:space="preserve">most damaged areas are the ones that </w:t>
      </w:r>
      <w:r>
        <w:t xml:space="preserve">border </w:t>
      </w:r>
      <w:r>
        <w:t>Russia</w:t>
      </w:r>
      <w:r>
        <w:t xml:space="preserve">. The seven or eight </w:t>
      </w:r>
      <w:r>
        <w:t xml:space="preserve">provinces that </w:t>
      </w:r>
      <w:r>
        <w:t xml:space="preserve">border Russia have </w:t>
      </w:r>
      <w:r>
        <w:t xml:space="preserve">all </w:t>
      </w:r>
      <w:r>
        <w:t>been damaged. M</w:t>
      </w:r>
      <w:r>
        <w:t>ost of the damage</w:t>
      </w:r>
      <w:r>
        <w:t>—we have been talking about that $411 billion—</w:t>
      </w:r>
      <w:r>
        <w:t xml:space="preserve">has </w:t>
      </w:r>
      <w:r>
        <w:t xml:space="preserve">been done </w:t>
      </w:r>
      <w:r>
        <w:t xml:space="preserve">there. </w:t>
      </w:r>
    </w:p>
    <w:p w:rsidR="00132153" w:rsidP="00973786">
      <w:pPr>
        <w:pStyle w:val="Answer"/>
      </w:pPr>
      <w:r>
        <w:t xml:space="preserve">There is an </w:t>
      </w:r>
      <w:r>
        <w:t>expectation, as you would imagine</w:t>
      </w:r>
      <w:r>
        <w:t xml:space="preserve">, </w:t>
      </w:r>
      <w:r>
        <w:t xml:space="preserve">especially </w:t>
      </w:r>
      <w:r>
        <w:t xml:space="preserve">among </w:t>
      </w:r>
      <w:r>
        <w:t>internal</w:t>
      </w:r>
      <w:r>
        <w:t xml:space="preserve">ly </w:t>
      </w:r>
      <w:r>
        <w:t>displa</w:t>
      </w:r>
      <w:r>
        <w:t>ced people</w:t>
      </w:r>
      <w:r>
        <w:t xml:space="preserve"> and refugees</w:t>
      </w:r>
      <w:r>
        <w:t xml:space="preserve">, that </w:t>
      </w:r>
      <w:r>
        <w:t>towns and cities will be rebuilt.</w:t>
      </w:r>
      <w:r>
        <w:t xml:space="preserve"> That </w:t>
      </w:r>
      <w:r>
        <w:t xml:space="preserve">conversation has not </w:t>
      </w:r>
      <w:r>
        <w:t xml:space="preserve">yet </w:t>
      </w:r>
      <w:r>
        <w:t>been held with the international community</w:t>
      </w:r>
      <w:r>
        <w:t xml:space="preserve">, </w:t>
      </w:r>
      <w:r>
        <w:t>locally or nationally</w:t>
      </w:r>
      <w:r>
        <w:t xml:space="preserve">. </w:t>
      </w:r>
      <w:r>
        <w:t>It</w:t>
      </w:r>
      <w:r>
        <w:t xml:space="preserve"> </w:t>
      </w:r>
      <w:r>
        <w:t>is a very difficult conversation to have</w:t>
      </w:r>
      <w:r>
        <w:t>. A</w:t>
      </w:r>
      <w:r>
        <w:t>s we already me</w:t>
      </w:r>
      <w:r>
        <w:t xml:space="preserve">ntioned, some of the production </w:t>
      </w:r>
      <w:r>
        <w:t xml:space="preserve">sites </w:t>
      </w:r>
      <w:r>
        <w:t xml:space="preserve">were </w:t>
      </w:r>
      <w:r>
        <w:t xml:space="preserve">in </w:t>
      </w:r>
      <w:r>
        <w:t xml:space="preserve">obsolete industries with very </w:t>
      </w:r>
      <w:r>
        <w:t xml:space="preserve">inefficient </w:t>
      </w:r>
      <w:r>
        <w:t>technologies</w:t>
      </w:r>
      <w:r>
        <w:t xml:space="preserve">. If they were rebuilt anew, they would </w:t>
      </w:r>
      <w:r>
        <w:t>probably</w:t>
      </w:r>
      <w:r>
        <w:t xml:space="preserve"> not require as much labour as they used to. D</w:t>
      </w:r>
      <w:r>
        <w:t xml:space="preserve">ifferent shapes </w:t>
      </w:r>
      <w:r>
        <w:t xml:space="preserve">and sizes </w:t>
      </w:r>
      <w:r>
        <w:t xml:space="preserve">of cities will </w:t>
      </w:r>
      <w:r>
        <w:t xml:space="preserve">be </w:t>
      </w:r>
      <w:r>
        <w:t>require</w:t>
      </w:r>
      <w:r>
        <w:t>d</w:t>
      </w:r>
      <w:r>
        <w:t>, and perh</w:t>
      </w:r>
      <w:r>
        <w:t xml:space="preserve">aps some cities may not be rebuilt at all, given that priorities </w:t>
      </w:r>
      <w:r>
        <w:t>have to</w:t>
      </w:r>
      <w:r>
        <w:t xml:space="preserve"> be managed. </w:t>
      </w:r>
    </w:p>
    <w:p w:rsidR="00132153" w:rsidP="00973786">
      <w:pPr>
        <w:pStyle w:val="Answer"/>
      </w:pPr>
      <w:r>
        <w:t>Unfortunately, we cannot speculate on what will happen to Russia after the war is over, but you could imagine very tense relations and probably not much economic trade or</w:t>
      </w:r>
      <w:r>
        <w:t xml:space="preserve"> commerce flowing through the Ukraine-Russia border. All the big cities on the Ukraine-Russia border, such as Kharkiv, Luhansk, </w:t>
      </w:r>
      <w:r>
        <w:t>Donetsk</w:t>
      </w:r>
      <w:r>
        <w:t xml:space="preserve"> or Mariupol, will have to find a new function in this modern</w:t>
      </w:r>
      <w:r>
        <w:t>,</w:t>
      </w:r>
      <w:r>
        <w:t xml:space="preserve"> post-war Ukraine. That is a very difficult question that p</w:t>
      </w:r>
      <w:r>
        <w:t>eople are still shying away from.</w:t>
      </w:r>
    </w:p>
    <w:p w:rsidR="00267FEB" w:rsidP="00973786">
      <w:pPr>
        <w:pStyle w:val="Answer"/>
      </w:pPr>
      <w:r>
        <w:t>T</w:t>
      </w:r>
      <w:r>
        <w:t xml:space="preserve">he time has not yet come, but we </w:t>
      </w:r>
      <w:r>
        <w:t>have to</w:t>
      </w:r>
      <w:r>
        <w:t xml:space="preserve"> discuss th</w:t>
      </w:r>
      <w:r>
        <w:t xml:space="preserve">e space. </w:t>
      </w:r>
      <w:r>
        <w:t xml:space="preserve">I totally agree that we </w:t>
      </w:r>
      <w:r>
        <w:t xml:space="preserve">have </w:t>
      </w:r>
      <w:r>
        <w:t>to</w:t>
      </w:r>
      <w:r>
        <w:t xml:space="preserve"> </w:t>
      </w:r>
      <w:r>
        <w:t xml:space="preserve">discuss </w:t>
      </w:r>
      <w:r>
        <w:t xml:space="preserve">the </w:t>
      </w:r>
      <w:r>
        <w:t>geographical</w:t>
      </w:r>
      <w:r>
        <w:t xml:space="preserve"> aspects of</w:t>
      </w:r>
      <w:r>
        <w:t xml:space="preserve"> reconstruction</w:t>
      </w:r>
      <w:r>
        <w:t xml:space="preserve">, </w:t>
      </w:r>
      <w:r>
        <w:t xml:space="preserve">not just </w:t>
      </w:r>
      <w:r>
        <w:t xml:space="preserve">the </w:t>
      </w:r>
      <w:r>
        <w:t>macro.</w:t>
      </w:r>
    </w:p>
    <w:p w:rsidR="0056047C" w:rsidP="00973786">
      <w:pPr>
        <w:pStyle w:val="Answer"/>
      </w:pPr>
      <w:sdt>
        <w:sdtPr>
          <w:rPr>
            <w:i/>
            <w:iCs/>
          </w:rPr>
          <w:alias w:val="Witness"/>
          <w:id w:val="1289937352"/>
          <w:placeholder>
            <w:docPart w:val="918021569CF94741831569D60F790DD5"/>
          </w:placeholder>
          <w:richText/>
        </w:sdtPr>
        <w:sdtContent>
          <w:r w:rsidRPr="008D7A96">
            <w:rPr>
              <w:rStyle w:val="PlaceholderText"/>
              <w:b/>
              <w:i/>
              <w:iCs/>
              <w:color w:val="auto"/>
            </w:rPr>
            <w:t>Simon Smith:</w:t>
          </w:r>
        </w:sdtContent>
      </w:sdt>
      <w:r>
        <w:t xml:space="preserve"> This </w:t>
      </w:r>
      <w:r>
        <w:t xml:space="preserve">put me in mind </w:t>
      </w:r>
      <w:r>
        <w:t xml:space="preserve">of </w:t>
      </w:r>
      <w:r>
        <w:t>one thing we have n</w:t>
      </w:r>
      <w:r>
        <w:t>ot talked about</w:t>
      </w:r>
      <w:r>
        <w:t>. I</w:t>
      </w:r>
      <w:r>
        <w:t xml:space="preserve">t is a credit to </w:t>
      </w:r>
      <w:r>
        <w:t xml:space="preserve">members </w:t>
      </w:r>
      <w:r>
        <w:t>of the Committee that this question has not arisen</w:t>
      </w:r>
      <w:r>
        <w:t>. T</w:t>
      </w:r>
      <w:r>
        <w:t xml:space="preserve">here is </w:t>
      </w:r>
      <w:r>
        <w:t xml:space="preserve">the </w:t>
      </w:r>
      <w:r>
        <w:t xml:space="preserve">potential obstacle of people saying, </w:t>
      </w:r>
      <w:r>
        <w:t xml:space="preserve">“We </w:t>
      </w:r>
      <w:r>
        <w:t>need to know how the war is going to end before we know how to reconstruct</w:t>
      </w:r>
      <w:r>
        <w:t>.</w:t>
      </w:r>
      <w:r>
        <w:t>” T</w:t>
      </w:r>
      <w:r>
        <w:t xml:space="preserve">hat would be one of the </w:t>
      </w:r>
      <w:r>
        <w:t>most unwise ways of going about it.</w:t>
      </w:r>
    </w:p>
    <w:p w:rsidR="00267FEB" w:rsidP="00973786">
      <w:pPr>
        <w:pStyle w:val="Answer"/>
      </w:pPr>
      <w:r>
        <w:t>We will not know the whole story. In my view, it is very likely that the war is going to go on. It is going to go on into next year, possibly the year beyond and so on. It is very difficult to construct a vision of recov</w:t>
      </w:r>
      <w:r>
        <w:t xml:space="preserve">ery that says, “Okay, our starting point needs to be the end of the war. What </w:t>
      </w:r>
      <w:r>
        <w:t xml:space="preserve">kind of </w:t>
      </w:r>
      <w:r>
        <w:t xml:space="preserve">end </w:t>
      </w:r>
      <w:r>
        <w:t>does the war have</w:t>
      </w:r>
      <w:r>
        <w:t xml:space="preserve">?” </w:t>
      </w:r>
    </w:p>
    <w:p w:rsidR="0056047C" w:rsidP="00973786">
      <w:pPr>
        <w:pStyle w:val="Answer"/>
      </w:pPr>
      <w:r>
        <w:t xml:space="preserve">To </w:t>
      </w:r>
      <w:r>
        <w:t>come</w:t>
      </w:r>
      <w:r>
        <w:t xml:space="preserve"> back on a couple of things, ensuring Ukraine</w:t>
      </w:r>
      <w:r>
        <w:t>’</w:t>
      </w:r>
      <w:r>
        <w:t xml:space="preserve">s resilience </w:t>
      </w:r>
      <w:r>
        <w:t xml:space="preserve">and </w:t>
      </w:r>
      <w:r>
        <w:t xml:space="preserve">continuing </w:t>
      </w:r>
      <w:r>
        <w:t>resistan</w:t>
      </w:r>
      <w:r>
        <w:t>ce</w:t>
      </w:r>
      <w:r>
        <w:t xml:space="preserve"> to Russian aggression is massively important</w:t>
      </w:r>
      <w:r>
        <w:t>. I</w:t>
      </w:r>
      <w:r>
        <w:t>n a se</w:t>
      </w:r>
      <w:r>
        <w:t xml:space="preserve">nse, </w:t>
      </w:r>
      <w:r>
        <w:t xml:space="preserve">that </w:t>
      </w:r>
      <w:r>
        <w:t xml:space="preserve">is an area where some of the expenditure on what looks like </w:t>
      </w:r>
      <w:r>
        <w:t xml:space="preserve">the </w:t>
      </w:r>
      <w:r>
        <w:t>rebuilding of infrastructure is not just recovery</w:t>
      </w:r>
      <w:r>
        <w:t>;</w:t>
      </w:r>
      <w:r>
        <w:t xml:space="preserve"> </w:t>
      </w:r>
      <w:r>
        <w:t xml:space="preserve">it </w:t>
      </w:r>
      <w:r>
        <w:t>is rebuilding of infrastructure that is vital to sustain Ukraine</w:t>
      </w:r>
      <w:r>
        <w:t>’</w:t>
      </w:r>
      <w:r>
        <w:t>s resilience.</w:t>
      </w:r>
    </w:p>
    <w:p w:rsidR="00A14350" w:rsidP="00973786">
      <w:pPr>
        <w:pStyle w:val="Answer"/>
      </w:pPr>
      <w:r>
        <w:t>Secondly, looking a little further ahead, we know</w:t>
      </w:r>
      <w:r>
        <w:t>—</w:t>
      </w:r>
      <w:r>
        <w:t>because President Zelensky has told us</w:t>
      </w:r>
      <w:r>
        <w:t>—</w:t>
      </w:r>
      <w:r>
        <w:t xml:space="preserve">that while a situation of war and </w:t>
      </w:r>
      <w:r>
        <w:t>martial</w:t>
      </w:r>
      <w:r>
        <w:t xml:space="preserve"> law continues in Ukraine</w:t>
      </w:r>
      <w:r>
        <w:t>,</w:t>
      </w:r>
      <w:r>
        <w:t xml:space="preserve"> there will be no elections. He is on </w:t>
      </w:r>
      <w:r>
        <w:t xml:space="preserve">the </w:t>
      </w:r>
      <w:r>
        <w:t xml:space="preserve">record </w:t>
      </w:r>
      <w:r>
        <w:t>as</w:t>
      </w:r>
      <w:r>
        <w:t xml:space="preserve"> saying that. Once again, this is the time to be looking ahead. Under what conditions would it be </w:t>
      </w:r>
      <w:r>
        <w:t>best for those elections to happen? How strong do the institutions need to be? Even post</w:t>
      </w:r>
      <w:r>
        <w:t>-</w:t>
      </w:r>
      <w:r>
        <w:t>2014, we have seen shenanigans with the Central Elect</w:t>
      </w:r>
      <w:r>
        <w:t>ion</w:t>
      </w:r>
      <w:r>
        <w:t xml:space="preserve"> </w:t>
      </w:r>
      <w:r>
        <w:t>Commission</w:t>
      </w:r>
      <w:r>
        <w:t xml:space="preserve">. That has been used and politically exploited by </w:t>
      </w:r>
      <w:r>
        <w:t>Government</w:t>
      </w:r>
      <w:r>
        <w:t>s</w:t>
      </w:r>
      <w:r>
        <w:t xml:space="preserve"> and parties.</w:t>
      </w:r>
    </w:p>
    <w:p w:rsidR="00A14350" w:rsidP="00973786">
      <w:pPr>
        <w:pStyle w:val="Answer"/>
      </w:pPr>
      <w:r>
        <w:t>This comes back to the qu</w:t>
      </w:r>
      <w:r>
        <w:t>estion of ensuring that civil society in Ukraine is rewarded for its efforts to get out there and make a better Ukraine</w:t>
      </w:r>
      <w:r>
        <w:t xml:space="preserve"> and</w:t>
      </w:r>
      <w:r w:rsidRPr="007E5669">
        <w:t xml:space="preserve"> </w:t>
      </w:r>
      <w:r>
        <w:t>that, looking ahead,</w:t>
      </w:r>
      <w:r>
        <w:t xml:space="preserve"> those elections deliver the politicians, the </w:t>
      </w:r>
      <w:r>
        <w:t>leadership</w:t>
      </w:r>
      <w:r>
        <w:t xml:space="preserve"> and the governance that the citizens of Ukraine deserve</w:t>
      </w:r>
      <w:r>
        <w:t>.</w:t>
      </w:r>
    </w:p>
    <w:p w:rsidR="00A14350" w:rsidP="00973786">
      <w:pPr>
        <w:pStyle w:val="Question"/>
      </w:pPr>
      <w:sdt>
        <w:sdtPr>
          <w:alias w:val="Member"/>
          <w:tag w:val="&lt;Member mnisId='449' dodsId='25259'&gt;"/>
          <w:id w:val="964243520"/>
          <w:placeholder>
            <w:docPart w:val="7F8C848BD53D4EC891CD421BC6815239"/>
          </w:placeholder>
          <w:richText/>
        </w:sdtPr>
        <w:sdtContent>
          <w:r w:rsidRPr="0056047C">
            <w:rPr>
              <w:rStyle w:val="PlaceholderText"/>
              <w:b/>
              <w:color w:val="auto"/>
            </w:rPr>
            <w:t>Graham Stringer:</w:t>
          </w:r>
        </w:sdtContent>
      </w:sdt>
      <w:r w:rsidRPr="0056047C">
        <w:t xml:space="preserve"> </w:t>
      </w:r>
      <w:r>
        <w:t>May I put a question</w:t>
      </w:r>
      <w:r>
        <w:t>—</w:t>
      </w:r>
      <w:r>
        <w:t>with a brief answer</w:t>
      </w:r>
      <w:r>
        <w:t>—</w:t>
      </w:r>
      <w:r>
        <w:t xml:space="preserve">to </w:t>
      </w:r>
      <w:r>
        <w:t>all our witnesses</w:t>
      </w:r>
      <w:r>
        <w:t>?</w:t>
      </w:r>
      <w:r>
        <w:t xml:space="preserve"> One of the objectives of the recovery conference must be to build or rebuild international support for Ukraine.</w:t>
      </w:r>
      <w:r>
        <w:t xml:space="preserve"> How</w:t>
      </w:r>
      <w:r>
        <w:t xml:space="preserve"> much is recovery work and how much is just improving and enhancing international support? Where is international support </w:t>
      </w:r>
      <w:r>
        <w:t>at the moment</w:t>
      </w:r>
      <w:r>
        <w:t xml:space="preserve">, </w:t>
      </w:r>
      <w:r>
        <w:t xml:space="preserve">in </w:t>
      </w:r>
      <w:r>
        <w:t>your estimate?</w:t>
      </w:r>
    </w:p>
    <w:p w:rsidR="004D1F1B" w:rsidP="00973786">
      <w:pPr>
        <w:pStyle w:val="Answer"/>
      </w:pPr>
      <w:sdt>
        <w:sdtPr>
          <w:rPr>
            <w:i/>
            <w:iCs/>
          </w:rPr>
          <w:alias w:val="Witness"/>
          <w:id w:val="-1040587653"/>
          <w:placeholder>
            <w:docPart w:val="2486C76F1FD94A458307EDB27E73FBD5"/>
          </w:placeholder>
          <w:richText/>
        </w:sdtPr>
        <w:sdtContent>
          <w:r w:rsidRPr="0033721C">
            <w:rPr>
              <w:rStyle w:val="PlaceholderText"/>
              <w:b/>
              <w:i/>
              <w:iCs/>
              <w:color w:val="auto"/>
            </w:rPr>
            <w:t>Dr Mykhnenko:</w:t>
          </w:r>
        </w:sdtContent>
      </w:sdt>
      <w:r w:rsidRPr="0033721C">
        <w:t xml:space="preserve"> </w:t>
      </w:r>
      <w:r>
        <w:t>T</w:t>
      </w:r>
      <w:r>
        <w:t xml:space="preserve">he </w:t>
      </w:r>
      <w:r>
        <w:t xml:space="preserve">fact we have such </w:t>
      </w:r>
      <w:r>
        <w:t xml:space="preserve">detailed plans for recovery is </w:t>
      </w:r>
      <w:r>
        <w:t xml:space="preserve">a </w:t>
      </w:r>
      <w:r>
        <w:t xml:space="preserve">sign of good international support. </w:t>
      </w:r>
      <w:r>
        <w:t xml:space="preserve">The </w:t>
      </w:r>
      <w:r>
        <w:t xml:space="preserve">Marshall </w:t>
      </w:r>
      <w:r>
        <w:t xml:space="preserve">plan </w:t>
      </w:r>
      <w:r>
        <w:t xml:space="preserve">was established in 1948, three years after the </w:t>
      </w:r>
      <w:r>
        <w:t>S</w:t>
      </w:r>
      <w:r>
        <w:t xml:space="preserve">econd </w:t>
      </w:r>
      <w:r>
        <w:t>World W</w:t>
      </w:r>
      <w:r>
        <w:t>ar</w:t>
      </w:r>
      <w:r>
        <w:t>. W</w:t>
      </w:r>
      <w:r>
        <w:t>e are still in the war</w:t>
      </w:r>
      <w:r>
        <w:t xml:space="preserve"> and </w:t>
      </w:r>
      <w:r>
        <w:t xml:space="preserve">already have </w:t>
      </w:r>
      <w:r>
        <w:t>fairly det</w:t>
      </w:r>
      <w:r>
        <w:t>ailed</w:t>
      </w:r>
      <w:r>
        <w:t xml:space="preserve"> plans</w:t>
      </w:r>
      <w:r>
        <w:t>. The World Bank</w:t>
      </w:r>
      <w:r>
        <w:t>’</w:t>
      </w:r>
      <w:r>
        <w:t xml:space="preserve">s document is </w:t>
      </w:r>
      <w:r>
        <w:t>1</w:t>
      </w:r>
      <w:r>
        <w:t>37 pages</w:t>
      </w:r>
      <w:r>
        <w:t>,</w:t>
      </w:r>
      <w:r>
        <w:t xml:space="preserve"> oblast by oblast and </w:t>
      </w:r>
      <w:r>
        <w:t>industry by industry, which is quite remarkable and quite impressive.</w:t>
      </w:r>
    </w:p>
    <w:p w:rsidR="00A14350" w:rsidP="00973786">
      <w:pPr>
        <w:pStyle w:val="Answer"/>
      </w:pPr>
      <w:r>
        <w:t xml:space="preserve">We have evidence of international support in terms of technical assistance, </w:t>
      </w:r>
      <w:r>
        <w:t>advice</w:t>
      </w:r>
      <w:r>
        <w:t xml:space="preserve"> and knowledge. We are hopeful</w:t>
      </w:r>
      <w:r>
        <w:t xml:space="preserve"> that the money will turn up when needed. That is probably one of the bottlenecks here: finding the funds.</w:t>
      </w:r>
    </w:p>
    <w:p w:rsidR="004D1F1B" w:rsidP="00973786">
      <w:pPr>
        <w:pStyle w:val="Answer"/>
      </w:pPr>
      <w:sdt>
        <w:sdtPr>
          <w:rPr>
            <w:i/>
            <w:iCs/>
          </w:rPr>
          <w:alias w:val="Witness"/>
          <w:id w:val="-1825270127"/>
          <w:placeholder>
            <w:docPart w:val="89B7384B22A94C569D9C458C5940918C"/>
          </w:placeholder>
          <w:richText/>
        </w:sdtPr>
        <w:sdtContent>
          <w:r w:rsidRPr="008D7A96">
            <w:rPr>
              <w:rStyle w:val="PlaceholderText"/>
              <w:b/>
              <w:i/>
              <w:iCs/>
              <w:color w:val="auto"/>
            </w:rPr>
            <w:t>Simon Smith:</w:t>
          </w:r>
        </w:sdtContent>
      </w:sdt>
      <w:r>
        <w:t xml:space="preserve"> At the moment, </w:t>
      </w:r>
      <w:r>
        <w:t xml:space="preserve">international support is holding up </w:t>
      </w:r>
      <w:r>
        <w:t>pretty well</w:t>
      </w:r>
      <w:r>
        <w:t xml:space="preserve">. </w:t>
      </w:r>
      <w:r>
        <w:t>C</w:t>
      </w:r>
      <w:r>
        <w:t>learly</w:t>
      </w:r>
      <w:r>
        <w:t xml:space="preserve">, </w:t>
      </w:r>
      <w:r>
        <w:t xml:space="preserve">there will be questions </w:t>
      </w:r>
      <w:r>
        <w:t>on</w:t>
      </w:r>
      <w:r>
        <w:t xml:space="preserve"> everyone</w:t>
      </w:r>
      <w:r>
        <w:t>’</w:t>
      </w:r>
      <w:r>
        <w:t>s minds</w:t>
      </w:r>
      <w:r>
        <w:t xml:space="preserve"> </w:t>
      </w:r>
      <w:r>
        <w:t xml:space="preserve">about the extent </w:t>
      </w:r>
      <w:r>
        <w:t xml:space="preserve">to which populations and publics will be able to grit their teeth and hang in for the long haul. </w:t>
      </w:r>
      <w:r>
        <w:t>I have</w:t>
      </w:r>
      <w:r>
        <w:t xml:space="preserve"> n</w:t>
      </w:r>
      <w:r>
        <w:t xml:space="preserve">o doubt </w:t>
      </w:r>
      <w:r>
        <w:t xml:space="preserve">that </w:t>
      </w:r>
      <w:r>
        <w:t xml:space="preserve">the </w:t>
      </w:r>
      <w:r>
        <w:t>Government</w:t>
      </w:r>
      <w:r>
        <w:t>s</w:t>
      </w:r>
      <w:r>
        <w:t xml:space="preserve"> around the world that are supporting Ukraine are going to be keenly sensitive to the messages they are getting from their populations to say, </w:t>
      </w:r>
      <w:r>
        <w:t>“Y</w:t>
      </w:r>
      <w:r>
        <w:t>es, we understand why you are doing this</w:t>
      </w:r>
      <w:r>
        <w:t xml:space="preserve"> and</w:t>
      </w:r>
      <w:r>
        <w:t xml:space="preserve"> why it is important</w:t>
      </w:r>
      <w:r>
        <w:t>.</w:t>
      </w:r>
      <w:r>
        <w:t>”</w:t>
      </w:r>
    </w:p>
    <w:p w:rsidR="00B033B2" w:rsidP="00973786">
      <w:pPr>
        <w:pStyle w:val="Answer"/>
      </w:pPr>
      <w:r>
        <w:t>T</w:t>
      </w:r>
      <w:r>
        <w:t xml:space="preserve">he recovery conference </w:t>
      </w:r>
      <w:r>
        <w:t xml:space="preserve">can </w:t>
      </w:r>
      <w:r>
        <w:t>absolutely under</w:t>
      </w:r>
      <w:r>
        <w:t>line that</w:t>
      </w:r>
      <w:r>
        <w:t xml:space="preserve"> this </w:t>
      </w:r>
      <w:r>
        <w:t xml:space="preserve">is not just an effort to say how </w:t>
      </w:r>
      <w:r>
        <w:t xml:space="preserve">we can </w:t>
      </w:r>
      <w:r>
        <w:t>keep the Russians from eating more Ukrainian territory</w:t>
      </w:r>
      <w:r>
        <w:t xml:space="preserve">, and it </w:t>
      </w:r>
      <w:r>
        <w:t xml:space="preserve">is not just a matter of how we help Ukraine </w:t>
      </w:r>
      <w:r>
        <w:t>w</w:t>
      </w:r>
      <w:r>
        <w:t>in the war</w:t>
      </w:r>
      <w:r>
        <w:t xml:space="preserve">; it </w:t>
      </w:r>
      <w:r>
        <w:t>is a longer-term vision than that. It is achieving the objective of helping Uk</w:t>
      </w:r>
      <w:r>
        <w:t>raine turn into a success story.</w:t>
      </w:r>
      <w:r>
        <w:t xml:space="preserve"> </w:t>
      </w:r>
      <w:r>
        <w:t>Ukraine was on th</w:t>
      </w:r>
      <w:r>
        <w:t xml:space="preserve">at </w:t>
      </w:r>
      <w:r>
        <w:t xml:space="preserve">path in 2014, and there was a deliberate and partially successful Russian effort to knock </w:t>
      </w:r>
      <w:r>
        <w:t>it</w:t>
      </w:r>
      <w:r>
        <w:t xml:space="preserve"> off track</w:t>
      </w:r>
      <w:r>
        <w:t xml:space="preserve">. </w:t>
      </w:r>
    </w:p>
    <w:p w:rsidR="00A14350" w:rsidP="00973786">
      <w:pPr>
        <w:pStyle w:val="Answer"/>
      </w:pPr>
      <w:r>
        <w:t>Is Ukraine going to be a success</w:t>
      </w:r>
      <w:r>
        <w:t xml:space="preserve"> and</w:t>
      </w:r>
      <w:r>
        <w:t xml:space="preserve"> </w:t>
      </w:r>
      <w:r>
        <w:t xml:space="preserve">is </w:t>
      </w:r>
      <w:r>
        <w:t>the Russian recipe going to be finally seen as the failure</w:t>
      </w:r>
      <w:r>
        <w:t xml:space="preserve"> it is? That is a very big question for all countries in Europe and in the Euro-Atlantic community.</w:t>
      </w:r>
    </w:p>
    <w:p w:rsidR="00A14350" w:rsidP="00973786">
      <w:pPr>
        <w:pStyle w:val="Answer"/>
      </w:pPr>
      <w:sdt>
        <w:sdtPr>
          <w:rPr>
            <w:i/>
            <w:iCs/>
          </w:rPr>
          <w:alias w:val="Witness"/>
          <w:id w:val="-2105641869"/>
          <w:placeholder>
            <w:docPart w:val="184F6AD1E248409389ED0D002F8F3FEE"/>
          </w:placeholder>
          <w:richText/>
        </w:sdtPr>
        <w:sdtContent>
          <w:r w:rsidRPr="001D4A36">
            <w:rPr>
              <w:rStyle w:val="PlaceholderText"/>
              <w:b/>
              <w:i/>
              <w:iCs/>
              <w:color w:val="auto"/>
            </w:rPr>
            <w:t xml:space="preserve">Natalie </w:t>
          </w:r>
          <w:r w:rsidRPr="001D4A36">
            <w:rPr>
              <w:rStyle w:val="PlaceholderText"/>
              <w:b/>
              <w:i/>
              <w:iCs/>
              <w:color w:val="auto"/>
            </w:rPr>
            <w:t>Jaresko</w:t>
          </w:r>
          <w:r w:rsidRPr="001D4A36">
            <w:rPr>
              <w:rStyle w:val="PlaceholderText"/>
              <w:b/>
              <w:i/>
              <w:iCs/>
              <w:color w:val="auto"/>
            </w:rPr>
            <w:t>:</w:t>
          </w:r>
        </w:sdtContent>
      </w:sdt>
      <w:r w:rsidRPr="001D4A36">
        <w:t xml:space="preserve"> </w:t>
      </w:r>
      <w:r>
        <w:t xml:space="preserve">I will just say that the financial support </w:t>
      </w:r>
      <w:r>
        <w:t xml:space="preserve">over the past two years </w:t>
      </w:r>
      <w:r>
        <w:t xml:space="preserve">has been extraordinary. If you think about </w:t>
      </w:r>
      <w:r>
        <w:t xml:space="preserve">it, the </w:t>
      </w:r>
      <w:r>
        <w:t>first thing that ha</w:t>
      </w:r>
      <w:r>
        <w:t>d to be supported was the budget of Ukraine</w:t>
      </w:r>
      <w:r>
        <w:t xml:space="preserve">. </w:t>
      </w:r>
      <w:r>
        <w:t>I</w:t>
      </w:r>
      <w:r>
        <w:t>n order to</w:t>
      </w:r>
      <w:r>
        <w:t xml:space="preserve"> maintain governance, to pay civil servants, teachers</w:t>
      </w:r>
      <w:r>
        <w:t xml:space="preserve"> and</w:t>
      </w:r>
      <w:r>
        <w:t xml:space="preserve"> medical workers</w:t>
      </w:r>
      <w:r>
        <w:t>, t</w:t>
      </w:r>
      <w:r>
        <w:t>here was a $</w:t>
      </w:r>
      <w:r>
        <w:t>3</w:t>
      </w:r>
      <w:r>
        <w:t xml:space="preserve"> billion monthly budget deficit</w:t>
      </w:r>
      <w:r>
        <w:t xml:space="preserve">, which </w:t>
      </w:r>
      <w:r>
        <w:t xml:space="preserve">was financed by the G7 and </w:t>
      </w:r>
      <w:r>
        <w:t xml:space="preserve">its </w:t>
      </w:r>
      <w:r>
        <w:t>partners</w:t>
      </w:r>
      <w:r>
        <w:t>. I</w:t>
      </w:r>
      <w:r>
        <w:t>n 2022</w:t>
      </w:r>
      <w:r>
        <w:t>, i</w:t>
      </w:r>
      <w:r>
        <w:t>t was about $32 billi</w:t>
      </w:r>
      <w:r>
        <w:t>on</w:t>
      </w:r>
      <w:r>
        <w:t>. I</w:t>
      </w:r>
      <w:r>
        <w:t>n 2023</w:t>
      </w:r>
      <w:r>
        <w:t xml:space="preserve">, </w:t>
      </w:r>
      <w:r>
        <w:t xml:space="preserve">$18 billion has </w:t>
      </w:r>
      <w:r>
        <w:t xml:space="preserve">already </w:t>
      </w:r>
      <w:r>
        <w:t>been transferred to Ukraine</w:t>
      </w:r>
      <w:r>
        <w:t xml:space="preserve">. The </w:t>
      </w:r>
      <w:r>
        <w:t xml:space="preserve">commitment from the G7 </w:t>
      </w:r>
      <w:r>
        <w:t xml:space="preserve">this year is </w:t>
      </w:r>
      <w:r>
        <w:t>about $44 billion.</w:t>
      </w:r>
    </w:p>
    <w:p w:rsidR="00A14350" w:rsidP="00973786">
      <w:pPr>
        <w:pStyle w:val="Answer"/>
      </w:pPr>
      <w:r>
        <w:t xml:space="preserve">It is important to note that </w:t>
      </w:r>
      <w:r>
        <w:t xml:space="preserve">this is </w:t>
      </w:r>
      <w:r>
        <w:t>not only for the budget deficit</w:t>
      </w:r>
      <w:r>
        <w:t>. T</w:t>
      </w:r>
      <w:r>
        <w:t xml:space="preserve">here is an amount that </w:t>
      </w:r>
      <w:r>
        <w:t xml:space="preserve">has </w:t>
      </w:r>
      <w:r>
        <w:t xml:space="preserve">been identified by the World </w:t>
      </w:r>
      <w:r>
        <w:t>Bank for recovery this year. When you liberate a territory, you need to put basic roads and bridges back into function. When the Russians are consistently bombing civilian infrastructure</w:t>
      </w:r>
      <w:r>
        <w:t xml:space="preserve"> for </w:t>
      </w:r>
      <w:r>
        <w:t>energy</w:t>
      </w:r>
      <w:r>
        <w:t xml:space="preserve"> and </w:t>
      </w:r>
      <w:r>
        <w:t xml:space="preserve">electricity, you need to repair it. </w:t>
      </w:r>
      <w:r>
        <w:t>That $</w:t>
      </w:r>
      <w:r>
        <w:t>14.1 billion</w:t>
      </w:r>
      <w:r>
        <w:t xml:space="preserve"> this year is for rebuilding </w:t>
      </w:r>
      <w:r>
        <w:t xml:space="preserve">and </w:t>
      </w:r>
      <w:r>
        <w:t>renewal. It is basic infrastructure. It is not building green steel</w:t>
      </w:r>
      <w:r>
        <w:t xml:space="preserve">; </w:t>
      </w:r>
      <w:r>
        <w:t xml:space="preserve">that is the future. </w:t>
      </w:r>
      <w:r>
        <w:t xml:space="preserve">Of </w:t>
      </w:r>
      <w:r>
        <w:t xml:space="preserve">that </w:t>
      </w:r>
      <w:r>
        <w:t>$14 billion, $7 billion</w:t>
      </w:r>
      <w:r>
        <w:t xml:space="preserve"> has already been committed.</w:t>
      </w:r>
    </w:p>
    <w:p w:rsidR="00A14350" w:rsidP="00973786">
      <w:pPr>
        <w:pStyle w:val="Answer"/>
      </w:pPr>
      <w:r>
        <w:t>You say that this conference is to shore up support, but to some extent it</w:t>
      </w:r>
      <w:r>
        <w:t xml:space="preserve"> is to say thank you to the West, which has supported Ukraine with this substantial amount of money to date, and to look forward to how to do the rest of it. It is not only taxpayer funding. We very much need to focus on those Russian assets and on getting</w:t>
      </w:r>
      <w:r>
        <w:t xml:space="preserve"> private sector investment.</w:t>
      </w:r>
    </w:p>
    <w:p w:rsidR="00A14350" w:rsidP="00973786">
      <w:pPr>
        <w:pStyle w:val="Remark"/>
      </w:pPr>
      <w:sdt>
        <w:sdtPr>
          <w:alias w:val="Member"/>
          <w:tag w:val="&lt;Member mnisId='1554' dodsId='31575'&gt;"/>
          <w:id w:val="-737470684"/>
          <w:placeholder>
            <w:docPart w:val="E745D001D92B4CC7A6670755258C128F"/>
          </w:placeholder>
          <w:richText/>
        </w:sdtPr>
        <w:sdtContent>
          <w:r w:rsidRPr="003E7691">
            <w:rPr>
              <w:b/>
            </w:rPr>
            <w:t>Chair:</w:t>
          </w:r>
        </w:sdtContent>
      </w:sdt>
      <w:r w:rsidRPr="003E7691">
        <w:t xml:space="preserve"> </w:t>
      </w:r>
      <w:r>
        <w:t xml:space="preserve">I am </w:t>
      </w:r>
      <w:r>
        <w:t xml:space="preserve">afraid I </w:t>
      </w:r>
      <w:r>
        <w:t>have to</w:t>
      </w:r>
      <w:r>
        <w:t xml:space="preserve"> wrap </w:t>
      </w:r>
      <w:r>
        <w:t>up the questioning</w:t>
      </w:r>
      <w:r>
        <w:t xml:space="preserve"> there </w:t>
      </w:r>
      <w:r>
        <w:t xml:space="preserve">in order to </w:t>
      </w:r>
      <w:r>
        <w:t>move on to the next panel</w:t>
      </w:r>
      <w:r>
        <w:t xml:space="preserve">. Thank </w:t>
      </w:r>
      <w:r>
        <w:t xml:space="preserve">you ever so much to all of you for giving evidence. </w:t>
      </w:r>
      <w:r>
        <w:t xml:space="preserve">Could </w:t>
      </w:r>
      <w:r>
        <w:t>the next panel please step forward</w:t>
      </w:r>
      <w:r>
        <w:t>? W</w:t>
      </w:r>
      <w:r>
        <w:t>e will</w:t>
      </w:r>
      <w:r>
        <w:t xml:space="preserve"> now</w:t>
      </w:r>
      <w:r>
        <w:t xml:space="preserve"> look at perspect</w:t>
      </w:r>
      <w:r>
        <w:t xml:space="preserve">ives </w:t>
      </w:r>
      <w:r>
        <w:t xml:space="preserve">on recovery </w:t>
      </w:r>
      <w:r>
        <w:t>from within Ukraine.</w:t>
      </w:r>
    </w:p>
    <w:p w:rsidR="0005198A" w:rsidP="00973786">
      <w:pPr>
        <w:pStyle w:val="TitlePanel0"/>
        <w:jc w:val="both"/>
      </w:pPr>
    </w:p>
    <w:sdt>
      <w:sdtPr>
        <w:rPr>
          <w:sz w:val="22"/>
        </w:rPr>
        <w:alias w:val="WitnessExamination"/>
        <w:tag w:val="WitnessExamination"/>
        <w:id w:val="-674412966"/>
        <w:placeholder>
          <w:docPart w:val="0DF6540C67F4485DBEB09E733F9B692A"/>
        </w:placeholder>
        <w:richText/>
      </w:sdtPr>
      <w:sdtEndPr>
        <w:rPr>
          <w:sz w:val="28"/>
        </w:rPr>
      </w:sdtEndPr>
      <w:sdtContent>
        <w:p w:rsidR="0005198A" w:rsidRPr="001E49CF" w:rsidP="00973786">
          <w:pPr>
            <w:pStyle w:val="TitlePanel0"/>
            <w:rPr>
              <w:szCs w:val="28"/>
            </w:rPr>
          </w:pPr>
          <w:r w:rsidRPr="001E49CF">
            <w:rPr>
              <w:szCs w:val="28"/>
            </w:rPr>
            <w:t>Examination of witnesses</w:t>
          </w:r>
        </w:p>
        <w:p w:rsidR="0005198A" w:rsidRPr="001E49CF" w:rsidP="00973786">
          <w:pPr>
            <w:pStyle w:val="TitlePanel0"/>
            <w:jc w:val="both"/>
          </w:pPr>
          <w:r>
            <w:rPr>
              <w:sz w:val="22"/>
            </w:rPr>
            <w:t xml:space="preserve">Witnesses: </w:t>
          </w:r>
          <w:r w:rsidRPr="001E49CF">
            <w:rPr>
              <w:sz w:val="22"/>
            </w:rPr>
            <w:t xml:space="preserve">Olena Bilan, Olena </w:t>
          </w:r>
          <w:r w:rsidRPr="001E49CF">
            <w:rPr>
              <w:sz w:val="22"/>
            </w:rPr>
            <w:t>Halushka</w:t>
          </w:r>
          <w:r w:rsidRPr="001E49CF">
            <w:rPr>
              <w:sz w:val="22"/>
            </w:rPr>
            <w:t xml:space="preserve"> and Anna </w:t>
          </w:r>
          <w:r w:rsidRPr="001E49CF">
            <w:rPr>
              <w:sz w:val="22"/>
            </w:rPr>
            <w:t>Myroniuk</w:t>
          </w:r>
          <w:r w:rsidRPr="001E49CF">
            <w:rPr>
              <w:sz w:val="22"/>
            </w:rPr>
            <w:t>.</w:t>
          </w:r>
        </w:p>
      </w:sdtContent>
    </w:sdt>
    <w:p w:rsidR="0005198A" w:rsidRPr="001E49CF" w:rsidP="00973786">
      <w:pPr>
        <w:pStyle w:val="Question"/>
        <w:numPr>
          <w:ilvl w:val="0"/>
          <w:numId w:val="9"/>
        </w:numPr>
      </w:pPr>
      <w:sdt>
        <w:sdtPr>
          <w:alias w:val="Member"/>
          <w:tag w:val="&lt;Member mnisId='4805' dodsId='149027'&gt;"/>
          <w:id w:val="-763684094"/>
          <w:placeholder>
            <w:docPart w:val="3CC64D3349D34EBA81D656D601B6F13C"/>
          </w:placeholder>
          <w:richText/>
        </w:sdtPr>
        <w:sdtContent>
          <w:r w:rsidRPr="001E49CF">
            <w:rPr>
              <w:rStyle w:val="PlaceholderText"/>
              <w:b/>
              <w:color w:val="auto"/>
            </w:rPr>
            <w:t>Chair:</w:t>
          </w:r>
        </w:sdtContent>
      </w:sdt>
      <w:r w:rsidRPr="001E49CF">
        <w:t xml:space="preserve"> </w:t>
      </w:r>
      <w:r>
        <w:t xml:space="preserve">I would be very grateful if </w:t>
      </w:r>
      <w:r>
        <w:t>our</w:t>
      </w:r>
      <w:r>
        <w:t xml:space="preserve"> witnesses could introduce themselves, and then we will go into questions. D</w:t>
      </w:r>
      <w:r w:rsidRPr="001E49CF">
        <w:t xml:space="preserve">o not feel the need to </w:t>
      </w:r>
      <w:r>
        <w:t xml:space="preserve">answer every question because we want to make sure we hear from your voices. </w:t>
      </w:r>
    </w:p>
    <w:p w:rsidR="0005198A" w:rsidRPr="001E49CF" w:rsidP="00973786">
      <w:pPr>
        <w:pStyle w:val="Answer"/>
      </w:pPr>
      <w:sdt>
        <w:sdtPr>
          <w:rPr>
            <w:i/>
            <w:iCs/>
          </w:rPr>
          <w:alias w:val="Witness"/>
          <w:id w:val="-80448583"/>
          <w:placeholder>
            <w:docPart w:val="3CC64D3349D34EBA81D656D601B6F13C"/>
          </w:placeholder>
          <w:richText/>
        </w:sdtPr>
        <w:sdtEndPr>
          <w:rPr>
            <w:i w:val="0"/>
            <w:iCs w:val="0"/>
          </w:rPr>
        </w:sdtEndPr>
        <w:sdtContent>
          <w:r w:rsidRPr="0005198A">
            <w:rPr>
              <w:rStyle w:val="PlaceholderText"/>
              <w:b/>
              <w:i/>
              <w:iCs/>
              <w:color w:val="auto"/>
            </w:rPr>
            <w:t xml:space="preserve">Anna </w:t>
          </w:r>
          <w:r w:rsidRPr="0005198A">
            <w:rPr>
              <w:rStyle w:val="PlaceholderText"/>
              <w:b/>
              <w:i/>
              <w:iCs/>
              <w:color w:val="auto"/>
            </w:rPr>
            <w:t>Myroniuk</w:t>
          </w:r>
          <w:r w:rsidRPr="0005198A">
            <w:rPr>
              <w:rStyle w:val="PlaceholderText"/>
              <w:b/>
              <w:i/>
              <w:iCs/>
              <w:color w:val="auto"/>
            </w:rPr>
            <w:t>:</w:t>
          </w:r>
        </w:sdtContent>
      </w:sdt>
      <w:r>
        <w:t xml:space="preserve"> Hello, everybody. My name is Anna </w:t>
      </w:r>
      <w:r>
        <w:t>Myroniuk</w:t>
      </w:r>
      <w:r>
        <w:t>. I am a Ukrainian journalist. I am the head of investigations at the Ukrainian English-language</w:t>
      </w:r>
      <w:r>
        <w:t xml:space="preserve"> publication the </w:t>
      </w:r>
      <w:r w:rsidRPr="0005198A">
        <w:rPr>
          <w:i/>
          <w:iCs/>
        </w:rPr>
        <w:t>Kyiv Independent</w:t>
      </w:r>
      <w:r>
        <w:t>.</w:t>
      </w:r>
    </w:p>
    <w:p w:rsidR="0005198A" w:rsidRPr="001E49CF" w:rsidP="00973786">
      <w:pPr>
        <w:pStyle w:val="Answer"/>
      </w:pPr>
      <w:sdt>
        <w:sdtPr>
          <w:rPr>
            <w:i/>
            <w:iCs/>
          </w:rPr>
          <w:alias w:val="Witness"/>
          <w:id w:val="-612981497"/>
          <w:placeholder>
            <w:docPart w:val="3CC64D3349D34EBA81D656D601B6F13C"/>
          </w:placeholder>
          <w:richText/>
        </w:sdtPr>
        <w:sdtEndPr>
          <w:rPr>
            <w:i w:val="0"/>
            <w:iCs w:val="0"/>
          </w:rPr>
        </w:sdtEndPr>
        <w:sdtContent>
          <w:r w:rsidRPr="0005198A">
            <w:rPr>
              <w:rStyle w:val="PlaceholderText"/>
              <w:b/>
              <w:i/>
              <w:iCs/>
              <w:color w:val="auto"/>
            </w:rPr>
            <w:t xml:space="preserve">Olena </w:t>
          </w:r>
          <w:r w:rsidRPr="0005198A">
            <w:rPr>
              <w:rStyle w:val="PlaceholderText"/>
              <w:b/>
              <w:i/>
              <w:iCs/>
              <w:color w:val="auto"/>
            </w:rPr>
            <w:t>Halushka</w:t>
          </w:r>
          <w:r w:rsidRPr="0005198A">
            <w:rPr>
              <w:rStyle w:val="PlaceholderText"/>
              <w:b/>
              <w:i/>
              <w:iCs/>
              <w:color w:val="auto"/>
            </w:rPr>
            <w:t>:</w:t>
          </w:r>
        </w:sdtContent>
      </w:sdt>
      <w:r>
        <w:t xml:space="preserve"> Hello, my name is Olena </w:t>
      </w:r>
      <w:r>
        <w:t>Halushka</w:t>
      </w:r>
      <w:r>
        <w:t xml:space="preserve">. </w:t>
      </w:r>
      <w:r w:rsidRPr="001E49CF">
        <w:t>I am the co</w:t>
      </w:r>
      <w:r>
        <w:t>-</w:t>
      </w:r>
      <w:r w:rsidRPr="001E49CF">
        <w:t xml:space="preserve">founder </w:t>
      </w:r>
      <w:r>
        <w:t xml:space="preserve">of the International </w:t>
      </w:r>
      <w:r>
        <w:t>Center</w:t>
      </w:r>
      <w:r>
        <w:t xml:space="preserve"> for Ukrainian Victory and a board member at the Anti</w:t>
      </w:r>
      <w:r>
        <w:t>c</w:t>
      </w:r>
      <w:r>
        <w:t>o</w:t>
      </w:r>
      <w:r>
        <w:t xml:space="preserve">rruption Action </w:t>
      </w:r>
      <w:r>
        <w:t>Cent</w:t>
      </w:r>
      <w:r>
        <w:t>er</w:t>
      </w:r>
      <w:r>
        <w:t xml:space="preserve"> in Kyiv. </w:t>
      </w:r>
    </w:p>
    <w:p w:rsidR="0088350A" w:rsidP="00973786">
      <w:pPr>
        <w:pStyle w:val="Answer"/>
      </w:pPr>
      <w:sdt>
        <w:sdtPr>
          <w:rPr>
            <w:i/>
            <w:iCs/>
          </w:rPr>
          <w:alias w:val="Witness"/>
          <w:id w:val="260338566"/>
          <w:placeholder>
            <w:docPart w:val="3CC64D3349D34EBA81D656D601B6F13C"/>
          </w:placeholder>
          <w:richText/>
        </w:sdtPr>
        <w:sdtContent>
          <w:r w:rsidRPr="0005198A">
            <w:rPr>
              <w:rStyle w:val="PlaceholderText"/>
              <w:b/>
              <w:i/>
              <w:iCs/>
              <w:color w:val="auto"/>
            </w:rPr>
            <w:t>Olena Bilan:</w:t>
          </w:r>
        </w:sdtContent>
      </w:sdt>
      <w:r>
        <w:t xml:space="preserve"> </w:t>
      </w:r>
      <w:r>
        <w:t xml:space="preserve">Hello. </w:t>
      </w:r>
      <w:r>
        <w:t>M</w:t>
      </w:r>
      <w:r w:rsidRPr="001E49CF">
        <w:t xml:space="preserve">y name is </w:t>
      </w:r>
      <w:r w:rsidRPr="001E49CF">
        <w:t>Olena Bilan</w:t>
      </w:r>
      <w:r>
        <w:t xml:space="preserve">. I am the head of research and chief economist of </w:t>
      </w:r>
      <w:r>
        <w:t xml:space="preserve">Dragon Capital, a </w:t>
      </w:r>
      <w:r w:rsidRPr="001E49CF">
        <w:t>private investment company in Ukraine</w:t>
      </w:r>
      <w:r>
        <w:t>. I am also co-c</w:t>
      </w:r>
      <w:r>
        <w:t xml:space="preserve">hair of the </w:t>
      </w:r>
      <w:r>
        <w:t>b</w:t>
      </w:r>
      <w:r>
        <w:t xml:space="preserve">oard of </w:t>
      </w:r>
      <w:r>
        <w:t xml:space="preserve">the Kyiv </w:t>
      </w:r>
      <w:r>
        <w:t>School of Economics.</w:t>
      </w:r>
    </w:p>
    <w:p w:rsidR="00A14350" w:rsidP="00973786">
      <w:pPr>
        <w:pStyle w:val="Question"/>
      </w:pPr>
      <w:sdt>
        <w:sdtPr>
          <w:alias w:val="Member"/>
          <w:tag w:val="&lt;Member mnisId='1554' dodsId='31575'&gt;"/>
          <w:id w:val="805901740"/>
          <w:placeholder>
            <w:docPart w:val="6E16E2661C154C8E988A13C2DE6263CE"/>
          </w:placeholder>
          <w:richText/>
        </w:sdtPr>
        <w:sdtContent>
          <w:r w:rsidRPr="003E7691">
            <w:rPr>
              <w:b/>
            </w:rPr>
            <w:t>Chair:</w:t>
          </w:r>
        </w:sdtContent>
      </w:sdt>
      <w:r>
        <w:t xml:space="preserve"> T</w:t>
      </w:r>
      <w:r>
        <w:t>hank you all ever so much for joining us today.</w:t>
      </w:r>
      <w:r>
        <w:t xml:space="preserve"> </w:t>
      </w:r>
      <w:r>
        <w:t>I am intereste</w:t>
      </w:r>
      <w:r>
        <w:t>d to know what</w:t>
      </w:r>
      <w:r>
        <w:t xml:space="preserve"> would constitute a successful recovery of Ukraine for</w:t>
      </w:r>
      <w:r>
        <w:t xml:space="preserve"> civil society</w:t>
      </w:r>
      <w:r>
        <w:t xml:space="preserve"> and </w:t>
      </w:r>
      <w:r>
        <w:t xml:space="preserve">for </w:t>
      </w:r>
      <w:r>
        <w:t>Ukrainian citizens</w:t>
      </w:r>
      <w:r>
        <w:t>. D</w:t>
      </w:r>
      <w:r>
        <w:t xml:space="preserve">o you believe that the Ukrainian people and </w:t>
      </w:r>
      <w:r>
        <w:t xml:space="preserve">the </w:t>
      </w:r>
      <w:r>
        <w:t>representatives of civil society are being sufficiently engaged within the recovery process</w:t>
      </w:r>
      <w:r>
        <w:t xml:space="preserve">, </w:t>
      </w:r>
      <w:r>
        <w:t>particularly the conference that is coming up</w:t>
      </w:r>
      <w:r>
        <w:t xml:space="preserve">? </w:t>
      </w:r>
    </w:p>
    <w:p w:rsidR="00A14350" w:rsidP="00973786">
      <w:pPr>
        <w:pStyle w:val="Answer"/>
      </w:pPr>
      <w:sdt>
        <w:sdtPr>
          <w:rPr>
            <w:i/>
            <w:iCs/>
          </w:rPr>
          <w:alias w:val="Witness"/>
          <w:id w:val="-1337449793"/>
          <w:placeholder>
            <w:docPart w:val="A38DD1E607F144C187F4ABFFB38FD969"/>
          </w:placeholder>
          <w:richText/>
        </w:sdtPr>
        <w:sdtEndPr>
          <w:rPr>
            <w:i w:val="0"/>
            <w:iCs w:val="0"/>
          </w:rPr>
        </w:sdtEndPr>
        <w:sdtContent>
          <w:r w:rsidRPr="007F4AFB">
            <w:rPr>
              <w:rStyle w:val="PlaceholderText"/>
              <w:b/>
              <w:i/>
              <w:iCs/>
              <w:color w:val="auto"/>
            </w:rPr>
            <w:t xml:space="preserve">Anna </w:t>
          </w:r>
          <w:r w:rsidRPr="007F4AFB">
            <w:rPr>
              <w:rStyle w:val="PlaceholderText"/>
              <w:b/>
              <w:i/>
              <w:iCs/>
              <w:color w:val="auto"/>
            </w:rPr>
            <w:t>Myroniuk</w:t>
          </w:r>
          <w:r w:rsidRPr="007F4AFB">
            <w:rPr>
              <w:rStyle w:val="PlaceholderText"/>
              <w:b/>
              <w:i/>
              <w:iCs/>
              <w:color w:val="auto"/>
            </w:rPr>
            <w:t>:</w:t>
          </w:r>
        </w:sdtContent>
      </w:sdt>
      <w:r w:rsidRPr="007F4AFB">
        <w:t xml:space="preserve"> </w:t>
      </w:r>
      <w:r>
        <w:t>T</w:t>
      </w:r>
      <w:r>
        <w:t>o answer the first part of your question</w:t>
      </w:r>
      <w:r>
        <w:t xml:space="preserve">, </w:t>
      </w:r>
      <w:r>
        <w:t xml:space="preserve">Ukrainian society will perceive the reconstruction efforts as successful if every single </w:t>
      </w:r>
      <w:r w:rsidRPr="00D52348">
        <w:t>hryvnia</w:t>
      </w:r>
      <w:r>
        <w:t xml:space="preserve">, </w:t>
      </w:r>
      <w:r>
        <w:t>dollar</w:t>
      </w:r>
      <w:r>
        <w:t xml:space="preserve"> or pound is spent as it is designed to be s</w:t>
      </w:r>
      <w:r>
        <w:t>pent</w:t>
      </w:r>
      <w:r>
        <w:t xml:space="preserve">, if </w:t>
      </w:r>
      <w:r>
        <w:t>the reconstruction is transparent</w:t>
      </w:r>
      <w:r>
        <w:t xml:space="preserve"> and</w:t>
      </w:r>
      <w:r>
        <w:t xml:space="preserve"> if it</w:t>
      </w:r>
      <w:r>
        <w:t xml:space="preserve"> happens</w:t>
      </w:r>
      <w:r>
        <w:t xml:space="preserve"> under </w:t>
      </w:r>
      <w:r>
        <w:t xml:space="preserve">the </w:t>
      </w:r>
      <w:r>
        <w:t xml:space="preserve">international supervision of </w:t>
      </w:r>
      <w:r>
        <w:t xml:space="preserve">the </w:t>
      </w:r>
      <w:r>
        <w:t xml:space="preserve">donor organisations that are dedicating this money to Ukraine. </w:t>
      </w:r>
    </w:p>
    <w:p w:rsidR="00A14350" w:rsidP="00973786">
      <w:pPr>
        <w:pStyle w:val="Answer"/>
      </w:pPr>
      <w:r>
        <w:t xml:space="preserve">As </w:t>
      </w:r>
      <w:r>
        <w:t>for</w:t>
      </w:r>
      <w:r>
        <w:t xml:space="preserve"> </w:t>
      </w:r>
      <w:r>
        <w:t>the level of engagement of local communities</w:t>
      </w:r>
      <w:r>
        <w:t>,</w:t>
      </w:r>
      <w:r>
        <w:t xml:space="preserve"> </w:t>
      </w:r>
      <w:r>
        <w:t>at the moment</w:t>
      </w:r>
      <w:r>
        <w:t xml:space="preserve"> </w:t>
      </w:r>
      <w:r>
        <w:t xml:space="preserve">it is hard to say </w:t>
      </w:r>
      <w:r>
        <w:t>whe</w:t>
      </w:r>
      <w:r>
        <w:t>ther they are engaged to a great extent</w:t>
      </w:r>
      <w:r>
        <w:t xml:space="preserve">. </w:t>
      </w:r>
      <w:r>
        <w:t>I would highlight that</w:t>
      </w:r>
      <w:r>
        <w:t xml:space="preserve"> </w:t>
      </w:r>
      <w:r>
        <w:t xml:space="preserve">civil society </w:t>
      </w:r>
      <w:r>
        <w:t xml:space="preserve">was represented, </w:t>
      </w:r>
      <w:r>
        <w:t xml:space="preserve">in the form of </w:t>
      </w:r>
      <w:r>
        <w:t>RISE</w:t>
      </w:r>
      <w:r>
        <w:t>, which is a coalition of Ukrainian non-</w:t>
      </w:r>
      <w:r>
        <w:t xml:space="preserve">governmental </w:t>
      </w:r>
      <w:r>
        <w:t>organisations</w:t>
      </w:r>
      <w:r>
        <w:t xml:space="preserve">, </w:t>
      </w:r>
      <w:r>
        <w:t>in the effort</w:t>
      </w:r>
      <w:r>
        <w:t xml:space="preserve"> to</w:t>
      </w:r>
      <w:r>
        <w:t xml:space="preserve"> creat</w:t>
      </w:r>
      <w:r>
        <w:t>e</w:t>
      </w:r>
      <w:r>
        <w:t xml:space="preserve"> software infrastructure that show</w:t>
      </w:r>
      <w:r>
        <w:t>s</w:t>
      </w:r>
      <w:r>
        <w:t xml:space="preserve"> </w:t>
      </w:r>
      <w:r>
        <w:t xml:space="preserve">the </w:t>
      </w:r>
      <w:r>
        <w:t xml:space="preserve">sites </w:t>
      </w:r>
      <w:r>
        <w:t xml:space="preserve">that </w:t>
      </w:r>
      <w:r>
        <w:t xml:space="preserve">need </w:t>
      </w:r>
      <w:r>
        <w:t>to be rebuilt</w:t>
      </w:r>
      <w:r>
        <w:t>. T</w:t>
      </w:r>
      <w:r>
        <w:t xml:space="preserve">here will be some </w:t>
      </w:r>
      <w:r>
        <w:t xml:space="preserve">sort of </w:t>
      </w:r>
      <w:r>
        <w:t xml:space="preserve">coherent map of Ukraine where you </w:t>
      </w:r>
      <w:r>
        <w:t xml:space="preserve">can </w:t>
      </w:r>
      <w:r>
        <w:t xml:space="preserve">see all the reconstruction sites and all the companies that </w:t>
      </w:r>
      <w:r>
        <w:t xml:space="preserve">are </w:t>
      </w:r>
      <w:r>
        <w:t>bidding to win the tenders and reconstruct these facilities.</w:t>
      </w:r>
    </w:p>
    <w:p w:rsidR="005B24A4" w:rsidP="00973786">
      <w:pPr>
        <w:pStyle w:val="Answer"/>
      </w:pPr>
      <w:r>
        <w:t>T</w:t>
      </w:r>
      <w:r>
        <w:t>hat is also a good sign, in my opinion</w:t>
      </w:r>
      <w:r>
        <w:t xml:space="preserve">. You </w:t>
      </w:r>
      <w:r>
        <w:t xml:space="preserve">can see that civil society </w:t>
      </w:r>
      <w:r>
        <w:t>is taking</w:t>
      </w:r>
      <w:r>
        <w:t xml:space="preserve"> part in the </w:t>
      </w:r>
      <w:r>
        <w:t xml:space="preserve">governmental </w:t>
      </w:r>
      <w:r>
        <w:t xml:space="preserve">effort </w:t>
      </w:r>
      <w:r>
        <w:t xml:space="preserve">to reconstruct </w:t>
      </w:r>
      <w:r>
        <w:t>Ukraine</w:t>
      </w:r>
      <w:r>
        <w:t xml:space="preserve"> and that </w:t>
      </w:r>
      <w:r>
        <w:t>its</w:t>
      </w:r>
      <w:r>
        <w:t xml:space="preserve"> opinion is also </w:t>
      </w:r>
      <w:r>
        <w:t>taken into account</w:t>
      </w:r>
      <w:r>
        <w:t xml:space="preserve">. </w:t>
      </w:r>
      <w:r>
        <w:t xml:space="preserve">For me as </w:t>
      </w:r>
      <w:r>
        <w:t>a journalist</w:t>
      </w:r>
      <w:r>
        <w:t xml:space="preserve">, </w:t>
      </w:r>
      <w:r>
        <w:t>transparency is key.</w:t>
      </w:r>
      <w:r>
        <w:t xml:space="preserve"> </w:t>
      </w:r>
      <w:r>
        <w:t xml:space="preserve">For </w:t>
      </w:r>
      <w:r>
        <w:t xml:space="preserve">a </w:t>
      </w:r>
      <w:r>
        <w:t>journalistic society</w:t>
      </w:r>
      <w:r>
        <w:t xml:space="preserve">, </w:t>
      </w:r>
      <w:r>
        <w:t>it is necessary to have access to data and</w:t>
      </w:r>
      <w:r>
        <w:t xml:space="preserve"> </w:t>
      </w:r>
      <w:r>
        <w:t xml:space="preserve">to </w:t>
      </w:r>
      <w:r>
        <w:t xml:space="preserve">be able to </w:t>
      </w:r>
      <w:r>
        <w:t xml:space="preserve">see </w:t>
      </w:r>
      <w:r>
        <w:t xml:space="preserve">all the </w:t>
      </w:r>
      <w:r>
        <w:t>checks and balances</w:t>
      </w:r>
      <w:r>
        <w:t xml:space="preserve">. </w:t>
      </w:r>
      <w:r>
        <w:t>Is</w:t>
      </w:r>
      <w:r>
        <w:t xml:space="preserve"> the documentation placed there for you to scrutinise</w:t>
      </w:r>
      <w:r>
        <w:t>?</w:t>
      </w:r>
      <w:r>
        <w:t xml:space="preserve"> </w:t>
      </w:r>
      <w:r>
        <w:t>Can you look at</w:t>
      </w:r>
      <w:r>
        <w:t xml:space="preserve"> </w:t>
      </w:r>
      <w:r>
        <w:t>the prices for concrete</w:t>
      </w:r>
      <w:r>
        <w:t xml:space="preserve"> </w:t>
      </w:r>
      <w:r>
        <w:t>or any other construction material</w:t>
      </w:r>
      <w:r>
        <w:t>,</w:t>
      </w:r>
      <w:r>
        <w:t xml:space="preserve"> </w:t>
      </w:r>
      <w:r>
        <w:t xml:space="preserve">compare them to the market prices </w:t>
      </w:r>
      <w:r>
        <w:t>and</w:t>
      </w:r>
      <w:r>
        <w:t xml:space="preserve"> </w:t>
      </w:r>
      <w:r>
        <w:t>see whether they are inflated or not</w:t>
      </w:r>
      <w:r>
        <w:t>?</w:t>
      </w:r>
      <w:r>
        <w:t xml:space="preserve"> </w:t>
      </w:r>
      <w:r>
        <w:t xml:space="preserve">Once again, </w:t>
      </w:r>
      <w:r>
        <w:t xml:space="preserve">transparency </w:t>
      </w:r>
      <w:r>
        <w:t>is key.</w:t>
      </w:r>
    </w:p>
    <w:p w:rsidR="00EC58EF" w:rsidP="00973786">
      <w:pPr>
        <w:pStyle w:val="Answer"/>
      </w:pPr>
      <w:r>
        <w:t>T</w:t>
      </w:r>
      <w:r>
        <w:t xml:space="preserve">he level of civil society </w:t>
      </w:r>
      <w:r>
        <w:t xml:space="preserve">representation </w:t>
      </w:r>
      <w:r>
        <w:t>is decent since civil society was invited to participate</w:t>
      </w:r>
      <w:r>
        <w:t xml:space="preserve"> in the creation of DREAM</w:t>
      </w:r>
      <w:r>
        <w:t>. T</w:t>
      </w:r>
      <w:r>
        <w:t xml:space="preserve">hat is what </w:t>
      </w:r>
      <w:r>
        <w:t xml:space="preserve">they call </w:t>
      </w:r>
      <w:r>
        <w:t xml:space="preserve">the system </w:t>
      </w:r>
      <w:r>
        <w:t xml:space="preserve">where </w:t>
      </w:r>
      <w:r>
        <w:t xml:space="preserve">you can see all </w:t>
      </w:r>
      <w:r>
        <w:t xml:space="preserve">the </w:t>
      </w:r>
      <w:r>
        <w:t>reconstruction sites</w:t>
      </w:r>
      <w:r>
        <w:t xml:space="preserve">. </w:t>
      </w:r>
    </w:p>
    <w:p w:rsidR="00A14350" w:rsidP="00973786">
      <w:pPr>
        <w:pStyle w:val="Question"/>
      </w:pPr>
      <w:sdt>
        <w:sdtPr>
          <w:alias w:val="Member"/>
          <w:tag w:val="&lt;Member mnisId='1554' dodsId='31575'&gt;"/>
          <w:id w:val="-436521783"/>
          <w:placeholder>
            <w:docPart w:val="0AB9DB404EE14C148F1D8793BB5D12E2"/>
          </w:placeholder>
          <w:richText/>
        </w:sdtPr>
        <w:sdtContent>
          <w:r w:rsidRPr="003E7691">
            <w:rPr>
              <w:b/>
            </w:rPr>
            <w:t>Chair:</w:t>
          </w:r>
        </w:sdtContent>
      </w:sdt>
      <w:r w:rsidRPr="003E7691">
        <w:t xml:space="preserve"> </w:t>
      </w:r>
      <w:r>
        <w:t>Olena</w:t>
      </w:r>
      <w:r>
        <w:t xml:space="preserve"> Bilan, t</w:t>
      </w:r>
      <w:r>
        <w:t xml:space="preserve">he previous Ukrainian </w:t>
      </w:r>
      <w:r>
        <w:t xml:space="preserve">Foreign Minister </w:t>
      </w:r>
      <w:r>
        <w:t xml:space="preserve">told us that success in terms of recovery would look like </w:t>
      </w:r>
      <w:r>
        <w:t xml:space="preserve">5% </w:t>
      </w:r>
      <w:r>
        <w:t xml:space="preserve">to </w:t>
      </w:r>
      <w:r>
        <w:t>7</w:t>
      </w:r>
      <w:r>
        <w:t xml:space="preserve">% of GDP growth a year. What </w:t>
      </w:r>
      <w:r>
        <w:t xml:space="preserve">would be a successful </w:t>
      </w:r>
      <w:r>
        <w:t>recover</w:t>
      </w:r>
      <w:r>
        <w:t>y</w:t>
      </w:r>
      <w:r>
        <w:t xml:space="preserve"> from your perspective?</w:t>
      </w:r>
    </w:p>
    <w:p w:rsidR="00634C2E" w:rsidRPr="009E416D" w:rsidP="00973786">
      <w:pPr>
        <w:pStyle w:val="Answer"/>
      </w:pPr>
      <w:sdt>
        <w:sdtPr>
          <w:rPr>
            <w:i/>
            <w:iCs/>
          </w:rPr>
          <w:alias w:val="Witness"/>
          <w:id w:val="1733267942"/>
          <w:placeholder>
            <w:docPart w:val="D8C481741BAC4007B276F6041E272E4B"/>
          </w:placeholder>
          <w:richText/>
        </w:sdtPr>
        <w:sdtContent>
          <w:r w:rsidRPr="00F85FAC">
            <w:rPr>
              <w:rStyle w:val="PlaceholderText"/>
              <w:b/>
              <w:i/>
              <w:iCs/>
              <w:color w:val="auto"/>
            </w:rPr>
            <w:t>Olena Bilan:</w:t>
          </w:r>
        </w:sdtContent>
      </w:sdt>
      <w:r w:rsidRPr="00F85FAC">
        <w:t xml:space="preserve"> </w:t>
      </w:r>
      <w:r>
        <w:t xml:space="preserve">I agree that we should really look at economic growth as one of the key measures of </w:t>
      </w:r>
      <w:r>
        <w:t xml:space="preserve">a </w:t>
      </w:r>
      <w:r>
        <w:t>successful recovery</w:t>
      </w:r>
      <w:r>
        <w:t>. W</w:t>
      </w:r>
      <w:r>
        <w:t xml:space="preserve">hether </w:t>
      </w:r>
      <w:r>
        <w:t xml:space="preserve">that </w:t>
      </w:r>
      <w:r>
        <w:t xml:space="preserve">is </w:t>
      </w:r>
      <w:r>
        <w:t>5%, 7%</w:t>
      </w:r>
      <w:r>
        <w:t xml:space="preserve"> or maybe even more</w:t>
      </w:r>
      <w:r>
        <w:t xml:space="preserve">, </w:t>
      </w:r>
      <w:r>
        <w:t>the more important topic is whether this growth is sustainable.</w:t>
      </w:r>
      <w:r>
        <w:t xml:space="preserve"> </w:t>
      </w:r>
      <w:r>
        <w:t>I</w:t>
      </w:r>
      <w:r>
        <w:t>t could be on</w:t>
      </w:r>
      <w:r>
        <w:t xml:space="preserve">ly 5%, </w:t>
      </w:r>
      <w:r>
        <w:t xml:space="preserve">which after </w:t>
      </w:r>
      <w:r>
        <w:t xml:space="preserve">a </w:t>
      </w:r>
      <w:r>
        <w:t xml:space="preserve">29% </w:t>
      </w:r>
      <w:r w:rsidRPr="009E416D">
        <w:t>dec</w:t>
      </w:r>
      <w:r w:rsidRPr="009E416D">
        <w:t>line is easy to do, but we should make sure that the financing for this recovery comes from sources that do not add to Ukraine</w:t>
      </w:r>
      <w:r w:rsidRPr="009E416D">
        <w:t>’</w:t>
      </w:r>
      <w:r w:rsidRPr="009E416D">
        <w:t xml:space="preserve">s </w:t>
      </w:r>
      <w:r w:rsidRPr="009E416D">
        <w:t>im</w:t>
      </w:r>
      <w:r w:rsidRPr="009E416D">
        <w:t>balances</w:t>
      </w:r>
      <w:r w:rsidRPr="009E416D">
        <w:t xml:space="preserve">. </w:t>
      </w:r>
    </w:p>
    <w:p w:rsidR="00A14350" w:rsidP="00973786">
      <w:pPr>
        <w:pStyle w:val="Answer"/>
      </w:pPr>
      <w:r w:rsidRPr="009E416D">
        <w:t>We should make sure there is no money printed for the recovery</w:t>
      </w:r>
      <w:r>
        <w:t>. The best way is for as much of it as possible to b</w:t>
      </w:r>
      <w:r>
        <w:t>e grants. Given the constraints our partners face, we will probably count on loans as well, but these loans should not inflate Ukraine’s debt-to-GDP ratio so that Ukraine remains a ba</w:t>
      </w:r>
      <w:r>
        <w:t>n</w:t>
      </w:r>
      <w:r>
        <w:t xml:space="preserve">kable country. </w:t>
      </w:r>
    </w:p>
    <w:p w:rsidR="00A14350" w:rsidP="00973786">
      <w:pPr>
        <w:pStyle w:val="Question"/>
      </w:pPr>
      <w:sdt>
        <w:sdtPr>
          <w:alias w:val="Member"/>
          <w:tag w:val="&lt;Member mnisId='4818' dodsId='157052'&gt;"/>
          <w:id w:val="-1692902682"/>
          <w:placeholder>
            <w:docPart w:val="CED7721A95D44D6BBF816ED4A4BD1DA9"/>
          </w:placeholder>
          <w:richText/>
        </w:sdtPr>
        <w:sdtContent>
          <w:r w:rsidRPr="001E49CF">
            <w:rPr>
              <w:rStyle w:val="PlaceholderText"/>
              <w:b/>
              <w:color w:val="auto"/>
            </w:rPr>
            <w:t>Saqib Bhatti:</w:t>
          </w:r>
        </w:sdtContent>
      </w:sdt>
      <w:r w:rsidRPr="001E49CF">
        <w:t xml:space="preserve"> </w:t>
      </w:r>
      <w:r>
        <w:t xml:space="preserve">To Olena </w:t>
      </w:r>
      <w:r>
        <w:t>Halushka</w:t>
      </w:r>
      <w:r>
        <w:t xml:space="preserve"> and Anna</w:t>
      </w:r>
      <w:r>
        <w:t>, how much pro</w:t>
      </w:r>
      <w:r>
        <w:t>gress has there been in tackling corruption and reducing the influence of oligarchs in Ukraine</w:t>
      </w:r>
      <w:r>
        <w:t>?</w:t>
      </w:r>
    </w:p>
    <w:p w:rsidR="00A14350" w:rsidP="00973786">
      <w:pPr>
        <w:pStyle w:val="Answer"/>
      </w:pPr>
      <w:sdt>
        <w:sdtPr>
          <w:rPr>
            <w:i/>
            <w:iCs/>
          </w:rPr>
          <w:alias w:val="Witness"/>
          <w:id w:val="760263935"/>
          <w:placeholder>
            <w:docPart w:val="4783C15B645B479A97A44C662A7F610D"/>
          </w:placeholder>
          <w:richText/>
        </w:sdtPr>
        <w:sdtEndPr>
          <w:rPr>
            <w:i w:val="0"/>
            <w:iCs w:val="0"/>
          </w:rPr>
        </w:sdtEndPr>
        <w:sdtContent>
          <w:r w:rsidRPr="00335AEE">
            <w:rPr>
              <w:rStyle w:val="PlaceholderText"/>
              <w:b/>
              <w:i/>
              <w:iCs/>
              <w:color w:val="auto"/>
            </w:rPr>
            <w:t xml:space="preserve">Olena </w:t>
          </w:r>
          <w:r w:rsidRPr="00335AEE">
            <w:rPr>
              <w:rStyle w:val="PlaceholderText"/>
              <w:b/>
              <w:i/>
              <w:iCs/>
              <w:color w:val="auto"/>
            </w:rPr>
            <w:t>Halushka</w:t>
          </w:r>
          <w:r w:rsidRPr="00335AEE">
            <w:rPr>
              <w:rStyle w:val="PlaceholderText"/>
              <w:b/>
              <w:i/>
              <w:iCs/>
              <w:color w:val="auto"/>
            </w:rPr>
            <w:t>:</w:t>
          </w:r>
        </w:sdtContent>
      </w:sdt>
      <w:r w:rsidRPr="00335AEE">
        <w:t xml:space="preserve"> </w:t>
      </w:r>
      <w:r>
        <w:t xml:space="preserve">If you compare it to where Ukraine </w:t>
      </w:r>
      <w:r>
        <w:t xml:space="preserve">stood </w:t>
      </w:r>
      <w:r>
        <w:t xml:space="preserve">during the presidency of </w:t>
      </w:r>
      <w:r w:rsidRPr="00AE3554">
        <w:t xml:space="preserve">Viktor Yanukovych </w:t>
      </w:r>
      <w:r>
        <w:t xml:space="preserve">in 2010 and 2013, the tremendous progress </w:t>
      </w:r>
      <w:r>
        <w:t>that</w:t>
      </w:r>
      <w:r>
        <w:t xml:space="preserve"> has been </w:t>
      </w:r>
      <w:r>
        <w:t>achieved</w:t>
      </w:r>
      <w:r>
        <w:t xml:space="preserve"> </w:t>
      </w:r>
      <w:r>
        <w:t>ever since is obvious</w:t>
      </w:r>
      <w:r>
        <w:t xml:space="preserve">. </w:t>
      </w:r>
      <w:r>
        <w:t xml:space="preserve">Ukraine </w:t>
      </w:r>
      <w:r>
        <w:t>was endemically</w:t>
      </w:r>
      <w:r>
        <w:t xml:space="preserve"> corrupt back then</w:t>
      </w:r>
      <w:r>
        <w:t>. T</w:t>
      </w:r>
      <w:r>
        <w:t>hat was one of the reasons</w:t>
      </w:r>
      <w:r>
        <w:t xml:space="preserve"> that </w:t>
      </w:r>
      <w:r>
        <w:t xml:space="preserve">Ukraine society </w:t>
      </w:r>
      <w:r>
        <w:t xml:space="preserve">took </w:t>
      </w:r>
      <w:r>
        <w:t xml:space="preserve">to </w:t>
      </w:r>
      <w:r>
        <w:t xml:space="preserve">the </w:t>
      </w:r>
      <w:r>
        <w:t xml:space="preserve">streets </w:t>
      </w:r>
      <w:r>
        <w:t xml:space="preserve">to </w:t>
      </w:r>
      <w:r>
        <w:t>say</w:t>
      </w:r>
      <w:r>
        <w:t>, “E</w:t>
      </w:r>
      <w:r>
        <w:t>nough is enough</w:t>
      </w:r>
      <w:r>
        <w:t>. We have had</w:t>
      </w:r>
      <w:r>
        <w:t xml:space="preserve"> enough impunity</w:t>
      </w:r>
      <w:r>
        <w:t xml:space="preserve"> a</w:t>
      </w:r>
      <w:r>
        <w:t xml:space="preserve">nd </w:t>
      </w:r>
      <w:r>
        <w:t>cron</w:t>
      </w:r>
      <w:r>
        <w:t>y</w:t>
      </w:r>
      <w:r>
        <w:t>ism</w:t>
      </w:r>
      <w:r>
        <w:t>. W</w:t>
      </w:r>
      <w:r>
        <w:t>e are standing for what we call European values</w:t>
      </w:r>
      <w:r>
        <w:t xml:space="preserve">: </w:t>
      </w:r>
      <w:r>
        <w:t xml:space="preserve">zero tolerance </w:t>
      </w:r>
      <w:r>
        <w:t xml:space="preserve">for </w:t>
      </w:r>
      <w:r>
        <w:t xml:space="preserve">corruption, </w:t>
      </w:r>
      <w:r>
        <w:t xml:space="preserve">the </w:t>
      </w:r>
      <w:r>
        <w:t xml:space="preserve">rule of law, respect </w:t>
      </w:r>
      <w:r>
        <w:t xml:space="preserve">for </w:t>
      </w:r>
      <w:r>
        <w:t>human rights and other values</w:t>
      </w:r>
      <w:r>
        <w:t>.</w:t>
      </w:r>
      <w:r>
        <w:t xml:space="preserve">” </w:t>
      </w:r>
    </w:p>
    <w:p w:rsidR="00AE3554" w:rsidP="00973786">
      <w:pPr>
        <w:pStyle w:val="Answer"/>
      </w:pPr>
      <w:r>
        <w:t>S</w:t>
      </w:r>
      <w:r>
        <w:t>ince that time</w:t>
      </w:r>
      <w:r>
        <w:t xml:space="preserve">, </w:t>
      </w:r>
      <w:r>
        <w:t xml:space="preserve">we </w:t>
      </w:r>
      <w:r>
        <w:t xml:space="preserve">have been </w:t>
      </w:r>
      <w:r>
        <w:t>fighting against corruption</w:t>
      </w:r>
      <w:r>
        <w:t xml:space="preserve"> </w:t>
      </w:r>
      <w:r>
        <w:t>along</w:t>
      </w:r>
      <w:r>
        <w:t xml:space="preserve"> two main </w:t>
      </w:r>
      <w:r>
        <w:t>tracks</w:t>
      </w:r>
      <w:r>
        <w:t xml:space="preserve">. The first </w:t>
      </w:r>
      <w:r>
        <w:t>track</w:t>
      </w:r>
      <w:r>
        <w:t xml:space="preserve"> </w:t>
      </w:r>
      <w:r>
        <w:t>was</w:t>
      </w:r>
      <w:r>
        <w:t xml:space="preserve"> to build </w:t>
      </w:r>
      <w:r>
        <w:t>the system for accountability</w:t>
      </w:r>
      <w:r>
        <w:t xml:space="preserve">. These </w:t>
      </w:r>
      <w:r>
        <w:t xml:space="preserve">are institutions that are tackling high-profile corruption, like </w:t>
      </w:r>
      <w:r>
        <w:t>the N</w:t>
      </w:r>
      <w:r>
        <w:t xml:space="preserve">ational </w:t>
      </w:r>
      <w:r>
        <w:t>A</w:t>
      </w:r>
      <w:r>
        <w:t>nti-</w:t>
      </w:r>
      <w:r>
        <w:t>C</w:t>
      </w:r>
      <w:r>
        <w:t xml:space="preserve">orruption </w:t>
      </w:r>
      <w:r>
        <w:t>B</w:t>
      </w:r>
      <w:r>
        <w:t xml:space="preserve">ureau, </w:t>
      </w:r>
      <w:r>
        <w:t>the S</w:t>
      </w:r>
      <w:r>
        <w:t>peciali</w:t>
      </w:r>
      <w:r>
        <w:t>z</w:t>
      </w:r>
      <w:r>
        <w:t xml:space="preserve">ed </w:t>
      </w:r>
      <w:r>
        <w:t>A</w:t>
      </w:r>
      <w:r>
        <w:t>nti-</w:t>
      </w:r>
      <w:r>
        <w:t>C</w:t>
      </w:r>
      <w:r>
        <w:t xml:space="preserve">orruption </w:t>
      </w:r>
      <w:r>
        <w:t>P</w:t>
      </w:r>
      <w:r>
        <w:t xml:space="preserve">rosecutor’s </w:t>
      </w:r>
      <w:r>
        <w:t>O</w:t>
      </w:r>
      <w:r>
        <w:t xml:space="preserve">ffice, </w:t>
      </w:r>
      <w:r>
        <w:t>the High A</w:t>
      </w:r>
      <w:r>
        <w:t>nti-</w:t>
      </w:r>
      <w:r>
        <w:t>C</w:t>
      </w:r>
      <w:r>
        <w:t xml:space="preserve">orruption </w:t>
      </w:r>
      <w:r>
        <w:t>C</w:t>
      </w:r>
      <w:r>
        <w:t>ourt</w:t>
      </w:r>
      <w:r>
        <w:t xml:space="preserve"> and the National Agency </w:t>
      </w:r>
      <w:r>
        <w:t>on</w:t>
      </w:r>
      <w:r>
        <w:t xml:space="preserve"> </w:t>
      </w:r>
      <w:r>
        <w:t xml:space="preserve">Corruption </w:t>
      </w:r>
      <w:r>
        <w:t>Prevention</w:t>
      </w:r>
      <w:r>
        <w:t xml:space="preserve">. </w:t>
      </w:r>
    </w:p>
    <w:p w:rsidR="00CA4721" w:rsidP="00973786">
      <w:pPr>
        <w:pStyle w:val="Answer"/>
      </w:pPr>
      <w:r>
        <w:t xml:space="preserve">On </w:t>
      </w:r>
      <w:r>
        <w:t>the 15th month of th</w:t>
      </w:r>
      <w:r>
        <w:t xml:space="preserve">is </w:t>
      </w:r>
      <w:r>
        <w:t>big genocidal war, th</w:t>
      </w:r>
      <w:r>
        <w:t xml:space="preserve">ese </w:t>
      </w:r>
      <w:r>
        <w:t>agencies are performing their core functions</w:t>
      </w:r>
      <w:r w:rsidRPr="00685AC1">
        <w:t xml:space="preserve"> </w:t>
      </w:r>
      <w:r>
        <w:t>effectively</w:t>
      </w:r>
      <w:r>
        <w:t>.</w:t>
      </w:r>
      <w:r>
        <w:t xml:space="preserve"> </w:t>
      </w:r>
      <w:r>
        <w:t xml:space="preserve">Just a few days ago </w:t>
      </w:r>
      <w:r>
        <w:t xml:space="preserve">they caught red-handed the head of the Supreme Court </w:t>
      </w:r>
      <w:r>
        <w:t xml:space="preserve">taking </w:t>
      </w:r>
      <w:r>
        <w:t xml:space="preserve">a </w:t>
      </w:r>
      <w:r>
        <w:t xml:space="preserve">bribe, which </w:t>
      </w:r>
      <w:r>
        <w:t>is a very high</w:t>
      </w:r>
      <w:r>
        <w:t>-</w:t>
      </w:r>
      <w:r>
        <w:t>level case</w:t>
      </w:r>
      <w:r>
        <w:t xml:space="preserve">. That is </w:t>
      </w:r>
      <w:r>
        <w:t>clear evidence that institution building, which is very boring</w:t>
      </w:r>
      <w:r>
        <w:t xml:space="preserve"> and </w:t>
      </w:r>
      <w:r>
        <w:t>nitty-gr</w:t>
      </w:r>
      <w:r>
        <w:t>it</w:t>
      </w:r>
      <w:r>
        <w:t>ty</w:t>
      </w:r>
      <w:r>
        <w:t xml:space="preserve">, has </w:t>
      </w:r>
      <w:r>
        <w:t xml:space="preserve">worked very well. </w:t>
      </w:r>
    </w:p>
    <w:p w:rsidR="00A14350" w:rsidP="00973786">
      <w:pPr>
        <w:pStyle w:val="Answer"/>
      </w:pPr>
      <w:r>
        <w:t xml:space="preserve">We invested in the selection processes. We invested in training the best detectives </w:t>
      </w:r>
      <w:r>
        <w:t xml:space="preserve">and </w:t>
      </w:r>
      <w:r>
        <w:t>prosecutors to make sure they</w:t>
      </w:r>
      <w:r>
        <w:t xml:space="preserve"> can properly perform their functions. They received decent salaries, which were secured in the budget, and there </w:t>
      </w:r>
      <w:r>
        <w:t xml:space="preserve">were guarantees of </w:t>
      </w:r>
      <w:r>
        <w:t xml:space="preserve">independence for the leadership of those institutions. </w:t>
      </w:r>
      <w:r>
        <w:t>A</w:t>
      </w:r>
      <w:r>
        <w:t>ll those safeguards mattered.</w:t>
      </w:r>
    </w:p>
    <w:p w:rsidR="00B552CE" w:rsidP="00973786">
      <w:pPr>
        <w:pStyle w:val="Answer"/>
      </w:pPr>
      <w:r>
        <w:t xml:space="preserve">The second important </w:t>
      </w:r>
      <w:r>
        <w:t xml:space="preserve">track </w:t>
      </w:r>
      <w:r>
        <w:t>was transp</w:t>
      </w:r>
      <w:r>
        <w:t xml:space="preserve">arency, which right now is a little rolled back because of martial law and wartime. Between 2014 and 2022 we had the most advanced system of electronic asset declaration. All public officials, starting with the </w:t>
      </w:r>
      <w:r>
        <w:t xml:space="preserve">President </w:t>
      </w:r>
      <w:r>
        <w:t>and ending with the village council</w:t>
      </w:r>
      <w:r>
        <w:t>lors, had to disclose information about their incomes and assets.</w:t>
      </w:r>
    </w:p>
    <w:p w:rsidR="00082301" w:rsidP="00973786">
      <w:pPr>
        <w:pStyle w:val="Answer"/>
      </w:pPr>
      <w:r>
        <w:t>M</w:t>
      </w:r>
      <w:r>
        <w:t xml:space="preserve">ost of the registries </w:t>
      </w:r>
      <w:r>
        <w:t xml:space="preserve">were </w:t>
      </w:r>
      <w:r>
        <w:t>openly published on the internet</w:t>
      </w:r>
      <w:r>
        <w:t xml:space="preserve">, such as the land cadastre, the beneficial ownership </w:t>
      </w:r>
      <w:r>
        <w:t>register</w:t>
      </w:r>
      <w:r>
        <w:t xml:space="preserve"> and the vehicles registry, </w:t>
      </w:r>
      <w:r>
        <w:t xml:space="preserve">which </w:t>
      </w:r>
      <w:r>
        <w:t xml:space="preserve">were </w:t>
      </w:r>
      <w:r>
        <w:t>excellent source</w:t>
      </w:r>
      <w:r>
        <w:t>s</w:t>
      </w:r>
      <w:r>
        <w:t xml:space="preserve"> of informat</w:t>
      </w:r>
      <w:r>
        <w:t>ion for investigative journalist</w:t>
      </w:r>
      <w:r>
        <w:t>s</w:t>
      </w:r>
      <w:r>
        <w:t>.</w:t>
      </w:r>
      <w:r>
        <w:t xml:space="preserve"> </w:t>
      </w:r>
      <w:r>
        <w:t>Unfortunately</w:t>
      </w:r>
      <w:r>
        <w:t xml:space="preserve">, </w:t>
      </w:r>
      <w:r>
        <w:t xml:space="preserve">this information is not public right now because of </w:t>
      </w:r>
      <w:r>
        <w:t>wartime</w:t>
      </w:r>
      <w:r>
        <w:t>.</w:t>
      </w:r>
    </w:p>
    <w:p w:rsidR="00082301" w:rsidP="00973786">
      <w:pPr>
        <w:pStyle w:val="Answer"/>
      </w:pPr>
      <w:r>
        <w:t xml:space="preserve">We </w:t>
      </w:r>
      <w:r>
        <w:t xml:space="preserve">also </w:t>
      </w:r>
      <w:r>
        <w:t xml:space="preserve">had the electronic system </w:t>
      </w:r>
      <w:r>
        <w:t>ProZorro</w:t>
      </w:r>
      <w:r>
        <w:t xml:space="preserve">. At a certain point, when we had all those transparency measures in </w:t>
      </w:r>
      <w:r>
        <w:t>place</w:t>
      </w:r>
      <w:r>
        <w:t xml:space="preserve"> but we did not have accounta</w:t>
      </w:r>
      <w:r>
        <w:t xml:space="preserve">bility because it lagged behind, we were joking that Ukraine was the most transparent </w:t>
      </w:r>
      <w:r>
        <w:t xml:space="preserve">corrupt </w:t>
      </w:r>
      <w:r>
        <w:t xml:space="preserve">country in Europe. </w:t>
      </w:r>
      <w:r>
        <w:t xml:space="preserve">It no longer </w:t>
      </w:r>
      <w:r>
        <w:t>is,</w:t>
      </w:r>
      <w:r>
        <w:t xml:space="preserve"> because</w:t>
      </w:r>
      <w:r>
        <w:t xml:space="preserve"> the accountability is there.</w:t>
      </w:r>
    </w:p>
    <w:p w:rsidR="00A14350" w:rsidP="00973786">
      <w:pPr>
        <w:pStyle w:val="Answer"/>
      </w:pPr>
      <w:r>
        <w:t xml:space="preserve">Does </w:t>
      </w:r>
      <w:r>
        <w:t xml:space="preserve">that </w:t>
      </w:r>
      <w:r>
        <w:t>mean everything is fixed</w:t>
      </w:r>
      <w:r>
        <w:t xml:space="preserve">? </w:t>
      </w:r>
      <w:r>
        <w:t>No</w:t>
      </w:r>
      <w:r>
        <w:t>. W</w:t>
      </w:r>
      <w:r>
        <w:t xml:space="preserve">e still </w:t>
      </w:r>
      <w:r>
        <w:t>have to</w:t>
      </w:r>
      <w:r>
        <w:t xml:space="preserve"> work on the judicial </w:t>
      </w:r>
      <w:r>
        <w:t>reform</w:t>
      </w:r>
      <w:r>
        <w:t xml:space="preserve">, </w:t>
      </w:r>
      <w:r>
        <w:t xml:space="preserve">and not only </w:t>
      </w:r>
      <w:r>
        <w:t xml:space="preserve">that, but we have made </w:t>
      </w:r>
      <w:r>
        <w:t xml:space="preserve">very big progress </w:t>
      </w:r>
      <w:r>
        <w:t>in</w:t>
      </w:r>
      <w:r>
        <w:t xml:space="preserve"> fighting against corruption, particularly </w:t>
      </w:r>
      <w:r>
        <w:t>at</w:t>
      </w:r>
      <w:r>
        <w:t xml:space="preserve"> </w:t>
      </w:r>
      <w:r>
        <w:t xml:space="preserve">a </w:t>
      </w:r>
      <w:r>
        <w:t>high level.</w:t>
      </w:r>
      <w:r>
        <w:t xml:space="preserve"> Petty corruption has been </w:t>
      </w:r>
      <w:r>
        <w:t xml:space="preserve">fought via digitalisation and </w:t>
      </w:r>
      <w:r>
        <w:t xml:space="preserve">a lot of the </w:t>
      </w:r>
      <w:r>
        <w:t xml:space="preserve">transparency measures for the </w:t>
      </w:r>
      <w:r>
        <w:t xml:space="preserve">provision of </w:t>
      </w:r>
      <w:r>
        <w:t>public services</w:t>
      </w:r>
      <w:r>
        <w:t>. The</w:t>
      </w:r>
      <w:r>
        <w:t>re is</w:t>
      </w:r>
      <w:r>
        <w:t xml:space="preserve"> still some work to be done</w:t>
      </w:r>
      <w:r>
        <w:t xml:space="preserve">, </w:t>
      </w:r>
      <w:r>
        <w:t xml:space="preserve">but progress </w:t>
      </w:r>
      <w:r>
        <w:t xml:space="preserve">has been </w:t>
      </w:r>
      <w:r>
        <w:t>made</w:t>
      </w:r>
      <w:r>
        <w:t xml:space="preserve">, </w:t>
      </w:r>
      <w:r>
        <w:t xml:space="preserve">and it </w:t>
      </w:r>
      <w:r>
        <w:t>has to</w:t>
      </w:r>
      <w:r>
        <w:t xml:space="preserve"> be recognised.</w:t>
      </w:r>
      <w:r>
        <w:t xml:space="preserve"> </w:t>
      </w:r>
    </w:p>
    <w:p w:rsidR="00A14350" w:rsidP="00973786">
      <w:pPr>
        <w:pStyle w:val="Answer"/>
      </w:pPr>
      <w:sdt>
        <w:sdtPr>
          <w:rPr>
            <w:i/>
            <w:iCs/>
          </w:rPr>
          <w:alias w:val="Witness"/>
          <w:id w:val="-1559005384"/>
          <w:placeholder>
            <w:docPart w:val="889BC63D935D43438803CD16E9A9A734"/>
          </w:placeholder>
          <w:richText/>
        </w:sdtPr>
        <w:sdtEndPr>
          <w:rPr>
            <w:i w:val="0"/>
            <w:iCs w:val="0"/>
          </w:rPr>
        </w:sdtEndPr>
        <w:sdtContent>
          <w:r w:rsidRPr="007F4AFB">
            <w:rPr>
              <w:rStyle w:val="PlaceholderText"/>
              <w:b/>
              <w:i/>
              <w:iCs/>
              <w:color w:val="auto"/>
            </w:rPr>
            <w:t xml:space="preserve">Anna </w:t>
          </w:r>
          <w:r w:rsidRPr="007F4AFB">
            <w:rPr>
              <w:rStyle w:val="PlaceholderText"/>
              <w:b/>
              <w:i/>
              <w:iCs/>
              <w:color w:val="auto"/>
            </w:rPr>
            <w:t>Myroniuk</w:t>
          </w:r>
          <w:r w:rsidRPr="007F4AFB">
            <w:rPr>
              <w:rStyle w:val="PlaceholderText"/>
              <w:b/>
              <w:i/>
              <w:iCs/>
              <w:color w:val="auto"/>
            </w:rPr>
            <w:t>:</w:t>
          </w:r>
        </w:sdtContent>
      </w:sdt>
      <w:r w:rsidRPr="007F4AFB">
        <w:t xml:space="preserve"> </w:t>
      </w:r>
      <w:r>
        <w:t xml:space="preserve">I </w:t>
      </w:r>
      <w:r>
        <w:t xml:space="preserve">would just add to what </w:t>
      </w:r>
      <w:r>
        <w:t xml:space="preserve">Olena has said. </w:t>
      </w:r>
      <w:r>
        <w:t>Deoligarchisation</w:t>
      </w:r>
      <w:r>
        <w:t>,</w:t>
      </w:r>
      <w:r>
        <w:t xml:space="preserve"> or </w:t>
      </w:r>
      <w:r>
        <w:t xml:space="preserve">the </w:t>
      </w:r>
      <w:r>
        <w:t>efforts to fight Ukrainian oligarchs</w:t>
      </w:r>
      <w:r>
        <w:t xml:space="preserve">, </w:t>
      </w:r>
      <w:r>
        <w:t>was</w:t>
      </w:r>
      <w:r>
        <w:t xml:space="preserve"> discussed </w:t>
      </w:r>
      <w:r>
        <w:t xml:space="preserve">the most </w:t>
      </w:r>
      <w:r>
        <w:t>pre-big</w:t>
      </w:r>
      <w:r>
        <w:t xml:space="preserve"> </w:t>
      </w:r>
      <w:r>
        <w:t>war</w:t>
      </w:r>
      <w:r>
        <w:t>,</w:t>
      </w:r>
      <w:r>
        <w:t xml:space="preserve"> so</w:t>
      </w:r>
      <w:r>
        <w:t xml:space="preserve"> </w:t>
      </w:r>
      <w:r>
        <w:t>bef</w:t>
      </w:r>
      <w:r>
        <w:t xml:space="preserve">ore </w:t>
      </w:r>
      <w:r>
        <w:t xml:space="preserve">the </w:t>
      </w:r>
      <w:r>
        <w:t>full</w:t>
      </w:r>
      <w:r>
        <w:t>-</w:t>
      </w:r>
      <w:r>
        <w:t xml:space="preserve">scale </w:t>
      </w:r>
      <w:r>
        <w:t xml:space="preserve">Russian </w:t>
      </w:r>
      <w:r>
        <w:t xml:space="preserve">invasion. That is when the </w:t>
      </w:r>
      <w:r>
        <w:t xml:space="preserve">law on </w:t>
      </w:r>
      <w:r w:rsidRPr="00891B0C">
        <w:t>deoligarchi</w:t>
      </w:r>
      <w:r>
        <w:t>s</w:t>
      </w:r>
      <w:r w:rsidRPr="00891B0C">
        <w:t>ation</w:t>
      </w:r>
      <w:r w:rsidRPr="00891B0C">
        <w:t xml:space="preserve"> </w:t>
      </w:r>
      <w:r>
        <w:t>was passed</w:t>
      </w:r>
      <w:r>
        <w:t>,</w:t>
      </w:r>
      <w:r>
        <w:t xml:space="preserve"> </w:t>
      </w:r>
      <w:r>
        <w:t>creat</w:t>
      </w:r>
      <w:r>
        <w:t>ing</w:t>
      </w:r>
      <w:r>
        <w:t xml:space="preserve"> a registry of oligarchs</w:t>
      </w:r>
      <w:r>
        <w:t>. P</w:t>
      </w:r>
      <w:r>
        <w:t>eople perceive</w:t>
      </w:r>
      <w:r>
        <w:t>d</w:t>
      </w:r>
      <w:r>
        <w:t xml:space="preserve"> </w:t>
      </w:r>
      <w:r>
        <w:t xml:space="preserve">as </w:t>
      </w:r>
      <w:r>
        <w:t xml:space="preserve">oligarchs </w:t>
      </w:r>
      <w:r>
        <w:t>can</w:t>
      </w:r>
      <w:r>
        <w:t xml:space="preserve"> be</w:t>
      </w:r>
      <w:r>
        <w:t xml:space="preserve"> put on the register and then </w:t>
      </w:r>
      <w:r>
        <w:t xml:space="preserve">there will be limitations </w:t>
      </w:r>
      <w:r>
        <w:t xml:space="preserve">on </w:t>
      </w:r>
      <w:r>
        <w:t>them</w:t>
      </w:r>
      <w:r>
        <w:t>, for example</w:t>
      </w:r>
      <w:r>
        <w:t xml:space="preserve"> in terms of their support for political parties.</w:t>
      </w:r>
    </w:p>
    <w:p w:rsidR="00891B0C" w:rsidP="00973786">
      <w:pPr>
        <w:pStyle w:val="Answer"/>
      </w:pPr>
      <w:r>
        <w:t xml:space="preserve">The full-scale </w:t>
      </w:r>
      <w:r>
        <w:t>Russian</w:t>
      </w:r>
      <w:r>
        <w:t xml:space="preserve"> invasion </w:t>
      </w:r>
      <w:r>
        <w:t xml:space="preserve">disrupted some of the </w:t>
      </w:r>
      <w:r w:rsidRPr="00891B0C">
        <w:t>deoligarchi</w:t>
      </w:r>
      <w:r>
        <w:t>s</w:t>
      </w:r>
      <w:r w:rsidRPr="00891B0C">
        <w:t>ation</w:t>
      </w:r>
      <w:r w:rsidRPr="00891B0C">
        <w:t xml:space="preserve"> </w:t>
      </w:r>
      <w:r>
        <w:t xml:space="preserve">efforts. However, as </w:t>
      </w:r>
      <w:r>
        <w:t xml:space="preserve">Olena </w:t>
      </w:r>
      <w:r>
        <w:t>said</w:t>
      </w:r>
      <w:r>
        <w:t>, it</w:t>
      </w:r>
      <w:r>
        <w:t xml:space="preserve"> is also important to understand that</w:t>
      </w:r>
      <w:r>
        <w:t xml:space="preserve">, </w:t>
      </w:r>
      <w:r>
        <w:t xml:space="preserve">despite the war, </w:t>
      </w:r>
      <w:r>
        <w:t>while</w:t>
      </w:r>
      <w:r>
        <w:t xml:space="preserve"> missile </w:t>
      </w:r>
      <w:r>
        <w:t>attacks and</w:t>
      </w:r>
      <w:r>
        <w:t xml:space="preserve"> hostilities are</w:t>
      </w:r>
      <w:r>
        <w:t xml:space="preserve"> h</w:t>
      </w:r>
      <w:r>
        <w:t>appening</w:t>
      </w:r>
      <w:r>
        <w:t xml:space="preserve"> every day, </w:t>
      </w:r>
      <w:r>
        <w:t xml:space="preserve">Ukraine’s </w:t>
      </w:r>
      <w:r>
        <w:t>anti-corruption infrastructure</w:t>
      </w:r>
      <w:r>
        <w:t>—</w:t>
      </w:r>
      <w:r>
        <w:t xml:space="preserve">the </w:t>
      </w:r>
      <w:r>
        <w:t xml:space="preserve">law enforcement agencies created before the full-scale </w:t>
      </w:r>
      <w:r>
        <w:t>Russian invasion</w:t>
      </w:r>
      <w:r>
        <w:t>—</w:t>
      </w:r>
      <w:r>
        <w:t xml:space="preserve">has </w:t>
      </w:r>
      <w:r>
        <w:t xml:space="preserve">been </w:t>
      </w:r>
      <w:r>
        <w:t xml:space="preserve">shown </w:t>
      </w:r>
      <w:r>
        <w:t xml:space="preserve">to </w:t>
      </w:r>
      <w:r>
        <w:t xml:space="preserve">work </w:t>
      </w:r>
      <w:r>
        <w:t>very well.</w:t>
      </w:r>
      <w:r>
        <w:t xml:space="preserve"> </w:t>
      </w:r>
      <w:r>
        <w:t xml:space="preserve">That </w:t>
      </w:r>
      <w:r>
        <w:t xml:space="preserve">was </w:t>
      </w:r>
      <w:r>
        <w:t xml:space="preserve">proven by the </w:t>
      </w:r>
      <w:r>
        <w:t xml:space="preserve">case </w:t>
      </w:r>
      <w:r>
        <w:t xml:space="preserve">Olena </w:t>
      </w:r>
      <w:r>
        <w:t>highlighted</w:t>
      </w:r>
      <w:r>
        <w:t xml:space="preserve"> involving the head of </w:t>
      </w:r>
      <w:r>
        <w:t>the Supreme Court</w:t>
      </w:r>
      <w:r>
        <w:t xml:space="preserve">. </w:t>
      </w:r>
    </w:p>
    <w:p w:rsidR="00A14350" w:rsidP="00973786">
      <w:pPr>
        <w:pStyle w:val="Answer"/>
      </w:pPr>
      <w:r>
        <w:t xml:space="preserve">That is not the only case. </w:t>
      </w:r>
      <w:r>
        <w:t>There are also o</w:t>
      </w:r>
      <w:r>
        <w:t>ther oligarchs</w:t>
      </w:r>
      <w:r>
        <w:t xml:space="preserve">, </w:t>
      </w:r>
      <w:r>
        <w:t xml:space="preserve">such as </w:t>
      </w:r>
      <w:r w:rsidRPr="00947A2C">
        <w:t>Ihor</w:t>
      </w:r>
      <w:r w:rsidRPr="00947A2C">
        <w:t xml:space="preserve"> </w:t>
      </w:r>
      <w:r w:rsidRPr="00947A2C">
        <w:t>Kolomoyskyi</w:t>
      </w:r>
      <w:r>
        <w:t xml:space="preserve">, </w:t>
      </w:r>
      <w:r>
        <w:t>one of the richest people in Ukraine</w:t>
      </w:r>
      <w:r>
        <w:t xml:space="preserve">, </w:t>
      </w:r>
      <w:r>
        <w:t xml:space="preserve">whose apartment in </w:t>
      </w:r>
      <w:r>
        <w:t xml:space="preserve">Dnipro was searched, and </w:t>
      </w:r>
      <w:r>
        <w:t xml:space="preserve">other cases like that. </w:t>
      </w:r>
      <w:r>
        <w:t xml:space="preserve">The relationship that some oligarchs had with the </w:t>
      </w:r>
      <w:r>
        <w:t xml:space="preserve">state </w:t>
      </w:r>
      <w:r>
        <w:t xml:space="preserve">has </w:t>
      </w:r>
      <w:r>
        <w:t>tur</w:t>
      </w:r>
      <w:r>
        <w:t>n</w:t>
      </w:r>
      <w:r>
        <w:t>ed sour. T</w:t>
      </w:r>
      <w:r>
        <w:t>heir houses are searched</w:t>
      </w:r>
      <w:r>
        <w:t xml:space="preserve">; </w:t>
      </w:r>
      <w:r>
        <w:t xml:space="preserve">some of their assets </w:t>
      </w:r>
      <w:r>
        <w:t xml:space="preserve">have been </w:t>
      </w:r>
      <w:r>
        <w:t>seized by the state</w:t>
      </w:r>
      <w:r>
        <w:t xml:space="preserve">; some </w:t>
      </w:r>
      <w:r>
        <w:t>of the</w:t>
      </w:r>
      <w:r>
        <w:t xml:space="preserve">ir </w:t>
      </w:r>
      <w:r>
        <w:t xml:space="preserve">companies </w:t>
      </w:r>
      <w:r>
        <w:t xml:space="preserve">have been </w:t>
      </w:r>
      <w:r>
        <w:t>sanctioned.</w:t>
      </w:r>
      <w:r>
        <w:t xml:space="preserve"> The</w:t>
      </w:r>
      <w:r>
        <w:t xml:space="preserve"> old oligarchic system that was there in Ukraine does not enjoy all the luxuries it used to enjoy before </w:t>
      </w:r>
      <w:r>
        <w:t xml:space="preserve">the </w:t>
      </w:r>
      <w:r>
        <w:t>full</w:t>
      </w:r>
      <w:r>
        <w:t>-</w:t>
      </w:r>
      <w:r>
        <w:t xml:space="preserve">scale </w:t>
      </w:r>
      <w:r>
        <w:t xml:space="preserve">Russian </w:t>
      </w:r>
      <w:r>
        <w:t>invasion.</w:t>
      </w:r>
    </w:p>
    <w:p w:rsidR="00A14350" w:rsidP="00973786">
      <w:pPr>
        <w:pStyle w:val="Answer"/>
      </w:pPr>
      <w:r>
        <w:t xml:space="preserve">On another note, some of the richest people in Ukraine, the oligarchs, have also suffered from the war itself because some of their businesses either </w:t>
      </w:r>
      <w:r>
        <w:t xml:space="preserve">were </w:t>
      </w:r>
      <w:r>
        <w:t xml:space="preserve">in Russian-occupied territory or were destroyed, such as </w:t>
      </w:r>
      <w:r>
        <w:t>Azovstal</w:t>
      </w:r>
      <w:r>
        <w:t xml:space="preserve"> in Mariupol</w:t>
      </w:r>
      <w:r>
        <w:t xml:space="preserve">, which was controlled by </w:t>
      </w:r>
      <w:r w:rsidRPr="001F1464">
        <w:t>Rinat</w:t>
      </w:r>
      <w:r w:rsidRPr="001F1464">
        <w:t xml:space="preserve"> </w:t>
      </w:r>
      <w:r w:rsidRPr="001F1464">
        <w:t>Akhmetov</w:t>
      </w:r>
      <w:r>
        <w:t>. The oligarchs do not really play a major role in Ukraine</w:t>
      </w:r>
      <w:r>
        <w:t>’</w:t>
      </w:r>
      <w:r>
        <w:t xml:space="preserve">s statehood </w:t>
      </w:r>
      <w:r>
        <w:t>at the moment</w:t>
      </w:r>
      <w:r>
        <w:t>.</w:t>
      </w:r>
    </w:p>
    <w:p w:rsidR="00A14350" w:rsidP="00973786">
      <w:pPr>
        <w:pStyle w:val="Answer"/>
      </w:pPr>
      <w:r>
        <w:t xml:space="preserve">The fact that the media is, to an extent, controlled </w:t>
      </w:r>
      <w:r>
        <w:t>at the moment</w:t>
      </w:r>
      <w:r>
        <w:t xml:space="preserve"> also plays a role. For example, one of the major assets of any </w:t>
      </w:r>
      <w:r>
        <w:t>Ukrainian oligarch before the full-scale Russian invasion was the TV channels or the media businesses they owned. They used them for their political purposes or to protect their businesses. That is practically not possible right now because all these TV ch</w:t>
      </w:r>
      <w:r>
        <w:t>annels are now united in a joint marathon, which is run by the state</w:t>
      </w:r>
      <w:r>
        <w:t>. I</w:t>
      </w:r>
      <w:r>
        <w:t>n rotation</w:t>
      </w:r>
      <w:r>
        <w:t xml:space="preserve">, they </w:t>
      </w:r>
      <w:r>
        <w:t>do news about what is happening in the country.</w:t>
      </w:r>
    </w:p>
    <w:p w:rsidR="007E1105" w:rsidP="00973786">
      <w:pPr>
        <w:pStyle w:val="Answer"/>
      </w:pPr>
      <w:r>
        <w:t xml:space="preserve">To </w:t>
      </w:r>
      <w:r>
        <w:t xml:space="preserve">an extent </w:t>
      </w:r>
      <w:r>
        <w:t xml:space="preserve">that is </w:t>
      </w:r>
      <w:r>
        <w:t xml:space="preserve">good, but to an extent </w:t>
      </w:r>
      <w:r>
        <w:t>it is</w:t>
      </w:r>
      <w:r>
        <w:t xml:space="preserve"> also</w:t>
      </w:r>
      <w:r>
        <w:t xml:space="preserve"> </w:t>
      </w:r>
      <w:r>
        <w:t>bad</w:t>
      </w:r>
      <w:r>
        <w:t>. O</w:t>
      </w:r>
      <w:r>
        <w:t xml:space="preserve">n </w:t>
      </w:r>
      <w:r>
        <w:t xml:space="preserve">the </w:t>
      </w:r>
      <w:r>
        <w:t>one hand</w:t>
      </w:r>
      <w:r>
        <w:t xml:space="preserve">, the </w:t>
      </w:r>
      <w:r>
        <w:t xml:space="preserve">joint </w:t>
      </w:r>
      <w:r>
        <w:t>marathon</w:t>
      </w:r>
      <w:r>
        <w:t xml:space="preserve"> allows the state to cont</w:t>
      </w:r>
      <w:r>
        <w:t xml:space="preserve">rol information and to control </w:t>
      </w:r>
      <w:r>
        <w:t xml:space="preserve">the </w:t>
      </w:r>
      <w:r>
        <w:t xml:space="preserve">oligarchs’ </w:t>
      </w:r>
      <w:r>
        <w:t>efforts to spread the information they want to spread and protect their business or political interest</w:t>
      </w:r>
      <w:r>
        <w:t>s</w:t>
      </w:r>
      <w:r>
        <w:t xml:space="preserve">. </w:t>
      </w:r>
      <w:r>
        <w:t>A</w:t>
      </w:r>
      <w:r>
        <w:t>t the very same time</w:t>
      </w:r>
      <w:r>
        <w:t xml:space="preserve">, </w:t>
      </w:r>
      <w:r>
        <w:t>it oppresses some freedoms of speech and puts the control over the media sector in</w:t>
      </w:r>
      <w:r>
        <w:t xml:space="preserve"> state hands.</w:t>
      </w:r>
    </w:p>
    <w:p w:rsidR="00A14350" w:rsidP="00973786">
      <w:pPr>
        <w:pStyle w:val="Answer"/>
      </w:pPr>
      <w:r>
        <w:t>That moves us to the discussion of the creation of a new era of oligarchs in the future.</w:t>
      </w:r>
      <w:r>
        <w:t xml:space="preserve"> </w:t>
      </w:r>
      <w:r>
        <w:t>That should be closely watched</w:t>
      </w:r>
      <w:r>
        <w:t>. T</w:t>
      </w:r>
      <w:r>
        <w:t>he concentration of powers in the ha</w:t>
      </w:r>
      <w:r>
        <w:t xml:space="preserve">nds </w:t>
      </w:r>
      <w:r>
        <w:t xml:space="preserve">of the </w:t>
      </w:r>
      <w:r>
        <w:t xml:space="preserve">President’s </w:t>
      </w:r>
      <w:r>
        <w:t>o</w:t>
      </w:r>
      <w:r>
        <w:t xml:space="preserve">ffice is </w:t>
      </w:r>
      <w:r>
        <w:t>of</w:t>
      </w:r>
      <w:r>
        <w:t xml:space="preserve"> concern </w:t>
      </w:r>
      <w:r>
        <w:t xml:space="preserve">to </w:t>
      </w:r>
      <w:r>
        <w:t>civil society. There is no strong evi</w:t>
      </w:r>
      <w:r>
        <w:t xml:space="preserve">dence </w:t>
      </w:r>
      <w:r>
        <w:t>at the moment</w:t>
      </w:r>
      <w:r>
        <w:t xml:space="preserve"> </w:t>
      </w:r>
      <w:r>
        <w:t>to</w:t>
      </w:r>
      <w:r>
        <w:t xml:space="preserve"> suggest significant abuses of power. However, the fact that </w:t>
      </w:r>
      <w:r>
        <w:t xml:space="preserve">the powers are </w:t>
      </w:r>
      <w:r>
        <w:t xml:space="preserve">concentrated in one spot is </w:t>
      </w:r>
      <w:r>
        <w:t>of</w:t>
      </w:r>
      <w:r>
        <w:t xml:space="preserve"> concern</w:t>
      </w:r>
      <w:r>
        <w:t xml:space="preserve"> to</w:t>
      </w:r>
      <w:r>
        <w:t xml:space="preserve"> civil society.</w:t>
      </w:r>
    </w:p>
    <w:p w:rsidR="00E366CC" w:rsidP="00973786">
      <w:pPr>
        <w:pStyle w:val="Question"/>
      </w:pPr>
      <w:sdt>
        <w:sdtPr>
          <w:alias w:val="Member"/>
          <w:tag w:val="&lt;Member mnisId='4478' dodsId='72305'&gt;"/>
          <w:id w:val="1259792767"/>
          <w:placeholder>
            <w:docPart w:val="8DB815F68B68442CA326C43B118642C3"/>
          </w:placeholder>
          <w:richText/>
        </w:sdtPr>
        <w:sdtContent>
          <w:r w:rsidRPr="001E49CF">
            <w:rPr>
              <w:rStyle w:val="PlaceholderText"/>
              <w:b/>
              <w:color w:val="auto"/>
            </w:rPr>
            <w:t>Royston Smith:</w:t>
          </w:r>
        </w:sdtContent>
      </w:sdt>
      <w:r w:rsidRPr="001E49CF">
        <w:t xml:space="preserve"> </w:t>
      </w:r>
      <w:r>
        <w:t xml:space="preserve">Olena Bilan, </w:t>
      </w:r>
      <w:r>
        <w:t xml:space="preserve">what </w:t>
      </w:r>
      <w:r>
        <w:t xml:space="preserve">are the biggest concerns of private sector investors and </w:t>
      </w:r>
      <w:r>
        <w:t xml:space="preserve">businesses in Ukraine </w:t>
      </w:r>
      <w:r>
        <w:t>at the moment</w:t>
      </w:r>
      <w:r>
        <w:t>?</w:t>
      </w:r>
    </w:p>
    <w:p w:rsidR="00042A48" w:rsidP="00973786">
      <w:pPr>
        <w:pStyle w:val="Answer"/>
      </w:pPr>
      <w:sdt>
        <w:sdtPr>
          <w:rPr>
            <w:i/>
            <w:iCs/>
          </w:rPr>
          <w:alias w:val="Witness"/>
          <w:id w:val="1115104551"/>
          <w:placeholder>
            <w:docPart w:val="65C57422BA484CF1998D39800A033612"/>
          </w:placeholder>
          <w:richText/>
        </w:sdtPr>
        <w:sdtContent>
          <w:r w:rsidRPr="00F85FAC">
            <w:rPr>
              <w:rStyle w:val="PlaceholderText"/>
              <w:b/>
              <w:i/>
              <w:iCs/>
              <w:color w:val="auto"/>
            </w:rPr>
            <w:t>Olena Bilan:</w:t>
          </w:r>
        </w:sdtContent>
      </w:sdt>
      <w:r w:rsidRPr="00F85FAC">
        <w:t xml:space="preserve"> </w:t>
      </w:r>
      <w:r>
        <w:t>If you are talking about local businesses, they really do not think much about the future recovery or reconstruction</w:t>
      </w:r>
      <w:r>
        <w:t xml:space="preserve">; they </w:t>
      </w:r>
      <w:r>
        <w:t>try to deal with the challenges they face now</w:t>
      </w:r>
      <w:r>
        <w:t>. A</w:t>
      </w:r>
      <w:r>
        <w:t xml:space="preserve">ccording to surveys, </w:t>
      </w:r>
      <w:r>
        <w:t>the challeng</w:t>
      </w:r>
      <w:r>
        <w:t>es are</w:t>
      </w:r>
      <w:r>
        <w:t xml:space="preserve"> </w:t>
      </w:r>
      <w:r>
        <w:t>logistical bottlenecks</w:t>
      </w:r>
      <w:r>
        <w:t>, a shortage of qualified labour</w:t>
      </w:r>
      <w:r>
        <w:t xml:space="preserve"> and </w:t>
      </w:r>
      <w:r>
        <w:t xml:space="preserve">the </w:t>
      </w:r>
      <w:r>
        <w:t>security situation.</w:t>
      </w:r>
      <w:r>
        <w:t xml:space="preserve"> That</w:t>
      </w:r>
      <w:r>
        <w:t xml:space="preserve"> differs from region to region, but on average it is still one of the major obstacles </w:t>
      </w:r>
      <w:r>
        <w:t xml:space="preserve">to </w:t>
      </w:r>
      <w:r>
        <w:t>doing business in Ukraine</w:t>
      </w:r>
      <w:r>
        <w:t xml:space="preserve">. </w:t>
      </w:r>
      <w:r>
        <w:t>Alongside</w:t>
      </w:r>
      <w:r>
        <w:t xml:space="preserve"> </w:t>
      </w:r>
      <w:r>
        <w:t>low demand and rising input costs</w:t>
      </w:r>
      <w:r>
        <w:t>, t</w:t>
      </w:r>
      <w:r>
        <w:t xml:space="preserve">hose </w:t>
      </w:r>
      <w:r>
        <w:t xml:space="preserve">are </w:t>
      </w:r>
      <w:r>
        <w:t>the major concern</w:t>
      </w:r>
      <w:r>
        <w:t>s</w:t>
      </w:r>
      <w:r>
        <w:t xml:space="preserve"> that businesses have.</w:t>
      </w:r>
    </w:p>
    <w:p w:rsidR="00737CC6" w:rsidP="00973786">
      <w:pPr>
        <w:pStyle w:val="Answer"/>
      </w:pPr>
      <w:r>
        <w:t>Y</w:t>
      </w:r>
      <w:r>
        <w:t>ou might be surprised</w:t>
      </w:r>
      <w:r>
        <w:t xml:space="preserve">, but </w:t>
      </w:r>
      <w:r>
        <w:t>very few companies mention corruption as an impediment</w:t>
      </w:r>
      <w:r>
        <w:t xml:space="preserve">. </w:t>
      </w:r>
      <w:r>
        <w:t>Based on</w:t>
      </w:r>
      <w:r>
        <w:t xml:space="preserve"> </w:t>
      </w:r>
      <w:r>
        <w:t xml:space="preserve">different </w:t>
      </w:r>
      <w:r>
        <w:t>surveys, between 4% and 7</w:t>
      </w:r>
      <w:r>
        <w:t>% of companies say it is an important impediment to their operations.</w:t>
      </w:r>
      <w:r>
        <w:t xml:space="preserve"> T</w:t>
      </w:r>
      <w:r>
        <w:t xml:space="preserve">his is </w:t>
      </w:r>
      <w:r>
        <w:t xml:space="preserve">because other challenges </w:t>
      </w:r>
      <w:r>
        <w:t xml:space="preserve">have become </w:t>
      </w:r>
      <w:r>
        <w:t>so acute that corruption</w:t>
      </w:r>
      <w:r>
        <w:t xml:space="preserve">, </w:t>
      </w:r>
      <w:r>
        <w:t>which</w:t>
      </w:r>
      <w:r>
        <w:t xml:space="preserve">, to be honest, </w:t>
      </w:r>
      <w:r>
        <w:t>many local businesses are used to</w:t>
      </w:r>
      <w:r>
        <w:t xml:space="preserve">, </w:t>
      </w:r>
      <w:r>
        <w:t>is no longer the big problem</w:t>
      </w:r>
      <w:r>
        <w:t xml:space="preserve">. </w:t>
      </w:r>
    </w:p>
    <w:p w:rsidR="00401DAA" w:rsidP="00973786">
      <w:pPr>
        <w:pStyle w:val="Answer"/>
      </w:pPr>
      <w:r>
        <w:t>T</w:t>
      </w:r>
      <w:r>
        <w:t xml:space="preserve">he rule of law and widespread corruption </w:t>
      </w:r>
      <w:r>
        <w:t xml:space="preserve">will </w:t>
      </w:r>
      <w:r>
        <w:t xml:space="preserve">still be a challenge </w:t>
      </w:r>
      <w:r>
        <w:t xml:space="preserve">to </w:t>
      </w:r>
      <w:r>
        <w:t xml:space="preserve">attracting </w:t>
      </w:r>
      <w:r>
        <w:t xml:space="preserve">foreign </w:t>
      </w:r>
      <w:r>
        <w:t xml:space="preserve">investors. </w:t>
      </w:r>
      <w:r>
        <w:t>M</w:t>
      </w:r>
      <w:r>
        <w:t xml:space="preserve">y company, together with the largest business association, ran an annual survey of foreign investors before the </w:t>
      </w:r>
      <w:r>
        <w:t xml:space="preserve">war. </w:t>
      </w:r>
      <w:r>
        <w:t xml:space="preserve">We did </w:t>
      </w:r>
      <w:r>
        <w:t xml:space="preserve">this </w:t>
      </w:r>
      <w:r>
        <w:t>regular</w:t>
      </w:r>
      <w:r>
        <w:t xml:space="preserve">ly </w:t>
      </w:r>
      <w:r>
        <w:t>each year</w:t>
      </w:r>
      <w:r>
        <w:t>. Ea</w:t>
      </w:r>
      <w:r>
        <w:t>ch year</w:t>
      </w:r>
      <w:r>
        <w:t xml:space="preserve">, </w:t>
      </w:r>
      <w:r>
        <w:t>start</w:t>
      </w:r>
      <w:r>
        <w:t xml:space="preserve">ing </w:t>
      </w:r>
      <w:r>
        <w:t>from 2016</w:t>
      </w:r>
      <w:r>
        <w:t xml:space="preserve">, the lack of </w:t>
      </w:r>
      <w:r>
        <w:t>rule of law and widespread corruption</w:t>
      </w:r>
      <w:r>
        <w:t xml:space="preserve"> were</w:t>
      </w:r>
      <w:r>
        <w:t xml:space="preserve"> </w:t>
      </w:r>
      <w:r>
        <w:t xml:space="preserve">the </w:t>
      </w:r>
      <w:r>
        <w:t xml:space="preserve">No. 1 </w:t>
      </w:r>
      <w:r>
        <w:t xml:space="preserve">and </w:t>
      </w:r>
      <w:r>
        <w:t xml:space="preserve">No. 2 </w:t>
      </w:r>
      <w:r>
        <w:t>obstacles for foreign investors</w:t>
      </w:r>
      <w:r>
        <w:t xml:space="preserve"> into Ukraine. This </w:t>
      </w:r>
      <w:r>
        <w:t xml:space="preserve">ranking </w:t>
      </w:r>
      <w:r>
        <w:t>was the same for strategic investors</w:t>
      </w:r>
      <w:r>
        <w:t xml:space="preserve">, </w:t>
      </w:r>
      <w:r>
        <w:t>r</w:t>
      </w:r>
      <w:r>
        <w:t xml:space="preserve">egardless of whether it </w:t>
      </w:r>
      <w:r>
        <w:t xml:space="preserve">was </w:t>
      </w:r>
      <w:r>
        <w:t xml:space="preserve">a new investor who </w:t>
      </w:r>
      <w:r>
        <w:t>ha</w:t>
      </w:r>
      <w:r>
        <w:t xml:space="preserve">d </w:t>
      </w:r>
      <w:r>
        <w:t xml:space="preserve">not </w:t>
      </w:r>
      <w:r>
        <w:t>invest</w:t>
      </w:r>
      <w:r>
        <w:t xml:space="preserve">ed </w:t>
      </w:r>
      <w:r>
        <w:t xml:space="preserve">in Ukraine before or an existing company </w:t>
      </w:r>
      <w:r>
        <w:t xml:space="preserve">that had already </w:t>
      </w:r>
      <w:r>
        <w:t>operated</w:t>
      </w:r>
      <w:r>
        <w:t xml:space="preserve"> </w:t>
      </w:r>
      <w:r>
        <w:t>in Ukraine</w:t>
      </w:r>
      <w:r>
        <w:t xml:space="preserve"> </w:t>
      </w:r>
      <w:r>
        <w:t>at the time.</w:t>
      </w:r>
    </w:p>
    <w:p w:rsidR="00ED0DC7" w:rsidP="00973786">
      <w:pPr>
        <w:pStyle w:val="Answer"/>
      </w:pPr>
      <w:r>
        <w:t>H</w:t>
      </w:r>
      <w:r>
        <w:t xml:space="preserve">elping </w:t>
      </w:r>
      <w:r>
        <w:t xml:space="preserve">Ukraine’s </w:t>
      </w:r>
      <w:r>
        <w:t>authorities to improve the r</w:t>
      </w:r>
      <w:r>
        <w:t>u</w:t>
      </w:r>
      <w:r>
        <w:t xml:space="preserve">le of law would be a very important component of </w:t>
      </w:r>
      <w:r>
        <w:t xml:space="preserve">the </w:t>
      </w:r>
      <w:r>
        <w:t>future large reconstruction</w:t>
      </w:r>
      <w:r>
        <w:t xml:space="preserve">. It </w:t>
      </w:r>
      <w:r>
        <w:t xml:space="preserve">could be difficult to attract a substantial </w:t>
      </w:r>
      <w:r>
        <w:t>amount</w:t>
      </w:r>
      <w:r>
        <w:t xml:space="preserve"> of foreign investors</w:t>
      </w:r>
      <w:r>
        <w:t xml:space="preserve"> if </w:t>
      </w:r>
      <w:r>
        <w:t xml:space="preserve">trust </w:t>
      </w:r>
      <w:r>
        <w:t xml:space="preserve">in the judicial </w:t>
      </w:r>
      <w:r>
        <w:t xml:space="preserve">system </w:t>
      </w:r>
      <w:r>
        <w:t xml:space="preserve">is </w:t>
      </w:r>
      <w:r>
        <w:t xml:space="preserve">not </w:t>
      </w:r>
      <w:r>
        <w:t>restored</w:t>
      </w:r>
      <w:r>
        <w:t xml:space="preserve">. </w:t>
      </w:r>
    </w:p>
    <w:p w:rsidR="00EE5BBA" w:rsidP="00973786">
      <w:pPr>
        <w:pStyle w:val="Answer"/>
      </w:pPr>
      <w:r>
        <w:t xml:space="preserve">There is one </w:t>
      </w:r>
      <w:r>
        <w:t xml:space="preserve">other point I would like to mention. </w:t>
      </w:r>
      <w:r>
        <w:t xml:space="preserve">When </w:t>
      </w:r>
      <w:r>
        <w:t xml:space="preserve">we are talking about private sector involvement, which this </w:t>
      </w:r>
      <w:r>
        <w:t xml:space="preserve">conference </w:t>
      </w:r>
      <w:r>
        <w:t xml:space="preserve">is about, we are mostly talking about </w:t>
      </w:r>
      <w:r>
        <w:t xml:space="preserve">attracting foreign investors to Ukraine </w:t>
      </w:r>
      <w:r>
        <w:t>either now or after the war</w:t>
      </w:r>
      <w:r>
        <w:t xml:space="preserve">. It will </w:t>
      </w:r>
      <w:r>
        <w:t>be v</w:t>
      </w:r>
      <w:r>
        <w:t xml:space="preserve">ery important to have </w:t>
      </w:r>
      <w:r>
        <w:t xml:space="preserve">a war </w:t>
      </w:r>
      <w:r>
        <w:t xml:space="preserve">insurance </w:t>
      </w:r>
      <w:r>
        <w:t>programme.</w:t>
      </w:r>
    </w:p>
    <w:p w:rsidR="00A14350" w:rsidP="00973786">
      <w:pPr>
        <w:pStyle w:val="Answer"/>
      </w:pPr>
      <w:r>
        <w:t xml:space="preserve">To </w:t>
      </w:r>
      <w:r>
        <w:t xml:space="preserve">be honest, it is </w:t>
      </w:r>
      <w:r>
        <w:t>a very difficult and non-</w:t>
      </w:r>
      <w:r>
        <w:t xml:space="preserve">trivial </w:t>
      </w:r>
      <w:r>
        <w:t>task</w:t>
      </w:r>
      <w:r>
        <w:t xml:space="preserve"> </w:t>
      </w:r>
      <w:r>
        <w:t>to have an accessible and simple insurance package, but it</w:t>
      </w:r>
      <w:r>
        <w:t xml:space="preserve"> would greatly </w:t>
      </w:r>
      <w:r>
        <w:t xml:space="preserve">reduce the security risk for local companies and international </w:t>
      </w:r>
      <w:r>
        <w:t>players</w:t>
      </w:r>
      <w:r>
        <w:t xml:space="preserve"> in pa</w:t>
      </w:r>
      <w:r>
        <w:t>rticular</w:t>
      </w:r>
      <w:r>
        <w:t xml:space="preserve">. </w:t>
      </w:r>
      <w:r>
        <w:t>L</w:t>
      </w:r>
      <w:r>
        <w:t>ocal companies do mention security risk</w:t>
      </w:r>
      <w:r>
        <w:t>s as</w:t>
      </w:r>
      <w:r>
        <w:t xml:space="preserve"> one of the major obstacles, but they are used to it.</w:t>
      </w:r>
      <w:r>
        <w:t xml:space="preserve"> </w:t>
      </w:r>
      <w:r>
        <w:t>We see it on the street</w:t>
      </w:r>
      <w:r>
        <w:t xml:space="preserve">; </w:t>
      </w:r>
      <w:r>
        <w:t xml:space="preserve">we see it </w:t>
      </w:r>
      <w:r>
        <w:t xml:space="preserve">in </w:t>
      </w:r>
      <w:r>
        <w:t>people</w:t>
      </w:r>
      <w:r>
        <w:t>’</w:t>
      </w:r>
      <w:r>
        <w:t>s attitude to sirens</w:t>
      </w:r>
      <w:r>
        <w:t xml:space="preserve">—not </w:t>
      </w:r>
      <w:r>
        <w:t xml:space="preserve">many people go to </w:t>
      </w:r>
      <w:r>
        <w:t>the s</w:t>
      </w:r>
      <w:r>
        <w:t>helter when the</w:t>
      </w:r>
      <w:r>
        <w:t xml:space="preserve">re </w:t>
      </w:r>
      <w:r>
        <w:t xml:space="preserve">is an alarm. </w:t>
      </w:r>
      <w:r>
        <w:t xml:space="preserve">For </w:t>
      </w:r>
      <w:r>
        <w:t xml:space="preserve">foreign companies, </w:t>
      </w:r>
      <w:r>
        <w:t>that</w:t>
      </w:r>
      <w:r>
        <w:t xml:space="preserve"> </w:t>
      </w:r>
      <w:r>
        <w:t>would be a huge component of their investment decision.</w:t>
      </w:r>
    </w:p>
    <w:p w:rsidR="00A14350" w:rsidP="00973786">
      <w:pPr>
        <w:pStyle w:val="Question"/>
      </w:pPr>
      <w:sdt>
        <w:sdtPr>
          <w:alias w:val="Member"/>
          <w:tag w:val="&lt;Member mnisId='4478' dodsId='72305'&gt;"/>
          <w:id w:val="1525290284"/>
          <w:placeholder>
            <w:docPart w:val="EDD0C78D8F61442EB99858600B99074A"/>
          </w:placeholder>
          <w:richText/>
        </w:sdtPr>
        <w:sdtContent>
          <w:r w:rsidRPr="0061271E">
            <w:rPr>
              <w:rStyle w:val="PlaceholderText"/>
              <w:b/>
              <w:color w:val="auto"/>
            </w:rPr>
            <w:t>Royston Smith:</w:t>
          </w:r>
        </w:sdtContent>
      </w:sdt>
      <w:r w:rsidRPr="0061271E">
        <w:t xml:space="preserve"> I</w:t>
      </w:r>
      <w:r>
        <w:t xml:space="preserve">t </w:t>
      </w:r>
      <w:r>
        <w:t xml:space="preserve">makes sense that you </w:t>
      </w:r>
      <w:r>
        <w:t>say</w:t>
      </w:r>
      <w:r>
        <w:t xml:space="preserve"> </w:t>
      </w:r>
      <w:r>
        <w:t xml:space="preserve">there should be some </w:t>
      </w:r>
      <w:r>
        <w:t xml:space="preserve">sort of </w:t>
      </w:r>
      <w:r>
        <w:t>insurance</w:t>
      </w:r>
      <w:r>
        <w:t>. How do they get insurance currently?</w:t>
      </w:r>
    </w:p>
    <w:p w:rsidR="00AE0EB7" w:rsidP="00973786">
      <w:pPr>
        <w:pStyle w:val="Answer"/>
      </w:pPr>
      <w:sdt>
        <w:sdtPr>
          <w:rPr>
            <w:i/>
            <w:iCs/>
          </w:rPr>
          <w:alias w:val="Witness"/>
          <w:id w:val="458462138"/>
          <w:placeholder>
            <w:docPart w:val="D25FEABE7269499E811AA9E1CF8FE880"/>
          </w:placeholder>
          <w:richText/>
        </w:sdtPr>
        <w:sdtContent>
          <w:r w:rsidRPr="00F85FAC">
            <w:rPr>
              <w:rStyle w:val="PlaceholderText"/>
              <w:b/>
              <w:i/>
              <w:iCs/>
              <w:color w:val="auto"/>
            </w:rPr>
            <w:t>Olena Bilan:</w:t>
          </w:r>
        </w:sdtContent>
      </w:sdt>
      <w:r w:rsidRPr="00F85FAC">
        <w:t xml:space="preserve"> </w:t>
      </w:r>
      <w:r>
        <w:t>T</w:t>
      </w:r>
      <w:r>
        <w:t xml:space="preserve">here is a pilot project, </w:t>
      </w:r>
      <w:r>
        <w:t xml:space="preserve">but </w:t>
      </w:r>
      <w:r>
        <w:t xml:space="preserve">actually </w:t>
      </w:r>
      <w:r>
        <w:t>they</w:t>
      </w:r>
      <w:r>
        <w:t xml:space="preserve"> do not get</w:t>
      </w:r>
      <w:r>
        <w:t xml:space="preserve"> any, </w:t>
      </w:r>
      <w:r>
        <w:t xml:space="preserve">to be honest. </w:t>
      </w:r>
      <w:r>
        <w:t>T</w:t>
      </w:r>
      <w:r>
        <w:t xml:space="preserve">here is no such thing as war insurance. There is a pilot project initiated by </w:t>
      </w:r>
      <w:r>
        <w:t xml:space="preserve">MIGA, which </w:t>
      </w:r>
      <w:r>
        <w:t xml:space="preserve">is a sister company of the </w:t>
      </w:r>
      <w:r>
        <w:t xml:space="preserve">World </w:t>
      </w:r>
      <w:r>
        <w:t>Bank.</w:t>
      </w:r>
      <w:r>
        <w:t xml:space="preserve"> One of </w:t>
      </w:r>
      <w:r>
        <w:t>Dragon Capital</w:t>
      </w:r>
      <w:r>
        <w:t xml:space="preserve">’s </w:t>
      </w:r>
      <w:r>
        <w:t>strategic investment projects</w:t>
      </w:r>
      <w:r>
        <w:t xml:space="preserve"> </w:t>
      </w:r>
      <w:r>
        <w:t>was selected to be a part of this pil</w:t>
      </w:r>
      <w:r>
        <w:t>ot</w:t>
      </w:r>
      <w:r>
        <w:t xml:space="preserve"> war </w:t>
      </w:r>
      <w:r>
        <w:t xml:space="preserve">insurance project. </w:t>
      </w:r>
      <w:r>
        <w:t xml:space="preserve">It has been </w:t>
      </w:r>
      <w:r>
        <w:t xml:space="preserve">very difficult to </w:t>
      </w:r>
      <w:r>
        <w:t xml:space="preserve">get </w:t>
      </w:r>
      <w:r>
        <w:t xml:space="preserve">things </w:t>
      </w:r>
      <w:r>
        <w:t>done quickly.</w:t>
      </w:r>
      <w:r>
        <w:t xml:space="preserve"> This </w:t>
      </w:r>
      <w:r>
        <w:t xml:space="preserve">pilot project started </w:t>
      </w:r>
      <w:r>
        <w:t xml:space="preserve">half a year </w:t>
      </w:r>
      <w:r>
        <w:t xml:space="preserve">ago and </w:t>
      </w:r>
      <w:r>
        <w:t xml:space="preserve">it is </w:t>
      </w:r>
      <w:r>
        <w:t>still not done</w:t>
      </w:r>
      <w:r>
        <w:t xml:space="preserve">. There is </w:t>
      </w:r>
      <w:r>
        <w:t>still a lot of communication</w:t>
      </w:r>
      <w:r>
        <w:t xml:space="preserve"> with</w:t>
      </w:r>
      <w:r>
        <w:t xml:space="preserve"> </w:t>
      </w:r>
      <w:r>
        <w:t>exchange</w:t>
      </w:r>
      <w:r>
        <w:t>s</w:t>
      </w:r>
      <w:r>
        <w:t xml:space="preserve"> of documents and different agreements.</w:t>
      </w:r>
    </w:p>
    <w:p w:rsidR="00E752B9" w:rsidP="00973786">
      <w:pPr>
        <w:pStyle w:val="Answer"/>
      </w:pPr>
      <w:r>
        <w:t xml:space="preserve">The fact it is </w:t>
      </w:r>
      <w:r>
        <w:t>a pilot project</w:t>
      </w:r>
      <w:r>
        <w:t xml:space="preserve"> is maybe </w:t>
      </w:r>
      <w:r>
        <w:t xml:space="preserve">why it </w:t>
      </w:r>
      <w:r>
        <w:t xml:space="preserve">has </w:t>
      </w:r>
      <w:r>
        <w:t>run</w:t>
      </w:r>
      <w:r>
        <w:t xml:space="preserve"> for </w:t>
      </w:r>
      <w:r>
        <w:t xml:space="preserve">so long, but my colleagues who are engaged </w:t>
      </w:r>
      <w:r>
        <w:t xml:space="preserve">in it </w:t>
      </w:r>
      <w:r>
        <w:t>say</w:t>
      </w:r>
      <w:r>
        <w:t xml:space="preserve"> that </w:t>
      </w:r>
      <w:r>
        <w:t xml:space="preserve">the </w:t>
      </w:r>
      <w:r>
        <w:t>insurance product at the end</w:t>
      </w:r>
      <w:r>
        <w:t xml:space="preserve"> needs to be simple</w:t>
      </w:r>
      <w:r>
        <w:t xml:space="preserve">. For this </w:t>
      </w:r>
      <w:r>
        <w:t>to work well</w:t>
      </w:r>
      <w:r>
        <w:t xml:space="preserve">, it </w:t>
      </w:r>
      <w:r>
        <w:t>should be offered by</w:t>
      </w:r>
      <w:r>
        <w:t xml:space="preserve"> </w:t>
      </w:r>
      <w:r>
        <w:t>i</w:t>
      </w:r>
      <w:r>
        <w:t>nternational</w:t>
      </w:r>
      <w:r>
        <w:t xml:space="preserve"> and </w:t>
      </w:r>
      <w:r>
        <w:t>local insurance compan</w:t>
      </w:r>
      <w:r>
        <w:t xml:space="preserve">ies as a </w:t>
      </w:r>
      <w:r>
        <w:t>structured product that each company could get</w:t>
      </w:r>
      <w:r>
        <w:t xml:space="preserve"> </w:t>
      </w:r>
      <w:r>
        <w:t xml:space="preserve">along with any standard insurance </w:t>
      </w:r>
      <w:r>
        <w:t xml:space="preserve">it </w:t>
      </w:r>
      <w:r>
        <w:t>has</w:t>
      </w:r>
      <w:r>
        <w:t xml:space="preserve">. </w:t>
      </w:r>
    </w:p>
    <w:p w:rsidR="00A14350" w:rsidP="00973786">
      <w:pPr>
        <w:pStyle w:val="Question"/>
      </w:pPr>
      <w:sdt>
        <w:sdtPr>
          <w:alias w:val="Member"/>
          <w:tag w:val="&lt;Member mnisId='4818' dodsId='157052'&gt;"/>
          <w:id w:val="-1967881633"/>
          <w:placeholder>
            <w:docPart w:val="11755103FFE14C0E9FF61097A292AAF6"/>
          </w:placeholder>
          <w:richText/>
        </w:sdtPr>
        <w:sdtContent>
          <w:r w:rsidRPr="006C73BF">
            <w:rPr>
              <w:rStyle w:val="PlaceholderText"/>
              <w:b/>
              <w:color w:val="auto"/>
            </w:rPr>
            <w:t>Saqib Bhatti:</w:t>
          </w:r>
        </w:sdtContent>
      </w:sdt>
      <w:r w:rsidRPr="006C73BF">
        <w:t xml:space="preserve"> </w:t>
      </w:r>
      <w:r>
        <w:t xml:space="preserve">This </w:t>
      </w:r>
      <w:r>
        <w:t xml:space="preserve">is really fascinating </w:t>
      </w:r>
      <w:r>
        <w:t xml:space="preserve">about </w:t>
      </w:r>
      <w:r>
        <w:t xml:space="preserve">the </w:t>
      </w:r>
      <w:r>
        <w:t xml:space="preserve">war insurance. During the reconstruction process, </w:t>
      </w:r>
      <w:r>
        <w:t xml:space="preserve">are </w:t>
      </w:r>
      <w:r>
        <w:t>there opp</w:t>
      </w:r>
      <w:r>
        <w:t>ortunities to address other barriers that may also help spur on private sector investment and Ukrainian growth</w:t>
      </w:r>
      <w:r>
        <w:t>?</w:t>
      </w:r>
    </w:p>
    <w:p w:rsidR="008C3C38" w:rsidP="00973786">
      <w:pPr>
        <w:pStyle w:val="Answer"/>
      </w:pPr>
      <w:sdt>
        <w:sdtPr>
          <w:rPr>
            <w:i/>
            <w:iCs/>
          </w:rPr>
          <w:alias w:val="Witness"/>
          <w:id w:val="-265463844"/>
          <w:placeholder>
            <w:docPart w:val="87CE9F0091FD47249638D8504A7B76C6"/>
          </w:placeholder>
          <w:richText/>
        </w:sdtPr>
        <w:sdtContent>
          <w:r w:rsidRPr="00F85FAC">
            <w:rPr>
              <w:rStyle w:val="PlaceholderText"/>
              <w:b/>
              <w:i/>
              <w:iCs/>
              <w:color w:val="auto"/>
            </w:rPr>
            <w:t>Olena Bilan:</w:t>
          </w:r>
        </w:sdtContent>
      </w:sdt>
      <w:r w:rsidRPr="00F85FAC">
        <w:t xml:space="preserve"> </w:t>
      </w:r>
      <w:r>
        <w:t>I mentioned t</w:t>
      </w:r>
      <w:r>
        <w:t>he</w:t>
      </w:r>
      <w:r>
        <w:t xml:space="preserve"> </w:t>
      </w:r>
      <w:r>
        <w:t>two major issues</w:t>
      </w:r>
      <w:r>
        <w:t xml:space="preserve">, </w:t>
      </w:r>
      <w:r>
        <w:t>the judicial system and war insurance</w:t>
      </w:r>
      <w:r>
        <w:t xml:space="preserve">. </w:t>
      </w:r>
      <w:r>
        <w:t>As for the</w:t>
      </w:r>
      <w:r>
        <w:t xml:space="preserve"> other </w:t>
      </w:r>
      <w:r>
        <w:t>barrier</w:t>
      </w:r>
      <w:r>
        <w:t>s</w:t>
      </w:r>
      <w:r>
        <w:t xml:space="preserve">, foreign investors may face </w:t>
      </w:r>
      <w:r>
        <w:t xml:space="preserve">a </w:t>
      </w:r>
      <w:r>
        <w:t>lack of skilled</w:t>
      </w:r>
      <w:r>
        <w:t xml:space="preserve"> labour. This is what </w:t>
      </w:r>
      <w:r>
        <w:t>Ukraine</w:t>
      </w:r>
      <w:r>
        <w:t>’</w:t>
      </w:r>
      <w:r>
        <w:t>s local companies are already facing</w:t>
      </w:r>
      <w:r>
        <w:t xml:space="preserve"> now</w:t>
      </w:r>
      <w:r>
        <w:t>,</w:t>
      </w:r>
      <w:r>
        <w:t xml:space="preserve"> </w:t>
      </w:r>
      <w:r>
        <w:t xml:space="preserve">because of </w:t>
      </w:r>
      <w:r>
        <w:t xml:space="preserve">either </w:t>
      </w:r>
      <w:r>
        <w:t>mobilisation</w:t>
      </w:r>
      <w:r>
        <w:t>—</w:t>
      </w:r>
      <w:r>
        <w:t>t</w:t>
      </w:r>
      <w:r>
        <w:t>hat issue will be resolved after the war</w:t>
      </w:r>
      <w:r>
        <w:t>—</w:t>
      </w:r>
      <w:r>
        <w:t xml:space="preserve">or </w:t>
      </w:r>
      <w:r>
        <w:t xml:space="preserve">the </w:t>
      </w:r>
      <w:r>
        <w:t>huge outflow of refugees</w:t>
      </w:r>
      <w:r>
        <w:t xml:space="preserve">. </w:t>
      </w:r>
    </w:p>
    <w:p w:rsidR="00B47D48" w:rsidP="00973786">
      <w:pPr>
        <w:pStyle w:val="Answer"/>
      </w:pPr>
      <w:r>
        <w:t xml:space="preserve">On </w:t>
      </w:r>
      <w:r>
        <w:t>refugees</w:t>
      </w:r>
      <w:r>
        <w:t xml:space="preserve">, </w:t>
      </w:r>
      <w:r>
        <w:t xml:space="preserve">the question is still open </w:t>
      </w:r>
      <w:r>
        <w:t xml:space="preserve">as to </w:t>
      </w:r>
      <w:r>
        <w:t>how many people will re</w:t>
      </w:r>
      <w:r>
        <w:t>turn</w:t>
      </w:r>
      <w:r>
        <w:t xml:space="preserve">. According to </w:t>
      </w:r>
      <w:r>
        <w:t xml:space="preserve">our </w:t>
      </w:r>
      <w:r>
        <w:t xml:space="preserve">survey, about 60% of refugees want to return, but over time this ratio </w:t>
      </w:r>
      <w:r>
        <w:t xml:space="preserve">has </w:t>
      </w:r>
      <w:r>
        <w:t>declin</w:t>
      </w:r>
      <w:r>
        <w:t>ed</w:t>
      </w:r>
      <w:r>
        <w:t xml:space="preserve">. It was </w:t>
      </w:r>
      <w:r>
        <w:t xml:space="preserve">around </w:t>
      </w:r>
      <w:r>
        <w:t xml:space="preserve">70% several months ago. </w:t>
      </w:r>
      <w:r>
        <w:t>P</w:t>
      </w:r>
      <w:r>
        <w:t>eople are getting used to the</w:t>
      </w:r>
      <w:r>
        <w:t xml:space="preserve">ir </w:t>
      </w:r>
      <w:r>
        <w:t>new environment</w:t>
      </w:r>
      <w:r>
        <w:t>; thei</w:t>
      </w:r>
      <w:r>
        <w:t xml:space="preserve">r </w:t>
      </w:r>
      <w:r>
        <w:t xml:space="preserve">kids </w:t>
      </w:r>
      <w:r>
        <w:t xml:space="preserve">are going </w:t>
      </w:r>
      <w:r>
        <w:t>to school</w:t>
      </w:r>
      <w:r>
        <w:t>. I</w:t>
      </w:r>
      <w:r>
        <w:t xml:space="preserve">t will be an important challenge for </w:t>
      </w:r>
      <w:r>
        <w:t xml:space="preserve">Ukraine </w:t>
      </w:r>
      <w:r>
        <w:t>to get those people back to the country</w:t>
      </w:r>
      <w:r>
        <w:t>.</w:t>
      </w:r>
    </w:p>
    <w:p w:rsidR="00A14350" w:rsidP="00973786">
      <w:pPr>
        <w:pStyle w:val="Answer"/>
      </w:pPr>
      <w:r>
        <w:t>That is where the support of the international community will be needed. The return of these refugees would contradict the interests of the r</w:t>
      </w:r>
      <w:r>
        <w:t>ecipient countries. The labour market in the EU requires fresh blood</w:t>
      </w:r>
      <w:r>
        <w:t>;</w:t>
      </w:r>
      <w:r>
        <w:t xml:space="preserve"> it requires new workers. Many countries are benefiting from Ukraine’s refugees. It will be important to find a balance between the interests of recipient countries and of Ukraine because</w:t>
      </w:r>
      <w:r>
        <w:t xml:space="preserve"> there is a shortage of labour. That is a big problem. It is closely related to the long-term demographic problems of the country. </w:t>
      </w:r>
    </w:p>
    <w:p w:rsidR="00436173" w:rsidP="00973786">
      <w:pPr>
        <w:pStyle w:val="Answer"/>
      </w:pPr>
      <w:sdt>
        <w:sdtPr>
          <w:rPr>
            <w:i/>
            <w:iCs/>
          </w:rPr>
          <w:alias w:val="Witness"/>
          <w:id w:val="-1725361993"/>
          <w:placeholder>
            <w:docPart w:val="2328328D3A3844DD9A66877947020C97"/>
          </w:placeholder>
          <w:richText/>
        </w:sdtPr>
        <w:sdtEndPr>
          <w:rPr>
            <w:i w:val="0"/>
            <w:iCs w:val="0"/>
          </w:rPr>
        </w:sdtEndPr>
        <w:sdtContent>
          <w:r w:rsidRPr="00335AEE">
            <w:rPr>
              <w:rStyle w:val="PlaceholderText"/>
              <w:b/>
              <w:i/>
              <w:iCs/>
              <w:color w:val="auto"/>
            </w:rPr>
            <w:t xml:space="preserve">Olena </w:t>
          </w:r>
          <w:r w:rsidRPr="00335AEE">
            <w:rPr>
              <w:rStyle w:val="PlaceholderText"/>
              <w:b/>
              <w:i/>
              <w:iCs/>
              <w:color w:val="auto"/>
            </w:rPr>
            <w:t>Halushka</w:t>
          </w:r>
          <w:r w:rsidRPr="00335AEE">
            <w:rPr>
              <w:rStyle w:val="PlaceholderText"/>
              <w:b/>
              <w:i/>
              <w:iCs/>
              <w:color w:val="auto"/>
            </w:rPr>
            <w:t>:</w:t>
          </w:r>
        </w:sdtContent>
      </w:sdt>
      <w:r w:rsidRPr="00335AEE">
        <w:t xml:space="preserve"> </w:t>
      </w:r>
      <w:r>
        <w:t xml:space="preserve">I would like to </w:t>
      </w:r>
      <w:r>
        <w:t xml:space="preserve">jump in here </w:t>
      </w:r>
      <w:r>
        <w:t xml:space="preserve">very briefly, </w:t>
      </w:r>
      <w:r>
        <w:t>al</w:t>
      </w:r>
      <w:r>
        <w:t>though I am not a representative of business</w:t>
      </w:r>
      <w:r>
        <w:t>. O</w:t>
      </w:r>
      <w:r>
        <w:t>ver the last y</w:t>
      </w:r>
      <w:r>
        <w:t>ear</w:t>
      </w:r>
      <w:r>
        <w:t xml:space="preserve">, </w:t>
      </w:r>
      <w:r>
        <w:t>through</w:t>
      </w:r>
      <w:r>
        <w:t xml:space="preserve"> our </w:t>
      </w:r>
      <w:r>
        <w:t>very active advoca</w:t>
      </w:r>
      <w:r>
        <w:t>cy</w:t>
      </w:r>
      <w:r>
        <w:t xml:space="preserve"> activities for Ukrainian victory, </w:t>
      </w:r>
      <w:r>
        <w:t xml:space="preserve">we </w:t>
      </w:r>
      <w:r>
        <w:t xml:space="preserve">had </w:t>
      </w:r>
      <w:r>
        <w:t>a number of</w:t>
      </w:r>
      <w:r>
        <w:t xml:space="preserve"> conversation</w:t>
      </w:r>
      <w:r>
        <w:t>s</w:t>
      </w:r>
      <w:r>
        <w:t xml:space="preserve"> with businesses</w:t>
      </w:r>
      <w:r>
        <w:t xml:space="preserve">. </w:t>
      </w:r>
    </w:p>
    <w:p w:rsidR="00A14350" w:rsidP="00973786">
      <w:pPr>
        <w:pStyle w:val="Answer"/>
      </w:pPr>
      <w:r>
        <w:t xml:space="preserve">Indeed, I would like to confirm what Olena said: the rule of law issues and the </w:t>
      </w:r>
      <w:r>
        <w:t>fight against corruption are very important things that they raise.</w:t>
      </w:r>
      <w:r>
        <w:t xml:space="preserve"> We </w:t>
      </w:r>
      <w:r>
        <w:t>are cautiously optimistic</w:t>
      </w:r>
      <w:r>
        <w:t xml:space="preserve"> here </w:t>
      </w:r>
      <w:r>
        <w:t xml:space="preserve">because we have the EU integration process. EU candidate status, which was linked to seven reforms or conditionalities, was a very powerful push. It gave </w:t>
      </w:r>
      <w:r>
        <w:t xml:space="preserve">a second breath to our fight against corruption during </w:t>
      </w:r>
      <w:r>
        <w:t>wartime</w:t>
      </w:r>
      <w:r>
        <w:t>.</w:t>
      </w:r>
    </w:p>
    <w:p w:rsidR="00436173" w:rsidP="00973786">
      <w:pPr>
        <w:pStyle w:val="Answer"/>
      </w:pPr>
      <w:r>
        <w:t>Right now</w:t>
      </w:r>
      <w:r>
        <w:t xml:space="preserve">, we </w:t>
      </w:r>
      <w:r>
        <w:t xml:space="preserve">are advocating for </w:t>
      </w:r>
      <w:r>
        <w:t xml:space="preserve">the fixing of the </w:t>
      </w:r>
      <w:r>
        <w:t xml:space="preserve">last issue, </w:t>
      </w:r>
      <w:r>
        <w:t xml:space="preserve">the reform of the </w:t>
      </w:r>
      <w:r>
        <w:t>constitutional court</w:t>
      </w:r>
      <w:r>
        <w:t xml:space="preserve">. Hopefully </w:t>
      </w:r>
      <w:r>
        <w:t xml:space="preserve">afterwards the </w:t>
      </w:r>
      <w:r>
        <w:t xml:space="preserve">accession </w:t>
      </w:r>
      <w:r>
        <w:t xml:space="preserve">negotiations </w:t>
      </w:r>
      <w:r>
        <w:t xml:space="preserve">will </w:t>
      </w:r>
      <w:r>
        <w:t>open</w:t>
      </w:r>
      <w:r>
        <w:t xml:space="preserve">, </w:t>
      </w:r>
      <w:r>
        <w:t xml:space="preserve">which will give us additional </w:t>
      </w:r>
      <w:r>
        <w:t>leverage</w:t>
      </w:r>
      <w:r>
        <w:t xml:space="preserve"> in </w:t>
      </w:r>
      <w:r>
        <w:t xml:space="preserve">putting pressure on </w:t>
      </w:r>
      <w:r>
        <w:t xml:space="preserve">the </w:t>
      </w:r>
      <w:r>
        <w:t xml:space="preserve">Ukrainian </w:t>
      </w:r>
      <w:r>
        <w:t>Government</w:t>
      </w:r>
      <w:r>
        <w:t xml:space="preserve"> for </w:t>
      </w:r>
      <w:r>
        <w:t xml:space="preserve">even </w:t>
      </w:r>
      <w:r>
        <w:t>more reforms</w:t>
      </w:r>
      <w:r>
        <w:t xml:space="preserve">. EU accession is </w:t>
      </w:r>
      <w:r>
        <w:t>also a strategic anchor</w:t>
      </w:r>
      <w:r>
        <w:t>, where it is considered by</w:t>
      </w:r>
      <w:r>
        <w:t xml:space="preserve"> </w:t>
      </w:r>
      <w:r>
        <w:t xml:space="preserve">private </w:t>
      </w:r>
      <w:r>
        <w:t xml:space="preserve">investments </w:t>
      </w:r>
      <w:r>
        <w:t>a</w:t>
      </w:r>
      <w:r>
        <w:t xml:space="preserve">s </w:t>
      </w:r>
      <w:r>
        <w:t>Ukraine</w:t>
      </w:r>
      <w:r>
        <w:t>’</w:t>
      </w:r>
      <w:r>
        <w:t>s geopolitical goal</w:t>
      </w:r>
      <w:r>
        <w:t xml:space="preserve"> and move</w:t>
      </w:r>
      <w:r>
        <w:t xml:space="preserve">ment is seen </w:t>
      </w:r>
      <w:r>
        <w:t>towards the West</w:t>
      </w:r>
      <w:r>
        <w:t xml:space="preserve">. </w:t>
      </w:r>
    </w:p>
    <w:p w:rsidR="006B3F0D" w:rsidP="00973786">
      <w:pPr>
        <w:pStyle w:val="Answer"/>
      </w:pPr>
      <w:r>
        <w:t>B</w:t>
      </w:r>
      <w:r>
        <w:t>esides the rule o</w:t>
      </w:r>
      <w:r>
        <w:t>f law and anti-corruption</w:t>
      </w:r>
      <w:r>
        <w:t xml:space="preserve">, </w:t>
      </w:r>
      <w:r>
        <w:t xml:space="preserve">many of them raise the question of </w:t>
      </w:r>
      <w:r>
        <w:t xml:space="preserve">medium-term </w:t>
      </w:r>
      <w:r>
        <w:t>and long-term security guarantees.</w:t>
      </w:r>
      <w:r>
        <w:t xml:space="preserve"> H</w:t>
      </w:r>
      <w:r>
        <w:t xml:space="preserve">ere it is incredibly important to </w:t>
      </w:r>
      <w:r>
        <w:t xml:space="preserve">say that </w:t>
      </w:r>
      <w:r>
        <w:t>Ukraine</w:t>
      </w:r>
      <w:r>
        <w:t>’</w:t>
      </w:r>
      <w:r>
        <w:t xml:space="preserve">s NATO membership </w:t>
      </w:r>
      <w:r>
        <w:t xml:space="preserve">is </w:t>
      </w:r>
      <w:r>
        <w:t xml:space="preserve">the most sustainable security guarantee. </w:t>
      </w:r>
      <w:r>
        <w:t>I</w:t>
      </w:r>
      <w:r>
        <w:t xml:space="preserve">n 2015 </w:t>
      </w:r>
      <w:r>
        <w:t xml:space="preserve">we saw the </w:t>
      </w:r>
      <w:r>
        <w:t xml:space="preserve">Minsk </w:t>
      </w:r>
      <w:r>
        <w:t>agreemen</w:t>
      </w:r>
      <w:r>
        <w:t>t</w:t>
      </w:r>
      <w:r>
        <w:t xml:space="preserve">. That </w:t>
      </w:r>
      <w:r>
        <w:t xml:space="preserve">basically ended up </w:t>
      </w:r>
      <w:r>
        <w:t>with</w:t>
      </w:r>
      <w:r>
        <w:t xml:space="preserve"> </w:t>
      </w:r>
      <w:r>
        <w:t xml:space="preserve">full-scale </w:t>
      </w:r>
      <w:r>
        <w:t>genocide</w:t>
      </w:r>
      <w:r>
        <w:t xml:space="preserve"> being</w:t>
      </w:r>
      <w:r>
        <w:t xml:space="preserve"> </w:t>
      </w:r>
      <w:r>
        <w:t xml:space="preserve">restored seven years </w:t>
      </w:r>
      <w:r>
        <w:t>later</w:t>
      </w:r>
      <w:r>
        <w:t xml:space="preserve">. Ukrainians, Ukrainian society, Ukrainian </w:t>
      </w:r>
      <w:r>
        <w:t>businesses</w:t>
      </w:r>
      <w:r>
        <w:t xml:space="preserve"> and </w:t>
      </w:r>
      <w:r>
        <w:t>foreign businesses know very well the mod</w:t>
      </w:r>
      <w:r>
        <w:t>us</w:t>
      </w:r>
      <w:r>
        <w:t xml:space="preserve"> operandi of Russia</w:t>
      </w:r>
      <w:r>
        <w:t>.</w:t>
      </w:r>
    </w:p>
    <w:p w:rsidR="008D29C0" w:rsidP="00973786">
      <w:pPr>
        <w:pStyle w:val="Answer"/>
      </w:pPr>
      <w:r>
        <w:t xml:space="preserve">We </w:t>
      </w:r>
      <w:r>
        <w:t>have to</w:t>
      </w:r>
      <w:r>
        <w:t xml:space="preserve"> be very frank</w:t>
      </w:r>
      <w:r>
        <w:t xml:space="preserve">: </w:t>
      </w:r>
      <w:r>
        <w:t xml:space="preserve">NATO membership is the only solution to prevent </w:t>
      </w:r>
      <w:r>
        <w:t xml:space="preserve">a </w:t>
      </w:r>
      <w:r>
        <w:t xml:space="preserve">new phase </w:t>
      </w:r>
      <w:r>
        <w:t xml:space="preserve">or </w:t>
      </w:r>
      <w:r>
        <w:t>new round of this fighting.</w:t>
      </w:r>
      <w:r>
        <w:t xml:space="preserve"> That is why this is something we are expecting from the Vilnius summit, to start this process, have the political invitation and start further accession talks.</w:t>
      </w:r>
    </w:p>
    <w:p w:rsidR="008D29C0" w:rsidRPr="001E49CF" w:rsidP="00973786">
      <w:pPr>
        <w:pStyle w:val="Question"/>
        <w:numPr>
          <w:ilvl w:val="0"/>
          <w:numId w:val="9"/>
        </w:numPr>
      </w:pPr>
      <w:sdt>
        <w:sdtPr>
          <w:alias w:val="Member"/>
          <w:tag w:val="&lt;Member mnisId='4818' dodsId='157052'&gt;"/>
          <w:id w:val="1594825707"/>
          <w:placeholder>
            <w:docPart w:val="D4211833A1234505A21D413504F57379"/>
          </w:placeholder>
          <w:richText/>
        </w:sdtPr>
        <w:sdtContent>
          <w:r w:rsidRPr="001E49CF">
            <w:rPr>
              <w:rStyle w:val="PlaceholderText"/>
              <w:b/>
              <w:color w:val="auto"/>
            </w:rPr>
            <w:t>Saqib</w:t>
          </w:r>
          <w:r w:rsidRPr="001E49CF">
            <w:rPr>
              <w:rStyle w:val="PlaceholderText"/>
              <w:b/>
              <w:color w:val="auto"/>
            </w:rPr>
            <w:t xml:space="preserve"> Bhatti:</w:t>
          </w:r>
        </w:sdtContent>
      </w:sdt>
      <w:r w:rsidRPr="001E49CF">
        <w:t xml:space="preserve"> </w:t>
      </w:r>
      <w:r>
        <w:t xml:space="preserve">Is there anything the UK and its partners can do to support more private investment in Ukraine, </w:t>
      </w:r>
      <w:r w:rsidRPr="001E49CF">
        <w:t xml:space="preserve">NATO succession or </w:t>
      </w:r>
      <w:r>
        <w:t>anything else?</w:t>
      </w:r>
    </w:p>
    <w:p w:rsidR="008D29C0" w:rsidP="00973786">
      <w:pPr>
        <w:pStyle w:val="Answer"/>
      </w:pPr>
      <w:sdt>
        <w:sdtPr>
          <w:alias w:val="Witness"/>
          <w:id w:val="1674455924"/>
          <w:placeholder>
            <w:docPart w:val="D4211833A1234505A21D413504F57379"/>
          </w:placeholder>
          <w:richText/>
        </w:sdtPr>
        <w:sdtContent>
          <w:r w:rsidRPr="00967D55">
            <w:rPr>
              <w:rStyle w:val="PlaceholderText"/>
              <w:b/>
              <w:i/>
              <w:iCs/>
              <w:color w:val="auto"/>
            </w:rPr>
            <w:t xml:space="preserve">Olena </w:t>
          </w:r>
          <w:r w:rsidRPr="00967D55">
            <w:rPr>
              <w:rStyle w:val="PlaceholderText"/>
              <w:b/>
              <w:i/>
              <w:iCs/>
              <w:color w:val="auto"/>
            </w:rPr>
            <w:t>Halushka</w:t>
          </w:r>
          <w:r w:rsidRPr="00967D55">
            <w:rPr>
              <w:rStyle w:val="PlaceholderText"/>
              <w:b/>
              <w:i/>
              <w:iCs/>
              <w:color w:val="auto"/>
            </w:rPr>
            <w:t>:</w:t>
          </w:r>
          <w:r w:rsidRPr="001E49CF">
            <w:rPr>
              <w:rStyle w:val="PlaceholderText"/>
              <w:b/>
              <w:color w:val="auto"/>
            </w:rPr>
            <w:t xml:space="preserve"> </w:t>
          </w:r>
        </w:sdtContent>
      </w:sdt>
      <w:r w:rsidRPr="001E49CF">
        <w:t>UK partners</w:t>
      </w:r>
      <w:r>
        <w:t xml:space="preserve">, at least </w:t>
      </w:r>
      <w:r w:rsidRPr="001E49CF">
        <w:t>in Ukraine</w:t>
      </w:r>
      <w:r>
        <w:t xml:space="preserve">, have </w:t>
      </w:r>
      <w:r w:rsidRPr="001E49CF">
        <w:t xml:space="preserve">a very </w:t>
      </w:r>
      <w:r>
        <w:t xml:space="preserve">powerful instrument, </w:t>
      </w:r>
      <w:r w:rsidRPr="001E49CF">
        <w:t>which is the G7 working group</w:t>
      </w:r>
      <w:r>
        <w:t>.</w:t>
      </w:r>
      <w:r>
        <w:t xml:space="preserve"> Since 2014, this has proved to be one of the drivers of systemic changes. W</w:t>
      </w:r>
      <w:r w:rsidRPr="001E49CF">
        <w:t xml:space="preserve">hen </w:t>
      </w:r>
      <w:r>
        <w:t xml:space="preserve">the </w:t>
      </w:r>
      <w:r w:rsidRPr="001E49CF">
        <w:t>G7, the European Union</w:t>
      </w:r>
      <w:r>
        <w:t xml:space="preserve"> </w:t>
      </w:r>
      <w:r w:rsidRPr="001E49CF">
        <w:t>and the IMF are speaking with one voice</w:t>
      </w:r>
      <w:r>
        <w:t xml:space="preserve"> on very clear reform conditionalities </w:t>
      </w:r>
      <w:r>
        <w:t>that</w:t>
      </w:r>
      <w:r>
        <w:t xml:space="preserve"> </w:t>
      </w:r>
      <w:r>
        <w:t>have to</w:t>
      </w:r>
      <w:r>
        <w:t xml:space="preserve"> be implemented, that truly matters.</w:t>
      </w:r>
    </w:p>
    <w:p w:rsidR="008D29C0" w:rsidRPr="001E49CF" w:rsidP="00973786">
      <w:pPr>
        <w:pStyle w:val="Answer"/>
      </w:pPr>
      <w:r>
        <w:t>If we manage to ensure</w:t>
      </w:r>
      <w:r>
        <w:t xml:space="preserve"> one pillar</w:t>
      </w:r>
      <w:r>
        <w:t>,</w:t>
      </w:r>
      <w:r>
        <w:t xml:space="preserve"> rule of law, </w:t>
      </w:r>
      <w:r>
        <w:t>so</w:t>
      </w:r>
      <w:r>
        <w:t xml:space="preserve"> that the property rights of businesses will be protected, and the second pillar, </w:t>
      </w:r>
      <w:r>
        <w:t>security</w:t>
      </w:r>
      <w:r>
        <w:t xml:space="preserve"> and NATO membership, I assume that </w:t>
      </w:r>
      <w:r w:rsidRPr="001E49CF">
        <w:t xml:space="preserve">Ukraine’s reconstruction market </w:t>
      </w:r>
      <w:r>
        <w:t xml:space="preserve">would </w:t>
      </w:r>
      <w:r w:rsidRPr="001E49CF">
        <w:t>be very attractive to foreign businesses</w:t>
      </w:r>
      <w:r>
        <w:t>. We obviously want to s</w:t>
      </w:r>
      <w:r>
        <w:t>ee businesses of those countries that are helping us right now on our way towards victory.</w:t>
      </w:r>
    </w:p>
    <w:p w:rsidR="008D29C0" w:rsidRPr="001E49CF" w:rsidP="00973786">
      <w:pPr>
        <w:pStyle w:val="Answer"/>
      </w:pPr>
      <w:sdt>
        <w:sdtPr>
          <w:alias w:val="Witness"/>
          <w:id w:val="1192262015"/>
          <w:placeholder>
            <w:docPart w:val="D4211833A1234505A21D413504F57379"/>
          </w:placeholder>
          <w:richText/>
        </w:sdtPr>
        <w:sdtContent>
          <w:r w:rsidRPr="00477E03">
            <w:rPr>
              <w:rStyle w:val="PlaceholderText"/>
              <w:b/>
              <w:i/>
              <w:iCs/>
              <w:color w:val="auto"/>
            </w:rPr>
            <w:t>Olena Bilan:</w:t>
          </w:r>
          <w:r w:rsidRPr="001E49CF">
            <w:rPr>
              <w:rStyle w:val="PlaceholderText"/>
              <w:b/>
              <w:color w:val="auto"/>
            </w:rPr>
            <w:t xml:space="preserve"> </w:t>
          </w:r>
        </w:sdtContent>
      </w:sdt>
      <w:r>
        <w:t xml:space="preserve">I do second Olena in this thought that </w:t>
      </w:r>
      <w:r>
        <w:t>actually there</w:t>
      </w:r>
      <w:r>
        <w:t xml:space="preserve"> should be a </w:t>
      </w:r>
      <w:r>
        <w:t>co-o</w:t>
      </w:r>
      <w:r>
        <w:t>rdinated effort by the major global powers. The UK was really outstanding in tak</w:t>
      </w:r>
      <w:r>
        <w:t xml:space="preserve">ing leadership in various areas, </w:t>
      </w:r>
      <w:r>
        <w:t>such as</w:t>
      </w:r>
      <w:r>
        <w:t xml:space="preserve"> </w:t>
      </w:r>
      <w:r w:rsidRPr="001E49CF">
        <w:t>providing Ukraine with military support</w:t>
      </w:r>
      <w:r>
        <w:t xml:space="preserve"> that maybe even several months ago was unthinkable for many countries and partners. Taking leadership in one of those areas to facilitate private investment in Ukraine would b</w:t>
      </w:r>
      <w:r>
        <w:t xml:space="preserve">e </w:t>
      </w:r>
      <w:r>
        <w:t>of</w:t>
      </w:r>
      <w:r>
        <w:t xml:space="preserve"> great help</w:t>
      </w:r>
      <w:r>
        <w:t xml:space="preserve">, such that, for </w:t>
      </w:r>
      <w:r>
        <w:t xml:space="preserve">instance, war insurance would be led by the UK </w:t>
      </w:r>
      <w:r>
        <w:t>Government</w:t>
      </w:r>
      <w:r>
        <w:t>. It does</w:t>
      </w:r>
      <w:r>
        <w:t xml:space="preserve"> not</w:t>
      </w:r>
      <w:r>
        <w:t xml:space="preserve"> mean that the </w:t>
      </w:r>
      <w:r>
        <w:t>Government</w:t>
      </w:r>
      <w:r>
        <w:t xml:space="preserve"> need to insure companies against missile attack, but creating </w:t>
      </w:r>
      <w:r>
        <w:t>some kind of a</w:t>
      </w:r>
      <w:r>
        <w:t xml:space="preserve"> fund, creating a product, helping to </w:t>
      </w:r>
      <w:r>
        <w:t>co</w:t>
      </w:r>
      <w:r>
        <w:noBreakHyphen/>
        <w:t>ordinate</w:t>
      </w:r>
      <w:r>
        <w:t xml:space="preserve"> other countries in this respect, would be of great help.</w:t>
      </w:r>
    </w:p>
    <w:p w:rsidR="008D29C0" w:rsidRPr="001E49CF" w:rsidP="00973786">
      <w:pPr>
        <w:pStyle w:val="Question"/>
        <w:numPr>
          <w:ilvl w:val="0"/>
          <w:numId w:val="9"/>
        </w:numPr>
      </w:pPr>
      <w:sdt>
        <w:sdtPr>
          <w:alias w:val="Member"/>
          <w:tag w:val="&lt;Member mnisId='4467' dodsId='77858'&gt;"/>
          <w:id w:val="2071926499"/>
          <w:placeholder>
            <w:docPart w:val="D4211833A1234505A21D413504F57379"/>
          </w:placeholder>
          <w:richText/>
        </w:sdtPr>
        <w:sdtContent>
          <w:r w:rsidRPr="001E49CF">
            <w:rPr>
              <w:rStyle w:val="PlaceholderText"/>
              <w:b/>
              <w:color w:val="auto"/>
            </w:rPr>
            <w:t>Drew Hendry:</w:t>
          </w:r>
        </w:sdtContent>
      </w:sdt>
      <w:r>
        <w:t xml:space="preserve"> I would like to ask </w:t>
      </w:r>
      <w:r>
        <w:t xml:space="preserve">Anna and Olena </w:t>
      </w:r>
      <w:r>
        <w:t>Halushka</w:t>
      </w:r>
      <w:r>
        <w:t xml:space="preserve"> </w:t>
      </w:r>
      <w:r>
        <w:t>about the soc</w:t>
      </w:r>
      <w:r>
        <w:t xml:space="preserve">ietal impact of the invasion. Are there any areas </w:t>
      </w:r>
      <w:r w:rsidRPr="001E49CF">
        <w:t>of social need that are especially urgent to answer?</w:t>
      </w:r>
    </w:p>
    <w:p w:rsidR="008D29C0" w:rsidP="00973786">
      <w:pPr>
        <w:pStyle w:val="Answer"/>
      </w:pPr>
      <w:sdt>
        <w:sdtPr>
          <w:alias w:val="Witness"/>
          <w:id w:val="255945434"/>
          <w:placeholder>
            <w:docPart w:val="D4211833A1234505A21D413504F57379"/>
          </w:placeholder>
          <w:richText/>
        </w:sdtPr>
        <w:sdtContent>
          <w:r w:rsidRPr="00AE76AC">
            <w:rPr>
              <w:rStyle w:val="PlaceholderText"/>
              <w:b/>
              <w:i/>
              <w:iCs/>
              <w:color w:val="auto"/>
            </w:rPr>
            <w:t xml:space="preserve">Anna </w:t>
          </w:r>
          <w:r w:rsidRPr="00AE76AC">
            <w:rPr>
              <w:rStyle w:val="PlaceholderText"/>
              <w:b/>
              <w:i/>
              <w:iCs/>
              <w:color w:val="auto"/>
            </w:rPr>
            <w:t>Myroniuk</w:t>
          </w:r>
          <w:r w:rsidRPr="00AE76AC">
            <w:rPr>
              <w:rStyle w:val="PlaceholderText"/>
              <w:b/>
              <w:i/>
              <w:iCs/>
              <w:color w:val="auto"/>
            </w:rPr>
            <w:t>:</w:t>
          </w:r>
          <w:r w:rsidRPr="001E49CF">
            <w:rPr>
              <w:rStyle w:val="PlaceholderText"/>
              <w:b/>
              <w:color w:val="auto"/>
            </w:rPr>
            <w:t xml:space="preserve"> </w:t>
          </w:r>
        </w:sdtContent>
      </w:sdt>
      <w:r>
        <w:t xml:space="preserve">Normally, when we are talking about investment and </w:t>
      </w:r>
      <w:r>
        <w:t>how</w:t>
      </w:r>
      <w:r>
        <w:t xml:space="preserve"> Ukraine </w:t>
      </w:r>
      <w:r>
        <w:t xml:space="preserve">can </w:t>
      </w:r>
      <w:r>
        <w:t>succes</w:t>
      </w:r>
      <w:r w:rsidRPr="0038462F">
        <w:t xml:space="preserve">sfully implement </w:t>
      </w:r>
      <w:r w:rsidRPr="0038462F">
        <w:t>decentralisation</w:t>
      </w:r>
      <w:r w:rsidRPr="0038462F">
        <w:t xml:space="preserve"> reform</w:t>
      </w:r>
      <w:r>
        <w:t>, we would turn to loca</w:t>
      </w:r>
      <w:r>
        <w:t>l communities to ask them what their needs are and what they prioritise as something that needs to be rebuilt urgently. T</w:t>
      </w:r>
      <w:r w:rsidRPr="001E49CF">
        <w:t xml:space="preserve">hat is to say that we should </w:t>
      </w:r>
      <w:r w:rsidRPr="001E49CF">
        <w:t>take into account</w:t>
      </w:r>
      <w:r w:rsidRPr="001E49CF">
        <w:t xml:space="preserve"> </w:t>
      </w:r>
      <w:r>
        <w:t xml:space="preserve">that </w:t>
      </w:r>
      <w:r w:rsidRPr="001E49CF">
        <w:t xml:space="preserve">there are no elections happening in the </w:t>
      </w:r>
      <w:r>
        <w:t xml:space="preserve">foreseeable </w:t>
      </w:r>
      <w:r w:rsidRPr="001E49CF">
        <w:t>future</w:t>
      </w:r>
      <w:r>
        <w:t xml:space="preserve">. That is because of the </w:t>
      </w:r>
      <w:r>
        <w:t xml:space="preserve">ongoing war and </w:t>
      </w:r>
      <w:r>
        <w:t>martial</w:t>
      </w:r>
      <w:r>
        <w:t xml:space="preserve"> law.</w:t>
      </w:r>
    </w:p>
    <w:p w:rsidR="008D29C0" w:rsidP="00973786">
      <w:pPr>
        <w:pStyle w:val="Answer"/>
      </w:pPr>
      <w:r>
        <w:t xml:space="preserve">When we talk about turning to communities for advice on where to invest, it is </w:t>
      </w:r>
      <w:r w:rsidRPr="001E49CF">
        <w:t xml:space="preserve">very important to </w:t>
      </w:r>
      <w:r w:rsidRPr="001E49CF">
        <w:t>take into account</w:t>
      </w:r>
      <w:r w:rsidRPr="001E49CF">
        <w:t xml:space="preserve"> that </w:t>
      </w:r>
      <w:r>
        <w:t>the closer to the frontline, the more buildings are absolutely demolished, which means that more investment</w:t>
      </w:r>
      <w:r>
        <w:t xml:space="preserve"> is required</w:t>
      </w:r>
      <w:r>
        <w:t>, as well as</w:t>
      </w:r>
      <w:r>
        <w:t xml:space="preserve"> more supervision. </w:t>
      </w:r>
      <w:r>
        <w:t xml:space="preserve">Given </w:t>
      </w:r>
      <w:r>
        <w:t xml:space="preserve">that there are no elections in the foreseeable future, that could potentially create some room for corruption, abuse of power or embezzlement. That is to </w:t>
      </w:r>
      <w:r>
        <w:t xml:space="preserve">be kept </w:t>
      </w:r>
      <w:r>
        <w:t>in mind.</w:t>
      </w:r>
    </w:p>
    <w:p w:rsidR="008D29C0" w:rsidRPr="001E49CF" w:rsidP="00973786">
      <w:pPr>
        <w:pStyle w:val="Answer"/>
      </w:pPr>
      <w:r>
        <w:t>Together with the investment there s</w:t>
      </w:r>
      <w:r>
        <w:t>hould be supervision, audit and presence of foreign donors who would, just by being there and being present, put some necessary pressure on the local authorities and communities</w:t>
      </w:r>
      <w:r>
        <w:t>,</w:t>
      </w:r>
      <w:r>
        <w:t xml:space="preserve"> and make them reconsider mismanagement, if they had ever considered it. That </w:t>
      </w:r>
      <w:r>
        <w:t>is very important.</w:t>
      </w:r>
    </w:p>
    <w:p w:rsidR="008D29C0" w:rsidP="00973786">
      <w:pPr>
        <w:pStyle w:val="Answer"/>
      </w:pPr>
      <w:sdt>
        <w:sdtPr>
          <w:alias w:val="Witness"/>
          <w:id w:val="-1592857557"/>
          <w:placeholder>
            <w:docPart w:val="D4211833A1234505A21D413504F57379"/>
          </w:placeholder>
          <w:richText/>
        </w:sdtPr>
        <w:sdtContent>
          <w:r w:rsidRPr="001C2045">
            <w:rPr>
              <w:rStyle w:val="PlaceholderText"/>
              <w:b/>
              <w:i/>
              <w:iCs/>
              <w:color w:val="auto"/>
            </w:rPr>
            <w:t xml:space="preserve">Olena </w:t>
          </w:r>
          <w:r w:rsidRPr="001C2045">
            <w:rPr>
              <w:rStyle w:val="PlaceholderText"/>
              <w:b/>
              <w:i/>
              <w:iCs/>
              <w:color w:val="auto"/>
            </w:rPr>
            <w:t>Halushka</w:t>
          </w:r>
          <w:r w:rsidRPr="001C2045">
            <w:rPr>
              <w:rStyle w:val="PlaceholderText"/>
              <w:b/>
              <w:i/>
              <w:iCs/>
              <w:color w:val="auto"/>
            </w:rPr>
            <w:t>:</w:t>
          </w:r>
          <w:r w:rsidRPr="001E49CF">
            <w:rPr>
              <w:rStyle w:val="PlaceholderText"/>
              <w:b/>
              <w:color w:val="auto"/>
            </w:rPr>
            <w:t xml:space="preserve"> </w:t>
          </w:r>
        </w:sdtContent>
      </w:sdt>
      <w:r w:rsidRPr="001E49CF">
        <w:t xml:space="preserve">I would like to add another angle to this important question and </w:t>
      </w:r>
      <w:r>
        <w:t>speak</w:t>
      </w:r>
      <w:r w:rsidRPr="001E49CF">
        <w:t xml:space="preserve"> about the energy sector, </w:t>
      </w:r>
      <w:r>
        <w:t xml:space="preserve">because that </w:t>
      </w:r>
      <w:r w:rsidRPr="001E49CF">
        <w:t xml:space="preserve">is a </w:t>
      </w:r>
      <w:r>
        <w:t>fundamental issue. There is no</w:t>
      </w:r>
      <w:r>
        <w:t>w</w:t>
      </w:r>
      <w:r>
        <w:t xml:space="preserve"> a perception</w:t>
      </w:r>
      <w:r>
        <w:t xml:space="preserve"> </w:t>
      </w:r>
      <w:r>
        <w:t xml:space="preserve">that the worst winter is already behind us. </w:t>
      </w:r>
      <w:r>
        <w:t>Unfortunately, this is not true. T</w:t>
      </w:r>
      <w:r w:rsidRPr="001E49CF">
        <w:t xml:space="preserve">he previous winter was very </w:t>
      </w:r>
      <w:r w:rsidRPr="001E49CF">
        <w:t>complicated</w:t>
      </w:r>
      <w:r w:rsidRPr="001E49CF">
        <w:t xml:space="preserve"> but we </w:t>
      </w:r>
      <w:r>
        <w:t xml:space="preserve">managed </w:t>
      </w:r>
      <w:r w:rsidRPr="001E49CF">
        <w:t xml:space="preserve">to survive </w:t>
      </w:r>
      <w:r>
        <w:t xml:space="preserve">and to go through it thanks to, first of all, the very heroic efforts of Ukrainian </w:t>
      </w:r>
      <w:r w:rsidRPr="001E49CF">
        <w:t>energy forces engineers, but also because we had enough spare parts in th</w:t>
      </w:r>
      <w:r w:rsidRPr="001E49CF">
        <w:t>e stocks of our energy companies</w:t>
      </w:r>
      <w:r>
        <w:t xml:space="preserve"> co</w:t>
      </w:r>
      <w:r w:rsidRPr="00F873D7">
        <w:t xml:space="preserve">llected over the previous decades </w:t>
      </w:r>
      <w:r w:rsidRPr="00F873D7">
        <w:t>in the modernisation</w:t>
      </w:r>
      <w:r w:rsidRPr="00F873D7">
        <w:t xml:space="preserve"> of our energy system.</w:t>
      </w:r>
    </w:p>
    <w:p w:rsidR="00C67B29" w:rsidP="00973786">
      <w:pPr>
        <w:pStyle w:val="Answer"/>
      </w:pPr>
      <w:r>
        <w:t xml:space="preserve">Unfortunately, that is almost out. </w:t>
      </w:r>
      <w:r w:rsidRPr="001E49CF">
        <w:t>Russians have targeted our thermal and hydrogeneration facilities</w:t>
      </w:r>
      <w:r>
        <w:t xml:space="preserve">. They cut, out of greed, </w:t>
      </w:r>
      <w:r w:rsidRPr="00B725E6">
        <w:t>Zaporizhzhi</w:t>
      </w:r>
      <w:r>
        <w:t>a nucle</w:t>
      </w:r>
      <w:r>
        <w:t xml:space="preserve">ar power plant, which itself is one of the biggest generating facilities, and, over the winter, they have been targeting the substations of other nuclear power plants. </w:t>
      </w:r>
    </w:p>
    <w:p w:rsidR="00C67B29" w:rsidP="00973786">
      <w:pPr>
        <w:pStyle w:val="Answer"/>
      </w:pPr>
      <w:r>
        <w:t>Also, t</w:t>
      </w:r>
      <w:r w:rsidRPr="001E49CF">
        <w:t xml:space="preserve">he weather the previous winter was very </w:t>
      </w:r>
      <w:r w:rsidRPr="001E49CF">
        <w:t>mild</w:t>
      </w:r>
      <w:r w:rsidRPr="001E49CF">
        <w:t xml:space="preserve"> and the Russians false</w:t>
      </w:r>
      <w:r>
        <w:t>-</w:t>
      </w:r>
      <w:r w:rsidRPr="001E49CF">
        <w:t>started thei</w:t>
      </w:r>
      <w:r w:rsidRPr="001E49CF">
        <w:t>r attack</w:t>
      </w:r>
      <w:r>
        <w:t xml:space="preserve">—they </w:t>
      </w:r>
      <w:r>
        <w:t xml:space="preserve">started missile shelling in early October and, by the time the frost came, </w:t>
      </w:r>
      <w:r w:rsidRPr="001E49CF">
        <w:t>they did not have enough missiles to be able to attack us</w:t>
      </w:r>
      <w:r>
        <w:t xml:space="preserve"> twice per week, as they had from the very beginning. Unfortunately, they are learning very </w:t>
      </w:r>
      <w:r>
        <w:t>quickly</w:t>
      </w:r>
      <w:r>
        <w:t xml:space="preserve"> and they a</w:t>
      </w:r>
      <w:r>
        <w:t xml:space="preserve">re inventing new, very dangerous things, for example glide-guided bombs, which they are firing from their fighter jets without even entering our airspace. </w:t>
      </w:r>
    </w:p>
    <w:p w:rsidR="008D29C0" w:rsidP="00973786">
      <w:pPr>
        <w:pStyle w:val="Answer"/>
      </w:pPr>
      <w:r>
        <w:t xml:space="preserve">The energy system is fundamental to keep our economy running. We </w:t>
      </w:r>
      <w:r>
        <w:t>saw</w:t>
      </w:r>
      <w:r>
        <w:t xml:space="preserve"> </w:t>
      </w:r>
      <w:r>
        <w:t xml:space="preserve">how </w:t>
      </w:r>
      <w:r>
        <w:t>each and every</w:t>
      </w:r>
      <w:r>
        <w:t xml:space="preserve"> power outage directly affects how businesses and companies are operating and the quality of life of people, particularly those living in multi</w:t>
      </w:r>
      <w:r>
        <w:t>-</w:t>
      </w:r>
      <w:r>
        <w:t>stor</w:t>
      </w:r>
      <w:r>
        <w:t>e</w:t>
      </w:r>
      <w:r>
        <w:t>y apartments. If Rus</w:t>
      </w:r>
      <w:r>
        <w:t>sia succeeds in throwing Ukraine into blackout next winter, this will be a huge attack on the war-torn economy.</w:t>
      </w:r>
    </w:p>
    <w:p w:rsidR="008D29C0" w:rsidRPr="001E49CF" w:rsidP="00973786">
      <w:pPr>
        <w:pStyle w:val="Answer"/>
      </w:pPr>
      <w:r>
        <w:t xml:space="preserve">It is incredibly important to think </w:t>
      </w:r>
      <w:r>
        <w:t xml:space="preserve">about </w:t>
      </w:r>
      <w:r>
        <w:t>how to secure our energy sector, to make sure that Ukraine sustainably goes through the next winter.</w:t>
      </w:r>
    </w:p>
    <w:p w:rsidR="008D29C0" w:rsidRPr="001E49CF" w:rsidP="00973786">
      <w:pPr>
        <w:pStyle w:val="Question"/>
        <w:numPr>
          <w:ilvl w:val="0"/>
          <w:numId w:val="9"/>
        </w:numPr>
      </w:pPr>
      <w:sdt>
        <w:sdtPr>
          <w:alias w:val="Member"/>
          <w:tag w:val="&lt;Member mnisId='4467' dodsId='77858'&gt;"/>
          <w:id w:val="1467928651"/>
          <w:placeholder>
            <w:docPart w:val="D4211833A1234505A21D413504F57379"/>
          </w:placeholder>
          <w:richText/>
        </w:sdtPr>
        <w:sdtContent>
          <w:r w:rsidRPr="001E49CF">
            <w:rPr>
              <w:rStyle w:val="PlaceholderText"/>
              <w:b/>
              <w:color w:val="auto"/>
            </w:rPr>
            <w:t>D</w:t>
          </w:r>
          <w:r w:rsidRPr="001E49CF">
            <w:rPr>
              <w:rStyle w:val="PlaceholderText"/>
              <w:b/>
              <w:color w:val="auto"/>
            </w:rPr>
            <w:t>rew Hendry:</w:t>
          </w:r>
        </w:sdtContent>
      </w:sdt>
      <w:r w:rsidRPr="001E49CF">
        <w:t xml:space="preserve"> </w:t>
      </w:r>
      <w:r>
        <w:t>Anna, given the situation, how optimistic are you about Ukrainians who have gone abroad returning home to Ukraine in the coming years?</w:t>
      </w:r>
      <w:r w:rsidRPr="001E49CF">
        <w:t xml:space="preserve"> </w:t>
      </w:r>
    </w:p>
    <w:p w:rsidR="008D29C0" w:rsidP="00973786">
      <w:pPr>
        <w:pStyle w:val="Answer"/>
      </w:pPr>
      <w:sdt>
        <w:sdtPr>
          <w:alias w:val="Witness"/>
          <w:id w:val="1449435154"/>
          <w:placeholder>
            <w:docPart w:val="D4211833A1234505A21D413504F57379"/>
          </w:placeholder>
          <w:richText/>
        </w:sdtPr>
        <w:sdtContent>
          <w:r w:rsidRPr="009471BD">
            <w:rPr>
              <w:rStyle w:val="PlaceholderText"/>
              <w:b/>
              <w:i/>
              <w:iCs/>
              <w:color w:val="auto"/>
            </w:rPr>
            <w:t xml:space="preserve">Anna </w:t>
          </w:r>
          <w:r w:rsidRPr="009471BD">
            <w:rPr>
              <w:rStyle w:val="PlaceholderText"/>
              <w:b/>
              <w:i/>
              <w:iCs/>
              <w:color w:val="auto"/>
            </w:rPr>
            <w:t>Myroniuk</w:t>
          </w:r>
          <w:r w:rsidRPr="009471BD">
            <w:rPr>
              <w:rStyle w:val="PlaceholderText"/>
              <w:b/>
              <w:i/>
              <w:iCs/>
              <w:color w:val="auto"/>
            </w:rPr>
            <w:t xml:space="preserve">: </w:t>
          </w:r>
        </w:sdtContent>
      </w:sdt>
      <w:r>
        <w:t>That is hard to forecast but, overall, I am positive that many people will return</w:t>
      </w:r>
      <w:r>
        <w:t>,</w:t>
      </w:r>
      <w:r>
        <w:t xml:space="preserve"> </w:t>
      </w:r>
      <w:r>
        <w:t>althou</w:t>
      </w:r>
      <w:r>
        <w:t>gh</w:t>
      </w:r>
      <w:r>
        <w:t xml:space="preserve"> not all of them, </w:t>
      </w:r>
      <w:r>
        <w:t>f</w:t>
      </w:r>
      <w:r w:rsidRPr="001E49CF">
        <w:t>or the reason</w:t>
      </w:r>
      <w:r>
        <w:t xml:space="preserve">s </w:t>
      </w:r>
      <w:r w:rsidRPr="001E49CF">
        <w:t>that</w:t>
      </w:r>
      <w:r w:rsidRPr="001E49CF">
        <w:t xml:space="preserve"> we</w:t>
      </w:r>
      <w:r>
        <w:t xml:space="preserve">re </w:t>
      </w:r>
      <w:r w:rsidRPr="001E49CF">
        <w:t xml:space="preserve">highlighted before </w:t>
      </w:r>
      <w:r>
        <w:t xml:space="preserve">me, by previous speakers. People tend to send kids to schools and assimilate, to an extent, building their new lives in the cities where they are. In terms of reconstruction, it is important </w:t>
      </w:r>
      <w:r>
        <w:t xml:space="preserve">also </w:t>
      </w:r>
      <w:r>
        <w:t xml:space="preserve">to </w:t>
      </w:r>
      <w:r>
        <w:t>think of where those people willing to return will return to. They will not necessarily return to the places of their birth or origin.</w:t>
      </w:r>
    </w:p>
    <w:p w:rsidR="008D29C0" w:rsidP="00973786">
      <w:pPr>
        <w:pStyle w:val="Answer"/>
      </w:pPr>
      <w:r>
        <w:t xml:space="preserve">For example, I am originally from Donetsk. Donetsk has been occupied since 2014. If now it is liberated, </w:t>
      </w:r>
      <w:r w:rsidRPr="001E49CF">
        <w:t>it is hi</w:t>
      </w:r>
      <w:r w:rsidRPr="001E49CF">
        <w:t xml:space="preserve">ghly unlikely </w:t>
      </w:r>
      <w:r>
        <w:t>that I am going to return to Donetsk. I live in Kyiv now. T</w:t>
      </w:r>
      <w:r w:rsidRPr="001E49CF">
        <w:t xml:space="preserve">hat is just to illustrate that there are people who </w:t>
      </w:r>
      <w:r>
        <w:t xml:space="preserve">might </w:t>
      </w:r>
      <w:r w:rsidRPr="001E49CF">
        <w:t xml:space="preserve">want to </w:t>
      </w:r>
      <w:r>
        <w:t xml:space="preserve">return to another place such as </w:t>
      </w:r>
      <w:r w:rsidRPr="001E49CF">
        <w:t>Lviv</w:t>
      </w:r>
      <w:r>
        <w:t xml:space="preserve">, because now they consider Lviv a safter space for them in comparison to, </w:t>
      </w:r>
      <w:r>
        <w:t>say, Kharkiv. That will have a</w:t>
      </w:r>
      <w:r w:rsidRPr="001E49CF">
        <w:t xml:space="preserve"> huge impact on reconstruction</w:t>
      </w:r>
      <w:r>
        <w:t>, because it will require lots of planning and analysis to see where the streams of people will go and where we will have to inject more funds for reconstruction and construction of new buildings.</w:t>
      </w:r>
    </w:p>
    <w:p w:rsidR="008D29C0" w:rsidP="00973786">
      <w:pPr>
        <w:pStyle w:val="Answer"/>
      </w:pPr>
      <w:r>
        <w:t xml:space="preserve">As somebody highlighted </w:t>
      </w:r>
      <w:r>
        <w:t>earlier</w:t>
      </w:r>
      <w:r>
        <w:t xml:space="preserve">, some places might not be reconstructed at all. For example, after thorough analysis, the </w:t>
      </w:r>
      <w:r>
        <w:t>Government</w:t>
      </w:r>
      <w:r>
        <w:t xml:space="preserve"> might draw the conclusion that </w:t>
      </w:r>
      <w:r w:rsidRPr="001E49CF">
        <w:t xml:space="preserve">there is no sense </w:t>
      </w:r>
      <w:r>
        <w:t xml:space="preserve">in reconstructing this </w:t>
      </w:r>
      <w:r>
        <w:t>particular city</w:t>
      </w:r>
      <w:r>
        <w:t xml:space="preserve">, so the people could </w:t>
      </w:r>
      <w:r>
        <w:t>re</w:t>
      </w:r>
      <w:r>
        <w:t>turn to ano</w:t>
      </w:r>
      <w:r>
        <w:t>ther place. T</w:t>
      </w:r>
      <w:r w:rsidRPr="001E49CF">
        <w:t xml:space="preserve">hat is just to highlight that some places </w:t>
      </w:r>
      <w:r>
        <w:t xml:space="preserve">would </w:t>
      </w:r>
      <w:r w:rsidRPr="001E49CF">
        <w:t>potentially require more funding</w:t>
      </w:r>
      <w:r>
        <w:t>, because more streams of people would go there.</w:t>
      </w:r>
    </w:p>
    <w:p w:rsidR="008D29C0" w:rsidP="00973786">
      <w:pPr>
        <w:pStyle w:val="Answer"/>
      </w:pPr>
      <w:r>
        <w:t>There is another thing that I wanted to add, if I may, to something that Olena said. When we talk about reconstruc</w:t>
      </w:r>
      <w:r>
        <w:t>tion, it is important to apply the principles that are applied when Ukraine receives funds from, for example, the IMF, meaning conditionalities. It is important to trust one another. However, it would be great if we can not only rebuild Ukraine but simulta</w:t>
      </w:r>
      <w:r>
        <w:t xml:space="preserve">neously invest in reforms in Ukraine. You could connect funds provided for reconstruction to some conditionalities on reform and </w:t>
      </w:r>
      <w:r>
        <w:t>in the area of</w:t>
      </w:r>
      <w:r>
        <w:t xml:space="preserve"> reconstruction, if necessary—for example, aligning Ukrainian construction standards to those of the EU or the co</w:t>
      </w:r>
      <w:r>
        <w:t>llective West.</w:t>
      </w:r>
    </w:p>
    <w:p w:rsidR="008D29C0" w:rsidP="00973786">
      <w:pPr>
        <w:pStyle w:val="Answer"/>
      </w:pPr>
      <w:r>
        <w:t xml:space="preserve">You also asked about the investment and the engagement of local communities. It is very important to also invest in the free press, because that is your best ally in Ukraine </w:t>
      </w:r>
      <w:r>
        <w:t>at the moment</w:t>
      </w:r>
      <w:r>
        <w:t xml:space="preserve">. When there is </w:t>
      </w:r>
      <w:r>
        <w:t>martial law</w:t>
      </w:r>
      <w:r>
        <w:t>, there are three pillars t</w:t>
      </w:r>
      <w:r>
        <w:t>o the success of reconstruction and security of Western investment. First is strong law enforcement</w:t>
      </w:r>
      <w:r>
        <w:t>;</w:t>
      </w:r>
      <w:r>
        <w:t xml:space="preserve"> </w:t>
      </w:r>
      <w:r>
        <w:t xml:space="preserve">second </w:t>
      </w:r>
      <w:r>
        <w:t>is infrastructure and judiciary</w:t>
      </w:r>
      <w:r>
        <w:t>;</w:t>
      </w:r>
      <w:r>
        <w:t xml:space="preserve"> and third is freedom of </w:t>
      </w:r>
      <w:r>
        <w:t xml:space="preserve">the </w:t>
      </w:r>
      <w:r>
        <w:t>press. If there is no regional press freedom,</w:t>
      </w:r>
      <w:r>
        <w:t xml:space="preserve"> with no</w:t>
      </w:r>
      <w:r>
        <w:t xml:space="preserve"> </w:t>
      </w:r>
      <w:r w:rsidRPr="001E49CF">
        <w:t xml:space="preserve">local press there to investigate </w:t>
      </w:r>
      <w:r>
        <w:t>cases of potential mismanagement with foreign reconstruction funds, there will not be any success in that.</w:t>
      </w:r>
    </w:p>
    <w:p w:rsidR="008D29C0" w:rsidRPr="001E49CF" w:rsidP="00973786">
      <w:pPr>
        <w:pStyle w:val="Answer"/>
      </w:pPr>
      <w:r>
        <w:t xml:space="preserve">It is highly important right now to </w:t>
      </w:r>
      <w:r w:rsidRPr="001E49CF">
        <w:t xml:space="preserve">invest in freedom of </w:t>
      </w:r>
      <w:r>
        <w:t xml:space="preserve">the </w:t>
      </w:r>
      <w:r w:rsidRPr="001E49CF">
        <w:t>press</w:t>
      </w:r>
      <w:r>
        <w:t xml:space="preserve">. I will take this opportunity to say that Ukrainian journalists </w:t>
      </w:r>
      <w:r w:rsidRPr="001E49CF">
        <w:t xml:space="preserve">have been working </w:t>
      </w:r>
      <w:r w:rsidRPr="001E49CF">
        <w:t xml:space="preserve">around the clock to deliver </w:t>
      </w:r>
      <w:r>
        <w:t>news on the Russian war to the entire world. I</w:t>
      </w:r>
      <w:r w:rsidRPr="001E49CF">
        <w:t xml:space="preserve">t is also important to know that </w:t>
      </w:r>
      <w:r>
        <w:t xml:space="preserve">many journalists, as well as people who are serving in anti-corruption law enforcement agencies and the judiciary, were conscripted to the military. </w:t>
      </w:r>
      <w:r>
        <w:t>That also affected the abilities of Ukrainian newsrooms, as well as Ukrainian law enforcement agencies, to do their work thoroughly. Some additional investment and support in that area would be vital and will deliver results.</w:t>
      </w:r>
    </w:p>
    <w:p w:rsidR="008D29C0" w:rsidRPr="001E49CF" w:rsidP="00973786">
      <w:pPr>
        <w:pStyle w:val="Question"/>
        <w:numPr>
          <w:ilvl w:val="0"/>
          <w:numId w:val="9"/>
        </w:numPr>
      </w:pPr>
      <w:sdt>
        <w:sdtPr>
          <w:alias w:val="Member"/>
          <w:tag w:val="&lt;Member mnisId='4467' dodsId='77858'&gt;"/>
          <w:id w:val="-1896961267"/>
          <w:placeholder>
            <w:docPart w:val="D4211833A1234505A21D413504F57379"/>
          </w:placeholder>
          <w:richText/>
        </w:sdtPr>
        <w:sdtContent>
          <w:r w:rsidRPr="001E49CF">
            <w:rPr>
              <w:rStyle w:val="PlaceholderText"/>
              <w:b/>
              <w:color w:val="auto"/>
            </w:rPr>
            <w:t>Drew Hendry:</w:t>
          </w:r>
        </w:sdtContent>
      </w:sdt>
      <w:r w:rsidRPr="001E49CF">
        <w:t xml:space="preserve"> </w:t>
      </w:r>
      <w:r>
        <w:t>L</w:t>
      </w:r>
      <w:r w:rsidRPr="001E49CF">
        <w:t xml:space="preserve">et me ask you </w:t>
      </w:r>
      <w:r w:rsidRPr="001E49CF">
        <w:t>both another question</w:t>
      </w:r>
      <w:r>
        <w:t xml:space="preserve"> on societal impact. Mental health can obviously suffer very severely during times of war. A</w:t>
      </w:r>
      <w:r w:rsidRPr="001E49CF">
        <w:t xml:space="preserve">re organisations, society, </w:t>
      </w:r>
      <w:r>
        <w:t>Government</w:t>
      </w:r>
      <w:r w:rsidRPr="001E49CF">
        <w:t xml:space="preserve">, </w:t>
      </w:r>
      <w:r>
        <w:t xml:space="preserve">set up to be </w:t>
      </w:r>
      <w:r w:rsidRPr="001E49CF">
        <w:t xml:space="preserve">able to cope </w:t>
      </w:r>
      <w:r>
        <w:t>in any way with the pressures of that just now?</w:t>
      </w:r>
    </w:p>
    <w:p w:rsidR="008D29C0" w:rsidRPr="001E49CF" w:rsidP="00973786">
      <w:pPr>
        <w:pStyle w:val="Answer"/>
      </w:pPr>
      <w:sdt>
        <w:sdtPr>
          <w:alias w:val="Witness"/>
          <w:id w:val="633831519"/>
          <w:placeholder>
            <w:docPart w:val="D4211833A1234505A21D413504F57379"/>
          </w:placeholder>
          <w:richText/>
        </w:sdtPr>
        <w:sdtContent>
          <w:r w:rsidRPr="00A6695F">
            <w:rPr>
              <w:rStyle w:val="PlaceholderText"/>
              <w:b/>
              <w:i/>
              <w:iCs/>
              <w:color w:val="auto"/>
            </w:rPr>
            <w:t xml:space="preserve">Olena </w:t>
          </w:r>
          <w:r w:rsidRPr="00A6695F">
            <w:rPr>
              <w:rStyle w:val="PlaceholderText"/>
              <w:b/>
              <w:i/>
              <w:iCs/>
              <w:color w:val="auto"/>
            </w:rPr>
            <w:t>Halushka</w:t>
          </w:r>
          <w:r w:rsidRPr="00A6695F">
            <w:rPr>
              <w:rStyle w:val="PlaceholderText"/>
              <w:b/>
              <w:i/>
              <w:iCs/>
              <w:color w:val="auto"/>
            </w:rPr>
            <w:t>:</w:t>
          </w:r>
          <w:r w:rsidRPr="001E49CF">
            <w:rPr>
              <w:rStyle w:val="PlaceholderText"/>
              <w:b/>
              <w:color w:val="auto"/>
            </w:rPr>
            <w:t xml:space="preserve"> </w:t>
          </w:r>
        </w:sdtContent>
      </w:sdt>
      <w:r>
        <w:t>T</w:t>
      </w:r>
      <w:r w:rsidRPr="001E49CF">
        <w:t>hat is</w:t>
      </w:r>
      <w:r>
        <w:t xml:space="preserve">, indeed, </w:t>
      </w:r>
      <w:r w:rsidRPr="001E49CF">
        <w:t>a very important challenge</w:t>
      </w:r>
      <w:r>
        <w:t xml:space="preserve">. I do not have specific information to answer, but this is </w:t>
      </w:r>
      <w:r>
        <w:t>definitely something</w:t>
      </w:r>
      <w:r>
        <w:t xml:space="preserve"> the Ukrainian </w:t>
      </w:r>
      <w:r>
        <w:t>Government</w:t>
      </w:r>
      <w:r>
        <w:t xml:space="preserve"> </w:t>
      </w:r>
      <w:r>
        <w:t>are</w:t>
      </w:r>
      <w:r>
        <w:t xml:space="preserve"> looking into and thinking </w:t>
      </w:r>
      <w:r>
        <w:t xml:space="preserve">about </w:t>
      </w:r>
      <w:r>
        <w:t xml:space="preserve">how to cope with. This is </w:t>
      </w:r>
      <w:r w:rsidRPr="001E49CF">
        <w:t>not</w:t>
      </w:r>
      <w:r>
        <w:t xml:space="preserve"> </w:t>
      </w:r>
      <w:r w:rsidRPr="001E49CF">
        <w:t>only about those people who will</w:t>
      </w:r>
      <w:r>
        <w:t xml:space="preserve"> return </w:t>
      </w:r>
      <w:r w:rsidRPr="001E49CF">
        <w:t>from the</w:t>
      </w:r>
      <w:r w:rsidRPr="001E49CF">
        <w:t xml:space="preserve"> frontline</w:t>
      </w:r>
      <w:r>
        <w:t>. It is basically about the entire society, who also have this trauma as witnesses.</w:t>
      </w:r>
    </w:p>
    <w:p w:rsidR="008D29C0" w:rsidP="00973786">
      <w:pPr>
        <w:pStyle w:val="Answer"/>
      </w:pPr>
      <w:sdt>
        <w:sdtPr>
          <w:alias w:val="Witness"/>
          <w:id w:val="-31191405"/>
          <w:placeholder>
            <w:docPart w:val="D4211833A1234505A21D413504F57379"/>
          </w:placeholder>
          <w:richText/>
        </w:sdtPr>
        <w:sdtContent>
          <w:r w:rsidRPr="004F1C83">
            <w:rPr>
              <w:rStyle w:val="PlaceholderText"/>
              <w:b/>
              <w:i/>
              <w:iCs/>
              <w:color w:val="auto"/>
            </w:rPr>
            <w:t xml:space="preserve">Anna </w:t>
          </w:r>
          <w:r w:rsidRPr="004F1C83">
            <w:rPr>
              <w:rStyle w:val="PlaceholderText"/>
              <w:b/>
              <w:i/>
              <w:iCs/>
              <w:color w:val="auto"/>
            </w:rPr>
            <w:t>Myroniuk</w:t>
          </w:r>
          <w:r w:rsidRPr="004F1C83">
            <w:rPr>
              <w:rStyle w:val="PlaceholderText"/>
              <w:b/>
              <w:i/>
              <w:iCs/>
              <w:color w:val="auto"/>
            </w:rPr>
            <w:t>:</w:t>
          </w:r>
          <w:r w:rsidRPr="001E49CF">
            <w:rPr>
              <w:rStyle w:val="PlaceholderText"/>
              <w:b/>
              <w:color w:val="auto"/>
            </w:rPr>
            <w:t xml:space="preserve"> </w:t>
          </w:r>
        </w:sdtContent>
      </w:sdt>
      <w:r>
        <w:t xml:space="preserve">Yes, indeed. </w:t>
      </w:r>
      <w:r>
        <w:t>Also,</w:t>
      </w:r>
      <w:r>
        <w:t xml:space="preserve"> to </w:t>
      </w:r>
      <w:r>
        <w:t>once again remind</w:t>
      </w:r>
      <w:r>
        <w:t xml:space="preserve"> everybody</w:t>
      </w:r>
      <w:r>
        <w:t>,</w:t>
      </w:r>
      <w:r>
        <w:t xml:space="preserve"> the war has been ongoing since 2014. Issues like that have been on </w:t>
      </w:r>
      <w:r w:rsidRPr="001E49CF">
        <w:t>Ukraine’s plate since then.</w:t>
      </w:r>
      <w:r w:rsidRPr="001E49CF">
        <w:t xml:space="preserve"> Since </w:t>
      </w:r>
      <w:r w:rsidRPr="001E49CF">
        <w:t>then</w:t>
      </w:r>
      <w:r w:rsidRPr="001E49CF">
        <w:t xml:space="preserve"> there have been </w:t>
      </w:r>
      <w:r>
        <w:t>Government</w:t>
      </w:r>
      <w:r>
        <w:t xml:space="preserve">-supported </w:t>
      </w:r>
      <w:r w:rsidRPr="001E49CF">
        <w:t>services in psychological and mental health support for soldiers</w:t>
      </w:r>
      <w:r>
        <w:t xml:space="preserve">, to address issues </w:t>
      </w:r>
      <w:r>
        <w:t>such as</w:t>
      </w:r>
      <w:r>
        <w:t xml:space="preserve"> PTSD. Right now, the challenge is even greater because the war is on a larger scale. There is a necessity to provid</w:t>
      </w:r>
      <w:r>
        <w:t xml:space="preserve">e </w:t>
      </w:r>
      <w:r w:rsidRPr="001E49CF">
        <w:t xml:space="preserve">free mental health services to civilians </w:t>
      </w:r>
      <w:r>
        <w:t xml:space="preserve">and people affected </w:t>
      </w:r>
      <w:r>
        <w:t>all across</w:t>
      </w:r>
      <w:r>
        <w:t xml:space="preserve"> the country.</w:t>
      </w:r>
    </w:p>
    <w:p w:rsidR="008D29C0" w:rsidRPr="001E49CF" w:rsidP="00973786">
      <w:pPr>
        <w:pStyle w:val="Answer"/>
      </w:pPr>
      <w:r>
        <w:t>As Olena said, it is not only people living close to the frontline</w:t>
      </w:r>
      <w:r>
        <w:t xml:space="preserve">; it </w:t>
      </w:r>
      <w:r>
        <w:t xml:space="preserve">is </w:t>
      </w:r>
      <w:r>
        <w:t>actually people</w:t>
      </w:r>
      <w:r>
        <w:t xml:space="preserve"> all across the country, because there is also secondary trauma that might be th</w:t>
      </w:r>
      <w:r>
        <w:t xml:space="preserve">ere. </w:t>
      </w:r>
      <w:r>
        <w:t xml:space="preserve">Relatives </w:t>
      </w:r>
      <w:r>
        <w:t>of those who suffered from Russia’s war directly might also be affected on another level.</w:t>
      </w:r>
    </w:p>
    <w:p w:rsidR="008D29C0" w:rsidRPr="001E49CF" w:rsidP="00973786">
      <w:pPr>
        <w:pStyle w:val="Question"/>
        <w:numPr>
          <w:ilvl w:val="0"/>
          <w:numId w:val="9"/>
        </w:numPr>
      </w:pPr>
      <w:sdt>
        <w:sdtPr>
          <w:alias w:val="Member"/>
          <w:tag w:val="&lt;Member mnisId='4681' dodsId='35259'&gt;"/>
          <w:id w:val="1605380397"/>
          <w:placeholder>
            <w:docPart w:val="D4211833A1234505A21D413504F57379"/>
          </w:placeholder>
          <w:richText/>
        </w:sdtPr>
        <w:sdtContent>
          <w:r w:rsidRPr="001E49CF">
            <w:rPr>
              <w:rStyle w:val="PlaceholderText"/>
              <w:b/>
              <w:color w:val="auto"/>
            </w:rPr>
            <w:t>Bob Seely:</w:t>
          </w:r>
        </w:sdtContent>
      </w:sdt>
      <w:r w:rsidRPr="001E49CF">
        <w:t xml:space="preserve"> </w:t>
      </w:r>
      <w:r>
        <w:t>Anna, a</w:t>
      </w:r>
      <w:r w:rsidRPr="001E49CF">
        <w:t xml:space="preserve">re you saying there </w:t>
      </w:r>
      <w:r>
        <w:t xml:space="preserve">are </w:t>
      </w:r>
      <w:r w:rsidRPr="001E49CF">
        <w:t xml:space="preserve">going to be more </w:t>
      </w:r>
      <w:r>
        <w:t>Pripyats</w:t>
      </w:r>
      <w:r>
        <w:t xml:space="preserve">, the town abandoned after Chernobyl, in Ukraine? Are you saying that the </w:t>
      </w:r>
      <w:r>
        <w:t>Governme</w:t>
      </w:r>
      <w:r>
        <w:t>nt</w:t>
      </w:r>
      <w:r>
        <w:t xml:space="preserve"> </w:t>
      </w:r>
      <w:r w:rsidRPr="001E49CF">
        <w:t xml:space="preserve">will not bother to rebuild </w:t>
      </w:r>
      <w:r>
        <w:t>Mariupol, for example?</w:t>
      </w:r>
    </w:p>
    <w:p w:rsidR="008D29C0" w:rsidRPr="001E49CF" w:rsidP="00973786">
      <w:pPr>
        <w:pStyle w:val="Answer"/>
      </w:pPr>
      <w:sdt>
        <w:sdtPr>
          <w:alias w:val="Witness"/>
          <w:id w:val="407898630"/>
          <w:placeholder>
            <w:docPart w:val="D4211833A1234505A21D413504F57379"/>
          </w:placeholder>
          <w:richText/>
        </w:sdtPr>
        <w:sdtContent>
          <w:r w:rsidRPr="00E277AC">
            <w:rPr>
              <w:rStyle w:val="PlaceholderText"/>
              <w:b/>
              <w:i/>
              <w:iCs/>
              <w:color w:val="auto"/>
            </w:rPr>
            <w:t xml:space="preserve">Anna </w:t>
          </w:r>
          <w:r w:rsidRPr="00E277AC">
            <w:rPr>
              <w:rStyle w:val="PlaceholderText"/>
              <w:b/>
              <w:i/>
              <w:iCs/>
              <w:color w:val="auto"/>
            </w:rPr>
            <w:t>Myroniuk</w:t>
          </w:r>
          <w:r w:rsidRPr="00E277AC">
            <w:rPr>
              <w:rStyle w:val="PlaceholderText"/>
              <w:b/>
              <w:i/>
              <w:iCs/>
              <w:color w:val="auto"/>
            </w:rPr>
            <w:t>:</w:t>
          </w:r>
          <w:r w:rsidRPr="001E49CF">
            <w:rPr>
              <w:rStyle w:val="PlaceholderText"/>
              <w:b/>
              <w:color w:val="auto"/>
            </w:rPr>
            <w:t xml:space="preserve"> </w:t>
          </w:r>
        </w:sdtContent>
      </w:sdt>
      <w:r w:rsidRPr="001E49CF">
        <w:t xml:space="preserve">I am not </w:t>
      </w:r>
      <w:r>
        <w:t>s</w:t>
      </w:r>
      <w:r w:rsidRPr="001E49CF">
        <w:t>aying that</w:t>
      </w:r>
      <w:r>
        <w:t xml:space="preserve">. </w:t>
      </w:r>
      <w:r>
        <w:t>O</w:t>
      </w:r>
      <w:r w:rsidRPr="001E49CF">
        <w:t>f course</w:t>
      </w:r>
      <w:r>
        <w:t xml:space="preserve"> </w:t>
      </w:r>
      <w:r w:rsidRPr="001E49CF">
        <w:t xml:space="preserve">that is for the </w:t>
      </w:r>
      <w:r>
        <w:t>Government</w:t>
      </w:r>
      <w:r>
        <w:t xml:space="preserve"> </w:t>
      </w:r>
      <w:r w:rsidRPr="001E49CF">
        <w:t>to decide</w:t>
      </w:r>
      <w:r>
        <w:t xml:space="preserve">, but the local authorities, jointly with the central </w:t>
      </w:r>
      <w:r>
        <w:t>Government</w:t>
      </w:r>
      <w:r>
        <w:t xml:space="preserve">, might assess everything, calculate, draw some conclusions and decide that </w:t>
      </w:r>
      <w:r w:rsidRPr="001E49CF">
        <w:t xml:space="preserve">maybe there is no point </w:t>
      </w:r>
      <w:r>
        <w:t xml:space="preserve">in rebuilding particular places. </w:t>
      </w:r>
      <w:r>
        <w:t>I do not think that</w:t>
      </w:r>
      <w:r>
        <w:t xml:space="preserve"> is the fate of Mariupol, for many reasons. Mariupol used to have some facilities, metallurgical plants,</w:t>
      </w:r>
      <w:r>
        <w:t xml:space="preserve"> </w:t>
      </w:r>
      <w:r>
        <w:t>ports</w:t>
      </w:r>
      <w:r>
        <w:t xml:space="preserve"> and access to the sea, which means that it will be rebuilt, but </w:t>
      </w:r>
      <w:r w:rsidRPr="001E49CF">
        <w:t>there are other places</w:t>
      </w:r>
      <w:r>
        <w:t>, though I am not ready to name specific villages or sites.</w:t>
      </w:r>
    </w:p>
    <w:p w:rsidR="008D29C0" w:rsidRPr="001E49CF" w:rsidP="00973786">
      <w:pPr>
        <w:pStyle w:val="Question"/>
        <w:numPr>
          <w:ilvl w:val="0"/>
          <w:numId w:val="9"/>
        </w:numPr>
      </w:pPr>
      <w:sdt>
        <w:sdtPr>
          <w:alias w:val="Member"/>
          <w:tag w:val="&lt;Member mnisId='4681' dodsId='35259'&gt;"/>
          <w:id w:val="674457862"/>
          <w:placeholder>
            <w:docPart w:val="D4211833A1234505A21D413504F57379"/>
          </w:placeholder>
          <w:richText/>
        </w:sdtPr>
        <w:sdtContent>
          <w:r w:rsidRPr="001E49CF">
            <w:rPr>
              <w:rStyle w:val="PlaceholderText"/>
              <w:b/>
              <w:color w:val="auto"/>
            </w:rPr>
            <w:t>Bob Seely:</w:t>
          </w:r>
        </w:sdtContent>
      </w:sdt>
      <w:r w:rsidRPr="001E49CF">
        <w:t xml:space="preserve"> </w:t>
      </w:r>
      <w:r>
        <w:t>T</w:t>
      </w:r>
      <w:r w:rsidRPr="001E49CF">
        <w:t xml:space="preserve">his conversation is ongoing. </w:t>
      </w:r>
    </w:p>
    <w:p w:rsidR="008D29C0" w:rsidP="00973786">
      <w:pPr>
        <w:pStyle w:val="Answer"/>
      </w:pPr>
      <w:sdt>
        <w:sdtPr>
          <w:alias w:val="Witness"/>
          <w:id w:val="-1407295033"/>
          <w:placeholder>
            <w:docPart w:val="D4211833A1234505A21D413504F57379"/>
          </w:placeholder>
          <w:richText/>
        </w:sdtPr>
        <w:sdtContent>
          <w:r w:rsidRPr="005766D8">
            <w:rPr>
              <w:rStyle w:val="PlaceholderText"/>
              <w:b/>
              <w:i/>
              <w:iCs/>
              <w:color w:val="auto"/>
            </w:rPr>
            <w:t xml:space="preserve">Anna </w:t>
          </w:r>
          <w:r w:rsidRPr="005766D8">
            <w:rPr>
              <w:rStyle w:val="PlaceholderText"/>
              <w:b/>
              <w:i/>
              <w:iCs/>
              <w:color w:val="auto"/>
            </w:rPr>
            <w:t>Myroniuk</w:t>
          </w:r>
          <w:r w:rsidRPr="005766D8">
            <w:rPr>
              <w:rStyle w:val="PlaceholderText"/>
              <w:b/>
              <w:i/>
              <w:iCs/>
              <w:color w:val="auto"/>
            </w:rPr>
            <w:t>:</w:t>
          </w:r>
          <w:r w:rsidRPr="001E49CF">
            <w:rPr>
              <w:rStyle w:val="PlaceholderText"/>
              <w:b/>
              <w:color w:val="auto"/>
            </w:rPr>
            <w:t xml:space="preserve"> </w:t>
          </w:r>
        </w:sdtContent>
      </w:sdt>
      <w:r>
        <w:t>Y</w:t>
      </w:r>
      <w:r w:rsidRPr="001E49CF">
        <w:t>es, this conversation is ongoing</w:t>
      </w:r>
      <w:r>
        <w:t>. For exa</w:t>
      </w:r>
      <w:r>
        <w:t xml:space="preserve">mple, you can hear right now President </w:t>
      </w:r>
      <w:r w:rsidRPr="00532E5F">
        <w:t>Zelensky</w:t>
      </w:r>
      <w:r>
        <w:t xml:space="preserve"> speaking about </w:t>
      </w:r>
      <w:r>
        <w:t>Bakhmut</w:t>
      </w:r>
      <w:r>
        <w:t xml:space="preserve">. He says that the city is demolished. There is nothing there. I do not know. </w:t>
      </w:r>
      <w:r w:rsidRPr="00532E5F">
        <w:t>I</w:t>
      </w:r>
      <w:r w:rsidRPr="001E49CF">
        <w:t xml:space="preserve"> have no answer right now to this question</w:t>
      </w:r>
      <w:r>
        <w:t xml:space="preserve"> of whether a specific city will be rebuilt or not, but I can env</w:t>
      </w:r>
      <w:r>
        <w:t>ision a situation where we have a specific limit of funding</w:t>
      </w:r>
      <w:r>
        <w:t>,</w:t>
      </w:r>
      <w:r>
        <w:t xml:space="preserve"> and </w:t>
      </w:r>
      <w:r>
        <w:t>priorities</w:t>
      </w:r>
      <w:r>
        <w:t xml:space="preserve"> for where to go first</w:t>
      </w:r>
      <w:r>
        <w:t xml:space="preserve"> </w:t>
      </w:r>
      <w:r>
        <w:t>will be decided.</w:t>
      </w:r>
    </w:p>
    <w:p w:rsidR="008D29C0" w:rsidRPr="001E49CF" w:rsidP="00973786">
      <w:pPr>
        <w:pStyle w:val="Answer"/>
      </w:pPr>
      <w:r>
        <w:t>That leads us to the question of where to get the money. I just wanted to take this opportunity to say that confiscating Russian assets is vi</w:t>
      </w:r>
      <w:r>
        <w:t xml:space="preserve">tal. Nobody is very keen to pay Russia </w:t>
      </w:r>
      <w:r>
        <w:t xml:space="preserve">for </w:t>
      </w:r>
      <w:r>
        <w:t>reconstructing Ukraine. Russia demolished Ukrainian cities</w:t>
      </w:r>
      <w:r>
        <w:t>,</w:t>
      </w:r>
      <w:r>
        <w:t xml:space="preserve"> </w:t>
      </w:r>
      <w:r>
        <w:t>so it</w:t>
      </w:r>
      <w:r>
        <w:t xml:space="preserve"> must be </w:t>
      </w:r>
      <w:r>
        <w:t xml:space="preserve">held </w:t>
      </w:r>
      <w:r>
        <w:t>to account and be the one financing the reconstruction of Ukraine. For that, sanctions must be in place and the confiscation process m</w:t>
      </w:r>
      <w:r>
        <w:t>ust be finalised for the money for reconstruction to be transferred to Ukraine and spent accordingly.</w:t>
      </w:r>
    </w:p>
    <w:p w:rsidR="008D29C0" w:rsidRPr="001E49CF" w:rsidP="00973786">
      <w:pPr>
        <w:pStyle w:val="Question"/>
        <w:numPr>
          <w:ilvl w:val="0"/>
          <w:numId w:val="9"/>
        </w:numPr>
      </w:pPr>
      <w:sdt>
        <w:sdtPr>
          <w:alias w:val="Member"/>
          <w:tag w:val="&lt;Member mnisId='4681' dodsId='35259'&gt;"/>
          <w:id w:val="418067097"/>
          <w:placeholder>
            <w:docPart w:val="D4211833A1234505A21D413504F57379"/>
          </w:placeholder>
          <w:richText/>
        </w:sdtPr>
        <w:sdtContent>
          <w:r w:rsidRPr="001E49CF">
            <w:rPr>
              <w:rStyle w:val="PlaceholderText"/>
              <w:b/>
              <w:color w:val="auto"/>
            </w:rPr>
            <w:t>Bob Seely:</w:t>
          </w:r>
        </w:sdtContent>
      </w:sdt>
      <w:r w:rsidRPr="001E49CF">
        <w:t xml:space="preserve"> </w:t>
      </w:r>
      <w:r>
        <w:t xml:space="preserve">Olena, you talked about EU and NATO membership. </w:t>
      </w:r>
      <w:r w:rsidRPr="001E49CF">
        <w:t>I am a bit more cynical about this than Ukrainians are</w:t>
      </w:r>
      <w:r>
        <w:t>. When the EU continues to keep fobbing</w:t>
      </w:r>
      <w:r>
        <w:t xml:space="preserve"> you off about membership and putting it back, when NATO gets you up to NATO standards but </w:t>
      </w:r>
      <w:r w:rsidRPr="001E49CF">
        <w:t>is uncomfortable about admitting you</w:t>
      </w:r>
      <w:r>
        <w:t>, w</w:t>
      </w:r>
      <w:r w:rsidRPr="001E49CF">
        <w:t>hat damage do you think that is going to do to Ukrainian civil society</w:t>
      </w:r>
      <w:r>
        <w:t>, considering that you want very much to be part of thes</w:t>
      </w:r>
      <w:r>
        <w:t>e institutions? Some of these institutions, especially the European Union, may be very nervous about taking you in.</w:t>
      </w:r>
    </w:p>
    <w:p w:rsidR="008D29C0" w:rsidP="00973786">
      <w:pPr>
        <w:pStyle w:val="Answer"/>
      </w:pPr>
      <w:sdt>
        <w:sdtPr>
          <w:alias w:val="Witness"/>
          <w:id w:val="715863823"/>
          <w:placeholder>
            <w:docPart w:val="D4211833A1234505A21D413504F57379"/>
          </w:placeholder>
          <w:richText/>
        </w:sdtPr>
        <w:sdtContent>
          <w:r w:rsidRPr="00E90EAD">
            <w:rPr>
              <w:rStyle w:val="PlaceholderText"/>
              <w:b/>
              <w:i/>
              <w:iCs/>
              <w:color w:val="auto"/>
            </w:rPr>
            <w:t xml:space="preserve">Olena </w:t>
          </w:r>
          <w:r w:rsidRPr="00E90EAD">
            <w:rPr>
              <w:rStyle w:val="PlaceholderText"/>
              <w:b/>
              <w:i/>
              <w:iCs/>
              <w:color w:val="auto"/>
            </w:rPr>
            <w:t>Halushka</w:t>
          </w:r>
          <w:r w:rsidRPr="00E90EAD">
            <w:rPr>
              <w:rStyle w:val="PlaceholderText"/>
              <w:b/>
              <w:i/>
              <w:iCs/>
              <w:color w:val="auto"/>
            </w:rPr>
            <w:t xml:space="preserve">: </w:t>
          </w:r>
        </w:sdtContent>
      </w:sdt>
      <w:r>
        <w:t>Y</w:t>
      </w:r>
      <w:r w:rsidRPr="001E49CF">
        <w:t xml:space="preserve">ou are </w:t>
      </w:r>
      <w:r w:rsidRPr="001E49CF">
        <w:t>absolutely right</w:t>
      </w:r>
      <w:r w:rsidRPr="001E49CF">
        <w:t xml:space="preserve"> that this EU integration </w:t>
      </w:r>
      <w:r>
        <w:t xml:space="preserve">is basically our </w:t>
      </w:r>
      <w:r>
        <w:t>Challenger 2 tank</w:t>
      </w:r>
      <w:r>
        <w:t xml:space="preserve"> with regards to </w:t>
      </w:r>
      <w:r>
        <w:t xml:space="preserve">advocacy on </w:t>
      </w:r>
      <w:r>
        <w:t xml:space="preserve">reforms. </w:t>
      </w:r>
      <w:r>
        <w:t>These are</w:t>
      </w:r>
      <w:r>
        <w:t xml:space="preserve"> </w:t>
      </w:r>
      <w:r>
        <w:t>really heavy</w:t>
      </w:r>
      <w:r>
        <w:t xml:space="preserve"> weapons </w:t>
      </w:r>
      <w:r>
        <w:t xml:space="preserve">that </w:t>
      </w:r>
      <w:r>
        <w:t xml:space="preserve">we, as civil society, are </w:t>
      </w:r>
      <w:r w:rsidRPr="001E49CF">
        <w:t>using very actively and proactively</w:t>
      </w:r>
      <w:r>
        <w:t xml:space="preserve">. We realise that there are some traps—the so-called </w:t>
      </w:r>
      <w:r>
        <w:t xml:space="preserve">western </w:t>
      </w:r>
      <w:r>
        <w:t xml:space="preserve">Balkans trap, for example, were there were initial steps made with absolutely no </w:t>
      </w:r>
      <w:r>
        <w:t xml:space="preserve">progress—but we also </w:t>
      </w:r>
      <w:r>
        <w:t>have to</w:t>
      </w:r>
      <w:r>
        <w:t xml:space="preserve"> understand that Ukraine’s case is unique. Consideration of our candidacy was fast-tracked. Right now, the ball is on Ukraine’s side and here I can say that we, as civil society, are acting as advocates on both sides.</w:t>
      </w:r>
    </w:p>
    <w:p w:rsidR="008D29C0" w:rsidP="00973786">
      <w:pPr>
        <w:pStyle w:val="Answer"/>
      </w:pPr>
      <w:r>
        <w:t>First, whe</w:t>
      </w:r>
      <w:r>
        <w:t xml:space="preserve">n the EU was reluctant to grant us EU candidate status, we made an active campaign to convince. We were going not only to Germany and France, for example, but even to </w:t>
      </w:r>
      <w:r w:rsidRPr="001E49CF">
        <w:t>Sweden</w:t>
      </w:r>
      <w:r>
        <w:t xml:space="preserve">, </w:t>
      </w:r>
      <w:r w:rsidRPr="001E49CF">
        <w:t>Denmark</w:t>
      </w:r>
      <w:r>
        <w:t xml:space="preserve"> and the Netherlands, </w:t>
      </w:r>
      <w:r>
        <w:t>countries that</w:t>
      </w:r>
      <w:r>
        <w:t xml:space="preserve"> </w:t>
      </w:r>
      <w:r w:rsidRPr="001E49CF">
        <w:t xml:space="preserve">were very much supporting </w:t>
      </w:r>
      <w:r>
        <w:t>Ukraine and</w:t>
      </w:r>
      <w:r>
        <w:t xml:space="preserve"> </w:t>
      </w:r>
      <w:r w:rsidRPr="001E49CF">
        <w:t xml:space="preserve">Ukrainian reforms but were sceptical about the </w:t>
      </w:r>
      <w:r>
        <w:t xml:space="preserve">sincerity </w:t>
      </w:r>
      <w:r w:rsidRPr="001E49CF">
        <w:t>of th</w:t>
      </w:r>
      <w:r>
        <w:t xml:space="preserve">ose </w:t>
      </w:r>
      <w:r w:rsidRPr="001E49CF">
        <w:t>reforms</w:t>
      </w:r>
      <w:r>
        <w:t xml:space="preserve">. We tried to convey the message that, if you give us EU candidate status and the list of seven reforms afterwards—not before the potential candidate status, but afterwards—you will </w:t>
      </w:r>
      <w:r>
        <w:t>give us the most effective tool.</w:t>
      </w:r>
    </w:p>
    <w:p w:rsidR="008D29C0" w:rsidRPr="001E49CF" w:rsidP="00973786">
      <w:pPr>
        <w:pStyle w:val="Answer"/>
      </w:pPr>
      <w:r>
        <w:t xml:space="preserve">It happened. </w:t>
      </w:r>
      <w:r>
        <w:t xml:space="preserve">It has brought </w:t>
      </w:r>
      <w:r w:rsidRPr="001E49CF">
        <w:t xml:space="preserve">very fruitful </w:t>
      </w:r>
      <w:r w:rsidRPr="001E49CF">
        <w:t>results</w:t>
      </w:r>
      <w:r>
        <w:t xml:space="preserve"> and everybody is happy. Right </w:t>
      </w:r>
      <w:r>
        <w:t>now</w:t>
      </w:r>
      <w:r>
        <w:t xml:space="preserve"> we are advocating on the side of Ukraine to make sure that Ukraine fully implements 120% of all the reforms. </w:t>
      </w:r>
      <w:r>
        <w:t>At the moment</w:t>
      </w:r>
      <w:r>
        <w:t xml:space="preserve"> that</w:t>
      </w:r>
      <w:r>
        <w:t xml:space="preserve"> we have </w:t>
      </w:r>
      <w:r>
        <w:t>the</w:t>
      </w:r>
      <w:r>
        <w:t xml:space="preserve"> </w:t>
      </w:r>
      <w:r>
        <w:t>entire list implement</w:t>
      </w:r>
      <w:r>
        <w:t>ed</w:t>
      </w:r>
      <w:r>
        <w:t xml:space="preserve"> from our side</w:t>
      </w:r>
      <w:r>
        <w:t>,</w:t>
      </w:r>
      <w:r>
        <w:t xml:space="preserve"> I assume that we </w:t>
      </w:r>
      <w:r>
        <w:t xml:space="preserve">will </w:t>
      </w:r>
      <w:r>
        <w:t xml:space="preserve">restart our advocacy activities with the EU to make sure that the European Union is not dragging </w:t>
      </w:r>
      <w:r>
        <w:t>its</w:t>
      </w:r>
      <w:r>
        <w:t xml:space="preserve"> feet to start the accession process.</w:t>
      </w:r>
    </w:p>
    <w:p w:rsidR="008D29C0" w:rsidRPr="001E49CF" w:rsidP="00973786">
      <w:pPr>
        <w:pStyle w:val="Question"/>
        <w:numPr>
          <w:ilvl w:val="0"/>
          <w:numId w:val="9"/>
        </w:numPr>
      </w:pPr>
      <w:sdt>
        <w:sdtPr>
          <w:alias w:val="Member"/>
          <w:tag w:val="&lt;Member mnisId='4681' dodsId='35259'&gt;"/>
          <w:id w:val="1066453470"/>
          <w:placeholder>
            <w:docPart w:val="D4211833A1234505A21D413504F57379"/>
          </w:placeholder>
          <w:richText/>
        </w:sdtPr>
        <w:sdtContent>
          <w:r w:rsidRPr="001E49CF">
            <w:rPr>
              <w:rStyle w:val="PlaceholderText"/>
              <w:b/>
              <w:color w:val="auto"/>
            </w:rPr>
            <w:t>Bob Seely:</w:t>
          </w:r>
        </w:sdtContent>
      </w:sdt>
      <w:r w:rsidRPr="001E49CF">
        <w:t xml:space="preserve"> </w:t>
      </w:r>
      <w:r>
        <w:t>W</w:t>
      </w:r>
      <w:r w:rsidRPr="001E49CF">
        <w:t>hat happens if it does</w:t>
      </w:r>
      <w:r>
        <w:t>?</w:t>
      </w:r>
      <w:r>
        <w:t xml:space="preserve"> You could say</w:t>
      </w:r>
      <w:r>
        <w:t>,</w:t>
      </w:r>
      <w:r>
        <w:t xml:space="preserve"> “</w:t>
      </w:r>
      <w:r>
        <w:t>Wh</w:t>
      </w:r>
      <w:r>
        <w:t xml:space="preserve">at </w:t>
      </w:r>
      <w:r>
        <w:t>happens when it does</w:t>
      </w:r>
      <w:r>
        <w:t>,</w:t>
      </w:r>
      <w:r>
        <w:t>” not “if it does</w:t>
      </w:r>
      <w:r>
        <w:t>.</w:t>
      </w:r>
      <w:r>
        <w:t>”</w:t>
      </w:r>
    </w:p>
    <w:p w:rsidR="008D29C0" w:rsidRPr="001E49CF" w:rsidP="00973786">
      <w:pPr>
        <w:pStyle w:val="Answer"/>
      </w:pPr>
      <w:sdt>
        <w:sdtPr>
          <w:alias w:val="Witness"/>
          <w:id w:val="611867754"/>
          <w:placeholder>
            <w:docPart w:val="D4211833A1234505A21D413504F57379"/>
          </w:placeholder>
          <w:richText/>
        </w:sdtPr>
        <w:sdtContent>
          <w:r w:rsidRPr="0068068D">
            <w:rPr>
              <w:rStyle w:val="PlaceholderText"/>
              <w:b/>
              <w:i/>
              <w:iCs/>
              <w:color w:val="auto"/>
            </w:rPr>
            <w:t xml:space="preserve">Olena </w:t>
          </w:r>
          <w:r w:rsidRPr="0068068D">
            <w:rPr>
              <w:rStyle w:val="PlaceholderText"/>
              <w:b/>
              <w:i/>
              <w:iCs/>
              <w:color w:val="auto"/>
            </w:rPr>
            <w:t>Halushka</w:t>
          </w:r>
          <w:r w:rsidRPr="0068068D">
            <w:rPr>
              <w:rStyle w:val="PlaceholderText"/>
              <w:b/>
              <w:i/>
              <w:iCs/>
              <w:color w:val="auto"/>
            </w:rPr>
            <w:t>:</w:t>
          </w:r>
          <w:r w:rsidRPr="001E49CF">
            <w:rPr>
              <w:rStyle w:val="PlaceholderText"/>
              <w:b/>
              <w:color w:val="auto"/>
            </w:rPr>
            <w:t xml:space="preserve"> </w:t>
          </w:r>
        </w:sdtContent>
      </w:sdt>
      <w:r>
        <w:t xml:space="preserve">On </w:t>
      </w:r>
      <w:r w:rsidRPr="001E49CF">
        <w:t>the one hand</w:t>
      </w:r>
      <w:r>
        <w:t>,</w:t>
      </w:r>
      <w:r>
        <w:t xml:space="preserve"> we as civil society and all Ukrainian actors are committed to make everything possible and </w:t>
      </w:r>
      <w:r>
        <w:t>en</w:t>
      </w:r>
      <w:r>
        <w:t>sur</w:t>
      </w:r>
      <w:r>
        <w:t>ing</w:t>
      </w:r>
      <w:r>
        <w:t xml:space="preserve"> that it happens. On the other side, we are also </w:t>
      </w:r>
      <w:r w:rsidRPr="001E49CF">
        <w:t>doing the educational work</w:t>
      </w:r>
      <w:r>
        <w:t xml:space="preserve"> wi</w:t>
      </w:r>
      <w:r>
        <w:t xml:space="preserve">th Ukrainian society to make sure that we manage expectations. If somebody says that Ukraine will be a </w:t>
      </w:r>
      <w:r w:rsidRPr="001E49CF">
        <w:t>member of the European Union in two years</w:t>
      </w:r>
      <w:r>
        <w:t xml:space="preserve">, everybody understands that is unrealistic. We still have a long list. We </w:t>
      </w:r>
      <w:r>
        <w:t>have to</w:t>
      </w:r>
      <w:r>
        <w:t xml:space="preserve"> reform the anti</w:t>
      </w:r>
      <w:r>
        <w:noBreakHyphen/>
      </w:r>
      <w:r>
        <w:t>monopoly comm</w:t>
      </w:r>
      <w:r>
        <w:t xml:space="preserve">ittee. There is media reform, judicial </w:t>
      </w:r>
      <w:r>
        <w:t>reform</w:t>
      </w:r>
      <w:r>
        <w:t xml:space="preserve"> and reform of the prosecutor’s office. There are </w:t>
      </w:r>
      <w:r w:rsidRPr="001E49CF">
        <w:t>still some job</w:t>
      </w:r>
      <w:r>
        <w:t xml:space="preserve">s </w:t>
      </w:r>
      <w:r w:rsidRPr="001E49CF">
        <w:t>to be done</w:t>
      </w:r>
      <w:r>
        <w:t xml:space="preserve"> but, for example, seven years </w:t>
      </w:r>
      <w:r w:rsidRPr="001E49CF">
        <w:t xml:space="preserve">is </w:t>
      </w:r>
      <w:r w:rsidRPr="001E49CF">
        <w:t>pretty realistic</w:t>
      </w:r>
      <w:r>
        <w:t>, from our assessment.</w:t>
      </w:r>
    </w:p>
    <w:p w:rsidR="008D29C0" w:rsidP="00973786">
      <w:pPr>
        <w:pStyle w:val="Remark"/>
      </w:pPr>
      <w:sdt>
        <w:sdtPr>
          <w:alias w:val="Member"/>
          <w:tag w:val="&lt;Member mnisId='4805' dodsId='149027'&gt;"/>
          <w:id w:val="1022902305"/>
          <w:placeholder>
            <w:docPart w:val="D4211833A1234505A21D413504F57379"/>
          </w:placeholder>
          <w:richText/>
        </w:sdtPr>
        <w:sdtContent>
          <w:r w:rsidRPr="001E49CF">
            <w:rPr>
              <w:rStyle w:val="PlaceholderText"/>
              <w:b/>
              <w:color w:val="auto"/>
            </w:rPr>
            <w:t>Chair:</w:t>
          </w:r>
        </w:sdtContent>
      </w:sdt>
      <w:r w:rsidRPr="001E49CF">
        <w:t xml:space="preserve"> </w:t>
      </w:r>
      <w:r>
        <w:t>T</w:t>
      </w:r>
      <w:r w:rsidRPr="001E49CF">
        <w:t>hank you all ever so much</w:t>
      </w:r>
      <w:r>
        <w:t xml:space="preserve">. We are very grateful to you. We are going to move straight into the next session. </w:t>
      </w:r>
      <w:r>
        <w:t xml:space="preserve">Can </w:t>
      </w:r>
      <w:r>
        <w:t>I just say thank you for the bravery of civil society and journalists</w:t>
      </w:r>
      <w:r>
        <w:t>,</w:t>
      </w:r>
      <w:r>
        <w:t xml:space="preserve"> </w:t>
      </w:r>
      <w:r>
        <w:t xml:space="preserve">and </w:t>
      </w:r>
      <w:r>
        <w:t>for all you have been doing to make sure that the truth is known around the world</w:t>
      </w:r>
      <w:r>
        <w:t>?</w:t>
      </w:r>
      <w:r>
        <w:t xml:space="preserve"> We here ar</w:t>
      </w:r>
      <w:r>
        <w:t xml:space="preserve">e very grateful for the fact that you fight for our </w:t>
      </w:r>
      <w:r>
        <w:t>freedoms</w:t>
      </w:r>
      <w:r>
        <w:t xml:space="preserve"> and you make sure that the world knows exactly what is happening in Ukraine. Thank you so much</w:t>
      </w:r>
      <w:r>
        <w:t xml:space="preserve">. </w:t>
      </w:r>
      <w:r w:rsidRPr="001E49CF">
        <w:t xml:space="preserve">Slava </w:t>
      </w:r>
      <w:r w:rsidRPr="001E49CF">
        <w:t>Ukraini</w:t>
      </w:r>
      <w:r w:rsidRPr="001E49CF">
        <w:t>.</w:t>
      </w:r>
    </w:p>
    <w:p w:rsidR="008F17D8" w:rsidRPr="001E49CF" w:rsidP="00973786">
      <w:pPr>
        <w:pStyle w:val="Remark"/>
        <w:ind w:left="0"/>
      </w:pPr>
    </w:p>
    <w:sdt>
      <w:sdtPr>
        <w:rPr>
          <w:sz w:val="22"/>
        </w:rPr>
        <w:alias w:val="WitnessExamination"/>
        <w:tag w:val="WitnessExamination"/>
        <w:id w:val="-1946063505"/>
        <w:placeholder>
          <w:docPart w:val="E0631E90A3CB427DBDC6E0273213453B"/>
        </w:placeholder>
        <w:richText/>
      </w:sdtPr>
      <w:sdtEndPr>
        <w:rPr>
          <w:sz w:val="28"/>
        </w:rPr>
      </w:sdtEndPr>
      <w:sdtContent>
        <w:p w:rsidR="008D29C0" w:rsidRPr="001E49CF" w:rsidP="00973786">
          <w:pPr>
            <w:pStyle w:val="TitlePanel0"/>
            <w:rPr>
              <w:szCs w:val="28"/>
            </w:rPr>
          </w:pPr>
          <w:r w:rsidRPr="001E49CF">
            <w:rPr>
              <w:szCs w:val="28"/>
            </w:rPr>
            <w:t>Examination of witnesses</w:t>
          </w:r>
        </w:p>
        <w:p w:rsidR="008D29C0" w:rsidRPr="001E49CF" w:rsidP="00973786">
          <w:pPr>
            <w:pStyle w:val="TitlePanel0"/>
            <w:jc w:val="both"/>
          </w:pPr>
          <w:r>
            <w:rPr>
              <w:sz w:val="22"/>
            </w:rPr>
            <w:t xml:space="preserve">Witnesses: </w:t>
          </w:r>
          <w:r w:rsidRPr="001E49CF">
            <w:rPr>
              <w:sz w:val="22"/>
            </w:rPr>
            <w:t xml:space="preserve">Andriy Kostin and Professor </w:t>
          </w:r>
          <w:r w:rsidRPr="001E49CF">
            <w:rPr>
              <w:sz w:val="22"/>
            </w:rPr>
            <w:t>Antonios</w:t>
          </w:r>
          <w:r w:rsidRPr="001E49CF">
            <w:rPr>
              <w:sz w:val="22"/>
            </w:rPr>
            <w:t xml:space="preserve"> </w:t>
          </w:r>
          <w:r w:rsidRPr="001E49CF">
            <w:rPr>
              <w:sz w:val="22"/>
            </w:rPr>
            <w:t>Tzanakopoulos</w:t>
          </w:r>
          <w:r w:rsidRPr="001E49CF">
            <w:rPr>
              <w:sz w:val="22"/>
            </w:rPr>
            <w:t>.</w:t>
          </w:r>
        </w:p>
      </w:sdtContent>
    </w:sdt>
    <w:p w:rsidR="008D29C0" w:rsidRPr="001E49CF" w:rsidP="00973786">
      <w:pPr>
        <w:pStyle w:val="Question"/>
        <w:numPr>
          <w:ilvl w:val="0"/>
          <w:numId w:val="9"/>
        </w:numPr>
      </w:pPr>
      <w:sdt>
        <w:sdtPr>
          <w:alias w:val="Member"/>
          <w:tag w:val="&lt;Member mnisId='4805' dodsId='149027'&gt;"/>
          <w:id w:val="-11613729"/>
          <w:placeholder>
            <w:docPart w:val="D4211833A1234505A21D413504F57379"/>
          </w:placeholder>
          <w:richText/>
        </w:sdtPr>
        <w:sdtContent>
          <w:r w:rsidRPr="001E49CF">
            <w:rPr>
              <w:rStyle w:val="PlaceholderText"/>
              <w:b/>
              <w:color w:val="auto"/>
            </w:rPr>
            <w:t>Chair:</w:t>
          </w:r>
        </w:sdtContent>
      </w:sdt>
      <w:r w:rsidRPr="001E49CF">
        <w:t xml:space="preserve"> </w:t>
      </w:r>
      <w:r>
        <w:t xml:space="preserve">Welcome. Thank you for joining us. I am going to ask you to introduce yourselves very briefly and then we will move to questions. We may not come to you both for every question, but that is because we want to make sure we hear as </w:t>
      </w:r>
      <w:r>
        <w:t>much from you as possible.</w:t>
      </w:r>
    </w:p>
    <w:p w:rsidR="008D29C0" w:rsidRPr="001E49CF" w:rsidP="00973786">
      <w:pPr>
        <w:pStyle w:val="Answer"/>
      </w:pPr>
      <w:sdt>
        <w:sdtPr>
          <w:alias w:val="Witness"/>
          <w:id w:val="1378050387"/>
          <w:placeholder>
            <w:docPart w:val="D4211833A1234505A21D413504F57379"/>
          </w:placeholder>
          <w:richText/>
        </w:sdtPr>
        <w:sdtContent>
          <w:r w:rsidRPr="00FD58D2">
            <w:rPr>
              <w:rStyle w:val="PlaceholderText"/>
              <w:b/>
              <w:i/>
              <w:iCs/>
              <w:color w:val="auto"/>
            </w:rPr>
            <w:t>Andriy Kostin:</w:t>
          </w:r>
          <w:r w:rsidRPr="001E49CF">
            <w:rPr>
              <w:rStyle w:val="PlaceholderText"/>
              <w:b/>
              <w:color w:val="auto"/>
            </w:rPr>
            <w:t xml:space="preserve"> </w:t>
          </w:r>
        </w:sdtContent>
      </w:sdt>
      <w:r>
        <w:t xml:space="preserve">Honourable </w:t>
      </w:r>
      <w:r>
        <w:t xml:space="preserve">members </w:t>
      </w:r>
      <w:r>
        <w:t>of the Foreign Affairs Committee, I am delighted to have the opportunity to participate in the hearing dedicated to Ukraine. M</w:t>
      </w:r>
      <w:r w:rsidRPr="001E49CF">
        <w:t xml:space="preserve">y name is Andriy </w:t>
      </w:r>
      <w:r w:rsidRPr="001E49CF">
        <w:t>Kostin</w:t>
      </w:r>
      <w:r w:rsidRPr="001E49CF">
        <w:t xml:space="preserve"> and I am the </w:t>
      </w:r>
      <w:r w:rsidRPr="001E49CF">
        <w:t xml:space="preserve">Prosecutor General </w:t>
      </w:r>
      <w:r w:rsidRPr="001E49CF">
        <w:t>of Ukraine.</w:t>
      </w:r>
    </w:p>
    <w:p w:rsidR="008D29C0" w:rsidRPr="001E49CF" w:rsidP="00973786">
      <w:pPr>
        <w:pStyle w:val="Answer"/>
      </w:pPr>
      <w:sdt>
        <w:sdtPr>
          <w:alias w:val="Witness"/>
          <w:id w:val="-1568491990"/>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Pr>
              <w:rStyle w:val="PlaceholderText"/>
              <w:b/>
              <w:i/>
              <w:iCs/>
              <w:color w:val="auto"/>
            </w:rPr>
            <w:t>:</w:t>
          </w:r>
        </w:sdtContent>
      </w:sdt>
      <w:r>
        <w:t xml:space="preserve"> Thank you very much for the invitation. My name is </w:t>
      </w:r>
      <w:r>
        <w:t>Antonios</w:t>
      </w:r>
      <w:r>
        <w:t xml:space="preserve"> </w:t>
      </w:r>
      <w:r>
        <w:t>Tzanakopoulos</w:t>
      </w:r>
      <w:r>
        <w:t xml:space="preserve"> and I am a professor of public international law at the University of Oxford. </w:t>
      </w:r>
    </w:p>
    <w:p w:rsidR="008D29C0" w:rsidRPr="001E49CF" w:rsidP="00973786">
      <w:pPr>
        <w:pStyle w:val="Question"/>
        <w:numPr>
          <w:ilvl w:val="0"/>
          <w:numId w:val="9"/>
        </w:numPr>
      </w:pPr>
      <w:sdt>
        <w:sdtPr>
          <w:alias w:val="Member"/>
          <w:tag w:val="&lt;Member mnisId='4805' dodsId='149027'&gt;"/>
          <w:id w:val="-963569579"/>
          <w:placeholder>
            <w:docPart w:val="D4211833A1234505A21D413504F57379"/>
          </w:placeholder>
          <w:richText/>
        </w:sdtPr>
        <w:sdtContent>
          <w:r w:rsidRPr="001E49CF">
            <w:rPr>
              <w:rStyle w:val="PlaceholderText"/>
              <w:b/>
              <w:color w:val="auto"/>
            </w:rPr>
            <w:t>Chair:</w:t>
          </w:r>
        </w:sdtContent>
      </w:sdt>
      <w:r w:rsidRPr="001E49CF">
        <w:t xml:space="preserve"> </w:t>
      </w:r>
      <w:r>
        <w:t xml:space="preserve">In this session, we will be looking at </w:t>
      </w:r>
      <w:r w:rsidRPr="001E49CF">
        <w:t>promoting legal accountability for Russia’s war crimes in Ukraine</w:t>
      </w:r>
      <w:r>
        <w:t xml:space="preserve">. Andriy, we know that you have </w:t>
      </w:r>
      <w:r>
        <w:t xml:space="preserve">had </w:t>
      </w:r>
      <w:r>
        <w:t>tens of thousands of suspected war crimes take place across your country. What are the challenges that you are facin</w:t>
      </w:r>
      <w:r>
        <w:t xml:space="preserve">g in prosecuting these </w:t>
      </w:r>
      <w:r w:rsidRPr="001E49CF">
        <w:t xml:space="preserve">and what progress are you making </w:t>
      </w:r>
      <w:r>
        <w:t>in terms of getting those prosecutions that are so needed?</w:t>
      </w:r>
    </w:p>
    <w:p w:rsidR="008D29C0" w:rsidP="00973786">
      <w:pPr>
        <w:pStyle w:val="Answer"/>
      </w:pPr>
      <w:sdt>
        <w:sdtPr>
          <w:alias w:val="Witness"/>
          <w:id w:val="921142404"/>
          <w:placeholder>
            <w:docPart w:val="D4211833A1234505A21D413504F57379"/>
          </w:placeholder>
          <w:richText/>
        </w:sdtPr>
        <w:sdtContent>
          <w:r w:rsidRPr="00AD4BE3">
            <w:rPr>
              <w:rStyle w:val="PlaceholderText"/>
              <w:b/>
              <w:i/>
              <w:iCs/>
              <w:color w:val="auto"/>
            </w:rPr>
            <w:t xml:space="preserve">Andriy Kostin: </w:t>
          </w:r>
        </w:sdtContent>
      </w:sdt>
      <w:r>
        <w:t>O</w:t>
      </w:r>
      <w:r w:rsidRPr="001E49CF">
        <w:t>f course, our work is not without obstacles. The war is still ongoing</w:t>
      </w:r>
      <w:r>
        <w:t xml:space="preserve">. We have an overwhelming number of registered crimes </w:t>
      </w:r>
      <w:r>
        <w:t>and, sadly, they are continuing. H</w:t>
      </w:r>
      <w:r w:rsidRPr="001E49CF">
        <w:t>owever, for the first time in the history of international justice</w:t>
      </w:r>
      <w:r>
        <w:t xml:space="preserve">, concrete steps towards justice are being taken in parallel with the ongoing fighting in the theatres of war. </w:t>
      </w:r>
      <w:r w:rsidRPr="001E49CF">
        <w:t xml:space="preserve">I am convinced that success </w:t>
      </w:r>
      <w:r>
        <w:t xml:space="preserve">in our quest for </w:t>
      </w:r>
      <w:r>
        <w:t xml:space="preserve">accountability </w:t>
      </w:r>
      <w:r w:rsidRPr="001E49CF">
        <w:t xml:space="preserve">rests </w:t>
      </w:r>
      <w:r>
        <w:t>up</w:t>
      </w:r>
      <w:r w:rsidRPr="001E49CF">
        <w:t>on the shoulders of the</w:t>
      </w:r>
      <w:r>
        <w:t xml:space="preserve"> </w:t>
      </w:r>
      <w:r w:rsidRPr="001E49CF">
        <w:t>investigators</w:t>
      </w:r>
      <w:r>
        <w:t xml:space="preserve">, </w:t>
      </w:r>
      <w:r>
        <w:t>prosecutors</w:t>
      </w:r>
      <w:r>
        <w:t xml:space="preserve"> and security services of Ukraine.</w:t>
      </w:r>
    </w:p>
    <w:p w:rsidR="00B63556" w:rsidP="00973786">
      <w:pPr>
        <w:pStyle w:val="Answer"/>
      </w:pPr>
      <w:r>
        <w:t xml:space="preserve">However, the obstacles are many. First, </w:t>
      </w:r>
      <w:r w:rsidRPr="001E49CF">
        <w:t>Russia’s attacks on our urban</w:t>
      </w:r>
      <w:r>
        <w:t xml:space="preserve"> centres are directly affecting us. Seven prosecutors’ offices have been demoli</w:t>
      </w:r>
      <w:r>
        <w:t xml:space="preserve">shed and 47 partially damaged, depriving us of the physical space and vital technical equipment necessary to proceed with investigative activities. </w:t>
      </w:r>
    </w:p>
    <w:p w:rsidR="008D29C0" w:rsidP="00973786">
      <w:pPr>
        <w:pStyle w:val="Answer"/>
      </w:pPr>
      <w:r>
        <w:t>Second</w:t>
      </w:r>
      <w:r>
        <w:t>ly</w:t>
      </w:r>
      <w:r>
        <w:t>, of course our prosecutors and investigators are facing serious security concerns while visiting c</w:t>
      </w:r>
      <w:r>
        <w:t xml:space="preserve">rime scenes in the vicinity of the active phase of hostilities and </w:t>
      </w:r>
      <w:r>
        <w:t>while</w:t>
      </w:r>
      <w:r w:rsidRPr="001E49CF">
        <w:t xml:space="preserve"> trying to gather evidence for</w:t>
      </w:r>
      <w:r>
        <w:t xml:space="preserve"> future trials.</w:t>
      </w:r>
    </w:p>
    <w:p w:rsidR="00B63556" w:rsidP="00973786">
      <w:pPr>
        <w:pStyle w:val="Answer"/>
      </w:pPr>
      <w:r>
        <w:t>Third</w:t>
      </w:r>
      <w:r>
        <w:t>ly</w:t>
      </w:r>
      <w:r>
        <w:t>, the lack of access to occupied territories</w:t>
      </w:r>
      <w:r>
        <w:t>,</w:t>
      </w:r>
      <w:r>
        <w:t xml:space="preserve"> and consequently to relevant evidence</w:t>
      </w:r>
      <w:r>
        <w:t>,</w:t>
      </w:r>
      <w:r>
        <w:t xml:space="preserve"> in a timely manner requires us to be creative,</w:t>
      </w:r>
      <w:r>
        <w:t xml:space="preserve"> including using secure data from alternative and open sources. </w:t>
      </w:r>
    </w:p>
    <w:p w:rsidR="008D29C0" w:rsidP="00973786">
      <w:pPr>
        <w:pStyle w:val="Answer"/>
      </w:pPr>
      <w:r>
        <w:t>Fourth</w:t>
      </w:r>
      <w:r>
        <w:t>ly</w:t>
      </w:r>
      <w:r>
        <w:t xml:space="preserve">, there is an urgent need to bolster </w:t>
      </w:r>
      <w:r w:rsidRPr="001E49CF">
        <w:t>in</w:t>
      </w:r>
      <w:r>
        <w:noBreakHyphen/>
      </w:r>
      <w:r w:rsidRPr="001E49CF">
        <w:t>house knowledge on investigating complex international crimes</w:t>
      </w:r>
      <w:r>
        <w:t>, often necessitating forensic and technical expertise, to ensure survivor-oriente</w:t>
      </w:r>
      <w:r>
        <w:t xml:space="preserve">d approaches and those that place the best interests of the child or vulnerable </w:t>
      </w:r>
      <w:r>
        <w:t xml:space="preserve">survivors </w:t>
      </w:r>
      <w:r>
        <w:t>at the centre.</w:t>
      </w:r>
    </w:p>
    <w:p w:rsidR="00D16D72" w:rsidP="00973786">
      <w:pPr>
        <w:pStyle w:val="Answer"/>
      </w:pPr>
      <w:r>
        <w:t>Fifthly and finally</w:t>
      </w:r>
      <w:r>
        <w:t>, unfortunately the ongoing armed conflict has created an environment conducive to organised crime, generating opportunities for tra</w:t>
      </w:r>
      <w:r>
        <w:t xml:space="preserve">ffickers and smugglers. Therefore, we need to redouble our efforts to address these reverberating effects, including the fight against organised and ordinary crime. </w:t>
      </w:r>
    </w:p>
    <w:p w:rsidR="008D29C0" w:rsidP="00973786">
      <w:pPr>
        <w:pStyle w:val="Answer"/>
      </w:pPr>
      <w:r>
        <w:t xml:space="preserve">As I have noted, the work is </w:t>
      </w:r>
      <w:r>
        <w:t>ongoing</w:t>
      </w:r>
      <w:r>
        <w:t xml:space="preserve"> and we are determined. We have taken many positive st</w:t>
      </w:r>
      <w:r>
        <w:t>eps including, first, strengthening and expanding the scope of the war crimes department in my office</w:t>
      </w:r>
      <w:r>
        <w:t xml:space="preserve">—this </w:t>
      </w:r>
      <w:r>
        <w:t>is our lead unit for addressing widespread and systematic atrocity crimes</w:t>
      </w:r>
      <w:r>
        <w:t>—</w:t>
      </w:r>
      <w:r>
        <w:t xml:space="preserve">as well as setting up a conflict-related sexual violence unit and nine war </w:t>
      </w:r>
      <w:r>
        <w:t xml:space="preserve">crimes sub-units in our </w:t>
      </w:r>
      <w:r w:rsidRPr="001E49CF">
        <w:t>war</w:t>
      </w:r>
      <w:r>
        <w:t>-</w:t>
      </w:r>
      <w:r w:rsidRPr="001E49CF">
        <w:t>torn area</w:t>
      </w:r>
      <w:r>
        <w:t>s.</w:t>
      </w:r>
      <w:r>
        <w:t xml:space="preserve"> </w:t>
      </w:r>
    </w:p>
    <w:p w:rsidR="006678CA" w:rsidP="00973786">
      <w:pPr>
        <w:pStyle w:val="Answer"/>
      </w:pPr>
      <w:r w:rsidRPr="001E49CF">
        <w:t>Second</w:t>
      </w:r>
      <w:r>
        <w:t>ly</w:t>
      </w:r>
      <w:r w:rsidRPr="001E49CF">
        <w:t xml:space="preserve">, </w:t>
      </w:r>
      <w:r>
        <w:t xml:space="preserve">we are </w:t>
      </w:r>
      <w:r w:rsidRPr="001E49CF">
        <w:t xml:space="preserve">designing a prosecutorial war crimes </w:t>
      </w:r>
      <w:r>
        <w:t>strategy. Third</w:t>
      </w:r>
      <w:r>
        <w:t>ly</w:t>
      </w:r>
      <w:r>
        <w:t xml:space="preserve">, </w:t>
      </w:r>
      <w:r>
        <w:t xml:space="preserve">we are </w:t>
      </w:r>
      <w:r>
        <w:t xml:space="preserve">introducing survivor-oriented approaches through a new victims and witnesses </w:t>
      </w:r>
      <w:r>
        <w:t>co-o</w:t>
      </w:r>
      <w:r>
        <w:t xml:space="preserve">rdination centre. Just one hour ago I signed an order to appoint the </w:t>
      </w:r>
      <w:r>
        <w:t xml:space="preserve">chair </w:t>
      </w:r>
      <w:r>
        <w:t xml:space="preserve">of this new victims and </w:t>
      </w:r>
      <w:r>
        <w:t>witnesses</w:t>
      </w:r>
      <w:r>
        <w:t xml:space="preserve"> </w:t>
      </w:r>
      <w:r>
        <w:t>co-o</w:t>
      </w:r>
      <w:r>
        <w:t xml:space="preserve">rdination centre in the </w:t>
      </w:r>
      <w:r>
        <w:t xml:space="preserve">Office </w:t>
      </w:r>
      <w:r>
        <w:t xml:space="preserve">of the </w:t>
      </w:r>
      <w:r>
        <w:t>Prosecutor General.</w:t>
      </w:r>
    </w:p>
    <w:p w:rsidR="008D29C0" w:rsidRPr="001E49CF" w:rsidP="00973786">
      <w:pPr>
        <w:pStyle w:val="Answer"/>
      </w:pPr>
      <w:r>
        <w:t>Four</w:t>
      </w:r>
      <w:r>
        <w:t>th</w:t>
      </w:r>
      <w:r>
        <w:t>ly</w:t>
      </w:r>
      <w:r w:rsidRPr="001E49CF">
        <w:t xml:space="preserve">, </w:t>
      </w:r>
      <w:r>
        <w:t xml:space="preserve">we are </w:t>
      </w:r>
      <w:r w:rsidRPr="001E49CF">
        <w:t>prioritising the ri</w:t>
      </w:r>
      <w:r>
        <w:t xml:space="preserve">ghts and interests of vulnerable groups, such as women and children, by building specialisation in cases of conflict-related </w:t>
      </w:r>
      <w:r w:rsidRPr="001E49CF">
        <w:t xml:space="preserve">sexual violence and </w:t>
      </w:r>
      <w:r>
        <w:t>forced deportation of children. Frankly speaking, t</w:t>
      </w:r>
      <w:r w:rsidRPr="001E49CF">
        <w:t xml:space="preserve">he last </w:t>
      </w:r>
      <w:r>
        <w:t>15</w:t>
      </w:r>
      <w:r w:rsidRPr="001E49CF">
        <w:t xml:space="preserve"> months have been </w:t>
      </w:r>
      <w:r w:rsidRPr="001E49CF">
        <w:t xml:space="preserve">a real learning and </w:t>
      </w:r>
      <w:r>
        <w:t>adapting experience for us.</w:t>
      </w:r>
    </w:p>
    <w:p w:rsidR="008D29C0" w:rsidP="00973786">
      <w:pPr>
        <w:pStyle w:val="Question"/>
        <w:numPr>
          <w:ilvl w:val="0"/>
          <w:numId w:val="9"/>
        </w:numPr>
      </w:pPr>
      <w:sdt>
        <w:sdtPr>
          <w:alias w:val="Member"/>
          <w:tag w:val="&lt;Member mnisId='4805' dodsId='149027'&gt;"/>
          <w:id w:val="918985841"/>
          <w:placeholder>
            <w:docPart w:val="D4211833A1234505A21D413504F57379"/>
          </w:placeholder>
          <w:richText/>
        </w:sdtPr>
        <w:sdtContent>
          <w:r w:rsidRPr="001E49CF">
            <w:rPr>
              <w:rStyle w:val="PlaceholderText"/>
              <w:b/>
              <w:color w:val="auto"/>
            </w:rPr>
            <w:t>Chair:</w:t>
          </w:r>
        </w:sdtContent>
      </w:sdt>
      <w:r>
        <w:t xml:space="preserve"> First of all, I am horrified to hear of </w:t>
      </w:r>
      <w:r w:rsidRPr="001E49CF">
        <w:t xml:space="preserve">the active targeting of your teams and </w:t>
      </w:r>
      <w:r>
        <w:t xml:space="preserve">of centres working for </w:t>
      </w:r>
      <w:r w:rsidRPr="001E49CF">
        <w:t>accountability and justice</w:t>
      </w:r>
      <w:r>
        <w:t xml:space="preserve">. We know there can be no prolonged, stable peace </w:t>
      </w:r>
      <w:r>
        <w:t xml:space="preserve">in future </w:t>
      </w:r>
      <w:r>
        <w:t>without acc</w:t>
      </w:r>
      <w:r>
        <w:t>ountability. That is horrifying to hear. It is not a surprise, unfortunately, that Russia would choose to target centres of accountability and justice</w:t>
      </w:r>
      <w:r>
        <w:t xml:space="preserve">—that </w:t>
      </w:r>
      <w:r>
        <w:t xml:space="preserve">is entirely in line with the sort of </w:t>
      </w:r>
      <w:r w:rsidRPr="001E49CF">
        <w:t xml:space="preserve">war crimes </w:t>
      </w:r>
      <w:r>
        <w:t>it</w:t>
      </w:r>
      <w:r w:rsidRPr="001E49CF">
        <w:t xml:space="preserve"> perpetrate</w:t>
      </w:r>
      <w:r>
        <w:t>s</w:t>
      </w:r>
      <w:r w:rsidRPr="001E49CF">
        <w:t xml:space="preserve"> globally</w:t>
      </w:r>
      <w:r>
        <w:t>.</w:t>
      </w:r>
    </w:p>
    <w:p w:rsidR="008D29C0" w:rsidRPr="001E49CF" w:rsidP="00973786">
      <w:pPr>
        <w:pStyle w:val="Question"/>
        <w:numPr>
          <w:ilvl w:val="0"/>
          <w:numId w:val="0"/>
        </w:numPr>
        <w:ind w:left="794"/>
      </w:pPr>
      <w:r>
        <w:t>How many prosecutions you h</w:t>
      </w:r>
      <w:r>
        <w:t xml:space="preserve">ave been able to pursue </w:t>
      </w:r>
      <w:r>
        <w:t>as yet</w:t>
      </w:r>
      <w:r>
        <w:t xml:space="preserve">? </w:t>
      </w:r>
      <w:r>
        <w:t xml:space="preserve">How are you prioritising </w:t>
      </w:r>
      <w:r>
        <w:t>cases</w:t>
      </w:r>
      <w:r>
        <w:t xml:space="preserve">? Is it </w:t>
      </w:r>
      <w:r>
        <w:t>based on type of case or the amount of evidence and how quickly you believe you can bring cases to court?</w:t>
      </w:r>
    </w:p>
    <w:p w:rsidR="008D29C0" w:rsidP="00973786">
      <w:pPr>
        <w:pStyle w:val="Answer"/>
      </w:pPr>
      <w:sdt>
        <w:sdtPr>
          <w:alias w:val="Witness"/>
          <w:id w:val="-1005979780"/>
          <w:placeholder>
            <w:docPart w:val="D4211833A1234505A21D413504F57379"/>
          </w:placeholder>
          <w:richText/>
        </w:sdtPr>
        <w:sdtContent>
          <w:r w:rsidRPr="00D93D03">
            <w:rPr>
              <w:rStyle w:val="PlaceholderText"/>
              <w:b/>
              <w:i/>
              <w:iCs/>
              <w:color w:val="auto"/>
            </w:rPr>
            <w:t>Andriy Kostin:</w:t>
          </w:r>
          <w:r w:rsidRPr="001E49CF">
            <w:rPr>
              <w:rStyle w:val="PlaceholderText"/>
              <w:b/>
              <w:color w:val="auto"/>
            </w:rPr>
            <w:t xml:space="preserve"> </w:t>
          </w:r>
        </w:sdtContent>
      </w:sdt>
      <w:r>
        <w:t xml:space="preserve">First of all, </w:t>
      </w:r>
      <w:r>
        <w:t>at the moment</w:t>
      </w:r>
      <w:r>
        <w:t xml:space="preserve"> w</w:t>
      </w:r>
      <w:r w:rsidRPr="001E49CF">
        <w:t xml:space="preserve">e have </w:t>
      </w:r>
      <w:r>
        <w:t>about</w:t>
      </w:r>
      <w:r>
        <w:t xml:space="preserve"> </w:t>
      </w:r>
      <w:r w:rsidRPr="001E49CF">
        <w:t>84,000 incidents of w</w:t>
      </w:r>
      <w:r w:rsidRPr="001E49CF">
        <w:t>ar crimes registered.</w:t>
      </w:r>
      <w:r>
        <w:t xml:space="preserve"> </w:t>
      </w:r>
      <w:r w:rsidRPr="001E49CF">
        <w:t xml:space="preserve">Every day brings </w:t>
      </w:r>
      <w:r>
        <w:t xml:space="preserve">us </w:t>
      </w:r>
      <w:r w:rsidRPr="001E49CF">
        <w:t>more and more cases.</w:t>
      </w:r>
      <w:r>
        <w:t xml:space="preserve"> We are prioritising our job and first, of course, the cases where </w:t>
      </w:r>
      <w:r w:rsidRPr="001E49CF">
        <w:t xml:space="preserve">civilians are </w:t>
      </w:r>
      <w:r w:rsidRPr="001E49CF">
        <w:t>killed</w:t>
      </w:r>
      <w:r w:rsidRPr="001E49CF">
        <w:t xml:space="preserve"> and wounded are our priority</w:t>
      </w:r>
      <w:r>
        <w:t xml:space="preserve">. </w:t>
      </w:r>
      <w:r>
        <w:t xml:space="preserve">For </w:t>
      </w:r>
      <w:r>
        <w:t xml:space="preserve">the last several months, </w:t>
      </w:r>
      <w:r w:rsidRPr="001E49CF">
        <w:t xml:space="preserve">these </w:t>
      </w:r>
      <w:r>
        <w:t>have usually been</w:t>
      </w:r>
      <w:r w:rsidRPr="001E49CF">
        <w:t xml:space="preserve"> cases of missile and drone attacks</w:t>
      </w:r>
      <w:r>
        <w:t xml:space="preserve"> on civilian objects and residential buildings. This is our priority.</w:t>
      </w:r>
    </w:p>
    <w:p w:rsidR="008D29C0" w:rsidP="00973786">
      <w:pPr>
        <w:pStyle w:val="Answer"/>
      </w:pPr>
      <w:r>
        <w:t xml:space="preserve">The second priority cases are </w:t>
      </w:r>
      <w:r w:rsidRPr="001E49CF">
        <w:t xml:space="preserve">where </w:t>
      </w:r>
      <w:r>
        <w:t>Ukrainian civilians were tortured, sexually humiliated</w:t>
      </w:r>
      <w:r>
        <w:t xml:space="preserve"> or</w:t>
      </w:r>
      <w:r>
        <w:t xml:space="preserve"> forcibly deported</w:t>
      </w:r>
      <w:r>
        <w:t>,</w:t>
      </w:r>
      <w:r>
        <w:t xml:space="preserve"> and where </w:t>
      </w:r>
      <w:r w:rsidRPr="001E49CF">
        <w:t>the</w:t>
      </w:r>
      <w:r>
        <w:t xml:space="preserve">y are </w:t>
      </w:r>
      <w:r w:rsidRPr="001E49CF">
        <w:t xml:space="preserve">victims of </w:t>
      </w:r>
      <w:r>
        <w:t>filtrati</w:t>
      </w:r>
      <w:r>
        <w:t xml:space="preserve">on camps </w:t>
      </w:r>
      <w:r w:rsidRPr="001E49CF">
        <w:t>and illegal detention</w:t>
      </w:r>
      <w:r>
        <w:t xml:space="preserve">. One of the most important priorities is </w:t>
      </w:r>
      <w:r w:rsidRPr="001E49CF">
        <w:t>cases of forced</w:t>
      </w:r>
      <w:r>
        <w:t xml:space="preserve"> deportation </w:t>
      </w:r>
      <w:r w:rsidRPr="001E49CF">
        <w:t>of Ukrainian children</w:t>
      </w:r>
      <w:r>
        <w:t xml:space="preserve"> and Ukrainian people</w:t>
      </w:r>
      <w:r>
        <w:t xml:space="preserve"> in general</w:t>
      </w:r>
      <w:r>
        <w:t xml:space="preserve">, </w:t>
      </w:r>
      <w:r>
        <w:t>al</w:t>
      </w:r>
      <w:r>
        <w:t>though of course children are our priority. I already mentioned conflict-related sexual violence. W</w:t>
      </w:r>
      <w:r>
        <w:t xml:space="preserve">e are also </w:t>
      </w:r>
      <w:r>
        <w:t>at the moment</w:t>
      </w:r>
      <w:r>
        <w:t xml:space="preserve"> prioritising cases of environmental crime, including potential cases of ecocide.</w:t>
      </w:r>
    </w:p>
    <w:p w:rsidR="008D29C0" w:rsidP="00973786">
      <w:pPr>
        <w:pStyle w:val="Answer"/>
      </w:pPr>
      <w:r>
        <w:t>Of course, we cannot do everything immediately. That is why we have prepared this strategy for the investigation of war crimes. Our main aim is to mak</w:t>
      </w:r>
      <w:r>
        <w:t xml:space="preserve">e accountable perpetrators in any case where we can identify them and can find enough evidence. The other cases we have are related to looting on a massive scale </w:t>
      </w:r>
      <w:r w:rsidRPr="003B4C52">
        <w:t>which, usually, we have found after the de-occupation of our land. This was the case in the Ky</w:t>
      </w:r>
      <w:r w:rsidRPr="003B4C52">
        <w:t>iv region</w:t>
      </w:r>
      <w:r>
        <w:t xml:space="preserve">, </w:t>
      </w:r>
      <w:r>
        <w:t>Cherni</w:t>
      </w:r>
      <w:r>
        <w:t>hiv</w:t>
      </w:r>
      <w:r w:rsidRPr="003B4C52">
        <w:t xml:space="preserve"> and Sumy, and later Kharkiv,</w:t>
      </w:r>
      <w:r>
        <w:t xml:space="preserve"> Mykolaiv</w:t>
      </w:r>
      <w:r w:rsidRPr="003B4C52">
        <w:t xml:space="preserve"> and Kherson.</w:t>
      </w:r>
    </w:p>
    <w:p w:rsidR="008D29C0" w:rsidRPr="001E49CF" w:rsidP="00973786">
      <w:pPr>
        <w:pStyle w:val="Answer"/>
      </w:pPr>
      <w:r>
        <w:t xml:space="preserve">A lot of cases are registered as a matter of damage to or destruction of the private property of Ukrainian civilians. Cities close to the front line, </w:t>
      </w:r>
      <w:r>
        <w:t>such as</w:t>
      </w:r>
      <w:r>
        <w:t xml:space="preserve"> Kherson, are not only atta</w:t>
      </w:r>
      <w:r>
        <w:t xml:space="preserve">cked by missiles or drones. They are attacked by mines, sent from the </w:t>
      </w:r>
      <w:r>
        <w:t xml:space="preserve">other </w:t>
      </w:r>
      <w:r>
        <w:t xml:space="preserve">bank of the river in Kherson. Usually, these attacks cause huge damage, not only to private property </w:t>
      </w:r>
      <w:r>
        <w:t>but</w:t>
      </w:r>
      <w:r>
        <w:t>,</w:t>
      </w:r>
      <w:r>
        <w:t xml:space="preserve"> let us not forget,</w:t>
      </w:r>
      <w:r>
        <w:t xml:space="preserve"> </w:t>
      </w:r>
      <w:r>
        <w:t>to</w:t>
      </w:r>
      <w:r>
        <w:t xml:space="preserve"> critical, civil infrastructure and other objects of </w:t>
      </w:r>
      <w:r>
        <w:t>property. The number of cases relates to all these crimes.</w:t>
      </w:r>
    </w:p>
    <w:p w:rsidR="008D29C0" w:rsidRPr="001E49CF" w:rsidP="00973786">
      <w:pPr>
        <w:pStyle w:val="Question"/>
        <w:numPr>
          <w:ilvl w:val="0"/>
          <w:numId w:val="9"/>
        </w:numPr>
      </w:pPr>
      <w:sdt>
        <w:sdtPr>
          <w:alias w:val="Member"/>
          <w:tag w:val="&lt;Member mnisId='4805' dodsId='149027'&gt;"/>
          <w:id w:val="-1239709939"/>
          <w:placeholder>
            <w:docPart w:val="D4211833A1234505A21D413504F57379"/>
          </w:placeholder>
          <w:richText/>
        </w:sdtPr>
        <w:sdtContent>
          <w:r w:rsidRPr="001E49CF">
            <w:rPr>
              <w:rStyle w:val="PlaceholderText"/>
              <w:b/>
              <w:color w:val="auto"/>
            </w:rPr>
            <w:t>Chair:</w:t>
          </w:r>
        </w:sdtContent>
      </w:sdt>
      <w:r w:rsidRPr="001E49CF">
        <w:t xml:space="preserve"> </w:t>
      </w:r>
      <w:r>
        <w:t>H</w:t>
      </w:r>
      <w:r w:rsidRPr="001E49CF">
        <w:t xml:space="preserve">ow could the UK help </w:t>
      </w:r>
      <w:r>
        <w:t xml:space="preserve">you </w:t>
      </w:r>
      <w:r w:rsidRPr="001E49CF">
        <w:t>more with securing prosecutions</w:t>
      </w:r>
      <w:r>
        <w:t xml:space="preserve">? I would </w:t>
      </w:r>
      <w:r>
        <w:t xml:space="preserve">also </w:t>
      </w:r>
      <w:r>
        <w:t>be interested in your view on how well the British assistance for judge training has been going. W</w:t>
      </w:r>
      <w:r w:rsidRPr="001E49CF">
        <w:t xml:space="preserve">e have heard this </w:t>
      </w:r>
      <w:r w:rsidRPr="001E49CF">
        <w:t>afternoon</w:t>
      </w:r>
      <w:r>
        <w:t xml:space="preserve"> from </w:t>
      </w:r>
      <w:r>
        <w:t>a number of</w:t>
      </w:r>
      <w:r>
        <w:t xml:space="preserve"> people </w:t>
      </w:r>
      <w:r>
        <w:t xml:space="preserve">who, </w:t>
      </w:r>
      <w:r>
        <w:t>without being asked, giv</w:t>
      </w:r>
      <w:r>
        <w:t>e</w:t>
      </w:r>
      <w:r>
        <w:t xml:space="preserve"> evidence that they still have concerns about the way in which the judiciary operates. Are we doing enough to support you? Do you believe </w:t>
      </w:r>
      <w:r w:rsidRPr="001E49CF">
        <w:t xml:space="preserve">judicial reform is going far enough </w:t>
      </w:r>
      <w:r>
        <w:t xml:space="preserve">and what else can </w:t>
      </w:r>
      <w:r>
        <w:t>we do to support you on prosecutions?</w:t>
      </w:r>
    </w:p>
    <w:p w:rsidR="008D29C0" w:rsidP="00973786">
      <w:pPr>
        <w:pStyle w:val="Answer"/>
      </w:pPr>
      <w:sdt>
        <w:sdtPr>
          <w:alias w:val="Witness"/>
          <w:id w:val="2062208698"/>
          <w:placeholder>
            <w:docPart w:val="D4211833A1234505A21D413504F57379"/>
          </w:placeholder>
          <w:richText/>
        </w:sdtPr>
        <w:sdtContent>
          <w:r w:rsidRPr="007C1504">
            <w:rPr>
              <w:rStyle w:val="PlaceholderText"/>
              <w:b/>
              <w:i/>
              <w:iCs/>
              <w:color w:val="auto"/>
            </w:rPr>
            <w:t>Andriy Kostin:</w:t>
          </w:r>
          <w:r w:rsidRPr="001E49CF">
            <w:rPr>
              <w:rStyle w:val="PlaceholderText"/>
              <w:b/>
              <w:color w:val="auto"/>
            </w:rPr>
            <w:t xml:space="preserve"> </w:t>
          </w:r>
        </w:sdtContent>
      </w:sdt>
      <w:r>
        <w:t>First of all, y</w:t>
      </w:r>
      <w:r w:rsidRPr="001E49CF">
        <w:t xml:space="preserve">ou have already mentioned </w:t>
      </w:r>
      <w:r>
        <w:t xml:space="preserve">the leading role of our British partners and friends </w:t>
      </w:r>
      <w:r>
        <w:t>with regard to</w:t>
      </w:r>
      <w:r>
        <w:t xml:space="preserve"> the training of Ukrainian judges, who are trying the cases of war crimes. For this, we are extremely grateful to the </w:t>
      </w:r>
      <w:r>
        <w:t xml:space="preserve">UK </w:t>
      </w:r>
      <w:r>
        <w:t>Government</w:t>
      </w:r>
      <w:r>
        <w:t>. A group of judges have already been trained and more gro</w:t>
      </w:r>
      <w:r>
        <w:t>ups will go through training.</w:t>
      </w:r>
    </w:p>
    <w:p w:rsidR="008D29C0" w:rsidP="00973786">
      <w:pPr>
        <w:pStyle w:val="Answer"/>
      </w:pPr>
      <w:r>
        <w:t xml:space="preserve">It is also not only about judges, </w:t>
      </w:r>
      <w:r w:rsidRPr="001E49CF">
        <w:t xml:space="preserve">because </w:t>
      </w:r>
      <w:r>
        <w:t xml:space="preserve">we are also </w:t>
      </w:r>
      <w:r w:rsidRPr="001E49CF">
        <w:t>training defence attorneys</w:t>
      </w:r>
      <w:r>
        <w:t xml:space="preserve">. For this, we combine efforts not only from the UK but from our US friends and partners. Training of defence attorneys </w:t>
      </w:r>
      <w:r w:rsidRPr="001E49CF">
        <w:t xml:space="preserve">who can defend </w:t>
      </w:r>
      <w:r>
        <w:t>the alleged</w:t>
      </w:r>
      <w:r>
        <w:t xml:space="preserve"> perpetrators of war crimes from Russia </w:t>
      </w:r>
      <w:r w:rsidRPr="001E49CF">
        <w:t>is also important to ensure a fair trial</w:t>
      </w:r>
      <w:r>
        <w:t xml:space="preserve">. This is a complete difference from </w:t>
      </w:r>
      <w:r>
        <w:t>Russia, because</w:t>
      </w:r>
      <w:r>
        <w:t xml:space="preserve"> </w:t>
      </w:r>
      <w:r w:rsidRPr="001E49CF">
        <w:t>we respect the rule of law.</w:t>
      </w:r>
    </w:p>
    <w:p w:rsidR="008D29C0" w:rsidP="00973786">
      <w:pPr>
        <w:pStyle w:val="Answer"/>
      </w:pPr>
      <w:r>
        <w:t xml:space="preserve">At </w:t>
      </w:r>
      <w:r w:rsidRPr="001E49CF">
        <w:t xml:space="preserve">the outset, I would like to </w:t>
      </w:r>
      <w:r>
        <w:t>extend my sincere gratitude to the UK for the unwavering and con</w:t>
      </w:r>
      <w:r>
        <w:t xml:space="preserve">tinued support to Ukraine and to my office, including through the multilateral accountability initiative. </w:t>
      </w:r>
      <w:r>
        <w:t>First of all</w:t>
      </w:r>
      <w:r>
        <w:t xml:space="preserve">, we are talking about the Atrocity Crimes Advisory Group, </w:t>
      </w:r>
      <w:r>
        <w:t xml:space="preserve">or </w:t>
      </w:r>
      <w:r>
        <w:t>ACA, along with the United States and the European Union. We deeply value th</w:t>
      </w:r>
      <w:r>
        <w:t>e financial contribution in the amount of £2.5</w:t>
      </w:r>
      <w:r>
        <w:t xml:space="preserve"> </w:t>
      </w:r>
      <w:r>
        <w:t>million to ACA and the implementing entity</w:t>
      </w:r>
      <w:r>
        <w:t>,</w:t>
      </w:r>
      <w:r>
        <w:t xml:space="preserve"> Global Rights Compliance, </w:t>
      </w:r>
      <w:r>
        <w:t>which</w:t>
      </w:r>
      <w:r>
        <w:t xml:space="preserve"> has been providing strategic legal advice and technical assistance in Kyiv, as well as in the regions through mobile justice teams.</w:t>
      </w:r>
    </w:p>
    <w:p w:rsidR="008D29C0" w:rsidP="00973786">
      <w:pPr>
        <w:pStyle w:val="Answer"/>
      </w:pPr>
      <w:r>
        <w:t xml:space="preserve">I am </w:t>
      </w:r>
      <w:r>
        <w:t>really proud</w:t>
      </w:r>
      <w:r>
        <w:t xml:space="preserve"> to work with your leading expert, Wayne </w:t>
      </w:r>
      <w:r>
        <w:t>Jordash</w:t>
      </w:r>
      <w:r>
        <w:t>. Yesterday, we were at our very important third United for Justice conference, which was related to conflict-related sexual violence crimes. Wayne was very vocal and impressive in his comman</w:t>
      </w:r>
      <w:r>
        <w:t xml:space="preserve">ds and suggestions on how to address one of the most sensitive and difficult categories of crimes. Global Rights Compliance </w:t>
      </w:r>
      <w:r>
        <w:t>has</w:t>
      </w:r>
      <w:r>
        <w:t xml:space="preserve"> been particularly, as I mentioned, instrumental in relation to CRSV, assisting us in drafting the strategy to investigate cases </w:t>
      </w:r>
      <w:r>
        <w:t>and securing survivor-oriented approaches.</w:t>
      </w:r>
    </w:p>
    <w:p w:rsidR="008D29C0" w:rsidP="00973786">
      <w:pPr>
        <w:pStyle w:val="Answer"/>
      </w:pPr>
      <w:r>
        <w:t xml:space="preserve">Just recently, the British </w:t>
      </w:r>
      <w:r>
        <w:t xml:space="preserve">embassy </w:t>
      </w:r>
      <w:r>
        <w:t>in Warsaw hosted the ACA leadership forum that allowed us to streamline our priorities and future working modalities. It was very kind of the UK to host it in the premises of the</w:t>
      </w:r>
      <w:r>
        <w:t xml:space="preserve"> British </w:t>
      </w:r>
      <w:r>
        <w:t xml:space="preserve">embassy </w:t>
      </w:r>
      <w:r>
        <w:t>in Warsaw and have a very good conversation and discussion at the residence of Her Excellency the Ambassador of the UK to Poland.</w:t>
      </w:r>
    </w:p>
    <w:p w:rsidR="008D29C0" w:rsidP="00973786">
      <w:pPr>
        <w:pStyle w:val="Answer"/>
      </w:pPr>
      <w:r>
        <w:t xml:space="preserve">I would </w:t>
      </w:r>
      <w:r>
        <w:t xml:space="preserve">also </w:t>
      </w:r>
      <w:r>
        <w:t xml:space="preserve">like to use this opportunity to stress my gratitude to the </w:t>
      </w:r>
      <w:r>
        <w:t xml:space="preserve">right honourable </w:t>
      </w:r>
      <w:r>
        <w:t>Victoria Prentis for</w:t>
      </w:r>
      <w:r>
        <w:t xml:space="preserve"> her personal engagement in all efforts related to our quest for justice and accountability. Apart from securing </w:t>
      </w:r>
      <w:r>
        <w:t>co-o</w:t>
      </w:r>
      <w:r>
        <w:t>peration with our British counterparts, the Attorney</w:t>
      </w:r>
      <w:r>
        <w:t xml:space="preserve"> </w:t>
      </w:r>
      <w:r>
        <w:t>General participated in the United for Justice conference in Lviv in March and followe</w:t>
      </w:r>
      <w:r>
        <w:t xml:space="preserve">d up on important issues by hosting the Justice Ministers’ conference in London, also in March, to facilitate discussions with representatives of the global </w:t>
      </w:r>
      <w:r>
        <w:t>south</w:t>
      </w:r>
      <w:r>
        <w:t>.</w:t>
      </w:r>
    </w:p>
    <w:p w:rsidR="008D29C0" w:rsidRPr="001E49CF" w:rsidP="00973786">
      <w:pPr>
        <w:pStyle w:val="Answer"/>
      </w:pPr>
      <w:r>
        <w:t>We also value the advice provided by Sir Howard Morrison. Y</w:t>
      </w:r>
      <w:r w:rsidRPr="001E49CF">
        <w:t xml:space="preserve">ou mentioned already </w:t>
      </w:r>
      <w:r>
        <w:t xml:space="preserve">our </w:t>
      </w:r>
      <w:r w:rsidRPr="001E49CF">
        <w:t>training</w:t>
      </w:r>
      <w:r w:rsidRPr="001E49CF">
        <w:t xml:space="preserve"> </w:t>
      </w:r>
      <w:r>
        <w:t xml:space="preserve">of </w:t>
      </w:r>
      <w:r w:rsidRPr="001E49CF">
        <w:t xml:space="preserve">judges </w:t>
      </w:r>
      <w:r>
        <w:t xml:space="preserve">and we are proud to work with him. I am </w:t>
      </w:r>
      <w:r>
        <w:t>really proud</w:t>
      </w:r>
      <w:r>
        <w:t xml:space="preserve"> of his commitment to train our judges. We hope that the United Kingdom will continue this assistance, allowing us to continue to progress our fight on the legal front.</w:t>
      </w:r>
    </w:p>
    <w:p w:rsidR="008D29C0" w:rsidRPr="001E49CF" w:rsidP="00973786">
      <w:pPr>
        <w:pStyle w:val="Remark"/>
      </w:pPr>
      <w:sdt>
        <w:sdtPr>
          <w:alias w:val="Member"/>
          <w:tag w:val="&lt;Member mnisId='4805' dodsId='149027'&gt;"/>
          <w:id w:val="486293024"/>
          <w:placeholder>
            <w:docPart w:val="D4211833A1234505A21D413504F57379"/>
          </w:placeholder>
          <w:richText/>
        </w:sdtPr>
        <w:sdtContent>
          <w:r w:rsidRPr="001E49CF">
            <w:rPr>
              <w:rStyle w:val="PlaceholderText"/>
              <w:b/>
              <w:color w:val="auto"/>
            </w:rPr>
            <w:t>Chair:</w:t>
          </w:r>
        </w:sdtContent>
      </w:sdt>
      <w:r w:rsidRPr="001E49CF">
        <w:t xml:space="preserve"> </w:t>
      </w:r>
      <w:r>
        <w:t xml:space="preserve">I can reassure </w:t>
      </w:r>
      <w:r>
        <w:t xml:space="preserve">you that, for this </w:t>
      </w:r>
      <w:r>
        <w:t xml:space="preserve">Committee’s </w:t>
      </w:r>
      <w:r>
        <w:t>part, w</w:t>
      </w:r>
      <w:r w:rsidRPr="001E49CF">
        <w:t xml:space="preserve">e remain resolute </w:t>
      </w:r>
      <w:r>
        <w:t>in determination to continue to support you on that.</w:t>
      </w:r>
    </w:p>
    <w:p w:rsidR="008D29C0" w:rsidRPr="001E49CF" w:rsidP="00973786">
      <w:pPr>
        <w:pStyle w:val="Question"/>
        <w:numPr>
          <w:ilvl w:val="0"/>
          <w:numId w:val="9"/>
        </w:numPr>
      </w:pPr>
      <w:sdt>
        <w:sdtPr>
          <w:alias w:val="Member"/>
          <w:tag w:val="&lt;Member mnisId='4681' dodsId='35259'&gt;"/>
          <w:id w:val="379063487"/>
          <w:placeholder>
            <w:docPart w:val="D4211833A1234505A21D413504F57379"/>
          </w:placeholder>
          <w:richText/>
        </w:sdtPr>
        <w:sdtContent>
          <w:r w:rsidRPr="001E49CF">
            <w:rPr>
              <w:rStyle w:val="PlaceholderText"/>
              <w:b/>
              <w:color w:val="auto"/>
            </w:rPr>
            <w:t>Bob Seely:</w:t>
          </w:r>
        </w:sdtContent>
      </w:sdt>
      <w:r w:rsidRPr="001E49CF">
        <w:t xml:space="preserve"> I </w:t>
      </w:r>
      <w:r>
        <w:t xml:space="preserve">was in Bucha last April, where I </w:t>
      </w:r>
      <w:r w:rsidRPr="001E49CF">
        <w:t xml:space="preserve">saw your teams with </w:t>
      </w:r>
      <w:r>
        <w:t xml:space="preserve">their war crimes gear on, </w:t>
      </w:r>
      <w:r w:rsidRPr="001E49CF">
        <w:t xml:space="preserve">digging up </w:t>
      </w:r>
      <w:r>
        <w:t xml:space="preserve">people’s </w:t>
      </w:r>
      <w:r w:rsidRPr="001E49CF">
        <w:t>gardens</w:t>
      </w:r>
      <w:r>
        <w:t xml:space="preserve"> to</w:t>
      </w:r>
      <w:r w:rsidRPr="001E49CF">
        <w:t xml:space="preserve"> look for bodies and evidence of war crimes</w:t>
      </w:r>
      <w:r>
        <w:t xml:space="preserve">. Even back then, they were doing an incredibly good job. What progress has your office made in </w:t>
      </w:r>
      <w:r w:rsidRPr="001E49CF">
        <w:t>gathering evidence specifically on the international crime of aggression</w:t>
      </w:r>
      <w:r>
        <w:t>?</w:t>
      </w:r>
    </w:p>
    <w:p w:rsidR="008D29C0" w:rsidP="00973786">
      <w:pPr>
        <w:pStyle w:val="Answer"/>
      </w:pPr>
      <w:sdt>
        <w:sdtPr>
          <w:rPr>
            <w:i/>
            <w:iCs/>
          </w:rPr>
          <w:alias w:val="Witness"/>
          <w:id w:val="-2108577168"/>
          <w:placeholder>
            <w:docPart w:val="D4211833A1234505A21D413504F57379"/>
          </w:placeholder>
          <w:richText/>
        </w:sdtPr>
        <w:sdtEndPr>
          <w:rPr>
            <w:i w:val="0"/>
            <w:iCs w:val="0"/>
          </w:rPr>
        </w:sdtEndPr>
        <w:sdtContent>
          <w:r w:rsidRPr="00C85EDC">
            <w:rPr>
              <w:rStyle w:val="PlaceholderText"/>
              <w:b/>
              <w:i/>
              <w:iCs/>
              <w:color w:val="auto"/>
            </w:rPr>
            <w:t>Andriy Kostin:</w:t>
          </w:r>
          <w:r w:rsidRPr="001E49CF">
            <w:rPr>
              <w:rStyle w:val="PlaceholderText"/>
              <w:b/>
              <w:color w:val="auto"/>
            </w:rPr>
            <w:t xml:space="preserve"> </w:t>
          </w:r>
        </w:sdtContent>
      </w:sdt>
      <w:r w:rsidRPr="001E49CF">
        <w:t xml:space="preserve">Of course, the </w:t>
      </w:r>
      <w:r>
        <w:t>investigati</w:t>
      </w:r>
      <w:r>
        <w:t xml:space="preserve">on and </w:t>
      </w:r>
      <w:r w:rsidRPr="001E49CF">
        <w:t>prosecution of the crime of aggression is one of our priorities</w:t>
      </w:r>
      <w:r>
        <w:t>. We are dealing with this in three directions. First is the crime of aggression. Second</w:t>
      </w:r>
      <w:r>
        <w:t xml:space="preserve"> is</w:t>
      </w:r>
      <w:r>
        <w:t xml:space="preserve"> the crime of genocide, for which we have two big structural cases and two groups of specialise</w:t>
      </w:r>
      <w:r>
        <w:t>d prosecutors. All others are related to other war crimes.</w:t>
      </w:r>
    </w:p>
    <w:p w:rsidR="008D29C0" w:rsidP="00973786">
      <w:pPr>
        <w:pStyle w:val="Answer"/>
      </w:pPr>
      <w:r>
        <w:t xml:space="preserve">For the crime of aggression, we have opened a structural investigation. </w:t>
      </w:r>
      <w:r>
        <w:t>So far</w:t>
      </w:r>
      <w:r>
        <w:t xml:space="preserve">, we have </w:t>
      </w:r>
      <w:r w:rsidRPr="001E49CF">
        <w:t xml:space="preserve">identified 208 persons </w:t>
      </w:r>
      <w:r>
        <w:t>who</w:t>
      </w:r>
      <w:r>
        <w:t xml:space="preserve"> we have evidence </w:t>
      </w:r>
      <w:r w:rsidRPr="001E49CF">
        <w:t>were involved in starting the war of aggression</w:t>
      </w:r>
      <w:r>
        <w:t>. Most of them are</w:t>
      </w:r>
      <w:r>
        <w:t xml:space="preserve"> </w:t>
      </w:r>
      <w:r>
        <w:t xml:space="preserve">Deputies </w:t>
      </w:r>
      <w:r>
        <w:t xml:space="preserve">of the State </w:t>
      </w:r>
      <w:r w:rsidRPr="001E49CF">
        <w:t>Duma of the Russian Federation</w:t>
      </w:r>
      <w:r>
        <w:t xml:space="preserve">. Some of the top-level commanders of the Russian army have also already been indicted by us. Of course, the trials against some of them are </w:t>
      </w:r>
      <w:r w:rsidRPr="001E49CF">
        <w:t>ongoing</w:t>
      </w:r>
      <w:r>
        <w:t xml:space="preserve"> in Ukraine. Unfortunately, all of them are done in abs</w:t>
      </w:r>
      <w:r>
        <w:t>entia, but we will proceed with this work, identifying and collecting evidence for all those who initiated the war of aggression and are proceeding to commit this crime.</w:t>
      </w:r>
    </w:p>
    <w:p w:rsidR="008D29C0" w:rsidP="00973786">
      <w:pPr>
        <w:pStyle w:val="Answer"/>
      </w:pPr>
      <w:r>
        <w:t>We understand that aggression is a leadership crime. If aggression had not occurred, t</w:t>
      </w:r>
      <w:r>
        <w:t xml:space="preserve">here would </w:t>
      </w:r>
      <w:r>
        <w:t xml:space="preserve">not </w:t>
      </w:r>
      <w:r>
        <w:t xml:space="preserve">be </w:t>
      </w:r>
      <w:r>
        <w:t>an</w:t>
      </w:r>
      <w:r>
        <w:t>other 84,000 war crimes committed by Russians in Ukraine and against Ukrainians. Most important for us is to make accountable the top leaders who started this war, the so-called troika</w:t>
      </w:r>
      <w:r>
        <w:t>—</w:t>
      </w:r>
      <w:r>
        <w:t xml:space="preserve">President Putin, the Prime </w:t>
      </w:r>
      <w:r>
        <w:t>Minister</w:t>
      </w:r>
      <w:r>
        <w:t xml:space="preserve"> and Minister of</w:t>
      </w:r>
      <w:r>
        <w:t xml:space="preserve"> Foreign Affairs</w:t>
      </w:r>
      <w:r>
        <w:t>—</w:t>
      </w:r>
      <w:r>
        <w:t>together with the high-level officials on the military and political side of the Russian Federation.</w:t>
      </w:r>
    </w:p>
    <w:p w:rsidR="008D29C0" w:rsidP="00973786">
      <w:pPr>
        <w:pStyle w:val="Answer"/>
      </w:pPr>
      <w:r>
        <w:t>Of course, for this, international instruments would be most appropriate to fill the gap in the international accountability system. We al</w:t>
      </w:r>
      <w:r>
        <w:t xml:space="preserve">l understand that the International Criminal Court could not prosecute the crime of aggression in the case of Russian aggression against Ukraine due to legal constraints. That is why we are calling on the special tribunal for the crime of aggression </w:t>
      </w:r>
      <w:r>
        <w:t>in ord</w:t>
      </w:r>
      <w:r>
        <w:t>er to</w:t>
      </w:r>
      <w:r>
        <w:t xml:space="preserve"> make accountable the senior political and military leadership, starting from incumbent President Putin, for the crime of aggression.</w:t>
      </w:r>
    </w:p>
    <w:p w:rsidR="008D29C0" w:rsidRPr="001E49CF" w:rsidP="00973786">
      <w:pPr>
        <w:pStyle w:val="Answer"/>
      </w:pPr>
      <w:r>
        <w:t xml:space="preserve">We are grateful to the UK for </w:t>
      </w:r>
      <w:r>
        <w:t>its</w:t>
      </w:r>
      <w:r>
        <w:t xml:space="preserve"> active work in the core group of more than 35 countries, </w:t>
      </w:r>
      <w:r>
        <w:t>which</w:t>
      </w:r>
      <w:r>
        <w:t xml:space="preserve"> combined their effor</w:t>
      </w:r>
      <w:r>
        <w:t xml:space="preserve">ts to create this special tribunal for the crime of aggression. The discussion of legal modalities </w:t>
      </w:r>
      <w:r>
        <w:t>is</w:t>
      </w:r>
      <w:r>
        <w:t xml:space="preserve"> still </w:t>
      </w:r>
      <w:r>
        <w:t>ongoing</w:t>
      </w:r>
      <w:r>
        <w:t xml:space="preserve"> and I am ready to give you more details upon your request.</w:t>
      </w:r>
    </w:p>
    <w:p w:rsidR="008D29C0" w:rsidRPr="001E49CF" w:rsidP="00973786">
      <w:pPr>
        <w:pStyle w:val="Question"/>
        <w:numPr>
          <w:ilvl w:val="0"/>
          <w:numId w:val="9"/>
        </w:numPr>
      </w:pPr>
      <w:sdt>
        <w:sdtPr>
          <w:alias w:val="Member"/>
          <w:tag w:val="&lt;Member mnisId='4681' dodsId='35259'&gt;"/>
          <w:id w:val="162824152"/>
          <w:placeholder>
            <w:docPart w:val="D4211833A1234505A21D413504F57379"/>
          </w:placeholder>
          <w:richText/>
        </w:sdtPr>
        <w:sdtContent>
          <w:r w:rsidRPr="001E49CF">
            <w:rPr>
              <w:rStyle w:val="PlaceholderText"/>
              <w:b/>
              <w:color w:val="auto"/>
            </w:rPr>
            <w:t>Bob Seely:</w:t>
          </w:r>
        </w:sdtContent>
      </w:sdt>
      <w:r w:rsidRPr="001E49CF">
        <w:t xml:space="preserve"> </w:t>
      </w:r>
      <w:r>
        <w:t xml:space="preserve">On </w:t>
      </w:r>
      <w:r>
        <w:t>that, you have probably been asked this quite a few times but, ju</w:t>
      </w:r>
      <w:r>
        <w:t>st so that we understand clearly, w</w:t>
      </w:r>
      <w:r w:rsidRPr="001E49CF">
        <w:t xml:space="preserve">hy does Ukraine favour an international tribunal </w:t>
      </w:r>
      <w:r>
        <w:t>for addressing Russian aggression rather than a hybrid model that the UK and other states have advising as the path to go down?</w:t>
      </w:r>
    </w:p>
    <w:p w:rsidR="008D29C0" w:rsidP="00973786">
      <w:pPr>
        <w:pStyle w:val="Answer"/>
      </w:pPr>
      <w:sdt>
        <w:sdtPr>
          <w:alias w:val="Witness"/>
          <w:id w:val="-362289941"/>
          <w:placeholder>
            <w:docPart w:val="D4211833A1234505A21D413504F57379"/>
          </w:placeholder>
          <w:richText/>
        </w:sdtPr>
        <w:sdtContent>
          <w:r w:rsidRPr="00D5072F">
            <w:rPr>
              <w:rStyle w:val="PlaceholderText"/>
              <w:b/>
              <w:i/>
              <w:iCs/>
              <w:color w:val="auto"/>
            </w:rPr>
            <w:t>Andriy Kostin:</w:t>
          </w:r>
          <w:r w:rsidRPr="001E49CF">
            <w:rPr>
              <w:rStyle w:val="PlaceholderText"/>
              <w:b/>
              <w:color w:val="auto"/>
            </w:rPr>
            <w:t xml:space="preserve"> </w:t>
          </w:r>
        </w:sdtContent>
      </w:sdt>
      <w:r>
        <w:t xml:space="preserve">First of all, we all understand that international law gives us opportunities to create any model of tribunal built by countries who believe that an act of aggression was committed. We have a lot of models in </w:t>
      </w:r>
      <w:r>
        <w:t>history</w:t>
      </w:r>
      <w:r>
        <w:t xml:space="preserve"> and we all understand that our main aim</w:t>
      </w:r>
      <w:r>
        <w:t xml:space="preserve"> is to fill the gap in the system of international law. </w:t>
      </w:r>
      <w:r>
        <w:t>When</w:t>
      </w:r>
      <w:r>
        <w:t xml:space="preserve"> we are advised to fill </w:t>
      </w:r>
      <w:r>
        <w:t>t</w:t>
      </w:r>
      <w:r>
        <w:t xml:space="preserve">he gap in international law </w:t>
      </w:r>
      <w:r w:rsidRPr="001E49CF">
        <w:t>based on Ukrainian criminal law</w:t>
      </w:r>
      <w:r>
        <w:t>, it looks strange. This is the first suggestion.</w:t>
      </w:r>
    </w:p>
    <w:p w:rsidR="008D29C0" w:rsidP="00973786">
      <w:pPr>
        <w:pStyle w:val="Answer"/>
      </w:pPr>
      <w:r>
        <w:t xml:space="preserve">Second, on the international level, </w:t>
      </w:r>
      <w:r>
        <w:t>taking into account</w:t>
      </w:r>
      <w:r>
        <w:t>, for i</w:t>
      </w:r>
      <w:r>
        <w:t xml:space="preserve">nstance, the case of Sierra Leone, </w:t>
      </w:r>
      <w:r w:rsidRPr="001E49CF">
        <w:t xml:space="preserve">we believe that we can prosecute </w:t>
      </w:r>
      <w:r>
        <w:t xml:space="preserve">the incumbent President Putin and the two other members of the troika. We all understand that we have enough evidence </w:t>
      </w:r>
      <w:r>
        <w:t>at the moment</w:t>
      </w:r>
      <w:r>
        <w:t xml:space="preserve">. These people were </w:t>
      </w:r>
      <w:r>
        <w:t>absolutely open</w:t>
      </w:r>
      <w:r>
        <w:t xml:space="preserve"> and documented themse</w:t>
      </w:r>
      <w:r>
        <w:t>lves publicly. I</w:t>
      </w:r>
      <w:r w:rsidRPr="001E49CF">
        <w:t>t is not a matter of evidence</w:t>
      </w:r>
      <w:r>
        <w:t>,</w:t>
      </w:r>
      <w:r>
        <w:t xml:space="preserve"> </w:t>
      </w:r>
      <w:r>
        <w:t xml:space="preserve">but </w:t>
      </w:r>
      <w:r w:rsidRPr="001E49CF">
        <w:t xml:space="preserve">of </w:t>
      </w:r>
      <w:r>
        <w:t>political commitment. If we are talking about filling the gaps in the international system of accountability, the response should also be international.</w:t>
      </w:r>
    </w:p>
    <w:p w:rsidR="008D29C0" w:rsidP="00973786">
      <w:pPr>
        <w:pStyle w:val="Answer"/>
      </w:pPr>
      <w:r>
        <w:t>I would prefer not to use the word “hybrid</w:t>
      </w:r>
      <w:r>
        <w:t>.</w:t>
      </w:r>
      <w:r>
        <w:t>” We h</w:t>
      </w:r>
      <w:r>
        <w:t>ave real crimes</w:t>
      </w:r>
      <w:r>
        <w:t xml:space="preserve">, for which we </w:t>
      </w:r>
      <w:r>
        <w:t xml:space="preserve">believe that there could be no hybrid responsibility. The word </w:t>
      </w:r>
      <w:r>
        <w:t>“</w:t>
      </w:r>
      <w:r>
        <w:t>hybrid</w:t>
      </w:r>
      <w:r>
        <w:t>”</w:t>
      </w:r>
      <w:r>
        <w:t xml:space="preserve"> is not very well accepted by Ukrainians. It looks a little strange. T</w:t>
      </w:r>
      <w:r w:rsidRPr="001E49CF">
        <w:t>he wording is one thing</w:t>
      </w:r>
      <w:r>
        <w:t>. T</w:t>
      </w:r>
      <w:r w:rsidRPr="001E49CF">
        <w:t>he content</w:t>
      </w:r>
      <w:r>
        <w:t xml:space="preserve">, of course, </w:t>
      </w:r>
      <w:r w:rsidRPr="001E49CF">
        <w:t>is different</w:t>
      </w:r>
      <w:r>
        <w:t xml:space="preserve">. The idea now proposed </w:t>
      </w:r>
      <w:r>
        <w:t xml:space="preserve">to us with regards to, as you mentioned, the so-called “hybrid” or “internationalised” tribunal, </w:t>
      </w:r>
      <w:r w:rsidRPr="001E49CF">
        <w:t>based on Ukrainian criminal law</w:t>
      </w:r>
      <w:r>
        <w:t xml:space="preserve">, has a lot of </w:t>
      </w:r>
      <w:r>
        <w:t>problems in itself</w:t>
      </w:r>
      <w:r>
        <w:t>.</w:t>
      </w:r>
    </w:p>
    <w:p w:rsidR="008D29C0" w:rsidRPr="001E49CF" w:rsidP="00973786">
      <w:pPr>
        <w:pStyle w:val="Answer"/>
      </w:pPr>
      <w:r>
        <w:t>According to the Ukrainian constitution, you cannot sit in a Ukrainian-based court together w</w:t>
      </w:r>
      <w:r>
        <w:t xml:space="preserve">ith international judges. It is important to change the constitution in several places. Everyone who has already examined this issue understands that the Ukrainian constitution cannot be changed within </w:t>
      </w:r>
      <w:r>
        <w:t>martial law</w:t>
      </w:r>
      <w:r>
        <w:t>. It is banned to change the constitution u</w:t>
      </w:r>
      <w:r>
        <w:t xml:space="preserve">nder </w:t>
      </w:r>
      <w:r>
        <w:t>martial law</w:t>
      </w:r>
      <w:r>
        <w:t>.</w:t>
      </w:r>
    </w:p>
    <w:p w:rsidR="008D29C0" w:rsidRPr="001E49CF" w:rsidP="00973786">
      <w:pPr>
        <w:pStyle w:val="Question"/>
        <w:numPr>
          <w:ilvl w:val="0"/>
          <w:numId w:val="9"/>
        </w:numPr>
      </w:pPr>
      <w:sdt>
        <w:sdtPr>
          <w:alias w:val="Member"/>
          <w:tag w:val="&lt;Member mnisId='4681' dodsId='35259'&gt;"/>
          <w:id w:val="733279060"/>
          <w:placeholder>
            <w:docPart w:val="D4211833A1234505A21D413504F57379"/>
          </w:placeholder>
          <w:richText/>
        </w:sdtPr>
        <w:sdtContent>
          <w:r w:rsidRPr="001E49CF">
            <w:rPr>
              <w:rStyle w:val="PlaceholderText"/>
              <w:b/>
              <w:color w:val="auto"/>
            </w:rPr>
            <w:t>Bob Seely:</w:t>
          </w:r>
        </w:sdtContent>
      </w:sdt>
      <w:r w:rsidRPr="001E49CF">
        <w:t xml:space="preserve"> </w:t>
      </w:r>
      <w:r>
        <w:t>For war crimes committed by individual soldiers and r</w:t>
      </w:r>
      <w:r w:rsidRPr="001E49CF">
        <w:t>elatively low</w:t>
      </w:r>
      <w:r>
        <w:t>-</w:t>
      </w:r>
      <w:r w:rsidRPr="001E49CF">
        <w:t xml:space="preserve">level commanders </w:t>
      </w:r>
      <w:r>
        <w:t xml:space="preserve">in Ukraine, in and around Kyiv and in the east, you are already putting a relatively small number, who have been captured and for whom you </w:t>
      </w:r>
      <w:r w:rsidRPr="001E49CF">
        <w:t>ca</w:t>
      </w:r>
      <w:r w:rsidRPr="001E49CF">
        <w:t xml:space="preserve">n </w:t>
      </w:r>
      <w:r>
        <w:t>get</w:t>
      </w:r>
      <w:r>
        <w:t xml:space="preserve"> </w:t>
      </w:r>
      <w:r w:rsidRPr="001E49CF">
        <w:t>evidence relatively quickly</w:t>
      </w:r>
      <w:r>
        <w:t>, through the Ukrainian criminal system, are you not? You are trying them under your own system.</w:t>
      </w:r>
    </w:p>
    <w:p w:rsidR="008D29C0" w:rsidP="00973786">
      <w:pPr>
        <w:pStyle w:val="Answer"/>
      </w:pPr>
      <w:sdt>
        <w:sdtPr>
          <w:alias w:val="Witness"/>
          <w:id w:val="-937755542"/>
          <w:placeholder>
            <w:docPart w:val="D4211833A1234505A21D413504F57379"/>
          </w:placeholder>
          <w:richText/>
        </w:sdtPr>
        <w:sdtContent>
          <w:r w:rsidRPr="001F0443">
            <w:rPr>
              <w:rStyle w:val="PlaceholderText"/>
              <w:b/>
              <w:i/>
              <w:iCs/>
              <w:color w:val="auto"/>
            </w:rPr>
            <w:t>Andriy Kostin:</w:t>
          </w:r>
          <w:r w:rsidRPr="001E49CF">
            <w:rPr>
              <w:rStyle w:val="PlaceholderText"/>
              <w:b/>
              <w:color w:val="auto"/>
            </w:rPr>
            <w:t xml:space="preserve"> </w:t>
          </w:r>
        </w:sdtContent>
      </w:sdt>
      <w:r>
        <w:t>Yes, a</w:t>
      </w:r>
      <w:r w:rsidRPr="001E49CF">
        <w:t>bsolutely.</w:t>
      </w:r>
      <w:r>
        <w:t xml:space="preserve"> </w:t>
      </w:r>
      <w:r w:rsidRPr="001E49CF">
        <w:t xml:space="preserve">We </w:t>
      </w:r>
      <w:r>
        <w:t xml:space="preserve">all </w:t>
      </w:r>
      <w:r w:rsidRPr="001E49CF">
        <w:t xml:space="preserve">understand that </w:t>
      </w:r>
      <w:r>
        <w:t xml:space="preserve">over </w:t>
      </w:r>
      <w:r w:rsidRPr="001E49CF">
        <w:t xml:space="preserve">99% of </w:t>
      </w:r>
      <w:r>
        <w:t xml:space="preserve">all cases of </w:t>
      </w:r>
      <w:r w:rsidRPr="001E49CF">
        <w:t xml:space="preserve">war crimes </w:t>
      </w:r>
      <w:r>
        <w:t xml:space="preserve">will be prosecuted and tried in Ukrainian courts. We have already under formal suspicion 326 perpetrators, of </w:t>
      </w:r>
      <w:r>
        <w:t>whom</w:t>
      </w:r>
      <w:r>
        <w:t xml:space="preserve"> 184 have been indicted. We have already convicted 48 of them, some in person and some in absentia, but this is for war crimes. We are talking</w:t>
      </w:r>
      <w:r>
        <w:t xml:space="preserve"> about the crime of aggression.</w:t>
      </w:r>
    </w:p>
    <w:p w:rsidR="008D29C0" w:rsidP="00973786">
      <w:pPr>
        <w:pStyle w:val="Answer"/>
      </w:pPr>
      <w:r>
        <w:t>I would like to mention, very important</w:t>
      </w:r>
      <w:r>
        <w:t>ly</w:t>
      </w:r>
      <w:r>
        <w:t xml:space="preserve">, that the crime of aggression is the only element of justice for Ukrainian servicemen and soldiers. Ukrainian servicemen are not protected by international humanitarian law. Ukraine </w:t>
      </w:r>
      <w:r>
        <w:t>did not start this war. Ukraine is a victim, I am sorry to say, of aggression from another country. The only possible crime for which perpetrators could be accountable</w:t>
      </w:r>
      <w:r>
        <w:t>,</w:t>
      </w:r>
      <w:r>
        <w:t xml:space="preserve"> </w:t>
      </w:r>
      <w:r>
        <w:t>which is</w:t>
      </w:r>
      <w:r>
        <w:t xml:space="preserve"> a matter of justice for our killed and wounded servicemen</w:t>
      </w:r>
      <w:r>
        <w:t>,</w:t>
      </w:r>
      <w:r>
        <w:t xml:space="preserve"> is the crime of agg</w:t>
      </w:r>
      <w:r>
        <w:t>ression.</w:t>
      </w:r>
    </w:p>
    <w:p w:rsidR="008D29C0" w:rsidRPr="001E49CF" w:rsidP="00973786">
      <w:pPr>
        <w:pStyle w:val="Answer"/>
      </w:pPr>
      <w:r>
        <w:t xml:space="preserve">We already have the case in </w:t>
      </w:r>
      <w:r>
        <w:t>Ukraine</w:t>
      </w:r>
      <w:r>
        <w:t xml:space="preserve"> and we are going ahead. We cannot just reach the three personalities of the incumbent President, Prime </w:t>
      </w:r>
      <w:r>
        <w:t>Minister</w:t>
      </w:r>
      <w:r>
        <w:t xml:space="preserve"> and Minister of Foreign Affairs. All Ukrainians understand that President Putin was </w:t>
      </w:r>
      <w:r w:rsidRPr="001E49CF">
        <w:t>one of the lead</w:t>
      </w:r>
      <w:r w:rsidRPr="001E49CF">
        <w:t xml:space="preserve">ers </w:t>
      </w:r>
      <w:r>
        <w:t xml:space="preserve">who started this war of </w:t>
      </w:r>
      <w:r>
        <w:t>aggression</w:t>
      </w:r>
      <w:r>
        <w:t xml:space="preserve"> and he is personally accountable. The idea of the internationalised tribunal also includes the suggestion that Putin could be tried only after he is out of office.</w:t>
      </w:r>
    </w:p>
    <w:p w:rsidR="008D29C0" w:rsidRPr="001E49CF" w:rsidP="00973786">
      <w:pPr>
        <w:pStyle w:val="Question"/>
        <w:numPr>
          <w:ilvl w:val="0"/>
          <w:numId w:val="9"/>
        </w:numPr>
      </w:pPr>
      <w:sdt>
        <w:sdtPr>
          <w:alias w:val="Member"/>
          <w:tag w:val="&lt;Member mnisId='4681' dodsId='35259'&gt;"/>
          <w:id w:val="347061126"/>
          <w:placeholder>
            <w:docPart w:val="D4211833A1234505A21D413504F57379"/>
          </w:placeholder>
          <w:richText/>
        </w:sdtPr>
        <w:sdtContent>
          <w:r w:rsidRPr="001E49CF">
            <w:rPr>
              <w:rStyle w:val="PlaceholderText"/>
              <w:b/>
              <w:color w:val="auto"/>
            </w:rPr>
            <w:t>Bob Seely:</w:t>
          </w:r>
        </w:sdtContent>
      </w:sdt>
      <w:r w:rsidRPr="001E49CF">
        <w:t xml:space="preserve"> </w:t>
      </w:r>
      <w:r>
        <w:t>W</w:t>
      </w:r>
      <w:r w:rsidRPr="001E49CF">
        <w:t xml:space="preserve">ar crimes </w:t>
      </w:r>
      <w:r>
        <w:t xml:space="preserve">by </w:t>
      </w:r>
      <w:r w:rsidRPr="001E49CF">
        <w:t xml:space="preserve">individuals </w:t>
      </w:r>
      <w:r w:rsidRPr="001E49CF">
        <w:t>is one issue</w:t>
      </w:r>
      <w:r>
        <w:t xml:space="preserve">. </w:t>
      </w:r>
      <w:r>
        <w:t>For the crime of Russian aggression, this is effectively putting the leaders of the state on trial. This is for relatively small numbers, but this is something that you believe the Ukrainians want because this answers, in a Nuremburg</w:t>
      </w:r>
      <w:r>
        <w:t xml:space="preserve"> </w:t>
      </w:r>
      <w:r>
        <w:t xml:space="preserve">trial kind of way, to </w:t>
      </w:r>
      <w:r>
        <w:t>put it crudely, the magnitude of what has happened.</w:t>
      </w:r>
    </w:p>
    <w:p w:rsidR="008D29C0" w:rsidP="00973786">
      <w:pPr>
        <w:pStyle w:val="Answer"/>
      </w:pPr>
      <w:sdt>
        <w:sdtPr>
          <w:alias w:val="Witness"/>
          <w:id w:val="-981932507"/>
          <w:placeholder>
            <w:docPart w:val="D4211833A1234505A21D413504F57379"/>
          </w:placeholder>
          <w:richText/>
        </w:sdtPr>
        <w:sdtContent>
          <w:r w:rsidRPr="0053306C">
            <w:rPr>
              <w:rStyle w:val="PlaceholderText"/>
              <w:b/>
              <w:i/>
              <w:iCs/>
              <w:color w:val="auto"/>
            </w:rPr>
            <w:t>Andriy Kostin:</w:t>
          </w:r>
          <w:r w:rsidRPr="001E49CF">
            <w:rPr>
              <w:rStyle w:val="PlaceholderText"/>
              <w:b/>
              <w:color w:val="auto"/>
            </w:rPr>
            <w:t xml:space="preserve"> </w:t>
          </w:r>
        </w:sdtContent>
      </w:sdt>
      <w:r>
        <w:t>I absolutely agree with you. Our first idea</w:t>
      </w:r>
      <w:r>
        <w:t>, actually, was</w:t>
      </w:r>
      <w:r>
        <w:t xml:space="preserve"> based on the Nuremberg model. Our second idea was to use the possibility of the UN General Assembly. We all understand the Secur</w:t>
      </w:r>
      <w:r>
        <w:t xml:space="preserve">ity Council will never refer this case to the ICC or to any tribunal because Russia still has a veto right in the Security Council. The idea was to use the previous models of the agreement with the Secretary General of the UN, based on a resolution of the </w:t>
      </w:r>
      <w:r>
        <w:t>General Assembly of the United Nations.</w:t>
      </w:r>
    </w:p>
    <w:p w:rsidR="008D29C0" w:rsidRPr="001E49CF" w:rsidP="00973786">
      <w:pPr>
        <w:pStyle w:val="Answer"/>
      </w:pPr>
      <w:r>
        <w:t xml:space="preserve">We are ready for any discussion and any legal model </w:t>
      </w:r>
      <w:r>
        <w:t>that</w:t>
      </w:r>
      <w:r>
        <w:t xml:space="preserve"> could ensure that this tribunal will be international. Russians and any potential other aggressors are looking at all of us. If we cannot find an international</w:t>
      </w:r>
      <w:r>
        <w:t xml:space="preserve"> mechanism to prosecute the crime of aggression, any aggressor in any other country, in any other part of the world</w:t>
      </w:r>
      <w:r>
        <w:t xml:space="preserve">, </w:t>
      </w:r>
      <w:r>
        <w:t>including Russia</w:t>
      </w:r>
      <w:r>
        <w:t xml:space="preserve">, </w:t>
      </w:r>
      <w:r>
        <w:t>may come again. It is also a matter of deterrence.</w:t>
      </w:r>
    </w:p>
    <w:p w:rsidR="008D29C0" w:rsidRPr="001E49CF" w:rsidP="00973786">
      <w:pPr>
        <w:pStyle w:val="Question"/>
        <w:numPr>
          <w:ilvl w:val="0"/>
          <w:numId w:val="9"/>
        </w:numPr>
      </w:pPr>
      <w:sdt>
        <w:sdtPr>
          <w:alias w:val="Member"/>
          <w:tag w:val="&lt;Member mnisId='4681' dodsId='35259'&gt;"/>
          <w:id w:val="1968229587"/>
          <w:placeholder>
            <w:docPart w:val="D4211833A1234505A21D413504F57379"/>
          </w:placeholder>
          <w:richText/>
        </w:sdtPr>
        <w:sdtContent>
          <w:r w:rsidRPr="001E49CF">
            <w:rPr>
              <w:rStyle w:val="PlaceholderText"/>
              <w:b/>
              <w:color w:val="auto"/>
            </w:rPr>
            <w:t>Bob Seely:</w:t>
          </w:r>
        </w:sdtContent>
      </w:sdt>
      <w:r w:rsidRPr="001E49CF">
        <w:t xml:space="preserve"> </w:t>
      </w:r>
      <w:r>
        <w:t xml:space="preserve">You are talking not about war crimes, but about </w:t>
      </w:r>
      <w:r w:rsidRPr="001E49CF">
        <w:t>punishing</w:t>
      </w:r>
      <w:r w:rsidRPr="001E49CF">
        <w:t xml:space="preserve"> state</w:t>
      </w:r>
      <w:r>
        <w:t>-</w:t>
      </w:r>
      <w:r w:rsidRPr="001E49CF">
        <w:t>on</w:t>
      </w:r>
      <w:r>
        <w:t>-</w:t>
      </w:r>
      <w:r w:rsidRPr="001E49CF">
        <w:t xml:space="preserve">state aggression </w:t>
      </w:r>
      <w:r>
        <w:t>by putting the leaders of that aggressor state on trial, hence the need to internationalise. W</w:t>
      </w:r>
      <w:r w:rsidRPr="001E49CF">
        <w:t xml:space="preserve">hy do your British friends not agree that that is the correct approach </w:t>
      </w:r>
      <w:r>
        <w:t>and what are you hearing from them?</w:t>
      </w:r>
    </w:p>
    <w:p w:rsidR="008D29C0" w:rsidP="00973786">
      <w:pPr>
        <w:pStyle w:val="Answer"/>
      </w:pPr>
      <w:sdt>
        <w:sdtPr>
          <w:alias w:val="Witness"/>
          <w:id w:val="98002150"/>
          <w:placeholder>
            <w:docPart w:val="D4211833A1234505A21D413504F57379"/>
          </w:placeholder>
          <w:richText/>
        </w:sdtPr>
        <w:sdtContent>
          <w:r w:rsidRPr="004236C7">
            <w:rPr>
              <w:rStyle w:val="PlaceholderText"/>
              <w:b/>
              <w:i/>
              <w:iCs/>
              <w:color w:val="auto"/>
            </w:rPr>
            <w:t>Andriy Kostin:</w:t>
          </w:r>
          <w:r w:rsidRPr="001E49CF">
            <w:rPr>
              <w:rStyle w:val="PlaceholderText"/>
              <w:b/>
              <w:color w:val="auto"/>
            </w:rPr>
            <w:t xml:space="preserve"> </w:t>
          </w:r>
        </w:sdtContent>
      </w:sdt>
      <w:r w:rsidRPr="001E49CF">
        <w:t>I would lik</w:t>
      </w:r>
      <w:r w:rsidRPr="001E49CF">
        <w:t xml:space="preserve">e to </w:t>
      </w:r>
      <w:r>
        <w:t>give a</w:t>
      </w:r>
      <w:r w:rsidRPr="001E49CF">
        <w:t xml:space="preserve"> real</w:t>
      </w:r>
      <w:r>
        <w:t xml:space="preserve">, </w:t>
      </w:r>
      <w:r w:rsidRPr="001E49CF">
        <w:t>very open and honest answer</w:t>
      </w:r>
      <w:r>
        <w:t xml:space="preserve">. In different discussions, we have been told about the potential risks of opening a Pandora’s box if a </w:t>
      </w:r>
      <w:r>
        <w:t>tribunal</w:t>
      </w:r>
      <w:r>
        <w:t xml:space="preserve"> was to be </w:t>
      </w:r>
      <w:r w:rsidRPr="001E49CF">
        <w:t xml:space="preserve">set up in </w:t>
      </w:r>
      <w:r w:rsidRPr="001E49CF">
        <w:t>a real</w:t>
      </w:r>
      <w:r>
        <w:t xml:space="preserve">ly </w:t>
      </w:r>
      <w:r w:rsidRPr="001E49CF">
        <w:t>international</w:t>
      </w:r>
      <w:r w:rsidRPr="001E49CF">
        <w:t xml:space="preserve"> way</w:t>
      </w:r>
      <w:r>
        <w:t xml:space="preserve">. It could be used against someone who is part of </w:t>
      </w:r>
      <w:r>
        <w:t>this tribunal. T</w:t>
      </w:r>
      <w:r w:rsidRPr="001E49CF">
        <w:t>his argument is not relevant to the Ukrainian people</w:t>
      </w:r>
      <w:r>
        <w:t>. They will not understand this. If we all agree that the crime of aggression, an international crime, was committed, we need to have a real international response.</w:t>
      </w:r>
    </w:p>
    <w:p w:rsidR="008D29C0" w:rsidP="00973786">
      <w:pPr>
        <w:pStyle w:val="Answer"/>
      </w:pPr>
      <w:r>
        <w:t>We are ready to discuss</w:t>
      </w:r>
      <w:r>
        <w:t xml:space="preserve"> any potential risks with every country, but we need very open dialogue. I am not criticising anyone, because</w:t>
      </w:r>
      <w:r>
        <w:t>, on our</w:t>
      </w:r>
      <w:r>
        <w:t xml:space="preserve"> way to </w:t>
      </w:r>
      <w:r>
        <w:t>get</w:t>
      </w:r>
      <w:r>
        <w:t xml:space="preserve"> support</w:t>
      </w:r>
      <w:r>
        <w:t>,</w:t>
      </w:r>
      <w:r>
        <w:t xml:space="preserve"> not only for the case of tribunal</w:t>
      </w:r>
      <w:r>
        <w:t>,</w:t>
      </w:r>
      <w:r>
        <w:t xml:space="preserve"> </w:t>
      </w:r>
      <w:r>
        <w:t xml:space="preserve">we </w:t>
      </w:r>
      <w:r>
        <w:t>have</w:t>
      </w:r>
      <w:r>
        <w:t xml:space="preserve"> had long communication with everyone and this communication, in all of its </w:t>
      </w:r>
      <w:r>
        <w:t xml:space="preserve">dimensions, was successful. Eight months ago, there was no country </w:t>
      </w:r>
      <w:r>
        <w:t>that</w:t>
      </w:r>
      <w:r>
        <w:t xml:space="preserve"> officially supported the idea of creating a special tribunal for the crime of aggression. Now we are discussing legal modalities.</w:t>
      </w:r>
    </w:p>
    <w:p w:rsidR="008D29C0" w:rsidP="00973786">
      <w:pPr>
        <w:pStyle w:val="Answer"/>
      </w:pPr>
      <w:r>
        <w:t>My position is very simple. F</w:t>
      </w:r>
      <w:r w:rsidRPr="001E49CF">
        <w:t>irst</w:t>
      </w:r>
      <w:r>
        <w:t>, we must have a poli</w:t>
      </w:r>
      <w:r>
        <w:t xml:space="preserve">tical </w:t>
      </w:r>
      <w:r w:rsidRPr="001E49CF">
        <w:t>solution</w:t>
      </w:r>
      <w:r>
        <w:t xml:space="preserve"> and then lawyers will do their job, because international law gives us all opportunities to create any type of tribunal. Some of our partners and friends are first preparing legal solutions. It should be the other way around. First should be</w:t>
      </w:r>
      <w:r>
        <w:t xml:space="preserve"> the political commitment and the legal solution will follow.</w:t>
      </w:r>
    </w:p>
    <w:p w:rsidR="008D29C0" w:rsidRPr="001E49CF" w:rsidP="00973786">
      <w:pPr>
        <w:pStyle w:val="Answer"/>
      </w:pPr>
      <w:r>
        <w:t xml:space="preserve">To discuss legal restrictions, we are in a substantial legal discussion </w:t>
      </w:r>
      <w:r>
        <w:t>as to whether</w:t>
      </w:r>
      <w:r>
        <w:t xml:space="preserve"> it is possible to prosecute the incumbent President of a state at the international level. We have different cases in </w:t>
      </w:r>
      <w:r>
        <w:t>history</w:t>
      </w:r>
      <w:r>
        <w:t xml:space="preserve"> and we have cases that say that this is possible, so it is about the political commitment of all of us. We are ready.</w:t>
      </w:r>
    </w:p>
    <w:p w:rsidR="008D29C0" w:rsidRPr="001E49CF" w:rsidP="00973786">
      <w:pPr>
        <w:pStyle w:val="Question"/>
        <w:numPr>
          <w:ilvl w:val="0"/>
          <w:numId w:val="9"/>
        </w:numPr>
      </w:pPr>
      <w:sdt>
        <w:sdtPr>
          <w:alias w:val="Member"/>
          <w:tag w:val="&lt;Member mnisId='4478' dodsId='72305'&gt;"/>
          <w:id w:val="-751203391"/>
          <w:placeholder>
            <w:docPart w:val="D4211833A1234505A21D413504F57379"/>
          </w:placeholder>
          <w:richText/>
        </w:sdtPr>
        <w:sdtContent>
          <w:r w:rsidRPr="001E49CF">
            <w:rPr>
              <w:rStyle w:val="PlaceholderText"/>
              <w:b/>
              <w:color w:val="auto"/>
            </w:rPr>
            <w:t>Royston Smi</w:t>
          </w:r>
          <w:r w:rsidRPr="001E49CF">
            <w:rPr>
              <w:rStyle w:val="PlaceholderText"/>
              <w:b/>
              <w:color w:val="auto"/>
            </w:rPr>
            <w:t>th:</w:t>
          </w:r>
        </w:sdtContent>
      </w:sdt>
      <w:r w:rsidRPr="001E49CF">
        <w:t xml:space="preserve"> </w:t>
      </w:r>
      <w:r>
        <w:t>Antonios</w:t>
      </w:r>
      <w:r>
        <w:t>, w</w:t>
      </w:r>
      <w:r w:rsidRPr="001E49CF">
        <w:t>hat are the legal obstacles to using seized Russian state and individual</w:t>
      </w:r>
      <w:r>
        <w:t>s</w:t>
      </w:r>
      <w:r>
        <w:t>’</w:t>
      </w:r>
      <w:r>
        <w:t xml:space="preserve"> assets to fund the economic recovery of Ukraine?</w:t>
      </w:r>
    </w:p>
    <w:p w:rsidR="008D29C0" w:rsidP="00973786">
      <w:pPr>
        <w:pStyle w:val="Answer"/>
      </w:pPr>
      <w:sdt>
        <w:sdtPr>
          <w:alias w:val="Witness"/>
          <w:id w:val="1020974186"/>
          <w:placeholder>
            <w:docPart w:val="D4211833A1234505A21D413504F57379"/>
          </w:placeholder>
          <w:richText/>
        </w:sdtPr>
        <w:sdtEndPr>
          <w:rPr>
            <w:i/>
            <w:iCs/>
          </w:rPr>
        </w:sdtEndPr>
        <w:sdtContent>
          <w:r>
            <w:rPr>
              <w:rStyle w:val="PlaceholderText"/>
              <w:b/>
              <w:i/>
              <w:iCs/>
              <w:color w:val="auto"/>
            </w:rPr>
            <w:t xml:space="preserve">Professor </w:t>
          </w:r>
          <w:r>
            <w:rPr>
              <w:rStyle w:val="PlaceholderText"/>
              <w:b/>
              <w:i/>
              <w:iCs/>
              <w:color w:val="auto"/>
            </w:rPr>
            <w:t>Tzanakopoulos</w:t>
          </w:r>
          <w:r w:rsidRPr="00893F96">
            <w:rPr>
              <w:rStyle w:val="PlaceholderText"/>
              <w:b/>
              <w:i/>
              <w:iCs/>
              <w:color w:val="auto"/>
            </w:rPr>
            <w:t xml:space="preserve">: </w:t>
          </w:r>
        </w:sdtContent>
      </w:sdt>
      <w:r>
        <w:t>F</w:t>
      </w:r>
      <w:r w:rsidRPr="001E49CF">
        <w:t>irst of all, let us clarify that we are talking about frozen assets rather than</w:t>
      </w:r>
      <w:r>
        <w:t>,</w:t>
      </w:r>
      <w:r w:rsidRPr="001E49CF">
        <w:t xml:space="preserve"> </w:t>
      </w:r>
      <w:r>
        <w:t>in any</w:t>
      </w:r>
      <w:r>
        <w:t xml:space="preserve"> way, shape or form, confiscated assets or anything like that</w:t>
      </w:r>
      <w:r>
        <w:t xml:space="preserve">, because that is where we want to go. We </w:t>
      </w:r>
      <w:r>
        <w:t>have to</w:t>
      </w:r>
      <w:r>
        <w:t xml:space="preserve"> distinguish between personal assets of particular individuals and Russian state assets</w:t>
      </w:r>
      <w:r>
        <w:t>—</w:t>
      </w:r>
      <w:r>
        <w:t xml:space="preserve">so </w:t>
      </w:r>
      <w:r w:rsidRPr="001E49CF">
        <w:t xml:space="preserve">sovereign assets of the Russian </w:t>
      </w:r>
      <w:r>
        <w:t>F</w:t>
      </w:r>
      <w:r w:rsidRPr="001E49CF">
        <w:t>ederation that have be</w:t>
      </w:r>
      <w:r w:rsidRPr="001E49CF">
        <w:t>en frozen</w:t>
      </w:r>
      <w:r>
        <w:t>. These are two distinct types of frozen assets that we are talking about here.</w:t>
      </w:r>
    </w:p>
    <w:p w:rsidR="008D29C0" w:rsidP="00973786">
      <w:pPr>
        <w:pStyle w:val="Answer"/>
      </w:pPr>
      <w:r>
        <w:t xml:space="preserve">When it comes to Russian state assets, </w:t>
      </w:r>
      <w:r w:rsidRPr="001E49CF">
        <w:t>these are protected generally</w:t>
      </w:r>
      <w:r>
        <w:t xml:space="preserve">, </w:t>
      </w:r>
      <w:r w:rsidRPr="001E49CF">
        <w:t xml:space="preserve">as are the assets of any </w:t>
      </w:r>
      <w:r>
        <w:t xml:space="preserve">sovereign </w:t>
      </w:r>
      <w:r w:rsidRPr="001E49CF">
        <w:t>state</w:t>
      </w:r>
      <w:r>
        <w:t>, by what we call sovereign immunity. State bank assets a</w:t>
      </w:r>
      <w:r>
        <w:t>nd so forth are protected because they are effectively an embodiment of the state. Any freezing of those assets in and of itself is a temporary violation of the rule of immunity, which says that UK assets, for example, are not subject to German jurisdictio</w:t>
      </w:r>
      <w:r>
        <w:t>n, even when they are kept in Germany for whatever reason.</w:t>
      </w:r>
    </w:p>
    <w:p w:rsidR="008D29C0" w:rsidP="00973786">
      <w:pPr>
        <w:pStyle w:val="Answer"/>
      </w:pPr>
      <w:r>
        <w:t>T</w:t>
      </w:r>
      <w:r w:rsidRPr="001E49CF">
        <w:t xml:space="preserve">his can be justified in the first instance </w:t>
      </w:r>
      <w:r>
        <w:t xml:space="preserve">because it is a response to a Russian violation of international law. This is what we call a countermeasure. The United Kingdom, by freezing a Russian sovereign asset in its territory, is effectively </w:t>
      </w:r>
      <w:r w:rsidRPr="001E49CF">
        <w:t>violating the law against Russia in response to Russia</w:t>
      </w:r>
      <w:r>
        <w:t>’s</w:t>
      </w:r>
      <w:r>
        <w:t xml:space="preserve"> violation of </w:t>
      </w:r>
      <w:r w:rsidRPr="001E49CF">
        <w:t>the law against Ukraine</w:t>
      </w:r>
      <w:r>
        <w:t>. This is generally allowed in international law. It is called a countermeasure, but it comes with conditions.</w:t>
      </w:r>
    </w:p>
    <w:p w:rsidR="008D29C0" w:rsidP="00973786">
      <w:pPr>
        <w:pStyle w:val="Answer"/>
      </w:pPr>
      <w:r>
        <w:t xml:space="preserve">One of the basic conditions of countermeasures is that they </w:t>
      </w:r>
      <w:r>
        <w:t>have to</w:t>
      </w:r>
      <w:r>
        <w:t xml:space="preserve"> be temporary and reversible. That is bec</w:t>
      </w:r>
      <w:r>
        <w:t xml:space="preserve">ause the essence of a </w:t>
      </w:r>
      <w:r>
        <w:t>countermeasure</w:t>
      </w:r>
      <w:r>
        <w:t xml:space="preserve"> is to </w:t>
      </w:r>
      <w:r w:rsidRPr="001E49CF">
        <w:t>induce the wrongdoing state to comply with the law</w:t>
      </w:r>
      <w:r>
        <w:t xml:space="preserve">. For that reason, the moment it does comply with the law, it needs to be possible to take the </w:t>
      </w:r>
      <w:r>
        <w:t>countermeasure</w:t>
      </w:r>
      <w:r>
        <w:t xml:space="preserve"> back. That is why we freeze the assets rather than tr</w:t>
      </w:r>
      <w:r>
        <w:t xml:space="preserve">y to confiscate them. Should we try to confiscate them, we would have a problem, especially when it comes to Russian state assets, because, effectively, that would make the </w:t>
      </w:r>
      <w:r>
        <w:t>countermeasure</w:t>
      </w:r>
      <w:r>
        <w:t xml:space="preserve"> no longer reversible. That would be a problem, so that is the main o</w:t>
      </w:r>
      <w:r>
        <w:t>bstacle that we are facing here.</w:t>
      </w:r>
    </w:p>
    <w:p w:rsidR="008D29C0" w:rsidP="00973786">
      <w:pPr>
        <w:pStyle w:val="Answer"/>
      </w:pPr>
      <w:r>
        <w:t xml:space="preserve">When it comes to personal assets of Russian nationals </w:t>
      </w:r>
      <w:r>
        <w:t>who</w:t>
      </w:r>
      <w:r>
        <w:t xml:space="preserve"> have been designated as oligarchs</w:t>
      </w:r>
      <w:r>
        <w:t xml:space="preserve">, </w:t>
      </w:r>
      <w:r>
        <w:t>or whatever other name you want to give to them</w:t>
      </w:r>
      <w:r>
        <w:t xml:space="preserve">, </w:t>
      </w:r>
      <w:r>
        <w:t>the problem is that, in this country, we have certain human rights that we respec</w:t>
      </w:r>
      <w:r>
        <w:t>t</w:t>
      </w:r>
      <w:r>
        <w:t>,</w:t>
      </w:r>
      <w:r>
        <w:t xml:space="preserve"> includ</w:t>
      </w:r>
      <w:r>
        <w:t>ing</w:t>
      </w:r>
      <w:r>
        <w:t xml:space="preserve"> the right to property. This means that</w:t>
      </w:r>
      <w:r>
        <w:t>,</w:t>
      </w:r>
      <w:r>
        <w:t xml:space="preserve"> </w:t>
      </w:r>
      <w:r>
        <w:t xml:space="preserve">while </w:t>
      </w:r>
      <w:r>
        <w:t xml:space="preserve">property can be frozen as a temporary measure, </w:t>
      </w:r>
      <w:r>
        <w:t xml:space="preserve">it </w:t>
      </w:r>
      <w:r>
        <w:t>cannot be confiscated or finally disposed of unless there is some sort of judicial proceeding</w:t>
      </w:r>
      <w:r>
        <w:t xml:space="preserve"> </w:t>
      </w:r>
      <w:r>
        <w:t>and</w:t>
      </w:r>
      <w:r>
        <w:t xml:space="preserve"> a provision in the law that says, “If you commit </w:t>
      </w:r>
      <w:r>
        <w:t>X, Y or Z crime, you are liable to lose your property in that instance</w:t>
      </w:r>
      <w:r>
        <w:t>.</w:t>
      </w:r>
      <w:r>
        <w:t>”</w:t>
      </w:r>
    </w:p>
    <w:p w:rsidR="008D29C0" w:rsidRPr="001E49CF" w:rsidP="00973786">
      <w:pPr>
        <w:pStyle w:val="Answer"/>
      </w:pPr>
      <w:r>
        <w:t xml:space="preserve">If we were to be finally seizing and forfeiting a Russian individual’s property, we would have to have some justification in UK law, including some justification acceptable under the </w:t>
      </w:r>
      <w:r>
        <w:t xml:space="preserve">European </w:t>
      </w:r>
      <w:r>
        <w:t>convention on human rights</w:t>
      </w:r>
      <w:r>
        <w:t>. We would also have to grant the relevant individuals access to a court, so that they could challenge their designation and the forfeiture of their property. These are, in headline terms, the legal obstacles.</w:t>
      </w:r>
    </w:p>
    <w:p w:rsidR="008D29C0" w:rsidP="00973786">
      <w:pPr>
        <w:pStyle w:val="Remark"/>
      </w:pPr>
      <w:sdt>
        <w:sdtPr>
          <w:alias w:val="Member"/>
          <w:tag w:val="&lt;Member mnisId='4478' dodsId='72305'&gt;"/>
          <w:id w:val="-565182416"/>
          <w:placeholder>
            <w:docPart w:val="D4211833A1234505A21D413504F57379"/>
          </w:placeholder>
          <w:richText/>
        </w:sdtPr>
        <w:sdtContent>
          <w:r w:rsidRPr="001E49CF">
            <w:rPr>
              <w:rStyle w:val="PlaceholderText"/>
              <w:b/>
              <w:color w:val="auto"/>
            </w:rPr>
            <w:t>Royston Smi</w:t>
          </w:r>
          <w:r w:rsidRPr="001E49CF">
            <w:rPr>
              <w:rStyle w:val="PlaceholderText"/>
              <w:b/>
              <w:color w:val="auto"/>
            </w:rPr>
            <w:t>th:</w:t>
          </w:r>
        </w:sdtContent>
      </w:sdt>
      <w:r w:rsidRPr="001E49CF">
        <w:t xml:space="preserve"> </w:t>
      </w:r>
      <w:r>
        <w:t xml:space="preserve">It is interesting. </w:t>
      </w:r>
      <w:r w:rsidRPr="001E49CF">
        <w:t>I have asked this question before</w:t>
      </w:r>
      <w:r>
        <w:t>, not because I have any sympathy for anyone</w:t>
      </w:r>
      <w:r>
        <w:t xml:space="preserve"> whose</w:t>
      </w:r>
      <w:r>
        <w:t xml:space="preserve"> assets have been froze</w:t>
      </w:r>
      <w:r>
        <w:t>n.</w:t>
      </w:r>
    </w:p>
    <w:p w:rsidR="008D29C0" w:rsidRPr="00305080" w:rsidP="00973786">
      <w:pPr>
        <w:pStyle w:val="Answer"/>
      </w:pPr>
      <w:sdt>
        <w:sdtPr>
          <w:alias w:val="Witness"/>
          <w:id w:val="-1344089909"/>
          <w:placeholder>
            <w:docPart w:val="E33A302F861A43869126022262EBFC65"/>
          </w:placeholder>
          <w:richText/>
        </w:sdtPr>
        <w:sdtContent>
          <w:r>
            <w:rPr>
              <w:rStyle w:val="PlaceholderText"/>
              <w:b/>
              <w:i/>
              <w:iCs/>
              <w:color w:val="auto"/>
            </w:rPr>
            <w:t xml:space="preserve">Professor </w:t>
          </w:r>
          <w:r>
            <w:rPr>
              <w:rStyle w:val="PlaceholderText"/>
              <w:b/>
              <w:i/>
              <w:iCs/>
              <w:color w:val="auto"/>
            </w:rPr>
            <w:t>Tzanakopoulos</w:t>
          </w:r>
          <w:r w:rsidRPr="00305080">
            <w:rPr>
              <w:rStyle w:val="PlaceholderText"/>
              <w:b/>
              <w:i/>
              <w:iCs/>
              <w:color w:val="auto"/>
            </w:rPr>
            <w:t>:</w:t>
          </w:r>
          <w:r w:rsidRPr="00305080">
            <w:rPr>
              <w:rStyle w:val="PlaceholderText"/>
              <w:b/>
              <w:color w:val="auto"/>
            </w:rPr>
            <w:t xml:space="preserve"> </w:t>
          </w:r>
        </w:sdtContent>
      </w:sdt>
      <w:r w:rsidRPr="00305080">
        <w:t>Neither do I, frankly.</w:t>
      </w:r>
    </w:p>
    <w:p w:rsidR="008D29C0" w:rsidRPr="00305080" w:rsidP="00973786">
      <w:pPr>
        <w:pStyle w:val="Question"/>
        <w:numPr>
          <w:ilvl w:val="0"/>
          <w:numId w:val="0"/>
        </w:numPr>
        <w:ind w:left="794"/>
      </w:pPr>
      <w:sdt>
        <w:sdtPr>
          <w:alias w:val="Member"/>
          <w:tag w:val="&lt;Member mnisId='4478' dodsId='72305'&gt;"/>
          <w:id w:val="957915800"/>
          <w:placeholder>
            <w:docPart w:val="E33A302F861A43869126022262EBFC65"/>
          </w:placeholder>
          <w:richText/>
        </w:sdtPr>
        <w:sdtContent>
          <w:r w:rsidRPr="00305080">
            <w:rPr>
              <w:rStyle w:val="PlaceholderText"/>
              <w:b/>
              <w:color w:val="auto"/>
            </w:rPr>
            <w:t>Royston Smith:</w:t>
          </w:r>
        </w:sdtContent>
      </w:sdt>
      <w:r w:rsidRPr="00305080">
        <w:t xml:space="preserve"> </w:t>
      </w:r>
      <w:r>
        <w:t>Y</w:t>
      </w:r>
      <w:r w:rsidRPr="00305080">
        <w:t xml:space="preserve">ou head down a road and where does that end for the </w:t>
      </w:r>
      <w:r w:rsidRPr="00305080">
        <w:t>individual</w:t>
      </w:r>
      <w:r>
        <w:t xml:space="preserve">? </w:t>
      </w:r>
      <w:r w:rsidRPr="00305080">
        <w:t>Abramovich is an example</w:t>
      </w:r>
      <w:r>
        <w:t xml:space="preserve">, </w:t>
      </w:r>
      <w:r w:rsidRPr="00305080">
        <w:t xml:space="preserve">which is why I asked the question about Chelsea </w:t>
      </w:r>
      <w:r w:rsidRPr="00305080">
        <w:t>Football Club</w:t>
      </w:r>
      <w:r>
        <w:t xml:space="preserve"> </w:t>
      </w:r>
      <w:r>
        <w:t>and the rest. Surely, just from natural justice</w:t>
      </w:r>
      <w:r>
        <w:t>—</w:t>
      </w:r>
      <w:r>
        <w:t>although, as I say, I have no dog in the race</w:t>
      </w:r>
      <w:r>
        <w:t>—</w:t>
      </w:r>
      <w:r>
        <w:t xml:space="preserve">you would expect there to be a procedure there. How does that </w:t>
      </w:r>
      <w:r>
        <w:t>happen if, as you are saying, the assets can only be frozen</w:t>
      </w:r>
      <w:r>
        <w:t>,</w:t>
      </w:r>
      <w:r>
        <w:t xml:space="preserve"> not confiscated? There was no process there, as far as I am aware.</w:t>
      </w:r>
    </w:p>
    <w:p w:rsidR="008D29C0" w:rsidRPr="001E49CF" w:rsidP="00973786">
      <w:pPr>
        <w:pStyle w:val="Answer"/>
      </w:pPr>
      <w:sdt>
        <w:sdtPr>
          <w:alias w:val="Witness"/>
          <w:id w:val="1860465544"/>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8B4887">
            <w:rPr>
              <w:rStyle w:val="PlaceholderText"/>
              <w:b/>
              <w:i/>
              <w:iCs/>
              <w:color w:val="auto"/>
            </w:rPr>
            <w:t>:</w:t>
          </w:r>
          <w:r w:rsidRPr="001E49CF">
            <w:rPr>
              <w:rStyle w:val="PlaceholderText"/>
              <w:b/>
              <w:color w:val="auto"/>
            </w:rPr>
            <w:t xml:space="preserve"> </w:t>
          </w:r>
        </w:sdtContent>
      </w:sdt>
      <w:r>
        <w:t>The question is how this happen</w:t>
      </w:r>
      <w:r>
        <w:t>ed</w:t>
      </w:r>
      <w:r>
        <w:t xml:space="preserve"> in the—</w:t>
      </w:r>
    </w:p>
    <w:p w:rsidR="008D29C0" w:rsidRPr="001E49CF" w:rsidP="00973786">
      <w:pPr>
        <w:pStyle w:val="Question"/>
        <w:numPr>
          <w:ilvl w:val="0"/>
          <w:numId w:val="9"/>
        </w:numPr>
      </w:pPr>
      <w:sdt>
        <w:sdtPr>
          <w:alias w:val="Member"/>
          <w:tag w:val="&lt;Member mnisId='4478' dodsId='72305'&gt;"/>
          <w:id w:val="-853264564"/>
          <w:placeholder>
            <w:docPart w:val="D4211833A1234505A21D413504F57379"/>
          </w:placeholder>
          <w:richText/>
        </w:sdtPr>
        <w:sdtContent>
          <w:r w:rsidRPr="001E49CF">
            <w:rPr>
              <w:rStyle w:val="PlaceholderText"/>
              <w:b/>
              <w:color w:val="auto"/>
            </w:rPr>
            <w:t>Royston Smith:</w:t>
          </w:r>
        </w:sdtContent>
      </w:sdt>
      <w:r w:rsidRPr="001E49CF">
        <w:t xml:space="preserve"> </w:t>
      </w:r>
      <w:r>
        <w:t>T</w:t>
      </w:r>
      <w:r w:rsidRPr="001E49CF">
        <w:t>here are some assets that have been froze</w:t>
      </w:r>
      <w:r w:rsidRPr="001E49CF">
        <w:t xml:space="preserve">n </w:t>
      </w:r>
      <w:r>
        <w:t>and/</w:t>
      </w:r>
      <w:r w:rsidRPr="001E49CF">
        <w:t>or</w:t>
      </w:r>
      <w:r>
        <w:t>—Chelsea football club has now been sold—</w:t>
      </w:r>
      <w:r w:rsidRPr="001E49CF">
        <w:t>seized</w:t>
      </w:r>
      <w:r>
        <w:t xml:space="preserve">, </w:t>
      </w:r>
      <w:r w:rsidRPr="001E49CF">
        <w:t>essentially</w:t>
      </w:r>
      <w:r>
        <w:t xml:space="preserve">, or confiscated. How did that happen? Where is the legal precedent for </w:t>
      </w:r>
      <w:r>
        <w:t>that, if</w:t>
      </w:r>
      <w:r>
        <w:t xml:space="preserve"> there is one? </w:t>
      </w:r>
    </w:p>
    <w:p w:rsidR="00EC6EC1" w:rsidP="00973786">
      <w:pPr>
        <w:pStyle w:val="Answer"/>
      </w:pPr>
      <w:sdt>
        <w:sdtPr>
          <w:alias w:val="Witness"/>
          <w:id w:val="38787127"/>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103351">
            <w:rPr>
              <w:rStyle w:val="PlaceholderText"/>
              <w:b/>
              <w:i/>
              <w:iCs/>
              <w:color w:val="auto"/>
            </w:rPr>
            <w:t>:</w:t>
          </w:r>
          <w:r w:rsidRPr="001E49CF">
            <w:rPr>
              <w:rStyle w:val="PlaceholderText"/>
              <w:b/>
              <w:color w:val="auto"/>
            </w:rPr>
            <w:t xml:space="preserve"> </w:t>
          </w:r>
        </w:sdtContent>
      </w:sdt>
      <w:r>
        <w:t xml:space="preserve">For freezing, we have provisions in the law in general, </w:t>
      </w:r>
      <w:r>
        <w:t>because t</w:t>
      </w:r>
      <w:r w:rsidRPr="001E49CF">
        <w:t xml:space="preserve">his is </w:t>
      </w:r>
      <w:r>
        <w:t xml:space="preserve">technically a </w:t>
      </w:r>
      <w:r w:rsidRPr="001E49CF">
        <w:t>temporary measure</w:t>
      </w:r>
      <w:r>
        <w:t xml:space="preserve">, so </w:t>
      </w:r>
      <w:r w:rsidRPr="001E49CF">
        <w:t>the freezing can go ahead</w:t>
      </w:r>
      <w:r>
        <w:t xml:space="preserve">. When it comes to individuals, you would have to look at </w:t>
      </w:r>
      <w:r>
        <w:t>each and every</w:t>
      </w:r>
      <w:r>
        <w:t xml:space="preserve"> case and try to figure out on what basis the asset </w:t>
      </w:r>
      <w:r>
        <w:t xml:space="preserve">has </w:t>
      </w:r>
      <w:r>
        <w:t>been disposed of. We know on what basis it can be f</w:t>
      </w:r>
      <w:r>
        <w:t>rozen</w:t>
      </w:r>
      <w:r>
        <w:t>.</w:t>
      </w:r>
    </w:p>
    <w:p w:rsidR="00EC6EC1" w:rsidP="00973786">
      <w:pPr>
        <w:pStyle w:val="Answer"/>
      </w:pPr>
      <w:sdt>
        <w:sdtPr>
          <w:alias w:val="Member"/>
          <w:tag w:val="&lt;Member mnisId='4478' dodsId='72305'&gt;"/>
          <w:id w:val="190583107"/>
          <w:placeholder>
            <w:docPart w:val="0E7C4200D6974B50B764F997CF3195FB"/>
          </w:placeholder>
          <w:richText/>
        </w:sdtPr>
        <w:sdtContent>
          <w:r w:rsidRPr="001E49CF">
            <w:rPr>
              <w:rStyle w:val="PlaceholderText"/>
              <w:b/>
              <w:color w:val="auto"/>
            </w:rPr>
            <w:t>Royston Smith:</w:t>
          </w:r>
        </w:sdtContent>
      </w:sdt>
      <w:r>
        <w:t xml:space="preserve"> It is reversible.</w:t>
      </w:r>
    </w:p>
    <w:p w:rsidR="008D29C0" w:rsidRPr="001E49CF" w:rsidP="00973786">
      <w:pPr>
        <w:pStyle w:val="Answer"/>
      </w:pPr>
      <w:sdt>
        <w:sdtPr>
          <w:alias w:val="Witness"/>
          <w:id w:val="-747064"/>
          <w:placeholder>
            <w:docPart w:val="D899E836CBBB43B8A1052B56E910095E"/>
          </w:placeholder>
          <w:richText/>
        </w:sdtPr>
        <w:sdtContent>
          <w:r>
            <w:rPr>
              <w:rStyle w:val="PlaceholderText"/>
              <w:b/>
              <w:i/>
              <w:iCs/>
              <w:color w:val="auto"/>
            </w:rPr>
            <w:t xml:space="preserve">Professor </w:t>
          </w:r>
          <w:r>
            <w:rPr>
              <w:rStyle w:val="PlaceholderText"/>
              <w:b/>
              <w:i/>
              <w:iCs/>
              <w:color w:val="auto"/>
            </w:rPr>
            <w:t>Tzanakopoulos</w:t>
          </w:r>
          <w:r w:rsidRPr="00103351">
            <w:rPr>
              <w:rStyle w:val="PlaceholderText"/>
              <w:b/>
              <w:i/>
              <w:iCs/>
              <w:color w:val="auto"/>
            </w:rPr>
            <w:t>:</w:t>
          </w:r>
          <w:r w:rsidRPr="001E49CF">
            <w:rPr>
              <w:rStyle w:val="PlaceholderText"/>
              <w:b/>
              <w:color w:val="auto"/>
            </w:rPr>
            <w:t xml:space="preserve"> </w:t>
          </w:r>
        </w:sdtContent>
      </w:sdt>
      <w:r>
        <w:t>Yes,</w:t>
      </w:r>
      <w:r>
        <w:t xml:space="preserve"> but you are </w:t>
      </w:r>
      <w:r>
        <w:t>absolutely right</w:t>
      </w:r>
      <w:r>
        <w:t xml:space="preserve"> when you say that you go down a dangerous path in both of these cases.</w:t>
      </w:r>
      <w:r>
        <w:t xml:space="preserve"> We </w:t>
      </w:r>
      <w:r>
        <w:t xml:space="preserve">need to keep </w:t>
      </w:r>
      <w:r>
        <w:t xml:space="preserve">that </w:t>
      </w:r>
      <w:r>
        <w:t xml:space="preserve">in mind because, </w:t>
      </w:r>
      <w:r>
        <w:t>while</w:t>
      </w:r>
      <w:r>
        <w:t xml:space="preserve"> there may be no sympathy about </w:t>
      </w:r>
      <w:r w:rsidRPr="001E49CF">
        <w:t>Russian</w:t>
      </w:r>
      <w:r w:rsidRPr="001E49CF">
        <w:t xml:space="preserve"> state assets or the assets of Russian oligarchs in London</w:t>
      </w:r>
      <w:r>
        <w:t xml:space="preserve">, once you open the door this can become particularly problematic. Other states will turn around and say, “We consider that the UK has violated X, Y and Z obligation in international </w:t>
      </w:r>
      <w:r>
        <w:t>law</w:t>
      </w:r>
      <w:r>
        <w:t xml:space="preserve"> and, for th</w:t>
      </w:r>
      <w:r>
        <w:t xml:space="preserve">at reason, we will not only freeze </w:t>
      </w:r>
      <w:r>
        <w:t>its</w:t>
      </w:r>
      <w:r>
        <w:t xml:space="preserve"> assets but also dispose of them as a </w:t>
      </w:r>
      <w:r>
        <w:t>countermeasure</w:t>
      </w:r>
      <w:r>
        <w:t>.</w:t>
      </w:r>
      <w:r>
        <w:t>”</w:t>
      </w:r>
    </w:p>
    <w:p w:rsidR="008D29C0" w:rsidRPr="001E49CF" w:rsidP="00973786">
      <w:pPr>
        <w:pStyle w:val="Question"/>
        <w:numPr>
          <w:ilvl w:val="0"/>
          <w:numId w:val="9"/>
        </w:numPr>
      </w:pPr>
      <w:sdt>
        <w:sdtPr>
          <w:alias w:val="Member"/>
          <w:tag w:val="&lt;Member mnisId='4478' dodsId='72305'&gt;"/>
          <w:id w:val="-1281574129"/>
          <w:placeholder>
            <w:docPart w:val="D4211833A1234505A21D413504F57379"/>
          </w:placeholder>
          <w:richText/>
        </w:sdtPr>
        <w:sdtContent>
          <w:r w:rsidRPr="001E49CF">
            <w:rPr>
              <w:rStyle w:val="PlaceholderText"/>
              <w:b/>
              <w:color w:val="auto"/>
            </w:rPr>
            <w:t>Royston Smith:</w:t>
          </w:r>
        </w:sdtContent>
      </w:sdt>
      <w:r w:rsidRPr="001E49CF">
        <w:t xml:space="preserve"> </w:t>
      </w:r>
      <w:r>
        <w:t xml:space="preserve">Trying to avoid opening that can of worms, which makes perfect sense, is </w:t>
      </w:r>
      <w:r w:rsidRPr="001E49CF">
        <w:t>there anything that can be done</w:t>
      </w:r>
      <w:r>
        <w:t xml:space="preserve">? If you are saying that it always </w:t>
      </w:r>
      <w:r>
        <w:t>has to</w:t>
      </w:r>
      <w:r>
        <w:t xml:space="preserve"> </w:t>
      </w:r>
      <w:r>
        <w:t xml:space="preserve">be a </w:t>
      </w:r>
      <w:r>
        <w:t>countermeasure</w:t>
      </w:r>
      <w:r>
        <w:t xml:space="preserve"> and reversible, it sounds like there is not. I</w:t>
      </w:r>
      <w:r w:rsidRPr="001E49CF">
        <w:t xml:space="preserve">s there any way that those assets can </w:t>
      </w:r>
      <w:r>
        <w:t>go</w:t>
      </w:r>
      <w:r w:rsidRPr="001E49CF">
        <w:t xml:space="preserve"> from frozen to </w:t>
      </w:r>
      <w:r>
        <w:t>seized and confiscated and used for reconstruction?</w:t>
      </w:r>
    </w:p>
    <w:p w:rsidR="008D29C0" w:rsidP="00973786">
      <w:pPr>
        <w:pStyle w:val="Answer"/>
      </w:pPr>
      <w:sdt>
        <w:sdtPr>
          <w:rPr>
            <w:i/>
            <w:iCs/>
          </w:rPr>
          <w:alias w:val="Witness"/>
          <w:id w:val="561220473"/>
          <w:placeholder>
            <w:docPart w:val="D4211833A1234505A21D413504F57379"/>
          </w:placeholder>
          <w:richText/>
        </w:sdtPr>
        <w:sdtEndPr>
          <w:rPr>
            <w:i w:val="0"/>
            <w:iCs w:val="0"/>
          </w:rPr>
        </w:sdtEndPr>
        <w:sdtContent>
          <w:r>
            <w:rPr>
              <w:rStyle w:val="PlaceholderText"/>
              <w:b/>
              <w:i/>
              <w:iCs/>
              <w:color w:val="auto"/>
            </w:rPr>
            <w:t xml:space="preserve">Professor </w:t>
          </w:r>
          <w:r>
            <w:rPr>
              <w:rStyle w:val="PlaceholderText"/>
              <w:b/>
              <w:i/>
              <w:iCs/>
              <w:color w:val="auto"/>
            </w:rPr>
            <w:t>Tzanakopoulos</w:t>
          </w:r>
          <w:r w:rsidRPr="00C06C1C">
            <w:rPr>
              <w:rStyle w:val="PlaceholderText"/>
              <w:b/>
              <w:i/>
              <w:iCs/>
              <w:color w:val="auto"/>
            </w:rPr>
            <w:t>:</w:t>
          </w:r>
          <w:r w:rsidRPr="001E49CF">
            <w:rPr>
              <w:rStyle w:val="PlaceholderText"/>
              <w:b/>
              <w:color w:val="auto"/>
            </w:rPr>
            <w:t xml:space="preserve"> </w:t>
          </w:r>
        </w:sdtContent>
      </w:sdt>
      <w:r>
        <w:t xml:space="preserve">In orthodox international law, there would not be. </w:t>
      </w:r>
      <w:r>
        <w:t xml:space="preserve">You would have to stretch the law quite a bit </w:t>
      </w:r>
      <w:r>
        <w:t>in order to</w:t>
      </w:r>
      <w:r>
        <w:t xml:space="preserve"> come up with an argument</w:t>
      </w:r>
      <w:r>
        <w:t>,</w:t>
      </w:r>
      <w:r>
        <w:t xml:space="preserve"> </w:t>
      </w:r>
      <w:r>
        <w:t>which</w:t>
      </w:r>
      <w:r>
        <w:t xml:space="preserve"> would be quite strained and would involve things like, “We are using those assets now for the reconstruction but, in the final analysis, this was because there is no </w:t>
      </w:r>
      <w:r>
        <w:t>doubt about Russian responsibility for the war</w:t>
      </w:r>
      <w:r>
        <w:t>.</w:t>
      </w:r>
      <w:r>
        <w:t>”</w:t>
      </w:r>
      <w:r>
        <w:t xml:space="preserve"> Once Russia complies, we could pay for the value of these </w:t>
      </w:r>
      <w:r>
        <w:t>assets</w:t>
      </w:r>
      <w:r>
        <w:t xml:space="preserve"> but Russia would have to pay that value to Ukraine i</w:t>
      </w:r>
      <w:r w:rsidRPr="001E49CF">
        <w:t>n compensation for damage caused</w:t>
      </w:r>
      <w:r>
        <w:t>. The whole thing cancels out in a triangle or something l</w:t>
      </w:r>
      <w:r>
        <w:t>ike that.</w:t>
      </w:r>
    </w:p>
    <w:p w:rsidR="008D29C0" w:rsidRPr="00C00758" w:rsidP="00973786">
      <w:pPr>
        <w:pStyle w:val="Answer"/>
      </w:pPr>
      <w:r>
        <w:t xml:space="preserve">It would be quite a strained thing to </w:t>
      </w:r>
      <w:r>
        <w:t>try to</w:t>
      </w:r>
      <w:r>
        <w:t xml:space="preserve"> argue. There are possibilities to make arguments, but the door would still be opened. The next situation </w:t>
      </w:r>
      <w:r w:rsidRPr="00C00758">
        <w:t>will be that another state will do that to UK assets abroad and then they will say it cancels ou</w:t>
      </w:r>
      <w:r w:rsidRPr="00C00758">
        <w:t xml:space="preserve">t, with the potential compensation that the UK </w:t>
      </w:r>
      <w:r w:rsidRPr="00C00758">
        <w:t>has to</w:t>
      </w:r>
      <w:r w:rsidRPr="00C00758">
        <w:t xml:space="preserve"> give Iraq, for example. </w:t>
      </w:r>
      <w:r w:rsidRPr="00C00758">
        <w:t xml:space="preserve">Take </w:t>
      </w:r>
      <w:r w:rsidRPr="00C00758">
        <w:t>your pick.</w:t>
      </w:r>
    </w:p>
    <w:p w:rsidR="008D29C0" w:rsidRPr="00C00758" w:rsidP="00973786">
      <w:pPr>
        <w:pStyle w:val="Remark"/>
      </w:pPr>
      <w:sdt>
        <w:sdtPr>
          <w:alias w:val="Member"/>
          <w:id w:val="1715456944"/>
          <w:placeholder>
            <w:docPart w:val="E33A302F861A43869126022262EBFC65"/>
          </w:placeholder>
          <w:richText/>
        </w:sdtPr>
        <w:sdtContent>
          <w:r w:rsidRPr="00C00758">
            <w:rPr>
              <w:rStyle w:val="PlaceholderText"/>
              <w:b/>
              <w:bCs/>
              <w:color w:val="auto"/>
            </w:rPr>
            <w:t>Royston Smith:</w:t>
          </w:r>
        </w:sdtContent>
      </w:sdt>
      <w:r w:rsidRPr="00C00758">
        <w:t xml:space="preserve"> </w:t>
      </w:r>
      <w:r>
        <w:t xml:space="preserve">Yes, exactly, </w:t>
      </w:r>
      <w:r>
        <w:t>or anything. If you lower the bar, the bar continues to be lowered, does it not?</w:t>
      </w:r>
    </w:p>
    <w:p w:rsidR="008D29C0" w:rsidRPr="001E49CF" w:rsidP="00973786">
      <w:pPr>
        <w:pStyle w:val="Question"/>
        <w:numPr>
          <w:ilvl w:val="0"/>
          <w:numId w:val="9"/>
        </w:numPr>
      </w:pPr>
      <w:sdt>
        <w:sdtPr>
          <w:alias w:val="Member"/>
          <w:tag w:val="&lt;Member mnisId='4805' dodsId='149027'&gt;"/>
          <w:id w:val="-1523693845"/>
          <w:placeholder>
            <w:docPart w:val="D4211833A1234505A21D413504F57379"/>
          </w:placeholder>
          <w:richText/>
        </w:sdtPr>
        <w:sdtContent>
          <w:r w:rsidRPr="001E49CF">
            <w:rPr>
              <w:rStyle w:val="PlaceholderText"/>
              <w:b/>
              <w:color w:val="auto"/>
            </w:rPr>
            <w:t>Chair:</w:t>
          </w:r>
        </w:sdtContent>
      </w:sdt>
      <w:r w:rsidRPr="001E49CF">
        <w:t xml:space="preserve"> </w:t>
      </w:r>
      <w:r>
        <w:t xml:space="preserve">What about </w:t>
      </w:r>
      <w:r w:rsidRPr="001E49CF">
        <w:t>using it as leverage</w:t>
      </w:r>
      <w:r>
        <w:t>? Could yo</w:t>
      </w:r>
      <w:r>
        <w:t>u say, “We have frozen all your state assets</w:t>
      </w:r>
      <w:r>
        <w:t>, and w</w:t>
      </w:r>
      <w:r w:rsidRPr="001E49CF">
        <w:t xml:space="preserve">e </w:t>
      </w:r>
      <w:r w:rsidRPr="001E49CF">
        <w:t xml:space="preserve">are not going to give them back to you </w:t>
      </w:r>
      <w:r>
        <w:t>until you pay for the rebuilding of Ukraine</w:t>
      </w:r>
      <w:r>
        <w:t>,</w:t>
      </w:r>
      <w:r>
        <w:t xml:space="preserve">” and do it that way? Secondly, it looks like in international law we have only ever considered rehabilitation </w:t>
      </w:r>
      <w:r w:rsidRPr="001E49CF">
        <w:t>or measur</w:t>
      </w:r>
      <w:r w:rsidRPr="001E49CF">
        <w:t>es that course correct behaviours.</w:t>
      </w:r>
      <w:r>
        <w:t xml:space="preserve"> </w:t>
      </w:r>
      <w:r w:rsidRPr="001E49CF">
        <w:t>We have not considered punitive</w:t>
      </w:r>
      <w:r>
        <w:t xml:space="preserve"> action, which is what we are looking for, or just action. Do you think that was purposeful in the designing of international law?</w:t>
      </w:r>
    </w:p>
    <w:p w:rsidR="008D29C0" w:rsidP="00973786">
      <w:pPr>
        <w:pStyle w:val="Answer"/>
      </w:pPr>
      <w:sdt>
        <w:sdtPr>
          <w:alias w:val="Witness"/>
          <w:id w:val="-547457406"/>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1908D1">
            <w:rPr>
              <w:rStyle w:val="PlaceholderText"/>
              <w:b/>
              <w:i/>
              <w:iCs/>
              <w:color w:val="auto"/>
            </w:rPr>
            <w:t>:</w:t>
          </w:r>
          <w:r w:rsidRPr="001E49CF">
            <w:rPr>
              <w:rStyle w:val="PlaceholderText"/>
              <w:b/>
              <w:color w:val="auto"/>
            </w:rPr>
            <w:t xml:space="preserve"> </w:t>
          </w:r>
        </w:sdtContent>
      </w:sdt>
      <w:r>
        <w:t xml:space="preserve">Let me take the first </w:t>
      </w:r>
      <w:r>
        <w:t>question first. Y</w:t>
      </w:r>
      <w:r w:rsidRPr="001E49CF">
        <w:t xml:space="preserve">es, you are </w:t>
      </w:r>
      <w:r w:rsidRPr="001E49CF">
        <w:t>absolutely right</w:t>
      </w:r>
      <w:r>
        <w:t>. T</w:t>
      </w:r>
      <w:r w:rsidRPr="001E49CF">
        <w:t>hat is exactly what we can do</w:t>
      </w:r>
      <w:r>
        <w:t xml:space="preserve">. We can freeze the assets as leverage because, effectively, that is what international law defines as a </w:t>
      </w:r>
      <w:r>
        <w:t>countermeasure</w:t>
      </w:r>
      <w:r>
        <w:t xml:space="preserve">. The idea is </w:t>
      </w:r>
      <w:r>
        <w:t xml:space="preserve">that </w:t>
      </w:r>
      <w:r>
        <w:t>y</w:t>
      </w:r>
      <w:r w:rsidRPr="001E49CF">
        <w:t>ou breach the law</w:t>
      </w:r>
      <w:r>
        <w:t xml:space="preserve">, </w:t>
      </w:r>
      <w:r w:rsidRPr="001E49CF">
        <w:t>causing pain to the w</w:t>
      </w:r>
      <w:r w:rsidRPr="001E49CF">
        <w:t xml:space="preserve">rongdoing state until </w:t>
      </w:r>
      <w:r>
        <w:t>it</w:t>
      </w:r>
      <w:r w:rsidRPr="001E49CF">
        <w:t xml:space="preserve"> compl</w:t>
      </w:r>
      <w:r>
        <w:t>ies</w:t>
      </w:r>
      <w:r>
        <w:t xml:space="preserve">. You can keep those measures in place, </w:t>
      </w:r>
      <w:r>
        <w:t>as long as</w:t>
      </w:r>
      <w:r>
        <w:t xml:space="preserve"> they are proportionate and respect the prohibition of the use of force and various other things, until </w:t>
      </w:r>
      <w:r>
        <w:t>it</w:t>
      </w:r>
      <w:r>
        <w:t xml:space="preserve"> compl</w:t>
      </w:r>
      <w:r>
        <w:t>ies</w:t>
      </w:r>
      <w:r>
        <w:t xml:space="preserve">. That is </w:t>
      </w:r>
      <w:r>
        <w:t>absolutely right</w:t>
      </w:r>
      <w:r>
        <w:t>.</w:t>
      </w:r>
    </w:p>
    <w:p w:rsidR="008D29C0" w:rsidRPr="001D2E46" w:rsidP="00973786">
      <w:pPr>
        <w:pStyle w:val="Answer"/>
      </w:pPr>
      <w:r>
        <w:t xml:space="preserve">Secondly, yes, it was </w:t>
      </w:r>
      <w:r>
        <w:t>absolute</w:t>
      </w:r>
      <w:r>
        <w:t>ly intentional</w:t>
      </w:r>
      <w:r>
        <w:t xml:space="preserve"> on the part of states and international law to prohibit punitive action. In fact, there are explicit provisions in the law of state responsibility regarding </w:t>
      </w:r>
      <w:r>
        <w:t>countermeasure</w:t>
      </w:r>
      <w:r>
        <w:t xml:space="preserve">s to ensure that </w:t>
      </w:r>
      <w:r>
        <w:t>countermeasure</w:t>
      </w:r>
      <w:r>
        <w:t>s will not be punitive. The idea is tha</w:t>
      </w:r>
      <w:r>
        <w:t>t you cannot punish a state. The thinking of this goes all the way back to the Nuremburg tribunal.</w:t>
      </w:r>
    </w:p>
    <w:p w:rsidR="008D29C0" w:rsidRPr="001E49CF" w:rsidP="00973786">
      <w:pPr>
        <w:pStyle w:val="Remark"/>
      </w:pPr>
      <w:sdt>
        <w:sdtPr>
          <w:alias w:val="Member"/>
          <w:tag w:val="&lt;Member mnisId='4805' dodsId='149027'&gt;"/>
          <w:id w:val="1454046695"/>
          <w:placeholder>
            <w:docPart w:val="D4211833A1234505A21D413504F57379"/>
          </w:placeholder>
          <w:richText/>
        </w:sdtPr>
        <w:sdtContent>
          <w:r w:rsidRPr="001E49CF">
            <w:rPr>
              <w:rStyle w:val="PlaceholderText"/>
              <w:b/>
              <w:color w:val="auto"/>
            </w:rPr>
            <w:t>Chair:</w:t>
          </w:r>
        </w:sdtContent>
      </w:sdt>
      <w:r w:rsidRPr="001E49CF">
        <w:t xml:space="preserve"> I am no</w:t>
      </w:r>
      <w:r>
        <w:t xml:space="preserve">t </w:t>
      </w:r>
      <w:r w:rsidRPr="001E49CF">
        <w:t xml:space="preserve">sure I entirely agree </w:t>
      </w:r>
      <w:r>
        <w:t>with their premise.</w:t>
      </w:r>
    </w:p>
    <w:p w:rsidR="008D29C0" w:rsidRPr="001E49CF" w:rsidP="00973786">
      <w:pPr>
        <w:pStyle w:val="Question"/>
        <w:numPr>
          <w:ilvl w:val="0"/>
          <w:numId w:val="9"/>
        </w:numPr>
      </w:pPr>
      <w:sdt>
        <w:sdtPr>
          <w:alias w:val="Member"/>
          <w:tag w:val="&lt;Member mnisId='4467' dodsId='77858'&gt;"/>
          <w:id w:val="-350873716"/>
          <w:placeholder>
            <w:docPart w:val="D4211833A1234505A21D413504F57379"/>
          </w:placeholder>
          <w:richText/>
        </w:sdtPr>
        <w:sdtContent>
          <w:r w:rsidRPr="001E49CF">
            <w:rPr>
              <w:rStyle w:val="PlaceholderText"/>
              <w:b/>
              <w:color w:val="auto"/>
            </w:rPr>
            <w:t>Drew Hendry:</w:t>
          </w:r>
        </w:sdtContent>
      </w:sdt>
      <w:r w:rsidRPr="001E49CF">
        <w:t xml:space="preserve"> </w:t>
      </w:r>
      <w:r>
        <w:t>Antonios</w:t>
      </w:r>
      <w:r>
        <w:t>, I wanted to pursue that a wee bit. We know that Canada has introduced do</w:t>
      </w:r>
      <w:r>
        <w:t>mestic legislation to allow the seizure of Russian assets to support Ukraine’s recovery. Are you saying that will have p</w:t>
      </w:r>
      <w:r w:rsidRPr="001E49CF">
        <w:t xml:space="preserve">roblems </w:t>
      </w:r>
      <w:r>
        <w:t xml:space="preserve">in </w:t>
      </w:r>
      <w:r w:rsidRPr="001E49CF">
        <w:t xml:space="preserve">international law? </w:t>
      </w:r>
    </w:p>
    <w:p w:rsidR="008D29C0" w:rsidP="00973786">
      <w:pPr>
        <w:pStyle w:val="Answer"/>
      </w:pPr>
      <w:sdt>
        <w:sdtPr>
          <w:alias w:val="Witness"/>
          <w:id w:val="81111115"/>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CA1CCB">
            <w:rPr>
              <w:rStyle w:val="PlaceholderText"/>
              <w:b/>
              <w:i/>
              <w:iCs/>
              <w:color w:val="auto"/>
            </w:rPr>
            <w:t xml:space="preserve">: </w:t>
          </w:r>
        </w:sdtContent>
      </w:sdt>
      <w:r>
        <w:t>The UK could do the same. You would need some sort of domestic legal basis for</w:t>
      </w:r>
      <w:r>
        <w:t xml:space="preserve"> forfeiting or seizing assets that you are freezing, just like you need a domestic legal basis for freezing them. The UK has passed domestic legislation that introduces sanctions against Russia, including the freezing of assets. It can pass further domesti</w:t>
      </w:r>
      <w:r>
        <w:t>c legislation to seize the assets. That is not a problem as far as UK law is concerned. This has to do with UK domestic law.</w:t>
      </w:r>
    </w:p>
    <w:p w:rsidR="008D29C0" w:rsidP="00973786">
      <w:pPr>
        <w:pStyle w:val="Answer"/>
      </w:pPr>
      <w:r>
        <w:t xml:space="preserve">It is the same thing with Canada. </w:t>
      </w:r>
      <w:r w:rsidRPr="001E49CF">
        <w:t>Canada can pass whatever law it wants</w:t>
      </w:r>
      <w:r>
        <w:t xml:space="preserve">. If that law is not in line with the international obligations of the state, that exposes the state to responsibility. That exposes Canada to the possibility of somebody coming to Canada and saying, “You </w:t>
      </w:r>
      <w:r w:rsidRPr="001E49CF">
        <w:t>cannot actually seize the assets</w:t>
      </w:r>
      <w:r>
        <w:t>.</w:t>
      </w:r>
      <w:r>
        <w:t>”</w:t>
      </w:r>
      <w:r>
        <w:t xml:space="preserve"> If Canada says, </w:t>
      </w:r>
      <w:r>
        <w:t>“Yes, but my domestic laws says that we can</w:t>
      </w:r>
      <w:r>
        <w:t>,</w:t>
      </w:r>
      <w:r>
        <w:t xml:space="preserve">” the other state will say, “I do not care what your domestic law says. Your domestic law can say whatever it wants. The question is whether your domestic law </w:t>
      </w:r>
      <w:r>
        <w:t>is in compliance with</w:t>
      </w:r>
      <w:r>
        <w:t xml:space="preserve"> your international </w:t>
      </w:r>
      <w:r>
        <w:t>obligation and here it is not</w:t>
      </w:r>
      <w:r>
        <w:t>.</w:t>
      </w:r>
      <w:r>
        <w:t>”</w:t>
      </w:r>
    </w:p>
    <w:p w:rsidR="008D29C0" w:rsidRPr="001E49CF" w:rsidP="00973786">
      <w:pPr>
        <w:pStyle w:val="Answer"/>
      </w:pPr>
      <w:r>
        <w:t>T</w:t>
      </w:r>
      <w:r w:rsidRPr="001E49CF">
        <w:t>hat is what is happening there</w:t>
      </w:r>
      <w:r>
        <w:t xml:space="preserve">. Every state could pass that law. The question is whether that law can be justified at the international level, with respect to that state’s obligations in international law. </w:t>
      </w:r>
      <w:r>
        <w:t xml:space="preserve">The UK </w:t>
      </w:r>
      <w:r>
        <w:t>Parliament</w:t>
      </w:r>
      <w:r>
        <w:t xml:space="preserve"> is sovereign. It can make whatever law it wants.</w:t>
      </w:r>
    </w:p>
    <w:p w:rsidR="008D29C0" w:rsidRPr="001E49CF" w:rsidP="00973786">
      <w:pPr>
        <w:pStyle w:val="Question"/>
        <w:numPr>
          <w:ilvl w:val="0"/>
          <w:numId w:val="9"/>
        </w:numPr>
      </w:pPr>
      <w:sdt>
        <w:sdtPr>
          <w:alias w:val="Member"/>
          <w:tag w:val="&lt;Member mnisId='4467' dodsId='77858'&gt;"/>
          <w:id w:val="-1096707254"/>
          <w:placeholder>
            <w:docPart w:val="D4211833A1234505A21D413504F57379"/>
          </w:placeholder>
          <w:richText/>
        </w:sdtPr>
        <w:sdtContent>
          <w:r w:rsidRPr="001E49CF">
            <w:rPr>
              <w:rStyle w:val="PlaceholderText"/>
              <w:b/>
              <w:color w:val="auto"/>
            </w:rPr>
            <w:t>Drew Hendry:</w:t>
          </w:r>
        </w:sdtContent>
      </w:sdt>
      <w:r w:rsidRPr="001E49CF">
        <w:t xml:space="preserve"> </w:t>
      </w:r>
      <w:r>
        <w:t xml:space="preserve">Let us ask a slightly different variation on that question. Are there international partners out there who are doing more to use the seizure of Russian assets to help Ukraine? Is there </w:t>
      </w:r>
      <w:r>
        <w:t>a</w:t>
      </w:r>
      <w:r w:rsidRPr="001E49CF">
        <w:t xml:space="preserve">ny </w:t>
      </w:r>
      <w:r>
        <w:t>mo</w:t>
      </w:r>
      <w:r>
        <w:t>re</w:t>
      </w:r>
      <w:r>
        <w:t xml:space="preserve"> </w:t>
      </w:r>
      <w:r w:rsidRPr="001E49CF">
        <w:t>that the UK can do</w:t>
      </w:r>
      <w:r>
        <w:t>, in your view?</w:t>
      </w:r>
    </w:p>
    <w:p w:rsidR="008D29C0" w:rsidP="00973786">
      <w:pPr>
        <w:pStyle w:val="Answer"/>
      </w:pPr>
      <w:sdt>
        <w:sdtPr>
          <w:alias w:val="Witness"/>
          <w:id w:val="760809004"/>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8D5125">
            <w:rPr>
              <w:rStyle w:val="PlaceholderText"/>
              <w:b/>
              <w:i/>
              <w:iCs/>
              <w:color w:val="auto"/>
            </w:rPr>
            <w:t>:</w:t>
          </w:r>
          <w:r w:rsidRPr="001E49CF">
            <w:rPr>
              <w:rStyle w:val="PlaceholderText"/>
              <w:b/>
              <w:color w:val="auto"/>
            </w:rPr>
            <w:t xml:space="preserve"> </w:t>
          </w:r>
        </w:sdtContent>
      </w:sdt>
      <w:r>
        <w:t>That would come down to properly applying the freezing of assets. The freezing of assets c</w:t>
      </w:r>
      <w:r w:rsidRPr="001E49CF">
        <w:t xml:space="preserve">an be a devastating and </w:t>
      </w:r>
      <w:r>
        <w:t xml:space="preserve">absolutely </w:t>
      </w:r>
      <w:r w:rsidRPr="001E49CF">
        <w:t>effective</w:t>
      </w:r>
      <w:r w:rsidRPr="001E49CF">
        <w:t xml:space="preserve"> measure for forcing </w:t>
      </w:r>
      <w:r>
        <w:t xml:space="preserve">a change in international behaviour, </w:t>
      </w:r>
      <w:r>
        <w:t>especially when it takes place in a number of states. It is not just the UK that is doing this. It is also the United States, the European Union</w:t>
      </w:r>
      <w:r>
        <w:t>, et cetera,</w:t>
      </w:r>
      <w:r>
        <w:t xml:space="preserve"> </w:t>
      </w:r>
      <w:r>
        <w:t>taking action</w:t>
      </w:r>
      <w:r>
        <w:t>.</w:t>
      </w:r>
    </w:p>
    <w:p w:rsidR="008D29C0" w:rsidRPr="001E49CF" w:rsidP="00973786">
      <w:pPr>
        <w:pStyle w:val="Answer"/>
      </w:pPr>
      <w:r>
        <w:t>First of all</w:t>
      </w:r>
      <w:r>
        <w:t xml:space="preserve">, there is nothing prohibiting </w:t>
      </w:r>
      <w:r>
        <w:t>co-o</w:t>
      </w:r>
      <w:r>
        <w:t>peration on that level with other ent</w:t>
      </w:r>
      <w:r>
        <w:t xml:space="preserve">ities that are freezing assets. </w:t>
      </w:r>
      <w:r>
        <w:t>Secondly,</w:t>
      </w:r>
      <w:r>
        <w:t xml:space="preserve"> the targeted freezing of assets can be, as I said, devastating and super effective. The question is </w:t>
      </w:r>
      <w:r>
        <w:t>whether</w:t>
      </w:r>
      <w:r>
        <w:t xml:space="preserve"> we have the intelligence required to track the assets that need to be frozen</w:t>
      </w:r>
      <w:r>
        <w:t>.</w:t>
      </w:r>
      <w:r w:rsidRPr="001E49CF">
        <w:t xml:space="preserve"> </w:t>
      </w:r>
    </w:p>
    <w:p w:rsidR="008D29C0" w:rsidRPr="001E49CF" w:rsidP="00973786">
      <w:pPr>
        <w:pStyle w:val="Question"/>
        <w:numPr>
          <w:ilvl w:val="0"/>
          <w:numId w:val="9"/>
        </w:numPr>
      </w:pPr>
      <w:sdt>
        <w:sdtPr>
          <w:alias w:val="Member"/>
          <w:tag w:val="&lt;Member mnisId='4467' dodsId='77858'&gt;"/>
          <w:id w:val="-921791259"/>
          <w:placeholder>
            <w:docPart w:val="D4211833A1234505A21D413504F57379"/>
          </w:placeholder>
          <w:richText/>
        </w:sdtPr>
        <w:sdtContent>
          <w:r w:rsidRPr="001E49CF">
            <w:rPr>
              <w:rStyle w:val="PlaceholderText"/>
              <w:b/>
              <w:color w:val="auto"/>
            </w:rPr>
            <w:t>Drew Hendry:</w:t>
          </w:r>
        </w:sdtContent>
      </w:sdt>
      <w:r w:rsidRPr="001E49CF">
        <w:t xml:space="preserve"> </w:t>
      </w:r>
      <w:r>
        <w:t>C</w:t>
      </w:r>
      <w:r w:rsidRPr="001E49CF">
        <w:t>ould the UK</w:t>
      </w:r>
      <w:r w:rsidRPr="001E49CF">
        <w:t xml:space="preserve"> be doing more </w:t>
      </w:r>
      <w:r>
        <w:t>to freeze assets?</w:t>
      </w:r>
    </w:p>
    <w:p w:rsidR="008D29C0" w:rsidRPr="001E49CF" w:rsidP="00973786">
      <w:pPr>
        <w:pStyle w:val="Answer"/>
      </w:pPr>
      <w:sdt>
        <w:sdtPr>
          <w:alias w:val="Witness"/>
          <w:id w:val="-1269926046"/>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DB2F39">
            <w:rPr>
              <w:rStyle w:val="PlaceholderText"/>
              <w:b/>
              <w:i/>
              <w:iCs/>
              <w:color w:val="auto"/>
            </w:rPr>
            <w:t>:</w:t>
          </w:r>
          <w:r w:rsidRPr="001E49CF">
            <w:rPr>
              <w:rStyle w:val="PlaceholderText"/>
              <w:b/>
              <w:color w:val="auto"/>
            </w:rPr>
            <w:t xml:space="preserve"> </w:t>
          </w:r>
        </w:sdtContent>
      </w:sdt>
      <w:r w:rsidRPr="001E49CF">
        <w:t xml:space="preserve">I </w:t>
      </w:r>
      <w:r>
        <w:t xml:space="preserve">would </w:t>
      </w:r>
      <w:r w:rsidRPr="001E49CF">
        <w:t>imagine that the UK could be doing mor</w:t>
      </w:r>
      <w:r>
        <w:t>e to freeze assets, given the amount of Russian assets currently present in this neighbourhood alone.</w:t>
      </w:r>
    </w:p>
    <w:p w:rsidR="008D29C0" w:rsidRPr="001E49CF" w:rsidP="00973786">
      <w:pPr>
        <w:pStyle w:val="Question"/>
        <w:numPr>
          <w:ilvl w:val="0"/>
          <w:numId w:val="9"/>
        </w:numPr>
      </w:pPr>
      <w:sdt>
        <w:sdtPr>
          <w:alias w:val="Member"/>
          <w:tag w:val="&lt;Member mnisId='4805' dodsId='149027'&gt;"/>
          <w:id w:val="-1175340438"/>
          <w:placeholder>
            <w:docPart w:val="D4211833A1234505A21D413504F57379"/>
          </w:placeholder>
          <w:richText/>
        </w:sdtPr>
        <w:sdtContent>
          <w:r w:rsidRPr="001E49CF">
            <w:rPr>
              <w:rStyle w:val="PlaceholderText"/>
              <w:b/>
              <w:color w:val="auto"/>
            </w:rPr>
            <w:t>Chair:</w:t>
          </w:r>
        </w:sdtContent>
      </w:sdt>
      <w:r w:rsidRPr="001E49CF">
        <w:t xml:space="preserve"> </w:t>
      </w:r>
      <w:r>
        <w:t xml:space="preserve">Andriy, how do you assess the way </w:t>
      </w:r>
      <w:r>
        <w:t>different countries have approached the freezing and seizing of assets? W</w:t>
      </w:r>
      <w:r w:rsidRPr="001E49CF">
        <w:t xml:space="preserve">ho </w:t>
      </w:r>
      <w:r>
        <w:t xml:space="preserve">has done the most? Who </w:t>
      </w:r>
      <w:r w:rsidRPr="001E49CF">
        <w:t>is lagging</w:t>
      </w:r>
      <w:r>
        <w:t>?</w:t>
      </w:r>
      <w:r w:rsidRPr="001E49CF">
        <w:t xml:space="preserve"> </w:t>
      </w:r>
      <w:r w:rsidRPr="001E49CF">
        <w:t xml:space="preserve">What </w:t>
      </w:r>
      <w:r w:rsidRPr="001E49CF">
        <w:t>is your view on the register of damages</w:t>
      </w:r>
      <w:r>
        <w:t xml:space="preserve"> that was agreed at the Council of Europe summit last week?</w:t>
      </w:r>
    </w:p>
    <w:p w:rsidR="008D29C0" w:rsidP="00973786">
      <w:pPr>
        <w:pStyle w:val="Answer"/>
      </w:pPr>
      <w:sdt>
        <w:sdtPr>
          <w:rPr>
            <w:i/>
            <w:iCs/>
          </w:rPr>
          <w:alias w:val="Witness"/>
          <w:id w:val="-753975404"/>
          <w:placeholder>
            <w:docPart w:val="D4211833A1234505A21D413504F57379"/>
          </w:placeholder>
          <w:richText/>
        </w:sdtPr>
        <w:sdtEndPr>
          <w:rPr>
            <w:i w:val="0"/>
            <w:iCs w:val="0"/>
          </w:rPr>
        </w:sdtEndPr>
        <w:sdtContent>
          <w:r w:rsidRPr="00A6085F">
            <w:rPr>
              <w:rStyle w:val="PlaceholderText"/>
              <w:b/>
              <w:i/>
              <w:iCs/>
              <w:color w:val="auto"/>
            </w:rPr>
            <w:t>Andriy Kostin:</w:t>
          </w:r>
          <w:r w:rsidRPr="001E49CF">
            <w:rPr>
              <w:rStyle w:val="PlaceholderText"/>
              <w:b/>
              <w:color w:val="auto"/>
            </w:rPr>
            <w:t xml:space="preserve"> </w:t>
          </w:r>
        </w:sdtContent>
      </w:sdt>
      <w:r>
        <w:t>I wanted to add a little</w:t>
      </w:r>
      <w:r>
        <w:t xml:space="preserve"> bit. </w:t>
      </w:r>
      <w:r>
        <w:t>First of all</w:t>
      </w:r>
      <w:r>
        <w:t>, my point is that it was our joint decision to create the register of damages, the first step of the compensation mechanism. The sense of this mechanism is for the purpose of compensation of damage and harm of Ukrainian people who suffer</w:t>
      </w:r>
      <w:r>
        <w:t xml:space="preserve"> from this war and of the </w:t>
      </w:r>
      <w:r w:rsidRPr="001E49CF">
        <w:t>Ukrainian state at large.</w:t>
      </w:r>
      <w:r>
        <w:t xml:space="preserve"> </w:t>
      </w:r>
      <w:r w:rsidRPr="001E49CF">
        <w:t xml:space="preserve">For me, the priority of all the assets </w:t>
      </w:r>
      <w:r>
        <w:t>that</w:t>
      </w:r>
      <w:r>
        <w:t xml:space="preserve"> will be seized and then included in the compensation mechanism </w:t>
      </w:r>
      <w:r w:rsidRPr="001E49CF">
        <w:t xml:space="preserve">is </w:t>
      </w:r>
      <w:r>
        <w:t xml:space="preserve">recovery to </w:t>
      </w:r>
      <w:r w:rsidRPr="001E49CF">
        <w:t>compensate the damage</w:t>
      </w:r>
      <w:r>
        <w:t xml:space="preserve">s, </w:t>
      </w:r>
      <w:r w:rsidRPr="001E49CF">
        <w:t xml:space="preserve">starting from the physical </w:t>
      </w:r>
      <w:r>
        <w:t>persons, civilians, who were ki</w:t>
      </w:r>
      <w:r>
        <w:t xml:space="preserve">lled, </w:t>
      </w:r>
      <w:r>
        <w:t>wounded</w:t>
      </w:r>
      <w:r>
        <w:t xml:space="preserve"> or lost their health and property. </w:t>
      </w:r>
    </w:p>
    <w:p w:rsidR="008D29C0" w:rsidP="00973786">
      <w:pPr>
        <w:pStyle w:val="Answer"/>
      </w:pPr>
      <w:r>
        <w:t>S</w:t>
      </w:r>
      <w:r w:rsidRPr="001E49CF">
        <w:t>econd</w:t>
      </w:r>
      <w:r>
        <w:t>ly</w:t>
      </w:r>
      <w:r w:rsidRPr="001E49CF">
        <w:t xml:space="preserve">, if </w:t>
      </w:r>
      <w:r>
        <w:t xml:space="preserve">we </w:t>
      </w:r>
      <w:r w:rsidRPr="001E49CF">
        <w:t>al</w:t>
      </w:r>
      <w:r>
        <w:t xml:space="preserve">l, </w:t>
      </w:r>
      <w:r w:rsidRPr="001E49CF">
        <w:t>together</w:t>
      </w:r>
      <w:r>
        <w:t xml:space="preserve">, </w:t>
      </w:r>
      <w:r w:rsidRPr="001E49CF">
        <w:t xml:space="preserve">have signed </w:t>
      </w:r>
      <w:r>
        <w:t>the en</w:t>
      </w:r>
      <w:r w:rsidRPr="001E49CF">
        <w:t>large</w:t>
      </w:r>
      <w:r>
        <w:t xml:space="preserve">d </w:t>
      </w:r>
      <w:r w:rsidRPr="001E49CF">
        <w:t xml:space="preserve">partial agreement </w:t>
      </w:r>
      <w:r>
        <w:t xml:space="preserve">to host the register of damages, we all understand that </w:t>
      </w:r>
      <w:r w:rsidRPr="001E49CF">
        <w:t xml:space="preserve">this register will fulfil its purpose </w:t>
      </w:r>
      <w:r w:rsidRPr="001E49CF">
        <w:t xml:space="preserve">only </w:t>
      </w:r>
      <w:r>
        <w:t>when there are compensation funds</w:t>
      </w:r>
      <w:r>
        <w:t xml:space="preserve"> above it with compensation mechanisms. We need to include something in this compensation fund to use this register of damages. That is why the issue of seizure of Russian assets is critically important. Of course, we have two issues: the sovereign funds o</w:t>
      </w:r>
      <w:r>
        <w:t>f the Russian Federation and private funds.</w:t>
      </w:r>
    </w:p>
    <w:p w:rsidR="008D29C0" w:rsidP="00973786">
      <w:pPr>
        <w:pStyle w:val="Answer"/>
      </w:pPr>
      <w:r>
        <w:t>F</w:t>
      </w:r>
      <w:r w:rsidRPr="001E49CF">
        <w:t>or private assets, from my point of view</w:t>
      </w:r>
      <w:r>
        <w:t>, the US and Canada have already made several steps. They have introduced and adopted their domestic legislation. The US has already introduced first confiscation. It is $</w:t>
      </w:r>
      <w:r>
        <w:t>5</w:t>
      </w:r>
      <w:r>
        <w:t xml:space="preserve"> </w:t>
      </w:r>
      <w:r>
        <w:t xml:space="preserve">million, but it is the first case. Canada is </w:t>
      </w:r>
      <w:r>
        <w:t>a</w:t>
      </w:r>
      <w:r>
        <w:t>waiting finalis</w:t>
      </w:r>
      <w:r>
        <w:t>ation of</w:t>
      </w:r>
      <w:r>
        <w:t xml:space="preserve"> the judicial trial with one of the oligarchs with regards to the assets that will be seized.</w:t>
      </w:r>
    </w:p>
    <w:p w:rsidR="008D29C0" w:rsidP="00973786">
      <w:pPr>
        <w:pStyle w:val="Answer"/>
      </w:pPr>
      <w:r>
        <w:t xml:space="preserve">The </w:t>
      </w:r>
      <w:r w:rsidRPr="001E49CF">
        <w:t xml:space="preserve">European Union is on the way </w:t>
      </w:r>
      <w:r>
        <w:t xml:space="preserve">to </w:t>
      </w:r>
      <w:r w:rsidRPr="001E49CF">
        <w:t xml:space="preserve">approving the regulation </w:t>
      </w:r>
      <w:r>
        <w:t>for the potential responsibili</w:t>
      </w:r>
      <w:r>
        <w:t>ty for circumvention of sanctions by many of the oligarchs. W</w:t>
      </w:r>
      <w:r w:rsidRPr="001E49CF">
        <w:t>e understand that there could be cases</w:t>
      </w:r>
      <w:r>
        <w:t xml:space="preserve">, and </w:t>
      </w:r>
      <w:r>
        <w:t>definitely will</w:t>
      </w:r>
      <w:r>
        <w:t xml:space="preserve"> be cases, and there will be an instrument there to confiscate their assets as a matter of circumvention of sanctions. Still, discussion</w:t>
      </w:r>
      <w:r>
        <w:t xml:space="preserve">s are ongoing. I hardly believe that our European Union friends </w:t>
      </w:r>
      <w:r w:rsidRPr="001E49CF">
        <w:t>will adopt this legislation by the end of the year</w:t>
      </w:r>
      <w:r>
        <w:t>.</w:t>
      </w:r>
    </w:p>
    <w:p w:rsidR="008D29C0" w:rsidP="00973786">
      <w:pPr>
        <w:pStyle w:val="Answer"/>
      </w:pPr>
      <w:r>
        <w:t xml:space="preserve">For the sovereign funds, I cannot say that we have any substantial progress. From my point of view, </w:t>
      </w:r>
      <w:r w:rsidRPr="001E49CF">
        <w:t xml:space="preserve">I fully agree with my colleague that it </w:t>
      </w:r>
      <w:r w:rsidRPr="001E49CF">
        <w:t>is a matter of political will</w:t>
      </w:r>
      <w:r>
        <w:t xml:space="preserve">. Of course, </w:t>
      </w:r>
      <w:r>
        <w:t>with regard to</w:t>
      </w:r>
      <w:r>
        <w:t xml:space="preserve"> risks, which every country will need to face, I would like to simplify this issue. For many of the jurisdictions </w:t>
      </w:r>
      <w:r>
        <w:t>that</w:t>
      </w:r>
      <w:r>
        <w:t xml:space="preserve"> have already frozen Russian sovereign assets, it could be a matter not only of international law or the relation between international and domestic law, but of mathematics.</w:t>
      </w:r>
    </w:p>
    <w:p w:rsidR="008D29C0" w:rsidP="00973786">
      <w:pPr>
        <w:pStyle w:val="Answer"/>
      </w:pPr>
      <w:r>
        <w:t>If, for instance, hundreds of billions of Russian sovereign assets are under arres</w:t>
      </w:r>
      <w:r>
        <w:t xml:space="preserve">t, Russia could, as a matter of reciprocity, take the same action against the country. The difference </w:t>
      </w:r>
      <w:r>
        <w:t>in</w:t>
      </w:r>
      <w:r>
        <w:t xml:space="preserve"> the assets of these jurisdictions</w:t>
      </w:r>
      <w:r w:rsidRPr="00F44631">
        <w:t xml:space="preserve"> </w:t>
      </w:r>
      <w:r>
        <w:t>could be several billions</w:t>
      </w:r>
      <w:r>
        <w:t>. Then it is not only a legal issue</w:t>
      </w:r>
      <w:r>
        <w:t>, but</w:t>
      </w:r>
      <w:r>
        <w:t xml:space="preserve"> an issue of mathematics. On the other side, it is a</w:t>
      </w:r>
      <w:r>
        <w:t>n issue of justice, because Russia has started this war</w:t>
      </w:r>
      <w:r>
        <w:t>,</w:t>
      </w:r>
      <w:r>
        <w:t xml:space="preserve"> which has caused tremendous damage to Ukrainians and to Ukraine</w:t>
      </w:r>
      <w:r>
        <w:t>,</w:t>
      </w:r>
      <w:r>
        <w:t xml:space="preserve"> and Russia should pay for it.</w:t>
      </w:r>
      <w:r>
        <w:t xml:space="preserve"> </w:t>
      </w:r>
    </w:p>
    <w:p w:rsidR="004176AC" w:rsidP="00973786">
      <w:pPr>
        <w:pStyle w:val="Answer"/>
      </w:pPr>
      <w:r>
        <w:t xml:space="preserve">The idea to keep them frozen until Russia will compensate Ukraine will be </w:t>
      </w:r>
      <w:r>
        <w:t xml:space="preserve">only </w:t>
      </w:r>
      <w:r>
        <w:t>an idea. I do not want t</w:t>
      </w:r>
      <w:r>
        <w:t xml:space="preserve">his idea to be so-called protection </w:t>
      </w:r>
      <w:r>
        <w:t>for</w:t>
      </w:r>
      <w:r>
        <w:t xml:space="preserve"> not going ahead or not being brave from the point of view of </w:t>
      </w:r>
      <w:r>
        <w:t>taking action</w:t>
      </w:r>
      <w:r>
        <w:t xml:space="preserve"> and enacting specific domestic legislation to make it possible to </w:t>
      </w:r>
      <w:r w:rsidRPr="001E49CF">
        <w:t>confiscate Russian</w:t>
      </w:r>
      <w:r>
        <w:t xml:space="preserve"> sovereign assets. </w:t>
      </w:r>
    </w:p>
    <w:p w:rsidR="008D29C0" w:rsidRPr="001E49CF" w:rsidP="00973786">
      <w:pPr>
        <w:pStyle w:val="Answer"/>
      </w:pPr>
      <w:r>
        <w:t>Putin is already an alleged war crimi</w:t>
      </w:r>
      <w:r>
        <w:t xml:space="preserve">nal. The deportation of children would not have been committed if he had not started this aggressive war. On the political level, it is not very difficult. Maybe it is important to </w:t>
      </w:r>
      <w:r>
        <w:t>take into account</w:t>
      </w:r>
      <w:r>
        <w:t xml:space="preserve"> all the risks and talk less about immunity in internation</w:t>
      </w:r>
      <w:r>
        <w:t>al law and more about justice.</w:t>
      </w:r>
    </w:p>
    <w:p w:rsidR="008D29C0" w:rsidRPr="001E49CF" w:rsidP="00973786">
      <w:pPr>
        <w:pStyle w:val="Question"/>
        <w:numPr>
          <w:ilvl w:val="0"/>
          <w:numId w:val="9"/>
        </w:numPr>
      </w:pPr>
      <w:sdt>
        <w:sdtPr>
          <w:alias w:val="Member"/>
          <w:tag w:val="&lt;Member mnisId='3960' dodsId='35320'&gt;"/>
          <w:id w:val="1781075054"/>
          <w:placeholder>
            <w:docPart w:val="D4211833A1234505A21D413504F57379"/>
          </w:placeholder>
          <w:richText/>
        </w:sdtPr>
        <w:sdtContent>
          <w:r w:rsidRPr="001E49CF">
            <w:rPr>
              <w:rStyle w:val="PlaceholderText"/>
              <w:b/>
              <w:color w:val="auto"/>
            </w:rPr>
            <w:t>Henry Smith:</w:t>
          </w:r>
        </w:sdtContent>
      </w:sdt>
      <w:r w:rsidRPr="001E49CF">
        <w:t xml:space="preserve"> </w:t>
      </w:r>
      <w:r>
        <w:t>Antonios</w:t>
      </w:r>
      <w:r>
        <w:t xml:space="preserve">, hypothetically, </w:t>
      </w:r>
      <w:r>
        <w:t xml:space="preserve">if </w:t>
      </w:r>
      <w:r w:rsidRPr="001E49CF">
        <w:t xml:space="preserve">the UK and its </w:t>
      </w:r>
      <w:r>
        <w:t xml:space="preserve">partners </w:t>
      </w:r>
      <w:r w:rsidRPr="001E49CF">
        <w:t xml:space="preserve">were to seize Russian assets and </w:t>
      </w:r>
      <w:r>
        <w:t xml:space="preserve">transfer those to </w:t>
      </w:r>
      <w:r w:rsidRPr="001E49CF">
        <w:t>U</w:t>
      </w:r>
      <w:r>
        <w:t>kraine</w:t>
      </w:r>
      <w:r w:rsidRPr="001E49CF">
        <w:t xml:space="preserve">, what would be the </w:t>
      </w:r>
      <w:r>
        <w:t xml:space="preserve">international </w:t>
      </w:r>
      <w:r w:rsidRPr="001E49CF">
        <w:t>ramifications</w:t>
      </w:r>
      <w:r>
        <w:t>, in your view?</w:t>
      </w:r>
      <w:r>
        <w:t xml:space="preserve"> </w:t>
      </w:r>
    </w:p>
    <w:p w:rsidR="008D29C0" w:rsidP="00973786">
      <w:pPr>
        <w:pStyle w:val="Answer"/>
      </w:pPr>
      <w:sdt>
        <w:sdtPr>
          <w:alias w:val="Witness"/>
          <w:id w:val="1119720699"/>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D716A5">
            <w:rPr>
              <w:rStyle w:val="PlaceholderText"/>
              <w:b/>
              <w:i/>
              <w:iCs/>
              <w:color w:val="auto"/>
            </w:rPr>
            <w:t>:</w:t>
          </w:r>
          <w:r w:rsidRPr="001E49CF">
            <w:rPr>
              <w:rStyle w:val="PlaceholderText"/>
              <w:b/>
              <w:color w:val="auto"/>
            </w:rPr>
            <w:t xml:space="preserve"> </w:t>
          </w:r>
        </w:sdtContent>
      </w:sdt>
      <w:r>
        <w:t>The impo</w:t>
      </w:r>
      <w:r>
        <w:t xml:space="preserve">rtant thing is to consider what the ramifications </w:t>
      </w:r>
      <w:r>
        <w:t xml:space="preserve">might be </w:t>
      </w:r>
      <w:r>
        <w:t xml:space="preserve">down the line, in terms of the </w:t>
      </w:r>
      <w:r w:rsidRPr="001E49CF">
        <w:t>responsibility of the United Kingdom</w:t>
      </w:r>
      <w:r>
        <w:t xml:space="preserve"> for acting in a way that other states might see as violatin</w:t>
      </w:r>
      <w:r>
        <w:t>g</w:t>
      </w:r>
      <w:r>
        <w:t xml:space="preserve"> international law in the moment or in the immediate future. The othe</w:t>
      </w:r>
      <w:r>
        <w:t>r thing we need to think about in those situations is what that means for the development of international law.</w:t>
      </w:r>
    </w:p>
    <w:p w:rsidR="008D29C0" w:rsidP="00973786">
      <w:pPr>
        <w:pStyle w:val="Answer"/>
      </w:pPr>
      <w:r>
        <w:t xml:space="preserve">In the final analysis, it is states that make international law and that change international law. They can do so through their practice, but </w:t>
      </w:r>
      <w:r w:rsidRPr="001E49CF">
        <w:t>wh</w:t>
      </w:r>
      <w:r w:rsidRPr="001E49CF">
        <w:t>enever we are considering something like this</w:t>
      </w:r>
      <w:r>
        <w:t>,</w:t>
      </w:r>
      <w:r>
        <w:t xml:space="preserve"> and, as my colleague said, thinking about justice over immunity, we </w:t>
      </w:r>
      <w:r>
        <w:t>have to</w:t>
      </w:r>
      <w:r>
        <w:t xml:space="preserve"> think</w:t>
      </w:r>
      <w:r>
        <w:t xml:space="preserve"> about that,</w:t>
      </w:r>
      <w:r>
        <w:t xml:space="preserve"> </w:t>
      </w:r>
      <w:r w:rsidRPr="001E49CF">
        <w:t>not only with a specific case in mind</w:t>
      </w:r>
      <w:r>
        <w:t xml:space="preserve"> </w:t>
      </w:r>
      <w:r w:rsidRPr="001E49CF">
        <w:t>but also in the long term</w:t>
      </w:r>
      <w:r>
        <w:t xml:space="preserve">. We </w:t>
      </w:r>
      <w:r>
        <w:t>have to</w:t>
      </w:r>
      <w:r>
        <w:t xml:space="preserve"> understand that the justifications that</w:t>
      </w:r>
      <w:r>
        <w:t xml:space="preserve"> states made 10 or 15 years ago </w:t>
      </w:r>
      <w:r w:rsidRPr="001E49CF">
        <w:t>for use</w:t>
      </w:r>
      <w:r>
        <w:t xml:space="preserve"> </w:t>
      </w:r>
      <w:r w:rsidRPr="001E49CF">
        <w:t>of force in the public interest</w:t>
      </w:r>
      <w:r>
        <w:t>,</w:t>
      </w:r>
      <w:r>
        <w:t xml:space="preserve"> for the protection of human rights and whatnot</w:t>
      </w:r>
      <w:r>
        <w:t>,</w:t>
      </w:r>
      <w:r>
        <w:t xml:space="preserve"> have been used more recently by other states whose ideas about the protection of human rights you could question.</w:t>
      </w:r>
    </w:p>
    <w:p w:rsidR="008D29C0" w:rsidP="00973786">
      <w:pPr>
        <w:pStyle w:val="Answer"/>
      </w:pPr>
      <w:r>
        <w:t>A similar thing could happen here. Yes, of course, there is a mathematical aspect. You could freeze $100</w:t>
      </w:r>
      <w:r>
        <w:t xml:space="preserve"> </w:t>
      </w:r>
      <w:r>
        <w:t>billion of Russian assets and not ca</w:t>
      </w:r>
      <w:r>
        <w:t xml:space="preserve">re because there is only a small amount in Russia that belongs to the UK. The point is the door you are opening to other states in the future to do similar things without respecting the fact that </w:t>
      </w:r>
      <w:r>
        <w:t>countermeasure</w:t>
      </w:r>
      <w:r>
        <w:t xml:space="preserve">s </w:t>
      </w:r>
      <w:r>
        <w:t>have to</w:t>
      </w:r>
      <w:r>
        <w:t xml:space="preserve"> be reversible.</w:t>
      </w:r>
    </w:p>
    <w:p w:rsidR="008D29C0" w:rsidRPr="001E49CF" w:rsidP="00973786">
      <w:pPr>
        <w:pStyle w:val="Answer"/>
      </w:pPr>
      <w:r>
        <w:t xml:space="preserve">There </w:t>
      </w:r>
      <w:r>
        <w:t>is</w:t>
      </w:r>
      <w:r>
        <w:t xml:space="preserve"> both the sho</w:t>
      </w:r>
      <w:r>
        <w:t>rt</w:t>
      </w:r>
      <w:r>
        <w:t>-</w:t>
      </w:r>
      <w:r>
        <w:t>term consequences by those states that might seek to hold the UK responsible for that particular violation of international law, but there is also the long</w:t>
      </w:r>
      <w:r>
        <w:noBreakHyphen/>
      </w:r>
      <w:r>
        <w:t xml:space="preserve">term idea. Even if that changes the law, because states agree with it and they go along with it, </w:t>
      </w:r>
      <w:r>
        <w:t>is that a change that the UK would want in the law in general? T</w:t>
      </w:r>
      <w:r w:rsidRPr="001E49CF">
        <w:t xml:space="preserve">hat is the general idea behind </w:t>
      </w:r>
      <w:r>
        <w:t>thinking about acting in those circumstances.</w:t>
      </w:r>
    </w:p>
    <w:p w:rsidR="008D29C0" w:rsidRPr="001E49CF" w:rsidP="00973786">
      <w:pPr>
        <w:pStyle w:val="Question"/>
        <w:numPr>
          <w:ilvl w:val="0"/>
          <w:numId w:val="9"/>
        </w:numPr>
      </w:pPr>
      <w:sdt>
        <w:sdtPr>
          <w:alias w:val="Member"/>
          <w:tag w:val="&lt;Member mnisId='3960' dodsId='35320'&gt;"/>
          <w:id w:val="-835537066"/>
          <w:placeholder>
            <w:docPart w:val="D4211833A1234505A21D413504F57379"/>
          </w:placeholder>
          <w:richText/>
        </w:sdtPr>
        <w:sdtContent>
          <w:r w:rsidRPr="001E49CF">
            <w:rPr>
              <w:rStyle w:val="PlaceholderText"/>
              <w:b/>
              <w:color w:val="auto"/>
            </w:rPr>
            <w:t>Henry Smith:</w:t>
          </w:r>
        </w:sdtContent>
      </w:sdt>
      <w:r w:rsidRPr="001E49CF">
        <w:t xml:space="preserve"> </w:t>
      </w:r>
      <w:r>
        <w:t xml:space="preserve">As you will be </w:t>
      </w:r>
      <w:r>
        <w:t>well aware</w:t>
      </w:r>
      <w:r>
        <w:t>, almost two years ago C</w:t>
      </w:r>
      <w:r w:rsidRPr="001E49CF">
        <w:t xml:space="preserve">hina introduced an </w:t>
      </w:r>
      <w:r w:rsidRPr="001E49CF">
        <w:t>anti</w:t>
      </w:r>
      <w:r>
        <w:t>-</w:t>
      </w:r>
      <w:r w:rsidRPr="001E49CF">
        <w:t>sanctions</w:t>
      </w:r>
      <w:r w:rsidRPr="001E49CF">
        <w:t xml:space="preserve"> law.</w:t>
      </w:r>
      <w:r>
        <w:t xml:space="preserve"> </w:t>
      </w:r>
      <w:r w:rsidRPr="001E49CF">
        <w:t>Do you fores</w:t>
      </w:r>
      <w:r w:rsidRPr="001E49CF">
        <w:t xml:space="preserve">ee that </w:t>
      </w:r>
      <w:r>
        <w:t xml:space="preserve">sort of </w:t>
      </w:r>
      <w:r w:rsidRPr="001E49CF">
        <w:t xml:space="preserve">action </w:t>
      </w:r>
      <w:r>
        <w:t xml:space="preserve">being </w:t>
      </w:r>
      <w:r w:rsidRPr="001E49CF">
        <w:t xml:space="preserve">taken by </w:t>
      </w:r>
      <w:r>
        <w:t xml:space="preserve">Russia or states aligned to </w:t>
      </w:r>
      <w:r>
        <w:t xml:space="preserve">it, such as </w:t>
      </w:r>
      <w:r>
        <w:t xml:space="preserve">China, </w:t>
      </w:r>
      <w:r>
        <w:t>Iran</w:t>
      </w:r>
      <w:r>
        <w:t xml:space="preserve"> or others? </w:t>
      </w:r>
      <w:r w:rsidRPr="001E49CF">
        <w:t xml:space="preserve">Might </w:t>
      </w:r>
      <w:r>
        <w:t xml:space="preserve">they </w:t>
      </w:r>
      <w:r w:rsidRPr="001E49CF">
        <w:t>take that course of action in response to the potential of seizing assets</w:t>
      </w:r>
      <w:r>
        <w:t>?</w:t>
      </w:r>
    </w:p>
    <w:p w:rsidR="008D29C0" w:rsidP="00973786">
      <w:pPr>
        <w:pStyle w:val="Answer"/>
      </w:pPr>
      <w:sdt>
        <w:sdtPr>
          <w:alias w:val="Witness"/>
          <w:id w:val="-1233615886"/>
          <w:placeholder>
            <w:docPart w:val="D4211833A1234505A21D413504F57379"/>
          </w:placeholder>
          <w:richText/>
        </w:sdtPr>
        <w:sdtContent>
          <w:r>
            <w:rPr>
              <w:rStyle w:val="PlaceholderText"/>
              <w:b/>
              <w:i/>
              <w:iCs/>
              <w:color w:val="auto"/>
            </w:rPr>
            <w:t xml:space="preserve">Professor </w:t>
          </w:r>
          <w:r>
            <w:rPr>
              <w:rStyle w:val="PlaceholderText"/>
              <w:b/>
              <w:i/>
              <w:iCs/>
              <w:color w:val="auto"/>
            </w:rPr>
            <w:t>Tzanakopoulos</w:t>
          </w:r>
          <w:r w:rsidRPr="00CC6392">
            <w:rPr>
              <w:rStyle w:val="PlaceholderText"/>
              <w:b/>
              <w:i/>
              <w:iCs/>
              <w:color w:val="auto"/>
            </w:rPr>
            <w:t>:</w:t>
          </w:r>
          <w:r w:rsidRPr="001E49CF">
            <w:rPr>
              <w:rStyle w:val="PlaceholderText"/>
              <w:b/>
              <w:color w:val="auto"/>
            </w:rPr>
            <w:t xml:space="preserve"> </w:t>
          </w:r>
        </w:sdtContent>
      </w:sdt>
      <w:r>
        <w:t>This is slightly different. This is a bloc</w:t>
      </w:r>
      <w:r>
        <w:t xml:space="preserve">king statute that has been adopted by China. It has </w:t>
      </w:r>
      <w:r w:rsidRPr="001E49CF">
        <w:t xml:space="preserve">not been put in force yet. This is in response </w:t>
      </w:r>
      <w:r>
        <w:t>not so much to the freezing of assets</w:t>
      </w:r>
      <w:r>
        <w:t>, but</w:t>
      </w:r>
      <w:r>
        <w:t xml:space="preserve"> to what we call </w:t>
      </w:r>
      <w:r w:rsidRPr="001E49CF">
        <w:t xml:space="preserve">secondary </w:t>
      </w:r>
      <w:r>
        <w:t>boycotts or secondary sanctions. There are sanctions that can be imposed by the UN—not i</w:t>
      </w:r>
      <w:r>
        <w:t>n this case, of course, because Russia is a permanent member of the Security Council and can block everything. Those sanctions are binding on all members of the UN and can be absolutely devastating in terms of the effect they have.</w:t>
      </w:r>
    </w:p>
    <w:p w:rsidR="008D29C0" w:rsidP="00973786">
      <w:pPr>
        <w:pStyle w:val="Answer"/>
      </w:pPr>
      <w:r>
        <w:t xml:space="preserve">When you cannot use the </w:t>
      </w:r>
      <w:r>
        <w:t xml:space="preserve">Security Council, states apply unilateral sanctions. They go through this process of </w:t>
      </w:r>
      <w:r>
        <w:t>countermeasure</w:t>
      </w:r>
      <w:r>
        <w:t>s. This is something that you can do. Of course, it is nowhere near as effective as having 193 member states of the United Nations taking the same sanctions.</w:t>
      </w:r>
      <w:r>
        <w:t xml:space="preserve"> There can be some </w:t>
      </w:r>
      <w:r>
        <w:t>co-o</w:t>
      </w:r>
      <w:r>
        <w:t>peration, but these sanctions will not be as effective.</w:t>
      </w:r>
    </w:p>
    <w:p w:rsidR="008D29C0" w:rsidP="00973786">
      <w:pPr>
        <w:pStyle w:val="Answer"/>
      </w:pPr>
      <w:r>
        <w:t>For that reason, especially the United States has in the past pushed the envelope of those sanctions by adopting secondary sanctions or secondary boycotts. This means effectivel</w:t>
      </w:r>
      <w:r>
        <w:t>y targeting states other than the responsible state. It would be something like the United States telling the UK, “You cannot sell cars to Cuba, because Cuba is under sanctions</w:t>
      </w:r>
      <w:r>
        <w:t>,</w:t>
      </w:r>
      <w:r>
        <w:t xml:space="preserve">” and the UK saying, “You cannot tell UK companies what to do in UK </w:t>
      </w:r>
      <w:r>
        <w:t>territory</w:t>
      </w:r>
      <w:r>
        <w:t>.</w:t>
      </w:r>
      <w:r>
        <w:t>”</w:t>
      </w:r>
    </w:p>
    <w:p w:rsidR="008D29C0" w:rsidP="00973786">
      <w:pPr>
        <w:pStyle w:val="Answer"/>
      </w:pPr>
      <w:r>
        <w:t>The EU also has a blocking statute in particular response to this action and other actions by the United States. What China has done is adopt a blocking statute to say, “You, the US, you, the UK, you, the EU, you, Singapore can impose sanctions</w:t>
      </w:r>
      <w:r>
        <w:t xml:space="preserve"> on Russia if you think that Russia is violating the law. What you cannot do is try to extend the application of those sanctions to non-nationals abroad. You cannot affect Chinese companies in </w:t>
      </w:r>
      <w:r>
        <w:t>China.</w:t>
      </w:r>
      <w:r>
        <w:t>”</w:t>
      </w:r>
      <w:r>
        <w:t xml:space="preserve"> It is a reaction to what a state sees as a wrongful san</w:t>
      </w:r>
      <w:r>
        <w:t xml:space="preserve">ction. </w:t>
      </w:r>
    </w:p>
    <w:p w:rsidR="008D29C0" w:rsidRPr="001E49CF" w:rsidP="00973786">
      <w:pPr>
        <w:pStyle w:val="Answer"/>
      </w:pPr>
      <w:r>
        <w:t>A similar reaction could exist if states perceive the final confiscation and forfeiture of assets as a wrongful action. It would not be a blocking statute, but it could be a similar sort of reaction.</w:t>
      </w:r>
    </w:p>
    <w:p w:rsidR="00A14350" w:rsidRPr="001E49CF" w:rsidP="00973786">
      <w:pPr>
        <w:pStyle w:val="Answer"/>
      </w:pPr>
      <w:sdt>
        <w:sdtPr>
          <w:alias w:val="Member"/>
          <w:tag w:val="&lt;Member mnisId='4805' dodsId='149027'&gt;"/>
          <w:id w:val="1019823573"/>
          <w:placeholder>
            <w:docPart w:val="D4211833A1234505A21D413504F57379"/>
          </w:placeholder>
          <w:richText/>
        </w:sdtPr>
        <w:sdtContent>
          <w:r w:rsidRPr="001E49CF">
            <w:rPr>
              <w:rStyle w:val="PlaceholderText"/>
              <w:b/>
              <w:color w:val="auto"/>
            </w:rPr>
            <w:t>Chair:</w:t>
          </w:r>
        </w:sdtContent>
      </w:sdt>
      <w:r w:rsidRPr="001E49CF">
        <w:t xml:space="preserve"> </w:t>
      </w:r>
      <w:r>
        <w:t>With that, I am afraid, a</w:t>
      </w:r>
      <w:r w:rsidRPr="001E49CF">
        <w:t>s the bell tol</w:t>
      </w:r>
      <w:r w:rsidRPr="001E49CF">
        <w:t>ls</w:t>
      </w:r>
      <w:r>
        <w:t>,</w:t>
      </w:r>
      <w:r w:rsidRPr="001E49CF">
        <w:t xml:space="preserve"> </w:t>
      </w:r>
      <w:r>
        <w:t xml:space="preserve">we </w:t>
      </w:r>
      <w:r>
        <w:t>have to</w:t>
      </w:r>
      <w:r>
        <w:t xml:space="preserve"> conclude. Can I thank you both ever so much for taking the time to give evidence today? Those are two </w:t>
      </w:r>
      <w:r>
        <w:t>issues</w:t>
      </w:r>
      <w:r>
        <w:t xml:space="preserve"> that </w:t>
      </w:r>
      <w:r>
        <w:t xml:space="preserve">matter enormously </w:t>
      </w:r>
      <w:r>
        <w:t xml:space="preserve">to the </w:t>
      </w:r>
      <w:r>
        <w:t>Committee</w:t>
      </w:r>
      <w:r>
        <w:t>. Andriy, I would just conclude by expressing again my heartfelt sympathies to all your staff</w:t>
      </w:r>
      <w:r>
        <w:t xml:space="preserve"> who are out on the ground, trying to secure accountability and justice for your people. W</w:t>
      </w:r>
      <w:r w:rsidRPr="001E49CF">
        <w:t>e are horrified by the war crimes that are taking place by the war criminal Putin</w:t>
      </w:r>
      <w:r>
        <w:t>,</w:t>
      </w:r>
      <w:r>
        <w:t xml:space="preserve"> and I, for one, hope that he sees justice, </w:t>
      </w:r>
      <w:r>
        <w:t xml:space="preserve">along with </w:t>
      </w:r>
      <w:r>
        <w:t>all those perpetrating war cr</w:t>
      </w:r>
      <w:r>
        <w:t xml:space="preserve">imes on his behalf. May victory come to Ukraine soon. Slava </w:t>
      </w:r>
      <w:r>
        <w:t>Ukraini</w:t>
      </w:r>
      <w:r>
        <w:t>. Thank you ever so much, both of you.</w:t>
      </w:r>
    </w:p>
    <w:sectPr w:rsidSect="008351F9">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pPr>
      <w:r>
        <w:separator/>
      </w:r>
    </w:p>
  </w:footnote>
  <w:footnote w:type="continuationSeparator" w:id="1">
    <w:p w:rsidR="00000000">
      <w:pPr>
        <w:spacing w:after="0"/>
      </w:pPr>
      <w:r>
        <w:continuationSeparator/>
      </w:r>
    </w:p>
  </w:footnote>
  <w:footnote w:id="2">
    <w:p w:rsidR="00E4615F" w:rsidRPr="00E4615F" w:rsidP="00E4615F">
      <w:pPr>
        <w:pStyle w:val="FootnoteText"/>
      </w:pPr>
      <w:r>
        <w:rPr>
          <w:rStyle w:val="FootnoteReference"/>
        </w:rPr>
        <w:footnoteRef/>
      </w:r>
      <w:r>
        <w:t xml:space="preserve"> Note by witness: When saying</w:t>
      </w:r>
      <w:r w:rsidRPr="00E4615F">
        <w:rPr>
          <w:sz w:val="22"/>
          <w:szCs w:val="22"/>
        </w:rPr>
        <w:t xml:space="preserve"> </w:t>
      </w:r>
      <w:r>
        <w:rPr>
          <w:sz w:val="22"/>
          <w:szCs w:val="22"/>
        </w:rPr>
        <w:t>“</w:t>
      </w:r>
      <w:r w:rsidRPr="00E4615F">
        <w:t>On the other hand, when you compare it to the situation, across the board I think, institutions of Government in Ukraine being dysfunctional and eminently corruptible, I think that considerable progress has been made away from that position</w:t>
      </w:r>
      <w:r w:rsidR="00A86BB0">
        <w:t>” I misspoke. What I meant to say was: “</w:t>
      </w:r>
      <w:r w:rsidRPr="00E4615F">
        <w:t>At the time when I was Ambassador there the institutions of Government in Ukraine were, across the board, dysfunctional and eminently corruptible. Compared to that, considerable progress has been made away from that position."    </w:t>
      </w:r>
    </w:p>
    <w:p w:rsidR="00E4615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FF7">
    <w:pPr>
      <w:pStyle w:val="Header"/>
    </w:pPr>
    <w:r w:rsidRPr="0083642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1">
    <w:name w:val="Unresolved Mention1"/>
    <w:basedOn w:val="DefaultParagraphFont"/>
    <w:uiPriority w:val="99"/>
    <w:semiHidden/>
    <w:unhideWhenUsed/>
    <w:rsid w:val="00836421"/>
    <w:rPr>
      <w:color w:val="605E5C"/>
      <w:shd w:val="clear" w:color="auto" w:fill="E1DFDD"/>
    </w:rPr>
  </w:style>
  <w:style w:type="paragraph" w:styleId="FootnoteText">
    <w:name w:val="footnote text"/>
    <w:basedOn w:val="Normal"/>
    <w:link w:val="FootnoteTextChar"/>
    <w:uiPriority w:val="99"/>
    <w:semiHidden/>
    <w:unhideWhenUsed/>
    <w:rsid w:val="00E4615F"/>
    <w:pPr>
      <w:spacing w:after="0"/>
    </w:pPr>
    <w:rPr>
      <w:sz w:val="20"/>
      <w:szCs w:val="20"/>
    </w:rPr>
  </w:style>
  <w:style w:type="character" w:customStyle="1" w:styleId="FootnoteTextChar">
    <w:name w:val="Footnote Text Char"/>
    <w:basedOn w:val="DefaultParagraphFont"/>
    <w:link w:val="FootnoteText"/>
    <w:uiPriority w:val="99"/>
    <w:semiHidden/>
    <w:rsid w:val="00E4615F"/>
    <w:rPr>
      <w:rFonts w:ascii="Verdana" w:hAnsi="Verdana"/>
      <w:sz w:val="20"/>
      <w:szCs w:val="20"/>
    </w:rPr>
  </w:style>
  <w:style w:type="character" w:styleId="FootnoteReference">
    <w:name w:val="footnote reference"/>
    <w:basedOn w:val="DefaultParagraphFont"/>
    <w:uiPriority w:val="99"/>
    <w:semiHidden/>
    <w:unhideWhenUsed/>
    <w:rsid w:val="00E46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gius\OneDrive%20-%20Ubiqus%20Group\Documents\Hansard\Select%20Committee%20Template%202018%20(2).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31B69426A284358BBFE6E122DEEE688"/>
        <w:category>
          <w:name w:val="General"/>
          <w:gallery w:val="placeholder"/>
        </w:category>
        <w:types>
          <w:type w:val="bbPlcHdr"/>
        </w:types>
        <w:behaviors>
          <w:behavior w:val="content"/>
        </w:behaviors>
        <w:guid w:val="{FFFC3978-A3C1-49FC-B0E2-E13C2F491CEF}"/>
      </w:docPartPr>
      <w:docPartBody>
        <w:p w:rsidR="005C3F68" w:rsidP="00EB2EB8">
          <w:pPr>
            <w:pStyle w:val="931B69426A284358BBFE6E122DEEE688"/>
          </w:pPr>
          <w:r w:rsidRPr="000753FC">
            <w:rPr>
              <w:rStyle w:val="PlaceholderText"/>
            </w:rPr>
            <w:t>Click here to enter text.</w:t>
          </w:r>
        </w:p>
      </w:docPartBody>
    </w:docPart>
    <w:docPart>
      <w:docPartPr>
        <w:name w:val="DD944CB4BBF74EBF9B7891896F02549A"/>
        <w:category>
          <w:name w:val="General"/>
          <w:gallery w:val="placeholder"/>
        </w:category>
        <w:types>
          <w:type w:val="bbPlcHdr"/>
        </w:types>
        <w:behaviors>
          <w:behavior w:val="content"/>
        </w:behaviors>
        <w:guid w:val="{5EB0CF39-9EB4-4183-B0A4-4B6790AE7104}"/>
      </w:docPartPr>
      <w:docPartBody>
        <w:p w:rsidR="005C3F68" w:rsidP="00EB2EB8">
          <w:pPr>
            <w:pStyle w:val="DD944CB4BBF74EBF9B7891896F02549A"/>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CE31AE7-1211-46C2-9038-FD4F61B292A5}"/>
      </w:docPartPr>
      <w:docPartBody>
        <w:p w:rsidR="00A96F57">
          <w:r w:rsidRPr="00DF5DCC">
            <w:rPr>
              <w:rStyle w:val="PlaceholderText"/>
            </w:rPr>
            <w:t>Click or tap here to enter text.</w:t>
          </w:r>
        </w:p>
      </w:docPartBody>
    </w:docPart>
    <w:docPart>
      <w:docPartPr>
        <w:name w:val="F2F8E7E746EB4584B56A3431E62EFCA9"/>
        <w:category>
          <w:name w:val="General"/>
          <w:gallery w:val="placeholder"/>
        </w:category>
        <w:types>
          <w:type w:val="bbPlcHdr"/>
        </w:types>
        <w:behaviors>
          <w:behavior w:val="content"/>
        </w:behaviors>
        <w:guid w:val="{4552B923-F182-4A4F-8F58-4DDBADE8BE02}"/>
      </w:docPartPr>
      <w:docPartBody>
        <w:p w:rsidR="001E6D82" w:rsidP="00A96F57">
          <w:pPr>
            <w:pStyle w:val="F2F8E7E746EB4584B56A3431E62EFCA9"/>
          </w:pPr>
          <w:r w:rsidRPr="00DF5DCC">
            <w:rPr>
              <w:rStyle w:val="PlaceholderText"/>
            </w:rPr>
            <w:t>Click or tap here to enter text.</w:t>
          </w:r>
        </w:p>
      </w:docPartBody>
    </w:docPart>
    <w:docPart>
      <w:docPartPr>
        <w:name w:val="C2CDC97D55F147108BF3C2CC4FF7CAF7"/>
        <w:category>
          <w:name w:val="General"/>
          <w:gallery w:val="placeholder"/>
        </w:category>
        <w:types>
          <w:type w:val="bbPlcHdr"/>
        </w:types>
        <w:behaviors>
          <w:behavior w:val="content"/>
        </w:behaviors>
        <w:guid w:val="{5ECF2666-40AA-4D1B-9486-B2B17C3A58F4}"/>
      </w:docPartPr>
      <w:docPartBody>
        <w:p w:rsidR="001E6D82" w:rsidP="00A96F57">
          <w:pPr>
            <w:pStyle w:val="C2CDC97D55F147108BF3C2CC4FF7CAF7"/>
          </w:pPr>
          <w:r w:rsidRPr="00DF5DCC">
            <w:rPr>
              <w:rStyle w:val="PlaceholderText"/>
            </w:rPr>
            <w:t>Click or tap here to enter text.</w:t>
          </w:r>
        </w:p>
      </w:docPartBody>
    </w:docPart>
    <w:docPart>
      <w:docPartPr>
        <w:name w:val="F1E864998EF54C1BAB2FAC2DE7F52E2D"/>
        <w:category>
          <w:name w:val="General"/>
          <w:gallery w:val="placeholder"/>
        </w:category>
        <w:types>
          <w:type w:val="bbPlcHdr"/>
        </w:types>
        <w:behaviors>
          <w:behavior w:val="content"/>
        </w:behaviors>
        <w:guid w:val="{4BA16B67-C02B-4036-8E43-159AFB012B19}"/>
      </w:docPartPr>
      <w:docPartBody>
        <w:p w:rsidR="001E6D82" w:rsidP="00A96F57">
          <w:pPr>
            <w:pStyle w:val="F1E864998EF54C1BAB2FAC2DE7F52E2D"/>
          </w:pPr>
          <w:r w:rsidRPr="00DF5DCC">
            <w:rPr>
              <w:rStyle w:val="PlaceholderText"/>
            </w:rPr>
            <w:t>Click or tap here to enter text.</w:t>
          </w:r>
        </w:p>
      </w:docPartBody>
    </w:docPart>
    <w:docPart>
      <w:docPartPr>
        <w:name w:val="E84FCB45FBA74DA488BB0947FE67DBE8"/>
        <w:category>
          <w:name w:val="General"/>
          <w:gallery w:val="placeholder"/>
        </w:category>
        <w:types>
          <w:type w:val="bbPlcHdr"/>
        </w:types>
        <w:behaviors>
          <w:behavior w:val="content"/>
        </w:behaviors>
        <w:guid w:val="{86FF25C8-6F69-47A2-ADCA-1CAC36CA5C10}"/>
      </w:docPartPr>
      <w:docPartBody>
        <w:p w:rsidR="001E6D82" w:rsidP="00A96F57">
          <w:pPr>
            <w:pStyle w:val="E84FCB45FBA74DA488BB0947FE67DBE8"/>
          </w:pPr>
          <w:r w:rsidRPr="00D94C60">
            <w:rPr>
              <w:rStyle w:val="PlaceholderText"/>
            </w:rPr>
            <w:t>Click or tap here to enter text.</w:t>
          </w:r>
        </w:p>
      </w:docPartBody>
    </w:docPart>
    <w:docPart>
      <w:docPartPr>
        <w:name w:val="25CA28A45BB24A78A6D4EB4D940C1E2D"/>
        <w:category>
          <w:name w:val="General"/>
          <w:gallery w:val="placeholder"/>
        </w:category>
        <w:types>
          <w:type w:val="bbPlcHdr"/>
        </w:types>
        <w:behaviors>
          <w:behavior w:val="content"/>
        </w:behaviors>
        <w:guid w:val="{98C513BC-1CB1-4105-AEC2-C5DDBD83535E}"/>
      </w:docPartPr>
      <w:docPartBody>
        <w:p w:rsidR="001E6D82" w:rsidP="00A96F57">
          <w:pPr>
            <w:pStyle w:val="25CA28A45BB24A78A6D4EB4D940C1E2D"/>
          </w:pPr>
          <w:r w:rsidRPr="00DF5DCC">
            <w:rPr>
              <w:rStyle w:val="PlaceholderText"/>
            </w:rPr>
            <w:t>Click or tap here to enter text.</w:t>
          </w:r>
        </w:p>
      </w:docPartBody>
    </w:docPart>
    <w:docPart>
      <w:docPartPr>
        <w:name w:val="FC22EB4CFE144C30884FACE81CD6DF46"/>
        <w:category>
          <w:name w:val="General"/>
          <w:gallery w:val="placeholder"/>
        </w:category>
        <w:types>
          <w:type w:val="bbPlcHdr"/>
        </w:types>
        <w:behaviors>
          <w:behavior w:val="content"/>
        </w:behaviors>
        <w:guid w:val="{A30B85BE-9A04-45B2-8FE6-C4A4A0CE65F9}"/>
      </w:docPartPr>
      <w:docPartBody>
        <w:p w:rsidR="001E6D82" w:rsidP="00A96F57">
          <w:pPr>
            <w:pStyle w:val="FC22EB4CFE144C30884FACE81CD6DF46"/>
          </w:pPr>
          <w:r w:rsidRPr="00D94C60">
            <w:rPr>
              <w:rStyle w:val="PlaceholderText"/>
            </w:rPr>
            <w:t>Click or tap here to enter text.</w:t>
          </w:r>
        </w:p>
      </w:docPartBody>
    </w:docPart>
    <w:docPart>
      <w:docPartPr>
        <w:name w:val="238A422039334D2B858525C71AAED473"/>
        <w:category>
          <w:name w:val="General"/>
          <w:gallery w:val="placeholder"/>
        </w:category>
        <w:types>
          <w:type w:val="bbPlcHdr"/>
        </w:types>
        <w:behaviors>
          <w:behavior w:val="content"/>
        </w:behaviors>
        <w:guid w:val="{AB42E502-90E9-46D2-9BFF-129475265794}"/>
      </w:docPartPr>
      <w:docPartBody>
        <w:p w:rsidR="001E6D82" w:rsidP="00A96F57">
          <w:pPr>
            <w:pStyle w:val="238A422039334D2B858525C71AAED473"/>
          </w:pPr>
          <w:r w:rsidRPr="00DF5DCC">
            <w:rPr>
              <w:rStyle w:val="PlaceholderText"/>
            </w:rPr>
            <w:t>Click or tap here to enter text.</w:t>
          </w:r>
        </w:p>
      </w:docPartBody>
    </w:docPart>
    <w:docPart>
      <w:docPartPr>
        <w:name w:val="1717A571A528499781059302A560E78A"/>
        <w:category>
          <w:name w:val="General"/>
          <w:gallery w:val="placeholder"/>
        </w:category>
        <w:types>
          <w:type w:val="bbPlcHdr"/>
        </w:types>
        <w:behaviors>
          <w:behavior w:val="content"/>
        </w:behaviors>
        <w:guid w:val="{5B3E268E-C99E-4B0F-8A62-5AEB3CE46E6D}"/>
      </w:docPartPr>
      <w:docPartBody>
        <w:p w:rsidR="001E6D82" w:rsidP="00A96F57">
          <w:pPr>
            <w:pStyle w:val="1717A571A528499781059302A560E78A"/>
          </w:pPr>
          <w:r w:rsidRPr="00D94C60">
            <w:rPr>
              <w:rStyle w:val="PlaceholderText"/>
            </w:rPr>
            <w:t>Click or tap here to enter text.</w:t>
          </w:r>
        </w:p>
      </w:docPartBody>
    </w:docPart>
    <w:docPart>
      <w:docPartPr>
        <w:name w:val="55C75557419C428D955F885110C0E6B0"/>
        <w:category>
          <w:name w:val="General"/>
          <w:gallery w:val="placeholder"/>
        </w:category>
        <w:types>
          <w:type w:val="bbPlcHdr"/>
        </w:types>
        <w:behaviors>
          <w:behavior w:val="content"/>
        </w:behaviors>
        <w:guid w:val="{DC3CC090-52C3-400B-BFD1-8DB2A0C5429E}"/>
      </w:docPartPr>
      <w:docPartBody>
        <w:p w:rsidR="001E6D82" w:rsidP="00A96F57">
          <w:pPr>
            <w:pStyle w:val="55C75557419C428D955F885110C0E6B0"/>
          </w:pPr>
          <w:r w:rsidRPr="00DF5DCC">
            <w:rPr>
              <w:rStyle w:val="PlaceholderText"/>
            </w:rPr>
            <w:t>Click or tap here to enter text.</w:t>
          </w:r>
        </w:p>
      </w:docPartBody>
    </w:docPart>
    <w:docPart>
      <w:docPartPr>
        <w:name w:val="7125E2BBD2DF4CF2816CEFBCBFA50028"/>
        <w:category>
          <w:name w:val="General"/>
          <w:gallery w:val="placeholder"/>
        </w:category>
        <w:types>
          <w:type w:val="bbPlcHdr"/>
        </w:types>
        <w:behaviors>
          <w:behavior w:val="content"/>
        </w:behaviors>
        <w:guid w:val="{806B3E94-2792-4F79-9D4B-A0B1C2470E1D}"/>
      </w:docPartPr>
      <w:docPartBody>
        <w:p w:rsidR="001E6D82" w:rsidP="00A96F57">
          <w:pPr>
            <w:pStyle w:val="7125E2BBD2DF4CF2816CEFBCBFA50028"/>
          </w:pPr>
          <w:r w:rsidRPr="00D94C60">
            <w:rPr>
              <w:rStyle w:val="PlaceholderText"/>
            </w:rPr>
            <w:t>Click or tap here to enter text.</w:t>
          </w:r>
        </w:p>
      </w:docPartBody>
    </w:docPart>
    <w:docPart>
      <w:docPartPr>
        <w:name w:val="A2E9E3A6E09144E28A272E93231C8FF3"/>
        <w:category>
          <w:name w:val="General"/>
          <w:gallery w:val="placeholder"/>
        </w:category>
        <w:types>
          <w:type w:val="bbPlcHdr"/>
        </w:types>
        <w:behaviors>
          <w:behavior w:val="content"/>
        </w:behaviors>
        <w:guid w:val="{D4757E6A-BABD-46B5-8CF0-FD3221EE9F42}"/>
      </w:docPartPr>
      <w:docPartBody>
        <w:p w:rsidR="001E6D82" w:rsidP="00A96F57">
          <w:pPr>
            <w:pStyle w:val="A2E9E3A6E09144E28A272E93231C8FF3"/>
          </w:pPr>
          <w:r w:rsidRPr="00D94C60">
            <w:rPr>
              <w:rStyle w:val="PlaceholderText"/>
            </w:rPr>
            <w:t>Click or tap here to enter text.</w:t>
          </w:r>
        </w:p>
      </w:docPartBody>
    </w:docPart>
    <w:docPart>
      <w:docPartPr>
        <w:name w:val="8F103C84D306425A9FBB9826215CEA9A"/>
        <w:category>
          <w:name w:val="General"/>
          <w:gallery w:val="placeholder"/>
        </w:category>
        <w:types>
          <w:type w:val="bbPlcHdr"/>
        </w:types>
        <w:behaviors>
          <w:behavior w:val="content"/>
        </w:behaviors>
        <w:guid w:val="{A4761DDD-E3FD-4A53-BAF2-25A1194B6E6B}"/>
      </w:docPartPr>
      <w:docPartBody>
        <w:p w:rsidR="001E6D82" w:rsidP="00A96F57">
          <w:pPr>
            <w:pStyle w:val="8F103C84D306425A9FBB9826215CEA9A"/>
          </w:pPr>
          <w:r w:rsidRPr="00DF5DCC">
            <w:rPr>
              <w:rStyle w:val="PlaceholderText"/>
            </w:rPr>
            <w:t>Click or tap here to enter text.</w:t>
          </w:r>
        </w:p>
      </w:docPartBody>
    </w:docPart>
    <w:docPart>
      <w:docPartPr>
        <w:name w:val="9DD4D65AF85D4719B8AE6EDA06885D50"/>
        <w:category>
          <w:name w:val="General"/>
          <w:gallery w:val="placeholder"/>
        </w:category>
        <w:types>
          <w:type w:val="bbPlcHdr"/>
        </w:types>
        <w:behaviors>
          <w:behavior w:val="content"/>
        </w:behaviors>
        <w:guid w:val="{454FAAFD-D581-44DE-B413-C04B9C9FF847}"/>
      </w:docPartPr>
      <w:docPartBody>
        <w:p w:rsidR="001E6D82" w:rsidP="00A96F57">
          <w:pPr>
            <w:pStyle w:val="9DD4D65AF85D4719B8AE6EDA06885D50"/>
          </w:pPr>
          <w:r w:rsidRPr="00DF5DCC">
            <w:rPr>
              <w:rStyle w:val="PlaceholderText"/>
            </w:rPr>
            <w:t>Click or tap here to ente</w:t>
          </w:r>
          <w:r w:rsidRPr="00DF5DCC">
            <w:rPr>
              <w:rStyle w:val="PlaceholderText"/>
            </w:rPr>
            <w:t>r text.</w:t>
          </w:r>
        </w:p>
      </w:docPartBody>
    </w:docPart>
    <w:docPart>
      <w:docPartPr>
        <w:name w:val="C6F5E697175E4BD3A575C75391A0DA82"/>
        <w:category>
          <w:name w:val="General"/>
          <w:gallery w:val="placeholder"/>
        </w:category>
        <w:types>
          <w:type w:val="bbPlcHdr"/>
        </w:types>
        <w:behaviors>
          <w:behavior w:val="content"/>
        </w:behaviors>
        <w:guid w:val="{9F9A3102-75CB-40B6-9F73-23FF8D642A44}"/>
      </w:docPartPr>
      <w:docPartBody>
        <w:p w:rsidR="001E6D82" w:rsidP="00A96F57">
          <w:pPr>
            <w:pStyle w:val="C6F5E697175E4BD3A575C75391A0DA82"/>
          </w:pPr>
          <w:r>
            <w:rPr>
              <w:rStyle w:val="PlaceholderText"/>
            </w:rPr>
            <w:t>Click or tap here to enter text.</w:t>
          </w:r>
        </w:p>
      </w:docPartBody>
    </w:docPart>
    <w:docPart>
      <w:docPartPr>
        <w:name w:val="61A63725BA7F40F697259A96D9B52231"/>
        <w:category>
          <w:name w:val="General"/>
          <w:gallery w:val="placeholder"/>
        </w:category>
        <w:types>
          <w:type w:val="bbPlcHdr"/>
        </w:types>
        <w:behaviors>
          <w:behavior w:val="content"/>
        </w:behaviors>
        <w:guid w:val="{1D0C7012-B735-4C0F-BFC7-57356ABE6F2F}"/>
      </w:docPartPr>
      <w:docPartBody>
        <w:p w:rsidR="001E6D82" w:rsidP="00A96F57">
          <w:pPr>
            <w:pStyle w:val="61A63725BA7F40F697259A96D9B52231"/>
          </w:pPr>
          <w:r w:rsidRPr="00DF5DCC">
            <w:rPr>
              <w:rStyle w:val="PlaceholderText"/>
            </w:rPr>
            <w:t>Click or tap here to enter text.</w:t>
          </w:r>
        </w:p>
      </w:docPartBody>
    </w:docPart>
    <w:docPart>
      <w:docPartPr>
        <w:name w:val="1E025D5A9A2A42A8AD51584BF62F2428"/>
        <w:category>
          <w:name w:val="General"/>
          <w:gallery w:val="placeholder"/>
        </w:category>
        <w:types>
          <w:type w:val="bbPlcHdr"/>
        </w:types>
        <w:behaviors>
          <w:behavior w:val="content"/>
        </w:behaviors>
        <w:guid w:val="{91E05689-F3B4-469B-B9F3-0FDF5D7E7E53}"/>
      </w:docPartPr>
      <w:docPartBody>
        <w:p w:rsidR="001E6D82" w:rsidP="00A96F57">
          <w:pPr>
            <w:pStyle w:val="1E025D5A9A2A42A8AD51584BF62F2428"/>
          </w:pPr>
          <w:r>
            <w:rPr>
              <w:rStyle w:val="PlaceholderText"/>
            </w:rPr>
            <w:t>Click or tap here to enter text.</w:t>
          </w:r>
        </w:p>
      </w:docPartBody>
    </w:docPart>
    <w:docPart>
      <w:docPartPr>
        <w:name w:val="23C205F628EA4FEB828F8DA25F53EDEA"/>
        <w:category>
          <w:name w:val="General"/>
          <w:gallery w:val="placeholder"/>
        </w:category>
        <w:types>
          <w:type w:val="bbPlcHdr"/>
        </w:types>
        <w:behaviors>
          <w:behavior w:val="content"/>
        </w:behaviors>
        <w:guid w:val="{B5AD88A2-9DF9-4628-B3A3-201B03569435}"/>
      </w:docPartPr>
      <w:docPartBody>
        <w:p w:rsidR="001E6D82" w:rsidP="00A96F57">
          <w:pPr>
            <w:pStyle w:val="23C205F628EA4FEB828F8DA25F53EDEA"/>
          </w:pPr>
          <w:r w:rsidRPr="00DF5DCC">
            <w:rPr>
              <w:rStyle w:val="PlaceholderText"/>
            </w:rPr>
            <w:t>Click or tap here to enter text.</w:t>
          </w:r>
        </w:p>
      </w:docPartBody>
    </w:docPart>
    <w:docPart>
      <w:docPartPr>
        <w:name w:val="B663213D9B154A3A8C996273D85F4674"/>
        <w:category>
          <w:name w:val="General"/>
          <w:gallery w:val="placeholder"/>
        </w:category>
        <w:types>
          <w:type w:val="bbPlcHdr"/>
        </w:types>
        <w:behaviors>
          <w:behavior w:val="content"/>
        </w:behaviors>
        <w:guid w:val="{928ADF04-D3B0-4DB8-8113-116B18F62ED1}"/>
      </w:docPartPr>
      <w:docPartBody>
        <w:p w:rsidR="001E6D82" w:rsidP="00A96F57">
          <w:pPr>
            <w:pStyle w:val="B663213D9B154A3A8C996273D85F4674"/>
          </w:pPr>
          <w:r w:rsidRPr="00DF5DCC">
            <w:rPr>
              <w:rStyle w:val="PlaceholderText"/>
            </w:rPr>
            <w:t>Click or tap here to enter text.</w:t>
          </w:r>
        </w:p>
      </w:docPartBody>
    </w:docPart>
    <w:docPart>
      <w:docPartPr>
        <w:name w:val="DE4D3F9982484DBF96AD6617C4B08691"/>
        <w:category>
          <w:name w:val="General"/>
          <w:gallery w:val="placeholder"/>
        </w:category>
        <w:types>
          <w:type w:val="bbPlcHdr"/>
        </w:types>
        <w:behaviors>
          <w:behavior w:val="content"/>
        </w:behaviors>
        <w:guid w:val="{C8C52D32-D7C0-42AA-9B21-C54BF42965D9}"/>
      </w:docPartPr>
      <w:docPartBody>
        <w:p w:rsidR="001E6D82" w:rsidP="00A96F57">
          <w:pPr>
            <w:pStyle w:val="DE4D3F9982484DBF96AD6617C4B08691"/>
          </w:pPr>
          <w:r w:rsidRPr="00DF5DCC">
            <w:rPr>
              <w:rStyle w:val="PlaceholderText"/>
            </w:rPr>
            <w:t>Click or tap here to enter text.</w:t>
          </w:r>
        </w:p>
      </w:docPartBody>
    </w:docPart>
    <w:docPart>
      <w:docPartPr>
        <w:name w:val="51182AD5FB07471BBFCC3450F710F161"/>
        <w:category>
          <w:name w:val="General"/>
          <w:gallery w:val="placeholder"/>
        </w:category>
        <w:types>
          <w:type w:val="bbPlcHdr"/>
        </w:types>
        <w:behaviors>
          <w:behavior w:val="content"/>
        </w:behaviors>
        <w:guid w:val="{D2CE5C64-954D-4BC0-BEF0-F09AB27ACA41}"/>
      </w:docPartPr>
      <w:docPartBody>
        <w:p w:rsidR="001E6D82" w:rsidP="00A96F57">
          <w:pPr>
            <w:pStyle w:val="51182AD5FB07471BBFCC3450F710F161"/>
          </w:pPr>
          <w:r w:rsidRPr="00DF5DCC">
            <w:rPr>
              <w:rStyle w:val="PlaceholderText"/>
            </w:rPr>
            <w:t>Click or tap here to enter text.</w:t>
          </w:r>
        </w:p>
      </w:docPartBody>
    </w:docPart>
    <w:docPart>
      <w:docPartPr>
        <w:name w:val="B5ADDEDE7A2A4C43BC075E437577B17B"/>
        <w:category>
          <w:name w:val="General"/>
          <w:gallery w:val="placeholder"/>
        </w:category>
        <w:types>
          <w:type w:val="bbPlcHdr"/>
        </w:types>
        <w:behaviors>
          <w:behavior w:val="content"/>
        </w:behaviors>
        <w:guid w:val="{FF491A14-7C93-4023-9116-3C6EEDF1103E}"/>
      </w:docPartPr>
      <w:docPartBody>
        <w:p w:rsidR="001E6D82" w:rsidP="00A96F57">
          <w:pPr>
            <w:pStyle w:val="B5ADDEDE7A2A4C43BC075E437577B17B"/>
          </w:pPr>
          <w:r>
            <w:rPr>
              <w:rStyle w:val="PlaceholderText"/>
            </w:rPr>
            <w:t xml:space="preserve">Click or tap </w:t>
          </w:r>
          <w:r>
            <w:rPr>
              <w:rStyle w:val="PlaceholderText"/>
            </w:rPr>
            <w:t>here to enter text.</w:t>
          </w:r>
        </w:p>
      </w:docPartBody>
    </w:docPart>
    <w:docPart>
      <w:docPartPr>
        <w:name w:val="8E324067D32E433A9F307D5228B014D3"/>
        <w:category>
          <w:name w:val="General"/>
          <w:gallery w:val="placeholder"/>
        </w:category>
        <w:types>
          <w:type w:val="bbPlcHdr"/>
        </w:types>
        <w:behaviors>
          <w:behavior w:val="content"/>
        </w:behaviors>
        <w:guid w:val="{01F288D8-7A02-4C5C-B7FB-104AC0E72A73}"/>
      </w:docPartPr>
      <w:docPartBody>
        <w:p w:rsidR="001E6D82" w:rsidP="00A96F57">
          <w:pPr>
            <w:pStyle w:val="8E324067D32E433A9F307D5228B014D3"/>
          </w:pPr>
          <w:r>
            <w:rPr>
              <w:rStyle w:val="PlaceholderText"/>
            </w:rPr>
            <w:t>Click or tap here to enter text.</w:t>
          </w:r>
        </w:p>
      </w:docPartBody>
    </w:docPart>
    <w:docPart>
      <w:docPartPr>
        <w:name w:val="B597D4E73C5546059F530AB9AC94F57B"/>
        <w:category>
          <w:name w:val="General"/>
          <w:gallery w:val="placeholder"/>
        </w:category>
        <w:types>
          <w:type w:val="bbPlcHdr"/>
        </w:types>
        <w:behaviors>
          <w:behavior w:val="content"/>
        </w:behaviors>
        <w:guid w:val="{CE83B4CB-61B9-4540-8408-C2EFF804D094}"/>
      </w:docPartPr>
      <w:docPartBody>
        <w:p w:rsidR="001E6D82" w:rsidP="00A96F57">
          <w:pPr>
            <w:pStyle w:val="B597D4E73C5546059F530AB9AC94F57B"/>
          </w:pPr>
          <w:r>
            <w:rPr>
              <w:rStyle w:val="PlaceholderText"/>
            </w:rPr>
            <w:t>Click or tap here to enter text.</w:t>
          </w:r>
        </w:p>
      </w:docPartBody>
    </w:docPart>
    <w:docPart>
      <w:docPartPr>
        <w:name w:val="34A144CD629A4D92AE367BAAAD173CC0"/>
        <w:category>
          <w:name w:val="General"/>
          <w:gallery w:val="placeholder"/>
        </w:category>
        <w:types>
          <w:type w:val="bbPlcHdr"/>
        </w:types>
        <w:behaviors>
          <w:behavior w:val="content"/>
        </w:behaviors>
        <w:guid w:val="{1B0F2127-61A9-405E-8CC6-787128BB3FFA}"/>
      </w:docPartPr>
      <w:docPartBody>
        <w:p w:rsidR="001E6D82" w:rsidP="00A96F57">
          <w:pPr>
            <w:pStyle w:val="34A144CD629A4D92AE367BAAAD173CC0"/>
          </w:pPr>
          <w:r w:rsidRPr="00DF5DCC">
            <w:rPr>
              <w:rStyle w:val="PlaceholderText"/>
            </w:rPr>
            <w:t>Click or tap here to enter text.</w:t>
          </w:r>
        </w:p>
      </w:docPartBody>
    </w:docPart>
    <w:docPart>
      <w:docPartPr>
        <w:name w:val="F2206BFF1C9E439C8F284CB818D65779"/>
        <w:category>
          <w:name w:val="General"/>
          <w:gallery w:val="placeholder"/>
        </w:category>
        <w:types>
          <w:type w:val="bbPlcHdr"/>
        </w:types>
        <w:behaviors>
          <w:behavior w:val="content"/>
        </w:behaviors>
        <w:guid w:val="{8E892BA6-90F7-4DD3-9E8A-FFECAE6E9361}"/>
      </w:docPartPr>
      <w:docPartBody>
        <w:p w:rsidR="001E6D82" w:rsidP="00A96F57">
          <w:pPr>
            <w:pStyle w:val="F2206BFF1C9E439C8F284CB818D65779"/>
          </w:pPr>
          <w:r w:rsidRPr="00DF5DCC">
            <w:rPr>
              <w:rStyle w:val="PlaceholderText"/>
            </w:rPr>
            <w:t>Click or tap here to enter text.</w:t>
          </w:r>
        </w:p>
      </w:docPartBody>
    </w:docPart>
    <w:docPart>
      <w:docPartPr>
        <w:name w:val="DC7E33E8AC024D208A0E8A6842947C47"/>
        <w:category>
          <w:name w:val="General"/>
          <w:gallery w:val="placeholder"/>
        </w:category>
        <w:types>
          <w:type w:val="bbPlcHdr"/>
        </w:types>
        <w:behaviors>
          <w:behavior w:val="content"/>
        </w:behaviors>
        <w:guid w:val="{77D56C08-5282-4F3B-A309-8A731EDAC434}"/>
      </w:docPartPr>
      <w:docPartBody>
        <w:p w:rsidR="001E6D82" w:rsidP="00A96F57">
          <w:pPr>
            <w:pStyle w:val="DC7E33E8AC024D208A0E8A6842947C47"/>
          </w:pPr>
          <w:r w:rsidRPr="00DF5DCC">
            <w:rPr>
              <w:rStyle w:val="PlaceholderText"/>
            </w:rPr>
            <w:t>Click or tap here to enter text.</w:t>
          </w:r>
        </w:p>
      </w:docPartBody>
    </w:docPart>
    <w:docPart>
      <w:docPartPr>
        <w:name w:val="1B1B3F3A081D491B8E30D3DAD69F0886"/>
        <w:category>
          <w:name w:val="General"/>
          <w:gallery w:val="placeholder"/>
        </w:category>
        <w:types>
          <w:type w:val="bbPlcHdr"/>
        </w:types>
        <w:behaviors>
          <w:behavior w:val="content"/>
        </w:behaviors>
        <w:guid w:val="{315D1529-CFAE-4D50-9F32-FD468DD26E2B}"/>
      </w:docPartPr>
      <w:docPartBody>
        <w:p w:rsidR="001E6D82" w:rsidP="00A96F57">
          <w:pPr>
            <w:pStyle w:val="1B1B3F3A081D491B8E30D3DAD69F0886"/>
          </w:pPr>
          <w:r w:rsidRPr="00DF5DCC">
            <w:rPr>
              <w:rStyle w:val="PlaceholderText"/>
            </w:rPr>
            <w:t>Click or tap here to enter text.</w:t>
          </w:r>
        </w:p>
      </w:docPartBody>
    </w:docPart>
    <w:docPart>
      <w:docPartPr>
        <w:name w:val="4211462C18D34303A4ED3CB64A7DEB3D"/>
        <w:category>
          <w:name w:val="General"/>
          <w:gallery w:val="placeholder"/>
        </w:category>
        <w:types>
          <w:type w:val="bbPlcHdr"/>
        </w:types>
        <w:behaviors>
          <w:behavior w:val="content"/>
        </w:behaviors>
        <w:guid w:val="{279D93C8-AA34-46B2-868C-C2FA0EFE4DAB}"/>
      </w:docPartPr>
      <w:docPartBody>
        <w:p w:rsidR="001E6D82" w:rsidP="00A96F57">
          <w:pPr>
            <w:pStyle w:val="4211462C18D34303A4ED3CB64A7DEB3D"/>
          </w:pPr>
          <w:r w:rsidRPr="00DF5DCC">
            <w:rPr>
              <w:rStyle w:val="PlaceholderText"/>
            </w:rPr>
            <w:t>Click or tap here to enter text.</w:t>
          </w:r>
        </w:p>
      </w:docPartBody>
    </w:docPart>
    <w:docPart>
      <w:docPartPr>
        <w:name w:val="402A19EEF1254171B06E28E431E3B999"/>
        <w:category>
          <w:name w:val="General"/>
          <w:gallery w:val="placeholder"/>
        </w:category>
        <w:types>
          <w:type w:val="bbPlcHdr"/>
        </w:types>
        <w:behaviors>
          <w:behavior w:val="content"/>
        </w:behaviors>
        <w:guid w:val="{532E249E-CA54-477B-BBF3-A961729F12BA}"/>
      </w:docPartPr>
      <w:docPartBody>
        <w:p w:rsidR="001E6D82" w:rsidP="00A96F57">
          <w:pPr>
            <w:pStyle w:val="402A19EEF1254171B06E28E431E3B999"/>
          </w:pPr>
          <w:r w:rsidRPr="00DF5DCC">
            <w:rPr>
              <w:rStyle w:val="PlaceholderText"/>
            </w:rPr>
            <w:t>Click</w:t>
          </w:r>
          <w:r w:rsidRPr="00DF5DCC">
            <w:rPr>
              <w:rStyle w:val="PlaceholderText"/>
            </w:rPr>
            <w:t xml:space="preserve"> or tap here to enter text.</w:t>
          </w:r>
        </w:p>
      </w:docPartBody>
    </w:docPart>
    <w:docPart>
      <w:docPartPr>
        <w:name w:val="E04D7F688ECE4989BA0929F98BFC6380"/>
        <w:category>
          <w:name w:val="General"/>
          <w:gallery w:val="placeholder"/>
        </w:category>
        <w:types>
          <w:type w:val="bbPlcHdr"/>
        </w:types>
        <w:behaviors>
          <w:behavior w:val="content"/>
        </w:behaviors>
        <w:guid w:val="{7704AA3C-56EE-4539-9AEA-8F0F0AF98012}"/>
      </w:docPartPr>
      <w:docPartBody>
        <w:p w:rsidR="001E6D82" w:rsidP="00A96F57">
          <w:pPr>
            <w:pStyle w:val="E04D7F688ECE4989BA0929F98BFC6380"/>
          </w:pPr>
          <w:r w:rsidRPr="00DF5DCC">
            <w:rPr>
              <w:rStyle w:val="PlaceholderText"/>
            </w:rPr>
            <w:t>Click or tap here to enter text.</w:t>
          </w:r>
        </w:p>
      </w:docPartBody>
    </w:docPart>
    <w:docPart>
      <w:docPartPr>
        <w:name w:val="07AB637E4EA44D239BB8DD344856BE27"/>
        <w:category>
          <w:name w:val="General"/>
          <w:gallery w:val="placeholder"/>
        </w:category>
        <w:types>
          <w:type w:val="bbPlcHdr"/>
        </w:types>
        <w:behaviors>
          <w:behavior w:val="content"/>
        </w:behaviors>
        <w:guid w:val="{78C82D57-C9EF-4992-A5C4-52C76C8BB158}"/>
      </w:docPartPr>
      <w:docPartBody>
        <w:p w:rsidR="001E6D82" w:rsidP="00A96F57">
          <w:pPr>
            <w:pStyle w:val="07AB637E4EA44D239BB8DD344856BE27"/>
          </w:pPr>
          <w:r w:rsidRPr="00DF5DCC">
            <w:rPr>
              <w:rStyle w:val="PlaceholderText"/>
            </w:rPr>
            <w:t>Click or tap here to enter text.</w:t>
          </w:r>
        </w:p>
      </w:docPartBody>
    </w:docPart>
    <w:docPart>
      <w:docPartPr>
        <w:name w:val="653A77B9DC314FA783D3B97AE58168EA"/>
        <w:category>
          <w:name w:val="General"/>
          <w:gallery w:val="placeholder"/>
        </w:category>
        <w:types>
          <w:type w:val="bbPlcHdr"/>
        </w:types>
        <w:behaviors>
          <w:behavior w:val="content"/>
        </w:behaviors>
        <w:guid w:val="{887711F5-B35C-4F80-A39D-11FB6D105E95}"/>
      </w:docPartPr>
      <w:docPartBody>
        <w:p w:rsidR="001E6D82" w:rsidP="00A96F57">
          <w:pPr>
            <w:pStyle w:val="653A77B9DC314FA783D3B97AE58168EA"/>
          </w:pPr>
          <w:r w:rsidRPr="00DF5DCC">
            <w:rPr>
              <w:rStyle w:val="PlaceholderText"/>
            </w:rPr>
            <w:t>Click or tap here to enter text.</w:t>
          </w:r>
        </w:p>
      </w:docPartBody>
    </w:docPart>
    <w:docPart>
      <w:docPartPr>
        <w:name w:val="EFB34F7E76D64007BAB563D03C1F92F4"/>
        <w:category>
          <w:name w:val="General"/>
          <w:gallery w:val="placeholder"/>
        </w:category>
        <w:types>
          <w:type w:val="bbPlcHdr"/>
        </w:types>
        <w:behaviors>
          <w:behavior w:val="content"/>
        </w:behaviors>
        <w:guid w:val="{3FB774F0-6927-4095-915E-F884ED0175ED}"/>
      </w:docPartPr>
      <w:docPartBody>
        <w:p w:rsidR="001E6D82" w:rsidP="00A96F57">
          <w:pPr>
            <w:pStyle w:val="EFB34F7E76D64007BAB563D03C1F92F4"/>
          </w:pPr>
          <w:r w:rsidRPr="00DF5DCC">
            <w:rPr>
              <w:rStyle w:val="PlaceholderText"/>
            </w:rPr>
            <w:t>Click or tap here to enter text.</w:t>
          </w:r>
        </w:p>
      </w:docPartBody>
    </w:docPart>
    <w:docPart>
      <w:docPartPr>
        <w:name w:val="8B7FDFF917AF428DA4CB4651FB18309D"/>
        <w:category>
          <w:name w:val="General"/>
          <w:gallery w:val="placeholder"/>
        </w:category>
        <w:types>
          <w:type w:val="bbPlcHdr"/>
        </w:types>
        <w:behaviors>
          <w:behavior w:val="content"/>
        </w:behaviors>
        <w:guid w:val="{E2610FEB-C382-4D89-BE3E-E39BB15DB235}"/>
      </w:docPartPr>
      <w:docPartBody>
        <w:p w:rsidR="001E6D82" w:rsidP="00A96F57">
          <w:pPr>
            <w:pStyle w:val="8B7FDFF917AF428DA4CB4651FB18309D"/>
          </w:pPr>
          <w:r w:rsidRPr="00DF5DCC">
            <w:rPr>
              <w:rStyle w:val="PlaceholderText"/>
            </w:rPr>
            <w:t>Click or tap here to enter text.</w:t>
          </w:r>
        </w:p>
      </w:docPartBody>
    </w:docPart>
    <w:docPart>
      <w:docPartPr>
        <w:name w:val="18E6B4D67A2A469F956204CF5D394891"/>
        <w:category>
          <w:name w:val="General"/>
          <w:gallery w:val="placeholder"/>
        </w:category>
        <w:types>
          <w:type w:val="bbPlcHdr"/>
        </w:types>
        <w:behaviors>
          <w:behavior w:val="content"/>
        </w:behaviors>
        <w:guid w:val="{C02996D5-9D42-43EF-B231-21DD15E558C4}"/>
      </w:docPartPr>
      <w:docPartBody>
        <w:p w:rsidR="001E6D82" w:rsidP="00A96F57">
          <w:pPr>
            <w:pStyle w:val="18E6B4D67A2A469F956204CF5D394891"/>
          </w:pPr>
          <w:r w:rsidRPr="00DF5DCC">
            <w:rPr>
              <w:rStyle w:val="PlaceholderText"/>
            </w:rPr>
            <w:t>Click or tap here to enter text.</w:t>
          </w:r>
        </w:p>
      </w:docPartBody>
    </w:docPart>
    <w:docPart>
      <w:docPartPr>
        <w:name w:val="CD794D4FBE7442FD8C48F353C6A77533"/>
        <w:category>
          <w:name w:val="General"/>
          <w:gallery w:val="placeholder"/>
        </w:category>
        <w:types>
          <w:type w:val="bbPlcHdr"/>
        </w:types>
        <w:behaviors>
          <w:behavior w:val="content"/>
        </w:behaviors>
        <w:guid w:val="{0F8D03B0-DC63-4B42-825B-9842EC636800}"/>
      </w:docPartPr>
      <w:docPartBody>
        <w:p w:rsidR="001E6D82" w:rsidP="00A96F57">
          <w:pPr>
            <w:pStyle w:val="CD794D4FBE7442FD8C48F353C6A77533"/>
          </w:pPr>
          <w:r>
            <w:rPr>
              <w:rStyle w:val="PlaceholderText"/>
            </w:rPr>
            <w:t xml:space="preserve">Click or tap here to </w:t>
          </w:r>
          <w:r>
            <w:rPr>
              <w:rStyle w:val="PlaceholderText"/>
            </w:rPr>
            <w:t>enter text.</w:t>
          </w:r>
        </w:p>
      </w:docPartBody>
    </w:docPart>
    <w:docPart>
      <w:docPartPr>
        <w:name w:val="47AD416398D84048A7FBF5811006FA4E"/>
        <w:category>
          <w:name w:val="General"/>
          <w:gallery w:val="placeholder"/>
        </w:category>
        <w:types>
          <w:type w:val="bbPlcHdr"/>
        </w:types>
        <w:behaviors>
          <w:behavior w:val="content"/>
        </w:behaviors>
        <w:guid w:val="{557863AC-8864-4E5A-B7A4-9084C8F71A14}"/>
      </w:docPartPr>
      <w:docPartBody>
        <w:p w:rsidR="001E6D82" w:rsidP="00A96F57">
          <w:pPr>
            <w:pStyle w:val="47AD416398D84048A7FBF5811006FA4E"/>
          </w:pPr>
          <w:r w:rsidRPr="00DF5DCC">
            <w:rPr>
              <w:rStyle w:val="PlaceholderText"/>
            </w:rPr>
            <w:t>Click or tap here to enter text.</w:t>
          </w:r>
        </w:p>
      </w:docPartBody>
    </w:docPart>
    <w:docPart>
      <w:docPartPr>
        <w:name w:val="BAAB5EEAD1BB4135917341B36D4FEB77"/>
        <w:category>
          <w:name w:val="General"/>
          <w:gallery w:val="placeholder"/>
        </w:category>
        <w:types>
          <w:type w:val="bbPlcHdr"/>
        </w:types>
        <w:behaviors>
          <w:behavior w:val="content"/>
        </w:behaviors>
        <w:guid w:val="{FA65E924-E239-4F72-A48B-548082B52239}"/>
      </w:docPartPr>
      <w:docPartBody>
        <w:p w:rsidR="001E6D82" w:rsidP="00A96F57">
          <w:pPr>
            <w:pStyle w:val="BAAB5EEAD1BB4135917341B36D4FEB77"/>
          </w:pPr>
          <w:r>
            <w:rPr>
              <w:rStyle w:val="PlaceholderText"/>
            </w:rPr>
            <w:t>Click or tap here to enter text.</w:t>
          </w:r>
        </w:p>
      </w:docPartBody>
    </w:docPart>
    <w:docPart>
      <w:docPartPr>
        <w:name w:val="910F7CE4A35B444BB54CFC38D7249D8C"/>
        <w:category>
          <w:name w:val="General"/>
          <w:gallery w:val="placeholder"/>
        </w:category>
        <w:types>
          <w:type w:val="bbPlcHdr"/>
        </w:types>
        <w:behaviors>
          <w:behavior w:val="content"/>
        </w:behaviors>
        <w:guid w:val="{918EB39B-C50F-40FB-86BD-80E89428F22F}"/>
      </w:docPartPr>
      <w:docPartBody>
        <w:p w:rsidR="001E6D82" w:rsidP="00A96F57">
          <w:pPr>
            <w:pStyle w:val="910F7CE4A35B444BB54CFC38D7249D8C"/>
          </w:pPr>
          <w:r w:rsidRPr="00DF5DCC">
            <w:rPr>
              <w:rStyle w:val="PlaceholderText"/>
            </w:rPr>
            <w:t>Click or tap here to enter text.</w:t>
          </w:r>
        </w:p>
      </w:docPartBody>
    </w:docPart>
    <w:docPart>
      <w:docPartPr>
        <w:name w:val="B2F838D4BC0C4C4388F45BD135658183"/>
        <w:category>
          <w:name w:val="General"/>
          <w:gallery w:val="placeholder"/>
        </w:category>
        <w:types>
          <w:type w:val="bbPlcHdr"/>
        </w:types>
        <w:behaviors>
          <w:behavior w:val="content"/>
        </w:behaviors>
        <w:guid w:val="{517B09FF-2B99-4C6D-A5A1-52EF9C131F67}"/>
      </w:docPartPr>
      <w:docPartBody>
        <w:p w:rsidR="001E6D82" w:rsidP="00A96F57">
          <w:pPr>
            <w:pStyle w:val="B2F838D4BC0C4C4388F45BD135658183"/>
          </w:pPr>
          <w:r>
            <w:rPr>
              <w:rStyle w:val="PlaceholderText"/>
            </w:rPr>
            <w:t>Click or tap here to enter text.</w:t>
          </w:r>
        </w:p>
      </w:docPartBody>
    </w:docPart>
    <w:docPart>
      <w:docPartPr>
        <w:name w:val="8D65C7711BB24362A4BF06E74EA6410A"/>
        <w:category>
          <w:name w:val="General"/>
          <w:gallery w:val="placeholder"/>
        </w:category>
        <w:types>
          <w:type w:val="bbPlcHdr"/>
        </w:types>
        <w:behaviors>
          <w:behavior w:val="content"/>
        </w:behaviors>
        <w:guid w:val="{3F206806-C834-4F25-8AE1-123059CDC87F}"/>
      </w:docPartPr>
      <w:docPartBody>
        <w:p w:rsidR="001E6D82" w:rsidP="00A96F57">
          <w:pPr>
            <w:pStyle w:val="8D65C7711BB24362A4BF06E74EA6410A"/>
          </w:pPr>
          <w:r w:rsidRPr="00DF5DCC">
            <w:rPr>
              <w:rStyle w:val="PlaceholderText"/>
            </w:rPr>
            <w:t>Click or tap here to enter text.</w:t>
          </w:r>
        </w:p>
      </w:docPartBody>
    </w:docPart>
    <w:docPart>
      <w:docPartPr>
        <w:name w:val="F15ED7D5A65442CF8A2C73C4694F43A5"/>
        <w:category>
          <w:name w:val="General"/>
          <w:gallery w:val="placeholder"/>
        </w:category>
        <w:types>
          <w:type w:val="bbPlcHdr"/>
        </w:types>
        <w:behaviors>
          <w:behavior w:val="content"/>
        </w:behaviors>
        <w:guid w:val="{E660F697-E137-43DB-A4CF-8FC8DB2F7D29}"/>
      </w:docPartPr>
      <w:docPartBody>
        <w:p w:rsidR="001E6D82" w:rsidP="00A96F57">
          <w:pPr>
            <w:pStyle w:val="F15ED7D5A65442CF8A2C73C4694F43A5"/>
          </w:pPr>
          <w:r w:rsidRPr="00DF5DCC">
            <w:rPr>
              <w:rStyle w:val="PlaceholderText"/>
            </w:rPr>
            <w:t>Click or tap here to enter text.</w:t>
          </w:r>
        </w:p>
      </w:docPartBody>
    </w:docPart>
    <w:docPart>
      <w:docPartPr>
        <w:name w:val="841A5ED684214F14860DF70DF88DA7FA"/>
        <w:category>
          <w:name w:val="General"/>
          <w:gallery w:val="placeholder"/>
        </w:category>
        <w:types>
          <w:type w:val="bbPlcHdr"/>
        </w:types>
        <w:behaviors>
          <w:behavior w:val="content"/>
        </w:behaviors>
        <w:guid w:val="{9E66A7FF-B379-4B2C-AFD2-28E8E37CA550}"/>
      </w:docPartPr>
      <w:docPartBody>
        <w:p w:rsidR="001E6D82" w:rsidP="00A96F57">
          <w:pPr>
            <w:pStyle w:val="841A5ED684214F14860DF70DF88DA7FA"/>
          </w:pPr>
          <w:r w:rsidRPr="00DF5DCC">
            <w:rPr>
              <w:rStyle w:val="PlaceholderText"/>
            </w:rPr>
            <w:t>Click or tap here to enter text.</w:t>
          </w:r>
        </w:p>
      </w:docPartBody>
    </w:docPart>
    <w:docPart>
      <w:docPartPr>
        <w:name w:val="918021569CF94741831569D60F790DD5"/>
        <w:category>
          <w:name w:val="General"/>
          <w:gallery w:val="placeholder"/>
        </w:category>
        <w:types>
          <w:type w:val="bbPlcHdr"/>
        </w:types>
        <w:behaviors>
          <w:behavior w:val="content"/>
        </w:behaviors>
        <w:guid w:val="{4DB990EF-97E1-425A-9C66-9A2C39135682}"/>
      </w:docPartPr>
      <w:docPartBody>
        <w:p w:rsidR="001E6D82" w:rsidP="00A96F57">
          <w:pPr>
            <w:pStyle w:val="918021569CF94741831569D60F790DD5"/>
          </w:pPr>
          <w:r w:rsidRPr="00DF5DCC">
            <w:rPr>
              <w:rStyle w:val="PlaceholderText"/>
            </w:rPr>
            <w:t xml:space="preserve">Click or </w:t>
          </w:r>
          <w:r w:rsidRPr="00DF5DCC">
            <w:rPr>
              <w:rStyle w:val="PlaceholderText"/>
            </w:rPr>
            <w:t>tap here to enter text.</w:t>
          </w:r>
        </w:p>
      </w:docPartBody>
    </w:docPart>
    <w:docPart>
      <w:docPartPr>
        <w:name w:val="7F8C848BD53D4EC891CD421BC6815239"/>
        <w:category>
          <w:name w:val="General"/>
          <w:gallery w:val="placeholder"/>
        </w:category>
        <w:types>
          <w:type w:val="bbPlcHdr"/>
        </w:types>
        <w:behaviors>
          <w:behavior w:val="content"/>
        </w:behaviors>
        <w:guid w:val="{F339AD63-32FE-4665-A8CE-364313B68AB0}"/>
      </w:docPartPr>
      <w:docPartBody>
        <w:p w:rsidR="001E6D82" w:rsidP="00A96F57">
          <w:pPr>
            <w:pStyle w:val="7F8C848BD53D4EC891CD421BC6815239"/>
          </w:pPr>
          <w:r>
            <w:rPr>
              <w:rStyle w:val="PlaceholderText"/>
            </w:rPr>
            <w:t>Click or tap here to enter text.</w:t>
          </w:r>
        </w:p>
      </w:docPartBody>
    </w:docPart>
    <w:docPart>
      <w:docPartPr>
        <w:name w:val="2486C76F1FD94A458307EDB27E73FBD5"/>
        <w:category>
          <w:name w:val="General"/>
          <w:gallery w:val="placeholder"/>
        </w:category>
        <w:types>
          <w:type w:val="bbPlcHdr"/>
        </w:types>
        <w:behaviors>
          <w:behavior w:val="content"/>
        </w:behaviors>
        <w:guid w:val="{9C7134C8-F7E8-4BB0-9959-C52161CC530A}"/>
      </w:docPartPr>
      <w:docPartBody>
        <w:p w:rsidR="001E6D82" w:rsidP="00A96F57">
          <w:pPr>
            <w:pStyle w:val="2486C76F1FD94A458307EDB27E73FBD5"/>
          </w:pPr>
          <w:r w:rsidRPr="00DF5DCC">
            <w:rPr>
              <w:rStyle w:val="PlaceholderText"/>
            </w:rPr>
            <w:t>Click or tap here to enter text.</w:t>
          </w:r>
        </w:p>
      </w:docPartBody>
    </w:docPart>
    <w:docPart>
      <w:docPartPr>
        <w:name w:val="89B7384B22A94C569D9C458C5940918C"/>
        <w:category>
          <w:name w:val="General"/>
          <w:gallery w:val="placeholder"/>
        </w:category>
        <w:types>
          <w:type w:val="bbPlcHdr"/>
        </w:types>
        <w:behaviors>
          <w:behavior w:val="content"/>
        </w:behaviors>
        <w:guid w:val="{E060AFE1-C1F7-44EA-8036-EB675ECA24FB}"/>
      </w:docPartPr>
      <w:docPartBody>
        <w:p w:rsidR="001E6D82" w:rsidP="00A96F57">
          <w:pPr>
            <w:pStyle w:val="89B7384B22A94C569D9C458C5940918C"/>
          </w:pPr>
          <w:r w:rsidRPr="00DF5DCC">
            <w:rPr>
              <w:rStyle w:val="PlaceholderText"/>
            </w:rPr>
            <w:t>Click or tap here to enter text.</w:t>
          </w:r>
        </w:p>
      </w:docPartBody>
    </w:docPart>
    <w:docPart>
      <w:docPartPr>
        <w:name w:val="184F6AD1E248409389ED0D002F8F3FEE"/>
        <w:category>
          <w:name w:val="General"/>
          <w:gallery w:val="placeholder"/>
        </w:category>
        <w:types>
          <w:type w:val="bbPlcHdr"/>
        </w:types>
        <w:behaviors>
          <w:behavior w:val="content"/>
        </w:behaviors>
        <w:guid w:val="{348D917D-53AF-4893-8AA3-E01D83FCC113}"/>
      </w:docPartPr>
      <w:docPartBody>
        <w:p w:rsidR="001E6D82" w:rsidP="00A96F57">
          <w:pPr>
            <w:pStyle w:val="184F6AD1E248409389ED0D002F8F3FEE"/>
          </w:pPr>
          <w:r w:rsidRPr="00DF5DCC">
            <w:rPr>
              <w:rStyle w:val="PlaceholderText"/>
            </w:rPr>
            <w:t>Click or tap here to enter text.</w:t>
          </w:r>
        </w:p>
      </w:docPartBody>
    </w:docPart>
    <w:docPart>
      <w:docPartPr>
        <w:name w:val="E745D001D92B4CC7A6670755258C128F"/>
        <w:category>
          <w:name w:val="General"/>
          <w:gallery w:val="placeholder"/>
        </w:category>
        <w:types>
          <w:type w:val="bbPlcHdr"/>
        </w:types>
        <w:behaviors>
          <w:behavior w:val="content"/>
        </w:behaviors>
        <w:guid w:val="{A2B3EAAF-C65E-422F-85B8-5E3CCD93191F}"/>
      </w:docPartPr>
      <w:docPartBody>
        <w:p w:rsidR="001E6D82" w:rsidP="00A96F57">
          <w:pPr>
            <w:pStyle w:val="E745D001D92B4CC7A6670755258C128F"/>
          </w:pPr>
          <w:r w:rsidRPr="00D94C60">
            <w:rPr>
              <w:rStyle w:val="PlaceholderText"/>
            </w:rPr>
            <w:t>Click or tap here to enter text.</w:t>
          </w:r>
        </w:p>
      </w:docPartBody>
    </w:docPart>
    <w:docPart>
      <w:docPartPr>
        <w:name w:val="0DF6540C67F4485DBEB09E733F9B692A"/>
        <w:category>
          <w:name w:val="General"/>
          <w:gallery w:val="placeholder"/>
        </w:category>
        <w:types>
          <w:type w:val="bbPlcHdr"/>
        </w:types>
        <w:behaviors>
          <w:behavior w:val="content"/>
        </w:behaviors>
        <w:guid w:val="{AB58B263-F637-4A9F-91C7-F98AA3235F2B}"/>
      </w:docPartPr>
      <w:docPartBody>
        <w:p w:rsidR="001E6D82" w:rsidP="00A96F57">
          <w:pPr>
            <w:pStyle w:val="0DF6540C67F4485DBEB09E733F9B692A"/>
          </w:pPr>
          <w:r w:rsidRPr="002B3926">
            <w:rPr>
              <w:rStyle w:val="PlaceholderText"/>
            </w:rPr>
            <w:t>Click here to enter text.</w:t>
          </w:r>
        </w:p>
      </w:docPartBody>
    </w:docPart>
    <w:docPart>
      <w:docPartPr>
        <w:name w:val="3CC64D3349D34EBA81D656D601B6F13C"/>
        <w:category>
          <w:name w:val="General"/>
          <w:gallery w:val="placeholder"/>
        </w:category>
        <w:types>
          <w:type w:val="bbPlcHdr"/>
        </w:types>
        <w:behaviors>
          <w:behavior w:val="content"/>
        </w:behaviors>
        <w:guid w:val="{BF15B2B3-0A9B-43C9-AAB9-14C5C996CBFC}"/>
      </w:docPartPr>
      <w:docPartBody>
        <w:p w:rsidR="001E6D82" w:rsidP="00A96F57">
          <w:pPr>
            <w:pStyle w:val="3CC64D3349D34EBA81D656D601B6F13C"/>
          </w:pPr>
          <w:r w:rsidRPr="00DF5DCC">
            <w:rPr>
              <w:rStyle w:val="PlaceholderText"/>
            </w:rPr>
            <w:t>Click or tap here to enter text.</w:t>
          </w:r>
        </w:p>
      </w:docPartBody>
    </w:docPart>
    <w:docPart>
      <w:docPartPr>
        <w:name w:val="6E16E2661C154C8E988A13C2DE6263CE"/>
        <w:category>
          <w:name w:val="General"/>
          <w:gallery w:val="placeholder"/>
        </w:category>
        <w:types>
          <w:type w:val="bbPlcHdr"/>
        </w:types>
        <w:behaviors>
          <w:behavior w:val="content"/>
        </w:behaviors>
        <w:guid w:val="{EF1ADF85-3E0D-4406-A698-5D5DAEBF4DFF}"/>
      </w:docPartPr>
      <w:docPartBody>
        <w:p w:rsidR="001E6D82" w:rsidP="00A96F57">
          <w:pPr>
            <w:pStyle w:val="6E16E2661C154C8E988A13C2DE6263CE"/>
          </w:pPr>
          <w:r w:rsidRPr="00D94C60">
            <w:rPr>
              <w:rStyle w:val="PlaceholderText"/>
            </w:rPr>
            <w:t>Click or tap here to enter text.</w:t>
          </w:r>
        </w:p>
      </w:docPartBody>
    </w:docPart>
    <w:docPart>
      <w:docPartPr>
        <w:name w:val="A38DD1E607F144C187F4ABFFB38FD969"/>
        <w:category>
          <w:name w:val="General"/>
          <w:gallery w:val="placeholder"/>
        </w:category>
        <w:types>
          <w:type w:val="bbPlcHdr"/>
        </w:types>
        <w:behaviors>
          <w:behavior w:val="content"/>
        </w:behaviors>
        <w:guid w:val="{88A7D078-88D3-4695-9387-DA4D0A0345F6}"/>
      </w:docPartPr>
      <w:docPartBody>
        <w:p w:rsidR="001E6D82" w:rsidP="00A96F57">
          <w:pPr>
            <w:pStyle w:val="A38DD1E607F144C187F4ABFFB38FD969"/>
          </w:pPr>
          <w:r w:rsidRPr="00DF5DCC">
            <w:rPr>
              <w:rStyle w:val="PlaceholderText"/>
            </w:rPr>
            <w:t>Click or tap here to enter text.</w:t>
          </w:r>
        </w:p>
      </w:docPartBody>
    </w:docPart>
    <w:docPart>
      <w:docPartPr>
        <w:name w:val="0AB9DB404EE14C148F1D8793BB5D12E2"/>
        <w:category>
          <w:name w:val="General"/>
          <w:gallery w:val="placeholder"/>
        </w:category>
        <w:types>
          <w:type w:val="bbPlcHdr"/>
        </w:types>
        <w:behaviors>
          <w:behavior w:val="content"/>
        </w:behaviors>
        <w:guid w:val="{AC3D2417-F146-4D27-810D-73E48DA9DB22}"/>
      </w:docPartPr>
      <w:docPartBody>
        <w:p w:rsidR="001E6D82" w:rsidP="00A96F57">
          <w:pPr>
            <w:pStyle w:val="0AB9DB404EE14C148F1D8793BB5D12E2"/>
          </w:pPr>
          <w:r w:rsidRPr="00D94C60">
            <w:rPr>
              <w:rStyle w:val="PlaceholderText"/>
            </w:rPr>
            <w:t>Click or tap here to enter text.</w:t>
          </w:r>
        </w:p>
      </w:docPartBody>
    </w:docPart>
    <w:docPart>
      <w:docPartPr>
        <w:name w:val="D8C481741BAC4007B276F6041E272E4B"/>
        <w:category>
          <w:name w:val="General"/>
          <w:gallery w:val="placeholder"/>
        </w:category>
        <w:types>
          <w:type w:val="bbPlcHdr"/>
        </w:types>
        <w:behaviors>
          <w:behavior w:val="content"/>
        </w:behaviors>
        <w:guid w:val="{2140896A-E4F6-4FD4-9A33-4CF398B1137A}"/>
      </w:docPartPr>
      <w:docPartBody>
        <w:p w:rsidR="001E6D82" w:rsidP="00A96F57">
          <w:pPr>
            <w:pStyle w:val="D8C481741BAC4007B276F6041E272E4B"/>
          </w:pPr>
          <w:r w:rsidRPr="00DF5DCC">
            <w:rPr>
              <w:rStyle w:val="PlaceholderText"/>
            </w:rPr>
            <w:t>Click or tap here to enter text.</w:t>
          </w:r>
        </w:p>
      </w:docPartBody>
    </w:docPart>
    <w:docPart>
      <w:docPartPr>
        <w:name w:val="CED7721A95D44D6BBF816ED4A4BD1DA9"/>
        <w:category>
          <w:name w:val="General"/>
          <w:gallery w:val="placeholder"/>
        </w:category>
        <w:types>
          <w:type w:val="bbPlcHdr"/>
        </w:types>
        <w:behaviors>
          <w:behavior w:val="content"/>
        </w:behaviors>
        <w:guid w:val="{EE0E9181-7A6E-45AC-BC55-300881E08F34}"/>
      </w:docPartPr>
      <w:docPartBody>
        <w:p w:rsidR="001E6D82" w:rsidP="00A96F57">
          <w:pPr>
            <w:pStyle w:val="CED7721A95D44D6BBF816ED4A4BD1DA9"/>
          </w:pPr>
          <w:r w:rsidRPr="00DF5DCC">
            <w:rPr>
              <w:rStyle w:val="PlaceholderText"/>
            </w:rPr>
            <w:t>Click or tap here to enter text.</w:t>
          </w:r>
        </w:p>
      </w:docPartBody>
    </w:docPart>
    <w:docPart>
      <w:docPartPr>
        <w:name w:val="4783C15B645B479A97A44C662A7F610D"/>
        <w:category>
          <w:name w:val="General"/>
          <w:gallery w:val="placeholder"/>
        </w:category>
        <w:types>
          <w:type w:val="bbPlcHdr"/>
        </w:types>
        <w:behaviors>
          <w:behavior w:val="content"/>
        </w:behaviors>
        <w:guid w:val="{04F71C1B-F2FD-4826-A89C-6B7C058CB249}"/>
      </w:docPartPr>
      <w:docPartBody>
        <w:p w:rsidR="001E6D82" w:rsidP="00A96F57">
          <w:pPr>
            <w:pStyle w:val="4783C15B645B479A97A44C662A7F610D"/>
          </w:pPr>
          <w:r w:rsidRPr="00DF5DCC">
            <w:rPr>
              <w:rStyle w:val="PlaceholderText"/>
            </w:rPr>
            <w:t>Click or tap here to enter text.</w:t>
          </w:r>
        </w:p>
      </w:docPartBody>
    </w:docPart>
    <w:docPart>
      <w:docPartPr>
        <w:name w:val="889BC63D935D43438803CD16E9A9A734"/>
        <w:category>
          <w:name w:val="General"/>
          <w:gallery w:val="placeholder"/>
        </w:category>
        <w:types>
          <w:type w:val="bbPlcHdr"/>
        </w:types>
        <w:behaviors>
          <w:behavior w:val="content"/>
        </w:behaviors>
        <w:guid w:val="{4B994297-3168-4214-8AC0-68D71C18C788}"/>
      </w:docPartPr>
      <w:docPartBody>
        <w:p w:rsidR="001E6D82" w:rsidP="00A96F57">
          <w:pPr>
            <w:pStyle w:val="889BC63D935D43438803CD16E9A9A734"/>
          </w:pPr>
          <w:r w:rsidRPr="00DF5DCC">
            <w:rPr>
              <w:rStyle w:val="PlaceholderText"/>
            </w:rPr>
            <w:t>Click or tap here to enter text.</w:t>
          </w:r>
        </w:p>
      </w:docPartBody>
    </w:docPart>
    <w:docPart>
      <w:docPartPr>
        <w:name w:val="8DB815F68B68442CA326C43B118642C3"/>
        <w:category>
          <w:name w:val="General"/>
          <w:gallery w:val="placeholder"/>
        </w:category>
        <w:types>
          <w:type w:val="bbPlcHdr"/>
        </w:types>
        <w:behaviors>
          <w:behavior w:val="content"/>
        </w:behaviors>
        <w:guid w:val="{EDAB108E-E401-463F-A3E3-0A50AEC800BC}"/>
      </w:docPartPr>
      <w:docPartBody>
        <w:p w:rsidR="001E6D82" w:rsidP="00A96F57">
          <w:pPr>
            <w:pStyle w:val="8DB815F68B68442CA326C43B118642C3"/>
          </w:pPr>
          <w:r w:rsidRPr="00DF5DCC">
            <w:rPr>
              <w:rStyle w:val="PlaceholderText"/>
            </w:rPr>
            <w:t>Click or tap here to ente</w:t>
          </w:r>
          <w:r w:rsidRPr="00DF5DCC">
            <w:rPr>
              <w:rStyle w:val="PlaceholderText"/>
            </w:rPr>
            <w:t>r text.</w:t>
          </w:r>
        </w:p>
      </w:docPartBody>
    </w:docPart>
    <w:docPart>
      <w:docPartPr>
        <w:name w:val="65C57422BA484CF1998D39800A033612"/>
        <w:category>
          <w:name w:val="General"/>
          <w:gallery w:val="placeholder"/>
        </w:category>
        <w:types>
          <w:type w:val="bbPlcHdr"/>
        </w:types>
        <w:behaviors>
          <w:behavior w:val="content"/>
        </w:behaviors>
        <w:guid w:val="{B2BE94C8-6689-4023-80F3-44F8E53819E9}"/>
      </w:docPartPr>
      <w:docPartBody>
        <w:p w:rsidR="001E6D82" w:rsidP="00A96F57">
          <w:pPr>
            <w:pStyle w:val="65C57422BA484CF1998D39800A033612"/>
          </w:pPr>
          <w:r w:rsidRPr="00DF5DCC">
            <w:rPr>
              <w:rStyle w:val="PlaceholderText"/>
            </w:rPr>
            <w:t>Click or tap here to enter text.</w:t>
          </w:r>
        </w:p>
      </w:docPartBody>
    </w:docPart>
    <w:docPart>
      <w:docPartPr>
        <w:name w:val="EDD0C78D8F61442EB99858600B99074A"/>
        <w:category>
          <w:name w:val="General"/>
          <w:gallery w:val="placeholder"/>
        </w:category>
        <w:types>
          <w:type w:val="bbPlcHdr"/>
        </w:types>
        <w:behaviors>
          <w:behavior w:val="content"/>
        </w:behaviors>
        <w:guid w:val="{52534C08-875A-4AB9-86C4-CC87DA9CB025}"/>
      </w:docPartPr>
      <w:docPartBody>
        <w:p w:rsidR="001E6D82" w:rsidP="00A96F57">
          <w:pPr>
            <w:pStyle w:val="EDD0C78D8F61442EB99858600B99074A"/>
          </w:pPr>
          <w:r>
            <w:rPr>
              <w:rStyle w:val="PlaceholderText"/>
            </w:rPr>
            <w:t>Click or tap here to enter text.</w:t>
          </w:r>
        </w:p>
      </w:docPartBody>
    </w:docPart>
    <w:docPart>
      <w:docPartPr>
        <w:name w:val="D25FEABE7269499E811AA9E1CF8FE880"/>
        <w:category>
          <w:name w:val="General"/>
          <w:gallery w:val="placeholder"/>
        </w:category>
        <w:types>
          <w:type w:val="bbPlcHdr"/>
        </w:types>
        <w:behaviors>
          <w:behavior w:val="content"/>
        </w:behaviors>
        <w:guid w:val="{9CBC7E49-EEAF-456D-8C37-54C658936544}"/>
      </w:docPartPr>
      <w:docPartBody>
        <w:p w:rsidR="001E6D82" w:rsidP="00A96F57">
          <w:pPr>
            <w:pStyle w:val="D25FEABE7269499E811AA9E1CF8FE880"/>
          </w:pPr>
          <w:r w:rsidRPr="00DF5DCC">
            <w:rPr>
              <w:rStyle w:val="PlaceholderText"/>
            </w:rPr>
            <w:t>Click or tap here to enter text.</w:t>
          </w:r>
        </w:p>
      </w:docPartBody>
    </w:docPart>
    <w:docPart>
      <w:docPartPr>
        <w:name w:val="11755103FFE14C0E9FF61097A292AAF6"/>
        <w:category>
          <w:name w:val="General"/>
          <w:gallery w:val="placeholder"/>
        </w:category>
        <w:types>
          <w:type w:val="bbPlcHdr"/>
        </w:types>
        <w:behaviors>
          <w:behavior w:val="content"/>
        </w:behaviors>
        <w:guid w:val="{6083604E-F742-4869-B855-300382C16B24}"/>
      </w:docPartPr>
      <w:docPartBody>
        <w:p w:rsidR="001E6D82" w:rsidP="00A96F57">
          <w:pPr>
            <w:pStyle w:val="11755103FFE14C0E9FF61097A292AAF6"/>
          </w:pPr>
          <w:r>
            <w:rPr>
              <w:rStyle w:val="PlaceholderText"/>
            </w:rPr>
            <w:t>Click or tap here to enter text.</w:t>
          </w:r>
        </w:p>
      </w:docPartBody>
    </w:docPart>
    <w:docPart>
      <w:docPartPr>
        <w:name w:val="87CE9F0091FD47249638D8504A7B76C6"/>
        <w:category>
          <w:name w:val="General"/>
          <w:gallery w:val="placeholder"/>
        </w:category>
        <w:types>
          <w:type w:val="bbPlcHdr"/>
        </w:types>
        <w:behaviors>
          <w:behavior w:val="content"/>
        </w:behaviors>
        <w:guid w:val="{E4B6D3ED-48FB-437B-B1C9-807DB07E0BDD}"/>
      </w:docPartPr>
      <w:docPartBody>
        <w:p w:rsidR="001E6D82" w:rsidP="00A96F57">
          <w:pPr>
            <w:pStyle w:val="87CE9F0091FD47249638D8504A7B76C6"/>
          </w:pPr>
          <w:r w:rsidRPr="00DF5DCC">
            <w:rPr>
              <w:rStyle w:val="PlaceholderText"/>
            </w:rPr>
            <w:t>Click or tap here to enter text.</w:t>
          </w:r>
        </w:p>
      </w:docPartBody>
    </w:docPart>
    <w:docPart>
      <w:docPartPr>
        <w:name w:val="2328328D3A3844DD9A66877947020C97"/>
        <w:category>
          <w:name w:val="General"/>
          <w:gallery w:val="placeholder"/>
        </w:category>
        <w:types>
          <w:type w:val="bbPlcHdr"/>
        </w:types>
        <w:behaviors>
          <w:behavior w:val="content"/>
        </w:behaviors>
        <w:guid w:val="{1928A4A5-F5E9-42BB-9590-5D42866E597E}"/>
      </w:docPartPr>
      <w:docPartBody>
        <w:p w:rsidR="001E6D82" w:rsidP="00A96F57">
          <w:pPr>
            <w:pStyle w:val="2328328D3A3844DD9A66877947020C97"/>
          </w:pPr>
          <w:r w:rsidRPr="00DF5DCC">
            <w:rPr>
              <w:rStyle w:val="PlaceholderText"/>
            </w:rPr>
            <w:t>Click or tap here to enter text.</w:t>
          </w:r>
        </w:p>
      </w:docPartBody>
    </w:docPart>
    <w:docPart>
      <w:docPartPr>
        <w:name w:val="D4211833A1234505A21D413504F57379"/>
        <w:category>
          <w:name w:val="General"/>
          <w:gallery w:val="placeholder"/>
        </w:category>
        <w:types>
          <w:type w:val="bbPlcHdr"/>
        </w:types>
        <w:behaviors>
          <w:behavior w:val="content"/>
        </w:behaviors>
        <w:guid w:val="{440AEC60-DD2B-4352-AD10-08C4C9BAFAF4}"/>
      </w:docPartPr>
      <w:docPartBody>
        <w:p w:rsidR="006208AC" w:rsidP="001E6D82">
          <w:pPr>
            <w:pStyle w:val="D4211833A1234505A21D413504F57379"/>
          </w:pPr>
          <w:r w:rsidRPr="00DF5DCC">
            <w:rPr>
              <w:rStyle w:val="PlaceholderText"/>
            </w:rPr>
            <w:t>Click or tap here to enter text.</w:t>
          </w:r>
        </w:p>
      </w:docPartBody>
    </w:docPart>
    <w:docPart>
      <w:docPartPr>
        <w:name w:val="E0631E90A3CB427DBDC6E0273213453B"/>
        <w:category>
          <w:name w:val="General"/>
          <w:gallery w:val="placeholder"/>
        </w:category>
        <w:types>
          <w:type w:val="bbPlcHdr"/>
        </w:types>
        <w:behaviors>
          <w:behavior w:val="content"/>
        </w:behaviors>
        <w:guid w:val="{F5D1D9A8-BDB3-4CEB-BC2B-B942F2AD4ABB}"/>
      </w:docPartPr>
      <w:docPartBody>
        <w:p w:rsidR="006208AC" w:rsidP="001E6D82">
          <w:pPr>
            <w:pStyle w:val="E0631E90A3CB427DBDC6E0273213453B"/>
          </w:pPr>
          <w:r w:rsidRPr="002B3926">
            <w:rPr>
              <w:rStyle w:val="PlaceholderText"/>
            </w:rPr>
            <w:t>Click here to ent</w:t>
          </w:r>
          <w:r w:rsidRPr="002B3926">
            <w:rPr>
              <w:rStyle w:val="PlaceholderText"/>
            </w:rPr>
            <w:t>er text.</w:t>
          </w:r>
        </w:p>
      </w:docPartBody>
    </w:docPart>
    <w:docPart>
      <w:docPartPr>
        <w:name w:val="E33A302F861A43869126022262EBFC65"/>
        <w:category>
          <w:name w:val="General"/>
          <w:gallery w:val="placeholder"/>
        </w:category>
        <w:types>
          <w:type w:val="bbPlcHdr"/>
        </w:types>
        <w:behaviors>
          <w:behavior w:val="content"/>
        </w:behaviors>
        <w:guid w:val="{BB263240-EA92-4AFF-9EAF-1A56EF4EA943}"/>
      </w:docPartPr>
      <w:docPartBody>
        <w:p w:rsidR="006208AC" w:rsidP="001E6D82">
          <w:pPr>
            <w:pStyle w:val="E33A302F861A43869126022262EBFC65"/>
          </w:pPr>
          <w:r w:rsidRPr="009B0D75">
            <w:rPr>
              <w:rStyle w:val="PlaceholderText"/>
            </w:rPr>
            <w:t>Click or tap here to enter text.</w:t>
          </w:r>
        </w:p>
      </w:docPartBody>
    </w:docPart>
    <w:docPart>
      <w:docPartPr>
        <w:name w:val="E00F62D37C384B3DB52249CEE67AA529"/>
        <w:category>
          <w:name w:val="General"/>
          <w:gallery w:val="placeholder"/>
        </w:category>
        <w:types>
          <w:type w:val="bbPlcHdr"/>
        </w:types>
        <w:behaviors>
          <w:behavior w:val="content"/>
        </w:behaviors>
        <w:guid w:val="{044DD5F2-876D-4D09-B19A-5A6E93490B42}"/>
      </w:docPartPr>
      <w:docPartBody>
        <w:p w:rsidR="006208AC" w:rsidP="001E6D82">
          <w:pPr>
            <w:pStyle w:val="E00F62D37C384B3DB52249CEE67AA529"/>
          </w:pPr>
          <w:r>
            <w:rPr>
              <w:rStyle w:val="PlaceholderText"/>
            </w:rPr>
            <w:t>Click or tap here to enter text.</w:t>
          </w:r>
        </w:p>
      </w:docPartBody>
    </w:docPart>
    <w:docPart>
      <w:docPartPr>
        <w:name w:val="0E7C4200D6974B50B764F997CF3195FB"/>
        <w:category>
          <w:name w:val="General"/>
          <w:gallery w:val="placeholder"/>
        </w:category>
        <w:types>
          <w:type w:val="bbPlcHdr"/>
        </w:types>
        <w:behaviors>
          <w:behavior w:val="content"/>
        </w:behaviors>
        <w:guid w:val="{C69C059E-A08D-4595-9633-9E9DA344057E}"/>
      </w:docPartPr>
      <w:docPartBody>
        <w:p w:rsidR="006208AC" w:rsidP="001E6D82">
          <w:pPr>
            <w:pStyle w:val="0E7C4200D6974B50B764F997CF3195FB"/>
          </w:pPr>
          <w:r w:rsidRPr="00DF5DCC">
            <w:rPr>
              <w:rStyle w:val="PlaceholderText"/>
            </w:rPr>
            <w:t>Click or tap here to enter text.</w:t>
          </w:r>
        </w:p>
      </w:docPartBody>
    </w:docPart>
    <w:docPart>
      <w:docPartPr>
        <w:name w:val="D899E836CBBB43B8A1052B56E910095E"/>
        <w:category>
          <w:name w:val="General"/>
          <w:gallery w:val="placeholder"/>
        </w:category>
        <w:types>
          <w:type w:val="bbPlcHdr"/>
        </w:types>
        <w:behaviors>
          <w:behavior w:val="content"/>
        </w:behaviors>
        <w:guid w:val="{64712EA1-6DC8-42DA-B0B3-79265D166E92}"/>
      </w:docPartPr>
      <w:docPartBody>
        <w:p w:rsidR="006208AC" w:rsidP="001E6D82">
          <w:pPr>
            <w:pStyle w:val="D899E836CBBB43B8A1052B56E910095E"/>
          </w:pPr>
          <w:r w:rsidRPr="00DF5D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D82"/>
    <w:rPr>
      <w:color w:val="808080"/>
    </w:rPr>
  </w:style>
  <w:style w:type="paragraph" w:customStyle="1" w:styleId="931B69426A284358BBFE6E122DEEE688">
    <w:name w:val="931B69426A284358BBFE6E122DEEE688"/>
    <w:rsid w:val="00EB2EB8"/>
  </w:style>
  <w:style w:type="paragraph" w:customStyle="1" w:styleId="DD944CB4BBF74EBF9B7891896F02549A">
    <w:name w:val="DD944CB4BBF74EBF9B7891896F02549A"/>
    <w:rsid w:val="00EB2EB8"/>
  </w:style>
  <w:style w:type="paragraph" w:customStyle="1" w:styleId="9ECC7AFF5C5D429C9B71EDD714E50AC6">
    <w:name w:val="9ECC7AFF5C5D429C9B71EDD714E50AC6"/>
    <w:rsid w:val="005C3F68"/>
  </w:style>
  <w:style w:type="paragraph" w:customStyle="1" w:styleId="F2F8E7E746EB4584B56A3431E62EFCA9">
    <w:name w:val="F2F8E7E746EB4584B56A3431E62EFCA9"/>
    <w:rsid w:val="00A96F57"/>
    <w:rPr>
      <w:kern w:val="2"/>
    </w:rPr>
  </w:style>
  <w:style w:type="paragraph" w:customStyle="1" w:styleId="A601F18170E14899BE4CF58987BF08E0">
    <w:name w:val="A601F18170E14899BE4CF58987BF08E0"/>
    <w:rsid w:val="005C3F68"/>
  </w:style>
  <w:style w:type="paragraph" w:customStyle="1" w:styleId="C2CDC97D55F147108BF3C2CC4FF7CAF7">
    <w:name w:val="C2CDC97D55F147108BF3C2CC4FF7CAF7"/>
    <w:rsid w:val="00A96F57"/>
    <w:rPr>
      <w:kern w:val="2"/>
    </w:rPr>
  </w:style>
  <w:style w:type="paragraph" w:customStyle="1" w:styleId="F1E864998EF54C1BAB2FAC2DE7F52E2D">
    <w:name w:val="F1E864998EF54C1BAB2FAC2DE7F52E2D"/>
    <w:rsid w:val="00A96F57"/>
    <w:rPr>
      <w:kern w:val="2"/>
    </w:rPr>
  </w:style>
  <w:style w:type="paragraph" w:customStyle="1" w:styleId="E84FCB45FBA74DA488BB0947FE67DBE8">
    <w:name w:val="E84FCB45FBA74DA488BB0947FE67DBE8"/>
    <w:rsid w:val="00A96F57"/>
    <w:rPr>
      <w:kern w:val="2"/>
    </w:rPr>
  </w:style>
  <w:style w:type="paragraph" w:customStyle="1" w:styleId="25CA28A45BB24A78A6D4EB4D940C1E2D">
    <w:name w:val="25CA28A45BB24A78A6D4EB4D940C1E2D"/>
    <w:rsid w:val="00A96F57"/>
    <w:rPr>
      <w:kern w:val="2"/>
    </w:rPr>
  </w:style>
  <w:style w:type="paragraph" w:customStyle="1" w:styleId="FC22EB4CFE144C30884FACE81CD6DF46">
    <w:name w:val="FC22EB4CFE144C30884FACE81CD6DF46"/>
    <w:rsid w:val="00A96F57"/>
    <w:rPr>
      <w:kern w:val="2"/>
    </w:rPr>
  </w:style>
  <w:style w:type="paragraph" w:customStyle="1" w:styleId="238A422039334D2B858525C71AAED473">
    <w:name w:val="238A422039334D2B858525C71AAED473"/>
    <w:rsid w:val="00A96F57"/>
    <w:rPr>
      <w:kern w:val="2"/>
    </w:rPr>
  </w:style>
  <w:style w:type="paragraph" w:customStyle="1" w:styleId="1717A571A528499781059302A560E78A">
    <w:name w:val="1717A571A528499781059302A560E78A"/>
    <w:rsid w:val="00A96F57"/>
    <w:rPr>
      <w:kern w:val="2"/>
    </w:rPr>
  </w:style>
  <w:style w:type="paragraph" w:customStyle="1" w:styleId="55C75557419C428D955F885110C0E6B0">
    <w:name w:val="55C75557419C428D955F885110C0E6B0"/>
    <w:rsid w:val="00A96F57"/>
    <w:rPr>
      <w:kern w:val="2"/>
    </w:rPr>
  </w:style>
  <w:style w:type="paragraph" w:customStyle="1" w:styleId="7125E2BBD2DF4CF2816CEFBCBFA50028">
    <w:name w:val="7125E2BBD2DF4CF2816CEFBCBFA50028"/>
    <w:rsid w:val="00A96F57"/>
    <w:rPr>
      <w:kern w:val="2"/>
    </w:rPr>
  </w:style>
  <w:style w:type="paragraph" w:customStyle="1" w:styleId="A2E9E3A6E09144E28A272E93231C8FF3">
    <w:name w:val="A2E9E3A6E09144E28A272E93231C8FF3"/>
    <w:rsid w:val="00A96F57"/>
    <w:rPr>
      <w:kern w:val="2"/>
    </w:rPr>
  </w:style>
  <w:style w:type="paragraph" w:customStyle="1" w:styleId="8F103C84D306425A9FBB9826215CEA9A">
    <w:name w:val="8F103C84D306425A9FBB9826215CEA9A"/>
    <w:rsid w:val="00A96F57"/>
    <w:rPr>
      <w:kern w:val="2"/>
    </w:rPr>
  </w:style>
  <w:style w:type="paragraph" w:customStyle="1" w:styleId="9DD4D65AF85D4719B8AE6EDA06885D50">
    <w:name w:val="9DD4D65AF85D4719B8AE6EDA06885D50"/>
    <w:rsid w:val="00A96F57"/>
    <w:rPr>
      <w:kern w:val="2"/>
    </w:rPr>
  </w:style>
  <w:style w:type="paragraph" w:customStyle="1" w:styleId="C6F5E697175E4BD3A575C75391A0DA82">
    <w:name w:val="C6F5E697175E4BD3A575C75391A0DA82"/>
    <w:rsid w:val="00A96F57"/>
    <w:rPr>
      <w:kern w:val="2"/>
    </w:rPr>
  </w:style>
  <w:style w:type="paragraph" w:customStyle="1" w:styleId="61A63725BA7F40F697259A96D9B52231">
    <w:name w:val="61A63725BA7F40F697259A96D9B52231"/>
    <w:rsid w:val="00A96F57"/>
    <w:rPr>
      <w:kern w:val="2"/>
    </w:rPr>
  </w:style>
  <w:style w:type="paragraph" w:customStyle="1" w:styleId="1E025D5A9A2A42A8AD51584BF62F2428">
    <w:name w:val="1E025D5A9A2A42A8AD51584BF62F2428"/>
    <w:rsid w:val="00A96F57"/>
    <w:rPr>
      <w:kern w:val="2"/>
    </w:rPr>
  </w:style>
  <w:style w:type="paragraph" w:customStyle="1" w:styleId="23C205F628EA4FEB828F8DA25F53EDEA">
    <w:name w:val="23C205F628EA4FEB828F8DA25F53EDEA"/>
    <w:rsid w:val="00A96F57"/>
    <w:rPr>
      <w:kern w:val="2"/>
    </w:rPr>
  </w:style>
  <w:style w:type="paragraph" w:customStyle="1" w:styleId="8498575BA64544039F96FFE4F027AA61">
    <w:name w:val="8498575BA64544039F96FFE4F027AA61"/>
    <w:rsid w:val="00A96F57"/>
    <w:rPr>
      <w:kern w:val="2"/>
    </w:rPr>
  </w:style>
  <w:style w:type="paragraph" w:customStyle="1" w:styleId="6C6C65091B8D433F83580399D6A479CA">
    <w:name w:val="6C6C65091B8D433F83580399D6A479CA"/>
    <w:rsid w:val="00A96F57"/>
    <w:rPr>
      <w:kern w:val="2"/>
    </w:rPr>
  </w:style>
  <w:style w:type="paragraph" w:customStyle="1" w:styleId="B663213D9B154A3A8C996273D85F4674">
    <w:name w:val="B663213D9B154A3A8C996273D85F4674"/>
    <w:rsid w:val="00A96F57"/>
    <w:rPr>
      <w:kern w:val="2"/>
    </w:rPr>
  </w:style>
  <w:style w:type="paragraph" w:customStyle="1" w:styleId="DE4D3F9982484DBF96AD6617C4B08691">
    <w:name w:val="DE4D3F9982484DBF96AD6617C4B08691"/>
    <w:rsid w:val="00A96F57"/>
    <w:rPr>
      <w:kern w:val="2"/>
    </w:rPr>
  </w:style>
  <w:style w:type="paragraph" w:customStyle="1" w:styleId="51182AD5FB07471BBFCC3450F710F161">
    <w:name w:val="51182AD5FB07471BBFCC3450F710F161"/>
    <w:rsid w:val="00A96F57"/>
    <w:rPr>
      <w:kern w:val="2"/>
    </w:rPr>
  </w:style>
  <w:style w:type="paragraph" w:customStyle="1" w:styleId="B5ADDEDE7A2A4C43BC075E437577B17B">
    <w:name w:val="B5ADDEDE7A2A4C43BC075E437577B17B"/>
    <w:rsid w:val="00A96F57"/>
    <w:rPr>
      <w:kern w:val="2"/>
    </w:rPr>
  </w:style>
  <w:style w:type="paragraph" w:customStyle="1" w:styleId="8E324067D32E433A9F307D5228B014D3">
    <w:name w:val="8E324067D32E433A9F307D5228B014D3"/>
    <w:rsid w:val="00A96F57"/>
    <w:rPr>
      <w:kern w:val="2"/>
    </w:rPr>
  </w:style>
  <w:style w:type="paragraph" w:customStyle="1" w:styleId="B597D4E73C5546059F530AB9AC94F57B">
    <w:name w:val="B597D4E73C5546059F530AB9AC94F57B"/>
    <w:rsid w:val="00A96F57"/>
    <w:rPr>
      <w:kern w:val="2"/>
    </w:rPr>
  </w:style>
  <w:style w:type="paragraph" w:customStyle="1" w:styleId="34A144CD629A4D92AE367BAAAD173CC0">
    <w:name w:val="34A144CD629A4D92AE367BAAAD173CC0"/>
    <w:rsid w:val="00A96F57"/>
    <w:rPr>
      <w:kern w:val="2"/>
    </w:rPr>
  </w:style>
  <w:style w:type="paragraph" w:customStyle="1" w:styleId="F2206BFF1C9E439C8F284CB818D65779">
    <w:name w:val="F2206BFF1C9E439C8F284CB818D65779"/>
    <w:rsid w:val="00A96F57"/>
    <w:rPr>
      <w:kern w:val="2"/>
    </w:rPr>
  </w:style>
  <w:style w:type="paragraph" w:customStyle="1" w:styleId="DC7E33E8AC024D208A0E8A6842947C47">
    <w:name w:val="DC7E33E8AC024D208A0E8A6842947C47"/>
    <w:rsid w:val="00A96F57"/>
    <w:rPr>
      <w:kern w:val="2"/>
    </w:rPr>
  </w:style>
  <w:style w:type="paragraph" w:customStyle="1" w:styleId="1B1B3F3A081D491B8E30D3DAD69F0886">
    <w:name w:val="1B1B3F3A081D491B8E30D3DAD69F0886"/>
    <w:rsid w:val="00A96F57"/>
    <w:rPr>
      <w:kern w:val="2"/>
    </w:rPr>
  </w:style>
  <w:style w:type="paragraph" w:customStyle="1" w:styleId="4211462C18D34303A4ED3CB64A7DEB3D">
    <w:name w:val="4211462C18D34303A4ED3CB64A7DEB3D"/>
    <w:rsid w:val="00A96F57"/>
    <w:rPr>
      <w:kern w:val="2"/>
    </w:rPr>
  </w:style>
  <w:style w:type="paragraph" w:customStyle="1" w:styleId="402A19EEF1254171B06E28E431E3B999">
    <w:name w:val="402A19EEF1254171B06E28E431E3B999"/>
    <w:rsid w:val="00A96F57"/>
    <w:rPr>
      <w:kern w:val="2"/>
    </w:rPr>
  </w:style>
  <w:style w:type="paragraph" w:customStyle="1" w:styleId="E04D7F688ECE4989BA0929F98BFC6380">
    <w:name w:val="E04D7F688ECE4989BA0929F98BFC6380"/>
    <w:rsid w:val="00A96F57"/>
    <w:rPr>
      <w:kern w:val="2"/>
    </w:rPr>
  </w:style>
  <w:style w:type="paragraph" w:customStyle="1" w:styleId="07AB637E4EA44D239BB8DD344856BE27">
    <w:name w:val="07AB637E4EA44D239BB8DD344856BE27"/>
    <w:rsid w:val="00A96F57"/>
    <w:rPr>
      <w:kern w:val="2"/>
    </w:rPr>
  </w:style>
  <w:style w:type="paragraph" w:customStyle="1" w:styleId="653A77B9DC314FA783D3B97AE58168EA">
    <w:name w:val="653A77B9DC314FA783D3B97AE58168EA"/>
    <w:rsid w:val="00A96F57"/>
    <w:rPr>
      <w:kern w:val="2"/>
    </w:rPr>
  </w:style>
  <w:style w:type="paragraph" w:customStyle="1" w:styleId="EFB34F7E76D64007BAB563D03C1F92F4">
    <w:name w:val="EFB34F7E76D64007BAB563D03C1F92F4"/>
    <w:rsid w:val="00A96F57"/>
    <w:rPr>
      <w:kern w:val="2"/>
    </w:rPr>
  </w:style>
  <w:style w:type="paragraph" w:customStyle="1" w:styleId="8B7FDFF917AF428DA4CB4651FB18309D">
    <w:name w:val="8B7FDFF917AF428DA4CB4651FB18309D"/>
    <w:rsid w:val="00A96F57"/>
    <w:rPr>
      <w:kern w:val="2"/>
    </w:rPr>
  </w:style>
  <w:style w:type="paragraph" w:customStyle="1" w:styleId="18E6B4D67A2A469F956204CF5D394891">
    <w:name w:val="18E6B4D67A2A469F956204CF5D394891"/>
    <w:rsid w:val="00A96F57"/>
    <w:rPr>
      <w:kern w:val="2"/>
    </w:rPr>
  </w:style>
  <w:style w:type="paragraph" w:customStyle="1" w:styleId="CD794D4FBE7442FD8C48F353C6A77533">
    <w:name w:val="CD794D4FBE7442FD8C48F353C6A77533"/>
    <w:rsid w:val="00A96F57"/>
    <w:rPr>
      <w:kern w:val="2"/>
    </w:rPr>
  </w:style>
  <w:style w:type="paragraph" w:customStyle="1" w:styleId="47AD416398D84048A7FBF5811006FA4E">
    <w:name w:val="47AD416398D84048A7FBF5811006FA4E"/>
    <w:rsid w:val="00A96F57"/>
    <w:rPr>
      <w:kern w:val="2"/>
    </w:rPr>
  </w:style>
  <w:style w:type="paragraph" w:customStyle="1" w:styleId="BAAB5EEAD1BB4135917341B36D4FEB77">
    <w:name w:val="BAAB5EEAD1BB4135917341B36D4FEB77"/>
    <w:rsid w:val="00A96F57"/>
    <w:rPr>
      <w:kern w:val="2"/>
    </w:rPr>
  </w:style>
  <w:style w:type="paragraph" w:customStyle="1" w:styleId="910F7CE4A35B444BB54CFC38D7249D8C">
    <w:name w:val="910F7CE4A35B444BB54CFC38D7249D8C"/>
    <w:rsid w:val="00A96F57"/>
    <w:rPr>
      <w:kern w:val="2"/>
    </w:rPr>
  </w:style>
  <w:style w:type="paragraph" w:customStyle="1" w:styleId="B2F838D4BC0C4C4388F45BD135658183">
    <w:name w:val="B2F838D4BC0C4C4388F45BD135658183"/>
    <w:rsid w:val="00A96F57"/>
    <w:rPr>
      <w:kern w:val="2"/>
    </w:rPr>
  </w:style>
  <w:style w:type="paragraph" w:customStyle="1" w:styleId="A1B5892ED890422EBAFCF864ED5EE62B">
    <w:name w:val="A1B5892ED890422EBAFCF864ED5EE62B"/>
    <w:rsid w:val="00A96F57"/>
    <w:rPr>
      <w:kern w:val="2"/>
    </w:rPr>
  </w:style>
  <w:style w:type="paragraph" w:customStyle="1" w:styleId="8D65C7711BB24362A4BF06E74EA6410A">
    <w:name w:val="8D65C7711BB24362A4BF06E74EA6410A"/>
    <w:rsid w:val="00A96F57"/>
    <w:rPr>
      <w:kern w:val="2"/>
    </w:rPr>
  </w:style>
  <w:style w:type="paragraph" w:customStyle="1" w:styleId="6E98E71515114428BD022F7CEB441A4B">
    <w:name w:val="6E98E71515114428BD022F7CEB441A4B"/>
    <w:rsid w:val="00A96F57"/>
    <w:rPr>
      <w:kern w:val="2"/>
    </w:rPr>
  </w:style>
  <w:style w:type="paragraph" w:customStyle="1" w:styleId="F15ED7D5A65442CF8A2C73C4694F43A5">
    <w:name w:val="F15ED7D5A65442CF8A2C73C4694F43A5"/>
    <w:rsid w:val="00A96F57"/>
    <w:rPr>
      <w:kern w:val="2"/>
    </w:rPr>
  </w:style>
  <w:style w:type="paragraph" w:customStyle="1" w:styleId="841A5ED684214F14860DF70DF88DA7FA">
    <w:name w:val="841A5ED684214F14860DF70DF88DA7FA"/>
    <w:rsid w:val="00A96F57"/>
    <w:rPr>
      <w:kern w:val="2"/>
    </w:rPr>
  </w:style>
  <w:style w:type="paragraph" w:customStyle="1" w:styleId="918021569CF94741831569D60F790DD5">
    <w:name w:val="918021569CF94741831569D60F790DD5"/>
    <w:rsid w:val="00A96F57"/>
    <w:rPr>
      <w:kern w:val="2"/>
    </w:rPr>
  </w:style>
  <w:style w:type="paragraph" w:customStyle="1" w:styleId="7F8C848BD53D4EC891CD421BC6815239">
    <w:name w:val="7F8C848BD53D4EC891CD421BC6815239"/>
    <w:rsid w:val="00A96F57"/>
    <w:rPr>
      <w:kern w:val="2"/>
    </w:rPr>
  </w:style>
  <w:style w:type="paragraph" w:customStyle="1" w:styleId="2486C76F1FD94A458307EDB27E73FBD5">
    <w:name w:val="2486C76F1FD94A458307EDB27E73FBD5"/>
    <w:rsid w:val="00A96F57"/>
    <w:rPr>
      <w:kern w:val="2"/>
    </w:rPr>
  </w:style>
  <w:style w:type="paragraph" w:customStyle="1" w:styleId="89B7384B22A94C569D9C458C5940918C">
    <w:name w:val="89B7384B22A94C569D9C458C5940918C"/>
    <w:rsid w:val="00A96F57"/>
    <w:rPr>
      <w:kern w:val="2"/>
    </w:rPr>
  </w:style>
  <w:style w:type="paragraph" w:customStyle="1" w:styleId="184F6AD1E248409389ED0D002F8F3FEE">
    <w:name w:val="184F6AD1E248409389ED0D002F8F3FEE"/>
    <w:rsid w:val="00A96F57"/>
    <w:rPr>
      <w:kern w:val="2"/>
    </w:rPr>
  </w:style>
  <w:style w:type="paragraph" w:customStyle="1" w:styleId="E745D001D92B4CC7A6670755258C128F">
    <w:name w:val="E745D001D92B4CC7A6670755258C128F"/>
    <w:rsid w:val="00A96F57"/>
    <w:rPr>
      <w:kern w:val="2"/>
    </w:rPr>
  </w:style>
  <w:style w:type="paragraph" w:customStyle="1" w:styleId="0DF6540C67F4485DBEB09E733F9B692A">
    <w:name w:val="0DF6540C67F4485DBEB09E733F9B692A"/>
    <w:rsid w:val="00A96F57"/>
    <w:rPr>
      <w:kern w:val="2"/>
    </w:rPr>
  </w:style>
  <w:style w:type="paragraph" w:customStyle="1" w:styleId="3CC64D3349D34EBA81D656D601B6F13C">
    <w:name w:val="3CC64D3349D34EBA81D656D601B6F13C"/>
    <w:rsid w:val="00A96F57"/>
    <w:rPr>
      <w:kern w:val="2"/>
    </w:rPr>
  </w:style>
  <w:style w:type="paragraph" w:customStyle="1" w:styleId="6E16E2661C154C8E988A13C2DE6263CE">
    <w:name w:val="6E16E2661C154C8E988A13C2DE6263CE"/>
    <w:rsid w:val="00A96F57"/>
    <w:rPr>
      <w:kern w:val="2"/>
    </w:rPr>
  </w:style>
  <w:style w:type="paragraph" w:customStyle="1" w:styleId="A38DD1E607F144C187F4ABFFB38FD969">
    <w:name w:val="A38DD1E607F144C187F4ABFFB38FD969"/>
    <w:rsid w:val="00A96F57"/>
    <w:rPr>
      <w:kern w:val="2"/>
    </w:rPr>
  </w:style>
  <w:style w:type="paragraph" w:customStyle="1" w:styleId="0AB9DB404EE14C148F1D8793BB5D12E2">
    <w:name w:val="0AB9DB404EE14C148F1D8793BB5D12E2"/>
    <w:rsid w:val="00A96F57"/>
    <w:rPr>
      <w:kern w:val="2"/>
    </w:rPr>
  </w:style>
  <w:style w:type="paragraph" w:customStyle="1" w:styleId="D8C481741BAC4007B276F6041E272E4B">
    <w:name w:val="D8C481741BAC4007B276F6041E272E4B"/>
    <w:rsid w:val="00A96F57"/>
    <w:rPr>
      <w:kern w:val="2"/>
    </w:rPr>
  </w:style>
  <w:style w:type="paragraph" w:customStyle="1" w:styleId="CED7721A95D44D6BBF816ED4A4BD1DA9">
    <w:name w:val="CED7721A95D44D6BBF816ED4A4BD1DA9"/>
    <w:rsid w:val="00A96F57"/>
    <w:rPr>
      <w:kern w:val="2"/>
    </w:rPr>
  </w:style>
  <w:style w:type="paragraph" w:customStyle="1" w:styleId="4783C15B645B479A97A44C662A7F610D">
    <w:name w:val="4783C15B645B479A97A44C662A7F610D"/>
    <w:rsid w:val="00A96F57"/>
    <w:rPr>
      <w:kern w:val="2"/>
    </w:rPr>
  </w:style>
  <w:style w:type="paragraph" w:customStyle="1" w:styleId="889BC63D935D43438803CD16E9A9A734">
    <w:name w:val="889BC63D935D43438803CD16E9A9A734"/>
    <w:rsid w:val="00A96F57"/>
    <w:rPr>
      <w:kern w:val="2"/>
    </w:rPr>
  </w:style>
  <w:style w:type="paragraph" w:customStyle="1" w:styleId="8DB815F68B68442CA326C43B118642C3">
    <w:name w:val="8DB815F68B68442CA326C43B118642C3"/>
    <w:rsid w:val="00A96F57"/>
    <w:rPr>
      <w:kern w:val="2"/>
    </w:rPr>
  </w:style>
  <w:style w:type="paragraph" w:customStyle="1" w:styleId="65C57422BA484CF1998D39800A033612">
    <w:name w:val="65C57422BA484CF1998D39800A033612"/>
    <w:rsid w:val="00A96F57"/>
    <w:rPr>
      <w:kern w:val="2"/>
    </w:rPr>
  </w:style>
  <w:style w:type="paragraph" w:customStyle="1" w:styleId="EDD0C78D8F61442EB99858600B99074A">
    <w:name w:val="EDD0C78D8F61442EB99858600B99074A"/>
    <w:rsid w:val="00A96F57"/>
    <w:rPr>
      <w:kern w:val="2"/>
    </w:rPr>
  </w:style>
  <w:style w:type="paragraph" w:customStyle="1" w:styleId="D25FEABE7269499E811AA9E1CF8FE880">
    <w:name w:val="D25FEABE7269499E811AA9E1CF8FE880"/>
    <w:rsid w:val="00A96F57"/>
    <w:rPr>
      <w:kern w:val="2"/>
    </w:rPr>
  </w:style>
  <w:style w:type="paragraph" w:customStyle="1" w:styleId="11755103FFE14C0E9FF61097A292AAF6">
    <w:name w:val="11755103FFE14C0E9FF61097A292AAF6"/>
    <w:rsid w:val="00A96F57"/>
    <w:rPr>
      <w:kern w:val="2"/>
    </w:rPr>
  </w:style>
  <w:style w:type="paragraph" w:customStyle="1" w:styleId="87CE9F0091FD47249638D8504A7B76C6">
    <w:name w:val="87CE9F0091FD47249638D8504A7B76C6"/>
    <w:rsid w:val="00A96F57"/>
    <w:rPr>
      <w:kern w:val="2"/>
    </w:rPr>
  </w:style>
  <w:style w:type="paragraph" w:customStyle="1" w:styleId="2328328D3A3844DD9A66877947020C97">
    <w:name w:val="2328328D3A3844DD9A66877947020C97"/>
    <w:rsid w:val="00A96F57"/>
    <w:rPr>
      <w:kern w:val="2"/>
    </w:rPr>
  </w:style>
  <w:style w:type="paragraph" w:customStyle="1" w:styleId="D4211833A1234505A21D413504F57379">
    <w:name w:val="D4211833A1234505A21D413504F57379"/>
    <w:rsid w:val="001E6D82"/>
  </w:style>
  <w:style w:type="paragraph" w:customStyle="1" w:styleId="E0631E90A3CB427DBDC6E0273213453B">
    <w:name w:val="E0631E90A3CB427DBDC6E0273213453B"/>
    <w:rsid w:val="001E6D82"/>
  </w:style>
  <w:style w:type="paragraph" w:customStyle="1" w:styleId="E33A302F861A43869126022262EBFC65">
    <w:name w:val="E33A302F861A43869126022262EBFC65"/>
    <w:rsid w:val="001E6D82"/>
  </w:style>
  <w:style w:type="paragraph" w:customStyle="1" w:styleId="E00F62D37C384B3DB52249CEE67AA529">
    <w:name w:val="E00F62D37C384B3DB52249CEE67AA529"/>
    <w:rsid w:val="001E6D82"/>
  </w:style>
  <w:style w:type="paragraph" w:customStyle="1" w:styleId="0E7C4200D6974B50B764F997CF3195FB">
    <w:name w:val="0E7C4200D6974B50B764F997CF3195FB"/>
    <w:rsid w:val="001E6D82"/>
  </w:style>
  <w:style w:type="paragraph" w:customStyle="1" w:styleId="D899E836CBBB43B8A1052B56E910095E">
    <w:name w:val="D899E836CBBB43B8A1052B56E910095E"/>
    <w:rsid w:val="001E6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286f09c6-8af2-46c4-80a7-1a6efd4993fd" xsi:nil="true"/>
    <RecordNumber xmlns="4600776d-0a3c-44b4-bff2-0ceaafb13046" xsi:nil="true"/>
    <Additional_x0020_category xmlns="286f09c6-8af2-46c4-80a7-1a6efd4993fd" xsi:nil="true"/>
    <Date xmlns="286f09c6-8af2-46c4-80a7-1a6efd4993fd" xsi:nil="true"/>
    <TaxCatchAll xmlns="4600776d-0a3c-44b4-bff2-0ceaafb13046">
      <Value>1</Value>
      <Value>121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Notes0 xmlns="286f09c6-8af2-46c4-80a7-1a6efd4993fd" xsi:nil="true"/>
    <Circulation_x0020_Date xmlns="286f09c6-8af2-46c4-80a7-1a6efd4993fd" xsi:nil="true"/>
    <Deadline xmlns="286f09c6-8af2-46c4-80a7-1a6efd4993fd" xsi:nil="true"/>
    <Document_x002f__x0020_article_x0020_title xmlns="286f09c6-8af2-46c4-80a7-1a6efd4993fd" xsi:nil="true"/>
    <j6c5b17cd04246da82e5604daf08bc68 xmlns="4600776d-0a3c-44b4-bff2-0ceaafb13046">
      <Terms xmlns="http://schemas.microsoft.com/office/infopath/2007/PartnerControls"/>
    </j6c5b17cd04246da82e5604daf08bc68>
    <n78ca1497cf6442fb3babdda785c85ae xmlns="286f09c6-8af2-46c4-80a7-1a6efd4993fd">
      <Terms xmlns="http://schemas.microsoft.com/office/infopath/2007/PartnerControls"/>
    </n78ca1497cf6442fb3babdda785c85ae>
    <lcf76f155ced4ddcb4097134ff3c332f xmlns="286f09c6-8af2-46c4-80a7-1a6efd4993fd">
      <Terms xmlns="http://schemas.microsoft.com/office/infopath/2007/PartnerControls"/>
    </lcf76f155ced4ddcb4097134ff3c332f>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Department xmlns="286f09c6-8af2-46c4-80a7-1a6efd4993fd" xsi:nil="true"/>
    <EndofSessionDate xmlns="4600776d-0a3c-44b4-bff2-0ceaafb13046" xsi:nil="true"/>
    <DateReceived xmlns="4600776d-0a3c-44b4-bff2-0ceaafb13046" xsi:nil="true"/>
    <Allocated_x0020_to xmlns="286f09c6-8af2-46c4-80a7-1a6efd4993fd">
      <UserInfo>
        <DisplayName/>
        <AccountId xsi:nil="true"/>
        <AccountType/>
      </UserInfo>
    </Allocated_x0020_to>
    <Related_x0020_Document xmlns="286f09c6-8af2-46c4-80a7-1a6efd4993fd">
      <Url xsi:nil="true"/>
      <Description xsi:nil="true"/>
    </Related_x0020_Document>
    <TransfertoArchives xmlns="4600776d-0a3c-44b4-bff2-0ceaafb13046">false</TransfertoArchives>
    <j3dc9349b3384741bd6025ba1321f3a9 xmlns="286f09c6-8af2-46c4-80a7-1a6efd4993fd">
      <Terms xmlns="http://schemas.microsoft.com/office/infopath/2007/PartnerControls"/>
    </j3dc9349b3384741bd6025ba1321f3a9>
    <Link xmlns="286f09c6-8af2-46c4-80a7-1a6efd4993fd">
      <Url xsi:nil="true"/>
      <Description xsi:nil="true"/>
    </Link>
    <Visit xmlns="0606af38-29d8-407d-826d-7a0cb9d9f4ed" xsi:nil="true"/>
    <Document_x0020_Status xmlns="286f09c6-8af2-46c4-80a7-1a6efd4993fd" xsi:nil="true"/>
    <Publication_x0020_Date xmlns="286f09c6-8af2-46c4-80a7-1a6efd4993fd" xsi:nil="true"/>
    <Meeting_x0020_Date xmlns="286f09c6-8af2-46c4-80a7-1a6efd4993fd"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286f09c6-8af2-46c4-80a7-1a6efd4993fd" xsi:nil="true"/>
    <Witness xmlns="0606af38-29d8-407d-826d-7a0cb9d9f4ed" xsi:nil="true"/>
    <Useful_x0020_Docs xmlns="286f09c6-8af2-46c4-80a7-1a6efd4993f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6ab18433-7710-49bd-9bb4-0bb85747556a">
      <UserInfo>
        <DisplayName>ARORA, Lucy</DisplayName>
        <AccountId>514</AccountId>
        <AccountType/>
      </UserInfo>
      <UserInfo>
        <DisplayName>MAILAPALLI, Asha</DisplayName>
        <AccountId>1014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142A9C9F72C47806579250B752BFD" ma:contentTypeVersion="52" ma:contentTypeDescription="Create a new document." ma:contentTypeScope="" ma:versionID="3bbdf9c1c0bd6903c0b8ed027657cde4">
  <xsd:schema xmlns:xsd="http://www.w3.org/2001/XMLSchema" xmlns:xs="http://www.w3.org/2001/XMLSchema" xmlns:p="http://schemas.microsoft.com/office/2006/metadata/properties" xmlns:ns2="286f09c6-8af2-46c4-80a7-1a6efd4993fd" xmlns:ns3="0606af38-29d8-407d-826d-7a0cb9d9f4ed" xmlns:ns4="4600776d-0a3c-44b4-bff2-0ceaafb13046" xmlns:ns5="c86d72e2-090a-4e7d-987e-218d8a0db591" xmlns:ns6="6ab18433-7710-49bd-9bb4-0bb85747556a" targetNamespace="http://schemas.microsoft.com/office/2006/metadata/properties" ma:root="true" ma:fieldsID="67600a2ded4a09c123fd72989475d08b" ns2:_="" ns3:_="" ns4:_="" ns5:_="" ns6:_="">
    <xsd:import namespace="286f09c6-8af2-46c4-80a7-1a6efd4993fd"/>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4:g3ef09377e3444258679b6035a1ff93a" minOccurs="0"/>
                <xsd:element ref="ns4:cd0fc526a5c840319a97fd94028e9904" minOccurs="0"/>
                <xsd:element ref="ns6:_dlc_DocId" minOccurs="0"/>
                <xsd:element ref="ns4:k5b153ee974a4a57a7568e533217f2cb" minOccurs="0"/>
                <xsd:element ref="ns2:n78ca1497cf6442fb3babdda785c85ae" minOccurs="0"/>
                <xsd:element ref="ns4:e6f926d7f5b14a74bee86c3452d91372" minOccurs="0"/>
                <xsd:element ref="ns3:Specialist_x0020_Adviser_x003a_First_x0020_Name" minOccurs="0"/>
                <xsd:element ref="ns6:SharedWithUsers" minOccurs="0"/>
                <xsd:element ref="ns6: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Link" minOccurs="0"/>
                <xsd:element ref="ns2:Document_x002f__x0020_article_x0020_title" minOccurs="0"/>
                <xsd:element ref="ns2:MediaServiceOCR"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09c6-8af2-46c4-80a7-1a6efd4993fd" elementFormDefault="qualified">
    <xsd:import namespace="http://schemas.microsoft.com/office/2006/documentManagement/types"/>
    <xsd:import namespace="http://schemas.microsoft.com/office/infopath/2007/PartnerControls"/>
    <xsd:element name="Additional_x0020_category" ma:index="3" nillable="true" ma:displayName="Additional category" ma:format="Dropdown" ma:indexed="true" ma:internalName="Additional_x0020_category">
      <xsd:simpleType>
        <xsd:restriction base="dms:Choice">
          <xsd:enumeration value="Advice"/>
          <xsd:enumeration value="Brief"/>
          <xsd:enumeration value="Declarations of interests"/>
          <xsd:enumeration value="Engagement and Outreach"/>
          <xsd:enumeration value="Finance"/>
          <xsd:enumeration value="Formation document"/>
          <xsd:enumeration value="Forms and templates"/>
          <xsd:enumeration value="Government Response"/>
          <xsd:enumeration value="Heads of Report"/>
          <xsd:enumeration value="Informal meeting note"/>
          <xsd:enumeration value="Questions"/>
          <xsd:enumeration value="Recess Duty Notes"/>
          <xsd:enumeration value="Report"/>
          <xsd:enumeration value="Routine correspondence"/>
          <xsd:enumeration value="Substantive correspondence"/>
          <xsd:enumeration value="Team meeting document"/>
          <xsd:enumeration value="Terms of Reference"/>
          <xsd:enumeration value="Transcript"/>
          <xsd:enumeration value="Witness details"/>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7"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hidden="true" ma:internalName="MediaServiceMetadata" ma:readOnly="true">
      <xsd:simpleType>
        <xsd:restriction base="dms:Note"/>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Tags" ma:index="64" nillable="true" ma:displayName="MediaServiceAutoTags" ma:internalName="MediaServiceAutoTags" ma:readOnly="true">
      <xsd:simpleType>
        <xsd:restriction base="dms:Text"/>
      </xsd:simpleType>
    </xsd:element>
    <xsd:element name="MediaServiceDateTaken" ma:index="65" nillable="true" ma:displayName="MediaServiceDateTaken" ma:hidden="true" ma:internalName="MediaServiceDateTaken" ma:readOnly="true">
      <xsd:simpleType>
        <xsd:restriction base="dms:Text"/>
      </xsd:simpleType>
    </xsd:element>
    <xsd:element name="MediaServiceLocation" ma:index="66" nillable="true" ma:displayName="MediaServiceLoca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Link" ma:index="6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f__x0020_article_x0020_title" ma:index="70" nillable="true" ma:displayName="Document/ article title" ma:format="Dropdown" ma:internalName="Document_x002f__x0020_article_x0020_title">
      <xsd:simpleType>
        <xsd:restriction base="dms:Text">
          <xsd:maxLength value="255"/>
        </xsd:restriction>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AutoKeyPoints" ma:index="72" nillable="true" ma:displayName="MediaServiceAutoKeyPoints" ma:hidden="true" ma:internalName="MediaServiceAutoKeyPoints" ma:readOnly="true">
      <xsd:simpleType>
        <xsd:restriction base="dms:Note"/>
      </xsd:simpleType>
    </xsd:element>
    <xsd:element name="MediaServiceKeyPoints" ma:index="73" nillable="true" ma:displayName="KeyPoints" ma:internalName="MediaServiceKeyPoints" ma:readOnly="true">
      <xsd:simpleType>
        <xsd:restriction base="dms:Note">
          <xsd:maxLength value="255"/>
        </xsd:restriction>
      </xsd:simpleType>
    </xsd:element>
    <xsd:element name="MediaLengthInSeconds" ma:index="74" nillable="true" ma:displayName="Length (seconds)" ma:internalName="MediaLengthInSeconds" ma:readOnly="true">
      <xsd:simpleType>
        <xsd:restriction base="dms:Unknown"/>
      </xsd:simpleType>
    </xsd:element>
    <xsd:element name="lcf76f155ced4ddcb4097134ff3c332f" ma:index="7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c0657560-5d45-4e49-a744-a8f799eda296}" ma:internalName="Visit" ma:showField="Title" ma:web="0606af38-29d8-407d-826d-7a0cb9d9f4ed">
      <xsd:simpleType>
        <xsd:restriction base="dms:Lookup"/>
      </xsd:simpleType>
    </xsd:element>
    <xsd:element name="Specialist_x0020_Adviser" ma:index="17" nillable="true" ma:displayName="Specialist Adviser" ma:list="{f8515243-5db5-402a-a524-b51fc70f73e7}" ma:internalName="Specialist_x0020_Adviser" ma:showField="Title" ma:web="0606af38-29d8-407d-826d-7a0cb9d9f4ed">
      <xsd:simpleType>
        <xsd:restriction base="dms:Lookup"/>
      </xsd:simpleType>
    </xsd:element>
    <xsd:element name="Witness" ma:index="18" nillable="true" ma:displayName="Witness" ma:list="{10a31c95-b067-4bf8-8eec-d86b194e89ca}" ma:internalName="Witness" ma:showField="Title" ma:web="0606af38-29d8-407d-826d-7a0cb9d9f4ed">
      <xsd:simpleType>
        <xsd:restriction base="dms:Lookup"/>
      </xsd:simpleType>
    </xsd:element>
    <xsd:element name="Visit_x003a_Start_x0020_Time" ma:index="38" nillable="true" ma:displayName="Visit:Start Time" ma:list="{c0657560-5d45-4e49-a744-a8f799eda296}"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c0657560-5d45-4e49-a744-a8f799eda296}"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10a31c95-b067-4bf8-8eec-d86b194e89c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10a31c95-b067-4bf8-8eec-d86b194e89c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10a31c95-b067-4bf8-8eec-d86b194e89ca}" ma:internalName="Witness_x003a_Job_x0020_Title" ma:readOnly="true" ma:showField="Job_x0020_Title" ma:web="0606af38-29d8-407d-826d-7a0cb9d9f4ed">
      <xsd:simpleType>
        <xsd:restriction base="dms:Lookup"/>
      </xsd:simpleType>
    </xsd:element>
    <xsd:element name="Specialist_x0020_Adviser_x003a_Full_x0020_Name" ma:index="49" nillable="true" ma:displayName="Specialist Adviser:Full Name" ma:list="{f8515243-5db5-402a-a524-b51fc70f73e7}"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list="{f8515243-5db5-402a-a524-b51fc70f73e7}"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hidden="true" ma:list="{b0c791d7-4118-4b52-ac78-7ce767aa603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hidden="true" ma:list="{b0c791d7-4118-4b52-ac78-7ce767aa603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56"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default="105;#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727d54a1-9497-4249-96c4-dc84269c2ed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C838-7C3E-4FEC-8E4D-1ED4A41E7E42}">
  <ds:schemaRefs>
    <ds:schemaRef ds:uri="http://schemas.microsoft.com/office/2006/metadata/properties"/>
    <ds:schemaRef ds:uri="http://schemas.microsoft.com/office/infopath/2007/PartnerControls"/>
    <ds:schemaRef ds:uri="4600776d-0a3c-44b4-bff2-0ceaafb13046"/>
    <ds:schemaRef ds:uri="286f09c6-8af2-46c4-80a7-1a6efd4993fd"/>
    <ds:schemaRef ds:uri="0606af38-29d8-407d-826d-7a0cb9d9f4ed"/>
    <ds:schemaRef ds:uri="c86d72e2-090a-4e7d-987e-218d8a0db591"/>
    <ds:schemaRef ds:uri="6ab18433-7710-49bd-9bb4-0bb85747556a"/>
  </ds:schemaRefs>
</ds:datastoreItem>
</file>

<file path=customXml/itemProps2.xml><?xml version="1.0" encoding="utf-8"?>
<ds:datastoreItem xmlns:ds="http://schemas.openxmlformats.org/officeDocument/2006/customXml" ds:itemID="{6A7BE781-256F-4C41-8FAA-ED423C9C6B0E}">
  <ds:schemaRefs>
    <ds:schemaRef ds:uri="http://schemas.microsoft.com/sharepoint/v3/contenttype/forms"/>
  </ds:schemaRefs>
</ds:datastoreItem>
</file>

<file path=customXml/itemProps3.xml><?xml version="1.0" encoding="utf-8"?>
<ds:datastoreItem xmlns:ds="http://schemas.openxmlformats.org/officeDocument/2006/customXml" ds:itemID="{F040A14F-5DD7-4757-A1CB-83CA5197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09c6-8af2-46c4-80a7-1a6efd4993fd"/>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4D3A8-DC4D-4502-A540-3D9F1E5F438F}">
  <ds:schemaRefs>
    <ds:schemaRef ds:uri="http://schemas.microsoft.com/sharepoint/events"/>
  </ds:schemaRefs>
</ds:datastoreItem>
</file>

<file path=customXml/itemProps5.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